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1DF38" w14:textId="77777777" w:rsidR="004C7887" w:rsidRDefault="00F52AA4">
      <w:pPr>
        <w:spacing w:line="600" w:lineRule="auto"/>
        <w:ind w:firstLine="720"/>
        <w:jc w:val="center"/>
      </w:pPr>
      <w:bookmarkStart w:id="0" w:name="_GoBack"/>
      <w:bookmarkEnd w:id="0"/>
      <w:r>
        <w:t>ΠΡΑΚΤΙΚΑ ΒΟΥΛΗΣ</w:t>
      </w:r>
    </w:p>
    <w:p w14:paraId="4F31DF39" w14:textId="77777777" w:rsidR="004C7887" w:rsidRDefault="00F52AA4">
      <w:pPr>
        <w:spacing w:line="600" w:lineRule="auto"/>
        <w:ind w:firstLine="720"/>
        <w:jc w:val="center"/>
      </w:pPr>
      <w:r>
        <w:t>ΙΖ΄ ΠΕΡΙΟΔΟΣ</w:t>
      </w:r>
    </w:p>
    <w:p w14:paraId="4F31DF3A" w14:textId="77777777" w:rsidR="004C7887" w:rsidRDefault="00F52AA4">
      <w:pPr>
        <w:spacing w:line="600" w:lineRule="auto"/>
        <w:ind w:firstLine="720"/>
        <w:jc w:val="center"/>
      </w:pPr>
      <w:r>
        <w:t>ΠΡΟΕΔΡΕΥΟΜΕΝΗΣ ΚΟΙΝΟΒΟΥΛΕΥΤΙΚΗΣ ΔΗΜΟΚΡΑΤΙΑΣ</w:t>
      </w:r>
    </w:p>
    <w:p w14:paraId="4F31DF3B" w14:textId="77777777" w:rsidR="004C7887" w:rsidRDefault="00F52AA4">
      <w:pPr>
        <w:spacing w:line="600" w:lineRule="auto"/>
        <w:ind w:firstLine="720"/>
        <w:jc w:val="center"/>
      </w:pPr>
      <w:r>
        <w:t>ΣΥΝΟΔΟΣ Α΄</w:t>
      </w:r>
    </w:p>
    <w:p w14:paraId="4F31DF3C" w14:textId="77777777" w:rsidR="004C7887" w:rsidRDefault="00F52AA4">
      <w:pPr>
        <w:spacing w:line="600" w:lineRule="auto"/>
        <w:ind w:firstLine="720"/>
        <w:jc w:val="center"/>
      </w:pPr>
      <w:r>
        <w:t>ΣΥΝΕΔΡΙΑΣΗ  Ι΄</w:t>
      </w:r>
    </w:p>
    <w:p w14:paraId="4F31DF3D" w14:textId="77777777" w:rsidR="004C7887" w:rsidRDefault="00F52AA4">
      <w:pPr>
        <w:spacing w:line="600" w:lineRule="auto"/>
        <w:ind w:firstLine="720"/>
        <w:jc w:val="center"/>
      </w:pPr>
      <w:r>
        <w:t>Πέμπτη 22 Οκτωβρίου 2015</w:t>
      </w:r>
    </w:p>
    <w:p w14:paraId="4F31DF3E" w14:textId="77777777" w:rsidR="004C7887" w:rsidRDefault="004C7887">
      <w:pPr>
        <w:spacing w:line="600" w:lineRule="auto"/>
        <w:ind w:firstLine="720"/>
        <w:jc w:val="center"/>
      </w:pPr>
    </w:p>
    <w:p w14:paraId="4F31DF3F" w14:textId="77777777" w:rsidR="004C7887" w:rsidRDefault="00F52AA4">
      <w:pPr>
        <w:spacing w:line="600" w:lineRule="auto"/>
        <w:ind w:firstLine="720"/>
        <w:jc w:val="both"/>
      </w:pPr>
      <w:r>
        <w:t xml:space="preserve">Αθήνα, σήμερα στις 22 Οκτωβρίου </w:t>
      </w:r>
      <w:r w:rsidRPr="00FF7D8E">
        <w:t>2</w:t>
      </w:r>
      <w:r>
        <w:t>015</w:t>
      </w:r>
      <w:r>
        <w:t>, ημέρα Πέμπτη και ώρα 9</w:t>
      </w:r>
      <w:r w:rsidRPr="00FF7D8E">
        <w:t>.</w:t>
      </w:r>
      <w:r>
        <w:t xml:space="preserve">28΄ συνήλθε στην Αίθουσα των συνεδριάσεων του Βουλευτηρίου η Βουλή σε </w:t>
      </w:r>
      <w:r>
        <w:t>ολομέλεια</w:t>
      </w:r>
      <w:r>
        <w:t xml:space="preserve"> για να συνεδριάσει υπό την προεδρία του Ζ΄ Αντιπροέδρου αυτής κ. </w:t>
      </w:r>
      <w:r>
        <w:rPr>
          <w:b/>
        </w:rPr>
        <w:t>ΓΕΩΡΓΙΟΥ ΛΑΜΠΡΟΥΛΗ.</w:t>
      </w:r>
    </w:p>
    <w:p w14:paraId="4F31DF40" w14:textId="77777777" w:rsidR="004C7887" w:rsidRDefault="00F52AA4">
      <w:pPr>
        <w:spacing w:line="600" w:lineRule="auto"/>
        <w:ind w:firstLine="720"/>
        <w:jc w:val="both"/>
      </w:pPr>
      <w:r>
        <w:rPr>
          <w:b/>
          <w:bCs/>
        </w:rPr>
        <w:t xml:space="preserve">ΠΡΟΕΔΡΕΥΩΝ (Γεώργιος Λαμπρούλης): </w:t>
      </w:r>
      <w:r>
        <w:t>Κυρίες και κύριοι συνάδελφοι, αρχίζει η συνεδρίαση.</w:t>
      </w:r>
    </w:p>
    <w:p w14:paraId="4F31DF41" w14:textId="77777777" w:rsidR="004C7887" w:rsidRDefault="00F52AA4">
      <w:pPr>
        <w:spacing w:line="600" w:lineRule="auto"/>
        <w:ind w:firstLine="720"/>
        <w:jc w:val="both"/>
      </w:pPr>
      <w:r>
        <w:t>(ΕΠΙΚ</w:t>
      </w:r>
      <w:r>
        <w:t>ΥΡΩΣΗ ΠΡΑΚΤΙΚΩΝ: Σύμφωνα με την από 21</w:t>
      </w:r>
      <w:r w:rsidRPr="00FF7D8E">
        <w:t>-</w:t>
      </w:r>
      <w:r>
        <w:t>10</w:t>
      </w:r>
      <w:r w:rsidRPr="00FF7D8E">
        <w:t>-</w:t>
      </w:r>
      <w:r>
        <w:t>2015 εξουσιοδότηση του Σώματος επικυρώθηκαν με ευθύνη του Προεδρείου τα Πρακτικά της Θ΄ συνεδριάσεώς του, της Τετάρτης 21 Οκτωβρίου 2015 σε ό,τι αφορά την ψήφιση στο σύνολο του σχεδίου νόμου</w:t>
      </w:r>
      <w:r>
        <w:t>:</w:t>
      </w:r>
      <w:r>
        <w:t xml:space="preserve"> «Κύρωση της Σύμβασης Π</w:t>
      </w:r>
      <w:r>
        <w:t xml:space="preserve">αραχώρησης του </w:t>
      </w:r>
      <w:r>
        <w:lastRenderedPageBreak/>
        <w:t>αποκλειστικού δικαιώματος διοργάνωσης και διεξαγωγής αμοιβαίου στοιχήματος επί ιπποδρομιών στην Ελλάδα για περίοδο είκοσι ετών».)</w:t>
      </w:r>
    </w:p>
    <w:p w14:paraId="4F31DF42" w14:textId="77777777" w:rsidR="004C7887" w:rsidRDefault="00F52AA4">
      <w:pPr>
        <w:spacing w:line="600" w:lineRule="auto"/>
        <w:ind w:firstLine="720"/>
        <w:jc w:val="both"/>
      </w:pPr>
      <w:r>
        <w:t xml:space="preserve">Κυρίες και κύριοι συνάδελφοι, εισερχόμαστε στη συζήτηση των </w:t>
      </w:r>
    </w:p>
    <w:p w14:paraId="4F31DF43" w14:textId="77777777" w:rsidR="004C7887" w:rsidRDefault="00F52AA4">
      <w:pPr>
        <w:spacing w:line="600" w:lineRule="auto"/>
        <w:ind w:firstLine="720"/>
        <w:jc w:val="center"/>
        <w:rPr>
          <w:b/>
        </w:rPr>
      </w:pPr>
      <w:r>
        <w:rPr>
          <w:b/>
        </w:rPr>
        <w:t>ΕΠΙΚΑΙΡΩΝ ΕΡΩΤΗΣΕΩΝ</w:t>
      </w:r>
    </w:p>
    <w:p w14:paraId="4F31DF44" w14:textId="77777777" w:rsidR="004C7887" w:rsidRDefault="00F52AA4">
      <w:pPr>
        <w:spacing w:line="600" w:lineRule="auto"/>
        <w:ind w:firstLine="720"/>
        <w:jc w:val="both"/>
      </w:pPr>
      <w:r>
        <w:t>Κανονικά επρόκειτο να συζητηθο</w:t>
      </w:r>
      <w:r>
        <w:t>ύν σήμερα έντεκα αλλά λόγω κωλύματος των Υπουργών, δηλαδή ότι την ίδια ώρα, ήδη από τις 9.00΄ ξεκίνησε το Υπουργικό Συμβούλιο, αρκετοί Υπουργοί δεν δύνανται να παρευρεθούν. Το έχουν δηλώσει εξάλλου στους αντίστοιχους Βουλευτές και στα κόμματα ότι δεν θα μπ</w:t>
      </w:r>
      <w:r>
        <w:t xml:space="preserve">ορούσαν να παραστούν για να συζητηθούν οι επίκαιρες ερωτήσεις, εκτός από μια </w:t>
      </w:r>
      <w:r>
        <w:t xml:space="preserve">επίκαιρη </w:t>
      </w:r>
      <w:r>
        <w:t xml:space="preserve">ερώτηση που οφείλω να αναφέρω, </w:t>
      </w:r>
      <w:r>
        <w:t>αυτήν</w:t>
      </w:r>
      <w:r>
        <w:t xml:space="preserve"> του κ. Νικολόπουλου προς τον Υπουργό Μεταφορών και Δικτύων, που δεν θα συζητείτο και λόγω αναρμοδιότητας του αντίστοιχου Υπουργού.</w:t>
      </w:r>
    </w:p>
    <w:p w14:paraId="4F31DF45" w14:textId="77777777" w:rsidR="004C7887" w:rsidRDefault="00F52AA4">
      <w:pPr>
        <w:spacing w:line="600" w:lineRule="auto"/>
        <w:ind w:firstLine="720"/>
        <w:jc w:val="both"/>
      </w:pPr>
      <w:r>
        <w:t>Γι</w:t>
      </w:r>
      <w:r>
        <w:t xml:space="preserve">α να κλείσω με το ζήτημα των επίκαιρων ερωτήσεων που δεν θα συζητηθούν, επίσης λόγω κωλύματος του Υπουργού Υποδομών, Μεταφορών και Δικτύων δεν θα συζητηθεί η </w:t>
      </w:r>
      <w:r>
        <w:t xml:space="preserve">επίκαιρη </w:t>
      </w:r>
      <w:r>
        <w:t xml:space="preserve">ερώτηση του κ. Δημητρίου Καμμένου. Έτσι μας δηλώθηκε και </w:t>
      </w:r>
      <w:r>
        <w:t>αυτήν</w:t>
      </w:r>
      <w:r>
        <w:t xml:space="preserve"> την εικόνα έχει το Προεδρε</w:t>
      </w:r>
      <w:r>
        <w:t xml:space="preserve">ίο. </w:t>
      </w:r>
    </w:p>
    <w:p w14:paraId="4F31DF46" w14:textId="77777777" w:rsidR="004C7887" w:rsidRDefault="00F52AA4">
      <w:pPr>
        <w:spacing w:line="600" w:lineRule="auto"/>
        <w:ind w:firstLine="720"/>
        <w:jc w:val="both"/>
      </w:pPr>
      <w:r>
        <w:t xml:space="preserve">Θα προτάξουμε την μία και μοναδική επίκαιρη ερώτηση του κ. Δαβάκη και στη συνέχεια θα γίνουν οι αναφορές προς το Σώμα. </w:t>
      </w:r>
    </w:p>
    <w:p w14:paraId="4F31DF47" w14:textId="77777777" w:rsidR="004C7887" w:rsidRDefault="00F52AA4">
      <w:pPr>
        <w:spacing w:line="600" w:lineRule="auto"/>
        <w:ind w:firstLine="720"/>
        <w:jc w:val="both"/>
      </w:pPr>
      <w:r>
        <w:lastRenderedPageBreak/>
        <w:t xml:space="preserve">Θα συζητηθεί η </w:t>
      </w:r>
      <w:r>
        <w:t>δεύτερη με</w:t>
      </w:r>
      <w:r>
        <w:t xml:space="preserve"> αριθμό 3/</w:t>
      </w:r>
      <w:r>
        <w:rPr>
          <w:color w:val="000000"/>
          <w:shd w:val="clear" w:color="auto" w:fill="FFFFFF"/>
        </w:rPr>
        <w:t xml:space="preserve">15-10-2015 επίκαιρη ερώτηση </w:t>
      </w:r>
      <w:r>
        <w:rPr>
          <w:color w:val="000000"/>
          <w:shd w:val="clear" w:color="auto" w:fill="FFFFFF"/>
        </w:rPr>
        <w:t xml:space="preserve">δευτέρου κύκλου </w:t>
      </w:r>
      <w:r>
        <w:rPr>
          <w:color w:val="000000"/>
          <w:shd w:val="clear" w:color="auto" w:fill="FFFFFF"/>
        </w:rPr>
        <w:t xml:space="preserve">του </w:t>
      </w:r>
      <w:r>
        <w:rPr>
          <w:color w:val="000000"/>
          <w:shd w:val="clear" w:color="auto" w:fill="FFFFFF"/>
        </w:rPr>
        <w:t xml:space="preserve">Βουλευτή Λακωνίας της Νέας Δημοκρατίας </w:t>
      </w:r>
      <w:r>
        <w:rPr>
          <w:color w:val="000000"/>
          <w:shd w:val="clear" w:color="auto" w:fill="FFFFFF"/>
        </w:rPr>
        <w:t>κ. Αθανασ</w:t>
      </w:r>
      <w:r>
        <w:rPr>
          <w:color w:val="000000"/>
          <w:shd w:val="clear" w:color="auto" w:fill="FFFFFF"/>
        </w:rPr>
        <w:t>ίου Δαβάκη, προς τον Υπουργό  Εσωτερικών και Διοικητικής</w:t>
      </w:r>
      <w:r>
        <w:rPr>
          <w:b/>
          <w:color w:val="000000"/>
          <w:shd w:val="clear" w:color="auto" w:fill="FFFFFF"/>
        </w:rPr>
        <w:t> </w:t>
      </w:r>
      <w:r>
        <w:rPr>
          <w:color w:val="000000"/>
          <w:shd w:val="clear" w:color="auto" w:fill="FFFFFF"/>
        </w:rPr>
        <w:t>Ανασυγκρότησης, σχετικά με την αντιμετώπιση των προβλημάτων που προκάλεσε η πυρκαγιά της 17</w:t>
      </w:r>
      <w:r>
        <w:rPr>
          <w:color w:val="000000"/>
          <w:shd w:val="clear" w:color="auto" w:fill="FFFFFF"/>
          <w:vertAlign w:val="superscript"/>
        </w:rPr>
        <w:t>ης</w:t>
      </w:r>
      <w:r>
        <w:rPr>
          <w:color w:val="000000"/>
          <w:shd w:val="clear" w:color="auto" w:fill="FFFFFF"/>
        </w:rPr>
        <w:t> Ιουλίου στη Δημοτική Ενότητα Βοιών του Δήμου Μονεμβασίας.</w:t>
      </w:r>
    </w:p>
    <w:p w14:paraId="4F31DF48" w14:textId="77777777" w:rsidR="004C7887" w:rsidRDefault="00F52AA4">
      <w:pPr>
        <w:spacing w:line="600" w:lineRule="auto"/>
        <w:ind w:firstLine="720"/>
        <w:jc w:val="both"/>
        <w:rPr>
          <w:color w:val="000000"/>
          <w:shd w:val="clear" w:color="auto" w:fill="FFFFFF"/>
        </w:rPr>
      </w:pPr>
      <w:r>
        <w:rPr>
          <w:color w:val="000000"/>
          <w:shd w:val="clear" w:color="auto" w:fill="FFFFFF"/>
        </w:rPr>
        <w:t xml:space="preserve">Θα απαντήσει ο Υφυπουργός Εσωτερικών και Διοικητικής Ανασυγκρότησης κ. Ιωάννης Μπαλάφας. </w:t>
      </w:r>
    </w:p>
    <w:p w14:paraId="4F31DF49" w14:textId="77777777" w:rsidR="004C7887" w:rsidRDefault="00F52AA4">
      <w:pPr>
        <w:spacing w:line="600" w:lineRule="auto"/>
        <w:ind w:firstLine="720"/>
        <w:jc w:val="both"/>
        <w:rPr>
          <w:color w:val="000000"/>
          <w:shd w:val="clear" w:color="auto" w:fill="FFFFFF"/>
        </w:rPr>
      </w:pPr>
      <w:r>
        <w:rPr>
          <w:color w:val="000000"/>
          <w:shd w:val="clear" w:color="auto" w:fill="FFFFFF"/>
        </w:rPr>
        <w:t>Κύριε Δαβάκη, έχετε το</w:t>
      </w:r>
      <w:r>
        <w:rPr>
          <w:color w:val="000000"/>
          <w:shd w:val="clear" w:color="auto" w:fill="FFFFFF"/>
        </w:rPr>
        <w:t>ν</w:t>
      </w:r>
      <w:r>
        <w:rPr>
          <w:color w:val="000000"/>
          <w:shd w:val="clear" w:color="auto" w:fill="FFFFFF"/>
        </w:rPr>
        <w:t xml:space="preserve"> λόγο. </w:t>
      </w:r>
    </w:p>
    <w:p w14:paraId="4F31DF4A" w14:textId="77777777" w:rsidR="004C7887" w:rsidRDefault="00F52AA4">
      <w:pPr>
        <w:spacing w:line="600" w:lineRule="auto"/>
        <w:ind w:firstLine="720"/>
        <w:jc w:val="both"/>
      </w:pPr>
      <w:r>
        <w:rPr>
          <w:b/>
        </w:rPr>
        <w:t xml:space="preserve">ΑΘΑΝΑΣΙΟΣ ΔΑΒΑΚΗΣ: </w:t>
      </w:r>
      <w:r>
        <w:t xml:space="preserve">Σας ευχαριστώ, κύριε Πρόεδρε. </w:t>
      </w:r>
    </w:p>
    <w:p w14:paraId="4F31DF4B" w14:textId="77777777" w:rsidR="004C7887" w:rsidRDefault="00F52AA4">
      <w:pPr>
        <w:spacing w:line="600" w:lineRule="auto"/>
        <w:ind w:firstLine="720"/>
        <w:jc w:val="both"/>
      </w:pPr>
      <w:r>
        <w:t xml:space="preserve">Στις 17 Ιουλίου του τρέχοντος έτους υπήρξε μια μεγάλη και καταστροφική πυρκαγιά στην </w:t>
      </w:r>
      <w:r>
        <w:t>περιοχή της Νεάπολης Βοιών. Αυτή η πυρκαγιά δημιούργησε ένα τεράστιο οικολογικό, οικονομικό πλήγμα για όλη την περιοχή, που είναι μια περιοχή δυναμική, με μεγάλες και πολλές καλλιέργειες, με ανθρώπους οι οποίοι αγωνίζονται -παρά τις δύσκολες περιστάσεις πο</w:t>
      </w:r>
      <w:r>
        <w:t xml:space="preserve">υ περνάει η χώρα μας- να επιβιώσουν, χωρίς να ζητούν τίποτα από το κράτος. </w:t>
      </w:r>
    </w:p>
    <w:p w14:paraId="4F31DF4C" w14:textId="77777777" w:rsidR="004C7887" w:rsidRDefault="00F52AA4">
      <w:pPr>
        <w:spacing w:line="600" w:lineRule="auto"/>
        <w:ind w:firstLine="720"/>
        <w:jc w:val="both"/>
      </w:pPr>
      <w:r>
        <w:t>Χαρακτηριστικά σας λέω, κύριε Υπουργέ, ότι από τις εξήντα χιλιάδες στρέμματα που κάηκαν οι τριάντα πέντε χιλιάδες στρέμματα είναι καλλιεργήσιμες εκτάσεις. Επίσης, ένα τεράστιο δασι</w:t>
      </w:r>
      <w:r>
        <w:t xml:space="preserve">κό απόθεμα κάηκε, ένα υπέροχο δάσος κάηκε σε όλη την περιοχή. Δέκα κατοικίες κάηκαν ολοσχερώς –συμβουλεύομαι τα </w:t>
      </w:r>
      <w:r>
        <w:lastRenderedPageBreak/>
        <w:t>συγκεκριμένα στοιχεία- και πάνω από εκατόν πενήντα κατοικίες κάηκαν μερικώς. Καταλαβαίνετε όταν καίγονται κατοικίες τι συμβαίνει και τι πρόκειτα</w:t>
      </w:r>
      <w:r>
        <w:t>ι να συμβεί σε μια περιοχή. Υπάρχουν εκεί πολλές επιχειρήσεις, εκατόν είκοσι χιλιάδες ελαιόδεντρα. Επίκειται τώρα η ελαιοσυλλογή και αυτός ο κόσμος δεν θα μαζέψει τις ελιές του, διότι κάηκαν. Εξακόσια μελισσοσμήνη, εκατό αγροτικές αποθήκες, δίκτυα ύδρευσης</w:t>
      </w:r>
      <w:r>
        <w:t xml:space="preserve"> και άρδευσης μήκους περίπου εκατόν πενήντα χιλιάδων μέτρων κάηκαν. </w:t>
      </w:r>
    </w:p>
    <w:p w14:paraId="4F31DF4D" w14:textId="77777777" w:rsidR="004C7887" w:rsidRDefault="00F52AA4">
      <w:pPr>
        <w:spacing w:line="600" w:lineRule="auto"/>
        <w:ind w:firstLine="720"/>
        <w:jc w:val="both"/>
      </w:pPr>
      <w:r>
        <w:t xml:space="preserve">Η παρουσία της πολιτείας δεν υπάρχει. Πέραν των περιοδειών και των παρουσιών αρκετών συναδέλφων σας, οι οποίοι ήρθαν πράγματι τις πρώτες ώρες της καταστροφής, πέραν του κ. Αποστόλου, του </w:t>
      </w:r>
      <w:r>
        <w:t xml:space="preserve">κ. Σπίρτζη και του κ. Τσιρώνη και </w:t>
      </w:r>
      <w:r>
        <w:t>γενικών γραμματέων</w:t>
      </w:r>
      <w:r>
        <w:t xml:space="preserve">, δεν υπήρξε </w:t>
      </w:r>
      <w:r>
        <w:t>καμμία</w:t>
      </w:r>
      <w:r>
        <w:t xml:space="preserve"> ουσιαστική επέμβαση, παρέμβαση του κράτους. Καταλαβαίνετε ότι κατά τούτο εμβάλλει σε όλους τους κατοίκους αυτής της περιοχής η υποψία –διότι πλέον είναι όλοι οι κάτοικοι, όλοι οι πολίτ</w:t>
      </w:r>
      <w:r>
        <w:t xml:space="preserve">ες υποψιασμένοι απέναντι σε εμάς- ότι εξαιτίας της προεκλογικής περιόδου έγινε αυτή η περιοδεία, αυτή η παράσταση των Υπουργών και πέραν τούτων ουδέν. </w:t>
      </w:r>
    </w:p>
    <w:p w14:paraId="4F31DF4E" w14:textId="77777777" w:rsidR="004C7887" w:rsidRDefault="00F52AA4">
      <w:pPr>
        <w:spacing w:line="600" w:lineRule="auto"/>
        <w:ind w:firstLine="720"/>
        <w:jc w:val="both"/>
      </w:pPr>
      <w:r>
        <w:t xml:space="preserve">Εάν δεν υπήρχε ο Δήμος της Μονεμβασίας, ο οποίος μέχρι στιγμής έχει υποστηρίξει την όλη υπόθεση, δεν θα </w:t>
      </w:r>
      <w:r>
        <w:t xml:space="preserve">υπήρχε </w:t>
      </w:r>
      <w:r>
        <w:t>καμμία</w:t>
      </w:r>
      <w:r>
        <w:t xml:space="preserve"> αίσθηση υποστήριξης σε αυτούς τους ανθρώπους. </w:t>
      </w:r>
    </w:p>
    <w:p w14:paraId="4F31DF4F" w14:textId="77777777" w:rsidR="004C7887" w:rsidRDefault="00F52AA4">
      <w:pPr>
        <w:spacing w:line="600" w:lineRule="auto"/>
        <w:ind w:firstLine="720"/>
        <w:jc w:val="both"/>
      </w:pPr>
      <w:r>
        <w:t>Παρακαλώ θερμά, κύριε Υπουργέ, να έχω απαντήσεις οι οποίες θα απαλύνουν –εν πάση περιπτώσει- αυτό το οποίο ζουν και βιώνουν τρεις μήνες τώρα αυτοί οι άνθρωποι στην περιοχή των Βατίκων της Νεαπόλε</w:t>
      </w:r>
      <w:r>
        <w:t xml:space="preserve">ως Λακωνίας. </w:t>
      </w:r>
    </w:p>
    <w:p w14:paraId="4F31DF50" w14:textId="77777777" w:rsidR="004C7887" w:rsidRDefault="00F52AA4">
      <w:pPr>
        <w:spacing w:line="600" w:lineRule="auto"/>
        <w:ind w:firstLine="720"/>
        <w:jc w:val="both"/>
      </w:pPr>
      <w:r>
        <w:lastRenderedPageBreak/>
        <w:t xml:space="preserve">Σας ευχαριστώ. </w:t>
      </w:r>
    </w:p>
    <w:p w14:paraId="4F31DF51" w14:textId="77777777" w:rsidR="004C7887" w:rsidRDefault="00F52AA4">
      <w:pPr>
        <w:spacing w:line="600" w:lineRule="auto"/>
        <w:ind w:firstLine="720"/>
        <w:jc w:val="both"/>
      </w:pPr>
      <w:r>
        <w:rPr>
          <w:b/>
        </w:rPr>
        <w:t xml:space="preserve">ΠΡΟΕΔΡΕΥΩΝ (Γεώργιος Λαμπρούλης): </w:t>
      </w:r>
      <w:r>
        <w:t xml:space="preserve">Ευχαριστούμε τον κ. Δαβάκη. </w:t>
      </w:r>
    </w:p>
    <w:p w14:paraId="4F31DF52" w14:textId="77777777" w:rsidR="004C7887" w:rsidRDefault="00F52AA4">
      <w:pPr>
        <w:spacing w:line="600" w:lineRule="auto"/>
        <w:ind w:firstLine="720"/>
        <w:jc w:val="both"/>
      </w:pPr>
      <w:r>
        <w:t>Το</w:t>
      </w:r>
      <w:r>
        <w:t>ν</w:t>
      </w:r>
      <w:r>
        <w:t xml:space="preserve"> λόγο έχει ο Υφυπουργός Εσωτερικών και Διοικητικής Ανασυγκρότησης κ. Μπαλάφας. </w:t>
      </w:r>
    </w:p>
    <w:p w14:paraId="4F31DF53" w14:textId="77777777" w:rsidR="004C7887" w:rsidRDefault="00F52AA4">
      <w:pPr>
        <w:spacing w:line="600" w:lineRule="auto"/>
        <w:ind w:firstLine="720"/>
        <w:jc w:val="both"/>
      </w:pPr>
      <w:r>
        <w:t xml:space="preserve">Ορίστε, κύριε Μπαλάφα, έχετε τον λόγο για τρία λεπτά. </w:t>
      </w:r>
    </w:p>
    <w:p w14:paraId="4F31DF54" w14:textId="77777777" w:rsidR="004C7887" w:rsidRDefault="00F52AA4">
      <w:pPr>
        <w:spacing w:line="600" w:lineRule="auto"/>
        <w:ind w:firstLine="720"/>
        <w:jc w:val="both"/>
      </w:pPr>
      <w:r>
        <w:rPr>
          <w:b/>
        </w:rPr>
        <w:t xml:space="preserve">ΙΩΑΝΝΗΣ ΜΠΑΛΑΦΑΣ (Υφυπουργός Εσωτερικών και Διοικητικής Ανασυγκρότησης): </w:t>
      </w:r>
      <w:r>
        <w:t xml:space="preserve">Ευχαριστώ, κύριε Πρόεδρε. </w:t>
      </w:r>
    </w:p>
    <w:p w14:paraId="4F31DF55" w14:textId="77777777" w:rsidR="004C7887" w:rsidRDefault="00F52AA4">
      <w:pPr>
        <w:spacing w:line="600" w:lineRule="auto"/>
        <w:ind w:firstLine="720"/>
        <w:jc w:val="both"/>
      </w:pPr>
      <w:r>
        <w:t xml:space="preserve">Κατ’ </w:t>
      </w:r>
      <w:r>
        <w:t>αρχάς</w:t>
      </w:r>
      <w:r>
        <w:t>, θέλω να πω ότι βρίσκομαι σήμερα εδώ κατ’ εντολήν του Υπουργού κ. Κουρουμπλή, για να απαντήσω στην ερώτηση του κ. Δαβάκη, παρά το ότι έχει Υπουργ</w:t>
      </w:r>
      <w:r>
        <w:t xml:space="preserve">ικό Συμβούλιο, ακριβώς ως ένδειξη σεβασμού και στη λειτουργία του Κοινοβουλίου και στη λειτουργία των Βουλευτών της Αντιπολιτεύσεως, οι οποίοι έχουν το δικαίωμα και την υποχρέωση να κρίνουν, να κατακρίνουν, να επικρίνουν και οτιδήποτε άλλο. </w:t>
      </w:r>
    </w:p>
    <w:p w14:paraId="4F31DF56" w14:textId="77777777" w:rsidR="004C7887" w:rsidRDefault="00F52AA4">
      <w:pPr>
        <w:spacing w:line="600" w:lineRule="auto"/>
        <w:ind w:firstLine="720"/>
        <w:jc w:val="both"/>
      </w:pPr>
      <w:r>
        <w:t>Ταυτόχρονα, θέ</w:t>
      </w:r>
      <w:r>
        <w:t>λω να ευχαριστήσω τον κ. Δαβάκη</w:t>
      </w:r>
      <w:r>
        <w:t>,</w:t>
      </w:r>
      <w:r>
        <w:t xml:space="preserve"> γιατί με την ερώτησή του μας δίνει τη δυνατότητα να απαντήσουμε, να βάλουμε τα πράγματα –θα έλεγα με τη θετική έννοια- στη θέση τους και να εγκαινιάσουμε και με τον κ. Δαβάκη και γενικότερα στην καινούργια </w:t>
      </w:r>
      <w:r>
        <w:t>περίοδο,</w:t>
      </w:r>
      <w:r>
        <w:t xml:space="preserve"> μια γόνι</w:t>
      </w:r>
      <w:r>
        <w:t>μη μορφή επικοινωνίας ανάμεσα στην Αντιπολίτευση και τη Συμπολίτευση –έτσι γίνεται- ανάμεσα στην Κυβέρνηση και στα κόμματα της Αντιπολίτευσης επ’ αγαθώ των κατοίκων, των πολιτών, των Ελλήνων, επ’ αγαθώ τελικά της πατρίδας μας και στο συγκεκριμένο ζήτημα γι</w:t>
      </w:r>
      <w:r>
        <w:t xml:space="preserve">α να καλυτερεύσουν, να γίνει το καλύτερο δυνατό για το συγκεκριμένο πρόβλημα το οποίο θέτει ο κύριος Βουλευτής. </w:t>
      </w:r>
    </w:p>
    <w:p w14:paraId="4F31DF57" w14:textId="77777777" w:rsidR="004C7887" w:rsidRDefault="00F52AA4">
      <w:pPr>
        <w:spacing w:line="600" w:lineRule="auto"/>
        <w:ind w:firstLine="720"/>
        <w:jc w:val="both"/>
      </w:pPr>
      <w:r>
        <w:t xml:space="preserve">Αφού, λοιπόν, πω αυτά, θα ήθελα να πω επίσης ότι ο κ. Δαβάκης απευθύνει την επίκαιρη ερώτηση μόνο στο Υπουργείο Εσωτερικών. </w:t>
      </w:r>
    </w:p>
    <w:p w14:paraId="4F31DF58" w14:textId="77777777" w:rsidR="004C7887" w:rsidRDefault="00F52AA4">
      <w:pPr>
        <w:spacing w:line="600" w:lineRule="auto"/>
        <w:ind w:firstLine="720"/>
        <w:jc w:val="both"/>
      </w:pPr>
      <w:r>
        <w:t>Θα ξεκινήσω, λοιπό</w:t>
      </w:r>
      <w:r>
        <w:t>ν, από το Υπουργείο Εσωτερικών. Ίσως χρειαστεί στη δεύτερη φάση της τοποθέτησής μου να τοποθετηθώ και για τα άλλα Υπουργεία. Έχουν κατατεθεί και άλλες ερωτήσεις, έχει κάνει ξανά –και καλά έκανε- ο κ. Δαβάκης ερώτηση με την οποία απευθυνόταν σε όλα τα Υπουρ</w:t>
      </w:r>
      <w:r>
        <w:t xml:space="preserve">γεία. </w:t>
      </w:r>
    </w:p>
    <w:p w14:paraId="4F31DF59" w14:textId="77777777" w:rsidR="004C7887" w:rsidRDefault="00F52AA4">
      <w:pPr>
        <w:spacing w:line="600" w:lineRule="auto"/>
        <w:ind w:firstLine="720"/>
        <w:jc w:val="both"/>
      </w:pPr>
      <w:r>
        <w:rPr>
          <w:b/>
        </w:rPr>
        <w:t xml:space="preserve">ΑΘΑΝΑΣΙΟΣ ΔΑΒΑΚΗΣ: </w:t>
      </w:r>
      <w:r>
        <w:t xml:space="preserve">Μόνο σε ένα Υπουργείο μπορούσα να την απευθύνω. </w:t>
      </w:r>
    </w:p>
    <w:p w14:paraId="4F31DF5A" w14:textId="77777777" w:rsidR="004C7887" w:rsidRDefault="00F52AA4">
      <w:pPr>
        <w:spacing w:line="600" w:lineRule="auto"/>
        <w:ind w:firstLine="720"/>
        <w:jc w:val="both"/>
      </w:pPr>
      <w:r>
        <w:rPr>
          <w:b/>
        </w:rPr>
        <w:t xml:space="preserve">ΙΩΑΝΝΗΣ ΜΠΑΛΑΦΑΣ (Υφυπουργός Εσωτερικών και Διοικητικής Ανασυγκρότησης): </w:t>
      </w:r>
      <w:r>
        <w:t xml:space="preserve">Θα ξεκινήσω, λοιπόν, από το Υπουργείο Εσωτερικών και Διοικητικής Ανασυγκρότησης. Αναφερόμαστε φυσικά σε ένα </w:t>
      </w:r>
      <w:r>
        <w:t xml:space="preserve">πολύ τραγικό γεγονός, την πυρκαγιά στις 17 Ιουλίου, που ανέφερε ο κ. Δαβάκης. </w:t>
      </w:r>
    </w:p>
    <w:p w14:paraId="4F31DF5B" w14:textId="77777777" w:rsidR="004C7887" w:rsidRDefault="00F52AA4">
      <w:pPr>
        <w:spacing w:line="600" w:lineRule="auto"/>
        <w:jc w:val="both"/>
      </w:pPr>
      <w:r>
        <w:t xml:space="preserve"> </w:t>
      </w:r>
      <w:r>
        <w:tab/>
      </w:r>
      <w:r>
        <w:t>Θα ήθελα να πω ότι στο διάστημα που μεσολάβησε παρά τις ιδιομορφίες του –αναφέρθηκε σε αυτές ο ερωτών Βουλευτής- το Υπουργείο Εσωτερικών και Διοικητικής Ανασυγκρότησης, οι φορ</w:t>
      </w:r>
      <w:r>
        <w:t>είς του κ.λπ</w:t>
      </w:r>
      <w:r>
        <w:t>.</w:t>
      </w:r>
      <w:r>
        <w:t>,</w:t>
      </w:r>
      <w:r>
        <w:t xml:space="preserve"> μεριμνούν για την αντιμετώπιση των επιπτώσεων της συγκεκριμένης φυσικής καταστροφής.</w:t>
      </w:r>
    </w:p>
    <w:p w14:paraId="4F31DF5C" w14:textId="77777777" w:rsidR="004C7887" w:rsidRDefault="00F52AA4">
      <w:pPr>
        <w:spacing w:line="600" w:lineRule="auto"/>
        <w:ind w:firstLine="720"/>
        <w:jc w:val="both"/>
      </w:pPr>
      <w:r>
        <w:t xml:space="preserve">Η προσπάθειά μας και η μέριμνά μας σε αυτήν τη φάση είναι να δούμε το προληπτικό επίπεδο κυρίως, για την αποτροπή επιγενόμενων αρνητικών συνεπειών. </w:t>
      </w:r>
    </w:p>
    <w:p w14:paraId="4F31DF5D" w14:textId="77777777" w:rsidR="004C7887" w:rsidRDefault="00F52AA4">
      <w:pPr>
        <w:spacing w:line="600" w:lineRule="auto"/>
        <w:ind w:firstLine="720"/>
        <w:jc w:val="both"/>
      </w:pPr>
      <w:r>
        <w:t>Να πούμ</w:t>
      </w:r>
      <w:r>
        <w:t>ε, λοιπόν, ότι, πρώτον, μπορεί να υπήρξαν ελλείψεις -και είναι καλοδεχούμενη η όποια επισήμανση πάνω σε αυτό το ζήτημα- αλλά υπήρξε κατά τη γνώμη μας ένας ικανοποιητικός συντονισμός δράσεων πρόληψης, αντιμετώπισης και διαχείρισης συνεπειών των πυρκαγιών. Ω</w:t>
      </w:r>
      <w:r>
        <w:t>ς προς τα συγκεκριμένα ζητήματα, στο ίδιο αυτό διάστημα που κρίνουμε χρηματοδοτήθηκε ο Δήμος Μονεμβασίας με ένα ποσόν 136.000 περίπου ευρώ για την κάλυψη έργων και επενδυτικών δραστηριοτήτων, έργα υποδομών, αντιπλημμυρικά, οδικό δίκτυο κ.λπ</w:t>
      </w:r>
      <w:r>
        <w:t>.</w:t>
      </w:r>
      <w:r>
        <w:t>. Επίσης, υπήρξ</w:t>
      </w:r>
      <w:r>
        <w:t xml:space="preserve">ε μια πρόσθετη χρηματοδότηση για το 2015 413.000 ευρώ συνολικά για τη Λακωνία και 88.000 ευρώ από αυτά </w:t>
      </w:r>
      <w:r>
        <w:t>γ</w:t>
      </w:r>
      <w:r>
        <w:t xml:space="preserve">ια το Δήμο Μονεμβασίας για την κάλυψη δράσεων πυροπροστασίας. </w:t>
      </w:r>
    </w:p>
    <w:p w14:paraId="4F31DF5E" w14:textId="77777777" w:rsidR="004C7887" w:rsidRDefault="00F52AA4">
      <w:pPr>
        <w:spacing w:line="600" w:lineRule="auto"/>
        <w:ind w:firstLine="720"/>
        <w:jc w:val="both"/>
      </w:pPr>
      <w:r>
        <w:t xml:space="preserve">Σήμερα, κύριε Δαβάκη, είμαστε στην ευχάριστη θέση να ανακοινώσουμε συγκεκριμένα ότι εγκρίθηκε και θα παρασχεθεί στο Δήμο Μονεμβασίας, στο πλαίσιο και του αιτήματος από την πλευρά του ίδιου του Δημάρχου της Μονεμβασίας, του κ. Ηρακλή Τριχείλη, με τον οποίο </w:t>
      </w:r>
      <w:r>
        <w:t xml:space="preserve">πρόσφατα είχαμε μια πολύ γόνιμη συζήτηση γι’ αυτά τα ζητήματα, ένα σημαντικό ποσό το οποίο έχει ήδη εκταμιευθεί και θα δοθεί στο Δήμο Μονεμβασίας. </w:t>
      </w:r>
    </w:p>
    <w:p w14:paraId="4F31DF5F" w14:textId="77777777" w:rsidR="004C7887" w:rsidRDefault="00F52AA4">
      <w:pPr>
        <w:spacing w:line="600" w:lineRule="auto"/>
        <w:ind w:firstLine="720"/>
        <w:jc w:val="both"/>
      </w:pPr>
      <w:r>
        <w:t>Επί τη ευκαιρία, να σας πω ότι ανάλογο ποσόν θα δοθεί και στον έτερο των δήμων της περιοχής, το Δήμο Ευρώτα,</w:t>
      </w:r>
      <w:r>
        <w:t xml:space="preserve"> ο οποίος επλήγη από τον γνωστό ανεμοστρόβιλο στην ίδια περίπου χρονική φάση. </w:t>
      </w:r>
    </w:p>
    <w:p w14:paraId="4F31DF60" w14:textId="77777777" w:rsidR="004C7887" w:rsidRDefault="00F52AA4">
      <w:pPr>
        <w:spacing w:line="600" w:lineRule="auto"/>
        <w:ind w:firstLine="720"/>
        <w:jc w:val="both"/>
      </w:pPr>
      <w:r>
        <w:t xml:space="preserve">Αυτά να τα θεωρείστε ως δέσμευση και φυσικά έχετε όλο το δικαίωμα να ενημερώσετε τους κατοίκους και το δήμο και τα σχετικά. </w:t>
      </w:r>
    </w:p>
    <w:p w14:paraId="4F31DF61" w14:textId="77777777" w:rsidR="004C7887" w:rsidRDefault="00F52AA4">
      <w:pPr>
        <w:spacing w:line="600" w:lineRule="auto"/>
        <w:ind w:firstLine="720"/>
        <w:jc w:val="both"/>
      </w:pPr>
      <w:r>
        <w:t>Έρχομαι τώρα σε ένα ακόμα ζήτημα. Αναφέρεστε –και πο</w:t>
      </w:r>
      <w:r>
        <w:t xml:space="preserve">λύ σωστά- στο ζήτημα της μη έκδοσης ακόμα της </w:t>
      </w:r>
      <w:r>
        <w:t>κ</w:t>
      </w:r>
      <w:r>
        <w:t xml:space="preserve">οινής </w:t>
      </w:r>
      <w:r>
        <w:t>υ</w:t>
      </w:r>
      <w:r>
        <w:t xml:space="preserve">πουργικής </w:t>
      </w:r>
      <w:r>
        <w:t>από</w:t>
      </w:r>
      <w:r>
        <w:t>φασης</w:t>
      </w:r>
      <w:r>
        <w:t>.</w:t>
      </w:r>
      <w:r>
        <w:t xml:space="preserve"> Αυτή η </w:t>
      </w:r>
      <w:r>
        <w:t>κ</w:t>
      </w:r>
      <w:r>
        <w:t xml:space="preserve">οινή </w:t>
      </w:r>
      <w:r>
        <w:t>υ</w:t>
      </w:r>
      <w:r>
        <w:t xml:space="preserve">πουργική </w:t>
      </w:r>
      <w:r>
        <w:t>α</w:t>
      </w:r>
      <w:r>
        <w:t>πόφαση</w:t>
      </w:r>
      <w:r>
        <w:t xml:space="preserve"> που βάζει το ζήτημα της οριοθέτησης περιοχών και της χορήγησης στεγαστικής συνδρομής για τα κατεστραμμένα σπίτια και για την αποκατάσταση των ζημιών σε</w:t>
      </w:r>
      <w:r>
        <w:t xml:space="preserve"> αυτά τα κτήρια, στη συγκεκριμένη </w:t>
      </w:r>
      <w:r>
        <w:t>π</w:t>
      </w:r>
      <w:r>
        <w:t xml:space="preserve">εριφερειακή </w:t>
      </w:r>
      <w:r>
        <w:t>ε</w:t>
      </w:r>
      <w:r>
        <w:t>νότητα</w:t>
      </w:r>
      <w:r>
        <w:t xml:space="preserve">, έχει ήδη υπογραφεί. Ίσως αυτήν τη στιγμή που μιλάμε να έχει πάρει το δρόμο για το Εθνικό Τυπογραφείο για να δημοσιευθεί. </w:t>
      </w:r>
    </w:p>
    <w:p w14:paraId="4F31DF62" w14:textId="77777777" w:rsidR="004C7887" w:rsidRDefault="00F52AA4">
      <w:pPr>
        <w:spacing w:line="600" w:lineRule="auto"/>
        <w:ind w:firstLine="720"/>
        <w:jc w:val="both"/>
      </w:pPr>
      <w:r>
        <w:t>Σας το λέω και αυτό υπεύθυνα, δεσμευτικά. Είναι ζήτημα ημερών. Απλώς ας λάβουμ</w:t>
      </w:r>
      <w:r>
        <w:t xml:space="preserve">ε </w:t>
      </w:r>
      <w:r>
        <w:t>υπ</w:t>
      </w:r>
      <w:r>
        <w:t xml:space="preserve">’ </w:t>
      </w:r>
      <w:r>
        <w:t>όψ</w:t>
      </w:r>
      <w:r>
        <w:t>ιν</w:t>
      </w:r>
      <w:r>
        <w:t xml:space="preserve"> –εξήγηση είναι, δεν είναι δικαιολογία- ότι υπήρξε μια φάση αυτό το δίμηνο που όχι ότι μας δυσκόλεψε αλλά οπωσδήποτε υπήρξε μια καθυστέρηση –τη δέχομαι- στην έκδοση της </w:t>
      </w:r>
      <w:r>
        <w:t>κ</w:t>
      </w:r>
      <w:r>
        <w:t xml:space="preserve">οινής </w:t>
      </w:r>
      <w:r>
        <w:t>υ</w:t>
      </w:r>
      <w:r>
        <w:t xml:space="preserve">πουργικής </w:t>
      </w:r>
      <w:r>
        <w:t>α</w:t>
      </w:r>
      <w:r>
        <w:t>ποφάσεως.</w:t>
      </w:r>
      <w:r>
        <w:t xml:space="preserve"> Είναι ζήτημα, σας λέω, ημερών η δημοσίευσή της. </w:t>
      </w:r>
      <w:r>
        <w:t>Απλώς να θα το θεωρείστε δεδομένο, δέσμευση και μπορείτε να ενημερώσετε.</w:t>
      </w:r>
    </w:p>
    <w:p w14:paraId="4F31DF63" w14:textId="77777777" w:rsidR="004C7887" w:rsidRDefault="00F52AA4">
      <w:pPr>
        <w:spacing w:line="600" w:lineRule="auto"/>
        <w:ind w:firstLine="720"/>
        <w:jc w:val="both"/>
      </w:pPr>
      <w:r>
        <w:t xml:space="preserve">Σταματώ εδώ για την ώρα. Ίσως χρειαστεί και στη δεύτερη φάση να τοποθετηθώ. </w:t>
      </w:r>
    </w:p>
    <w:p w14:paraId="4F31DF64" w14:textId="77777777" w:rsidR="004C7887" w:rsidRDefault="00F52AA4">
      <w:pPr>
        <w:spacing w:line="600" w:lineRule="auto"/>
        <w:ind w:firstLine="720"/>
        <w:jc w:val="both"/>
      </w:pPr>
      <w:r>
        <w:t>Ευχαριστώ πολύ.</w:t>
      </w:r>
    </w:p>
    <w:p w14:paraId="4F31DF65" w14:textId="77777777" w:rsidR="004C7887" w:rsidRDefault="00F52AA4">
      <w:pPr>
        <w:spacing w:line="600" w:lineRule="auto"/>
        <w:ind w:firstLine="720"/>
        <w:jc w:val="both"/>
      </w:pPr>
      <w:r>
        <w:rPr>
          <w:b/>
        </w:rPr>
        <w:t xml:space="preserve">ΠΡΟΕΔΡΕΥΩΝ (Γεώργιος Λαμπρούλης): </w:t>
      </w:r>
      <w:r>
        <w:t>Ευχαριστούμε τον κύριο Υπουργό.</w:t>
      </w:r>
    </w:p>
    <w:p w14:paraId="4F31DF66" w14:textId="77777777" w:rsidR="004C7887" w:rsidRDefault="00F52AA4">
      <w:pPr>
        <w:spacing w:line="600" w:lineRule="auto"/>
        <w:ind w:firstLine="720"/>
        <w:jc w:val="both"/>
      </w:pPr>
      <w:r>
        <w:t xml:space="preserve">Κύριε Δαβάκη, έχετε τον </w:t>
      </w:r>
      <w:r>
        <w:t>λόγο για τη δευτερολογία σας.</w:t>
      </w:r>
    </w:p>
    <w:p w14:paraId="4F31DF67" w14:textId="77777777" w:rsidR="004C7887" w:rsidRDefault="00F52AA4">
      <w:pPr>
        <w:spacing w:line="600" w:lineRule="auto"/>
        <w:ind w:firstLine="720"/>
        <w:jc w:val="both"/>
      </w:pPr>
      <w:r>
        <w:rPr>
          <w:b/>
        </w:rPr>
        <w:t xml:space="preserve">ΑΘΑΝΑΣΙΟΣ ΔΑΒΑΚΗΣ: </w:t>
      </w:r>
      <w:r>
        <w:t>Κύριε Πρόεδρε, εκπλήσσομαι για τα ποσά τα οποία ανέφερε ο κύριος Υπουργός. Αυτά δεν τα ξέρει κανένας και δεν έχουν επισυμβεί όσον αφορά τα δύο πρώτα. Το τελευταίο το χαιρετίζω.</w:t>
      </w:r>
    </w:p>
    <w:p w14:paraId="4F31DF68" w14:textId="77777777" w:rsidR="004C7887" w:rsidRDefault="00F52AA4">
      <w:pPr>
        <w:spacing w:line="600" w:lineRule="auto"/>
        <w:ind w:firstLine="720"/>
        <w:jc w:val="both"/>
      </w:pPr>
      <w:r>
        <w:t>Όσον αφορά την αναφορά στην ερ</w:t>
      </w:r>
      <w:r>
        <w:t xml:space="preserve">ώτησή μου για την </w:t>
      </w:r>
      <w:r>
        <w:t>κ</w:t>
      </w:r>
      <w:r>
        <w:t xml:space="preserve">οινή </w:t>
      </w:r>
      <w:r>
        <w:t>υ</w:t>
      </w:r>
      <w:r>
        <w:t xml:space="preserve">πουργική </w:t>
      </w:r>
      <w:r>
        <w:t>α</w:t>
      </w:r>
      <w:r>
        <w:t>πόφαση</w:t>
      </w:r>
      <w:r>
        <w:t>, η οποία θα καταστήσει την περιοχή πυρόπληκτη, ότι δεν έχει ακόμα εκδοθεί, να πω ότι θεωρώ απαράδεκτο αυτό που έχει συμβεί. Ας μην αναφέρουμε εγγενείς λόγους περί προεκλογικής περιόδου κ.λπ</w:t>
      </w:r>
      <w:r>
        <w:t>.</w:t>
      </w:r>
      <w:r>
        <w:t>.</w:t>
      </w:r>
      <w:r>
        <w:t xml:space="preserve"> Στις στοιχειώδεις λειτ</w:t>
      </w:r>
      <w:r>
        <w:t>ουργίες του το κράτος αισθάνομαι ότι πρέπει να λειτουργεί για την αντιμετώπιση εκτάκτων καταστάσεων, όπως πυρκαγιές, πλημμύρες, σεισμοί κ.λπ</w:t>
      </w:r>
      <w:r>
        <w:t>.</w:t>
      </w:r>
      <w:r>
        <w:t>.</w:t>
      </w:r>
    </w:p>
    <w:p w14:paraId="4F31DF69" w14:textId="77777777" w:rsidR="004C7887" w:rsidRDefault="00F52AA4">
      <w:pPr>
        <w:spacing w:line="600" w:lineRule="auto"/>
        <w:ind w:firstLine="720"/>
        <w:jc w:val="both"/>
      </w:pPr>
      <w:r>
        <w:t>Το 2007</w:t>
      </w:r>
      <w:r>
        <w:t>,</w:t>
      </w:r>
      <w:r>
        <w:t xml:space="preserve"> κάηκε όλη η Λακωνία και όλη η Πελοπόννησος -γύρω στις 20 με 22 Αυγούστου εκδηλώθηκε η πρώτη πυρκαγιά. Έχ</w:t>
      </w:r>
      <w:r>
        <w:t xml:space="preserve">ω το φύλλο της Εφημερίδας της Κυβερνήσεως του 2007. Μετά από πέντε ημέρες υπήρξε </w:t>
      </w:r>
      <w:r>
        <w:t>κ</w:t>
      </w:r>
      <w:r>
        <w:t xml:space="preserve">οινή </w:t>
      </w:r>
      <w:r>
        <w:t>υ</w:t>
      </w:r>
      <w:r>
        <w:t xml:space="preserve">πουργική </w:t>
      </w:r>
      <w:r>
        <w:t>α</w:t>
      </w:r>
      <w:r>
        <w:t>πόφαση</w:t>
      </w:r>
      <w:r>
        <w:t xml:space="preserve"> όλων των Υπουργών που έκριναν τις πληγείσες περιοχές στην περιοχή της Λακωνίας πυρόπληκτες.</w:t>
      </w:r>
    </w:p>
    <w:p w14:paraId="4F31DF6A" w14:textId="77777777" w:rsidR="004C7887" w:rsidRDefault="00F52AA4">
      <w:pPr>
        <w:spacing w:line="600" w:lineRule="auto"/>
        <w:ind w:firstLine="720"/>
        <w:contextualSpacing/>
        <w:jc w:val="both"/>
      </w:pPr>
      <w:r>
        <w:t>Αυτό το είπα γιατί δεν θέλω να κάνω αντιπολίτευση. Ουαί και</w:t>
      </w:r>
      <w:r>
        <w:t xml:space="preserve"> αλίμονο! Οι πολίτες μας κρίνουν όλους. Ειδικά δεν πρέπει να εκμεταλλευόμαστε αυτές τις δύσκολες συνθήκες κάνοντας αντιπολίτευση. Όμως, θέλω να κατακρίνω μεθόδους, αναντιστοιχίες και αναποτελεσματικότητες ενός κρατικού μηχανισμού, ο οποίος βρίσκεται πλέον </w:t>
      </w:r>
      <w:r>
        <w:t>σε διάλυση. Την περασμένη εβδομάδα η «ΚΑΘΗΜΕΡΙΝΗ» έγραφε ότι έχουν ανασταλεί βασικές λειτουργίες του κράτους, από τα πεζοδρόμια μέχρι διάφορα άλλα.</w:t>
      </w:r>
    </w:p>
    <w:p w14:paraId="4F31DF6B" w14:textId="77777777" w:rsidR="004C7887" w:rsidRDefault="00F52AA4">
      <w:pPr>
        <w:spacing w:line="600" w:lineRule="auto"/>
        <w:ind w:firstLine="720"/>
        <w:contextualSpacing/>
        <w:jc w:val="both"/>
      </w:pPr>
      <w:r>
        <w:t xml:space="preserve">Η </w:t>
      </w:r>
      <w:r>
        <w:t>κ</w:t>
      </w:r>
      <w:r>
        <w:t>.</w:t>
      </w:r>
      <w:r>
        <w:t xml:space="preserve"> Μαρία Κλεάνθη στις συνεχείς ερωτήσεις μου –υπάρχει ένα πακέτο </w:t>
      </w:r>
      <w:r>
        <w:t>ερωτήσεω</w:t>
      </w:r>
      <w:r>
        <w:t>ν</w:t>
      </w:r>
      <w:r>
        <w:t xml:space="preserve"> που καταθέσαμε για την περιοχή, τις ξέρετε και σας ευχαριστώ που το αναφέρατε- εξαρτά την όποια επέμβαση του κράτους από την έκδοση αυτής της ΚΥΑ. Δεν είναι δηλαδή εκεί και ως έτυχε να βγάλουμε μία ΚΥΑ. Για να ενεργοποιηθεί οτιδήποτε άλλο πρέπει να κηρυχθ</w:t>
      </w:r>
      <w:r>
        <w:t xml:space="preserve">εί, όπως πολύ καλά γνωρίζετε, η περιοχή ως πυρόπληκτη. </w:t>
      </w:r>
    </w:p>
    <w:p w14:paraId="4F31DF6C" w14:textId="77777777" w:rsidR="004C7887" w:rsidRDefault="00F52AA4">
      <w:pPr>
        <w:spacing w:line="600" w:lineRule="auto"/>
        <w:ind w:firstLine="720"/>
        <w:contextualSpacing/>
        <w:jc w:val="both"/>
      </w:pPr>
      <w:r>
        <w:t xml:space="preserve">Αν δεν υπήρχε ο Δήμος Μονεμβασίας, ο Δήμαρχος κ. Τριχείλης που αναφέρατε, οι συνεργάτες του, οι τοπικοί </w:t>
      </w:r>
      <w:r>
        <w:t>α</w:t>
      </w:r>
      <w:r>
        <w:t>ντιδήμαρχοι κ</w:t>
      </w:r>
      <w:r>
        <w:t>.</w:t>
      </w:r>
      <w:r>
        <w:t>λπ</w:t>
      </w:r>
      <w:r>
        <w:t>.</w:t>
      </w:r>
      <w:r>
        <w:t>,</w:t>
      </w:r>
      <w:r>
        <w:t xml:space="preserve"> δεν θα είχε συμβεί τίποτα στην περιοχή, όταν και ο κ. Τσιρώνης και ο κ. Σπίρτζης και ο κ. Αποστόλου μιλούσαν για ανάγλυφα εδάφους όταν ήρθαν, για κατασκευή άμεσα κορμοπλεγμάτων για να αποφευχθούν οι πλημμύρες και οι καταστροφές, επικείμενου του χειμώνα κ.</w:t>
      </w:r>
      <w:r>
        <w:t>λπ</w:t>
      </w:r>
      <w:r>
        <w:t>.</w:t>
      </w:r>
      <w:r>
        <w:t>.</w:t>
      </w:r>
    </w:p>
    <w:p w14:paraId="4F31DF6D" w14:textId="77777777" w:rsidR="004C7887" w:rsidRDefault="00F52AA4">
      <w:pPr>
        <w:spacing w:line="600" w:lineRule="auto"/>
        <w:ind w:firstLine="720"/>
        <w:contextualSpacing/>
        <w:jc w:val="both"/>
      </w:pPr>
      <w:r>
        <w:t xml:space="preserve">Κύριε Υπουργέ, πρέπει άμεσα να υπάρξει η ΚΥΑ και ελπίζω να τυπωθεί άμεσα στο Εθνικό Τυπογραφείο και να ενεργοποιηθεί τάχιστα τις προσεχείς ώρες και μέρες ο κρατικός μηχανισμός προκειμένου, αν συμβεί πλημμύρα, να ανταποκριθεί. Ήδη, έπεσαν βροχές και η </w:t>
      </w:r>
      <w:r>
        <w:t xml:space="preserve">θάλασσα κοκκίνησε από το χώμα που έφυγε από τα καμένα πρανή, γιατί έχουν καεί πλέον τα δένδρα. </w:t>
      </w:r>
    </w:p>
    <w:p w14:paraId="4F31DF6E" w14:textId="77777777" w:rsidR="004C7887" w:rsidRDefault="00F52AA4">
      <w:pPr>
        <w:spacing w:line="600" w:lineRule="auto"/>
        <w:ind w:firstLine="720"/>
        <w:contextualSpacing/>
        <w:jc w:val="both"/>
      </w:pPr>
      <w:r>
        <w:t>Πρέπει να υπάρξει η ΚΥΑ και να υπάρξουν μέτρα, θα έλεγα, φορολογικής ανακούφισης. Δεν μπορεί ο κόσμος να πληρώνει ΕΝΦΙΑ. Με τι χρήματα θα πληρώσει τον ΕΝΦΙΑ ο Β</w:t>
      </w:r>
      <w:r>
        <w:t>ατικιώτης κάτοικος της περιοχής; Από τα ελαιόδεντρά του και το προσδοκώμενο εισόδημα από το λάδι που θα έπαιρνε; Ξέρετε, εκεί η ελαιοσυλλογή γίνεται τώρα. Αρχίζει πολύ νωρίς σε σχέση με την υπόλοιπη περιοχή. Δεν μπορεί</w:t>
      </w:r>
      <w:r>
        <w:t>,</w:t>
      </w:r>
      <w:r>
        <w:t xml:space="preserve"> λοιπόν</w:t>
      </w:r>
      <w:r>
        <w:t>,</w:t>
      </w:r>
      <w:r>
        <w:t xml:space="preserve"> να ανταποκριθεί. </w:t>
      </w:r>
    </w:p>
    <w:p w14:paraId="4F31DF6F" w14:textId="77777777" w:rsidR="004C7887" w:rsidRDefault="00F52AA4">
      <w:pPr>
        <w:spacing w:line="600" w:lineRule="auto"/>
        <w:ind w:firstLine="720"/>
        <w:contextualSpacing/>
        <w:jc w:val="both"/>
      </w:pPr>
      <w:r>
        <w:t>Όλα αυτά π</w:t>
      </w:r>
      <w:r>
        <w:t xml:space="preserve">ρέπει να τα δείτε γιατί είναι πολύ σημαντικά. Υπάρχει μία μελέτη, η οποία έχει υποστηριχθεί μέχρι στιγμής από τον </w:t>
      </w:r>
      <w:r>
        <w:t>δ</w:t>
      </w:r>
      <w:r>
        <w:t>ήμο.</w:t>
      </w:r>
      <w:r>
        <w:t xml:space="preserve"> Τρεις μήνες δεν υπήρξε κράτος επ’ ουδενί. Λυπούμαι που το λέω, και ειδικά σε σας, γιατί ξέρετε πόσο σας εκτιμώ. Δεν υπήρξε παρουσία του </w:t>
      </w:r>
      <w:r>
        <w:t xml:space="preserve">κράτους και υποστηρικτική διάθεση του κράτους απέναντι σε αυτούς τους ανθρώπους. </w:t>
      </w:r>
    </w:p>
    <w:p w14:paraId="4F31DF70" w14:textId="77777777" w:rsidR="004C7887" w:rsidRDefault="00F52AA4">
      <w:pPr>
        <w:spacing w:line="600" w:lineRule="auto"/>
        <w:ind w:firstLine="720"/>
        <w:contextualSpacing/>
        <w:jc w:val="both"/>
      </w:pPr>
      <w:r>
        <w:t>Έγιναν μόνο διάφορες επισκέψεις Υπουργών εκείνες τις ώρες, καλώς. Όμως, σε δέκα μέρες είχαμε εκλογές, όπως μου είπαν κάτοικοι της περιοχής. Μου είπαν «αφήστε τα αυτά, ήταν οι</w:t>
      </w:r>
      <w:r>
        <w:t xml:space="preserve"> εκλογές, γι’ αυτό το κάνατε». Αυτό μας συμπαρασύρει όλους. Εγώ ντρέπομαι </w:t>
      </w:r>
      <w:r>
        <w:t>ως</w:t>
      </w:r>
      <w:r>
        <w:t xml:space="preserve"> </w:t>
      </w:r>
      <w:r>
        <w:t>πολιτικός</w:t>
      </w:r>
      <w:r>
        <w:t>,</w:t>
      </w:r>
      <w:r>
        <w:t xml:space="preserve"> αυτή η περιοχή –μια εξαιρετική περιοχή- να μην έχει την προστασία της πολιτείας. </w:t>
      </w:r>
    </w:p>
    <w:p w14:paraId="4F31DF71" w14:textId="77777777" w:rsidR="004C7887" w:rsidRDefault="00F52AA4">
      <w:pPr>
        <w:spacing w:line="600" w:lineRule="auto"/>
        <w:ind w:firstLine="720"/>
        <w:contextualSpacing/>
        <w:jc w:val="both"/>
      </w:pPr>
      <w:r>
        <w:t>Όσον αφορά τον ανεμοστρόβιλο της Σκάλας, ειρήσθω εν παρόδω, αυτό που είπατε το χαιρετί</w:t>
      </w:r>
      <w:r>
        <w:t>ζω. Είναι μια άλλη καταστροφή που συνέβη την επομένη των εκλογών. Ευτυχώς δεν θρηνήσαμε θύματα. Ήταν κλειστά τα σχολεία, κύριε Πρόεδρε, και τα παιδάκια δεν βρίσκονταν εκείνη την ώρα στο δρόμο, όπου είχαμε αναποδογυρισμένα αυτοκίνητα κ.λπ</w:t>
      </w:r>
      <w:r>
        <w:t>.</w:t>
      </w:r>
      <w:r>
        <w:t>.</w:t>
      </w:r>
      <w:r>
        <w:t xml:space="preserve"> Αυτό είναι μία ά</w:t>
      </w:r>
      <w:r>
        <w:t>λλη υπόθεση.</w:t>
      </w:r>
    </w:p>
    <w:p w14:paraId="4F31DF72" w14:textId="77777777" w:rsidR="004C7887" w:rsidRDefault="00F52AA4">
      <w:pPr>
        <w:spacing w:line="600" w:lineRule="auto"/>
        <w:ind w:firstLine="720"/>
        <w:contextualSpacing/>
        <w:jc w:val="both"/>
      </w:pPr>
      <w:r>
        <w:t>Ως προς τις φυσικές καταστροφές, πρέπει το κράτος να μην αναστέλλει την παρουσία του λόγω εκλογών ή άλλων τέτοιων διαδικασιών. Περιμένω την απάντησή σας, κύριε Υπουργέ, όπως εναγωνίως την περιμένουν οι κάτοικοι της περιοχής.</w:t>
      </w:r>
    </w:p>
    <w:p w14:paraId="4F31DF73" w14:textId="77777777" w:rsidR="004C7887" w:rsidRDefault="00F52AA4">
      <w:pPr>
        <w:spacing w:line="600" w:lineRule="auto"/>
        <w:ind w:firstLine="720"/>
        <w:contextualSpacing/>
        <w:jc w:val="both"/>
      </w:pPr>
      <w:r>
        <w:t>Ευχαριστώ πολύ.</w:t>
      </w:r>
    </w:p>
    <w:p w14:paraId="4F31DF74" w14:textId="77777777" w:rsidR="004C7887" w:rsidRDefault="00F52AA4">
      <w:pPr>
        <w:spacing w:line="600" w:lineRule="auto"/>
        <w:ind w:firstLine="720"/>
        <w:contextualSpacing/>
        <w:jc w:val="both"/>
      </w:pPr>
      <w:r>
        <w:rPr>
          <w:b/>
        </w:rPr>
        <w:t>ΠΡ</w:t>
      </w:r>
      <w:r>
        <w:rPr>
          <w:b/>
        </w:rPr>
        <w:t>ΟΕΔΡΕΥΩΝ (Γεώργιος Λαμπρούλης):</w:t>
      </w:r>
      <w:r>
        <w:t xml:space="preserve">  Ευχαριστούμε, κύριε Δαβάκη.</w:t>
      </w:r>
    </w:p>
    <w:p w14:paraId="4F31DF75" w14:textId="77777777" w:rsidR="004C7887" w:rsidRDefault="00F52AA4">
      <w:pPr>
        <w:spacing w:line="600" w:lineRule="auto"/>
        <w:ind w:firstLine="720"/>
        <w:contextualSpacing/>
        <w:jc w:val="both"/>
      </w:pPr>
      <w:r>
        <w:t>Κύριε Υπουργέ, έχετε τον λόγο για τη δευτερολογία σας.</w:t>
      </w:r>
    </w:p>
    <w:p w14:paraId="4F31DF76" w14:textId="77777777" w:rsidR="004C7887" w:rsidRDefault="00F52AA4">
      <w:pPr>
        <w:spacing w:line="600" w:lineRule="auto"/>
        <w:ind w:firstLine="720"/>
        <w:contextualSpacing/>
        <w:jc w:val="both"/>
      </w:pPr>
      <w:r>
        <w:rPr>
          <w:b/>
        </w:rPr>
        <w:t>ΙΩΑΝΝΗΣ ΜΠΑΛΑΦΑΣ (</w:t>
      </w:r>
      <w:r>
        <w:rPr>
          <w:b/>
        </w:rPr>
        <w:t>Υ</w:t>
      </w:r>
      <w:r>
        <w:rPr>
          <w:b/>
        </w:rPr>
        <w:t>φυ</w:t>
      </w:r>
      <w:r>
        <w:rPr>
          <w:b/>
        </w:rPr>
        <w:t>πουργός</w:t>
      </w:r>
      <w:r>
        <w:rPr>
          <w:b/>
        </w:rPr>
        <w:t xml:space="preserve"> Εσωτερικών και Διοικητικής Ανασυγκρότησης):</w:t>
      </w:r>
      <w:r>
        <w:t xml:space="preserve"> Κύριε Δαβάκη, το πρόβλημα δεν είναι μόνο –ή δεν είναι κυρίως στην π</w:t>
      </w:r>
      <w:r>
        <w:t>ροκειμένη περίπτωση, αν θέλουμε να μιλάμε συγκεκριμένα- να δούμε κάποια πράγματα. Ορισμένα πράγματα τα είδαμε.</w:t>
      </w:r>
    </w:p>
    <w:p w14:paraId="4F31DF77" w14:textId="77777777" w:rsidR="004C7887" w:rsidRDefault="00F52AA4">
      <w:pPr>
        <w:spacing w:line="600" w:lineRule="auto"/>
        <w:ind w:firstLine="720"/>
        <w:contextualSpacing/>
        <w:jc w:val="both"/>
      </w:pPr>
      <w:r>
        <w:t xml:space="preserve">Εδώ υπάρχει κατ’ </w:t>
      </w:r>
      <w:r>
        <w:t>αρχ</w:t>
      </w:r>
      <w:r>
        <w:t>άς</w:t>
      </w:r>
      <w:r>
        <w:t xml:space="preserve"> πλήρης αναφορά τι έχει γίνει από την πλευρά των άλλων Υπουργείων, των συναρμοδίων για τα ζητήματα αυτά, στο θέμα και την α</w:t>
      </w:r>
      <w:r>
        <w:t xml:space="preserve">ντιμετώπιση των συνεπειών του συγκεκριμένου ακραίου φυσικού φαινομένου κατά μία έννοια, της πυρκαγιάς της 17ης Ιουλίου. </w:t>
      </w:r>
    </w:p>
    <w:p w14:paraId="4F31DF78" w14:textId="77777777" w:rsidR="004C7887" w:rsidRDefault="00F52AA4">
      <w:pPr>
        <w:spacing w:line="600" w:lineRule="auto"/>
        <w:ind w:firstLine="720"/>
        <w:contextualSpacing/>
        <w:jc w:val="both"/>
      </w:pPr>
      <w:r>
        <w:rPr>
          <w:b/>
        </w:rPr>
        <w:t>ΑΘΑΝΑΣΙΟΣ ΔΑΒΑΚΗΣ:</w:t>
      </w:r>
      <w:r>
        <w:t xml:space="preserve"> Υπήρξαν αποζημιώσεις;</w:t>
      </w:r>
    </w:p>
    <w:p w14:paraId="4F31DF79" w14:textId="77777777" w:rsidR="004C7887" w:rsidRDefault="00F52AA4">
      <w:pPr>
        <w:spacing w:line="600" w:lineRule="auto"/>
        <w:ind w:firstLine="720"/>
        <w:contextualSpacing/>
        <w:jc w:val="both"/>
      </w:pPr>
      <w:r>
        <w:rPr>
          <w:b/>
        </w:rPr>
        <w:t>ΙΩΑΝΝΗΣ ΜΠΑΛΑΦΑΣ (Υφυπουργός Εσωτερικών και Διοικητικής Ανασυγκρότησης):</w:t>
      </w:r>
      <w:r>
        <w:t xml:space="preserve"> Είδαμε, λοιπόν, τι έχ</w:t>
      </w:r>
      <w:r>
        <w:t>ουμε κάνει. Δεν λέω ότι έχουν γίνει τα άριστα…</w:t>
      </w:r>
    </w:p>
    <w:p w14:paraId="4F31DF7A" w14:textId="77777777" w:rsidR="004C7887" w:rsidRDefault="00F52AA4">
      <w:pPr>
        <w:spacing w:line="600" w:lineRule="auto"/>
        <w:ind w:firstLine="720"/>
        <w:contextualSpacing/>
        <w:jc w:val="both"/>
      </w:pPr>
      <w:r>
        <w:rPr>
          <w:b/>
        </w:rPr>
        <w:t>ΑΘΑΝΑΣΙΟΣ ΔΑΒΑΚΗΣ:</w:t>
      </w:r>
      <w:r>
        <w:t xml:space="preserve"> Τίποτα δεν έχει γίνει.</w:t>
      </w:r>
    </w:p>
    <w:p w14:paraId="4F31DF7B" w14:textId="77777777" w:rsidR="004C7887" w:rsidRDefault="00F52AA4">
      <w:pPr>
        <w:spacing w:line="600" w:lineRule="auto"/>
        <w:ind w:firstLine="720"/>
        <w:contextualSpacing/>
        <w:jc w:val="both"/>
      </w:pPr>
      <w:r>
        <w:rPr>
          <w:b/>
        </w:rPr>
        <w:t>ΙΩΑΝΝΗΣ ΜΠΑΛΑΦΑΣ (Υφυπουργός Εσωτερικών και Διοικητικής Ανασυγκρότησης):</w:t>
      </w:r>
      <w:r>
        <w:t xml:space="preserve"> Θέλω να σας πω κάτι, κύριε Δαβάκη, επειδή επιμένετε και επιμένετε χωρίς λόγο σ’ αυτό, στην υπε</w:t>
      </w:r>
      <w:r>
        <w:t>ρβολή…</w:t>
      </w:r>
    </w:p>
    <w:p w14:paraId="4F31DF7C" w14:textId="77777777" w:rsidR="004C7887" w:rsidRDefault="00F52AA4">
      <w:pPr>
        <w:spacing w:line="600" w:lineRule="auto"/>
        <w:ind w:firstLine="720"/>
        <w:contextualSpacing/>
        <w:jc w:val="both"/>
      </w:pPr>
      <w:r>
        <w:rPr>
          <w:b/>
        </w:rPr>
        <w:t>ΑΘΑΝΑΣΙΟΣ ΔΑΒΑΚΗΣ:</w:t>
      </w:r>
      <w:r>
        <w:t xml:space="preserve"> Εγώ δεν λαϊκίζω, κύριε Υπουργέ.</w:t>
      </w:r>
    </w:p>
    <w:p w14:paraId="4F31DF7D" w14:textId="77777777" w:rsidR="004C7887" w:rsidRDefault="00F52AA4">
      <w:pPr>
        <w:spacing w:line="600" w:lineRule="auto"/>
        <w:ind w:firstLine="720"/>
        <w:contextualSpacing/>
        <w:jc w:val="both"/>
      </w:pPr>
      <w:r>
        <w:rPr>
          <w:b/>
        </w:rPr>
        <w:t>ΙΩΑΝΝΗΣ ΜΠΑΛΑΦΑΣ (Υφυπουργός Εσωτερικών και Διοικητικής Ανασυγκρότησης):</w:t>
      </w:r>
      <w:r>
        <w:t xml:space="preserve"> Δυστυχώς δεν έχει βρεθεί ακόμα τρόπος να αποφεύγονται τα ακραία φυσικά φαινόμενα. Τρόποι υπάρχουν για την αντιμετώπιση των επ</w:t>
      </w:r>
      <w:r>
        <w:t xml:space="preserve">ιπτώσεων. Δόξα τω Θεώ, αυτά τα ακραία φυσικά φαινόμενα δεν έχουν να κάνουν με αυτά τα κοινωνικά φαινόμενα της ακραίας τερατολογίας, της διασποράς υπερβολών και φόβου στους πολίτες αλλά και διαχείρισης αυτού του φόβου. </w:t>
      </w:r>
    </w:p>
    <w:p w14:paraId="4F31DF7E" w14:textId="77777777" w:rsidR="004C7887" w:rsidRDefault="00F52AA4">
      <w:pPr>
        <w:spacing w:line="600" w:lineRule="auto"/>
        <w:ind w:firstLine="720"/>
        <w:contextualSpacing/>
        <w:jc w:val="both"/>
      </w:pPr>
      <w:r>
        <w:rPr>
          <w:b/>
        </w:rPr>
        <w:t>ΑΘΑΝΑΣΙΟΣ ΔΑΒΑΚΗΣ:</w:t>
      </w:r>
      <w:r>
        <w:t xml:space="preserve"> Σε μένα αναφέρεστε</w:t>
      </w:r>
      <w:r>
        <w:t xml:space="preserve"> τώρα;</w:t>
      </w:r>
    </w:p>
    <w:p w14:paraId="4F31DF7F" w14:textId="77777777" w:rsidR="004C7887" w:rsidRDefault="00F52AA4">
      <w:pPr>
        <w:spacing w:line="600" w:lineRule="auto"/>
        <w:ind w:firstLine="720"/>
        <w:contextualSpacing/>
        <w:jc w:val="both"/>
      </w:pPr>
      <w:r>
        <w:rPr>
          <w:b/>
        </w:rPr>
        <w:t>ΙΩΑΝΝΗΣ ΜΠΑΛΑΦΑΣ (Υφυπουργός Εσωτερικών και Διοικητικής Ανασυγκρότησης):</w:t>
      </w:r>
      <w:r>
        <w:t xml:space="preserve"> Λέτε, για παράδειγμα, ότι όλα βρίσκονται σε διάλυση. </w:t>
      </w:r>
    </w:p>
    <w:p w14:paraId="4F31DF80" w14:textId="77777777" w:rsidR="004C7887" w:rsidRDefault="00F52AA4">
      <w:pPr>
        <w:spacing w:line="600" w:lineRule="auto"/>
        <w:ind w:firstLine="720"/>
        <w:contextualSpacing/>
        <w:jc w:val="both"/>
      </w:pPr>
      <w:r>
        <w:t>Ο Δήμαρχος κ. Ηρακλής Τριχείλης με τον οποίο συζητήσαμε, όπως και ο Δήμαρχος του Ευρώτα, ο Δήμαρχος Μονεμβασίας, δεν μας έ</w:t>
      </w:r>
      <w:r>
        <w:t xml:space="preserve">δωσε την αίσθηση ότι όλα είναι διαλυμένα. </w:t>
      </w:r>
    </w:p>
    <w:p w14:paraId="4F31DF81" w14:textId="77777777" w:rsidR="004C7887" w:rsidRDefault="00F52AA4">
      <w:pPr>
        <w:spacing w:line="600" w:lineRule="auto"/>
        <w:ind w:firstLine="720"/>
        <w:contextualSpacing/>
        <w:jc w:val="both"/>
      </w:pPr>
      <w:r>
        <w:rPr>
          <w:b/>
        </w:rPr>
        <w:t>ΑΘΑΝΑΣΙΟΣ ΔΑΒΑΚΗΣ:</w:t>
      </w:r>
      <w:r>
        <w:t xml:space="preserve"> Μπορώ να σας καταθέσω το έγγραφό του. </w:t>
      </w:r>
    </w:p>
    <w:p w14:paraId="4F31DF82" w14:textId="77777777" w:rsidR="004C7887" w:rsidRDefault="00F52AA4">
      <w:pPr>
        <w:spacing w:line="600" w:lineRule="auto"/>
        <w:ind w:firstLine="720"/>
        <w:contextualSpacing/>
        <w:jc w:val="both"/>
      </w:pPr>
      <w:r>
        <w:rPr>
          <w:b/>
        </w:rPr>
        <w:t>ΙΩΑΝΝΗΣ ΜΠΑΛΑΦΑΣ (Υφυπουργός Εσωτερικών και Διοικητικής Ανασυγκρότησης):</w:t>
      </w:r>
      <w:r>
        <w:t xml:space="preserve"> Μας έδωσε την αίσθηση, την εικόνα που είχαμε και επί τόπου από τις επισκέψεις, ότι</w:t>
      </w:r>
      <w:r>
        <w:t xml:space="preserve"> βεβαίως έχουμε προβλήματα και τα αντιμετωπίζουμε. Βοηθηθήκαμε με τα χρήματα της ΚΑΠ, τις 136.000, τις 88.000. Εντόπισε κυρίως την ανάγκη πρόσθετης έκτακτης χρηματοδότησης. </w:t>
      </w:r>
    </w:p>
    <w:p w14:paraId="4F31DF83" w14:textId="77777777" w:rsidR="004C7887" w:rsidRDefault="00F52AA4">
      <w:pPr>
        <w:spacing w:line="600" w:lineRule="auto"/>
        <w:ind w:firstLine="720"/>
        <w:jc w:val="both"/>
      </w:pPr>
      <w:r>
        <w:t>Ερχόμαστε σήμερα ως Κυβέρνηση, ως Υπουργείο και σας λέμε ότι αυτή η έκτακτη χρηματ</w:t>
      </w:r>
      <w:r>
        <w:t>οδότηση, σε μια ιδιαίτερα δύσκολη δημοσιονομικά συγκυρία, δίνεται με μια προτεραιότητα για τους δήμους της περιοχής και για τον Δήμο Μονεμβασίας συγκεκριμένα –έκτακτη και ισχυρή χρηματοδότηση, σας λέω εγώ τώρα- και θα έχουν εκταμιευθεί τα χρήματα τις επόμε</w:t>
      </w:r>
      <w:r>
        <w:t xml:space="preserve">νες ημέρες. </w:t>
      </w:r>
    </w:p>
    <w:p w14:paraId="4F31DF84" w14:textId="77777777" w:rsidR="004C7887" w:rsidRDefault="00F52AA4">
      <w:pPr>
        <w:spacing w:line="600" w:lineRule="auto"/>
        <w:ind w:firstLine="720"/>
        <w:jc w:val="both"/>
      </w:pPr>
      <w:r>
        <w:rPr>
          <w:b/>
        </w:rPr>
        <w:t>ΑΘΑΝΑΣΙΟΣ ΔΑΒΑΚΗΣ:</w:t>
      </w:r>
      <w:r>
        <w:t xml:space="preserve"> Να εκδοθεί η ΚΥΑ.</w:t>
      </w:r>
    </w:p>
    <w:p w14:paraId="4F31DF85" w14:textId="77777777" w:rsidR="004C7887" w:rsidRDefault="00F52AA4">
      <w:pPr>
        <w:spacing w:line="600" w:lineRule="auto"/>
        <w:ind w:firstLine="720"/>
        <w:jc w:val="both"/>
      </w:pPr>
      <w:r>
        <w:rPr>
          <w:b/>
        </w:rPr>
        <w:t>ΙΩΑΝΝΗΣ ΜΠΑΛΑΦΑΣ (Υφυπουργός Εσωτερικών και Διοικητικής Ανασυγκρότησης):</w:t>
      </w:r>
      <w:r>
        <w:t xml:space="preserve"> Βοηθιόμαστε όλοι σε </w:t>
      </w:r>
      <w:r>
        <w:t>αυτή</w:t>
      </w:r>
      <w:r>
        <w:t>ν</w:t>
      </w:r>
      <w:r>
        <w:t xml:space="preserve"> την κατεύθυνση. Δεν λέω να μη</w:t>
      </w:r>
      <w:r>
        <w:t xml:space="preserve"> γίνει κριτική. Πολλές πλευρές της κριτικής που κάνετε είναι απόλυτα δεδομένες.</w:t>
      </w:r>
    </w:p>
    <w:p w14:paraId="4F31DF86" w14:textId="77777777" w:rsidR="004C7887" w:rsidRDefault="00F52AA4">
      <w:pPr>
        <w:spacing w:line="600" w:lineRule="auto"/>
        <w:ind w:firstLine="720"/>
        <w:jc w:val="both"/>
      </w:pPr>
      <w:r>
        <w:t>Επίσης, όπως και να το κάνουμε, στις 17 Ιουλίου -μετά από λίγες μέρες προκηρύχθηκαν εκλογές- υπήρξε Κυβέρνηση όχι δική μας αλλά υπηρεσιακή. Είναι ένας μήνας από τις εκλογές που</w:t>
      </w:r>
      <w:r>
        <w:t xml:space="preserve"> έχουμε αναλάβει. Καλά καλά δεν έχουμε αναλάβει το Υπουργείο ακόμη. Πολύ καλά κάνετε εσείς και κάνετε την ερώτηση και μας δίνεται η δυνατότητα να επικοινωνήσουμε. Δεν το λέω σαν δικαιολογία, αλλά σαν εξήγηση για την μικρή καθυστέρηση της ΚΥΑ, η οποία, σας </w:t>
      </w:r>
      <w:r>
        <w:t xml:space="preserve">είπα και πάλι, έχει πάρει τον δρόμο για το Εθνικό Τυπογραφείο. </w:t>
      </w:r>
    </w:p>
    <w:p w14:paraId="4F31DF87" w14:textId="77777777" w:rsidR="004C7887" w:rsidRDefault="00F52AA4">
      <w:pPr>
        <w:spacing w:line="600" w:lineRule="auto"/>
        <w:ind w:firstLine="720"/>
        <w:jc w:val="both"/>
      </w:pPr>
      <w:r>
        <w:t>Εν πάση περιπτώσει, θεωρώ ότι και σε αυτό το ζήτημα και στα υπόλοιπα ζητήματα μπορούμε, σε ένα πνεύμα σκληρής κριτικής -οποιασδήποτε κριτικής- αλλά και συνεννόησης, λέω και πάλι, να λειτουργήσ</w:t>
      </w:r>
      <w:r>
        <w:t>ουμε προς όφελος των πολιτών, ιδιαίτερα σε τέτοιες περιπτώσεις σκληρών προβλημάτων κ.λπ</w:t>
      </w:r>
      <w:r>
        <w:t>.</w:t>
      </w:r>
      <w:r>
        <w:t>.</w:t>
      </w:r>
    </w:p>
    <w:p w14:paraId="4F31DF88" w14:textId="77777777" w:rsidR="004C7887" w:rsidRDefault="00F52AA4">
      <w:pPr>
        <w:spacing w:line="600" w:lineRule="auto"/>
        <w:ind w:firstLine="720"/>
        <w:jc w:val="both"/>
      </w:pPr>
      <w:r>
        <w:t xml:space="preserve">Νομίζω ότι με την έκδοση της </w:t>
      </w:r>
      <w:r>
        <w:t>κ</w:t>
      </w:r>
      <w:r>
        <w:t xml:space="preserve">οινής </w:t>
      </w:r>
      <w:r>
        <w:t>υ</w:t>
      </w:r>
      <w:r>
        <w:t xml:space="preserve">πουργικής </w:t>
      </w:r>
      <w:r>
        <w:t>σ</w:t>
      </w:r>
      <w:r>
        <w:t>πόφασης</w:t>
      </w:r>
      <w:r>
        <w:t xml:space="preserve"> εντός των ημερών, με την έκτακτη χρηματοδότηση και την αξιοποίηση της μέχρι τώρα χρηματοδοτήσεως, και από κοντ</w:t>
      </w:r>
      <w:r>
        <w:t>ά όλοι να κοιτάξουμε τα ζητήματα, μπορούμε να αντιμετωπίσουμε όχι άριστα, αλλά ικανοποιητικά τα θέματα.</w:t>
      </w:r>
    </w:p>
    <w:p w14:paraId="4F31DF89" w14:textId="77777777" w:rsidR="004C7887" w:rsidRDefault="00F52AA4">
      <w:pPr>
        <w:spacing w:line="600" w:lineRule="auto"/>
        <w:ind w:firstLine="720"/>
        <w:jc w:val="both"/>
      </w:pPr>
      <w:r>
        <w:t>Σας καλώ απόλυτα καλόπιστα και εσάς και τους άλλους Βουλευτές</w:t>
      </w:r>
      <w:r>
        <w:t>,</w:t>
      </w:r>
      <w:r>
        <w:t xml:space="preserve"> μία από τις επόμενες ημέρες, την επόμενη ή μεθεπόμενη εβδομάδα, να κατεβούμε μαζί στην πε</w:t>
      </w:r>
      <w:r>
        <w:t>ριοχή -εγώ σας το προτείνω- ώστε να δούμε τι άλλα πρόσθετα μέτρα μπορούμε να πάρουμε, για να βοηθήσουμε τους κατοίκους και την περιοχή, κύριε Δαβάκη.</w:t>
      </w:r>
    </w:p>
    <w:p w14:paraId="4F31DF8A" w14:textId="77777777" w:rsidR="004C7887" w:rsidRDefault="00F52AA4">
      <w:pPr>
        <w:spacing w:line="600" w:lineRule="auto"/>
        <w:ind w:firstLine="720"/>
        <w:jc w:val="both"/>
      </w:pPr>
      <w:r>
        <w:rPr>
          <w:b/>
        </w:rPr>
        <w:t>ΑΘΑΝΑΣΙΟΣ ΔΑΒΑΚΗΣ:</w:t>
      </w:r>
      <w:r>
        <w:t xml:space="preserve"> Κύριε Υπουργέ, μην κατεβείτε, αν δεν έχετε κάποια πράγματα να πείτε, γιατί έχουν κατέβε</w:t>
      </w:r>
      <w:r>
        <w:t>ι πέντε συνάδελφοί σας και δεν έχει γίνει τίποτα.</w:t>
      </w:r>
    </w:p>
    <w:p w14:paraId="4F31DF8B" w14:textId="77777777" w:rsidR="004C7887" w:rsidRDefault="00F52AA4">
      <w:pPr>
        <w:spacing w:line="600" w:lineRule="auto"/>
        <w:ind w:firstLine="720"/>
        <w:jc w:val="both"/>
      </w:pPr>
      <w:r>
        <w:rPr>
          <w:b/>
          <w:bCs/>
        </w:rPr>
        <w:t>ΠΡΟΕΔΡΕΥΩΝ (Γεώργιος Λαμπρούλης):</w:t>
      </w:r>
      <w:r>
        <w:t xml:space="preserve"> Κύριε Υπουργέ, τελειώσατε;</w:t>
      </w:r>
    </w:p>
    <w:p w14:paraId="4F31DF8C" w14:textId="77777777" w:rsidR="004C7887" w:rsidRDefault="00F52AA4">
      <w:pPr>
        <w:spacing w:line="600" w:lineRule="auto"/>
        <w:ind w:firstLine="720"/>
        <w:jc w:val="both"/>
      </w:pPr>
      <w:r>
        <w:rPr>
          <w:b/>
        </w:rPr>
        <w:t>ΙΩΑΝΝΗΣ ΜΠΑΛΑΦΑΣ (Υφυπουργός Εσωτερικών και Διοικητικής Ανασυγκρότησης):</w:t>
      </w:r>
      <w:r>
        <w:t xml:space="preserve"> Εγώ ναι. Ευχαριστώ πολύ.</w:t>
      </w:r>
    </w:p>
    <w:p w14:paraId="4F31DF8D" w14:textId="77777777" w:rsidR="004C7887" w:rsidRDefault="00F52AA4">
      <w:pPr>
        <w:spacing w:line="600" w:lineRule="auto"/>
        <w:ind w:firstLine="720"/>
        <w:jc w:val="both"/>
      </w:pPr>
      <w:r>
        <w:rPr>
          <w:b/>
          <w:bCs/>
        </w:rPr>
        <w:t>ΠΡΟΕΔΡΕΥΩΝ (Γεώργιος Λαμπρούλης):</w:t>
      </w:r>
      <w:r>
        <w:t xml:space="preserve"> Έχει ζητήσει </w:t>
      </w:r>
      <w:r>
        <w:t>το</w:t>
      </w:r>
      <w:r>
        <w:t>ν</w:t>
      </w:r>
      <w:r>
        <w:t xml:space="preserve"> λόγο η </w:t>
      </w:r>
      <w:r>
        <w:t>κ</w:t>
      </w:r>
      <w:r>
        <w:t>.</w:t>
      </w:r>
      <w:r>
        <w:t xml:space="preserve"> Χριστοφιλοπούλου. Για ένα λεπτό, κυρία Χριστοφιλοπούλου;</w:t>
      </w:r>
    </w:p>
    <w:p w14:paraId="4F31DF8E" w14:textId="77777777" w:rsidR="004C7887" w:rsidRDefault="00F52AA4">
      <w:pPr>
        <w:spacing w:line="600" w:lineRule="auto"/>
        <w:ind w:firstLine="720"/>
        <w:jc w:val="both"/>
      </w:pPr>
      <w:r>
        <w:rPr>
          <w:b/>
        </w:rPr>
        <w:t>ΠΑΡΑΣΚ</w:t>
      </w:r>
      <w:r>
        <w:rPr>
          <w:b/>
        </w:rPr>
        <w:t>ΕΥΗ</w:t>
      </w:r>
      <w:r>
        <w:rPr>
          <w:b/>
        </w:rPr>
        <w:t xml:space="preserve"> ΧΡΙΣΤΟΦΙΛΟΠΟΥΛΟΥ:</w:t>
      </w:r>
      <w:r>
        <w:t xml:space="preserve"> Για ένα-δύο λεπτά, κύριε Πρόεδρε, γιατί θέλω να κάνω</w:t>
      </w:r>
      <w:r>
        <w:t>,</w:t>
      </w:r>
      <w:r>
        <w:t xml:space="preserve"> πραγματικά</w:t>
      </w:r>
      <w:r>
        <w:t>,</w:t>
      </w:r>
      <w:r>
        <w:t xml:space="preserve"> μια διαμαρτυρία και μια καταγγελία.</w:t>
      </w:r>
    </w:p>
    <w:p w14:paraId="4F31DF8F" w14:textId="77777777" w:rsidR="004C7887" w:rsidRDefault="00F52AA4">
      <w:pPr>
        <w:spacing w:line="600" w:lineRule="auto"/>
        <w:ind w:firstLine="720"/>
        <w:jc w:val="both"/>
      </w:pPr>
      <w:r>
        <w:t>Κύριε Υπουργέ, έχετε σώσει την παρτίδα δύσκολα γιατί εί</w:t>
      </w:r>
      <w:r>
        <w:t>στε ο μόνος. Είστε ο μόνος Υπουργός που σέβεται τη Βουλή και απαντά στην Αντιπολίτευση. Απ’ ό,τι φαίνεται, η Κυβέρνηση δεν σέβεται τη Βουλή και δεν απαντάει στην Αντιπολίτευση.</w:t>
      </w:r>
    </w:p>
    <w:p w14:paraId="4F31DF90" w14:textId="77777777" w:rsidR="004C7887" w:rsidRDefault="00F52AA4">
      <w:pPr>
        <w:spacing w:line="600" w:lineRule="auto"/>
        <w:ind w:firstLine="720"/>
        <w:jc w:val="both"/>
      </w:pPr>
      <w:r>
        <w:t>Κύριε Πρόεδρε, ακριβώς πέντε λεπτά πριν από την έναρξη της Ολομελείας</w:t>
      </w:r>
      <w:r>
        <w:t>,</w:t>
      </w:r>
      <w:r>
        <w:t xml:space="preserve"> εδέησαν </w:t>
      </w:r>
      <w:r>
        <w:t xml:space="preserve">από το Υπουργείο Εργασίας να πάρουν τηλέφωνο την Κοινοβουλευτική μας Ομάδα για να μας πουν ότι η επίκαιρη ερώτηση για το ασφαλιστικό αναβάλλεται. </w:t>
      </w:r>
    </w:p>
    <w:p w14:paraId="4F31DF91" w14:textId="77777777" w:rsidR="004C7887" w:rsidRDefault="00F52AA4">
      <w:pPr>
        <w:spacing w:line="600" w:lineRule="auto"/>
        <w:ind w:firstLine="720"/>
        <w:jc w:val="both"/>
      </w:pPr>
      <w:r>
        <w:t>Κι επειδή, κύριε Πρόεδρε, οι επίκαιρες ερωτήσεις δεν γίνονται για να γίνονται κι επειδή γνωρίζετε κι εσείς, ό</w:t>
      </w:r>
      <w:r>
        <w:t xml:space="preserve">πως και οι άλλοι συνάδελφοι όλων των πτερύγων της Βουλής, ότι το ασφαλιστικό αφορά κάθε Έλληνα εργαζόμενο και συνταξιούχο, το να μην έρθει ένας Υπουργός να απαντήσει σε τέτοια ερώτηση, χωρίς να λείπει στο εξωτερικό, χωρίς να έχει </w:t>
      </w:r>
      <w:r>
        <w:t>αυτή</w:t>
      </w:r>
      <w:r>
        <w:t>ν</w:t>
      </w:r>
      <w:r>
        <w:t xml:space="preserve"> τη στιγμή συνάντηση </w:t>
      </w:r>
      <w:r>
        <w:t>υπεράνω των δυνάμεών του, είναι ύβρις προς το Κοινοβούλιο, κύριε Πρόεδρε.</w:t>
      </w:r>
    </w:p>
    <w:p w14:paraId="4F31DF92" w14:textId="77777777" w:rsidR="004C7887" w:rsidRDefault="00F52AA4">
      <w:pPr>
        <w:spacing w:line="600" w:lineRule="auto"/>
        <w:ind w:firstLine="720"/>
        <w:jc w:val="both"/>
      </w:pPr>
      <w:r>
        <w:t>Και επιπλέον, θέλω να θυμίσω ότι αυτές οι «κακές» προηγούμενες κυβερνήσεις</w:t>
      </w:r>
      <w:r>
        <w:t>,</w:t>
      </w:r>
      <w:r>
        <w:t xml:space="preserve"> συνήθως κατεβαίναμε με την ιδιότητα του τότε μέλους του Υπουργικού Συμβουλίου, κύριε Υπουργέ, όπως κάνατε </w:t>
      </w:r>
      <w:r>
        <w:t xml:space="preserve">κι εσείς μόνος, φεύγαμε από το Υπουργικό Συμβούλιο για να απαντήσουμε στους Βουλευτές του </w:t>
      </w:r>
      <w:r>
        <w:t>ε</w:t>
      </w:r>
      <w:r>
        <w:t>λληνικού</w:t>
      </w:r>
      <w:r>
        <w:t xml:space="preserve"> Κοινοβουλίου.</w:t>
      </w:r>
    </w:p>
    <w:p w14:paraId="4F31DF93" w14:textId="77777777" w:rsidR="004C7887" w:rsidRDefault="00F52AA4">
      <w:pPr>
        <w:spacing w:line="600" w:lineRule="auto"/>
        <w:ind w:firstLine="720"/>
        <w:jc w:val="both"/>
      </w:pPr>
      <w:r>
        <w:t>Είναι αίσχος και ντροπή, την ίδια ώρα που πάτε να καταργήσετε από την πίσω πόρτα με επιτροπές τις επικουρικές συντάξεις, την ίδια ώρα που πάτε</w:t>
      </w:r>
      <w:r>
        <w:t xml:space="preserve"> να κάνετε κατεδάφιση του ασφαλιστικού και βαλκανοποίηση των συντάξεων, να λέτε ψέματα στον κόσμο και να μην έρχεστε να απαντήσετε στους Βουλευτές. Τι κρύβετε, λοιπόν, για το ασφαλιστικό και δεν έρχεστε, τελευταία στιγμή δε για να μην κάνουμε φασαρία; Δεν </w:t>
      </w:r>
      <w:r>
        <w:t xml:space="preserve">είναι ντροπή αυτό; Τι θέλετε να κρύψετε στο ασφαλιστικό και δεν έρχεστε εδώ; </w:t>
      </w:r>
    </w:p>
    <w:p w14:paraId="4F31DF94" w14:textId="77777777" w:rsidR="004C7887" w:rsidRDefault="00F52AA4">
      <w:pPr>
        <w:spacing w:line="600" w:lineRule="auto"/>
        <w:ind w:firstLine="720"/>
        <w:jc w:val="both"/>
      </w:pPr>
      <w:r>
        <w:t>Αυτά, κύριε Πρόεδρε.</w:t>
      </w:r>
    </w:p>
    <w:p w14:paraId="4F31DF95" w14:textId="77777777" w:rsidR="004C7887" w:rsidRDefault="00F52AA4">
      <w:pPr>
        <w:spacing w:line="600" w:lineRule="auto"/>
        <w:ind w:firstLine="720"/>
        <w:jc w:val="both"/>
      </w:pPr>
      <w:r>
        <w:rPr>
          <w:b/>
          <w:bCs/>
        </w:rPr>
        <w:t>ΠΡΟΕΔΡΕΥΩΝ (Γεώργιος Λαμπρούλης):</w:t>
      </w:r>
      <w:r>
        <w:t xml:space="preserve"> Ευχαριστούμε, κυρία Χριστοφιλοπούλου.</w:t>
      </w:r>
    </w:p>
    <w:p w14:paraId="4F31DF96" w14:textId="77777777" w:rsidR="004C7887" w:rsidRDefault="00F52AA4">
      <w:pPr>
        <w:spacing w:line="600" w:lineRule="auto"/>
        <w:ind w:firstLine="720"/>
        <w:jc w:val="both"/>
      </w:pPr>
      <w:r>
        <w:rPr>
          <w:b/>
        </w:rPr>
        <w:t xml:space="preserve">ΑΘΑΝΑΣΙΟΣ </w:t>
      </w:r>
      <w:r>
        <w:rPr>
          <w:b/>
        </w:rPr>
        <w:t>Δ</w:t>
      </w:r>
      <w:r>
        <w:rPr>
          <w:b/>
        </w:rPr>
        <w:t>ΑΒΑΚΗΣ:</w:t>
      </w:r>
      <w:r>
        <w:t xml:space="preserve"> Ήρθε ο κ. Μπαλάφας.</w:t>
      </w:r>
    </w:p>
    <w:p w14:paraId="4F31DF97" w14:textId="77777777" w:rsidR="004C7887" w:rsidRDefault="00F52AA4">
      <w:pPr>
        <w:spacing w:line="600" w:lineRule="auto"/>
        <w:ind w:firstLine="720"/>
        <w:jc w:val="both"/>
      </w:pPr>
      <w:r>
        <w:rPr>
          <w:b/>
        </w:rPr>
        <w:t>ΠΑΡΑΣΚ</w:t>
      </w:r>
      <w:r>
        <w:rPr>
          <w:b/>
        </w:rPr>
        <w:t>ΕΥΗ</w:t>
      </w:r>
      <w:r>
        <w:rPr>
          <w:b/>
        </w:rPr>
        <w:t xml:space="preserve"> </w:t>
      </w:r>
      <w:r>
        <w:rPr>
          <w:b/>
        </w:rPr>
        <w:t>ΧΡΙΣΤΟΦΙΛΟΠΟΥΛΟΥ:</w:t>
      </w:r>
      <w:r>
        <w:t xml:space="preserve"> Μίλησα για εξαίρεση.</w:t>
      </w:r>
    </w:p>
    <w:p w14:paraId="4F31DF98" w14:textId="77777777" w:rsidR="004C7887" w:rsidRDefault="00F52AA4">
      <w:pPr>
        <w:spacing w:line="600" w:lineRule="auto"/>
        <w:ind w:firstLine="720"/>
        <w:jc w:val="both"/>
      </w:pPr>
      <w:r>
        <w:rPr>
          <w:b/>
          <w:bCs/>
        </w:rPr>
        <w:t>ΠΡΟΕΔΡΕΥΩΝ (Γεώργιος Λαμπρούλης):</w:t>
      </w:r>
      <w:r>
        <w:t xml:space="preserve"> Επιτρέψτε μου. Κύριε Δαβάκη, μισό λεπτό.</w:t>
      </w:r>
    </w:p>
    <w:p w14:paraId="4F31DF99" w14:textId="77777777" w:rsidR="004C7887" w:rsidRDefault="00F52AA4">
      <w:pPr>
        <w:spacing w:line="600" w:lineRule="auto"/>
        <w:ind w:firstLine="720"/>
        <w:jc w:val="both"/>
      </w:pPr>
      <w:r>
        <w:t xml:space="preserve">Έχετε απόλυτο δίκιο, κυρία Χριστοφιλοπούλου. </w:t>
      </w:r>
    </w:p>
    <w:p w14:paraId="4F31DF9A" w14:textId="77777777" w:rsidR="004C7887" w:rsidRDefault="00F52AA4">
      <w:pPr>
        <w:spacing w:line="600" w:lineRule="auto"/>
        <w:ind w:firstLine="720"/>
        <w:jc w:val="both"/>
      </w:pPr>
      <w:r>
        <w:rPr>
          <w:b/>
        </w:rPr>
        <w:t xml:space="preserve">ΠΑΡΑΣΚΕΥΗ ΧΡΙΣΤΟΦΙΛΟΠΟΥΛΟΥ: </w:t>
      </w:r>
      <w:r>
        <w:t xml:space="preserve">Είναι και ο κ. Κωνσταντινόπουλος εδώ. Άλλο ένα κρούσμα. Να του δώσετε </w:t>
      </w:r>
      <w:r>
        <w:t>τον λόγο</w:t>
      </w:r>
      <w:r>
        <w:t>.</w:t>
      </w:r>
    </w:p>
    <w:p w14:paraId="4F31DF9B" w14:textId="77777777" w:rsidR="004C7887" w:rsidRDefault="00F52AA4">
      <w:pPr>
        <w:spacing w:line="600" w:lineRule="auto"/>
        <w:ind w:firstLine="720"/>
        <w:jc w:val="both"/>
      </w:pPr>
      <w:r>
        <w:rPr>
          <w:b/>
          <w:bCs/>
        </w:rPr>
        <w:t>ΠΡΟΕΔ</w:t>
      </w:r>
      <w:r>
        <w:rPr>
          <w:b/>
          <w:bCs/>
        </w:rPr>
        <w:t>ΡΕΥΩΝ (Γεώργιος Λαμπρούλης):</w:t>
      </w:r>
      <w:r>
        <w:t xml:space="preserve"> Είναι σε γνώση του </w:t>
      </w:r>
      <w:r>
        <w:t>Προεδρείο</w:t>
      </w:r>
      <w:r>
        <w:t>υ</w:t>
      </w:r>
      <w:r>
        <w:t>.</w:t>
      </w:r>
      <w:r>
        <w:t xml:space="preserve"> Είπα και στην έναρξη της συνεδρίασης ότι από τις έντεκα </w:t>
      </w:r>
      <w:r>
        <w:t xml:space="preserve">επίκαιρες </w:t>
      </w:r>
      <w:r>
        <w:t>ερωτήσεις σήμερα συζητήθηκε μόνο μία. Δεν το θεωρούμε αυτό ως ένα θετικό βήμα στην πρώτη ειδικά συνεδρίαση –όχι επειδή είναι η πρώ</w:t>
      </w:r>
      <w:r>
        <w:t xml:space="preserve">τη- κοινοβουλευτικού ελέγχου. </w:t>
      </w:r>
    </w:p>
    <w:p w14:paraId="4F31DF9C" w14:textId="77777777" w:rsidR="004C7887" w:rsidRDefault="00F52AA4">
      <w:pPr>
        <w:spacing w:line="600" w:lineRule="auto"/>
        <w:ind w:firstLine="720"/>
        <w:jc w:val="both"/>
      </w:pPr>
      <w:r>
        <w:t>Αν θέλετε την προσωπική μου άποψη ως Αντιπροέδρου, αλλά νομίζω, εκφράζοντας και την άποψη του Προεδρείου, βεβαίως και είναι απαράδεκτη αυτή η κατάσταση και εκ της Έδρας, αν θέλετε, κάνω έκκληση και στην Κυβέρνηση να μην επανα</w:t>
      </w:r>
      <w:r>
        <w:t>ληφθεί αυτό.</w:t>
      </w:r>
    </w:p>
    <w:p w14:paraId="4F31DF9D" w14:textId="77777777" w:rsidR="004C7887" w:rsidRDefault="00F52AA4">
      <w:pPr>
        <w:spacing w:line="600" w:lineRule="auto"/>
        <w:ind w:firstLine="720"/>
        <w:jc w:val="both"/>
      </w:pPr>
      <w:r>
        <w:t xml:space="preserve">Βεβαίως, το θέμα θα συζητηθεί οπωσδήποτε άμεσα, στην πρώτη Διάσκεψη των Προέδρων. Πιστεύω ότι θα τεθεί απ’ όλα τα </w:t>
      </w:r>
      <w:r>
        <w:t>κ</w:t>
      </w:r>
      <w:r>
        <w:t>όμματα</w:t>
      </w:r>
      <w:r>
        <w:t xml:space="preserve"> αλλά και από εμένα, αφού παρευρέθην σήμερα στη συνεδρίαση.</w:t>
      </w:r>
    </w:p>
    <w:p w14:paraId="4F31DF9E" w14:textId="77777777" w:rsidR="004C7887" w:rsidRDefault="00F52AA4">
      <w:pPr>
        <w:spacing w:line="600" w:lineRule="auto"/>
        <w:ind w:firstLine="720"/>
        <w:jc w:val="both"/>
      </w:pPr>
      <w:r>
        <w:t>Το δεύτερο που ήθελα να πω, επίσης, είναι ότι έχετε απόλυτο δί</w:t>
      </w:r>
      <w:r>
        <w:t xml:space="preserve">κιο σε ό,τι αφορά στο ότι ενημερωθήκατε πέντε λεπτά, όπως αναφέρετε, πριν ξεκινήσει η σημερινή συζήτηση των επίκαιρων ερωτήσεων, που είναι και αυτό επιεικώς απαράδεκτο. </w:t>
      </w:r>
    </w:p>
    <w:p w14:paraId="4F31DF9F" w14:textId="77777777" w:rsidR="004C7887" w:rsidRDefault="00F52AA4">
      <w:pPr>
        <w:spacing w:line="600" w:lineRule="auto"/>
        <w:ind w:firstLine="720"/>
        <w:jc w:val="both"/>
      </w:pPr>
      <w:r>
        <w:t>Νομίζω ότι η άποψή σας, αν θέλετε, αλλά και η άποψη του Προεδρείου, εκφράζει το σύνολο</w:t>
      </w:r>
      <w:r>
        <w:t xml:space="preserve"> των Βουλευτών των οποίων αναβλήθηκαν σήμερα οι ερωτήσεις. Το Προεδρείο θα πράξει μέσα </w:t>
      </w:r>
      <w:r>
        <w:t>στ</w:t>
      </w:r>
      <w:r>
        <w:t>ο</w:t>
      </w:r>
      <w:r>
        <w:t xml:space="preserve"> πλαίσι</w:t>
      </w:r>
      <w:r>
        <w:t>ο</w:t>
      </w:r>
      <w:r>
        <w:t xml:space="preserve"> του Κανονισμού τα δέοντα προς την Κυβέρνηση, ούτως ώστε να παρίστανται οι Υπουργοί, οι Υφυπουργοί, οι Αναπληρωτές κατά τη διάρκεια του κοινοβουλευτικού ελέγχ</w:t>
      </w:r>
      <w:r>
        <w:t>ου.</w:t>
      </w:r>
    </w:p>
    <w:p w14:paraId="4F31DFA0" w14:textId="77777777" w:rsidR="004C7887" w:rsidRDefault="00F52AA4">
      <w:pPr>
        <w:spacing w:line="600" w:lineRule="auto"/>
        <w:ind w:firstLine="720"/>
        <w:jc w:val="both"/>
      </w:pPr>
      <w:r>
        <w:t xml:space="preserve">Θα ήθελα, κυρίες και κύριοι συνάδελφοι, να ανακοινώσω ότι η </w:t>
      </w:r>
      <w:r>
        <w:t xml:space="preserve">πρώτη </w:t>
      </w:r>
      <w:r>
        <w:t xml:space="preserve">με αριθμό 10/19-10-2015 επίκαιρη ερώτηση </w:t>
      </w:r>
      <w:r>
        <w:t xml:space="preserve">πρώτου κύκλου </w:t>
      </w:r>
      <w:r>
        <w:t xml:space="preserve">της Βουλευτού Β΄ Αθηνών του Συνασπισμού Ριζοσπαστικής Αριστεράς </w:t>
      </w:r>
      <w:r>
        <w:t>κ</w:t>
      </w:r>
      <w:r>
        <w:t>.</w:t>
      </w:r>
      <w:r>
        <w:t xml:space="preserve"> </w:t>
      </w:r>
      <w:r>
        <w:rPr>
          <w:bCs/>
        </w:rPr>
        <w:t>Χαρούλας (Χαράς) Καφαντάρη</w:t>
      </w:r>
      <w:r>
        <w:t xml:space="preserve"> προς τον Υπουργό </w:t>
      </w:r>
      <w:r>
        <w:rPr>
          <w:bCs/>
        </w:rPr>
        <w:t>Περιβάλλοντος και Εν</w:t>
      </w:r>
      <w:r>
        <w:rPr>
          <w:bCs/>
        </w:rPr>
        <w:t xml:space="preserve">έργειας, </w:t>
      </w:r>
      <w:r>
        <w:t>σχετικά με την προστασία του Υμηττού, δεν θα συζητηθεί λόγω κωλύματος του κυρίου Υπουργού</w:t>
      </w:r>
      <w:r>
        <w:t xml:space="preserve"> και διαγράφεται</w:t>
      </w:r>
      <w:r>
        <w:t>.</w:t>
      </w:r>
    </w:p>
    <w:p w14:paraId="4F31DFA1" w14:textId="77777777" w:rsidR="004C7887" w:rsidRDefault="00F52AA4">
      <w:pPr>
        <w:spacing w:after="0" w:line="600" w:lineRule="auto"/>
        <w:ind w:firstLine="720"/>
        <w:jc w:val="both"/>
      </w:pPr>
      <w:r>
        <w:t xml:space="preserve">Η </w:t>
      </w:r>
      <w:r>
        <w:t>δεύτερη</w:t>
      </w:r>
      <w:r>
        <w:t xml:space="preserve"> με αριθμό 2/15-10-2015 επίκαιρη ερώτηση</w:t>
      </w:r>
      <w:r>
        <w:t xml:space="preserve"> </w:t>
      </w:r>
      <w:r>
        <w:t>πρώτο</w:t>
      </w:r>
      <w:r>
        <w:t>υ</w:t>
      </w:r>
      <w:r>
        <w:t xml:space="preserve"> κύκλου</w:t>
      </w:r>
      <w:r>
        <w:t xml:space="preserve"> του Βουλευτή Β΄ Αθηνών της Νέας Δημοκρατίας κ. </w:t>
      </w:r>
      <w:r>
        <w:rPr>
          <w:bCs/>
        </w:rPr>
        <w:t>Γεράσιμου Γιακουμάτου</w:t>
      </w:r>
      <w:r>
        <w:t xml:space="preserve"> προς τον Υπουργό </w:t>
      </w:r>
      <w:r>
        <w:rPr>
          <w:bCs/>
        </w:rPr>
        <w:t>Οικονομικών,</w:t>
      </w:r>
      <w:r>
        <w:t xml:space="preserve"> σχετικά με την καταβολή ΦΠΑ 23% από τις </w:t>
      </w:r>
      <w:r>
        <w:t>ι</w:t>
      </w:r>
      <w:r>
        <w:t xml:space="preserve">διωτικές </w:t>
      </w:r>
      <w:r>
        <w:t>κ</w:t>
      </w:r>
      <w:r>
        <w:t>λινικές</w:t>
      </w:r>
      <w:r>
        <w:t xml:space="preserve"> και τις </w:t>
      </w:r>
      <w:r>
        <w:t>μ</w:t>
      </w:r>
      <w:r>
        <w:t xml:space="preserve">ονάδες </w:t>
      </w:r>
      <w:r>
        <w:t>φ</w:t>
      </w:r>
      <w:r>
        <w:t xml:space="preserve">ροντίδας </w:t>
      </w:r>
      <w:r>
        <w:t>η</w:t>
      </w:r>
      <w:r>
        <w:t>λικιωμένων</w:t>
      </w:r>
      <w:r>
        <w:t>, δεν θα συζητηθεί λόγω κωλύματος του κυρίου Υπουργού</w:t>
      </w:r>
      <w:r>
        <w:t xml:space="preserve"> και διαγράφεται</w:t>
      </w:r>
      <w:r>
        <w:t>.</w:t>
      </w:r>
    </w:p>
    <w:p w14:paraId="4F31DFA2" w14:textId="77777777" w:rsidR="004C7887" w:rsidRDefault="00F52AA4">
      <w:pPr>
        <w:spacing w:after="0" w:line="600" w:lineRule="auto"/>
        <w:ind w:firstLine="720"/>
        <w:jc w:val="both"/>
      </w:pPr>
      <w:r>
        <w:t xml:space="preserve">Η </w:t>
      </w:r>
      <w:r>
        <w:t>τρίτη</w:t>
      </w:r>
      <w:r>
        <w:t xml:space="preserve"> με αριθμό 4/19-10-2015 επίκαιρη ερώτηση</w:t>
      </w:r>
      <w:r>
        <w:t xml:space="preserve"> </w:t>
      </w:r>
      <w:r>
        <w:t xml:space="preserve">πρώτου </w:t>
      </w:r>
      <w:r>
        <w:t>κύκλου</w:t>
      </w:r>
      <w:r>
        <w:t xml:space="preserve"> του Βουλευτή Αττικής του Λαϊκού Συνδέσμου–Χρυσή Αυγή κ. </w:t>
      </w:r>
      <w:r>
        <w:rPr>
          <w:bCs/>
        </w:rPr>
        <w:t>Ηλία Κασιδιάρη</w:t>
      </w:r>
      <w:r>
        <w:t xml:space="preserve"> προς τον Υπουργό </w:t>
      </w:r>
      <w:r>
        <w:rPr>
          <w:bCs/>
        </w:rPr>
        <w:t xml:space="preserve">Οικονομικών, </w:t>
      </w:r>
      <w:r>
        <w:t>σχετικά με το χρονοδιάγραμμα για τον έλεγχο των εμβασμάτων του εξωτερικού και των οικονομικών των κομμάτων, δεν θα συζητηθεί λόγω κωλύματος του κυρί</w:t>
      </w:r>
      <w:r>
        <w:t>ου Υπουργού</w:t>
      </w:r>
      <w:r>
        <w:t xml:space="preserve"> και διαγράφεται</w:t>
      </w:r>
      <w:r>
        <w:t>.</w:t>
      </w:r>
    </w:p>
    <w:p w14:paraId="4F31DFA3" w14:textId="77777777" w:rsidR="004C7887" w:rsidRDefault="00F52AA4">
      <w:pPr>
        <w:spacing w:after="0" w:line="600" w:lineRule="auto"/>
        <w:ind w:firstLine="720"/>
        <w:jc w:val="both"/>
      </w:pPr>
      <w:r>
        <w:t xml:space="preserve">Η </w:t>
      </w:r>
      <w:r>
        <w:t>τέταρτη</w:t>
      </w:r>
      <w:r>
        <w:t xml:space="preserve"> με αριθμό 12/19-10-2015 επίκαιρη ερώτηση</w:t>
      </w:r>
      <w:r>
        <w:t xml:space="preserve"> </w:t>
      </w:r>
      <w:r>
        <w:t>πρώτου κύκλου</w:t>
      </w:r>
      <w:r>
        <w:t xml:space="preserve"> του Βουλευτή Αρκαδίας της Δημοκρατικής Συμπαράταξης ΠΑΣΟΚ–ΔΗΜΑΡ κ. </w:t>
      </w:r>
      <w:r>
        <w:rPr>
          <w:bCs/>
        </w:rPr>
        <w:t>Οδυσσέα Κωνσταντινόπουλου</w:t>
      </w:r>
      <w:r>
        <w:t xml:space="preserve"> προς τον Υπουργό </w:t>
      </w:r>
      <w:r>
        <w:rPr>
          <w:bCs/>
        </w:rPr>
        <w:t xml:space="preserve">Οικονομίας, Ανάπτυξης και Τουρισμού, </w:t>
      </w:r>
      <w:r>
        <w:t xml:space="preserve">σχετικά με την </w:t>
      </w:r>
      <w:r>
        <w:t>αναπτυξιακή στρατηγική της Κυβέρνησης, δεν θα συζητηθεί λόγω κωλύματος του κυρίου Υπουργού</w:t>
      </w:r>
      <w:r>
        <w:t xml:space="preserve"> και διαγράφεται</w:t>
      </w:r>
      <w:r>
        <w:t>.</w:t>
      </w:r>
    </w:p>
    <w:p w14:paraId="4F31DFA4" w14:textId="77777777" w:rsidR="004C7887" w:rsidRDefault="00F52AA4">
      <w:pPr>
        <w:spacing w:after="0" w:line="600" w:lineRule="auto"/>
        <w:ind w:firstLine="720"/>
        <w:jc w:val="both"/>
      </w:pPr>
      <w:r>
        <w:t xml:space="preserve">Η </w:t>
      </w:r>
      <w:r>
        <w:t>πέμπτη</w:t>
      </w:r>
      <w:r>
        <w:t xml:space="preserve"> με αριθμό 13/19-10 -2015 επίκαιρη ερώτηση </w:t>
      </w:r>
      <w:r>
        <w:t xml:space="preserve">πρώτου κύκλου </w:t>
      </w:r>
      <w:r>
        <w:t xml:space="preserve">του Βουλευτή Β΄ Αθηνών του Κομμουνιστικού Κόμματος </w:t>
      </w:r>
      <w:r>
        <w:t>Ελλάδ</w:t>
      </w:r>
      <w:r>
        <w:t>α</w:t>
      </w:r>
      <w:r>
        <w:t>ς</w:t>
      </w:r>
      <w:r>
        <w:t xml:space="preserve"> κ. </w:t>
      </w:r>
      <w:r>
        <w:rPr>
          <w:bCs/>
        </w:rPr>
        <w:t>Χρήστου Κατσώτη</w:t>
      </w:r>
      <w:r>
        <w:t xml:space="preserve"> προς </w:t>
      </w:r>
      <w:r>
        <w:t>τον Υπουργό</w:t>
      </w:r>
      <w:r>
        <w:rPr>
          <w:bCs/>
        </w:rPr>
        <w:t xml:space="preserve"> Εργασίας, Κοινωνικής Ασφάλισης και Κοινωνικής Αλληλεγγύης, </w:t>
      </w:r>
      <w:r>
        <w:t>σχετικά με τα προβλήματα των εργαζομένων στο συνεταιριστικό Εργοστάσιο Γάλακτος Τρικάλων «ΤΡΙΚΚΗ» , δεν θα συζητηθεί λόγω κωλύματος του κυρίου Υπουργού</w:t>
      </w:r>
      <w:r>
        <w:t xml:space="preserve"> και διαγράφεται</w:t>
      </w:r>
      <w:r>
        <w:t>.</w:t>
      </w:r>
    </w:p>
    <w:p w14:paraId="4F31DFA5" w14:textId="77777777" w:rsidR="004C7887" w:rsidRDefault="00F52AA4">
      <w:pPr>
        <w:spacing w:after="0" w:line="600" w:lineRule="auto"/>
        <w:ind w:firstLine="720"/>
        <w:jc w:val="both"/>
      </w:pPr>
      <w:r>
        <w:t xml:space="preserve">Η </w:t>
      </w:r>
      <w:r>
        <w:t>έκτη</w:t>
      </w:r>
      <w:r>
        <w:t xml:space="preserve"> με αριθμό</w:t>
      </w:r>
      <w:r>
        <w:t xml:space="preserve"> 6/19-10-2015 επίκαιρη ερώτηση</w:t>
      </w:r>
      <w:r>
        <w:t xml:space="preserve"> </w:t>
      </w:r>
      <w:r>
        <w:t>πρώτου κύκλου</w:t>
      </w:r>
      <w:r>
        <w:t xml:space="preserve"> του Βουλευτή Αχαΐας των Ανεξαρτήτων Ελλήνων κ. </w:t>
      </w:r>
      <w:r>
        <w:rPr>
          <w:bCs/>
        </w:rPr>
        <w:t>Νικολάου Νικολόπουλου</w:t>
      </w:r>
      <w:r>
        <w:t xml:space="preserve"> προς τον Υπουργό </w:t>
      </w:r>
      <w:r>
        <w:rPr>
          <w:bCs/>
        </w:rPr>
        <w:t>Υποδομών, Μεταφορών και Δικτύων,</w:t>
      </w:r>
      <w:r>
        <w:t xml:space="preserve"> σχετικά με την επιβολή πρόσθετου τέλους διέλευσης των φορτηγών δημόσιας χρήσης στο λιμένα Χα</w:t>
      </w:r>
      <w:r>
        <w:t xml:space="preserve">λκίδας, δεν θα συζητηθεί λόγω κωλύματος του κυρίου Υπουργού </w:t>
      </w:r>
      <w:r>
        <w:t>και διαγράφεται</w:t>
      </w:r>
      <w:r>
        <w:t>.</w:t>
      </w:r>
    </w:p>
    <w:p w14:paraId="4F31DFA6" w14:textId="77777777" w:rsidR="004C7887" w:rsidRDefault="00F52AA4">
      <w:pPr>
        <w:spacing w:after="0" w:line="600" w:lineRule="auto"/>
        <w:ind w:firstLine="720"/>
        <w:jc w:val="both"/>
      </w:pPr>
      <w:r>
        <w:t xml:space="preserve">Η </w:t>
      </w:r>
      <w:r>
        <w:t>πρώτη</w:t>
      </w:r>
      <w:r>
        <w:t xml:space="preserve"> με αριθμό 11/19-10-2015 επίκαιρη ερώτηση </w:t>
      </w:r>
      <w:r>
        <w:t xml:space="preserve">δευτέρου κύκλου </w:t>
      </w:r>
      <w:r>
        <w:t xml:space="preserve">της Βουλευτού Χαλκιδικής του Συνασπισμού Ριζοσπαστικής Αριστεράς </w:t>
      </w:r>
      <w:r>
        <w:t>κ</w:t>
      </w:r>
      <w:r>
        <w:t>.</w:t>
      </w:r>
      <w:r>
        <w:t xml:space="preserve"> </w:t>
      </w:r>
      <w:r>
        <w:rPr>
          <w:bCs/>
        </w:rPr>
        <w:t>Αικατερίνης Ιγγλέζη</w:t>
      </w:r>
      <w:r>
        <w:t xml:space="preserve"> προς τον Υπουργό </w:t>
      </w:r>
      <w:r>
        <w:rPr>
          <w:bCs/>
        </w:rPr>
        <w:t>Παιδείας,</w:t>
      </w:r>
      <w:r>
        <w:rPr>
          <w:bCs/>
        </w:rPr>
        <w:t xml:space="preserve"> Έρευνας και Θρησκευμάτων,</w:t>
      </w:r>
      <w:r>
        <w:rPr>
          <w:b/>
          <w:bCs/>
        </w:rPr>
        <w:t xml:space="preserve"> </w:t>
      </w:r>
      <w:r>
        <w:t xml:space="preserve">σχετικά με την κάλυψη των κενών θέσεων διδακτικού προσωπικού στα σχολεία </w:t>
      </w:r>
      <w:r>
        <w:t>π</w:t>
      </w:r>
      <w:r>
        <w:t xml:space="preserve">ρωτοβάθμιας </w:t>
      </w:r>
      <w:r>
        <w:t>ε</w:t>
      </w:r>
      <w:r>
        <w:t>κπαίδευσης</w:t>
      </w:r>
      <w:r>
        <w:t xml:space="preserve"> του Νομού Χαλκιδικής, δεν θα συζητηθεί λόγω κωλύματος του κυρίου Υπουργού</w:t>
      </w:r>
      <w:r>
        <w:t xml:space="preserve"> και διαγράφεται</w:t>
      </w:r>
      <w:r>
        <w:t>.</w:t>
      </w:r>
    </w:p>
    <w:p w14:paraId="4F31DFA7" w14:textId="77777777" w:rsidR="004C7887" w:rsidRDefault="00F52AA4">
      <w:pPr>
        <w:spacing w:after="0" w:line="600" w:lineRule="auto"/>
        <w:ind w:firstLine="720"/>
        <w:jc w:val="both"/>
      </w:pPr>
      <w:r>
        <w:t xml:space="preserve">Η </w:t>
      </w:r>
      <w:r>
        <w:t>τρίτη</w:t>
      </w:r>
      <w:r>
        <w:t xml:space="preserve"> με αριθμό 5/19-10-2015 επίκαιρη </w:t>
      </w:r>
      <w:r>
        <w:t xml:space="preserve">ερώτηση </w:t>
      </w:r>
      <w:r>
        <w:t xml:space="preserve">δευτέρου κύκλου </w:t>
      </w:r>
      <w:r>
        <w:t xml:space="preserve">της Βουλευτού Αττικής της Δημοκρατικής Συμπαράταξης ΠΑΣΟΚ–ΔΗΜΑΡ </w:t>
      </w:r>
      <w:r>
        <w:t>κ</w:t>
      </w:r>
      <w:r>
        <w:t>.</w:t>
      </w:r>
      <w:r>
        <w:t xml:space="preserve"> </w:t>
      </w:r>
      <w:r>
        <w:rPr>
          <w:bCs/>
        </w:rPr>
        <w:t xml:space="preserve">Παρασκευής Χριστοφιλοπούλου </w:t>
      </w:r>
      <w:r>
        <w:t xml:space="preserve">προς τον Υπουργό </w:t>
      </w:r>
      <w:r>
        <w:rPr>
          <w:bCs/>
        </w:rPr>
        <w:t xml:space="preserve">Εργασίας, Κοινωνικής Ασφάλισης και Κοινωνικής Αλληλεγγύης, </w:t>
      </w:r>
      <w:r>
        <w:t>σχετικά με τις εξαγγελίες για το ασφαλιστικό σύστημα της χώρα</w:t>
      </w:r>
      <w:r>
        <w:t>ς, δεν θα συζητηθεί λόγω κωλύματος του κυρίου Υπουργού</w:t>
      </w:r>
      <w:r>
        <w:t xml:space="preserve"> και διαγράφεται</w:t>
      </w:r>
      <w:r>
        <w:t>.</w:t>
      </w:r>
    </w:p>
    <w:p w14:paraId="4F31DFA8" w14:textId="77777777" w:rsidR="004C7887" w:rsidRDefault="00F52AA4">
      <w:pPr>
        <w:spacing w:after="0" w:line="600" w:lineRule="auto"/>
        <w:ind w:firstLine="720"/>
        <w:jc w:val="both"/>
      </w:pPr>
      <w:r>
        <w:t xml:space="preserve">Η </w:t>
      </w:r>
      <w:r>
        <w:t>τέταρτη</w:t>
      </w:r>
      <w:r>
        <w:t xml:space="preserve"> με αριθμό 8/19-10-2015 επίκαιρη ερώτηση</w:t>
      </w:r>
      <w:r>
        <w:t xml:space="preserve"> </w:t>
      </w:r>
      <w:r>
        <w:t>δευτέρου κύκλου</w:t>
      </w:r>
      <w:r>
        <w:t xml:space="preserve"> του Βουλευτή Α΄ Θεσσαλονίκης του Κομμουνιστικού Κόμματος Ελλάδος κ. </w:t>
      </w:r>
      <w:r>
        <w:rPr>
          <w:bCs/>
        </w:rPr>
        <w:t>Ιωάννη Δελή</w:t>
      </w:r>
      <w:r>
        <w:t xml:space="preserve"> προς τον Υπουργό</w:t>
      </w:r>
      <w:r>
        <w:rPr>
          <w:bCs/>
        </w:rPr>
        <w:t xml:space="preserve"> Παιδείας, Έρευνας και Θρησκευμάτων, </w:t>
      </w:r>
      <w:r>
        <w:t xml:space="preserve">σχετικά με την αντιμετώπιση των προβλημάτων στις δομές </w:t>
      </w:r>
      <w:r>
        <w:t>ε</w:t>
      </w:r>
      <w:r>
        <w:t xml:space="preserve">ιδικής </w:t>
      </w:r>
      <w:r>
        <w:t>α</w:t>
      </w:r>
      <w:r>
        <w:t>γωγής</w:t>
      </w:r>
      <w:r>
        <w:t xml:space="preserve"> και </w:t>
      </w:r>
      <w:r>
        <w:t>ε</w:t>
      </w:r>
      <w:r>
        <w:t>κπαίδευσης</w:t>
      </w:r>
      <w:r>
        <w:t>, δεν θα συζητηθεί λόγω κωλύματος του κυρίου Υπουργού</w:t>
      </w:r>
      <w:r>
        <w:t xml:space="preserve"> και διαγράφεται</w:t>
      </w:r>
      <w:r>
        <w:t>.</w:t>
      </w:r>
    </w:p>
    <w:p w14:paraId="4F31DFA9" w14:textId="77777777" w:rsidR="004C7887" w:rsidRDefault="00F52AA4">
      <w:pPr>
        <w:spacing w:after="0" w:line="600" w:lineRule="auto"/>
        <w:ind w:firstLine="720"/>
        <w:jc w:val="both"/>
      </w:pPr>
      <w:r>
        <w:t xml:space="preserve">Τέλος, η </w:t>
      </w:r>
      <w:r>
        <w:t xml:space="preserve">πέμπτη </w:t>
      </w:r>
      <w:r>
        <w:t>με αριθμό 7/19-10-2015 επίκαιρη ερώτηση</w:t>
      </w:r>
      <w:r>
        <w:t xml:space="preserve"> </w:t>
      </w:r>
      <w:r>
        <w:t>δευτέρο</w:t>
      </w:r>
      <w:r>
        <w:t>υ κύκλου</w:t>
      </w:r>
      <w:r>
        <w:t xml:space="preserve"> του Βουλευτή Β΄ Πειραιά των Ανεξαρτήτων Ελλήνων κ. </w:t>
      </w:r>
      <w:r>
        <w:rPr>
          <w:bCs/>
        </w:rPr>
        <w:t>Δημητρίου Καμμένου</w:t>
      </w:r>
      <w:r>
        <w:t xml:space="preserve"> προς τον Υπουργό </w:t>
      </w:r>
      <w:r>
        <w:rPr>
          <w:bCs/>
        </w:rPr>
        <w:t>Υποδομών, Μεταφορών και Δικτύων,</w:t>
      </w:r>
      <w:r>
        <w:t xml:space="preserve"> σχετικά με τη γερμανική αυτοκινητοβιομηχανία «</w:t>
      </w:r>
      <w:r>
        <w:t>VOLKSWAGEN</w:t>
      </w:r>
      <w:r>
        <w:t>», δεν θα συζητηθεί λόγω κωλύματος του κυρίου Υπουργού</w:t>
      </w:r>
      <w:r>
        <w:t xml:space="preserve"> και διαγράφεται</w:t>
      </w:r>
      <w:r>
        <w:t>.</w:t>
      </w:r>
    </w:p>
    <w:p w14:paraId="4F31DFAA" w14:textId="77777777" w:rsidR="004C7887" w:rsidRDefault="00F52AA4">
      <w:pPr>
        <w:spacing w:line="600" w:lineRule="auto"/>
        <w:ind w:firstLine="720"/>
        <w:jc w:val="both"/>
      </w:pPr>
      <w:r>
        <w:t>Στο σημείο αυτό, κυρίες και κύριοι συνάδελφοι, επιτρέψτε μου να ανακοινώσω ότι ολοκληρώθηκε η συζήτηση των επίκαιρων ερωτήσεων.</w:t>
      </w:r>
    </w:p>
    <w:p w14:paraId="4F31DFAB" w14:textId="77777777" w:rsidR="004C7887" w:rsidRDefault="00F52AA4">
      <w:pPr>
        <w:spacing w:line="600" w:lineRule="auto"/>
        <w:ind w:firstLine="720"/>
        <w:jc w:val="both"/>
      </w:pPr>
      <w:r>
        <w:t>Παρακαλείται ο κύριος Γραμματέας να ανακοινώσει τις αναφορές προς το Σώμα.</w:t>
      </w:r>
    </w:p>
    <w:p w14:paraId="4F31DFAC" w14:textId="77777777" w:rsidR="004C7887" w:rsidRDefault="00F52AA4">
      <w:pPr>
        <w:spacing w:line="600" w:lineRule="auto"/>
        <w:ind w:firstLine="720"/>
        <w:jc w:val="both"/>
      </w:pPr>
      <w:r>
        <w:t>(Ανακοινώνονται προς το Σώμα από τον Γραμματέα της Β</w:t>
      </w:r>
      <w:r>
        <w:t>ουλής κ. Ιωάννη Κεφαλογιάννη, Βουλευτή Ρεθύμνου, τα ακόλουθα:</w:t>
      </w:r>
    </w:p>
    <w:p w14:paraId="4F31DFAD" w14:textId="77777777" w:rsidR="004C7887" w:rsidRDefault="00F52AA4">
      <w:pPr>
        <w:spacing w:line="600" w:lineRule="auto"/>
        <w:ind w:firstLine="720"/>
        <w:jc w:val="both"/>
      </w:pPr>
      <w:r>
        <w:t>Α. ΚΑΤΑΘΕΣΗ ΑΝΑΦΟΡΩΝ</w:t>
      </w:r>
    </w:p>
    <w:p w14:paraId="4F31DFAE" w14:textId="77777777" w:rsidR="004C7887" w:rsidRDefault="00F52AA4">
      <w:pPr>
        <w:spacing w:line="600" w:lineRule="auto"/>
        <w:ind w:firstLine="720"/>
        <w:jc w:val="center"/>
      </w:pPr>
      <w:r>
        <w:t>(Να μπουν</w:t>
      </w:r>
      <w:r>
        <w:t xml:space="preserve"> </w:t>
      </w:r>
      <w:r>
        <w:t>οι</w:t>
      </w:r>
      <w:r>
        <w:t xml:space="preserve"> σελ. 26α)</w:t>
      </w:r>
    </w:p>
    <w:p w14:paraId="4F31DFAF" w14:textId="77777777" w:rsidR="004C7887" w:rsidRDefault="00F52AA4">
      <w:pPr>
        <w:spacing w:line="600" w:lineRule="auto"/>
        <w:ind w:firstLine="720"/>
      </w:pPr>
      <w:r>
        <w:t>Β. ΑΠΑΝΤΗΣΕΙΣ ΥΠΟΥΡΓΩΝ ΣΕ ΕΡΩΤΗΣΕΙΣ ΒΟΥΛΕΥΤΩΝ</w:t>
      </w:r>
    </w:p>
    <w:p w14:paraId="4F31DFB0" w14:textId="77777777" w:rsidR="004C7887" w:rsidRDefault="00F52AA4">
      <w:pPr>
        <w:spacing w:line="600" w:lineRule="auto"/>
        <w:ind w:firstLine="720"/>
        <w:jc w:val="center"/>
      </w:pPr>
      <w:r>
        <w:t>(Να μπουν οι σελ. 26β)</w:t>
      </w:r>
      <w:r w:rsidRPr="009E20AF">
        <w:t xml:space="preserve"> </w:t>
      </w:r>
    </w:p>
    <w:p w14:paraId="4F31DFB1" w14:textId="77777777" w:rsidR="004C7887" w:rsidRDefault="00F52AA4">
      <w:pPr>
        <w:spacing w:line="600" w:lineRule="auto"/>
        <w:ind w:firstLine="720"/>
        <w:jc w:val="center"/>
      </w:pPr>
      <w:r>
        <w:t>ΑΛΛΑΓΗ ΣΕΛΙΔΑΣ</w:t>
      </w:r>
    </w:p>
    <w:p w14:paraId="4F31DFB2" w14:textId="77777777" w:rsidR="004C7887" w:rsidRDefault="00F52AA4">
      <w:pPr>
        <w:spacing w:line="600" w:lineRule="auto"/>
        <w:ind w:firstLine="720"/>
        <w:jc w:val="both"/>
        <w:rPr>
          <w:szCs w:val="28"/>
        </w:rPr>
      </w:pPr>
      <w:r>
        <w:rPr>
          <w:b/>
          <w:szCs w:val="28"/>
        </w:rPr>
        <w:t xml:space="preserve">ΠΡΟΕΔΡΕΥΩΝ (Γεώργιος Λαμπρούλης): </w:t>
      </w:r>
      <w:r>
        <w:rPr>
          <w:szCs w:val="28"/>
        </w:rPr>
        <w:t>Ευχαριστούμε τον κ. Κεφαλογιάνν</w:t>
      </w:r>
      <w:r>
        <w:rPr>
          <w:szCs w:val="28"/>
        </w:rPr>
        <w:t>η.</w:t>
      </w:r>
    </w:p>
    <w:p w14:paraId="4F31DFB3" w14:textId="77777777" w:rsidR="004C7887" w:rsidRDefault="00F52AA4">
      <w:pPr>
        <w:spacing w:line="600" w:lineRule="auto"/>
        <w:ind w:firstLine="720"/>
        <w:jc w:val="both"/>
        <w:rPr>
          <w:szCs w:val="28"/>
        </w:rPr>
      </w:pPr>
      <w:r>
        <w:rPr>
          <w:szCs w:val="28"/>
        </w:rPr>
        <w:t>Κυρίες και κύριοι συνάδελφοι, ολοκληρώθηκε η ανακοίνωση των αναφορών.</w:t>
      </w:r>
    </w:p>
    <w:p w14:paraId="4F31DFB4" w14:textId="77777777" w:rsidR="004C7887" w:rsidRDefault="00F52AA4">
      <w:pPr>
        <w:spacing w:line="600" w:lineRule="auto"/>
        <w:ind w:firstLine="720"/>
        <w:jc w:val="both"/>
      </w:pPr>
      <w:r>
        <w:t>Δέχεστε στο σημείο αυτό να διακόψουμε τη συνεδρίαση;</w:t>
      </w:r>
    </w:p>
    <w:p w14:paraId="4F31DFB5" w14:textId="77777777" w:rsidR="004C7887" w:rsidRDefault="00F52AA4">
      <w:pPr>
        <w:spacing w:line="600" w:lineRule="auto"/>
        <w:ind w:firstLine="720"/>
        <w:jc w:val="both"/>
      </w:pPr>
      <w:r>
        <w:rPr>
          <w:b/>
          <w:bCs/>
        </w:rPr>
        <w:t>ΟΛΟΙ ΟΙ ΒΟΥΛΕΥΤΕΣ:</w:t>
      </w:r>
      <w:r>
        <w:t xml:space="preserve"> Μάλιστα, μάλιστα.</w:t>
      </w:r>
    </w:p>
    <w:p w14:paraId="4F31DFB6" w14:textId="77777777" w:rsidR="004C7887" w:rsidRDefault="00F52AA4">
      <w:pPr>
        <w:spacing w:line="600" w:lineRule="auto"/>
        <w:ind w:firstLine="720"/>
        <w:jc w:val="both"/>
      </w:pPr>
      <w:r>
        <w:rPr>
          <w:b/>
          <w:szCs w:val="28"/>
        </w:rPr>
        <w:t xml:space="preserve">ΠΡΟΕΔΡΕΥΩΝ (Γεώργιος Λαμπρούλης): </w:t>
      </w:r>
      <w:r>
        <w:t>Κυρίες και κύριοι συνάδελφοι, δ</w:t>
      </w:r>
      <w:r>
        <w:t xml:space="preserve">ιακόπτεται η συνεδρίαση για </w:t>
      </w:r>
      <w:r>
        <w:t xml:space="preserve">σήμερα </w:t>
      </w:r>
      <w:r>
        <w:t xml:space="preserve">στη </w:t>
      </w:r>
      <w:r>
        <w:t>13.00΄</w:t>
      </w:r>
      <w:r>
        <w:t>.</w:t>
      </w:r>
      <w:r>
        <w:t xml:space="preserve"> </w:t>
      </w:r>
    </w:p>
    <w:p w14:paraId="4F31DFB7" w14:textId="77777777" w:rsidR="004C7887" w:rsidRDefault="00F52AA4">
      <w:pPr>
        <w:spacing w:line="600" w:lineRule="auto"/>
        <w:ind w:firstLine="720"/>
        <w:jc w:val="center"/>
      </w:pPr>
      <w:r>
        <w:t>(ΔΙΑΚΟΠΗ)</w:t>
      </w:r>
    </w:p>
    <w:p w14:paraId="4F31DFB8" w14:textId="77777777" w:rsidR="004C7887" w:rsidRDefault="00F52AA4">
      <w:pPr>
        <w:spacing w:line="600" w:lineRule="auto"/>
        <w:ind w:firstLine="720"/>
        <w:jc w:val="center"/>
      </w:pPr>
      <w:r>
        <w:t>(ΜΕΤΑ ΤΗ ΔΙΑΚΟΠΗ)</w:t>
      </w:r>
    </w:p>
    <w:p w14:paraId="4F31DFB9" w14:textId="77777777" w:rsidR="004C7887" w:rsidRDefault="00F52AA4">
      <w:pPr>
        <w:spacing w:line="600" w:lineRule="auto"/>
        <w:ind w:firstLine="720"/>
        <w:jc w:val="both"/>
      </w:pPr>
      <w:r>
        <w:t>(Στο σημείο αυτό την Προεδρική Έδρα καταλαμβάνει ο Δ</w:t>
      </w:r>
      <w:r>
        <w:t>΄</w:t>
      </w:r>
      <w:r>
        <w:t xml:space="preserve"> Αντιπρόεδρος της Βουλής κ. </w:t>
      </w:r>
      <w:r w:rsidRPr="006D5117">
        <w:rPr>
          <w:b/>
        </w:rPr>
        <w:t>ΝΙΚΗΤΑΣ ΚΑΚΛΑΜΑΝΗΣ</w:t>
      </w:r>
      <w:r>
        <w:t>)</w:t>
      </w:r>
    </w:p>
    <w:p w14:paraId="4F31DFBA" w14:textId="77777777" w:rsidR="004C7887" w:rsidRDefault="00F52AA4">
      <w:pPr>
        <w:spacing w:line="600" w:lineRule="auto"/>
        <w:ind w:firstLine="720"/>
        <w:jc w:val="both"/>
      </w:pPr>
      <w:r>
        <w:rPr>
          <w:b/>
        </w:rPr>
        <w:t xml:space="preserve">ΠΡΟΕΔΡΕΥΩΝ (Νικήτας Κακλαμάνης): </w:t>
      </w:r>
      <w:r>
        <w:t xml:space="preserve">Κυρίες και κύριοι συνάδελφοι, </w:t>
      </w:r>
      <w:r>
        <w:t>ε</w:t>
      </w:r>
      <w:r>
        <w:t>παναλαμβάνεται η διακοπείσα συνεδρίαση.</w:t>
      </w:r>
    </w:p>
    <w:p w14:paraId="4F31DFBB" w14:textId="77777777" w:rsidR="004C7887" w:rsidRDefault="00F52AA4">
      <w:pPr>
        <w:spacing w:line="600" w:lineRule="auto"/>
        <w:ind w:firstLine="720"/>
        <w:jc w:val="both"/>
      </w:pPr>
      <w:r>
        <w:t>Συγγνώμη για την καθυστέρηση, η οποία ήταν εν πολλοίς δικαιολογημένη, γιατί υπήρχε Υπουργικό Συμβούλιο και οι κύριοι Υπουργοί δεν μπορούσαν να είναι νωρίτερα στην Αίθουσα.</w:t>
      </w:r>
    </w:p>
    <w:p w14:paraId="4F31DFBC" w14:textId="77777777" w:rsidR="004C7887" w:rsidRDefault="00F52AA4">
      <w:pPr>
        <w:spacing w:line="600" w:lineRule="auto"/>
        <w:jc w:val="center"/>
      </w:pPr>
      <w:r>
        <w:t>ΑΛΛΑΓΗ ΣΕΛΙΔΑΣ</w:t>
      </w:r>
    </w:p>
    <w:p w14:paraId="4F31DFBD" w14:textId="77777777" w:rsidR="004C7887" w:rsidRDefault="00F52AA4">
      <w:pPr>
        <w:spacing w:line="600" w:lineRule="auto"/>
        <w:ind w:firstLine="720"/>
        <w:jc w:val="both"/>
        <w:rPr>
          <w:b/>
          <w:bCs/>
        </w:rPr>
      </w:pPr>
      <w:r>
        <w:rPr>
          <w:b/>
        </w:rPr>
        <w:t xml:space="preserve">ΠΡΟΕΔΡΕΥΩΝ (Νικήτας Κακλαμάνης): </w:t>
      </w:r>
      <w:r>
        <w:t>Κυρίες και κύριοι συνάδελφοι, ε</w:t>
      </w:r>
      <w:r>
        <w:t>ισερχ</w:t>
      </w:r>
      <w:r>
        <w:t>όμαστε στην ημερήσια διάταξη της</w:t>
      </w:r>
    </w:p>
    <w:p w14:paraId="4F31DFBE" w14:textId="77777777" w:rsidR="004C7887" w:rsidRDefault="00F52AA4">
      <w:pPr>
        <w:spacing w:after="0" w:line="600" w:lineRule="auto"/>
        <w:ind w:firstLine="720"/>
        <w:jc w:val="center"/>
        <w:rPr>
          <w:b/>
        </w:rPr>
      </w:pPr>
      <w:r w:rsidRPr="003839B8">
        <w:rPr>
          <w:b/>
        </w:rPr>
        <w:t>ΝΟΜΟΘΕΤΙΚΗΣ ΕΡΓΑΣΙΑΣ</w:t>
      </w:r>
    </w:p>
    <w:p w14:paraId="4F31DFBF" w14:textId="77777777" w:rsidR="004C7887" w:rsidRDefault="00F52AA4">
      <w:pPr>
        <w:spacing w:after="0" w:line="600" w:lineRule="auto"/>
        <w:ind w:firstLine="720"/>
        <w:jc w:val="both"/>
      </w:pPr>
      <w:r>
        <w:t>Μόνη συζήτηση και ψήφιση επί της αρχής, των άρθρων και του συνόλου του σχεδίου νόμου του Υπουργού Επικρατείας</w:t>
      </w:r>
      <w:r>
        <w:t>:</w:t>
      </w:r>
      <w:r>
        <w:t xml:space="preserve"> «Αδειοδότηση παρόχων περιεχομένου επίγειας ψηφιακής τηλεοπτικής ευρυεκπομπής ελεύθερης λήψη</w:t>
      </w:r>
      <w:r>
        <w:t xml:space="preserve">ς - Ίδρυση συνδεδεμένης με την ΕΡΤ </w:t>
      </w:r>
      <w:r>
        <w:t>Α</w:t>
      </w:r>
      <w:r>
        <w:t>.</w:t>
      </w:r>
      <w:r>
        <w:t>Ε</w:t>
      </w:r>
      <w:r>
        <w:t>.</w:t>
      </w:r>
      <w:r>
        <w:t xml:space="preserve"> ανώνυμης </w:t>
      </w:r>
      <w:r>
        <w:t>εταιρ</w:t>
      </w:r>
      <w:r>
        <w:t>ε</w:t>
      </w:r>
      <w:r>
        <w:t>ίας</w:t>
      </w:r>
      <w:r>
        <w:t xml:space="preserve"> για την ανάπτυξη δικτύου επίγειας ψηφιακής ευρυεκπομπής - Ρύθμιση θεμάτων Εθνικής Επιτροπής Τηλεπικοινωνιών και Ταχυδρομείων (</w:t>
      </w:r>
      <w:r>
        <w:t>Ε</w:t>
      </w:r>
      <w:r>
        <w:t>.</w:t>
      </w:r>
      <w:r>
        <w:t>Ε</w:t>
      </w:r>
      <w:r>
        <w:t>.</w:t>
      </w:r>
      <w:r>
        <w:t>Τ</w:t>
      </w:r>
      <w:r>
        <w:t>.</w:t>
      </w:r>
      <w:r>
        <w:t>Τ</w:t>
      </w:r>
      <w:r>
        <w:t>.</w:t>
      </w:r>
      <w:r>
        <w:t>)</w:t>
      </w:r>
      <w:r>
        <w:t xml:space="preserve"> - Εθνική Επικοινωνιακή Πολιτική, Οργάνωση της Επικοινωνιακής </w:t>
      </w:r>
      <w:r>
        <w:t xml:space="preserve">Διπλωματίας - Σύσταση Εθνικού Κέντρου Οπτικοακουστικών Μέσων και Επικοινωνίας και Μητρώου Επιχειρήσεων Ηλεκτρονικών Μέσων Ενημέρωσης - Τροποποίηση διατάξεων του ν. 4070/2012 (ΦΕΚ Α΄ 82) και άλλες διατάξεις». </w:t>
      </w:r>
    </w:p>
    <w:p w14:paraId="4F31DFC0" w14:textId="77777777" w:rsidR="004C7887" w:rsidRDefault="00F52AA4">
      <w:pPr>
        <w:spacing w:line="600" w:lineRule="auto"/>
        <w:ind w:firstLine="720"/>
        <w:jc w:val="both"/>
      </w:pPr>
      <w:r>
        <w:t>Πριν εισέλθουμε στη συζήτηση του νομοσχεδίου, θ</w:t>
      </w:r>
      <w:r>
        <w:t>α αναγνώσω τα προκαταρτικά και κάποιες ανακοινώσεις και μετά το αίτημα συνταγματικότητας που έχει υποβάλει ο κ. Βενιζέλος.</w:t>
      </w:r>
    </w:p>
    <w:p w14:paraId="4F31DFC1" w14:textId="77777777" w:rsidR="004C7887" w:rsidRDefault="00F52AA4">
      <w:pPr>
        <w:spacing w:line="600" w:lineRule="auto"/>
        <w:ind w:firstLine="720"/>
        <w:jc w:val="both"/>
      </w:pPr>
      <w:r>
        <w:t>Η Διάσκεψη των Προέδρων αποφάσισε, κατά πλειοψηφία, στη συνεδρίασή της, στις 19</w:t>
      </w:r>
      <w:r>
        <w:t>-</w:t>
      </w:r>
      <w:r>
        <w:t>10</w:t>
      </w:r>
      <w:r>
        <w:t>-</w:t>
      </w:r>
      <w:r>
        <w:t>2015, τη συζήτηση του νομοσχεδίου σε δύο συνεδριάσ</w:t>
      </w:r>
      <w:r>
        <w:t>εις. Στη σημερινή συνεδρίαση θα συζητηθεί το νομοσχέδιο επί της αρχής. Στη συνεδρίαση του Σαββάτου 24 Οκτωβρίου 2015 θα συζητηθούν τα άρθρα και οι τροπολογίες του νομοσχεδίου ως μία ενότητα.</w:t>
      </w:r>
    </w:p>
    <w:p w14:paraId="4F31DFC2" w14:textId="77777777" w:rsidR="004C7887" w:rsidRDefault="00F52AA4">
      <w:pPr>
        <w:spacing w:line="600" w:lineRule="auto"/>
        <w:ind w:firstLine="720"/>
        <w:jc w:val="both"/>
      </w:pPr>
      <w:r>
        <w:t>Θα ήθελα να σας ενημερώσω ότι κατά τη διάρκεια των ομιλιών των δύ</w:t>
      </w:r>
      <w:r>
        <w:t>ο πρώτων εισηγητών είναι ελεύθερη η εγγραφή των συναδέλφων, οι οποίοι θα μιλήσουν με τη σειρά εγγραφής, πλην της πρώτης οκτάδας όπου θα υπάρχει εναλλαγή των κομμάτων.</w:t>
      </w:r>
      <w:r>
        <w:t xml:space="preserve"> </w:t>
      </w:r>
      <w:r>
        <w:t xml:space="preserve">Από εκεί και πέρα, οι συνάδελφοι θα μιλούν με τη σειρά της ηλεκτρονικής τους εγγραφής. </w:t>
      </w:r>
    </w:p>
    <w:p w14:paraId="4F31DFC3" w14:textId="77777777" w:rsidR="004C7887" w:rsidRDefault="00F52AA4">
      <w:pPr>
        <w:spacing w:line="600" w:lineRule="auto"/>
        <w:ind w:firstLine="720"/>
        <w:jc w:val="both"/>
      </w:pPr>
      <w:r>
        <w:t>Δ</w:t>
      </w:r>
      <w:r>
        <w:t xml:space="preserve">εύτερον, εφόσον απόψε υπάρξουν πολλοί συνάδελφοι για να μιλήσουν, θα φτάσουμε μέχρι τις 24.00΄. Εάν δεν υπάρχουν τόσοι συνάδελφοι, θα τελειώσουμε νωρίτερα. </w:t>
      </w:r>
    </w:p>
    <w:p w14:paraId="4F31DFC4" w14:textId="77777777" w:rsidR="004C7887" w:rsidRDefault="00F52AA4">
      <w:pPr>
        <w:spacing w:line="600" w:lineRule="auto"/>
        <w:ind w:firstLine="720"/>
        <w:jc w:val="both"/>
      </w:pPr>
      <w:r>
        <w:t>Εφόσον υπάρξει αίτημα ονομαστικής ψηφοφορίας για την ψήφιση επί της αρχής του νομοσχεδίου, σας προτ</w:t>
      </w:r>
      <w:r>
        <w:t xml:space="preserve">είνω αυτή να γίνει το Σάββατο το πρωί που, αν θυμάμαι καλά, έχει αποφασιστεί να ξεκινήσουμε στις 10.00΄ και να τελειώσουμε στις 18.00΄, εκτός εάν πάλι οι ομιλητές είναι λιγότεροι και τελειώσουμε νωρίτερα από τις 18.00΄. </w:t>
      </w:r>
    </w:p>
    <w:p w14:paraId="4F31DFC5" w14:textId="77777777" w:rsidR="004C7887" w:rsidRDefault="00F52AA4">
      <w:pPr>
        <w:spacing w:line="600" w:lineRule="auto"/>
        <w:ind w:firstLine="720"/>
        <w:jc w:val="both"/>
      </w:pPr>
      <w:r>
        <w:rPr>
          <w:b/>
        </w:rPr>
        <w:t>ΘΕΟΔΩΡΟΣ ΚΑΡΑΟΓΛΟΥ:</w:t>
      </w:r>
      <w:r>
        <w:t xml:space="preserve"> Η ονομαστική ψη</w:t>
      </w:r>
      <w:r>
        <w:t xml:space="preserve">φοφορία να γίνει το Σάββατο στις 12.00΄. </w:t>
      </w:r>
    </w:p>
    <w:p w14:paraId="4F31DFC6" w14:textId="77777777" w:rsidR="004C7887" w:rsidRDefault="00F52AA4">
      <w:pPr>
        <w:spacing w:line="600" w:lineRule="auto"/>
        <w:ind w:firstLine="720"/>
        <w:jc w:val="both"/>
      </w:pPr>
      <w:r>
        <w:rPr>
          <w:b/>
          <w:bCs/>
        </w:rPr>
        <w:t>ΠΡΟΕΔΡΕΥΩΝ (Νικήτας Κακλαμάνης):</w:t>
      </w:r>
      <w:r>
        <w:rPr>
          <w:bCs/>
        </w:rPr>
        <w:t xml:space="preserve"> Στις 18.00΄ το απόγευμα θα τελειώσουμε. </w:t>
      </w:r>
      <w:r>
        <w:t xml:space="preserve"> </w:t>
      </w:r>
    </w:p>
    <w:p w14:paraId="4F31DFC7" w14:textId="77777777" w:rsidR="004C7887" w:rsidRDefault="00F52AA4">
      <w:pPr>
        <w:spacing w:line="600" w:lineRule="auto"/>
        <w:ind w:firstLine="720"/>
        <w:jc w:val="both"/>
      </w:pPr>
      <w:r>
        <w:rPr>
          <w:b/>
        </w:rPr>
        <w:t>ΘΕΟΔΩΡΟΣ ΚΑΡΑΟΓΛΟΥ:</w:t>
      </w:r>
      <w:r>
        <w:t xml:space="preserve"> Κύριε Πρόεδρε, λέω η ονομαστική ψηφοφορία να γίνει το Σάββατο στις 12.00΄. </w:t>
      </w:r>
    </w:p>
    <w:p w14:paraId="4F31DFC8" w14:textId="77777777" w:rsidR="004C7887" w:rsidRDefault="00F52AA4">
      <w:pPr>
        <w:spacing w:line="600" w:lineRule="auto"/>
        <w:ind w:firstLine="720"/>
        <w:jc w:val="both"/>
      </w:pPr>
      <w:r>
        <w:rPr>
          <w:b/>
          <w:bCs/>
        </w:rPr>
        <w:t>ΠΡΟΕΔΡΕΥΩΝ (Νικήτας Κακλαμάνης):</w:t>
      </w:r>
      <w:r>
        <w:rPr>
          <w:bCs/>
        </w:rPr>
        <w:t xml:space="preserve"> </w:t>
      </w:r>
      <w:r>
        <w:t xml:space="preserve">Ωραία. </w:t>
      </w:r>
    </w:p>
    <w:p w14:paraId="4F31DFC9" w14:textId="77777777" w:rsidR="004C7887" w:rsidRDefault="00F52AA4">
      <w:pPr>
        <w:spacing w:line="600" w:lineRule="auto"/>
        <w:ind w:firstLine="720"/>
        <w:jc w:val="both"/>
      </w:pPr>
      <w:r>
        <w:t>Επ</w:t>
      </w:r>
      <w:r>
        <w:t xml:space="preserve">ομένως, συμφωνούμε ότι εφόσον υπάρξει αίτημα για ονομαστική ψηφοφορία, αυτή να γίνει το Σάββατο. </w:t>
      </w:r>
    </w:p>
    <w:p w14:paraId="4F31DFCA" w14:textId="77777777" w:rsidR="004C7887" w:rsidRDefault="00F52AA4">
      <w:pPr>
        <w:spacing w:line="600" w:lineRule="auto"/>
        <w:ind w:firstLine="720"/>
        <w:jc w:val="both"/>
      </w:pPr>
      <w:r>
        <w:t xml:space="preserve">Στο σημείο αυτό, θα ήθελα να σας διαβάσω μερικές ανακοινώσεις, όπως τις έστειλαν τα κόμματα.  </w:t>
      </w:r>
    </w:p>
    <w:p w14:paraId="4F31DFCB" w14:textId="77777777" w:rsidR="004C7887" w:rsidRDefault="00F52AA4">
      <w:pPr>
        <w:spacing w:line="600" w:lineRule="auto"/>
        <w:ind w:firstLine="720"/>
        <w:jc w:val="both"/>
      </w:pPr>
      <w:r>
        <w:t>Επιτρέψτε μου, όμως, για να κερδίσουμε χρόνο, να μη διαβάσω όλο</w:t>
      </w:r>
      <w:r>
        <w:t xml:space="preserve"> το κείμενο των επιστολών προς τον κ. Βούτση.</w:t>
      </w:r>
    </w:p>
    <w:p w14:paraId="4F31DFCC" w14:textId="77777777" w:rsidR="004C7887" w:rsidRDefault="00F52AA4">
      <w:pPr>
        <w:spacing w:line="600" w:lineRule="auto"/>
        <w:ind w:firstLine="720"/>
        <w:jc w:val="both"/>
      </w:pPr>
      <w:r>
        <w:t>Η Νέα Δημοκρατία ορίζει ως Κοινοβουλευτικό της Εκπρόσωπο για το σημερινό νομοσχέδιο τη Βουλευτή Β</w:t>
      </w:r>
      <w:r>
        <w:t>΄</w:t>
      </w:r>
      <w:r>
        <w:t xml:space="preserve"> Αθηνών </w:t>
      </w:r>
      <w:r>
        <w:t>κ</w:t>
      </w:r>
      <w:r>
        <w:t>.</w:t>
      </w:r>
      <w:r>
        <w:t xml:space="preserve"> Σοφία Βούλτεψη. </w:t>
      </w:r>
    </w:p>
    <w:p w14:paraId="4F31DFCD" w14:textId="77777777" w:rsidR="004C7887" w:rsidRDefault="00F52AA4">
      <w:pPr>
        <w:spacing w:line="600" w:lineRule="auto"/>
        <w:ind w:firstLine="720"/>
        <w:jc w:val="both"/>
      </w:pPr>
      <w:r>
        <w:t xml:space="preserve">Ο Λαϊκός Σύνδεσμος-Χρυσή Αυγή ορίζει ως ειδικό αγορητή τον Βουλευτή Β΄ Πειραιώς </w:t>
      </w:r>
      <w:r>
        <w:t>–υποθέτω τον κ. Λαγό, επειδή το έχω σε άλλο χαρτί και δεδομένου ότι έχετε παραλείψει το όνομά του- κ. Λαγό. Θα ήθελα να μου στείλετε ένα έγγραφο σωστά συμπληρωμένο. Επίσης, ο Λαϊκός Σύνδεσμος</w:t>
      </w:r>
      <w:r>
        <w:t>-</w:t>
      </w:r>
      <w:r>
        <w:t xml:space="preserve"> Χρυσή Αυγή ορίζει ως Κοινοβουλευτικό Εκπρόσωπο τον Βουλευτή Επι</w:t>
      </w:r>
      <w:r>
        <w:t xml:space="preserve">κρατείας κ. Χρήστο Παππά. </w:t>
      </w:r>
    </w:p>
    <w:p w14:paraId="4F31DFCE" w14:textId="77777777" w:rsidR="004C7887" w:rsidRDefault="00F52AA4">
      <w:pPr>
        <w:spacing w:line="600" w:lineRule="auto"/>
        <w:ind w:firstLine="720"/>
        <w:jc w:val="both"/>
      </w:pPr>
      <w:r>
        <w:t xml:space="preserve">Η Δημοκρατική Συμπαράταξη ΠΑΣΟΚ-ΔΗΜΑΡ ορίζει ως ειδικό αγορητή τον Βουλευτή κ. Θεόδωρο Παπαθεοδώρου. </w:t>
      </w:r>
    </w:p>
    <w:p w14:paraId="4F31DFCF" w14:textId="77777777" w:rsidR="004C7887" w:rsidRDefault="00F52AA4">
      <w:pPr>
        <w:spacing w:line="600" w:lineRule="auto"/>
        <w:ind w:firstLine="720"/>
        <w:jc w:val="both"/>
      </w:pPr>
      <w:r>
        <w:t xml:space="preserve">Το Κομμουνιστικό Κόμμα Ελλάδας ορίζει ως ειδικό αγορητή τον Βουλευτή κ. Ιωάννη Γκιόκα. </w:t>
      </w:r>
    </w:p>
    <w:p w14:paraId="4F31DFD0" w14:textId="77777777" w:rsidR="004C7887" w:rsidRDefault="00F52AA4">
      <w:pPr>
        <w:spacing w:line="600" w:lineRule="auto"/>
        <w:ind w:firstLine="720"/>
        <w:jc w:val="both"/>
      </w:pPr>
      <w:r>
        <w:t>Το Ποτάμι ορίζει ως Κοινοβουλευτικό Εκπ</w:t>
      </w:r>
      <w:r>
        <w:t xml:space="preserve">ρόσωπό τον Βουλευτή κ. Σπυρίδων Δανέλλη και ως ειδικό αγορητή το Βουλευτή κ. Γεώργιο Αμυρά. </w:t>
      </w:r>
    </w:p>
    <w:p w14:paraId="4F31DFD1" w14:textId="77777777" w:rsidR="004C7887" w:rsidRDefault="00F52AA4">
      <w:pPr>
        <w:spacing w:line="600" w:lineRule="auto"/>
        <w:ind w:firstLine="720"/>
        <w:jc w:val="both"/>
      </w:pPr>
      <w:r>
        <w:t xml:space="preserve">Η Ένωση Κεντρώων ορίζει ως Κοινοβουλευτικό Εκπρόσωπό τον Βουλευτή κ. Γεώργιο-Δημήτριο Καρρά και ως ειδικό αγορητή τον κ. Ιωάννη Σαρίδη. </w:t>
      </w:r>
    </w:p>
    <w:p w14:paraId="4F31DFD2" w14:textId="77777777" w:rsidR="004C7887" w:rsidRDefault="00F52AA4">
      <w:pPr>
        <w:spacing w:line="600" w:lineRule="auto"/>
        <w:ind w:firstLine="720"/>
        <w:jc w:val="both"/>
      </w:pPr>
      <w:r>
        <w:t xml:space="preserve">Τώρα θα ήθελα να σας </w:t>
      </w:r>
      <w:r>
        <w:t>διαβάσω το γραπτό αίτημα του κ. Βενιζέλου:</w:t>
      </w:r>
    </w:p>
    <w:p w14:paraId="4F31DFD3" w14:textId="77777777" w:rsidR="004C7887" w:rsidRDefault="00F52AA4">
      <w:pPr>
        <w:spacing w:line="600" w:lineRule="auto"/>
        <w:ind w:firstLine="720"/>
        <w:jc w:val="both"/>
      </w:pPr>
      <w:r>
        <w:t>«Κύριε Πρόεδρε, παρακαλώ να μου δοθεί ο λόγος στην έναρξη της συζήτησης του σχεδίου νόμου</w:t>
      </w:r>
      <w:r>
        <w:t>:</w:t>
      </w:r>
      <w:r>
        <w:t xml:space="preserve"> “Αδειοδότηση παρόχων περιεχομένου επίγειας ψηφιακής τηλεόρασης κ.λπ.”, προκειμένου να προβάλω αντιρρήσεις ως προς τη συντα</w:t>
      </w:r>
      <w:r>
        <w:t xml:space="preserve">γματικότητά του, σύμφωνα με το άρθρο 100 του Κανονισμού της Βουλής». </w:t>
      </w:r>
    </w:p>
    <w:p w14:paraId="4F31DFD4" w14:textId="77777777" w:rsidR="004C7887" w:rsidRDefault="00F52AA4">
      <w:pPr>
        <w:spacing w:line="600" w:lineRule="auto"/>
        <w:ind w:firstLine="720"/>
        <w:jc w:val="both"/>
      </w:pPr>
      <w:r>
        <w:t>Σας προτείνω το εξής: Πρώτον, να δοθεί ο λόγος για πέντε λεπτά στον κ. Βενιζέλο, ώστε να αναπτύξει και το περιεχόμενο του λόγου της αντισυνταγματικότητας. Μετά υπάρχουν δύο δρόμοι</w:t>
      </w:r>
      <w:r>
        <w:t>.</w:t>
      </w:r>
      <w:r>
        <w:t xml:space="preserve"> Είτε </w:t>
      </w:r>
      <w:r>
        <w:t>να μπούμε αμέσως στη συζήτηση ή επειδή δεν είναι γραπτό το κείμενο για να το φωτοτυπήσω -επί της ουσίας δηλαδή αυτού που θα αναπτύξει ο κ. Βενιζέλος- και να σας το διανείμω, να μιλήσουν οι δύο πρώτοι εισηγητές, να εγγραφούν οι συνάδελφοι και αμέσως μετά να</w:t>
      </w:r>
      <w:r>
        <w:t xml:space="preserve"> μπούμε στην κύρια συζήτηση με λέγοντες και αντιλέγοντες για το θέμα που θα θέσει τώρα στην αρχή ο κ. Βενιζέλος. </w:t>
      </w:r>
    </w:p>
    <w:p w14:paraId="4F31DFD5" w14:textId="77777777" w:rsidR="004C7887" w:rsidRDefault="00F52AA4">
      <w:pPr>
        <w:spacing w:line="600" w:lineRule="auto"/>
        <w:ind w:firstLine="720"/>
        <w:jc w:val="both"/>
      </w:pPr>
      <w:r>
        <w:t>Το αν θα είναι επομένως αμέσως μετά από τον κ. Βενιζέλο η διαδικασία ή αμέσως μετά τους δύο πρώτους εισηγητές, θα το αποφασίσουμε αφού πρώτα α</w:t>
      </w:r>
      <w:r>
        <w:t>κούσουμε τον κ. Βενιζέλο.</w:t>
      </w:r>
    </w:p>
    <w:p w14:paraId="4F31DFD6" w14:textId="77777777" w:rsidR="004C7887" w:rsidRDefault="00F52AA4">
      <w:pPr>
        <w:spacing w:line="600" w:lineRule="auto"/>
        <w:ind w:firstLine="720"/>
        <w:jc w:val="both"/>
      </w:pPr>
      <w:r>
        <w:t xml:space="preserve">Ορίστε, κύριε Πρόεδρε, έχετε </w:t>
      </w:r>
      <w:r>
        <w:t>τον λόγο</w:t>
      </w:r>
      <w:r>
        <w:t xml:space="preserve"> για πέντε λεπτά.</w:t>
      </w:r>
    </w:p>
    <w:p w14:paraId="4F31DFD7" w14:textId="77777777" w:rsidR="004C7887" w:rsidRDefault="00F52AA4">
      <w:pPr>
        <w:spacing w:line="600" w:lineRule="auto"/>
        <w:ind w:firstLine="720"/>
        <w:jc w:val="both"/>
      </w:pPr>
      <w:r>
        <w:rPr>
          <w:b/>
        </w:rPr>
        <w:t xml:space="preserve">ΕΥΑΓΓΕΛΟΣ ΒΕΝΙΖΕΛΟΣ: </w:t>
      </w:r>
      <w:r>
        <w:t>Κύριε Πρόεδρε, το άρθρο 14 παράγραφος 9 του ισχύοντος Συντάγματος της χώρας, που είχα την τιμή να το εισηγηθώ το 2001 και να ψηφιστεί με συντριπτική πλειο</w:t>
      </w:r>
      <w:r>
        <w:t>ψηφία στην τότε Ζ’ Αναθεωρητική Βουλή των Ελλήνων, επιβάλλει πολύ συγκεκριμένους κανόνες και πολύ σαφείς θεσμικές εγγυήσεις για τα ηλεκτρονικά μέσα ενημέρωσης.</w:t>
      </w:r>
    </w:p>
    <w:p w14:paraId="4F31DFD8" w14:textId="77777777" w:rsidR="004C7887" w:rsidRDefault="00F52AA4">
      <w:pPr>
        <w:spacing w:line="600" w:lineRule="auto"/>
        <w:ind w:firstLine="720"/>
        <w:jc w:val="both"/>
      </w:pPr>
      <w:r>
        <w:t>Ο θεμελιώδης κανόνας είναι η διασφάλιση της διαφάνειας και της πολυφωνίας και αυτό εξειδικεύεται</w:t>
      </w:r>
      <w:r>
        <w:t xml:space="preserve"> στην υποχρέωση να είναι γνωστά τα μέσα χρηματοδότησης, το ιδιοκτησιακό καθεστώς και η οικονομική κατάσταση των μέσων ενημέρωσης, στην απαγόρευση συγκέντρωσης και πιο συγκεκριμένα στην απαγόρευση συγκέντρωσης περισσότερων από ένα ηλεκτρονικών μέσων ενημέρω</w:t>
      </w:r>
      <w:r>
        <w:t xml:space="preserve">σης και βέβαια στην επιβολή ασυμβίβαστων δραστηριοτήτων μεταξύ της ιδιοκτησίας και της διεύθυνσης ηλεκτρονικών μέσων ενημέρωσης και άλλων δραστηριοτήτων που σχετίζονται με τον δημόσιο και τον ευρύτερο δημόσιο τομέα. </w:t>
      </w:r>
    </w:p>
    <w:p w14:paraId="4F31DFD9" w14:textId="77777777" w:rsidR="004C7887" w:rsidRDefault="00F52AA4">
      <w:pPr>
        <w:spacing w:line="600" w:lineRule="auto"/>
        <w:ind w:firstLine="720"/>
        <w:jc w:val="both"/>
      </w:pPr>
      <w:r>
        <w:t>Θα περίμενε κανείς, μετά από όσα είχε π</w:t>
      </w:r>
      <w:r>
        <w:t>ροαναγγείλει κατά επανάληψη ο κ. Τσίπρας και η Κυβέρνησή του, να εισαχθεί τελικά στη Βουλή ένα δρακόντειο νομοσχέδιο, το οποίο εφαρμόζει το Σύνταγμα με άτεγκτο και αποτελεσματικό τρόπο, αναβαθμίζει τις εγγυήσεις διαφάνειας και πολυφωνίας, θεσπίζει αποτελεσ</w:t>
      </w:r>
      <w:r>
        <w:t>ματικούς μηχανισμούς ελέγχου της οικονομικής κατάστασης και του τρόπου απόκτησης των οικονομικών μέσων των σταθμών, διασφαλίζει στην πράξη την απαγόρευση συγκέντρωσης και βέβαια τη διαφάνεια στις άλλες οικονομικές δραστηριότητες του κράτους, ώστε να χτυπηθ</w:t>
      </w:r>
      <w:r>
        <w:t xml:space="preserve">εί στον πυρήνα της η διαπλοκή. </w:t>
      </w:r>
    </w:p>
    <w:p w14:paraId="4F31DFDA" w14:textId="77777777" w:rsidR="004C7887" w:rsidRDefault="00F52AA4">
      <w:pPr>
        <w:spacing w:line="600" w:lineRule="auto"/>
        <w:ind w:firstLine="720"/>
        <w:jc w:val="both"/>
      </w:pPr>
      <w:r>
        <w:t xml:space="preserve">Ενώ, λοιπόν, αναμένουμε «να γεννήσει το όρος» ένα νομοσχέδιο, το οποίο θα κάνει πάταγο, τελικά παρουσιάζεται ένα νομοσχέδιο που λειτουργεί ως όχημα διευκόλυνσης της αδιαφάνειας και της διαπλοκής. </w:t>
      </w:r>
    </w:p>
    <w:p w14:paraId="4F31DFDB" w14:textId="77777777" w:rsidR="004C7887" w:rsidRDefault="00F52AA4">
      <w:pPr>
        <w:spacing w:line="600" w:lineRule="auto"/>
        <w:ind w:firstLine="720"/>
        <w:jc w:val="both"/>
      </w:pPr>
      <w:r>
        <w:t>Θυμίζω ιστορικά ότι το καθε</w:t>
      </w:r>
      <w:r>
        <w:t xml:space="preserve">στώς των μέσων ενημέρωσης διαμορφώθηκε στην Ελλάδα το 1989 με πολύ ενεργό, σχεδόν καταλυτικό, ρόλο των Υπουργών που μετείχαν εκ μέρους της τότε Αριστεράς, στην </w:t>
      </w:r>
      <w:r>
        <w:t>κ</w:t>
      </w:r>
      <w:r>
        <w:t>υβέρνηση</w:t>
      </w:r>
      <w:r>
        <w:t xml:space="preserve"> Τζανετάκη και έκτοτε το καθεστώς αυτό έχει επιβληθεί –υπάρχουν πολλά προβλήματα σε σχέ</w:t>
      </w:r>
      <w:r>
        <w:t>ση με την εφαρμογή της νομιμότητας-, αλλά κανείς δεν μπορεί να πει ότι δεν ξέρει ποιος επιχειρηματίας, ποια επιχειρηματική οντότητα ελέγχει ποιον τηλεοπτικό σταθμό στην Ελλάδα και ιδίως τους κεντρικούς σταθμούς εθνικής εμβέλειας. Όλοι ξέρουμε ποιος είναι π</w:t>
      </w:r>
      <w:r>
        <w:t xml:space="preserve">οιος. Είναι γνωστό ποιος μπορεί να ασκήσει επιρροή. Ξέρουμε ποιος είναι αυτός που συναλλάσσεται με το </w:t>
      </w:r>
      <w:r>
        <w:t>δ</w:t>
      </w:r>
      <w:r>
        <w:t>ημόσιο</w:t>
      </w:r>
      <w:r>
        <w:t>.</w:t>
      </w:r>
    </w:p>
    <w:p w14:paraId="4F31DFDC" w14:textId="77777777" w:rsidR="004C7887" w:rsidRDefault="00F52AA4">
      <w:pPr>
        <w:spacing w:line="600" w:lineRule="auto"/>
        <w:ind w:firstLine="720"/>
        <w:jc w:val="both"/>
      </w:pPr>
      <w:r>
        <w:t>Επίσης, πρέπει να σας πω ότι η ερμηνεία που τελικά έδωσε το Δικαστήριο της Ευρωπαϊκής Ένωσης και η Ολομέλεια του Συμβουλίου της Επικρατείας, μετα</w:t>
      </w:r>
      <w:r>
        <w:t>ξύ 2008 και 2011 στο άρθρο 14, παράγραφος 9 σε σχέση με τις ασυμβίβαστες ιδιότητες, είναι αυτή που έλεγα στη Βουλή από το 2001, αυτή η οποία επιτρέπει την εναρμόνιση εθνικού Συντάγματος και Ευρωπαϊκού Κοινοτικού Δικαίου.</w:t>
      </w:r>
    </w:p>
    <w:p w14:paraId="4F31DFDD" w14:textId="77777777" w:rsidR="004C7887" w:rsidRDefault="00F52AA4">
      <w:pPr>
        <w:spacing w:line="600" w:lineRule="auto"/>
        <w:ind w:firstLine="720"/>
        <w:jc w:val="both"/>
      </w:pPr>
      <w:r>
        <w:t xml:space="preserve"> Το νομοσχέδιο είναι ψευδεπίγραφο κ</w:t>
      </w:r>
      <w:r>
        <w:t>αι ενώ εκπέμπει την ιαχή «μπροστά, να φάμε την αδιαφάνεια και τη διαπλοκή», διαμορφώνει τις νομοθετικές προϋποθέσεις για να δημιουργηθούν τα λεγόμενα «νέα τζάκια» στο χώρο της ενημέρωσης, δηλαδή για να εγκατασταθούν άγνωστα και ανεξέλεγκτα επιχειρηματικά σ</w:t>
      </w:r>
      <w:r>
        <w:t>υμφέροντα, τα οποία μπορεί να συναλλάσσονται με την Κυβέρνηση ή με οποιοδήποτε άλλο, αλλά δεν υπάρχει η δυνατότητα ελέγχου.</w:t>
      </w:r>
    </w:p>
    <w:p w14:paraId="4F31DFDE" w14:textId="77777777" w:rsidR="004C7887" w:rsidRDefault="00F52AA4">
      <w:pPr>
        <w:spacing w:line="600" w:lineRule="auto"/>
        <w:ind w:firstLine="720"/>
        <w:jc w:val="both"/>
      </w:pPr>
      <w:r>
        <w:t xml:space="preserve">(Στο σημείο αυτό </w:t>
      </w:r>
      <w:r>
        <w:t>κ</w:t>
      </w:r>
      <w:r>
        <w:t>τυπάει</w:t>
      </w:r>
      <w:r>
        <w:t xml:space="preserve"> το κουδούνι λήξεως του χρόνου ομιλίας του κυρίου Βουλευτή)</w:t>
      </w:r>
    </w:p>
    <w:p w14:paraId="4F31DFDF" w14:textId="77777777" w:rsidR="004C7887" w:rsidRDefault="00F52AA4">
      <w:pPr>
        <w:spacing w:line="600" w:lineRule="auto"/>
        <w:ind w:firstLine="720"/>
        <w:jc w:val="both"/>
      </w:pPr>
      <w:r>
        <w:t>Πιο συγκεκριμένα, είναι κραυγαλέα αντισυνταγματι</w:t>
      </w:r>
      <w:r>
        <w:t xml:space="preserve">κή </w:t>
      </w:r>
      <w:r>
        <w:t xml:space="preserve">η </w:t>
      </w:r>
      <w:r>
        <w:t>διάταξη τ</w:t>
      </w:r>
      <w:r>
        <w:t>ων</w:t>
      </w:r>
      <w:r>
        <w:t xml:space="preserve"> άρθρ</w:t>
      </w:r>
      <w:r>
        <w:t>ων</w:t>
      </w:r>
      <w:r>
        <w:t xml:space="preserve"> 4</w:t>
      </w:r>
      <w:r>
        <w:t>-5</w:t>
      </w:r>
      <w:r>
        <w:t xml:space="preserve"> του νομοσχεδίου, προσκρούει στο άρθρο 14 παράγραφος 9 του Συντάγματος, γιατί μέσω της δήθεν ονομαστικοποίησης των μετοχών, εισάγονται τόσες εξαιρέσεις, που τελικά οποιαδήποτε μη ελληνική εταιρεία, οποιασδήποτε μορφής μπορεί να έ</w:t>
      </w:r>
      <w:r>
        <w:t>χει τον έλεγχο ενός τηλεοπτικού σταθμού εθνικής εμβέλειας με ενημερωτικό και πολιτικό περιεχόμενο και να μην ξέρουμε ποιος είναι ποιος.</w:t>
      </w:r>
    </w:p>
    <w:p w14:paraId="4F31DFE0" w14:textId="77777777" w:rsidR="004C7887" w:rsidRDefault="00F52AA4">
      <w:pPr>
        <w:spacing w:line="600" w:lineRule="auto"/>
        <w:ind w:firstLine="720"/>
        <w:jc w:val="both"/>
      </w:pPr>
      <w:r>
        <w:t>Υπάρχει το εξής παράδοξο</w:t>
      </w:r>
      <w:r>
        <w:t>.</w:t>
      </w:r>
      <w:r>
        <w:t xml:space="preserve"> Ενώ για την απαγόρευση συγκέντρωσης και για τα θέματα του λεγόμενου βασικού μετόχου το νομοσχέ</w:t>
      </w:r>
      <w:r>
        <w:t>διο παραπέμπει στη ισχύουσα νομοθεσία, αλλάζει τις διατυπώσεις της νομοθεσίας για την ονομαστικοποίηση. Άρα, ενώ δήθεν οι μετοχές θα είναι ονομαστικές, μπορούν να λειτουργούν επιχειρηματικές οντότητες που δεν ξέρουμε ποιος είναι ποιος. Αν δεν ξέρουμε ποιος</w:t>
      </w:r>
      <w:r>
        <w:t xml:space="preserve"> είναι ποιος, δεν μπορείς να ελέγξεις ούτε τη συγκέντρωση ούτε τα ασυμβίβαστα ούτε όλες τις άλλες θεσμικές επιταγές του Συντάγματος. </w:t>
      </w:r>
    </w:p>
    <w:p w14:paraId="4F31DFE1" w14:textId="77777777" w:rsidR="004C7887" w:rsidRDefault="00F52AA4">
      <w:pPr>
        <w:spacing w:line="600" w:lineRule="auto"/>
        <w:ind w:firstLine="720"/>
        <w:jc w:val="both"/>
      </w:pPr>
      <w:r>
        <w:t>Γιατί δεν παραπέμπει στην ισχύουσα νομοθεσία και για την ονομαστικοποίηση αλλά αλλάζει αυτό το κρίσιμο σημείο που καταλύει</w:t>
      </w:r>
      <w:r>
        <w:t xml:space="preserve"> όλες τις άλλες εγγυήσεις; Και να πω το εξής: Στην εποχή μας μπορούμε να μιλάμε, εν έτει 2015, για τον κανόνα της ονομαστικοποίησης όταν διεθνώς αυτός δεν προσφέρει τίποτα; Πρέπει να εισαχθεί στο νομοσχέδιο ρήτρα ότι το Εθνικό Συμβούλιο Ραδιοτηλεόρασης χρη</w:t>
      </w:r>
      <w:r>
        <w:t xml:space="preserve">σιμοποιεί διεθνείς έμπειρες ελεγκτικές εταιρείες, οι οποίες συντάσσουν για κάθε υποψήφιο έκθεση για το ποιος πραγματικά είναι αυτός που έχει τον επιχειρηματικό έλεγχο και για το ποια είναι τα οικονομικά μέσα. Υπάρχουν έμπειρες εξειδικευμένες εταιρείες, οι </w:t>
      </w:r>
      <w:r>
        <w:t xml:space="preserve">οποίες μπορούν να παρουσιάσουν την πραγματική εικόνα ανεξαρτήτως νομικής μορφής, εισαγωγής στο Χρηματιστήριο, ονομαστικοποίησης, χωρίς να υπάρχει κανένας φραγμός. </w:t>
      </w:r>
    </w:p>
    <w:p w14:paraId="4F31DFE2" w14:textId="77777777" w:rsidR="004C7887" w:rsidRDefault="00F52AA4">
      <w:pPr>
        <w:spacing w:line="600" w:lineRule="auto"/>
        <w:ind w:firstLine="720"/>
        <w:jc w:val="both"/>
      </w:pPr>
      <w:r>
        <w:t>Το θέμα είναι πραγματικό. Ποιος είναι αυτός που ελέγχει; Ακούμε διάφορα για εξωχώριες εταιρε</w:t>
      </w:r>
      <w:r>
        <w:t xml:space="preserve">ίες, για συμφέροντα που συνδέονται με άλλες χώρες. Λοιπόν, ιδού η Ρόδος, ιδού και το πήδημα. </w:t>
      </w:r>
    </w:p>
    <w:p w14:paraId="4F31DFE3" w14:textId="77777777" w:rsidR="004C7887" w:rsidRDefault="00F52AA4">
      <w:pPr>
        <w:spacing w:line="600" w:lineRule="auto"/>
        <w:ind w:firstLine="720"/>
        <w:jc w:val="both"/>
      </w:pPr>
      <w:r>
        <w:t>Δεύτερη αντισυνταγματικότητα. Το άρθρο 2</w:t>
      </w:r>
      <w:r>
        <w:t>,</w:t>
      </w:r>
      <w:r>
        <w:t xml:space="preserve"> προβλέπει περιορισμένο αριθμό αδειών που προκύπτουν από τον χάρτη συχνοτήτων και των αριθμό αδειών </w:t>
      </w:r>
      <w:r>
        <w:t xml:space="preserve">και </w:t>
      </w:r>
      <w:r>
        <w:t xml:space="preserve">τον καθορίζει με </w:t>
      </w:r>
      <w:r>
        <w:t xml:space="preserve">απόφασή του ο Υπουργός. </w:t>
      </w:r>
      <w:r>
        <w:t xml:space="preserve">Αυτό </w:t>
      </w:r>
      <w:r>
        <w:t>κατ</w:t>
      </w:r>
      <w:r>
        <w:t xml:space="preserve">’ </w:t>
      </w:r>
      <w:r>
        <w:t>αρχάς</w:t>
      </w:r>
      <w:r>
        <w:t xml:space="preserve"> προσκρούει στους συνταγματικούς κανόνες περί νομοθετικής εξουσιοδότησης του άρθρου 43 παράγραφος 2</w:t>
      </w:r>
      <w:r>
        <w:t xml:space="preserve"> του Συντάγματος</w:t>
      </w:r>
      <w:r>
        <w:t>.</w:t>
      </w:r>
      <w:r>
        <w:t xml:space="preserve"> Όταν παρέχεται εξουσιοδότηση για ένα τόσο σημαντικό θέμα που δεν είναι ειδικότερο τεχνικό ή λεπτομερ</w:t>
      </w:r>
      <w:r>
        <w:t xml:space="preserve">ειακό, απαιτείται κανονιστικό </w:t>
      </w:r>
      <w:r>
        <w:t>π</w:t>
      </w:r>
      <w:r>
        <w:t xml:space="preserve">ροεδρικό </w:t>
      </w:r>
      <w:r>
        <w:t>δ</w:t>
      </w:r>
      <w:r>
        <w:t>ιάταγμα</w:t>
      </w:r>
      <w:r>
        <w:t>,</w:t>
      </w:r>
      <w:r>
        <w:t xml:space="preserve"> ώστε να μεσολαβεί η γνωμοδότηση και ο έλεγχος νομιμότητας του Συμβουλίου της Επικρατείας. Αυτό είναι κραυγαλέο. </w:t>
      </w:r>
    </w:p>
    <w:p w14:paraId="4F31DFE4" w14:textId="77777777" w:rsidR="004C7887" w:rsidRDefault="00F52AA4">
      <w:pPr>
        <w:spacing w:line="600" w:lineRule="auto"/>
        <w:ind w:firstLine="720"/>
        <w:jc w:val="both"/>
      </w:pPr>
      <w:r>
        <w:t>Όμως και επί της ουσίας</w:t>
      </w:r>
      <w:r>
        <w:t>,</w:t>
      </w:r>
      <w:r>
        <w:t xml:space="preserve"> ο χάρτης συχνοτήτων και ο αριθμός αδειών πρέπει να συνδέεται με την ψηφιακή πραγματικότητα και όχι με την αναλογική της δεκαετίας του 1990 ή του 1980. Δεν υπάρχει τώρα σπάνις συχνοτήτων. Πρέπει ο χάρτης συχνοτήτων και άρα η σχετική ρύθμιση με διάταγμα να </w:t>
      </w:r>
      <w:r>
        <w:t xml:space="preserve">προσφέρει τον μεγαλύτερο δυνατό αριθμό αδειών. Αλλιώς, παραβιάζεται ο κανόνας της πολυφωνίας, το άρθρο 14 του Συντάγματος, το άρθρο 10 της Ευρωπαϊκής Σύμβασης Δικαιωμάτων του ανθρώπου. </w:t>
      </w:r>
    </w:p>
    <w:p w14:paraId="4F31DFE5" w14:textId="77777777" w:rsidR="004C7887" w:rsidRDefault="00F52AA4">
      <w:pPr>
        <w:spacing w:line="600" w:lineRule="auto"/>
        <w:ind w:firstLine="720"/>
        <w:jc w:val="both"/>
      </w:pPr>
      <w:r>
        <w:t>Γιατί μας φοβίζουν οι πολλές άδειες; Η αγορά θα κρίνει πόσες θα επιβιώ</w:t>
      </w:r>
      <w:r>
        <w:t>σουν. Αλλά δεν μπορείς να περιορίζεις εξαρχής. Και η επιβίωση μπορεί να μην είναι αμιγώς επιχειρηματική</w:t>
      </w:r>
      <w:r>
        <w:t>,</w:t>
      </w:r>
      <w:r>
        <w:t xml:space="preserve"> γιατί μπορεί να θέλουν να εκφραστούν κοινωνικές οντότητες κοινωφελούς και μη κερδοσκοπικού χαρακτήρα. </w:t>
      </w:r>
    </w:p>
    <w:p w14:paraId="4F31DFE6" w14:textId="77777777" w:rsidR="004C7887" w:rsidRDefault="00F52AA4">
      <w:pPr>
        <w:spacing w:line="600" w:lineRule="auto"/>
        <w:ind w:firstLine="720"/>
        <w:jc w:val="both"/>
      </w:pPr>
      <w:r>
        <w:t>Τρίτη μεγάλη αντισυνταγματικότητα</w:t>
      </w:r>
      <w:r>
        <w:t>.</w:t>
      </w:r>
      <w:r>
        <w:t xml:space="preserve"> Περιορίζονται</w:t>
      </w:r>
      <w:r>
        <w:t xml:space="preserve"> κατ’ ουσίαν οι αρμοδιότητες του Εθνικού Συμβουλίου Ραδιοτηλεόρασης. Όμως, το άρθρο 15 παράγραφος 2 του Συντάγματος</w:t>
      </w:r>
      <w:r>
        <w:t>,</w:t>
      </w:r>
      <w:r>
        <w:t xml:space="preserve"> αναθέτει ρητά και απευθείας στο Εθνικό Συμβούλιο Ραδιοτηλεόρασης την εποπτεία επί των ηλεκτρονικών μέσων ενημέρωσης και όχι στον Υπουργό, π</w:t>
      </w:r>
      <w:r>
        <w:t xml:space="preserve">έραν του ότι η νομοθεσία διασπά τον έλεγχο πλέον μεταξύ του </w:t>
      </w:r>
      <w:r>
        <w:t>Εθνικ</w:t>
      </w:r>
      <w:r>
        <w:t>ού</w:t>
      </w:r>
      <w:r>
        <w:t xml:space="preserve"> Συμβο</w:t>
      </w:r>
      <w:r>
        <w:t>υ</w:t>
      </w:r>
      <w:r>
        <w:t>λ</w:t>
      </w:r>
      <w:r>
        <w:t>ί</w:t>
      </w:r>
      <w:r>
        <w:t>ου</w:t>
      </w:r>
      <w:r>
        <w:t xml:space="preserve"> Ραδιοτηλεόρασης, της Επιτροπής Ανταγωνισμού για τις συγκεντρώσεις και της Εθνικής Επιτροπής Τηλεπικοινωνιών και Ταχυδρομείων, η οποία δεν είναι συνταγματικά κατοχυρωμένη αλλά εί</w:t>
      </w:r>
      <w:r>
        <w:t xml:space="preserve">ναι κοινοτικά κατοχυρωμένη και με το άρθρο 18 του </w:t>
      </w:r>
      <w:r>
        <w:t>σχεδίου</w:t>
      </w:r>
      <w:r>
        <w:t xml:space="preserve"> ευτελίζεται. Τα μέλη της τελούν υπό την απειλή του αρμόδιου Υπουργού Υποδομών μέσω της αλλαγής του πειθαρχικού καθεστώτος. </w:t>
      </w:r>
    </w:p>
    <w:p w14:paraId="4F31DFE7" w14:textId="77777777" w:rsidR="004C7887" w:rsidRDefault="00F52AA4">
      <w:pPr>
        <w:spacing w:line="600" w:lineRule="auto"/>
        <w:ind w:firstLine="720"/>
        <w:jc w:val="both"/>
      </w:pPr>
      <w:r>
        <w:t>Άρα, έχουμε και πρόβλημα κατοχύρωσης του Εθνικού Συμβούλιου Ραδιοτηλεόραση</w:t>
      </w:r>
      <w:r>
        <w:t xml:space="preserve">ς που πρέπει επιτέλους να συγκροτηθεί νομίμως αλλά και συστηματικής ενοποίησης της εποπτείας. </w:t>
      </w:r>
    </w:p>
    <w:p w14:paraId="4F31DFE8" w14:textId="77777777" w:rsidR="004C7887" w:rsidRDefault="00F52AA4">
      <w:pPr>
        <w:spacing w:line="600" w:lineRule="auto"/>
        <w:ind w:firstLine="720"/>
        <w:jc w:val="both"/>
      </w:pPr>
      <w:r>
        <w:t>Τέταρτο ζήτημα…</w:t>
      </w:r>
    </w:p>
    <w:p w14:paraId="4F31DFE9" w14:textId="77777777" w:rsidR="004C7887" w:rsidRDefault="00F52AA4">
      <w:pPr>
        <w:spacing w:line="600" w:lineRule="auto"/>
        <w:ind w:firstLine="720"/>
        <w:jc w:val="both"/>
      </w:pPr>
      <w:r>
        <w:rPr>
          <w:b/>
        </w:rPr>
        <w:t xml:space="preserve">ΠΡΟΕΔΡΕΥΩΝ (Νικήτας Κακλαμάνης): </w:t>
      </w:r>
      <w:r>
        <w:t xml:space="preserve">Κύριε Πρόεδρε, να το μαζέψουμε λιγάκι παρακαλώ. </w:t>
      </w:r>
    </w:p>
    <w:p w14:paraId="4F31DFEA" w14:textId="77777777" w:rsidR="004C7887" w:rsidRDefault="00F52AA4">
      <w:pPr>
        <w:spacing w:line="600" w:lineRule="auto"/>
        <w:ind w:firstLine="720"/>
        <w:jc w:val="both"/>
      </w:pPr>
      <w:r>
        <w:rPr>
          <w:b/>
        </w:rPr>
        <w:t xml:space="preserve">ΕΥΑΓΓΕΛΟΣ ΒΕΝΙΖΕΛΟΣ: </w:t>
      </w:r>
      <w:r>
        <w:t xml:space="preserve">Τελειώνω. </w:t>
      </w:r>
    </w:p>
    <w:p w14:paraId="4F31DFEB" w14:textId="77777777" w:rsidR="004C7887" w:rsidRDefault="00F52AA4">
      <w:pPr>
        <w:spacing w:line="600" w:lineRule="auto"/>
        <w:ind w:firstLine="720"/>
        <w:jc w:val="both"/>
      </w:pPr>
      <w:r>
        <w:t>Ο καθορισμός του τιμήματος με δ</w:t>
      </w:r>
      <w:r>
        <w:t xml:space="preserve">ημοπρασία ανά άδεια. Τι σημαίνει αυτό; Αυτό παραβιάζει και τον κανόνα για τον έλεγχο των οικονομικών μέσων και την πολυφωνία. Γιατί δημοπρασία ανά άδεια και όχι συνολικά; </w:t>
      </w:r>
    </w:p>
    <w:p w14:paraId="4F31DFEC" w14:textId="77777777" w:rsidR="004C7887" w:rsidRDefault="00F52AA4">
      <w:pPr>
        <w:spacing w:line="600" w:lineRule="auto"/>
        <w:ind w:firstLine="720"/>
        <w:jc w:val="both"/>
      </w:pPr>
      <w:r>
        <w:t>Ο συνολικός αριθμός των αδειών δεν καθορίζει το τίμημα; Είναι το ίδιο να έχεις μία ά</w:t>
      </w:r>
      <w:r>
        <w:t xml:space="preserve">δεια και το ίδιο να έχεις δέκα άδειες; Και επιπλέον όταν το τίμημα υπερβαίνει την οικονομική λογική, τις αντοχές της αγοράς, το μέγεθος της διαφήμισης, για ποιον λόγο ένας επιχειρηματίας να δίνει τίμημα μεγαλύτερο από την προσδοκία κέρδους που έχει; </w:t>
      </w:r>
    </w:p>
    <w:p w14:paraId="4F31DFED" w14:textId="77777777" w:rsidR="004C7887" w:rsidRDefault="00F52AA4">
      <w:pPr>
        <w:spacing w:line="600" w:lineRule="auto"/>
        <w:ind w:firstLine="720"/>
        <w:jc w:val="both"/>
      </w:pPr>
      <w:r>
        <w:t>Για κάποιον λόγο πολιτικό, για κάποιον λόγο που εξυπηρετεί συμφέροντα αδιαφανή, διότι διαφάνεια σημαίνει να αντέχεις και οικονομικά, μέσα από τη λειτουργία της αγοράς. Αλλιώς, τι θέλεις να κάνεις; Γιατί δαπανάς και επενδύεις χρήματα; Αυτό, λοιπόν, είναι έν</w:t>
      </w:r>
      <w:r>
        <w:t xml:space="preserve">α πολύ σημαντικό θέμα που ανάγεται </w:t>
      </w:r>
      <w:r>
        <w:t xml:space="preserve">στο </w:t>
      </w:r>
      <w:r>
        <w:t>άρθρο 14 παράγραφος 9.</w:t>
      </w:r>
    </w:p>
    <w:p w14:paraId="4F31DFEE" w14:textId="77777777" w:rsidR="004C7887" w:rsidRDefault="00F52AA4">
      <w:pPr>
        <w:spacing w:line="600" w:lineRule="auto"/>
        <w:ind w:firstLine="720"/>
        <w:jc w:val="both"/>
      </w:pPr>
      <w:r>
        <w:t>Τελευταίο ζήτημα, οι υφιστάμενες επιχειρήσεις έχουν προκύψει όπως έχουν προκύψει. Είναι γνωστές. Είναι έξι εθνικοί τηλεοπτικοί σταθμοί, έχουν προσωπικό, έχουν φορολογικές και ασφαλιστικές υποχρε</w:t>
      </w:r>
      <w:r>
        <w:t xml:space="preserve">ώσεις που πρέπει να καλύψουν στο </w:t>
      </w:r>
      <w:r>
        <w:t>δ</w:t>
      </w:r>
      <w:r>
        <w:t>ημόσιο</w:t>
      </w:r>
      <w:r>
        <w:t xml:space="preserve"> και το </w:t>
      </w:r>
      <w:r>
        <w:t>δ</w:t>
      </w:r>
      <w:r>
        <w:t>ημόσιο</w:t>
      </w:r>
      <w:r>
        <w:t xml:space="preserve"> έχει εύλογο συμφέρον να εισπράξει. Υπάρχουν τραπεζικά και άλλα δάνεια που εκκρεμούν. </w:t>
      </w:r>
    </w:p>
    <w:p w14:paraId="4F31DFEF" w14:textId="77777777" w:rsidR="004C7887" w:rsidRDefault="00F52AA4">
      <w:pPr>
        <w:spacing w:line="600" w:lineRule="auto"/>
        <w:ind w:firstLine="720"/>
        <w:jc w:val="both"/>
      </w:pPr>
      <w:r>
        <w:t>Στο νομοσχέδιο δεν υπάρχει μεταβατική ρύθμιση, δεν υπάρχει διαχρονικό δίκαιο, δεν υπάρχει πρόβλεψη τι γίνεται με τ</w:t>
      </w:r>
      <w:r>
        <w:t xml:space="preserve">ις υφιστάμενες επιχειρήσεις, όχι από πλευράς επιχειρηματικών συμφερόντων αλλά από πλευράς εργαζομένων, από πλευράς ασφαλιστικών ταμείων, από πλευράς φορολογικών αξιώσεων του δημοσίου και από πλευράς τραπεζών που ανήκουν στο χαρτοφυλάκιο του </w:t>
      </w:r>
      <w:r>
        <w:t>δ</w:t>
      </w:r>
      <w:r>
        <w:t>ημοσίου</w:t>
      </w:r>
      <w:r>
        <w:t xml:space="preserve"> και θα</w:t>
      </w:r>
      <w:r>
        <w:t xml:space="preserve"> ανήκουν ακόμη περισσότερο μετά την ανακεφαλαιοποίηση. </w:t>
      </w:r>
    </w:p>
    <w:p w14:paraId="4F31DFF0" w14:textId="77777777" w:rsidR="004C7887" w:rsidRDefault="00F52AA4">
      <w:pPr>
        <w:spacing w:line="600" w:lineRule="auto"/>
        <w:ind w:firstLine="720"/>
        <w:jc w:val="both"/>
      </w:pPr>
      <w:r>
        <w:t>Αυτό παραβιάζει και το κράτος δικαίου και την αρχή της αναλογικότητας που κατοχυρώνονται συνταγματικά ως θεμελιώδεις αρχές του συστήματος της έννομης τάξης της ελληνικής…</w:t>
      </w:r>
    </w:p>
    <w:p w14:paraId="4F31DFF1" w14:textId="77777777" w:rsidR="004C7887" w:rsidRDefault="00F52AA4">
      <w:pPr>
        <w:spacing w:line="600" w:lineRule="auto"/>
        <w:ind w:firstLine="720"/>
        <w:jc w:val="both"/>
      </w:pPr>
      <w:r>
        <w:rPr>
          <w:b/>
        </w:rPr>
        <w:t>ΠΡΟΕΔΡΕΥΩΝ (Νικήτας Κακλαμάνη</w:t>
      </w:r>
      <w:r>
        <w:rPr>
          <w:b/>
        </w:rPr>
        <w:t>ς):</w:t>
      </w:r>
      <w:r>
        <w:t xml:space="preserve"> Κύριε Πρόεδρε, σας παρακαλώ να τελειώνετε.</w:t>
      </w:r>
    </w:p>
    <w:p w14:paraId="4F31DFF2" w14:textId="77777777" w:rsidR="004C7887" w:rsidRDefault="00F52AA4">
      <w:pPr>
        <w:spacing w:line="600" w:lineRule="auto"/>
        <w:ind w:firstLine="720"/>
        <w:jc w:val="both"/>
      </w:pPr>
      <w:r>
        <w:rPr>
          <w:b/>
        </w:rPr>
        <w:t>ΕΥΑΓΓΕΛΟΣ ΒΕΝΙΖΕΛΟΣ:</w:t>
      </w:r>
      <w:r>
        <w:t xml:space="preserve"> …και ένας μηχανισμός συνεχούς εκβιασμού και πίεσης, διότι ώσπου να αρθούν τα συμφέροντα που ετοιμάζονται και οργανώνονται και τα ξέρει η Κυβέρνηση αλλά τα αγνοεί η Βουλή και η κοινή γνώμη,</w:t>
      </w:r>
      <w:r>
        <w:t xml:space="preserve"> τα νέα τζάκια, απειλούνται οι υπάρχουσες επιχειρήσεις και αυτό μπορεί να κρατήσει πάρα πάρα πολύ καιρό.</w:t>
      </w:r>
    </w:p>
    <w:p w14:paraId="4F31DFF3" w14:textId="77777777" w:rsidR="004C7887" w:rsidRDefault="00F52AA4">
      <w:pPr>
        <w:spacing w:line="600" w:lineRule="auto"/>
        <w:ind w:firstLine="720"/>
        <w:jc w:val="both"/>
      </w:pPr>
      <w:r>
        <w:t>Κλείνω με μία παρατήρηση ηθικού και ιστορικού χαρακτήρα. Αρχή άνδραν δείκνυσι και όταν λέω άνδρα</w:t>
      </w:r>
      <w:r>
        <w:t>,</w:t>
      </w:r>
      <w:r>
        <w:t xml:space="preserve"> εννοώ κάθε πολιτικό  και κάθε δημόσιο πρόσωπο. Άρα, ο</w:t>
      </w:r>
      <w:r>
        <w:t xml:space="preserve"> κύριος Πρωθυπουργός, ο κύριος Υπουργός, η Κυβέρνηση τώρα βρίσκονται αντιμέτωποι με τα ερωτήματα που έθεταν με πολύ μεγάλη άνεση όλα τα προηγούμενα χρόνια. Οι προηγούμενοι, οι παλιοί, οι κακοί… </w:t>
      </w:r>
    </w:p>
    <w:p w14:paraId="4F31DFF4" w14:textId="77777777" w:rsidR="004C7887" w:rsidRDefault="00F52AA4">
      <w:pPr>
        <w:spacing w:line="600" w:lineRule="auto"/>
        <w:ind w:firstLine="720"/>
        <w:jc w:val="both"/>
      </w:pPr>
      <w:r>
        <w:rPr>
          <w:b/>
        </w:rPr>
        <w:t>ΠΡΟΕΔΡΕΥΩΝ (Νικήτας Κακλαμάνης):</w:t>
      </w:r>
      <w:r>
        <w:t xml:space="preserve"> Κύριε Πρόεδρε, με έχετε φέρε</w:t>
      </w:r>
      <w:r>
        <w:t>ι σε  πολύ δύσκολη θέση. Σας παρακαλώ, κλείστε.</w:t>
      </w:r>
    </w:p>
    <w:p w14:paraId="4F31DFF5" w14:textId="77777777" w:rsidR="004C7887" w:rsidRDefault="00F52AA4">
      <w:pPr>
        <w:spacing w:line="600" w:lineRule="auto"/>
        <w:ind w:firstLine="720"/>
        <w:jc w:val="both"/>
      </w:pPr>
      <w:r>
        <w:t>Κλείστε σας παρακαλώ.</w:t>
      </w:r>
    </w:p>
    <w:p w14:paraId="4F31DFF6" w14:textId="77777777" w:rsidR="004C7887" w:rsidRDefault="00F52AA4">
      <w:pPr>
        <w:spacing w:line="600" w:lineRule="auto"/>
        <w:ind w:firstLine="720"/>
        <w:jc w:val="both"/>
        <w:rPr>
          <w:b/>
        </w:rPr>
      </w:pPr>
      <w:r>
        <w:rPr>
          <w:b/>
        </w:rPr>
        <w:t>ΕΥΑΓΓΕΛΟΣ ΒΕΝΙΖΕΛΟΣ:</w:t>
      </w:r>
      <w:r>
        <w:t xml:space="preserve"> Υποχωρεί λοιπόν η Κυβέρνηση κατά τρόπο ευτελιστικό απέναντι σε άγνωστα</w:t>
      </w:r>
      <w:r>
        <w:t xml:space="preserve"> συμφέροντα..</w:t>
      </w:r>
    </w:p>
    <w:p w14:paraId="4F31DFF7" w14:textId="77777777" w:rsidR="004C7887" w:rsidRDefault="00F52AA4">
      <w:pPr>
        <w:spacing w:line="600" w:lineRule="auto"/>
        <w:ind w:firstLine="720"/>
        <w:jc w:val="both"/>
      </w:pPr>
      <w:r>
        <w:rPr>
          <w:b/>
        </w:rPr>
        <w:t xml:space="preserve">ΠΡΟΕΔΡΕΥΩΝ (Νικήτας Κακλαμάνης): </w:t>
      </w:r>
      <w:r>
        <w:t xml:space="preserve">Κύριε Πρόεδρε, ολοκληρώστε. </w:t>
      </w:r>
    </w:p>
    <w:p w14:paraId="4F31DFF8" w14:textId="77777777" w:rsidR="004C7887" w:rsidRDefault="00F52AA4">
      <w:pPr>
        <w:spacing w:line="600" w:lineRule="auto"/>
        <w:ind w:firstLine="720"/>
        <w:jc w:val="both"/>
      </w:pPr>
      <w:r>
        <w:rPr>
          <w:b/>
        </w:rPr>
        <w:t>ΕΥΑΓΓΕΛΟΣ ΒΕΝΙΖΕΛΟΣ</w:t>
      </w:r>
      <w:r>
        <w:rPr>
          <w:b/>
        </w:rPr>
        <w:t xml:space="preserve">: </w:t>
      </w:r>
      <w:r>
        <w:t>...και το νομοσχέδιο αυτά τα ενθαρρύνει αντί να τα ανακόψει.</w:t>
      </w:r>
    </w:p>
    <w:p w14:paraId="4F31DFF9" w14:textId="77777777" w:rsidR="004C7887" w:rsidRDefault="00F52AA4">
      <w:pPr>
        <w:spacing w:line="600" w:lineRule="auto"/>
        <w:ind w:firstLine="720"/>
        <w:jc w:val="both"/>
      </w:pPr>
      <w:r>
        <w:rPr>
          <w:b/>
        </w:rPr>
        <w:t xml:space="preserve">ΠΡΟΕΔΡΕΥΩΝ (Νικήτας Κακλαμάνης): </w:t>
      </w:r>
      <w:r>
        <w:t>Κύριε Βενιζέλο, σας παρακαλώ.</w:t>
      </w:r>
    </w:p>
    <w:p w14:paraId="4F31DFFA" w14:textId="77777777" w:rsidR="004C7887" w:rsidRDefault="00F52AA4">
      <w:pPr>
        <w:spacing w:line="600" w:lineRule="auto"/>
        <w:ind w:firstLine="720"/>
        <w:jc w:val="both"/>
      </w:pPr>
      <w:r>
        <w:t>Λοιπόν, επειδή αναπτύχθηκε ολόκληρη η πραγματεία, κατά την άποψή μου πολύ σοβαρή, και επειδή με διαβεβαίωσε η Γενική Διευθύντρια ό</w:t>
      </w:r>
      <w:r>
        <w:t>τι υπάρχει η δυνατότητα κατά τη διάρκεια που θα μιλάνε οι δυο πρώτοι εισηγητές -σας το κάνω ως πρόταση- να βγουν τα πρόχειρα Πρακτικά να διανεμηθούν στους λέγοντες και αντιλέγοντες και αμέσως μόλις τελειώσει ο δεύτερος εισηγητής σταματάμε τη διαδικασία και</w:t>
      </w:r>
      <w:r>
        <w:t xml:space="preserve"> μπαίνουμε στη συζήτηση για την αντισυνταγματικότητα. Εκτός αν δεν το θέλετε αυτό, γιατί ο Κανονισμός δίνει το δικαίωμα να αρχίσει η συζήτηση τώρα. </w:t>
      </w:r>
    </w:p>
    <w:p w14:paraId="4F31DFFB" w14:textId="77777777" w:rsidR="004C7887" w:rsidRDefault="00F52AA4">
      <w:pPr>
        <w:spacing w:line="600" w:lineRule="auto"/>
        <w:ind w:firstLine="720"/>
        <w:jc w:val="both"/>
      </w:pPr>
      <w:r>
        <w:t>Εγώ εκτιμώ ότι επειδή δεν είχα προλάβει να σας ενημερώσω</w:t>
      </w:r>
      <w:r>
        <w:t>,</w:t>
      </w:r>
      <w:r>
        <w:t xml:space="preserve"> γιατί το αίτημα του κ. Βενιζέλου ήρθε στο Προεδρε</w:t>
      </w:r>
      <w:r>
        <w:t xml:space="preserve">ίο λίγα λεπτά πριν ξεκινήσουμε, άρα να είχατε προετοιμαστεί, ότι πιο λογικό και πιο ουσιαστικό θα είναι να μιλήσουν οι δυο εισηγητές, να βγουν τα πρόχειρα Πρακτικά της τοποθέτησης του κ. Βενιζέλου, να τα πάρουν οι λέγοντες και αντιλέγοντες και πριν μπούμε </w:t>
      </w:r>
      <w:r>
        <w:t xml:space="preserve">στον τρίτο ομιλητή ξεκινάμε τη συζήτηση. </w:t>
      </w:r>
    </w:p>
    <w:p w14:paraId="4F31DFFC" w14:textId="77777777" w:rsidR="004C7887" w:rsidRDefault="00F52AA4">
      <w:pPr>
        <w:spacing w:line="600" w:lineRule="auto"/>
        <w:ind w:firstLine="720"/>
        <w:jc w:val="both"/>
      </w:pPr>
      <w:r>
        <w:rPr>
          <w:b/>
        </w:rPr>
        <w:t xml:space="preserve">ΙΩΑΝΝΗΣ ΤΡΑΓΑΚΗΣ: </w:t>
      </w:r>
      <w:r>
        <w:t>Δεν είναι ανάγκη να βγουν τα Πρακτικά. Δεν θα προλάβουν τα βγουν τα Πρακτικά.</w:t>
      </w:r>
    </w:p>
    <w:p w14:paraId="4F31DFFD" w14:textId="77777777" w:rsidR="004C7887" w:rsidRDefault="00F52AA4">
      <w:pPr>
        <w:spacing w:line="600" w:lineRule="auto"/>
        <w:ind w:firstLine="720"/>
        <w:jc w:val="both"/>
      </w:pPr>
      <w:r>
        <w:rPr>
          <w:b/>
        </w:rPr>
        <w:t xml:space="preserve">ΠΡΟΕΔΡΕΥΩΝ (Νικήτας Κακλαμάνης): </w:t>
      </w:r>
      <w:r>
        <w:t xml:space="preserve">Συμφωνούν οι εκπρόσωποι των κομμάτων; </w:t>
      </w:r>
    </w:p>
    <w:p w14:paraId="4F31DFFE" w14:textId="77777777" w:rsidR="004C7887" w:rsidRDefault="00F52AA4">
      <w:pPr>
        <w:spacing w:line="600" w:lineRule="auto"/>
        <w:ind w:firstLine="720"/>
        <w:jc w:val="both"/>
      </w:pPr>
      <w:r>
        <w:rPr>
          <w:b/>
        </w:rPr>
        <w:t xml:space="preserve">ΠΟΛΛΟΙ ΒΟΥΛΕΥΤΕΣ: </w:t>
      </w:r>
      <w:r>
        <w:t xml:space="preserve">Μάλιστα, μάλιστα. </w:t>
      </w:r>
    </w:p>
    <w:p w14:paraId="4F31DFFF" w14:textId="77777777" w:rsidR="004C7887" w:rsidRDefault="00F52AA4">
      <w:pPr>
        <w:spacing w:line="600" w:lineRule="auto"/>
        <w:ind w:firstLine="720"/>
        <w:jc w:val="both"/>
      </w:pPr>
      <w:r>
        <w:rPr>
          <w:b/>
        </w:rPr>
        <w:t xml:space="preserve">ΚΩΝΣΤΑΝΤΙΝΟΣ ΤΑΣΟΥΛΑΣ: </w:t>
      </w:r>
      <w:r>
        <w:t xml:space="preserve">Συμφωνούμε, κύριε Πρόεδρε. </w:t>
      </w:r>
    </w:p>
    <w:p w14:paraId="4F31E000" w14:textId="77777777" w:rsidR="004C7887" w:rsidRDefault="00F52AA4">
      <w:pPr>
        <w:spacing w:line="600" w:lineRule="auto"/>
        <w:ind w:firstLine="720"/>
        <w:jc w:val="both"/>
      </w:pPr>
      <w:r>
        <w:rPr>
          <w:b/>
        </w:rPr>
        <w:t xml:space="preserve">ΠΡΟΕΔΡΕΥΩΝ (Νικήτας Κακλαμάνης): </w:t>
      </w:r>
      <w:r>
        <w:t>Εντάξει.</w:t>
      </w:r>
    </w:p>
    <w:p w14:paraId="4F31E001" w14:textId="77777777" w:rsidR="004C7887" w:rsidRDefault="00F52AA4">
      <w:pPr>
        <w:spacing w:line="600" w:lineRule="auto"/>
        <w:ind w:firstLine="720"/>
        <w:jc w:val="both"/>
      </w:pPr>
      <w:r>
        <w:t xml:space="preserve">Παρακαλώ, θα είναι λίγο πίεση για τα παιδιά των </w:t>
      </w:r>
      <w:r>
        <w:t>υ</w:t>
      </w:r>
      <w:r>
        <w:t>πηρεσιών</w:t>
      </w:r>
      <w:r>
        <w:t xml:space="preserve"> της Βουλής αλλά να το κάνουμε έτσι. Εντάξει, οπότε μπαίνουμε στους δυο πρώτους. Επαναλαμβάνω μπορούν να ε</w:t>
      </w:r>
      <w:r>
        <w:t xml:space="preserve">γγραφούν οι συνάδελφοι κατά τη διάρκεια της ομιλίας των δυο πρώτων εισηγητών. Η πρώτη οκτάδα θα είναι με εναλλαγή και ύστερα, όπως σας είπα, με τη σειρά εγγραφής με την ηλεκτρονική σας κάρτα. </w:t>
      </w:r>
    </w:p>
    <w:p w14:paraId="4F31E002" w14:textId="77777777" w:rsidR="004C7887" w:rsidRDefault="00F52AA4">
      <w:pPr>
        <w:spacing w:line="600" w:lineRule="auto"/>
        <w:ind w:firstLine="720"/>
        <w:jc w:val="both"/>
      </w:pPr>
      <w:r>
        <w:t>Πριν δώσω τον λόγο στον κ. Λάππα, να σας υπενθυμίσω τους χρόνου</w:t>
      </w:r>
      <w:r>
        <w:t>ς. Ο Υπουργός έχει πρωτολογία δεκαοκτώ λεπτά. Ο Πρωθυπουργός και ο Πρόεδρος της Νέας Δημοκρατίας από είκοσι λεπτά και οι υπόλοιποι Αρχηγοί από δεκαπέντε λεπτά. Οι Κοινοβουλευτικοί Εκπρόσωποι στην πρωτολογία τους δώδεκα λεπτά και οι εισηγητές όπως και οι ει</w:t>
      </w:r>
      <w:r>
        <w:t xml:space="preserve">δικοί αγορητές δεκαπέντε λεπτά. </w:t>
      </w:r>
    </w:p>
    <w:p w14:paraId="4F31E003" w14:textId="77777777" w:rsidR="004C7887" w:rsidRDefault="00F52AA4">
      <w:pPr>
        <w:spacing w:line="600" w:lineRule="auto"/>
        <w:ind w:firstLine="720"/>
        <w:jc w:val="both"/>
      </w:pPr>
      <w:r>
        <w:t>Κύριε Λάππα, ξεκινήστε παρακαλώ.</w:t>
      </w:r>
    </w:p>
    <w:p w14:paraId="4F31E004" w14:textId="77777777" w:rsidR="004C7887" w:rsidRDefault="00F52AA4">
      <w:pPr>
        <w:spacing w:line="600" w:lineRule="auto"/>
        <w:ind w:firstLine="720"/>
        <w:jc w:val="both"/>
      </w:pPr>
      <w:r>
        <w:rPr>
          <w:b/>
        </w:rPr>
        <w:t>ΓΕΩΡΓΙΟΣ-ΔΗΜΗΤΡΙΟΣ ΚΑΡΡΑΣ:</w:t>
      </w:r>
      <w:r>
        <w:t xml:space="preserve"> Κύριε Πρόεδρε, μου επιτρέπετε; Θα ήθελα τον λόγο.</w:t>
      </w:r>
    </w:p>
    <w:p w14:paraId="4F31E005" w14:textId="77777777" w:rsidR="004C7887" w:rsidRDefault="00F52AA4">
      <w:pPr>
        <w:spacing w:line="600" w:lineRule="auto"/>
        <w:ind w:firstLine="720"/>
        <w:jc w:val="both"/>
      </w:pPr>
      <w:r>
        <w:rPr>
          <w:b/>
        </w:rPr>
        <w:t>ΠΡΟΕΔΡΕΥΩΝ (Νικήτας Κακλαμάνης):</w:t>
      </w:r>
      <w:r>
        <w:t xml:space="preserve"> Για ποιο θέμα, κύριε Καρρά;</w:t>
      </w:r>
    </w:p>
    <w:p w14:paraId="4F31E006" w14:textId="77777777" w:rsidR="004C7887" w:rsidRDefault="00F52AA4">
      <w:pPr>
        <w:spacing w:line="600" w:lineRule="auto"/>
        <w:ind w:firstLine="720"/>
        <w:jc w:val="both"/>
      </w:pPr>
      <w:r>
        <w:rPr>
          <w:b/>
        </w:rPr>
        <w:t>ΓΕΩΡΓΙΟΣ-ΔΗΜΗΤΡΙΟΣ ΚΑΡΡΑΣ:</w:t>
      </w:r>
      <w:r>
        <w:t xml:space="preserve"> Για το θέμα της εκτυπώσεω</w:t>
      </w:r>
      <w:r>
        <w:t xml:space="preserve">ς. Αν εκτυπωθεί στο τέλος του δευτέρου </w:t>
      </w:r>
      <w:r>
        <w:t>ε</w:t>
      </w:r>
      <w:r>
        <w:t>ισηγητού</w:t>
      </w:r>
      <w:r>
        <w:t>, δεν θα έχουμε χρόνο να μελετήσουμε…</w:t>
      </w:r>
    </w:p>
    <w:p w14:paraId="4F31E007" w14:textId="77777777" w:rsidR="004C7887" w:rsidRDefault="00F52AA4">
      <w:pPr>
        <w:spacing w:line="600" w:lineRule="auto"/>
        <w:ind w:firstLine="720"/>
        <w:jc w:val="both"/>
      </w:pPr>
      <w:r>
        <w:rPr>
          <w:b/>
        </w:rPr>
        <w:t>ΠΡΟΕΔΡΕΥΩΝ (Νικήτας Κακλαμάνης):</w:t>
      </w:r>
      <w:r>
        <w:t xml:space="preserve"> Εντάξει, κύριε Καρρά. Θα κάνουν ό,τι μπορούν τα παιδιά. Δεν μπορούμε να τους βάλουμε και τη θηλιά στο λαιμό.</w:t>
      </w:r>
    </w:p>
    <w:p w14:paraId="4F31E008" w14:textId="77777777" w:rsidR="004C7887" w:rsidRDefault="00F52AA4">
      <w:pPr>
        <w:spacing w:line="600" w:lineRule="auto"/>
        <w:ind w:firstLine="720"/>
        <w:jc w:val="both"/>
      </w:pPr>
      <w:r>
        <w:rPr>
          <w:b/>
        </w:rPr>
        <w:t>ΓΕΩΡΓΙΟΣ-ΔΗΜΗΤΡΙΟΣ ΚΑΡΡΑΣ:</w:t>
      </w:r>
      <w:r>
        <w:t xml:space="preserve"> Α</w:t>
      </w:r>
      <w:r>
        <w:t>πλώς, αν υπάρχει η δυνατότητα να δοθεί...</w:t>
      </w:r>
    </w:p>
    <w:p w14:paraId="4F31E009" w14:textId="77777777" w:rsidR="004C7887" w:rsidRDefault="00F52AA4">
      <w:pPr>
        <w:spacing w:line="600" w:lineRule="auto"/>
        <w:ind w:firstLine="720"/>
        <w:jc w:val="both"/>
      </w:pPr>
      <w:r>
        <w:rPr>
          <w:b/>
        </w:rPr>
        <w:t>ΠΡΟΕΔΡΕΥΩΝ (Νικήτας Κακλαμάνης):</w:t>
      </w:r>
      <w:r>
        <w:t xml:space="preserve"> Το συντομότερο δυνατόν. Το κάνουμε προς εξυπηρέτηση. </w:t>
      </w:r>
    </w:p>
    <w:p w14:paraId="4F31E00A" w14:textId="77777777" w:rsidR="004C7887" w:rsidRDefault="00F52AA4">
      <w:pPr>
        <w:spacing w:line="600" w:lineRule="auto"/>
        <w:ind w:firstLine="720"/>
        <w:jc w:val="both"/>
      </w:pPr>
      <w:r>
        <w:t xml:space="preserve">Εξάλλου εσείς με τη σειρά σας θα μιλήσετε τελευταίος, άρα τριάντα λεπτά μετά την έναρξη. Οπότε θα έχετε τον χρόνο να τα </w:t>
      </w:r>
      <w:r>
        <w:t>διαβάσετε.</w:t>
      </w:r>
    </w:p>
    <w:p w14:paraId="4F31E00B" w14:textId="77777777" w:rsidR="004C7887" w:rsidRDefault="00F52AA4">
      <w:pPr>
        <w:spacing w:line="600" w:lineRule="auto"/>
        <w:ind w:firstLine="720"/>
        <w:jc w:val="both"/>
      </w:pPr>
      <w:r>
        <w:rPr>
          <w:b/>
        </w:rPr>
        <w:t xml:space="preserve">ΙΩΑΝΝΗΣ ΤΡΑΓΑΚΗΣ: </w:t>
      </w:r>
      <w:r>
        <w:t>Μα, δεν χρειάζεται να έχουν βγει τα Πρακτικά.</w:t>
      </w:r>
    </w:p>
    <w:p w14:paraId="4F31E00C" w14:textId="77777777" w:rsidR="004C7887" w:rsidRDefault="00F52AA4">
      <w:pPr>
        <w:spacing w:line="600" w:lineRule="auto"/>
        <w:ind w:firstLine="720"/>
        <w:jc w:val="both"/>
      </w:pPr>
      <w:r>
        <w:rPr>
          <w:b/>
        </w:rPr>
        <w:t xml:space="preserve">ΠΡΟΕΔΡΕΥΩΝ (Νικήτας Κακλαμάνης): </w:t>
      </w:r>
      <w:r>
        <w:t>Κύριε Λάππα, ξεκινήστε, παρακαλώ.</w:t>
      </w:r>
    </w:p>
    <w:p w14:paraId="4F31E00D" w14:textId="77777777" w:rsidR="004C7887" w:rsidRDefault="00F52AA4">
      <w:pPr>
        <w:spacing w:line="600" w:lineRule="auto"/>
        <w:ind w:firstLine="720"/>
        <w:jc w:val="both"/>
      </w:pPr>
      <w:r>
        <w:rPr>
          <w:b/>
        </w:rPr>
        <w:t>ΣΠΥΡΙΔΩΝΑΣ</w:t>
      </w:r>
      <w:r>
        <w:rPr>
          <w:b/>
        </w:rPr>
        <w:t xml:space="preserve"> ΛΑΠΠΑΣ: </w:t>
      </w:r>
      <w:r>
        <w:t>Ευχαριστώ, κύριε Πρόεδρε.</w:t>
      </w:r>
    </w:p>
    <w:p w14:paraId="4F31E00E" w14:textId="77777777" w:rsidR="004C7887" w:rsidRDefault="00F52AA4">
      <w:pPr>
        <w:spacing w:line="600" w:lineRule="auto"/>
        <w:ind w:firstLine="720"/>
        <w:jc w:val="both"/>
      </w:pPr>
      <w:r>
        <w:t>Κυρίες και κύριοι συνάδελφοι, είναι φανερό ότι διανύουμε μια εποχή τε</w:t>
      </w:r>
      <w:r>
        <w:t>ράστιας τεχνολογικής έκρηξης. Τα επιτεύγματα των τελευταίων είκοσι ή τριάντα χρόνων στην τεχνολογία</w:t>
      </w:r>
      <w:r>
        <w:t>,</w:t>
      </w:r>
      <w:r>
        <w:t xml:space="preserve"> ισοφαρίζουν ίσως τα επιτεύγματα των προηγούμενων αιώνων της </w:t>
      </w:r>
      <w:r>
        <w:t>ι</w:t>
      </w:r>
      <w:r>
        <w:t>στορίας</w:t>
      </w:r>
      <w:r>
        <w:t>. Οι δυνατότητες που παρέχονται από τη νέα τεχνολογία έχουν αλλάξει ριζικά την εικόνα τ</w:t>
      </w:r>
      <w:r>
        <w:t xml:space="preserve">ης ανθρώπινης επικοινωνίας και μεταβάλλουν ουσιαστικά τους όρους των κοινωνικών εξελίξεων και κατ’ επέκταση την πορεία της </w:t>
      </w:r>
      <w:r>
        <w:t>ι</w:t>
      </w:r>
      <w:r>
        <w:t>στορίας</w:t>
      </w:r>
      <w:r>
        <w:t xml:space="preserve"> του ανθρώπου.</w:t>
      </w:r>
    </w:p>
    <w:p w14:paraId="4F31E00F" w14:textId="77777777" w:rsidR="004C7887" w:rsidRDefault="00F52AA4">
      <w:pPr>
        <w:spacing w:line="600" w:lineRule="auto"/>
        <w:ind w:firstLine="720"/>
        <w:jc w:val="both"/>
      </w:pPr>
      <w:r>
        <w:t>Η κοινωνική και πολιτική δύναμη βρίσκεται σήμερα στην τεχνολογία. Όποιος την κατέχει μπορεί να επηρεάζει τις κ</w:t>
      </w:r>
      <w:r>
        <w:t>οινωνικές εξελίξεις. Οι μάχες σε όλα τα επίπεδα κερδίζονται αποκλειστικά με την τεχνολογική υπεροχή.</w:t>
      </w:r>
    </w:p>
    <w:p w14:paraId="4F31E010" w14:textId="77777777" w:rsidR="004C7887" w:rsidRDefault="00F52AA4">
      <w:pPr>
        <w:spacing w:line="600" w:lineRule="auto"/>
        <w:ind w:firstLine="720"/>
        <w:jc w:val="both"/>
      </w:pPr>
      <w:r>
        <w:t>Και στον τομέα συνεπώς της πληροφορίας, της ενημέρωσης και της διάδοσης ιδεών</w:t>
      </w:r>
      <w:r>
        <w:t>,</w:t>
      </w:r>
      <w:r>
        <w:t xml:space="preserve"> η δύναμη συγκεντρώνεται και πάλι στην τεχνολογία. Το τεχνολογικά τελειότερο </w:t>
      </w:r>
      <w:r>
        <w:t>σύστημα ενημέρωσης είναι ασφαλώς η τηλεόραση, αφού μπορεί να μεταδώσει την είδηση τη στιγμή ακριβώς που συμβαίνει το γεγονός στην τελευταία γωνιά της Γης, μηδενίζοντας έτσι το χώρο και το χρόνο και δίνοντας παγκόσμια διάσταση στην Ιστορία. Όλοι οι άνθρωποι</w:t>
      </w:r>
      <w:r>
        <w:t xml:space="preserve"> της Γης είμαστε παίκτες και θεατές στην ίδια παγκόσμια θεατρική αίθουσα και σκηνή της Ιστορίας, μόνο που το έργο που κάθε φορά παίζεται στην παγκόσμια αυτή σκηνή δεν το ορίζουμε κατά κανόνα εμείς ή αποκλειστικά εμείς αλλά επιλέγεται από τον πανίσχυρο σκην</w:t>
      </w:r>
      <w:r>
        <w:t>οθέτη της πληροφόρησης.</w:t>
      </w:r>
    </w:p>
    <w:p w14:paraId="4F31E011" w14:textId="77777777" w:rsidR="004C7887" w:rsidRDefault="00F52AA4">
      <w:pPr>
        <w:spacing w:line="600" w:lineRule="auto"/>
        <w:ind w:firstLine="720"/>
        <w:jc w:val="both"/>
      </w:pPr>
      <w:r>
        <w:t>Γίνεται ομόφωνα δεκτό ότι η πληροφόρηση δεν είναι απλά μια εγκυκλοπαιδική ενημέρωση για την τελειοποίηση του κάθε ανθρώπου στο μορφωτικό του επίπεδο αλλά έχει τεράστια πολιτική σημασία και λειτουργία και υπό την έννοια αυτή, κανονικ</w:t>
      </w:r>
      <w:r>
        <w:t>ά θα έπρεπε ο λαός, που εξακολουθεί να αποτελεί τον κύριο φορέα της πολιτικής δύναμης, να την εξουσιάζει.</w:t>
      </w:r>
    </w:p>
    <w:p w14:paraId="4F31E012" w14:textId="77777777" w:rsidR="004C7887" w:rsidRDefault="00F52AA4">
      <w:pPr>
        <w:spacing w:line="600" w:lineRule="auto"/>
        <w:ind w:firstLine="720"/>
        <w:jc w:val="both"/>
      </w:pPr>
      <w:r>
        <w:t>Όμως, δεν συμβαίνει αυτό ή δεν συμβαίνει ακριβώς και απολύτως αυτό, αφού η βούληση του λαού για χρήση της πολιτικής του δύναμης δεν προσδιορίζεται ελε</w:t>
      </w:r>
      <w:r>
        <w:t>ύθερα από τον ίδιο αλλά την κατευθύνει έντεχνα αυτός που μπορεί να την επηρεάσει. Και είναι ευνόητο ότι μπορεί να την επηρεάσει αυτός που πληροφορεί τον λαό, τον ενημερώνει, του δίνει το υλικό για τον σχηματισμό της θέλησης και της γνώμης του.</w:t>
      </w:r>
    </w:p>
    <w:p w14:paraId="4F31E013" w14:textId="77777777" w:rsidR="004C7887" w:rsidRDefault="00F52AA4">
      <w:pPr>
        <w:spacing w:line="600" w:lineRule="auto"/>
        <w:ind w:firstLine="720"/>
        <w:jc w:val="both"/>
      </w:pPr>
      <w:r>
        <w:t>Και το κρίσι</w:t>
      </w:r>
      <w:r>
        <w:t>μο ερώτημα είναι</w:t>
      </w:r>
      <w:r>
        <w:t>.</w:t>
      </w:r>
      <w:r>
        <w:t xml:space="preserve"> Ποιος διαθέτει αυτήν την τεράστια δύναμη να επηρεάζει τη θέληση και τη γνώμη του λαού και εντέλει να επηρεάζει και να ελέγχει τις πολιτικές εξελίξεις; Σε μια δημοκρατική κοινωνία, στην οποία λειτουργούν απρόσκοπτα οι θεσμοί και εφαρμόζοντ</w:t>
      </w:r>
      <w:r>
        <w:t xml:space="preserve">αι οι αποφάσεις των ανωτάτων δικαστηρίων, θα έπρεπε εξ ορισμού τα ΜΜΕ να ανήκουν σε συλλογικότητες με έντονο δημόσιο χαρακτήρα και άμεσα ελεγχόμενες από τον λαό. </w:t>
      </w:r>
    </w:p>
    <w:p w14:paraId="4F31E014" w14:textId="77777777" w:rsidR="004C7887" w:rsidRDefault="00F52AA4">
      <w:pPr>
        <w:spacing w:line="600" w:lineRule="auto"/>
        <w:ind w:firstLine="720"/>
        <w:jc w:val="both"/>
      </w:pPr>
      <w:r>
        <w:t>Όμως δεν συμβαίνει κάτι τέτοιο, αφού σήμερα τα ΜΜΕ ανήκουν σε επιχειρηματίες που διαπλεκόμενο</w:t>
      </w:r>
      <w:r>
        <w:t>ι ασύστολα με τις τράπεζες και το πολιτικό σύστημα απέκτησαν τεράστια δύναμη και οδήγησαν την πληροφόρηση και την ενημέρωση σε απίστευτη παρακμή και απαξίωση. Έτσι, για άλλη μια φορά, μια εμφανιζόμενη ως φιλελεύθερη κατάκτηση, με καταχρηστική αξιοποίηση τη</w:t>
      </w:r>
      <w:r>
        <w:t>ς τεχνολογίας</w:t>
      </w:r>
      <w:r>
        <w:t>,</w:t>
      </w:r>
      <w:r>
        <w:t xml:space="preserve"> κατέληξε να αποβαίνει κίνδυνος για την ίδια την ελευθερία του πολίτη, την οποία υποτίθεται ότι την εκφράζει και υποστηρίζει.</w:t>
      </w:r>
    </w:p>
    <w:p w14:paraId="4F31E015" w14:textId="77777777" w:rsidR="004C7887" w:rsidRDefault="00F52AA4">
      <w:pPr>
        <w:spacing w:line="600" w:lineRule="auto"/>
        <w:ind w:firstLine="720"/>
        <w:jc w:val="both"/>
      </w:pPr>
      <w:r>
        <w:t>Έτσι από άποψη αρχής, τα ΜΜΕ θα έπρεπε να επιτελούν σε μια δημοκρατική κοινωνία σημαντικό λειτούργημα, γι’ αυτό άλλω</w:t>
      </w:r>
      <w:r>
        <w:t>στε αποκτούν κατά την άσκησή τους τεράστια δύναμη. Είναι φορείς της ελεύθερης διάδοσης των ιδεών, της καλλιέργειας της τέχνης και της επιστήμης, των θρησκευτικών πεποιθήσεων, της άμεσης πληροφόρησης και ενημέρωσης των πολιτών, είναι μέσο επικοινωνίας των α</w:t>
      </w:r>
      <w:r>
        <w:t>τόμων με δημόσιες συζητήσεις και κυρίως μέσο ελέγχου της εξουσίας και του τρόπου άσκησής της.</w:t>
      </w:r>
    </w:p>
    <w:p w14:paraId="4F31E016" w14:textId="77777777" w:rsidR="004C7887" w:rsidRDefault="00F52AA4">
      <w:pPr>
        <w:spacing w:line="600" w:lineRule="auto"/>
        <w:ind w:firstLine="720"/>
        <w:jc w:val="both"/>
      </w:pPr>
      <w:r>
        <w:t>Όμως τα πράγματα στη χώρα μας εξελίχθηκαν με την εκτροπή του ρόλου, της λειτουργίας και του σκοπού των ΜΜΕ σε νομικές, οικονομικές και επιχειρηματικές οντότητες π</w:t>
      </w:r>
      <w:r>
        <w:t>αραπληροφόρησης, διαπλοκής, υποκουλτούρας και εξαχρείωσης των πάντων. Κυρίως εξετράπησαν σε ατραπούς εκτός νομιμότητας, αφού για είκοσι πέντε ολόκληρα χρόνια λειτουργούν ουσιαστικά στα όρια της ανοχής του κράτους, χωρίς μέχρι σήμερα να αποκτήσουν την απαιτ</w:t>
      </w:r>
      <w:r>
        <w:t>ούμενη διοικητική άδεια χρήσης των συχνοτήτων, που είναι δημόσια αγαθά και σαν τέτοια δεν νοείται παράνομη χρήση τους. Και ελλείπει το στοιχείο της νομιμότητας, γιατί μέχρι σήμερα κανένα από τα κανάλια τα γνωστά των ΜΜΕ δεν έχει αδειοδότηση. Και εδώ έχουμε</w:t>
      </w:r>
      <w:r>
        <w:t xml:space="preserve"> ευθεία παραβίαση του άρθρου 15 του Συντάγματος, αφού σε ένα κράτος δικαίου η νομιμότητα λειτουργίας των επιχειρήσεων των ΜΜΕ είναι </w:t>
      </w:r>
      <w:r>
        <w:rPr>
          <w:lang w:val="en-US"/>
        </w:rPr>
        <w:t>sine</w:t>
      </w:r>
      <w:r>
        <w:t xml:space="preserve"> </w:t>
      </w:r>
      <w:r>
        <w:rPr>
          <w:lang w:val="en-US"/>
        </w:rPr>
        <w:t>qua</w:t>
      </w:r>
      <w:r>
        <w:t xml:space="preserve"> </w:t>
      </w:r>
      <w:r>
        <w:rPr>
          <w:lang w:val="en-US"/>
        </w:rPr>
        <w:t>non</w:t>
      </w:r>
      <w:r>
        <w:t>, όρος εκ των ων ουκ άνευ δηλαδή, όρος λειτουργίας της δημοκρατίας.</w:t>
      </w:r>
    </w:p>
    <w:p w14:paraId="4F31E017" w14:textId="77777777" w:rsidR="004C7887" w:rsidRDefault="00F52AA4">
      <w:pPr>
        <w:spacing w:line="600" w:lineRule="auto"/>
        <w:ind w:firstLine="720"/>
        <w:jc w:val="both"/>
      </w:pPr>
      <w:r>
        <w:t>Με την αδειοδότηση θα διασφαλισθούν η πολυφωνία, η αντικειμενική και με ίσους όρους μετάδοση πληροφοριών και ειδήσεων, όπως ακριβώς ορίζει το άρθρο 15 του Συντάγματος, η ενίσχυση της κοινωνικής αποστολής της τηλεόρασης και η ενίσχυση της πολιτιστικής ανάπτ</w:t>
      </w:r>
      <w:r>
        <w:t>υξης της χώρας, με γνώμονα τον σεβασμό της αξίας του ανθρώπου, όπως ακριβώς ορίζεται στο άρθρο 2 παράγραφος 1 του Συντάγματος, ως υπέρτατη συνταγματική αρχή, και την προστασία του πολίτη.</w:t>
      </w:r>
    </w:p>
    <w:p w14:paraId="4F31E018" w14:textId="77777777" w:rsidR="004C7887" w:rsidRDefault="00F52AA4">
      <w:pPr>
        <w:spacing w:line="600" w:lineRule="auto"/>
        <w:ind w:firstLine="720"/>
        <w:jc w:val="both"/>
      </w:pPr>
      <w:r>
        <w:t>Κάνοντας μόνο μια απλή ανάγνωση και θεώρηση των αποφάσεων του ΣτΕ, θ</w:t>
      </w:r>
      <w:r>
        <w:t>α λέγαμε ότι η αυθεντική ερμηνεία της διάταξης του άρθρου 15 του Συντάγματος θέτει ως σκοπό την κατ’ αρχήν παροχή αξιόπιστων και έγκυρων πληροφοριών στο κοινωνικό σύνολο, την ενημέρωση των πολιτών σε όλα ανεξαιρέτως τα σημεία της ελληνικής επικράτειας με τ</w:t>
      </w:r>
      <w:r>
        <w:t>ρόπο αντικειμενικό και πολυφωνικό, και με βάση τις αρχές της ισοπολιτείας και του σεβασμού αλλά και διακίνηση όλων των ιδεών και απόψεων που αναπτύσσονται σε μια πλουραλιστική δημοκρατική κοινωνία. Αποσκοπεί στη δημιουργία ενημερωμένων, επαναλαμβάνει το Στ</w:t>
      </w:r>
      <w:r>
        <w:t xml:space="preserve">Ε, συνειδητών και ωρίμων πολιτών, που διαθέτουν πολύπλευρη και σφαιρική ενημέρωση, κριτική σκέψη και ελεύθερο δημοκρατικό φρόνημα, που αποτελούν την απαραίτητη προϋπόθεση για την απρόσκοπτη λειτουργία του δημοκρατικού μας πολιτεύματος. </w:t>
      </w:r>
    </w:p>
    <w:p w14:paraId="4F31E019" w14:textId="77777777" w:rsidR="004C7887" w:rsidRDefault="00F52AA4">
      <w:pPr>
        <w:spacing w:line="600" w:lineRule="auto"/>
        <w:ind w:firstLine="720"/>
        <w:jc w:val="both"/>
      </w:pPr>
      <w:r>
        <w:t>Ακόμα, λέει το ΣτΕ,</w:t>
      </w:r>
      <w:r>
        <w:t xml:space="preserve"> το άρθρο 15 του Συντάγματος αποσκοπεί στην ανύψωση του πολιτιστικού επιπέδου των πολιτών, με την εκπομπή προγραμμάτων υψηλής ποιοτικής στάθμης, προγραμματικής ποικιλότητας και τούτο όχι μόνο για την ψυχαγώγησή τους, αλλά και διότι το υψηλό πολιτιστικό επί</w:t>
      </w:r>
      <w:r>
        <w:t xml:space="preserve">πεδο συντελεί κι αυτό στη δημιουργία ώριμων και ελεύθερων δημοκρατικών πολιτών. </w:t>
      </w:r>
    </w:p>
    <w:p w14:paraId="4F31E01A" w14:textId="77777777" w:rsidR="004C7887" w:rsidRDefault="00F52AA4">
      <w:pPr>
        <w:spacing w:line="600" w:lineRule="auto"/>
        <w:ind w:firstLine="720"/>
        <w:jc w:val="both"/>
      </w:pPr>
      <w:r>
        <w:t>Σήμερα, προκύπτει από τα διδάγματα της κοινής πείρας, με βάση την ήδη εικοσιπενταετή λειτουργία της ιδιωτικής τηλεόρασης, κυρίως στην Ελλάδα, αλλά και με βάση τα διεθνή δεδομέ</w:t>
      </w:r>
      <w:r>
        <w:t>να, ότι οι ιδιωτικοί αυτοί φορείς προσφέρουν συχνά ένα πολύ χαμηλού επιπέδου ραδιοτηλεοπτικό προϊόν, κύριο χαρακτηριστικό του οποίου είναι ο εύκολος εντυπωσιασμός, η πολιτιστική ένδεια και η αύξηση με κάθε δυνατό τρόπο της ακροαματικότητας και μόνο, σε βάρ</w:t>
      </w:r>
      <w:r>
        <w:t xml:space="preserve">ος της ποιότητας και της αντικειμενικότητας αλλά και της νηφαλιότητας της παρεχόμενης πληροφόρησης. </w:t>
      </w:r>
    </w:p>
    <w:p w14:paraId="4F31E01B" w14:textId="77777777" w:rsidR="004C7887" w:rsidRDefault="00F52AA4">
      <w:pPr>
        <w:spacing w:line="600" w:lineRule="auto"/>
        <w:ind w:firstLine="720"/>
        <w:jc w:val="both"/>
      </w:pPr>
      <w:r>
        <w:t>Με την επικρατούσα, μάλιστα, τάση δημιουργίας όλο και περισσότερο μονοπωλιακών καταστάσεων στον χώρο</w:t>
      </w:r>
      <w:r>
        <w:t>,</w:t>
      </w:r>
      <w:r>
        <w:t xml:space="preserve"> επιτυγχάνεται η πλήρης χειραγώγηση των πολιτών και η </w:t>
      </w:r>
      <w:r>
        <w:t>μετατροπή τους σε απλούς καταναλωτές πληροφοριών και μηνυμάτων.</w:t>
      </w:r>
    </w:p>
    <w:p w14:paraId="4F31E01C" w14:textId="77777777" w:rsidR="004C7887" w:rsidRDefault="00F52AA4">
      <w:pPr>
        <w:spacing w:line="600" w:lineRule="auto"/>
        <w:ind w:firstLine="720"/>
        <w:jc w:val="both"/>
      </w:pPr>
      <w:r>
        <w:t>Το νομοσχέδιο που συζητάμε, κυρίες και κύριοι συνάδελφοι, θέτει σαν προμετωπίδα και σαν κύριο, βασικό στον πυρήνα της φιλοσοφίας του στόχο, τη διαφάνεια σε όλα τα επίπεδα. Η κατάσταση αυτή που</w:t>
      </w:r>
      <w:r>
        <w:t xml:space="preserve"> σας περιέγραψα πριν επιβάλλεται να αλλάξει άμεσα και αυτό επιχειρείται με το παρόν νομοσχέδιο, με τη θέσπιση κανόνων διαφάνειας, που είναι και το ζητούμενο. Διαφάνεια παντού, όπως είπε στην </w:t>
      </w:r>
      <w:r>
        <w:t>ε</w:t>
      </w:r>
      <w:r>
        <w:t>πιτροπή</w:t>
      </w:r>
      <w:r>
        <w:t xml:space="preserve"> χθες και προχθές ο Υπουργός Επικρατείας, ο κ. Παππάς. Δι</w:t>
      </w:r>
      <w:r>
        <w:t xml:space="preserve">αφάνεια παντού, αυτό είναι το πολιτικό μας αφήγημα, αυτή είναι η πολιτική μας δέσμευση. Διαφάνεια στη λειτουργία του δημοκρατικού μας πολιτεύματος, διαφάνεια στον ανταγωνισμό, διαφάνεια στο ζήτημα των εργασιακών σχέσεων. </w:t>
      </w:r>
    </w:p>
    <w:p w14:paraId="4F31E01D" w14:textId="77777777" w:rsidR="004C7887" w:rsidRDefault="00F52AA4">
      <w:pPr>
        <w:spacing w:line="600" w:lineRule="auto"/>
        <w:ind w:firstLine="720"/>
        <w:jc w:val="both"/>
      </w:pPr>
      <w:r>
        <w:t>Η διαφάνεια και στα τρία αυτά επίπ</w:t>
      </w:r>
      <w:r>
        <w:t xml:space="preserve">εδα βρίσκει έκφραση και υλοποιείται στο παρόν νομοσχέδιο, το οποίο φιλοδοξεί να θέσει στέρεους και αποτελεσματικούς κανόνες και βάσεις στο υφιστάμενο θολό και άρρωστο τηλεοπτικό πεδίο. Και αυτό θα το πραγματοποιήσουμε. Να είναι βέβαιοι οι πολίτες γι’ αυτό </w:t>
      </w:r>
      <w:r>
        <w:t>και να μην υπάρχει καμμία αμφιβολία σε κανέναν.</w:t>
      </w:r>
    </w:p>
    <w:p w14:paraId="4F31E01E" w14:textId="77777777" w:rsidR="004C7887" w:rsidRDefault="00F52AA4">
      <w:pPr>
        <w:spacing w:line="600" w:lineRule="auto"/>
        <w:ind w:firstLine="720"/>
        <w:jc w:val="both"/>
      </w:pPr>
      <w:r>
        <w:t xml:space="preserve">Η διαφάνεια στη λειτουργία του δημοκρατικού μας πολιτεύματος επιβάλλει κατ’ </w:t>
      </w:r>
      <w:r>
        <w:t>αρχ</w:t>
      </w:r>
      <w:r>
        <w:t>άς</w:t>
      </w:r>
      <w:r>
        <w:t xml:space="preserve"> οι πάροχοι περιεχομένου να είναι γνωστοί με τα ονοματεπώνυμά τους, να τους γνωρίζει το τηλεοπτικό κοινό, αφού από αυτούς ουσια</w:t>
      </w:r>
      <w:r>
        <w:t xml:space="preserve">στικά θα ενημερώνονται. Άρα, θα πρέπει να ξέρουν όλα τα στοιχεία των παρόχων περιεχομένου, εφόσον αυτοί τους ενημερώνουν. Εάν κρύβονται, εάν δεν είναι σε θέση να εμφανίζουν σε κάθε περίπτωση φορολογική, ασφαλιστική και τραπεζική ενημερότητα, εάν συνάπτουν </w:t>
      </w:r>
      <w:r>
        <w:t xml:space="preserve">συμβάσεις με το </w:t>
      </w:r>
      <w:r>
        <w:t>δ</w:t>
      </w:r>
      <w:r>
        <w:t>ημόσιο</w:t>
      </w:r>
      <w:r>
        <w:t>, τότε δεν μπορούν και δεν πρέπει να έχουν το δικαίωμα να ασχολούνται με την ενημέρωση, την επιμόρφωση και την ψυχαγωγία του πολίτη. Κι αυτά που αναφέρω είναι όλως ενδεικτικά από τις προϋποθέσεις που πρέπει να υπάρχουν για να καταστε</w:t>
      </w:r>
      <w:r>
        <w:t>ί κάποιος πάροχος. Διότι, η ενημέρωση, η επιμόρφωση και η ψυχαγωγία του πολίτη μέσα από την τηλεόραση είναι δημόσιο αγαθό, το οποίο ο νομοθέτης έχει την υποχρέωση να διαφυλάξει σαν υπέρτατο αγαθό δημόσιου συμφέροντος και να εξασφαλίζει όλες τις δυνατές προ</w:t>
      </w:r>
      <w:r>
        <w:t>ϋποθέσεις να παρέχεται αλώβητο και διάφανο στους πολίτες.</w:t>
      </w:r>
    </w:p>
    <w:p w14:paraId="4F31E01F" w14:textId="77777777" w:rsidR="004C7887" w:rsidRDefault="00F52AA4">
      <w:pPr>
        <w:spacing w:line="600" w:lineRule="auto"/>
        <w:ind w:firstLine="720"/>
        <w:jc w:val="both"/>
      </w:pPr>
      <w:r>
        <w:t>Δεύτερο επίπεδο διαφάνειας</w:t>
      </w:r>
      <w:r>
        <w:t>. Η</w:t>
      </w:r>
      <w:r>
        <w:t xml:space="preserve"> διαφάνεια στον ανταγωνισμό. Είναι ένα δεύτερο μεγάλο ζήτημα που επιχειρεί το παρόν νομοσχέδιο να διασφαλίσει και το ζήτημα αυτό έχει και τη νομική και την ηθική του πλε</w:t>
      </w:r>
      <w:r>
        <w:t>υρά. Στο σημείο αυτό ας κάνουμε μια υπόθεση εργασίας</w:t>
      </w:r>
      <w:r>
        <w:t>.</w:t>
      </w:r>
      <w:r>
        <w:t xml:space="preserve"> Η νεοφιλελεύθερη αντίληψη και πλευρά της πολιτικής θα ανέμενε, βάσιμα λέω εγώ, τα τελευταία είκοσι πέντε χρόνια ιδιότυπης νομιμότητας ή καλύτερα μετά από είκοσι πέντε χρόνια ιδιότυπης παρανομίας, κατά τ</w:t>
      </w:r>
      <w:r>
        <w:t xml:space="preserve">ην άποψή μας, ότι η αγορά θα είχε αυτορρυθμιστεί, όπως έλεγαν πριν από τριάντα χρόνια, μάλιστα όσο ακόμα βρισκόμασταν στην αναλογική εποχή των ΜΜΕ. Τι έγινε, όμως, κύριοι συνάδελφοι, όσοι πιστεύετε ότι όλα αυτορρυθμίζονται μόνο από την αγορά; Εκτός και αν </w:t>
      </w:r>
      <w:r>
        <w:t>θεωρούμε σαν αυτορρύθμιση τις πανθομολογούμενες συνθήκες άγριας Δύσης και Φαρ-Ουέστ, συνθήκες οικονομικής και τηλεοπτικής ζούγκλας, συνθήκες απόλυτης παρακμής και απαξίωσης.</w:t>
      </w:r>
    </w:p>
    <w:p w14:paraId="4F31E020" w14:textId="77777777" w:rsidR="004C7887" w:rsidRDefault="00F52AA4">
      <w:pPr>
        <w:spacing w:line="600" w:lineRule="auto"/>
        <w:ind w:firstLine="720"/>
        <w:jc w:val="both"/>
      </w:pPr>
      <w:r>
        <w:t>Η μόνη αυτορρύθμιση που έλαβε χώρα</w:t>
      </w:r>
      <w:r>
        <w:t>,</w:t>
      </w:r>
      <w:r>
        <w:t xml:space="preserve"> ήταν η απίστευτη συσσώρευση χρεών από συνεχή κ</w:t>
      </w:r>
      <w:r>
        <w:t xml:space="preserve">αι προκλητική για την ευκολία της δανειοδότηση, που ήταν αποτέλεσμα της διαπλοκής ΜΜΕ, τραπεζών και πολιτικού συστήματος, με άρση κάθε εργασιακού προστατευτικού καθεστώτος. </w:t>
      </w:r>
    </w:p>
    <w:p w14:paraId="4F31E021" w14:textId="77777777" w:rsidR="004C7887" w:rsidRDefault="00F52AA4">
      <w:pPr>
        <w:spacing w:line="600" w:lineRule="auto"/>
        <w:ind w:firstLine="720"/>
        <w:jc w:val="both"/>
      </w:pPr>
      <w:r>
        <w:t>Κύριε Υπουργέ, θα ήταν</w:t>
      </w:r>
      <w:r>
        <w:t>,</w:t>
      </w:r>
      <w:r>
        <w:t xml:space="preserve"> πράγματι</w:t>
      </w:r>
      <w:r>
        <w:t>,</w:t>
      </w:r>
      <w:r>
        <w:t xml:space="preserve"> ενδιαφέρον εδώ</w:t>
      </w:r>
      <w:r>
        <w:t>,</w:t>
      </w:r>
      <w:r>
        <w:t xml:space="preserve"> να γνωρίζαμε το αποτέλεσμα των τ</w:t>
      </w:r>
      <w:r>
        <w:t xml:space="preserve">ελευταίων ελέγχων από τους επιθεωρητές εργασίας σε γνωστά κανάλια, για να δούμε τι προέκυψε από τους ελέγχους, τη στιγμή που ο οιοσδήποτε, ο τελευταίος ελεύθερος επαγγελματίας δεν μπορεί να πετύχει δάνειο ούτε </w:t>
      </w:r>
      <w:r>
        <w:t xml:space="preserve">1 </w:t>
      </w:r>
      <w:r>
        <w:t xml:space="preserve">ευρώ. </w:t>
      </w:r>
    </w:p>
    <w:p w14:paraId="4F31E022" w14:textId="77777777" w:rsidR="004C7887" w:rsidRDefault="00F52AA4">
      <w:pPr>
        <w:spacing w:line="600" w:lineRule="auto"/>
        <w:ind w:firstLine="720"/>
        <w:jc w:val="both"/>
      </w:pPr>
      <w:r>
        <w:t>Σήμερα, μ’ αυτά τα δεδομένα, ποιος μπ</w:t>
      </w:r>
      <w:r>
        <w:t xml:space="preserve">ορεί να ισχυριστεί ότι η αγορά θα αυτορρυθμιστεί μόνο και μόνο επειδή απλώς περνάμε από την αναλογική στην ψηφιακή εποχή; Δεν μπορεί να το ισχυριστεί κανείς πλέον, διότι δεν το πιστεύει πλέον κανένας ούτε ο τελευταίος πολίτης. </w:t>
      </w:r>
    </w:p>
    <w:p w14:paraId="4F31E023" w14:textId="77777777" w:rsidR="004C7887" w:rsidRDefault="00F52AA4">
      <w:pPr>
        <w:spacing w:line="600" w:lineRule="auto"/>
        <w:ind w:firstLine="720"/>
        <w:jc w:val="both"/>
      </w:pPr>
      <w:r>
        <w:t>Η νομοθετική παρέμβαση της π</w:t>
      </w:r>
      <w:r>
        <w:t>ολιτείας για την άρση αυτού του αρρωστημένου τηλεοπτικού τοπίου είναι επιβεβλημένη όχι μόνο για πολιτικούς λόγους αλλά και από τις επιταγές και εντολές του ιδίου του Ανωτάτου Δικαστηρίου, του ΣτΕ. Είναι πολιτική, κοινωνική και θεσμική επιταγή.</w:t>
      </w:r>
    </w:p>
    <w:p w14:paraId="4F31E024" w14:textId="77777777" w:rsidR="004C7887" w:rsidRDefault="00F52AA4">
      <w:pPr>
        <w:spacing w:line="600" w:lineRule="auto"/>
        <w:ind w:firstLine="720"/>
        <w:jc w:val="both"/>
      </w:pPr>
      <w:r>
        <w:t>Σκοπός αυτής</w:t>
      </w:r>
      <w:r>
        <w:t xml:space="preserve"> της νομοθετικής παρέμβασης είναι, πλην των άλλων, οι πάροχοι του δικτύου ψηφιακού σήματος να πρέπει να γνωρίζουν ποιοι είναι οι πελάτες τους, δηλαδή οι πάροχοι περιεχομένου -δηλαδή τα τηλεοπτικά κανάλια με λίγα λόγια- κάτω από ποιες προϋποθέσεις λειτουργο</w:t>
      </w:r>
      <w:r>
        <w:t xml:space="preserve">ύν και αν είναι αξιόπιστα ή όχι, σύμφωνα με τη φορολογική, την ασφαλιστική, την τραπεζική ενημερότητα και όλα τα άλλα στοιχεία που ορίζει και απαιτεί το νομοσχέδιό μας. </w:t>
      </w:r>
    </w:p>
    <w:p w14:paraId="4F31E025" w14:textId="77777777" w:rsidR="004C7887" w:rsidRDefault="00F52AA4">
      <w:pPr>
        <w:spacing w:line="600" w:lineRule="auto"/>
        <w:ind w:firstLine="720"/>
        <w:jc w:val="both"/>
      </w:pPr>
      <w:r>
        <w:t xml:space="preserve">Μ’ αυτήν την έννοια, η αδειοδότηση είναι απολύτως απαραίτητη και αυτό </w:t>
      </w:r>
      <w:r>
        <w:t>μ</w:t>
      </w:r>
      <w:r>
        <w:t>α</w:t>
      </w:r>
      <w:r>
        <w:t>ς</w:t>
      </w:r>
      <w:r>
        <w:t xml:space="preserve"> αποδεικνύει και η ευρωπαϊκή εμπειρία, ακόμα και στην ψηφιακή εποχή, εμείς θα λέγαμε «ιδιαίτερα στην ψηφιακή εποχή». </w:t>
      </w:r>
    </w:p>
    <w:p w14:paraId="4F31E026" w14:textId="77777777" w:rsidR="004C7887" w:rsidRDefault="00F52AA4">
      <w:pPr>
        <w:spacing w:line="600" w:lineRule="auto"/>
        <w:ind w:firstLine="720"/>
        <w:jc w:val="both"/>
      </w:pPr>
      <w:r>
        <w:t>Κι ένα τελευταίο επίπεδο διαφάνειας, που επιχειρεί και νομίζω ότι πετυχαίνει το παρόν νομοσχέδιο, είναι το εξής. Απαιτείται η διαφάνεια στ</w:t>
      </w:r>
      <w:r>
        <w:t>ις εργασιακές σχέσεις που συνάπτουν τα ΜΜΕ και υπάρχουν στο κείμενο του νομοσχεδίου αναλυτικές διατάξεις που προστατεύουν τις εργασιακές σχέσεις, όπως θα αναλύσουμε στην κατ’ άρθρον συζήτηση. Είναι προστατευτικές διατάξεις</w:t>
      </w:r>
      <w:r>
        <w:t>,</w:t>
      </w:r>
      <w:r>
        <w:t xml:space="preserve"> που νομίζουμε ότι ικανοποιούν απ</w:t>
      </w:r>
      <w:r>
        <w:t>ολύτως τους εργαζόμενους.</w:t>
      </w:r>
    </w:p>
    <w:p w14:paraId="4F31E027" w14:textId="77777777" w:rsidR="004C7887" w:rsidRDefault="00F52AA4">
      <w:pPr>
        <w:spacing w:line="600" w:lineRule="auto"/>
        <w:ind w:firstLine="720"/>
        <w:jc w:val="both"/>
      </w:pPr>
      <w:r>
        <w:t>Θα ήταν παράλειψη αν δεν θυμίζαμε ένα απαράδεκτο φαινόμενο των τελευταίων ημερών. Τα μέσα μαζικής επικοινωνίας, τα τηλεοπτικά κανάλια κυρίως, επιχειρούν να χρησιμοποιηθούν οι εργαζόμενοι σαν ανθρώπινη «ασπίδα» για τον εκβιασμό της</w:t>
      </w:r>
      <w:r>
        <w:t xml:space="preserve"> Κυβέρνησης, για να μην προχωρήσει στη ρύθμιση που επιχειρείται με το παρόν νομοσχέδιο. </w:t>
      </w:r>
    </w:p>
    <w:p w14:paraId="4F31E028" w14:textId="77777777" w:rsidR="004C7887" w:rsidRDefault="00F52AA4">
      <w:pPr>
        <w:spacing w:line="600" w:lineRule="auto"/>
        <w:ind w:firstLine="720"/>
        <w:jc w:val="both"/>
      </w:pPr>
      <w:r>
        <w:t xml:space="preserve">Την ίδια ώρα, υπάρχουν άνθρωποι και πλευρές του πολιτικού συστήματος που λένε ότι το νομοσχέδιό μας εξυπηρετεί ακριβώς αυτούς που θέτουν τους εργαζόμενους ως «ασπίδα» </w:t>
      </w:r>
      <w:r>
        <w:t>για τον εκβιασμό της Κυβέρνησης. Ας αποφασίσουν τι συμβαίνει από τα δύο. Εκβιάζεται η Κυβέρνηση απ’ αυτά τα συγκεκριμένα συμφέροντα ή είναι οι φίλοι μας τους οποίους εξυπηρετούμε με το νομοσχέδιο;</w:t>
      </w:r>
    </w:p>
    <w:p w14:paraId="4F31E029" w14:textId="77777777" w:rsidR="004C7887" w:rsidRDefault="00F52AA4">
      <w:pPr>
        <w:spacing w:line="600" w:lineRule="auto"/>
        <w:ind w:firstLine="720"/>
        <w:jc w:val="both"/>
      </w:pPr>
      <w:r>
        <w:t>Τελευταία γινόμαστε μάρτυρες απολύσεων εργαζομένων και αυτό</w:t>
      </w:r>
      <w:r>
        <w:t xml:space="preserve"> λαμβάνει χαρακτήρα καθημερινού φαινομένου. Ναι, αυτά τα ΜΜΕ κάνουν τις απολύσεις, αυτά που λειτουργούν επί είκοσι πέντε συναπτά έτη χωρίς τις νόμιμες διοικητικές άδειες και που, όπως έκρινε επανειλημμένα το ΣτΕ, είναι και παράνομα. Ο εκβιασμός αυτός, όμως</w:t>
      </w:r>
      <w:r>
        <w:t xml:space="preserve">, δεν θα περάσει και δεν περνάει σήμερα στην Ολομέλεια, σε μια ιστορική –τονίζω- μέρα για το τηλεοπτικό τοπίο, για την πολυφωνία, για τη δημοκρατία. </w:t>
      </w:r>
    </w:p>
    <w:p w14:paraId="4F31E02A" w14:textId="77777777" w:rsidR="004C7887" w:rsidRDefault="00F52AA4">
      <w:pPr>
        <w:spacing w:line="600" w:lineRule="auto"/>
        <w:ind w:firstLine="720"/>
        <w:jc w:val="both"/>
      </w:pPr>
      <w:r>
        <w:t>Η Ολομέλεια συζητά το παρόν νομοσχέδιο το οποίο υπό γενική έννοια στοχεύει: Πρώτον, να φέρει τη νομιμότητα</w:t>
      </w:r>
      <w:r>
        <w:t xml:space="preserve"> στο τηλεοπτικό πεδίο. </w:t>
      </w:r>
    </w:p>
    <w:p w14:paraId="4F31E02B" w14:textId="77777777" w:rsidR="004C7887" w:rsidRDefault="00F52AA4">
      <w:pPr>
        <w:spacing w:line="600" w:lineRule="auto"/>
        <w:ind w:firstLine="720"/>
        <w:jc w:val="both"/>
      </w:pPr>
      <w:r>
        <w:t xml:space="preserve">Δεύτερον, να διασφαλίσει την πολυφωνία. </w:t>
      </w:r>
    </w:p>
    <w:p w14:paraId="4F31E02C" w14:textId="77777777" w:rsidR="004C7887" w:rsidRDefault="00F52AA4">
      <w:pPr>
        <w:spacing w:line="600" w:lineRule="auto"/>
        <w:ind w:firstLine="720"/>
        <w:jc w:val="both"/>
      </w:pPr>
      <w:r>
        <w:t>Τρίτον, να βοηθήσει να λειτουργήσει επιτέλους ο υγιής ανταγωνισμός με υγιείς επιχειρήσεις και κυρίως το θέμα της διαφάνειας και των στοιχείων όπως σας τα ανέλυσα παραπάνω.</w:t>
      </w:r>
    </w:p>
    <w:p w14:paraId="4F31E02D" w14:textId="77777777" w:rsidR="004C7887" w:rsidRDefault="00F52AA4">
      <w:pPr>
        <w:spacing w:line="600" w:lineRule="auto"/>
        <w:ind w:firstLine="720"/>
        <w:jc w:val="both"/>
      </w:pPr>
      <w:r>
        <w:t>Τέταρτον, να απλουσ</w:t>
      </w:r>
      <w:r>
        <w:t>τευτεί η διαδικασία αδειοδότησης σύμφωνα με τα ευρωπαϊκά δρώμενα και δεδομένα, να διασφαλίσει και να προστατεύσει την απασχόληση.</w:t>
      </w:r>
    </w:p>
    <w:p w14:paraId="4F31E02E" w14:textId="77777777" w:rsidR="004C7887" w:rsidRDefault="00F52AA4">
      <w:pPr>
        <w:spacing w:line="600" w:lineRule="auto"/>
        <w:ind w:firstLine="720"/>
        <w:jc w:val="both"/>
      </w:pPr>
      <w:r>
        <w:t xml:space="preserve">Ας αφήσουν κάποιοι το επιχείρημα ότι το παρόν νομοσχέδιο είναι προϊόν εκδικητικότητας δήθεν του ΣΥΡΙΖΑ και της Κυβέρνησής του </w:t>
      </w:r>
      <w:r>
        <w:t xml:space="preserve">απέναντι στα ιδιωτικά ΜΜΕ λόγω της εχθρικής τους στάσης στις τελευταίες εκλογικές αναμετρήσεις. Τι επιτέλους συμβαίνει από τα δύο; Είναι προϊόν εκδικητικότητας ή είναι προϊόν, όπως είπε πριν ο κ. Βενιζέλος, </w:t>
      </w:r>
      <w:r>
        <w:t>το</w:t>
      </w:r>
      <w:r>
        <w:t>υ</w:t>
      </w:r>
      <w:r>
        <w:t xml:space="preserve"> ότι δημιουργούμε νέα «τζάκια» πάνω στα παλιά </w:t>
      </w:r>
      <w:r>
        <w:t>«τζάκια»;</w:t>
      </w:r>
    </w:p>
    <w:p w14:paraId="4F31E02F" w14:textId="77777777" w:rsidR="004C7887" w:rsidRDefault="00F52AA4">
      <w:pPr>
        <w:spacing w:line="600" w:lineRule="auto"/>
        <w:ind w:firstLine="720"/>
        <w:jc w:val="both"/>
      </w:pPr>
      <w:r>
        <w:t>Μοναδικός στόχος δικός μας και του νομοσχεδίου</w:t>
      </w:r>
      <w:r>
        <w:t>,</w:t>
      </w:r>
      <w:r>
        <w:t xml:space="preserve"> είναι η τάξη και η επιβολή δημοκρατικών κανόνων στο τηλεοπτικό τοπίο, τάξη που αποτελεί και δημοκρατική επιταγή. Εισάγουμε το παρόν νομοσχέδιο για λόγους διαφάνειας, όπως σας είπα, και θα αποτελέσει</w:t>
      </w:r>
      <w:r>
        <w:t xml:space="preserve"> το αναγκαίο «οξυγόνο» για τη δημοκρατία, για τον υγιή ανταγωνισμό, για την ισονομία, τον πλουραλισμό και την αντικειμενική πληροφόρηση.</w:t>
      </w:r>
    </w:p>
    <w:p w14:paraId="4F31E030" w14:textId="77777777" w:rsidR="004C7887" w:rsidRDefault="00F52AA4">
      <w:pPr>
        <w:spacing w:line="600" w:lineRule="auto"/>
        <w:ind w:firstLine="720"/>
        <w:jc w:val="both"/>
      </w:pPr>
      <w:r>
        <w:t xml:space="preserve">Στο σημείο αυτό θα ήθελα να σας πω ότι χθες στην </w:t>
      </w:r>
      <w:r>
        <w:t>ε</w:t>
      </w:r>
      <w:r>
        <w:t>πιτροπή</w:t>
      </w:r>
      <w:r>
        <w:t xml:space="preserve"> όπου συζητούσαμε, κλήθηκαν οι φορείς. Παρακολουθήσαμε και εγώ</w:t>
      </w:r>
      <w:r>
        <w:t xml:space="preserve"> και όλοι μας μία συγκλονιστική τοποθέτηση του τεχνικού διευθυντή της ΕΡΤ, του κ. Μιχαλίτση, ο οποίος είπε φοβερά και τρομερά πράγματα για όσα συνέβησαν σχετικά με τον διαγωνισμό του ενός υποψηφίου, της </w:t>
      </w:r>
      <w:r>
        <w:t>«</w:t>
      </w:r>
      <w:r>
        <w:rPr>
          <w:lang w:val="en-US"/>
        </w:rPr>
        <w:t>DIGEA</w:t>
      </w:r>
      <w:r>
        <w:t>»</w:t>
      </w:r>
      <w:r>
        <w:t>,</w:t>
      </w:r>
      <w:r>
        <w:t xml:space="preserve"> και λοιπά θέματα. </w:t>
      </w:r>
    </w:p>
    <w:p w14:paraId="4F31E031" w14:textId="77777777" w:rsidR="004C7887" w:rsidRDefault="00F52AA4">
      <w:pPr>
        <w:spacing w:line="600" w:lineRule="auto"/>
        <w:ind w:firstLine="720"/>
        <w:jc w:val="both"/>
      </w:pPr>
      <w:r>
        <w:t>Θα σας πω μόνο ένα πράγμα</w:t>
      </w:r>
      <w:r>
        <w:t>.</w:t>
      </w:r>
      <w:r>
        <w:t xml:space="preserve"> Στο ερώτημα που διατυπώθηκε από την Αξιωματική Αντιπολίτευση εάν η ΕΡΤ και η θυγατρική της εταιρεία -η οποία δεν είναι θυγατρική της με τη νομική έννοια, αλλά είναι απλώς συνδεδεμένη με την ΕΡΤ- έχουν τη δυνατότητα να μετατραπούν σε πάροχο δικτύου, απάντ</w:t>
      </w:r>
      <w:r>
        <w:t xml:space="preserve">ησε το εξής: «Σκεφτείτε ότι η ΕΡΤ πληρώνει στη </w:t>
      </w:r>
      <w:r>
        <w:t>«</w:t>
      </w:r>
      <w:r>
        <w:rPr>
          <w:lang w:val="en-US"/>
        </w:rPr>
        <w:t>DIGEA</w:t>
      </w:r>
      <w:r>
        <w:t>»</w:t>
      </w:r>
      <w:r>
        <w:t xml:space="preserve"> 2.200.000 κάθε χρόνο συν το ΦΠΑ». Δηλαδή, σε μία τετραετία θα έχει πληρώσει γύρω στα έξι-επτά εκατομμύρια, όταν το κόστος για την εγκατάσταση όλων των τεχνικών προδιαγραφών και των τεχνικών μηχανημάτων</w:t>
      </w:r>
      <w:r>
        <w:t>, για να γίνει πάροχος ψηφιακού σήματος, είναι μόνο πέντε με έξι εκατομμύρια».</w:t>
      </w:r>
      <w:r>
        <w:t xml:space="preserve"> </w:t>
      </w:r>
      <w:r>
        <w:t xml:space="preserve">Καταλαβαίνετε, λοιπόν, εάν το κόστος το οποίο σήμερα καταβάλλει η ΕΡΤ είναι τέτοιο που θα μπορεί πράγματι να δρομολογήσει και τη μετατροπή της σε πάροχο δικτύου. </w:t>
      </w:r>
    </w:p>
    <w:p w14:paraId="4F31E032" w14:textId="77777777" w:rsidR="004C7887" w:rsidRDefault="00F52AA4">
      <w:pPr>
        <w:tabs>
          <w:tab w:val="left" w:pos="3189"/>
          <w:tab w:val="left" w:pos="3545"/>
          <w:tab w:val="center" w:pos="4513"/>
        </w:tabs>
        <w:spacing w:line="600" w:lineRule="auto"/>
        <w:ind w:firstLine="720"/>
        <w:jc w:val="both"/>
      </w:pPr>
      <w:r>
        <w:t>Επίσης, ο κ. Μ</w:t>
      </w:r>
      <w:r>
        <w:t xml:space="preserve">ιχαλίτσης μάς είπε και ένα άλλο φοβερό πράγμα, τελικά με ποιον τρόπο μεθοδεύτηκε ο διαγωνισμός αυτός να έχει μόνο έναν υποψήφιο, τη </w:t>
      </w:r>
      <w:r>
        <w:t>«</w:t>
      </w:r>
      <w:r>
        <w:rPr>
          <w:lang w:val="en-US"/>
        </w:rPr>
        <w:t>DIGEA</w:t>
      </w:r>
      <w:r>
        <w:t>»</w:t>
      </w:r>
      <w:r>
        <w:t>.</w:t>
      </w:r>
      <w:r>
        <w:t xml:space="preserve"> Να μην τα πω, θα τα καταθέσω στα Πρακτικά. </w:t>
      </w:r>
    </w:p>
    <w:p w14:paraId="4F31E033" w14:textId="77777777" w:rsidR="004C7887" w:rsidRDefault="00F52AA4">
      <w:pPr>
        <w:tabs>
          <w:tab w:val="left" w:pos="3189"/>
          <w:tab w:val="left" w:pos="3545"/>
          <w:tab w:val="center" w:pos="4513"/>
        </w:tabs>
        <w:spacing w:line="600" w:lineRule="auto"/>
        <w:ind w:firstLine="720"/>
        <w:jc w:val="both"/>
      </w:pPr>
      <w:r>
        <w:t xml:space="preserve">(Στο σημείο αυτό ο Βουλευτής κ. </w:t>
      </w:r>
      <w:r>
        <w:t>Σπυρίδων</w:t>
      </w:r>
      <w:r>
        <w:t>ας</w:t>
      </w:r>
      <w:r>
        <w:t xml:space="preserve"> Λάππας καταθέτει για τα Πρακ</w:t>
      </w:r>
      <w:r>
        <w:t xml:space="preserve">τικά το προαναφερθέν  απόσπασμα της ομιλίας του κ. Μιχαλίτση, το οποίο βρίσκεται στο </w:t>
      </w:r>
      <w:r>
        <w:t>α</w:t>
      </w:r>
      <w:r>
        <w:t>ρχείο</w:t>
      </w:r>
      <w:r>
        <w:t xml:space="preserve"> του Τμήματος Γραμματείας της Διεύθυνσης Στενογραφίας και Πρακτικών της Βουλής)</w:t>
      </w:r>
    </w:p>
    <w:p w14:paraId="4F31E034" w14:textId="77777777" w:rsidR="004C7887" w:rsidRDefault="00F52AA4">
      <w:pPr>
        <w:tabs>
          <w:tab w:val="left" w:pos="3189"/>
          <w:tab w:val="left" w:pos="3545"/>
          <w:tab w:val="center" w:pos="4513"/>
        </w:tabs>
        <w:spacing w:line="600" w:lineRule="auto"/>
        <w:ind w:firstLine="720"/>
        <w:jc w:val="both"/>
      </w:pPr>
      <w:r>
        <w:t>Τελειώνω, κύριε Πρόεδρε, λέγοντας το εξής. Είναι γνωστό από τη δεκαετία του ’70 κι έχ</w:t>
      </w:r>
      <w:r>
        <w:t>ει λεχθεί από τον Ενρίκο Μπερλινγκουέρ, τον ηγέτη της Αριστεράς τότε, πως όποιος κατέχει τα μέσα ενημέρωσης</w:t>
      </w:r>
      <w:r>
        <w:t>,</w:t>
      </w:r>
      <w:r>
        <w:t xml:space="preserve"> θα κατέχει την εξουσία. Το επανέλαβε και ο Χάρολντ Λάσγουελ λίγα χρόνια αργότερα, που είπε ότι όποιος ελέγχει την πληροφορία</w:t>
      </w:r>
      <w:r>
        <w:t>,</w:t>
      </w:r>
      <w:r>
        <w:t xml:space="preserve"> είναι βέβαιο ότι θα ε</w:t>
      </w:r>
      <w:r>
        <w:t xml:space="preserve">λέγχει τη δημόσια τάξη. </w:t>
      </w:r>
    </w:p>
    <w:p w14:paraId="4F31E035" w14:textId="77777777" w:rsidR="004C7887" w:rsidRDefault="00F52AA4">
      <w:pPr>
        <w:tabs>
          <w:tab w:val="left" w:pos="3189"/>
          <w:tab w:val="left" w:pos="3545"/>
          <w:tab w:val="center" w:pos="4513"/>
        </w:tabs>
        <w:spacing w:line="600" w:lineRule="auto"/>
        <w:ind w:firstLine="720"/>
        <w:jc w:val="both"/>
      </w:pPr>
      <w:r>
        <w:t>Όμως αν θέλετε να πάμε και στα θέματα πολιτικού επιπέδου, ο Άλεκ Γκίνσμπεργκ, ο μεγάλος Αμερικάνος ποιητής, είπε ότι όποιος ελέγχει τα ΜΜΕ</w:t>
      </w:r>
      <w:r>
        <w:t>,</w:t>
      </w:r>
      <w:r>
        <w:t xml:space="preserve"> θα ελέγχει πλήρως και τον πολιτισμό. Δηλαδή, όποιος ελέγχει τα ΜΜΕ θα ελέγχει όλα τα επίπεδ</w:t>
      </w:r>
      <w:r>
        <w:t xml:space="preserve">α πολιτικής, κοινωνικής, οικονομικής και πολιτιστικής ζωής. </w:t>
      </w:r>
    </w:p>
    <w:p w14:paraId="4F31E036" w14:textId="77777777" w:rsidR="004C7887" w:rsidRDefault="00F52AA4">
      <w:pPr>
        <w:tabs>
          <w:tab w:val="left" w:pos="3189"/>
          <w:tab w:val="left" w:pos="3545"/>
          <w:tab w:val="center" w:pos="4513"/>
        </w:tabs>
        <w:spacing w:line="600" w:lineRule="auto"/>
        <w:ind w:firstLine="720"/>
        <w:jc w:val="both"/>
      </w:pPr>
      <w:r>
        <w:t>Μάλιστα ο Κάμπελ θεωρεί ότι το δικαίωμα για τηλεοπτικό προϊόν επιπέδου συνταγματικότητας είναι ανθρώπινο δικαίωμα και τα ανθρώπινα δικαιώματα πολλές φορές πρέπει να στέκονται ακόμα και πάνω από τ</w:t>
      </w:r>
      <w:r>
        <w:t>ο θετικό δίκαιο.</w:t>
      </w:r>
    </w:p>
    <w:p w14:paraId="4F31E037" w14:textId="77777777" w:rsidR="004C7887" w:rsidRDefault="00F52AA4">
      <w:pPr>
        <w:tabs>
          <w:tab w:val="left" w:pos="3189"/>
          <w:tab w:val="left" w:pos="3545"/>
          <w:tab w:val="center" w:pos="4513"/>
        </w:tabs>
        <w:spacing w:line="600" w:lineRule="auto"/>
        <w:ind w:firstLine="720"/>
        <w:jc w:val="both"/>
      </w:pPr>
      <w:r>
        <w:t>Ιστορικές τοποθετήσεις, θα μου πείτε, που όμως ήταν προφητικές, παρά το γεγονός ότι εμείς ως Αριστερά δεν πιστεύουμε στην προφητεία, γιατί στην πολιτική φιλοσοφία και τη σκέψη μας τίποτα δεν αποτελεί προϊόν μαντείας και προφητείας αλλά απλ</w:t>
      </w:r>
      <w:r>
        <w:t xml:space="preserve">ά πρόβλεψη βάσει συγκεκριμένων πολιτικών και κοινωνικών δεδομένων που αναλύονται επιστημονικά και διαλεκτικά. </w:t>
      </w:r>
    </w:p>
    <w:p w14:paraId="4F31E038" w14:textId="77777777" w:rsidR="004C7887" w:rsidRDefault="00F52AA4">
      <w:pPr>
        <w:tabs>
          <w:tab w:val="left" w:pos="3189"/>
          <w:tab w:val="left" w:pos="3545"/>
          <w:tab w:val="center" w:pos="4513"/>
        </w:tabs>
        <w:spacing w:line="600" w:lineRule="auto"/>
        <w:ind w:firstLine="720"/>
        <w:jc w:val="both"/>
      </w:pPr>
      <w:r>
        <w:t>Και ως κατακλείδα αυτής της εισήγησής μου θέτω μια φράση του Ντιντερό, ο οποίος έλεγε ότι οι άνθρωποι σταματάνε να σκέφτονται όταν σταματάνε να δ</w:t>
      </w:r>
      <w:r>
        <w:t>ιαβάζουν. Και επειδή πλέον το μήνυμα που εκπέμπεται από τα ραδιοτηλεοπτικά μέσα είναι και ένα πολιτιστικό προϊόν και προϊόν γνώσης, είναι και αυτό ένα προϊόν μελέτης, άρα είναι και αυτό ένα προϊόν που αν το αντλήσουμε σωστά και σώα, θα μάθουμε να σκεφτόμασ</w:t>
      </w:r>
      <w:r>
        <w:t xml:space="preserve">τε. </w:t>
      </w:r>
    </w:p>
    <w:p w14:paraId="4F31E039" w14:textId="77777777" w:rsidR="004C7887" w:rsidRDefault="00F52AA4">
      <w:pPr>
        <w:tabs>
          <w:tab w:val="left" w:pos="3189"/>
          <w:tab w:val="left" w:pos="3545"/>
          <w:tab w:val="center" w:pos="4513"/>
        </w:tabs>
        <w:spacing w:line="600" w:lineRule="auto"/>
        <w:ind w:firstLine="720"/>
        <w:jc w:val="both"/>
      </w:pPr>
      <w:r>
        <w:t xml:space="preserve">Ευχαριστώ. </w:t>
      </w:r>
    </w:p>
    <w:p w14:paraId="4F31E03A" w14:textId="77777777" w:rsidR="004C7887" w:rsidRDefault="00F52AA4">
      <w:pPr>
        <w:tabs>
          <w:tab w:val="left" w:pos="3189"/>
          <w:tab w:val="left" w:pos="3545"/>
          <w:tab w:val="center" w:pos="4513"/>
        </w:tabs>
        <w:spacing w:line="600" w:lineRule="auto"/>
        <w:ind w:firstLine="720"/>
        <w:jc w:val="center"/>
        <w:rPr>
          <w:b/>
        </w:rPr>
      </w:pPr>
      <w:r>
        <w:t xml:space="preserve"> (Χειροκροτήματα από την πτέρυγα του ΣΥΡΙΖΑ)</w:t>
      </w:r>
    </w:p>
    <w:p w14:paraId="4F31E03B" w14:textId="77777777" w:rsidR="004C7887" w:rsidRDefault="00F52AA4">
      <w:pPr>
        <w:tabs>
          <w:tab w:val="left" w:pos="3189"/>
          <w:tab w:val="center" w:pos="4513"/>
        </w:tabs>
        <w:spacing w:line="600" w:lineRule="auto"/>
        <w:ind w:firstLine="720"/>
        <w:jc w:val="both"/>
      </w:pPr>
      <w:r>
        <w:t xml:space="preserve"> </w:t>
      </w:r>
      <w:r>
        <w:rPr>
          <w:b/>
        </w:rPr>
        <w:t xml:space="preserve">ΠΡΟΕΔΡΕΥΩΝ (Νικήτας Κακλαμάνης): </w:t>
      </w:r>
      <w:r>
        <w:t xml:space="preserve">Σας ευχαριστούμε. </w:t>
      </w:r>
    </w:p>
    <w:p w14:paraId="4F31E03C" w14:textId="77777777" w:rsidR="004C7887" w:rsidRDefault="00F52AA4">
      <w:pPr>
        <w:tabs>
          <w:tab w:val="left" w:pos="3189"/>
          <w:tab w:val="center" w:pos="4513"/>
        </w:tabs>
        <w:spacing w:line="600" w:lineRule="auto"/>
        <w:ind w:firstLine="720"/>
        <w:jc w:val="both"/>
      </w:pPr>
      <w:r>
        <w:t xml:space="preserve">Ο κ. Ελευθέριος Αυγενάκης έχει τον λόγο, εισηγητής από τη Νέα Δημοκρατία, για δεκαπέντε λεπτά. </w:t>
      </w:r>
    </w:p>
    <w:p w14:paraId="4F31E03D" w14:textId="77777777" w:rsidR="004C7887" w:rsidRDefault="00F52AA4">
      <w:pPr>
        <w:tabs>
          <w:tab w:val="left" w:pos="3189"/>
          <w:tab w:val="center" w:pos="4513"/>
        </w:tabs>
        <w:spacing w:line="600" w:lineRule="auto"/>
        <w:ind w:firstLine="720"/>
        <w:jc w:val="both"/>
      </w:pPr>
      <w:r>
        <w:t xml:space="preserve">Να υπενθυμίσω ότι αμέσως μετά μπαίνουμε στη συζήτηση της ένστασης αντισυνταγματικότητας που υπέβαλε κι ανέπτυξε ο κ. Βενιζέλος. Παρακαλώ τα κόμματα να έχουν ορίσει ποιος θα τα εκπροσωπήσει στην κουβέντα, έναν ομιλητή, το αν θα είναι οι </w:t>
      </w:r>
      <w:r>
        <w:t>Κ</w:t>
      </w:r>
      <w:r>
        <w:t xml:space="preserve">οινοβουλευτικοί </w:t>
      </w:r>
      <w:r>
        <w:t>Ε</w:t>
      </w:r>
      <w:r>
        <w:t>κπ</w:t>
      </w:r>
      <w:r>
        <w:t>ρόσωποι</w:t>
      </w:r>
      <w:r>
        <w:t xml:space="preserve"> ή κάποιοι άλλοι, και να έχω αυτό το χαρτί, με την ελπίδα ότι κατά παρέκκλιση και κατόπιν έκκλησης που έκανα στους εργαζόμενους της Βουλής για τα Πρακτικά, μπορεί να τα έχουμε εντός ολίγου και έτοιμα. Διότι δεν προβλέπεται από τον Κανονισμό.  Θέλω ν</w:t>
      </w:r>
      <w:r>
        <w:t xml:space="preserve">α το πω αυτό, για να μη θεωρηθεί ότι θα γίνεται σκοινί κορδόνι. </w:t>
      </w:r>
    </w:p>
    <w:p w14:paraId="4F31E03E" w14:textId="77777777" w:rsidR="004C7887" w:rsidRDefault="00F52AA4">
      <w:pPr>
        <w:tabs>
          <w:tab w:val="left" w:pos="3189"/>
          <w:tab w:val="center" w:pos="4513"/>
        </w:tabs>
        <w:spacing w:line="600" w:lineRule="auto"/>
        <w:ind w:firstLine="720"/>
        <w:jc w:val="both"/>
      </w:pPr>
      <w:r>
        <w:t xml:space="preserve">Κύριε Αυγενάκη, έχετε τον λόγο. </w:t>
      </w:r>
    </w:p>
    <w:p w14:paraId="4F31E03F" w14:textId="77777777" w:rsidR="004C7887" w:rsidRDefault="00F52AA4">
      <w:pPr>
        <w:tabs>
          <w:tab w:val="left" w:pos="3189"/>
          <w:tab w:val="center" w:pos="4513"/>
        </w:tabs>
        <w:spacing w:line="600" w:lineRule="auto"/>
        <w:ind w:firstLine="720"/>
        <w:jc w:val="both"/>
      </w:pPr>
      <w:r>
        <w:rPr>
          <w:b/>
        </w:rPr>
        <w:t xml:space="preserve">ΕΛΕΥΘΕΡΙΟΣ ΑΥΓΕΝΑΚΗΣ: </w:t>
      </w:r>
      <w:r>
        <w:t xml:space="preserve">Να δηλώσω μόνο ότι από την πλευρά της Νέας Δημοκρατίας θα υποστηρίξει το θέμα της αντισυνταγματικότητας ο κ. Τζαβάρας. </w:t>
      </w:r>
    </w:p>
    <w:p w14:paraId="4F31E040" w14:textId="77777777" w:rsidR="004C7887" w:rsidRDefault="00F52AA4">
      <w:pPr>
        <w:tabs>
          <w:tab w:val="left" w:pos="3189"/>
          <w:tab w:val="center" w:pos="4513"/>
        </w:tabs>
        <w:spacing w:line="600" w:lineRule="auto"/>
        <w:ind w:firstLine="720"/>
        <w:jc w:val="both"/>
      </w:pPr>
      <w:r>
        <w:t>Κυρίες και κύριο</w:t>
      </w:r>
      <w:r>
        <w:t xml:space="preserve">ι συνάδελφοι, συζητάμε σήμερα το σχέδιο νόμου της Κυβέρνησης για τις άδειες των μέσων μαζικής ενημέρωσης. Η θεσμική τακτοποίηση του τηλεοπτικού τοπίου έχει αργήσει όσο ποτέ και βεβαίως έπρεπε, πρέπει και επιβάλλεται να γίνει. Να γίνει, όμως, σωστά. </w:t>
      </w:r>
    </w:p>
    <w:p w14:paraId="4F31E041" w14:textId="77777777" w:rsidR="004C7887" w:rsidRDefault="00F52AA4">
      <w:pPr>
        <w:tabs>
          <w:tab w:val="left" w:pos="3189"/>
          <w:tab w:val="center" w:pos="4513"/>
        </w:tabs>
        <w:spacing w:line="600" w:lineRule="auto"/>
        <w:ind w:firstLine="720"/>
        <w:jc w:val="both"/>
      </w:pPr>
      <w:r>
        <w:t>Εδώ έχ</w:t>
      </w:r>
      <w:r>
        <w:t>ουμε ένα νομοσχέδιο που βρίσκεται εκτός τόπου και χρόνου και δεν είναι το μόνο δυστυχώς. Έχουμε μια ολόκληρη Κυβέρνηση που βρίσκεται εκτός τόπου και χρόνου, Υπουργούς που δεν έχουν καμμία επαφή με την πραγματικότητα, Βουλευτές που αντιλαμβάνονται ότι εκπρο</w:t>
      </w:r>
      <w:r>
        <w:t xml:space="preserve">σωπούν μόνο ψηφοφόρους του ΣΥΡΙΖΑ, έχοντας καταπιεί τη καραμέλα του θυμού, περιφερόμενοι στους διαδρόμους της Βουλής και των </w:t>
      </w:r>
      <w:r>
        <w:t>ε</w:t>
      </w:r>
      <w:r>
        <w:t>πιτροπών</w:t>
      </w:r>
      <w:r>
        <w:t xml:space="preserve"> προκαλώντας εντάσεις και μη συμβάλλοντας ουσιαστικά με πολιτικά επιχειρήματα στο νομοθετικό έργο, που για αυτόν τον λόγο </w:t>
      </w:r>
      <w:r>
        <w:t xml:space="preserve">βρίσκεστε και βρισκόμαστε εδώ πέρα. </w:t>
      </w:r>
    </w:p>
    <w:p w14:paraId="4F31E042" w14:textId="77777777" w:rsidR="004C7887" w:rsidRDefault="00F52AA4">
      <w:pPr>
        <w:tabs>
          <w:tab w:val="left" w:pos="3189"/>
          <w:tab w:val="center" w:pos="4513"/>
        </w:tabs>
        <w:spacing w:line="600" w:lineRule="auto"/>
        <w:ind w:firstLine="720"/>
        <w:jc w:val="both"/>
      </w:pPr>
      <w:r>
        <w:t>Απορούμε</w:t>
      </w:r>
      <w:r>
        <w:t>,</w:t>
      </w:r>
      <w:r>
        <w:t xml:space="preserve"> εάν όλο αυτό που γίνεται είναι ζήτημα ανικανότητας της Κυβέρνησης ή είναι μια προσπάθεια αναβολής των δύσκολων, ομολογουμένως, αποφάσεων για το μέλλον. </w:t>
      </w:r>
    </w:p>
    <w:p w14:paraId="4F31E043" w14:textId="77777777" w:rsidR="004C7887" w:rsidRDefault="00F52AA4">
      <w:pPr>
        <w:tabs>
          <w:tab w:val="left" w:pos="3189"/>
          <w:tab w:val="center" w:pos="4513"/>
        </w:tabs>
        <w:spacing w:line="600" w:lineRule="auto"/>
        <w:ind w:firstLine="720"/>
        <w:jc w:val="both"/>
      </w:pPr>
      <w:r>
        <w:t>Όποιο και αν είναι το πρόβλημα της Κυβέρνησης, όμως, πρέ</w:t>
      </w:r>
      <w:r>
        <w:t xml:space="preserve">πει ο ίδιος ο Πρωθυπουργός να δώσει τη λύση. Ειδάλλως το κόστος της αναβλητικότητας θα είναι ακόμα πιο οδυνηρό από τις όποιες δύσκολες αποφάσεις κληθεί ή θα κληθούμε να στηρίξουμε ή να πάρετε κατ’ αρχήν ως Κυβέρνηση, εσείς ως κυβερνητική </w:t>
      </w:r>
      <w:r>
        <w:t>Κ</w:t>
      </w:r>
      <w:r>
        <w:t xml:space="preserve">οινοβουλευτική </w:t>
      </w:r>
      <w:r>
        <w:t>Ο</w:t>
      </w:r>
      <w:r>
        <w:t>μ</w:t>
      </w:r>
      <w:r>
        <w:t>άδα</w:t>
      </w:r>
      <w:r>
        <w:t xml:space="preserve"> και όλοι εμείς ως αντιπρόσωποι σε αυτήν εδώ την Αίθουσα. </w:t>
      </w:r>
    </w:p>
    <w:p w14:paraId="4F31E044" w14:textId="77777777" w:rsidR="004C7887" w:rsidRDefault="00F52AA4">
      <w:pPr>
        <w:tabs>
          <w:tab w:val="left" w:pos="3189"/>
          <w:tab w:val="center" w:pos="4513"/>
        </w:tabs>
        <w:spacing w:line="600" w:lineRule="auto"/>
        <w:ind w:firstLine="720"/>
        <w:jc w:val="both"/>
      </w:pPr>
      <w:r>
        <w:t>Αυτή όμως η κουτοπονηρίστικη λογική που ακολουθείτε προσβάλλει πρωτίστως, κύριε Υπουργέ, την ίδια την κοινωνία. Διότι, κύριοι συνάδελφοι, είναι κουτοπονηριά προεκλογικά να λέτε ότι θα βρείτε ισο</w:t>
      </w:r>
      <w:r>
        <w:t>δύναμα για τον ΦΠΑ στην ιδιωτική εκπαίδευση –εσείς τα λέγατε και, σημειωτέον, δεν ήταν μνημονιακή υποχρέωση αλλά ιδεοληπτική ισχυρογνωμοσύνη σας και το γνωρίζετε- και χθες ο Υπουργός Παιδείας να θεωρεί πενταροδεκάρες –άκουσον άκουσον!- την επιβάρυνση των ν</w:t>
      </w:r>
      <w:r>
        <w:t xml:space="preserve">οικοκυριών. </w:t>
      </w:r>
    </w:p>
    <w:p w14:paraId="4F31E045" w14:textId="77777777" w:rsidR="004C7887" w:rsidRDefault="00F52AA4">
      <w:pPr>
        <w:tabs>
          <w:tab w:val="left" w:pos="3189"/>
          <w:tab w:val="center" w:pos="4513"/>
        </w:tabs>
        <w:spacing w:line="600" w:lineRule="auto"/>
        <w:ind w:firstLine="720"/>
        <w:jc w:val="both"/>
      </w:pPr>
      <w:r>
        <w:t xml:space="preserve">Δώσατε την υπόσχεση, κύριοι του ΣΥΡΙΖΑ, ότι θα ρυθμιστούν τα «κόκκινα» δάνεια και ο κόσμος πίστεψε ότι θα υπάρξει σεισάχθεια. Την ίδια στιγμή ο έλεγχος πλέον περιέρχεται, με αυτά που συμφώνησε ο κ. Τσίπρας, ο κ. Καμμένος, ο κ. Σταθάκης, στους </w:t>
      </w:r>
      <w:r>
        <w:t xml:space="preserve">πιστωτές οι οποίοι ας ελπίσουμε ότι θα φερθούν με θεσμικό και διαφανή τρόπο. </w:t>
      </w:r>
    </w:p>
    <w:p w14:paraId="4F31E046" w14:textId="77777777" w:rsidR="004C7887" w:rsidRDefault="00F52AA4">
      <w:pPr>
        <w:spacing w:line="600" w:lineRule="auto"/>
        <w:ind w:firstLine="720"/>
        <w:jc w:val="both"/>
      </w:pPr>
      <w:r>
        <w:t>Είναι κουτοπονηριά, κύριοι του ΣΥΡΙΖΑ και των ΑΝΕΛ, θράσος και χτύπημα απέναντι στην αντιπροσωπευτικότητα της δημοκρατίας μας το να λέει Βουλευτής</w:t>
      </w:r>
      <w:r>
        <w:t>:</w:t>
      </w:r>
      <w:r>
        <w:t xml:space="preserve"> «αυτό το μέτρο δεν αφορά ψηφοφόρους του ΣΥΡΙΖΑ, άρα δεν έχουμε πολιτικό κόστος». Αναφέρομαι πολύ συγκεκριμένα στον κ. Σεβαστάκη, που οφείλει να δώσει μια δημόσια </w:t>
      </w:r>
      <w:r>
        <w:t>συ</w:t>
      </w:r>
      <w:r>
        <w:t>γ</w:t>
      </w:r>
      <w:r>
        <w:t>γνώμη.</w:t>
      </w:r>
      <w:r>
        <w:t xml:space="preserve"> Είναι επίσης αδιανόητο να φέρνετε αντιμέτωπα, ποιοι εσείς του ΣΥΡΙΖΑ, αν είναι δυνα</w:t>
      </w:r>
      <w:r>
        <w:t xml:space="preserve">τόν, τα ΜΑΤ με τα άτομα με ειδικές ανάγκες που διαδήλωναν χθες για τα δίκαια αιτήματά τους έξω </w:t>
      </w:r>
      <w:r>
        <w:t xml:space="preserve">από </w:t>
      </w:r>
      <w:r>
        <w:t>το Κοινοβούλιο.</w:t>
      </w:r>
    </w:p>
    <w:p w14:paraId="4F31E047" w14:textId="77777777" w:rsidR="004C7887" w:rsidRDefault="00F52AA4">
      <w:pPr>
        <w:spacing w:line="600" w:lineRule="auto"/>
        <w:ind w:firstLine="720"/>
        <w:jc w:val="both"/>
      </w:pPr>
      <w:r>
        <w:t xml:space="preserve">Δεν είναι ούτε αναγκαίο ούτε αναπόφευκτο </w:t>
      </w:r>
      <w:r>
        <w:t>όμως,</w:t>
      </w:r>
      <w:r>
        <w:t xml:space="preserve"> ο κ. Τσίπρας να φέρνει με αυτούς τους όρους εθνική σύνταξη ίδια για όλους τους πολίτες, ύψους </w:t>
      </w:r>
      <w:r>
        <w:t xml:space="preserve">390 ευρώ, και να συνδέεται με τις εισφορές του ασφαλισμένου και να κατηγορείτε τάχα μου την προηγούμενη </w:t>
      </w:r>
      <w:r>
        <w:t>κ</w:t>
      </w:r>
      <w:r>
        <w:t>υβέρνηση</w:t>
      </w:r>
      <w:r>
        <w:t xml:space="preserve"> για νεοφιλελεύθερες πολιτικές. Αναφέρομαι βεβαίως και στα όσα έχει πει το τελευταίο διάστημα ο κ. Κατρούγκαλος.</w:t>
      </w:r>
    </w:p>
    <w:p w14:paraId="4F31E048" w14:textId="77777777" w:rsidR="004C7887" w:rsidRDefault="00F52AA4">
      <w:pPr>
        <w:spacing w:line="600" w:lineRule="auto"/>
        <w:ind w:firstLine="720"/>
        <w:jc w:val="both"/>
      </w:pPr>
      <w:r>
        <w:t>Κύριοι της Κυβέρνησης, γνωρίζε</w:t>
      </w:r>
      <w:r>
        <w:t xml:space="preserve">τε πολύ καλά ότι αυτός δεν είναι σοσιαλισμός. Αυτή είναι η αριστερή προοδευτική </w:t>
      </w:r>
      <w:r>
        <w:t>Κ</w:t>
      </w:r>
      <w:r>
        <w:t>υβέρνηση</w:t>
      </w:r>
      <w:r>
        <w:t>,</w:t>
      </w:r>
      <w:r>
        <w:t xml:space="preserve"> που υπερασπίζεται την περικοπή των συντάξεων! Καθαρές κουβέντες, μετρημένα λόγια. Να το καταλάβετε και να το πείτε στους πολίτες, για να ξέρουν τι θα ψηφίσουν την επ</w:t>
      </w:r>
      <w:r>
        <w:t xml:space="preserve">όμενη φορά. </w:t>
      </w:r>
    </w:p>
    <w:p w14:paraId="4F31E049" w14:textId="77777777" w:rsidR="004C7887" w:rsidRDefault="00F52AA4">
      <w:pPr>
        <w:spacing w:line="600" w:lineRule="auto"/>
        <w:ind w:firstLine="720"/>
        <w:jc w:val="both"/>
      </w:pPr>
      <w:r>
        <w:rPr>
          <w:b/>
        </w:rPr>
        <w:t xml:space="preserve">ΧΡΗΣΤΟΣ ΣΙΜΟΡΕΛΗΣ: </w:t>
      </w:r>
      <w:r>
        <w:t>…(</w:t>
      </w:r>
      <w:r>
        <w:t>Δ</w:t>
      </w:r>
      <w:r>
        <w:t>εν</w:t>
      </w:r>
      <w:r>
        <w:t xml:space="preserve"> ακούστηκε)</w:t>
      </w:r>
    </w:p>
    <w:p w14:paraId="4F31E04A" w14:textId="77777777" w:rsidR="004C7887" w:rsidRDefault="00F52AA4">
      <w:pPr>
        <w:spacing w:line="600" w:lineRule="auto"/>
        <w:ind w:firstLine="720"/>
        <w:jc w:val="both"/>
      </w:pPr>
      <w:r>
        <w:rPr>
          <w:b/>
        </w:rPr>
        <w:t xml:space="preserve">ΕΛΕΥΘΕΡΙΟΣ ΑΥΓΕΝΑΚΗΣ: </w:t>
      </w:r>
      <w:r>
        <w:t>Δεν θέλω διακοπές ούτε εξυπνάδες. Το θέμα είναι εξαιρετικά σοβαρό.</w:t>
      </w:r>
    </w:p>
    <w:p w14:paraId="4F31E04B" w14:textId="77777777" w:rsidR="004C7887" w:rsidRDefault="00F52AA4">
      <w:pPr>
        <w:spacing w:line="600" w:lineRule="auto"/>
        <w:ind w:firstLine="720"/>
        <w:jc w:val="both"/>
      </w:pPr>
      <w:r>
        <w:rPr>
          <w:b/>
        </w:rPr>
        <w:t xml:space="preserve">ΠΡΟΕΔΡΕΥΩΝ (Νικήτας Κακλαμάνης): </w:t>
      </w:r>
      <w:r>
        <w:t>Εγώ θα σας προστατεύσω. Συνεχίστε.</w:t>
      </w:r>
    </w:p>
    <w:p w14:paraId="4F31E04C" w14:textId="77777777" w:rsidR="004C7887" w:rsidRDefault="00F52AA4">
      <w:pPr>
        <w:spacing w:line="600" w:lineRule="auto"/>
        <w:ind w:firstLine="720"/>
        <w:jc w:val="both"/>
      </w:pPr>
      <w:r>
        <w:rPr>
          <w:b/>
        </w:rPr>
        <w:t xml:space="preserve">ΕΛΕΥΘΕΡΙΟΣ ΑΥΓΕΝΑΚΗΣ: </w:t>
      </w:r>
      <w:r>
        <w:t>Την άλλη φορά να πείτε τουλά</w:t>
      </w:r>
      <w:r>
        <w:t xml:space="preserve">χιστον στους ψηφοφόρους σας αν συμφωνούν ή αν συμφωνείτε εσείς εδώ μέσα με τις δηλώσεις του κ. Μιχελογιαννάκη. Δεν χρειάζεται να τις επαναλάβω. Τις γνωρίζουμε άπαντες. </w:t>
      </w:r>
    </w:p>
    <w:p w14:paraId="4F31E04D" w14:textId="77777777" w:rsidR="004C7887" w:rsidRDefault="00F52AA4">
      <w:pPr>
        <w:spacing w:line="600" w:lineRule="auto"/>
        <w:ind w:firstLine="720"/>
        <w:jc w:val="both"/>
      </w:pPr>
      <w:r>
        <w:t>Δεν ήταν ούτε αναγκαία ούτε αναπόφευκτη η φοροεξάντληση των αγροτών που φέρνετε εντός τ</w:t>
      </w:r>
      <w:r>
        <w:t>ων επομένων ημερών. Χθες πραγματοποιήθηκε στην Κρήτη, παγκρήτια συνάντηση αγροτών. Μετά λύπης και απορίας είδα να σας εμπιστεύονται οι αγρότες μας στην Κρήτη στις προηγούμενες εκλογές. Όμως χθες, αγαπητοί συνάδελφοι της Κρήτης Βουλευτές, δεν πέρασε έξω από</w:t>
      </w:r>
      <w:r>
        <w:t xml:space="preserve"> την κατάμεστη αίθουσα ούτε ένας Βουλευτής του ΣΥΡΙΖΑ ούτε κάποιος στέλεχος του ΣΥΡΙΖΑ και των ΑΝΕΛ βεβαίως.</w:t>
      </w:r>
    </w:p>
    <w:p w14:paraId="4F31E04E" w14:textId="77777777" w:rsidR="004C7887" w:rsidRDefault="00F52AA4">
      <w:pPr>
        <w:spacing w:line="600" w:lineRule="auto"/>
        <w:ind w:firstLine="720"/>
        <w:jc w:val="both"/>
      </w:pPr>
      <w:r>
        <w:t xml:space="preserve"> Αναρωτιέμαι, κυρίες και κύριοι συνάδελφοι, </w:t>
      </w:r>
      <w:r>
        <w:t>πο</w:t>
      </w:r>
      <w:r>
        <w:t>ύ</w:t>
      </w:r>
      <w:r>
        <w:t xml:space="preserve"> είναι κρυμμένα τα παλικάρια του ΣΥΡΙΖΑ, αλήθεια; Πού είναι τα συντρόφια της Αριστεράς Πού πήγαν οι </w:t>
      </w:r>
      <w:r>
        <w:t>δραστήριοι εκείνοι ακτιβιστές της προηγούμενης πενταετίας; Είναι προφανώς η ώρα να πιείτε όλοι εσείς δυστυχώς της Κυβέρνησης και της Κοινοβουλευτικής Ομάδας που στηρίζει την Κυβέρνηση, που κάνατε καριέρα στα εύκολα και δημαγωγικά, πάνω στο αντιμνημόνιο, το</w:t>
      </w:r>
      <w:r>
        <w:t xml:space="preserve"> πικρό μνημονιακό ποτήριο. Διότι όλοι όσοι βρέθηκαν στη δική σας θέση τα τελευταία χρόνια δεν εφάρμοσαν τα μέτρα επειδή ήταν προδότες, κύριοι του ΣΥΡΙΖΑ και των ΑΝΕΛ, ή επειδή ήθελαν να αφανίσουν την ελληνική μεσαία τάξη και άλλα τέτοια ωραία που λέγατε τη</w:t>
      </w:r>
      <w:r>
        <w:t xml:space="preserve">ν προηγούμενη περίοδο. </w:t>
      </w:r>
    </w:p>
    <w:p w14:paraId="4F31E04F" w14:textId="77777777" w:rsidR="004C7887" w:rsidRDefault="00F52AA4">
      <w:pPr>
        <w:spacing w:line="600" w:lineRule="auto"/>
        <w:ind w:firstLine="720"/>
        <w:jc w:val="both"/>
      </w:pPr>
      <w:r>
        <w:t>Κυρίες και κύριοι συνάδελφοι, αφού</w:t>
      </w:r>
      <w:r>
        <w:t>,</w:t>
      </w:r>
      <w:r>
        <w:t xml:space="preserve"> λοιπόν, συμβαίνουν όλα τούτα η ερμαφρόδιτη Κυβέρνηση των κυρίων Τσίπρα–Καμμένου</w:t>
      </w:r>
      <w:r>
        <w:t>,</w:t>
      </w:r>
      <w:r>
        <w:t xml:space="preserve"> μας κατηγορεί ότι αλλάζουμε θέμα και ότι παραπλανούμε την κοινή γνώμη. Δυστυχώς για σας σήμερα βλέπετε ότι δεν υπάρ</w:t>
      </w:r>
      <w:r>
        <w:t xml:space="preserve">χουν εύκολες υποσχέσεις χωρίς κόστος. Υπάρχουν μόνο κοινοτοπίες, κούφιες απειλές και κυρίως αοριστίες. Κι έτσι ονομάσατε μια καθεστωτική αλλαγή «το νέο» που τάχα μου κομίζετε, χωρίς κανένα ιδεολογικό και πολιτικό περιεχόμενο, μόνο στη βάση της διαχείρισης </w:t>
      </w:r>
      <w:r>
        <w:t xml:space="preserve">και της νομής της εξουσίας. </w:t>
      </w:r>
    </w:p>
    <w:p w14:paraId="4F31E050" w14:textId="77777777" w:rsidR="004C7887" w:rsidRDefault="00F52AA4">
      <w:pPr>
        <w:spacing w:line="600" w:lineRule="auto"/>
        <w:ind w:firstLine="720"/>
        <w:jc w:val="both"/>
      </w:pPr>
      <w:r>
        <w:t xml:space="preserve">Αγαπητοί συνάδελφοι, αυτό διαπνέει όλο το νομοσχέδιο για την αδειοδότηση των </w:t>
      </w:r>
      <w:r>
        <w:t>μ</w:t>
      </w:r>
      <w:r>
        <w:t xml:space="preserve">έσων </w:t>
      </w:r>
      <w:r>
        <w:t>μ</w:t>
      </w:r>
      <w:r>
        <w:t xml:space="preserve">αζικής </w:t>
      </w:r>
      <w:r>
        <w:t>ε</w:t>
      </w:r>
      <w:r>
        <w:t>νημέρωσης.</w:t>
      </w:r>
      <w:r>
        <w:t xml:space="preserve"> Όλο το προηγούμενο διάστημα ο κ. Τσίπρας και ο κ. Παππάς και άλλα κυβερνητικά στελέχη κι άλλοι βουλευτές των ΑΝΕΛ και του ΣΥ</w:t>
      </w:r>
      <w:r>
        <w:t>ΡΙΖΑ φωνασκούσατε κούφιες απειλές. Λέγατε</w:t>
      </w:r>
      <w:r>
        <w:t>.</w:t>
      </w:r>
      <w:r>
        <w:t xml:space="preserve"> «</w:t>
      </w:r>
      <w:r>
        <w:t>Θ</w:t>
      </w:r>
      <w:r>
        <w:t>α</w:t>
      </w:r>
      <w:r>
        <w:t xml:space="preserve"> πληρώσουν τα δάνεια που χρωστάνε τα κανάλια». «Θα πληρώσουν όλοι οι καναλάρχες που οφείλουν στο δημόσιο». Λέγατε κι άλλα «θα», «θα», «θα». Να το ξεκαθαρίσουμε λοιπόν. Το σημερινό νομοσχέδιο</w:t>
      </w:r>
      <w:r>
        <w:t>,</w:t>
      </w:r>
      <w:r>
        <w:t xml:space="preserve"> δεν έχει </w:t>
      </w:r>
      <w:r>
        <w:t>κα</w:t>
      </w:r>
      <w:r>
        <w:t>μ</w:t>
      </w:r>
      <w:r>
        <w:t>μία</w:t>
      </w:r>
      <w:r>
        <w:t xml:space="preserve"> σχ</w:t>
      </w:r>
      <w:r>
        <w:t xml:space="preserve">έση με καταλογισμό οφειλών και καταβολή φόρων ούτε από τα </w:t>
      </w:r>
      <w:r>
        <w:t>μ</w:t>
      </w:r>
      <w:r>
        <w:t>έ</w:t>
      </w:r>
      <w:r>
        <w:t>σ</w:t>
      </w:r>
      <w:r>
        <w:t xml:space="preserve">α </w:t>
      </w:r>
      <w:r>
        <w:t>ε</w:t>
      </w:r>
      <w:r>
        <w:t>νημέρωσης</w:t>
      </w:r>
      <w:r>
        <w:t xml:space="preserve"> ούτε από οποιαδήποτε άλλη επιχείρηση που ασχολείται με τα μέσα πληροφόρησης. </w:t>
      </w:r>
    </w:p>
    <w:p w14:paraId="4F31E051" w14:textId="77777777" w:rsidR="004C7887" w:rsidRDefault="00F52AA4">
      <w:pPr>
        <w:spacing w:line="600" w:lineRule="auto"/>
        <w:ind w:firstLine="720"/>
        <w:jc w:val="both"/>
      </w:pPr>
      <w:r>
        <w:t>Είναι απαραίτητο να το διευκρινίσουμε, γιατί η Κυβέρνηση άφηνε όλες τις προηγούμενες μέρες σκόπιμα να εν</w:t>
      </w:r>
      <w:r>
        <w:t>νοηθεί ότι με το παρόν σχέδιο νόμου θα επιβάλλει τον καταλογισμό των οφειλών στους τηλεοπτικούς σταθμούς. Σαφέστατα στη Νέα Δημοκρατία είμαστε υπέρμαχοι σε κάθε τέτοια προσπάθεια της Κυβέρνησης, είσπραξης δηλαδή οφειλομένων προς το κράτος. Όμως χθες ενώπιο</w:t>
      </w:r>
      <w:r>
        <w:t xml:space="preserve">ν όλων των φορέων και των εκπροσώπων της Ένωσης Τηλεοπτικών Καναλιών Εθνικής Εμβέλειας και αφού στείλατε σε όλα τα μεγάλα </w:t>
      </w:r>
      <w:r>
        <w:t>μ</w:t>
      </w:r>
      <w:r>
        <w:t>έσα</w:t>
      </w:r>
      <w:r>
        <w:t>, μικρά και μεγάλα, τις ΔΟΥ -και καλά κάνατε- είπατε, κύριε Παππά, που απουσιάζετε από την Αίθουσα, «ξέρετε, δεν έχουν χρέη τελικά</w:t>
      </w:r>
      <w:r>
        <w:t>. Κακώς λέτε τέτοια πράγματα». Δεν χρωστάνε δηλαδή οι διαπλεκόμενοι εργολάβοι και καναλάρχες; Αυτοί που κατηγορούσατε δεν χρωστάνε; Ή χρωστάνε και μας το κρύβετε; Αν χρωστάνε</w:t>
      </w:r>
      <w:r>
        <w:t>,</w:t>
      </w:r>
      <w:r>
        <w:t xml:space="preserve"> γιατί δεν τους μαντρώσαμε χθες που ήταν στην </w:t>
      </w:r>
      <w:r>
        <w:t>ε</w:t>
      </w:r>
      <w:r>
        <w:t>πιτροπή</w:t>
      </w:r>
      <w:r>
        <w:t>,</w:t>
      </w:r>
      <w:r>
        <w:t xml:space="preserve"> να μας πουν πότε θα πληρώ</w:t>
      </w:r>
      <w:r>
        <w:t>σουν τις οφειλές τους αλλά ξεφύγατε με ένα ευγενικό, ειρωνικό κλασικό χαμόγελο, κύριε Σπίρτζη;</w:t>
      </w:r>
    </w:p>
    <w:p w14:paraId="4F31E052" w14:textId="77777777" w:rsidR="004C7887" w:rsidRDefault="00F52AA4">
      <w:pPr>
        <w:spacing w:line="600" w:lineRule="auto"/>
        <w:ind w:firstLine="720"/>
        <w:jc w:val="both"/>
      </w:pPr>
      <w:r>
        <w:t>Η Κυβέρνηση για άλλη μια φορά παραπλανά την κοινή γνώμη. Άλλα λέει στον κόσμο και άλλα έχει φέρει στο νομοσχέδιο. Και σήμερα παραπλανεί τους πολίτες. Δεν είστε α</w:t>
      </w:r>
      <w:r>
        <w:t xml:space="preserve">ξιόπιστοι συνομιλητές ούτε με την κοινωνία ούτε με τους επενδυτές ούτε με τους εταίρους ούτε με κανέναν. Και αυτό είναι στο </w:t>
      </w:r>
      <w:r>
        <w:rPr>
          <w:lang w:val="en-US"/>
        </w:rPr>
        <w:t>DNA</w:t>
      </w:r>
      <w:r>
        <w:t xml:space="preserve"> σας. </w:t>
      </w:r>
    </w:p>
    <w:p w14:paraId="4F31E053" w14:textId="77777777" w:rsidR="004C7887" w:rsidRDefault="00F52AA4">
      <w:pPr>
        <w:spacing w:line="600" w:lineRule="auto"/>
        <w:ind w:firstLine="720"/>
        <w:jc w:val="both"/>
      </w:pPr>
      <w:r>
        <w:t xml:space="preserve">Θέλω να είμαι ξεκάθαρος απέναντι σε σας, απέναντι στους πολίτες που μας παρακολουθούν. Και είμαι βέβαιος πως παρακολουθεί </w:t>
      </w:r>
      <w:r>
        <w:t>τη συζήτηση πολύς κόσμος με πολύ ενδιαφέρον. Η θεσμική ταυτοποίηση του τηλεοπτικού τοπίου είχε κι έχει αργήσει κι έπρεπε και πρέπει να γίνει. Να σας θυμίσω ότι ξεκίνησε ανεπιτυχώς -και τους λόγους τους θυμάστε- επί κυβερνήσεως Καραμανλή. Έγιναν γενναία βήμ</w:t>
      </w:r>
      <w:r>
        <w:t xml:space="preserve">ατα επί κυβερνήσεως Σαμαρά και να προσθέσω ότι ήταν ειλικρινέστατος ο στόχος των δύο προηγούμενων κυβερνήσεων της Νέας Δημοκρατίας. </w:t>
      </w:r>
    </w:p>
    <w:p w14:paraId="4F31E054" w14:textId="77777777" w:rsidR="004C7887" w:rsidRDefault="00F52AA4">
      <w:pPr>
        <w:spacing w:line="600" w:lineRule="auto"/>
        <w:ind w:firstLine="720"/>
        <w:jc w:val="both"/>
      </w:pPr>
      <w:r>
        <w:t>Όμως, ο στόχος σας είναι να σπάσετε το ολιγοπώλιο στο χώρο των μέσων ενημέρωσης, να διορθώσετε στρεβλώσεις, να δημιουργήσετ</w:t>
      </w:r>
      <w:r>
        <w:t xml:space="preserve">ε ένα πλαίσιο που θα επιτρέπει τις συναλλαγές των </w:t>
      </w:r>
      <w:r>
        <w:t>μίντια</w:t>
      </w:r>
      <w:r>
        <w:t xml:space="preserve"> με το κράτος; Αν ήταν όλα αυτά, τότε εμείς βεβαίως θα σας στηρίζαμε. Και βεβαίως να πούμε ότι ακόμα και αυτήν την ώρα δεν έχουμε πάρει –</w:t>
      </w:r>
      <w:r>
        <w:t>παρ</w:t>
      </w:r>
      <w:r>
        <w:t xml:space="preserve">’ </w:t>
      </w:r>
      <w:r>
        <w:t>ότι</w:t>
      </w:r>
      <w:r>
        <w:t xml:space="preserve"> ολοκληρώθηκε με μια διαδικασία </w:t>
      </w:r>
      <w:r>
        <w:rPr>
          <w:lang w:val="en-US"/>
        </w:rPr>
        <w:t>express</w:t>
      </w:r>
      <w:r>
        <w:t xml:space="preserve"> η συζήτηση στις</w:t>
      </w:r>
      <w:r>
        <w:t xml:space="preserve"> επιτροπές- την οποιαδήποτε πιθανή βελτίωση νομοτεχνική, όπως συνήθως γίνεται</w:t>
      </w:r>
      <w:r>
        <w:t>,</w:t>
      </w:r>
      <w:r>
        <w:t xml:space="preserve"> αν θέλετε να δείξετε συναίνεση όπως λέγατε, κύριε Σπίρτζη και κύριε Παππά. Και περιμένουμε με ανυπομονησία τυχόν βελτιώσεις που έχετε στα </w:t>
      </w:r>
      <w:r>
        <w:t>υπ</w:t>
      </w:r>
      <w:r>
        <w:t xml:space="preserve">’ </w:t>
      </w:r>
      <w:r>
        <w:t>όψ</w:t>
      </w:r>
      <w:r>
        <w:t>ιν</w:t>
      </w:r>
      <w:r>
        <w:t xml:space="preserve"> σας, που λάβατε γνώση από τις </w:t>
      </w:r>
      <w:r>
        <w:t>συζητήσεις μεταξύ μας, μετά την ακρόαση των φορέων και μετά τα δεκάδες υπομνήματα που έχουν φτάσει σε όλους μας. Τίποτα απ’ όλα αυτά μέχρι αυτήν την ώρα.</w:t>
      </w:r>
    </w:p>
    <w:p w14:paraId="4F31E055" w14:textId="77777777" w:rsidR="004C7887" w:rsidRDefault="00F52AA4">
      <w:pPr>
        <w:spacing w:line="600" w:lineRule="auto"/>
        <w:ind w:firstLine="720"/>
        <w:jc w:val="both"/>
      </w:pPr>
      <w:r>
        <w:t xml:space="preserve">Δυστυχώς, όμως, το νομοσχέδιο της Κυβέρνησης είναι εκτός τόπου και χρόνου και προσαρμοσμένο στις </w:t>
      </w:r>
      <w:r>
        <w:t>ανάγκες του περασμένου αιώνα, φίλες και φίλοι, όταν τα τεχνολογικά δεδομένα ήταν πολύ διαφορετικά απ’ ό,τι είναι τα σημερινά. Οι περιορισμοί στον αριθμό των αδειών και άλλες προδιαγραφές</w:t>
      </w:r>
      <w:r>
        <w:t>,</w:t>
      </w:r>
      <w:r>
        <w:t xml:space="preserve"> υποκρύπτουν εξάλλου σαφή -σαφέστατη- προσπάθεια χειραγώγησης της τηλ</w:t>
      </w:r>
      <w:r>
        <w:t>εοπτικής ενημέρωσης προς όφελος φίλιων δυνάμεων.</w:t>
      </w:r>
    </w:p>
    <w:p w14:paraId="4F31E056" w14:textId="77777777" w:rsidR="004C7887" w:rsidRDefault="00F52AA4">
      <w:pPr>
        <w:spacing w:line="600" w:lineRule="auto"/>
        <w:ind w:firstLine="720"/>
        <w:jc w:val="both"/>
      </w:pPr>
      <w:r>
        <w:t>Κύριοι Υπουργοί, πείτε μας ειλικρινά ποιος είναι ο πραγματικός και ειλικρινής στόχος του νομοσχεδίου; Είχατε υπολογίσει -τάχα μου- το Εθνικό Συμβούλιο Ραδιοτηλεόρασης; Είχατε υπολογίσει τις σοβαρότατες επιφυ</w:t>
      </w:r>
      <w:r>
        <w:t xml:space="preserve">λάξεις κι ενστάσεις της Κομισιόν; Είχατε υπολογίσει τις επιφυλάξεις της Ευρωπαϊκής Επιτροπής Ανταγωνισμού; Είχατε λάβει </w:t>
      </w:r>
      <w:r>
        <w:t>υπ</w:t>
      </w:r>
      <w:r>
        <w:t xml:space="preserve">’ </w:t>
      </w:r>
      <w:r>
        <w:t>όψ</w:t>
      </w:r>
      <w:r>
        <w:t>ιν</w:t>
      </w:r>
      <w:r>
        <w:t xml:space="preserve"> σας τις παρατηρήσεις και τα υπομνήματα από την ΕΕΤ</w:t>
      </w:r>
      <w:r>
        <w:rPr>
          <w:lang w:val="en-US"/>
        </w:rPr>
        <w:t>T</w:t>
      </w:r>
      <w:r>
        <w:t xml:space="preserve"> και το ΕΣΡ που μέχρι και χθες αργά το βράδυ έφτασαν σε όλους μας;</w:t>
      </w:r>
    </w:p>
    <w:p w14:paraId="4F31E057" w14:textId="77777777" w:rsidR="004C7887" w:rsidRDefault="00F52AA4">
      <w:pPr>
        <w:spacing w:line="600" w:lineRule="auto"/>
        <w:ind w:firstLine="720"/>
        <w:jc w:val="both"/>
      </w:pPr>
      <w:r>
        <w:t>Ακόμη περ</w:t>
      </w:r>
      <w:r>
        <w:t xml:space="preserve">ιμένουμε, κύριε Σπίρτζη και κύριε Παππά –που απουσιάζετε από την Αίθουσα- τα σημειώματα και τις παρατηρήσεις που φτάνουν περίπου στον αριθμό δέκα από την Κομισιόν. Ελπίζουμε γρήγορα να βρείτε τον χρόνο και τα </w:t>
      </w:r>
      <w:r>
        <w:rPr>
          <w:lang w:val="en-US"/>
        </w:rPr>
        <w:t>email</w:t>
      </w:r>
      <w:r>
        <w:t xml:space="preserve"> μας και να προωθήσετε όπως δεσμευτήκατε -</w:t>
      </w:r>
      <w:r>
        <w:t xml:space="preserve">και πάλι δεν κάνατε- γιατί πρέπει να ληφθούν </w:t>
      </w:r>
      <w:r>
        <w:t>υπ</w:t>
      </w:r>
      <w:r>
        <w:t xml:space="preserve">’ </w:t>
      </w:r>
      <w:r>
        <w:t>όψ</w:t>
      </w:r>
      <w:r>
        <w:t>ιν</w:t>
      </w:r>
      <w:r>
        <w:t xml:space="preserve"> από όλους όσους θα κληθούν να ψηφίσουν ένα ανεφάρμοστο σχέδιο νόμου. </w:t>
      </w:r>
    </w:p>
    <w:p w14:paraId="4F31E058" w14:textId="77777777" w:rsidR="004C7887" w:rsidRDefault="00F52AA4">
      <w:pPr>
        <w:spacing w:line="600" w:lineRule="auto"/>
        <w:ind w:firstLine="720"/>
        <w:jc w:val="both"/>
      </w:pPr>
      <w:r>
        <w:t>Μπορεί το Υπουργείο να καθορίζει τις ειδικότητες και τις θέσεις εργασίας -παρακαλώ- που θα έχει μια ιδιωτική επιχείρηση; Σοβιέτ είμα</w:t>
      </w:r>
      <w:r>
        <w:t xml:space="preserve">στε; Διερωτώμαι. Τι είδους παρεμβατισμός είναι αυτός στην ιδιωτική οικονομία, αλήθεια; </w:t>
      </w:r>
    </w:p>
    <w:p w14:paraId="4F31E059" w14:textId="77777777" w:rsidR="004C7887" w:rsidRDefault="00F52AA4">
      <w:pPr>
        <w:spacing w:line="600" w:lineRule="auto"/>
        <w:ind w:firstLine="720"/>
        <w:jc w:val="both"/>
      </w:pPr>
      <w:r>
        <w:t xml:space="preserve">Μπορείτε να μας πείτε, κύριε Υπουργέ, με ορθολογικά όμως επιχειρήματα, για </w:t>
      </w:r>
      <w:r>
        <w:t>ποιο</w:t>
      </w:r>
      <w:r>
        <w:t>ν</w:t>
      </w:r>
      <w:r>
        <w:t xml:space="preserve"> λόγο πρέπει να ορίζεται ο αριθμός αδειών στο ραδιοτηλεοπτικό τοπίο από την εκάστοτε κυβ</w:t>
      </w:r>
      <w:r>
        <w:t xml:space="preserve">έρνηση; Για λόγους ασφάλειας συχνοτήτων; Αυτό ίσχυε παλιά που είχαμε συχνότητες περιορισμένες και οι συχνότητες όντως ήταν ένας σπάνιος πόρος. Πλέον, όμως, με την ψηφιακή τεχνολογία, δεν υπάρχει θέμα ασφάλειας. Μπορεί να εκπέμπει απεριόριστος αριθμός. Για </w:t>
      </w:r>
      <w:r>
        <w:t xml:space="preserve">να μη φτιάχνει όποιος το επιθυμεί, μέσα σε ένα πλαίσιο κανόνων λειτουργίας φυσικά, ένα κανάλι και για να αποφεύγονται φαινόμενα διαπλοκής; Από πότε η δημιουργία ολιγοπωλίου, καρτέλ δηλαδή κοινώς -τα γνωρίζετε, μην μπερδεύεστε- αποτελεί μέσο διαφάνειας για </w:t>
      </w:r>
      <w:r>
        <w:t xml:space="preserve">την </w:t>
      </w:r>
      <w:r>
        <w:t>α</w:t>
      </w:r>
      <w:r>
        <w:t>ριστερή</w:t>
      </w:r>
      <w:r>
        <w:t xml:space="preserve"> Κυβέρνηση; </w:t>
      </w:r>
    </w:p>
    <w:p w14:paraId="4F31E05A" w14:textId="77777777" w:rsidR="004C7887" w:rsidRDefault="00F52AA4">
      <w:pPr>
        <w:spacing w:line="600" w:lineRule="auto"/>
        <w:ind w:firstLine="720"/>
        <w:jc w:val="both"/>
      </w:pPr>
      <w:r>
        <w:t>Πού υπάρχει αυτό, κυρίες και κύριοι συνάδελφοι; Σε ποια θεωρία υπάρχει γραμμένο αυτό; Πού το έχετε δει, πείτε μας. Σε ποια χώρα; Και αν δεχτούμε αυτήν τη λογική, γιατί να μην ισχύσει και για τα λοιπά ηλεκτρονικά μέσα, γιατί μόνο στ</w:t>
      </w:r>
      <w:r>
        <w:t xml:space="preserve">α τηλεοπτικά μέσα και κυρίως της εθνικής εμβέλειας; Γιατί αυτή η πρεμούρα, η βιασύνη, όταν έχετε υποσχεθεί σε όποιον μιλάει ελληνικά κι έχει ένα </w:t>
      </w:r>
      <w:r>
        <w:rPr>
          <w:lang w:val="en-US"/>
        </w:rPr>
        <w:t>budget</w:t>
      </w:r>
      <w:r>
        <w:t xml:space="preserve"> εξαιρετικά μεγάλο ότι θα τους δώσετε και από μια άδεια; Η αγορά βοά. Μένει να το διαψεύσετε. </w:t>
      </w:r>
    </w:p>
    <w:p w14:paraId="4F31E05B" w14:textId="77777777" w:rsidR="004C7887" w:rsidRDefault="00F52AA4">
      <w:pPr>
        <w:spacing w:line="600" w:lineRule="auto"/>
        <w:ind w:firstLine="720"/>
        <w:jc w:val="both"/>
      </w:pPr>
      <w:r>
        <w:t xml:space="preserve">Γιατί δεν </w:t>
      </w:r>
      <w:r>
        <w:t xml:space="preserve">διαχωρίζετε, κυρίες και κύριοι συνάδελφοι, κύριοι Υπουργοί της Κυβέρνησης ΣΥΡΙΖΑ-ΑΝΕΛ, ρητά τους περιφερειακούς σταθμούς από τα κανάλια εθνικής εμβέλειας στο σχέδιο νόμου; </w:t>
      </w:r>
    </w:p>
    <w:p w14:paraId="4F31E05C" w14:textId="77777777" w:rsidR="004C7887" w:rsidRDefault="00F52AA4">
      <w:pPr>
        <w:spacing w:line="600" w:lineRule="auto"/>
        <w:ind w:firstLine="720"/>
        <w:jc w:val="both"/>
      </w:pPr>
      <w:r>
        <w:t xml:space="preserve">Το σχέδιο νόμου δεν λαμβάνει </w:t>
      </w:r>
      <w:r>
        <w:t>υπ</w:t>
      </w:r>
      <w:r>
        <w:t xml:space="preserve">’ </w:t>
      </w:r>
      <w:r>
        <w:t>όψ</w:t>
      </w:r>
      <w:r>
        <w:t>ιν</w:t>
      </w:r>
      <w:r>
        <w:t xml:space="preserve"> –μάλιστα, αγνοεί προκλητικά- τις διαφορές, τι</w:t>
      </w:r>
      <w:r>
        <w:t>ς σημαντικότατες διαφορές, μεταξύ τηλεοπτικών σταθμών εθνικής αλλά και περιφερειακής εμβέλειας.</w:t>
      </w:r>
    </w:p>
    <w:p w14:paraId="4F31E05D" w14:textId="77777777" w:rsidR="004C7887" w:rsidRDefault="00F52AA4">
      <w:pPr>
        <w:spacing w:line="600" w:lineRule="auto"/>
        <w:ind w:firstLine="720"/>
        <w:jc w:val="both"/>
      </w:pPr>
      <w:r>
        <w:t>Εάν δεν είστε έτοιμοι για αυτό, κύριε Σπίρτζη, όπως άλλωστε φαίνεται ξεκάθαρα και μάλιστα και εσείς το είπατε στις συναντήσεις που είχατε με τους τρεις- τέσσερι</w:t>
      </w:r>
      <w:r>
        <w:t>ς διαφορετικούς εκπροσώπους των τοπικών τηλεοπτικών σταθμών, των περιφερειακών σταθμών, να αποσύρετε τα άρθρα που αφορούν τα περιφερειακά μέσα ενημέρωσης, τα περιφερειακά τηλεοπτικά κανάλια και φέρτε τα όταν είστε περισσότερο έτοιμοι. Όχι εκβιασμούς ή ανοι</w:t>
      </w:r>
      <w:r>
        <w:t>γοκλείνω το μάτι αφήνοντας υπονοούμενα για το μέλλον. Δεν είστε έτοιμοι, το παραδεχτήκατε. Κάντε καλύτερη νομοθετική δουλειά. Προετοιμαστείτε καταλλήλως.</w:t>
      </w:r>
    </w:p>
    <w:p w14:paraId="4F31E05E" w14:textId="77777777" w:rsidR="004C7887" w:rsidRDefault="00F52AA4">
      <w:pPr>
        <w:spacing w:line="600" w:lineRule="auto"/>
        <w:ind w:firstLine="720"/>
        <w:jc w:val="both"/>
      </w:pPr>
      <w:r>
        <w:t xml:space="preserve">Χθες ακούσατε -και ακούσαμε όλοι μας και όσοι συνάδελφοι ήταν και στις </w:t>
      </w:r>
      <w:r>
        <w:t>ε</w:t>
      </w:r>
      <w:r>
        <w:t>πιτροπές</w:t>
      </w:r>
      <w:r>
        <w:t xml:space="preserve"> που συνεδριάζαμε από </w:t>
      </w:r>
      <w:r>
        <w:t>τις 9 η ώρα το πρωί μέχρι τις</w:t>
      </w:r>
      <w:r>
        <w:t xml:space="preserve"> </w:t>
      </w:r>
      <w:r>
        <w:t>11</w:t>
      </w:r>
      <w:r>
        <w:t xml:space="preserve"> το βράδυ σχεδόν- ότι από τους εκατό και πλέον περιφερειακούς τηλεοπτικούς σταθμούς ενημέρωσης, ψυχαγωγίας</w:t>
      </w:r>
      <w:r>
        <w:t>,</w:t>
      </w:r>
      <w:r>
        <w:t xml:space="preserve"> ζήτημα είναι αν θα καταφέρουν -αν ισχύσουν οι όροι που έχετε βάλει στο σχέδιο νόμου και που μέχρι στιγμής δεν έχει α</w:t>
      </w:r>
      <w:r>
        <w:t xml:space="preserve">λλάξει το παραμικρό- να ανταποκριθούν σε αυτές τις προϋποθέσεις πάνω από έξι - επτά σταθμοί. Μάλιστα, χτύπησαν καμπανάκι και για ιδιαίτερα δύσκολες περιοχές, όπως Ήπειρο, Μακεδονία και νησιά </w:t>
      </w:r>
      <w:r>
        <w:t>α</w:t>
      </w:r>
      <w:r>
        <w:t>νατολικού</w:t>
      </w:r>
      <w:r>
        <w:t xml:space="preserve"> Αιγαίου. </w:t>
      </w:r>
    </w:p>
    <w:p w14:paraId="4F31E05F" w14:textId="77777777" w:rsidR="004C7887" w:rsidRDefault="00F52AA4">
      <w:pPr>
        <w:spacing w:line="600" w:lineRule="auto"/>
        <w:ind w:firstLine="720"/>
        <w:jc w:val="both"/>
      </w:pPr>
      <w:r>
        <w:t>Πάω σε ένα άλλο θέμα τώρα, αγαπητέ κύριε Υπο</w:t>
      </w:r>
      <w:r>
        <w:t xml:space="preserve">υργέ και κύριοι συνάδελφοι. Μπορεί να αποδυναμώνει η Κυβέρνηση την εξωτερική πολιτική της χώρας μας, να μεταφέρετε δηλαδή το διπλωματικό έργο σε ανθρώπους που δεν έχουν </w:t>
      </w:r>
      <w:r>
        <w:t>κα</w:t>
      </w:r>
      <w:r>
        <w:t>μ</w:t>
      </w:r>
      <w:r>
        <w:t>μία</w:t>
      </w:r>
      <w:r>
        <w:t xml:space="preserve"> τέτοια εξειδίκευση; Τι είδους παντοκρατορία, συγκεντρωτισμό επιζητά ο Υπουργός Ε</w:t>
      </w:r>
      <w:r>
        <w:t xml:space="preserve">πικρατείας, κατ’ επέκταση ο κ. Τσίπρας με το κεφάλαιο οργάνωση επικοινωνιακής διπλωματίας; Αυτό αποτελεί την πλέον ανιστόρητη αλλά και χονδροειδέστατη εισβολή στο πεδίο εξωτερικής πολιτικής που δεν λαμβάνει </w:t>
      </w:r>
      <w:r>
        <w:t>υπ</w:t>
      </w:r>
      <w:r>
        <w:t xml:space="preserve">’ </w:t>
      </w:r>
      <w:r>
        <w:t>όψ</w:t>
      </w:r>
      <w:r>
        <w:t>ιν</w:t>
      </w:r>
      <w:r>
        <w:t xml:space="preserve"> ούτε τη διεθνή εμπειρία ούτε φυσικά το γ</w:t>
      </w:r>
      <w:r>
        <w:t xml:space="preserve">εγονός ότι οι Υπουργοί Επικρατείας έρχονται και παρέρχονται, ενώ το Υπουργείο Εξωτερικών, οι ακόλουθοι και όλοι οι εξειδικευμένοι με αυτό το αντικείμενο -υπάρχει ειδική </w:t>
      </w:r>
      <w:r>
        <w:t>δ</w:t>
      </w:r>
      <w:r>
        <w:t>ιεύθυνση</w:t>
      </w:r>
      <w:r>
        <w:t>- μια χώρας, είναι ο κατ’ εξοχήν σταθερός πυλώνας που διασφαλίζει τη θεσμική μ</w:t>
      </w:r>
      <w:r>
        <w:t>νήμη, τη συνέχεια αλλά και τη διαχρονική γνώση στη διαχείριση και επικοινωνία των θεμάτων εξωτερικής πολιτικής.</w:t>
      </w:r>
    </w:p>
    <w:p w14:paraId="4F31E060" w14:textId="77777777" w:rsidR="004C7887" w:rsidRDefault="00F52AA4">
      <w:pPr>
        <w:spacing w:line="600" w:lineRule="auto"/>
        <w:ind w:firstLine="720"/>
        <w:jc w:val="both"/>
      </w:pPr>
      <w:r>
        <w:t>Τι είδους μετάλλαξη έχετε υποστεί, κύριοι Υπουργοί του ΣΥΡΙΖΑ και κύριοι Βουλευτές του ΣΥΡΙΖΑ και των ΑΝΕΛ; Έχετε φτάσει στο σημείο να αμφισβητε</w:t>
      </w:r>
      <w:r>
        <w:t xml:space="preserve">ίτε την ανεξαρτησία των </w:t>
      </w:r>
      <w:r>
        <w:t>α</w:t>
      </w:r>
      <w:r>
        <w:t xml:space="preserve">νεξαρτήτων </w:t>
      </w:r>
      <w:r>
        <w:t>α</w:t>
      </w:r>
      <w:r>
        <w:t>ρχών</w:t>
      </w:r>
      <w:r>
        <w:t xml:space="preserve">; Η συγκρότηση </w:t>
      </w:r>
      <w:r>
        <w:t>π</w:t>
      </w:r>
      <w:r>
        <w:t xml:space="preserve">ειθαρχικού </w:t>
      </w:r>
      <w:r>
        <w:t>σ</w:t>
      </w:r>
      <w:r>
        <w:t>υμβουλίου</w:t>
      </w:r>
      <w:r>
        <w:t xml:space="preserve"> από μέλη που επιλέγει ο Υπουργός Υποδομών, Μεταφορών και Δικτύων και ο Υπουργός Δικαιοσύνης</w:t>
      </w:r>
      <w:r>
        <w:t>,</w:t>
      </w:r>
      <w:r>
        <w:t xml:space="preserve"> συνιστά επίσης μια κατάφωρη επέμβαση στη λειτουργία και ανεξαρτησία της </w:t>
      </w:r>
      <w:r>
        <w:t>Ε.Ε.Τ.Τ.</w:t>
      </w:r>
      <w:r>
        <w:t xml:space="preserve"> και του ΕΣΡ βεβαίως αλλά κυρίως της </w:t>
      </w:r>
      <w:r>
        <w:t>Ε.Ε.Τ.Τ.</w:t>
      </w:r>
      <w:r>
        <w:t>. Καλλιεργείτε ή τουλάχιστον προσπαθήσατε να δημιουργήσετε όλο το προηγούμενο διάστημα</w:t>
      </w:r>
      <w:r>
        <w:t>,</w:t>
      </w:r>
      <w:r>
        <w:t xml:space="preserve"> ένα κλίμα φόβου και εξάρτησης των μελών </w:t>
      </w:r>
      <w:r>
        <w:t xml:space="preserve">των </w:t>
      </w:r>
      <w:r>
        <w:t>α</w:t>
      </w:r>
      <w:r>
        <w:t>νεξ</w:t>
      </w:r>
      <w:r>
        <w:t>αρτήτων</w:t>
      </w:r>
      <w:r>
        <w:t xml:space="preserve"> </w:t>
      </w:r>
      <w:r>
        <w:t>α</w:t>
      </w:r>
      <w:r>
        <w:t>ρχ</w:t>
      </w:r>
      <w:r>
        <w:t>ών</w:t>
      </w:r>
      <w:r>
        <w:t xml:space="preserve"> από μέρους σας.</w:t>
      </w:r>
    </w:p>
    <w:p w14:paraId="4F31E061" w14:textId="77777777" w:rsidR="004C7887" w:rsidRDefault="00F52AA4">
      <w:pPr>
        <w:spacing w:line="600" w:lineRule="auto"/>
        <w:ind w:firstLine="720"/>
        <w:jc w:val="both"/>
      </w:pPr>
      <w:r>
        <w:t>(Στο σημείο αυτό κτυπάει το κουδούνι λήξεως τ</w:t>
      </w:r>
      <w:r>
        <w:t>ου χρόνου ομιλίας του κυρίου Βουλευτή)</w:t>
      </w:r>
    </w:p>
    <w:p w14:paraId="4F31E062" w14:textId="77777777" w:rsidR="004C7887" w:rsidRDefault="00F52AA4">
      <w:pPr>
        <w:spacing w:line="600" w:lineRule="auto"/>
        <w:ind w:firstLine="720"/>
        <w:jc w:val="both"/>
      </w:pPr>
      <w:r>
        <w:t>Θα χρειαστώ δύο λεπτά, κύριε Πρόεδρε.</w:t>
      </w:r>
    </w:p>
    <w:p w14:paraId="4F31E063" w14:textId="77777777" w:rsidR="004C7887" w:rsidRDefault="00F52AA4">
      <w:pPr>
        <w:spacing w:line="600" w:lineRule="auto"/>
        <w:ind w:firstLine="720"/>
        <w:jc w:val="both"/>
      </w:pPr>
      <w:r>
        <w:t xml:space="preserve">Σας ερωτώ, κύριε Υπουργέ: Γιατί δεν γίνεται αναλογική εφαρμογή των διατάξεων για την πειθαρχική ευθύνη των μελών των </w:t>
      </w:r>
      <w:r>
        <w:t>α</w:t>
      </w:r>
      <w:r>
        <w:t xml:space="preserve">νεξαρτήτων </w:t>
      </w:r>
      <w:r>
        <w:t>α</w:t>
      </w:r>
      <w:r>
        <w:t xml:space="preserve">ρχών αλλά συγκροτείται </w:t>
      </w:r>
      <w:r>
        <w:t>π</w:t>
      </w:r>
      <w:r>
        <w:t xml:space="preserve">ειθαρχικό </w:t>
      </w:r>
      <w:r>
        <w:t>σ</w:t>
      </w:r>
      <w:r>
        <w:t>υμβούλιο</w:t>
      </w:r>
      <w:r>
        <w:t xml:space="preserve"> με μέ</w:t>
      </w:r>
      <w:r>
        <w:t>λη που επιλέγονται από τους άνω Υπουργούς;</w:t>
      </w:r>
    </w:p>
    <w:p w14:paraId="4F31E064" w14:textId="77777777" w:rsidR="004C7887" w:rsidRDefault="00F52AA4">
      <w:pPr>
        <w:spacing w:line="600" w:lineRule="auto"/>
        <w:ind w:firstLine="720"/>
        <w:jc w:val="both"/>
      </w:pPr>
      <w:r>
        <w:t xml:space="preserve">Κύριε Υπουργέ, οι </w:t>
      </w:r>
      <w:r>
        <w:t>α</w:t>
      </w:r>
      <w:r>
        <w:t xml:space="preserve">νεξάρτητες </w:t>
      </w:r>
      <w:r>
        <w:t>α</w:t>
      </w:r>
      <w:r>
        <w:t>ρχές</w:t>
      </w:r>
      <w:r>
        <w:t xml:space="preserve"> λογοδοτούν στη Βουλή και δεν ελέγχονται από κανέναν ούτε υπάγονται στην Κυβέρνηση. Οφείλετε να σεβαστείτε φυσικά τον Κανονισμό, φυσικά το Σύνταγμα, τους νόμους του κράτους που υ</w:t>
      </w:r>
      <w:r>
        <w:t xml:space="preserve">πηρετούμε όλοι μας αλλά και να σταματήσετε την αποδόμηση και του ΕΣΡ και της </w:t>
      </w:r>
      <w:r>
        <w:t>Ε.Ε.Τ.Τ.</w:t>
      </w:r>
      <w:r>
        <w:t xml:space="preserve"> και των υπολοίπων </w:t>
      </w:r>
      <w:r>
        <w:t>α</w:t>
      </w:r>
      <w:r>
        <w:t xml:space="preserve">νεξαρτήτων </w:t>
      </w:r>
      <w:r>
        <w:t>α</w:t>
      </w:r>
      <w:r>
        <w:t>ρχών</w:t>
      </w:r>
      <w:r>
        <w:t>.</w:t>
      </w:r>
    </w:p>
    <w:p w14:paraId="4F31E065" w14:textId="77777777" w:rsidR="004C7887" w:rsidRDefault="00F52AA4">
      <w:pPr>
        <w:spacing w:line="600" w:lineRule="auto"/>
        <w:ind w:firstLine="720"/>
        <w:jc w:val="both"/>
      </w:pPr>
      <w:r>
        <w:t xml:space="preserve">Αν θέλουν βελτίωση, αν θέλουν ενίσχυση, αν θέλουν συζήτηση να την κάνουμε, αλλά όχι με τον τρόπο με τον οποίο ξεκινήσατε άκομψα -και </w:t>
      </w:r>
      <w:r>
        <w:t xml:space="preserve">το κλείνω εδώ- χθες και προχθές στις συζητήσεις των </w:t>
      </w:r>
      <w:r>
        <w:t>ε</w:t>
      </w:r>
      <w:r>
        <w:t>πιτροπών</w:t>
      </w:r>
      <w:r>
        <w:t>.</w:t>
      </w:r>
    </w:p>
    <w:p w14:paraId="4F31E066" w14:textId="77777777" w:rsidR="004C7887" w:rsidRDefault="00F52AA4">
      <w:pPr>
        <w:spacing w:line="600" w:lineRule="auto"/>
        <w:ind w:firstLine="720"/>
        <w:jc w:val="both"/>
      </w:pPr>
      <w:r>
        <w:t>Κλείνοντας, κύριε Πρόεδρε, ως Νέα Δημοκρατία επιθυμούμε και διεκδικούμε τη νομοθέτηση ενός διαφανούς, αξιόπιστου, λειτουργικού, αντικειμενικού και δίκαιου συστήματος αξιολόγησης συνδυασμένων κρ</w:t>
      </w:r>
      <w:r>
        <w:t>ιτηρίων με μοριοδότηση και με κριτήριο μεταξύ άλλων και την εμπειρία και την παλαιότητα, κυρίες και κύριοι συνάδελφοι, και για τα εθνικά αλλά και για τα περιφερειακής εμβέλειας κανάλια.</w:t>
      </w:r>
    </w:p>
    <w:p w14:paraId="4F31E067" w14:textId="77777777" w:rsidR="004C7887" w:rsidRDefault="00F52AA4">
      <w:pPr>
        <w:spacing w:line="600" w:lineRule="auto"/>
        <w:ind w:firstLine="720"/>
        <w:jc w:val="both"/>
      </w:pPr>
      <w:r>
        <w:t>(Στο σημείο αυτό κτυπάει επανειλημμένα το κουδούνι λήξεως του χρόνου ο</w:t>
      </w:r>
      <w:r>
        <w:t>μιλίας του κυρίου Βουλευτή)</w:t>
      </w:r>
    </w:p>
    <w:p w14:paraId="4F31E068" w14:textId="77777777" w:rsidR="004C7887" w:rsidRDefault="00F52AA4">
      <w:pPr>
        <w:spacing w:line="600" w:lineRule="auto"/>
        <w:ind w:firstLine="720"/>
        <w:jc w:val="both"/>
      </w:pPr>
      <w:r>
        <w:t>Θέλω την ανοχή σας, κύριε Πρόεδρε.</w:t>
      </w:r>
    </w:p>
    <w:p w14:paraId="4F31E069" w14:textId="77777777" w:rsidR="004C7887" w:rsidRDefault="00F52AA4">
      <w:pPr>
        <w:spacing w:line="600" w:lineRule="auto"/>
        <w:ind w:firstLine="720"/>
        <w:jc w:val="both"/>
      </w:pPr>
      <w:r>
        <w:t>Ζητούμε να υπάρξει διαφάνεια παντού και κανόνες γνωστοί εκ των προτέρων.</w:t>
      </w:r>
    </w:p>
    <w:p w14:paraId="4F31E06A" w14:textId="77777777" w:rsidR="004C7887" w:rsidRDefault="00F52AA4">
      <w:pPr>
        <w:spacing w:line="600" w:lineRule="auto"/>
        <w:ind w:firstLine="720"/>
        <w:jc w:val="both"/>
      </w:pPr>
      <w:r>
        <w:rPr>
          <w:b/>
          <w:bCs/>
        </w:rPr>
        <w:t xml:space="preserve">ΠΡΟΕΔΡΕΥΩΝ (Νικήτας Κακλαμάνης): </w:t>
      </w:r>
      <w:r>
        <w:rPr>
          <w:bCs/>
        </w:rPr>
        <w:t>Κύριε Αυγενάκη,</w:t>
      </w:r>
      <w:r>
        <w:rPr>
          <w:b/>
          <w:bCs/>
        </w:rPr>
        <w:t xml:space="preserve"> </w:t>
      </w:r>
      <w:r>
        <w:rPr>
          <w:bCs/>
        </w:rPr>
        <w:t>σας την έχω δώσει ήδη. Ολοκληρώστε.</w:t>
      </w:r>
    </w:p>
    <w:p w14:paraId="4F31E06B" w14:textId="77777777" w:rsidR="004C7887" w:rsidRDefault="00F52AA4">
      <w:pPr>
        <w:spacing w:line="600" w:lineRule="auto"/>
        <w:ind w:firstLine="720"/>
        <w:jc w:val="both"/>
        <w:rPr>
          <w:bCs/>
        </w:rPr>
      </w:pPr>
      <w:r>
        <w:rPr>
          <w:b/>
          <w:bCs/>
        </w:rPr>
        <w:t xml:space="preserve">ΕΛΕΥΘΕΡΙΟΣ ΑΥΓΕΝΑΚΗΣ: </w:t>
      </w:r>
      <w:r>
        <w:rPr>
          <w:bCs/>
        </w:rPr>
        <w:t xml:space="preserve">Θα πρέπει να </w:t>
      </w:r>
      <w:r>
        <w:rPr>
          <w:bCs/>
        </w:rPr>
        <w:t>οριστούν όλοι οι κανόνες του παιχνιδιού με απλό και διαφανή τρόπο, προσαρμοσμένοι όμως στη σημερινή τεχνολογία, ώστε να επιτραπεί εντός ενός συγκροτημένου θεσμικού πλαισίου η ανάπτυξη της αγοράς με κανόνες υγιούς ανταγωνισμού. Βεβαίως και συμφωνούμε ότι πρ</w:t>
      </w:r>
      <w:r>
        <w:rPr>
          <w:bCs/>
        </w:rPr>
        <w:t>έπει να υπάρχουν περιορισμοί σε θέματα συγκέντρωσης των μέσων ενημέρωσης και όσον αφορά την ισχύ στην αγορά σύμφωνα με τους κανόνες της Ευρωπαϊκής Ενώσεως και σε ό,τι αφορά την επιρροή στην ενημέρωση.</w:t>
      </w:r>
    </w:p>
    <w:p w14:paraId="4F31E06C" w14:textId="77777777" w:rsidR="004C7887" w:rsidRDefault="00F52AA4">
      <w:pPr>
        <w:spacing w:line="600" w:lineRule="auto"/>
        <w:ind w:firstLine="720"/>
        <w:jc w:val="both"/>
      </w:pPr>
      <w:r>
        <w:rPr>
          <w:bCs/>
        </w:rPr>
        <w:t>Συζητάμε και θα ψηφίσουμε -αν ψηφιστεί- έναν ανεφάρμοστ</w:t>
      </w:r>
      <w:r>
        <w:rPr>
          <w:bCs/>
        </w:rPr>
        <w:t>ο νόμο, διάτρητο από παντού, ο οποίος δημιουργεί έναν Υπουργό - καναλάρχη. Πρότασή μας είναι να υπάρχουν αυστηρές,  αυστηρότατες, γνωστές όμως σε όλους εκ των προτέρων προϋποθέσεις …</w:t>
      </w:r>
    </w:p>
    <w:p w14:paraId="4F31E06D" w14:textId="77777777" w:rsidR="004C7887" w:rsidRDefault="00F52AA4">
      <w:pPr>
        <w:spacing w:line="600" w:lineRule="auto"/>
        <w:ind w:firstLine="720"/>
        <w:jc w:val="both"/>
        <w:rPr>
          <w:b/>
          <w:bCs/>
        </w:rPr>
      </w:pPr>
      <w:r>
        <w:rPr>
          <w:b/>
          <w:bCs/>
        </w:rPr>
        <w:t>ΠΡΟΕΔΡΕΥΩΝ (Νικήτας Κακλαμάνης):</w:t>
      </w:r>
      <w:r>
        <w:rPr>
          <w:bCs/>
        </w:rPr>
        <w:t xml:space="preserve"> Κύριε Αυγενάκη, σας παρακαλώ, ολοκληρώστε.</w:t>
      </w:r>
    </w:p>
    <w:p w14:paraId="4F31E06E" w14:textId="77777777" w:rsidR="004C7887" w:rsidRDefault="00F52AA4">
      <w:pPr>
        <w:spacing w:line="600" w:lineRule="auto"/>
        <w:ind w:firstLine="720"/>
        <w:jc w:val="both"/>
        <w:rPr>
          <w:bCs/>
        </w:rPr>
      </w:pPr>
      <w:r>
        <w:rPr>
          <w:b/>
          <w:bCs/>
        </w:rPr>
        <w:t xml:space="preserve">ΕΛΕΥΘΕΡΙΟΣ ΑΥΓΕΝΑΚΗΣ: </w:t>
      </w:r>
      <w:r w:rsidRPr="00133BDC">
        <w:rPr>
          <w:bCs/>
        </w:rPr>
        <w:t>…</w:t>
      </w:r>
      <w:r>
        <w:rPr>
          <w:bCs/>
        </w:rPr>
        <w:t>περιεχομένου για χορήγηση, για διατήρηση γενικής αδείας.</w:t>
      </w:r>
    </w:p>
    <w:p w14:paraId="4F31E06F" w14:textId="77777777" w:rsidR="004C7887" w:rsidRDefault="00F52AA4">
      <w:pPr>
        <w:spacing w:line="600" w:lineRule="auto"/>
        <w:ind w:firstLine="720"/>
        <w:jc w:val="both"/>
        <w:rPr>
          <w:bCs/>
        </w:rPr>
      </w:pPr>
      <w:r>
        <w:rPr>
          <w:bCs/>
        </w:rPr>
        <w:t xml:space="preserve">Λαμβάνοντας </w:t>
      </w:r>
      <w:r>
        <w:rPr>
          <w:bCs/>
        </w:rPr>
        <w:t>υπ</w:t>
      </w:r>
      <w:r>
        <w:rPr>
          <w:bCs/>
        </w:rPr>
        <w:t xml:space="preserve">’ </w:t>
      </w:r>
      <w:r>
        <w:rPr>
          <w:bCs/>
        </w:rPr>
        <w:t>όψ</w:t>
      </w:r>
      <w:r>
        <w:rPr>
          <w:bCs/>
        </w:rPr>
        <w:t>ιν</w:t>
      </w:r>
      <w:r>
        <w:rPr>
          <w:bCs/>
        </w:rPr>
        <w:t xml:space="preserve"> τα ζητήματα που έθεσα παραπάνω υπάρχει σχετική νομοθεσία. Αν χρειάζεται να βελτιωθεί, ναι, να το δούμε άμεσα, σ</w:t>
      </w:r>
      <w:r>
        <w:rPr>
          <w:bCs/>
        </w:rPr>
        <w:t>οβαρά, μετρημένα και με σωστό χρόνο, έτσι ώστε να υπάρχει ένα σοβαρό, γνωστό σε όλους και έγκυρο νομοθέτημα.</w:t>
      </w:r>
    </w:p>
    <w:p w14:paraId="4F31E070" w14:textId="77777777" w:rsidR="004C7887" w:rsidRDefault="00F52AA4">
      <w:pPr>
        <w:spacing w:line="600" w:lineRule="auto"/>
        <w:ind w:firstLine="720"/>
        <w:jc w:val="both"/>
      </w:pPr>
      <w:r>
        <w:t>Κλείνω, κάνοντας μόνο μία αναφορά στην ανάγκη προσοχής των δημοτικών μέσων πληροφόρησης. Δεν μπορεί να ισχύουν τα ίδια για όλα τα ιδιωτικά μέσα πλη</w:t>
      </w:r>
      <w:r>
        <w:t xml:space="preserve">ροφόρησης. Είναι υποχρέωση της ΕΡΤ, την οποία ξεχνάνε ορισμένοι, να είναι ανεξάρτητη, δημόσια τηλεόραση. Είναι υποχρέωση, επίσης, της ΕΡΤ η  μετάδοση του βραδινού κεντρικού δελτίου ειδήσεων και στην ελληνική νοηματική γλώσσα.    </w:t>
      </w:r>
    </w:p>
    <w:p w14:paraId="4F31E071" w14:textId="77777777" w:rsidR="004C7887" w:rsidRDefault="00F52AA4">
      <w:pPr>
        <w:spacing w:line="600" w:lineRule="auto"/>
        <w:ind w:firstLine="720"/>
        <w:jc w:val="both"/>
      </w:pPr>
      <w:r>
        <w:rPr>
          <w:b/>
        </w:rPr>
        <w:t xml:space="preserve">ΠΡΟΕΔΡΕΥΩΝ (Νικήτας Κακλαμάνης): </w:t>
      </w:r>
      <w:r>
        <w:t xml:space="preserve">Κύριε Αυγενάκη, σας παρακαλώ. </w:t>
      </w:r>
    </w:p>
    <w:p w14:paraId="4F31E072" w14:textId="77777777" w:rsidR="004C7887" w:rsidRDefault="00F52AA4">
      <w:pPr>
        <w:spacing w:line="600" w:lineRule="auto"/>
        <w:ind w:firstLine="720"/>
        <w:jc w:val="both"/>
        <w:rPr>
          <w:b/>
        </w:rPr>
      </w:pPr>
      <w:r>
        <w:rPr>
          <w:b/>
        </w:rPr>
        <w:t xml:space="preserve">ΕΛΕΥΘΕΡΙΟΣ ΑΥΓΕΝΑΚΗΣ: </w:t>
      </w:r>
      <w:r>
        <w:t xml:space="preserve">Κλείνω, κύριε Πρόεδρε. </w:t>
      </w:r>
      <w:r>
        <w:rPr>
          <w:b/>
        </w:rPr>
        <w:t xml:space="preserve"> </w:t>
      </w:r>
    </w:p>
    <w:p w14:paraId="4F31E073" w14:textId="77777777" w:rsidR="004C7887" w:rsidRDefault="00F52AA4">
      <w:pPr>
        <w:spacing w:line="600" w:lineRule="auto"/>
        <w:ind w:firstLine="720"/>
        <w:jc w:val="both"/>
      </w:pPr>
      <w:r>
        <w:rPr>
          <w:b/>
        </w:rPr>
        <w:t xml:space="preserve">ΠΡΟΕΔΡΕΥΩΝ (Νικήτας Κακλαμάνης): </w:t>
      </w:r>
      <w:r>
        <w:t xml:space="preserve">Είναι η τρίτη φορά που το ακούω. </w:t>
      </w:r>
    </w:p>
    <w:p w14:paraId="4F31E074" w14:textId="77777777" w:rsidR="004C7887" w:rsidRDefault="00F52AA4">
      <w:pPr>
        <w:spacing w:line="600" w:lineRule="auto"/>
        <w:ind w:firstLine="720"/>
        <w:jc w:val="both"/>
      </w:pPr>
      <w:r>
        <w:rPr>
          <w:b/>
        </w:rPr>
        <w:t xml:space="preserve">ΕΛΕΥΘΕΡΙΟΣ ΑΥΓΕΝΑΚΗΣ: </w:t>
      </w:r>
      <w:r>
        <w:t>Κλείνω, λέγοντας ότι αναμένουμε, κύριοι Υπουργοί, την πι</w:t>
      </w:r>
      <w:r>
        <w:t>θανή οικονομοτεχνική μελέτη, όπου βεβαίως έχετε υπολογίσει, αν έχετε υπολογίσει, τα όποια πιθανά κόστη, δαπάνες, συνέπειες –</w:t>
      </w:r>
      <w:r>
        <w:rPr>
          <w:lang w:val="en-US"/>
        </w:rPr>
        <w:t>project</w:t>
      </w:r>
      <w:r>
        <w:t xml:space="preserve"> είναι αυτό, ΕΡΤ-επιχειρηματικό παράγοντα πάτε να κάνετε- σχετικά με τη δημιουργία μιας, παράλληλης με τη </w:t>
      </w:r>
      <w:r>
        <w:t>«</w:t>
      </w:r>
      <w:r>
        <w:rPr>
          <w:lang w:val="en-US"/>
        </w:rPr>
        <w:t>DIGEA</w:t>
      </w:r>
      <w:r>
        <w:t>»</w:t>
      </w:r>
      <w:r>
        <w:t>,</w:t>
      </w:r>
      <w:r>
        <w:t xml:space="preserve"> πλατφόρμας</w:t>
      </w:r>
      <w:r>
        <w:t xml:space="preserve">, μέσω μιας θυγατρικής της ΕΡΤ. </w:t>
      </w:r>
    </w:p>
    <w:p w14:paraId="4F31E075" w14:textId="77777777" w:rsidR="004C7887" w:rsidRDefault="00F52AA4">
      <w:pPr>
        <w:spacing w:line="600" w:lineRule="auto"/>
        <w:ind w:firstLine="720"/>
        <w:jc w:val="both"/>
      </w:pPr>
      <w:r>
        <w:t xml:space="preserve">Είπαμε ότι δεν είμαστε αντίθετοι σε αυτό.  </w:t>
      </w:r>
    </w:p>
    <w:p w14:paraId="4F31E076" w14:textId="77777777" w:rsidR="004C7887" w:rsidRDefault="00F52AA4">
      <w:pPr>
        <w:spacing w:line="600" w:lineRule="auto"/>
        <w:ind w:firstLine="720"/>
        <w:jc w:val="both"/>
      </w:pPr>
      <w:r>
        <w:rPr>
          <w:b/>
        </w:rPr>
        <w:t xml:space="preserve">ΠΡΟΕΔΡΕΥΩΝ (Νικήτας Κακλαμάνης): </w:t>
      </w:r>
      <w:r>
        <w:t xml:space="preserve">Κύριε Αυγενάκη, μη με φέρνετε σε δύσκολη θέση. Σας παρακαλώ ολοκληρώστε. </w:t>
      </w:r>
    </w:p>
    <w:p w14:paraId="4F31E077" w14:textId="77777777" w:rsidR="004C7887" w:rsidRDefault="00F52AA4">
      <w:pPr>
        <w:spacing w:line="600" w:lineRule="auto"/>
        <w:ind w:firstLine="720"/>
        <w:jc w:val="both"/>
      </w:pPr>
      <w:r>
        <w:rPr>
          <w:b/>
        </w:rPr>
        <w:t xml:space="preserve">ΕΛΕΥΘΕΡΙΟΣ ΑΥΓΕΝΑΚΗΣ: </w:t>
      </w:r>
      <w:r>
        <w:t>Ελπίζουμε ότι στην εξέλιξη της διαδικασίας θα έχου</w:t>
      </w:r>
      <w:r>
        <w:t xml:space="preserve">με πρώτον, τις όποιες τυχόν νομοτεχνικές βελτιώσεις έχετε κάνει </w:t>
      </w:r>
      <w:r>
        <w:t>στ</w:t>
      </w:r>
      <w:r>
        <w:t>ο</w:t>
      </w:r>
      <w:r>
        <w:t xml:space="preserve"> πλαίσι</w:t>
      </w:r>
      <w:r>
        <w:t>ο</w:t>
      </w:r>
      <w:r>
        <w:t xml:space="preserve"> της συναίνεσης και όλα τα υπόλοιπα στοιχεία που από προχθές μας υπόσχεστε ότι θα δώσετε. Μήπως μας τα στέλνετε με </w:t>
      </w:r>
      <w:r>
        <w:rPr>
          <w:lang w:val="en-US"/>
        </w:rPr>
        <w:t>email</w:t>
      </w:r>
      <w:r>
        <w:t xml:space="preserve">, αλλά μάλλον τα </w:t>
      </w:r>
      <w:r>
        <w:rPr>
          <w:lang w:val="en-US"/>
        </w:rPr>
        <w:t>email</w:t>
      </w:r>
      <w:r>
        <w:t xml:space="preserve"> σας δεν λειτουργούν. </w:t>
      </w:r>
    </w:p>
    <w:p w14:paraId="4F31E078" w14:textId="77777777" w:rsidR="004C7887" w:rsidRDefault="00F52AA4">
      <w:pPr>
        <w:spacing w:line="600" w:lineRule="auto"/>
        <w:ind w:firstLine="720"/>
        <w:jc w:val="both"/>
      </w:pPr>
      <w:r>
        <w:t xml:space="preserve">Σας ευχαριστώ. </w:t>
      </w:r>
    </w:p>
    <w:p w14:paraId="4F31E079" w14:textId="77777777" w:rsidR="004C7887" w:rsidRDefault="00F52AA4">
      <w:pPr>
        <w:spacing w:line="600" w:lineRule="auto"/>
        <w:ind w:firstLine="720"/>
        <w:jc w:val="center"/>
      </w:pPr>
      <w:r>
        <w:t>(Χειροκροτήματα από την πτέρυγα της Νέας Δημοκρατίας)</w:t>
      </w:r>
    </w:p>
    <w:p w14:paraId="4F31E07A" w14:textId="77777777" w:rsidR="004C7887" w:rsidRDefault="00F52AA4">
      <w:pPr>
        <w:spacing w:line="600" w:lineRule="auto"/>
        <w:ind w:firstLine="720"/>
        <w:jc w:val="both"/>
      </w:pPr>
      <w:r>
        <w:rPr>
          <w:b/>
        </w:rPr>
        <w:t xml:space="preserve">ΠΡΟΕΔΡΕΥΩΝ (Νικήτας Κακλαμάνης): </w:t>
      </w:r>
      <w:r>
        <w:t xml:space="preserve">Κυρίες και κύριοι συνάδελφοι, έχω την τιμή να ανακοινώσω στο Σώμα ότι τη συνεδρίασή μας παρακολουθούν από τα άνω δυτικά θεωρία της Βουλής, αφού προηγουμένως ξεναγήθηκαν </w:t>
      </w:r>
      <w:r>
        <w:t>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 μαθητές και μαθήτριες και δύο εκπαιδευτικοί συνοδοί τους από το 4</w:t>
      </w:r>
      <w:r>
        <w:rPr>
          <w:vertAlign w:val="superscript"/>
        </w:rPr>
        <w:t>ο</w:t>
      </w:r>
      <w:r>
        <w:t xml:space="preserve"> Γυμνάσιο Τρίπολης.</w:t>
      </w:r>
    </w:p>
    <w:p w14:paraId="4F31E07B" w14:textId="77777777" w:rsidR="004C7887" w:rsidRDefault="00F52AA4">
      <w:pPr>
        <w:spacing w:line="600" w:lineRule="auto"/>
        <w:ind w:firstLine="720"/>
      </w:pPr>
      <w:r>
        <w:t xml:space="preserve">Η Βουλή τούς </w:t>
      </w:r>
      <w:r>
        <w:t>καλωσορίζει.</w:t>
      </w:r>
    </w:p>
    <w:p w14:paraId="4F31E07C" w14:textId="77777777" w:rsidR="004C7887" w:rsidRDefault="00F52AA4">
      <w:pPr>
        <w:spacing w:line="600" w:lineRule="auto"/>
        <w:ind w:firstLine="720"/>
        <w:jc w:val="center"/>
      </w:pPr>
      <w:r>
        <w:t>(Χειροκροτήματα απ’ όλες τις πτέρυγες της Βουλής)</w:t>
      </w:r>
    </w:p>
    <w:p w14:paraId="4F31E07D" w14:textId="77777777" w:rsidR="004C7887" w:rsidRDefault="00F52AA4">
      <w:pPr>
        <w:widowControl w:val="0"/>
        <w:autoSpaceDE w:val="0"/>
        <w:autoSpaceDN w:val="0"/>
        <w:adjustRightInd w:val="0"/>
        <w:spacing w:line="600" w:lineRule="auto"/>
        <w:ind w:firstLine="720"/>
        <w:jc w:val="both"/>
        <w:rPr>
          <w:bCs/>
        </w:rPr>
      </w:pPr>
      <w:r>
        <w:rPr>
          <w:bCs/>
        </w:rPr>
        <w:t xml:space="preserve">Η Βουλή εγκρίνει αίτημα άδειας απουσίας στο εξωτερικό, που είχε υποβληθεί στον Πρόεδρο κ. Νικόλαο Βούτση, της </w:t>
      </w:r>
      <w:r>
        <w:rPr>
          <w:bCs/>
        </w:rPr>
        <w:t>κ</w:t>
      </w:r>
      <w:r>
        <w:rPr>
          <w:bCs/>
        </w:rPr>
        <w:t>.</w:t>
      </w:r>
      <w:r>
        <w:rPr>
          <w:bCs/>
        </w:rPr>
        <w:t xml:space="preserve"> Νίκης Κεραμέως από τις 5 έως τις 8 Νοεμβρίου.</w:t>
      </w:r>
    </w:p>
    <w:p w14:paraId="4F31E07E" w14:textId="77777777" w:rsidR="004C7887" w:rsidRDefault="00F52AA4">
      <w:pPr>
        <w:widowControl w:val="0"/>
        <w:autoSpaceDE w:val="0"/>
        <w:autoSpaceDN w:val="0"/>
        <w:adjustRightInd w:val="0"/>
        <w:spacing w:line="600" w:lineRule="auto"/>
        <w:ind w:firstLine="720"/>
        <w:jc w:val="both"/>
        <w:rPr>
          <w:bCs/>
        </w:rPr>
      </w:pPr>
      <w:r>
        <w:rPr>
          <w:bCs/>
        </w:rPr>
        <w:t>Ο κ. Αθανάσιος Παπαχριστόπουλος εν</w:t>
      </w:r>
      <w:r>
        <w:rPr>
          <w:bCs/>
        </w:rPr>
        <w:t xml:space="preserve">ημερώνει το Προεδρείο ότι ορίζεται ως </w:t>
      </w:r>
      <w:r>
        <w:rPr>
          <w:bCs/>
        </w:rPr>
        <w:t>ε</w:t>
      </w:r>
      <w:r>
        <w:rPr>
          <w:bCs/>
        </w:rPr>
        <w:t xml:space="preserve">ιδικός </w:t>
      </w:r>
      <w:r>
        <w:rPr>
          <w:bCs/>
        </w:rPr>
        <w:t>α</w:t>
      </w:r>
      <w:r>
        <w:rPr>
          <w:bCs/>
        </w:rPr>
        <w:t>γορητής</w:t>
      </w:r>
      <w:r>
        <w:rPr>
          <w:bCs/>
        </w:rPr>
        <w:t xml:space="preserve"> των ΑΝΕΛ ο κ. Βασίλειος Κόκκαλης.</w:t>
      </w:r>
    </w:p>
    <w:p w14:paraId="4F31E07F" w14:textId="77777777" w:rsidR="004C7887" w:rsidRDefault="00F52AA4">
      <w:pPr>
        <w:widowControl w:val="0"/>
        <w:autoSpaceDE w:val="0"/>
        <w:autoSpaceDN w:val="0"/>
        <w:adjustRightInd w:val="0"/>
        <w:spacing w:line="600" w:lineRule="auto"/>
        <w:ind w:firstLine="720"/>
        <w:jc w:val="both"/>
        <w:rPr>
          <w:bCs/>
        </w:rPr>
      </w:pPr>
      <w:r>
        <w:rPr>
          <w:bCs/>
        </w:rPr>
        <w:t>Τέλος, οι Υπουργοί Οικονομίας, Ανάπτυξης και Τουρισμού, Εσωτερικών και Διοικητικής Ανασυγκρότησης, Εθνικής Άμυνας, Εξωτερικών, Δικαιοσύνης, Διαφάνειας και Ανθρωπίνων Δ</w:t>
      </w:r>
      <w:r>
        <w:rPr>
          <w:bCs/>
        </w:rPr>
        <w:t>ικαιωμάτων, Εργασίας, Κοινωνικής Ασφάλισης και Κοινωνικής Αλληλεγγύης, Οικονομικών, Περιβάλλοντος και Ενέργειας, Υποδομών, Μεταφορών και Δικτύων, οι Αναπληρωτές Υπουργοί Εσωτερικών και Διοικητικής Ανασυγκρότησης και Οικονομικών, καθώς και οι Υφυπουργοί Εξω</w:t>
      </w:r>
      <w:r>
        <w:rPr>
          <w:bCs/>
        </w:rPr>
        <w:t>τερικών και Εργασίας, Κοινωνικής Ασφάλισης και Κοινωνικής Αλληλεγγύης, κατέθεσαν σχέδιο νόμου: «Κύρωση της Συμφωνίας μεταξύ της Ελληνικής Δημοκρατίας και της Ευρωπαϊκής Τράπεζας Ανασυγκρότησης και Ανάπτυξης σχετικά με τη συνεργασία και τις δραστηριότητες τ</w:t>
      </w:r>
      <w:r>
        <w:rPr>
          <w:bCs/>
        </w:rPr>
        <w:t xml:space="preserve">ης Ευρωπαϊκής Τράπεζας Ανασυγκρότησης και Ανάπτυξης στην Ελληνική Δημοκρατία». </w:t>
      </w:r>
    </w:p>
    <w:p w14:paraId="4F31E080" w14:textId="77777777" w:rsidR="004C7887" w:rsidRDefault="00F52AA4">
      <w:pPr>
        <w:widowControl w:val="0"/>
        <w:autoSpaceDE w:val="0"/>
        <w:autoSpaceDN w:val="0"/>
        <w:adjustRightInd w:val="0"/>
        <w:spacing w:line="600" w:lineRule="auto"/>
        <w:ind w:firstLine="720"/>
        <w:jc w:val="both"/>
        <w:rPr>
          <w:bCs/>
        </w:rPr>
      </w:pPr>
      <w:r>
        <w:rPr>
          <w:bCs/>
        </w:rPr>
        <w:t xml:space="preserve">Παραπέμπεται στην αρμόδια Διαρκή Επιτροπή. </w:t>
      </w:r>
    </w:p>
    <w:p w14:paraId="4F31E081" w14:textId="77777777" w:rsidR="004C7887" w:rsidRDefault="00F52AA4">
      <w:pPr>
        <w:widowControl w:val="0"/>
        <w:autoSpaceDE w:val="0"/>
        <w:autoSpaceDN w:val="0"/>
        <w:adjustRightInd w:val="0"/>
        <w:spacing w:line="600" w:lineRule="auto"/>
        <w:ind w:firstLine="720"/>
        <w:jc w:val="both"/>
        <w:rPr>
          <w:bCs/>
        </w:rPr>
      </w:pPr>
      <w:r>
        <w:rPr>
          <w:bCs/>
        </w:rPr>
        <w:t>Δυστυχώς, δεν μπορούμε να έχουμε εγκαίρως τα Πρακτικά που σας υπεσχέθην</w:t>
      </w:r>
      <w:r>
        <w:rPr>
          <w:bCs/>
        </w:rPr>
        <w:t xml:space="preserve"> αλλά πρέπει να μπούμε τώρα στη συζήτηση της ένστασης συνταγματικότητας. Βεβαίως, θα αποφανθεί η Βουλή.</w:t>
      </w:r>
    </w:p>
    <w:p w14:paraId="4F31E082" w14:textId="77777777" w:rsidR="004C7887" w:rsidRDefault="00F52AA4">
      <w:pPr>
        <w:widowControl w:val="0"/>
        <w:autoSpaceDE w:val="0"/>
        <w:autoSpaceDN w:val="0"/>
        <w:adjustRightInd w:val="0"/>
        <w:spacing w:line="600" w:lineRule="auto"/>
        <w:ind w:firstLine="720"/>
        <w:jc w:val="both"/>
        <w:rPr>
          <w:bCs/>
        </w:rPr>
      </w:pPr>
      <w:r>
        <w:rPr>
          <w:bCs/>
        </w:rPr>
        <w:t xml:space="preserve">Θα εφαρμόσουμε, λοιπόν, την παράγραφο 2, του άρθρου 100, του Κανονισμού της Βουλής. Ο λέγων ήταν ο Πρόεδρος κ. Βενιζέλος. Αντιλέγων από </w:t>
      </w:r>
      <w:r>
        <w:rPr>
          <w:bCs/>
        </w:rPr>
        <w:t>το</w:t>
      </w:r>
      <w:r>
        <w:rPr>
          <w:bCs/>
        </w:rPr>
        <w:t>ν</w:t>
      </w:r>
      <w:r>
        <w:rPr>
          <w:bCs/>
        </w:rPr>
        <w:t xml:space="preserve"> ΣΥΡΙΖΑ έχω ε</w:t>
      </w:r>
      <w:r>
        <w:rPr>
          <w:bCs/>
        </w:rPr>
        <w:t xml:space="preserve">νημερωθεί ότι θα είναι ο </w:t>
      </w:r>
      <w:r>
        <w:rPr>
          <w:bCs/>
        </w:rPr>
        <w:t>Κ</w:t>
      </w:r>
      <w:r>
        <w:rPr>
          <w:bCs/>
        </w:rPr>
        <w:t xml:space="preserve">οινοβουλευτικός </w:t>
      </w:r>
      <w:r>
        <w:rPr>
          <w:bCs/>
        </w:rPr>
        <w:t>Ε</w:t>
      </w:r>
      <w:r>
        <w:rPr>
          <w:bCs/>
        </w:rPr>
        <w:t>κπρόσωπος</w:t>
      </w:r>
      <w:r>
        <w:rPr>
          <w:bCs/>
        </w:rPr>
        <w:t xml:space="preserve"> κ. Φάμελλος. </w:t>
      </w:r>
    </w:p>
    <w:p w14:paraId="4F31E083" w14:textId="77777777" w:rsidR="004C7887" w:rsidRDefault="00F52AA4">
      <w:pPr>
        <w:widowControl w:val="0"/>
        <w:autoSpaceDE w:val="0"/>
        <w:autoSpaceDN w:val="0"/>
        <w:adjustRightInd w:val="0"/>
        <w:spacing w:line="600" w:lineRule="auto"/>
        <w:ind w:firstLine="720"/>
        <w:jc w:val="both"/>
        <w:rPr>
          <w:bCs/>
        </w:rPr>
      </w:pPr>
      <w:r>
        <w:rPr>
          <w:bCs/>
        </w:rPr>
        <w:t xml:space="preserve">Όλοι οι λέγοντες θα έχουν </w:t>
      </w:r>
      <w:r>
        <w:rPr>
          <w:bCs/>
        </w:rPr>
        <w:t>τον λόγο</w:t>
      </w:r>
      <w:r>
        <w:rPr>
          <w:bCs/>
        </w:rPr>
        <w:t xml:space="preserve"> για πέντε λεπτά.   </w:t>
      </w:r>
    </w:p>
    <w:p w14:paraId="4F31E084" w14:textId="77777777" w:rsidR="004C7887" w:rsidRDefault="00F52AA4">
      <w:pPr>
        <w:widowControl w:val="0"/>
        <w:autoSpaceDE w:val="0"/>
        <w:autoSpaceDN w:val="0"/>
        <w:adjustRightInd w:val="0"/>
        <w:spacing w:line="600" w:lineRule="auto"/>
        <w:ind w:firstLine="720"/>
        <w:jc w:val="both"/>
        <w:rPr>
          <w:bCs/>
        </w:rPr>
      </w:pPr>
      <w:r>
        <w:rPr>
          <w:bCs/>
        </w:rPr>
        <w:t xml:space="preserve">Κύριε συνάδελφε, έχετε </w:t>
      </w:r>
      <w:r>
        <w:rPr>
          <w:bCs/>
        </w:rPr>
        <w:t>τον λόγο</w:t>
      </w:r>
      <w:r>
        <w:rPr>
          <w:bCs/>
        </w:rPr>
        <w:t>.</w:t>
      </w:r>
    </w:p>
    <w:p w14:paraId="4F31E085" w14:textId="77777777" w:rsidR="004C7887" w:rsidRDefault="00F52AA4">
      <w:pPr>
        <w:widowControl w:val="0"/>
        <w:autoSpaceDE w:val="0"/>
        <w:autoSpaceDN w:val="0"/>
        <w:adjustRightInd w:val="0"/>
        <w:spacing w:line="600" w:lineRule="auto"/>
        <w:ind w:firstLine="720"/>
        <w:jc w:val="both"/>
      </w:pPr>
      <w:r>
        <w:rPr>
          <w:b/>
          <w:bCs/>
        </w:rPr>
        <w:t>ΣΩΚΡΑΤΗΣ ΦΑΜΕΛΛΟΣ:</w:t>
      </w:r>
      <w:r>
        <w:rPr>
          <w:b/>
        </w:rPr>
        <w:t xml:space="preserve"> </w:t>
      </w:r>
      <w:r>
        <w:t xml:space="preserve">Ευχαριστώ πολύ, κύριε Πρόεδρρ. </w:t>
      </w:r>
    </w:p>
    <w:p w14:paraId="4F31E086" w14:textId="77777777" w:rsidR="004C7887" w:rsidRDefault="00F52AA4">
      <w:pPr>
        <w:widowControl w:val="0"/>
        <w:autoSpaceDE w:val="0"/>
        <w:autoSpaceDN w:val="0"/>
        <w:adjustRightInd w:val="0"/>
        <w:spacing w:line="600" w:lineRule="auto"/>
        <w:ind w:firstLine="720"/>
        <w:jc w:val="both"/>
      </w:pPr>
      <w:r>
        <w:t>Είναι γεγονός ότι από</w:t>
      </w:r>
      <w:r>
        <w:t xml:space="preserve"> </w:t>
      </w:r>
      <w:r>
        <w:t>το</w:t>
      </w:r>
      <w:r>
        <w:t xml:space="preserve"> άρθρο 14 του Συντάγματος </w:t>
      </w:r>
      <w:r>
        <w:t xml:space="preserve">καθορίζεται και προασπίζεται η ελευθερία του Τύπου, απαγορεύεται η λογοκρισία και επιβάλλεται και καθορίζεται ότι το συνταγματικό μας πλαίσιο ζητάει διαφάνεια, πολυφωνία στην ενημέρωση, καθορίζοντας ότι η ενημέρωση είναι ένα σημαντικό αγαθό, συστατικό της </w:t>
      </w:r>
      <w:r>
        <w:t xml:space="preserve">δημοκρατικής πολιτείας. </w:t>
      </w:r>
    </w:p>
    <w:p w14:paraId="4F31E087" w14:textId="77777777" w:rsidR="004C7887" w:rsidRDefault="00F52AA4">
      <w:pPr>
        <w:widowControl w:val="0"/>
        <w:autoSpaceDE w:val="0"/>
        <w:autoSpaceDN w:val="0"/>
        <w:adjustRightInd w:val="0"/>
        <w:spacing w:line="600" w:lineRule="auto"/>
        <w:ind w:firstLine="720"/>
        <w:jc w:val="both"/>
      </w:pPr>
      <w:r>
        <w:t>Ταυτόχρονα, βέβαια, στην παράγραφο 9, του άρθρου 14 του Συντάγματος υπάρχουν ήδη περιοριστικές διατάξεις που αφορούν ιδιαίτερα την απαγόρευση της συγκέντρωσης του ελέγχου των μέσων ενημέρωσης, την ιδιοκτησία και την ταυτότητα του ι</w:t>
      </w:r>
      <w:r>
        <w:t>διοκτήτη και του βασικού μετόχου, κάτι το οποίο εξάλλου, περιλαμβανόταν στον, μη εφαρμοσμένο, βέβαια, νόμο του 200</w:t>
      </w:r>
      <w:r>
        <w:t>5</w:t>
      </w:r>
      <w:r>
        <w:t xml:space="preserve">. </w:t>
      </w:r>
    </w:p>
    <w:p w14:paraId="4F31E088" w14:textId="77777777" w:rsidR="004C7887" w:rsidRDefault="00F52AA4">
      <w:pPr>
        <w:widowControl w:val="0"/>
        <w:autoSpaceDE w:val="0"/>
        <w:autoSpaceDN w:val="0"/>
        <w:adjustRightInd w:val="0"/>
        <w:spacing w:line="600" w:lineRule="auto"/>
        <w:ind w:firstLine="720"/>
        <w:jc w:val="both"/>
      </w:pPr>
      <w:r>
        <w:t>Εκτός, όμως, από τις προστατευτικές διατάξεις του άρθρου 14, στο άρθρο 15</w:t>
      </w:r>
      <w:r>
        <w:t>,</w:t>
      </w:r>
      <w:r>
        <w:t xml:space="preserve"> ο συντακτικός νομοθέτης κάνει άρση της προστασίας, όσον αφορά τα θέματα αυτά και ζητάει τον άμεσο κρατικό έλεγχο της ραδιοτηλεοπτικής δραστηριότητας και την υπαγωγή ελέγχου αλλά και διοικητικών κυρώσεων και στην πολιτεία αλλά και στην αρμοδιότητα του Εθνι</w:t>
      </w:r>
      <w:r>
        <w:t xml:space="preserve">κού Συμβούλιου Ραδιοτηλεόρασης.  </w:t>
      </w:r>
    </w:p>
    <w:p w14:paraId="4F31E089" w14:textId="77777777" w:rsidR="004C7887" w:rsidRDefault="00F52AA4">
      <w:pPr>
        <w:widowControl w:val="0"/>
        <w:autoSpaceDE w:val="0"/>
        <w:autoSpaceDN w:val="0"/>
        <w:adjustRightInd w:val="0"/>
        <w:spacing w:line="600" w:lineRule="auto"/>
        <w:ind w:firstLine="720"/>
        <w:jc w:val="both"/>
        <w:rPr>
          <w:b/>
        </w:rPr>
      </w:pPr>
      <w:r>
        <w:t xml:space="preserve">Η λειτουργία, λοιπόν, των ραδιοτηλεοπτικών σταθμών είναι ένα θέμα δημοσίου ενδιαφέροντος, γιατί πρακτικά και ουσιαστικά σχετίζεται με την αντικειμενική πληροφόρηση.    </w:t>
      </w:r>
      <w:r>
        <w:rPr>
          <w:b/>
        </w:rPr>
        <w:t xml:space="preserve">     </w:t>
      </w:r>
    </w:p>
    <w:p w14:paraId="4F31E08A" w14:textId="77777777" w:rsidR="004C7887" w:rsidRDefault="00F52AA4">
      <w:pPr>
        <w:spacing w:line="600" w:lineRule="auto"/>
        <w:ind w:firstLine="720"/>
        <w:jc w:val="both"/>
      </w:pPr>
      <w:r>
        <w:t>Γιατί πολύ απλά, αγαπητές κυρίες και κύριοι συνά</w:t>
      </w:r>
      <w:r>
        <w:t>δελφοι, τα κανάλια έχουν τη δυνατότητα χειραγώγησης και διαμόρφωσης της κοινής γνώμης, κάτι το οποίο αφέθηκε ανεξέλεγκτο τα τελευταία είκοσι πέντε χρόνια μέσα από μία ιδιαίτερη διαπλοκή και σύνδεση της πολιτικής με την επιχειρηματική ηγεσία διότι στην αρχή</w:t>
      </w:r>
      <w:r>
        <w:t>, πολύ απλά, έγινε το χατίρι της πολιτικής ηγεσίας προς τους καναλάρχες να έχουν κανάλια στη συνέχεια δε τα κανάλια αυτά έκαναν το χατίρι στην πολιτική ηγεσία</w:t>
      </w:r>
      <w:r>
        <w:t>,</w:t>
      </w:r>
      <w:r>
        <w:t xml:space="preserve"> να συνεχίζει να είναι πρωταγωνιστής στο δελτίο των 20.00΄ και να επικυρώνει αλλά και να υποτάσσε</w:t>
      </w:r>
      <w:r>
        <w:t xml:space="preserve">ται, αν θέλετε, η κοινή γνώμη στη δική της λογική και διοικητική καθοδήγηση. </w:t>
      </w:r>
    </w:p>
    <w:p w14:paraId="4F31E08B" w14:textId="77777777" w:rsidR="004C7887" w:rsidRDefault="00F52AA4">
      <w:pPr>
        <w:spacing w:line="600" w:lineRule="auto"/>
        <w:ind w:firstLine="720"/>
        <w:jc w:val="both"/>
      </w:pPr>
      <w:r>
        <w:t xml:space="preserve">Η μονομέρεια αλλά και η μονοπώληση των </w:t>
      </w:r>
      <w:r>
        <w:t>μ</w:t>
      </w:r>
      <w:r>
        <w:t xml:space="preserve">έσων </w:t>
      </w:r>
      <w:r>
        <w:t>μ</w:t>
      </w:r>
      <w:r>
        <w:t xml:space="preserve">αζικής </w:t>
      </w:r>
      <w:r>
        <w:t>ε</w:t>
      </w:r>
      <w:r>
        <w:t>νημέρωσης</w:t>
      </w:r>
      <w:r>
        <w:t>,</w:t>
      </w:r>
      <w:r>
        <w:t xml:space="preserve"> φαλκιδεύει τη λειτουργία του δημοκρατικού πολιτεύματος αλλά και τον κοινωνικό και τον δημοκρατικό πολιτισμό και ε</w:t>
      </w:r>
      <w:r>
        <w:t>ίναι θέμα, κυρίες και κύριοι συνάδελφοι, αν έχουμε το δικαίωμα να υποτιμήσουμε και να φαλκιδεύουμε τον πολιτισμό της χώρας μας και τη δημοκρατική μας παράδοση.</w:t>
      </w:r>
    </w:p>
    <w:p w14:paraId="4F31E08C" w14:textId="77777777" w:rsidR="004C7887" w:rsidRDefault="00F52AA4">
      <w:pPr>
        <w:spacing w:line="600" w:lineRule="auto"/>
        <w:ind w:firstLine="720"/>
        <w:jc w:val="both"/>
      </w:pPr>
      <w:r>
        <w:t>Το Συμβούλιο της Επικρατείας πάρα πολλές φορές το τελευταίο διάστημα έχει εκτιμήσει ότι παραβιάζ</w:t>
      </w:r>
      <w:r>
        <w:t>εται το Σύνταγμα με την υφιστάμενη κατάσταση των τηλεοπτικών μέσων και ζητάει από την ελληνική πολιτεία να αναλάβει μέτρα, μέτρα τα οποία δεν ανέλαβαν οι προηγούμενες κυβερνήσεις</w:t>
      </w:r>
      <w:r>
        <w:t>,</w:t>
      </w:r>
      <w:r>
        <w:t xml:space="preserve"> στις οποίες και ο αιτών την αντισυνταγματικότητα συμμετείχε. </w:t>
      </w:r>
    </w:p>
    <w:p w14:paraId="4F31E08D" w14:textId="77777777" w:rsidR="004C7887" w:rsidRDefault="00F52AA4">
      <w:pPr>
        <w:spacing w:line="600" w:lineRule="auto"/>
        <w:ind w:firstLine="720"/>
        <w:jc w:val="both"/>
      </w:pPr>
      <w:r>
        <w:t xml:space="preserve">Εμείς βέβαια, </w:t>
      </w:r>
      <w:r>
        <w:t>αγαπητές κυρίες και κύριοι συνάδελφοι, με μεγάλη προσοχή ακούσαμε τα ζητήματα που αφορούν την αδιαφάνεια, τη διαπλοκή, τις προϋποθέσεις για δημιουργία τζακιών, για τζάκια που συνδέονται με κυβερνήσεις χωρίς έλεγχο, γιατί</w:t>
      </w:r>
      <w:r>
        <w:t>,</w:t>
      </w:r>
      <w:r>
        <w:t xml:space="preserve"> πράγματι</w:t>
      </w:r>
      <w:r>
        <w:t>,</w:t>
      </w:r>
      <w:r>
        <w:t xml:space="preserve"> υπάρχει σημαντική εμπειρ</w:t>
      </w:r>
      <w:r>
        <w:t xml:space="preserve">ία τα τελευταία είκοσι πέντε χρόνια στη χώρα </w:t>
      </w:r>
      <w:r>
        <w:t>μας,</w:t>
      </w:r>
      <w:r>
        <w:t xml:space="preserve"> σχετικά με τέτοια περιστατικά και με πολύ μεγάλο ενδιαφέρον έχουμε βγάλει συμπεράσματα και έχουμε αποφασίσει ότι αυτό το καθεστώς πρέπει να αλλάξει. Και αυτό το καθεστώς</w:t>
      </w:r>
      <w:r>
        <w:t>,</w:t>
      </w:r>
      <w:r>
        <w:t xml:space="preserve"> αλλάζει ο νόμος ο οποίος έχει υποβλ</w:t>
      </w:r>
      <w:r>
        <w:t xml:space="preserve">ηθεί σήμερα. </w:t>
      </w:r>
    </w:p>
    <w:p w14:paraId="4F31E08E" w14:textId="77777777" w:rsidR="004C7887" w:rsidRDefault="00F52AA4">
      <w:pPr>
        <w:spacing w:line="600" w:lineRule="auto"/>
        <w:ind w:firstLine="720"/>
        <w:jc w:val="both"/>
      </w:pPr>
      <w:r>
        <w:t>Ακούσαμε, επίσης, με μεγάλη προσοχή την τεκμηρίωση και τις αιτιάσεις</w:t>
      </w:r>
      <w:r>
        <w:t>,</w:t>
      </w:r>
      <w:r>
        <w:t xml:space="preserve"> σχετικά με την αντισυνταγματικότητα. Επιτρέψτε μου επί των άρθρων και των συγκεκριμένων ζητημάτων που μπήκαν.</w:t>
      </w:r>
    </w:p>
    <w:p w14:paraId="4F31E08F" w14:textId="77777777" w:rsidR="004C7887" w:rsidRDefault="00F52AA4">
      <w:pPr>
        <w:spacing w:line="600" w:lineRule="auto"/>
        <w:ind w:firstLine="720"/>
        <w:jc w:val="both"/>
      </w:pPr>
      <w:r>
        <w:t>Υπάρχουν εξαιρέσεις για εταιρείες της ημεδαπής ή της αλλοδαπής</w:t>
      </w:r>
      <w:r>
        <w:t>,</w:t>
      </w:r>
      <w:r>
        <w:t xml:space="preserve"> σχετικά με την ονομαστικοποίηση των μετοχών; Όχι, κύριοι συνάδελφοι, δεν υπάρχουν. </w:t>
      </w:r>
    </w:p>
    <w:p w14:paraId="4F31E090" w14:textId="77777777" w:rsidR="004C7887" w:rsidRDefault="00F52AA4">
      <w:pPr>
        <w:spacing w:line="600" w:lineRule="auto"/>
        <w:ind w:firstLine="720"/>
        <w:jc w:val="both"/>
      </w:pPr>
      <w:r>
        <w:t>Στο άρθρο 4</w:t>
      </w:r>
      <w:r>
        <w:t>,</w:t>
      </w:r>
      <w:r>
        <w:t xml:space="preserve"> περιλαμβάνονται διατάξεις και για τις εταιρείες της χώρας μας και για τις εταιρείες άλλων χωρών</w:t>
      </w:r>
      <w:r>
        <w:t>,</w:t>
      </w:r>
      <w:r>
        <w:t xml:space="preserve"> όπου προβλέπεται η υποχρέωση καταλόγου ονομαστικοποίησης μετ</w:t>
      </w:r>
      <w:r>
        <w:t>οχών αλλά υπάρχει και διάταξη η οποία προβλέπει ότι για τις χώρες που δεν είναι υποχρεωτικός ο κατάλογος ονομαστικοποίησης των μετοχών</w:t>
      </w:r>
      <w:r>
        <w:t>,</w:t>
      </w:r>
      <w:r>
        <w:t xml:space="preserve"> να υπάρχει επίσημη ανακοίνωση από την εταιρεία με θεωρημένο κατάλογο των μετοχών στην αρμόδια υπηρεσία αδειοδότησης, δηλαδή στο Ραδιοτηλεοπτικό Συμβούλιο, έτσι ώστε να μην μπορεί κανείς σε οποιοδήποτε θεσμικό πλαίσιο χώρας της αλλοδαπής να κρύψει την ταυτ</w:t>
      </w:r>
      <w:r>
        <w:t>ότητα του βασικού μετόχου αλλά και των μετόχων πάνω από 1%.</w:t>
      </w:r>
    </w:p>
    <w:p w14:paraId="4F31E091" w14:textId="77777777" w:rsidR="004C7887" w:rsidRDefault="00F52AA4">
      <w:pPr>
        <w:spacing w:line="600" w:lineRule="auto"/>
        <w:ind w:firstLine="720"/>
        <w:jc w:val="both"/>
      </w:pPr>
      <w:r>
        <w:t>Δεύτερο ζήτημα</w:t>
      </w:r>
      <w:r>
        <w:t>.</w:t>
      </w:r>
      <w:r>
        <w:t xml:space="preserve"> Υπάρχει περιορισμός στον αριθμό των αδειών; Δηλαδή, υπάρχει περίπτωση αυτό το νομοσχέδιο να περιορίσει την πληροφόρηση, τον πλουραλισμό και την αντικειμενικότητα; Όχι. Σε κανένα ση</w:t>
      </w:r>
      <w:r>
        <w:t xml:space="preserve">μείο το νομοσχέδιο δεν λέει ότι υπάρχει περιορισμένος αριθμός αδειών. </w:t>
      </w:r>
    </w:p>
    <w:p w14:paraId="4F31E092" w14:textId="77777777" w:rsidR="004C7887" w:rsidRDefault="00F52AA4">
      <w:pPr>
        <w:spacing w:line="600" w:lineRule="auto"/>
        <w:ind w:firstLine="720"/>
        <w:jc w:val="both"/>
      </w:pPr>
      <w:r>
        <w:t>Αντιθέτως, λέει ότι καθορίζεται ο αριθμός των αδειών που τίθενται στη δημοπράτηση, στη διαγωνιστική, αντικειμενική, διαφανή διαδικασία που έλειπε τόσα χρόνια από τη χώρα μας. Επιστρέφει</w:t>
      </w:r>
      <w:r>
        <w:t xml:space="preserve"> το Σύνταγμα, κυρίες και κύριοι συνάδελφοι, επιστρέφει η δημοκρατία με το νόμο αυτό. Διότι δεν υπήρχε μέχρι τώρα διασφάλιση και από το Κοινοβούλιο και από τις κυβερνήσεις που είχαν την ευθύνη της χώρας για είκοσι πέντε χρόνια. Γιατί πολύ απλά </w:t>
      </w:r>
      <w:r>
        <w:t>κανένα</w:t>
      </w:r>
      <w:r>
        <w:t xml:space="preserve"> άρθρο</w:t>
      </w:r>
      <w:r>
        <w:t xml:space="preserve"> </w:t>
      </w:r>
      <w:r>
        <w:t xml:space="preserve">δεν αναφέρει ότι είναι πεπερασμένος ο αριθμός των αδειών και δεν δύναται η Κυβέρνηση ή το Εθνικό Συμβούλιο Ραδιοτηλεόρασης ή και η Βουλή να επανέλθει και να συμπληρώσει και να επεκτείνει τον αριθμό ανάλογα με τις κοινωνικές ανάγκες, με τις συλλογικότητες, </w:t>
      </w:r>
      <w:r>
        <w:t>με τα σωματεία μη κερδοσκοπικού χαρακτήρα και όλες τις άλλες θεσμικές οντότητες που ορθώς επικαλέστηκε ο αιτών ότι μπορεί να ζητήσουν πρόσβαση σε αυτήν τη λειτουργία.</w:t>
      </w:r>
    </w:p>
    <w:p w14:paraId="4F31E093" w14:textId="77777777" w:rsidR="004C7887" w:rsidRDefault="00F52AA4">
      <w:pPr>
        <w:spacing w:line="600" w:lineRule="auto"/>
        <w:ind w:firstLine="720"/>
        <w:jc w:val="both"/>
      </w:pPr>
      <w:r>
        <w:t>Περιορίζεται το Εθνικό Συμβούλιο Ραδιοτηλεόρασης; Ουδόλως. Δεν υπάρχει καμμία κύρωση, καμ</w:t>
      </w:r>
      <w:r>
        <w:t>μία αρμοδιότητα, καμμία ρυθμιστική λειτουργία μέσα σε αυτόν το νόμο</w:t>
      </w:r>
      <w:r>
        <w:t>,</w:t>
      </w:r>
      <w:r>
        <w:t xml:space="preserve"> που να αφαιρείται από το Εθνικό Συμβούλιο Ραδιοτηλεόρασης. Αντιθέτως, γνωμοδοτεί και για τον αριθμό των αδειών και για το κατώφλι τιμής εκκίνησης. Ουσιαστικά έχει αρμοδιότητες δημόσιας πα</w:t>
      </w:r>
      <w:r>
        <w:t>ρέμβασης και επί των αποφάσεων της Κυβέρνησης.</w:t>
      </w:r>
    </w:p>
    <w:p w14:paraId="4F31E094" w14:textId="77777777" w:rsidR="004C7887" w:rsidRDefault="00F52AA4">
      <w:pPr>
        <w:spacing w:line="600" w:lineRule="auto"/>
        <w:ind w:firstLine="720"/>
        <w:jc w:val="both"/>
      </w:pPr>
      <w:r>
        <w:t>Τέλος, ήθελα να πω ότι δυστυχώς ακούσαμε και μία αιτίαση</w:t>
      </w:r>
      <w:r>
        <w:t>,</w:t>
      </w:r>
      <w:r>
        <w:t xml:space="preserve"> σχετικά με τον καθορισμό τιμήματος ανά άδεια. Επιτρέψτε μου να πω, κυρίες και κύριοι συνάδελφοι, ότι μάλλον είναι μια λάθρα ανάγνωση του νομοσχεδίου πο</w:t>
      </w:r>
      <w:r>
        <w:t>υ έχουμε στα χέρια μιας. Δεν υπάρχει καθορισμός τιμήματος ανά άδεια. Υπάρχει καθορισμός τιμήματος ανά κατηγορία άδειας και δεν μπορώ να καταλάβω τι άλλο θα περίμενε κάποιος που σέβεται τη δημοκρατία και την ισονομία</w:t>
      </w:r>
      <w:r>
        <w:t>,</w:t>
      </w:r>
      <w:r>
        <w:t xml:space="preserve"> παρά να καθοριστεί για τα εθνικής εμβέλ</w:t>
      </w:r>
      <w:r>
        <w:t xml:space="preserve">ειας ένα τίμημα και για τα περιφερειακής εμβέλειας ή τα θεματικά κανάλια, ένα άλλο τίμημα. Έτσι καθορίζεται η ισονομία, αυτό επιβάλλει η δημοκρατία και η διαφάνεια και αυτό κάνουμε. </w:t>
      </w:r>
    </w:p>
    <w:p w14:paraId="4F31E095" w14:textId="77777777" w:rsidR="004C7887" w:rsidRDefault="00F52AA4">
      <w:pPr>
        <w:spacing w:line="600" w:lineRule="auto"/>
        <w:ind w:firstLine="720"/>
        <w:jc w:val="both"/>
      </w:pPr>
      <w:r>
        <w:t xml:space="preserve">Όσον αφορά </w:t>
      </w:r>
      <w:r>
        <w:t>σ</w:t>
      </w:r>
      <w:r>
        <w:t>τις</w:t>
      </w:r>
      <w:r>
        <w:t xml:space="preserve"> υφιστάμενες επιχειρήσεις που αφέθηκαν είκοσι πέντε χρόνια</w:t>
      </w:r>
      <w:r>
        <w:t xml:space="preserve"> να παραβιάζουν το Σύνταγμα, τη δημοκρατία και να φαλκιδεύουν το μέλλον αλλά και το ήθος της ελληνικής πολιτείας</w:t>
      </w:r>
      <w:r>
        <w:t>,</w:t>
      </w:r>
      <w:r>
        <w:t xml:space="preserve"> αυτό που μπορεί να κάνει αυτό το νομοσχέδιο, ως μεταβατική διάταξη, είναι να τους δώσει τη δυνατότητα να συμμετέχουν στο διαγωνισμό, να ανταγω</w:t>
      </w:r>
      <w:r>
        <w:t>νιστούν με ίσα κριτήρια</w:t>
      </w:r>
      <w:r>
        <w:t>,</w:t>
      </w:r>
      <w:r>
        <w:t xml:space="preserve"> διότι αυτό επιβάλλει η ισονομία. </w:t>
      </w:r>
    </w:p>
    <w:p w14:paraId="4F31E096" w14:textId="77777777" w:rsidR="004C7887" w:rsidRDefault="00F52AA4">
      <w:pPr>
        <w:spacing w:line="600" w:lineRule="auto"/>
        <w:ind w:firstLine="720"/>
        <w:jc w:val="both"/>
      </w:pPr>
      <w:r>
        <w:t>Κανένας δεν θα διεκδικήσει με την Κυβέρνηση του ΣΥΡΙΖΑ, με την Κυβέρνηση της Αριστεράς ειδικά κριτήρια, ειδική διαχείριση, όπως ο δικομματισμός τόσα χρόνια επιφύλασσε για τα κανάλια μέσα από μια ιδ</w:t>
      </w:r>
      <w:r>
        <w:t xml:space="preserve">ιαίτερη σχέση διαπλοκής και εξάρτησης. </w:t>
      </w:r>
    </w:p>
    <w:p w14:paraId="4F31E097" w14:textId="77777777" w:rsidR="004C7887" w:rsidRDefault="00F52AA4">
      <w:pPr>
        <w:spacing w:line="600" w:lineRule="auto"/>
        <w:ind w:firstLine="720"/>
        <w:jc w:val="both"/>
      </w:pPr>
      <w:r>
        <w:t>Όλοι ίσοι απέναντι στο νόμο, όλοι οι πολίτες, όλοι οι πολιτικοί, όλοι οι επιχειρηματίες. Διαφάνεια στην πολιτική και τη δημοκρατία, αυτό είναι το μόνο που μπορεί να σώσει και να δημιουργήσει ένα νέο μέλλον για τη χώρ</w:t>
      </w:r>
      <w:r>
        <w:t>α μας. Δεν υπάρχει λοιπόν, κανένα ζήτημα αντισυνταγματικότητας.</w:t>
      </w:r>
    </w:p>
    <w:p w14:paraId="4F31E098" w14:textId="77777777" w:rsidR="004C7887" w:rsidRDefault="00F52AA4">
      <w:pPr>
        <w:spacing w:line="600" w:lineRule="auto"/>
        <w:ind w:firstLine="720"/>
        <w:jc w:val="both"/>
      </w:pPr>
      <w:r>
        <w:t xml:space="preserve">Ευχαριστώ. </w:t>
      </w:r>
    </w:p>
    <w:p w14:paraId="4F31E099" w14:textId="77777777" w:rsidR="004C7887" w:rsidRDefault="00F52AA4">
      <w:pPr>
        <w:spacing w:line="600" w:lineRule="auto"/>
        <w:ind w:firstLine="720"/>
        <w:jc w:val="center"/>
        <w:rPr>
          <w:bCs/>
        </w:rPr>
      </w:pPr>
      <w:r>
        <w:rPr>
          <w:bCs/>
        </w:rPr>
        <w:t>(Χειροκροτήματα από την πτέρυγα του ΣΥΡΙΖΑ)</w:t>
      </w:r>
    </w:p>
    <w:p w14:paraId="4F31E09A" w14:textId="77777777" w:rsidR="004C7887" w:rsidRDefault="00F52AA4">
      <w:pPr>
        <w:spacing w:line="600" w:lineRule="auto"/>
        <w:ind w:firstLine="720"/>
        <w:jc w:val="both"/>
      </w:pPr>
      <w:r>
        <w:t xml:space="preserve"> </w:t>
      </w:r>
      <w:r>
        <w:rPr>
          <w:b/>
        </w:rPr>
        <w:t>ΠΡΟΕΔΡΕΥΩΝ (Νικήτας Κακλαμάνης):</w:t>
      </w:r>
      <w:r>
        <w:t xml:space="preserve"> Εκ μέρους της Νέας Δημοκρατίας ο συνάδελφος κ. Κωνσταντίνος Τζαβάρας έχει </w:t>
      </w:r>
      <w:r>
        <w:t>τον λόγο</w:t>
      </w:r>
      <w:r>
        <w:t>.</w:t>
      </w:r>
    </w:p>
    <w:p w14:paraId="4F31E09B" w14:textId="77777777" w:rsidR="004C7887" w:rsidRDefault="00F52AA4">
      <w:pPr>
        <w:spacing w:line="600" w:lineRule="auto"/>
        <w:ind w:firstLine="720"/>
        <w:jc w:val="both"/>
      </w:pPr>
      <w:r>
        <w:rPr>
          <w:b/>
        </w:rPr>
        <w:t>ΚΩΝΣΤΑΝΤΙΝΟΣ ΤΖΑΒΑ</w:t>
      </w:r>
      <w:r>
        <w:rPr>
          <w:b/>
        </w:rPr>
        <w:t>ΡΑΣ:</w:t>
      </w:r>
      <w:r>
        <w:t xml:space="preserve"> Ευχαριστώ πολύ, κύριε Πρόεδρε.</w:t>
      </w:r>
    </w:p>
    <w:p w14:paraId="4F31E09C" w14:textId="77777777" w:rsidR="004C7887" w:rsidRDefault="00F52AA4">
      <w:pPr>
        <w:spacing w:line="600" w:lineRule="auto"/>
        <w:ind w:firstLine="720"/>
        <w:jc w:val="both"/>
      </w:pPr>
      <w:r>
        <w:t>Το αν υπάρχει ή δεν υπάρχει ζήτημα συνταγματικότητας αναφορικά με τις αντιρρήσεις που έχουν υποβληθεί, βεβαίως δεν θα το κρίνει ούτε η πολιτική ιδεολογία του ομιλούντος ούτε η ευχέρεια του να μιλάει εξ αφορμής διαφόρων ζ</w:t>
      </w:r>
      <w:r>
        <w:t>ητημάτων ασχέτων με το αντικείμενο του διαλόγου, που τώρα είναι η συνταγματικότητα συγκεκριμένη. Και συγκεκριμένη συνταγματικότητα</w:t>
      </w:r>
      <w:r>
        <w:t>,</w:t>
      </w:r>
      <w:r>
        <w:t xml:space="preserve"> σημαίνει να μπορούμε να συνδέουμε την περίπτωση που κρίνουμε ως ρύθμιση του νομοσχεδίου, με αυτά που προβλέπει ως γενικές ή </w:t>
      </w:r>
      <w:r>
        <w:t>ειδικές πρόνοιες το εν ισχύ Σύνταγμα.</w:t>
      </w:r>
    </w:p>
    <w:p w14:paraId="4F31E09D" w14:textId="77777777" w:rsidR="004C7887" w:rsidRDefault="00F52AA4">
      <w:pPr>
        <w:spacing w:line="600" w:lineRule="auto"/>
        <w:ind w:firstLine="720"/>
        <w:jc w:val="both"/>
      </w:pPr>
      <w:r>
        <w:t>Έτσι, λοιπόν, θα μου επιτρέψετε, κύριε Πρόεδρε, να είμαι και λίγο αναλυτικός, για να με αντιληφθούν όλοι οι συνάδελφοι, οι οποίοι είναι πολύ λογικό να μην έχουν και εξοικείωση με τα θέματα αυτά και γι’ αυτό πολλές φορέ</w:t>
      </w:r>
      <w:r>
        <w:t>ς εκτρέπονται και σε άλλα θέματα που μπορεί να είναι ωραία αλλά δυστυχώς δεν είναι ουσιαστικά.</w:t>
      </w:r>
    </w:p>
    <w:p w14:paraId="4F31E09E" w14:textId="77777777" w:rsidR="004C7887" w:rsidRDefault="00F52AA4">
      <w:pPr>
        <w:spacing w:line="600" w:lineRule="auto"/>
        <w:ind w:firstLine="720"/>
        <w:jc w:val="both"/>
      </w:pPr>
      <w:r>
        <w:t xml:space="preserve">Είναι δεδομένο ότι το Σύνταγμά μας καθορίζει τομείς οικονομικής δραστηριότητας και </w:t>
      </w:r>
      <w:r>
        <w:t>παρ</w:t>
      </w:r>
      <w:r>
        <w:t xml:space="preserve">’ </w:t>
      </w:r>
      <w:r>
        <w:t>όλο</w:t>
      </w:r>
      <w:r>
        <w:t xml:space="preserve"> το φιλελευθερισμό του, το κράτος είναι υποχρεωμένο να παρεμβαίνει, δη</w:t>
      </w:r>
      <w:r>
        <w:t>λαδή δεν δικαιούται να απέχει. Και αυτές ακριβώς οι περιπτώσεις έχουν να κάνουν με τη διασφάλιση υπέρτερων αγαθών που ενδιαφέρουν το δημόσιο συμφέρον και αντιστοιχούν σε κοινωνικές ανάγκες ζωτικής σημασίας. Όλες οι λέξεις που χρησιμοποιώ είναι πολύ σημαντι</w:t>
      </w:r>
      <w:r>
        <w:t xml:space="preserve">κές. </w:t>
      </w:r>
    </w:p>
    <w:p w14:paraId="4F31E09F" w14:textId="77777777" w:rsidR="004C7887" w:rsidRDefault="00F52AA4">
      <w:pPr>
        <w:spacing w:line="600" w:lineRule="auto"/>
        <w:ind w:firstLine="720"/>
        <w:jc w:val="both"/>
      </w:pPr>
      <w:r>
        <w:t>Και αυτό το λέω γιατί; Διότι απέναντι στην υπεράσπιση και την εξυπηρέτηση για τη διασφάλιση του δημοσίου συμφέροντος</w:t>
      </w:r>
      <w:r>
        <w:t>,</w:t>
      </w:r>
      <w:r>
        <w:t xml:space="preserve"> αντιστοιχεί μια συγκεκριμένη ζωτική ανάγκη και αυτή ακριβώς η σύνδεση δεν μπορεί να γίνει παρά μόνο με την ίδρυση και τη λειτουργία </w:t>
      </w:r>
      <w:r>
        <w:t xml:space="preserve">οργανωτικών δομών, που λέγονται δημόσιες υπηρεσίες. </w:t>
      </w:r>
    </w:p>
    <w:p w14:paraId="4F31E0A0" w14:textId="77777777" w:rsidR="004C7887" w:rsidRDefault="00F52AA4">
      <w:pPr>
        <w:spacing w:line="600" w:lineRule="auto"/>
        <w:ind w:firstLine="720"/>
        <w:jc w:val="both"/>
      </w:pPr>
      <w:r>
        <w:t xml:space="preserve">Κατά την επεξεργασία, λοιπόν, που έχει κάνει το Συμβούλιο της Επικρατείας, μας δίδει ως ορισμό της δημόσιας υπηρεσίας εκείνη την οργανωτική μορφή και εκείνη τη λειτουργία, η οποία αποσκοπεί στο να </w:t>
      </w:r>
      <w:r>
        <w:t>παρέχει στους διοικούμενους, στους πολίτες αγαθά που είναι ζωτικής σημασίας για τη διασφάλιση της ομαλής κοινωνικής συμβίωσης, εντός της οποίας πρέπει να εξυπηρετείται</w:t>
      </w:r>
      <w:r>
        <w:t>. Π</w:t>
      </w:r>
      <w:r>
        <w:t>ρώτον, ο σεβασμός της αξιοπρέπειας του ανθρώπου για τον πολίτη και δεύτερον, η ελεύθερ</w:t>
      </w:r>
      <w:r>
        <w:t>η ανάπτυξη της προσωπικότητας και της δραστηριότητάς του.</w:t>
      </w:r>
    </w:p>
    <w:p w14:paraId="4F31E0A1" w14:textId="77777777" w:rsidR="004C7887" w:rsidRDefault="00F52AA4">
      <w:pPr>
        <w:spacing w:line="600" w:lineRule="auto"/>
        <w:ind w:firstLine="720"/>
        <w:jc w:val="both"/>
      </w:pPr>
      <w:r>
        <w:t xml:space="preserve">Έτσι, λοιπόν, </w:t>
      </w:r>
      <w:r>
        <w:t>αυτή</w:t>
      </w:r>
      <w:r>
        <w:t>ν</w:t>
      </w:r>
      <w:r>
        <w:t xml:space="preserve"> ακριβώς τη μορφή την έχουμε στη διάταξη του άρθρου 15 παράγραφος 2, η οποία  δεν αποσκοπεί στο να γίνονται όλα αυτά που ανέφερε ο προλαλήσας συνάδελφος αλλά κυρίως αποσκοπεί με τ</w:t>
      </w:r>
      <w:r>
        <w:t>ον άμεσο έλεγχο του κράτους στην τηλεόραση και τη ραδιοφωνία να έχει αυτού του είδους την παροχή, ουσιώδους σημασίας, ζωτικής σημασίας αγαθών, που έχει να κάνει με την ενημέρωση, με την πολιτιστική ανάπτυξη, με τη λειτουργία σε τελική ανάλυση του δημοκρατι</w:t>
      </w:r>
      <w:r>
        <w:t xml:space="preserve">κού πολιτεύματος. Για αυτό ακριβώς οι λέξεις που χρησιμοποιεί πάλι δεν είναι τυχαίες. </w:t>
      </w:r>
    </w:p>
    <w:p w14:paraId="4F31E0A2" w14:textId="77777777" w:rsidR="004C7887" w:rsidRDefault="00F52AA4">
      <w:pPr>
        <w:spacing w:line="600" w:lineRule="auto"/>
        <w:ind w:firstLine="720"/>
        <w:jc w:val="both"/>
      </w:pPr>
      <w:r>
        <w:t>Λέει λοιπόν, η διάταξη του άρθρου 15 παράγραφος 2</w:t>
      </w:r>
      <w:r>
        <w:t>,</w:t>
      </w:r>
      <w:r>
        <w:t xml:space="preserve"> ότι η ραδιοφωνία και η τηλεόραση τελούν υπό τον άμεσο έλεγχο του κράτους. Ο έλεγχος αυτός, δηλαδή και ο άμεσος και ο έ</w:t>
      </w:r>
      <w:r>
        <w:t>μμεσος - αφού δεν γίνεται διάκριση πρέπει να το θεωρήσουμε αναγκαστικά- στο σύνολό του διεκπεραιώνεται και εξυπηρετείται από μια ανεξάρτητη διοικητική αρχή. Και για να το πληροφορηθεί και ο κ. Σπίρτζης, ανεξάρτητη διοικητική αρχή είναι αυτή που είναι υπέρτ</w:t>
      </w:r>
      <w:r>
        <w:t xml:space="preserve">ερη της διοίκησης και της Κυβέρνησης και βεβαίως υπόκειται μόνο στον έλεγχο της Βουλής, που αποτελεί έκφραση της λαϊκής κυριαρχίας. Αυτήν ακριβώς τη δημόσια υπηρεσία οργανώνει σε κάθε περίπτωση το κράτος με τους νόμους τους οποίους θεσπίζει. </w:t>
      </w:r>
    </w:p>
    <w:p w14:paraId="4F31E0A3" w14:textId="77777777" w:rsidR="004C7887" w:rsidRDefault="00F52AA4">
      <w:pPr>
        <w:spacing w:line="600" w:lineRule="auto"/>
        <w:ind w:firstLine="720"/>
        <w:jc w:val="both"/>
      </w:pPr>
      <w:r>
        <w:t xml:space="preserve">Στη </w:t>
      </w:r>
      <w:r>
        <w:rPr>
          <w:bCs/>
        </w:rPr>
        <w:t>συγκεκριμ</w:t>
      </w:r>
      <w:r>
        <w:rPr>
          <w:bCs/>
        </w:rPr>
        <w:t>ένη</w:t>
      </w:r>
      <w:r>
        <w:t xml:space="preserve"> περίπτωση, λοιπόν, απουσιάζουν κριτήρια που μπορούν να καταστήσουν εφικτό τον </w:t>
      </w:r>
      <w:r>
        <w:t>έλεγχ</w:t>
      </w:r>
      <w:r>
        <w:t>ό</w:t>
      </w:r>
      <w:r>
        <w:t xml:space="preserve"> του</w:t>
      </w:r>
      <w:r>
        <w:t>,</w:t>
      </w:r>
      <w:r>
        <w:t xml:space="preserve"> εάν σε </w:t>
      </w:r>
      <w:r>
        <w:t>αυτή</w:t>
      </w:r>
      <w:r>
        <w:t>ν</w:t>
      </w:r>
      <w:r>
        <w:t xml:space="preserve"> την περίπτωση που οργανώνει το </w:t>
      </w:r>
      <w:r>
        <w:rPr>
          <w:bCs/>
        </w:rPr>
        <w:t>συγκεκριμένο</w:t>
      </w:r>
      <w:r>
        <w:t xml:space="preserve"> νομοσχέδιο παροχής δημόσιας υπηρεσίας με τη μορφή της τηλεόρασης εξυπηρετείται η αρχή της νομιμότητας. Δηλαδή, εκτός από το τίμημα, εκτός από τα οικονομικά κριτήρια, δεν </w:t>
      </w:r>
      <w:r>
        <w:rPr>
          <w:bCs/>
          <w:shd w:val="clear" w:color="auto" w:fill="FFFFFF"/>
        </w:rPr>
        <w:t>υπάρχουν</w:t>
      </w:r>
      <w:r>
        <w:t xml:space="preserve"> κριτήρια που να καθιστούν εφικτό τον έλεγχο της νομιμότητας, που έχει να κάν</w:t>
      </w:r>
      <w:r>
        <w:t xml:space="preserve">ει με τους σκοπούς που πρέπει να εξυπηρετεί μια τηλεοπτική επιχείρηση είτε </w:t>
      </w:r>
      <w:r>
        <w:rPr>
          <w:bCs/>
        </w:rPr>
        <w:t>είναι</w:t>
      </w:r>
      <w:r>
        <w:t xml:space="preserve"> δημόσια είτε </w:t>
      </w:r>
      <w:r>
        <w:rPr>
          <w:bCs/>
        </w:rPr>
        <w:t>είναι</w:t>
      </w:r>
      <w:r>
        <w:t xml:space="preserve"> ιδιωτική. </w:t>
      </w:r>
    </w:p>
    <w:p w14:paraId="4F31E0A4" w14:textId="77777777" w:rsidR="004C7887" w:rsidRDefault="00F52AA4">
      <w:pPr>
        <w:spacing w:line="600" w:lineRule="auto"/>
        <w:ind w:firstLine="720"/>
        <w:jc w:val="both"/>
      </w:pPr>
      <w:r>
        <w:t>Και αυτοί οι σκοποί είναι</w:t>
      </w:r>
      <w:r>
        <w:t>. Η</w:t>
      </w:r>
      <w:r>
        <w:t xml:space="preserve"> επί ίσης όροις παροχή και μετάδοση πληροφοριών, ενημέρωσης, ειδήσεων, έργων τέχνης και λόγου, καθώς επίσης και η ποι</w:t>
      </w:r>
      <w:r>
        <w:t xml:space="preserve">ότητα των προγραμμάτων. Για αυτά δεν </w:t>
      </w:r>
      <w:r>
        <w:rPr>
          <w:bCs/>
          <w:shd w:val="clear" w:color="auto" w:fill="FFFFFF"/>
        </w:rPr>
        <w:t>υπάρχουν</w:t>
      </w:r>
      <w:r>
        <w:t xml:space="preserve"> κριτήρια. Και υπό </w:t>
      </w:r>
      <w:r>
        <w:t>αυτή</w:t>
      </w:r>
      <w:r>
        <w:t>ν</w:t>
      </w:r>
      <w:r>
        <w:t xml:space="preserve"> την έννοια, παραβιάζεται με αυτόν τον τρόπο η </w:t>
      </w:r>
      <w:r>
        <w:rPr>
          <w:bCs/>
          <w:shd w:val="clear" w:color="auto" w:fill="FFFFFF"/>
        </w:rPr>
        <w:t>διάταξη</w:t>
      </w:r>
      <w:r>
        <w:t xml:space="preserve"> του άρθρου 15 </w:t>
      </w:r>
      <w:r>
        <w:rPr>
          <w:bCs/>
          <w:shd w:val="clear" w:color="auto" w:fill="FFFFFF"/>
        </w:rPr>
        <w:t>παράγραφος</w:t>
      </w:r>
      <w:r>
        <w:t xml:space="preserve"> 2.</w:t>
      </w:r>
    </w:p>
    <w:p w14:paraId="4F31E0A5" w14:textId="77777777" w:rsidR="004C7887" w:rsidRDefault="00F52AA4">
      <w:pPr>
        <w:spacing w:line="600" w:lineRule="auto"/>
        <w:ind w:firstLine="720"/>
        <w:jc w:val="both"/>
      </w:pPr>
      <w:r>
        <w:t>Επίσης -δεύτερος λόγος- όταν στο τρίτο εδάφιο το Σύνταγμα ορίζει</w:t>
      </w:r>
      <w:r>
        <w:t>,</w:t>
      </w:r>
      <w:r>
        <w:t xml:space="preserve"> ότι ο έλεγχος, που εξυπηρετείται με το</w:t>
      </w:r>
      <w:r>
        <w:t xml:space="preserve">ν τρόπο που ανέφερα, αφορά, πρώτον, το καθεστώς της προηγούμενης αδειοδότησης -υπογραμμίζω τη λέξη καθεστώς- στο καθεστώς περιλαμβάνεται προφανώς και </w:t>
      </w:r>
      <w:r>
        <w:rPr>
          <w:bCs/>
        </w:rPr>
        <w:t>είναι</w:t>
      </w:r>
      <w:r>
        <w:t xml:space="preserve"> στοιχείο αυτού του ελέγχου που ασκείται από το ΕΣΡ και ο αριθμός των αδειών και η τιμή εκκίνησης. </w:t>
      </w:r>
    </w:p>
    <w:p w14:paraId="4F31E0A6" w14:textId="77777777" w:rsidR="004C7887" w:rsidRDefault="00F52AA4">
      <w:pPr>
        <w:spacing w:line="600" w:lineRule="auto"/>
        <w:ind w:firstLine="720"/>
        <w:jc w:val="both"/>
      </w:pPr>
      <w:r>
        <w:t>Υ</w:t>
      </w:r>
      <w:r>
        <w:t xml:space="preserve">πό </w:t>
      </w:r>
      <w:r>
        <w:t>αυτή</w:t>
      </w:r>
      <w:r>
        <w:t>ν</w:t>
      </w:r>
      <w:r>
        <w:t xml:space="preserve"> την έννοια, λοιπόν, θεωρώ ότι </w:t>
      </w:r>
      <w:r>
        <w:rPr>
          <w:bCs/>
        </w:rPr>
        <w:t>είναι</w:t>
      </w:r>
      <w:r>
        <w:t xml:space="preserve"> αντισυνταγματική αυτή η εξουσιοδότηση που γίνεται στον </w:t>
      </w:r>
      <w:r>
        <w:rPr>
          <w:bCs/>
        </w:rPr>
        <w:t>συγκεκριμένο</w:t>
      </w:r>
      <w:r>
        <w:t xml:space="preserve"> Υπουργό ή στους δύο Υπουργούς</w:t>
      </w:r>
      <w:r>
        <w:t>,</w:t>
      </w:r>
      <w:r>
        <w:t xml:space="preserve"> για τον καθορισμό τόσο του αριθμού των αδειών, όσο και της τιμής της εκκίνησης.</w:t>
      </w:r>
    </w:p>
    <w:p w14:paraId="4F31E0A7" w14:textId="77777777" w:rsidR="004C7887" w:rsidRDefault="00F52AA4">
      <w:pPr>
        <w:spacing w:line="600" w:lineRule="auto"/>
        <w:ind w:firstLine="720"/>
        <w:jc w:val="both"/>
      </w:pPr>
      <w:r>
        <w:t>Και το τρίτο -και σοβαρότερο θεω</w:t>
      </w:r>
      <w:r>
        <w:t xml:space="preserve">ρώ- </w:t>
      </w:r>
      <w:r>
        <w:rPr>
          <w:bCs/>
        </w:rPr>
        <w:t>είναι</w:t>
      </w:r>
      <w:r>
        <w:t xml:space="preserve"> ότι σε αυτήν ακριβώς την περίπτωση</w:t>
      </w:r>
      <w:r>
        <w:t>,</w:t>
      </w:r>
      <w:r>
        <w:t xml:space="preserve"> συντρέχει και παραβίαση του άρθρου 43 </w:t>
      </w:r>
      <w:r>
        <w:rPr>
          <w:bCs/>
          <w:shd w:val="clear" w:color="auto" w:fill="FFFFFF"/>
        </w:rPr>
        <w:t>παράγραφος</w:t>
      </w:r>
      <w:r>
        <w:t xml:space="preserve"> 2 του Συντάγματος. Γιατί -το λέει άλλωστε και η </w:t>
      </w:r>
      <w:r>
        <w:t>έ</w:t>
      </w:r>
      <w:r>
        <w:t>κθεση</w:t>
      </w:r>
      <w:r>
        <w:t xml:space="preserve"> της Επιστημονικής Επιτροπής- αυτή ακριβώς η εξουσιοδότηση δεν αφορά ούτε ειδικότερο θέμα ούτε τεχνικό θέμα</w:t>
      </w:r>
      <w:r>
        <w:t xml:space="preserve"> ούτε λεπτομερειακό θέμα. Άρα, δεν αντέχει στον έλεγχο κάθε συνταγματικής προσέγγισης.</w:t>
      </w:r>
    </w:p>
    <w:p w14:paraId="4F31E0A8" w14:textId="77777777" w:rsidR="004C7887" w:rsidRDefault="00F52AA4">
      <w:pPr>
        <w:spacing w:line="600" w:lineRule="auto"/>
        <w:ind w:firstLine="720"/>
        <w:jc w:val="both"/>
      </w:pPr>
      <w:r>
        <w:t>Θεωρώ, λοιπόν, ότι αν αφήσουμε κατά μέρος όλα αυτά τα παχιά λόγια περί διαπλοκής, περί οποιασδήποτε άλλης υποταγής -όπως άκουσα προηγουμένως- της κοινής γνώμης στα μονοπ</w:t>
      </w:r>
      <w:r>
        <w:t xml:space="preserve">ώλια, θα πρέπει πριν από όλα να ψηφίσουμε ένα νόμο, ο οποίος θα έχει κριτήρια που θα εξυπηρετούν και θα διασφαλίζουν την αρχή της νομιμότητας. Και αυτή ακριβώς η έλλειψη </w:t>
      </w:r>
      <w:r>
        <w:rPr>
          <w:bCs/>
        </w:rPr>
        <w:t>είναι</w:t>
      </w:r>
      <w:r>
        <w:t xml:space="preserve"> ολοκληρωτική σε αυτό το </w:t>
      </w:r>
      <w:r>
        <w:rPr>
          <w:bCs/>
        </w:rPr>
        <w:t>συγκεκριμένο</w:t>
      </w:r>
      <w:r>
        <w:t xml:space="preserve"> νομοσχέδιο. </w:t>
      </w:r>
    </w:p>
    <w:p w14:paraId="4F31E0A9" w14:textId="77777777" w:rsidR="004C7887" w:rsidRDefault="00F52AA4">
      <w:pPr>
        <w:spacing w:line="600" w:lineRule="auto"/>
        <w:jc w:val="center"/>
      </w:pPr>
      <w:r>
        <w:t>(Χειροκροτήματα από την πτέρυγ</w:t>
      </w:r>
      <w:r>
        <w:t>α της Νέας Δημοκρατίας)</w:t>
      </w:r>
    </w:p>
    <w:p w14:paraId="4F31E0AA" w14:textId="77777777" w:rsidR="004C7887" w:rsidRDefault="00F52AA4">
      <w:pPr>
        <w:spacing w:line="600" w:lineRule="auto"/>
        <w:ind w:firstLine="720"/>
        <w:jc w:val="both"/>
      </w:pPr>
      <w:r>
        <w:rPr>
          <w:b/>
          <w:bCs/>
        </w:rPr>
        <w:t>ΠΡΟΕΔΡΕΥΩΝ (Νικήτας Κακλαμάνης):</w:t>
      </w:r>
      <w:r>
        <w:t xml:space="preserve"> Ευχαριστούμε, κύριε Τζαβάρα. </w:t>
      </w:r>
    </w:p>
    <w:p w14:paraId="4F31E0AB" w14:textId="77777777" w:rsidR="004C7887" w:rsidRDefault="00F52AA4">
      <w:pPr>
        <w:spacing w:line="600" w:lineRule="auto"/>
        <w:ind w:firstLine="720"/>
        <w:jc w:val="both"/>
      </w:pPr>
      <w:r>
        <w:t xml:space="preserve">Εκ μέρους της Χρυσής Αυγής, ο </w:t>
      </w:r>
      <w:r>
        <w:rPr>
          <w:bCs/>
          <w:shd w:val="clear" w:color="auto" w:fill="FFFFFF"/>
        </w:rPr>
        <w:t>Κοινοβουλευτικός Εκπρόσωπος,</w:t>
      </w:r>
      <w:r>
        <w:t xml:space="preserve"> ο κ. Χρήστος Παππάς, έχει </w:t>
      </w:r>
      <w:r>
        <w:t>τον λόγο</w:t>
      </w:r>
      <w:r>
        <w:t>.</w:t>
      </w:r>
      <w:r>
        <w:t xml:space="preserve"> </w:t>
      </w:r>
    </w:p>
    <w:p w14:paraId="4F31E0AC" w14:textId="77777777" w:rsidR="004C7887" w:rsidRDefault="00F52AA4">
      <w:pPr>
        <w:spacing w:line="600" w:lineRule="auto"/>
        <w:ind w:firstLine="720"/>
        <w:jc w:val="both"/>
      </w:pPr>
      <w:r>
        <w:rPr>
          <w:b/>
        </w:rPr>
        <w:t>ΧΡΗΣΤΟΣ ΠΑΠΠΑΣ:</w:t>
      </w:r>
      <w:r>
        <w:t xml:space="preserve"> Θα μπορούσαμε κάλλιστα να αναφερθούμε κι εμείς στα άρθρα </w:t>
      </w:r>
      <w:r>
        <w:t xml:space="preserve">του Συντάγματος, όπως αναφέρθηκε ο κ. Βενιζέλος, και στο άρθρο 14 αλλά και στο άρθρο 15, το οποίο θυμίζω -το είπαν και οι προλαλήσαντες- </w:t>
      </w:r>
      <w:r>
        <w:rPr>
          <w:bCs/>
        </w:rPr>
        <w:t>είναι</w:t>
      </w:r>
      <w:r>
        <w:t xml:space="preserve"> ένα άρθρο το οποίο καθορίζει τις αρχές που πρέπει να διέπουν την ραδιοφωνία και την τηλεόραση, δηλαδή τις αρχές τ</w:t>
      </w:r>
      <w:r>
        <w:t xml:space="preserve">ης αντικειμενικότητας και της ισότητας. </w:t>
      </w:r>
    </w:p>
    <w:p w14:paraId="4F31E0AD" w14:textId="77777777" w:rsidR="004C7887" w:rsidRDefault="00F52AA4">
      <w:pPr>
        <w:spacing w:line="600" w:lineRule="auto"/>
        <w:ind w:firstLine="720"/>
        <w:jc w:val="both"/>
      </w:pPr>
      <w:r>
        <w:t>Και ερωτώ -απευθυνόμενος όχι σε εσάς, διότι εσείς το γνωρίζετε αλλά προς τον ελληνικό λαό-σας θυμίζει τίποτα αυτό -η αντικειμενικότητα και η ισότητα; Σας θυμίζει τον αποκλεισμό -αυτόν τον παράνομο και αντισυνταγματι</w:t>
      </w:r>
      <w:r>
        <w:t xml:space="preserve">κό αποκλεισμό, τον αντιδημοκρατικό θα έλεγα και αντιδεοντολογικό- της τρίτης πολιτικής δύναμης, της Χρυσής Αυγής, από τη δημόσια και ιδιωτική τηλεόραση; </w:t>
      </w:r>
    </w:p>
    <w:p w14:paraId="4F31E0AE" w14:textId="77777777" w:rsidR="004C7887" w:rsidRDefault="00F52AA4">
      <w:pPr>
        <w:spacing w:line="600" w:lineRule="auto"/>
        <w:ind w:firstLine="720"/>
        <w:jc w:val="both"/>
      </w:pPr>
      <w:r>
        <w:t>Στην ουσία της τοποθέτησης του κ. Βενιζέλου, στην εισήγησή του σχετικά με την αντισυνταγματικότητα, τη</w:t>
      </w:r>
      <w:r>
        <w:t xml:space="preserve">ν οποία παρακολούθησα με </w:t>
      </w:r>
      <w:r>
        <w:rPr>
          <w:bCs/>
          <w:shd w:val="clear" w:color="auto" w:fill="FFFFFF"/>
        </w:rPr>
        <w:t>ιδιαίτερη</w:t>
      </w:r>
      <w:r>
        <w:t xml:space="preserve"> προσοχή και φυσικά θα τοποθετηθώ με τον προσήκοντα σεβασμό στην επιστημονική επάρκεια αυτού του πολιτικού μας αντιπάλου, έχω να πω, λοιπόν, ότι ο ελληνικάς λαός και η ελληνική σκέψη -θα έλεγα- στις προκλήσεις της ζωής και</w:t>
      </w:r>
      <w:r>
        <w:t xml:space="preserve"> από τα αρχαία χρόνια κοιτά πολλές φορές την ουσία των πραγμάτων. Έτσι, λοιπόν, κι ο ελληνικός εθνικισμός, εμείς οι Έλληνες εθνικιστές, κοιτάμε και πρακτικά τα πράγματα, κοιτάμε και την ουσία των πραγμάτων, </w:t>
      </w:r>
      <w:r>
        <w:rPr>
          <w:bCs/>
          <w:shd w:val="clear" w:color="auto" w:fill="FFFFFF"/>
        </w:rPr>
        <w:t>βεβαίως,</w:t>
      </w:r>
      <w:r>
        <w:t xml:space="preserve"> με κέντρο πάντα τον άνθρωπο, τη φύση και</w:t>
      </w:r>
      <w:r>
        <w:t xml:space="preserve"> πάνω από όλα το εθνικό συμφέρον. </w:t>
      </w:r>
    </w:p>
    <w:p w14:paraId="4F31E0AF" w14:textId="77777777" w:rsidR="004C7887" w:rsidRDefault="00F52AA4">
      <w:pPr>
        <w:spacing w:line="600" w:lineRule="auto"/>
        <w:ind w:firstLine="720"/>
        <w:jc w:val="both"/>
      </w:pPr>
      <w:r>
        <w:t xml:space="preserve">Έχω, λοιπόν, να πω για τον κ. Βενιζέλο, ότι η πρότασή του -θα έλεγα- ότι μπορεί να </w:t>
      </w:r>
      <w:r>
        <w:rPr>
          <w:bCs/>
        </w:rPr>
        <w:t>είναι</w:t>
      </w:r>
      <w:r>
        <w:t xml:space="preserve"> επίκαιρη και συμβατή με τις συνταγματικές επιταγές αλλά -υπάρχει αυτό το μεγάλο «αλλά»- στερείται ηθικού βάρους. Ας μου επιτραπεί αυ</w:t>
      </w:r>
      <w:r>
        <w:t xml:space="preserve">τή η έκφραση. </w:t>
      </w:r>
    </w:p>
    <w:p w14:paraId="4F31E0B0" w14:textId="77777777" w:rsidR="004C7887" w:rsidRDefault="00F52AA4">
      <w:pPr>
        <w:spacing w:line="600" w:lineRule="auto"/>
        <w:ind w:firstLine="720"/>
        <w:jc w:val="both"/>
      </w:pPr>
      <w:r>
        <w:t>Διότι, διερωτώμαι, όπως διερωτάται και ο ελληνικός λαός: Τι έκανε ο κ. Βενιζέλος αλλά και το κόμμα της Νέας Δημοκρατίας που υπερθεματίζει αυτήν την άποψη, αυτήν την εισήγηση του κ. Βενιζέλου τα προηγούμενα είκοσι πέντε χρόνια για τη θεραπεία</w:t>
      </w:r>
      <w:r>
        <w:t xml:space="preserve"> αυτού του προηγούμενου, παράνομου και αντισυνταγματικού καθεστώτος, αυτού του καθεστώτος που ευθύνεται για τη διαπλοκή στα </w:t>
      </w:r>
      <w:r>
        <w:t>μ</w:t>
      </w:r>
      <w:r>
        <w:t xml:space="preserve">έσα </w:t>
      </w:r>
      <w:r>
        <w:t>μ</w:t>
      </w:r>
      <w:r>
        <w:t xml:space="preserve">αζικής </w:t>
      </w:r>
      <w:r>
        <w:t>ε</w:t>
      </w:r>
      <w:r>
        <w:t>νημέρωσης</w:t>
      </w:r>
      <w:r>
        <w:t xml:space="preserve"> όλων αυτών των «βαρόνων», όπως αναφέρει χαρακτηριστικά ο ελληνικός λαός, εγώ θα προσέθετα, των «πιράνχας» του δημοσίου χρήματος;</w:t>
      </w:r>
    </w:p>
    <w:p w14:paraId="4F31E0B1" w14:textId="77777777" w:rsidR="004C7887" w:rsidRDefault="00F52AA4">
      <w:pPr>
        <w:spacing w:line="600" w:lineRule="auto"/>
        <w:ind w:firstLine="720"/>
        <w:jc w:val="both"/>
      </w:pPr>
      <w:r>
        <w:t xml:space="preserve">Δεν στήριξε το κόμμα του κ. Βενιζέλου, στο οποίο είναι Βουλευτής τώρα, όλα αυτά τα χρόνια τα διαπλεκόμενα </w:t>
      </w:r>
      <w:r>
        <w:t>μ</w:t>
      </w:r>
      <w:r>
        <w:t xml:space="preserve">έσα </w:t>
      </w:r>
      <w:r>
        <w:t>μ</w:t>
      </w:r>
      <w:r>
        <w:t xml:space="preserve">αζικής </w:t>
      </w:r>
      <w:r>
        <w:t>ε</w:t>
      </w:r>
      <w:r>
        <w:t>νημέρω</w:t>
      </w:r>
      <w:r>
        <w:t>σης</w:t>
      </w:r>
      <w:r>
        <w:t xml:space="preserve">, όλους αυτούς τους εργολήπτες δημοσίων έργων; </w:t>
      </w:r>
    </w:p>
    <w:p w14:paraId="4F31E0B2" w14:textId="77777777" w:rsidR="004C7887" w:rsidRDefault="00F52AA4">
      <w:pPr>
        <w:spacing w:line="600" w:lineRule="auto"/>
        <w:ind w:firstLine="720"/>
        <w:jc w:val="both"/>
      </w:pPr>
      <w:r>
        <w:t>Ως προς την ουσία του πράγματος, έχω να θέσω ένα επιπλέον ερώτημα: Έχουμε ποιοτική τηλεόραση στην Ελλάδα; Έχουμε τηλεόραση που να συνάδει με τις συνταγματικές επιταγές τελικά; Τουλάχιστον, σε ό,τι αφορά τη</w:t>
      </w:r>
      <w:r>
        <w:t>ν παιδεία, προσφέρει η τηλοψία αγωγή ψυχής, δηλαδή ψυχαγωγία, στον ελληνικό λαό ή είναι ένα μέσο στυγνής προπαγάνδας, όπως τη βίωσε ο ελληνικός λαός το περασμένο καλοκαίρι τουλάχιστον με τη συντονισμένη προπαγάνδα από ιδιωτική και δημόσια τηλεόραση, σχετικ</w:t>
      </w:r>
      <w:r>
        <w:t>ά με το δημοψήφισμα, όπου όλα τα κανάλια έθεταν διλήμματα στον ελληνικό λαό και τον προέτρεπαν στο να ψηφίσει «</w:t>
      </w:r>
      <w:r>
        <w:t>ν</w:t>
      </w:r>
      <w:r>
        <w:t>αι</w:t>
      </w:r>
      <w:r>
        <w:t>»; Ο ελληνικός λαός, βέβαια, έδειξε το πνεύμα αντίστασης και ψήφισε «</w:t>
      </w:r>
      <w:r>
        <w:t>όχι</w:t>
      </w:r>
      <w:r>
        <w:t xml:space="preserve">». </w:t>
      </w:r>
    </w:p>
    <w:p w14:paraId="4F31E0B3" w14:textId="77777777" w:rsidR="004C7887" w:rsidRDefault="00F52AA4">
      <w:pPr>
        <w:spacing w:line="600" w:lineRule="auto"/>
        <w:ind w:firstLine="720"/>
        <w:jc w:val="both"/>
      </w:pPr>
      <w:r>
        <w:t>Είναι, λοιπόν, η ευθύνη και του κόμματος του κ. Βενιζέλου αλλά και</w:t>
      </w:r>
      <w:r>
        <w:t xml:space="preserve"> του κόμματος της Νέας Δημοκρατίας -θα έλεγα ακόμα και της Αριστεράς που συγκυβέρνησε στην </w:t>
      </w:r>
      <w:r>
        <w:t>κ</w:t>
      </w:r>
      <w:r>
        <w:t>υβέρνηση</w:t>
      </w:r>
      <w:r>
        <w:t xml:space="preserve"> Τζανετάκη- η αυτή και η ιδία για την απαράδεκτη κατάσταση των </w:t>
      </w:r>
      <w:r>
        <w:t>μ</w:t>
      </w:r>
      <w:r>
        <w:t xml:space="preserve">έσων </w:t>
      </w:r>
      <w:r>
        <w:t>μ</w:t>
      </w:r>
      <w:r>
        <w:t xml:space="preserve">αζικής </w:t>
      </w:r>
      <w:r>
        <w:t>ε</w:t>
      </w:r>
      <w:r>
        <w:t>νημέρωσης</w:t>
      </w:r>
      <w:r>
        <w:t xml:space="preserve"> σήμερα. </w:t>
      </w:r>
    </w:p>
    <w:p w14:paraId="4F31E0B4" w14:textId="77777777" w:rsidR="004C7887" w:rsidRDefault="00F52AA4">
      <w:pPr>
        <w:spacing w:line="600" w:lineRule="auto"/>
        <w:ind w:firstLine="720"/>
        <w:jc w:val="both"/>
      </w:pPr>
      <w:r>
        <w:t>Κι επειδή μίλησε ο κ. Βενιζέλος για «όρος», θα έλεγα σε ό,τ</w:t>
      </w:r>
      <w:r>
        <w:t>ι αφορά την Κυβέρνηση ότι με αυτό το νομοσχέδιο «ώδινεν όρος και έτεκεν μυν», δηλαδή πολλή συζήτηση για το τίποτα. Ενώ η Κυβέρνηση με την πλειοψηφία που κατέχει</w:t>
      </w:r>
      <w:r>
        <w:t>,</w:t>
      </w:r>
      <w:r>
        <w:t xml:space="preserve"> θα μπορούσε να επουλώσει τραύματα και πληγές που βασανίζουν τα ραδιοτηλεοπτικά δρώμενα είκοσι </w:t>
      </w:r>
      <w:r>
        <w:t xml:space="preserve">πέντε χρόνια, αντ’ αυτού κάνει μία από τα ίδια, συνεχίζει το ίδιο παράνομο καθεστώς, δηλαδή «τι είχες Γιάννη, τι είχα πάντα» που λέει και ο ελληνικός λαός. </w:t>
      </w:r>
    </w:p>
    <w:p w14:paraId="4F31E0B5" w14:textId="77777777" w:rsidR="004C7887" w:rsidRDefault="00F52AA4">
      <w:pPr>
        <w:spacing w:line="600" w:lineRule="auto"/>
        <w:ind w:firstLine="720"/>
        <w:jc w:val="both"/>
      </w:pPr>
      <w:r>
        <w:t>Σε ό,τι αφορά –για να το κλείσω- την πρόταση του κ. Βενιζέλου, πρωτίστως για λόγους ηθικής τάξεως π</w:t>
      </w:r>
      <w:r>
        <w:t xml:space="preserve">ου προανέφερα, εμείς δεν τη στηρίζουμε. </w:t>
      </w:r>
    </w:p>
    <w:p w14:paraId="4F31E0B6" w14:textId="77777777" w:rsidR="004C7887" w:rsidRDefault="00F52AA4">
      <w:pPr>
        <w:spacing w:line="600" w:lineRule="auto"/>
        <w:ind w:firstLine="720"/>
        <w:jc w:val="both"/>
      </w:pPr>
      <w:r>
        <w:rPr>
          <w:b/>
        </w:rPr>
        <w:t>ΠΡΟΕΔΡΕΥΩΝ (Νικήτας Κακλαμάνης):</w:t>
      </w:r>
      <w: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w:t>
      </w:r>
      <w:r>
        <w:t>ς «ΕΛΕΥΘΕΡΙΟΣ ΒΕΝΙΖΕΛΟΣ» και ενημερώθηκαν για την ιστορία του κτηρίου και τον τρόπο οργάνωσης και λειτουργίας της Βουλής των Ελλήνων, σαράντα τρεις μαθητές και μαθήτριες και δύο εκπαιδευτικοί από το 4</w:t>
      </w:r>
      <w:r>
        <w:rPr>
          <w:vertAlign w:val="superscript"/>
        </w:rPr>
        <w:t>ο</w:t>
      </w:r>
      <w:r>
        <w:t xml:space="preserve"> Γυμνάσιο Τρίπολης αλλά από το 2</w:t>
      </w:r>
      <w:r>
        <w:rPr>
          <w:vertAlign w:val="superscript"/>
        </w:rPr>
        <w:t>ο</w:t>
      </w:r>
      <w:r>
        <w:t xml:space="preserve"> Τμήμα. </w:t>
      </w:r>
    </w:p>
    <w:p w14:paraId="4F31E0B7" w14:textId="77777777" w:rsidR="004C7887" w:rsidRDefault="00F52AA4">
      <w:pPr>
        <w:spacing w:line="600" w:lineRule="auto"/>
        <w:ind w:firstLine="720"/>
        <w:jc w:val="both"/>
      </w:pPr>
      <w:r>
        <w:t>Η Βουλή το</w:t>
      </w:r>
      <w:r>
        <w:t>ύ</w:t>
      </w:r>
      <w:r>
        <w:t xml:space="preserve">ς </w:t>
      </w:r>
      <w:r>
        <w:t>καλωσορίζει.</w:t>
      </w:r>
    </w:p>
    <w:p w14:paraId="4F31E0B8" w14:textId="77777777" w:rsidR="004C7887" w:rsidRDefault="00F52AA4">
      <w:pPr>
        <w:spacing w:line="600" w:lineRule="auto"/>
        <w:ind w:firstLine="720"/>
        <w:jc w:val="center"/>
      </w:pPr>
      <w:r>
        <w:t>(Χειροκροτήματα απ’ όλες τις πτέρυγες της Βουλής)</w:t>
      </w:r>
    </w:p>
    <w:p w14:paraId="4F31E0B9" w14:textId="77777777" w:rsidR="004C7887" w:rsidRDefault="00F52AA4">
      <w:pPr>
        <w:spacing w:line="600" w:lineRule="auto"/>
        <w:ind w:firstLine="720"/>
        <w:jc w:val="both"/>
      </w:pPr>
      <w:r>
        <w:t>Τον</w:t>
      </w:r>
      <w:r>
        <w:t xml:space="preserve"> λόγο έχει ο κ. Λοβέρδος. </w:t>
      </w:r>
    </w:p>
    <w:p w14:paraId="4F31E0BA" w14:textId="77777777" w:rsidR="004C7887" w:rsidRDefault="00F52AA4">
      <w:pPr>
        <w:spacing w:line="600" w:lineRule="auto"/>
        <w:ind w:firstLine="720"/>
        <w:jc w:val="both"/>
      </w:pPr>
      <w:r>
        <w:rPr>
          <w:b/>
        </w:rPr>
        <w:t xml:space="preserve">ΑΝΔΡΕΑΣ ΛΟΒΕΡΔΟΣ: </w:t>
      </w:r>
      <w:r>
        <w:t>Κύριε Πρόεδρε, κύριοι Υπουργοί, αγαπητές και αγαπητοί συνάδελφοι, πρέπει να δούμε, συνδυάζοντας αυτά που ακούει ο πολίτης από το δημόσιο διάλογο διά των μίντια, αυτά τα οποία καλούμαστε σήμερα εδώ εμείς να ψηφίσουμε και τι είναι αυτό που ο πολίτης ακούει κ</w:t>
      </w:r>
      <w:r>
        <w:t xml:space="preserve">αι βάσει του οποίου κινητοποιείται. </w:t>
      </w:r>
    </w:p>
    <w:p w14:paraId="4F31E0BB" w14:textId="77777777" w:rsidR="004C7887" w:rsidRDefault="00F52AA4">
      <w:pPr>
        <w:spacing w:line="600" w:lineRule="auto"/>
        <w:ind w:firstLine="720"/>
        <w:jc w:val="both"/>
      </w:pPr>
      <w:r>
        <w:t>Δική μου γνώμη είναι</w:t>
      </w:r>
      <w:r>
        <w:t>,</w:t>
      </w:r>
      <w:r>
        <w:t xml:space="preserve"> ότι το ισχυρότερο επιχείρημα που έχει ακουστεί αυτές τις μέρες είναι</w:t>
      </w:r>
      <w:r>
        <w:t>,</w:t>
      </w:r>
      <w:r>
        <w:t xml:space="preserve"> ότι οι καναλάρχες χρωστάνε στις τράπεζες και δεν εκπληρώνουν τις υποχρεώσεις τους και ότι κάποιοι φταίνε για αυτό –δείχνουν εμά</w:t>
      </w:r>
      <w:r>
        <w:t>ς- και «θα καταθέσουμε ένα σχέδιο νόμου για να τα τσακίσουμε όλα αυτά». Αυτό ακούγεται. Αυτό ακούγεται και πειστικά μπορώ να σας πω στον πολίτη.</w:t>
      </w:r>
    </w:p>
    <w:p w14:paraId="4F31E0BC" w14:textId="77777777" w:rsidR="004C7887" w:rsidRDefault="00F52AA4">
      <w:pPr>
        <w:spacing w:line="600" w:lineRule="auto"/>
        <w:ind w:firstLine="720"/>
        <w:jc w:val="both"/>
      </w:pPr>
      <w:r>
        <w:t xml:space="preserve"> Κι έρχονται οι καλοί που θα φέρουν ρυθμίσεις -να τες- για να τελειώνουμε με αυτήν την κατάσταση και είναι και </w:t>
      </w:r>
      <w:r>
        <w:t xml:space="preserve">οι κακοί που θα πουν «όχι». </w:t>
      </w:r>
    </w:p>
    <w:p w14:paraId="4F31E0BD" w14:textId="77777777" w:rsidR="004C7887" w:rsidRDefault="00F52AA4">
      <w:pPr>
        <w:tabs>
          <w:tab w:val="left" w:pos="2820"/>
        </w:tabs>
        <w:spacing w:line="600" w:lineRule="auto"/>
        <w:ind w:firstLine="720"/>
        <w:jc w:val="both"/>
      </w:pPr>
      <w:r>
        <w:t xml:space="preserve">Κύριε Υπουργέ, όπως είπε ο </w:t>
      </w:r>
      <w:r>
        <w:t>ε</w:t>
      </w:r>
      <w:r>
        <w:t>ισηγητής</w:t>
      </w:r>
      <w:r>
        <w:t xml:space="preserve"> του κόμματός μας ο κ. Παπαθεοδώρου στην </w:t>
      </w:r>
      <w:r>
        <w:t>ε</w:t>
      </w:r>
      <w:r>
        <w:t>πιτροπή</w:t>
      </w:r>
      <w:r>
        <w:t>, το άρθρο 10 που προϋποθέτει ενημερότητα των υποψηφίων να πάρουν άδειες, το ψηφίζουμε. Κι αναρωτιέμαι</w:t>
      </w:r>
      <w:r>
        <w:t>,</w:t>
      </w:r>
      <w:r>
        <w:t xml:space="preserve"> γιατί δεν φέρνετε μόνο αυτό και φέρνετ</w:t>
      </w:r>
      <w:r>
        <w:t>ε μια σειρά διατάξεων</w:t>
      </w:r>
      <w:r>
        <w:t>,</w:t>
      </w:r>
      <w:r>
        <w:t xml:space="preserve"> που ενώ υποστηρίζετε προς προωθούν τη δημοκρατία και τη διαφάνεια, τελικά την αντιστρατεύονται και τη μία αρχή και την άλλη.</w:t>
      </w:r>
    </w:p>
    <w:p w14:paraId="4F31E0BE" w14:textId="77777777" w:rsidR="004C7887" w:rsidRDefault="00F52AA4">
      <w:pPr>
        <w:tabs>
          <w:tab w:val="left" w:pos="2820"/>
        </w:tabs>
        <w:spacing w:line="600" w:lineRule="auto"/>
        <w:ind w:firstLine="720"/>
        <w:jc w:val="both"/>
      </w:pPr>
      <w:r>
        <w:t xml:space="preserve">Ποια είναι τα αγαθά που πρέπει να προφυλάξει η εκτελεστική εξουσία; Η Κυβέρνηση έχει αυτή το μείζον καθήκον </w:t>
      </w:r>
      <w:r>
        <w:t>απέναντι σε διάφορους επίδοξους ανθρώπους που θέλουν να τα προσβάλλουν, εταιρείες κ</w:t>
      </w:r>
      <w:r>
        <w:t>.</w:t>
      </w:r>
      <w:r>
        <w:t>ο</w:t>
      </w:r>
      <w:r>
        <w:t>.</w:t>
      </w:r>
      <w:r>
        <w:t>κ</w:t>
      </w:r>
      <w:r>
        <w:t>.</w:t>
      </w:r>
      <w:r>
        <w:t>, τη δημοκρατία, το μεγαλύτερο αγαθό, την ισότητα, την ελεύθερη πρόσβαση του πολίτη στην ενημέρωση, την ελευθερία του λόγου αυτού που ανήκει στο χώρο της ενημέρωσης. Αυ</w:t>
      </w:r>
      <w:r>
        <w:t>τά, κατά βάση, τα ανέπτυξε επικαλούμενος και τις σχετικές διατάξεις ο κ. Βενιζέλος.</w:t>
      </w:r>
    </w:p>
    <w:p w14:paraId="4F31E0BF" w14:textId="77777777" w:rsidR="004C7887" w:rsidRDefault="00F52AA4">
      <w:pPr>
        <w:tabs>
          <w:tab w:val="left" w:pos="2820"/>
        </w:tabs>
        <w:spacing w:line="600" w:lineRule="auto"/>
        <w:ind w:firstLine="720"/>
        <w:jc w:val="both"/>
      </w:pPr>
      <w:r>
        <w:t>Με ποια μέσα, κύριοι Υπουργοί; Με την Ανεξάρτητη Αρχή του άρθρου 15 παρ</w:t>
      </w:r>
      <w:r>
        <w:t>άγραφος</w:t>
      </w:r>
      <w:r>
        <w:t xml:space="preserve"> 2 του Συντάγματος, το Εθνικό Συμβούλιο Ραδιοτηλεόρασης και με τις διατάξεις που προβλέπουν με τρόπο έμπρακτο την προστασία της διαφάνειας. Αυτά είναι τα αγαθά και τα μέσα προάσπισής τους κατά το Σύνταγμα. Τι τα κάνετε τα μέσα αυτά; Τα τσακίζετε. </w:t>
      </w:r>
    </w:p>
    <w:p w14:paraId="4F31E0C0" w14:textId="77777777" w:rsidR="004C7887" w:rsidRDefault="00F52AA4">
      <w:pPr>
        <w:tabs>
          <w:tab w:val="left" w:pos="2820"/>
        </w:tabs>
        <w:spacing w:line="600" w:lineRule="auto"/>
        <w:ind w:firstLine="720"/>
        <w:jc w:val="both"/>
      </w:pPr>
      <w:r>
        <w:t>Πρώτα απ</w:t>
      </w:r>
      <w:r>
        <w:t>ό όλα, υποκαθίσταστε στη θέση του Εθνικού Συμβουλίου Ραδιοτηλεόρασης. Ο Υπουργός αποφασίζει την τιμή εκκίνησης για τη δημοπρασία. Ο Υπουργός αποφασίζει, άκουσον-άκουσον -και όχι δολιχοδρομίες εδώ- τον αριθμό. Ο Υπουργός αποφασίζει υποκλέπτων αρμοδιότητες τ</w:t>
      </w:r>
      <w:r>
        <w:t>ου Εθνικού Συμβουλίου Ραδιοτηλεόρασης. Γιατί είναι εγγυητής ο εκάστοτε Υπουργός –ας φύγουμε από τον κ. Παππά και από τον Υπουργό των Οικονομικών τον παρόντα- για τα μυαλά σας, κύριοι συνάδελφοι της δημοκρατικής πλειοψηφίας, και δεν είναι το Εθνικό Συμβούλι</w:t>
      </w:r>
      <w:r>
        <w:t>ο Ραδιοτηλεόρασης; Γιατί;</w:t>
      </w:r>
    </w:p>
    <w:p w14:paraId="4F31E0C1" w14:textId="77777777" w:rsidR="004C7887" w:rsidRDefault="00F52AA4">
      <w:pPr>
        <w:tabs>
          <w:tab w:val="left" w:pos="2820"/>
        </w:tabs>
        <w:spacing w:line="600" w:lineRule="auto"/>
        <w:ind w:firstLine="720"/>
        <w:jc w:val="both"/>
      </w:pPr>
      <w:r>
        <w:t>Και δεύτερον, αναπτύχθηκε από τον κ. Βενιζέλο. Έχετε διαβάσει καλά εσείς που θα τις ψηφίσετε, τις διατάξεις των άρθρων 4 και 5 για την ονομαστικοποίηση των μετοχών; Έχετε κουβεντιάσει και με κανέναν που ξέρει το θέμα; Ούτε η ονομα</w:t>
      </w:r>
      <w:r>
        <w:t>στικοποίηση των υποψηφίων εταιρειών είναι δεδομένη. Η διαφάνεια, δηλαδή, εδώ με τρόπο δεδομένο διαφυλάττεται. Μπορεί και να είναι αλλά κατά βάση δεν θα είναι. Ούτε η μεταβίβαση του αδειούχου σε ό,τι αφορά τις μετοχές του προστατεύεται από θεσμούς διαφάνεια</w:t>
      </w:r>
      <w:r>
        <w:t xml:space="preserve">ς. </w:t>
      </w:r>
    </w:p>
    <w:p w14:paraId="4F31E0C2" w14:textId="77777777" w:rsidR="004C7887" w:rsidRDefault="00F52AA4">
      <w:pPr>
        <w:tabs>
          <w:tab w:val="left" w:pos="2820"/>
        </w:tabs>
        <w:spacing w:line="600" w:lineRule="auto"/>
        <w:ind w:firstLine="720"/>
        <w:jc w:val="both"/>
      </w:pPr>
      <w:r>
        <w:t xml:space="preserve">Και επειδή και η ίδια η ονομαστικοποίηση είναι ατελέσφορος –όπως η πράξη απέδειξε- θεσμός, απαιτείται πιο πρακτική λύση, η οποία κατατέθηκε πριν από λίγα λεπτά εδώ και από τον </w:t>
      </w:r>
      <w:r>
        <w:t>ε</w:t>
      </w:r>
      <w:r>
        <w:t>ισηγητή</w:t>
      </w:r>
      <w:r>
        <w:t xml:space="preserve"> μας την προηγούμενη μέρα. </w:t>
      </w:r>
    </w:p>
    <w:p w14:paraId="4F31E0C3" w14:textId="77777777" w:rsidR="004C7887" w:rsidRDefault="00F52AA4">
      <w:pPr>
        <w:tabs>
          <w:tab w:val="left" w:pos="2820"/>
        </w:tabs>
        <w:spacing w:line="600" w:lineRule="auto"/>
        <w:ind w:firstLine="720"/>
        <w:jc w:val="both"/>
      </w:pPr>
      <w:r>
        <w:t>Αυτά πώς τα παραβλέπετε, κυρίες και κύρι</w:t>
      </w:r>
      <w:r>
        <w:t>οι της πλειοψηφίας; Και πώς παραβλέπετε, επίσης, το γεγονός ότι, ακόμη κι αν δεχτείτε ως εγγυητή τον εκάστοτε Υπουργό Επικρατείας, Τύπου ή όπως κάθε κυβέρνηση θα τον φέρει, τον εκάστοτε κ. Παππά, επιλέγετε ως καταλληλότερο μέσο -αντισυνταγματικά πάντα- την</w:t>
      </w:r>
      <w:r>
        <w:t xml:space="preserve"> υπουργική απόφαση και όχι το προεδρικό διάταγμα; Ήσασταν πάντα υπέρ του σεβασμού του Συντάγματος εδώ. Γιατί σήμερα τα παραβλέπετε αυτά;</w:t>
      </w:r>
    </w:p>
    <w:p w14:paraId="4F31E0C4" w14:textId="77777777" w:rsidR="004C7887" w:rsidRDefault="00F52AA4">
      <w:pPr>
        <w:tabs>
          <w:tab w:val="left" w:pos="2820"/>
        </w:tabs>
        <w:spacing w:line="600" w:lineRule="auto"/>
        <w:ind w:firstLine="720"/>
        <w:jc w:val="both"/>
      </w:pPr>
      <w:r>
        <w:t>Η εξήγηση είναι πολύ δεδομένη, είναι πολύ γνωστή, είναι πολύ συγκεκριμένη σε όποιον μπήκε στον κόπο να διαβάσει το σχέδ</w:t>
      </w:r>
      <w:r>
        <w:t>ιο νόμου αυτό που το Εθνικό Συμβούλιο Ραδιοτηλεόρασης λέει ότι ανταποκρίνεται στις ανάγκες του 1995 και όχι στις παρούσες ανάγκες, δεκαετιών μετά. Γιατί το κάνετε αυτό; Το κάνετε</w:t>
      </w:r>
      <w:r>
        <w:t>,</w:t>
      </w:r>
      <w:r>
        <w:t xml:space="preserve"> διότι σκοπός σας δεν είναι αυτός που λέτε. </w:t>
      </w:r>
    </w:p>
    <w:p w14:paraId="4F31E0C5" w14:textId="77777777" w:rsidR="004C7887" w:rsidRDefault="00F52AA4">
      <w:pPr>
        <w:tabs>
          <w:tab w:val="left" w:pos="2820"/>
        </w:tabs>
        <w:spacing w:line="600" w:lineRule="auto"/>
        <w:ind w:firstLine="720"/>
        <w:jc w:val="both"/>
      </w:pPr>
      <w:r>
        <w:t>Πρώτος σκοπός σας είναι να δημαγ</w:t>
      </w:r>
      <w:r>
        <w:t xml:space="preserve">ωγείτε. Οι καλοί και οι κακοί, οι έντιμοι και οι μη έντιμοι. Λες και οι έντιμοι είναι προκοπή δική σας και η εντιμότητα δικό σας αγαθό που όλοι οι άλλοι στερούνται. Πρώτον, για να παίξετε πολιτικά. </w:t>
      </w:r>
      <w:r>
        <w:t>Ό</w:t>
      </w:r>
      <w:r>
        <w:t>μως έχετε αντιμέτωπ</w:t>
      </w:r>
      <w:r>
        <w:t>α</w:t>
      </w:r>
      <w:r>
        <w:t xml:space="preserve"> τα γεγονότα, κύριε Υπουργέ, και όχι </w:t>
      </w:r>
      <w:r>
        <w:t xml:space="preserve">εμάς, όσο και να παίξετε μαζί μας. Τα γεγονότα αντιμετωπίζετε κι αυτά δεν </w:t>
      </w:r>
      <w:r>
        <w:t>νικ</w:t>
      </w:r>
      <w:r>
        <w:t>ιού</w:t>
      </w:r>
      <w:r>
        <w:t>νται</w:t>
      </w:r>
      <w:r>
        <w:t xml:space="preserve"> με τέτοια επιχειρήματα εν</w:t>
      </w:r>
      <w:r>
        <w:t xml:space="preserve"> </w:t>
      </w:r>
      <w:r>
        <w:t xml:space="preserve">τέλει. </w:t>
      </w:r>
    </w:p>
    <w:p w14:paraId="4F31E0C6" w14:textId="77777777" w:rsidR="004C7887" w:rsidRDefault="00F52AA4">
      <w:pPr>
        <w:tabs>
          <w:tab w:val="left" w:pos="2820"/>
        </w:tabs>
        <w:spacing w:line="600" w:lineRule="auto"/>
        <w:ind w:firstLine="720"/>
        <w:jc w:val="both"/>
      </w:pPr>
      <w:r>
        <w:t xml:space="preserve">Και δεύτερον, έχετε σκοπό να κρατήσετε τα μίντια σε ομηρία, γιατί αυτό για να εφαρμοστεί, θέλει, κυρίες και κύριοι Βουλευτές, </w:t>
      </w:r>
      <w:r>
        <w:t>ενάμισ</w:t>
      </w:r>
      <w:r>
        <w:t>η</w:t>
      </w:r>
      <w:r>
        <w:t xml:space="preserve"> με </w:t>
      </w:r>
      <w:r>
        <w:t>δύο χρόνια. Να κάνετε τα δικά σας πολιτικά κουμάντα, να έχετε τους άλλους όμηρους και να παίζετε το δημαγωγικό παιχνίδι του δημοκράτη, του φιλελεύθερου, του πολιτικού, ο οποίος βάζει τάξη σε κάτι που πρέπει να μπει τάξη.</w:t>
      </w:r>
    </w:p>
    <w:p w14:paraId="4F31E0C7" w14:textId="77777777" w:rsidR="004C7887" w:rsidRDefault="00F52AA4">
      <w:pPr>
        <w:spacing w:line="600" w:lineRule="auto"/>
        <w:ind w:firstLine="720"/>
        <w:jc w:val="both"/>
        <w:rPr>
          <w:rFonts w:eastAsia="UB-Helvetica"/>
        </w:rPr>
      </w:pPr>
      <w:r>
        <w:rPr>
          <w:rFonts w:eastAsia="UB-Helvetica"/>
        </w:rPr>
        <w:t xml:space="preserve">Σας έδωσα από τα μέσα που υπάρχουν </w:t>
      </w:r>
      <w:r>
        <w:rPr>
          <w:rFonts w:eastAsia="UB-Helvetica"/>
        </w:rPr>
        <w:t>ένα που το έχετε και μέσα, ένα καλό σε δέκα ανάποδα, και το οποίο θα αρκούσε, κύριε Παππά, για να κάνετε τη δουλειά σας, αν ήσασταν ειλικρινής.</w:t>
      </w:r>
    </w:p>
    <w:p w14:paraId="4F31E0C8" w14:textId="77777777" w:rsidR="004C7887" w:rsidRDefault="00F52AA4">
      <w:pPr>
        <w:spacing w:line="600" w:lineRule="auto"/>
        <w:ind w:firstLine="720"/>
        <w:jc w:val="both"/>
        <w:rPr>
          <w:rFonts w:eastAsia="UB-Helvetica"/>
        </w:rPr>
      </w:pPr>
      <w:r>
        <w:rPr>
          <w:rFonts w:eastAsia="UB-Helvetica"/>
        </w:rPr>
        <w:t>Το δεύτερο που θέλω να πω, γιατί πρέπει να κλείσω…</w:t>
      </w:r>
    </w:p>
    <w:p w14:paraId="4F31E0C9" w14:textId="77777777" w:rsidR="004C7887" w:rsidRDefault="00F52AA4">
      <w:pPr>
        <w:spacing w:line="600" w:lineRule="auto"/>
        <w:ind w:firstLine="720"/>
        <w:jc w:val="both"/>
        <w:rPr>
          <w:rFonts w:eastAsia="UB-Helvetica"/>
        </w:rPr>
      </w:pPr>
      <w:r>
        <w:rPr>
          <w:rFonts w:eastAsia="UB-Helvetica"/>
          <w:b/>
        </w:rPr>
        <w:t>ΠΡΟΕΔΡΕΥΩΝ (Νικήτας Κακλαμάνης):</w:t>
      </w:r>
      <w:r>
        <w:rPr>
          <w:rFonts w:eastAsia="UB-Helvetica"/>
        </w:rPr>
        <w:t xml:space="preserve"> Κύριε Λοβέρδο, σας παρακαλώ.</w:t>
      </w:r>
    </w:p>
    <w:p w14:paraId="4F31E0CA" w14:textId="77777777" w:rsidR="004C7887" w:rsidRDefault="00F52AA4">
      <w:pPr>
        <w:spacing w:line="600" w:lineRule="auto"/>
        <w:ind w:firstLine="720"/>
        <w:jc w:val="both"/>
        <w:rPr>
          <w:rFonts w:eastAsia="UB-Helvetica"/>
        </w:rPr>
      </w:pPr>
      <w:r>
        <w:rPr>
          <w:rFonts w:eastAsia="UB-Helvetica"/>
          <w:b/>
        </w:rPr>
        <w:t>ΑΝΔΡΕΑΣ ΛΟΒΕΡΔΟΣ:</w:t>
      </w:r>
      <w:r>
        <w:rPr>
          <w:rFonts w:eastAsia="UB-Helvetica"/>
        </w:rPr>
        <w:t xml:space="preserve"> Δώστε μου μισό λεπτό.</w:t>
      </w:r>
    </w:p>
    <w:p w14:paraId="4F31E0CB" w14:textId="77777777" w:rsidR="004C7887" w:rsidRDefault="00F52AA4">
      <w:pPr>
        <w:spacing w:line="600" w:lineRule="auto"/>
        <w:ind w:firstLine="720"/>
        <w:jc w:val="both"/>
        <w:rPr>
          <w:rFonts w:eastAsia="UB-Helvetica"/>
        </w:rPr>
      </w:pPr>
      <w:r>
        <w:rPr>
          <w:rFonts w:eastAsia="UB-Helvetica"/>
        </w:rPr>
        <w:t>Ο κ. Σπίρτζης εχθές, όπως μας ενημέρωσε ο κ. Παπαθεοδώρου, για το άρθρο 18 –τώρα δεν είσαστε αρμόδιοι Υπουργοί, αλλά να του το μεταφέρετε- μας είπε ότι αν βρίσκουμε υπερβολικό το ότι ένα από τα πειθαρχικά αδικήματα,</w:t>
      </w:r>
      <w:r>
        <w:rPr>
          <w:rFonts w:eastAsia="UB-Helvetica"/>
        </w:rPr>
        <w:t xml:space="preserve"> κύριε Κακλαμάνη, της Εθνικής Επιτροπής Τηλεπικοινωνιών και Ταχυδρομείων είναι και η μη εφαρμογή των αποφάσεων του Υπουργού, θα το αποσύρει. Δεν το απέσυρε. </w:t>
      </w:r>
    </w:p>
    <w:p w14:paraId="4F31E0CC" w14:textId="77777777" w:rsidR="004C7887" w:rsidRDefault="00F52AA4">
      <w:pPr>
        <w:spacing w:line="600" w:lineRule="auto"/>
        <w:ind w:firstLine="720"/>
        <w:jc w:val="both"/>
        <w:rPr>
          <w:rFonts w:eastAsia="UB-Helvetica"/>
        </w:rPr>
      </w:pPr>
      <w:r>
        <w:rPr>
          <w:rFonts w:eastAsia="UB-Helvetica"/>
        </w:rPr>
        <w:t xml:space="preserve">Υπάρχει πλέγμα οδηγιών από το </w:t>
      </w:r>
      <w:r>
        <w:rPr>
          <w:rFonts w:eastAsia="UB-Helvetica"/>
        </w:rPr>
        <w:t>ε</w:t>
      </w:r>
      <w:r>
        <w:rPr>
          <w:rFonts w:eastAsia="UB-Helvetica"/>
        </w:rPr>
        <w:t xml:space="preserve">νωσιακό </w:t>
      </w:r>
      <w:r>
        <w:rPr>
          <w:rFonts w:eastAsia="UB-Helvetica"/>
        </w:rPr>
        <w:t>δ</w:t>
      </w:r>
      <w:r>
        <w:rPr>
          <w:rFonts w:eastAsia="UB-Helvetica"/>
        </w:rPr>
        <w:t>ίκαιο</w:t>
      </w:r>
      <w:r>
        <w:rPr>
          <w:rFonts w:eastAsia="UB-Helvetica"/>
        </w:rPr>
        <w:t>, στο οποίο πλέγμα προσαρμοστήκαμε με τη νομοθεσία το</w:t>
      </w:r>
      <w:r>
        <w:rPr>
          <w:rFonts w:eastAsia="UB-Helvetica"/>
        </w:rPr>
        <w:t xml:space="preserve">υ 2012 και την οποία αλλάζετε σήμερα, που θέλει αυτήν την </w:t>
      </w:r>
      <w:r>
        <w:rPr>
          <w:rFonts w:eastAsia="UB-Helvetica"/>
        </w:rPr>
        <w:t>α</w:t>
      </w:r>
      <w:r>
        <w:rPr>
          <w:rFonts w:eastAsia="UB-Helvetica"/>
        </w:rPr>
        <w:t>ρχή</w:t>
      </w:r>
      <w:r>
        <w:rPr>
          <w:rFonts w:eastAsia="UB-Helvetica"/>
        </w:rPr>
        <w:t xml:space="preserve"> όχι μεταφορέα των επιλογών του Υπουργού. Μία </w:t>
      </w:r>
      <w:r>
        <w:rPr>
          <w:rFonts w:eastAsia="UB-Helvetica"/>
        </w:rPr>
        <w:t>α</w:t>
      </w:r>
      <w:r>
        <w:rPr>
          <w:rFonts w:eastAsia="UB-Helvetica"/>
        </w:rPr>
        <w:t xml:space="preserve">νεξάρτητη </w:t>
      </w:r>
      <w:r>
        <w:rPr>
          <w:rFonts w:eastAsia="UB-Helvetica"/>
        </w:rPr>
        <w:t>α</w:t>
      </w:r>
      <w:r>
        <w:rPr>
          <w:rFonts w:eastAsia="UB-Helvetica"/>
        </w:rPr>
        <w:t>ρχή</w:t>
      </w:r>
      <w:r>
        <w:rPr>
          <w:rFonts w:eastAsia="UB-Helvetica"/>
        </w:rPr>
        <w:t xml:space="preserve"> προστατεύεται-δεν προστατεύεται από το Σύνταγμα, κύριε Πρόεδρε, δεν είναι η </w:t>
      </w:r>
      <w:r>
        <w:rPr>
          <w:rFonts w:eastAsia="UB-Helvetica"/>
        </w:rPr>
        <w:t>α</w:t>
      </w:r>
      <w:r>
        <w:rPr>
          <w:rFonts w:eastAsia="UB-Helvetica"/>
        </w:rPr>
        <w:t>ρχή</w:t>
      </w:r>
      <w:r>
        <w:rPr>
          <w:rFonts w:eastAsia="UB-Helvetica"/>
        </w:rPr>
        <w:t xml:space="preserve"> που θα υλοποιεί τις πολιτικές επιλογές του Υπουργού</w:t>
      </w:r>
      <w:r>
        <w:rPr>
          <w:rFonts w:eastAsia="UB-Helvetica"/>
        </w:rPr>
        <w:t xml:space="preserve">. </w:t>
      </w:r>
      <w:r>
        <w:rPr>
          <w:rFonts w:eastAsia="UB-Helvetica"/>
        </w:rPr>
        <w:t xml:space="preserve">Η </w:t>
      </w:r>
      <w:r>
        <w:rPr>
          <w:rFonts w:eastAsia="UB-Helvetica"/>
        </w:rPr>
        <w:t>α</w:t>
      </w:r>
      <w:r>
        <w:rPr>
          <w:rFonts w:eastAsia="UB-Helvetica"/>
        </w:rPr>
        <w:t xml:space="preserve">νεξάρτητη </w:t>
      </w:r>
      <w:r>
        <w:rPr>
          <w:rFonts w:eastAsia="UB-Helvetica"/>
        </w:rPr>
        <w:t>α</w:t>
      </w:r>
      <w:r>
        <w:rPr>
          <w:rFonts w:eastAsia="UB-Helvetica"/>
        </w:rPr>
        <w:t>ρχή</w:t>
      </w:r>
      <w:r>
        <w:rPr>
          <w:rFonts w:eastAsia="UB-Helvetica"/>
        </w:rPr>
        <w:t xml:space="preserve"> πρέπει να αποφασίζει και με τρόπο ανεξάρτητο.</w:t>
      </w:r>
    </w:p>
    <w:p w14:paraId="4F31E0CD" w14:textId="77777777" w:rsidR="004C7887" w:rsidRDefault="00F52AA4">
      <w:pPr>
        <w:spacing w:line="600" w:lineRule="auto"/>
        <w:ind w:firstLine="720"/>
        <w:jc w:val="both"/>
        <w:rPr>
          <w:rFonts w:eastAsia="UB-Helvetica"/>
        </w:rPr>
      </w:pPr>
      <w:r>
        <w:rPr>
          <w:rFonts w:eastAsia="UB-Helvetica"/>
        </w:rPr>
        <w:t xml:space="preserve">Αυτού του είδους τα παραπτώματα προσβάλλουν την ανεξαρτησία της και πρέπει να το αποσύρετε. Τα υποστήριξε αυτά ο Υπουργός εχθές, όπως μας ενημέρωσε ο </w:t>
      </w:r>
      <w:r>
        <w:rPr>
          <w:rFonts w:eastAsia="UB-Helvetica"/>
        </w:rPr>
        <w:t>κ</w:t>
      </w:r>
      <w:r>
        <w:rPr>
          <w:rFonts w:eastAsia="UB-Helvetica"/>
        </w:rPr>
        <w:t>.</w:t>
      </w:r>
      <w:r>
        <w:rPr>
          <w:rFonts w:eastAsia="UB-Helvetica"/>
        </w:rPr>
        <w:t xml:space="preserve"> Παπαθεοδώρου. Περιμένουμε από εσάς να</w:t>
      </w:r>
      <w:r>
        <w:rPr>
          <w:rFonts w:eastAsia="UB-Helvetica"/>
        </w:rPr>
        <w:t xml:space="preserve"> μας τα ανακοινώσετε σήμερα.</w:t>
      </w:r>
    </w:p>
    <w:p w14:paraId="4F31E0CE" w14:textId="77777777" w:rsidR="004C7887" w:rsidRDefault="00F52AA4">
      <w:pPr>
        <w:spacing w:line="600" w:lineRule="auto"/>
        <w:ind w:firstLine="720"/>
        <w:jc w:val="both"/>
        <w:rPr>
          <w:rFonts w:eastAsia="UB-Helvetica"/>
        </w:rPr>
      </w:pPr>
      <w:r>
        <w:rPr>
          <w:rFonts w:eastAsia="UB-Helvetica"/>
          <w:b/>
        </w:rPr>
        <w:t>ΠΡΟΕΔΡΕΥΩΝ (Νικήτας Κακλαμάνης):</w:t>
      </w:r>
      <w:r>
        <w:rPr>
          <w:rFonts w:eastAsia="UB-Helvetica"/>
        </w:rPr>
        <w:t xml:space="preserve"> Ας ελπίσουμε μέχρι το βράδυ ότι θα έχουμε νέα επ’ αυτού, κύριε Λοβέρδο, πριν την ψηφοφορία για την επί της αρχής έγκριση ή μη του νομοσχεδίου.</w:t>
      </w:r>
    </w:p>
    <w:p w14:paraId="4F31E0CF" w14:textId="77777777" w:rsidR="004C7887" w:rsidRDefault="00F52AA4">
      <w:pPr>
        <w:spacing w:line="600" w:lineRule="auto"/>
        <w:ind w:firstLine="720"/>
        <w:jc w:val="both"/>
        <w:rPr>
          <w:rFonts w:eastAsia="UB-Helvetica"/>
        </w:rPr>
      </w:pPr>
      <w:r>
        <w:rPr>
          <w:rFonts w:eastAsia="UB-Helvetica"/>
        </w:rPr>
        <w:t>Μία έκκληση προς όλους μας θέλω να κάνω, ξεκινώντας</w:t>
      </w:r>
      <w:r>
        <w:rPr>
          <w:rFonts w:eastAsia="UB-Helvetica"/>
        </w:rPr>
        <w:t xml:space="preserve"> από την Κυβέρνηση και ύστερα σε όλους εμάς</w:t>
      </w:r>
      <w:r>
        <w:rPr>
          <w:rFonts w:eastAsia="UB-Helvetica"/>
        </w:rPr>
        <w:t>.</w:t>
      </w:r>
      <w:r>
        <w:rPr>
          <w:rFonts w:eastAsia="UB-Helvetica"/>
        </w:rPr>
        <w:t xml:space="preserve"> Επειδή οι </w:t>
      </w:r>
      <w:r>
        <w:rPr>
          <w:rFonts w:eastAsia="UB-Helvetica"/>
        </w:rPr>
        <w:t>α</w:t>
      </w:r>
      <w:r>
        <w:rPr>
          <w:rFonts w:eastAsia="UB-Helvetica"/>
        </w:rPr>
        <w:t>νεξάρτητ</w:t>
      </w:r>
      <w:r>
        <w:rPr>
          <w:rFonts w:eastAsia="UB-Helvetica"/>
        </w:rPr>
        <w:t>ες</w:t>
      </w:r>
      <w:r>
        <w:rPr>
          <w:rFonts w:eastAsia="UB-Helvetica"/>
        </w:rPr>
        <w:t xml:space="preserve"> </w:t>
      </w:r>
      <w:r>
        <w:rPr>
          <w:rFonts w:eastAsia="UB-Helvetica"/>
        </w:rPr>
        <w:t>α</w:t>
      </w:r>
      <w:r>
        <w:rPr>
          <w:rFonts w:eastAsia="UB-Helvetica"/>
        </w:rPr>
        <w:t>ρχές</w:t>
      </w:r>
      <w:r>
        <w:rPr>
          <w:rFonts w:eastAsia="UB-Helvetica"/>
        </w:rPr>
        <w:t xml:space="preserve"> –υπενθυμίζω- για να συγκροτηθούν, θέλουν πολύ αυξημένη πλειοψηφία, ας τις αφήσουμε έξω από τις αντιπαραθέσεις μας, διότι φοβάμαι ότι στο τέλος δεν θα συγκροτήσουμε </w:t>
      </w:r>
      <w:r>
        <w:rPr>
          <w:rFonts w:eastAsia="UB-Helvetica"/>
        </w:rPr>
        <w:t>καμ</w:t>
      </w:r>
      <w:r>
        <w:rPr>
          <w:rFonts w:eastAsia="UB-Helvetica"/>
        </w:rPr>
        <w:t>μ</w:t>
      </w:r>
      <w:r>
        <w:rPr>
          <w:rFonts w:eastAsia="UB-Helvetica"/>
        </w:rPr>
        <w:t>ία.</w:t>
      </w:r>
      <w:r>
        <w:rPr>
          <w:rFonts w:eastAsia="UB-Helvetica"/>
        </w:rPr>
        <w:t xml:space="preserve"> Εάν πάμε στη Διάσκεψη των Προέδρων με ένταση, φοβάμαι ότι δεν θα συγκροτήσουμε </w:t>
      </w:r>
      <w:r>
        <w:rPr>
          <w:rFonts w:eastAsia="UB-Helvetica"/>
        </w:rPr>
        <w:t>κα</w:t>
      </w:r>
      <w:r>
        <w:rPr>
          <w:rFonts w:eastAsia="UB-Helvetica"/>
        </w:rPr>
        <w:t>μ</w:t>
      </w:r>
      <w:r>
        <w:rPr>
          <w:rFonts w:eastAsia="UB-Helvetica"/>
        </w:rPr>
        <w:t>μία</w:t>
      </w:r>
      <w:r>
        <w:rPr>
          <w:rFonts w:eastAsia="UB-Helvetica"/>
        </w:rPr>
        <w:t xml:space="preserve"> και δεν θα είναι καλό αυτό σαν εικόνα της Βουλής.</w:t>
      </w:r>
    </w:p>
    <w:p w14:paraId="4F31E0D0" w14:textId="77777777" w:rsidR="004C7887" w:rsidRDefault="00F52AA4">
      <w:pPr>
        <w:spacing w:line="600" w:lineRule="auto"/>
        <w:ind w:firstLine="720"/>
        <w:jc w:val="both"/>
        <w:rPr>
          <w:rFonts w:eastAsia="UB-Helvetica"/>
        </w:rPr>
      </w:pPr>
      <w:r>
        <w:rPr>
          <w:rFonts w:eastAsia="UB-Helvetica"/>
        </w:rPr>
        <w:t>Εκ μέρους του Κομμουνιστικού Κόμματος Ελλάδας ο κ. Παφίλης έχει τον λόγο.</w:t>
      </w:r>
    </w:p>
    <w:p w14:paraId="4F31E0D1" w14:textId="77777777" w:rsidR="004C7887" w:rsidRDefault="00F52AA4">
      <w:pPr>
        <w:spacing w:line="600" w:lineRule="auto"/>
        <w:ind w:firstLine="720"/>
        <w:jc w:val="both"/>
        <w:rPr>
          <w:rFonts w:eastAsia="UB-Helvetica"/>
        </w:rPr>
      </w:pPr>
      <w:r>
        <w:rPr>
          <w:rFonts w:eastAsia="UB-Helvetica"/>
          <w:b/>
        </w:rPr>
        <w:t>ΑΘΑΝΑΣΙΟΣ ΠΑΦΙΛΗΣ:</w:t>
      </w:r>
      <w:r>
        <w:rPr>
          <w:rFonts w:eastAsia="UB-Helvetica"/>
        </w:rPr>
        <w:t xml:space="preserve"> Ευχαριστώ, κύριε Πρόεδρε.</w:t>
      </w:r>
    </w:p>
    <w:p w14:paraId="4F31E0D2" w14:textId="77777777" w:rsidR="004C7887" w:rsidRDefault="00F52AA4">
      <w:pPr>
        <w:spacing w:line="600" w:lineRule="auto"/>
        <w:ind w:firstLine="720"/>
        <w:jc w:val="both"/>
        <w:rPr>
          <w:rFonts w:eastAsia="UB-Helvetica"/>
        </w:rPr>
      </w:pPr>
      <w:r>
        <w:rPr>
          <w:rFonts w:eastAsia="UB-Helvetica"/>
        </w:rPr>
        <w:t xml:space="preserve">Τα πολιτικά θέματα και οι </w:t>
      </w:r>
      <w:r>
        <w:rPr>
          <w:rFonts w:eastAsia="UB-Helvetica"/>
        </w:rPr>
        <w:t xml:space="preserve">επιμέρους </w:t>
      </w:r>
      <w:r>
        <w:rPr>
          <w:rFonts w:eastAsia="UB-Helvetica"/>
        </w:rPr>
        <w:t xml:space="preserve">πολιτικές διαφωνίες, κατά τη γνώμη μας, και όχι στρατηγικές, δεν μπορεί </w:t>
      </w:r>
      <w:r>
        <w:rPr>
          <w:rFonts w:eastAsia="UB-Helvetica"/>
        </w:rPr>
        <w:t xml:space="preserve">να </w:t>
      </w:r>
      <w:r>
        <w:rPr>
          <w:rFonts w:eastAsia="UB-Helvetica"/>
        </w:rPr>
        <w:t>ντύνονται κάθε φορά με τη συνταγματικότητα. Αυτό που συμβαίνει και που βιώνουμε εδώ πέρα</w:t>
      </w:r>
      <w:r>
        <w:rPr>
          <w:rFonts w:eastAsia="UB-Helvetica"/>
        </w:rPr>
        <w:t>,</w:t>
      </w:r>
      <w:r>
        <w:rPr>
          <w:rFonts w:eastAsia="UB-Helvetica"/>
        </w:rPr>
        <w:t xml:space="preserve"> είναι ότι ανάλογα με το ποιος είναι στην Κυβέρνηση και </w:t>
      </w:r>
      <w:r>
        <w:rPr>
          <w:rFonts w:eastAsia="UB-Helvetica"/>
        </w:rPr>
        <w:t xml:space="preserve">ποιος είναι στην Αντιπολίτευση εγείρει θέμα συνταγματικότητας. Κι αν κανένας επίμονος άνθρωπος με μεγάλη υπομονή κιόλας καθίσει να δει τα Πρακτικά της κάθε φορά εγειρόμενης συνταγματικότητας, θα δει τα ίδια </w:t>
      </w:r>
      <w:r>
        <w:rPr>
          <w:rFonts w:eastAsia="UB-Helvetica"/>
        </w:rPr>
        <w:t>κ</w:t>
      </w:r>
      <w:r>
        <w:rPr>
          <w:rFonts w:eastAsia="UB-Helvetica"/>
        </w:rPr>
        <w:t>όμματα</w:t>
      </w:r>
      <w:r>
        <w:rPr>
          <w:rFonts w:eastAsia="UB-Helvetica"/>
        </w:rPr>
        <w:t>, τους ίδιους ανθρώπους, να λένε ακριβώς τ</w:t>
      </w:r>
      <w:r>
        <w:rPr>
          <w:rFonts w:eastAsia="UB-Helvetica"/>
        </w:rPr>
        <w:t xml:space="preserve">α αντίθετα. Όταν είναι στην Κυβέρνηση να λένε ότι είναι, παραδείγματος χάριν, συνταγματικό και όταν είναι στην Αντιπολίτευση αντισυνταγματικό. </w:t>
      </w:r>
    </w:p>
    <w:p w14:paraId="4F31E0D3" w14:textId="77777777" w:rsidR="004C7887" w:rsidRDefault="00F52AA4">
      <w:pPr>
        <w:spacing w:line="600" w:lineRule="auto"/>
        <w:ind w:firstLine="720"/>
        <w:jc w:val="both"/>
        <w:rPr>
          <w:rFonts w:eastAsia="UB-Helvetica"/>
        </w:rPr>
      </w:pPr>
      <w:r>
        <w:rPr>
          <w:rFonts w:eastAsia="UB-Helvetica"/>
        </w:rPr>
        <w:t>Έχω άδικο; Έτσι ακριβώς γίνεται και έτσι ερμηνεύεται τελικά η αντισυνταγματικότητα κάθε φορά που καλούμαστε να α</w:t>
      </w:r>
      <w:r>
        <w:rPr>
          <w:rFonts w:eastAsia="UB-Helvetica"/>
        </w:rPr>
        <w:t xml:space="preserve">ποφασίσουμε αν είναι συνταγματικό ή αντισυνταγματικό. Έχω πει πάρα πολλές φορές και έχουμε επισημάνει ότι το Σύνταγμα το κάνετε λάστιχο και εδώ αποφασίζετε. Εκατόν πενήντα </w:t>
      </w:r>
      <w:r>
        <w:rPr>
          <w:rFonts w:eastAsia="UB-Helvetica"/>
        </w:rPr>
        <w:t>ένα</w:t>
      </w:r>
      <w:r>
        <w:rPr>
          <w:rFonts w:eastAsia="UB-Helvetica"/>
        </w:rPr>
        <w:t>ς</w:t>
      </w:r>
      <w:r>
        <w:rPr>
          <w:rFonts w:eastAsia="UB-Helvetica"/>
        </w:rPr>
        <w:t>, όταν αποφασίζουν ότι είναι συνταγματικό, είναι. Όταν αποφασίζουν ότι δεν είναι</w:t>
      </w:r>
      <w:r>
        <w:rPr>
          <w:rFonts w:eastAsia="UB-Helvetica"/>
        </w:rPr>
        <w:t>, δεν είναι.</w:t>
      </w:r>
    </w:p>
    <w:p w14:paraId="4F31E0D4" w14:textId="77777777" w:rsidR="004C7887" w:rsidRDefault="00F52AA4">
      <w:pPr>
        <w:spacing w:line="600" w:lineRule="auto"/>
        <w:ind w:firstLine="720"/>
        <w:jc w:val="both"/>
        <w:rPr>
          <w:rFonts w:eastAsia="UB-Helvetica"/>
        </w:rPr>
      </w:pPr>
      <w:r>
        <w:rPr>
          <w:rFonts w:eastAsia="UB-Helvetica"/>
        </w:rPr>
        <w:t>Εμείς, λοιπόν, στη συγκεκριμένη περίπτωση δεν μπαίνουμε στη διαδικασία. Γιατί; Γιατί είναι ψεύτικο το δίλημμα. Γιατί, το προηγούμενο ή τα προηγούμενα που υπήρχαν, ήταν συνταγματικά; Αν δώσουμε μία στενή ερμηνεία, όχι βέβαια.</w:t>
      </w:r>
    </w:p>
    <w:p w14:paraId="4F31E0D5" w14:textId="77777777" w:rsidR="004C7887" w:rsidRDefault="00F52AA4">
      <w:pPr>
        <w:spacing w:line="600" w:lineRule="auto"/>
        <w:ind w:firstLine="720"/>
        <w:jc w:val="both"/>
        <w:rPr>
          <w:rFonts w:eastAsia="UB-Helvetica"/>
        </w:rPr>
      </w:pPr>
      <w:r>
        <w:rPr>
          <w:rFonts w:eastAsia="UB-Helvetica"/>
        </w:rPr>
        <w:t xml:space="preserve">Τα σημερινά αλλάζουν δραματικά το τοπίο; Θα τα πω και στην ομιλία μου. Αλλάζουν το τοπίο ριζικά; Φέρνουν μεγάλες ανατροπές; Μα, αυτοί που είχαν και κάποιοι </w:t>
      </w:r>
      <w:r>
        <w:rPr>
          <w:rFonts w:eastAsia="UB-Helvetica"/>
        </w:rPr>
        <w:t>καινούρ</w:t>
      </w:r>
      <w:r>
        <w:rPr>
          <w:rFonts w:eastAsia="UB-Helvetica"/>
        </w:rPr>
        <w:t>γ</w:t>
      </w:r>
      <w:r>
        <w:rPr>
          <w:rFonts w:eastAsia="UB-Helvetica"/>
        </w:rPr>
        <w:t>ιοι</w:t>
      </w:r>
      <w:r>
        <w:rPr>
          <w:rFonts w:eastAsia="UB-Helvetica"/>
        </w:rPr>
        <w:t xml:space="preserve">, αυτοί θα έχουν ξανά πάλι τα </w:t>
      </w:r>
      <w:r>
        <w:rPr>
          <w:rFonts w:eastAsia="UB-Helvetica"/>
        </w:rPr>
        <w:t>μ</w:t>
      </w:r>
      <w:r>
        <w:rPr>
          <w:rFonts w:eastAsia="UB-Helvetica"/>
        </w:rPr>
        <w:t xml:space="preserve">έσα </w:t>
      </w:r>
      <w:r>
        <w:rPr>
          <w:rFonts w:eastAsia="UB-Helvetica"/>
        </w:rPr>
        <w:t>ε</w:t>
      </w:r>
      <w:r>
        <w:rPr>
          <w:rFonts w:eastAsia="UB-Helvetica"/>
        </w:rPr>
        <w:t>νημέρωσης.</w:t>
      </w:r>
      <w:r>
        <w:rPr>
          <w:rFonts w:eastAsia="UB-Helvetica"/>
        </w:rPr>
        <w:t xml:space="preserve"> Οι κανόνες είναι περίπου οι ίδιοι. Υπάρχου</w:t>
      </w:r>
      <w:r>
        <w:rPr>
          <w:rFonts w:eastAsia="UB-Helvetica"/>
        </w:rPr>
        <w:t>ν επιμέρους διαφορές.</w:t>
      </w:r>
    </w:p>
    <w:p w14:paraId="4F31E0D6" w14:textId="77777777" w:rsidR="004C7887" w:rsidRDefault="00F52AA4">
      <w:pPr>
        <w:spacing w:line="600" w:lineRule="auto"/>
        <w:ind w:firstLine="720"/>
        <w:jc w:val="both"/>
        <w:rPr>
          <w:rFonts w:eastAsia="UB-Helvetica"/>
        </w:rPr>
      </w:pPr>
      <w:r>
        <w:rPr>
          <w:rFonts w:eastAsia="UB-Helvetica"/>
        </w:rPr>
        <w:t xml:space="preserve">Επομένως, εμείς δεν μπαίνουμε σ’ αυτήν τη συζήτηση και ούτε συμμετέχουμε σε τέτοιου είδους ψηφοφορία, γιατί θεωρούμε ψευτοδίλημμα αν είναι συνταγματικό ή αντισυνταγματικό. Θα συζητήσουμε ουσιαστικά, θα τοποθετηθούμε ουσιαστικά για το </w:t>
      </w:r>
      <w:r>
        <w:rPr>
          <w:rFonts w:eastAsia="UB-Helvetica"/>
        </w:rPr>
        <w:t>θέμα του νομοσχεδίου και εκεί θα καταψηφίσουμε, βέβαια, ό,τι είναι να καταψηφίσουμε.</w:t>
      </w:r>
    </w:p>
    <w:p w14:paraId="4F31E0D7" w14:textId="77777777" w:rsidR="004C7887" w:rsidRDefault="00F52AA4">
      <w:pPr>
        <w:spacing w:line="600" w:lineRule="auto"/>
        <w:ind w:firstLine="720"/>
        <w:jc w:val="both"/>
        <w:rPr>
          <w:rFonts w:eastAsia="UB-Helvetica"/>
        </w:rPr>
      </w:pPr>
      <w:r>
        <w:rPr>
          <w:rFonts w:eastAsia="UB-Helvetica"/>
          <w:b/>
        </w:rPr>
        <w:t>ΠΡΟΕΔΡΕΥΩΝ (Νικήτας Κακλαμάνης):</w:t>
      </w:r>
      <w:r>
        <w:rPr>
          <w:rFonts w:eastAsia="UB-Helvetica"/>
        </w:rPr>
        <w:t xml:space="preserve"> Ευχαριστώ, κύριε Παφίλη, και για την εξοικονόμηση του χρόνου.</w:t>
      </w:r>
    </w:p>
    <w:p w14:paraId="4F31E0D8" w14:textId="77777777" w:rsidR="004C7887" w:rsidRDefault="00F52AA4">
      <w:pPr>
        <w:spacing w:line="600" w:lineRule="auto"/>
        <w:ind w:firstLine="720"/>
        <w:jc w:val="both"/>
        <w:rPr>
          <w:rFonts w:eastAsia="UB-Helvetica"/>
        </w:rPr>
      </w:pPr>
      <w:r>
        <w:rPr>
          <w:rFonts w:eastAsia="UB-Helvetica"/>
        </w:rPr>
        <w:t>Εκ μέρους του Ποταμιού ο κ. Σπυρίδων Δανέλλης έχει τον λόγο.</w:t>
      </w:r>
    </w:p>
    <w:p w14:paraId="4F31E0D9" w14:textId="77777777" w:rsidR="004C7887" w:rsidRDefault="00F52AA4">
      <w:pPr>
        <w:spacing w:line="600" w:lineRule="auto"/>
        <w:ind w:firstLine="720"/>
        <w:jc w:val="both"/>
        <w:rPr>
          <w:rFonts w:eastAsia="UB-Helvetica"/>
        </w:rPr>
      </w:pPr>
      <w:r>
        <w:rPr>
          <w:rFonts w:eastAsia="UB-Helvetica"/>
          <w:b/>
        </w:rPr>
        <w:t>ΣΠΥΡΙΔΩΝ ΔΑΝΕΛΛ</w:t>
      </w:r>
      <w:r>
        <w:rPr>
          <w:rFonts w:eastAsia="UB-Helvetica"/>
          <w:b/>
        </w:rPr>
        <w:t>ΗΣ:</w:t>
      </w:r>
      <w:r>
        <w:rPr>
          <w:rFonts w:eastAsia="UB-Helvetica"/>
        </w:rPr>
        <w:t xml:space="preserve"> Ευχαριστώ, κύριε Πρόεδρε.</w:t>
      </w:r>
    </w:p>
    <w:p w14:paraId="4F31E0DA" w14:textId="77777777" w:rsidR="004C7887" w:rsidRDefault="00F52AA4">
      <w:pPr>
        <w:spacing w:line="600" w:lineRule="auto"/>
        <w:ind w:firstLine="720"/>
        <w:jc w:val="both"/>
        <w:rPr>
          <w:rFonts w:eastAsia="UB-Helvetica"/>
        </w:rPr>
      </w:pPr>
      <w:r>
        <w:rPr>
          <w:rFonts w:eastAsia="UB-Helvetica"/>
        </w:rPr>
        <w:t>Αρκετές από τις σημαντικές διατάξεις του νομοσχεδίου είναι ιδιαιτέρως προβληματικές και ψευδεπίγραφες. Λυπάμαι που το λέω αλλά είναι αποτέλεσμα μιας νεοκαθεστωτικής νοοτροπίας, μιας ολοκληρωτικής αντίληψης, που διακρίνει την Κ</w:t>
      </w:r>
      <w:r>
        <w:rPr>
          <w:rFonts w:eastAsia="UB-Helvetica"/>
        </w:rPr>
        <w:t>υβέρνηση ιδιαίτερα το τελευταίο διάστημα. Κατά την άποψή μας, όμως, δεν υπάρχει πρόδηλη αντισυνταγματικότητα.</w:t>
      </w:r>
    </w:p>
    <w:p w14:paraId="4F31E0DB" w14:textId="77777777" w:rsidR="004C7887" w:rsidRDefault="00F52AA4">
      <w:pPr>
        <w:spacing w:line="600" w:lineRule="auto"/>
        <w:ind w:firstLine="720"/>
        <w:jc w:val="both"/>
      </w:pPr>
      <w:r>
        <w:rPr>
          <w:rFonts w:eastAsia="UB-Helvetica"/>
        </w:rPr>
        <w:t>Όσον αφορά το Εθνικό Συμβούλιο Ραδιοτηλεόρασης, το βασικό του πρόβλημα είναι ότι δεν υπάρχει. Δεν είναι νόμιμη η σύνθεσή του.</w:t>
      </w:r>
      <w:r>
        <w:rPr>
          <w:rFonts w:eastAsia="UB-Helvetica"/>
        </w:rPr>
        <w:t xml:space="preserve"> </w:t>
      </w:r>
      <w:r>
        <w:t>Και η διάταξη που έφ</w:t>
      </w:r>
      <w:r>
        <w:t xml:space="preserve">ερε ο κ. Κατρούγκαλος -φοβάμαι ότι και ο ίδιος το αντιλαμβάνεται- δεν το νομιμοποιεί. </w:t>
      </w:r>
    </w:p>
    <w:p w14:paraId="4F31E0DC" w14:textId="77777777" w:rsidR="004C7887" w:rsidRDefault="00F52AA4">
      <w:pPr>
        <w:spacing w:line="600" w:lineRule="auto"/>
        <w:ind w:firstLine="720"/>
        <w:jc w:val="both"/>
      </w:pPr>
      <w:r>
        <w:t>Κύριε Υπουργέ, με την ευκαιρία της συζήτησης του νομοσχεδίου για την ανασύσταση της ΕΡΤ, σας είχα κάνει μια πρόταση τότε, επειδή είναι η βάση, η αρχή, εάν θέλουμε να εξυ</w:t>
      </w:r>
      <w:r>
        <w:t>γιάνουμε όλο αυτό το πρόβλημα του ραδιοτηλεοπτικού τοπίου, που είναι ένα από τα μεγάλα άγη που σέρνει στην πλάτη του το σύνολο του πολιτικού συστήματος και έχουμε υποχρέωση να το κάνουμε απέναντι στους πολίτες, για να κερδίσουμε ξανά όλοι μας την αξιοπιστί</w:t>
      </w:r>
      <w:r>
        <w:t xml:space="preserve">α. </w:t>
      </w:r>
    </w:p>
    <w:p w14:paraId="4F31E0DD" w14:textId="77777777" w:rsidR="004C7887" w:rsidRDefault="00F52AA4">
      <w:pPr>
        <w:spacing w:line="600" w:lineRule="auto"/>
        <w:ind w:firstLine="720"/>
        <w:jc w:val="both"/>
      </w:pPr>
      <w:r>
        <w:t>Εάν όντως υπάρχει βούληση από την Κυβέρνηση να λύσουμε αυτό το πρώτο, γιατί είναι προαπαιτούμενο η νομιμοποίηση της σύνθεσης του Εθνικού Συμβουλίου Ραδιοτηλεόρασης, συντρέχουν οι προϋποθέσεις, όπως συνέτρεχαν και στην προηγούμενη Βουλή. Και εάν υπάρχει</w:t>
      </w:r>
      <w:r>
        <w:t xml:space="preserve"> πραγματικά η βούληση από πλευράς σας να στήσουμε ένα Ραδιοτηλεοπτικό Συμβούλιο, το οποίο θα διακρίνεται από το κύρος, την επάρκεια, την αξιοπιστία, εάν θέλουμε να έχουμε ένα μη χειραγωγήσιμο Εθνικό Συμβούλιο Ραδιοτηλεόρασης, νομίζω ότι συντρέχουν οι προϋπ</w:t>
      </w:r>
      <w:r>
        <w:t>οθέσεις</w:t>
      </w:r>
      <w:r>
        <w:t>,</w:t>
      </w:r>
      <w:r>
        <w:t xml:space="preserve"> η παρούσα σύνθεση να πετύχει την μεγάλη πλειοψηφία </w:t>
      </w:r>
      <w:r>
        <w:t xml:space="preserve">των 4/5 </w:t>
      </w:r>
      <w:r>
        <w:t xml:space="preserve">που απαιτείται στη Διάσκεψη των Προέδρων. </w:t>
      </w:r>
    </w:p>
    <w:p w14:paraId="4F31E0DE" w14:textId="77777777" w:rsidR="004C7887" w:rsidRDefault="00F52AA4">
      <w:pPr>
        <w:spacing w:line="600" w:lineRule="auto"/>
        <w:ind w:firstLine="720"/>
        <w:jc w:val="both"/>
      </w:pPr>
      <w:r>
        <w:t xml:space="preserve">Γι’ αυτό κάντε το. Πάρετε </w:t>
      </w:r>
      <w:r>
        <w:t>αυτή</w:t>
      </w:r>
      <w:r>
        <w:t>ν</w:t>
      </w:r>
      <w:r>
        <w:t xml:space="preserve"> την πρωτοβουλία άμεσα και έτσι θα δείξετε ότι όντως δεν θέλετε μια χειραγωγήσιμη σύνθεση του Εθνικού Συμβουλίου Ρ</w:t>
      </w:r>
      <w:r>
        <w:t>αδιοτηλεόρασης.</w:t>
      </w:r>
    </w:p>
    <w:p w14:paraId="4F31E0DF" w14:textId="77777777" w:rsidR="004C7887" w:rsidRDefault="00F52AA4">
      <w:pPr>
        <w:spacing w:line="600" w:lineRule="auto"/>
        <w:ind w:firstLine="720"/>
        <w:jc w:val="both"/>
      </w:pPr>
      <w:r>
        <w:t xml:space="preserve">Ευχαριστώ. </w:t>
      </w:r>
    </w:p>
    <w:p w14:paraId="4F31E0E0" w14:textId="77777777" w:rsidR="004C7887" w:rsidRDefault="00F52AA4">
      <w:pPr>
        <w:spacing w:line="600" w:lineRule="auto"/>
        <w:ind w:firstLine="720"/>
        <w:jc w:val="both"/>
      </w:pPr>
      <w:r>
        <w:rPr>
          <w:b/>
        </w:rPr>
        <w:t>ΠΡΟΕΔΡΕΥΩΝ (Νικήτας Κακλαμάνης):</w:t>
      </w:r>
      <w:r>
        <w:t xml:space="preserve"> Ευχαριστώ και εγώ, κύριε Δανέλλη. </w:t>
      </w:r>
    </w:p>
    <w:p w14:paraId="4F31E0E1" w14:textId="77777777" w:rsidR="004C7887" w:rsidRDefault="00F52AA4">
      <w:pPr>
        <w:spacing w:line="600" w:lineRule="auto"/>
        <w:ind w:firstLine="720"/>
        <w:jc w:val="both"/>
      </w:pPr>
      <w: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w:t>
      </w:r>
      <w:r>
        <w:t xml:space="preserve">την έκθεση της αίθουσας «ΕΛΕΥΘΕΡΙΟΣ ΒΕΝΙΖΕΛΟΣ» και ενημερώθηκαν για την ιστορία του κτηρίου και τον τρόπο οργάνωσης και λειτουργίας της Βουλής, τριάντα επτά  μαθητές από τη Δανία. </w:t>
      </w:r>
    </w:p>
    <w:p w14:paraId="4F31E0E2" w14:textId="77777777" w:rsidR="004C7887" w:rsidRDefault="00F52AA4">
      <w:pPr>
        <w:spacing w:line="600" w:lineRule="auto"/>
        <w:ind w:firstLine="720"/>
        <w:jc w:val="both"/>
      </w:pPr>
      <w:r>
        <w:t xml:space="preserve">Η Βουλή τούς καλωσορίζει. </w:t>
      </w:r>
    </w:p>
    <w:p w14:paraId="4F31E0E3" w14:textId="77777777" w:rsidR="004C7887" w:rsidRDefault="00F52AA4">
      <w:pPr>
        <w:spacing w:line="600" w:lineRule="auto"/>
        <w:ind w:firstLine="720"/>
        <w:jc w:val="center"/>
      </w:pPr>
      <w:r>
        <w:t xml:space="preserve">(Χειροκροτήματα απ’ όλες τις πτέρυγες της </w:t>
      </w:r>
      <w:r>
        <w:t>Βουλής)</w:t>
      </w:r>
    </w:p>
    <w:p w14:paraId="4F31E0E4" w14:textId="77777777" w:rsidR="004C7887" w:rsidRDefault="00F52AA4">
      <w:pPr>
        <w:spacing w:line="600" w:lineRule="auto"/>
        <w:ind w:firstLine="720"/>
        <w:jc w:val="both"/>
      </w:pPr>
      <w:r>
        <w:t xml:space="preserve">Κύριε Κόκκαλη, έχετε </w:t>
      </w:r>
      <w:r>
        <w:t>τον λόγο</w:t>
      </w:r>
      <w:r>
        <w:t>.</w:t>
      </w:r>
      <w:r>
        <w:t xml:space="preserve"> </w:t>
      </w:r>
    </w:p>
    <w:p w14:paraId="4F31E0E5" w14:textId="77777777" w:rsidR="004C7887" w:rsidRDefault="00F52AA4">
      <w:pPr>
        <w:spacing w:line="600" w:lineRule="auto"/>
        <w:ind w:firstLine="720"/>
        <w:jc w:val="both"/>
      </w:pPr>
      <w:r>
        <w:rPr>
          <w:b/>
        </w:rPr>
        <w:t xml:space="preserve">ΒΑΣΙΛΕΙΟΣ ΚΟΚΚΑΛΗΣ: </w:t>
      </w:r>
      <w:r>
        <w:t xml:space="preserve">Ευχαριστώ, κύριε Πρόεδρε. </w:t>
      </w:r>
    </w:p>
    <w:p w14:paraId="4F31E0E6" w14:textId="77777777" w:rsidR="004C7887" w:rsidRDefault="00F52AA4">
      <w:pPr>
        <w:spacing w:line="600" w:lineRule="auto"/>
        <w:ind w:firstLine="720"/>
        <w:jc w:val="both"/>
      </w:pPr>
      <w:r>
        <w:t>Κυρίες και κύριοι συνάδελφοι, ο κ. Βενιζέλος ανέπτυξε μια ένσταση και επειδή η προμετωπίδα της ένστασης έχει να κάνει με την αναθεώρηση, καλό είναι να αναφέρουμε εκτός α</w:t>
      </w:r>
      <w:r>
        <w:t xml:space="preserve">πό τεχνικά θέματα και κάποια συγκεκριμένα πολιτικά. </w:t>
      </w:r>
    </w:p>
    <w:p w14:paraId="4F31E0E7" w14:textId="77777777" w:rsidR="004C7887" w:rsidRDefault="00F52AA4">
      <w:pPr>
        <w:spacing w:line="600" w:lineRule="auto"/>
        <w:ind w:firstLine="720"/>
        <w:jc w:val="both"/>
      </w:pPr>
      <w:r>
        <w:t>Πρέπει επιτέλους ο κόσμος ο οποίος μας βλέπει</w:t>
      </w:r>
      <w:r>
        <w:t>,</w:t>
      </w:r>
      <w:r>
        <w:t xml:space="preserve"> να γνωρίζει την αλήθεια. Σωστά είπε ο κ. Λοβέρδος ότι ο κόσμος έχει πειστεί ότι αυτή η Κυβέρνηση προσπαθεί να χτυπήσει τη διαφθορά. </w:t>
      </w:r>
    </w:p>
    <w:p w14:paraId="4F31E0E8" w14:textId="77777777" w:rsidR="004C7887" w:rsidRDefault="00F52AA4">
      <w:pPr>
        <w:spacing w:line="600" w:lineRule="auto"/>
        <w:ind w:firstLine="720"/>
        <w:jc w:val="both"/>
      </w:pPr>
      <w:r>
        <w:t>Να τα δούμε λίγο ιστορι</w:t>
      </w:r>
      <w:r>
        <w:t>κά και σε διάρκεια πέντε λεπτών. Το Σύνταγμα του 1975</w:t>
      </w:r>
      <w:r>
        <w:t>,</w:t>
      </w:r>
      <w:r>
        <w:t xml:space="preserve"> δεν προέβλεπε κάτι συγκεκριμένο για τη διαπλοκή, διότι τότε υπήρχε η κρατική τηλεόραση. </w:t>
      </w:r>
    </w:p>
    <w:p w14:paraId="4F31E0E9" w14:textId="77777777" w:rsidR="004C7887" w:rsidRDefault="00F52AA4">
      <w:pPr>
        <w:spacing w:line="600" w:lineRule="auto"/>
        <w:ind w:firstLine="720"/>
        <w:jc w:val="both"/>
      </w:pPr>
      <w:r>
        <w:t>Με τη γιγάντωση του φαινομένου το 2001</w:t>
      </w:r>
      <w:r>
        <w:t>,</w:t>
      </w:r>
      <w:r>
        <w:t xml:space="preserve"> το τότε πολιτικό σύστημα αναζήτησε καταφύγιο και πολιτικό άλλοθι στην </w:t>
      </w:r>
      <w:r>
        <w:t>Α</w:t>
      </w:r>
      <w:r>
        <w:t>ν</w:t>
      </w:r>
      <w:r>
        <w:t>αθεώρηση</w:t>
      </w:r>
      <w:r>
        <w:t xml:space="preserve"> του Συντάγματος. Πίστευε ότι με την </w:t>
      </w:r>
      <w:r>
        <w:t>Α</w:t>
      </w:r>
      <w:r>
        <w:t>ναθεώρηση</w:t>
      </w:r>
      <w:r>
        <w:t xml:space="preserve"> του Συντάγματος και με τη συγκεκριμένη διάταξη που ανέφερε ο κ. Βενιζέλος</w:t>
      </w:r>
      <w:r>
        <w:t>,</w:t>
      </w:r>
      <w:r>
        <w:t xml:space="preserve"> θα μπορούσε να λύσει το πρόβλημα της διαπλοκής και της διαφθοράς. </w:t>
      </w:r>
    </w:p>
    <w:p w14:paraId="4F31E0EA" w14:textId="77777777" w:rsidR="004C7887" w:rsidRDefault="00F52AA4">
      <w:pPr>
        <w:spacing w:line="600" w:lineRule="auto"/>
        <w:ind w:firstLine="720"/>
        <w:jc w:val="both"/>
      </w:pPr>
      <w:r>
        <w:t>Ήταν τελικά ένα πρόσχημα και η επιλογή της αναθεώρησης</w:t>
      </w:r>
      <w:r>
        <w:t>,</w:t>
      </w:r>
      <w:r>
        <w:t xml:space="preserve"> απ</w:t>
      </w:r>
      <w:r>
        <w:t xml:space="preserve">εδείχθη τουλάχιστον ατυχής, απρόσφορη και αναποτελεσματική. Για </w:t>
      </w:r>
      <w:r>
        <w:t>ποιο</w:t>
      </w:r>
      <w:r>
        <w:t>ν</w:t>
      </w:r>
      <w:r>
        <w:t xml:space="preserve"> λόγο; Διότι ο ν. 3021/2002, στον οποίον ο υποβάλλων την ένσταση σήμερα ήταν </w:t>
      </w:r>
      <w:r>
        <w:t>ε</w:t>
      </w:r>
      <w:r>
        <w:t>ισηγητής</w:t>
      </w:r>
      <w:r>
        <w:t xml:space="preserve">, κρίθηκε αντισυνταγματικός. </w:t>
      </w:r>
    </w:p>
    <w:p w14:paraId="4F31E0EB" w14:textId="77777777" w:rsidR="004C7887" w:rsidRDefault="00F52AA4">
      <w:pPr>
        <w:spacing w:line="600" w:lineRule="auto"/>
        <w:ind w:firstLine="720"/>
        <w:jc w:val="both"/>
      </w:pPr>
      <w:r>
        <w:rPr>
          <w:b/>
        </w:rPr>
        <w:t>ΕΥΑΓΓΕΛΟΣ ΒΕΝΙΖΕΛΟΣ:</w:t>
      </w:r>
      <w:r>
        <w:t xml:space="preserve"> Δεν ήμουν </w:t>
      </w:r>
      <w:r>
        <w:t>ε</w:t>
      </w:r>
      <w:r>
        <w:t>ισηγητής</w:t>
      </w:r>
      <w:r>
        <w:t xml:space="preserve">. </w:t>
      </w:r>
    </w:p>
    <w:p w14:paraId="4F31E0EC" w14:textId="77777777" w:rsidR="004C7887" w:rsidRDefault="00F52AA4">
      <w:pPr>
        <w:spacing w:line="600" w:lineRule="auto"/>
        <w:ind w:firstLine="720"/>
        <w:jc w:val="both"/>
      </w:pPr>
      <w:r>
        <w:rPr>
          <w:b/>
        </w:rPr>
        <w:t xml:space="preserve">ΒΑΣΙΛΕΙΟΣ ΚΟΚΚΑΛΗΣ: </w:t>
      </w:r>
      <w:r>
        <w:t xml:space="preserve">Εάν όχι </w:t>
      </w:r>
      <w:r>
        <w:t>ε</w:t>
      </w:r>
      <w:r>
        <w:t>ισηγητής</w:t>
      </w:r>
      <w:r>
        <w:t xml:space="preserve">, κύριε Βενιζέλο, τουλάχιστον ήσασταν ο διαμορφωτής. Θα έχετε την ευκαιρία να απαντήσετε γι’ αυτό. </w:t>
      </w:r>
    </w:p>
    <w:p w14:paraId="4F31E0ED" w14:textId="77777777" w:rsidR="004C7887" w:rsidRDefault="00F52AA4">
      <w:pPr>
        <w:spacing w:line="600" w:lineRule="auto"/>
        <w:ind w:firstLine="720"/>
        <w:jc w:val="both"/>
      </w:pPr>
      <w:r>
        <w:t xml:space="preserve">Η ίδια η πολιτεία αναγκάστηκε μετά με δύο νόμους, το ν. 3310 και το ν. 3414, να εναρμονιστεί με την ευρωπαϊκή νομοθεσία. </w:t>
      </w:r>
    </w:p>
    <w:p w14:paraId="4F31E0EE" w14:textId="77777777" w:rsidR="004C7887" w:rsidRDefault="00F52AA4">
      <w:pPr>
        <w:spacing w:line="600" w:lineRule="auto"/>
        <w:ind w:firstLine="720"/>
        <w:jc w:val="both"/>
      </w:pPr>
      <w:r>
        <w:t xml:space="preserve">Τότε ήταν που ο κ. </w:t>
      </w:r>
      <w:r>
        <w:t>Λοβέρδος, ο οποίος κουνάει το δάχτυλο στους Βουλευτές της κυβερνητικής πλειοψηφίας λέγοντας «ξέρετε τι ψηφίζετε», τότε, επί Καραμανλή, που έγινε η πρώτη σοβαρή προσπάθεια να χτυπηθεί η διαπλοκή, έλεγε «δεν είστε ελεύθεροι να ξαναφέρετε το δίκαιο του Μεσαίω</w:t>
      </w:r>
      <w:r>
        <w:t>να, το δίκαιο το αίματος στον 21</w:t>
      </w:r>
      <w:r>
        <w:rPr>
          <w:vertAlign w:val="superscript"/>
        </w:rPr>
        <w:t>ο</w:t>
      </w:r>
      <w:r>
        <w:t xml:space="preserve"> αιώνα στον δικό μας κόσμο». Ήταν τότε!</w:t>
      </w:r>
    </w:p>
    <w:p w14:paraId="4F31E0EF" w14:textId="77777777" w:rsidR="004C7887" w:rsidRDefault="00F52AA4">
      <w:pPr>
        <w:spacing w:line="600" w:lineRule="auto"/>
        <w:ind w:firstLine="720"/>
        <w:jc w:val="both"/>
      </w:pPr>
      <w:r>
        <w:t>Συνεπώς, η παράταξη που υπέβαλε την ένσταση αντισυνταγματικότητας έπρεπε να ζητήσει συγγνώμη για την τουλάχιστον ατυχή αναθεώρηση.</w:t>
      </w:r>
    </w:p>
    <w:p w14:paraId="4F31E0F0" w14:textId="77777777" w:rsidR="004C7887" w:rsidRDefault="00F52AA4">
      <w:pPr>
        <w:spacing w:line="600" w:lineRule="auto"/>
        <w:ind w:firstLine="720"/>
        <w:jc w:val="both"/>
      </w:pPr>
      <w:r>
        <w:t xml:space="preserve">Τρεις φορές, κύριε Βενιζέλο, </w:t>
      </w:r>
      <w:r>
        <w:rPr>
          <w:lang w:val="en-US"/>
        </w:rPr>
        <w:t>o</w:t>
      </w:r>
      <w:r>
        <w:t xml:space="preserve"> ν. 3021/2002 κρίθηκε </w:t>
      </w:r>
      <w:r>
        <w:t xml:space="preserve">αντισυνταγματικός. Για </w:t>
      </w:r>
      <w:r>
        <w:t>ποιο</w:t>
      </w:r>
      <w:r>
        <w:t>ν</w:t>
      </w:r>
      <w:r>
        <w:t xml:space="preserve"> λόγο ο κόσμος που μας βλέπει</w:t>
      </w:r>
      <w:r>
        <w:t>,</w:t>
      </w:r>
      <w:r>
        <w:t xml:space="preserve"> να πιστέψει ότι αυτή η ένσταση που προβάλλετε τώρα είναι βάσιμη; Για </w:t>
      </w:r>
      <w:r>
        <w:t>ποιο</w:t>
      </w:r>
      <w:r>
        <w:t>ν</w:t>
      </w:r>
      <w:r>
        <w:t xml:space="preserve"> λόγο; Αντί να ζητήσετε συγγνώμη ως κόμμα, που όχι απλώς δεν κάνατε τίποτα αλλά το πρόβλημα της διαπλοκής έχει αυξηθεί ακόμ</w:t>
      </w:r>
      <w:r>
        <w:t>η περισσότερο, προσπαθείτε μέσα από τυπικές διαδικασίες -αντί να έχετε το θάρρος να πείτε «ναι, το ψηφίζουμε»- προσπαθείτε με δικαιολογίες ότι δήθεν ο Υπουργός έχει υπερεξουσίες να θεωρηθεί αντισυνταγματικό το νομοσχέδιο, ενώ δεν λέτε ότι η δημοπρασία θεωρ</w:t>
      </w:r>
      <w:r>
        <w:t xml:space="preserve">είται ό,τι πιο δημοκρατικό. Στηρίζετε τη δημοπρασία, ναι ή όχι; Τα δικά σας νομοθετήματα κρίθηκαν αντισυνταγματικά, τα δικά σας, της δικής σας παράταξης. </w:t>
      </w:r>
    </w:p>
    <w:p w14:paraId="4F31E0F1" w14:textId="77777777" w:rsidR="004C7887" w:rsidRDefault="00F52AA4">
      <w:pPr>
        <w:spacing w:line="600" w:lineRule="auto"/>
        <w:ind w:firstLine="720"/>
        <w:jc w:val="both"/>
      </w:pPr>
      <w:r>
        <w:t>Μετά λύπης μου διαπίστωσα ότι και από τη Νέα Δημοκρατία με την αποδοχή της ένστασης αντισυνταγματικότ</w:t>
      </w:r>
      <w:r>
        <w:t>ητας</w:t>
      </w:r>
      <w:r>
        <w:t>,</w:t>
      </w:r>
      <w:r>
        <w:t xml:space="preserve"> ουσιαστικά έρχονται κόντρα στο δικό τους νομοθέτημα, στο νομοθέτημα του Καραμανλή, στο ν. 3410/2005. </w:t>
      </w:r>
    </w:p>
    <w:p w14:paraId="4F31E0F2" w14:textId="77777777" w:rsidR="004C7887" w:rsidRDefault="00F52AA4">
      <w:pPr>
        <w:spacing w:line="600" w:lineRule="auto"/>
        <w:ind w:firstLine="720"/>
        <w:jc w:val="both"/>
      </w:pPr>
      <w:r>
        <w:t>Νομίζω, κύριε Πρόεδρε –και τελειώνω με αυτό- ότι η ένσταση όχι απλώς είναι αβάσιμη αλλά είναι και προσχηματική. Το Σώμα θα αποφασίσει να απορριφθεί.</w:t>
      </w:r>
      <w:r>
        <w:t xml:space="preserve"> </w:t>
      </w:r>
    </w:p>
    <w:p w14:paraId="4F31E0F3" w14:textId="77777777" w:rsidR="004C7887" w:rsidRDefault="00F52AA4">
      <w:pPr>
        <w:spacing w:line="600" w:lineRule="auto"/>
        <w:ind w:firstLine="720"/>
        <w:jc w:val="both"/>
      </w:pPr>
      <w:r>
        <w:rPr>
          <w:b/>
        </w:rPr>
        <w:t xml:space="preserve">ΠΡΟΕΔΡΕΥΩΝ (Νικήτας Κακλαμάνης): </w:t>
      </w:r>
      <w:r>
        <w:t xml:space="preserve">Ο κ. Βενιζέλος θέλει να μιλήσει μάλλον επί προσωπικού. </w:t>
      </w:r>
    </w:p>
    <w:p w14:paraId="4F31E0F4" w14:textId="77777777" w:rsidR="004C7887" w:rsidRDefault="00F52AA4">
      <w:pPr>
        <w:spacing w:line="600" w:lineRule="auto"/>
        <w:ind w:firstLine="720"/>
        <w:jc w:val="both"/>
      </w:pPr>
      <w:r>
        <w:t xml:space="preserve">Κύριε Πρόεδρε, να τελειώσουμε και με τον κ. Καρρά και θα κλείσετε εσείς, απαντώντας σε εκείνους. </w:t>
      </w:r>
    </w:p>
    <w:p w14:paraId="4F31E0F5" w14:textId="77777777" w:rsidR="004C7887" w:rsidRDefault="00F52AA4">
      <w:pPr>
        <w:spacing w:line="600" w:lineRule="auto"/>
        <w:ind w:firstLine="720"/>
        <w:jc w:val="both"/>
      </w:pPr>
      <w:r>
        <w:t>Εκ μέρους της Ένωσης Κεντρώων ο κ. Γεώργιος-Δημήτριος Καρράς έχει τ</w:t>
      </w:r>
      <w:r>
        <w:t xml:space="preserve">ον λόγο για πέντε λεπτά. </w:t>
      </w:r>
    </w:p>
    <w:p w14:paraId="4F31E0F6" w14:textId="77777777" w:rsidR="004C7887" w:rsidRDefault="00F52AA4">
      <w:pPr>
        <w:spacing w:line="600" w:lineRule="auto"/>
        <w:ind w:firstLine="720"/>
        <w:jc w:val="both"/>
      </w:pPr>
      <w:r>
        <w:rPr>
          <w:b/>
        </w:rPr>
        <w:t xml:space="preserve">ΓΕΩΡΓΙΟΣ-ΔΗΜΗΤΡΙΟΣ ΚΑΡΡΑΣ: </w:t>
      </w:r>
      <w:r>
        <w:t xml:space="preserve">Ευχαριστώ, κύριε Πρόεδρε. </w:t>
      </w:r>
    </w:p>
    <w:p w14:paraId="4F31E0F7" w14:textId="77777777" w:rsidR="004C7887" w:rsidRDefault="00F52AA4">
      <w:pPr>
        <w:spacing w:line="600" w:lineRule="auto"/>
        <w:ind w:firstLine="720"/>
        <w:jc w:val="both"/>
      </w:pPr>
      <w:r>
        <w:t xml:space="preserve">Κυρίες και κύριοι συνάδελφοι, χθες και προχθές στην κοινή συνεδρίαση των </w:t>
      </w:r>
      <w:r>
        <w:t>ε</w:t>
      </w:r>
      <w:r>
        <w:t>πιτροπών</w:t>
      </w:r>
      <w:r>
        <w:t>,</w:t>
      </w:r>
      <w:r>
        <w:t xml:space="preserve"> η Ένωση Κεντρώων τοποθετήθηκε ως εξής επί του νομοσχεδίου: Για τις διατάξεις περί </w:t>
      </w:r>
      <w:r>
        <w:t>ρ</w:t>
      </w:r>
      <w:r>
        <w:t>αδιοτηλεόρασης</w:t>
      </w:r>
      <w:r>
        <w:t xml:space="preserve"> επιφυλάχθηκε να τοποθετηθεί στην Ολομέλεια. Αντίθετα, ως προς τις λοιπές διατάξεις του νομοσχεδίου</w:t>
      </w:r>
      <w:r>
        <w:t>,</w:t>
      </w:r>
      <w:r>
        <w:t xml:space="preserve"> δηλώσαμε ρητά ότι θα τις καταψηφίσουμε και αναφέρομαι στις διατάξεις που αφορούν την </w:t>
      </w:r>
      <w:r>
        <w:t>«</w:t>
      </w:r>
      <w:r>
        <w:t>ΕΡΤ-</w:t>
      </w:r>
      <w:r>
        <w:rPr>
          <w:lang w:val="en-US"/>
        </w:rPr>
        <w:t>net</w:t>
      </w:r>
      <w:r>
        <w:t>»</w:t>
      </w:r>
      <w:r>
        <w:t>,</w:t>
      </w:r>
      <w:r>
        <w:t xml:space="preserve"> τη διπλωματική επικοινωνία. Ας μην τις αναφέρ</w:t>
      </w:r>
      <w:r>
        <w:t xml:space="preserve">ω τώρα, είναι γνωστές. Πρέπει να πω ότι προσπαθήσαμε μέσα στη συζήτηση </w:t>
      </w:r>
      <w:r>
        <w:t>τ</w:t>
      </w:r>
      <w:r>
        <w:t xml:space="preserve">ων </w:t>
      </w:r>
      <w:r>
        <w:t>ε</w:t>
      </w:r>
      <w:r>
        <w:t>πιτροπών</w:t>
      </w:r>
      <w:r>
        <w:t xml:space="preserve"> να βελτιώσουμε ορισμένες διατάξεις του νομοσχεδίου, επειδή ούτως ή άλλως είχαν ψήγματα ατελείας και αντισυνταγματικότητος. </w:t>
      </w:r>
    </w:p>
    <w:p w14:paraId="4F31E0F8" w14:textId="77777777" w:rsidR="004C7887" w:rsidRDefault="00F52AA4">
      <w:pPr>
        <w:spacing w:line="600" w:lineRule="auto"/>
        <w:ind w:firstLine="720"/>
        <w:jc w:val="both"/>
      </w:pPr>
      <w:r>
        <w:t>Έρχεται, λοιπόν, σήμερα η ένσταση του κ. Βενιζέ</w:t>
      </w:r>
      <w:r>
        <w:t>λου</w:t>
      </w:r>
      <w:r>
        <w:t>,</w:t>
      </w:r>
      <w:r>
        <w:t xml:space="preserve"> να θέσει θέμα αντισυνταγματικότητος στο νόμο. Έχουμε την άποψη ότι η ένσταση αυτή</w:t>
      </w:r>
      <w:r>
        <w:t>,</w:t>
      </w:r>
      <w:r>
        <w:t xml:space="preserve"> είναι πρόωρη. Για ποιους λόγους; Καλώς ή κακώς έχει ταλανιστεί η χώρα. Θα πρέπει κάποτε –είμαστε νέο κόμμα μέσα στη Βουλή, το υποστηρίξαμε απ’ αρχής- καλώς ή κακώς να μ</w:t>
      </w:r>
      <w:r>
        <w:t xml:space="preserve">πει μία τάξη, έστω ας ξεκινήσει ένα βήμα προς αυτήν την τάξη. Ούτε θέλουμε να υποστηρίξουμε την Κυβέρνηση σε αυτό το σημείο. Απλώς επιδιώκουμε και υποστηρίζουμε να τεθεί ένα ξεκίνημα. </w:t>
      </w:r>
    </w:p>
    <w:p w14:paraId="4F31E0F9" w14:textId="77777777" w:rsidR="004C7887" w:rsidRDefault="00F52AA4">
      <w:pPr>
        <w:spacing w:line="600" w:lineRule="auto"/>
        <w:ind w:firstLine="720"/>
        <w:jc w:val="both"/>
      </w:pPr>
      <w:r>
        <w:t>Ποιο θα είναι, λοιπόν, το ξεκίνημα; Η ψήφιση ενός νόμου με ατέλειες ενδ</w:t>
      </w:r>
      <w:r>
        <w:t xml:space="preserve">εχομένως, με ελαττώματα ενδεχομένως αλλά θα είναι μία βελτίωση, ένα βήμα σε σχέση με τους προηγούμενους νόμους, οι οποίοι δημιούργησαν όλα αυτά τα προβλήματα που ανέφεραν οι προλαλήσαντες συνάδελφοί μου. </w:t>
      </w:r>
    </w:p>
    <w:p w14:paraId="4F31E0FA" w14:textId="77777777" w:rsidR="004C7887" w:rsidRDefault="00F52AA4">
      <w:pPr>
        <w:spacing w:line="600" w:lineRule="auto"/>
        <w:ind w:firstLine="720"/>
        <w:jc w:val="both"/>
      </w:pPr>
      <w:r>
        <w:t>Έρχομαι, λοιπόν, να σχολιάσω την ένσταση αντισυνταγ</w:t>
      </w:r>
      <w:r>
        <w:t>ματικότητας. Πράγματι, στο άρθρο 4 –αν δεν κάνω λάθος- και στο άρθρο 5</w:t>
      </w:r>
      <w:r>
        <w:t>,</w:t>
      </w:r>
      <w:r>
        <w:t xml:space="preserve"> περισσότερο υπάρχει ζήτημα ως προς την ονομαστικοποίηση των μετοχών. Υπάρχει ένα κενό εκεί. Υπάρχει ένα κενό ως προς την ονομαστικοποίηση, διότι λέει ότι αν κατά το δίκαιο της χώρας τη</w:t>
      </w:r>
      <w:r>
        <w:t xml:space="preserve">ς έδρας της εταιρείας δεν προβλέπεται ονομαστικοποίηση, το βεβαιώνει η αρμόδια αρχή της αλλοδαπής και </w:t>
      </w:r>
      <w:r>
        <w:t xml:space="preserve">η εταιρεία </w:t>
      </w:r>
      <w:r>
        <w:t>υποβάλλει μία υπεύθυνη δήλωση περί των μετόχων της, ποιοι είναι. Αυτό δεν είναι αρκετό, βέβαια, αλλά δεν είναι αρκετό και κάτι άλλο, το οποίο π</w:t>
      </w:r>
      <w:r>
        <w:t xml:space="preserve">εριέχει η νομοθεσία. Λέει η νομοθεσία «στην τελευταία γενική συνέλευση». Θα έχουμε ένα θέμα, λοιπόν, εκεί, αν έχουμε μεταβιβάσεις μετοχών, αλλαγές μετόχων, αλλαγές συνθέσεων των εταιρειών. </w:t>
      </w:r>
    </w:p>
    <w:p w14:paraId="4F31E0FB" w14:textId="77777777" w:rsidR="004C7887" w:rsidRDefault="00F52AA4">
      <w:pPr>
        <w:spacing w:line="600" w:lineRule="auto"/>
        <w:ind w:firstLine="720"/>
        <w:jc w:val="both"/>
      </w:pPr>
      <w:r>
        <w:t>Νομίζω, λοιπόν, ότι σε αυτό το σημείο θα πρέπει να συμπληρωθεί ο ν</w:t>
      </w:r>
      <w:r>
        <w:t xml:space="preserve">όμος, για να άρουμε και τις </w:t>
      </w:r>
      <w:r>
        <w:t xml:space="preserve">ενδεχόμενες </w:t>
      </w:r>
      <w:r>
        <w:t>επιφυλάξεις αντισυνταγματικότητος σε πρώτο στάδιο, και να οριστεί ότι θα πρέπει κατ’ έτος κατά την ετήσια γενική συνέλευση να υποβάλλει η εταιρεία το μετοχολόγιο μέχρι φυσικού προσώπου -στο 1% που αναφέρει ο νόμος- κ</w:t>
      </w:r>
      <w:r>
        <w:t>αι αυτό να έρχεται να ελέγχεται από το Εθνικό Ραδιοτηλεοπτικό Συμβούλιο, στην περίπτωση εκείνη κατά την οποία εκφράζονται επιφυλάξεις ή υπάρχουν κάποιες υπόνοιες.</w:t>
      </w:r>
    </w:p>
    <w:p w14:paraId="4F31E0FC" w14:textId="77777777" w:rsidR="004C7887" w:rsidRDefault="00F52AA4">
      <w:pPr>
        <w:spacing w:line="600" w:lineRule="auto"/>
        <w:ind w:firstLine="720"/>
        <w:jc w:val="both"/>
      </w:pPr>
      <w:r>
        <w:t>Νομίζουμε, λοιπόν, ότι εάν συμπληρωθεί η διάταξη αυτή τουλάχιστον σε πρώτο στάδιο</w:t>
      </w:r>
      <w:r>
        <w:t>,</w:t>
      </w:r>
      <w:r>
        <w:t xml:space="preserve"> δεν ενέχει</w:t>
      </w:r>
      <w:r>
        <w:t xml:space="preserve"> αντισυνταγματικότητα, διότι εντάσσεται στον κορμό του νόμου συνολικά.</w:t>
      </w:r>
    </w:p>
    <w:p w14:paraId="4F31E0FD" w14:textId="77777777" w:rsidR="004C7887" w:rsidRDefault="00F52AA4">
      <w:pPr>
        <w:spacing w:line="600" w:lineRule="auto"/>
        <w:ind w:firstLine="720"/>
        <w:jc w:val="both"/>
      </w:pPr>
      <w:r>
        <w:t>Ένα δεύτερο ζήτημα το οποίο με έχει προβληματίσει</w:t>
      </w:r>
      <w:r>
        <w:t>,</w:t>
      </w:r>
      <w:r>
        <w:t xml:space="preserve"> είναι ο χάρτης συχνοτήτων. Είναι τεχνικό, λεπτομερειακό θέμα, οπότε πάμε σε υπουργική απόφαση ή είναι γενικότερου ενδιαφέροντος, ώστε </w:t>
      </w:r>
      <w:r>
        <w:t>πρέπει να πάμε σε προεδρικό διάταγμα; Δεν νομίζω ότι μπορεί να το λύσει σήμερα η Βουλή αυτό το θέμα. Δεν νομίζω ότι μπορούμε να αποφασίσουμε επ’ αυτής της συνταγματικής διατάξεως εάν ισχύει ή όχι. Επομένως, θα πρέπει να προχωρήσουμε.</w:t>
      </w:r>
    </w:p>
    <w:p w14:paraId="4F31E0FE" w14:textId="77777777" w:rsidR="004C7887" w:rsidRDefault="00F52AA4">
      <w:pPr>
        <w:spacing w:line="600" w:lineRule="auto"/>
        <w:ind w:firstLine="720"/>
        <w:jc w:val="both"/>
      </w:pPr>
      <w:r>
        <w:t>Έτερον θέμα είναι το Ε</w:t>
      </w:r>
      <w:r>
        <w:t xml:space="preserve">ΣΡ και η Ρυθμιστική Αρχή Ταχυδρομείων και Τηλεπικοινωνιών. Πράγματι, υπάρχει ζήτημα. Δεν υπάρχουν σήμερα ουσιαστικά αυτές οι </w:t>
      </w:r>
      <w:r>
        <w:t>ε</w:t>
      </w:r>
      <w:r>
        <w:t xml:space="preserve">πιτροπές. </w:t>
      </w:r>
    </w:p>
    <w:p w14:paraId="4F31E0FF" w14:textId="77777777" w:rsidR="004C7887" w:rsidRDefault="00F52AA4">
      <w:pPr>
        <w:spacing w:line="600" w:lineRule="auto"/>
        <w:ind w:firstLine="720"/>
        <w:jc w:val="both"/>
      </w:pPr>
      <w:r>
        <w:t>(Στο σημείο αυτό κτυπάει το κουδούνι λήξεως του χρόνου ομιλίας του κυρίου Βουλευτού)</w:t>
      </w:r>
    </w:p>
    <w:p w14:paraId="4F31E100" w14:textId="77777777" w:rsidR="004C7887" w:rsidRDefault="00F52AA4">
      <w:pPr>
        <w:spacing w:line="600" w:lineRule="auto"/>
        <w:ind w:firstLine="720"/>
        <w:jc w:val="both"/>
      </w:pPr>
      <w:r>
        <w:t>Θα τελειώσω, κύριε Πρόεδρε.</w:t>
      </w:r>
    </w:p>
    <w:p w14:paraId="4F31E101" w14:textId="77777777" w:rsidR="004C7887" w:rsidRDefault="00F52AA4">
      <w:pPr>
        <w:spacing w:line="600" w:lineRule="auto"/>
        <w:ind w:firstLine="720"/>
        <w:jc w:val="both"/>
      </w:pPr>
      <w:r>
        <w:t>Θα πρέ</w:t>
      </w:r>
      <w:r>
        <w:t xml:space="preserve">πει, λοιπόν, να βρούμε τρόπο να λειτουργήσουν, διότι έρχεται το νομοσχέδιο, το οποίο παραπέμπει σε αυτές τις </w:t>
      </w:r>
      <w:r>
        <w:t>α</w:t>
      </w:r>
      <w:r>
        <w:t>ρχές</w:t>
      </w:r>
      <w:r>
        <w:t xml:space="preserve"> και μάλιστα οφείλω να πω ότι στην </w:t>
      </w:r>
      <w:r>
        <w:t>ε</w:t>
      </w:r>
      <w:r>
        <w:t>πιτροπή</w:t>
      </w:r>
      <w:r>
        <w:t xml:space="preserve"> ζήτησα να βελτιωθούν οι διατάξεις αυτές. Να μην είναι απλή γνώμη η γνωμοδότηση των συμβουλίων, για</w:t>
      </w:r>
      <w:r>
        <w:t xml:space="preserve">τί τότε ο Υπουργός θα γίνει κυρίαρχος των πάντων. Ζήτησα τουλάχιστον να είναι αιτιολογημένη η γνώμη. Θα κριθεί αυτό στη διαδρομή. </w:t>
      </w:r>
    </w:p>
    <w:p w14:paraId="4F31E102" w14:textId="77777777" w:rsidR="004C7887" w:rsidRDefault="00F52AA4">
      <w:pPr>
        <w:spacing w:line="600" w:lineRule="auto"/>
        <w:ind w:firstLine="720"/>
        <w:jc w:val="both"/>
      </w:pPr>
      <w:r>
        <w:t>Επομένως, σε αυτό το θέμα δεν έχει αντισυνταγματικότητα ο νόμος, διότι δεν υπάρχει νόμιμη σύνθεση του ΕΣΡ αλλά θα έχει πολύ σ</w:t>
      </w:r>
      <w:r>
        <w:t xml:space="preserve">ύντομα </w:t>
      </w:r>
      <w:r>
        <w:t xml:space="preserve">προβλήματα </w:t>
      </w:r>
      <w:r>
        <w:t>η εφαρμογή του νόμου, εάν το ΕΣΡ και η Εθνική Επιτροπή Ταχυδρομείων και Τηλεπικοινωνιών δεν συγκροτηθούν νομίμως. Εκεί θα τεθεί θέμα. Θα τεθεί εκποδών ο νόμος.</w:t>
      </w:r>
    </w:p>
    <w:p w14:paraId="4F31E103" w14:textId="77777777" w:rsidR="004C7887" w:rsidRDefault="00F52AA4">
      <w:pPr>
        <w:spacing w:line="600" w:lineRule="auto"/>
        <w:ind w:firstLine="720"/>
        <w:jc w:val="both"/>
      </w:pPr>
      <w:r>
        <w:t xml:space="preserve">Οφείλει η Κυβέρνηση, λοιπόν, το σημείο αυτό να το ερευνήσει και να </w:t>
      </w:r>
      <w:r>
        <w:t xml:space="preserve">το εισάγει </w:t>
      </w:r>
      <w:r>
        <w:t>σ</w:t>
      </w:r>
      <w:r>
        <w:t>τη Βουλή να πάρει απόφαση</w:t>
      </w:r>
      <w:r>
        <w:t>,</w:t>
      </w:r>
      <w:r>
        <w:t xml:space="preserve"> να συγκροτηθούν οι </w:t>
      </w:r>
      <w:r>
        <w:t>ε</w:t>
      </w:r>
      <w:r>
        <w:t>πιτροπές</w:t>
      </w:r>
      <w:r>
        <w:t xml:space="preserve"> αυτές κατά νόμιμο τρόπο.</w:t>
      </w:r>
    </w:p>
    <w:p w14:paraId="4F31E104" w14:textId="77777777" w:rsidR="004C7887" w:rsidRDefault="00F52AA4">
      <w:pPr>
        <w:spacing w:line="600" w:lineRule="auto"/>
        <w:ind w:firstLine="720"/>
        <w:jc w:val="both"/>
      </w:pPr>
      <w:r>
        <w:t xml:space="preserve">(Στο σημείο αυτό την Προεδρική Έδρα καταλαμβάνει ο Ζ΄ Αντιπρόεδρος της Βουλής κ. </w:t>
      </w:r>
      <w:r w:rsidRPr="00F435CA">
        <w:rPr>
          <w:b/>
        </w:rPr>
        <w:t>ΓΕΩΡΓΙΟΣ ΛΑΜΠΡΟΥΛΗΣ</w:t>
      </w:r>
      <w:r>
        <w:t>)</w:t>
      </w:r>
    </w:p>
    <w:p w14:paraId="4F31E105" w14:textId="77777777" w:rsidR="004C7887" w:rsidRDefault="00F52AA4">
      <w:pPr>
        <w:spacing w:line="600" w:lineRule="auto"/>
        <w:ind w:firstLine="720"/>
        <w:jc w:val="both"/>
      </w:pPr>
      <w:r>
        <w:t>Τελειώνοντας –δεν θα κουράσω άλλο το Σώμα, κύριε Πρόεδρε- θα ήθελα να αν</w:t>
      </w:r>
      <w:r>
        <w:t>αφερθώ στο τίμημα με δημοπρασία που ανέφερε ο κ. Βενιζέλος.</w:t>
      </w:r>
    </w:p>
    <w:p w14:paraId="4F31E106" w14:textId="77777777" w:rsidR="004C7887" w:rsidRDefault="00F52AA4">
      <w:pPr>
        <w:spacing w:line="600" w:lineRule="auto"/>
        <w:ind w:firstLine="720"/>
        <w:jc w:val="both"/>
      </w:pPr>
      <w:r>
        <w:t xml:space="preserve">Νομίζω ότι αυτό δεν άπτεται αντισυνταγματικότητας. Είναι ένα πραγματικό περιστατικό που είναι ανάλογο με τη βαρύτητα της αδείας, ανάλογα και με την εμβέλεια που θα έχει. </w:t>
      </w:r>
    </w:p>
    <w:p w14:paraId="4F31E107" w14:textId="77777777" w:rsidR="004C7887" w:rsidRDefault="00F52AA4">
      <w:pPr>
        <w:spacing w:line="600" w:lineRule="auto"/>
        <w:ind w:firstLine="720"/>
        <w:jc w:val="both"/>
      </w:pPr>
      <w:r>
        <w:t>Το τελευταίο που θα ήθελα</w:t>
      </w:r>
      <w:r>
        <w:t xml:space="preserve"> να θέσω είναι το εξής: Υπάρχει ένα θέμα -που δεν είναι, όμως, θέμα αντισυνταγματικότητας- μεταβατικών διατάξεων. Πρέπει να έχει </w:t>
      </w:r>
      <w:r>
        <w:rPr>
          <w:lang w:val="en-US"/>
        </w:rPr>
        <w:t>o</w:t>
      </w:r>
      <w:r>
        <w:t xml:space="preserve"> νόμος αυτός μεταβατικές διατάξεις να καλύπτουν τις υφιστάμενες επιχειρήσεις ή δεν πρέπει; Δεν έχει. Τους δίνει, βέβαια, εμμέσ</w:t>
      </w:r>
      <w:r>
        <w:t>ως ένα προβάδισμα στη δημοπρασία με το θέμα των κτηριακών υποδομών, της γενικότερης υποδομής προγράμματος, εξοπλισμού και προσωπικού. Εκεί έχουν το προβάδισμα. Είναι αναμφίβολο. Η μεταβατική διάταξη, όμως, που δεν υπάρχει, δεν εγείρει θέμα αντισυνταγματικό</w:t>
      </w:r>
      <w:r>
        <w:t>τητας του νόμου.</w:t>
      </w:r>
    </w:p>
    <w:p w14:paraId="4F31E108" w14:textId="77777777" w:rsidR="004C7887" w:rsidRDefault="00F52AA4">
      <w:pPr>
        <w:spacing w:line="600" w:lineRule="auto"/>
        <w:ind w:firstLine="720"/>
        <w:jc w:val="both"/>
      </w:pPr>
      <w:r>
        <w:t>Η Ένωση Κεντρώων δεν θα υποστηρίξει την αντισυνταγματικότητα που προεβλήθη με την ένσταση</w:t>
      </w:r>
      <w:r>
        <w:t>,</w:t>
      </w:r>
      <w:r>
        <w:t xml:space="preserve"> για </w:t>
      </w:r>
      <w:r>
        <w:t>τον λόγο</w:t>
      </w:r>
      <w:r>
        <w:t xml:space="preserve"> ότι επιθυμεί να προχωρήσει η συζήτηση, μην τυχόν στο τέλος βρεθεί μια λύση στο θέμα αυτό.</w:t>
      </w:r>
    </w:p>
    <w:p w14:paraId="4F31E109" w14:textId="77777777" w:rsidR="004C7887" w:rsidRDefault="00F52AA4">
      <w:pPr>
        <w:spacing w:line="600" w:lineRule="auto"/>
        <w:ind w:firstLine="720"/>
        <w:jc w:val="both"/>
      </w:pPr>
      <w:r>
        <w:t>Ευχαριστώ πολύ, κύριε Πρόεδρε.</w:t>
      </w:r>
    </w:p>
    <w:p w14:paraId="4F31E10A" w14:textId="77777777" w:rsidR="004C7887" w:rsidRDefault="00F52AA4">
      <w:pPr>
        <w:spacing w:line="600" w:lineRule="auto"/>
        <w:ind w:firstLine="720"/>
        <w:jc w:val="both"/>
      </w:pPr>
      <w:r>
        <w:rPr>
          <w:b/>
        </w:rPr>
        <w:t xml:space="preserve">ΠΡΟΕΔΡΕΥΩΝ (Γεώργιος Λαμπρούλης): </w:t>
      </w:r>
      <w:r>
        <w:t>Ευχαριστούμε τον κ. Καρρά.</w:t>
      </w:r>
    </w:p>
    <w:p w14:paraId="4F31E10B" w14:textId="77777777" w:rsidR="004C7887" w:rsidRDefault="00F52AA4">
      <w:pPr>
        <w:spacing w:line="600" w:lineRule="auto"/>
        <w:ind w:firstLine="720"/>
        <w:jc w:val="both"/>
      </w:pPr>
      <w:r>
        <w:t xml:space="preserve">Παραδίδοντάς μου την Έδρα ο κ. Κακλαμάνης με ενημέρωσε ότι είχε ζητήσει τον λόγο ο κ. Βενιζέλος, ο οποίος θα είναι και ο τελευταίος των ομιλητών. Τα κόμματα ήδη τοποθετήθηκαν. </w:t>
      </w:r>
    </w:p>
    <w:p w14:paraId="4F31E10C" w14:textId="77777777" w:rsidR="004C7887" w:rsidRDefault="00F52AA4">
      <w:pPr>
        <w:spacing w:line="600" w:lineRule="auto"/>
        <w:ind w:firstLine="720"/>
        <w:jc w:val="both"/>
      </w:pPr>
      <w:r>
        <w:rPr>
          <w:b/>
        </w:rPr>
        <w:t>ΣΩΚΡΑΤΗΣ ΦΑΜΕΛΛΟΣ:</w:t>
      </w:r>
      <w:r>
        <w:t xml:space="preserve"> Η Κυβέρνηση δεν θα απαντήσει; Αν θέλει, βέβαια. Δεν είναι υποχρεωτικό.</w:t>
      </w:r>
    </w:p>
    <w:p w14:paraId="4F31E10D" w14:textId="77777777" w:rsidR="004C7887" w:rsidRDefault="00F52AA4">
      <w:pPr>
        <w:spacing w:line="600" w:lineRule="auto"/>
        <w:ind w:firstLine="720"/>
        <w:jc w:val="both"/>
      </w:pPr>
      <w:r>
        <w:rPr>
          <w:b/>
        </w:rPr>
        <w:t xml:space="preserve">ΠΡΟΕΔΡΕΥΩΝ (Γεώργιος Λαμπρούλης): </w:t>
      </w:r>
      <w:r>
        <w:t>Εάν θέλει, πολύ ευχαρίστως να την ακούσουμε.</w:t>
      </w:r>
    </w:p>
    <w:p w14:paraId="4F31E10E" w14:textId="77777777" w:rsidR="004C7887" w:rsidRDefault="00F52AA4">
      <w:pPr>
        <w:spacing w:line="600" w:lineRule="auto"/>
        <w:ind w:firstLine="720"/>
        <w:jc w:val="both"/>
      </w:pPr>
      <w:r>
        <w:t>Κύριε Υπουργέ, θέλετε να προηγηθείτε;</w:t>
      </w:r>
    </w:p>
    <w:p w14:paraId="4F31E10F" w14:textId="77777777" w:rsidR="004C7887" w:rsidRDefault="00F52AA4">
      <w:pPr>
        <w:spacing w:line="600" w:lineRule="auto"/>
        <w:ind w:firstLine="720"/>
        <w:jc w:val="both"/>
      </w:pPr>
      <w:r>
        <w:rPr>
          <w:b/>
        </w:rPr>
        <w:t xml:space="preserve">ΓΕΩΡΓΙΟΣ ΚΑΤΡΟΥΓΚΑΛΟΣ (Υπουργός Εργασίας, Κοινωνικής Ασφάλισης και </w:t>
      </w:r>
      <w:r>
        <w:rPr>
          <w:b/>
        </w:rPr>
        <w:t xml:space="preserve">Κοινωνικής Αλληλεγγύης): </w:t>
      </w:r>
      <w:r>
        <w:t>Νόμιζα ότι ήθελε να τοποθετηθεί πρώτα ο κ. Πρόεδρος.</w:t>
      </w:r>
    </w:p>
    <w:p w14:paraId="4F31E110" w14:textId="77777777" w:rsidR="004C7887" w:rsidRDefault="00F52AA4">
      <w:pPr>
        <w:spacing w:line="600" w:lineRule="auto"/>
        <w:ind w:firstLine="720"/>
        <w:jc w:val="both"/>
      </w:pPr>
      <w:r>
        <w:rPr>
          <w:b/>
        </w:rPr>
        <w:t xml:space="preserve">ΠΡΟΕΔΡΕΥΩΝ (Γεώργιος Λαμπρούλης): </w:t>
      </w:r>
      <w:r>
        <w:t>Κύριε Υπουργέ, θα ήθελαν να σας ακούσουν.</w:t>
      </w:r>
    </w:p>
    <w:p w14:paraId="4F31E111" w14:textId="77777777" w:rsidR="004C7887" w:rsidRDefault="00F52AA4">
      <w:pPr>
        <w:spacing w:line="600" w:lineRule="auto"/>
        <w:ind w:firstLine="720"/>
        <w:jc w:val="both"/>
      </w:pPr>
      <w:r>
        <w:rPr>
          <w:b/>
        </w:rPr>
        <w:t xml:space="preserve">ΓΕΩΡΓΙΟΣ ΚΑΤΡΟΥΓΚΑΛΟΣ (Υπουργός Εργασίας, Κοινωνικής Ασφάλισης και Κοινωνικής Αλληλεγγύης): </w:t>
      </w:r>
      <w:r>
        <w:t>Κύριε Πρόε</w:t>
      </w:r>
      <w:r>
        <w:t xml:space="preserve">δρε, κυρίες και κύριοι Βουλευτές, το συνταγματικό επιχείρημα προβλήθηκε λόγω της προφανούς απορίας πολιτικών επιχειρημάτων. </w:t>
      </w:r>
    </w:p>
    <w:p w14:paraId="4F31E112" w14:textId="77777777" w:rsidR="004C7887" w:rsidRDefault="00F52AA4">
      <w:pPr>
        <w:spacing w:line="600" w:lineRule="auto"/>
        <w:ind w:firstLine="720"/>
        <w:jc w:val="both"/>
      </w:pPr>
      <w:r>
        <w:t xml:space="preserve">Πώς μπορεί ο παλαιοκομματισμός να υπερασπιστεί είτε το γενικευμένο καθεστώς ανομίας που υπάρχει σήμερα με την ανυπαρξία ουσιαστικά </w:t>
      </w:r>
      <w:r>
        <w:t>νόμιμων αδειών είτε το πραγματικό καθεστώς ασυδοσίας το οποίο γνωρίζουν όλοι οι Έλληνες πολίτες;</w:t>
      </w:r>
    </w:p>
    <w:p w14:paraId="4F31E113" w14:textId="77777777" w:rsidR="004C7887" w:rsidRDefault="00F52AA4">
      <w:pPr>
        <w:spacing w:line="600" w:lineRule="auto"/>
        <w:ind w:firstLine="720"/>
        <w:jc w:val="both"/>
      </w:pPr>
      <w:r>
        <w:rPr>
          <w:b/>
        </w:rPr>
        <w:t>ΣΟΦΙΑ ΒΟΥΛΤΕΨΗ:</w:t>
      </w:r>
      <w:r>
        <w:t xml:space="preserve"> Άκου «καθεστώς»!</w:t>
      </w:r>
    </w:p>
    <w:p w14:paraId="4F31E114" w14:textId="77777777" w:rsidR="004C7887" w:rsidRDefault="00F52AA4">
      <w:pPr>
        <w:spacing w:line="600" w:lineRule="auto"/>
        <w:ind w:firstLine="720"/>
        <w:jc w:val="both"/>
      </w:pPr>
      <w:r>
        <w:rPr>
          <w:b/>
        </w:rPr>
        <w:t>ΣΩΚΡΑΤΗΣ ΦΑΜΕΛΛΟΣ:</w:t>
      </w:r>
      <w:r>
        <w:t xml:space="preserve"> Φαίνεται ότι σας ενοχλεί.</w:t>
      </w:r>
    </w:p>
    <w:p w14:paraId="4F31E115" w14:textId="77777777" w:rsidR="004C7887" w:rsidRDefault="00F52AA4">
      <w:pPr>
        <w:spacing w:line="600" w:lineRule="auto"/>
        <w:ind w:firstLine="720"/>
        <w:jc w:val="both"/>
      </w:pPr>
      <w:r>
        <w:rPr>
          <w:b/>
        </w:rPr>
        <w:t xml:space="preserve">ΣΟΦΙΑ ΒΟΥΛΤΕΨΗ: </w:t>
      </w:r>
      <w:r>
        <w:t>Πω, πω, πω! Δεν ντρέπεστε καθόλου!</w:t>
      </w:r>
    </w:p>
    <w:p w14:paraId="4F31E116" w14:textId="77777777" w:rsidR="004C7887" w:rsidRDefault="00F52AA4">
      <w:pPr>
        <w:spacing w:line="600" w:lineRule="auto"/>
        <w:ind w:firstLine="720"/>
        <w:jc w:val="both"/>
      </w:pPr>
      <w:r>
        <w:rPr>
          <w:b/>
        </w:rPr>
        <w:t xml:space="preserve">ΑΘΑΝΑΣΙΟΣ ΜΠΟΥΡΑΣ: </w:t>
      </w:r>
      <w:r>
        <w:t>Είναι ντροπ</w:t>
      </w:r>
      <w:r>
        <w:t>ή!</w:t>
      </w:r>
    </w:p>
    <w:p w14:paraId="4F31E117" w14:textId="77777777" w:rsidR="004C7887" w:rsidRDefault="00F52AA4">
      <w:pPr>
        <w:spacing w:line="600" w:lineRule="auto"/>
        <w:ind w:firstLine="720"/>
        <w:jc w:val="both"/>
      </w:pPr>
      <w:r>
        <w:rPr>
          <w:b/>
        </w:rPr>
        <w:t xml:space="preserve">ΓΕΩΡΓΙΟΣ ΚΑΤΡΟΥΓΚΑΛΟΣ (Υπουργός Εργασίας, Κοινωνικής Ασφάλισης και Κοινωνικής Αλληλεγγύης): </w:t>
      </w:r>
      <w:r>
        <w:t>Να πούμε πρώτα-πρώτα ότι εμείς ερχόμαστε να αντιμετωπίσουμε, να καθαρίσουμε αυτήν την κόπρο του Αυγείου</w:t>
      </w:r>
      <w:r>
        <w:t>,</w:t>
      </w:r>
      <w:r>
        <w:t xml:space="preserve"> όχι μόνο με τα γνωστά πολιτικά θέματα, τη σύγκρουση με τ</w:t>
      </w:r>
      <w:r>
        <w:t xml:space="preserve">η διαπλοκή –και αυτή </w:t>
      </w:r>
      <w:r>
        <w:t>τη</w:t>
      </w:r>
      <w:r>
        <w:t xml:space="preserve"> σύγκρουση </w:t>
      </w:r>
      <w:r>
        <w:t>τη θέλουμε- αλλά και με νομικά προβληματικό τοπίο εξαιτίας της διατύπωσης του άρθρου 14, παράγραφος 9 της εκτελεστικής νομοθεσίας, όπως έχει ερμηνευθεί –το γνωρίζει πολύ καλά ο προβάλλων την ένσταση- όπως έχει αντιμετωπιστ</w:t>
      </w:r>
      <w:r>
        <w:t>εί από τη νομολογία του Δικαστηρίου της Ευρωπαϊκής Ένωσης.</w:t>
      </w:r>
    </w:p>
    <w:p w14:paraId="4F31E118" w14:textId="77777777" w:rsidR="004C7887" w:rsidRDefault="00F52AA4">
      <w:pPr>
        <w:spacing w:line="600" w:lineRule="auto"/>
        <w:ind w:firstLine="720"/>
        <w:jc w:val="both"/>
      </w:pPr>
      <w:r>
        <w:t>Επειδή, όμως, πρόθεσή μας είναι να μπει τάξη στο τοπίο αυτό και κυρίως να σεβαστούμε το Σύνταγμα και τη δημοκρατική αρχή, γι’ αυτό φέραμε το νομοσχέδιο, με μοναδικό ενδεχόμενο να μας καταλογιστεί ό</w:t>
      </w:r>
      <w:r>
        <w:t xml:space="preserve">τι μπορεί να καθυστερήσαμε. </w:t>
      </w:r>
    </w:p>
    <w:p w14:paraId="4F31E119" w14:textId="77777777" w:rsidR="004C7887" w:rsidRDefault="00F52AA4">
      <w:pPr>
        <w:spacing w:line="600" w:lineRule="auto"/>
        <w:ind w:firstLine="720"/>
        <w:jc w:val="both"/>
      </w:pPr>
      <w:r>
        <w:t>Επί των συγκεκριμένων ενστάσεων, νομίζω ότι είναι ενδεικτικό της προχειρότητας της υποβολής ένστασης ότι αυτή αναφέρθηκε στο άρθρο 4 ως προς την ονομαστικοποίηση των μετοχών, ενώ αφορά το άρθρο 5.</w:t>
      </w:r>
    </w:p>
    <w:p w14:paraId="4F31E11A" w14:textId="77777777" w:rsidR="004C7887" w:rsidRDefault="00F52AA4">
      <w:pPr>
        <w:spacing w:line="600" w:lineRule="auto"/>
        <w:ind w:firstLine="720"/>
        <w:jc w:val="both"/>
      </w:pPr>
      <w:r>
        <w:rPr>
          <w:b/>
        </w:rPr>
        <w:t xml:space="preserve">ΑΝΔΡΕΑΣ ΛΟΒΕΡΔΟΣ: </w:t>
      </w:r>
      <w:r>
        <w:t>Δεν με ακούσ</w:t>
      </w:r>
      <w:r>
        <w:t>ατε, όμως!</w:t>
      </w:r>
    </w:p>
    <w:p w14:paraId="4F31E11B" w14:textId="77777777" w:rsidR="004C7887" w:rsidRDefault="00F52AA4">
      <w:pPr>
        <w:spacing w:line="600" w:lineRule="auto"/>
        <w:ind w:firstLine="720"/>
        <w:jc w:val="both"/>
      </w:pPr>
      <w:r>
        <w:rPr>
          <w:b/>
        </w:rPr>
        <w:t xml:space="preserve">ΓΕΩΡΓΙΟΣ ΚΑΤΡΟΥΓΚΑΛΟΣ (Υπουργός Εργασίας, Κοινωνικής Ασφάλισης και Κοινωνικής Αλληλεγγύης): </w:t>
      </w:r>
      <w:r>
        <w:t>Όχι, διαβάζω από τα Πρακτικά και άκουσα καλά.</w:t>
      </w:r>
    </w:p>
    <w:p w14:paraId="4F31E11C" w14:textId="77777777" w:rsidR="004C7887" w:rsidRDefault="00F52AA4">
      <w:pPr>
        <w:spacing w:line="600" w:lineRule="auto"/>
        <w:ind w:firstLine="720"/>
        <w:jc w:val="both"/>
      </w:pPr>
      <w:r>
        <w:rPr>
          <w:b/>
        </w:rPr>
        <w:t>ΑΝΔΡΕΑΣ ΛΟΒΕΡΔΟΣ:</w:t>
      </w:r>
      <w:r>
        <w:t xml:space="preserve"> Δεν ακούσατε. </w:t>
      </w:r>
    </w:p>
    <w:p w14:paraId="4F31E11D" w14:textId="77777777" w:rsidR="004C7887" w:rsidRDefault="00F52AA4">
      <w:pPr>
        <w:spacing w:line="600" w:lineRule="auto"/>
        <w:ind w:firstLine="720"/>
        <w:jc w:val="both"/>
      </w:pPr>
      <w:r>
        <w:rPr>
          <w:b/>
        </w:rPr>
        <w:t>ΓΕΩΡΓΙΟΣ ΚΑΤΡΟΥΓΚΑΛΟΣ (Υπουργός Εργασίας, Κοινωνικής Ασφάλισης και Κοινωνι</w:t>
      </w:r>
      <w:r>
        <w:rPr>
          <w:b/>
        </w:rPr>
        <w:t>κής Αλληλεγγύης):</w:t>
      </w:r>
      <w:r>
        <w:t xml:space="preserve"> Εδώ έχουμε λάβει φροντίδα</w:t>
      </w:r>
      <w:r>
        <w:t>,</w:t>
      </w:r>
      <w:r>
        <w:t xml:space="preserve"> όχι απλώς να αντιμετωπίσουμε όχι μόνο τις εγχώριες, αλλά και τις αλλοδαπές εταιρείες. Δεν θέλω να χρησιμοποιήσω βαριές εκφράσεις. Πάντως να μην κοιτάζει κανείς τη δική του την καμπούρα, όπως έλεγε ο Αίσωπος…</w:t>
      </w:r>
    </w:p>
    <w:p w14:paraId="4F31E11E" w14:textId="77777777" w:rsidR="004C7887" w:rsidRDefault="00F52AA4">
      <w:pPr>
        <w:spacing w:line="600" w:lineRule="auto"/>
        <w:ind w:firstLine="720"/>
        <w:jc w:val="both"/>
      </w:pPr>
      <w:r>
        <w:rPr>
          <w:b/>
        </w:rPr>
        <w:t>ΣΟΦ</w:t>
      </w:r>
      <w:r>
        <w:rPr>
          <w:b/>
        </w:rPr>
        <w:t>ΙΑ ΒΟΥΛΤΕΨΗ:</w:t>
      </w:r>
      <w:r>
        <w:t xml:space="preserve"> Αυτό ισχύει για εσάς. </w:t>
      </w:r>
    </w:p>
    <w:p w14:paraId="4F31E11F" w14:textId="77777777" w:rsidR="004C7887" w:rsidRDefault="00F52AA4">
      <w:pPr>
        <w:spacing w:line="600" w:lineRule="auto"/>
        <w:ind w:firstLine="720"/>
        <w:jc w:val="both"/>
      </w:pPr>
      <w:r>
        <w:rPr>
          <w:b/>
        </w:rPr>
        <w:t>ΓΕΩΡΓΙΟΣ ΚΑΤΡΟΥΓΚΑΛΟΣ (Υπουργός Εργασίας, Κοινωνικής Ασφάλισης και Κοινωνικής Αλληλεγγύης):</w:t>
      </w:r>
      <w:r>
        <w:t xml:space="preserve"> …δεδομένου ότι γνωρίζετε πως, για παράδειγμα σήμερα, στο μετοχικό κεφάλαιο μεγάλου καναλιού συμμετέχουν εξωχώριες εταιρείες. </w:t>
      </w:r>
    </w:p>
    <w:p w14:paraId="4F31E120" w14:textId="77777777" w:rsidR="004C7887" w:rsidRDefault="00F52AA4">
      <w:pPr>
        <w:spacing w:line="600" w:lineRule="auto"/>
        <w:ind w:firstLine="720"/>
        <w:jc w:val="both"/>
      </w:pPr>
      <w:r>
        <w:t>Εμ</w:t>
      </w:r>
      <w:r>
        <w:t xml:space="preserve">είς αντιθέτως προσπαθούμε να αντιμετωπίσουμε αυτό το θέμα, καλύπτοντας και τις αλλοδαπές, με τον τρόπο που ήδη αναφέρθηκε από τον αντιλέγοντα του ΣΥΡΙΖΑ. </w:t>
      </w:r>
    </w:p>
    <w:p w14:paraId="4F31E121" w14:textId="77777777" w:rsidR="004C7887" w:rsidRDefault="00F52AA4">
      <w:pPr>
        <w:spacing w:line="600" w:lineRule="auto"/>
        <w:ind w:firstLine="720"/>
        <w:jc w:val="both"/>
      </w:pPr>
      <w:r>
        <w:t>Ως προς δε την τοποθέτηση του κ. Καρρά να πω ότι και σε περίπτωση μεταβίβασης μετοχών αλλοδαπών εταιρ</w:t>
      </w:r>
      <w:r>
        <w:t>ειών, που θα έχουν υποβάλει το μετοχολόγιό τους, προβλέπεται</w:t>
      </w:r>
      <w:r>
        <w:t>,</w:t>
      </w:r>
      <w:r>
        <w:t xml:space="preserve"> όχι απλώς γνωστοποίηση από την υφιστάμενη νομοθεσία, αλλά και διαδικασία προηγούμενης έγκρισης της μεταβίβασης. </w:t>
      </w:r>
    </w:p>
    <w:p w14:paraId="4F31E122" w14:textId="77777777" w:rsidR="004C7887" w:rsidRDefault="00F52AA4">
      <w:pPr>
        <w:spacing w:line="600" w:lineRule="auto"/>
        <w:ind w:firstLine="720"/>
        <w:jc w:val="both"/>
      </w:pPr>
      <w:r>
        <w:t xml:space="preserve">Οι αμφισβητήσεις του άρθρου 2 ουσιαστικά πλήττουν τη δυνατότητα να δημοπρατηθούν </w:t>
      </w:r>
      <w:r>
        <w:t>οι άδειες. Η άποψη που ακούστηκε ότι μόνο η σπάνις των συχνοτήτων επιβάλλει την ανάγκη δημοπράτησης και αυτό ανάγεται στο παρελθόν και έχει ήδη ξεπεραστεί ή η ακόμα πιο προχωρημένη άποψη αυτά να τα κρίνει η αγορά είναι ακραίες νοεφιλελεύθερες απόψεις</w:t>
      </w:r>
      <w:r>
        <w:t>,</w:t>
      </w:r>
      <w:r>
        <w:t xml:space="preserve"> που </w:t>
      </w:r>
      <w:r>
        <w:t xml:space="preserve">δεν παίρνουν υπόψη ότι η δημόσια συχνότητα είναι δημόσιος πόρος. </w:t>
      </w:r>
    </w:p>
    <w:p w14:paraId="4F31E123" w14:textId="77777777" w:rsidR="004C7887" w:rsidRDefault="00F52AA4">
      <w:pPr>
        <w:spacing w:line="600" w:lineRule="auto"/>
        <w:ind w:firstLine="720"/>
        <w:jc w:val="both"/>
      </w:pPr>
      <w:r>
        <w:t>Γιατί να χαριστεί αυτό στους αγαπημένους της διαπλοκής; Γιατί να μην πληρώσουν αυτοί για τον δημόσιο πόρο που διαχειρίζονται; Γιατί αυτά τα εκατομμύρια, που τους χαρίσαμε τόσα χρόνια, να συν</w:t>
      </w:r>
      <w:r>
        <w:t xml:space="preserve">εχίσουμε να τα χαρίζουμε; </w:t>
      </w:r>
    </w:p>
    <w:p w14:paraId="4F31E124" w14:textId="77777777" w:rsidR="004C7887" w:rsidRDefault="00F52AA4">
      <w:pPr>
        <w:spacing w:line="600" w:lineRule="auto"/>
        <w:ind w:firstLine="720"/>
        <w:jc w:val="both"/>
      </w:pPr>
      <w:r>
        <w:t xml:space="preserve">Το δε επιχείρημα ότι εν όψει του 43.2, εδάφιο β΄ </w:t>
      </w:r>
      <w:r>
        <w:t xml:space="preserve">του Συντάγματος </w:t>
      </w:r>
      <w:r>
        <w:t xml:space="preserve">απαιτείται προεδρικό διάταγμα, ουσιαστικά τι </w:t>
      </w:r>
      <w:r>
        <w:t>αποκρύπτει</w:t>
      </w:r>
      <w:r>
        <w:t xml:space="preserve">; </w:t>
      </w:r>
      <w:r>
        <w:t xml:space="preserve">Ότι το μόνο που </w:t>
      </w:r>
      <w:r>
        <w:t xml:space="preserve">θα καθορίσει η απόφαση </w:t>
      </w:r>
      <w:r>
        <w:t>είναι δ</w:t>
      </w:r>
      <w:r>
        <w:t xml:space="preserve">ύο νούμερα: ο </w:t>
      </w:r>
      <w:r>
        <w:t>αριθμό</w:t>
      </w:r>
      <w:r>
        <w:t>ς</w:t>
      </w:r>
      <w:r>
        <w:t xml:space="preserve"> των αδειών και η</w:t>
      </w:r>
      <w:r>
        <w:t xml:space="preserve"> τιμή εκκίνησης. Πείτε μου ένα προεδρικό διάταγμα που να ξέρετε</w:t>
      </w:r>
      <w:r>
        <w:t>,</w:t>
      </w:r>
      <w:r>
        <w:t xml:space="preserve"> το οποίο να αναφέρεται </w:t>
      </w:r>
      <w:r>
        <w:t xml:space="preserve">μόνο </w:t>
      </w:r>
      <w:r>
        <w:t xml:space="preserve">σε νούμερα. Κανένα. </w:t>
      </w:r>
      <w:r>
        <w:t>Γιατί ο προσδιορισμός ενός αριθμού</w:t>
      </w:r>
      <w:r>
        <w:t>, είναι</w:t>
      </w:r>
      <w:r>
        <w:t xml:space="preserve"> και ειδικ</w:t>
      </w:r>
      <w:r>
        <w:t>ό</w:t>
      </w:r>
      <w:r>
        <w:t xml:space="preserve"> και τεχνικ</w:t>
      </w:r>
      <w:r>
        <w:t>ό</w:t>
      </w:r>
      <w:r>
        <w:t xml:space="preserve"> και λεπτομερειακ</w:t>
      </w:r>
      <w:r>
        <w:t>ό</w:t>
      </w:r>
      <w:r>
        <w:t xml:space="preserve"> θέμα</w:t>
      </w:r>
      <w:r>
        <w:t>, αυτά που το Σύνταγμα επιτρέπει να ρυθμίζονται με υπουρ</w:t>
      </w:r>
      <w:r>
        <w:t>γικές αποφάσεις</w:t>
      </w:r>
      <w:r>
        <w:t xml:space="preserve">. </w:t>
      </w:r>
    </w:p>
    <w:p w14:paraId="4F31E125" w14:textId="77777777" w:rsidR="004C7887" w:rsidRDefault="00F52AA4">
      <w:pPr>
        <w:spacing w:line="600" w:lineRule="auto"/>
        <w:ind w:firstLine="720"/>
        <w:jc w:val="both"/>
      </w:pPr>
      <w:r>
        <w:t>Επομένως, εδώ η ένσταση πάσχει</w:t>
      </w:r>
      <w:r>
        <w:t>,</w:t>
      </w:r>
      <w:r>
        <w:t xml:space="preserve"> λόγω της εγγενούς αντίφασής της με το άρθρο 106. Αν χαρίζαμε τις άδειες, ουσιαστικά θα δίναμε σε κάποιον κομμάτι του εθνικού πλούτου. Προφανώς είναι αβάσιμη </w:t>
      </w:r>
      <w:r>
        <w:t xml:space="preserve">και </w:t>
      </w:r>
      <w:r>
        <w:t>ως προς το 43.2, εδάφιο β΄.</w:t>
      </w:r>
    </w:p>
    <w:p w14:paraId="4F31E126" w14:textId="77777777" w:rsidR="004C7887" w:rsidRDefault="00F52AA4">
      <w:pPr>
        <w:spacing w:line="600" w:lineRule="auto"/>
        <w:ind w:firstLine="720"/>
        <w:jc w:val="both"/>
      </w:pPr>
      <w:r>
        <w:t xml:space="preserve">Τέλος, καθόλου </w:t>
      </w:r>
      <w:r>
        <w:t>δεν πλήττεται η αρμοδιότητα του Εθνικού Ραδιοτηλεοπτικού Συμβουλίου, όπως κατοχυρώνεται στο άρθρο 15</w:t>
      </w:r>
      <w:r>
        <w:t xml:space="preserve"> του Συντάγματος</w:t>
      </w:r>
      <w:r>
        <w:t>.</w:t>
      </w:r>
      <w:r>
        <w:t xml:space="preserve"> Όπως ξέρετε, άλλες έννομες τάξεις στην Ιταλία, στην Ισπανία, στη Φινλανδία προβλέπουν ότι η αδειοδότηση γίνεται απευθείας από τον αρμόδιο </w:t>
      </w:r>
      <w:r>
        <w:t>Υ</w:t>
      </w:r>
      <w:r>
        <w:t>πουργό.</w:t>
      </w:r>
    </w:p>
    <w:p w14:paraId="4F31E127" w14:textId="77777777" w:rsidR="004C7887" w:rsidRDefault="00F52AA4">
      <w:pPr>
        <w:spacing w:line="600" w:lineRule="auto"/>
        <w:ind w:firstLine="720"/>
        <w:jc w:val="both"/>
      </w:pPr>
      <w:r>
        <w:t>Εδώ, επειδή πράγματι έχουμε συνταγματική αρμοδιότητα του Ραδιοτηλεοπτικού Συμβουλίου, προβλέπεται η σύμφωνη με το Σύνταγμα διαδικασία</w:t>
      </w:r>
      <w:r>
        <w:t>,</w:t>
      </w:r>
      <w:r>
        <w:t xml:space="preserve"> που έχουμε προβλέψει. Από εκεί και μετά</w:t>
      </w:r>
      <w:r>
        <w:t>,</w:t>
      </w:r>
      <w:r>
        <w:t xml:space="preserve"> δεν υπάρχει τίποτα που να δίνει ελεγκτική </w:t>
      </w:r>
      <w:r>
        <w:rPr>
          <w:lang w:val="en-US"/>
        </w:rPr>
        <w:t>ex</w:t>
      </w:r>
      <w:r>
        <w:t xml:space="preserve"> </w:t>
      </w:r>
      <w:r>
        <w:rPr>
          <w:lang w:val="en-US"/>
        </w:rPr>
        <w:t>post</w:t>
      </w:r>
      <w:r>
        <w:t xml:space="preserve"> αρμοδιότητα στον αρμό</w:t>
      </w:r>
      <w:r>
        <w:t xml:space="preserve">διο Υπουργό. </w:t>
      </w:r>
    </w:p>
    <w:p w14:paraId="4F31E128" w14:textId="77777777" w:rsidR="004C7887" w:rsidRDefault="00F52AA4">
      <w:pPr>
        <w:spacing w:line="600" w:lineRule="auto"/>
        <w:ind w:firstLine="720"/>
        <w:jc w:val="both"/>
      </w:pPr>
      <w:r>
        <w:t>Άρα, το Ραδιοτηλεοπτικό Συμβούλιο γίνεται απολύτως σεβαστό. Στην πολιτεία η μοναδική αρμοδιότητα που αναγνωρίζεται είναι η εκκίνηση της σχετικής διαδικασίας. Δεν μπορούν να μας κατηγορούν γι’ αυτό αυτοί που επί δεκαετίες έχουν αφήσει το πεδίο</w:t>
      </w:r>
      <w:r>
        <w:t xml:space="preserve"> αρρύθμιστο, άρα ασύδοτο. </w:t>
      </w:r>
    </w:p>
    <w:p w14:paraId="4F31E129" w14:textId="77777777" w:rsidR="004C7887" w:rsidRDefault="00F52AA4">
      <w:pPr>
        <w:spacing w:line="600" w:lineRule="auto"/>
        <w:ind w:firstLine="720"/>
        <w:jc w:val="both"/>
      </w:pPr>
      <w:r>
        <w:t>Επομένως, ερχόμαστε να καλύψουμε αμαρτίες του παλαιοκομματισμού δεκαετιών. Ερχόμαστε να το κάνουμε με τρόπο που είναι σύμφωνος</w:t>
      </w:r>
      <w:r>
        <w:t>,</w:t>
      </w:r>
      <w:r>
        <w:t xml:space="preserve"> όχι μόνο με τις συνταγματικές αρχές που αναφέρθηκαν</w:t>
      </w:r>
      <w:r>
        <w:t>,</w:t>
      </w:r>
      <w:r>
        <w:t xml:space="preserve"> αλλά κυρίως με τη δημοκρατική αρχή, γιατί όταν δ</w:t>
      </w:r>
      <w:r>
        <w:t xml:space="preserve">εν υπάρχει ρυθμισμένο το πεδίο της ενημέρωσης, διαστρεβλώνεται η ελευθερία δήλωσης της πολιτικής βούλησης του λαού. </w:t>
      </w:r>
    </w:p>
    <w:p w14:paraId="4F31E12A" w14:textId="77777777" w:rsidR="004C7887" w:rsidRDefault="00F52AA4">
      <w:pPr>
        <w:spacing w:line="600" w:lineRule="auto"/>
        <w:ind w:firstLine="720"/>
        <w:jc w:val="both"/>
      </w:pPr>
      <w:r>
        <w:t>Είδαμε στο δημοψήφισμα πώς αντιμετωπίστηκε η αντίθετη άποψη, αυτή που προβάλλαμε εμείς και επικρότησε το 62% του ελληνικού λαού…</w:t>
      </w:r>
    </w:p>
    <w:p w14:paraId="4F31E12B" w14:textId="77777777" w:rsidR="004C7887" w:rsidRDefault="00F52AA4">
      <w:pPr>
        <w:spacing w:line="600" w:lineRule="auto"/>
        <w:ind w:firstLine="720"/>
        <w:jc w:val="both"/>
      </w:pPr>
      <w:r>
        <w:rPr>
          <w:b/>
        </w:rPr>
        <w:t>ΣΟΦΙΑ ΒΟΥΛ</w:t>
      </w:r>
      <w:r>
        <w:rPr>
          <w:b/>
        </w:rPr>
        <w:t>ΤΕΨΗ:</w:t>
      </w:r>
      <w:r>
        <w:t xml:space="preserve"> Λογοκρισία. </w:t>
      </w:r>
    </w:p>
    <w:p w14:paraId="4F31E12C" w14:textId="77777777" w:rsidR="004C7887" w:rsidRDefault="00F52AA4">
      <w:pPr>
        <w:spacing w:line="600" w:lineRule="auto"/>
        <w:ind w:firstLine="720"/>
        <w:jc w:val="both"/>
      </w:pPr>
      <w:r>
        <w:rPr>
          <w:b/>
        </w:rPr>
        <w:t>ΓΕΩΡΓΙΟΣ ΚΑΤΡΟΥΓΚΑΛΟΣ (Υπουργός Εργασίας, Κοινωνικής Ασφάλισης και Κοινωνικής Αλληλεγγύης):</w:t>
      </w:r>
      <w:r>
        <w:t xml:space="preserve"> Αυτό δεν είναι λογοκρισία. Το να υπάρχουν κανόνες και δημοκρατική τάξη είναι η προϋπόθεση της δημοκρατίας. </w:t>
      </w:r>
    </w:p>
    <w:p w14:paraId="4F31E12D" w14:textId="77777777" w:rsidR="004C7887" w:rsidRDefault="00F52AA4">
      <w:pPr>
        <w:spacing w:line="600" w:lineRule="auto"/>
        <w:ind w:firstLine="720"/>
        <w:jc w:val="both"/>
      </w:pPr>
      <w:r>
        <w:rPr>
          <w:b/>
        </w:rPr>
        <w:t>ΣΟΦΙΑ ΒΟΥΛΤΕΨΗ:</w:t>
      </w:r>
      <w:r>
        <w:t xml:space="preserve"> Λογοκρισία! Δεν θα κρ</w:t>
      </w:r>
      <w:r>
        <w:t xml:space="preserve">ίνετε τι λέμε. </w:t>
      </w:r>
    </w:p>
    <w:p w14:paraId="4F31E12E" w14:textId="77777777" w:rsidR="004C7887" w:rsidRDefault="00F52AA4">
      <w:pPr>
        <w:spacing w:line="600" w:lineRule="auto"/>
        <w:ind w:firstLine="720"/>
        <w:jc w:val="both"/>
      </w:pPr>
      <w:r>
        <w:rPr>
          <w:b/>
        </w:rPr>
        <w:t>ΓΕΩΡΓΙΟΣ ΚΑΤΡΟΥΓΚΑΛΟΣ (Υπουργός Εργασίας, Κοινωνικής Ασφάλισης και Κοινωνικής Αλληλεγγύης):</w:t>
      </w:r>
      <w:r>
        <w:t xml:space="preserve"> Από εδώ και πέρα η ασυδοσία τελειώνει. </w:t>
      </w:r>
    </w:p>
    <w:p w14:paraId="4F31E12F" w14:textId="77777777" w:rsidR="004C7887" w:rsidRDefault="00F52AA4">
      <w:pPr>
        <w:spacing w:line="600" w:lineRule="auto"/>
        <w:ind w:firstLine="720"/>
        <w:jc w:val="both"/>
      </w:pPr>
      <w:r>
        <w:rPr>
          <w:b/>
        </w:rPr>
        <w:t xml:space="preserve">ΣΟΦΙΑ ΒΟΥΛΤΕΨΗ: </w:t>
      </w:r>
      <w:r>
        <w:t>Δεν έχετε δικαίωμα.</w:t>
      </w:r>
    </w:p>
    <w:p w14:paraId="4F31E130" w14:textId="77777777" w:rsidR="004C7887" w:rsidRDefault="00F52AA4">
      <w:pPr>
        <w:spacing w:line="600" w:lineRule="auto"/>
        <w:ind w:firstLine="720"/>
        <w:jc w:val="both"/>
      </w:pPr>
      <w:r>
        <w:rPr>
          <w:b/>
        </w:rPr>
        <w:t>ΓΕΩΡΓΙΟΣ ΚΑΤΡΟΥΓΚΑΛΟΣ (Υπουργός Εργασίας, Κοινωνικής Ασφάλισης και Κοινω</w:t>
      </w:r>
      <w:r>
        <w:rPr>
          <w:b/>
        </w:rPr>
        <w:t xml:space="preserve">νικής Αλληλεγγύης): </w:t>
      </w:r>
      <w:r>
        <w:t>Η διαπλοκή καλά κάνει και ανησυχεί και γι’ αυτό φωνάζετε, την υπερασπίζεστε. Ακριβώς γι’ αυτό τον λόγο…</w:t>
      </w:r>
    </w:p>
    <w:p w14:paraId="4F31E131" w14:textId="77777777" w:rsidR="004C7887" w:rsidRDefault="00F52AA4">
      <w:pPr>
        <w:spacing w:line="600" w:lineRule="auto"/>
        <w:ind w:firstLine="720"/>
        <w:jc w:val="both"/>
      </w:pPr>
      <w:r>
        <w:rPr>
          <w:b/>
        </w:rPr>
        <w:t>ΣΟΦΙΑ ΒΟΥΛΤΕΨΗ:</w:t>
      </w:r>
      <w:r>
        <w:t xml:space="preserve"> Δεν θα περάσει. </w:t>
      </w:r>
    </w:p>
    <w:p w14:paraId="4F31E132" w14:textId="77777777" w:rsidR="004C7887" w:rsidRDefault="00F52AA4">
      <w:pPr>
        <w:spacing w:line="600" w:lineRule="auto"/>
        <w:ind w:firstLine="720"/>
        <w:jc w:val="both"/>
      </w:pPr>
      <w:r>
        <w:rPr>
          <w:b/>
        </w:rPr>
        <w:t>ΠΡΟΕΔΡΕΥΩΝ (Γεώργιος Λαμπρούλης):</w:t>
      </w:r>
      <w:r>
        <w:t xml:space="preserve"> Κυρία Βούλτεψη, διευκολύνετε τη συζήτηση. Μην διακόπτετε. </w:t>
      </w:r>
    </w:p>
    <w:p w14:paraId="4F31E133" w14:textId="77777777" w:rsidR="004C7887" w:rsidRDefault="00F52AA4">
      <w:pPr>
        <w:spacing w:line="600" w:lineRule="auto"/>
        <w:ind w:firstLine="720"/>
        <w:jc w:val="both"/>
      </w:pPr>
      <w:r>
        <w:rPr>
          <w:b/>
        </w:rPr>
        <w:t>ΣΩΚΡΑΤ</w:t>
      </w:r>
      <w:r>
        <w:rPr>
          <w:b/>
        </w:rPr>
        <w:t xml:space="preserve">ΗΣ ΦΑΜΕΛΛΟΣ: </w:t>
      </w:r>
      <w:r>
        <w:t xml:space="preserve">Κυρία Βούλτεψη, εκτίθεστε. Η ενόχλησή σας είναι εμφανής. </w:t>
      </w:r>
    </w:p>
    <w:p w14:paraId="4F31E134" w14:textId="77777777" w:rsidR="004C7887" w:rsidRDefault="00F52AA4">
      <w:pPr>
        <w:spacing w:line="600" w:lineRule="auto"/>
        <w:ind w:firstLine="720"/>
        <w:jc w:val="both"/>
      </w:pPr>
      <w:r>
        <w:rPr>
          <w:b/>
        </w:rPr>
        <w:t>ΓΕΩΡΓΙΟΣ ΚΑΤΡΟΥΓΚΑΛΟΣ (Υπουργός Εργασίας, Κοινωνικής Ασφάλισης και Κοινωνικής Αλληλεγγύης):</w:t>
      </w:r>
      <w:r>
        <w:t xml:space="preserve"> … οι υποσχέσεις μας θα τηρηθούν.</w:t>
      </w:r>
    </w:p>
    <w:p w14:paraId="4F31E135" w14:textId="77777777" w:rsidR="004C7887" w:rsidRDefault="00F52AA4">
      <w:pPr>
        <w:spacing w:line="600" w:lineRule="auto"/>
        <w:ind w:firstLine="720"/>
        <w:jc w:val="center"/>
        <w:rPr>
          <w:bCs/>
        </w:rPr>
      </w:pPr>
      <w:r>
        <w:rPr>
          <w:bCs/>
        </w:rPr>
        <w:t>(Χειροκροτήματα από την πτέρυγα του ΣΥΡΙΖΑ)</w:t>
      </w:r>
    </w:p>
    <w:p w14:paraId="4F31E136" w14:textId="77777777" w:rsidR="004C7887" w:rsidRDefault="00F52AA4">
      <w:pPr>
        <w:spacing w:line="600" w:lineRule="auto"/>
        <w:ind w:firstLine="720"/>
        <w:jc w:val="both"/>
      </w:pPr>
      <w:r>
        <w:t xml:space="preserve"> </w:t>
      </w:r>
      <w:r>
        <w:rPr>
          <w:b/>
        </w:rPr>
        <w:t>ΠΡΟΕΔΡΕΥΩΝ (Γεώ</w:t>
      </w:r>
      <w:r>
        <w:rPr>
          <w:b/>
        </w:rPr>
        <w:t>ργιος Λαμπρούλης):</w:t>
      </w:r>
      <w:r>
        <w:t xml:space="preserve"> Κύριε Βενιζέλο, ζητήσατε τον λόγο. </w:t>
      </w:r>
    </w:p>
    <w:p w14:paraId="4F31E137" w14:textId="77777777" w:rsidR="004C7887" w:rsidRDefault="00F52AA4">
      <w:pPr>
        <w:spacing w:line="600" w:lineRule="auto"/>
        <w:ind w:firstLine="720"/>
        <w:jc w:val="both"/>
      </w:pPr>
      <w:r>
        <w:t xml:space="preserve">Έχετε τον λόγο για τρία λεπτά μόνο, θερμή παράκληση. </w:t>
      </w:r>
    </w:p>
    <w:p w14:paraId="4F31E138" w14:textId="77777777" w:rsidR="004C7887" w:rsidRDefault="00F52AA4">
      <w:pPr>
        <w:spacing w:line="600" w:lineRule="auto"/>
        <w:ind w:firstLine="720"/>
        <w:jc w:val="both"/>
      </w:pPr>
      <w:r>
        <w:rPr>
          <w:b/>
        </w:rPr>
        <w:t>ΕΥΑΓΓΕΛΟΣ ΒΕΝΙΖΕΛΟΣ:</w:t>
      </w:r>
      <w:r>
        <w:t xml:space="preserve"> Κύριε Πρόεδρε, η ονομαστικοποίηση οδηγεί στον έλεγχο των οικονομικών μέσων και του ιδιοκτησιακού καθεστώτος. Ζούμε εν έτει 2015. Δεν αρκούν οι διατάξεις του εμπορικού δικαίου. Υπάρχουν πλέον έμπειρες διεθνείς ελεγκτικές εταιρείες που μπορούν, ανεξαρτήτως </w:t>
      </w:r>
      <w:r>
        <w:t xml:space="preserve">νομικής μορφής της εταιρείας, να σου πουν ποιος είναι αυτός που έχει τον έλεγχο, ποια είναι τα επιχειρηματικά συμφέροντα και ποια είναι τα χρηματοδοτικά μέσα. </w:t>
      </w:r>
    </w:p>
    <w:p w14:paraId="4F31E139" w14:textId="77777777" w:rsidR="004C7887" w:rsidRDefault="00F52AA4">
      <w:pPr>
        <w:spacing w:line="600" w:lineRule="auto"/>
        <w:ind w:firstLine="720"/>
        <w:jc w:val="both"/>
      </w:pPr>
      <w:r>
        <w:t>Ζητώ από την Κυβέρνηση να τροποποιήσει τα άρθρα 4 και 5, ώστε για κάθε υποψήφιο αδειούχο να ζητε</w:t>
      </w:r>
      <w:r>
        <w:t>ίται και να συντάσσεται έκθεση διεθνούς ελεγκτικής εταιρείας που αποτυπώνει την κατάσταση αυτή, ώστε να ξέρουν το Εθνικό Συμβούλιο Ραδιοτηλεόρασης, η Επιτροπή Θεσμών και Διαφάνειας και ο ελληνικός λαός. Απλά πράγματα.</w:t>
      </w:r>
    </w:p>
    <w:p w14:paraId="4F31E13A" w14:textId="77777777" w:rsidR="004C7887" w:rsidRDefault="00F52AA4">
      <w:pPr>
        <w:spacing w:line="600" w:lineRule="auto"/>
        <w:ind w:firstLine="720"/>
        <w:jc w:val="both"/>
      </w:pPr>
      <w:r>
        <w:t>Διότι, ενώ για τον περιβόητο βασικό μέ</w:t>
      </w:r>
      <w:r>
        <w:t>τοχο και τη συγκέντρωση σταθμών το νομοσχέδιο παραπέμπει στην ισχύουσα νομοθεσία, αλλάζει την ισχύουσα νομοθεσία στα ζητήματα ονομαστικοποίησης και ανοίγει τεράστια παράθυρα, ώστε μέσω αλλοδαπών εταιρειών και εξωχώριων να ελέγχεις επιχείρηση τηλεοπτικού στ</w:t>
      </w:r>
      <w:r>
        <w:t>αθμού, κρύβοντας ποιος είσαι, αν εκπροσωπείς συμφέροντα αλλοδαπά και άνομα, αν ξεπλένεις χρήματα, αν υπηρετείς συμφέροντα τα οποία συγκρούονται με μεγάλες επιλογές της εθνικής πολιτικής και αν παίζεις με τα συμφέροντα αυτά. Απάντηση συγκεκριμένη.</w:t>
      </w:r>
    </w:p>
    <w:p w14:paraId="4F31E13B" w14:textId="77777777" w:rsidR="004C7887" w:rsidRDefault="00F52AA4">
      <w:pPr>
        <w:spacing w:line="600" w:lineRule="auto"/>
        <w:ind w:firstLine="720"/>
        <w:jc w:val="both"/>
      </w:pPr>
      <w:r>
        <w:t xml:space="preserve">Και αυτό </w:t>
      </w:r>
      <w:r>
        <w:t>που είπε ο εκπρόσωπος των Ανεξαρτήτων Ελλήνων, ότι κρίθηκε αντισυνταγματικός ο νόμος του 2002, είναι απολύτως ανακριβές. Κρίθηκε αντισυνταγματικός ο νόμος περί βασικού μετόχου του 2005 και μάλιστα, για την ακρίβεια, όχι αντισυνταγματικός, αλλά αντίθετος με</w:t>
      </w:r>
      <w:r>
        <w:t xml:space="preserve"> το κοινοτικό δίκαιο. </w:t>
      </w:r>
    </w:p>
    <w:p w14:paraId="4F31E13C" w14:textId="77777777" w:rsidR="004C7887" w:rsidRDefault="00F52AA4">
      <w:pPr>
        <w:spacing w:line="600" w:lineRule="auto"/>
        <w:ind w:firstLine="720"/>
        <w:jc w:val="both"/>
      </w:pPr>
      <w:r>
        <w:t>Τελικώς, όμως, η απόφαση και του Συμβουλίου της Επικρατείας του 2011 και του Δικαστηρίου της Ευρωπαϊκής Ένωσης του 2008 επιτρέπει μια ισορροπία, ακριβώς όπως την είχα περιγράψει</w:t>
      </w:r>
      <w:r>
        <w:t>,</w:t>
      </w:r>
      <w:r>
        <w:t xml:space="preserve"> όταν η Βουλή ψήφισε το 2001 και σύσσωμοι οι Βουλευτές </w:t>
      </w:r>
      <w:r>
        <w:t xml:space="preserve">ζητούσαν αυστηρά μέτρα κατά του βασικού μετόχου και υπέρ των ασυμβιβάστων. Είχα προειδοποιήσει τότε ότι υπάρχει το όριο του </w:t>
      </w:r>
      <w:r>
        <w:t>Ε</w:t>
      </w:r>
      <w:r>
        <w:t xml:space="preserve">υρωπαϊκού </w:t>
      </w:r>
      <w:r>
        <w:t>Κ</w:t>
      </w:r>
      <w:r>
        <w:t xml:space="preserve">οινοτικού </w:t>
      </w:r>
      <w:r>
        <w:t>Δ</w:t>
      </w:r>
      <w:r>
        <w:t>ικαίου.</w:t>
      </w:r>
      <w:r>
        <w:t xml:space="preserve"> Και αυτό, επιτέλους, έγινε καθαρό μέσα από την εξέλιξη της νομολογίας.</w:t>
      </w:r>
    </w:p>
    <w:p w14:paraId="4F31E13D" w14:textId="77777777" w:rsidR="004C7887" w:rsidRDefault="00F52AA4">
      <w:pPr>
        <w:spacing w:line="600" w:lineRule="auto"/>
        <w:ind w:firstLine="720"/>
        <w:jc w:val="both"/>
      </w:pPr>
      <w:r>
        <w:t>(Στο σημείο αυτό κτυπάει το κο</w:t>
      </w:r>
      <w:r>
        <w:t>υδούνι λήξης του χρόνου ομιλίας του κυρίου Βουλευτή)</w:t>
      </w:r>
    </w:p>
    <w:p w14:paraId="4F31E13E" w14:textId="77777777" w:rsidR="004C7887" w:rsidRDefault="00F52AA4">
      <w:pPr>
        <w:spacing w:line="600" w:lineRule="auto"/>
        <w:ind w:firstLine="720"/>
        <w:jc w:val="both"/>
      </w:pPr>
      <w:r>
        <w:t>Δεύτερο θέμα. Λέει ο κύριος εκπρόσωπος του ΣΥΡΙΖΑ ότι είπα ότι θα γίνεται δημοπράτηση, καθορισμός τιμήματος ανά άδεια, ενώ είναι ανά κατηγορία. Δεν είπα αυτό. Ο καθορισμός τιμήματος -τιμής εκκίνησης μάλλ</w:t>
      </w:r>
      <w:r>
        <w:t>ον- θα γίνεται ανά κατηγορία. Η δημοπράτηση, όμως, μπορεί να γίνεται και ανά άδεια. Το κρίσιμο είναι να συμφωνήσουμε εδώ ότι οι άδειες θα είναι όσες τεχνικά είναι εφικτές. Εφόσον η ψηφιακή τεχνολογία επιτρέπει έναν «ν» αριθμό αδειών, αυτές πρέπει να δημοπρ</w:t>
      </w:r>
      <w:r>
        <w:t xml:space="preserve">ατούνται. </w:t>
      </w:r>
    </w:p>
    <w:p w14:paraId="4F31E13F" w14:textId="77777777" w:rsidR="004C7887" w:rsidRDefault="00F52AA4">
      <w:pPr>
        <w:spacing w:line="600" w:lineRule="auto"/>
        <w:ind w:firstLine="720"/>
        <w:jc w:val="both"/>
      </w:pPr>
      <w:r>
        <w:t>Αυτό που είπα, όμως, και είναι κρίσιμο είναι άλλο. Για ποιο λόγο κάποιος θα δίνει τίμημα μεγαλύτερο από αυτό που δικαιολογεί η αγορά, η προσδοκία κερδοφορίας και επιβίωσης της επιχείρησής του; Γιατί κάποιος θέλει να κάνει μια ζημιογόνα επιχείρησ</w:t>
      </w:r>
      <w:r>
        <w:t xml:space="preserve">η; Έχει λεφτά που ξεπλένει; Θέλει να ασκήσει λαθρεμπόριο πολιτικής επιρροής; Να μας το εξηγήσει, λοιπόν. Να το ανακόψει αυτό το Εθνικό Συμβούλιο Ραδιοτηλεόρασης. </w:t>
      </w:r>
    </w:p>
    <w:p w14:paraId="4F31E140" w14:textId="77777777" w:rsidR="004C7887" w:rsidRDefault="00F52AA4">
      <w:pPr>
        <w:spacing w:line="600" w:lineRule="auto"/>
        <w:ind w:firstLine="720"/>
        <w:jc w:val="both"/>
      </w:pPr>
      <w:r>
        <w:t>Γιατί λέτε διάφορα λόγια ότι θα αλλάξετε το τοπίο. Το αποτέλεσμα θα είναι να κρατηθεί το ραδιοτηλεοπτικό τοπίο όπως είναι τώρα, υπό πίεση και πολιτικό εκβιασμό, και να αρχίσει μια αδιαφανής συναλλαγή με άγνωστα συμφέροντα που καραδοκούν και στη μέση τροχον</w:t>
      </w:r>
      <w:r>
        <w:t xml:space="preserve">όμος να είναι ο κ. Τσίπρας με τον κ. Παππά. Αυτό δεν βοηθά ούτε εσάς ούτε τη δημοκρατία. </w:t>
      </w:r>
    </w:p>
    <w:p w14:paraId="4F31E141" w14:textId="77777777" w:rsidR="004C7887" w:rsidRDefault="00F52AA4">
      <w:pPr>
        <w:spacing w:line="600" w:lineRule="auto"/>
        <w:ind w:firstLine="720"/>
        <w:jc w:val="both"/>
      </w:pPr>
      <w:r>
        <w:rPr>
          <w:b/>
          <w:bCs/>
        </w:rPr>
        <w:t>ΠΡΟΕΔΡΕΥΩΝ (Γεώργιος Λαμπρούλης):</w:t>
      </w:r>
      <w:r>
        <w:t xml:space="preserve"> Κύριε Βενιζέλο, ολοκληρώστε, σας παρακαλώ.</w:t>
      </w:r>
    </w:p>
    <w:p w14:paraId="4F31E142" w14:textId="77777777" w:rsidR="004C7887" w:rsidRDefault="00F52AA4">
      <w:pPr>
        <w:spacing w:line="600" w:lineRule="auto"/>
        <w:ind w:firstLine="720"/>
        <w:jc w:val="both"/>
      </w:pPr>
      <w:r>
        <w:rPr>
          <w:b/>
        </w:rPr>
        <w:t>ΕΥΑΓΓΕΛΟΣ ΒΕΝΙΖΕΛΟΣ:</w:t>
      </w:r>
      <w:r>
        <w:t xml:space="preserve"> Λέτε συνεχώς ότι θα χτυπήσετε τη διαπλοκή. Δηλαδή τι θα κάνετε συγκε</w:t>
      </w:r>
      <w:r>
        <w:t xml:space="preserve">κριμένα σε σχέση με τις προμήθειες και τα έργα του δημοσίου; Τι θα κάνετε; Κάντε το. </w:t>
      </w:r>
    </w:p>
    <w:p w14:paraId="4F31E143" w14:textId="77777777" w:rsidR="004C7887" w:rsidRDefault="00F52AA4">
      <w:pPr>
        <w:spacing w:line="600" w:lineRule="auto"/>
        <w:ind w:firstLine="720"/>
        <w:jc w:val="both"/>
      </w:pPr>
      <w:r>
        <w:rPr>
          <w:b/>
          <w:bCs/>
        </w:rPr>
        <w:t>ΠΡΟΕΔΡΕΥΩΝ (Γεώργιος Λαμπρούλης):</w:t>
      </w:r>
      <w:r>
        <w:t xml:space="preserve"> Κλείστε, κύριε Βενιζέλο. Θερμή παράκληση.</w:t>
      </w:r>
    </w:p>
    <w:p w14:paraId="4F31E144" w14:textId="77777777" w:rsidR="004C7887" w:rsidRDefault="00F52AA4">
      <w:pPr>
        <w:spacing w:line="600" w:lineRule="auto"/>
        <w:ind w:firstLine="720"/>
        <w:jc w:val="both"/>
      </w:pPr>
      <w:r>
        <w:rPr>
          <w:b/>
        </w:rPr>
        <w:t>ΕΥΑΓΓΕΛΟΣ ΒΕΝΙΖΕΛΟΣ:</w:t>
      </w:r>
      <w:r>
        <w:t xml:space="preserve"> Ως εκ τούτου, το να επικαλείται, δια του κ. Κατρούγκαλου, η Κυβέρνηση για</w:t>
      </w:r>
      <w:r>
        <w:t xml:space="preserve"> μια ακόμη φορά το επιχείρημα της αλαζονείας του εκλογικού νικητή είναι αντιαισθητικό. Εντάξει, η Κυβέρνησή σας έχει πλειοψηφία 39,2% στο εκλογικό σώμα, τη μικρότερη των τελευταίων τριάντα ετών. Αυτό σημαίνει ότι τώρα αρχίζει η δημοκρατία και η ιστορία στη</w:t>
      </w:r>
      <w:r>
        <w:t xml:space="preserve"> χώρα; </w:t>
      </w:r>
    </w:p>
    <w:p w14:paraId="4F31E145" w14:textId="77777777" w:rsidR="004C7887" w:rsidRDefault="00F52AA4">
      <w:pPr>
        <w:spacing w:line="600" w:lineRule="auto"/>
        <w:ind w:firstLine="720"/>
        <w:jc w:val="both"/>
        <w:rPr>
          <w:szCs w:val="28"/>
        </w:rPr>
      </w:pPr>
      <w:r>
        <w:rPr>
          <w:szCs w:val="28"/>
        </w:rPr>
        <w:t xml:space="preserve">Τώρα υπάρχουν προβλήματα τα οποία ξεπερνούν την αντοχή των δημοκρατικών θεσμών και έχετε μεγάλη ευθύνη γι’ αυτό. </w:t>
      </w:r>
    </w:p>
    <w:p w14:paraId="4F31E146" w14:textId="77777777" w:rsidR="004C7887" w:rsidRDefault="00F52AA4">
      <w:pPr>
        <w:spacing w:line="600" w:lineRule="auto"/>
        <w:ind w:firstLine="720"/>
        <w:jc w:val="both"/>
        <w:rPr>
          <w:szCs w:val="28"/>
        </w:rPr>
      </w:pPr>
      <w:r>
        <w:rPr>
          <w:b/>
          <w:szCs w:val="28"/>
        </w:rPr>
        <w:t xml:space="preserve">ΠΡΟΕΔΡΕΥΩΝ (Γεώργιος Λαμπρούλης): </w:t>
      </w:r>
      <w:r>
        <w:rPr>
          <w:szCs w:val="28"/>
        </w:rPr>
        <w:t>Κυρίες και κύριοι συνάδελφοι…</w:t>
      </w:r>
    </w:p>
    <w:p w14:paraId="4F31E147" w14:textId="77777777" w:rsidR="004C7887" w:rsidRDefault="00F52AA4">
      <w:pPr>
        <w:spacing w:line="600" w:lineRule="auto"/>
        <w:ind w:firstLine="720"/>
        <w:jc w:val="both"/>
        <w:rPr>
          <w:szCs w:val="28"/>
        </w:rPr>
      </w:pPr>
      <w:r>
        <w:rPr>
          <w:b/>
          <w:szCs w:val="28"/>
        </w:rPr>
        <w:t xml:space="preserve">ΒΑΣΙΛΕΙΟΣ ΚΟΚΚΑΛΗΣ: </w:t>
      </w:r>
      <w:r>
        <w:rPr>
          <w:szCs w:val="28"/>
        </w:rPr>
        <w:t>Κύριε Πρόεδρε, θα ήθελα τον λόγο για ένα λεπτό επί</w:t>
      </w:r>
      <w:r>
        <w:rPr>
          <w:szCs w:val="28"/>
        </w:rPr>
        <w:t xml:space="preserve"> προσωπικού.</w:t>
      </w:r>
    </w:p>
    <w:p w14:paraId="4F31E148" w14:textId="77777777" w:rsidR="004C7887" w:rsidRDefault="00F52AA4">
      <w:pPr>
        <w:spacing w:line="600" w:lineRule="auto"/>
        <w:ind w:firstLine="720"/>
        <w:jc w:val="both"/>
        <w:rPr>
          <w:szCs w:val="28"/>
        </w:rPr>
      </w:pPr>
      <w:r>
        <w:rPr>
          <w:b/>
          <w:szCs w:val="28"/>
        </w:rPr>
        <w:t xml:space="preserve">ΠΡΟΕΔΡΕΥΩΝ (Γεώργιος Λαμπρούλης): </w:t>
      </w:r>
      <w:r>
        <w:rPr>
          <w:szCs w:val="28"/>
        </w:rPr>
        <w:t>Τι θέλετε, κύριε Κόκκαλη; Τι συμβαίνει;</w:t>
      </w:r>
    </w:p>
    <w:p w14:paraId="4F31E149" w14:textId="77777777" w:rsidR="004C7887" w:rsidRDefault="00F52AA4">
      <w:pPr>
        <w:spacing w:line="600" w:lineRule="auto"/>
        <w:ind w:firstLine="720"/>
        <w:jc w:val="both"/>
        <w:rPr>
          <w:szCs w:val="28"/>
        </w:rPr>
      </w:pPr>
      <w:r>
        <w:rPr>
          <w:b/>
          <w:szCs w:val="28"/>
        </w:rPr>
        <w:t xml:space="preserve">ΒΑΣΙΛΕΙΟΣ ΚΟΚΚΑΛΗΣ: </w:t>
      </w:r>
      <w:r>
        <w:rPr>
          <w:szCs w:val="28"/>
        </w:rPr>
        <w:t>Είπε ο κ. Βενιζέλος ότι είπαμε ανακρίβειες.</w:t>
      </w:r>
    </w:p>
    <w:p w14:paraId="4F31E14A" w14:textId="77777777" w:rsidR="004C7887" w:rsidRDefault="00F52AA4">
      <w:pPr>
        <w:spacing w:line="600" w:lineRule="auto"/>
        <w:ind w:firstLine="720"/>
        <w:jc w:val="both"/>
        <w:rPr>
          <w:szCs w:val="28"/>
        </w:rPr>
      </w:pPr>
      <w:r>
        <w:rPr>
          <w:b/>
          <w:szCs w:val="28"/>
        </w:rPr>
        <w:t xml:space="preserve">ΠΡΟΕΔΡΕΥΩΝ (Γεώργιος Λαμπρούλης): </w:t>
      </w:r>
      <w:r>
        <w:rPr>
          <w:szCs w:val="28"/>
        </w:rPr>
        <w:t>Σας παρακαλώ, κύριε Κόκκαλη. Ολοκληρώσαμε.</w:t>
      </w:r>
    </w:p>
    <w:p w14:paraId="4F31E14B" w14:textId="77777777" w:rsidR="004C7887" w:rsidRDefault="00F52AA4">
      <w:pPr>
        <w:spacing w:line="600" w:lineRule="auto"/>
        <w:ind w:firstLine="720"/>
        <w:jc w:val="both"/>
        <w:rPr>
          <w:szCs w:val="28"/>
        </w:rPr>
      </w:pPr>
      <w:r>
        <w:rPr>
          <w:b/>
          <w:szCs w:val="28"/>
        </w:rPr>
        <w:t xml:space="preserve">ΒΑΣΙΛΕΙΟΣ ΚΟΚΚΑΛΗΣ: </w:t>
      </w:r>
      <w:r>
        <w:rPr>
          <w:szCs w:val="28"/>
        </w:rPr>
        <w:t>Κύριε Πρ</w:t>
      </w:r>
      <w:r>
        <w:rPr>
          <w:szCs w:val="28"/>
        </w:rPr>
        <w:t>όεδρε, θέλω να κάνω μία αναφορά επί προσωπικού.</w:t>
      </w:r>
    </w:p>
    <w:p w14:paraId="4F31E14C" w14:textId="77777777" w:rsidR="004C7887" w:rsidRDefault="00F52AA4">
      <w:pPr>
        <w:spacing w:line="600" w:lineRule="auto"/>
        <w:ind w:firstLine="720"/>
        <w:jc w:val="both"/>
        <w:rPr>
          <w:szCs w:val="28"/>
        </w:rPr>
      </w:pPr>
      <w:r>
        <w:rPr>
          <w:b/>
          <w:szCs w:val="28"/>
        </w:rPr>
        <w:t xml:space="preserve">ΠΡΟΕΔΡΕΥΩΝ (Γεώργιος Λαμπρούλης): </w:t>
      </w:r>
      <w:r>
        <w:rPr>
          <w:szCs w:val="28"/>
        </w:rPr>
        <w:t>Με συγχωρείτε, αλλά δεν ετέθη θέμα επί προσωπικού. Δεν προβλέπεται περαιτέρω συζήτηση.</w:t>
      </w:r>
    </w:p>
    <w:p w14:paraId="4F31E14D" w14:textId="77777777" w:rsidR="004C7887" w:rsidRDefault="00F52AA4">
      <w:pPr>
        <w:spacing w:line="600" w:lineRule="auto"/>
        <w:ind w:firstLine="720"/>
        <w:jc w:val="both"/>
        <w:rPr>
          <w:szCs w:val="28"/>
        </w:rPr>
      </w:pPr>
      <w:r>
        <w:rPr>
          <w:b/>
          <w:szCs w:val="28"/>
        </w:rPr>
        <w:t xml:space="preserve">ΒΑΣΙΛΕΙΟΣ ΚΟΚΚΑΛΗΣ: </w:t>
      </w:r>
      <w:r>
        <w:rPr>
          <w:szCs w:val="28"/>
        </w:rPr>
        <w:t>Ο κ. Βενιζέλος ανέφερε ότι είπαμε ανακρίβειες. Γι’ αυτό θα ήθελα έν</w:t>
      </w:r>
      <w:r>
        <w:rPr>
          <w:szCs w:val="28"/>
        </w:rPr>
        <w:t>α λεπτό.</w:t>
      </w:r>
    </w:p>
    <w:p w14:paraId="4F31E14E" w14:textId="77777777" w:rsidR="004C7887" w:rsidRDefault="00F52AA4">
      <w:pPr>
        <w:spacing w:line="600" w:lineRule="auto"/>
        <w:ind w:firstLine="720"/>
        <w:jc w:val="both"/>
        <w:rPr>
          <w:szCs w:val="28"/>
        </w:rPr>
      </w:pPr>
      <w:r>
        <w:rPr>
          <w:b/>
          <w:szCs w:val="28"/>
        </w:rPr>
        <w:t xml:space="preserve">ΠΡΟΕΔΡΕΥΩΝ (Γεώργιος Λαμπρούλης): </w:t>
      </w:r>
      <w:r>
        <w:rPr>
          <w:szCs w:val="28"/>
        </w:rPr>
        <w:t>Κύριε Κόκκαλη, καθίστε. Σας παρακαλώ πολύ.</w:t>
      </w:r>
    </w:p>
    <w:p w14:paraId="4F31E14F" w14:textId="77777777" w:rsidR="004C7887" w:rsidRDefault="00F52AA4">
      <w:pPr>
        <w:spacing w:line="600" w:lineRule="auto"/>
        <w:ind w:firstLine="720"/>
        <w:jc w:val="both"/>
        <w:rPr>
          <w:szCs w:val="28"/>
        </w:rPr>
      </w:pPr>
      <w:r>
        <w:rPr>
          <w:b/>
          <w:szCs w:val="28"/>
        </w:rPr>
        <w:t xml:space="preserve">ΒΑΣΙΛΕΙΟΣ ΚΟΚΚΑΛΗΣ: </w:t>
      </w:r>
      <w:r>
        <w:rPr>
          <w:szCs w:val="28"/>
        </w:rPr>
        <w:t>Υπενθυμίζω τρεις αποφάσεις…</w:t>
      </w:r>
    </w:p>
    <w:p w14:paraId="4F31E150" w14:textId="77777777" w:rsidR="004C7887" w:rsidRDefault="00F52AA4">
      <w:pPr>
        <w:spacing w:line="600" w:lineRule="auto"/>
        <w:ind w:firstLine="720"/>
        <w:jc w:val="both"/>
        <w:rPr>
          <w:szCs w:val="28"/>
        </w:rPr>
      </w:pPr>
      <w:r>
        <w:rPr>
          <w:b/>
          <w:szCs w:val="28"/>
        </w:rPr>
        <w:t xml:space="preserve">ΠΡΟΕΔΡΕΥΩΝ (Γεώργιος Λαμπρούλης): </w:t>
      </w:r>
      <w:r>
        <w:rPr>
          <w:szCs w:val="28"/>
        </w:rPr>
        <w:t xml:space="preserve">Κύριε Κόκκαλη, δεν σας έδωσα τον λόγο. </w:t>
      </w:r>
    </w:p>
    <w:p w14:paraId="4F31E151" w14:textId="77777777" w:rsidR="004C7887" w:rsidRDefault="00F52AA4">
      <w:pPr>
        <w:spacing w:line="600" w:lineRule="auto"/>
        <w:ind w:firstLine="720"/>
        <w:jc w:val="both"/>
        <w:rPr>
          <w:szCs w:val="28"/>
        </w:rPr>
      </w:pPr>
      <w:r>
        <w:rPr>
          <w:b/>
          <w:szCs w:val="28"/>
        </w:rPr>
        <w:t xml:space="preserve">ΒΑΣΙΛΕΙΟΣ ΚΟΚΚΑΛΗΣ: </w:t>
      </w:r>
      <w:r>
        <w:rPr>
          <w:szCs w:val="28"/>
        </w:rPr>
        <w:t>Μα, είπε, κύριε Πρόεδρε, ότι</w:t>
      </w:r>
      <w:r>
        <w:rPr>
          <w:szCs w:val="28"/>
        </w:rPr>
        <w:t xml:space="preserve"> λέμε ανακρίβειες.</w:t>
      </w:r>
    </w:p>
    <w:p w14:paraId="4F31E152" w14:textId="77777777" w:rsidR="004C7887" w:rsidRDefault="00F52AA4">
      <w:pPr>
        <w:spacing w:line="600" w:lineRule="auto"/>
        <w:ind w:firstLine="720"/>
        <w:jc w:val="both"/>
        <w:rPr>
          <w:szCs w:val="28"/>
        </w:rPr>
      </w:pPr>
      <w:r>
        <w:rPr>
          <w:b/>
          <w:szCs w:val="28"/>
        </w:rPr>
        <w:t xml:space="preserve">ΠΡΟΕΔΡΕΥΩΝ (Γεώργιος Λαμπρούλης): </w:t>
      </w:r>
      <w:r>
        <w:rPr>
          <w:szCs w:val="28"/>
        </w:rPr>
        <w:t>Δεν σας έδωσε το Προεδρείο τον λόγο. Σας παρακαλώ πάρα πολύ να καθίσετε. Δεν μπορεί να συνεχιστεί περαιτέρω η συζήτηση. Τοποθετήθηκαν όλα τα κόμματα. Τοποθετήθηκε και ο λέγων και οι αντιλέγοντες, κ</w:t>
      </w:r>
      <w:r>
        <w:rPr>
          <w:szCs w:val="28"/>
        </w:rPr>
        <w:t>.</w:t>
      </w:r>
      <w:r>
        <w:rPr>
          <w:szCs w:val="28"/>
        </w:rPr>
        <w:t>λπ</w:t>
      </w:r>
      <w:r>
        <w:rPr>
          <w:szCs w:val="28"/>
        </w:rPr>
        <w:t>.</w:t>
      </w:r>
      <w:r>
        <w:rPr>
          <w:szCs w:val="28"/>
        </w:rPr>
        <w:t>.</w:t>
      </w:r>
    </w:p>
    <w:p w14:paraId="4F31E153" w14:textId="77777777" w:rsidR="004C7887" w:rsidRDefault="00F52AA4">
      <w:pPr>
        <w:spacing w:line="600" w:lineRule="auto"/>
        <w:ind w:firstLine="720"/>
        <w:jc w:val="both"/>
        <w:rPr>
          <w:szCs w:val="28"/>
        </w:rPr>
      </w:pPr>
      <w:r>
        <w:rPr>
          <w:szCs w:val="28"/>
        </w:rPr>
        <w:t>Ολοκληρώθηκε η συζήτηση, κατά το άρθρο 100, παράγραφος 2, του Κανονισμού της Βουλής για το θέμα συνταγματικότητας που ετέθη.</w:t>
      </w:r>
    </w:p>
    <w:p w14:paraId="4F31E154" w14:textId="77777777" w:rsidR="004C7887" w:rsidRDefault="00F52AA4">
      <w:pPr>
        <w:spacing w:line="600" w:lineRule="auto"/>
        <w:ind w:firstLine="720"/>
        <w:jc w:val="both"/>
        <w:rPr>
          <w:szCs w:val="28"/>
        </w:rPr>
      </w:pPr>
      <w:r>
        <w:rPr>
          <w:szCs w:val="28"/>
        </w:rPr>
        <w:t>Οι αποδεχόμενοι την ένσταση αντισυνταγματικότητας, παρακαλώ να εγερθούν.</w:t>
      </w:r>
    </w:p>
    <w:p w14:paraId="4F31E155" w14:textId="77777777" w:rsidR="004C7887" w:rsidRDefault="00F52AA4">
      <w:pPr>
        <w:spacing w:line="600" w:lineRule="auto"/>
        <w:ind w:firstLine="720"/>
        <w:jc w:val="center"/>
        <w:rPr>
          <w:szCs w:val="28"/>
        </w:rPr>
      </w:pPr>
      <w:r>
        <w:rPr>
          <w:szCs w:val="28"/>
        </w:rPr>
        <w:t>(Εγείρονται οι αποδεχόμενοι την ένσταση)</w:t>
      </w:r>
    </w:p>
    <w:p w14:paraId="4F31E156" w14:textId="77777777" w:rsidR="004C7887" w:rsidRDefault="00F52AA4">
      <w:pPr>
        <w:spacing w:line="600" w:lineRule="auto"/>
        <w:ind w:firstLine="720"/>
        <w:jc w:val="both"/>
        <w:rPr>
          <w:szCs w:val="28"/>
        </w:rPr>
      </w:pPr>
      <w:r>
        <w:rPr>
          <w:szCs w:val="28"/>
        </w:rPr>
        <w:t>Προφανώς, δεν ηγέ</w:t>
      </w:r>
      <w:r>
        <w:rPr>
          <w:szCs w:val="28"/>
        </w:rPr>
        <w:t>ρθη ο απαιτούμενος και προβλεπόμενος από τον Κανονισμό της Βουλής αριθμός Βουλευτών και συνεπώς η ένσταση αντισυνταγματικότητας απορρίπτεται.</w:t>
      </w:r>
    </w:p>
    <w:p w14:paraId="4F31E157" w14:textId="77777777" w:rsidR="004C7887" w:rsidRDefault="00F52AA4">
      <w:pPr>
        <w:spacing w:line="600" w:lineRule="auto"/>
        <w:ind w:firstLine="720"/>
        <w:jc w:val="both"/>
        <w:rPr>
          <w:szCs w:val="28"/>
        </w:rPr>
      </w:pPr>
      <w:r>
        <w:rPr>
          <w:szCs w:val="28"/>
        </w:rPr>
        <w:t>Συνεχίζουμε με τον ειδικό αγορητή του Λαϊκού Συνδέσμου-Χρυσή Αυγή κ. Ιωάννη Λαγό.</w:t>
      </w:r>
    </w:p>
    <w:p w14:paraId="4F31E158" w14:textId="77777777" w:rsidR="004C7887" w:rsidRDefault="00F52AA4">
      <w:pPr>
        <w:spacing w:line="600" w:lineRule="auto"/>
        <w:ind w:firstLine="720"/>
        <w:jc w:val="both"/>
        <w:rPr>
          <w:szCs w:val="28"/>
        </w:rPr>
      </w:pPr>
      <w:r>
        <w:rPr>
          <w:b/>
          <w:szCs w:val="28"/>
        </w:rPr>
        <w:t xml:space="preserve">ΑΝΔΡΕΑΣ ΛΟΒΕΡΔΟΣ: </w:t>
      </w:r>
      <w:r>
        <w:rPr>
          <w:szCs w:val="28"/>
        </w:rPr>
        <w:t>Κύριε Πρόεδρε,</w:t>
      </w:r>
      <w:r>
        <w:rPr>
          <w:szCs w:val="28"/>
        </w:rPr>
        <w:t xml:space="preserve"> θα μπορούσα να έχω τον λόγο;</w:t>
      </w:r>
    </w:p>
    <w:p w14:paraId="4F31E159" w14:textId="77777777" w:rsidR="004C7887" w:rsidRDefault="00F52AA4">
      <w:pPr>
        <w:spacing w:line="600" w:lineRule="auto"/>
        <w:ind w:firstLine="720"/>
        <w:jc w:val="both"/>
        <w:rPr>
          <w:szCs w:val="28"/>
        </w:rPr>
      </w:pPr>
      <w:r>
        <w:rPr>
          <w:b/>
          <w:szCs w:val="28"/>
        </w:rPr>
        <w:t xml:space="preserve">ΠΡΟΕΔΡΕΥΩΝ (Γεώργιος Λαμπρούλης): </w:t>
      </w:r>
      <w:r>
        <w:rPr>
          <w:szCs w:val="28"/>
        </w:rPr>
        <w:t>Τι θέλετε, κύριε Λοβέρδο; Έχω δώσει ήδη τον λόγο.</w:t>
      </w:r>
    </w:p>
    <w:p w14:paraId="4F31E15A" w14:textId="77777777" w:rsidR="004C7887" w:rsidRDefault="00F52AA4">
      <w:pPr>
        <w:spacing w:line="600" w:lineRule="auto"/>
        <w:ind w:firstLine="720"/>
        <w:jc w:val="both"/>
        <w:rPr>
          <w:szCs w:val="28"/>
        </w:rPr>
      </w:pPr>
      <w:r>
        <w:rPr>
          <w:b/>
          <w:szCs w:val="28"/>
        </w:rPr>
        <w:t xml:space="preserve">ΑΝΔΡΕΑΣ ΛΟΒΕΡΔΟΣ: </w:t>
      </w:r>
      <w:r>
        <w:rPr>
          <w:szCs w:val="28"/>
        </w:rPr>
        <w:t>Με συγχωρείτε, κύριε Πρόεδρε. Θα ήθελα μισό λεπτό.</w:t>
      </w:r>
    </w:p>
    <w:p w14:paraId="4F31E15B" w14:textId="77777777" w:rsidR="004C7887" w:rsidRDefault="00F52AA4">
      <w:pPr>
        <w:spacing w:line="600" w:lineRule="auto"/>
        <w:ind w:firstLine="720"/>
        <w:jc w:val="both"/>
        <w:rPr>
          <w:szCs w:val="28"/>
        </w:rPr>
      </w:pPr>
      <w:r>
        <w:rPr>
          <w:b/>
          <w:szCs w:val="28"/>
        </w:rPr>
        <w:t xml:space="preserve">ΠΡΟΕΔΡΕΥΩΝ (Γεώργιος Λαμπρούλης): </w:t>
      </w:r>
      <w:r>
        <w:rPr>
          <w:szCs w:val="28"/>
        </w:rPr>
        <w:t xml:space="preserve">Όχι. Με συγχωρείτε εσείς. Έδωσα τον λόγο σε ειδικό αγορητή. </w:t>
      </w:r>
    </w:p>
    <w:p w14:paraId="4F31E15C" w14:textId="77777777" w:rsidR="004C7887" w:rsidRDefault="00F52AA4">
      <w:pPr>
        <w:spacing w:line="600" w:lineRule="auto"/>
        <w:ind w:firstLine="720"/>
        <w:jc w:val="both"/>
        <w:rPr>
          <w:szCs w:val="28"/>
        </w:rPr>
      </w:pPr>
      <w:r>
        <w:rPr>
          <w:b/>
          <w:szCs w:val="28"/>
        </w:rPr>
        <w:t xml:space="preserve">ΑΝΔΡΕΑΣ ΛΟΒΕΡΔΟΣ: </w:t>
      </w:r>
      <w:r>
        <w:rPr>
          <w:szCs w:val="28"/>
        </w:rPr>
        <w:t>Μα, φωνάζω τόση ώρα και δεν με ακούτε.</w:t>
      </w:r>
    </w:p>
    <w:p w14:paraId="4F31E15D" w14:textId="77777777" w:rsidR="004C7887" w:rsidRDefault="00F52AA4">
      <w:pPr>
        <w:spacing w:line="600" w:lineRule="auto"/>
        <w:ind w:firstLine="720"/>
        <w:jc w:val="both"/>
        <w:rPr>
          <w:szCs w:val="28"/>
        </w:rPr>
      </w:pPr>
      <w:r>
        <w:rPr>
          <w:b/>
          <w:szCs w:val="28"/>
        </w:rPr>
        <w:t xml:space="preserve">ΠΡΟΕΔΡΕΥΩΝ (Γεώργιος Λαμπρούλης): </w:t>
      </w:r>
      <w:r>
        <w:rPr>
          <w:szCs w:val="28"/>
        </w:rPr>
        <w:t xml:space="preserve">Κάντε υπομονή να τελειώσει ο ειδικός αγορητής και αν θέλετε κάτι, να παρέμβετε. </w:t>
      </w:r>
    </w:p>
    <w:p w14:paraId="4F31E15E" w14:textId="77777777" w:rsidR="004C7887" w:rsidRDefault="00F52AA4">
      <w:pPr>
        <w:spacing w:line="600" w:lineRule="auto"/>
        <w:ind w:firstLine="720"/>
        <w:jc w:val="both"/>
        <w:rPr>
          <w:szCs w:val="28"/>
        </w:rPr>
      </w:pPr>
      <w:r>
        <w:rPr>
          <w:szCs w:val="28"/>
        </w:rPr>
        <w:t>Ορίστε, κύριε Λαγέ, έχε</w:t>
      </w:r>
      <w:r>
        <w:rPr>
          <w:szCs w:val="28"/>
        </w:rPr>
        <w:t>τε τον λόγο.</w:t>
      </w:r>
    </w:p>
    <w:p w14:paraId="4F31E15F" w14:textId="77777777" w:rsidR="004C7887" w:rsidRDefault="00F52AA4">
      <w:pPr>
        <w:spacing w:line="600" w:lineRule="auto"/>
        <w:ind w:firstLine="720"/>
        <w:jc w:val="both"/>
        <w:rPr>
          <w:szCs w:val="28"/>
        </w:rPr>
      </w:pPr>
      <w:r>
        <w:rPr>
          <w:b/>
          <w:szCs w:val="28"/>
        </w:rPr>
        <w:t xml:space="preserve">ΙΩΑΝΝΗΣ ΛΑΓΟΣ: </w:t>
      </w:r>
      <w:r>
        <w:rPr>
          <w:szCs w:val="28"/>
        </w:rPr>
        <w:t xml:space="preserve">Θα ξεκινήσω από τις αντιδράσεις και τις αντεγκλήσεις που υπήρχαν πριν από λίγη ώρα από τους δύο εισηγητές της Κυβέρνησης και της Αξιωματικής Αντιπολίτευσης. </w:t>
      </w:r>
    </w:p>
    <w:p w14:paraId="4F31E160" w14:textId="77777777" w:rsidR="004C7887" w:rsidRDefault="00F52AA4">
      <w:pPr>
        <w:spacing w:line="600" w:lineRule="auto"/>
        <w:ind w:firstLine="720"/>
        <w:jc w:val="both"/>
        <w:rPr>
          <w:szCs w:val="28"/>
        </w:rPr>
      </w:pPr>
      <w:r>
        <w:rPr>
          <w:szCs w:val="28"/>
        </w:rPr>
        <w:t>Ακούσαμε να κατηγορούν ο ένας τον άλλο, οι μεν τους δε, ότι δήθεν αυτο</w:t>
      </w:r>
      <w:r>
        <w:rPr>
          <w:szCs w:val="28"/>
        </w:rPr>
        <w:t>ί που ήταν μέχρι τώρα δεν έκαναν αυτά που έπρεπε απέναντι στους μεγαλοκαναλάρχες και τους μεγαλοεργολάβους, δεν έπαιρναν τα λεφτά που χρωστούσαν ή τους άφηναν τελείως ανεξέλεγκτους να λειτουργήσουν και οι άλλοι τους έθεσαν προ των ευθυνών τους, διότι με το</w:t>
      </w:r>
      <w:r>
        <w:rPr>
          <w:szCs w:val="28"/>
        </w:rPr>
        <w:t xml:space="preserve"> παρόν νομοσχέδιο η νυν Κυβέρνηση εξακολουθεί να κάνει αυτό που έκαναν εκείνοι.</w:t>
      </w:r>
    </w:p>
    <w:p w14:paraId="4F31E161" w14:textId="77777777" w:rsidR="004C7887" w:rsidRDefault="00F52AA4">
      <w:pPr>
        <w:spacing w:line="600" w:lineRule="auto"/>
        <w:ind w:firstLine="720"/>
        <w:jc w:val="both"/>
        <w:rPr>
          <w:szCs w:val="28"/>
        </w:rPr>
      </w:pPr>
      <w:r>
        <w:rPr>
          <w:szCs w:val="28"/>
        </w:rPr>
        <w:t xml:space="preserve">Σ’ αυτό το κομμάτι, λοιπόν, έχουν δίκιο και ο ένας και ο άλλος. Αυτό αποδεικνύει περίτρανα ότι κανένα από τα κόμματα του αντισυνταγματικού και κλεπτοκρατικού τόξου δεν έχει τη </w:t>
      </w:r>
      <w:r>
        <w:rPr>
          <w:szCs w:val="28"/>
        </w:rPr>
        <w:t>διάθεση να τα βάλει με τους μεγαλοκαναλάρχες και με τους μεγαλοεργολάβους. Μπορώ να πω ευθέως ότι, δυστυχώς, είστε όλοι μπροστινοί</w:t>
      </w:r>
      <w:r>
        <w:rPr>
          <w:szCs w:val="28"/>
        </w:rPr>
        <w:t>,</w:t>
      </w:r>
      <w:r>
        <w:rPr>
          <w:szCs w:val="28"/>
        </w:rPr>
        <w:t xml:space="preserve"> που μπαίνετε για να καλύψετε τα υπάρχοντα συμφέροντα. </w:t>
      </w:r>
    </w:p>
    <w:p w14:paraId="4F31E162" w14:textId="77777777" w:rsidR="004C7887" w:rsidRDefault="00F52AA4">
      <w:pPr>
        <w:spacing w:line="600" w:lineRule="auto"/>
        <w:ind w:firstLine="720"/>
        <w:jc w:val="both"/>
        <w:rPr>
          <w:szCs w:val="28"/>
        </w:rPr>
      </w:pPr>
      <w:r>
        <w:rPr>
          <w:szCs w:val="28"/>
        </w:rPr>
        <w:t xml:space="preserve">Είχαμε τη διάθεση </w:t>
      </w:r>
      <w:r>
        <w:rPr>
          <w:szCs w:val="28"/>
        </w:rPr>
        <w:t xml:space="preserve">ως </w:t>
      </w:r>
      <w:r>
        <w:rPr>
          <w:szCs w:val="28"/>
        </w:rPr>
        <w:t>Χρυσή Αυγή</w:t>
      </w:r>
      <w:r>
        <w:rPr>
          <w:szCs w:val="28"/>
        </w:rPr>
        <w:t>,</w:t>
      </w:r>
      <w:r>
        <w:rPr>
          <w:szCs w:val="28"/>
        </w:rPr>
        <w:t xml:space="preserve"> μετά από είκοσι πέντε χρόνια να στηρ</w:t>
      </w:r>
      <w:r>
        <w:rPr>
          <w:szCs w:val="28"/>
        </w:rPr>
        <w:t xml:space="preserve">ίξουμε το νομοσχέδιο, φθάνει να τηρούσε μερικούς στοιχειώδεις κανόνες που εμείς </w:t>
      </w:r>
      <w:r>
        <w:rPr>
          <w:szCs w:val="28"/>
        </w:rPr>
        <w:t xml:space="preserve">ως </w:t>
      </w:r>
      <w:r>
        <w:rPr>
          <w:szCs w:val="28"/>
        </w:rPr>
        <w:t>Χρυσή Αυγή θέσαμε. Δυστυχώς, δεν βλέπουμε να τηρείται τίποτα απ’ όλα αυτά. Μάλιστα, ακούγαμε πριν από λίγη ώρα –επαναλαμβάνω- τους δύο εισηγητές να διαμαρτύρονται ο ένας στο</w:t>
      </w:r>
      <w:r>
        <w:rPr>
          <w:szCs w:val="28"/>
        </w:rPr>
        <w:t>ν άλλο, παραδεχόμενοι και οι δύο ότι έχουν αφήσει ανεξέλεγκτους τους μεγαλοκαναλάρχες και τους μεγαλοεργολάβους να κάνουν ό,τι θέλουν στον τόπο μας, οι μεν κυβερνώντας δέκα, δεκαπέντε, είκοσι χρόνια έχοντας παραχωρήσει αυτές τις άδειες που ανήκουν στον ελλ</w:t>
      </w:r>
      <w:r>
        <w:rPr>
          <w:szCs w:val="28"/>
        </w:rPr>
        <w:t>ηνικό λαό, μην παίρνοντας τα χρήματα που θα έπρεπε να πάρουν και αφήνοντάς τους να παίρνουν θαλασσοδάνεια εις βάρος</w:t>
      </w:r>
      <w:r>
        <w:rPr>
          <w:szCs w:val="28"/>
        </w:rPr>
        <w:t>,</w:t>
      </w:r>
      <w:r>
        <w:rPr>
          <w:szCs w:val="28"/>
        </w:rPr>
        <w:t xml:space="preserve"> όχι των τραπεζών φυσικά, αλλά του ελληνικού λαού. </w:t>
      </w:r>
    </w:p>
    <w:p w14:paraId="4F31E163" w14:textId="77777777" w:rsidR="004C7887" w:rsidRDefault="00F52AA4">
      <w:pPr>
        <w:spacing w:line="600" w:lineRule="auto"/>
        <w:ind w:firstLine="720"/>
        <w:jc w:val="both"/>
        <w:rPr>
          <w:szCs w:val="28"/>
        </w:rPr>
      </w:pPr>
      <w:r>
        <w:rPr>
          <w:szCs w:val="28"/>
        </w:rPr>
        <w:t>Αυτά τα χρήματα τα έκλεψαν –γιατί κλοπή είναι αυτή- επειδή αυτά που πήραν δανεικά από τρ</w:t>
      </w:r>
      <w:r>
        <w:rPr>
          <w:szCs w:val="28"/>
        </w:rPr>
        <w:t>άπεζες δεν θα τα γυρίσουν ποτέ πίσω, κανείς από όλους αυτούς. Ο ελληνικός λαός από το υστέρημά του το πληρώνει συνεχώς σαν ανακεφαλαιοποίηση.</w:t>
      </w:r>
    </w:p>
    <w:p w14:paraId="4F31E164" w14:textId="77777777" w:rsidR="004C7887" w:rsidRDefault="00F52AA4">
      <w:pPr>
        <w:spacing w:line="600" w:lineRule="auto"/>
        <w:ind w:firstLine="720"/>
        <w:jc w:val="both"/>
        <w:rPr>
          <w:szCs w:val="28"/>
        </w:rPr>
      </w:pPr>
      <w:r>
        <w:rPr>
          <w:szCs w:val="28"/>
        </w:rPr>
        <w:t xml:space="preserve">Άρα, λέμε για άλλη μία φορά </w:t>
      </w:r>
      <w:r>
        <w:rPr>
          <w:szCs w:val="28"/>
        </w:rPr>
        <w:t xml:space="preserve">ως </w:t>
      </w:r>
      <w:r>
        <w:rPr>
          <w:szCs w:val="28"/>
        </w:rPr>
        <w:t>Χρυσή Αυγή ότι αυτά τα χρήματα έχουν κλαπεί από τις τσέπες του ελληνικού λαού και ο</w:t>
      </w:r>
      <w:r>
        <w:rPr>
          <w:szCs w:val="28"/>
        </w:rPr>
        <w:t xml:space="preserve"> ένας πετάει το μπαλάκι στον άλλο, χωρίς όμως όποιος έχει την εξουσία, κύριοι Υπουργοί της Κυβερνήσεως, να κάνει αυτό που θα έπρεπε να κάνει.</w:t>
      </w:r>
    </w:p>
    <w:p w14:paraId="4F31E165" w14:textId="77777777" w:rsidR="004C7887" w:rsidRDefault="00F52AA4">
      <w:pPr>
        <w:spacing w:line="600" w:lineRule="auto"/>
        <w:ind w:firstLine="720"/>
        <w:jc w:val="both"/>
        <w:rPr>
          <w:szCs w:val="28"/>
        </w:rPr>
      </w:pPr>
      <w:r>
        <w:rPr>
          <w:szCs w:val="28"/>
        </w:rPr>
        <w:t>Εμείς περιμέναμε, με το παρόν νομοσχέδιο και μ’ αυτά που είχαμε ακούσει από εσάς, ότι θα βάζατε το μαχαίρι στο κόκ</w:t>
      </w:r>
      <w:r>
        <w:rPr>
          <w:szCs w:val="28"/>
        </w:rPr>
        <w:t>καλο και θα απαιτούσατε τουλάχιστον τα στοιχειώδη.</w:t>
      </w:r>
    </w:p>
    <w:p w14:paraId="4F31E166" w14:textId="77777777" w:rsidR="004C7887" w:rsidRDefault="00F52AA4">
      <w:pPr>
        <w:tabs>
          <w:tab w:val="left" w:pos="6150"/>
        </w:tabs>
        <w:spacing w:line="600" w:lineRule="auto"/>
        <w:ind w:firstLine="720"/>
        <w:jc w:val="both"/>
      </w:pPr>
      <w:r>
        <w:t xml:space="preserve">Και δεν έφτανε μόνο αυτό που ακούσαμε από τους εισηγητές, αλλά παίρνοντας </w:t>
      </w:r>
      <w:r>
        <w:t>τον</w:t>
      </w:r>
      <w:r>
        <w:t xml:space="preserve"> λόγο κάποια στιγμή ο Κοινοβουλευτικός Εκπρόσωπος του ΣΥΡΙΖΑ, είπε ότι «εμείς είμαστε εναντίον των συμφερόντων και αυτό που μπορ</w:t>
      </w:r>
      <w:r>
        <w:t>εί να κάνει το παρόν νομοσχέδιο στα παλιά αφεντικά και ιδιοκτήτες των τηλεοπτικών σταθμών»   -που όλοι σιχτιρίζουν</w:t>
      </w:r>
      <w:r>
        <w:t>,</w:t>
      </w:r>
      <w:r>
        <w:t xml:space="preserve"> αλλά κανείς δεν τολμάει να τα βάλει μαζί τους στην ουσία- «είναι να τους επιτρέψει να λάβουν εκ νέου μέρος στο διαγωνισμό».</w:t>
      </w:r>
    </w:p>
    <w:p w14:paraId="4F31E167" w14:textId="77777777" w:rsidR="004C7887" w:rsidRDefault="00F52AA4">
      <w:pPr>
        <w:tabs>
          <w:tab w:val="left" w:pos="6150"/>
        </w:tabs>
        <w:spacing w:line="600" w:lineRule="auto"/>
        <w:ind w:firstLine="720"/>
        <w:jc w:val="both"/>
      </w:pPr>
      <w:r>
        <w:t>Αυτή δηλαδή είνα</w:t>
      </w:r>
      <w:r>
        <w:t>ι η τιμωρία που θα τους βάλει η παρούσα Κυβέρνηση: Θα τους επιτρέψει να ξαναπάρουν μέρος στο διαγωνισμό με τις καινούργιες, με τις καλές συνθήκες και τις προϋποθέσεις</w:t>
      </w:r>
      <w:r>
        <w:t>,</w:t>
      </w:r>
      <w:r>
        <w:t xml:space="preserve"> που βάζει δήθεν η νέα Κυβέρνηση. Άρα, ό,τι έκλεψαν, ό,τι έφαγαν, ό,τι ατιμία και παρανομ</w:t>
      </w:r>
      <w:r>
        <w:t>ία έκαναν το πετάμε στον κάλαθο των αχρήστων, βγαίνει εκτός και έχουμε και τη δεξιά και την αριστερή και την κεντρώα και την οποιαδήποτε κυβέρνηση υπήρχε και υπάρχει στην Ελλάδα να τους καλύπτει και να τους δίνει άφεση αμαρτιών.</w:t>
      </w:r>
    </w:p>
    <w:p w14:paraId="4F31E168" w14:textId="77777777" w:rsidR="004C7887" w:rsidRDefault="00F52AA4">
      <w:pPr>
        <w:tabs>
          <w:tab w:val="left" w:pos="6150"/>
        </w:tabs>
        <w:spacing w:line="600" w:lineRule="auto"/>
        <w:ind w:firstLine="720"/>
        <w:jc w:val="both"/>
      </w:pPr>
      <w:r>
        <w:t>Συγχαρητήρια, κύριοι και τη</w:t>
      </w:r>
      <w:r>
        <w:t>ς Κυβερνήσεως και της Αντιπολιτεύσεως και όλων των κομμάτων από τα οποία απαρτίζεται η Βουλή!</w:t>
      </w:r>
    </w:p>
    <w:p w14:paraId="4F31E169" w14:textId="77777777" w:rsidR="004C7887" w:rsidRDefault="00F52AA4">
      <w:pPr>
        <w:tabs>
          <w:tab w:val="left" w:pos="6150"/>
        </w:tabs>
        <w:spacing w:line="600" w:lineRule="auto"/>
        <w:ind w:firstLine="720"/>
        <w:jc w:val="both"/>
      </w:pPr>
      <w:r>
        <w:t>Κύριε Υπουργέ, πάμε στο νομοσχέδιο το οποίο έχετε φέρει. Η αλήθεια είναι ότι υπάρχουν αρκετές αρμοδιότητες, τις οποίες παίρνετε επάνω σας. Εγώ θα σας πω ότι εσείς</w:t>
      </w:r>
      <w:r>
        <w:t xml:space="preserve"> μπορεί να είστε καλών προθέσεων και να τηρήσετε τη διαδικασία, όπως πρέπει να την τηρήσετε και να κάνετε αυτά που κάνετε. Θα το δείξετε στην πορεία.</w:t>
      </w:r>
    </w:p>
    <w:p w14:paraId="4F31E16A" w14:textId="77777777" w:rsidR="004C7887" w:rsidRDefault="00F52AA4">
      <w:pPr>
        <w:tabs>
          <w:tab w:val="left" w:pos="6150"/>
        </w:tabs>
        <w:spacing w:line="600" w:lineRule="auto"/>
        <w:ind w:firstLine="720"/>
        <w:jc w:val="both"/>
      </w:pPr>
      <w:r>
        <w:t>Όμως, θέλω να τονίσω το εξής: Δεν φοβάστε και εσείς ο ίδιος ότι με το παρόν νομοσχέδιο, αν κάποια στιγμή η</w:t>
      </w:r>
      <w:r>
        <w:t xml:space="preserve"> παράταξή σας χάσει τις εκλογές και αναλάβει ένα άλλο κόμμα ή έλθει κάποιος άλλος Υπουργός, αυτός ο Υπουργός θα είναι το ίδιο καλών προθέσεων με σας; Αυτού του Υπουργού, λοιπόν, δεν θα είναι στη διάθεσή του, όπως και στη δική σας τώρα, το να χειραγωγήσει ε</w:t>
      </w:r>
      <w:r>
        <w:t xml:space="preserve">πισήμως τα μέσα μαζικής ενημέρωσης και τους τηλεοπτικούς σταθμούς; </w:t>
      </w:r>
    </w:p>
    <w:p w14:paraId="4F31E16B" w14:textId="77777777" w:rsidR="004C7887" w:rsidRDefault="00F52AA4">
      <w:pPr>
        <w:tabs>
          <w:tab w:val="left" w:pos="6150"/>
        </w:tabs>
        <w:spacing w:line="600" w:lineRule="auto"/>
        <w:ind w:firstLine="720"/>
        <w:jc w:val="both"/>
      </w:pPr>
      <w:r>
        <w:t xml:space="preserve">Γιατί εσείς δεν νομοθετείτε αυτή τη στιγμή για τον ΣΥΡΙΖΑ μόνο και για τη </w:t>
      </w:r>
      <w:r>
        <w:t>σ</w:t>
      </w:r>
      <w:r>
        <w:t>υγκυβέρνηση</w:t>
      </w:r>
      <w:r>
        <w:t xml:space="preserve"> ΣΥΡΙΖΑ-ΑΝΕΛ, αλλά νομοθετείτε και για ό,τι επερχόμενο. Άρα, καλύπτετε την εκάστοτε εξουσία και δίνετε</w:t>
      </w:r>
      <w:r>
        <w:t xml:space="preserve"> ένα πάτημα -στο οποίο νομίζω ότι συμφωνείτε όλοι, άσχετα από τις κοκορομαχίες που δήθεν υπάρχουν- στον οποιονδήποτε μεθεπόμενο Υπουργό να αναλάβει αυτόν τον ρόλο και να κάνει αυτά για τα οποία δήθεν εσείς φέρατε το νομοσχέδιο για να αντιμετωπίσετε. Δυστυχ</w:t>
      </w:r>
      <w:r>
        <w:t>ώς, δεν είναι ό,τι καλύτερο.</w:t>
      </w:r>
    </w:p>
    <w:p w14:paraId="4F31E16C" w14:textId="77777777" w:rsidR="004C7887" w:rsidRDefault="00F52AA4">
      <w:pPr>
        <w:tabs>
          <w:tab w:val="left" w:pos="6150"/>
        </w:tabs>
        <w:spacing w:line="600" w:lineRule="auto"/>
        <w:ind w:firstLine="720"/>
        <w:jc w:val="both"/>
      </w:pPr>
      <w:r>
        <w:t>Ακούσαμε για άλλη μια φορά, λοιπόν και στην Αίθουσα αυτή να μιλάμε για δημοκρατία, για πλουραλισμό απόψεων. Σύμφωνα με το άρθρο 15 παράγραφος 2 -θα το επαναλάβουμε και εμείς- υπάρχουν δύο αρχές που διέπουν τη ραδιοφωνία και την</w:t>
      </w:r>
      <w:r>
        <w:t xml:space="preserve"> τηλεόραση: η αρχή της αντικειμενικότητας και της ισότητας. Αυτά όσον αφορά εσάς, τα δικά σας κόμματα, τις δικές σας απόψεις. Σε ό,τι αφορά την τρίτη πολιτική δύναμη, που την εκφράζει η Χρυσή Αυγή, όσο και να μην το θέλετε όλοι σας, δεν υπάρχει τίποτα απ’ </w:t>
      </w:r>
      <w:r>
        <w:t>όλα αυτά. Απεναντίας, υπάρχει μία πλήρης διαστρέβλωση της πραγματικότητας και μία πλήρης κάλυψη των λεγομένων μας.</w:t>
      </w:r>
    </w:p>
    <w:p w14:paraId="4F31E16D" w14:textId="77777777" w:rsidR="004C7887" w:rsidRDefault="00F52AA4">
      <w:pPr>
        <w:tabs>
          <w:tab w:val="left" w:pos="6150"/>
        </w:tabs>
        <w:spacing w:line="600" w:lineRule="auto"/>
        <w:ind w:firstLine="720"/>
        <w:jc w:val="both"/>
      </w:pPr>
      <w:r>
        <w:t xml:space="preserve">Χθες στην </w:t>
      </w:r>
      <w:r>
        <w:t>ε</w:t>
      </w:r>
      <w:r>
        <w:t>πιτροπή</w:t>
      </w:r>
      <w:r>
        <w:t xml:space="preserve"> -και νομίζω ότι είδατε ότι εδώ και δύο μέρες προσπαθήσαμε να έχουμε όσο πιο χαμηλούς τόνους</w:t>
      </w:r>
      <w:r>
        <w:t>,</w:t>
      </w:r>
      <w:r>
        <w:t xml:space="preserve"> για να μην οξύνουμε την κατάσταση και για να ακούσουμε καλά πράγματα που περιμέναμε ότι θα ακούγαμε, που δυστυχώς δεν έγινε- κάναμε μια ερώτηση. Ρωτήσαμε τους εκπροσώπους της ΕΡΤ το εξής: Γιατί δεν </w:t>
      </w:r>
      <w:r>
        <w:t>καλείτ</w:t>
      </w:r>
      <w:r>
        <w:t>αι</w:t>
      </w:r>
      <w:r>
        <w:t xml:space="preserve"> η Χρυσή Αυγή στη δημόσια τηλεόραση; Φανταστείτε,</w:t>
      </w:r>
      <w:r>
        <w:t xml:space="preserve"> όχι καν στην ιδιωτική, αλλά στη δημόσια.</w:t>
      </w:r>
    </w:p>
    <w:p w14:paraId="4F31E16E" w14:textId="77777777" w:rsidR="004C7887" w:rsidRDefault="00F52AA4">
      <w:pPr>
        <w:tabs>
          <w:tab w:val="left" w:pos="6150"/>
        </w:tabs>
        <w:spacing w:line="600" w:lineRule="auto"/>
        <w:ind w:firstLine="720"/>
        <w:jc w:val="both"/>
      </w:pPr>
      <w:r>
        <w:t>Ε</w:t>
      </w:r>
      <w:r>
        <w:t>σείς,</w:t>
      </w:r>
      <w:r>
        <w:t xml:space="preserve"> πριν από λίγους μήνες, κύριε Υπουργέ, ήσασταν εδώ και μου είχατε απαντήσει εμένα στην ίδια πάλι ερώτησή μου ότι θα φροντίσετε, ώστε η αντιμετώπιση της Χρυσής Αυγής, από τη δημόσια τουλάχιστον τηλεόραση, να ε</w:t>
      </w:r>
      <w:r>
        <w:t xml:space="preserve">ίναι η πρέπουσα. Επαναλαμβάνω ότι δεν ζητάμε </w:t>
      </w:r>
      <w:r>
        <w:t>κα</w:t>
      </w:r>
      <w:r>
        <w:t>μ</w:t>
      </w:r>
      <w:r>
        <w:t>μία</w:t>
      </w:r>
      <w:r>
        <w:t xml:space="preserve"> χάρη </w:t>
      </w:r>
      <w:r>
        <w:t xml:space="preserve">ως </w:t>
      </w:r>
      <w:r>
        <w:t>Χρυσή Αυγή, αλλά ζητάμε αυτό που μας αρμόζει και αυτό που δικαιούμαστε. Λυπάμαι, αλλά δεν έγινε τίποτε από αυτά που μου είπατε.</w:t>
      </w:r>
    </w:p>
    <w:p w14:paraId="4F31E16F" w14:textId="77777777" w:rsidR="004C7887" w:rsidRDefault="00F52AA4">
      <w:pPr>
        <w:tabs>
          <w:tab w:val="left" w:pos="6150"/>
        </w:tabs>
        <w:spacing w:line="600" w:lineRule="auto"/>
        <w:ind w:firstLine="720"/>
        <w:jc w:val="both"/>
      </w:pPr>
      <w:r>
        <w:t>Ενώ ρωτήσαμε, λοιπόν, χθες τους υπεύθυνους της ΕΡΤ, μας απάντησαν -χ</w:t>
      </w:r>
      <w:r>
        <w:t>ωρίς να ντραπούν γι’ αυτό που είπαν- το εξής: Δεν θέλουν τα άλλα κόμματα να είστε και εσείς, άρα και εμείς δεν σας καλούμε. Ωραία, αυτή είναι η δημοκρατία σας; Αν αυτό είναι δημοκρατία, συγγνώμη, αλλά εγώ προτιμώ να μην είμαι με αυτούς. Δηλαδή, αν δεν θέλε</w:t>
      </w:r>
      <w:r>
        <w:t>ι κανένα από τα υπόλοιπα κόμματα να είμαστε μέσα στο Κοινοβούλιο, δεν θα κατέβουμε υποψήφιοι εμείς στις άλλες εκλογές</w:t>
      </w:r>
      <w:r>
        <w:t>,</w:t>
      </w:r>
      <w:r>
        <w:t xml:space="preserve"> για να μην σας χαλάσουμε το χατίρι; Δεν το καταλαβαίνω αυτό το πράγμα!</w:t>
      </w:r>
    </w:p>
    <w:p w14:paraId="4F31E170" w14:textId="77777777" w:rsidR="004C7887" w:rsidRDefault="00F52AA4">
      <w:pPr>
        <w:tabs>
          <w:tab w:val="left" w:pos="6150"/>
        </w:tabs>
        <w:spacing w:line="600" w:lineRule="auto"/>
        <w:ind w:firstLine="720"/>
        <w:jc w:val="both"/>
      </w:pPr>
      <w:r>
        <w:t xml:space="preserve">Επαναλαμβάνω, λοιπόν και πάλι ότι απαιτούμε </w:t>
      </w:r>
      <w:r>
        <w:t>ως</w:t>
      </w:r>
      <w:r>
        <w:t xml:space="preserve"> Χρυσή Αυγή -και πρέ</w:t>
      </w:r>
      <w:r>
        <w:t>πει να δεσμευτείτε σε αυτό το πράγμα, κύριε Υπουργέ- να δοθεί λύση τουλάχιστον στη δημόσια τηλεόραση για να υπάρχει εκπροσώπηση της Χρυσής Αυγής. Το απαιτούν οι χιλιάδες ψηφοφόροι μας -είμαστε η τρίτη κοινοβουλευτική δύναμη- και το απαιτούν και το θέλουν κ</w:t>
      </w:r>
      <w:r>
        <w:t>αι πολλοί άλλοι Έλληνες πολίτες, ψηφοφόροι άλλων κομμάτων, οι οποίοι θέλουν να μάθουν το τι λέει η Χρυσή Αυγή και όχι το τι λέτε εσείς, όχι το τι λένε τα διάφορα αντίπαλα πολιτικά κόμματα για μας ούτε το τι λένε τα διάφορα δελτία ειδήσεων των οκτώ, των ενν</w:t>
      </w:r>
      <w:r>
        <w:t>έα και των δέκα. Οι διαπλεκόμενοι, οι οποίοι είναι αντίπαλοι, ενώνονται μόνο σε ένα, εις βάρος της Χρυσής Αυγής. Ο ελληνικός λαός, λοιπόν, θέλει να μάθει τις θέσεις της Χρυσής Αυγής.</w:t>
      </w:r>
    </w:p>
    <w:p w14:paraId="4F31E171" w14:textId="77777777" w:rsidR="004C7887" w:rsidRDefault="00F52AA4">
      <w:pPr>
        <w:spacing w:line="600" w:lineRule="auto"/>
        <w:ind w:firstLine="720"/>
        <w:jc w:val="both"/>
      </w:pPr>
      <w:r>
        <w:t>Οφείλετε, αν είστε δημοκράτης και αν σέβεστε στοιχειωδώς όλα αυτά τα οποί</w:t>
      </w:r>
      <w:r>
        <w:t>α λέτε, να μας δώσετε το δικαίωμα να μιλήσουμε και να εκπροσωπήσουμε το χώρο μας και τους εαυτούς μας.</w:t>
      </w:r>
    </w:p>
    <w:p w14:paraId="4F31E172" w14:textId="77777777" w:rsidR="004C7887" w:rsidRDefault="00F52AA4">
      <w:pPr>
        <w:spacing w:line="600" w:lineRule="auto"/>
        <w:ind w:firstLine="720"/>
        <w:jc w:val="both"/>
      </w:pPr>
      <w:r>
        <w:t>Επειδή, λοιπόν, πολλή κουβέντα άκουσα για όλα αυτά τα όμορφα της δημοκρατίας, του πλουραλισμού και όλα τα υπόλοιπα, επαναλαμβάνω ότι όταν τα μέσα μαζικής</w:t>
      </w:r>
      <w:r>
        <w:t xml:space="preserve"> ενημέρωσης έβγαζαν οχετό λάσπης απέναντί </w:t>
      </w:r>
      <w:r>
        <w:t>μας,</w:t>
      </w:r>
      <w:r>
        <w:t xml:space="preserve"> όταν πριν από δύο χρόνια περίπου μας έσυραν σιδηροδέσμιους σε διάφορες φυλακές, χωρίς να υπάρχει </w:t>
      </w:r>
      <w:r>
        <w:t>κα</w:t>
      </w:r>
      <w:r>
        <w:t>μ</w:t>
      </w:r>
      <w:r>
        <w:t>μία</w:t>
      </w:r>
      <w:r>
        <w:t xml:space="preserve"> επίσημη κατηγορία εις βάρος μας, παρά μόνο κάποιες ενδείξεις οι οποίες όσο περνάει ο καιρός συνεχώς διασύ</w:t>
      </w:r>
      <w:r>
        <w:t xml:space="preserve">ρονται, όπως και αυτοί που τα έλεγαν και αυτοί που τα υποστήριζαν, τότε δεν βγήκε κανείς από όλους τους </w:t>
      </w:r>
      <w:r>
        <w:t>«</w:t>
      </w:r>
      <w:r>
        <w:t>δημοκράτες</w:t>
      </w:r>
      <w:r>
        <w:t>»</w:t>
      </w:r>
      <w:r>
        <w:t xml:space="preserve"> να πει ότι αυτό που γίνεται δεν είναι σωστό, δεν είναι δεοντολογικό. Δεν βγήκε κανείς να πει ότι δεν είναι ανθρώπινο -αν θέλετε- ο Αρχηγός </w:t>
      </w:r>
      <w:r>
        <w:t xml:space="preserve">της τρίτης κοινοβουλευτικής δύναμης και Βουλευτές του να περιφέρονται σιδηροδέσμιοι, προφανώς για να μας εξευτελίσετε στα μάτια του κόσμου, πράγμα το οποίο φυσικά δεν πετύχατε, και για να μας τσακίσετε το ηθικό, πράγμα το οποίο φυσικά πάλι δεν πετύχατε. </w:t>
      </w:r>
    </w:p>
    <w:p w14:paraId="4F31E173" w14:textId="77777777" w:rsidR="004C7887" w:rsidRDefault="00F52AA4">
      <w:pPr>
        <w:spacing w:line="600" w:lineRule="auto"/>
        <w:ind w:firstLine="720"/>
        <w:jc w:val="both"/>
      </w:pPr>
      <w:r>
        <w:t>Ό</w:t>
      </w:r>
      <w:r>
        <w:t>μως, τότε εγώ θα σεβόμουν απόλυτα εάν κάποιος έβγαινε και το τόνιζε και το έλεγε τότε. Γιατί εγώ προσωπικά να σας πω ότι όσες πολιτικές διαφωνίες και να έχω με κάποιους, όσο αντίπαλοι πολιτικά και να είμαστε, το δικαίωμά του σε οτιδήποτε ανθρώπινο δεν θα π</w:t>
      </w:r>
      <w:r>
        <w:t xml:space="preserve">ροσπαθούσα να του το στερήσω ποτέ και εγώ και οι υπόλοιποι Χρυσαυγίτες και Χρυσαυγίτισσες. Εμάς που μας κατηγορείτε τόσο πολύ! Όμως, εμείς μπορούμε να πούμε για εσάς πάρα πολλά. </w:t>
      </w:r>
    </w:p>
    <w:p w14:paraId="4F31E174" w14:textId="77777777" w:rsidR="004C7887" w:rsidRDefault="00F52AA4">
      <w:pPr>
        <w:spacing w:line="600" w:lineRule="auto"/>
        <w:ind w:firstLine="720"/>
        <w:jc w:val="both"/>
      </w:pPr>
      <w:r>
        <w:t>Επανέρχομαι στο νομοσχέδιο. Η γνωμοδότηση ακούσαμε ότι θα γίνεται από το ΕΣΡ. Μόνο που, Υπουργέ, αυτή τη στιγμή δεν υπάρχει, δεν υφίσταται. Θα πρέπει, λοιπόν, πρώτα να ξεκινήσει να υπάρχει το ΕΣΡ για να δώσει τη γνωμοδότηση. Επειδή, λοιπόν, μάλλον είναι χρ</w:t>
      </w:r>
      <w:r>
        <w:t>ονοβόρο, θα ήθελα να μας απαντήσετε -μαζί με κάποια άλλα ερωτήματα που θα σας κάνω στο τέλος- ποιο είναι το χρονοδιάγραμμα που βάζετε για αυτό. Δηλαδή πότε υπολογίζετε ότι αυτή η διαδικασία θα έχει τελειώσει; Γιατί αν μπούμε σε αυτή τη διαδικασία και αφήσο</w:t>
      </w:r>
      <w:r>
        <w:t>υμε ένα, δύο ή τρία χρόνια, το πιο πιθανό είναι ότι εσείς οι ίδιοι που τώρα λέγατε ότι θέλετε να διώξετε τα διαπλεκόμενα και τους μεγαλοκαναλάρχες μάλλον θα είσαστε μαζί τους, μάλλον θα πίνετε και θα τρώτε, όπως βλέπουμε να συμβαίνει τις τελευταίες μέρες μ</w:t>
      </w:r>
      <w:r>
        <w:t>ε διάφορα υψηλά στελέχη του ΣΥΡΙΖΑ, τα οποία συναντιούνται με μεγαλοκαναλάρχες ή με εκπροσώπους μεγαλοκαναλαρχών. Άρα, μάλλον πάνε για</w:t>
      </w:r>
      <w:r>
        <w:t xml:space="preserve"> </w:t>
      </w:r>
      <w:r>
        <w:t>να</w:t>
      </w:r>
      <w:r>
        <w:t xml:space="preserve"> τα βρούνε σιγά-σιγά. </w:t>
      </w:r>
    </w:p>
    <w:p w14:paraId="4F31E175" w14:textId="77777777" w:rsidR="004C7887" w:rsidRDefault="00F52AA4">
      <w:pPr>
        <w:spacing w:line="600" w:lineRule="auto"/>
        <w:ind w:firstLine="720"/>
        <w:jc w:val="both"/>
      </w:pPr>
      <w:r>
        <w:t>Αλήθεια, από τη στιγμή που τους επιτρέπετε να συμμετάσχουν πάλι στη διαδικασία, σκεφτείτε και πε</w:t>
      </w:r>
      <w:r>
        <w:t>ίτε μου πόσο αστείο θα ήταν τελικά τις άδειες να τις πάρουν αυτοί. Εκεί πραγματικά</w:t>
      </w:r>
      <w:r>
        <w:t>,</w:t>
      </w:r>
      <w:r>
        <w:t xml:space="preserve"> θα είναι πολύ αστεία υπόθεση, να τα λέμε όλα αυτά αυτή τη στιγμή, να φωνάζουμε για ένα νομοσχέδιο που δήθεν θα έρθει και τελικά να δούμε μετά από έξι, πέντε μήνες, ένα χρόν</w:t>
      </w:r>
      <w:r>
        <w:t>ο -εσείς θα μας πείτε ποιο είναι το χρονοδιάγραμμα που βάζετε- οι αδειοδοτήσεις να είναι στα ήδη υπάρχοντα πρόσωπα. Εκεί θα πρόκειται περί τραγέλαφου</w:t>
      </w:r>
      <w:r>
        <w:t>,</w:t>
      </w:r>
      <w:r>
        <w:t xml:space="preserve"> πραγματικά. Να το δούμε.</w:t>
      </w:r>
    </w:p>
    <w:p w14:paraId="4F31E176" w14:textId="77777777" w:rsidR="004C7887" w:rsidRDefault="00F52AA4">
      <w:pPr>
        <w:spacing w:line="600" w:lineRule="auto"/>
        <w:ind w:firstLine="720"/>
        <w:jc w:val="both"/>
      </w:pPr>
      <w:r>
        <w:t>Υπάρχει και μία οικονομική παράμετρος που έχουμε στο συγκεκριμένο νομοσχέδιο και</w:t>
      </w:r>
      <w:r>
        <w:t xml:space="preserve"> στην οποία θα θέλαμε να σταθούμε. Συγκεκριμένα, λέει ότι είναι μη δυνατό να υπολογιστεί η δαπάνη της νέας εταιρείας που συνδέεται με την ΕΡΤ. Το ύψος της δαπάνης αυτής εξαρτάται από πραγματικά γεγονότα και από την έκδοση σχετικών διοικητικών πράξεων με επ</w:t>
      </w:r>
      <w:r>
        <w:t>ιβάρυνση του προϋπολογισμού</w:t>
      </w:r>
      <w:r>
        <w:t>. Α</w:t>
      </w:r>
      <w:r>
        <w:t>ριθμός μηδέν.</w:t>
      </w:r>
    </w:p>
    <w:p w14:paraId="4F31E177" w14:textId="77777777" w:rsidR="004C7887" w:rsidRDefault="00F52AA4">
      <w:pPr>
        <w:spacing w:line="600" w:lineRule="auto"/>
        <w:ind w:firstLine="720"/>
        <w:jc w:val="both"/>
      </w:pPr>
      <w:r>
        <w:t xml:space="preserve">Εν συνεχεία, το ίδιο ακριβώς ισχύει και για την </w:t>
      </w:r>
      <w:r>
        <w:t>Ε</w:t>
      </w:r>
      <w:r>
        <w:t>.</w:t>
      </w:r>
      <w:r>
        <w:t>Ε</w:t>
      </w:r>
      <w:r>
        <w:t>.</w:t>
      </w:r>
      <w:r>
        <w:t>Τ</w:t>
      </w:r>
      <w:r>
        <w:t>.</w:t>
      </w:r>
      <w:r>
        <w:t>Τ</w:t>
      </w:r>
      <w:r>
        <w:t>.</w:t>
      </w:r>
      <w:r>
        <w:t xml:space="preserve"> Δεν υπάρχει τίποτα εκεί. </w:t>
      </w:r>
    </w:p>
    <w:p w14:paraId="4F31E178" w14:textId="77777777" w:rsidR="004C7887" w:rsidRDefault="00F52AA4">
      <w:pPr>
        <w:spacing w:line="600" w:lineRule="auto"/>
        <w:ind w:firstLine="720"/>
        <w:jc w:val="both"/>
      </w:pPr>
      <w:r>
        <w:t xml:space="preserve">Επίσης, το ίδιο υπάρχει και για τη δαπάνη για την κάλυψη των εξόδων λειτουργίας της νέας </w:t>
      </w:r>
      <w:r>
        <w:t>εταιρ</w:t>
      </w:r>
      <w:r>
        <w:t>ε</w:t>
      </w:r>
      <w:r>
        <w:t>ί</w:t>
      </w:r>
      <w:r>
        <w:t>α</w:t>
      </w:r>
      <w:r>
        <w:t>ς</w:t>
      </w:r>
      <w:r>
        <w:t>, το ύψος της οποίας δεν μπορεί</w:t>
      </w:r>
      <w:r>
        <w:t xml:space="preserve"> να εκτιμηθεί εκ των προτέρων.</w:t>
      </w:r>
    </w:p>
    <w:p w14:paraId="4F31E179" w14:textId="77777777" w:rsidR="004C7887" w:rsidRDefault="00F52AA4">
      <w:pPr>
        <w:spacing w:line="600" w:lineRule="auto"/>
        <w:ind w:firstLine="720"/>
        <w:jc w:val="both"/>
      </w:pPr>
      <w:r>
        <w:rPr>
          <w:b/>
        </w:rPr>
        <w:t xml:space="preserve">ΝΙΚΟΛΑΟΣ ΠΑΠΠΑΣ (Υπουργός Επικρατείας): </w:t>
      </w:r>
      <w:r>
        <w:t>Αν έχετε την καλοσύνη, πείτε μου από ποιο κείμενο διαβάζετε.</w:t>
      </w:r>
    </w:p>
    <w:p w14:paraId="4F31E17A" w14:textId="77777777" w:rsidR="004C7887" w:rsidRDefault="00F52AA4">
      <w:pPr>
        <w:spacing w:line="600" w:lineRule="auto"/>
        <w:ind w:firstLine="720"/>
        <w:jc w:val="both"/>
      </w:pPr>
      <w:r>
        <w:rPr>
          <w:b/>
        </w:rPr>
        <w:t xml:space="preserve">ΙΩΑΝΝΗΣ ΛΑΓΟΣ: </w:t>
      </w:r>
      <w:r>
        <w:t xml:space="preserve">Είμαστε στο άρθρο 18 παράγραφος 3 για την </w:t>
      </w:r>
      <w:r>
        <w:t>Ε.Ε.Τ.Τ.</w:t>
      </w:r>
      <w:r>
        <w:t xml:space="preserve">. Και είμαστε στα άρθρα 44 έως 51 για το τελευταίο που σας </w:t>
      </w:r>
      <w:r>
        <w:t>είπα για το ύψος της δαπάνης που δεν μπορεί να εκτιμηθεί εκ των προτέρων. Σε αυτά θα ήθελα πραγματικά να μου απαντήσετε.</w:t>
      </w:r>
    </w:p>
    <w:p w14:paraId="4F31E17B" w14:textId="77777777" w:rsidR="004C7887" w:rsidRDefault="00F52AA4">
      <w:pPr>
        <w:spacing w:line="600" w:lineRule="auto"/>
        <w:ind w:firstLine="720"/>
        <w:jc w:val="both"/>
      </w:pPr>
      <w:r>
        <w:t xml:space="preserve">Στον περιορισμό των αδειών είμαστε και εμείς αντίθετοι. Δεν βρίσκουμε </w:t>
      </w:r>
      <w:r>
        <w:t>τον</w:t>
      </w:r>
      <w:r>
        <w:t xml:space="preserve"> λόγο γιατί να υπάρχει περιορισμός αδειών. Γιατί αν υπάρχει πε</w:t>
      </w:r>
      <w:r>
        <w:t>ριορισμός, εκεί το πιο πιθανό είναι ότι θα πάρουν τις άδειες πάλι οι έχοντες και κατέχοντες, αυτοί οι οποίοι πιθανόν κλέβοντας όλα αυτά τα χρόνια τον ελληνικό λαό έχουν αρκετά χρήματα στο αποθεματικό τους, έχουν αρκετά χρήματα στο ταμείο τους και θα μπορέσ</w:t>
      </w:r>
      <w:r>
        <w:t xml:space="preserve">ουν να πάρουν πάλι τις συχνότητες του ελληνικού λαού, του ελληνικού </w:t>
      </w:r>
      <w:r>
        <w:t>δ</w:t>
      </w:r>
      <w:r>
        <w:t>ημοσίου.</w:t>
      </w:r>
      <w:r>
        <w:t xml:space="preserve"> Αυτό θα ήταν πάλι κάτι που θα ήθελα να συζητηθεί.</w:t>
      </w:r>
    </w:p>
    <w:p w14:paraId="4F31E17C" w14:textId="77777777" w:rsidR="004C7887" w:rsidRDefault="00F52AA4">
      <w:pPr>
        <w:spacing w:line="600" w:lineRule="auto"/>
        <w:ind w:firstLine="720"/>
        <w:jc w:val="both"/>
      </w:pPr>
      <w:r>
        <w:t xml:space="preserve">Από προχθές στην Επιτροπή που ήμασταν, κύριε Υπουργέ, σας είχαμε θέσει κάποια ερωτήματα στα οποία δεν έχουμε λάβει απάντηση. Αν </w:t>
      </w:r>
      <w:r>
        <w:t>είχαμε λάβει απάντηση και ήταν πράγματα που μας ικανοποιούσαν, εμείς θα ψηφίζαμε «</w:t>
      </w:r>
      <w:r>
        <w:t>ναι</w:t>
      </w:r>
      <w:r>
        <w:t>» στο παρόν νομοσχέδιο. Δεν έχουμε πρόβλημα. Όμως, δυστυχώς, με τη σιωπή σας δεν μας δώσατε τη δυνατότητα αυτή. Θέλω να τα επαναλάβω εν τάχει: Τι θα γίνει με τις υπάρχουσε</w:t>
      </w:r>
      <w:r>
        <w:t xml:space="preserve">ς άδειες τηλεοπτικών σταθμών; Θα επανεξεταστούν όντως από μηδενική βάση; </w:t>
      </w:r>
    </w:p>
    <w:p w14:paraId="4F31E17D" w14:textId="77777777" w:rsidR="004C7887" w:rsidRDefault="00F52AA4">
      <w:pPr>
        <w:spacing w:line="600" w:lineRule="auto"/>
        <w:ind w:firstLine="720"/>
        <w:jc w:val="both"/>
      </w:pPr>
      <w:r>
        <w:t>Γιατί αν όντως γίνει αυτό, οι περισσότεροι τηλεοπτικοί σταθμοί αυτή τη στιγμή και σ’ αυτό το μεταβατικό στάδιο θα πρέπει να κλείσουν, διότι αυτή τη στιγμή δεν πληρούν αυτές τις προϋπ</w:t>
      </w:r>
      <w:r>
        <w:t xml:space="preserve">οθέσεις. Άρα, αν αυτή η διαδικασία πάρει ένα, ενάμιση χρόνο, θα λειτουργούν κι άλλοι τηλεοπτικοί σταθμοί, για τους οποίους και εσείς, αλλά και εμείς και όλοι ξέρουμε ότι δεν πληρούν τις προϋποθέσεις, τις οποίες έχετε ήδη θέσει. </w:t>
      </w:r>
    </w:p>
    <w:p w14:paraId="4F31E17E" w14:textId="77777777" w:rsidR="004C7887" w:rsidRDefault="00F52AA4">
      <w:pPr>
        <w:spacing w:line="600" w:lineRule="auto"/>
        <w:ind w:firstLine="720"/>
        <w:jc w:val="both"/>
      </w:pPr>
      <w:r>
        <w:t>Δεύτερον, τι θα γίνει με τα</w:t>
      </w:r>
      <w:r>
        <w:t xml:space="preserve"> πρόστιμα που έχουν επιβληθεί από το ΕΣΡ σε αρκετούς τηλεοπτικούς σταθμούς; Ξέρουμε πάρα πολύ καλά ότι, ευτυχώς, το ΕΣΡ βάζει κάποια πρόστιμα, τα οποία όμως, δυστυχώς, οι μεγαλοκαναλάρχες ποτέ δεν πληρώνουν. Και δεν τα πληρώνουν είτε με το «έτσι θέλω» είτε</w:t>
      </w:r>
      <w:r>
        <w:t xml:space="preserve"> ερχόμενοι σε ένα λεγόμενο «αλισβερίσι», λέγοντας αντισταθμιστικά ότι θα παίξουμε κάποιες διαφημίσεις ή θα κάνουμε κάποια τέτοια διαδικασία</w:t>
      </w:r>
      <w:r>
        <w:t>,</w:t>
      </w:r>
      <w:r>
        <w:t xml:space="preserve"> για να καλύψουμε το υπάρχον ποσό. Άρα, παίρνουν λεφτά και μας δίνουν χρόνο διαφημίσεων -αν το κάνουν και αυτό! </w:t>
      </w:r>
    </w:p>
    <w:p w14:paraId="4F31E17F" w14:textId="77777777" w:rsidR="004C7887" w:rsidRDefault="00F52AA4">
      <w:pPr>
        <w:spacing w:line="600" w:lineRule="auto"/>
        <w:ind w:firstLine="720"/>
        <w:jc w:val="both"/>
      </w:pPr>
      <w:r>
        <w:t>Και</w:t>
      </w:r>
      <w:r>
        <w:t xml:space="preserve"> έρχομαι σε κάτι άλλο. Ρωτάμε για άλλη μια φορά –το είπαμε, αλλά θα συνεχίσουμε να το λέμε- τι θα γίνει με τα δάνειά τους. Δεν είναι δυνατόν αυτοί οι άνθρωποι να έχουν πάρει δάνεια εις βάρος του ελληνικού λαού και κανείς να μην τους ζητάει να τα επιστρέψου</w:t>
      </w:r>
      <w:r>
        <w:t>ν. Αυτά πρέπει να τελειώσουν. Αυτό ήταν κάτι για το οποίο σας δόθηκε η δυνατότητα να το κάνετε τώρα, με το οποίο και θα δείχνατε πραγματικά ότι έχετε διαφορετική στάση και άποψη με τους προηγούμενους. Όμως, δυστυχώς το μόνο που βλέπουμε είναι να υπάρχουν κ</w:t>
      </w:r>
      <w:r>
        <w:t xml:space="preserve">αι πάλι εδώ στην Αίθουσα δήθεν κάποιες αψιμαχίες και επί της ουσίας τίποτα. </w:t>
      </w:r>
    </w:p>
    <w:p w14:paraId="4F31E180" w14:textId="77777777" w:rsidR="004C7887" w:rsidRDefault="00F52AA4">
      <w:pPr>
        <w:spacing w:line="600" w:lineRule="auto"/>
        <w:ind w:firstLine="720"/>
        <w:jc w:val="both"/>
      </w:pPr>
      <w:r>
        <w:t xml:space="preserve">Αυτοί οι μεγαλοκαναλάρχες, αυτοί οι μεγαλονταβατζήδες, αυτοί που επί είκοσι πέντε χρόνια, δυστυχώς, έκαναν ό,τι ήθελαν στο ελληνικό </w:t>
      </w:r>
      <w:r>
        <w:t>δ</w:t>
      </w:r>
      <w:r>
        <w:t>ημόσιο</w:t>
      </w:r>
      <w:r>
        <w:t xml:space="preserve"> και στον ελληνικό λαό, μένουν στο απυρό</w:t>
      </w:r>
      <w:r>
        <w:t xml:space="preserve">βλητο και ό,τι έχουν πάρει το έχουν βάλει στην τσέπη τους, στις επιχειρήσεις τους και στην καλύτερη των περιπτώσεων θα αποχωρήσουν απλά από την ενεργό δράση. Στην ουσία, δεν παθαίνουν </w:t>
      </w:r>
      <w:r>
        <w:t>κα</w:t>
      </w:r>
      <w:r>
        <w:t>μ</w:t>
      </w:r>
      <w:r>
        <w:t>μία</w:t>
      </w:r>
      <w:r>
        <w:t xml:space="preserve"> ζημιά. </w:t>
      </w:r>
    </w:p>
    <w:p w14:paraId="4F31E181" w14:textId="77777777" w:rsidR="004C7887" w:rsidRDefault="00F52AA4">
      <w:pPr>
        <w:spacing w:line="600" w:lineRule="auto"/>
        <w:ind w:firstLine="720"/>
        <w:jc w:val="both"/>
      </w:pPr>
      <w:r>
        <w:t>Όλα αυτά θα ήθελα να τα συζητήσουμε, όπως και να μας δώσε</w:t>
      </w:r>
      <w:r>
        <w:t xml:space="preserve">τε και κάποιες απαντήσεις. Δυστυχώς, </w:t>
      </w:r>
      <w:r>
        <w:t xml:space="preserve">ως </w:t>
      </w:r>
      <w:r>
        <w:t xml:space="preserve">Χρυσή Αυγή λέμε ότι δεν θα μπορέσουμε να στηρίξουμε αυτό το νομοσχέδιο, γιατί θεωρούμε ότι δεν μας καλύπτει ούτε κατ’ ελάχιστον. </w:t>
      </w:r>
    </w:p>
    <w:p w14:paraId="4F31E182" w14:textId="77777777" w:rsidR="004C7887" w:rsidRDefault="00F52AA4">
      <w:pPr>
        <w:spacing w:line="600" w:lineRule="auto"/>
        <w:ind w:firstLine="720"/>
        <w:jc w:val="both"/>
      </w:pPr>
      <w:r>
        <w:t xml:space="preserve">Σας ευχαριστώ πολύ. </w:t>
      </w:r>
    </w:p>
    <w:p w14:paraId="4F31E183" w14:textId="77777777" w:rsidR="004C7887" w:rsidRDefault="00F52AA4">
      <w:pPr>
        <w:spacing w:line="600" w:lineRule="auto"/>
        <w:ind w:firstLine="720"/>
        <w:jc w:val="center"/>
      </w:pPr>
      <w:r>
        <w:t xml:space="preserve">(Χειροκροτήματα από την πτέρυγα </w:t>
      </w:r>
      <w:r>
        <w:t>τ</w:t>
      </w:r>
      <w:r>
        <w:t>ης</w:t>
      </w:r>
      <w:r>
        <w:t xml:space="preserve"> </w:t>
      </w:r>
      <w:r>
        <w:t>Χρυσή</w:t>
      </w:r>
      <w:r>
        <w:t>ς</w:t>
      </w:r>
      <w:r>
        <w:t xml:space="preserve"> Αυγή</w:t>
      </w:r>
      <w:r>
        <w:t>ς</w:t>
      </w:r>
      <w:r>
        <w:t>)</w:t>
      </w:r>
    </w:p>
    <w:p w14:paraId="4F31E184" w14:textId="77777777" w:rsidR="004C7887" w:rsidRDefault="00F52AA4">
      <w:pPr>
        <w:spacing w:line="600" w:lineRule="auto"/>
        <w:ind w:firstLine="720"/>
        <w:jc w:val="both"/>
      </w:pPr>
      <w:r>
        <w:rPr>
          <w:b/>
          <w:bCs/>
        </w:rPr>
        <w:t>ΠΡΟΕΔΡΕΥΩΝ (Γεώ</w:t>
      </w:r>
      <w:r>
        <w:rPr>
          <w:b/>
          <w:bCs/>
        </w:rPr>
        <w:t>ργιος Λαμπρούλης):</w:t>
      </w:r>
      <w:r>
        <w:rPr>
          <w:bCs/>
        </w:rPr>
        <w:t xml:space="preserve"> </w:t>
      </w:r>
      <w:r>
        <w:t xml:space="preserve">Πριν δώσω </w:t>
      </w:r>
      <w:r>
        <w:t>τον λόγο</w:t>
      </w:r>
      <w:r>
        <w:t xml:space="preserve"> στον κ. τον ειδικό αγορητή της Δημοκρατικής Συμπαράταξης ΠΑΣΟΚ-ΔΗΜΑΡ κ. Παπαθεοδώρου, θα ήθελα να σας ενημερώσω ότι είχε ζητήσει </w:t>
      </w:r>
      <w:r>
        <w:t>τον λόγο</w:t>
      </w:r>
      <w:r>
        <w:t xml:space="preserve"> ο κ. Λοβέρδος. </w:t>
      </w:r>
    </w:p>
    <w:p w14:paraId="4F31E185" w14:textId="77777777" w:rsidR="004C7887" w:rsidRDefault="00F52AA4">
      <w:pPr>
        <w:spacing w:line="600" w:lineRule="auto"/>
        <w:ind w:firstLine="720"/>
        <w:jc w:val="both"/>
      </w:pPr>
      <w:r>
        <w:t xml:space="preserve">Κύριε Λοβέρδο, έχετε </w:t>
      </w:r>
      <w:r>
        <w:t>τον λόγο</w:t>
      </w:r>
      <w:r>
        <w:t xml:space="preserve"> για ένα λεπτό. </w:t>
      </w:r>
    </w:p>
    <w:p w14:paraId="4F31E186" w14:textId="77777777" w:rsidR="004C7887" w:rsidRDefault="00F52AA4">
      <w:pPr>
        <w:spacing w:line="600" w:lineRule="auto"/>
        <w:ind w:firstLine="720"/>
        <w:jc w:val="both"/>
      </w:pPr>
      <w:r>
        <w:rPr>
          <w:b/>
        </w:rPr>
        <w:t>ΑΝΔΡΕΑΣ ΛΟΒΕΡΔΟΣ:</w:t>
      </w:r>
      <w:r>
        <w:t xml:space="preserve"> </w:t>
      </w:r>
      <w:r>
        <w:t xml:space="preserve">Κύριε Πρόεδρε, σας ζητώ </w:t>
      </w:r>
      <w:r>
        <w:t>τον λόγο</w:t>
      </w:r>
      <w:r>
        <w:t xml:space="preserve"> από την ώρα που τελείωσε η παρέμβαση του κ. Κατρούγκαλου. Και το έκανα αυτό, κύριε Πρόεδρε και μετά, διότι τώρα θα τοποθετηθούμε. Ήδη από χθες εκδώσαμε μια ανακοίνωση και θέλω να δω –μέσω των δύο Υπουργών που είναι εδώ- αν </w:t>
      </w:r>
      <w:r>
        <w:t xml:space="preserve">υπάρχει περίπτωση κάποιου μηνύματος για αλλαγές στο σχέδιο νόμου που θα επηρεάσουν και τη στάση των κομμάτων και των Βουλευτών. </w:t>
      </w:r>
    </w:p>
    <w:p w14:paraId="4F31E187" w14:textId="77777777" w:rsidR="004C7887" w:rsidRDefault="00F52AA4">
      <w:pPr>
        <w:spacing w:line="600" w:lineRule="auto"/>
        <w:ind w:firstLine="720"/>
        <w:jc w:val="both"/>
      </w:pPr>
      <w:r>
        <w:t xml:space="preserve">Χθες λοιπόν, κύριε Πρόεδρε, εκδώσαμε μια ανακοίνωση, με την οποία λέγαμε ότι έχουμε τρεις –τις οποίες ανέπτυξε και στην </w:t>
      </w:r>
      <w:r>
        <w:t>ε</w:t>
      </w:r>
      <w:r>
        <w:t>πιτροπ</w:t>
      </w:r>
      <w:r>
        <w:t>ή</w:t>
      </w:r>
      <w:r>
        <w:t xml:space="preserve"> ο κ. Παπαθεοδώρου- πολύ μεγάλες επιφυλάξεις. Η πρώτη σχετίζεται με την ανάγκη να προσαρμοστεί ο Υπουργός, η Κυβέρνηση στις παρατηρήσεις που έστειλε το Εθνικό Συμβούλιο Ραδιοτηλεόρασης. Η  δεύτερη επιφύλαξη έχει να κάνει με το να προσαρμοστεί το νομοθέτημ</w:t>
      </w:r>
      <w:r>
        <w:t xml:space="preserve">α με την πρωτοβουλία του Υπουργού Επικρατείας στις τεχνολογικές εξελίξεις. Η τρίτη επιφύλαξη έχει να κάνει με το να αποδειχθεί μέσα από τις ρυθμίσεις ακέραιος ο σεβασμός στις ανεξάρτητες αρχές. </w:t>
      </w:r>
    </w:p>
    <w:p w14:paraId="4F31E188" w14:textId="77777777" w:rsidR="004C7887" w:rsidRDefault="00F52AA4">
      <w:pPr>
        <w:spacing w:line="600" w:lineRule="auto"/>
        <w:ind w:firstLine="720"/>
        <w:jc w:val="both"/>
      </w:pPr>
      <w:r>
        <w:t>Όταν απήντησε ο κ. Κατρούγκαλος, εμείς πήραμε το μήνυμα ότι δ</w:t>
      </w:r>
      <w:r>
        <w:t xml:space="preserve">εν θα κάνετε </w:t>
      </w:r>
      <w:r>
        <w:t>καμ</w:t>
      </w:r>
      <w:r>
        <w:t>μ</w:t>
      </w:r>
      <w:r>
        <w:t>ία</w:t>
      </w:r>
      <w:r>
        <w:t xml:space="preserve"> αλλαγή. Έτσι είναι, κύριοι Υπουργοί; </w:t>
      </w:r>
    </w:p>
    <w:p w14:paraId="4F31E189" w14:textId="77777777" w:rsidR="004C7887" w:rsidRDefault="00F52AA4">
      <w:pPr>
        <w:spacing w:line="600" w:lineRule="auto"/>
        <w:ind w:firstLine="720"/>
        <w:jc w:val="both"/>
      </w:pPr>
      <w:r>
        <w:rPr>
          <w:b/>
        </w:rPr>
        <w:t>ΧΡΗΣΤΟΣ ΣΠΙΡΤΖΗΣ (Υπουργός Υποδομών, Μεταφορών και Δικτύων):</w:t>
      </w:r>
      <w:r>
        <w:t xml:space="preserve"> Κύριε Πρόεδρε, θα ήθελα </w:t>
      </w:r>
      <w:r>
        <w:t>τον λόγο</w:t>
      </w:r>
      <w:r>
        <w:t xml:space="preserve"> για ένα λεπτό.  </w:t>
      </w:r>
    </w:p>
    <w:p w14:paraId="4F31E18A" w14:textId="77777777" w:rsidR="004C7887" w:rsidRDefault="00F52AA4">
      <w:pPr>
        <w:spacing w:line="600" w:lineRule="auto"/>
        <w:ind w:firstLine="720"/>
        <w:jc w:val="both"/>
      </w:pPr>
      <w:r>
        <w:rPr>
          <w:b/>
          <w:bCs/>
        </w:rPr>
        <w:t>ΠΡΟΕΔΡΕΥΩΝ (Γεώργιος Λαμπρούλης):</w:t>
      </w:r>
      <w:r>
        <w:rPr>
          <w:bCs/>
        </w:rPr>
        <w:t xml:space="preserve"> Ορίστε, κ</w:t>
      </w:r>
      <w:r>
        <w:t xml:space="preserve">ύριε Υπουργέ, έχετε </w:t>
      </w:r>
      <w:r>
        <w:t>τον λόγο</w:t>
      </w:r>
      <w:r>
        <w:t xml:space="preserve"> για ένα λεπτό.</w:t>
      </w:r>
    </w:p>
    <w:p w14:paraId="4F31E18B" w14:textId="77777777" w:rsidR="004C7887" w:rsidRDefault="00F52AA4">
      <w:pPr>
        <w:spacing w:line="600" w:lineRule="auto"/>
        <w:ind w:firstLine="720"/>
        <w:jc w:val="both"/>
      </w:pPr>
      <w:r>
        <w:rPr>
          <w:b/>
        </w:rPr>
        <w:t>ΧΡΗΣΤΟΣ ΣΠΙΡΤΖΗΣ (Υπουργός Υποδομών, Μεταφορών και Δικτύων):</w:t>
      </w:r>
      <w:r>
        <w:t xml:space="preserve"> Κύριε Λοβέρδο, δεσμευτήκαμε και στην </w:t>
      </w:r>
      <w:r>
        <w:t>ε</w:t>
      </w:r>
      <w:r>
        <w:t>πιτροπή</w:t>
      </w:r>
      <w:r>
        <w:t xml:space="preserve"> για συγκεκριμένες αλλαγές. </w:t>
      </w:r>
    </w:p>
    <w:p w14:paraId="4F31E18C" w14:textId="77777777" w:rsidR="004C7887" w:rsidRDefault="00F52AA4">
      <w:pPr>
        <w:spacing w:line="600" w:lineRule="auto"/>
        <w:ind w:firstLine="720"/>
        <w:jc w:val="both"/>
      </w:pPr>
      <w:r>
        <w:rPr>
          <w:b/>
        </w:rPr>
        <w:t>ΑΝΔΡΕΑΣ ΛΟΒΕΡΔΟΣ:</w:t>
      </w:r>
      <w:r>
        <w:t xml:space="preserve"> Το είπα αυτό. </w:t>
      </w:r>
    </w:p>
    <w:p w14:paraId="4F31E18D" w14:textId="77777777" w:rsidR="004C7887" w:rsidRDefault="00F52AA4">
      <w:pPr>
        <w:spacing w:line="600" w:lineRule="auto"/>
        <w:ind w:firstLine="720"/>
        <w:jc w:val="both"/>
      </w:pPr>
      <w:r>
        <w:rPr>
          <w:b/>
        </w:rPr>
        <w:t>ΧΡΗΣΤΟΣ ΣΠΙΡΤΖΗΣ (Υπουργός Υποδομών, Μεταφορών και Δικτύων):</w:t>
      </w:r>
      <w:r>
        <w:t xml:space="preserve"> Ορίστε; </w:t>
      </w:r>
    </w:p>
    <w:p w14:paraId="4F31E18E" w14:textId="77777777" w:rsidR="004C7887" w:rsidRDefault="00F52AA4">
      <w:pPr>
        <w:spacing w:line="600" w:lineRule="auto"/>
        <w:ind w:firstLine="720"/>
        <w:jc w:val="both"/>
      </w:pPr>
      <w:r>
        <w:rPr>
          <w:b/>
        </w:rPr>
        <w:t>ΑΝΔΡΕΑΣ ΛΟΒΕΡΔΟΣ:</w:t>
      </w:r>
      <w:r>
        <w:t xml:space="preserve"> Ναι κι εγώ είπα ότι το είπατε, κύριε Υπουργέ. </w:t>
      </w:r>
    </w:p>
    <w:p w14:paraId="4F31E18F" w14:textId="77777777" w:rsidR="004C7887" w:rsidRDefault="00F52AA4">
      <w:pPr>
        <w:spacing w:line="600" w:lineRule="auto"/>
        <w:ind w:firstLine="720"/>
        <w:jc w:val="both"/>
      </w:pPr>
      <w:r>
        <w:rPr>
          <w:b/>
        </w:rPr>
        <w:t>ΧΡΗΣΤΟΣ ΣΠΙΡΤΖΗΣ (Υπουργός Υποδομών, Μεταφορών και Δικτύων):</w:t>
      </w:r>
      <w:r>
        <w:t xml:space="preserve"> Όχι για την αφαίρεση. Σας παρακολουθούσα. Μπορεί να μην ήμουν στην Αίθουσα, αλλά σας παρακολουθούσα. </w:t>
      </w:r>
    </w:p>
    <w:p w14:paraId="4F31E190" w14:textId="77777777" w:rsidR="004C7887" w:rsidRDefault="00F52AA4">
      <w:pPr>
        <w:spacing w:line="600" w:lineRule="auto"/>
        <w:ind w:firstLine="720"/>
        <w:jc w:val="both"/>
      </w:pPr>
      <w:r>
        <w:t>Δεσμευθήκαμε</w:t>
      </w:r>
      <w:r>
        <w:t>,</w:t>
      </w:r>
      <w:r>
        <w:t xml:space="preserve"> λοιπόν</w:t>
      </w:r>
      <w:r>
        <w:t>,</w:t>
      </w:r>
      <w:r>
        <w:t xml:space="preserve"> και για τη συγκεκριμένη παράγραφο και για το </w:t>
      </w:r>
      <w:r>
        <w:rPr>
          <w:lang w:val="en-US"/>
        </w:rPr>
        <w:t>stickers</w:t>
      </w:r>
      <w:r>
        <w:t xml:space="preserve"> που ήθελε ο κ. Καρράς, αλλά και για άλλα για τα οποία συζητήσαμε μετά τη συνεδρίαση της επιτροπής με τον κ. Παπαθεοδώρου. Αυτά είναι νομοτεχνικές βελτιώσεις, οι οποίες θα κατατεθούν. Ισχύει οτιδήποτε γ</w:t>
      </w:r>
      <w:r>
        <w:t xml:space="preserve">ια το οποίο εμείς δεσμευτήκαμε στις επιτροπές. Θα κατατεθούν μέχρι το βράδυ και πιστεύω ότι θα καλύψουν πολύ μεγάλο μέρος της καλοπροαίρετης συζήτησης που έγινε στις επιτροπές. </w:t>
      </w:r>
    </w:p>
    <w:p w14:paraId="4F31E191" w14:textId="77777777" w:rsidR="004C7887" w:rsidRDefault="00F52AA4">
      <w:pPr>
        <w:spacing w:line="600" w:lineRule="auto"/>
        <w:ind w:firstLine="720"/>
        <w:jc w:val="both"/>
      </w:pPr>
      <w:r>
        <w:t xml:space="preserve">Από εκεί και πέρα, θέλω να πω και άλλα δυο πράγματα, τα οποία θίξατε. </w:t>
      </w:r>
    </w:p>
    <w:p w14:paraId="4F31E192" w14:textId="77777777" w:rsidR="004C7887" w:rsidRDefault="00F52AA4">
      <w:pPr>
        <w:spacing w:line="600" w:lineRule="auto"/>
        <w:ind w:firstLine="720"/>
        <w:jc w:val="both"/>
      </w:pPr>
      <w:r>
        <w:t>Οι πρώτ</w:t>
      </w:r>
      <w:r>
        <w:t>οι που θα υπερασπιστούν τις ανεξάρτητες και τις ρυθμιστικές αρχές –είναι, δεν είναι συνταγματικά κατοχυρωμένες- θα είμαστε εμείς. Και αυτό δεν θα το κάνουμε μόνο νομοθετικά, αλλά ακυρώνοντας και όλη αυτήν την αθλιότητα που έχει παιχτεί μέσω των ρυθμιστικών</w:t>
      </w:r>
      <w:r>
        <w:t xml:space="preserve"> αρχών ενάντια στη διαφάνεια, ενάντια στο νόμο -και τον εθνικό και τον ευρωπαϊκό- και ενάντια στην παράκαμψη των συνταγματικά κατοχυρωμένων εξουσιών, δηλαδή και της Κυβέρνησης -της εκτελεστικής εξουσίας- και της νομοθετικής εξουσίας και της δικαστικής εξου</w:t>
      </w:r>
      <w:r>
        <w:t xml:space="preserve">σίας. Πρόκειται δηλαδή γι’ αυτά που έχει πράξει η </w:t>
      </w:r>
      <w:r>
        <w:t>Ε.Ε.Τ.Τ.</w:t>
      </w:r>
      <w:r>
        <w:t xml:space="preserve"> τα τελευταία χρόνια και τα οποία θα παρουσιάσουμε στη συνέχεια. </w:t>
      </w:r>
    </w:p>
    <w:p w14:paraId="4F31E193" w14:textId="77777777" w:rsidR="004C7887" w:rsidRDefault="00F52AA4">
      <w:pPr>
        <w:spacing w:line="600" w:lineRule="auto"/>
        <w:jc w:val="both"/>
      </w:pPr>
      <w:r>
        <w:tab/>
      </w:r>
      <w:r>
        <w:t xml:space="preserve"> </w:t>
      </w:r>
      <w:r>
        <w:rPr>
          <w:b/>
          <w:bCs/>
        </w:rPr>
        <w:t>ΠΡΟΕΔΡΕΥΩΝ (Γεώργιος Λαμπρούλης):</w:t>
      </w:r>
      <w:r>
        <w:t xml:space="preserve"> Ευχαριστούμε τον κύριο Υπουργό. </w:t>
      </w:r>
    </w:p>
    <w:p w14:paraId="4F31E194" w14:textId="77777777" w:rsidR="004C7887" w:rsidRDefault="00F52AA4">
      <w:pPr>
        <w:spacing w:line="600" w:lineRule="auto"/>
        <w:ind w:firstLine="720"/>
        <w:jc w:val="both"/>
      </w:pPr>
      <w:r>
        <w:t>Τον</w:t>
      </w:r>
      <w:r>
        <w:t xml:space="preserve"> λόγο έχει ο ειδικός αγορητής της Δημοκρατικής Συμπαράταξης,</w:t>
      </w:r>
      <w:r>
        <w:t xml:space="preserve"> ο κ. Παπαθεοδώρου. </w:t>
      </w:r>
    </w:p>
    <w:p w14:paraId="4F31E195" w14:textId="77777777" w:rsidR="004C7887" w:rsidRDefault="00F52AA4">
      <w:pPr>
        <w:spacing w:line="600" w:lineRule="auto"/>
        <w:ind w:firstLine="567"/>
        <w:jc w:val="both"/>
      </w:pPr>
      <w:r>
        <w:rPr>
          <w:b/>
        </w:rPr>
        <w:t>ΘΕΟΔΩΡΟΣ ΠΑΠΑΘΕΟΔΩΡΟΥ:</w:t>
      </w:r>
      <w:r>
        <w:t xml:space="preserve"> Ευχαριστώ, κύριε Πρόεδρε. </w:t>
      </w:r>
    </w:p>
    <w:p w14:paraId="4F31E196" w14:textId="77777777" w:rsidR="004C7887" w:rsidRDefault="00F52AA4">
      <w:pPr>
        <w:spacing w:line="600" w:lineRule="auto"/>
        <w:ind w:firstLine="567"/>
        <w:jc w:val="both"/>
      </w:pPr>
      <w:r>
        <w:t xml:space="preserve">Κυρίες και κύριοι συνάδελφοι, κύριοι Υπουργοί </w:t>
      </w:r>
      <w:r>
        <w:t xml:space="preserve">και </w:t>
      </w:r>
      <w:r>
        <w:t xml:space="preserve">κύριε Υπουργέ, </w:t>
      </w:r>
      <w:r>
        <w:t xml:space="preserve">άρα </w:t>
      </w:r>
      <w:r>
        <w:t>τα βασικά μένουν τα ίδια, δεν αλλάζουμε τίποτα, θα το δούμε στην πορεία.</w:t>
      </w:r>
    </w:p>
    <w:p w14:paraId="4F31E197" w14:textId="77777777" w:rsidR="004C7887" w:rsidRDefault="00F52AA4">
      <w:pPr>
        <w:spacing w:line="600" w:lineRule="auto"/>
        <w:ind w:firstLine="567"/>
        <w:jc w:val="both"/>
      </w:pPr>
      <w:r>
        <w:rPr>
          <w:b/>
        </w:rPr>
        <w:t>ΧΡΗΣΤΟΣ ΣΠΙΡΤΖΗΣ (Αναπληρωτής Υπουργός Υποδ</w:t>
      </w:r>
      <w:r>
        <w:rPr>
          <w:b/>
        </w:rPr>
        <w:t>ομών, Μεταφορών και Δικτύων):</w:t>
      </w:r>
      <w:r>
        <w:t xml:space="preserve"> Όχι, αυτά που συμφωνήσαμε με τον κ. Λοβέρδο αλλάζουν, θα τα δείτε. </w:t>
      </w:r>
    </w:p>
    <w:p w14:paraId="4F31E198" w14:textId="77777777" w:rsidR="004C7887" w:rsidRDefault="00F52AA4">
      <w:pPr>
        <w:spacing w:line="600" w:lineRule="auto"/>
        <w:ind w:firstLine="567"/>
        <w:jc w:val="both"/>
      </w:pPr>
      <w:r>
        <w:rPr>
          <w:b/>
        </w:rPr>
        <w:t>ΘΕΟΔΩΡΟΣ ΠΑΠΑΘΕΟΔΩΡΟΥ:</w:t>
      </w:r>
      <w:r>
        <w:t xml:space="preserve"> Έχει σημασία</w:t>
      </w:r>
      <w:r>
        <w:t>,</w:t>
      </w:r>
      <w:r>
        <w:t xml:space="preserve"> γιατί σήμερα όλη η εξέλιξη της συζήτησης που ξεκίνησε από την αντισυνταγματικότητα ή την ένσταση που εγείραμε, πρέπει να </w:t>
      </w:r>
      <w:r>
        <w:t xml:space="preserve">φτάσει μέχρι το σημείο που θα αποκαλύψει ή θα αναδείξει περισσότερο ότι αυτή η αντισυνταγματικότητα, η οποία κατά τη γνώμη μας υπάρχει, έχει και μια άλλη πλευρά, που είναι η πολιτική σκοπιμότητα. Γιατί το κάνουμε; </w:t>
      </w:r>
    </w:p>
    <w:p w14:paraId="4F31E199" w14:textId="77777777" w:rsidR="004C7887" w:rsidRDefault="00F52AA4">
      <w:pPr>
        <w:spacing w:line="600" w:lineRule="auto"/>
        <w:ind w:firstLine="567"/>
        <w:jc w:val="both"/>
      </w:pPr>
      <w:r>
        <w:t>Τονίσαμε ήδη από χθες -το είπε και ο κ. Λ</w:t>
      </w:r>
      <w:r>
        <w:t xml:space="preserve">οβέρδος, το είχαμε πει και στην </w:t>
      </w:r>
      <w:r>
        <w:t>ε</w:t>
      </w:r>
      <w:r>
        <w:t>πιτροπή</w:t>
      </w:r>
      <w:r>
        <w:t>- ότι η Δημοκρατική Συμπαράταξη υπερασπίζεται την ανάγκη μεταρρύθμισης του νομοθετικού καθεστώτος, του νομοθετικού πλαισίου που διέπει τη λειτουργία των μέσων μαζικής ενημέρωσης, ώστε να υπάρξει διαφάνεια και να προσ</w:t>
      </w:r>
      <w:r>
        <w:t>τατευθεί το συνταγματικό δικαίωμα στην πληροφόρηση, αλλά και το συνταγματικό δικαίωμα στην ελεύθερη ανάπτυξη της οικονομίας, στον ελεύθερο ανταγωνισμό, να διασφαλιστεί η νομιμότητα και η τάξη στο ραδιοτηλεοπτικό τοπίο και η συμβατότητα του εθνικού νομοθετι</w:t>
      </w:r>
      <w:r>
        <w:t xml:space="preserve">κού πλαισίου με το </w:t>
      </w:r>
      <w:r>
        <w:t>Ευ</w:t>
      </w:r>
      <w:r>
        <w:t>ρωπαϊκό</w:t>
      </w:r>
      <w:r>
        <w:t xml:space="preserve"> Δίκαιο. </w:t>
      </w:r>
    </w:p>
    <w:p w14:paraId="4F31E19A" w14:textId="77777777" w:rsidR="004C7887" w:rsidRDefault="00F52AA4">
      <w:pPr>
        <w:spacing w:line="600" w:lineRule="auto"/>
        <w:ind w:firstLine="567"/>
        <w:jc w:val="both"/>
      </w:pPr>
      <w:r>
        <w:t xml:space="preserve">Γι’ αυτό και μέχρι τώρα συνεχίζουμε να εκφράζουμε τις επιφυλάξεις μας. Γιατί; Διότι σε σειρά ρυθμίσεων που εμπεριέχονται στο συγκεκριμένο νομοσχέδιο -και είναι πολλές- έχουμε μια καταστρατήγηση παραπάνω προτεραιοτήτων </w:t>
      </w:r>
      <w:r>
        <w:t>που θέσαμε, ενώ παράλληλα παρατηρούμε ότι αυτές οι ρυθμίσεις αποπνέουν αυταρχισμό, μια αντίληψη κομματικής ιδιοκτησίας για τη λειτουργία των μέσων μαζικής ενημέρωσης και στην ουσία συρρικνώνουν τον πλουραλισμό και την πολυφωνία στην πληροφόρηση που επιτάσσ</w:t>
      </w:r>
      <w:r>
        <w:t xml:space="preserve">ει το Σύνταγμα. </w:t>
      </w:r>
    </w:p>
    <w:p w14:paraId="4F31E19B" w14:textId="77777777" w:rsidR="004C7887" w:rsidRDefault="00F52AA4">
      <w:pPr>
        <w:spacing w:line="600" w:lineRule="auto"/>
        <w:ind w:firstLine="567"/>
        <w:jc w:val="both"/>
      </w:pPr>
      <w:r>
        <w:t xml:space="preserve">Με τις παρούσες ρυθμίσεις, υπάρχει μια εύλογη υποψία ότι στην ουσία η Κυβέρνηση θέλει να αντικαταστήσει τα λεγόμενα τηλεοπτικά «τζάκια» με νέα, ουσιαστικά να ανακατατάξει και να ελέγξει το ραδιοτηλεοπτικό τοπίο και όχι να καταπολεμήσει τη </w:t>
      </w:r>
      <w:r>
        <w:t xml:space="preserve">διαπλοκή, όπως αυτή ισχυρίζεται. Εμείς είπαμε χθες ότι μέσα σ’ αυτές τις ρυθμίσεις υπάρχουν διατάξεις, οι οποίες είναι θερμοκοιτίδες διαπλοκής. </w:t>
      </w:r>
    </w:p>
    <w:p w14:paraId="4F31E19C" w14:textId="77777777" w:rsidR="004C7887" w:rsidRDefault="00F52AA4">
      <w:pPr>
        <w:spacing w:line="600" w:lineRule="auto"/>
        <w:ind w:firstLine="567"/>
        <w:jc w:val="both"/>
      </w:pPr>
      <w:r>
        <w:t xml:space="preserve">Είχα την ευκαιρία να πω στον κύριο Υπουργό κατά τη συζήτηση στην </w:t>
      </w:r>
      <w:r>
        <w:t>ε</w:t>
      </w:r>
      <w:r>
        <w:t>πιτροπή</w:t>
      </w:r>
      <w:r>
        <w:t xml:space="preserve"> ότι με το άρθρο 2 γίνεται ο παναρμόδι</w:t>
      </w:r>
      <w:r>
        <w:t xml:space="preserve">ος τηλεοπτικός χωροτάκτης του ραδιοτηλεοπτικού τοπίου, ο οποίος δεν καθορίζει μόνο τον αριθμό –και θα δούμε εάν μπορεί και να καθορίζει και τον αριθμό- των αδειών που θα δημοπρατηθούν σύμφωνα με το Σύνταγμα, αλλά ορίζει και την κατηγορία εμβέλειας, εθνική </w:t>
      </w:r>
      <w:r>
        <w:t>ή περιφερειακή, το είδος του περιεχομένου, εάν πρόκειται για ενημερωτικό πρόγραμμα, του θεματικού περιεχομένου σε περίπτωση μη ενημερωτικού προγράμματος, δηλαδή καθορίζει τα πάντα, ακολουθώντας μια νομικά και τεχνολογικά, αλλά και πολιτικά παρωχημένη, σε π</w:t>
      </w:r>
      <w:r>
        <w:t xml:space="preserve">ολλά σημεία, καθεστωτική λογική. </w:t>
      </w:r>
    </w:p>
    <w:p w14:paraId="4F31E19D" w14:textId="77777777" w:rsidR="004C7887" w:rsidRDefault="00F52AA4">
      <w:pPr>
        <w:spacing w:line="600" w:lineRule="auto"/>
        <w:ind w:firstLine="567"/>
        <w:jc w:val="both"/>
      </w:pPr>
      <w:r>
        <w:t>Η επιβολή του κλειστού αριθμού τηλεοπτικών αδειών συνιστά περιορισμό του τηλεοπτικού πλουραλισμού. Θα πρέπει να το αποδεχθούμε, αυτό είναι: Κλειστός αριθμός αδειών είναι ο περιορισμός του τηλεοπτικού πλουραλισμού στη σημερ</w:t>
      </w:r>
      <w:r>
        <w:t xml:space="preserve">ινή εποχή, κατά την οποία όμως δεν υπάρχει πλέον η σπανιότητα του αγαθού, δεν υπάρχει η σπανιότητα της συχνότητας. Η ψηφιακή πλατφόρμα δίνει πλέον πολύ μεγάλες δυνατότητες. </w:t>
      </w:r>
    </w:p>
    <w:p w14:paraId="4F31E19E" w14:textId="77777777" w:rsidR="004C7887" w:rsidRDefault="00F52AA4">
      <w:pPr>
        <w:spacing w:line="600" w:lineRule="auto"/>
        <w:ind w:firstLine="567"/>
        <w:jc w:val="both"/>
      </w:pPr>
      <w:r>
        <w:t>Γι’ αυτό και, κυρίες και κύριοι συνάδελφοι, υποστηρίξαμε ότι το σχήμα το οποίο προ</w:t>
      </w:r>
      <w:r>
        <w:t>τείνετε είναι παρωχημένο, συναντά τη δεκαετία του ’90 και όχι τη δεκαετία του 2020, έχει εμφανή πολιτική σκοπιμότητα που θα την αναδείξουμε, αλλά κυρίως δεν είναι μόνο πολιτικά παλαιομοδίτικο, είναι και τεχνολογικά παλαιομοδίτικο. Γιατί η νέα τεχνολογία, μ</w:t>
      </w:r>
      <w:r>
        <w:t xml:space="preserve">ε τη συμπίεση του ψηφιακού φάσματος, θα δίνει σε λίγο καιρό πλήρη επάρκεια σε μεγάλο αριθμό καναλιών. </w:t>
      </w:r>
    </w:p>
    <w:p w14:paraId="4F31E19F" w14:textId="77777777" w:rsidR="004C7887" w:rsidRDefault="00F52AA4">
      <w:pPr>
        <w:spacing w:line="600" w:lineRule="auto"/>
        <w:ind w:firstLine="720"/>
        <w:jc w:val="both"/>
      </w:pPr>
      <w:r>
        <w:t xml:space="preserve">Αυτό το νομοσχέδιο ρυθμίζει μόνο την αδειοδότηση παρόχων γραμμικών οπτικοακουστικών υπηρεσιών, επαναλαμβάνοντας τις διατάξεις που ρύθμιζαν την αναλογική </w:t>
      </w:r>
      <w:r>
        <w:t>τηλεόραση και το ραδιόφωνο, παρά το γεγονός ότι έχουμε εισέλθει στην ψηφιακή εποχή.</w:t>
      </w:r>
    </w:p>
    <w:p w14:paraId="4F31E1A0" w14:textId="77777777" w:rsidR="004C7887" w:rsidRDefault="00F52AA4">
      <w:pPr>
        <w:spacing w:line="600" w:lineRule="auto"/>
        <w:ind w:firstLine="720"/>
        <w:jc w:val="both"/>
      </w:pPr>
      <w:r>
        <w:t>Δεν το λέω εγώ αυτό, το λέει η τοποθέτηση που έκανε το Εθνικό Συμβούλιο Ραδιοτηλεόρασης. Εδώ έχει πάρα πολύ μεγάλη σημασία να διαβάσετε τι λέει. Λέει ότι, όχι μόνο δεν παρα</w:t>
      </w:r>
      <w:r>
        <w:t>πέμπεται στην οδηγία του 2010, αλλά από την άλλη πλευρά όλη η οργάνωση του νομοσχεδίου γίνεται με μία τεχνολογία, η οποία είναι παρωχημένη. Σας το λέει το Εθνικό Συμβούλιο Ραδιοτηλεόρασης, το οποίο μόλις είπατε ότι το σέβεστε, ότι σέβεστε τις ανεξάρτητες α</w:t>
      </w:r>
      <w:r>
        <w:t>ρχές και όχι μόνο τονίζει αυτό, αλλά τονίζει και άλλα πράγματα, τα οποία θα δούμε στη διάρκεια της συζήτησης.</w:t>
      </w:r>
    </w:p>
    <w:p w14:paraId="4F31E1A1" w14:textId="77777777" w:rsidR="004C7887" w:rsidRDefault="00F52AA4">
      <w:pPr>
        <w:spacing w:line="600" w:lineRule="auto"/>
        <w:ind w:firstLine="720"/>
        <w:jc w:val="both"/>
      </w:pPr>
      <w:r>
        <w:t>Γι’ αυτό και λέμε ότι δεν χρειάζεται τόσος κόπος για να ελέγξετε τις άδειες και το περιεχόμενο, όταν η ανάπτυξη των συχνοτήτων θα είναι τόσο μεγάλ</w:t>
      </w:r>
      <w:r>
        <w:t>η την επόμενη περίοδο, όπου πραγματικά ο νόμος αυτός θα βρίσκεται πολύ πίσω από τις ανάγκες της τεχνολογίας.</w:t>
      </w:r>
    </w:p>
    <w:p w14:paraId="4F31E1A2" w14:textId="77777777" w:rsidR="004C7887" w:rsidRDefault="00F52AA4">
      <w:pPr>
        <w:spacing w:line="600" w:lineRule="auto"/>
        <w:ind w:firstLine="720"/>
        <w:jc w:val="both"/>
      </w:pPr>
      <w:r>
        <w:t xml:space="preserve">Μας δημιουργείται και μία άλλη απορία και θα το δούμε αμέσως αν είναι αυτό συνταγματικό ή όχι. Μας δημιουργείται η απορία για την κατηγοριοποίηση, </w:t>
      </w:r>
      <w:r>
        <w:t>που κάνετε, των αδειών. Με ποιο κριτήριο τις χωρίσατε ανάλογα με το είδος του προγράμματος, ενημερωτικού, γενικού, θεματικού και μη ενημερωτικού χαρακτήρα; Ποια είναι η μελέτη που σας πρότεινε αυτό το πράγμα, αυτό το μοντέλο; Και σε ποια ευρωπαϊκή χώρα συν</w:t>
      </w:r>
      <w:r>
        <w:t xml:space="preserve">αντάμε αυτό το μοντέλο; </w:t>
      </w:r>
    </w:p>
    <w:p w14:paraId="4F31E1A3" w14:textId="77777777" w:rsidR="004C7887" w:rsidRDefault="00F52AA4">
      <w:pPr>
        <w:spacing w:line="600" w:lineRule="auto"/>
        <w:ind w:firstLine="720"/>
        <w:jc w:val="both"/>
      </w:pPr>
      <w:r>
        <w:t>Επανέρχομαι σε αυτά τα οποία είπε το Εθνικό Συμβούλιο Ραδιοτηλεόρασης. Στην εισήγηση που έχετε, στη σελίδα 3 λέει ότι τέτοια διάκριση δεν φαίνεται να υπάρχει σε καμμία ευρωπαϊκή χώρα. Δεν το ακούμε; Αν δεν υπάρχει πουθενά αλλού, εμ</w:t>
      </w:r>
      <w:r>
        <w:t>είς γιατί το κάνουμε; Το κάνουμε επειδή υπάρχει κάποια συγκεκριμένη καινοτομία σε αυτό το οποίο προτείνουμε; Μάλλον το κάνουμε γιατί έχουμε τελείως διαφορετική πρόθεση.</w:t>
      </w:r>
    </w:p>
    <w:p w14:paraId="4F31E1A4" w14:textId="77777777" w:rsidR="004C7887" w:rsidRDefault="00F52AA4">
      <w:pPr>
        <w:spacing w:line="600" w:lineRule="auto"/>
        <w:ind w:firstLine="720"/>
        <w:jc w:val="both"/>
      </w:pPr>
      <w:r>
        <w:t>Όμως, πρέπει να το συζητήσουμε, γιατί θα πρέπει να βγούμε σοφότεροι από αυτήν τη συζήτη</w:t>
      </w:r>
      <w:r>
        <w:t>ση εδώ. Το πρόβλημα, κυρίες και  κύριοι συνάδελφοι, είναι ότι η Κυβέρνηση δεν έχει κάνει καμμία μελέτη, καμμία μελέτη για τις συχνότητες, καμμία μελέτη για τη μετοχοποίηση, καμμία μελέτη επίσης για τον αριθμό των υπαλλήλων, καμμία μελέτη την οποία να μπορε</w:t>
      </w:r>
      <w:r>
        <w:t>ί να επιδείξει και κάποιοι τρίτοι να έχουν πει «ναι, αυτό το μοντέλο υπάρχει ή αυτές είναι οι ανάγκες της χώρας». Δεν υπάρχει καμμία μελέτη, γιατί στην ουσία υπάρχει πολιτική σκοπιμότητα για την ανακατανομή των συμφερόντων και την αναδιανομή του πλούτου, π</w:t>
      </w:r>
      <w:r>
        <w:t>ου φαντάζεται ότι υπάρχει σε αυτό το πεδίο.</w:t>
      </w:r>
    </w:p>
    <w:p w14:paraId="4F31E1A5" w14:textId="77777777" w:rsidR="004C7887" w:rsidRDefault="00F52AA4">
      <w:pPr>
        <w:spacing w:line="600" w:lineRule="auto"/>
        <w:ind w:firstLine="720"/>
        <w:jc w:val="both"/>
      </w:pPr>
      <w:r>
        <w:t>Σας μιλήσαμε χθες για τον κίνδυνο διαμόρφωσης θερμοκοιτίδας διαπλοκής και την προβολή ενός ασφυκτικού εναγκαλισμού με τα τζάκια που φαίνεται ότι ετοιμάζονται για νέες εφορμήσεις στο ραδιοτηλεοπτικό πεδίο. Γι’ αυτ</w:t>
      </w:r>
      <w:r>
        <w:t>ό δεν υπάρχει  καμμία αιτιολόγηση και καμμία μελέτη.</w:t>
      </w:r>
    </w:p>
    <w:p w14:paraId="4F31E1A6" w14:textId="77777777" w:rsidR="004C7887" w:rsidRDefault="00F52AA4">
      <w:pPr>
        <w:spacing w:line="600" w:lineRule="auto"/>
        <w:ind w:firstLine="720"/>
        <w:jc w:val="both"/>
      </w:pPr>
      <w:r>
        <w:t xml:space="preserve">Το ερώτημα, επίσης, είναι, ποια είναι η πραγματική βούληση του νομοθέτη, ποια είναι η πραγματική βούληση του Υπουργού που εισάγει το συγκεκριμένο σχέδιο νόμου. Τι λέει ο κ. Παππάς; Ο κ. Παππάς είπε στην </w:t>
      </w:r>
      <w:r>
        <w:t>επιτροπή: «Μην με κατηγορείται για τα πάντα. Η μόνη αρμοδιότητα που έρχεται στον Υπουργό είναι ο ορισμός του αριθμού». Για να δούμε.</w:t>
      </w:r>
    </w:p>
    <w:p w14:paraId="4F31E1A7" w14:textId="77777777" w:rsidR="004C7887" w:rsidRDefault="00F52AA4">
      <w:pPr>
        <w:spacing w:line="600" w:lineRule="auto"/>
        <w:ind w:firstLine="720"/>
        <w:jc w:val="both"/>
      </w:pPr>
      <w:r>
        <w:t>Στέκομαι σε δύο σημεία, τα οποία θεωρώ ότι είναι αντισυνταγματικά, γιατί θα το ψηφίσετε, κύριοι συνάδελφοι του ΣΥΡΙΖΑ και τ</w:t>
      </w:r>
      <w:r>
        <w:t>ων ΑΝΕΛ, θα το ψηφίσετε και θα το βρούμε μπροστά μας.</w:t>
      </w:r>
    </w:p>
    <w:p w14:paraId="4F31E1A8" w14:textId="77777777" w:rsidR="004C7887" w:rsidRDefault="00F52AA4">
      <w:pPr>
        <w:spacing w:line="600" w:lineRule="auto"/>
        <w:ind w:firstLine="720"/>
        <w:jc w:val="both"/>
      </w:pPr>
      <w:r>
        <w:t xml:space="preserve">Σχετικά με την προστασία του Εθνικού Συμβουλίου Ραδιοτηλεόρασης, θέλω να πω πως η προστασία του ΕΣΡ δεν είναι καθήκον μιας εκ των πτερύγων της Βουλής. Είναι καθήκον όλων και εδώ παραβιάζουμε τις </w:t>
      </w:r>
      <w:r>
        <w:t>αρμοδιότητές του, αλλά για να τις παραβιάζουμε θα έχουμε κάποιο λόγο και αυτόν τον λόγο θέλω να αναδείξω.</w:t>
      </w:r>
    </w:p>
    <w:p w14:paraId="4F31E1A9" w14:textId="77777777" w:rsidR="004C7887" w:rsidRDefault="00F52AA4">
      <w:pPr>
        <w:spacing w:line="600" w:lineRule="auto"/>
        <w:ind w:firstLine="720"/>
        <w:jc w:val="both"/>
      </w:pPr>
      <w:r>
        <w:t>Η διάταξη του άρθρου 2 λέει ότι ο Υπουργός αποφασίζει τον αριθμό των αδειών και τη διάταξη του ραδιοτηλεοπτικού τοπίου. Αυτή ήταν η κρατούσα άποψη πρι</w:t>
      </w:r>
      <w:r>
        <w:t xml:space="preserve">ν το 2001, πριν τη συνταγματική αναθεώρηση. </w:t>
      </w:r>
    </w:p>
    <w:p w14:paraId="4F31E1AA" w14:textId="77777777" w:rsidR="004C7887" w:rsidRDefault="00F52AA4">
      <w:pPr>
        <w:spacing w:line="600" w:lineRule="auto"/>
        <w:ind w:firstLine="720"/>
        <w:jc w:val="both"/>
      </w:pPr>
      <w:r>
        <w:t>Το άρθρο 15 παράγραφος 2 του Συντάγματος λέει ότι το ραδιόφωνο και η τηλεόραση υπάγονται στον άμεσο έλεγχο του κράτους. Όρισε δε, ότι ο έλεγχος αυτός, του κράτους, υπάγεται στην αποκλειστική αρμοδιότητα του ΕΣΡ.</w:t>
      </w:r>
      <w:r>
        <w:t xml:space="preserve"> Εξειδίκευσε ακόμα ότι όταν λέμε έλεγχος σημαίνει ότι ο έλεγχος λαμβάνει τη μορφή της προηγούμενης άδειας και έχει σκοπό την αντικειμενική πληροφόρηση. Είναι το άρθρο 15 παράγραφος 2. </w:t>
      </w:r>
      <w:r>
        <w:t>Αυτό τι σημαίνει; Σημαίνει ότι αν το ΕΣΡ έχει την αποκλειστική αρμοδιότη</w:t>
      </w:r>
      <w:r>
        <w:t>τα, δεν μπορεί να την έχει ο Υπουργός. Άρα, η διάταξη αυτή είναι αντισυνταγματική. Γιατί γίνεται; Γίνεται γιατί αφήνει την ευχέρεια στον Υπουργό</w:t>
      </w:r>
      <w:r>
        <w:t>,</w:t>
      </w:r>
      <w:r>
        <w:t xml:space="preserve"> τον σημερινό, όπως και τον αυριανό, να ορίσει το ποσοστό και το είδος του τηλεοπτικού πλουραλισμού, τι θα βλέπουμε. Γι’ αυτό έγινε αυτή η διάταξη. Γι’ αυτό και ο κύριος Υπουργός δεν θέλει να την πάρει πίσω.</w:t>
      </w:r>
    </w:p>
    <w:p w14:paraId="4F31E1AB" w14:textId="77777777" w:rsidR="004C7887" w:rsidRDefault="00F52AA4">
      <w:pPr>
        <w:spacing w:line="600" w:lineRule="auto"/>
        <w:ind w:firstLine="720"/>
        <w:jc w:val="both"/>
      </w:pPr>
      <w:r>
        <w:t xml:space="preserve">Γιατί ακόμα κι αυτό που του προτείναμε χθες, να </w:t>
      </w:r>
      <w:r>
        <w:t xml:space="preserve">υπάρχει δηλαδή σύμφωνη και αιτιολογημένη γνώμη από την πλευρά του ΕΣΡ, που είναι λογικό, δεν θέλει να το δεχθεί; Γιατί δεν θέλει να διασφαλιστεί ένας Υπουργός από τη σύμφωνη γνώμη μιας συνταγματικά κατοχυρωμένης </w:t>
      </w:r>
      <w:r>
        <w:t>ανεξάρτητης αρχής</w:t>
      </w:r>
      <w:r>
        <w:t>; Δεν θέλει, γιατί θέλει να</w:t>
      </w:r>
      <w:r>
        <w:t xml:space="preserve"> ελέγξει το ποσοστό πλουραλισμού που θα υπάρχει στο ραδιοτηλεοπτικό τοπίο. Αυτή είναι η πολιτική σκοπιμότητα κι αυτό αναδεικνύουμε σήμερα.</w:t>
      </w:r>
    </w:p>
    <w:p w14:paraId="4F31E1AC" w14:textId="77777777" w:rsidR="004C7887" w:rsidRDefault="00F52AA4">
      <w:pPr>
        <w:spacing w:line="600" w:lineRule="auto"/>
        <w:ind w:firstLine="720"/>
        <w:jc w:val="both"/>
      </w:pPr>
      <w:r>
        <w:t xml:space="preserve">Αυτή η </w:t>
      </w:r>
      <w:r>
        <w:t xml:space="preserve">ανεξάρτητη αρχή </w:t>
      </w:r>
      <w:r>
        <w:t>που έχει αποκλειστική αρμοδιότητα για να αποφασίσει, λέει μέσα στην εισήγησή της ότι δεν μπορε</w:t>
      </w:r>
      <w:r>
        <w:t>ί να γίνει έτσι η αδειοδότηση, δηλαδή όπως την προβλέπει το νομοσχέδιο το οποίο συζητάμε σήμερα. Δεν είναι μόνο δουλειά της να επιλέξει τους αναδόχους. Ο Υπουργός μπορεί μέσα σε συνταγματικά όρια να παρέμβει μόνο στη διαμόρφωση του νομοθετικού πλαισίου, όπ</w:t>
      </w:r>
      <w:r>
        <w:t xml:space="preserve">ως ο νόμος ορίζει, όπως λέει και το Σύνταγμα. Εδώ, λοιπόν, έρχεται να προστεθεί και το πολιτικό ζήτημα της παρέμβασης της Κυβέρνησης στις αποκλειστικές αρμοδιότητες μιας </w:t>
      </w:r>
      <w:r>
        <w:t xml:space="preserve">ανεξάρτητης αρχής </w:t>
      </w:r>
      <w:r>
        <w:t>και θα το βρούμε μπροστά μας.</w:t>
      </w:r>
    </w:p>
    <w:p w14:paraId="4F31E1AD" w14:textId="77777777" w:rsidR="004C7887" w:rsidRDefault="00F52AA4">
      <w:pPr>
        <w:spacing w:line="600" w:lineRule="auto"/>
        <w:ind w:firstLine="720"/>
        <w:jc w:val="both"/>
      </w:pPr>
      <w:r>
        <w:t>Το δεύτερο πρόβλημα αντισυνταγματικότη</w:t>
      </w:r>
      <w:r>
        <w:t xml:space="preserve">τας, αλλά πολύ σοβαρό, έχει να κάνει με τα άρθρα 4 και 5, κύριοι συνάδελφοι. Έχει να κάνει με την ονομαστικοποίηση των μετοχών, αλλά και με τα άρθρα τα οποία αναφέρονται στον αριθμό των εργαζομένων. </w:t>
      </w:r>
    </w:p>
    <w:p w14:paraId="4F31E1AE" w14:textId="77777777" w:rsidR="004C7887" w:rsidRDefault="00F52AA4">
      <w:pPr>
        <w:spacing w:line="600" w:lineRule="auto"/>
        <w:ind w:firstLine="720"/>
        <w:jc w:val="both"/>
      </w:pPr>
      <w:r>
        <w:t>Θα σας πω κάτι το οποίο το διάβασα σε μια από τις ανακοι</w:t>
      </w:r>
      <w:r>
        <w:t>νώσεις που έκανε ο ΣΥΡΙΖΑ λίγο πριν τις εκλογές. Είναι πραγματικά πάρα πολύ ενδιαφέρον.</w:t>
      </w:r>
    </w:p>
    <w:p w14:paraId="4F31E1AF" w14:textId="77777777" w:rsidR="004C7887" w:rsidRDefault="00F52AA4">
      <w:pPr>
        <w:spacing w:line="600" w:lineRule="auto"/>
        <w:ind w:firstLine="720"/>
        <w:jc w:val="both"/>
      </w:pPr>
      <w:r>
        <w:t>Το Συμβούλιο της Επικρατείας, λοιπόν, πριν από λίγο καιρό</w:t>
      </w:r>
      <w:r>
        <w:t>,</w:t>
      </w:r>
      <w:r>
        <w:t xml:space="preserve"> στις πρόσφατες αποφάσεις του για τις συντάξεις -θυμάστε;- θεώρησε ότι είναι αντισυνταγματικές οι περικοπές, ε</w:t>
      </w:r>
      <w:r>
        <w:t>πειδή δεν υπήρχε εμπεριστατωμένη και επαρκώς αιτιολογημένη οικονομικοτεχνική μελέτη, που να δικαιολογεί τις ρυθμίσεις του περιορισμού των δικαιωμάτων και να αποδεικνύει ότι είναι απαραίτητες αυτές οι περικοπές. Το ΣτΕ είπε, λοιπόν, ότι γι’ αυτό είναι αντισ</w:t>
      </w:r>
      <w:r>
        <w:t>υνταγματικές αυτές οι περικοπές και πράγματι τότε ο ΣΥΡΙΖΑ είχε πει ότι είναι δικαίωση των αγώνων. Για να δούμε.</w:t>
      </w:r>
    </w:p>
    <w:p w14:paraId="4F31E1B0" w14:textId="77777777" w:rsidR="004C7887" w:rsidRDefault="00F52AA4">
      <w:pPr>
        <w:spacing w:line="600" w:lineRule="auto"/>
        <w:ind w:firstLine="720"/>
        <w:jc w:val="both"/>
      </w:pPr>
      <w:r>
        <w:t>Στο παρόν σχέδιο νόμου ο νομοθέτης θεσπίζει οικονομικές προϋποθέσεις αδειοδότησης σχετικά με το μετοχικό κεφάλαιο, τον αριθμό εργαζομένων, κατά</w:t>
      </w:r>
      <w:r>
        <w:t xml:space="preserve"> τρόπο αυθαίρετο, επηρεάζοντας την άσκηση θεμελιωδών δικαιωμάτων, όπως το δικαίωμα στην πληροφόρηση, στην οικονομική ελευθερία, χωρίς καμμία προηγούμενη μελέτη από το Υπουργείο ή το ΕΣΡ. Τούτο τονίζει και το σημειώνει στην </w:t>
      </w:r>
      <w:r>
        <w:t xml:space="preserve">έκθεσή </w:t>
      </w:r>
      <w:r>
        <w:t>του το ΕΣΡ.</w:t>
      </w:r>
    </w:p>
    <w:p w14:paraId="4F31E1B1" w14:textId="77777777" w:rsidR="004C7887" w:rsidRDefault="00F52AA4">
      <w:pPr>
        <w:spacing w:line="600" w:lineRule="auto"/>
        <w:ind w:firstLine="720"/>
        <w:jc w:val="both"/>
      </w:pPr>
      <w:r>
        <w:t xml:space="preserve">Υπό αυτές τις </w:t>
      </w:r>
      <w:r>
        <w:t>συνθήκες πιστεύω ότι η Βουλή</w:t>
      </w:r>
      <w:r>
        <w:t>,</w:t>
      </w:r>
      <w:r>
        <w:t xml:space="preserve"> όχι μόνο δεν μπορεί να νομοθετεί αντισυνταγματικά, αλλά ούτε να συναινεί σε μια κατ’ επίφαση αλλαγή του νομοθετικού καθεστώτος στο ραδιοτηλεοπτικό τοπίο, η οποία αν δεν προσαρμοστεί στο συνταγματικό πλαίσιο και στο Ευρωπαϊκό Δ</w:t>
      </w:r>
      <w:r>
        <w:t>ίκαιο, θα μεταβληθεί σε μια θερμοκοιτίδα διαπλοκής.</w:t>
      </w:r>
    </w:p>
    <w:p w14:paraId="4F31E1B2" w14:textId="77777777" w:rsidR="004C7887" w:rsidRDefault="00F52AA4">
      <w:pPr>
        <w:spacing w:line="600" w:lineRule="auto"/>
        <w:ind w:firstLine="720"/>
        <w:jc w:val="both"/>
      </w:pPr>
      <w:r>
        <w:t>Επίσης, το άρθρο 4 για το ελάχιστο καταβεβλημένο κεφάλαιο για την απόκτηση άδειας που ορίζει το νομοσχέδιο</w:t>
      </w:r>
      <w:r>
        <w:t>,</w:t>
      </w:r>
      <w:r>
        <w:t xml:space="preserve"> καθώς και οι προϋποθέσεις που θέτει για το απασχολούμενο προσωπικό δεν λαμβάνουν υπ’ όψιν τους τ</w:t>
      </w:r>
      <w:r>
        <w:t xml:space="preserve">ις συνθήκες που επικρατούν στην αγορά και οδηγούν σε αποκλεισμό συμμετοχής από τη διαγωνιστική διαδικασία των μικρών </w:t>
      </w:r>
      <w:r>
        <w:t>μέσων ενημέρωσης</w:t>
      </w:r>
      <w:r>
        <w:t xml:space="preserve">, κυρίως των περιφερειακών. </w:t>
      </w:r>
    </w:p>
    <w:p w14:paraId="4F31E1B3" w14:textId="77777777" w:rsidR="004C7887" w:rsidRDefault="00F52AA4">
      <w:pPr>
        <w:spacing w:line="600" w:lineRule="auto"/>
        <w:ind w:firstLine="720"/>
        <w:jc w:val="both"/>
      </w:pPr>
      <w:r>
        <w:t>Θα σας πω και κάτι άλλο. Σήμερα μίλησα στο Δημοτικό Ραδιόφωνο της Θεσσαλονίκης. Ξεχάσαμε τα δη</w:t>
      </w:r>
      <w:r>
        <w:t>μοτικά ραδιόφωνα και τις δημοτικές τηλεοράσεις. Αποκλείονται απ’ αυτήν τη διαδικασία. Στην ουσία φιμώνονται, απολύονται οι υπάλληλοι. Δεν υπάρχει δυνατότητα συμμετοχής στο συγκεκριμένο πλαίσιο, δεν τους αναγνωρίζεται καμμία θέση, γιατί γνωρίζουμε πάρα πολύ</w:t>
      </w:r>
      <w:r>
        <w:t xml:space="preserve"> καλά ότι οι δήμοι δεν μπορούν να φτιάξουν ανώνυμες εταιρείες. </w:t>
      </w:r>
    </w:p>
    <w:p w14:paraId="4F31E1B4" w14:textId="77777777" w:rsidR="004C7887" w:rsidRDefault="00F52AA4">
      <w:pPr>
        <w:spacing w:line="600" w:lineRule="auto"/>
        <w:ind w:firstLine="720"/>
        <w:jc w:val="both"/>
      </w:pPr>
      <w:r>
        <w:t>Σε αυτήν, λοιπόν, την περίπτωση θα έπρεπε ένα κόμμα το οποίο έρχεται ή μια κυβέρνηση η οποία έχει υπερασπιστεί μέχρι τώρα τον κοινωνικό χαρακτήρα, να ξεκινήσει από αυτούς οι οποίοι θα ζημιωθού</w:t>
      </w:r>
      <w:r>
        <w:t>ν από την πολιτική την οποία έρχεται να εφαρμόσει. Όχι μόνο δεν το κάνει…</w:t>
      </w:r>
    </w:p>
    <w:p w14:paraId="4F31E1B5" w14:textId="77777777" w:rsidR="004C7887" w:rsidRDefault="00F52AA4">
      <w:pPr>
        <w:spacing w:line="600" w:lineRule="auto"/>
        <w:ind w:firstLine="720"/>
        <w:jc w:val="both"/>
      </w:pPr>
      <w:r>
        <w:rPr>
          <w:b/>
        </w:rPr>
        <w:t>ΣΠΥΡΙΔΩΝ</w:t>
      </w:r>
      <w:r>
        <w:rPr>
          <w:b/>
        </w:rPr>
        <w:t>ΑΣ</w:t>
      </w:r>
      <w:r>
        <w:rPr>
          <w:b/>
        </w:rPr>
        <w:t xml:space="preserve"> ΛΑΠΠΑΣ:</w:t>
      </w:r>
      <w:r>
        <w:rPr>
          <w:b/>
        </w:rPr>
        <w:t xml:space="preserve"> </w:t>
      </w:r>
      <w:r>
        <w:t>…(Δεν ακούστηκε)</w:t>
      </w:r>
    </w:p>
    <w:p w14:paraId="4F31E1B6" w14:textId="77777777" w:rsidR="004C7887" w:rsidRDefault="00F52AA4">
      <w:pPr>
        <w:spacing w:line="600" w:lineRule="auto"/>
        <w:ind w:firstLine="709"/>
        <w:jc w:val="both"/>
      </w:pPr>
      <w:r>
        <w:rPr>
          <w:b/>
        </w:rPr>
        <w:t xml:space="preserve">ΘΕΟΔΩΡΟΣ ΠΑΠΑΘΕΟΔΩΡΟΥ: </w:t>
      </w:r>
      <w:r>
        <w:t>Το ξέρω, κύριε Λάππα, το είπατε χθες.</w:t>
      </w:r>
    </w:p>
    <w:p w14:paraId="4F31E1B7" w14:textId="77777777" w:rsidR="004C7887" w:rsidRDefault="00F52AA4">
      <w:pPr>
        <w:spacing w:line="600" w:lineRule="auto"/>
        <w:ind w:firstLine="720"/>
        <w:jc w:val="both"/>
      </w:pPr>
      <w:r>
        <w:t>Ήταν τόσο δύσκολο, εφόσον κοπτόμεθα για τα κοινωνικά δικαιώματα των εργαζομένων, να μ</w:t>
      </w:r>
      <w:r>
        <w:t xml:space="preserve">ην παραγνωρίσουμε αυτά των δημοτικών τηλεοράσεων και των δημοτικών ραδιοφώνων; </w:t>
      </w:r>
    </w:p>
    <w:p w14:paraId="4F31E1B8" w14:textId="77777777" w:rsidR="004C7887" w:rsidRDefault="00F52AA4">
      <w:pPr>
        <w:spacing w:line="600" w:lineRule="auto"/>
        <w:ind w:firstLine="720"/>
        <w:jc w:val="both"/>
      </w:pPr>
      <w:r>
        <w:t>(Στο σημείο αυτό κτυπάει το κουδούνι λήξεως του χρόνου ομιλίας του κυρίου Βουλευτή)</w:t>
      </w:r>
    </w:p>
    <w:p w14:paraId="4F31E1B9" w14:textId="77777777" w:rsidR="004C7887" w:rsidRDefault="00F52AA4">
      <w:pPr>
        <w:spacing w:line="600" w:lineRule="auto"/>
        <w:ind w:firstLine="720"/>
        <w:jc w:val="both"/>
      </w:pPr>
      <w:r>
        <w:t>Κύριε Πρόεδρε, δεν θα παραβώ πολύ τον χρόνο, ζητάω ελάχιστη ανοχή.</w:t>
      </w:r>
    </w:p>
    <w:p w14:paraId="4F31E1BA" w14:textId="77777777" w:rsidR="004C7887" w:rsidRDefault="00F52AA4">
      <w:pPr>
        <w:spacing w:line="600" w:lineRule="auto"/>
        <w:ind w:firstLine="720"/>
        <w:jc w:val="both"/>
      </w:pPr>
      <w:r>
        <w:t>Στο άρθρο 9, επαναλαμβάνω</w:t>
      </w:r>
      <w:r>
        <w:t xml:space="preserve"> την ερώτηση, με ποια κριτήρια ορίσατε τον αριθμό των εργαζομένων; Γιατί δεν είναι λιγότεροι ή περισσότεροι ανά κατηγορία; Γιατί είναι, παραδείγματος χάριν, οκτώ εκατομμύρια για τα κανάλια εθνικής εμβέλειας και δεν είναι δέκα, δεκαπέντε; Δεν υπάρχει καμμία</w:t>
      </w:r>
      <w:r>
        <w:t xml:space="preserve"> αιτιολόγηση για όλα αυτά τα οποία ζητάτε από τη Βουλή των Ελλήνων να συζητήσει και να ψηφίσει.</w:t>
      </w:r>
    </w:p>
    <w:p w14:paraId="4F31E1BB" w14:textId="77777777" w:rsidR="004C7887" w:rsidRDefault="00F52AA4">
      <w:pPr>
        <w:spacing w:line="600" w:lineRule="auto"/>
        <w:ind w:firstLine="720"/>
        <w:jc w:val="both"/>
      </w:pPr>
      <w:r>
        <w:t xml:space="preserve">Με το άρθρο 16 έχουμε επίσης τη σύσταση της </w:t>
      </w:r>
      <w:r>
        <w:t>«</w:t>
      </w:r>
      <w:r>
        <w:t>ΕΡΤ</w:t>
      </w:r>
      <w:r w:rsidRPr="00CF03DF">
        <w:t>-</w:t>
      </w:r>
      <w:r>
        <w:rPr>
          <w:lang w:val="en-US"/>
        </w:rPr>
        <w:t>net</w:t>
      </w:r>
      <w:r>
        <w:t xml:space="preserve"> </w:t>
      </w:r>
      <w:r>
        <w:rPr>
          <w:lang w:val="en-US"/>
        </w:rPr>
        <w:t>A</w:t>
      </w:r>
      <w:r>
        <w:t>.</w:t>
      </w:r>
      <w:r>
        <w:rPr>
          <w:lang w:val="en-US"/>
        </w:rPr>
        <w:t>E</w:t>
      </w:r>
      <w:r>
        <w:t>.</w:t>
      </w:r>
      <w:r>
        <w:t>»</w:t>
      </w:r>
      <w:r>
        <w:t xml:space="preserve"> Δημιουργείται ακόμα ένας φορέας του δημοσίου. Ούτε εκεί υπάρχει επαρκής τεκμηρίωση για το πού θα δαπα</w:t>
      </w:r>
      <w:r>
        <w:t>νηθούν τα 7 εκατομμύρια ευρώ που θα εισφέρει το δημόσιο για τη συνδεδεμένη με την ΕΡΤ επιχείρηση. Επίσης, χθες ρώτησα τους εκπροσώπους της ΕΡΤ -το Υπουργείο δεν μας έχει πει τίποτα, γιατί δεν υπάρχει κανένας προϋπολογισμός και καμμία μελέτη- πόσο θα κοστίσ</w:t>
      </w:r>
      <w:r>
        <w:t xml:space="preserve">ει η εγκατάσταση. Εγώ είμαι υπέρ του πλουραλισμού και του ανταγωνισμού αυτήν τη στιγμή. Σας λέω να υπάρχει όχι μόνο ένας πάροχος, όπως η </w:t>
      </w:r>
      <w:r>
        <w:rPr>
          <w:lang w:val="en-US"/>
        </w:rPr>
        <w:t>D</w:t>
      </w:r>
      <w:r>
        <w:rPr>
          <w:lang w:val="en-US"/>
        </w:rPr>
        <w:t>IGEA</w:t>
      </w:r>
      <w:r>
        <w:t xml:space="preserve">, αλλά πολλοί. Πόσο κοστίζει; Ποιος θα τα πληρώσει; Πού θα μετακυλιθεί αυτό το οικονομικό βάρος; Στον καταναλωτή, </w:t>
      </w:r>
      <w:r>
        <w:t xml:space="preserve">στον πολίτη. Γι’ αυτό μιλάμε. </w:t>
      </w:r>
    </w:p>
    <w:p w14:paraId="4F31E1BC" w14:textId="77777777" w:rsidR="004C7887" w:rsidRDefault="00F52AA4">
      <w:pPr>
        <w:spacing w:line="600" w:lineRule="auto"/>
        <w:ind w:firstLine="720"/>
        <w:jc w:val="both"/>
      </w:pPr>
      <w:r>
        <w:t>Επίσης, αυτό το οποίο έχει μεγάλη σημασία είναι το εξής: Μέχρι τώρα, δύο μέρες που συζητάμε, δεν έχουν δοθεί πειστικές απαντήσεις για όλα αυτά τα ερωτήματα, παρά μόνο έχουμε κατανοήσει την πολιτική σκοπιμότητα που κρύβεται πί</w:t>
      </w:r>
      <w:r>
        <w:t xml:space="preserve">σω από αυτό το νομοσχέδιο. Αν είναι να μιλήσουμε για την πολιτική σκοπιμότητα, καταλαβαίνετε ότι έχουμε πολύ μεγάλη απόσταση από τη δική σας σκοπιμότητα, από τον δικό σας σκοπό. </w:t>
      </w:r>
    </w:p>
    <w:p w14:paraId="4F31E1BD" w14:textId="77777777" w:rsidR="004C7887" w:rsidRDefault="00F52AA4">
      <w:pPr>
        <w:spacing w:line="600" w:lineRule="auto"/>
        <w:ind w:firstLine="720"/>
        <w:jc w:val="both"/>
      </w:pPr>
      <w:r>
        <w:t>Γι’ αυτό, μέχρι να τοποθετηθεί ο Υπουργός κι οι Υπουργοί σε αυτές τις ενστάσε</w:t>
      </w:r>
      <w:r>
        <w:t>ις, σε αυτές τις αιτιάσεις, συνεχίζουμε να αναμένουμε τουλάχιστον μια πολιτική απάντηση, η οποία θα συνδυάζει τη μεταρρύθμιση με τον σεβασμό του συνταγματικού πλαισίου και πάνω από όλα με τον σεβασμό του ευρωπαϊκού δικαίου, το οποίο και θα έλθει να σας ελέ</w:t>
      </w:r>
      <w:r>
        <w:t>γξει. Διότι ούτε ΕΣΡ υπάρχει, αλλά προτίθεστε να αλλάξετε και τις ανεξάρτητες αρχές, όχι μόνο επειδή λειτουργούν κατά τρόπο προβληματικό, αλλά γιατί θέλετε να φτιάξετε τις δικές σας. Και αυτό είναι το μεγαλύτερο πρόβλημα.</w:t>
      </w:r>
    </w:p>
    <w:p w14:paraId="4F31E1BE" w14:textId="77777777" w:rsidR="004C7887" w:rsidRDefault="00F52AA4">
      <w:pPr>
        <w:spacing w:line="600" w:lineRule="auto"/>
        <w:ind w:firstLine="720"/>
        <w:jc w:val="both"/>
      </w:pPr>
      <w:r>
        <w:t>Ευχαριστώ πολύ.</w:t>
      </w:r>
    </w:p>
    <w:p w14:paraId="4F31E1BF" w14:textId="77777777" w:rsidR="004C7887" w:rsidRDefault="00F52AA4">
      <w:pPr>
        <w:spacing w:line="600" w:lineRule="auto"/>
        <w:ind w:firstLine="720"/>
        <w:jc w:val="both"/>
      </w:pPr>
      <w:r>
        <w:t>(Χειροκροτήματα απ</w:t>
      </w:r>
      <w:r>
        <w:t>ό την πτέρυγα της Δημοκρατικής Συμπαράταξης ΠΑΣΟΚ-ΔΗΜΑΡ)</w:t>
      </w:r>
    </w:p>
    <w:p w14:paraId="4F31E1C0" w14:textId="77777777" w:rsidR="004C7887" w:rsidRDefault="00F52AA4">
      <w:pPr>
        <w:spacing w:line="600" w:lineRule="auto"/>
        <w:ind w:firstLine="720"/>
        <w:jc w:val="both"/>
      </w:pPr>
      <w:r>
        <w:rPr>
          <w:b/>
        </w:rPr>
        <w:t>ΠΡΟΕΔΡΕΥΩΝ (Γεώργιος Λαμπρούλης):</w:t>
      </w:r>
      <w:r>
        <w:t xml:space="preserve"> Ευχαριστούμε.</w:t>
      </w:r>
    </w:p>
    <w:p w14:paraId="4F31E1C1" w14:textId="77777777" w:rsidR="004C7887" w:rsidRDefault="00F52AA4">
      <w:pPr>
        <w:spacing w:line="600" w:lineRule="auto"/>
        <w:ind w:firstLine="720"/>
        <w:jc w:val="both"/>
      </w:pPr>
      <w: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t>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πέντε μαθήτριες και μαθητές και τέσσερις εκπαιδευτικοί συνοδοί τους από το 2</w:t>
      </w:r>
      <w:r>
        <w:rPr>
          <w:vertAlign w:val="superscript"/>
        </w:rPr>
        <w:t>ο</w:t>
      </w:r>
      <w:r>
        <w:t xml:space="preserve"> Γυμνάσιο Πύργ</w:t>
      </w:r>
      <w:r>
        <w:t xml:space="preserve">ου. </w:t>
      </w:r>
    </w:p>
    <w:p w14:paraId="4F31E1C2" w14:textId="77777777" w:rsidR="004C7887" w:rsidRDefault="00F52AA4">
      <w:pPr>
        <w:spacing w:line="600" w:lineRule="auto"/>
        <w:ind w:left="360" w:firstLine="360"/>
        <w:jc w:val="both"/>
      </w:pPr>
      <w:r>
        <w:t xml:space="preserve">Καλώς ήρθατε! </w:t>
      </w:r>
    </w:p>
    <w:p w14:paraId="4F31E1C3" w14:textId="77777777" w:rsidR="004C7887" w:rsidRDefault="00F52AA4">
      <w:pPr>
        <w:spacing w:line="600" w:lineRule="auto"/>
        <w:ind w:left="360"/>
        <w:jc w:val="center"/>
      </w:pPr>
      <w:r>
        <w:t>(Χειροκροτήματα απ’ όλες τις πτέρυγες της Βουλής)</w:t>
      </w:r>
    </w:p>
    <w:p w14:paraId="4F31E1C4" w14:textId="77777777" w:rsidR="004C7887" w:rsidRDefault="00F52AA4">
      <w:pPr>
        <w:spacing w:line="600" w:lineRule="auto"/>
        <w:ind w:firstLine="709"/>
        <w:jc w:val="both"/>
      </w:pPr>
      <w:r>
        <w:t xml:space="preserve">Τον λόγο έχει ο </w:t>
      </w:r>
      <w:r>
        <w:t xml:space="preserve">ειδικός </w:t>
      </w:r>
      <w:r>
        <w:t>α</w:t>
      </w:r>
      <w:r>
        <w:t xml:space="preserve">γορητής </w:t>
      </w:r>
      <w:r>
        <w:t>του Κομμουνιστικού Κόμματος Ελλάδ</w:t>
      </w:r>
      <w:r>
        <w:t>α</w:t>
      </w:r>
      <w:r>
        <w:t>ς κ. Ιωάννης Γκιόκας.</w:t>
      </w:r>
    </w:p>
    <w:p w14:paraId="4F31E1C5" w14:textId="77777777" w:rsidR="004C7887" w:rsidRDefault="00F52AA4">
      <w:pPr>
        <w:spacing w:line="600" w:lineRule="auto"/>
        <w:ind w:firstLine="709"/>
        <w:jc w:val="both"/>
      </w:pPr>
      <w:r>
        <w:rPr>
          <w:b/>
        </w:rPr>
        <w:t>ΙΩΑΝΝΗΣ ΓΚΙΟΚΑΣ:</w:t>
      </w:r>
      <w:r>
        <w:t xml:space="preserve"> Ευχαριστώ, κύριε Πρόεδρε.</w:t>
      </w:r>
    </w:p>
    <w:p w14:paraId="4F31E1C6" w14:textId="77777777" w:rsidR="004C7887" w:rsidRDefault="00F52AA4">
      <w:pPr>
        <w:spacing w:line="600" w:lineRule="auto"/>
        <w:ind w:firstLine="709"/>
        <w:jc w:val="both"/>
      </w:pPr>
      <w:r>
        <w:t xml:space="preserve">Κυρίες και κύριοι Βουλευτές και στην </w:t>
      </w:r>
      <w:r>
        <w:t xml:space="preserve">επιτροπή </w:t>
      </w:r>
      <w:r>
        <w:t xml:space="preserve">αλλά και σήμερα στην Ολομέλεια θέλουμε να επαναλάβουμε το εξής ερώτημα: Για ποιο λόγο η Κυβέρνηση ήθελε να φέρει και να ψηφίσει και μάλιστα με διαδικασίες </w:t>
      </w:r>
      <w:r>
        <w:rPr>
          <w:lang w:val="en-US"/>
        </w:rPr>
        <w:t>fast</w:t>
      </w:r>
      <w:r>
        <w:t xml:space="preserve"> </w:t>
      </w:r>
      <w:r>
        <w:rPr>
          <w:lang w:val="en-US"/>
        </w:rPr>
        <w:t>track</w:t>
      </w:r>
      <w:r>
        <w:t xml:space="preserve"> αυτό το νομοσχέδιο; </w:t>
      </w:r>
    </w:p>
    <w:p w14:paraId="4F31E1C7" w14:textId="77777777" w:rsidR="004C7887" w:rsidRDefault="00F52AA4">
      <w:pPr>
        <w:spacing w:line="600" w:lineRule="auto"/>
        <w:ind w:firstLine="720"/>
        <w:jc w:val="both"/>
      </w:pPr>
      <w:r>
        <w:t xml:space="preserve">Οι βασικοί στόχοι αυτής της βιασύνης είναι, κατά τη γνώμη μας, δύο. </w:t>
      </w:r>
      <w:r>
        <w:t>Ο</w:t>
      </w:r>
      <w:r>
        <w:t xml:space="preserve"> ένας έχει να κάνει με την επιδίωξη της Κυβέρνησης να πραγματοποιήσει έναν επικοινωνιακό αντιπερισπασμό, σε μια περίοδο που τα νομοσχέδια, τα σκληρά, βάρβαρα αντιλαϊκά μέτρα έρχονται το ένα πίσω από το άλλο, σε μια περίοδο, δηλαδή, που ο λαός μας και τα δι</w:t>
      </w:r>
      <w:r>
        <w:t>καιώματά του συντρίβονται καθημερινά. Την προηγούμενη εβδομάδα είχαμε το πολυνομοσχέδιο με το 30% των συνολικών προαπαιτούμενων, έχουμε τις «πενταροδεκάρες» του κ. Φίλη, έχουμε τη συζήτηση για το ασφαλιστικό που βάζει ταφόπλακα σε ό,τι έχει απομείνει από α</w:t>
      </w:r>
      <w:r>
        <w:t xml:space="preserve">σφαλιστικά κοινωνικά δικαιώματα, ξεκίνησε η συζήτηση για το προσχέδιο του </w:t>
      </w:r>
      <w:r>
        <w:t>κρατικού προϋπολογισμού</w:t>
      </w:r>
      <w:r>
        <w:t xml:space="preserve">, το οποίο περιέχει επιβάρυνση 6 δισεκατομμυρίων ευρώ για τις λαϊκές ανάγκες, 4,5 δισεκατομμύρια ευρώ από πρόσθετους φόρους και 2 δισεκατομμύρια από περικοπές </w:t>
      </w:r>
      <w:r>
        <w:t xml:space="preserve">δαπανών, προχωράει η διαπραγμάτευση για τους πλειστηριασμούς και πάει λέγοντας. </w:t>
      </w:r>
    </w:p>
    <w:p w14:paraId="4F31E1C8" w14:textId="77777777" w:rsidR="004C7887" w:rsidRDefault="00F52AA4">
      <w:pPr>
        <w:spacing w:line="600" w:lineRule="auto"/>
        <w:ind w:firstLine="720"/>
        <w:jc w:val="both"/>
      </w:pPr>
      <w:r>
        <w:t>Ουσιαστικά, λοιπόν, η Κυβέρνηση με το παρόν νομοσχέδιο θέλει να καλλιεργήσει την ψεύτικη εικόνα στον λαό, ότι δήθεν τα βάζει με κάποια συμφέροντα, ότι βάζει τάξη, ότι δήθεν πο</w:t>
      </w:r>
      <w:r>
        <w:t xml:space="preserve">λεμάει την ολιγαρχία, τη στιγμή που η συνολική της πολιτική, αλλά και η πολιτική της συγκεκριμένα και ειδικά στο χώρο των </w:t>
      </w:r>
      <w:r>
        <w:t xml:space="preserve">μέσων μαζικής ενημέρωσης </w:t>
      </w:r>
      <w:r>
        <w:t>υπηρετεί ακριβώς αυτήν την ολιγαρχία, το κεφάλαιο και ορισμένα τμήματά του.</w:t>
      </w:r>
    </w:p>
    <w:p w14:paraId="4F31E1C9" w14:textId="77777777" w:rsidR="004C7887" w:rsidRDefault="00F52AA4">
      <w:pPr>
        <w:spacing w:line="600" w:lineRule="auto"/>
        <w:ind w:firstLine="720"/>
        <w:jc w:val="both"/>
      </w:pPr>
      <w:r>
        <w:t>Η διαφορά της σημερινής Κυβέρνηση</w:t>
      </w:r>
      <w:r>
        <w:t>ς από τις προηγούμενες κυβερνήσεις είναι ακριβώς αυτή. Εμείς λέμε ότι δεν θα διαρκέσει για πολύ αυτή η φάση, όμως σ’ αυτήν τη φάση έχετε την ικανότητα</w:t>
      </w:r>
      <w:r>
        <w:t>,</w:t>
      </w:r>
      <w:r>
        <w:t xml:space="preserve"> μέσα από τέτοια επικοινωνιακά κόλπα να υλοποιείτε σκληρά μέτρα που χρόνια τώρα απαιτούσε το κεφάλαιο -χα</w:t>
      </w:r>
      <w:r>
        <w:t>ρακτηριστική περίπτωση είναι το ασφαλιστικό- και που οι προηγούμενες κυβερνήσεις δεν μπόρεσαν για μια σειρά από λόγους να τα περάσουν και να τα υλοποιήσουν. Έρχεστε εσείς να ολοκληρώσετε αυτήν τη βρώμικη δουλειά που δεν αποτελείωσαν οι κυβερνήσεις της Νέας</w:t>
      </w:r>
      <w:r>
        <w:t xml:space="preserve"> Δημοκρατίας και του ΠΑΣΟΚ. </w:t>
      </w:r>
    </w:p>
    <w:p w14:paraId="4F31E1CA" w14:textId="77777777" w:rsidR="004C7887" w:rsidRDefault="00F52AA4">
      <w:pPr>
        <w:spacing w:line="600" w:lineRule="auto"/>
        <w:ind w:firstLine="720"/>
        <w:jc w:val="both"/>
      </w:pPr>
      <w:r>
        <w:t>Επιπλέον, καλλιεργείτε την εντύπωση ότι ο λαός</w:t>
      </w:r>
      <w:r>
        <w:t>,</w:t>
      </w:r>
      <w:r>
        <w:t xml:space="preserve"> μέσα απ’ αυτήν τη διαδικασία του δήθεν «παράλληλου προγράμματος», όπως λέτε, έχει να κερδίσει κάτι. Κατά τη γνώμη μας, δεν έχει να κερδίσει τίποτε απολύτως. </w:t>
      </w:r>
    </w:p>
    <w:p w14:paraId="4F31E1CB" w14:textId="77777777" w:rsidR="004C7887" w:rsidRDefault="00F52AA4">
      <w:pPr>
        <w:spacing w:line="600" w:lineRule="auto"/>
        <w:ind w:firstLine="720"/>
        <w:jc w:val="both"/>
      </w:pPr>
      <w:r>
        <w:t xml:space="preserve">Το ερώτημα είναι: Αν </w:t>
      </w:r>
      <w:r>
        <w:t>ψηφιστεί το συγκεκριμένο νομοσχέδιο, αν ψηφιστούν άλλα νομοσχέδια του λεγόμενου «παράλληλου προγράμματος» που αναφέρει η Κυβέρνηση, δεν θα υπάρξουν οι μειώσεις μισθών και συντάξεων, δεν θα αυξηθούν τα όρια ηλικίας συνταξιοδότησης, θα αναχαιτιστεί η φοροεπι</w:t>
      </w:r>
      <w:r>
        <w:t>δρομή στα λαϊκά στρώματα, δεν θα υλοποιηθεί όλη αυτή η λαίλαπα</w:t>
      </w:r>
      <w:r>
        <w:t>,</w:t>
      </w:r>
      <w:r>
        <w:t xml:space="preserve"> την οποίαν έχετε στα σκαριά και υλοποιείτε με γρήγορους ρυθμούς; Φυσικά και όχι. Θα υλοποιηθούν όλα αυτά κανονικότατα, εκτός αν ο λαός με τον αγώνα του, με την παρέμβασή του στις εξελίξεις, σα</w:t>
      </w:r>
      <w:r>
        <w:t xml:space="preserve">ς εμποδίσει. Εμείς τουλάχιστον ως ΚΚΕ αυτό θα κάνουμε, εκεί θα πρωτοστατήσουμε, στο να μπορέσει ο λαός πραγματικά να βάλει την αγωνιστική σφραγίδα του στις εξελίξεις. </w:t>
      </w:r>
    </w:p>
    <w:p w14:paraId="4F31E1CC" w14:textId="77777777" w:rsidR="004C7887" w:rsidRDefault="00F52AA4">
      <w:pPr>
        <w:spacing w:line="600" w:lineRule="auto"/>
        <w:ind w:firstLine="720"/>
        <w:jc w:val="both"/>
      </w:pPr>
      <w:r>
        <w:t xml:space="preserve">Ο δεύτερος και πιο σημαντικός στόχος που επιδιώκει η Κυβέρνηση μέσα από το συγκεκριμένο </w:t>
      </w:r>
      <w:r>
        <w:t>σχέδιο νόμου είναι να προχωρήσει γρήγορα η διαδικασία αναδιανομής της αγοράς στον χώρο των μέσων μαζικής ενημέρωσης, η διαδικασία συγκέντρωσης της πίτας σε ακόμη λιγότερα χέρια. Ιδιαίτερα στον χώρο των περιφερειακών καναλιών και σταθμών αυτό είναι φανερό</w:t>
      </w:r>
      <w:r>
        <w:t>,</w:t>
      </w:r>
      <w:r>
        <w:t xml:space="preserve"> </w:t>
      </w:r>
      <w:r>
        <w:t>γιατί με τα κριτήρια που μπαίνουν, αντικειμενικά κάποιοι μικροί σταθμοί θα πεταχτούν εκτός αγοράς και θα μονοπωληθεί η πίτα, η αγορά, από ακόμη λιγότερα χέρια. Ενδεχομένως κάποιοι παλιοί να βγουν εκτός, κάποιοι νέοι να μπουν στην αγορά, εγχώριοι και διεθνε</w:t>
      </w:r>
      <w:r>
        <w:t xml:space="preserve">ίς όμιλοι, γιατί εδώ πολλά λέγονται, πολλά γράφονται. Δεν τα αδειοδοτούμε όλα. Για παράδειγμα, ακούσαμε για υπερατλαντικό ενδιαφέρον, για ενδιαφέρον από άλλες χώρες της Ευρωπαϊκής Ένωσης. Ούτως ή άλλως, ανεξάρτητα από τις φήμες που υπάρχουν, το νομοσχέδιο </w:t>
      </w:r>
      <w:r>
        <w:t>με τις ρυθμίσεις που περιέχει, με τον διεθνή διαγωνισμό δημοπράτησης, με τη δυνατότητα συμμετοχής ξένων εταιρειών και μάλιστα εταιρειών που θα απαλλάσσονται από την υποχρέωση ονομαστικοποίησης των μετοχών τους, είτε αυτό αφορά τις ξένες εταιρείες είτε αυτό</w:t>
      </w:r>
      <w:r>
        <w:t xml:space="preserve"> αφορά τις εισηγμένες στα χρηματιστήρια της Ευρωπαϊκής Ένωσης και του ΟΟΣΑ, αντικειμενικά δίνει αυτήν τη δυνατότητα. </w:t>
      </w:r>
    </w:p>
    <w:p w14:paraId="4F31E1CD" w14:textId="77777777" w:rsidR="004C7887" w:rsidRDefault="00F52AA4">
      <w:pPr>
        <w:spacing w:line="600" w:lineRule="auto"/>
        <w:ind w:firstLine="720"/>
        <w:jc w:val="both"/>
      </w:pPr>
      <w:r>
        <w:t>Πολύς λόγος έγινε και από τα υπόλοιπα κόμματα της Αντιπολίτευσης ότι ο Υπουργός θέλει να γίνει καναλάρχης, λανθασμένα κατά τη γνώμη μας, π</w:t>
      </w:r>
      <w:r>
        <w:t>ροσωποποιώντας το νομοσχέδιο και κρύβοντας την ουσία του, γιατί με την ουσία του νομοσχεδίου και τα υπόλοιπα κόμματα συμφωνούν. Σε επιμέρους ζητήματα διαφωνούν. Εμείς θέλουμε να πούμε ότι δεν κατηγορούμε τον Υπουργό ότι θέλει να γίνει καναλάρχης. Δεν τον κ</w:t>
      </w:r>
      <w:r>
        <w:t>ατηγορούμε γι’ αυτό. Τον κατηγορούμε, όμως, και του ασκούμε κριτική διότι ουσιαστικά παίζει τον ρόλο του διαιτητή μεγάλων επιχειρηματικών συμφερόντων, παίζει τον ρόλο του διαιτητή παλιών και νέων ομάδων που ανταγωνίζονται για τη μοιρασιά, για το μοίρασμα τ</w:t>
      </w:r>
      <w:r>
        <w:t>ης πίτας στον χώρο των μέσων μαζικής ενημέρωσης, χωρίς να αμφισβητείται από την Κυβέρνηση στο ελάχιστο ότι τα μέσα μαζικής ενημέρωσης ανήκαν, ανήκουν και θα ανήκουν σ’ αυτά τα μεγάλα επιχειρηματικά συμφέροντα.</w:t>
      </w:r>
    </w:p>
    <w:p w14:paraId="4F31E1CE" w14:textId="77777777" w:rsidR="004C7887" w:rsidRDefault="00F52AA4">
      <w:pPr>
        <w:spacing w:line="600" w:lineRule="auto"/>
        <w:ind w:firstLine="720"/>
        <w:jc w:val="both"/>
      </w:pPr>
      <w:r>
        <w:t>Άλλο ζήτημα</w:t>
      </w:r>
      <w:r>
        <w:t>,</w:t>
      </w:r>
      <w:r>
        <w:t xml:space="preserve"> βέβαια</w:t>
      </w:r>
      <w:r>
        <w:t>,</w:t>
      </w:r>
      <w:r>
        <w:t xml:space="preserve"> είναι ότι μέσα απ’ αυτήν </w:t>
      </w:r>
      <w:r>
        <w:t>τη διαδικασία της δημοπράτησης των αδειών, η Κυβέρνηση, όπως και οι προηγούμενες -όλοι το έκαναν αυτό, όχι φυσικά ότι αθωώνονται- επιδιώκει να διαμορφώσει ένα ακόμα πιο φιλικό επιχειρηματικό μπλοκ προς αυτήν στο χώρο των μέσων μαζικής ενημέρωσης. Και θα το</w:t>
      </w:r>
      <w:r>
        <w:t xml:space="preserve"> ξαναπούμε: όχι ότι το σημερινό είναι εχθρικό -γιατί και σε αυτό γίνεται πολύς λόγος και συζήτηση. Η κριτική που κάνει ένα μέρος των μέσων μαζικής ενημέρωσης στην Κυβέρνηση είναι ουσιαστικά για να προχωρήσει πιο γρήγορα τις αντιλαϊκές μεταρρυθμίσεις, να εγ</w:t>
      </w:r>
      <w:r>
        <w:t>καταλείψει –όπως λένε- ορισμένα ιδεολογικά βαρίδια που έχει και να προσαρμοστεί στην πραγματικότητα την οποία θέλουν, κάτι το οποίο ούτως ή άλλως γίνεται από την Κυβέρνηση. Απλώς η κριτική που γίνεται</w:t>
      </w:r>
      <w:r>
        <w:t>,</w:t>
      </w:r>
      <w:r>
        <w:t xml:space="preserve"> είναι ώστε αυτό να επιταχυνθεί και να προχωρήσει με ακ</w:t>
      </w:r>
      <w:r>
        <w:t xml:space="preserve">όμη γρηγορότερους ρυθμούς. </w:t>
      </w:r>
    </w:p>
    <w:p w14:paraId="4F31E1CF" w14:textId="77777777" w:rsidR="004C7887" w:rsidRDefault="00F52AA4">
      <w:pPr>
        <w:tabs>
          <w:tab w:val="left" w:pos="3189"/>
          <w:tab w:val="left" w:pos="3545"/>
          <w:tab w:val="center" w:pos="4513"/>
        </w:tabs>
        <w:spacing w:line="600" w:lineRule="auto"/>
        <w:ind w:firstLine="720"/>
        <w:jc w:val="both"/>
      </w:pPr>
      <w:r>
        <w:t>Το νομοσχέδιο, κατά τη γνώμη μας, είναι από μόνο του αδιαφανές. Το λέω επειδή γίνεται συζήτηση περί διαφάνειας, νομιμότητας και πάει λέγοντας. Και γιατί είναι αδιαφανές; Γιατί σε πολύ κρίσιμα ζητήματα, όπως αυτά που έχουν να κάν</w:t>
      </w:r>
      <w:r>
        <w:t>ουν με τον αριθμό των αδειών, με την τιμή εκκίνησης των προσφορών, με το μετοχικό κεφάλαιο των περιφερειακών καναλιών, όλα αυτά τα οποία δεν είναι ζητηματάκια, δεν είναι επιμέρους, δεν είναι επουσιώδη, αλλά καθορίζουν και τους υπόλοιπους όρους του διαγωνισ</w:t>
      </w:r>
      <w:r>
        <w:t>μού, όλα αυτά αφήνονται ανοιχτά, αφήνονται «στον αέρα», για να ρυθμιστούν στην πορεία με αποφάσεις κυβερνητικές και υπουργικές. Ουσιαστικά</w:t>
      </w:r>
      <w:r>
        <w:t>,</w:t>
      </w:r>
      <w:r>
        <w:t xml:space="preserve"> καλούμαστε να ψηφίσουμε ένα νομοσχέδιο και να δώσουμε λευκή εξουσιοδότηση στην Κυβέρνηση</w:t>
      </w:r>
      <w:r>
        <w:t>,</w:t>
      </w:r>
      <w:r>
        <w:t xml:space="preserve"> για να ρυθμίσει μια σειρά </w:t>
      </w:r>
      <w:r>
        <w:t xml:space="preserve">από τέτοια ζητήματα. </w:t>
      </w:r>
    </w:p>
    <w:p w14:paraId="4F31E1D0" w14:textId="77777777" w:rsidR="004C7887" w:rsidRDefault="00F52AA4">
      <w:pPr>
        <w:tabs>
          <w:tab w:val="left" w:pos="3189"/>
          <w:tab w:val="left" w:pos="3545"/>
          <w:tab w:val="center" w:pos="4513"/>
        </w:tabs>
        <w:spacing w:line="600" w:lineRule="auto"/>
        <w:ind w:firstLine="720"/>
        <w:jc w:val="both"/>
      </w:pPr>
      <w:r>
        <w:t xml:space="preserve">Και το ερώτημα που υπάρχει είναι το εξής: Για ποιο λόγο η Κυβέρνηση αυτά τα ζητήματα τα οποία αναφέραμε δεν τα βάζει συγκεκριμένα στο κείμενο του νομοσχεδίου; Κατά καιρούς ρωτούνται εκπρόσωποι της Κυβέρνησης πόσες θα είναι οι άδειες. </w:t>
      </w:r>
      <w:r>
        <w:t xml:space="preserve">Άλλος λέει πέντε, άλλος λέει έξι, εφτά, οκτώ και πάει λέγοντας. Γιατί όλα αυτά δεν μπαίνουν με σαφήνεια στο κείμενο του νομοσχεδίου; Ποιο είναι το πρόβλημα; Με ποιο κριτήριο θα καθοριστούν οι άδειες; </w:t>
      </w:r>
    </w:p>
    <w:p w14:paraId="4F31E1D1" w14:textId="77777777" w:rsidR="004C7887" w:rsidRDefault="00F52AA4">
      <w:pPr>
        <w:tabs>
          <w:tab w:val="left" w:pos="3189"/>
          <w:tab w:val="left" w:pos="3545"/>
          <w:tab w:val="center" w:pos="4513"/>
        </w:tabs>
        <w:spacing w:line="600" w:lineRule="auto"/>
        <w:ind w:firstLine="720"/>
        <w:jc w:val="both"/>
      </w:pPr>
      <w:r>
        <w:t xml:space="preserve">Παλιότερα λέγατε –θυμάμαι στην </w:t>
      </w:r>
      <w:r>
        <w:t xml:space="preserve">επιτροπή </w:t>
      </w:r>
      <w:r>
        <w:t xml:space="preserve">που </w:t>
      </w:r>
      <w:r>
        <w:t>συζητούσαμε</w:t>
      </w:r>
      <w:r>
        <w:t xml:space="preserve"> </w:t>
      </w:r>
      <w:r>
        <w:t xml:space="preserve">το νομοσχέδιο για την ΕΡΤ- ότι θα αποφασιστούν με κριτήρια βιωσιμότητας. Δεν έχετε μελέτες βιωσιμότητας της ελληνικής αγοράς; Δεν έχετε κάνει; Βάλτε επομένως τον αριθμό!  </w:t>
      </w:r>
    </w:p>
    <w:p w14:paraId="4F31E1D2" w14:textId="77777777" w:rsidR="004C7887" w:rsidRDefault="00F52AA4">
      <w:pPr>
        <w:tabs>
          <w:tab w:val="left" w:pos="3189"/>
          <w:tab w:val="left" w:pos="3545"/>
          <w:tab w:val="center" w:pos="4513"/>
        </w:tabs>
        <w:spacing w:line="600" w:lineRule="auto"/>
        <w:ind w:firstLine="720"/>
        <w:jc w:val="both"/>
      </w:pPr>
      <w:r>
        <w:t>Άρα, από τη στιγμή που όλα αυτά τα ζητήματα, που είναι κρίσιμα, μένουν αρρύθμιστα κ</w:t>
      </w:r>
      <w:r>
        <w:t xml:space="preserve">αι παραπέμπονται σε αποφάσεις στο μέλλον, μας δίνετε τη δυνατότητα και το δικαίωμα να πιστεύουμε ότι εδώ διεξάγεται μια διαπραγμάτευση, ένα παζάρι με διάφορους τωρινούς ή μελλοντικούς υποψήφιους ιδιοκτήτες και μετόχους γύρω από τα συγκεκριμένα ζητήματα. </w:t>
      </w:r>
    </w:p>
    <w:p w14:paraId="4F31E1D3" w14:textId="77777777" w:rsidR="004C7887" w:rsidRDefault="00F52AA4">
      <w:pPr>
        <w:tabs>
          <w:tab w:val="left" w:pos="3189"/>
          <w:tab w:val="left" w:pos="3545"/>
          <w:tab w:val="center" w:pos="4513"/>
        </w:tabs>
        <w:spacing w:line="600" w:lineRule="auto"/>
        <w:ind w:firstLine="720"/>
        <w:jc w:val="both"/>
      </w:pPr>
      <w:r>
        <w:t>Δ</w:t>
      </w:r>
      <w:r>
        <w:t xml:space="preserve">εύτερο θέμα: </w:t>
      </w:r>
      <w:r>
        <w:t xml:space="preserve">Η </w:t>
      </w:r>
      <w:r>
        <w:t>αδιαφάνεια και η διαπλοκή στον χώρο των μέσων μαζικής ενημέρωσης, αλήθεια από πού πηγάζει; Έχει να κάνει με μερικούς κακούς ιδιοκτήτες και μετόχους; Κατά τη γνώμη μας, πηγάζει από εκεί που πηγάζει συνολικά η διαφθορά και η διαπλοκή στο σύνολ</w:t>
      </w:r>
      <w:r>
        <w:t>ο των τομέων της οικονομίας και αυτού του συστήματος, από το γεγονός δηλαδή ότι τις συχνότητες, τα κανάλια, τα μέσα μαζικής ενημέρωσης τα έχουν στα χέρια τους συγκεκριμένα μεγάλα επιχειρηματικά συμφέροντα, βιομήχανοι, εφοπλιστές, το μεγάλο κεφάλαιο και πάε</w:t>
      </w:r>
      <w:r>
        <w:t xml:space="preserve">ι λέγοντας. </w:t>
      </w:r>
    </w:p>
    <w:p w14:paraId="4F31E1D4" w14:textId="77777777" w:rsidR="004C7887" w:rsidRDefault="00F52AA4">
      <w:pPr>
        <w:tabs>
          <w:tab w:val="left" w:pos="3189"/>
          <w:tab w:val="left" w:pos="3545"/>
          <w:tab w:val="center" w:pos="4513"/>
        </w:tabs>
        <w:spacing w:line="600" w:lineRule="auto"/>
        <w:ind w:firstLine="720"/>
        <w:jc w:val="both"/>
      </w:pPr>
      <w:r>
        <w:t>Και το ερώτημα που τίθεται είναι το εξής: Αυτό θα αλλάξει με το συγκεκριμένο νομοσχέδιο; Θα πάψουν, δηλαδή, όλα αυτά να ανήκουν σε μεγάλα επιχειρηματικά συμφέροντα; Κατηγορηματικά όχι! Απλώς</w:t>
      </w:r>
      <w:r>
        <w:t>,</w:t>
      </w:r>
      <w:r>
        <w:t xml:space="preserve"> αντί για τη διαδικασία της ανανέωσης και της παράτα</w:t>
      </w:r>
      <w:r>
        <w:t>σης των αδειών που ίσχυε όλα αυτά τα χρόνια, η Κυβέρνηση επιλέγει αυτό να γίνει με τη διαδικασία της δημοπράτησης. Όμως, πάλι οι επιχειρηματικοί όμιλοι είναι αυτοί που θα έχουν στα χέρια τους τα μέσα μαζικής ενημέρωσης και αυτό προκύπτει και από το άρθρο 3</w:t>
      </w:r>
      <w:r>
        <w:t xml:space="preserve"> του νομοσχεδίου</w:t>
      </w:r>
      <w:r>
        <w:t>,</w:t>
      </w:r>
      <w:r>
        <w:t xml:space="preserve"> που προβλέπει τη νομική μορφή των υποψηφίων, ανώνυμες εταιρείες, κοινοπραξίες ανωνύμων εταιρειών και πάει λέγοντας.</w:t>
      </w:r>
    </w:p>
    <w:p w14:paraId="4F31E1D5" w14:textId="77777777" w:rsidR="004C7887" w:rsidRDefault="00F52AA4">
      <w:pPr>
        <w:tabs>
          <w:tab w:val="left" w:pos="3189"/>
          <w:tab w:val="left" w:pos="3545"/>
          <w:tab w:val="center" w:pos="4513"/>
        </w:tabs>
        <w:spacing w:line="600" w:lineRule="auto"/>
        <w:ind w:firstLine="720"/>
        <w:jc w:val="both"/>
      </w:pPr>
      <w:r>
        <w:t>Και εδώ πραγματικά θα τρελαθούμε. Ακούσαμε τον εισηγητή του ΣΥΡΙΖΑ να μιλάει για συλλογικότητες, για κοινωνικούς φορείς, π</w:t>
      </w:r>
      <w:r>
        <w:t>ου θα έπρεπε… κ.λπ</w:t>
      </w:r>
      <w:r>
        <w:t>.</w:t>
      </w:r>
      <w:r>
        <w:t>. Υπάρχει τίποτε από αυτά στο νομοσχέδιο; Μας δουλεύετε; Εδώ</w:t>
      </w:r>
      <w:r>
        <w:t>,</w:t>
      </w:r>
      <w:r>
        <w:t xml:space="preserve"> ακόμη και τις εταιρείες ειδικού σκοπού που έχουν οι δήμοι, για να έχουν δημοτικές τηλεορά</w:t>
      </w:r>
      <w:r>
        <w:t>σεις και δημοτικά ραδιόφωνα, ακόμη και αυτές τους αναγκάζετε να τις μετατρέψουν σε ανώνυμες εταιρείες κερδοσκοπικού χαρακτήρα, ενώ μέχρι σήμερα επιχορηγούνταν από τα δημοτικά συμβούλια και τους δημοτικούς προϋπολογισμούς, και τους αναγκάζετε είτε να κλείσο</w:t>
      </w:r>
      <w:r>
        <w:t xml:space="preserve">υν είτε να αλλάξουν χαρακτήρα και να προχωρήσουν σε συμπράξεις με διάφορους επιχειρηματίες. </w:t>
      </w:r>
    </w:p>
    <w:p w14:paraId="4F31E1D6" w14:textId="77777777" w:rsidR="004C7887" w:rsidRDefault="00F52AA4">
      <w:pPr>
        <w:spacing w:line="600" w:lineRule="auto"/>
        <w:ind w:firstLine="720"/>
        <w:jc w:val="both"/>
      </w:pPr>
      <w:r>
        <w:t>Πραγματικά</w:t>
      </w:r>
      <w:r>
        <w:t>,</w:t>
      </w:r>
      <w:r>
        <w:t xml:space="preserve"> σας αναγνωρίζουμε ότι αυτή είναι η ικανότητά σας: </w:t>
      </w:r>
      <w:r>
        <w:t>Ν</w:t>
      </w:r>
      <w:r>
        <w:t>α κάνετε το μαύρο άσπρο, να βαφτίζετε το κρέας ψάρι και να μιλάτε για συλλογικότητες, μαζικούς και κ</w:t>
      </w:r>
      <w:r>
        <w:t xml:space="preserve">οινωνικούς φορείς -αυτά που έλεγε ο ΣΥΡΙΖΑ προεκλογικά, αλλά αυτά ήταν </w:t>
      </w:r>
      <w:r>
        <w:t>«</w:t>
      </w:r>
      <w:r>
        <w:rPr>
          <w:lang w:val="en-US"/>
        </w:rPr>
        <w:t>last</w:t>
      </w:r>
      <w:r>
        <w:t xml:space="preserve"> </w:t>
      </w:r>
      <w:r>
        <w:rPr>
          <w:lang w:val="en-US"/>
        </w:rPr>
        <w:t>year</w:t>
      </w:r>
      <w:r>
        <w:t>»</w:t>
      </w:r>
      <w:r>
        <w:t>, που λένε- τη στιγμή που εδώ</w:t>
      </w:r>
      <w:r>
        <w:t>,</w:t>
      </w:r>
      <w:r>
        <w:t xml:space="preserve"> όχι μόνο βάζετε τους μεγάλους επιχειρηματίες, αλλά παίρνετε και μέτρα ακόμα μεγαλύτερης συγκέντρωσης της αγοράς στο χώρο των </w:t>
      </w:r>
      <w:r>
        <w:t>μέσων μαζικής ενημ</w:t>
      </w:r>
      <w:r>
        <w:t>έρωσης</w:t>
      </w:r>
      <w:r>
        <w:t xml:space="preserve">. </w:t>
      </w:r>
    </w:p>
    <w:p w14:paraId="4F31E1D7" w14:textId="77777777" w:rsidR="004C7887" w:rsidRDefault="00F52AA4">
      <w:pPr>
        <w:spacing w:line="600" w:lineRule="auto"/>
        <w:ind w:firstLine="720"/>
        <w:jc w:val="both"/>
      </w:pPr>
      <w:r>
        <w:t xml:space="preserve">Αυτό που επίσης λέει το άρθρο 3 ότι ο υποψήφιος πρέπει να είναι μια επιχείρηση που αποκλειστικά θα δραστηριοποιείται στο χώρο των </w:t>
      </w:r>
      <w:r>
        <w:t xml:space="preserve">μέσων μαζικής ενημέρωσης </w:t>
      </w:r>
      <w:r>
        <w:t xml:space="preserve">και αυτό ακόμα είναι αέρας κοπανιστός. Υπάρχει σήμερα επιχειρηματίας μέτοχος που να δραστηριοποιείται με μια νομική μορφή, όπως κι αν λέγεται αυτή, στον χώρο των </w:t>
      </w:r>
      <w:r>
        <w:t xml:space="preserve">μέσων μαζικής ενημέρωσης </w:t>
      </w:r>
      <w:r>
        <w:t>και την ίδια στιγμή να μην έχει άλλες παράλληλες επιχειρηματικές δρασ</w:t>
      </w:r>
      <w:r>
        <w:t>τηριότητες; Βιομήχανοι είναι, εφοπλιστές, μέτοχοι τραπεζών και πάει λέγοντας. Ουσιαστικά</w:t>
      </w:r>
      <w:r>
        <w:t>,</w:t>
      </w:r>
      <w:r>
        <w:t xml:space="preserve"> αξιοποιούν τις συχνότητες και τα κανάλια για την εξυπηρέτηση και τον ανταγωνισμό που έχουν στις άλλες δραστηριότητές τους. </w:t>
      </w:r>
    </w:p>
    <w:p w14:paraId="4F31E1D8" w14:textId="77777777" w:rsidR="004C7887" w:rsidRDefault="00F52AA4">
      <w:pPr>
        <w:spacing w:line="600" w:lineRule="auto"/>
        <w:ind w:firstLine="720"/>
        <w:jc w:val="both"/>
      </w:pPr>
      <w:r>
        <w:t>Εδώ είναι η βασική διαφορά που έχουν τα κα</w:t>
      </w:r>
      <w:r>
        <w:t xml:space="preserve">νάλια, τα </w:t>
      </w:r>
      <w:r>
        <w:t xml:space="preserve">μέσα μαζικής ενημέρωσης </w:t>
      </w:r>
      <w:r>
        <w:t xml:space="preserve">ως επιχειρήσεις, απ’ όλες τις υπόλοιπες. Μπορεί οικονομικά μια επιχείρηση στον κλάδο των </w:t>
      </w:r>
      <w:r>
        <w:t xml:space="preserve">μέσων μαζικής ενημέρωσης </w:t>
      </w:r>
      <w:r>
        <w:t xml:space="preserve">να είναι ζημιογόνα και να διατηρούν τη μετοχή της ως ζημιογόνα. Για ποιο λόγο; Γιατί κάνουν τη δουλειά τους </w:t>
      </w:r>
      <w:r>
        <w:t>σε άλλο πεδίο. Αυτή είναι η πραγματικότητα. Και φυσικά</w:t>
      </w:r>
      <w:r>
        <w:t>,</w:t>
      </w:r>
      <w:r>
        <w:t xml:space="preserve"> ο βασικός ρόλος που έχουν είναι ως μηχανισμός αναπαραγωγής της κυρίαρχης ιδεολογίας και της κυρίαρχης προπαγάνδας. </w:t>
      </w:r>
    </w:p>
    <w:p w14:paraId="4F31E1D9" w14:textId="77777777" w:rsidR="004C7887" w:rsidRDefault="00F52AA4">
      <w:pPr>
        <w:spacing w:line="600" w:lineRule="auto"/>
        <w:ind w:firstLine="720"/>
        <w:jc w:val="both"/>
      </w:pPr>
      <w:r>
        <w:t>Εκεί είναι η μήτρα, λοιπόν, της διαφθοράς και της διαπλοκής. Και αφήστε όλα αυτά που</w:t>
      </w:r>
      <w:r>
        <w:t xml:space="preserve"> λέει και η Κυβέρνηση και τα άλλα κόμματα της Αντιπολίτευσης ότι εδώ θα υπάρχει ανόθευτος και υγιής ανταγωνισμός. Από τη στιγμή που η αγορά μονοπωλείται</w:t>
      </w:r>
      <w:r>
        <w:t>,</w:t>
      </w:r>
      <w:r>
        <w:t xml:space="preserve"> δεν μπορεί να υπάρχει ούτε κατ’ επίφαση τέτοιος υγιής και ανόθευτος ανταγωνισμός. </w:t>
      </w:r>
    </w:p>
    <w:p w14:paraId="4F31E1DA" w14:textId="77777777" w:rsidR="004C7887" w:rsidRDefault="00F52AA4">
      <w:pPr>
        <w:spacing w:line="600" w:lineRule="auto"/>
        <w:ind w:firstLine="720"/>
        <w:jc w:val="both"/>
      </w:pPr>
      <w:r>
        <w:t xml:space="preserve">Τρίτο ζήτημα. Λέει </w:t>
      </w:r>
      <w:r>
        <w:t>το νομοσχέδιο ότι θα διασφαλιστεί η πολυφωνία, η ποιότητα του τηλεοπτικού προϊόντος και η αντικειμενική ενημέρωση. Από πού προκύπτει ότι θα διασφαλιστεί η αντικειμενική ενημέρωση και η ποιότητα του τηλεοπτικού προϊόντος; Δηλαδή, τι θα κάνουν όλοι αυτοί; Θα</w:t>
      </w:r>
      <w:r>
        <w:t xml:space="preserve"> προβάλλουν τα προβλήματα, τα δικαιώματα, τους αγώνες των εργαζομένων και πάει λέγοντας; Ή θα τους αναγκάζετε να παίζουν τηλεοπτικό πρόγραμμα με βάση αυτό; Θα παίζουν ό,τι θέλουν. Θα προβάλλουν τις ανάγκες τους ως κεφάλαιο. Φυσικά, επειδή έχουν και τις ιδι</w:t>
      </w:r>
      <w:r>
        <w:t>αίτερες προτιμήσεις τους ο καθένας, όντως δεν είναι όλοι ίδιοι, έχουν τις ιδιαίτερες προτιμήσεις τους, μπορεί να υπάρχει μια τέτοια πολυφωνία ανάμεσά τους. Όσον αφορά όμως στον λαό, τα δικαιώματά του, τις αγωνίες του κ</w:t>
      </w:r>
      <w:r>
        <w:t>.</w:t>
      </w:r>
      <w:r>
        <w:t>λπ</w:t>
      </w:r>
      <w:r>
        <w:t>.</w:t>
      </w:r>
      <w:r>
        <w:t xml:space="preserve">, όλοι τους θα έχουν συγκροτημένη </w:t>
      </w:r>
      <w:r>
        <w:t xml:space="preserve">εχθρική άποψη. </w:t>
      </w:r>
    </w:p>
    <w:p w14:paraId="4F31E1DB" w14:textId="77777777" w:rsidR="004C7887" w:rsidRDefault="00F52AA4">
      <w:pPr>
        <w:spacing w:line="600" w:lineRule="auto"/>
        <w:ind w:firstLine="720"/>
        <w:jc w:val="both"/>
      </w:pPr>
      <w:r>
        <w:t xml:space="preserve">Αντικειμενική δεν είναι ούτε η σημερινή κρατική ραδιοτηλεόραση, κύριε Υπουργέ, την οποία εποπτεύετε. Αν παρακολουθήσει κανείς ορισμένες εκπομπές και ορισμένα δελτία ειδήσεων της κρατικής ραδιοτηλεόρασης νομίζει ότι ζει σε άλλη χώρα, ότι τα </w:t>
      </w:r>
      <w:r>
        <w:t>προβλήματα λύνονται, ότι όπου υπάρχει κάτι</w:t>
      </w:r>
      <w:r>
        <w:t>,</w:t>
      </w:r>
      <w:r>
        <w:t xml:space="preserve"> η Κυβέρνηση το αντιμετωπίζει και πάει λέγοντας. Αυτή είναι η πραγματικότητα. Ούτε στην κρατική ραδιοτηλεόραση υπάρχει σήμερα αντικειμενικότητα και πολυφωνία, έτσι όπως τουλάχιστον εμείς την αντιλαμβανόμαστε. </w:t>
      </w:r>
    </w:p>
    <w:p w14:paraId="4F31E1DC" w14:textId="77777777" w:rsidR="004C7887" w:rsidRDefault="00F52AA4">
      <w:pPr>
        <w:spacing w:line="600" w:lineRule="auto"/>
        <w:ind w:firstLine="720"/>
        <w:jc w:val="both"/>
      </w:pPr>
      <w:r>
        <w:t>Τέτ</w:t>
      </w:r>
      <w:r>
        <w:t xml:space="preserve">αρτο ζήτημα –τα λέω εν τάχει- είναι η ονομαστικοποίηση των μετοχών. Τα άλλα θα τα πούμε στη συζήτηση επί των άρθρων. Το είπαμε και στην </w:t>
      </w:r>
      <w:r>
        <w:t xml:space="preserve">επιτροπή </w:t>
      </w:r>
      <w:r>
        <w:t>και το λέμε για μια ακόμη φορά. Θυμίζουμε: Η ονομαστικοποίηση των μετοχών είναι πάγιο αίτημα του ΚΚΕ εδώ και χρ</w:t>
      </w:r>
      <w:r>
        <w:t>όνια -που απορρίπτεται πάντα- όχι γιατί έχουμε την αυταπάτη ότι αν γίνει η ονομαστικοποίηση των μετοχών θα αντιμετωπιστεί το πρόβλημα της διαφθοράς, αλλά έστω για να υπάρχει μια ακόμα δικλίδα. Όμως απορρίπτεται. Φέρνετε τώρα το άρθρο 5 που γράφει πάνω «υπο</w:t>
      </w:r>
      <w:r>
        <w:t>χρέωση ονομαστικοποίησης των μετοχών» και την ίδια στιγμή στο άρθρο 3 και στο άρθρο 4 θεσπίζονται εξαιρέσεις απ’ αυτή την υποχρέωση. Ο κ. Φάμελλος που μίλησε πριν στη συζήτηση για την ένσταση αντισυνταγματικότητας και για το θέμα της ονομαστικοποίησης</w:t>
      </w:r>
      <w:r>
        <w:t>,</w:t>
      </w:r>
      <w:r>
        <w:t xml:space="preserve"> όλω</w:t>
      </w:r>
      <w:r>
        <w:t>ς τυχαίως</w:t>
      </w:r>
      <w:r>
        <w:t>,</w:t>
      </w:r>
      <w:r>
        <w:t xml:space="preserve"> ξέχασε το άρθρο 4. Το άρθρο 4 δεν υπάρχει, κύριε Φάμελλε; </w:t>
      </w:r>
    </w:p>
    <w:p w14:paraId="4F31E1DD" w14:textId="77777777" w:rsidR="004C7887" w:rsidRDefault="00F52AA4">
      <w:pPr>
        <w:spacing w:line="600" w:lineRule="auto"/>
        <w:ind w:firstLine="709"/>
        <w:jc w:val="both"/>
      </w:pPr>
      <w:r>
        <w:rPr>
          <w:b/>
        </w:rPr>
        <w:t>ΣΩΚΡΑΤΗΣ ΦΑΜΕΛΛΟΣ:</w:t>
      </w:r>
      <w:r>
        <w:t xml:space="preserve"> Θα πάρω τον λόγο να σας πω. Αφού αναφερθήκατε</w:t>
      </w:r>
      <w:r>
        <w:t>,</w:t>
      </w:r>
      <w:r>
        <w:t xml:space="preserve"> θα πάρω τον λόγο για να σας απαντήσω.</w:t>
      </w:r>
    </w:p>
    <w:p w14:paraId="4F31E1DE" w14:textId="77777777" w:rsidR="004C7887" w:rsidRDefault="00F52AA4">
      <w:pPr>
        <w:spacing w:line="600" w:lineRule="auto"/>
        <w:ind w:firstLine="720"/>
        <w:jc w:val="both"/>
      </w:pPr>
      <w:r>
        <w:rPr>
          <w:b/>
        </w:rPr>
        <w:t>ΙΩΑΝΝΗΣ ΓΚΙΟΚΑΣ:</w:t>
      </w:r>
      <w:r>
        <w:t xml:space="preserve"> Το ξεχάσατε, όμως, πριν. Ξεχάσατε πριν ότι προβλέπεται εξαίρεση α</w:t>
      </w:r>
      <w:r>
        <w:t>πό την υποχρέωση ονομαστικοποίησης σε σχέση με τις εισηγμένες σε χρηματιστήρια εταιρείες της Ευρωπαϊκή Ένωσης και του ΟΟΣΑ, κάτι το οποίο ουσιαστικά ακυρώνει τον όποιο έλεγχο, όπως επίσης ακυρώνει και τα όποια κωλύματα ή ασυμβίβαστα υπάρχουν στο άρθρο 6, α</w:t>
      </w:r>
      <w:r>
        <w:t>πό τη στιγμή που δεν υπάρχει τέτοια δυνατότητα ελέγχου μέχρι φυσικού προσώπου.</w:t>
      </w:r>
    </w:p>
    <w:p w14:paraId="4F31E1DF" w14:textId="77777777" w:rsidR="004C7887" w:rsidRDefault="00F52AA4">
      <w:pPr>
        <w:spacing w:line="600" w:lineRule="auto"/>
        <w:ind w:firstLine="720"/>
        <w:jc w:val="both"/>
      </w:pPr>
      <w:r>
        <w:t xml:space="preserve">Τελειώνω με το θέμα των εργαζομένων. Υπάρχει το άρθρο 9. Κατά τη γνώμη </w:t>
      </w:r>
      <w:r>
        <w:t>μας,</w:t>
      </w:r>
      <w:r>
        <w:t xml:space="preserve"> είναι ελλιπές. Πρέπει να υπάρχει πρόβλεψη ότι, όσον αφορά τη σύμβαση εργασίας μιλάμε για συλλογική σύ</w:t>
      </w:r>
      <w:r>
        <w:t>μβαση εργασίας. Μιλάμε για απασχολούμενο προσωπικό αορίστου χρόνου</w:t>
      </w:r>
      <w:r>
        <w:t>,</w:t>
      </w:r>
      <w:r>
        <w:t xml:space="preserve"> που θα εργάζεται με οργανόγραμμα και με βάση τις κλαδικές συλλογικές συμβάσεις των οικείων ενώσεων, δημοσιογράφων, τεχνικών και πάει λέγοντας. Κι επίσης, η υποχρέωση αυτή τήρησης του προσω</w:t>
      </w:r>
      <w:r>
        <w:t>πικού και μη αλλοίωσης, μη χειροτέρευσης, των εργασιακών σχέσεων, θα υπάρχει καθ’ όλη τη διάρκεια κατοχής της άδειας. Γιατί το άρθρο 15 που προβλέπει τους λόγους ανάκλησης της άδειας, έχει μεν τη μείωση του προσωπικού -ότι αν δηλαδή μειωθεί το προσωπικό, α</w:t>
      </w:r>
      <w:r>
        <w:t xml:space="preserve">νακαλείται η άδεια- όμως δεν αναφέρει ότι αν επιδεινωθούν, αν αλλάξουν, οι εργασιακές σχέσεις του προσωπικού στα μέσα ενημέρωσης, τότε και γι’ αυτόν τον λόγο ανακαλείται η άδεια. </w:t>
      </w:r>
    </w:p>
    <w:p w14:paraId="4F31E1E0" w14:textId="77777777" w:rsidR="004C7887" w:rsidRDefault="00F52AA4">
      <w:pPr>
        <w:spacing w:line="600" w:lineRule="auto"/>
        <w:ind w:firstLine="720"/>
        <w:jc w:val="both"/>
      </w:pPr>
      <w:r>
        <w:t xml:space="preserve">Για τα υπόλοιπα ζητήματα που αφορούν την κρατική </w:t>
      </w:r>
      <w:r>
        <w:t>«</w:t>
      </w:r>
      <w:r>
        <w:t>ΕΡΤ</w:t>
      </w:r>
      <w:r>
        <w:t>-</w:t>
      </w:r>
      <w:r>
        <w:rPr>
          <w:lang w:val="en-US"/>
        </w:rPr>
        <w:t>net</w:t>
      </w:r>
      <w:r>
        <w:t>»</w:t>
      </w:r>
      <w:r>
        <w:t xml:space="preserve"> κ.λπ. θα αναφερθο</w:t>
      </w:r>
      <w:r>
        <w:t>ύμε στα άρθρα. Θέλω να πω μόνο το εξής: Το ΚΚΕ είναι σαφές ότι θα καταψηφίσει το νομοσχέδιο της Κυβέρνησης, θα αντιπαλέψει τις όποιες αρνητικές επιπτώσεις έχει αυτό το νομοσχέδιο και στα δικαιώματα των εργαζομένων και στο δικαίωμα της ενημέρωσης. Και φυσικ</w:t>
      </w:r>
      <w:r>
        <w:t>ά</w:t>
      </w:r>
      <w:r>
        <w:t>,</w:t>
      </w:r>
      <w:r>
        <w:t xml:space="preserve"> αυτό που θέλουμε να τονίσουμε, για μια ακόμη φορά, κυρίως προς τον κόσμο που μας ακούει είναι ότι το δικαίωμα στην ενημέρωση, το δικαίωμα στην ψυχαγωγία, στον πολιτισμό, που θα έπρεπε να προάγουν τα μέσα μαζικής ενημέρωσης, μπορούν μόνο να διασφαλιστούν</w:t>
      </w:r>
      <w:r>
        <w:t xml:space="preserve"> όταν οι συχνότητες, οι υποδομές, οι τηλεπικοινωνίες, αποτελούν πραγματική κοινωνική ιδιοκτησία, λαϊκή περιουσία, που θα λειτουργούν με κριτήριο τις λαϊκές ανάγκες, με εργατικό λαϊκό έλεγχο και φυσικά, στο πλαίσιο ριζικών ανατροπών, στην εξουσία. Διαφορετι</w:t>
      </w:r>
      <w:r>
        <w:t xml:space="preserve">κά, τίποτα από όλα αυτά που το νομοσχέδιο ως διακηρύξεις αναφέρει, δεν πρόκειται να διασφαλιστεί. </w:t>
      </w:r>
    </w:p>
    <w:p w14:paraId="4F31E1E1" w14:textId="77777777" w:rsidR="004C7887" w:rsidRDefault="00F52AA4">
      <w:pPr>
        <w:spacing w:line="600" w:lineRule="auto"/>
        <w:ind w:firstLine="720"/>
        <w:jc w:val="both"/>
      </w:pPr>
      <w:r>
        <w:t>Και δεν είναι στο θέμα αυτό μόνο το θέμα της ενημέρωσης. Υπάρχει κι ένα άλλο θέμα, αυτό του παρασιτισμού σε αυτόν τον χώρο. Διότι για τις ανάγκες των επιχειρ</w:t>
      </w:r>
      <w:r>
        <w:t xml:space="preserve">ηματικών ομίλων, των καναλιών, της διαφήμισής τους, του ανταγωνισμού τους, </w:t>
      </w:r>
      <w:r>
        <w:t xml:space="preserve">κατασπαταλάται </w:t>
      </w:r>
      <w:r>
        <w:t>ανθρώπινο δυναμικό, πόροι, που θα μπορούσαν να αξιοποιηθούν πραγματικά στο πλαίσιο μιας άλλης οικονομίας για την ικανοποίηση των λαϊκών αναγκών και όχι για τα συμφέρο</w:t>
      </w:r>
      <w:r>
        <w:t xml:space="preserve">ντα των επιχειρηματικών ομίλων. </w:t>
      </w:r>
    </w:p>
    <w:p w14:paraId="4F31E1E2" w14:textId="77777777" w:rsidR="004C7887" w:rsidRDefault="00F52AA4">
      <w:pPr>
        <w:spacing w:line="600" w:lineRule="auto"/>
        <w:ind w:firstLine="720"/>
        <w:jc w:val="both"/>
      </w:pPr>
      <w:r>
        <w:t>Για όλους αυτούς τους λόγους</w:t>
      </w:r>
      <w:r>
        <w:t>,</w:t>
      </w:r>
      <w:r>
        <w:t xml:space="preserve"> το ΚΚΕ καταψηφίζει επί της αρχής το νομοσχέδιο.</w:t>
      </w:r>
    </w:p>
    <w:p w14:paraId="4F31E1E3" w14:textId="77777777" w:rsidR="004C7887" w:rsidRDefault="00F52AA4">
      <w:pPr>
        <w:spacing w:line="600" w:lineRule="auto"/>
        <w:ind w:firstLine="720"/>
        <w:jc w:val="both"/>
      </w:pPr>
      <w:r>
        <w:rPr>
          <w:b/>
        </w:rPr>
        <w:t>ΣΩΚΡΑΤΗΣ ΦΑΜΕΛΛΟΣ:</w:t>
      </w:r>
      <w:r>
        <w:t xml:space="preserve"> Επί προσωπικού, κύριε Πρόεδρε.</w:t>
      </w:r>
    </w:p>
    <w:p w14:paraId="4F31E1E4" w14:textId="77777777" w:rsidR="004C7887" w:rsidRDefault="00F52AA4">
      <w:pPr>
        <w:spacing w:line="600" w:lineRule="auto"/>
        <w:ind w:firstLine="720"/>
        <w:jc w:val="both"/>
      </w:pPr>
      <w:r>
        <w:rPr>
          <w:b/>
        </w:rPr>
        <w:t xml:space="preserve">ΠΡΟΕΔΡΕΥΩΝ (Γεώργιος Λαμπρούλης): </w:t>
      </w:r>
      <w:r>
        <w:t>Ευχαριστούμε τον κ. Γκιόκα.</w:t>
      </w:r>
    </w:p>
    <w:p w14:paraId="4F31E1E5" w14:textId="77777777" w:rsidR="004C7887" w:rsidRDefault="00F52AA4">
      <w:pPr>
        <w:spacing w:line="600" w:lineRule="auto"/>
        <w:ind w:firstLine="720"/>
        <w:jc w:val="both"/>
      </w:pPr>
      <w:r>
        <w:t xml:space="preserve">Ορίστε, κύριε συνάδελφε, τι </w:t>
      </w:r>
      <w:r>
        <w:t>θέλετε;</w:t>
      </w:r>
    </w:p>
    <w:p w14:paraId="4F31E1E6" w14:textId="77777777" w:rsidR="004C7887" w:rsidRDefault="00F52AA4">
      <w:pPr>
        <w:spacing w:line="600" w:lineRule="auto"/>
        <w:ind w:firstLine="720"/>
        <w:jc w:val="both"/>
      </w:pPr>
      <w:r>
        <w:rPr>
          <w:b/>
        </w:rPr>
        <w:t>ΣΩΚΡΑΤΗΣ ΦΑΜΕΛΛΟΣ:</w:t>
      </w:r>
      <w:r>
        <w:t xml:space="preserve"> Αναφέρθηκε επανειλημμένως στο </w:t>
      </w:r>
      <w:r>
        <w:t>πρόσωπό μου</w:t>
      </w:r>
      <w:r>
        <w:t>, κύριε Πρόεδρε. Θέλω να απαντήσω.</w:t>
      </w:r>
    </w:p>
    <w:p w14:paraId="4F31E1E7" w14:textId="77777777" w:rsidR="004C7887" w:rsidRDefault="00F52AA4">
      <w:pPr>
        <w:spacing w:line="600" w:lineRule="auto"/>
        <w:ind w:firstLine="720"/>
        <w:jc w:val="both"/>
      </w:pPr>
      <w:r>
        <w:rPr>
          <w:b/>
        </w:rPr>
        <w:t>ΙΩΑΝΝΗΣ ΓΚΙΟΚΑΣ:</w:t>
      </w:r>
      <w:r>
        <w:t xml:space="preserve"> Δεν σας έκανα προσωπική επίθεση.</w:t>
      </w:r>
    </w:p>
    <w:p w14:paraId="4F31E1E8" w14:textId="77777777" w:rsidR="004C7887" w:rsidRDefault="00F52AA4">
      <w:pPr>
        <w:spacing w:line="600" w:lineRule="auto"/>
        <w:ind w:firstLine="720"/>
        <w:jc w:val="both"/>
        <w:rPr>
          <w:b/>
        </w:rPr>
      </w:pPr>
      <w:r>
        <w:rPr>
          <w:b/>
        </w:rPr>
        <w:t xml:space="preserve">ΠΡΟΕΔΡΕΥΩΝ (Γεώργιος Λαμπρούλης): </w:t>
      </w:r>
      <w:r>
        <w:t>Μα, δεν είναι προσωπικό. Η αναφορά ήταν σε σχέση με την εισήγηση</w:t>
      </w:r>
      <w:r>
        <w:t>,</w:t>
      </w:r>
      <w:r>
        <w:t xml:space="preserve"> προ</w:t>
      </w:r>
      <w:r>
        <w:t>φανώς.</w:t>
      </w:r>
      <w:r>
        <w:rPr>
          <w:b/>
        </w:rPr>
        <w:t xml:space="preserve"> </w:t>
      </w:r>
    </w:p>
    <w:p w14:paraId="4F31E1E9" w14:textId="77777777" w:rsidR="004C7887" w:rsidRDefault="00F52AA4">
      <w:pPr>
        <w:spacing w:line="600" w:lineRule="auto"/>
        <w:ind w:firstLine="720"/>
        <w:jc w:val="both"/>
      </w:pPr>
      <w:r>
        <w:rPr>
          <w:b/>
        </w:rPr>
        <w:t>ΣΩΚΡΑΤΗΣ ΦΑΜΕΛΛΟΣ:</w:t>
      </w:r>
      <w:r>
        <w:t xml:space="preserve"> Ένα λεπτό μπορώ να έχω, κύριε Πρόεδρε;</w:t>
      </w:r>
    </w:p>
    <w:p w14:paraId="4F31E1EA" w14:textId="77777777" w:rsidR="004C7887" w:rsidRDefault="00F52AA4">
      <w:pPr>
        <w:spacing w:line="600" w:lineRule="auto"/>
        <w:ind w:firstLine="720"/>
        <w:jc w:val="both"/>
      </w:pPr>
      <w:r>
        <w:rPr>
          <w:b/>
        </w:rPr>
        <w:t xml:space="preserve">ΠΡΟΕΔΡΕΥΩΝ (Γεώργιος Λαμπρούλης): </w:t>
      </w:r>
      <w:r>
        <w:t>Δεν βλέπω τώρα το προσωπικό. Τέλος πάντων, παρακαλώ πάρτε τον λόγο για ένα λεπτό</w:t>
      </w:r>
      <w:r>
        <w:t>,</w:t>
      </w:r>
      <w:r>
        <w:t xml:space="preserve"> για να εξηγήσετε τον λόγο του επί προσωπικού που βάζετε.</w:t>
      </w:r>
    </w:p>
    <w:p w14:paraId="4F31E1EB" w14:textId="77777777" w:rsidR="004C7887" w:rsidRDefault="00F52AA4">
      <w:pPr>
        <w:spacing w:line="600" w:lineRule="auto"/>
        <w:ind w:firstLine="720"/>
        <w:jc w:val="both"/>
      </w:pPr>
      <w:r>
        <w:rPr>
          <w:b/>
        </w:rPr>
        <w:t>ΣΩΚΡΑΤΗΣ ΦΑΜΕΛΛΟΣ</w:t>
      </w:r>
      <w:r>
        <w:rPr>
          <w:b/>
        </w:rPr>
        <w:t>:</w:t>
      </w:r>
      <w:r>
        <w:t xml:space="preserve"> Κύριε Πρόεδρε, ο συνάδελφος αναφέρθηκε στο πρόσωπό μου, καταθέτοντας μια άποψη ότι δεν είμαστε υπέρ της ονομαστικοποίησης των μετοχών εκ παραδρομής, προφανώς, γιατί δεν γνωρίζει ότι θεσμικά και σύμφωνα με το ισχύον θεσμικό πλαίσιο οι εισηγμένες εταιρείες</w:t>
      </w:r>
      <w:r>
        <w:t xml:space="preserve"> στο Χρηματιστήριο είναι υποχρεωτικά ονομαστικοποιημένες. </w:t>
      </w:r>
    </w:p>
    <w:p w14:paraId="4F31E1EC" w14:textId="77777777" w:rsidR="004C7887" w:rsidRDefault="00F52AA4">
      <w:pPr>
        <w:spacing w:line="600" w:lineRule="auto"/>
        <w:ind w:firstLine="720"/>
        <w:jc w:val="both"/>
      </w:pPr>
      <w:r>
        <w:t>Οφείλω, λοιπόν, να του επιστήσω την προσοχή</w:t>
      </w:r>
      <w:r>
        <w:t>,</w:t>
      </w:r>
      <w:r>
        <w:t xml:space="preserve"> διότι δεν γνωρίζει τη νομοθεσία και να πω ότι προφανώς είμαστε υπέρ της ονομαστικοποίησης όλων των εταιρειών και των μετοχών τους και δεν υπάρχει κανένα</w:t>
      </w:r>
      <w:r>
        <w:t xml:space="preserve"> σκοτεινό σημείο για την κοινωνία.</w:t>
      </w:r>
    </w:p>
    <w:p w14:paraId="4F31E1ED" w14:textId="77777777" w:rsidR="004C7887" w:rsidRDefault="00F52AA4">
      <w:pPr>
        <w:spacing w:line="600" w:lineRule="auto"/>
        <w:ind w:firstLine="720"/>
        <w:jc w:val="both"/>
      </w:pPr>
      <w:r>
        <w:t>Ευχαριστώ.</w:t>
      </w:r>
    </w:p>
    <w:p w14:paraId="4F31E1EE" w14:textId="77777777" w:rsidR="004C7887" w:rsidRDefault="00F52AA4">
      <w:pPr>
        <w:spacing w:line="600" w:lineRule="auto"/>
        <w:ind w:firstLine="720"/>
        <w:jc w:val="both"/>
      </w:pPr>
      <w:r>
        <w:rPr>
          <w:b/>
        </w:rPr>
        <w:t>ΠΡΟΕΔΡΕΥΩΝ (Γεώργιος Λαμπρούλης):</w:t>
      </w:r>
      <w:r>
        <w:t xml:space="preserve"> Τον λόγο έχει ο κ. Αμυράς Γεώργιος, ειδικός αγορητής από την Κοινοβουλευτική Ομάδα του Ποταμιού.</w:t>
      </w:r>
    </w:p>
    <w:p w14:paraId="4F31E1EF" w14:textId="77777777" w:rsidR="004C7887" w:rsidRDefault="00F52AA4">
      <w:pPr>
        <w:spacing w:line="600" w:lineRule="auto"/>
        <w:ind w:firstLine="720"/>
        <w:jc w:val="both"/>
      </w:pPr>
      <w:r>
        <w:rPr>
          <w:b/>
        </w:rPr>
        <w:t>ΓΕΩΡΓΙΟΣ ΑΜΥΡΑΣ:</w:t>
      </w:r>
      <w:r>
        <w:t xml:space="preserve"> Ευχαριστώ, κύριε Πρόεδρε.</w:t>
      </w:r>
    </w:p>
    <w:p w14:paraId="4F31E1F0" w14:textId="77777777" w:rsidR="004C7887" w:rsidRDefault="00F52AA4">
      <w:pPr>
        <w:spacing w:line="600" w:lineRule="auto"/>
        <w:ind w:firstLine="720"/>
        <w:jc w:val="both"/>
      </w:pPr>
      <w:r>
        <w:t>Κυρίες και κύριοι συνάδελφοι, η άδει</w:t>
      </w:r>
      <w:r>
        <w:t xml:space="preserve">α να έχεις και να λειτουργείς τηλεοπτικό σταθμό ισοδυναμεί με την άδεια να τυπώνεις χρήμα. </w:t>
      </w:r>
    </w:p>
    <w:p w14:paraId="4F31E1F1" w14:textId="77777777" w:rsidR="004C7887" w:rsidRDefault="00F52AA4">
      <w:pPr>
        <w:spacing w:line="600" w:lineRule="auto"/>
        <w:ind w:firstLine="720"/>
        <w:jc w:val="both"/>
      </w:pPr>
      <w:r>
        <w:t xml:space="preserve">Αυτό επί είκοσι πέντε χρόνια το νιώσαμε, το καταλάβαμε και το είδαμε όλοι οι πολίτες σε ζωντανή μετάδοση από τους δέκτες μας. Κυκλοφορούσε χρήμα πολιτικό, </w:t>
      </w:r>
      <w:r>
        <w:t>κυκλοφορούσε χρήμα εργολαβικό, επιχειρηματικό, κομματικό. Επί είκοσι πέντε χρόνια τα κόμματα που κυβέρνησαν άφησαν μια κατάσταση να σαπίζει στο ραδιοτηλεοπτικό τοπίο, παρά το γεγονός ότι όλος ο κόσμος, όλοι εμείς, αλλιώς ξεκινήσαμε, με την ελεύθερη τότε -ό</w:t>
      </w:r>
      <w:r>
        <w:t>πως ονομάστηκε- ιδιωτική τηλεόραση και το ραδιόφωνο, πριν από είκοσι πέντε χρόνια.</w:t>
      </w:r>
    </w:p>
    <w:p w14:paraId="4F31E1F2" w14:textId="77777777" w:rsidR="004C7887" w:rsidRDefault="00F52AA4">
      <w:pPr>
        <w:spacing w:line="600" w:lineRule="auto"/>
        <w:ind w:firstLine="720"/>
        <w:jc w:val="both"/>
      </w:pPr>
      <w:r>
        <w:t xml:space="preserve">Η αλήθεια είναι ότι περνάγαμε ωραία. Βλέπαμε το «Ερωτοδικείο», βλέπαμε τα «Παιδιά της νύχτας», βλέπαμε τον Πρόεδρο Λεβέντη. Κάποια στιγμή </w:t>
      </w:r>
      <w:r>
        <w:t>όμως,</w:t>
      </w:r>
      <w:r>
        <w:t xml:space="preserve"> μπουχτίσαμε και αρχίσαμε να β</w:t>
      </w:r>
      <w:r>
        <w:t>λέπουμε λίγο πιο σοβαρά τα τηλεοπτικά προγράμματα και διαπιστώσαμε τον διπλό γοτθικό πέλεκυ, μια διαπλοκή που χτύπαγε και ένωνε δύο πλευρές, τα κόμματα που  κυβερνούσαν και κάποια αυλή ισχυρών επιχειρηματιών</w:t>
      </w:r>
      <w:r>
        <w:t>,</w:t>
      </w:r>
      <w:r>
        <w:t xml:space="preserve"> οι οποίοι βεβαίως με ενδιάμεσο τον τραπεζικό δα</w:t>
      </w:r>
      <w:r>
        <w:t>νεισμό, τις τράπεζες, έκαναν ό,τι ήθελαν στο ραδιοτηλεοπτικό τοπίο.</w:t>
      </w:r>
    </w:p>
    <w:p w14:paraId="4F31E1F3" w14:textId="77777777" w:rsidR="004C7887" w:rsidRDefault="00F52AA4">
      <w:pPr>
        <w:spacing w:line="600" w:lineRule="auto"/>
        <w:ind w:firstLine="720"/>
        <w:jc w:val="both"/>
      </w:pPr>
      <w:r>
        <w:t xml:space="preserve">Οφείλουμε, βέβαια, να αναγνωρίσουμε ότι την ονοματοδοσία για την περιβόητη πια διαπλοκή την είχε δώσει ο Κωνσταντίνος Μητσοτάκης. </w:t>
      </w:r>
    </w:p>
    <w:p w14:paraId="4F31E1F4" w14:textId="77777777" w:rsidR="004C7887" w:rsidRDefault="00F52AA4">
      <w:pPr>
        <w:spacing w:line="600" w:lineRule="auto"/>
        <w:ind w:firstLine="720"/>
        <w:jc w:val="both"/>
      </w:pPr>
      <w:r>
        <w:t>Ισχύουν αυτά περί διαπλοκής; Κανείς δεν έχει αποδείξει τί</w:t>
      </w:r>
      <w:r>
        <w:t>ποτα μέχρι στιγμής, κύριε Υπουργέ. Όλοι μιλάνε, τα κόμματα, οι Βουλευτές, οι πολιτευτές, ο κόσμος ο καθημερινός. Τι αποδείξεις έχουμε; Μια αντανάκλαση κάποιων αποδείξεων –νομίζω- μπορούμε να την εντοπίσουμε στο ότι έντεκα μιντιακές επιχειρήσεις στο διάστημ</w:t>
      </w:r>
      <w:r>
        <w:t xml:space="preserve">α αυτών των δύο δεκαετιών άντλησαν από το τραπεζικό σύστημα περίπου 820.000.000 ευρώ. Βεβαίως, σε καθυστέρηση είναι τα 39.000.000, μικρό το ποσοστό. </w:t>
      </w:r>
    </w:p>
    <w:p w14:paraId="4F31E1F5" w14:textId="77777777" w:rsidR="004C7887" w:rsidRDefault="00F52AA4">
      <w:pPr>
        <w:spacing w:line="600" w:lineRule="auto"/>
        <w:ind w:firstLine="720"/>
        <w:jc w:val="both"/>
      </w:pPr>
      <w:r>
        <w:t>Επίσης, ο κύριος Υπουργός εχθές διευκρίνισε ότι έχουν πληρώσει τους φόρους τους, είναι ασφαλιστικά και φορ</w:t>
      </w:r>
      <w:r>
        <w:t>ολογικά ενήμεροι και εν πάση περιπτώσει</w:t>
      </w:r>
      <w:r>
        <w:t>,</w:t>
      </w:r>
      <w:r>
        <w:t xml:space="preserve"> το ζήτημα είναι αλλού. Παράλληλα, δύο κόμματα χρωστούν σε τρεις τράπεζες 250.000.000 ευρώ, με το μεγαλύτερο ποσό σε καθυστέρηση. </w:t>
      </w:r>
    </w:p>
    <w:p w14:paraId="4F31E1F6" w14:textId="77777777" w:rsidR="004C7887" w:rsidRDefault="00F52AA4">
      <w:pPr>
        <w:spacing w:line="600" w:lineRule="auto"/>
        <w:ind w:firstLine="720"/>
        <w:jc w:val="both"/>
      </w:pPr>
      <w:r>
        <w:t xml:space="preserve">Αυτή είναι, λοιπόν, η κατάσταση που οπωσδήποτε δικαιολογεί, εξηγεί και ερμηνεύει για </w:t>
      </w:r>
      <w:r>
        <w:t>ποιο λόγο επί είκοσι πέντε χρόνια αυτό το τοπίο παρέμενε αρρύθμιστο και είναι ένα κομμάτι της κοινωνίας, της οικονομίας, της επιχειρηματικότητας</w:t>
      </w:r>
      <w:r>
        <w:t>,</w:t>
      </w:r>
      <w:r>
        <w:t xml:space="preserve"> που έχει άμεση διασύνδεση με τη λειτουργία και την ποιότητα της δημοκρατίας μας.</w:t>
      </w:r>
    </w:p>
    <w:p w14:paraId="4F31E1F7" w14:textId="77777777" w:rsidR="004C7887" w:rsidRDefault="00F52AA4">
      <w:pPr>
        <w:spacing w:line="600" w:lineRule="auto"/>
        <w:ind w:firstLine="720"/>
        <w:jc w:val="both"/>
      </w:pPr>
      <w:r>
        <w:t>Έκανε ο κόσμος ζάπινγκ στα κα</w:t>
      </w:r>
      <w:r>
        <w:t>νάλια, εκεί η διαπλοκή. Έκανε ζάπινγκ στις κυβερνήσεις, πάλι εκεί η διαπλοκή. Και μετά; Μετά ήρθε η πρώτη, η δεύτερη φορά αριστερά ή μάλλον αριστεροακροδεξιά, διότι με συγκυβερνήτες τους ΑΝΕΛ, με συγκυβερνήτες Βουλευτές οι οποίοι είναι ρατσιστές, ομοφοβικο</w:t>
      </w:r>
      <w:r>
        <w:t>ί και αντισημίτες απορώ πώς οι Βουλευτές του ΣΥΡΙΖΑ δεν ξεσηκώνονται όταν ακούν τους συγκυβερνήτες τους να εκφράζουν έναν σκοταδιστικό λόγο και εδώ μέσα και εκτός της Βουλής.</w:t>
      </w:r>
    </w:p>
    <w:p w14:paraId="4F31E1F8" w14:textId="77777777" w:rsidR="004C7887" w:rsidRDefault="00F52AA4">
      <w:pPr>
        <w:spacing w:line="600" w:lineRule="auto"/>
        <w:ind w:firstLine="720"/>
        <w:jc w:val="both"/>
      </w:pPr>
      <w:r>
        <w:t xml:space="preserve">Για να δούμε, λοιπόν. Ήρθε η «πρώτη φορά αριστερά». Από αυτό εδώ το Βήμα στις 10 </w:t>
      </w:r>
      <w:r>
        <w:t>Φλεβάρη, ο Σταύρος Θεοδωράκης, στην πρώτη του ομιλία είχε στραφεί προς τον Πρωθυπουργό, τον κ. Τσίπρα, και του είχε πει: «Φέρε το νομοσχέδιο για τις άδειες τώρα, σύντομα, να σε στηρίξουμε, αλλά να είναι ένα διαφανές, ένα δίκαιο, ένα καθαρό νομοσχέδιο, να β</w:t>
      </w:r>
      <w:r>
        <w:t>άζει μια τάξη στα πράγματα».</w:t>
      </w:r>
    </w:p>
    <w:p w14:paraId="4F31E1F9" w14:textId="77777777" w:rsidR="004C7887" w:rsidRDefault="00F52AA4">
      <w:pPr>
        <w:spacing w:line="600" w:lineRule="auto"/>
        <w:ind w:firstLine="720"/>
        <w:jc w:val="both"/>
      </w:pPr>
      <w:r>
        <w:t xml:space="preserve">Περιμέναμε επτά μήνες. Σκέτο ανεμογκάστρι. Πού είναι αυτό το νομοσχέδιο; Εδώ το νομοσχέδιο, εκεί το νομοσχέδιο. Εδώ παππάς, εκεί παππάς, προέκυψε Νικόλαος Παππάς, ο ισχυρός άντρας, ο οποίος ένας Υπουργός, ένα φυσικό πρόσωπο θα </w:t>
      </w:r>
      <w:r>
        <w:t>αποφασίσει για το πόσα κανάλια θα λειτουργήσουν, τον αριθμό των αδειών δηλαδή και πόσα χρήματα θα δώσουν. Εχθές</w:t>
      </w:r>
      <w:r>
        <w:t>,</w:t>
      </w:r>
      <w:r>
        <w:t xml:space="preserve"> ο κ. Παππάς είπε στην </w:t>
      </w:r>
      <w:r>
        <w:t>επιτροπή</w:t>
      </w:r>
      <w:r>
        <w:t>: «Ε, μα δεν αποφασίζω και για πολλά, μόνο γι</w:t>
      </w:r>
      <w:r>
        <w:t>’</w:t>
      </w:r>
      <w:r>
        <w:t xml:space="preserve"> αυτά». Ε, δεν θέλει και περισσότερα. Εάν αποφασίσεις πόσα κανάλια </w:t>
      </w:r>
      <w:r>
        <w:t xml:space="preserve">θα λειτουργήσουν και με πόσα χρήματα, έχεις το 80% του παιχνιδιού πάνω σου. Αποφασίζετε όμως και για άλλα, κύριε Υπουργέ, και ο εκάστοτε βεβαίως Υπουργός Επικρατείας. </w:t>
      </w:r>
    </w:p>
    <w:p w14:paraId="4F31E1FA" w14:textId="77777777" w:rsidR="004C7887" w:rsidRDefault="00F52AA4">
      <w:pPr>
        <w:spacing w:line="600" w:lineRule="auto"/>
        <w:ind w:firstLine="720"/>
        <w:jc w:val="both"/>
      </w:pPr>
      <w:r>
        <w:t>Θα αποφασίσει ο Υπουργός, λοιπόν, πέραν του αριθμού των καναλιών και των χρημάτων που θα</w:t>
      </w:r>
      <w:r>
        <w:t xml:space="preserve"> πρέπει να δώσουν όσοι διεκδικήσουν αυτές τις άδειες, για το ελάχιστο καταβεβλημένο μετοχικό κεφάλαιο</w:t>
      </w:r>
      <w:r>
        <w:t>,</w:t>
      </w:r>
      <w:r>
        <w:t xml:space="preserve"> που θα πρέπει να έχουν οι εταιρείες</w:t>
      </w:r>
      <w:r>
        <w:t>,</w:t>
      </w:r>
      <w:r>
        <w:t xml:space="preserve"> που θα διεκδικήσουν άδεια για περιφερειακά κανάλια. Ο Υπουργός θα το αποφασίσει.</w:t>
      </w:r>
    </w:p>
    <w:p w14:paraId="4F31E1FB" w14:textId="77777777" w:rsidR="004C7887" w:rsidRDefault="00F52AA4">
      <w:pPr>
        <w:spacing w:line="600" w:lineRule="auto"/>
        <w:ind w:firstLine="720"/>
        <w:jc w:val="both"/>
      </w:pPr>
      <w:r>
        <w:t>Καθορίζει επίσης, ο ίδιος ο Υπουργό</w:t>
      </w:r>
      <w:r>
        <w:t>ς τον ελάχιστο αριθμό των εργαζομένων ανά ειδικότητα. Πιστεύω ότι εγώ είμαι πιο έμπειρος να του πω σε έναν τηλεοπτικό σταθμό πόσοι πρέπει να είναι οι δημοσιογράφοι και πόσοι οι μοντέρ. Πόθεν προκύπτει η γνώση σας; Από την εμπειρία</w:t>
      </w:r>
      <w:r>
        <w:t>,</w:t>
      </w:r>
      <w:r>
        <w:t xml:space="preserve"> όχι. Άρα, ποια είναι τα </w:t>
      </w:r>
      <w:r>
        <w:t>κριτήρια σας όχι μόνο για αυτό το θέμα και για όλα τα προηγούμενα;</w:t>
      </w:r>
    </w:p>
    <w:p w14:paraId="4F31E1FC" w14:textId="77777777" w:rsidR="004C7887" w:rsidRDefault="00F52AA4">
      <w:pPr>
        <w:spacing w:line="600" w:lineRule="auto"/>
        <w:ind w:firstLine="851"/>
        <w:jc w:val="both"/>
      </w:pPr>
      <w:r>
        <w:t xml:space="preserve">Αποφασίζει, επίσης, ο Υπουργός να αναπροσαρμόζει κατά το δοκούν τα ποσά των ιδίων κεφαλαίων που οφείλουν να διατηρούν τα κανάλια, άρθρο 14. Επίσης, εγκρίνει το ιδρυτικό καταστατικό της </w:t>
      </w:r>
      <w:r>
        <w:t>«</w:t>
      </w:r>
      <w:r>
        <w:t>ΕΡΤ</w:t>
      </w:r>
      <w:r>
        <w:t>-</w:t>
      </w:r>
      <w:r>
        <w:rPr>
          <w:lang w:val="en-US"/>
        </w:rPr>
        <w:t>net</w:t>
      </w:r>
      <w:r>
        <w:t>»</w:t>
      </w:r>
      <w:r>
        <w:t xml:space="preserve">,  της θυγατρικής εταιρείας ή της εταιρείας που θα είναι συνδεδεμένη με την ΕΡΤ για την παροχή επίγειου ψηφιακού δικτύου. </w:t>
      </w:r>
      <w:r>
        <w:t xml:space="preserve">Διορίζει τα πέντε από τα επτά μέλη αυτής της εταιρείας. </w:t>
      </w:r>
    </w:p>
    <w:p w14:paraId="4F31E1FD" w14:textId="77777777" w:rsidR="004C7887" w:rsidRDefault="00F52AA4">
      <w:pPr>
        <w:spacing w:line="600" w:lineRule="auto"/>
        <w:ind w:firstLine="720"/>
        <w:jc w:val="both"/>
      </w:pPr>
      <w:r>
        <w:t>Και ο Υπουργός, ένας άνθρωπος, ένα φυσικό πρόσωπο, χωρίς κα</w:t>
      </w:r>
      <w:r>
        <w:t>μ</w:t>
      </w:r>
      <w:r>
        <w:t>μία άλλη απο</w:t>
      </w:r>
      <w:r>
        <w:t>φασιστική αρμοδιότητα ή συναρμοδιότητα οποιουδήποτε άλλου, τροποποιεί τους χάρτες συχνοτήτων.</w:t>
      </w:r>
    </w:p>
    <w:p w14:paraId="4F31E1FE" w14:textId="77777777" w:rsidR="004C7887" w:rsidRDefault="00F52AA4">
      <w:pPr>
        <w:spacing w:line="600" w:lineRule="auto"/>
        <w:ind w:firstLine="720"/>
        <w:jc w:val="both"/>
      </w:pPr>
      <w:r>
        <w:t>Εάν αυτό δεν είναι ο ορισμός της δημιουργίας κατάλληλων συνθηκών για νεοδιαπλοκή, ποιος είναι; Εδώ έχουμε υποχώρηση του κράτους δικαίου, έχουμε υποχώρηση των κοιν</w:t>
      </w:r>
      <w:r>
        <w:t>ωνικών κεκτημένων και έχουμε και ισχυροποίηση του κρατικού παρεμβατισμού.</w:t>
      </w:r>
    </w:p>
    <w:p w14:paraId="4F31E1FF" w14:textId="77777777" w:rsidR="004C7887" w:rsidRDefault="00F52AA4">
      <w:pPr>
        <w:spacing w:line="600" w:lineRule="auto"/>
        <w:ind w:firstLine="720"/>
        <w:jc w:val="both"/>
      </w:pPr>
      <w:r>
        <w:t>Ωστόσο, αυτός ειδικά ο κρατικός παρεμβατισμός -«στάζει» το νομοσχέδιο από αυτή τη διάθεση, να παρεμβαίνει ένας Υπουργός, μία Κυβέρνηση σε οτιδήποτε έχει να κάνει με το ραδιοτηλεοπτικ</w:t>
      </w:r>
      <w:r>
        <w:t>ό πεδίο- νομίζω ότι είναι ολίγον τι, ελαφρώς –συγχωρέσετε μου τη έκφραση- γελοίος και αποτυχημένος.</w:t>
      </w:r>
    </w:p>
    <w:p w14:paraId="4F31E200" w14:textId="77777777" w:rsidR="004C7887" w:rsidRDefault="00F52AA4">
      <w:pPr>
        <w:spacing w:line="600" w:lineRule="auto"/>
        <w:ind w:firstLine="720"/>
        <w:jc w:val="both"/>
      </w:pPr>
      <w:r>
        <w:t>Λέτε, για παράδειγμα: «Ο ελάχιστος αριθμός εργαζομένων σε ένα σταθμό, τηλεοπτικό κανάλι, πανελλαδικής εμβέλειας, είναι τα τετρακόσια άτομα». Εάν, λοιπόν, με</w:t>
      </w:r>
      <w:r>
        <w:t>τά από λίγες μέρες, μετά την αδειοδότηση, μετά από μήνες, βγει ένα μηχάνημα τεχνολογικό που να οδηγεί το κανάλι στην απόφαση να το πάρει, διότι, για παράδειγμα εκεί που έχει τριάντα μοντέρ, θα του κάνει αυτή η μονταζιέρα μια πάρα πολύ καλή δουλειά, αλλά θα</w:t>
      </w:r>
      <w:r>
        <w:t xml:space="preserve"> πρέπει να θυσιαστεί ένας μοντέρ. Τι θα κάνει η επιχείρηση; Θα απολύσει αυτόν τον πλεονάζοντα εργαζόμενο; Εάν τον απολύσει, θα πάει στους τριακόσιους ενενήντα εννιά εργαζόμενους οπότε θα χάσει την άδεια. Θα τον κρατήσει; Και θα σου πει ο άλλος</w:t>
      </w:r>
      <w:r>
        <w:t>:</w:t>
      </w:r>
      <w:r>
        <w:t xml:space="preserve"> «</w:t>
      </w:r>
      <w:r>
        <w:t xml:space="preserve">Τι </w:t>
      </w:r>
      <w:r>
        <w:t xml:space="preserve">να τον </w:t>
      </w:r>
      <w:r>
        <w:t xml:space="preserve">κάνω εγώ, αφού δεν μου αποδίδει στη δουλειά, δεν τον χρειάζομαι;» </w:t>
      </w:r>
    </w:p>
    <w:p w14:paraId="4F31E201" w14:textId="77777777" w:rsidR="004C7887" w:rsidRDefault="00F52AA4">
      <w:pPr>
        <w:spacing w:line="600" w:lineRule="auto"/>
        <w:ind w:firstLine="720"/>
        <w:jc w:val="both"/>
      </w:pPr>
      <w:r>
        <w:t>Άρα, θέλω να σας πω ότι η πραγματικότητα, η πραγματική ζωή και η επιχειρηματικότητα είναι ένα κύμα τεράστιο, που όσα φράγματα και να του βάλετε για να το οδηγήσετε εσείς εκεί που θέλετε, θα</w:t>
      </w:r>
      <w:r>
        <w:t xml:space="preserve"> σας τα κάνει όλα σμπαράλια. </w:t>
      </w:r>
    </w:p>
    <w:p w14:paraId="4F31E202" w14:textId="77777777" w:rsidR="004C7887" w:rsidRDefault="00F52AA4">
      <w:pPr>
        <w:spacing w:line="600" w:lineRule="auto"/>
        <w:ind w:firstLine="720"/>
        <w:jc w:val="both"/>
      </w:pPr>
      <w:r>
        <w:t xml:space="preserve">Όσον αφορά το «υψηλό τίμημα», είναι μεγάλη κουβέντα. «Ο Υπουργός θα αποφασίσει πόσα θα πρέπει να δώσουν ως τιμή εκκίνησης οι συμμετέχοντες στη δημοπρασία για τις άδειες». Μάλιστα. Με ποια κριτήρια; Με ποιο μαθηματικό μοντέλο; </w:t>
      </w:r>
      <w:r>
        <w:t xml:space="preserve">Με ποια διεθνή εμπειρία; Θα σας απαντήσω, βεβαίως, για τη Γερμανία, την Ισπανία, την Ιταλία, την Αμερική, για το πώς γίνεται εκεί η αδειοδότηση, όταν βεβαίως, μας πείτε εσείς ποια στοιχεία θέλετε να τονίσετε εδώ. </w:t>
      </w:r>
    </w:p>
    <w:p w14:paraId="4F31E203" w14:textId="77777777" w:rsidR="004C7887" w:rsidRDefault="00F52AA4">
      <w:pPr>
        <w:spacing w:line="600" w:lineRule="auto"/>
        <w:ind w:firstLine="720"/>
        <w:jc w:val="both"/>
      </w:pPr>
      <w:r>
        <w:t>Υπάρχει, όμως, το εξής θέμα, κυρίες και κύ</w:t>
      </w:r>
      <w:r>
        <w:t xml:space="preserve">ριοι συνάδελφοι, που θέλω να σας το επισημάνω. Δεν το άκουσα ούτε στις </w:t>
      </w:r>
      <w:r>
        <w:t xml:space="preserve">επιτροπές </w:t>
      </w:r>
      <w:r>
        <w:t>από κάποιον να το επισημαίνει. Υπάρχει ο κίνδυνος, εάν αφήσουμε έναν Υπουργό, έναν άνθρωπο, να αποφασίσει ποια θα είναι η τιμή εκκίνησης, το τίμημα να μην είναι υψηλό, να έχου</w:t>
      </w:r>
      <w:r>
        <w:t xml:space="preserve">με μία φθηνή είσοδο νέων παιχτών. Ήδη η προϋπόθεση για μετοχικό κεφάλαιο 8 εκατομμυρίων ευρώ είναι μία εύκολη και μικρή προϋπόθεση, ένα μικρό εμπόδιο για κάποιον που έχει πολλά χρήματα ή πολλές επιχειρήσεις.  </w:t>
      </w:r>
    </w:p>
    <w:p w14:paraId="4F31E204" w14:textId="77777777" w:rsidR="004C7887" w:rsidRDefault="00F52AA4">
      <w:pPr>
        <w:spacing w:line="600" w:lineRule="auto"/>
        <w:ind w:firstLine="720"/>
        <w:jc w:val="both"/>
      </w:pPr>
      <w:r>
        <w:t>Προσέξτε, τώρα. Κάνοντας εύκολη την ενδεχόμενη</w:t>
      </w:r>
      <w:r>
        <w:t xml:space="preserve"> φθηνή είσοδο νέων παικτών στο διαγωνισμό, παράλληλα, κάνουμε και φθηνή και εύκολη την έξοδο από το ραδιοτηλεοπτικό πεδίο των παλαιών παικτών. Εάν κάποια από τα κανάλια, τα μεγάλα, αυτά που ξέρουμε, δεν καταφέρει να χτυπήσει την άδεια, τι θα γίνει; Θα έρθε</w:t>
      </w:r>
      <w:r>
        <w:t>ι ο καναλάρχης και θα πει στους εργαζομένους, πεντακόσιους, οκτακόσιους, τρακόσιους, όσους έχουνε: «Λυπούμεθα, κύριοι. Δεν μας έδωσαν την άδεια. Είμαστε άνευ αντικειμένου εργασίας. Οπότε, χαίρετε». Το «χαίρετε», όμως, σημαίνει ότι ο τραπεζικός δανεισμός, π</w:t>
      </w:r>
      <w:r>
        <w:t xml:space="preserve">ου αφορά όλους εμάς, θα επιστρέψει σε μας και ίσως, κάποιοι παλιοί παίκτες να μπορέσουν να φύγουν χωρίς να «ανοίξει μύτη» και από την κύρια πόρτα. </w:t>
      </w:r>
    </w:p>
    <w:p w14:paraId="4F31E205" w14:textId="77777777" w:rsidR="004C7887" w:rsidRDefault="00F52AA4">
      <w:pPr>
        <w:spacing w:line="600" w:lineRule="auto"/>
        <w:ind w:firstLine="720"/>
        <w:jc w:val="both"/>
      </w:pPr>
      <w:r>
        <w:t>Γι’ αυτό, για εμάς έχει μεγάλη σημασία να ξέρουμε. Ποιοι είναι οι χρόνοι της δημοπράτησης; Πότε θα ολοκληρωθ</w:t>
      </w:r>
      <w:r>
        <w:t>εί η αδειοδότηση; Πότε πιστεύετε ότι θα πρέπει να αρχίσετε να μοιράζετε τις άδειες; Σε δύο μήνες, σε ένα χρόνο, σε ενάμισι χρόνο; Και τι θα κάνετε στον χρόνο αυτόν τον μεταβατικό -αν υπάρχει, αν τον ονομάσουμε μεταβατικό; Θα ανανεώσετε άδεια, όπως τα προηγ</w:t>
      </w:r>
      <w:r>
        <w:t xml:space="preserve">ούμενα χρόνια, με μία προσωρινή διάταξη; </w:t>
      </w:r>
    </w:p>
    <w:p w14:paraId="4F31E206" w14:textId="77777777" w:rsidR="004C7887" w:rsidRDefault="00F52AA4">
      <w:pPr>
        <w:spacing w:line="600" w:lineRule="auto"/>
        <w:ind w:firstLine="720"/>
        <w:jc w:val="both"/>
      </w:pPr>
      <w:r>
        <w:t xml:space="preserve">Επίσης, κάποιος θα πρέπει να απαντήσει στους </w:t>
      </w:r>
      <w:r>
        <w:t xml:space="preserve">εργαζομένους </w:t>
      </w:r>
      <w:r>
        <w:t xml:space="preserve">όλων αυτών των μέσων στην περιφέρεια, στην Αθήνα, φυσικά, στις μεγάλες πόλεις, αλλά και στα δημοτικά ραδιόφωνα και τηλεοράσεις, όπως το </w:t>
      </w:r>
      <w:r>
        <w:rPr>
          <w:lang w:val="en-US"/>
        </w:rPr>
        <w:t>TV</w:t>
      </w:r>
      <w:r>
        <w:t xml:space="preserve">100, για το τι θα </w:t>
      </w:r>
      <w:r>
        <w:t>απογίνει με αυτόν τον κλάδο.</w:t>
      </w:r>
    </w:p>
    <w:p w14:paraId="4F31E207" w14:textId="77777777" w:rsidR="004C7887" w:rsidRDefault="00F52AA4">
      <w:pPr>
        <w:spacing w:line="600" w:lineRule="auto"/>
        <w:ind w:firstLine="720"/>
        <w:jc w:val="both"/>
      </w:pPr>
      <w:r>
        <w:t>Στο μεταξύ, ενώ η διαπλοκή επί είκοσι πέντε χρόνια είχε πάρει αμπάριζα την τηλεόραση, τα κόμματα, τις τράπεζες και όλοι μαζί έκαναν πικνίκ της χαράς και απολάμβαναν τη γιορτή της σαρδέλας, με πολύ νερό και πολύ αλάτι, παράλληλα</w:t>
      </w:r>
      <w:r>
        <w:t xml:space="preserve">, ένας κλάδος άρχισε </w:t>
      </w:r>
      <w:r>
        <w:t xml:space="preserve">να </w:t>
      </w:r>
      <w:r>
        <w:t>αναπτύσσεται. Δημοσιογράφοι, τεχνικοί, μοντέρ, εικονολήπτες, ηχολήπτες. Διακόσιες τριάντα ειδικότητες, κυρίες και κύριοι συνάδελφοι, συνδέονται με το τηλεοπτικό προϊόν. Διακόσιες τριάντα ειδικότητες!</w:t>
      </w:r>
      <w:r>
        <w:t xml:space="preserve"> </w:t>
      </w:r>
      <w:r>
        <w:t>Τι θα απογίνουν αυτοί; Οδηγούντα</w:t>
      </w:r>
      <w:r>
        <w:t>ι στην ανεργία</w:t>
      </w:r>
      <w:r>
        <w:t>,</w:t>
      </w:r>
      <w:r>
        <w:t xml:space="preserve"> εάν οι επιχειρήσεις τους δεν καταφέρουν να πάρουν την άδεια. Μάλιστα! Τι λέτε γι’ αυτό εσείς, ως </w:t>
      </w:r>
      <w:r>
        <w:t xml:space="preserve">αριστερή </w:t>
      </w:r>
      <w:r>
        <w:t xml:space="preserve">Κυβέρνηση; Πώς σκέφτεστε να αντιμετωπίσετε αυτές τις συνέπειες; </w:t>
      </w:r>
    </w:p>
    <w:p w14:paraId="4F31E208" w14:textId="77777777" w:rsidR="004C7887" w:rsidRDefault="00F52AA4">
      <w:pPr>
        <w:spacing w:line="600" w:lineRule="auto"/>
        <w:ind w:firstLine="720"/>
        <w:jc w:val="both"/>
      </w:pPr>
      <w:r>
        <w:t>Μας λέει ο Υπουργός ότι «μακάρι να είχα ένα καλό ΕΣΡ να το εμπιστευτώ</w:t>
      </w:r>
      <w:r>
        <w:t>,</w:t>
      </w:r>
      <w:r>
        <w:t xml:space="preserve"> να κάνει εκείνο τη δουλειά». Εμείς λέμε, είναι άχρηστο το ΕΣΡ; Σε μεγάλο βαθμό να το δεχτούμε, να σας το πω και εγώ.</w:t>
      </w:r>
    </w:p>
    <w:p w14:paraId="4F31E209" w14:textId="77777777" w:rsidR="004C7887" w:rsidRDefault="00F52AA4">
      <w:pPr>
        <w:spacing w:line="600" w:lineRule="auto"/>
        <w:ind w:firstLine="720"/>
        <w:jc w:val="both"/>
      </w:pPr>
      <w:r>
        <w:rPr>
          <w:b/>
        </w:rPr>
        <w:t>ΝΙΚΟΛΑΟΣ ΠΑΠΠΑΣ (Υπουργός Επικρατείας):</w:t>
      </w:r>
      <w:r>
        <w:t xml:space="preserve"> Δεν είπα αυτό.</w:t>
      </w:r>
    </w:p>
    <w:p w14:paraId="4F31E20A" w14:textId="77777777" w:rsidR="004C7887" w:rsidRDefault="00F52AA4">
      <w:pPr>
        <w:spacing w:line="600" w:lineRule="auto"/>
        <w:ind w:firstLine="720"/>
        <w:jc w:val="both"/>
      </w:pPr>
      <w:r>
        <w:rPr>
          <w:b/>
        </w:rPr>
        <w:t>ΓΕΩΡΓΙΟΣ ΑΜΥΡΑΣ:</w:t>
      </w:r>
      <w:r>
        <w:t xml:space="preserve"> Το λέω εγώ</w:t>
      </w:r>
      <w:r>
        <w:t>,</w:t>
      </w:r>
      <w:r>
        <w:t xml:space="preserve"> για να βοηθήσω τη συζήτηση.</w:t>
      </w:r>
    </w:p>
    <w:p w14:paraId="4F31E20B" w14:textId="77777777" w:rsidR="004C7887" w:rsidRDefault="00F52AA4">
      <w:pPr>
        <w:spacing w:line="600" w:lineRule="auto"/>
        <w:ind w:firstLine="720"/>
        <w:jc w:val="both"/>
      </w:pPr>
      <w:r>
        <w:t xml:space="preserve">Βέβαια, υπάρχουν και τα αντανακλαστικά δια της συγγένειας, εν πάση περιπτώσει, κάποιων προσώπων να δημιουργούν και κάποια συναισθήματα απόσυρσης απ’ αυτό το θέμα. </w:t>
      </w:r>
    </w:p>
    <w:p w14:paraId="4F31E20C" w14:textId="77777777" w:rsidR="004C7887" w:rsidRDefault="00F52AA4">
      <w:pPr>
        <w:spacing w:line="600" w:lineRule="auto"/>
        <w:ind w:firstLine="720"/>
        <w:jc w:val="both"/>
      </w:pPr>
      <w:r>
        <w:t>Ωστόσο, στο ΕΣΡ, παρά το γεγονός ότι το βάζετε στην άκρη και στη γωνία στο αποφασιστικό σημε</w:t>
      </w:r>
      <w:r>
        <w:t xml:space="preserve">ίο, δηλαδή, το ποιος θα πάρει άδειες, πόσες άδειες και με πόσα χρήματα του δίνετε και δουλειά να κάνει. Τη μια του λέτε «Δεν σε εμπιστεύομαι, δεν σε θέλω και εγώ θα αποφασίσω» και από την άλλη, όμως, λέτε σε αυτό το ΕΣΡ, που σχεδόν το βγάλατε άχρηστο στις </w:t>
      </w:r>
      <w:r>
        <w:t xml:space="preserve">επιτροπές, </w:t>
      </w:r>
      <w:r>
        <w:t>το εξής: Να εκδώσει την προκήρυξη για τις άδειες, να διενεργήσει τη δημοπρασία, να γνωμοδοτήσει για τον αριθμό των αδειών, να συντάξει τον κατάλογο των υποψηφίων, να κρίνει τις ενστάσεις, να ματαιώσει το διαγωνισμό και να τον επαναπροκηρύξει, εά</w:t>
      </w:r>
      <w:r>
        <w:t xml:space="preserve">ν κρίνει εκείνο, να ελέγξει την παραβίαση των όρων της αδείας και να ανακαλέσει και την άδεια των καναλιών. </w:t>
      </w:r>
    </w:p>
    <w:p w14:paraId="4F31E20D" w14:textId="77777777" w:rsidR="004C7887" w:rsidRDefault="00F52AA4">
      <w:pPr>
        <w:spacing w:line="600" w:lineRule="auto"/>
        <w:ind w:firstLine="720"/>
        <w:jc w:val="both"/>
      </w:pPr>
      <w:r>
        <w:t>Αφού, λοιπόν, του δίνετε την αρμοδιότητα να ανακαλέσει την άδεια των καναλιών, γιατί δεν του δίνετε την αρμοδιότητα να αποφασίσει εκείνο για το ποι</w:t>
      </w:r>
      <w:r>
        <w:t>α κανάλια και με ποιον τρόπο και βάσει ποιων κριτηρίων θα πάρουν τις άδειες; Δηλαδή, απ’ τη στιγμή που θα ανοίξετε εσείς τον δρόμο και θα πείτε «Αυτοί θα είναι, με τόσα, και έτσι θα είναι το τοπίο» κάνει το ΕΣΡ για τις δουλειές του σπιτιού, να καθαρίσει λί</w:t>
      </w:r>
      <w:r>
        <w:t>γο το διάδρομο, να πλύνει τα πιάτα, άντε να ελέγξει και καμιά φορολογική ενημερότητα, γι’ αυτό το έχετε.</w:t>
      </w:r>
    </w:p>
    <w:p w14:paraId="4F31E20E" w14:textId="77777777" w:rsidR="004C7887" w:rsidRDefault="00F52AA4">
      <w:pPr>
        <w:spacing w:line="600" w:lineRule="auto"/>
        <w:ind w:firstLine="720"/>
        <w:jc w:val="both"/>
      </w:pPr>
      <w:r>
        <w:t>Όμως, κύριε Υπουργέ, ένα κρίσιμο σημείο το οποίο σε μεγάλο βαθμό θα κρίνει και τη δική μας θέση, του Ποταμιού, έναντι του νομοσχεδίου.</w:t>
      </w:r>
    </w:p>
    <w:p w14:paraId="4F31E20F" w14:textId="77777777" w:rsidR="004C7887" w:rsidRDefault="00F52AA4">
      <w:pPr>
        <w:spacing w:line="600" w:lineRule="auto"/>
        <w:ind w:firstLine="720"/>
        <w:jc w:val="both"/>
      </w:pPr>
      <w:r>
        <w:t>Θεωρούμε ότι ναι</w:t>
      </w:r>
      <w:r>
        <w:t>, βεβαίως έπρεπε να γίνει η αρχή από κάπου. Δεν μπορεί να είμαστε ακόμα όμηροι αυτής της αβεβαιότητας της διαπλοκής σε αυτό το εκκρεμές από τα κόμματα στα κανάλια, νταν κάθε μισή και μία ώρα ο τραπεζικός δανεισμός. Πρέπει να φύγουμε απ’ αυτό, είναι θέμα δη</w:t>
      </w:r>
      <w:r>
        <w:t xml:space="preserve">μοκρατίας, αλλά να πάμε σε κάτι καλύτερο. </w:t>
      </w:r>
    </w:p>
    <w:p w14:paraId="4F31E210" w14:textId="77777777" w:rsidR="004C7887" w:rsidRDefault="00F52AA4">
      <w:pPr>
        <w:spacing w:line="600" w:lineRule="auto"/>
        <w:ind w:firstLine="720"/>
        <w:jc w:val="both"/>
      </w:pPr>
      <w:r>
        <w:t xml:space="preserve">Εμείς, λοιπόν, το Ποτάμι, λέμε και προτείνουμε –το είπαμε και στις </w:t>
      </w:r>
      <w:r>
        <w:t>επιτροπές</w:t>
      </w:r>
      <w:r>
        <w:t>- ότι πρέπει το ΕΣΡ να το περιβάλουμε με εμπιστοσύνη, με αυξημένες, αποφασιστικές αρμοδιότητες</w:t>
      </w:r>
      <w:r>
        <w:t>,</w:t>
      </w:r>
      <w:r>
        <w:t xml:space="preserve"> όπου χρειάζεται</w:t>
      </w:r>
      <w:r>
        <w:t>,</w:t>
      </w:r>
      <w:r>
        <w:t xml:space="preserve"> παίρνοντας ενδεχομένως κ</w:t>
      </w:r>
      <w:r>
        <w:t>αι κάποιες από την Εθνική Επιτροπή Τηλεπικοινωνιών και Ταχυδρομείων, να το αφήσουμε να εκπονήσει ή να αναθέσει την εκτέλεση της οικονομοτεχνικής μελέτης</w:t>
      </w:r>
      <w:r>
        <w:t>,</w:t>
      </w:r>
      <w:r>
        <w:t xml:space="preserve"> έτσι ώστε να ξέρουμε ποια είναι τα πλαίσια. Να μην λέμε ότι το αποφάσισε ο Παππάς και ο κάθε </w:t>
      </w:r>
      <w:r>
        <w:t xml:space="preserve">κ. </w:t>
      </w:r>
      <w:r>
        <w:t>Παππάς</w:t>
      </w:r>
      <w:r>
        <w:t>, εννοώ ο κάθε Υπουργός που θα πάρει τη θέση του χρόνου, σε δύο χρόνια, σε δέκα, σε τριάντα, δεν έχει σημασία.</w:t>
      </w:r>
    </w:p>
    <w:p w14:paraId="4F31E211" w14:textId="77777777" w:rsidR="004C7887" w:rsidRDefault="00F52AA4">
      <w:pPr>
        <w:spacing w:line="600" w:lineRule="auto"/>
        <w:ind w:firstLine="720"/>
        <w:jc w:val="both"/>
      </w:pPr>
      <w:r>
        <w:t xml:space="preserve">Ζητήσαμε, επίσης, πλήρη ονομαστικοποίηση των μετοχών των ελληνικών και των ξένων εταιρειών. Το συζητήσαμε πάρα πολύ εδώ το περιβόητο άρθρο 5. </w:t>
      </w:r>
    </w:p>
    <w:p w14:paraId="4F31E212" w14:textId="77777777" w:rsidR="004C7887" w:rsidRDefault="00F52AA4">
      <w:pPr>
        <w:spacing w:line="600" w:lineRule="auto"/>
        <w:ind w:firstLine="720"/>
        <w:jc w:val="both"/>
      </w:pPr>
      <w:r>
        <w:t>Απ</w:t>
      </w:r>
      <w:r>
        <w:t xml:space="preserve">ό εδώ, από το ΕΣΡ ξεκινάει η πραγματική πολιτική συναίνεση. Δεν γίνεται να βάζουμε το κάρο μπροστά απ’ το άλογο. Δηλαδή, αποφασίζουμε εμείς, η Κυβέρνηση, ο ένας Υπουργός ποιους θα αδειοδοτήσω, με ποιες διαδικασίες και με πόσα χρήματα και μετά λέω «έλα και </w:t>
      </w:r>
      <w:r>
        <w:t>εσύ ΕΣΡ να κάνεις τη δουλειά». Όχι</w:t>
      </w:r>
      <w:r>
        <w:t>.</w:t>
      </w:r>
      <w:r>
        <w:t xml:space="preserve"> </w:t>
      </w:r>
      <w:r>
        <w:t xml:space="preserve">Εάν </w:t>
      </w:r>
      <w:r>
        <w:t xml:space="preserve">θέλετε πραγματικά πολιτική συναίνεση θα έπρεπε πρώτα να ξεκινήσετε από το ΕΣΡ, να προκαλέσουμε τη συνεδρίαση της Διάσκεψης των Προέδρων και με υπερκομματικό και ανοικτό, ανθρώπινο πνεύμα να βρούμε τα στελέχη εκείνα, </w:t>
      </w:r>
      <w:r>
        <w:t>έτσι ώστε να ξεπεραστεί και η δυσκολία ή, αν θέλετε, η ασφάλεια των 4/5 της αυξημένης πλειοψηφίας.</w:t>
      </w:r>
    </w:p>
    <w:p w14:paraId="4F31E213" w14:textId="77777777" w:rsidR="004C7887" w:rsidRDefault="00F52AA4">
      <w:pPr>
        <w:spacing w:line="600" w:lineRule="auto"/>
        <w:ind w:firstLine="720"/>
        <w:jc w:val="both"/>
      </w:pPr>
      <w:r>
        <w:t>Προτείναμε, επίσης, και σας είπαμε να ρυθμίσετε και το ζήτημα των πάρκων κεραιών με αυστηρές προδιαγραφές. Έρχεται νομοσχέδιο για τις τηλεοπτικές άδειες, αλλ</w:t>
      </w:r>
      <w:r>
        <w:t>ά το πάρκο κεραιών δεν το ακούσαμε.</w:t>
      </w:r>
    </w:p>
    <w:p w14:paraId="4F31E214" w14:textId="77777777" w:rsidR="004C7887" w:rsidRDefault="00F52AA4">
      <w:pPr>
        <w:spacing w:line="600" w:lineRule="auto"/>
        <w:ind w:firstLine="720"/>
        <w:jc w:val="both"/>
      </w:pPr>
      <w:r>
        <w:rPr>
          <w:b/>
        </w:rPr>
        <w:t>ΧΡΗΣΤΟΣ ΣΠΙΡΤΖΗΣ (Υπουργός Υποδομών, Μεταφορών και Δικτύων):</w:t>
      </w:r>
      <w:r>
        <w:t xml:space="preserve"> Θα είναι σε ξεχωριστό νομοσχέδιο.</w:t>
      </w:r>
    </w:p>
    <w:p w14:paraId="4F31E215" w14:textId="77777777" w:rsidR="004C7887" w:rsidRDefault="00F52AA4">
      <w:pPr>
        <w:spacing w:line="600" w:lineRule="auto"/>
        <w:ind w:firstLine="720"/>
        <w:jc w:val="both"/>
      </w:pPr>
      <w:r>
        <w:rPr>
          <w:b/>
        </w:rPr>
        <w:t>ΓΕΩΡΓΙΟΣ ΑΜΥΡΑΣ:</w:t>
      </w:r>
      <w:r>
        <w:t xml:space="preserve"> Ωραία. </w:t>
      </w:r>
    </w:p>
    <w:p w14:paraId="4F31E216" w14:textId="77777777" w:rsidR="004C7887" w:rsidRDefault="00F52AA4">
      <w:pPr>
        <w:spacing w:line="600" w:lineRule="auto"/>
        <w:ind w:firstLine="720"/>
        <w:jc w:val="both"/>
      </w:pPr>
      <w:r>
        <w:t>Όπως, επίσης, κύριε Σπίρτζη και κύριε Παππά, δεν ακούσαμε και δεν βλέπουμε τίποτα για την αδειοδότησ</w:t>
      </w:r>
      <w:r>
        <w:t xml:space="preserve">η των ραδιοφώνων. Πόσο επείγουσα είναι μια διαδικασία που πέρασε με συνθήκες </w:t>
      </w:r>
      <w:r>
        <w:rPr>
          <w:lang w:val="en-US"/>
        </w:rPr>
        <w:t>fast</w:t>
      </w:r>
      <w:r>
        <w:t xml:space="preserve"> </w:t>
      </w:r>
      <w:r>
        <w:rPr>
          <w:lang w:val="en-US"/>
        </w:rPr>
        <w:t>track</w:t>
      </w:r>
      <w:r>
        <w:t>, όπως είπε ο προηγούμενος ομιλητής, από το Κοινοβούλιο για την αδειοδότηση των τηλεοράσεων και όχι των ραδιοφώνων;</w:t>
      </w:r>
    </w:p>
    <w:p w14:paraId="4F31E217" w14:textId="77777777" w:rsidR="004C7887" w:rsidRDefault="00F52AA4">
      <w:pPr>
        <w:spacing w:line="600" w:lineRule="auto"/>
        <w:ind w:firstLine="720"/>
        <w:jc w:val="both"/>
      </w:pPr>
      <w:r>
        <w:rPr>
          <w:b/>
        </w:rPr>
        <w:t>ΧΡΗΣΤΟΣ ΣΠΙΡΤΖΗΣ (Υπουργός Υποδομών, Μεταφορών και Δι</w:t>
      </w:r>
      <w:r>
        <w:rPr>
          <w:b/>
        </w:rPr>
        <w:t>κτύων):</w:t>
      </w:r>
      <w:r>
        <w:t xml:space="preserve"> Θα σας πω μετά.</w:t>
      </w:r>
    </w:p>
    <w:p w14:paraId="4F31E218" w14:textId="77777777" w:rsidR="004C7887" w:rsidRDefault="00F52AA4">
      <w:pPr>
        <w:spacing w:line="600" w:lineRule="auto"/>
        <w:ind w:firstLine="720"/>
        <w:jc w:val="both"/>
      </w:pPr>
      <w:r>
        <w:rPr>
          <w:b/>
        </w:rPr>
        <w:t>ΓΕΩΡΓΙΟΣ ΑΜΥΡΑΣ:</w:t>
      </w:r>
      <w:r>
        <w:t xml:space="preserve"> Ωραία.</w:t>
      </w:r>
    </w:p>
    <w:p w14:paraId="4F31E219" w14:textId="77777777" w:rsidR="004C7887" w:rsidRDefault="00F52AA4">
      <w:pPr>
        <w:spacing w:line="600" w:lineRule="auto"/>
        <w:ind w:firstLine="720"/>
        <w:jc w:val="both"/>
      </w:pPr>
      <w:r>
        <w:t>Επίσης, τι θα γίνει με τα δημοτικά ραδιόφωνα και τις τηλεοράσεις; Είναι μεγάλο θέμα αυτό.</w:t>
      </w:r>
    </w:p>
    <w:p w14:paraId="4F31E21A" w14:textId="77777777" w:rsidR="004C7887" w:rsidRDefault="00F52AA4">
      <w:pPr>
        <w:spacing w:line="600" w:lineRule="auto"/>
        <w:ind w:firstLine="720"/>
        <w:jc w:val="both"/>
      </w:pPr>
      <w:r>
        <w:t>Σας προτείναμε επιπλέον υποτιτλισμό ενημερωτικών προγραμμάτων των ιδιωτικών καναλιών σε ανθρώπινες ώρες για τους κωφού</w:t>
      </w:r>
      <w:r>
        <w:t>ς και βαρήκοους πολίτες. Όσοι είμαστε ξενύχτηδες στις 3.00΄ έχουμε να επιλέξουμε μεταξύ του 090, του «Βρες τη λέξη και κέρδισε 2 εκατομμύρια ευρώ» -και απευθύνομαι στους μαθητές, μην παίρνετε τέτοια τηλέφωνα, δεν είστε κορόιδα- και μεταδίδουν αργά με υποτι</w:t>
      </w:r>
      <w:r>
        <w:t>τλισμό ταινίες. Όχι, σε ανθρώπινες ώρες για τους κωφούς συμπολίτες.</w:t>
      </w:r>
    </w:p>
    <w:p w14:paraId="4F31E21B" w14:textId="77777777" w:rsidR="004C7887" w:rsidRDefault="00F52AA4">
      <w:pPr>
        <w:spacing w:line="600" w:lineRule="auto"/>
        <w:ind w:firstLine="720"/>
        <w:jc w:val="both"/>
      </w:pPr>
      <w:r>
        <w:t>Επίσης, η μετάδοση του βραδινού κεντρικού δελτίου της ΕΡΤ και με υποτιτλισμό στην ελληνική νοηματική γλώσσα μπορεί να μπει από τη συχνότητα της “High</w:t>
      </w:r>
      <w:r>
        <w:rPr>
          <w:lang w:val="en-US"/>
        </w:rPr>
        <w:t>D</w:t>
      </w:r>
      <w:r>
        <w:t>ef</w:t>
      </w:r>
      <w:r>
        <w:rPr>
          <w:lang w:val="en-US"/>
        </w:rPr>
        <w:t>inition</w:t>
      </w:r>
      <w:r>
        <w:t>”.</w:t>
      </w:r>
    </w:p>
    <w:p w14:paraId="4F31E21C" w14:textId="77777777" w:rsidR="004C7887" w:rsidRDefault="00F52AA4">
      <w:pPr>
        <w:spacing w:line="600" w:lineRule="auto"/>
        <w:ind w:firstLine="720"/>
        <w:jc w:val="both"/>
      </w:pPr>
      <w:r>
        <w:t>Τέλος –και θα είμαι σύντομ</w:t>
      </w:r>
      <w:r>
        <w:t xml:space="preserve">ος, κύριε Πρόεδρε- θα σας πω για την Εθνική Επιτροπή Τηλεπικοινωνιών και Ταχυδρομείων. Έχουμε σοβαρές ενστάσεις για τις ρυθμίσεις που αφορούν την ανεξαρτησία της </w:t>
      </w:r>
      <w:r>
        <w:t>Ε.Ε.Τ.Τ.</w:t>
      </w:r>
      <w:r>
        <w:t>. Ειδικά το άρθρο 18 με τις αλλαγές πειθαρχικής διαδικασίας μάς γεννά πολλά ερωτήματα.</w:t>
      </w:r>
    </w:p>
    <w:p w14:paraId="4F31E21D" w14:textId="77777777" w:rsidR="004C7887" w:rsidRDefault="00F52AA4">
      <w:pPr>
        <w:spacing w:line="600" w:lineRule="auto"/>
        <w:ind w:firstLine="720"/>
        <w:jc w:val="both"/>
      </w:pPr>
      <w:r>
        <w:t xml:space="preserve">Τέλος, για την εθνική επικοινωνιακή πολιτική, τις διατάξεις αυτές, άρθρα 22 έως 54. Είδαμε όλοι προχθές και έχει γίνει </w:t>
      </w:r>
      <w:r>
        <w:rPr>
          <w:lang w:val="en-US"/>
        </w:rPr>
        <w:t>viral</w:t>
      </w:r>
      <w:r>
        <w:t xml:space="preserve"> σε όλον τον πλανήτη, τους δύο τραυματιοφορείς με τον ποδοσφαιριστή...</w:t>
      </w:r>
    </w:p>
    <w:p w14:paraId="4F31E21E" w14:textId="77777777" w:rsidR="004C7887" w:rsidRDefault="00F52AA4">
      <w:pPr>
        <w:spacing w:line="600" w:lineRule="auto"/>
        <w:ind w:firstLine="720"/>
        <w:jc w:val="center"/>
      </w:pPr>
      <w:r>
        <w:t>(Γέλωτες στην Αίθουσα)</w:t>
      </w:r>
    </w:p>
    <w:p w14:paraId="4F31E21F" w14:textId="77777777" w:rsidR="004C7887" w:rsidRDefault="00F52AA4">
      <w:pPr>
        <w:spacing w:line="600" w:lineRule="auto"/>
        <w:ind w:firstLine="720"/>
        <w:jc w:val="both"/>
      </w:pPr>
      <w:r>
        <w:t>Μη γελάτε, κύριοι συνάδελφοι.</w:t>
      </w:r>
    </w:p>
    <w:p w14:paraId="4F31E220" w14:textId="77777777" w:rsidR="004C7887" w:rsidRDefault="00F52AA4">
      <w:pPr>
        <w:spacing w:line="600" w:lineRule="auto"/>
        <w:ind w:firstLine="720"/>
        <w:jc w:val="both"/>
      </w:pPr>
      <w:r>
        <w:t xml:space="preserve">Είδαμε </w:t>
      </w:r>
      <w:r>
        <w:t xml:space="preserve">που τον έβγαζαν έξω στο περίφημο ματς Εργοτέλης-Λάρισα. </w:t>
      </w:r>
    </w:p>
    <w:p w14:paraId="4F31E221" w14:textId="77777777" w:rsidR="004C7887" w:rsidRDefault="00F52AA4">
      <w:pPr>
        <w:spacing w:line="600" w:lineRule="auto"/>
        <w:ind w:firstLine="720"/>
        <w:jc w:val="both"/>
      </w:pPr>
      <w:r>
        <w:t>Θέλω να σας πω ότι η ζωή μάς ξεπερνάει. Τι μπορεί να κάνει οποιαδήποτε εθνική επικοινωνιακή πολιτική όταν έχουμε αυτή την εικόνα;</w:t>
      </w:r>
    </w:p>
    <w:p w14:paraId="4F31E222" w14:textId="77777777" w:rsidR="004C7887" w:rsidRDefault="00F52AA4">
      <w:pPr>
        <w:spacing w:line="600" w:lineRule="auto"/>
        <w:ind w:firstLine="720"/>
        <w:jc w:val="both"/>
      </w:pPr>
      <w:r>
        <w:t>Γι’ αυτό, λοιπόν, κύριε Πρόεδρε, για να μην οδηγήσουμε τη χώρα στη με</w:t>
      </w:r>
      <w:r>
        <w:t>ταφορά ενός φορείου με δύο τέτοιους τραυματιοφορείς, θέλουμε να λάβετε πολύ σοβαρά υπ</w:t>
      </w:r>
      <w:r>
        <w:t xml:space="preserve">’ </w:t>
      </w:r>
      <w:r>
        <w:t>όψ</w:t>
      </w:r>
      <w:r>
        <w:t>ιν</w:t>
      </w:r>
      <w:r>
        <w:t xml:space="preserve"> αυτά που το Ποτάμι σάς καταθέτει</w:t>
      </w:r>
      <w:r>
        <w:t>.</w:t>
      </w:r>
      <w:r>
        <w:t xml:space="preserve"> </w:t>
      </w:r>
      <w:r>
        <w:t>Α</w:t>
      </w:r>
      <w:r>
        <w:t>λλιώς θα σας πούμε «καληνύχτα και καλή τύχη στην οικογένεια Κλικλίκου».</w:t>
      </w:r>
    </w:p>
    <w:p w14:paraId="4F31E223" w14:textId="77777777" w:rsidR="004C7887" w:rsidRDefault="00F52AA4">
      <w:pPr>
        <w:spacing w:line="600" w:lineRule="auto"/>
        <w:ind w:firstLine="720"/>
        <w:jc w:val="both"/>
      </w:pPr>
      <w:r>
        <w:t>Σας ευχαριστώ.</w:t>
      </w:r>
    </w:p>
    <w:p w14:paraId="4F31E224" w14:textId="77777777" w:rsidR="004C7887" w:rsidRDefault="00F52AA4">
      <w:pPr>
        <w:spacing w:line="600" w:lineRule="auto"/>
        <w:ind w:firstLine="720"/>
        <w:jc w:val="center"/>
      </w:pPr>
      <w:r>
        <w:t>(Χειροκροτήματα)</w:t>
      </w:r>
    </w:p>
    <w:p w14:paraId="4F31E225" w14:textId="77777777" w:rsidR="004C7887" w:rsidRDefault="00F52AA4">
      <w:pPr>
        <w:spacing w:line="600" w:lineRule="auto"/>
        <w:ind w:firstLine="720"/>
        <w:jc w:val="both"/>
      </w:pPr>
      <w:r>
        <w:rPr>
          <w:b/>
        </w:rPr>
        <w:t xml:space="preserve">ΠΡΟΕΔΡΕΥΩΝ (Γεώργιος Λαμπρούλης): </w:t>
      </w:r>
      <w:r>
        <w:t>Ευχαριστούμε τον κ. Αμυρά.</w:t>
      </w:r>
    </w:p>
    <w:p w14:paraId="4F31E226" w14:textId="77777777" w:rsidR="004C7887" w:rsidRDefault="00F52AA4">
      <w:pPr>
        <w:spacing w:line="600" w:lineRule="auto"/>
        <w:ind w:firstLine="720"/>
        <w:jc w:val="both"/>
      </w:pPr>
      <w:r>
        <w:t xml:space="preserve">Πριν δώσω τον λόγο στον επόμενο ειδικό αγορητή, επιτρέψτε μου να κάνω γνωστό στο Σώμα ότι από τα άνω δυτικά θεωρεία παρακολουθούν τη συνεδρίασή μας, αφού προηγουμένως ξεναγήθηκαν στην έκθεση της </w:t>
      </w:r>
      <w:r>
        <w:t>αίθουσας «</w:t>
      </w:r>
      <w:r>
        <w:t>ΕΛΕΥΘΕΡΙΟΣ ΒΕΝΙΖΕΛΟΣ</w:t>
      </w:r>
      <w:r>
        <w:t>» και ενημερώθηκαν για την ιστορία του κτηρίου και τον τρόπο οργάνωσης και λειτουργίας της Βουλής, είκοσι εννέα μαθητές από την Ολλανδία.</w:t>
      </w:r>
    </w:p>
    <w:p w14:paraId="4F31E227" w14:textId="77777777" w:rsidR="004C7887" w:rsidRDefault="00F52AA4">
      <w:pPr>
        <w:spacing w:line="600" w:lineRule="auto"/>
        <w:ind w:firstLine="720"/>
        <w:jc w:val="both"/>
      </w:pPr>
      <w:r>
        <w:t>Η Βουλή τούς καλωσορίζει.</w:t>
      </w:r>
    </w:p>
    <w:p w14:paraId="4F31E228" w14:textId="77777777" w:rsidR="004C7887" w:rsidRDefault="00F52AA4">
      <w:pPr>
        <w:spacing w:line="600" w:lineRule="auto"/>
        <w:ind w:firstLine="720"/>
        <w:jc w:val="center"/>
      </w:pPr>
      <w:r>
        <w:t>(Χειροκροτήματα απ</w:t>
      </w:r>
      <w:r>
        <w:t>’</w:t>
      </w:r>
      <w:r>
        <w:t xml:space="preserve"> όλες τις πτέρυγες της Βουλής)</w:t>
      </w:r>
    </w:p>
    <w:p w14:paraId="4F31E229" w14:textId="77777777" w:rsidR="004C7887" w:rsidRDefault="00F52AA4">
      <w:pPr>
        <w:spacing w:line="600" w:lineRule="auto"/>
        <w:ind w:firstLine="720"/>
        <w:jc w:val="both"/>
      </w:pPr>
      <w:r>
        <w:t>Θα δώσουμε τ</w:t>
      </w:r>
      <w:r>
        <w:t>ώρα τον λόγο στον ειδικό αγορητή των Ανεξαρτήτων Ελλήνων κ. Βασίλειο Κόκκαλη.</w:t>
      </w:r>
    </w:p>
    <w:p w14:paraId="4F31E22A" w14:textId="77777777" w:rsidR="004C7887" w:rsidRDefault="00F52AA4">
      <w:pPr>
        <w:spacing w:line="600" w:lineRule="auto"/>
        <w:ind w:firstLine="720"/>
        <w:jc w:val="both"/>
      </w:pPr>
      <w:r>
        <w:rPr>
          <w:b/>
        </w:rPr>
        <w:t xml:space="preserve">ΒΑΣΙΛΕΙΟΣ ΚΟΚΚΑΛΗΣ: </w:t>
      </w:r>
      <w:r>
        <w:t>Ευχαριστώ, κύριε Πρόεδρε.</w:t>
      </w:r>
    </w:p>
    <w:p w14:paraId="4F31E22B" w14:textId="77777777" w:rsidR="004C7887" w:rsidRDefault="00F52AA4">
      <w:pPr>
        <w:spacing w:line="600" w:lineRule="auto"/>
        <w:ind w:firstLine="720"/>
        <w:jc w:val="both"/>
      </w:pPr>
      <w:r>
        <w:t>Κύριε Αμυρά, κατ’ αρχήν έπρεπε να το θεωρήσω και εγώ και ο κ. Μπαργιώτας επί προσωπικού επειδή αναφέρατε για τον τραυματιοφορέα. Ο ά</w:t>
      </w:r>
      <w:r>
        <w:t>νθρωπος έδωσε εξηγήσεις.</w:t>
      </w:r>
    </w:p>
    <w:p w14:paraId="4F31E22C" w14:textId="77777777" w:rsidR="004C7887" w:rsidRDefault="00F52AA4">
      <w:pPr>
        <w:spacing w:line="600" w:lineRule="auto"/>
        <w:ind w:firstLine="720"/>
        <w:jc w:val="center"/>
      </w:pPr>
      <w:r>
        <w:t>(Γέλωτες στην Αίθουσα)</w:t>
      </w:r>
    </w:p>
    <w:p w14:paraId="4F31E22D" w14:textId="77777777" w:rsidR="004C7887" w:rsidRDefault="00F52AA4">
      <w:pPr>
        <w:spacing w:line="600" w:lineRule="auto"/>
        <w:ind w:firstLine="720"/>
        <w:jc w:val="both"/>
      </w:pPr>
      <w:r>
        <w:rPr>
          <w:b/>
        </w:rPr>
        <w:t xml:space="preserve">ΓΕΩΡΓΙΟΣ ΑΜΥΡΑΣ: </w:t>
      </w:r>
      <w:r>
        <w:t>Η Λάρισα, όμως, ήταν το θύμα.</w:t>
      </w:r>
    </w:p>
    <w:p w14:paraId="4F31E22E" w14:textId="77777777" w:rsidR="004C7887" w:rsidRDefault="00F52AA4">
      <w:pPr>
        <w:spacing w:line="600" w:lineRule="auto"/>
        <w:ind w:firstLine="720"/>
        <w:jc w:val="both"/>
      </w:pPr>
      <w:r>
        <w:rPr>
          <w:b/>
        </w:rPr>
        <w:t xml:space="preserve">ΠΡΟΕΔΡΕΥΩΝ (Γεώργιος Λαμπρούλης): </w:t>
      </w:r>
      <w:r>
        <w:t>Κύριε Κόκκαλη, επί του νομοσχεδίου. Να μην το κάνουμε ποδόσφαιρο. Συνεχίστε.</w:t>
      </w:r>
    </w:p>
    <w:p w14:paraId="4F31E22F" w14:textId="77777777" w:rsidR="004C7887" w:rsidRDefault="00F52AA4">
      <w:pPr>
        <w:spacing w:line="600" w:lineRule="auto"/>
        <w:ind w:firstLine="720"/>
        <w:jc w:val="both"/>
      </w:pPr>
      <w:r>
        <w:rPr>
          <w:b/>
        </w:rPr>
        <w:t xml:space="preserve">ΒΑΣΙΛΕΙΟΣ ΚΟΚΚΑΛΗΣ: </w:t>
      </w:r>
      <w:r>
        <w:t xml:space="preserve">Κυρίες και κύριοι συνάδελφοι, </w:t>
      </w:r>
      <w:r>
        <w:t>κύριοι Υπουργοί, συζητάμε το νομοσχέδιο σήμερα επί της αρχής. Σύμφωνα με την αιτιολογική του έκθεση υπηρετεί την αρχή της διαφάνειας. Θα προσπαθήσω μέσα σε αυτό το σύντομο χρονικό διάστημα να αποδείξω εάν όντως υπηρετεί την αρχή της διαφάνειας ή όχι.</w:t>
      </w:r>
    </w:p>
    <w:p w14:paraId="4F31E230" w14:textId="77777777" w:rsidR="004C7887" w:rsidRDefault="00F52AA4">
      <w:pPr>
        <w:spacing w:line="600" w:lineRule="auto"/>
        <w:ind w:firstLine="720"/>
        <w:jc w:val="both"/>
      </w:pPr>
      <w:r>
        <w:t>Αναγκ</w:t>
      </w:r>
      <w:r>
        <w:t>αστικά πρέπει να θυμηθούμε τι νομοθετικές πρωτοβουλίες έχουν γίνει στο παρελθόν γι’ αυτό το σκοπό. Όπως είπα και πριν με τον κ. Βενιζέλο</w:t>
      </w:r>
      <w:r>
        <w:t>,</w:t>
      </w:r>
      <w:r>
        <w:t xml:space="preserve"> που υπέβαλε την ένσταση της αντισυνταγματικότητας, το 1975 δεν υπήρχαν ιδιωτικά κανάλια και ούτε και το Σύνταγμα προέβ</w:t>
      </w:r>
      <w:r>
        <w:t>λεπε κάτι για τη διαπλοκή. Με την είσοδο της ιδιωτικής τηλεόρασης το φαινόμενο γιγαντώθηκε.</w:t>
      </w:r>
    </w:p>
    <w:p w14:paraId="4F31E231" w14:textId="77777777" w:rsidR="004C7887" w:rsidRDefault="00F52AA4">
      <w:pPr>
        <w:spacing w:line="600" w:lineRule="auto"/>
        <w:ind w:firstLine="720"/>
        <w:jc w:val="both"/>
      </w:pPr>
      <w:r>
        <w:t>Κάποια στιγμή, το 2001 το πολιτικό σύστημα με απορία διερωτάται: Κάτι πρέπει να κάνουμε για να χτυπήσουμε τη διαπλοκή. Κάτι πρέπει να κάνουμε, για να μη θεωρούμαστε</w:t>
      </w:r>
      <w:r>
        <w:t xml:space="preserve"> εμείς ότι συγκαλύπτουμε τη διαπλοκή στα ΜΜΕ. Με εισηγητή τον κ. Βενιζέλο αποφασίζει το τότε πολιτικό σύστημα, βρίσκοντας καταφύγιο εκεί, να αναθεωρήσει το Σύνταγμα, μία ύψιστη πολιτική και συνταγματική διαδικασία. Ο έχων και ο μη έχων νομικές γνώσεις ένα </w:t>
      </w:r>
      <w:r>
        <w:t xml:space="preserve">συμπέρασμα βγάζει από την Αναθεώρηση του Συντάγματος, ότι γίνεται κάτι καλό, κάτι μόνιμο και διαρκές. </w:t>
      </w:r>
    </w:p>
    <w:p w14:paraId="4F31E232" w14:textId="77777777" w:rsidR="004C7887" w:rsidRDefault="00F52AA4">
      <w:pPr>
        <w:spacing w:line="600" w:lineRule="auto"/>
        <w:ind w:firstLine="720"/>
        <w:jc w:val="both"/>
      </w:pPr>
      <w:r>
        <w:t>Εισαγάγουν τον βασικό μέτοχο. Σε εφαρμογή αυτής της διάταξης του Συντάγματος, στην οποία εισηγητής ήταν ο κ. Βενιζέλος, ψηφίζεται από τη Βουλή ο εκτελεστ</w:t>
      </w:r>
      <w:r>
        <w:t xml:space="preserve">ικός ν. 3021/2002, ο οποίος κρίθηκε τρεις φορές αντισυνταγματικός. </w:t>
      </w:r>
    </w:p>
    <w:p w14:paraId="4F31E233" w14:textId="77777777" w:rsidR="004C7887" w:rsidRDefault="00F52AA4">
      <w:pPr>
        <w:spacing w:line="600" w:lineRule="auto"/>
        <w:ind w:firstLine="720"/>
        <w:jc w:val="both"/>
      </w:pPr>
      <w:r>
        <w:t>Μίλησε ο κ. Βενιζέλος και με όλο το σεβασμό λυπούμαι, τον είχα και καθηγητή. Δάσκαλε που δίδασκες και νόμο δεν εκράτεις.</w:t>
      </w:r>
    </w:p>
    <w:p w14:paraId="4F31E234" w14:textId="77777777" w:rsidR="004C7887" w:rsidRDefault="00F52AA4">
      <w:pPr>
        <w:spacing w:line="600" w:lineRule="auto"/>
        <w:ind w:firstLine="720"/>
        <w:jc w:val="both"/>
        <w:rPr>
          <w:bCs/>
          <w:shd w:val="clear" w:color="auto" w:fill="FFFFFF"/>
        </w:rPr>
      </w:pPr>
      <w:r>
        <w:rPr>
          <w:bCs/>
          <w:shd w:val="clear" w:color="auto" w:fill="FFFFFF"/>
        </w:rPr>
        <w:t xml:space="preserve">Ζήτησα </w:t>
      </w:r>
      <w:r>
        <w:rPr>
          <w:bCs/>
          <w:shd w:val="clear" w:color="auto" w:fill="FFFFFF"/>
        </w:rPr>
        <w:t>τον</w:t>
      </w:r>
      <w:r>
        <w:rPr>
          <w:bCs/>
          <w:shd w:val="clear" w:color="auto" w:fill="FFFFFF"/>
        </w:rPr>
        <w:t xml:space="preserve"> λόγο επί προσωπικού, κύριε Πρόεδρε, και δεν μου τον δώσα</w:t>
      </w:r>
      <w:r>
        <w:rPr>
          <w:bCs/>
          <w:shd w:val="clear" w:color="auto" w:fill="FFFFFF"/>
        </w:rPr>
        <w:t>τε. Ειπώθηκε ότι είπα ανακρίβειες, ότι ο νόμος, τον οποίο αυτός έχει διαμορφώσει, δεν κρίθηκε αντισυνταγματικός. Προσκομίζω στα Πρακτικά τις αποφάσεις του Συμβουλίου της Επικρατείας, σύμφωνα με τις οποίες ο νόμος του κ. Βενιζέλου έχει κριθεί αντισυνταγματι</w:t>
      </w:r>
      <w:r>
        <w:rPr>
          <w:bCs/>
          <w:shd w:val="clear" w:color="auto" w:fill="FFFFFF"/>
        </w:rPr>
        <w:t xml:space="preserve">κός. </w:t>
      </w:r>
    </w:p>
    <w:p w14:paraId="4F31E235" w14:textId="77777777" w:rsidR="004C7887" w:rsidRDefault="00F52AA4">
      <w:pPr>
        <w:spacing w:line="600" w:lineRule="auto"/>
        <w:ind w:firstLine="720"/>
        <w:jc w:val="both"/>
      </w:pPr>
      <w:r>
        <w:t>(Στο σημείο αυτό ο Βουλευτής κ. Βασίλειος Κόκκαλης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F31E236" w14:textId="77777777" w:rsidR="004C7887" w:rsidRDefault="00F52AA4">
      <w:pPr>
        <w:spacing w:line="600" w:lineRule="auto"/>
        <w:ind w:firstLine="720"/>
        <w:jc w:val="both"/>
        <w:rPr>
          <w:bCs/>
          <w:shd w:val="clear" w:color="auto" w:fill="FFFFFF"/>
        </w:rPr>
      </w:pPr>
      <w:r>
        <w:rPr>
          <w:bCs/>
          <w:shd w:val="clear" w:color="auto" w:fill="FFFFFF"/>
        </w:rPr>
        <w:t>Διότι σε αυτή την Αίθουσα έχω μάθει</w:t>
      </w:r>
      <w:r>
        <w:rPr>
          <w:bCs/>
          <w:shd w:val="clear" w:color="auto" w:fill="FFFFFF"/>
        </w:rPr>
        <w:t xml:space="preserve"> τουλάχιστον ένα πράγμα, που μου προκαλεί αλγεινή εντύπωση, ότι ο καθένας μπορεί να λέει ό,τι θέλει, όπως θέλει. Δεν κοστίζει και τίποτα. Κι ούτε, κύριε Πρόεδρε, μπορώ να παίρνω </w:t>
      </w:r>
      <w:r>
        <w:rPr>
          <w:bCs/>
          <w:shd w:val="clear" w:color="auto" w:fill="FFFFFF"/>
        </w:rPr>
        <w:t>τον λόγο</w:t>
      </w:r>
      <w:r>
        <w:rPr>
          <w:bCs/>
          <w:shd w:val="clear" w:color="auto" w:fill="FFFFFF"/>
        </w:rPr>
        <w:t>, φωνάζοντας και ουρλιάζοντας. Ο πολιτικός μου πολιτισμός δεν μου επιτ</w:t>
      </w:r>
      <w:r>
        <w:rPr>
          <w:bCs/>
          <w:shd w:val="clear" w:color="auto" w:fill="FFFFFF"/>
        </w:rPr>
        <w:t xml:space="preserve">ρέπει κάτι τέτοιο. </w:t>
      </w:r>
    </w:p>
    <w:p w14:paraId="4F31E237" w14:textId="77777777" w:rsidR="004C7887" w:rsidRDefault="00F52AA4">
      <w:pPr>
        <w:spacing w:line="600" w:lineRule="auto"/>
        <w:ind w:firstLine="720"/>
        <w:jc w:val="both"/>
        <w:rPr>
          <w:bCs/>
          <w:shd w:val="clear" w:color="auto" w:fill="FFFFFF"/>
        </w:rPr>
      </w:pPr>
      <w:r>
        <w:rPr>
          <w:bCs/>
          <w:shd w:val="clear" w:color="auto" w:fill="FFFFFF"/>
        </w:rPr>
        <w:t>Το πολιτικό σύστημα αναγκάστηκε να κάνει μια -θα έλεγα- σοβαρή προσπάθεια να χτυπηθεί η διαπλοκή το 2005. Δηλαδή, τι είπε το πολιτικό σύστημα; Ότι η αναθεώρηση που έκανα πήγε στράφι. Κρίθηκαν αντισυνταγματικές όλες οι διατάξεις. Και κρί</w:t>
      </w:r>
      <w:r>
        <w:rPr>
          <w:bCs/>
          <w:shd w:val="clear" w:color="auto" w:fill="FFFFFF"/>
        </w:rPr>
        <w:t xml:space="preserve">θηκαν αντισυνταγματικές, διότι έρχονταν σε ευθεία σύγκρουση με το ενωσιακό δίκαιο. </w:t>
      </w:r>
    </w:p>
    <w:p w14:paraId="4F31E238" w14:textId="77777777" w:rsidR="004C7887" w:rsidRDefault="00F52AA4">
      <w:pPr>
        <w:spacing w:line="600" w:lineRule="auto"/>
        <w:ind w:firstLine="720"/>
        <w:jc w:val="both"/>
        <w:rPr>
          <w:bCs/>
          <w:shd w:val="clear" w:color="auto" w:fill="FFFFFF"/>
        </w:rPr>
      </w:pPr>
      <w:r>
        <w:rPr>
          <w:bCs/>
          <w:shd w:val="clear" w:color="auto" w:fill="FFFFFF"/>
        </w:rPr>
        <w:t>Και μόνο εδώ ελλοχεύει ο κίνδυνος, κύριε Υπουργέ, να κριθεί η αντισυνταγματικότητα. Ουδεμία σχέση έχει το άρθρο 4, το άρθρο 5, το άρθρο 10 και το άρθρο 15. Μόνο εάν οι διατ</w:t>
      </w:r>
      <w:r>
        <w:rPr>
          <w:bCs/>
          <w:shd w:val="clear" w:color="auto" w:fill="FFFFFF"/>
        </w:rPr>
        <w:t>άξεις του παρόντος έρχονται σε ευθεία σύγκρουση με το ενωσιακό δίκαιο, όπως αυτό διαμορφώθηκε</w:t>
      </w:r>
      <w:r>
        <w:rPr>
          <w:bCs/>
          <w:shd w:val="clear" w:color="auto" w:fill="FFFFFF"/>
        </w:rPr>
        <w:t>,</w:t>
      </w:r>
      <w:r>
        <w:rPr>
          <w:bCs/>
          <w:shd w:val="clear" w:color="auto" w:fill="FFFFFF"/>
        </w:rPr>
        <w:t xml:space="preserve"> βάσει της νομολογίας του Δικαστηρίου Ευρωπαϊκών Κοινοτήτων, στο οποίο προήδρευε ο συνεργάτης του κ. Βενιζέλου, ο κ. Σκουρής. Μόνο υπό αυτή την προϋπόθεση. </w:t>
      </w:r>
    </w:p>
    <w:p w14:paraId="4F31E239" w14:textId="77777777" w:rsidR="004C7887" w:rsidRDefault="00F52AA4">
      <w:pPr>
        <w:spacing w:line="600" w:lineRule="auto"/>
        <w:ind w:firstLine="720"/>
        <w:jc w:val="both"/>
        <w:rPr>
          <w:bCs/>
          <w:shd w:val="clear" w:color="auto" w:fill="FFFFFF"/>
        </w:rPr>
      </w:pPr>
      <w:r>
        <w:rPr>
          <w:bCs/>
          <w:shd w:val="clear" w:color="auto" w:fill="FFFFFF"/>
        </w:rPr>
        <w:t xml:space="preserve">Κατά </w:t>
      </w:r>
      <w:r>
        <w:rPr>
          <w:bCs/>
          <w:shd w:val="clear" w:color="auto" w:fill="FFFFFF"/>
        </w:rPr>
        <w:t xml:space="preserve">την ταπεινή μου άποψη, δεν ελλοχεύει τέτοιου είδους κίνδυνος, ακόμα και με την ονομαστικοποίηση των μετοχών. Διότι η ονομαστικοποίηση των μετοχών, εξυπηρετεί την αρχή της διαφάνειας, η οποία, βέβαια, είναι υπέρτερη από την αρχή της οικονομικής ελευθερίας. </w:t>
      </w:r>
    </w:p>
    <w:p w14:paraId="4F31E23A" w14:textId="77777777" w:rsidR="004C7887" w:rsidRDefault="00F52AA4">
      <w:pPr>
        <w:spacing w:line="600" w:lineRule="auto"/>
        <w:ind w:firstLine="720"/>
        <w:jc w:val="both"/>
        <w:rPr>
          <w:bCs/>
          <w:shd w:val="clear" w:color="auto" w:fill="FFFFFF"/>
        </w:rPr>
      </w:pPr>
      <w:r>
        <w:rPr>
          <w:bCs/>
          <w:shd w:val="clear" w:color="auto" w:fill="FFFFFF"/>
        </w:rPr>
        <w:t>Τόσα χρόνια</w:t>
      </w:r>
      <w:r>
        <w:rPr>
          <w:bCs/>
          <w:shd w:val="clear" w:color="auto" w:fill="FFFFFF"/>
        </w:rPr>
        <w:t>,</w:t>
      </w:r>
      <w:r>
        <w:rPr>
          <w:bCs/>
          <w:shd w:val="clear" w:color="auto" w:fill="FFFFFF"/>
        </w:rPr>
        <w:t xml:space="preserve"> το πολιτικό σύστημα δεν μπόρεσε να βρει έναν αποτελεσματικό τρόπο να χτυπηθεί η διαπλοκή, παρά μόνο το 2005 -κι οφείλω να το ομολογήσω- με τον βασικό μέτοχο. Τότε ήταν -στην κυριολεξία- λυσσαλέα αντίπαλοι της Νέας Δημοκρατίας και ο κ. Λοβέρδο</w:t>
      </w:r>
      <w:r>
        <w:rPr>
          <w:bCs/>
          <w:shd w:val="clear" w:color="auto" w:fill="FFFFFF"/>
        </w:rPr>
        <w:t xml:space="preserve">ς. και ο κ. Βενιζέλος. Επ’ ουδενί δεν ήθελαν να περάσει αυτός ο νόμος. «Θα σας καταγγείλουμε στην Επιτροπή Ανταγωνισμού. Θα σας καταγγείλουμε στην Ευρωπαϊκή Επιτροπή, εάν περάσετε αυτό το νόμο», ανέφεραν ο κ. Βενιζέλος και ο κ. Λοβέρδος. Ο κ. Λοβέρδος δε </w:t>
      </w:r>
      <w:r>
        <w:rPr>
          <w:bCs/>
          <w:shd w:val="clear" w:color="auto" w:fill="FFFFFF"/>
        </w:rPr>
        <w:t>-</w:t>
      </w:r>
      <w:r>
        <w:rPr>
          <w:bCs/>
          <w:shd w:val="clear" w:color="auto" w:fill="FFFFFF"/>
        </w:rPr>
        <w:t>κι επικαλούμαι και τα Πρακτικά της συνεδρίασης της Βουλής από το 2005</w:t>
      </w:r>
      <w:r>
        <w:rPr>
          <w:bCs/>
          <w:shd w:val="clear" w:color="auto" w:fill="FFFFFF"/>
        </w:rPr>
        <w:t>-</w:t>
      </w:r>
      <w:r>
        <w:rPr>
          <w:bCs/>
          <w:shd w:val="clear" w:color="auto" w:fill="FFFFFF"/>
        </w:rPr>
        <w:t xml:space="preserve"> κατηγορούσε μάλιστα την τότε </w:t>
      </w:r>
      <w:r>
        <w:rPr>
          <w:bCs/>
          <w:shd w:val="clear" w:color="auto" w:fill="FFFFFF"/>
        </w:rPr>
        <w:t xml:space="preserve">κυβέρνηση </w:t>
      </w:r>
      <w:r>
        <w:rPr>
          <w:bCs/>
          <w:shd w:val="clear" w:color="auto" w:fill="FFFFFF"/>
        </w:rPr>
        <w:t>Καραμανλή ότι φέρνει τον νομικό μεσαίωνα στον 21</w:t>
      </w:r>
      <w:r>
        <w:rPr>
          <w:bCs/>
          <w:shd w:val="clear" w:color="auto" w:fill="FFFFFF"/>
          <w:vertAlign w:val="superscript"/>
        </w:rPr>
        <w:t>ο</w:t>
      </w:r>
      <w:r>
        <w:rPr>
          <w:bCs/>
          <w:shd w:val="clear" w:color="auto" w:fill="FFFFFF"/>
        </w:rPr>
        <w:t xml:space="preserve"> αιώνα. Και τώρα τολμάνε, έχουν το θράσος και κουνάνε το δάχτυλο προς τους Βουλευτές της κοινοβου</w:t>
      </w:r>
      <w:r>
        <w:rPr>
          <w:bCs/>
          <w:shd w:val="clear" w:color="auto" w:fill="FFFFFF"/>
        </w:rPr>
        <w:t xml:space="preserve">λευτικής πλειοψηφίας, λέγοντας: «Ξέρετε τι ψηφίζετε;». </w:t>
      </w:r>
    </w:p>
    <w:p w14:paraId="4F31E23B" w14:textId="77777777" w:rsidR="004C7887" w:rsidRDefault="00F52AA4">
      <w:pPr>
        <w:spacing w:line="600" w:lineRule="auto"/>
        <w:ind w:firstLine="720"/>
        <w:jc w:val="both"/>
        <w:rPr>
          <w:bCs/>
          <w:shd w:val="clear" w:color="auto" w:fill="FFFFFF"/>
        </w:rPr>
      </w:pPr>
      <w:r>
        <w:rPr>
          <w:bCs/>
          <w:shd w:val="clear" w:color="auto" w:fill="FFFFFF"/>
        </w:rPr>
        <w:t>Τόσα χρόνια, λοιπόν, το πολιτικό σύστημα, όντας ανίκανο, δεν μπόρεσε</w:t>
      </w:r>
      <w:r>
        <w:rPr>
          <w:bCs/>
          <w:shd w:val="clear" w:color="auto" w:fill="FFFFFF"/>
        </w:rPr>
        <w:t>,</w:t>
      </w:r>
      <w:r>
        <w:rPr>
          <w:bCs/>
          <w:shd w:val="clear" w:color="auto" w:fill="FFFFFF"/>
        </w:rPr>
        <w:t xml:space="preserve"> ακόμα και με την αναθεώρηση του Συντάγματος</w:t>
      </w:r>
      <w:r>
        <w:rPr>
          <w:bCs/>
          <w:shd w:val="clear" w:color="auto" w:fill="FFFFFF"/>
        </w:rPr>
        <w:t>,</w:t>
      </w:r>
      <w:r>
        <w:rPr>
          <w:bCs/>
          <w:shd w:val="clear" w:color="auto" w:fill="FFFFFF"/>
        </w:rPr>
        <w:t xml:space="preserve"> να βάλει μια τάξη στο θέμα των μέσων μαζικής ενημέρωσης. Το γεγονός ότι δεν υπήρχε άδ</w:t>
      </w:r>
      <w:r>
        <w:rPr>
          <w:bCs/>
          <w:shd w:val="clear" w:color="auto" w:fill="FFFFFF"/>
        </w:rPr>
        <w:t xml:space="preserve">εια λειτουργίας ή ότι η άδεια λειτουργίας ήταν προσωρινή, ήταν η σπίθα για να ανάψει η πυρκαγιά της διαπλοκής. </w:t>
      </w:r>
    </w:p>
    <w:p w14:paraId="4F31E23C" w14:textId="77777777" w:rsidR="004C7887" w:rsidRDefault="00F52AA4">
      <w:pPr>
        <w:spacing w:line="600" w:lineRule="auto"/>
        <w:ind w:firstLine="720"/>
        <w:jc w:val="both"/>
        <w:rPr>
          <w:bCs/>
          <w:shd w:val="clear" w:color="auto" w:fill="FFFFFF"/>
        </w:rPr>
      </w:pPr>
      <w:r>
        <w:rPr>
          <w:bCs/>
          <w:shd w:val="clear" w:color="auto" w:fill="FFFFFF"/>
        </w:rPr>
        <w:t>Διότι όταν σε έναν επιχειρηματία δίνω προσωρινή άδεια ή δεν δίνω άδεια, είναι σαν να του λέω</w:t>
      </w:r>
      <w:r>
        <w:rPr>
          <w:bCs/>
          <w:shd w:val="clear" w:color="auto" w:fill="FFFFFF"/>
        </w:rPr>
        <w:t>:</w:t>
      </w:r>
      <w:r>
        <w:rPr>
          <w:bCs/>
          <w:shd w:val="clear" w:color="auto" w:fill="FFFFFF"/>
        </w:rPr>
        <w:t xml:space="preserve"> «Έχεις ανάγκη από εμένα». Το ίδιο έλεγε και το μέσ</w:t>
      </w:r>
      <w:r>
        <w:rPr>
          <w:bCs/>
          <w:shd w:val="clear" w:color="auto" w:fill="FFFFFF"/>
        </w:rPr>
        <w:t>ο μαζικής ενημέρωσης</w:t>
      </w:r>
      <w:r>
        <w:rPr>
          <w:bCs/>
          <w:shd w:val="clear" w:color="auto" w:fill="FFFFFF"/>
        </w:rPr>
        <w:t>:</w:t>
      </w:r>
      <w:r>
        <w:rPr>
          <w:bCs/>
          <w:shd w:val="clear" w:color="auto" w:fill="FFFFFF"/>
        </w:rPr>
        <w:t xml:space="preserve"> «Προσωρινή είναι η άδειά μου, αλλά έχεις κι εσύ ανάγκη εμένα». Ορίστε, η διαπλοκή!</w:t>
      </w:r>
    </w:p>
    <w:p w14:paraId="4F31E23D" w14:textId="77777777" w:rsidR="004C7887" w:rsidRDefault="00F52AA4">
      <w:pPr>
        <w:spacing w:line="600" w:lineRule="auto"/>
        <w:ind w:firstLine="720"/>
        <w:jc w:val="both"/>
        <w:rPr>
          <w:bCs/>
          <w:shd w:val="clear" w:color="auto" w:fill="FFFFFF"/>
        </w:rPr>
      </w:pPr>
      <w:r>
        <w:rPr>
          <w:bCs/>
          <w:shd w:val="clear" w:color="auto" w:fill="FFFFFF"/>
        </w:rPr>
        <w:t>Κι ερχόμαστε στο 2015 και η Κυβέρνηση αυτή φέρνει έναν απλούστατο νόμο με μία απλούστατη έννοια: «Άδεια λειτουργίας». Και εδώ μαλώνουμε, γιατί θα είναι</w:t>
      </w:r>
      <w:r>
        <w:rPr>
          <w:bCs/>
          <w:shd w:val="clear" w:color="auto" w:fill="FFFFFF"/>
        </w:rPr>
        <w:t xml:space="preserve"> οι άδειες πέντε ή δέκα. Δηλαδή, νομοθετούμε με την κοινή λογική ή θα τρελαθούμε;</w:t>
      </w:r>
    </w:p>
    <w:p w14:paraId="4F31E23E" w14:textId="77777777" w:rsidR="004C7887" w:rsidRDefault="00F52AA4">
      <w:pPr>
        <w:spacing w:line="600" w:lineRule="auto"/>
        <w:ind w:firstLine="720"/>
        <w:jc w:val="both"/>
        <w:rPr>
          <w:bCs/>
          <w:shd w:val="clear" w:color="auto" w:fill="FFFFFF"/>
        </w:rPr>
      </w:pPr>
      <w:r>
        <w:rPr>
          <w:bCs/>
          <w:shd w:val="clear" w:color="auto" w:fill="FFFFFF"/>
        </w:rPr>
        <w:t xml:space="preserve">Το γεγονός ότι λέμε ότι από εδώ και στο εξής τα μέσα μαζικής ενημέρωσης θα έχουν άδεια λειτουργίας, αυτομάτως, εκ των πραγμάτων, σημαίνει ότι δεν μπορεί να υπάρχει διαπλοκή. </w:t>
      </w:r>
      <w:r>
        <w:rPr>
          <w:bCs/>
          <w:shd w:val="clear" w:color="auto" w:fill="FFFFFF"/>
        </w:rPr>
        <w:t xml:space="preserve">Διότι εφόσον είναι νόμιμος ο κάτοχος κι εφόσον έχει εφοδιαστεί με την άδεια, δεν μπορεί ούτε η Κυβέρνηση να έχει αλισβερίσι μαζί του ούτε αυτός με την Κυβέρνηση. </w:t>
      </w:r>
    </w:p>
    <w:p w14:paraId="4F31E23F" w14:textId="77777777" w:rsidR="004C7887" w:rsidRDefault="00F52AA4">
      <w:pPr>
        <w:spacing w:line="600" w:lineRule="auto"/>
        <w:ind w:firstLine="720"/>
        <w:jc w:val="both"/>
      </w:pPr>
      <w:r>
        <w:t>Μας εγκαλείτε διότι οι άδειες θα είναι οχτώ, δέκα, δ</w:t>
      </w:r>
      <w:r>
        <w:t>ε</w:t>
      </w:r>
      <w:r>
        <w:t xml:space="preserve">καπέντε. </w:t>
      </w:r>
    </w:p>
    <w:p w14:paraId="4F31E240" w14:textId="77777777" w:rsidR="004C7887" w:rsidRDefault="00F52AA4">
      <w:pPr>
        <w:spacing w:line="600" w:lineRule="auto"/>
        <w:ind w:firstLine="720"/>
        <w:jc w:val="both"/>
      </w:pPr>
      <w:r>
        <w:t xml:space="preserve">Επίσης, αναφορικά με τη δημοπρασία, πώς θα δίνονται αυτές οι άδειες; Με την πιο δημοκρατική διαδικασία: </w:t>
      </w:r>
      <w:r>
        <w:t xml:space="preserve">Με </w:t>
      </w:r>
      <w:r>
        <w:t>δημοπρασία. Ενδιαφέρει τον Έλληνα πολίτη τόσο πολύ, εάν θα πληρώσει ο επιχειρηματίας τόσα λεφτά ή λιγότερα; Ο επιχειρηματίας πρέπει να τα πληρώσει.</w:t>
      </w:r>
    </w:p>
    <w:p w14:paraId="4F31E241" w14:textId="77777777" w:rsidR="004C7887" w:rsidRDefault="00F52AA4">
      <w:pPr>
        <w:spacing w:line="600" w:lineRule="auto"/>
        <w:ind w:firstLine="720"/>
        <w:jc w:val="both"/>
      </w:pPr>
      <w:r>
        <w:t>Π</w:t>
      </w:r>
      <w:r>
        <w:t>οιος θα κάνει τη δημοπρασία; Και το αναφέρω</w:t>
      </w:r>
      <w:r>
        <w:t>,</w:t>
      </w:r>
      <w:r>
        <w:t xml:space="preserve"> για να δούμε αν υπάρχουν σε αυτό το νομοσχέδιο ίχνη διαπλοκής. Τη δημοπρασία θα την κάνει το Εθνικό Συμβούλιο Ραδιοτηλεόρασης, το οποίο θα συγκεντρώνει τα έγγραφα και θα αποφασίζει και θα κατοχυρώνει τον υπερθεμ</w:t>
      </w:r>
      <w:r>
        <w:t xml:space="preserve">ατιστή. </w:t>
      </w:r>
    </w:p>
    <w:p w14:paraId="4F31E242" w14:textId="77777777" w:rsidR="004C7887" w:rsidRDefault="00F52AA4">
      <w:pPr>
        <w:spacing w:line="600" w:lineRule="auto"/>
        <w:ind w:firstLine="720"/>
        <w:jc w:val="both"/>
      </w:pPr>
      <w:r>
        <w:t xml:space="preserve">Η Αντιπολίτευση </w:t>
      </w:r>
      <w:r>
        <w:t xml:space="preserve">μάς </w:t>
      </w:r>
      <w:r>
        <w:t xml:space="preserve">κατηγορεί ότι ο Υπουργός θα κανονίζει το τίμημα. Θα θέσω ένα ρητορικό ερώτημα: Ποιος –υποτίθεται- θα είναι διαπλεκόμενος; Θα είναι ο Υπουργός που θα κανονίζει το τίμημα και τον αριθμό των αδειών ή αυτός, </w:t>
      </w:r>
      <w:r>
        <w:t xml:space="preserve">ο οποίος θα συγκεντρώνει έγγραφα, θα αποφασίζει εάν είναι παραδεκτή η υποψηφιότητα ή όχι; </w:t>
      </w:r>
    </w:p>
    <w:p w14:paraId="4F31E243" w14:textId="77777777" w:rsidR="004C7887" w:rsidRDefault="00F52AA4">
      <w:pPr>
        <w:spacing w:line="600" w:lineRule="auto"/>
        <w:ind w:firstLine="720"/>
        <w:jc w:val="both"/>
      </w:pPr>
      <w:r>
        <w:t xml:space="preserve">Νομίζω </w:t>
      </w:r>
      <w:r>
        <w:t xml:space="preserve">ότι </w:t>
      </w:r>
      <w:r>
        <w:t>αντίλογος πειστικός δεν υπάρχει. Αντ’ αυτού, σύσσωμη σχεδόν η Αντιπολίτευση ψελλίζει κουβέντες όπως «κατ</w:t>
      </w:r>
      <w:r>
        <w:t>’ αρχάς</w:t>
      </w:r>
      <w:r>
        <w:t>, είμαστε σύμφωνοι, αλλά οι στόχοι του κ. Π</w:t>
      </w:r>
      <w:r>
        <w:t xml:space="preserve">αππά είναι άλλοι, τους οποίους στόχους δεν μπορούμε να καταλάβουμε. Ίσως αργότερα». </w:t>
      </w:r>
    </w:p>
    <w:p w14:paraId="4F31E244" w14:textId="77777777" w:rsidR="004C7887" w:rsidRDefault="00F52AA4">
      <w:pPr>
        <w:spacing w:line="600" w:lineRule="auto"/>
        <w:ind w:firstLine="720"/>
        <w:jc w:val="both"/>
      </w:pPr>
      <w:r>
        <w:t xml:space="preserve">Μα, επιτέλους θα αποφασίσετε; Θέλετε μέσα μαζικής ενημέρωσης με άδεια; Ναι ή όχι; </w:t>
      </w:r>
    </w:p>
    <w:p w14:paraId="4F31E245" w14:textId="77777777" w:rsidR="004C7887" w:rsidRDefault="00F52AA4">
      <w:pPr>
        <w:spacing w:line="600" w:lineRule="auto"/>
        <w:ind w:firstLine="720"/>
        <w:jc w:val="both"/>
      </w:pPr>
      <w:r>
        <w:rPr>
          <w:b/>
        </w:rPr>
        <w:t xml:space="preserve">ΣΟΦΙΑ ΒΟΥΛΤΕΨΗ: </w:t>
      </w:r>
      <w:r>
        <w:t xml:space="preserve">Έχουν άδεια. </w:t>
      </w:r>
    </w:p>
    <w:p w14:paraId="4F31E246" w14:textId="77777777" w:rsidR="004C7887" w:rsidRDefault="00F52AA4">
      <w:pPr>
        <w:spacing w:line="600" w:lineRule="auto"/>
        <w:ind w:firstLine="720"/>
        <w:jc w:val="both"/>
      </w:pPr>
      <w:r>
        <w:rPr>
          <w:b/>
        </w:rPr>
        <w:t xml:space="preserve">ΒΑΣΙΛΕΙΟΣ ΚΟΚΚΑΛΗΣ: </w:t>
      </w:r>
      <w:r>
        <w:t xml:space="preserve">Θέλετε να υπάρχουν δημοπρασίες; Ναι ή </w:t>
      </w:r>
      <w:r>
        <w:t xml:space="preserve">όχι; </w:t>
      </w:r>
    </w:p>
    <w:p w14:paraId="4F31E247" w14:textId="77777777" w:rsidR="004C7887" w:rsidRDefault="00F52AA4">
      <w:pPr>
        <w:spacing w:line="600" w:lineRule="auto"/>
        <w:ind w:firstLine="720"/>
        <w:jc w:val="both"/>
      </w:pPr>
      <w:r>
        <w:rPr>
          <w:b/>
        </w:rPr>
        <w:t xml:space="preserve">ΣΟΦΙΑ ΒΟΥΛΤΕΨΗ: </w:t>
      </w:r>
      <w:r>
        <w:t xml:space="preserve">Έχουν άδεια. Δεν τα έχετε διαβάσει. </w:t>
      </w:r>
    </w:p>
    <w:p w14:paraId="4F31E248" w14:textId="77777777" w:rsidR="004C7887" w:rsidRDefault="00F52AA4">
      <w:pPr>
        <w:spacing w:line="600" w:lineRule="auto"/>
        <w:ind w:firstLine="720"/>
        <w:jc w:val="both"/>
      </w:pPr>
      <w:r>
        <w:rPr>
          <w:b/>
        </w:rPr>
        <w:t xml:space="preserve">ΣΩΚΡΑΤΗΣ ΦΑΜΕΛΛΟΣ: </w:t>
      </w:r>
      <w:r>
        <w:t xml:space="preserve">Επιμένει η κ. Βούλτεψη. </w:t>
      </w:r>
    </w:p>
    <w:p w14:paraId="4F31E249" w14:textId="77777777" w:rsidR="004C7887" w:rsidRDefault="00F52AA4">
      <w:pPr>
        <w:spacing w:line="600" w:lineRule="auto"/>
        <w:ind w:firstLine="720"/>
        <w:jc w:val="both"/>
      </w:pPr>
      <w:r>
        <w:rPr>
          <w:b/>
        </w:rPr>
        <w:t xml:space="preserve">ΒΑΣΙΛΕΙΟΣ ΚΟΚΚΑΛΗΣ: </w:t>
      </w:r>
      <w:r>
        <w:t xml:space="preserve">Ε, ας επιμένει. </w:t>
      </w:r>
    </w:p>
    <w:p w14:paraId="4F31E24A" w14:textId="77777777" w:rsidR="004C7887" w:rsidRDefault="00F52AA4">
      <w:pPr>
        <w:spacing w:line="600" w:lineRule="auto"/>
        <w:ind w:firstLine="720"/>
        <w:jc w:val="both"/>
      </w:pPr>
      <w:r>
        <w:rPr>
          <w:b/>
        </w:rPr>
        <w:t xml:space="preserve">ΣΟΦΙΑ ΒΟΥΛΤΕΨΗ: </w:t>
      </w:r>
      <w:r>
        <w:t xml:space="preserve">Από το 2014 έχουν άδεια. </w:t>
      </w:r>
    </w:p>
    <w:p w14:paraId="4F31E24B" w14:textId="77777777" w:rsidR="004C7887" w:rsidRDefault="00F52AA4">
      <w:pPr>
        <w:spacing w:line="600" w:lineRule="auto"/>
        <w:ind w:firstLine="720"/>
        <w:jc w:val="both"/>
      </w:pPr>
      <w:r>
        <w:rPr>
          <w:b/>
        </w:rPr>
        <w:t xml:space="preserve">ΒΑΣΙΛΕΙΟΣ ΚΟΚΚΑΛΗΣ: </w:t>
      </w:r>
      <w:r>
        <w:t>Εάν είχαν άδεια, κυρία Βούλτεψη, τότε γιατί το Συμβούλ</w:t>
      </w:r>
      <w:r>
        <w:t xml:space="preserve">ιο της Επικρατείας είπε τόσες φορές ότι η συνεχόμενη παράταση των αδειών είναι παράνομη και αντισυνταγματική; </w:t>
      </w:r>
    </w:p>
    <w:p w14:paraId="4F31E24C" w14:textId="77777777" w:rsidR="004C7887" w:rsidRDefault="00F52AA4">
      <w:pPr>
        <w:spacing w:line="600" w:lineRule="auto"/>
        <w:ind w:firstLine="720"/>
        <w:jc w:val="both"/>
      </w:pPr>
      <w:r>
        <w:rPr>
          <w:b/>
        </w:rPr>
        <w:t xml:space="preserve">ΣΟΦΙΑ ΒΟΥΛΤΕΨΗ: </w:t>
      </w:r>
      <w:r>
        <w:t xml:space="preserve">Αυτές οι άδειες έχουν επιστραφεί. </w:t>
      </w:r>
    </w:p>
    <w:p w14:paraId="4F31E24D" w14:textId="77777777" w:rsidR="004C7887" w:rsidRDefault="00F52AA4">
      <w:pPr>
        <w:spacing w:line="600" w:lineRule="auto"/>
        <w:ind w:firstLine="720"/>
        <w:jc w:val="both"/>
      </w:pPr>
      <w:r>
        <w:rPr>
          <w:b/>
        </w:rPr>
        <w:t xml:space="preserve">ΒΑΣΙΛΕΙΟΣ ΚΟΚΚΑΛΗΣ: </w:t>
      </w:r>
      <w:r>
        <w:t xml:space="preserve">Μπορείτε να μου απαντήσετε; Ναι ή όχι; </w:t>
      </w:r>
    </w:p>
    <w:p w14:paraId="4F31E24E" w14:textId="77777777" w:rsidR="004C7887" w:rsidRDefault="00F52AA4">
      <w:pPr>
        <w:spacing w:line="600" w:lineRule="auto"/>
        <w:ind w:firstLine="720"/>
        <w:jc w:val="both"/>
      </w:pPr>
      <w:r>
        <w:rPr>
          <w:b/>
        </w:rPr>
        <w:t xml:space="preserve">ΣΟΦΙΑ ΒΟΥΛΤΕΨΗ: </w:t>
      </w:r>
      <w:r>
        <w:t>Αυτές οι άδειες, κ</w:t>
      </w:r>
      <w:r>
        <w:t xml:space="preserve">ύριε συνάδελφε, έχουν επιστραφεί. Έχουν ψηφιακές άδειες. Δεν ξέρετε το θέμα καθόλου. Λέτε τα δικά σας. </w:t>
      </w:r>
    </w:p>
    <w:p w14:paraId="4F31E24F" w14:textId="77777777" w:rsidR="004C7887" w:rsidRDefault="00F52AA4">
      <w:pPr>
        <w:spacing w:line="600" w:lineRule="auto"/>
        <w:ind w:firstLine="720"/>
        <w:jc w:val="both"/>
      </w:pPr>
      <w:r>
        <w:rPr>
          <w:b/>
        </w:rPr>
        <w:t>ΠΡΟΕΔΡΕΥΩΝ (Γεώργιος Λαμπρούλης):</w:t>
      </w:r>
      <w:r>
        <w:t xml:space="preserve"> Κύριε Κόκκαλη, συνεχίστε την ομιλία σας. </w:t>
      </w:r>
    </w:p>
    <w:p w14:paraId="4F31E250" w14:textId="77777777" w:rsidR="004C7887" w:rsidRDefault="00F52AA4">
      <w:pPr>
        <w:spacing w:line="600" w:lineRule="auto"/>
        <w:ind w:firstLine="720"/>
        <w:jc w:val="both"/>
      </w:pPr>
      <w:r>
        <w:t xml:space="preserve">Παρακαλώ τους υπόλοιπους συναδέλφους να μη διακόπτουν. </w:t>
      </w:r>
    </w:p>
    <w:p w14:paraId="4F31E251" w14:textId="77777777" w:rsidR="004C7887" w:rsidRDefault="00F52AA4">
      <w:pPr>
        <w:spacing w:line="600" w:lineRule="auto"/>
        <w:ind w:firstLine="720"/>
        <w:jc w:val="both"/>
      </w:pPr>
      <w:r>
        <w:rPr>
          <w:b/>
        </w:rPr>
        <w:t xml:space="preserve">ΒΑΣΙΛΕΙΟΣ ΚΟΚΚΑΛΗΣ: </w:t>
      </w:r>
      <w:r>
        <w:t xml:space="preserve">Όχι, δεν είναι </w:t>
      </w:r>
      <w:r>
        <w:t>«</w:t>
      </w:r>
      <w:r>
        <w:t xml:space="preserve">τα δικά </w:t>
      </w:r>
      <w:r>
        <w:t>μας»</w:t>
      </w:r>
      <w:r>
        <w:t xml:space="preserve">. </w:t>
      </w:r>
    </w:p>
    <w:p w14:paraId="4F31E252" w14:textId="77777777" w:rsidR="004C7887" w:rsidRDefault="00F52AA4">
      <w:pPr>
        <w:spacing w:line="600" w:lineRule="auto"/>
        <w:ind w:firstLine="720"/>
        <w:jc w:val="both"/>
      </w:pPr>
      <w:r>
        <w:rPr>
          <w:b/>
        </w:rPr>
        <w:t>ΠΡΟΕΔΡΕΥΩΝ (Γεώργιος Λαμπρούλης):</w:t>
      </w:r>
      <w:r>
        <w:t xml:space="preserve"> Κύριε Κόκκαλη, συνεχίστε την ομιλία σας. </w:t>
      </w:r>
    </w:p>
    <w:p w14:paraId="4F31E253" w14:textId="77777777" w:rsidR="004C7887" w:rsidRDefault="00F52AA4">
      <w:pPr>
        <w:spacing w:line="600" w:lineRule="auto"/>
        <w:ind w:firstLine="720"/>
        <w:jc w:val="both"/>
      </w:pPr>
      <w:r>
        <w:rPr>
          <w:b/>
        </w:rPr>
        <w:t xml:space="preserve">ΒΑΣΙΛΕΙΟΣ ΚΟΚΚΑΛΗΣ: </w:t>
      </w:r>
      <w:r>
        <w:t xml:space="preserve">Συνεχίζω. </w:t>
      </w:r>
    </w:p>
    <w:p w14:paraId="4F31E254" w14:textId="77777777" w:rsidR="004C7887" w:rsidRDefault="00F52AA4">
      <w:pPr>
        <w:spacing w:line="600" w:lineRule="auto"/>
        <w:ind w:firstLine="720"/>
        <w:jc w:val="both"/>
      </w:pPr>
      <w:r>
        <w:rPr>
          <w:b/>
        </w:rPr>
        <w:t xml:space="preserve">ΣΟΦΙΑ ΒΟΥΛΤΕΨΗ: </w:t>
      </w:r>
      <w:r>
        <w:t xml:space="preserve">Τα δικά σας λέτε. </w:t>
      </w:r>
    </w:p>
    <w:p w14:paraId="4F31E255" w14:textId="77777777" w:rsidR="004C7887" w:rsidRDefault="00F52AA4">
      <w:pPr>
        <w:spacing w:line="600" w:lineRule="auto"/>
        <w:ind w:firstLine="720"/>
        <w:jc w:val="both"/>
      </w:pPr>
      <w:r>
        <w:rPr>
          <w:b/>
        </w:rPr>
        <w:t>ΠΡΟΕΔΡΕΥΩΝ (Γεώργιος Λαμπρούλης):</w:t>
      </w:r>
      <w:r>
        <w:t xml:space="preserve"> Κυρία Βούλτεψη, σας παρακαλώ. </w:t>
      </w:r>
    </w:p>
    <w:p w14:paraId="4F31E256" w14:textId="77777777" w:rsidR="004C7887" w:rsidRDefault="00F52AA4">
      <w:pPr>
        <w:spacing w:line="600" w:lineRule="auto"/>
        <w:ind w:firstLine="720"/>
        <w:jc w:val="both"/>
      </w:pPr>
      <w:r>
        <w:rPr>
          <w:b/>
        </w:rPr>
        <w:t xml:space="preserve">ΣΟΦΙΑ ΒΟΥΛΤΕΨΗ: </w:t>
      </w:r>
      <w:r>
        <w:t>Δε</w:t>
      </w:r>
      <w:r>
        <w:t xml:space="preserve">ν σας εμπόδισα. </w:t>
      </w:r>
    </w:p>
    <w:p w14:paraId="4F31E257" w14:textId="77777777" w:rsidR="004C7887" w:rsidRDefault="00F52AA4">
      <w:pPr>
        <w:spacing w:line="600" w:lineRule="auto"/>
        <w:ind w:firstLine="720"/>
        <w:jc w:val="both"/>
      </w:pPr>
      <w:r>
        <w:rPr>
          <w:b/>
        </w:rPr>
        <w:t xml:space="preserve">ΒΑΣΙΛΕΙΟΣ ΚΟΚΚΑΛΗΣ: </w:t>
      </w:r>
      <w:r>
        <w:t xml:space="preserve">Κυρία Βούλτεψη και κυρίες και κύριοι συνάδελφοι, είπα και πριν ότι τουλάχιστον μου προκαλεί αλγεινή εντύπωση το γεγονός ότι σε αυτήν την Αίθουσα ο καθένας μπορεί να λέει ό,τι θέλει και όπως θέλει και χωρίς να κοστίζει. </w:t>
      </w:r>
    </w:p>
    <w:p w14:paraId="4F31E258" w14:textId="77777777" w:rsidR="004C7887" w:rsidRDefault="00F52AA4">
      <w:pPr>
        <w:spacing w:line="600" w:lineRule="auto"/>
        <w:ind w:firstLine="720"/>
        <w:jc w:val="both"/>
      </w:pPr>
      <w:r>
        <w:rPr>
          <w:b/>
        </w:rPr>
        <w:t xml:space="preserve">ΣΟΦΙΑ ΒΟΥΛΤΕΨΗ: </w:t>
      </w:r>
      <w:r>
        <w:t xml:space="preserve">Κι εσείς το ίδιο. Όπως κι εσείς. </w:t>
      </w:r>
    </w:p>
    <w:p w14:paraId="4F31E259" w14:textId="77777777" w:rsidR="004C7887" w:rsidRDefault="00F52AA4">
      <w:pPr>
        <w:spacing w:line="600" w:lineRule="auto"/>
        <w:ind w:firstLine="720"/>
        <w:jc w:val="both"/>
      </w:pPr>
      <w:r>
        <w:rPr>
          <w:b/>
        </w:rPr>
        <w:t xml:space="preserve">ΒΑΣΙΛΕΙΟΣ ΚΟΚΚΑΛΗΣ: </w:t>
      </w:r>
      <w:r>
        <w:t>Εγώ</w:t>
      </w:r>
      <w:r>
        <w:t>,</w:t>
      </w:r>
      <w:r>
        <w:t xml:space="preserve"> στον πρώην συνέταιρό σας προσκόμισα αποφάσεις του Συμβουλίου της Επικρατείας που τον διαψεύδουν. </w:t>
      </w:r>
    </w:p>
    <w:p w14:paraId="4F31E25A" w14:textId="77777777" w:rsidR="004C7887" w:rsidRDefault="00F52AA4">
      <w:pPr>
        <w:spacing w:line="600" w:lineRule="auto"/>
        <w:ind w:firstLine="720"/>
        <w:jc w:val="both"/>
      </w:pPr>
      <w:r>
        <w:rPr>
          <w:b/>
        </w:rPr>
        <w:t xml:space="preserve">ΣΟΦΙΑ ΒΟΥΛΤΕΨΗ: </w:t>
      </w:r>
      <w:r>
        <w:t xml:space="preserve">Μα, σας παρακαλώ. </w:t>
      </w:r>
    </w:p>
    <w:p w14:paraId="4F31E25B" w14:textId="77777777" w:rsidR="004C7887" w:rsidRDefault="00F52AA4">
      <w:pPr>
        <w:spacing w:line="600" w:lineRule="auto"/>
        <w:ind w:firstLine="720"/>
        <w:jc w:val="both"/>
      </w:pPr>
      <w:r>
        <w:rPr>
          <w:b/>
        </w:rPr>
        <w:t>ΠΡΟΕΔΡΕΥΩΝ (Γεώργιος Λαμπρούλης):</w:t>
      </w:r>
      <w:r>
        <w:t xml:space="preserve"> Κυρία Βούλτεψη, δεν επιτρέπεται ο διάλογος. Σας παρακαλώ πολύ. </w:t>
      </w:r>
    </w:p>
    <w:p w14:paraId="4F31E25C" w14:textId="77777777" w:rsidR="004C7887" w:rsidRDefault="00F52AA4">
      <w:pPr>
        <w:spacing w:line="600" w:lineRule="auto"/>
        <w:ind w:firstLine="720"/>
        <w:jc w:val="both"/>
      </w:pPr>
      <w:r>
        <w:t xml:space="preserve">Κύριε Κόκκαλη, μην απαντάτε. </w:t>
      </w:r>
    </w:p>
    <w:p w14:paraId="4F31E25D" w14:textId="77777777" w:rsidR="004C7887" w:rsidRDefault="00F52AA4">
      <w:pPr>
        <w:spacing w:line="600" w:lineRule="auto"/>
        <w:ind w:firstLine="720"/>
        <w:jc w:val="both"/>
      </w:pPr>
      <w:r>
        <w:t xml:space="preserve">Συνεχίστε, σας παρακαλώ. </w:t>
      </w:r>
    </w:p>
    <w:p w14:paraId="4F31E25E" w14:textId="77777777" w:rsidR="004C7887" w:rsidRDefault="00F52AA4">
      <w:pPr>
        <w:spacing w:line="600" w:lineRule="auto"/>
        <w:ind w:firstLine="720"/>
        <w:jc w:val="both"/>
      </w:pPr>
      <w:r>
        <w:rPr>
          <w:b/>
        </w:rPr>
        <w:t xml:space="preserve">ΣΟΦΙΑ ΒΟΥΛΤΕΨΗ: </w:t>
      </w:r>
      <w:r>
        <w:t xml:space="preserve">Αναφέρεστε στο αναλογικό σήμα. Τα έχετε μπερδέψει. </w:t>
      </w:r>
    </w:p>
    <w:p w14:paraId="4F31E25F" w14:textId="77777777" w:rsidR="004C7887" w:rsidRDefault="00F52AA4">
      <w:pPr>
        <w:spacing w:line="600" w:lineRule="auto"/>
        <w:ind w:firstLine="720"/>
        <w:jc w:val="both"/>
      </w:pPr>
      <w:r>
        <w:rPr>
          <w:b/>
        </w:rPr>
        <w:t xml:space="preserve">ΒΑΣΙΛΕΙΟΣ ΚΟΚΚΑΛΗΣ: </w:t>
      </w:r>
      <w:r>
        <w:t>Κυρία Βούλτεψη, δεν έχω πρόβλημα με το διάλογο.</w:t>
      </w:r>
      <w:r>
        <w:t xml:space="preserve"> Αν δεν αντέχετε, μπορείτε να φύγετε. Αν δεν αντέχετε στην κοινή λογική. </w:t>
      </w:r>
    </w:p>
    <w:p w14:paraId="4F31E260" w14:textId="77777777" w:rsidR="004C7887" w:rsidRDefault="00F52AA4">
      <w:pPr>
        <w:spacing w:line="600" w:lineRule="auto"/>
        <w:ind w:firstLine="720"/>
        <w:jc w:val="both"/>
      </w:pPr>
      <w:r>
        <w:rPr>
          <w:b/>
        </w:rPr>
        <w:t xml:space="preserve">ΣΟΦΙΑ ΒΟΥΛΤΕΨΗ: </w:t>
      </w:r>
      <w:r>
        <w:t xml:space="preserve">Και βέβαια, θα λέμε ό,τι θέλουμε. </w:t>
      </w:r>
    </w:p>
    <w:p w14:paraId="4F31E261" w14:textId="77777777" w:rsidR="004C7887" w:rsidRDefault="00F52AA4">
      <w:pPr>
        <w:spacing w:line="600" w:lineRule="auto"/>
        <w:ind w:firstLine="720"/>
        <w:jc w:val="both"/>
      </w:pPr>
      <w:r>
        <w:rPr>
          <w:b/>
        </w:rPr>
        <w:t>ΠΡΟΕΔΡΕΥΩΝ (Γεώργιος Λαμπρούλης):</w:t>
      </w:r>
      <w:r>
        <w:t xml:space="preserve"> Κύριε Κόκκαλη, τώρα προκαλείτε εσείς. Συνεχίστε την ομιλία σας. Τοποθετηθείτε, όπως νομίζετε εσείς και αφήστε τους άλλους. </w:t>
      </w:r>
    </w:p>
    <w:p w14:paraId="4F31E262" w14:textId="77777777" w:rsidR="004C7887" w:rsidRDefault="00F52AA4">
      <w:pPr>
        <w:spacing w:line="600" w:lineRule="auto"/>
        <w:ind w:firstLine="720"/>
        <w:jc w:val="both"/>
      </w:pPr>
      <w:r>
        <w:rPr>
          <w:b/>
        </w:rPr>
        <w:t xml:space="preserve">ΒΑΣΙΛΕΙΟΣ ΚΟΚΚΑΛΗΣ: </w:t>
      </w:r>
      <w:r>
        <w:t xml:space="preserve">Συνεπώς, παρατηρήσεις μπορούμε να δεχθούμε </w:t>
      </w:r>
      <w:r>
        <w:t>και</w:t>
      </w:r>
      <w:r>
        <w:t xml:space="preserve"> είναι ευπρόσδεκτες. Νομοτεχνικές βελτιώσεις πάλι μπορούμε να δεχ</w:t>
      </w:r>
      <w:r>
        <w:t xml:space="preserve">θούμε. Τουλάχιστον, όμως επί της αρχής πρέπει όλα τα κόμματα σύσσωμα να ψηφίσουν αυτό το νομοσχέδιο. </w:t>
      </w:r>
    </w:p>
    <w:p w14:paraId="4F31E263" w14:textId="77777777" w:rsidR="004C7887" w:rsidRDefault="00F52AA4">
      <w:pPr>
        <w:spacing w:line="600" w:lineRule="auto"/>
        <w:ind w:firstLine="720"/>
        <w:jc w:val="both"/>
      </w:pPr>
      <w:r>
        <w:t xml:space="preserve">Θέλουμε τη φορολογική ασυλία; Ναι ή όχι; Θέλουμε την ασφαλιστική ασυλία, την τραπεζική; Θέλουμε επιτέλους να μπει μία τάξη; Ναι ή όχι; Η απάντηση σε αυτά </w:t>
      </w:r>
      <w:r>
        <w:t xml:space="preserve">τα ερωτήματα πρέπει να κρίνει τη στάση όλων των κομμάτων του Κοινοβουλίου, η οποία στάση πρέπει να είναι υπεύθυνη και σύμφωνα με τους ορισμούς του Συντάγματος. Διότι υπενθυμίζω ότι ορκιστήκαμε όλοι οι Βουλευτές πίστη στο Σύνταγμα. </w:t>
      </w:r>
    </w:p>
    <w:p w14:paraId="4F31E264" w14:textId="77777777" w:rsidR="004C7887" w:rsidRDefault="00F52AA4">
      <w:pPr>
        <w:spacing w:line="600" w:lineRule="auto"/>
        <w:ind w:firstLine="720"/>
        <w:jc w:val="both"/>
      </w:pPr>
      <w:r>
        <w:t>Εν κατακλείδι, αυτό το ν</w:t>
      </w:r>
      <w:r>
        <w:t xml:space="preserve">ομοσχέδιο υπηρετεί την αρχή της διαφάνειας. Το γεγονός ότι βάζει μία τάξη είναι αναντίρρητα δεκτό από όλες τις πλευρές. Τουλάχιστον, θα ήταν αντρίκεια η θέση να πει και η Νέα Δημοκρατία και το ΠΑΣΟΚ και </w:t>
      </w:r>
      <w:r>
        <w:t>τ</w:t>
      </w:r>
      <w:r>
        <w:t>ο Ποτάμι και το ΚΚΕ «</w:t>
      </w:r>
      <w:r>
        <w:t>ν</w:t>
      </w:r>
      <w:r>
        <w:t>αι» επί της αρχής, «το ψηφίζου</w:t>
      </w:r>
      <w:r>
        <w:t>με», διαφωνούμε σε κάποια άρθρα. Προτείνουμε αυτά, προτείνουμε τα άλλα».</w:t>
      </w:r>
    </w:p>
    <w:p w14:paraId="4F31E265" w14:textId="77777777" w:rsidR="004C7887" w:rsidRDefault="00F52AA4">
      <w:pPr>
        <w:tabs>
          <w:tab w:val="left" w:pos="2820"/>
        </w:tabs>
        <w:spacing w:line="600" w:lineRule="auto"/>
        <w:ind w:firstLine="720"/>
        <w:jc w:val="both"/>
      </w:pPr>
      <w:r>
        <w:t>Επί της αρχής το νομοσχέδιο πρέπει και είναι αναγκαίο να υπερψηφιστεί από όλες τις πλευρές του Κοινοβουλίου.</w:t>
      </w:r>
    </w:p>
    <w:p w14:paraId="4F31E266" w14:textId="77777777" w:rsidR="004C7887" w:rsidRDefault="00F52AA4">
      <w:pPr>
        <w:tabs>
          <w:tab w:val="left" w:pos="2820"/>
        </w:tabs>
        <w:spacing w:line="600" w:lineRule="auto"/>
        <w:ind w:firstLine="720"/>
        <w:jc w:val="both"/>
      </w:pPr>
      <w:r>
        <w:t>Ευχαριστώ πολύ, κύριε Πρόεδρε.</w:t>
      </w:r>
    </w:p>
    <w:p w14:paraId="4F31E267" w14:textId="77777777" w:rsidR="004C7887" w:rsidRDefault="00F52AA4">
      <w:pPr>
        <w:tabs>
          <w:tab w:val="left" w:pos="2820"/>
        </w:tabs>
        <w:spacing w:line="600" w:lineRule="auto"/>
        <w:ind w:firstLine="720"/>
        <w:jc w:val="center"/>
      </w:pPr>
      <w:r>
        <w:t>(Χειροκροτήματα από τις πτέρυγες του ΣΥΡΙΖΑ</w:t>
      </w:r>
      <w:r>
        <w:t xml:space="preserve"> και των ΑΝΕΛ)</w:t>
      </w:r>
    </w:p>
    <w:p w14:paraId="4F31E268" w14:textId="77777777" w:rsidR="004C7887" w:rsidRDefault="00F52AA4">
      <w:pPr>
        <w:tabs>
          <w:tab w:val="left" w:pos="2820"/>
        </w:tabs>
        <w:spacing w:line="600" w:lineRule="auto"/>
        <w:ind w:firstLine="720"/>
        <w:jc w:val="both"/>
      </w:pPr>
      <w:r>
        <w:rPr>
          <w:b/>
        </w:rPr>
        <w:t>ΠΡΟΕΔΡΕΥΩΝ (Γεώργιος Λαμπρούλης):</w:t>
      </w:r>
      <w:r>
        <w:t xml:space="preserve"> Κύριε Κόκκαλη, επιτρέψτε μου μία παρατήρηση, αν θέλετε. Οι άντρες κρίνονται από τα «</w:t>
      </w:r>
      <w:r>
        <w:t>όχι</w:t>
      </w:r>
      <w:r>
        <w:t>», όχι από τα «</w:t>
      </w:r>
      <w:r>
        <w:t>ναι</w:t>
      </w:r>
      <w:r>
        <w:t xml:space="preserve">». </w:t>
      </w:r>
    </w:p>
    <w:p w14:paraId="4F31E269" w14:textId="77777777" w:rsidR="004C7887" w:rsidRDefault="00F52AA4">
      <w:pPr>
        <w:tabs>
          <w:tab w:val="left" w:pos="2820"/>
        </w:tabs>
        <w:spacing w:line="600" w:lineRule="auto"/>
        <w:ind w:firstLine="720"/>
        <w:jc w:val="both"/>
      </w:pPr>
      <w:r>
        <w:t>Τον</w:t>
      </w:r>
      <w:r>
        <w:t xml:space="preserve"> </w:t>
      </w:r>
      <w:r>
        <w:t>λόγο έχει ο κ. Ιωάννης Σαρίδης από την Ένωση Κεντρώων.</w:t>
      </w:r>
    </w:p>
    <w:p w14:paraId="4F31E26A" w14:textId="77777777" w:rsidR="004C7887" w:rsidRDefault="00F52AA4">
      <w:pPr>
        <w:tabs>
          <w:tab w:val="left" w:pos="2820"/>
        </w:tabs>
        <w:spacing w:line="600" w:lineRule="auto"/>
        <w:ind w:firstLine="720"/>
        <w:jc w:val="both"/>
      </w:pPr>
      <w:r>
        <w:rPr>
          <w:b/>
        </w:rPr>
        <w:t xml:space="preserve">ΣΩΚΡΑΤΗΣ ΦΑΜΕΛΛΟΣ: </w:t>
      </w:r>
      <w:r>
        <w:t xml:space="preserve">Τι ήταν αυτό, κύριε </w:t>
      </w:r>
      <w:r>
        <w:t xml:space="preserve">Πρόεδρε; Τι υπέρβαση ήταν αυτή; Έχετε ένα ρόλο. Υπάρχουν Βουλευτές που μπορούν να τοποθετηθούν, όχι η </w:t>
      </w:r>
      <w:r>
        <w:t>Έδρα</w:t>
      </w:r>
      <w:r>
        <w:t>.</w:t>
      </w:r>
    </w:p>
    <w:p w14:paraId="4F31E26B" w14:textId="77777777" w:rsidR="004C7887" w:rsidRDefault="00F52AA4">
      <w:pPr>
        <w:tabs>
          <w:tab w:val="left" w:pos="2820"/>
        </w:tabs>
        <w:spacing w:line="600" w:lineRule="auto"/>
        <w:ind w:firstLine="720"/>
        <w:jc w:val="both"/>
      </w:pPr>
      <w:r>
        <w:rPr>
          <w:b/>
        </w:rPr>
        <w:t xml:space="preserve">ΠΡΟΕΔΡΕΥΩΝ (Γεώργιος Λαμπρούλης): </w:t>
      </w:r>
      <w:r>
        <w:t xml:space="preserve">Ελάτε, κύριε Σαρίδη, έχετε </w:t>
      </w:r>
      <w:r>
        <w:t>τον λόγο</w:t>
      </w:r>
      <w:r>
        <w:t>.</w:t>
      </w:r>
    </w:p>
    <w:p w14:paraId="4F31E26C" w14:textId="77777777" w:rsidR="004C7887" w:rsidRDefault="00F52AA4">
      <w:pPr>
        <w:tabs>
          <w:tab w:val="left" w:pos="2820"/>
        </w:tabs>
        <w:spacing w:line="600" w:lineRule="auto"/>
        <w:ind w:firstLine="720"/>
        <w:jc w:val="both"/>
      </w:pPr>
      <w:r>
        <w:rPr>
          <w:b/>
        </w:rPr>
        <w:t xml:space="preserve">ΙΩΑΝΝΗΣ ΣΑΡΙΔΗΣ: </w:t>
      </w:r>
      <w:r>
        <w:t>Κύριε Πρόεδρε, κύριοι συνάδελφοι, κύριοι Υπουργοί, πιστεύουμ</w:t>
      </w:r>
      <w:r>
        <w:t>ε ότι έχουμε έρθει εδώ για να μην τα μηδενίζουμε όλα. Όμως, λυπάμαι που ένα νομοσχέδιο</w:t>
      </w:r>
      <w:r>
        <w:t>,</w:t>
      </w:r>
      <w:r>
        <w:t xml:space="preserve"> που τόσο πολύ ανάγκη είχε η χώρα, που τόσο πολύ είχε ανάγκη το ραδιοτηλεοπτικό τοπίο, ένα νομοσχέδιο για το οποίο έχει γίνει πολύς λόγος, ένα νομοσχέδιο που συμφωνούμε </w:t>
      </w:r>
      <w:r>
        <w:t>και υπερθεματίζουμε για τη θεσμική αναγκαιότητα της δημιουργίας ενός σαφούς και ξεκάθαρου θεσμικού πλαισίου, από τα πιο σημαντικά νομοσχέδια, περνάει από τη Βουλή με τη μορφή του κατεπείγοντος με μια ωραία φορεσιά</w:t>
      </w:r>
      <w:r>
        <w:t>,</w:t>
      </w:r>
      <w:r>
        <w:t xml:space="preserve"> που την προσδιορίσατε ως σύμπτυξη χρόνου.</w:t>
      </w:r>
      <w:r>
        <w:t xml:space="preserve"> </w:t>
      </w:r>
    </w:p>
    <w:p w14:paraId="4F31E26D" w14:textId="77777777" w:rsidR="004C7887" w:rsidRDefault="00F52AA4">
      <w:pPr>
        <w:tabs>
          <w:tab w:val="left" w:pos="2820"/>
        </w:tabs>
        <w:spacing w:line="600" w:lineRule="auto"/>
        <w:ind w:firstLine="720"/>
        <w:jc w:val="both"/>
      </w:pPr>
      <w:r>
        <w:t xml:space="preserve">Δημιουργούνται, ακόμα κι αν δεν υπάρχουν, σύννεφα για τη σκοπιμότητά του και χάνεται άλλη μια ιστορική ευκαιρία στις τόσες που σας έχουν δοθεί στη συνολικά δεκάμηνη διακυβέρνηση της χώρας από εσάς. Αδικείτε τον εαυτό σας, την παράταξή σας και φέρνετε σε </w:t>
      </w:r>
      <w:r>
        <w:t xml:space="preserve">δύσκολη θέση τα στελέχη σας. Είναι μια πρόχειρη, γραμμένη στο γόνατο δουλειά, με πολλά ερωτηματικά, με ασάφειες, με στρεβλώσεις. Λίγα είναι τα σημεία, ομολογουμένως, τα οποία θα μπορούσαν να αποτελέσουν αντικείμενο γόνιμης συζήτησης. </w:t>
      </w:r>
    </w:p>
    <w:p w14:paraId="4F31E26E" w14:textId="77777777" w:rsidR="004C7887" w:rsidRDefault="00F52AA4">
      <w:pPr>
        <w:tabs>
          <w:tab w:val="left" w:pos="2820"/>
        </w:tabs>
        <w:spacing w:line="600" w:lineRule="auto"/>
        <w:ind w:firstLine="720"/>
        <w:jc w:val="both"/>
      </w:pPr>
      <w:r>
        <w:t>Όλα ξεκίνησαν το καλο</w:t>
      </w:r>
      <w:r>
        <w:t>καίρι του 1989. Με την παράγραφο 4 του άρθρου 4 του ν. 1866/89, περί άδειας μη κρατικής τηλεοράσεως, οι εκδότες οι οποίοι είχαν εμπειρία και παράδοση στα μέσα ενημέρωσης έλαβαν το χρίσμα του προτιμητέου επενδυτή για την παραχώρηση των δημοσίων συχνοτήτων π</w:t>
      </w:r>
      <w:r>
        <w:t xml:space="preserve">ου θα οδηγούσαν στα πρώτα ιδιωτικά κανάλια στην Ελλάδα. Μεταξύ των κριτηρίων για τη χορήγηση και ανανέωση της άδειας συνεκτιμώνται η πληρότητα και η ποιότητα του προγράμματος, η εμπειρία και η παράδοση των μετόχων της εταιρείας στα </w:t>
      </w:r>
      <w:r>
        <w:t>μέσα μαζικής ενημέρωσης</w:t>
      </w:r>
      <w:r>
        <w:t>.</w:t>
      </w:r>
      <w:r>
        <w:t xml:space="preserve"> </w:t>
      </w:r>
    </w:p>
    <w:p w14:paraId="4F31E26F" w14:textId="77777777" w:rsidR="004C7887" w:rsidRDefault="00F52AA4">
      <w:pPr>
        <w:tabs>
          <w:tab w:val="left" w:pos="2820"/>
        </w:tabs>
        <w:spacing w:line="600" w:lineRule="auto"/>
        <w:ind w:firstLine="720"/>
        <w:jc w:val="both"/>
      </w:pPr>
      <w:r>
        <w:t xml:space="preserve">Την πρώτη άδεια που αφορούσε τη δοκιμή τοπικού τηλεοπτικού σταθμού πήρε η εταιρεία «ΤΗΛΕΤΥΠΟΣ». Υπεγράφη στις 28 Αυγούστου του 1989 και έτσι γεννήθηκε το </w:t>
      </w:r>
      <w:r>
        <w:t>«</w:t>
      </w:r>
      <w:r>
        <w:rPr>
          <w:lang w:val="en-US"/>
        </w:rPr>
        <w:t>MEGA</w:t>
      </w:r>
      <w:r>
        <w:t>»</w:t>
      </w:r>
      <w:r>
        <w:t>, που βγήκε στον αέρα το φθινόπωρο του 1989 με τους γνωστούς μετόχους. Την πρωτοχρονιά του 199</w:t>
      </w:r>
      <w:r>
        <w:t xml:space="preserve">0 ακολούθησε στον αέρα και ο </w:t>
      </w:r>
      <w:r>
        <w:t>«ΑΝΤΕΝΝΑ»</w:t>
      </w:r>
      <w:r>
        <w:t xml:space="preserve">, επίσης γνωστής μετοχικής σύνθεσης. </w:t>
      </w:r>
    </w:p>
    <w:p w14:paraId="4F31E270" w14:textId="77777777" w:rsidR="004C7887" w:rsidRDefault="00F52AA4">
      <w:pPr>
        <w:tabs>
          <w:tab w:val="left" w:pos="2820"/>
        </w:tabs>
        <w:spacing w:line="600" w:lineRule="auto"/>
        <w:ind w:firstLine="720"/>
        <w:jc w:val="both"/>
      </w:pPr>
      <w:r>
        <w:t xml:space="preserve">Η υπογραφή αυτής της πρώτης άδειας δοκιμής είχε προκαλέσει το Σεπτέμβρη του 1989 μια προειδοποίηση από τον μετέπειτα Πρόεδρο της Δημοκρατίας Κωστή Στεφανόπουλο. Είχε πει επί λέξει </w:t>
      </w:r>
      <w:r>
        <w:t xml:space="preserve">από αυτό εδώ το Βήμα της Βουλής: «Αξιότιμοι κύριοι συνάδελφοι, ό,τι και να κάνετε σε αυτό το άρθρο, όπως και να το τροποποιήσετε, που δεν το τολμάτε, όπως και να αξιώσετε σύμφωνη γνώμη, που δεν θα την αξιώσετε, η Κυβέρνηση θα δώσει τις άδειες. Ένας τρόπος </w:t>
      </w:r>
      <w:r>
        <w:t>και μόνον υπάρχει, να παρέμβει η Βουλή και να μην δοθούν οι άδειες σε ανθρώπους επικίνδυνους, να ψηφιστεί η διάταξη κατά την οποία απαγορεύεται στους εκδότες να χορηγούνται οι άδειες». Και πρόσθεσε: «Εγώ δεν τους εχθρεύομαι ούτε ταξικές διαφορές έχω μαζί τ</w:t>
      </w:r>
      <w:r>
        <w:t>ους</w:t>
      </w:r>
      <w:r>
        <w:t>.</w:t>
      </w:r>
      <w:r>
        <w:t xml:space="preserve"> </w:t>
      </w:r>
      <w:r>
        <w:t>Κ</w:t>
      </w:r>
      <w:r>
        <w:t>α</w:t>
      </w:r>
      <w:r>
        <w:t>μ</w:t>
      </w:r>
      <w:r>
        <w:t xml:space="preserve">μία. Με μερικούς δε εξ αυτών ανταλλάσσω πολύ ευχαρίστως και χαιρετισμό». </w:t>
      </w:r>
    </w:p>
    <w:p w14:paraId="4F31E271" w14:textId="77777777" w:rsidR="004C7887" w:rsidRDefault="00F52AA4">
      <w:pPr>
        <w:tabs>
          <w:tab w:val="left" w:pos="2820"/>
        </w:tabs>
        <w:spacing w:line="600" w:lineRule="auto"/>
        <w:ind w:firstLine="720"/>
        <w:jc w:val="both"/>
      </w:pPr>
      <w:r>
        <w:t>Κι εγώ ανταλλάσσω με αυτούς πολύ ευχαρίστως και χαιρετισμό. Η ομιλία Στεφανόπουλου, ωστόσο, ελάχιστο</w:t>
      </w:r>
      <w:r>
        <w:t>υ</w:t>
      </w:r>
      <w:r>
        <w:t>ς συγκίνησε. Το τηλεοπτικό πάρτι άρχισε με τη λειτουργία των δύο καναλιών</w:t>
      </w:r>
      <w:r>
        <w:t xml:space="preserve"> σε πλήρες θεσμικό κενό και τρία χρόνια αργότερα, επί </w:t>
      </w:r>
      <w:r>
        <w:t xml:space="preserve">κυβερνήσεως </w:t>
      </w:r>
      <w:r>
        <w:t xml:space="preserve">κ. Μητσοτάκη, δόθηκαν πλέον απευθείας επτά ειδικές άδειες. Το τέλος του ίδιου χρόνου, επί </w:t>
      </w:r>
      <w:r>
        <w:t xml:space="preserve">κυβερνήσεως </w:t>
      </w:r>
      <w:r>
        <w:t>Ανδρέα Παπανδρέου, δόθηκαν άλλες πέντε άδειες, δύο εθνικής εμβέλειας και τρεις περιφερει</w:t>
      </w:r>
      <w:r>
        <w:t>ακής.</w:t>
      </w:r>
    </w:p>
    <w:p w14:paraId="4F31E272" w14:textId="77777777" w:rsidR="004C7887" w:rsidRDefault="00F52AA4">
      <w:pPr>
        <w:spacing w:line="600" w:lineRule="auto"/>
        <w:ind w:firstLine="720"/>
        <w:jc w:val="both"/>
        <w:rPr>
          <w:rFonts w:eastAsia="UB-Helvetica"/>
        </w:rPr>
      </w:pPr>
      <w:r>
        <w:rPr>
          <w:rFonts w:eastAsia="UB-Helvetica"/>
        </w:rPr>
        <w:t>Η πρώτη προσπάθεια διαγωνισμού για να δοθούν πια κανονικές άδειες επιχειρήθηκε το 1997 επί υπουργίας Δημήτρη Ρέππα με την προσθήκη εκατόν δεκαεπτά αδειών τηλεοπτικών σταθμών, εκ των οποίων οι έξι εθνικής εμβέλειας, πενήντα τρεις περιφερειακής και πεν</w:t>
      </w:r>
      <w:r>
        <w:rPr>
          <w:rFonts w:eastAsia="UB-Helvetica"/>
        </w:rPr>
        <w:t>ήντα οχτώ τοπικής. Οι αριθμοί παραπέμπουν σε τηλεοπτική αγορά τουλάχιστον αμερικανικού μεγέθους με προσφορά και ζήτηση να σπάνε όλα τα ρεκόρ. Εν τέλει κατατέθηκαν εκατόν εξήντα φάκελοι, οι οποίοι έμειναν στα συρτάρια για μία πενταετία. Το 2002 ο διαγωνισμό</w:t>
      </w:r>
      <w:r>
        <w:rPr>
          <w:rFonts w:eastAsia="UB-Helvetica"/>
        </w:rPr>
        <w:t xml:space="preserve">ς απλά κηρύχθηκε άγονος και από τον τότε Υπουργό Τύπου Χρήστο Πρωτόπαπα και όλα τα κανάλια συνέχισαν να λειτουργούν κανονικά χωρίς κανένα πρόβλημα. </w:t>
      </w:r>
    </w:p>
    <w:p w14:paraId="4F31E273" w14:textId="77777777" w:rsidR="004C7887" w:rsidRDefault="00F52AA4">
      <w:pPr>
        <w:spacing w:line="600" w:lineRule="auto"/>
        <w:ind w:firstLine="720"/>
        <w:jc w:val="both"/>
        <w:rPr>
          <w:rFonts w:eastAsia="UB-Helvetica"/>
        </w:rPr>
      </w:pPr>
      <w:r>
        <w:rPr>
          <w:rFonts w:eastAsia="UB-Helvetica"/>
        </w:rPr>
        <w:t xml:space="preserve">Κάποια στιγμή ήρθε και ο βασικός μέτοχος, ο οποίος ηττήθηκε κατά κράτος και κατέληξε στον γνωστό νόμο </w:t>
      </w:r>
      <w:r>
        <w:rPr>
          <w:rFonts w:eastAsia="UB-Helvetica"/>
        </w:rPr>
        <w:t>Ρουσόπουλου για τη συγκέντρωση των ΜΜΕ, την αδειοδότηση των ηλεκτρονικών μέσων και τη μετάβαση στη ψηφιακή εποχή.</w:t>
      </w:r>
    </w:p>
    <w:p w14:paraId="4F31E274" w14:textId="77777777" w:rsidR="004C7887" w:rsidRDefault="00F52AA4">
      <w:pPr>
        <w:spacing w:line="600" w:lineRule="auto"/>
        <w:ind w:firstLine="720"/>
        <w:jc w:val="both"/>
        <w:rPr>
          <w:rFonts w:eastAsia="UB-Helvetica"/>
        </w:rPr>
      </w:pPr>
      <w:r>
        <w:rPr>
          <w:rFonts w:eastAsia="UB-Helvetica"/>
        </w:rPr>
        <w:t xml:space="preserve">Ταυτόχρονα, άνοιξε και ο δρόμος για τα δώρα της ψηφιακής εποχής, που επισφραγίστηκαν με το μονοπώλιο της </w:t>
      </w:r>
      <w:r>
        <w:rPr>
          <w:rFonts w:eastAsia="UB-Helvetica"/>
        </w:rPr>
        <w:t>«</w:t>
      </w:r>
      <w:r>
        <w:rPr>
          <w:rFonts w:eastAsia="UB-Helvetica"/>
          <w:lang w:val="en-US"/>
        </w:rPr>
        <w:t>DIGEA</w:t>
      </w:r>
      <w:r>
        <w:rPr>
          <w:rFonts w:eastAsia="UB-Helvetica"/>
        </w:rPr>
        <w:t>»</w:t>
      </w:r>
      <w:r>
        <w:rPr>
          <w:rFonts w:eastAsia="UB-Helvetica"/>
        </w:rPr>
        <w:t>.</w:t>
      </w:r>
    </w:p>
    <w:p w14:paraId="4F31E275" w14:textId="77777777" w:rsidR="004C7887" w:rsidRDefault="00F52AA4">
      <w:pPr>
        <w:spacing w:line="600" w:lineRule="auto"/>
        <w:ind w:firstLine="720"/>
        <w:jc w:val="both"/>
        <w:rPr>
          <w:rFonts w:eastAsia="UB-Helvetica"/>
        </w:rPr>
      </w:pPr>
      <w:r>
        <w:rPr>
          <w:rFonts w:eastAsia="UB-Helvetica"/>
        </w:rPr>
        <w:t xml:space="preserve">Κύριε Υπουργέ, πιστέψτε με, καταφέρατε μετά από χρόνια να συμφωνήσει η ΕΣΗΕΑ με τους καναλάρχες σ’ ένα θέμα, ότι το νομοσχέδιο που μας ζητάτε να ψηφίσουμε είναι ένα νομοσχέδιο χωρίς μελέτη και σχεδιασμό. </w:t>
      </w:r>
      <w:r>
        <w:rPr>
          <w:rFonts w:eastAsia="UB-Helvetica"/>
        </w:rPr>
        <w:t>Τ</w:t>
      </w:r>
      <w:r>
        <w:rPr>
          <w:rFonts w:eastAsia="UB-Helvetica"/>
        </w:rPr>
        <w:t>έλη Οκτωβρίου του 2015 έχουμε κληθεί με τη διαδικασ</w:t>
      </w:r>
      <w:r>
        <w:rPr>
          <w:rFonts w:eastAsia="UB-Helvetica"/>
        </w:rPr>
        <w:t xml:space="preserve">ία του επείγοντος να συμμαζέψουμε τ’ ασυμμάζευτα που άφηναν πίσω τους </w:t>
      </w:r>
      <w:r>
        <w:rPr>
          <w:rFonts w:eastAsia="UB-Helvetica"/>
        </w:rPr>
        <w:t xml:space="preserve">επί </w:t>
      </w:r>
      <w:r>
        <w:rPr>
          <w:rFonts w:eastAsia="UB-Helvetica"/>
        </w:rPr>
        <w:t>είκοσι έξι χρόνια οι προηγούμενες κυβερνήσεις.</w:t>
      </w:r>
    </w:p>
    <w:p w14:paraId="4F31E276" w14:textId="77777777" w:rsidR="004C7887" w:rsidRDefault="00F52AA4">
      <w:pPr>
        <w:spacing w:line="600" w:lineRule="auto"/>
        <w:ind w:firstLine="720"/>
        <w:jc w:val="both"/>
        <w:rPr>
          <w:rFonts w:eastAsia="UB-Helvetica"/>
        </w:rPr>
      </w:pPr>
      <w:r>
        <w:rPr>
          <w:rFonts w:eastAsia="UB-Helvetica"/>
        </w:rPr>
        <w:t>Ο Πρωθυπουργός και ο αρμόδιος Υπουργός πριν καν κερδίσουν τις εκλογές τον Ιανουάριο είχαν προτεραιότητα στην ατζέντα τους το νομοσχέδιο</w:t>
      </w:r>
      <w:r>
        <w:rPr>
          <w:rFonts w:eastAsia="UB-Helvetica"/>
        </w:rPr>
        <w:t xml:space="preserve"> που συζητάμε σήμερα. Ωστόσο, χρειάστηκε να περάσουν δέκα και πλέον μήνες για να το φέρουν στη Βουλή ως επείγον. Υποτίθεται πως με το νέο αυτό νομοσχέδιο η νέα Κυβέρνηση χτυπά τους μεγαλοεκδότες και τη διαπλοκή. Στην ουσία, όμως, επιχειρεί να χειραγωγήσει </w:t>
      </w:r>
      <w:r>
        <w:rPr>
          <w:rFonts w:eastAsia="UB-Helvetica"/>
        </w:rPr>
        <w:t>τα κανάλια και αλείφει βούτυρο στο ψωμί των ολίγων μεγάλων καναλαρχών.</w:t>
      </w:r>
    </w:p>
    <w:p w14:paraId="4F31E277" w14:textId="77777777" w:rsidR="004C7887" w:rsidRDefault="00F52AA4">
      <w:pPr>
        <w:spacing w:line="600" w:lineRule="auto"/>
        <w:ind w:firstLine="720"/>
        <w:jc w:val="both"/>
        <w:rPr>
          <w:rFonts w:eastAsia="UB-Helvetica"/>
        </w:rPr>
      </w:pPr>
      <w:r>
        <w:rPr>
          <w:rFonts w:eastAsia="UB-Helvetica"/>
        </w:rPr>
        <w:t xml:space="preserve">Η </w:t>
      </w:r>
      <w:r>
        <w:rPr>
          <w:rFonts w:eastAsia="UB-Helvetica"/>
        </w:rPr>
        <w:t xml:space="preserve">συγκυβέρνηση </w:t>
      </w:r>
      <w:r>
        <w:rPr>
          <w:rFonts w:eastAsia="UB-Helvetica"/>
        </w:rPr>
        <w:t xml:space="preserve">ΣΥΡΙΖΑ-ΑΝΕΛ επείγεται να πετάξει την μπάλα στην εξέδρα και επινόησε αυτόν τον τρόπο για να αποπροσανατολιστούν οι πολίτες από τα βάρβαρα μέτρα που έρχονται με την ψήφιση </w:t>
      </w:r>
      <w:r>
        <w:rPr>
          <w:rFonts w:eastAsia="UB-Helvetica"/>
        </w:rPr>
        <w:t>και την εφαρμογή ενός σκληρού τρίτου μνημονίου. Την ίδια ώρα</w:t>
      </w:r>
      <w:r>
        <w:rPr>
          <w:rFonts w:eastAsia="UB-Helvetica"/>
        </w:rPr>
        <w:t>,</w:t>
      </w:r>
      <w:r>
        <w:rPr>
          <w:rFonts w:eastAsia="UB-Helvetica"/>
        </w:rPr>
        <w:t xml:space="preserve"> προφανής είναι η επιδίωξη του κυρίου Υπουργού να καταστεί ο απόλυτος ρυθμιστής της νέας κατάστασης, αφού αυτός θα αποφασίζει τελικά για τον αριθμό των αδειών και, μάλιστα, από μηδενική βάση</w:t>
      </w:r>
      <w:r>
        <w:rPr>
          <w:rFonts w:eastAsia="UB-Helvetica"/>
        </w:rPr>
        <w:t>,</w:t>
      </w:r>
      <w:r>
        <w:rPr>
          <w:rFonts w:eastAsia="UB-Helvetica"/>
        </w:rPr>
        <w:t xml:space="preserve"> αγν</w:t>
      </w:r>
      <w:r>
        <w:rPr>
          <w:rFonts w:eastAsia="UB-Helvetica"/>
        </w:rPr>
        <w:t>οώντας μια ήδη διαμορφωμένη πραγματικότητα.</w:t>
      </w:r>
    </w:p>
    <w:p w14:paraId="4F31E278" w14:textId="77777777" w:rsidR="004C7887" w:rsidRDefault="00F52AA4">
      <w:pPr>
        <w:spacing w:line="600" w:lineRule="auto"/>
        <w:ind w:firstLine="720"/>
        <w:jc w:val="both"/>
        <w:rPr>
          <w:rFonts w:eastAsia="UB-Helvetica"/>
        </w:rPr>
      </w:pPr>
      <w:r>
        <w:rPr>
          <w:rFonts w:eastAsia="UB-Helvetica"/>
        </w:rPr>
        <w:t xml:space="preserve">Φαντάζομαι, κύριε Υπουργέ, πως γνωρίζετε ότι σήμερα στη χώρα μας λειτουργούν </w:t>
      </w:r>
      <w:r>
        <w:rPr>
          <w:rFonts w:eastAsia="UB-Helvetica"/>
        </w:rPr>
        <w:t xml:space="preserve">οκτώ </w:t>
      </w:r>
      <w:r>
        <w:rPr>
          <w:rFonts w:eastAsia="UB-Helvetica"/>
        </w:rPr>
        <w:t xml:space="preserve">ιδιωτικά κανάλια, μεταξύ αυτών και η ΕΡΤ. Λέτε πως ακόμα δεν έχετε αποφασίσει πόσες άδειες θα δώσετε. Σίγουρα θα δώσετε από πέντε </w:t>
      </w:r>
      <w:r>
        <w:rPr>
          <w:rFonts w:eastAsia="UB-Helvetica"/>
        </w:rPr>
        <w:t>έως οκτώ. Συνεπώς, ακόμα και αν όσοι έχουν σήμερα άδειες παραμείνουν ενδιαφερόμενοι και προσφέρουν μεγαλύτερο τίμημα στις δημοπρασίες, εσείς λέτε πως θα πάρετε από πέντε έως οκτώ και, ενδεχομένως, να κλείσετε από ένα έως τρία κανάλια.</w:t>
      </w:r>
    </w:p>
    <w:p w14:paraId="4F31E279" w14:textId="77777777" w:rsidR="004C7887" w:rsidRDefault="00F52AA4">
      <w:pPr>
        <w:spacing w:line="600" w:lineRule="auto"/>
        <w:ind w:firstLine="720"/>
        <w:jc w:val="both"/>
        <w:rPr>
          <w:rFonts w:eastAsia="UB-Helvetica"/>
        </w:rPr>
      </w:pPr>
      <w:r>
        <w:rPr>
          <w:rFonts w:eastAsia="UB-Helvetica"/>
        </w:rPr>
        <w:t>Από την άλλη και στην</w:t>
      </w:r>
      <w:r>
        <w:rPr>
          <w:rFonts w:eastAsia="UB-Helvetica"/>
        </w:rPr>
        <w:t xml:space="preserve"> περίπτωση που </w:t>
      </w:r>
      <w:r>
        <w:rPr>
          <w:rFonts w:eastAsia="UB-Helvetica"/>
        </w:rPr>
        <w:t xml:space="preserve">θα </w:t>
      </w:r>
      <w:r>
        <w:rPr>
          <w:rFonts w:eastAsia="UB-Helvetica"/>
        </w:rPr>
        <w:t>θέλει κάποιος άλλος να μπει μέσα στο παιχνίδι, κάποιος έξω από τον ελληνικό χώρο, θα έχει και εκείνος τη δυνατότητα να μπει. Μόνο τους πέντε, όμως, θα πάρετε εσείς, αυτούς που θα δώσουν περισσότερα.</w:t>
      </w:r>
    </w:p>
    <w:p w14:paraId="4F31E27A" w14:textId="77777777" w:rsidR="004C7887" w:rsidRDefault="00F52AA4">
      <w:pPr>
        <w:spacing w:line="600" w:lineRule="auto"/>
        <w:ind w:firstLine="720"/>
        <w:jc w:val="both"/>
        <w:rPr>
          <w:rFonts w:eastAsia="UB-Helvetica"/>
        </w:rPr>
      </w:pPr>
      <w:r>
        <w:rPr>
          <w:rFonts w:eastAsia="UB-Helvetica"/>
        </w:rPr>
        <w:t>Άρα, κατ’ ουσία, δεν μας ενδιαφέρει η α</w:t>
      </w:r>
      <w:r>
        <w:rPr>
          <w:rFonts w:eastAsia="UB-Helvetica"/>
        </w:rPr>
        <w:t>νάπτυξη, δεν μας ενδιαφέρουν οι επενδύσεις, η καταπολέμηση της ανεργίας, αλλά πώς αυτά τα μέσα θα είναι όσο το δυνατόν λιγότερα</w:t>
      </w:r>
      <w:r>
        <w:rPr>
          <w:rFonts w:eastAsia="UB-Helvetica"/>
        </w:rPr>
        <w:t>,</w:t>
      </w:r>
      <w:r>
        <w:rPr>
          <w:rFonts w:eastAsia="UB-Helvetica"/>
        </w:rPr>
        <w:t xml:space="preserve"> για να μπορούμε να τα χειραγωγήσουμε πιο εύκολα.</w:t>
      </w:r>
    </w:p>
    <w:p w14:paraId="4F31E27B" w14:textId="77777777" w:rsidR="004C7887" w:rsidRDefault="00F52AA4">
      <w:pPr>
        <w:spacing w:line="600" w:lineRule="auto"/>
        <w:ind w:firstLine="720"/>
        <w:jc w:val="both"/>
        <w:rPr>
          <w:rFonts w:eastAsia="UB-Helvetica"/>
        </w:rPr>
      </w:pPr>
      <w:r>
        <w:rPr>
          <w:rFonts w:eastAsia="UB-Helvetica"/>
        </w:rPr>
        <w:t>Κύριε Υπουργέ, η Ένωση Κεντρώων δεν υπήρξε ποτέ αγαπημένο παιδί των μεγαλοκανα</w:t>
      </w:r>
      <w:r>
        <w:rPr>
          <w:rFonts w:eastAsia="UB-Helvetica"/>
        </w:rPr>
        <w:t>λαρχών και μεγαλοϊδιοκτητών εφημερίδων. Ποτέ! Πιστέψτε με. Κάθε άλλο. Κι, όμως, ποιος μπορεί να αμφισβητήσει μέσα από εδώ ότι οι καναλάρχες αυτοί που υπάρχουν σήμερα, έχουν κάνει επενδύσεις πολλών εκατομμυρίων σε υλικοτεχνική υποδομή, κτηριακές εγκαταστάσε</w:t>
      </w:r>
      <w:r>
        <w:rPr>
          <w:rFonts w:eastAsia="UB-Helvetica"/>
        </w:rPr>
        <w:t>ις και ανθρώπινο δυναμικό</w:t>
      </w:r>
      <w:r>
        <w:rPr>
          <w:rFonts w:eastAsia="UB-Helvetica"/>
        </w:rPr>
        <w:t>;</w:t>
      </w:r>
      <w:r>
        <w:rPr>
          <w:rFonts w:eastAsia="UB-Helvetica"/>
        </w:rPr>
        <w:t xml:space="preserve"> </w:t>
      </w:r>
    </w:p>
    <w:p w14:paraId="4F31E27C" w14:textId="77777777" w:rsidR="004C7887" w:rsidRDefault="00F52AA4">
      <w:pPr>
        <w:spacing w:line="600" w:lineRule="auto"/>
        <w:ind w:firstLine="720"/>
        <w:jc w:val="both"/>
        <w:rPr>
          <w:rFonts w:eastAsia="UB-Helvetica"/>
        </w:rPr>
      </w:pPr>
      <w:r>
        <w:rPr>
          <w:rFonts w:eastAsia="UB-Helvetica"/>
        </w:rPr>
        <w:t>Τι θα γίνουν όλα αυτά; Σκοπεύετε αν, για παράδειγμα, ο κ. Βαρδινογιάννης, ο κ. Κοντομηνάς, ο κ. Αλαφούζος, δεν συμμορφωθούν, να ρίξετε μαύρο και να φέρετε τα ΜΑΤ; Τι θα πείτε στους εργαζόμενους αυτών των καναλιών, που θα απολυθο</w:t>
      </w:r>
      <w:r>
        <w:rPr>
          <w:rFonts w:eastAsia="UB-Helvetica"/>
        </w:rPr>
        <w:t>ύν</w:t>
      </w:r>
      <w:r>
        <w:rPr>
          <w:rFonts w:eastAsia="UB-Helvetica"/>
        </w:rPr>
        <w:t>,</w:t>
      </w:r>
      <w:r>
        <w:rPr>
          <w:rFonts w:eastAsia="UB-Helvetica"/>
        </w:rPr>
        <w:t xml:space="preserve"> επειδή ο ιδιοκτήτης του μέσου που </w:t>
      </w:r>
      <w:r>
        <w:rPr>
          <w:rFonts w:eastAsia="UB-Helvetica"/>
        </w:rPr>
        <w:t xml:space="preserve">δούλευαν </w:t>
      </w:r>
      <w:r>
        <w:rPr>
          <w:rFonts w:eastAsia="UB-Helvetica"/>
        </w:rPr>
        <w:t>έκανε μικρότερη προσφορά στη δημοπρασία και δεν πήρε μία από τις πέντε άδειες που σκοπεύετε να δώσετε; Τι θα πείτε σε αυτούς;</w:t>
      </w:r>
    </w:p>
    <w:p w14:paraId="4F31E27D" w14:textId="77777777" w:rsidR="004C7887" w:rsidRDefault="00F52AA4">
      <w:pPr>
        <w:spacing w:line="600" w:lineRule="auto"/>
        <w:ind w:firstLine="720"/>
        <w:jc w:val="both"/>
        <w:rPr>
          <w:rFonts w:eastAsia="UB-Helvetica"/>
        </w:rPr>
      </w:pPr>
      <w:r>
        <w:rPr>
          <w:rFonts w:eastAsia="UB-Helvetica"/>
        </w:rPr>
        <w:t>Παρά το τσουνάμι απολύσεων και περικοπών, που έχει γίνει στον συγκεκριμένο τομέα, π</w:t>
      </w:r>
      <w:r>
        <w:rPr>
          <w:rFonts w:eastAsia="UB-Helvetica"/>
        </w:rPr>
        <w:t>ότε δικαιολογημένα και πότε απαράδεκτα, τα κανάλια που υπάρχουν σήμερα απασχολούν χιλιάδες εργαζόμενους δημοσιογράφους, τεχνικούς και διοικητικούς υπαλλήλους. Εσείς τώρα τι πάτε, λοιπόν, να κάνετε με αυτό το νομοσχέδιο; Να τα κλείσετε; Θέλετε να τους αφήσε</w:t>
      </w:r>
      <w:r>
        <w:rPr>
          <w:rFonts w:eastAsia="UB-Helvetica"/>
        </w:rPr>
        <w:t>τε στον δρόμο;</w:t>
      </w:r>
    </w:p>
    <w:p w14:paraId="4F31E27E" w14:textId="77777777" w:rsidR="004C7887" w:rsidRDefault="00F52AA4">
      <w:pPr>
        <w:spacing w:line="600" w:lineRule="auto"/>
        <w:ind w:firstLine="720"/>
        <w:jc w:val="both"/>
        <w:rPr>
          <w:color w:val="000000"/>
          <w:shd w:val="clear" w:color="auto" w:fill="FFFFFF"/>
        </w:rPr>
      </w:pPr>
      <w:r>
        <w:rPr>
          <w:color w:val="000000"/>
          <w:shd w:val="clear" w:color="auto" w:fill="FFFFFF"/>
        </w:rPr>
        <w:t xml:space="preserve">Αλήθεια, κύριε Υπουργέ, μετά την ψήφιση αυτού του νομοσχεδίου θα το εφαρμόσετε; </w:t>
      </w:r>
    </w:p>
    <w:p w14:paraId="4F31E27F" w14:textId="77777777" w:rsidR="004C7887" w:rsidRDefault="00F52AA4">
      <w:pPr>
        <w:spacing w:line="600" w:lineRule="auto"/>
        <w:ind w:firstLine="720"/>
        <w:jc w:val="both"/>
        <w:rPr>
          <w:color w:val="000000"/>
          <w:shd w:val="clear" w:color="auto" w:fill="FFFFFF"/>
        </w:rPr>
      </w:pPr>
      <w:r>
        <w:rPr>
          <w:color w:val="000000"/>
          <w:shd w:val="clear" w:color="auto" w:fill="FFFFFF"/>
        </w:rPr>
        <w:t>Εν τω μεταξύ, έχετε τέτοια βιασύνη να γίνετε άξιος διάδοχος πρώην Υπουργών για τα ΜΜΕ, που ξεχάσατε πως το σήμα δεν είναι πλέον αναλογικό</w:t>
      </w:r>
      <w:r>
        <w:rPr>
          <w:color w:val="000000"/>
          <w:shd w:val="clear" w:color="auto" w:fill="FFFFFF"/>
        </w:rPr>
        <w:t>,</w:t>
      </w:r>
      <w:r>
        <w:rPr>
          <w:color w:val="000000"/>
          <w:shd w:val="clear" w:color="auto" w:fill="FFFFFF"/>
        </w:rPr>
        <w:t xml:space="preserve"> αλλά ψηφιακό. Θέλω να</w:t>
      </w:r>
      <w:r>
        <w:rPr>
          <w:color w:val="000000"/>
          <w:shd w:val="clear" w:color="auto" w:fill="FFFFFF"/>
        </w:rPr>
        <w:t xml:space="preserve"> πω ότι πλέον υπάρχει άπλετος διαθέσιμος χώρος για συχνότητες, που μπορούν να δοθούν άδειες σε όλους εκείνους τους επιχειρηματίες που επιθυμούν να λειτουργήσουν νόμιμα και κάτω από ένα συγκεκριμένο πλαίσιο και όχι μόνο σε κάποιους.</w:t>
      </w:r>
    </w:p>
    <w:p w14:paraId="4F31E280" w14:textId="77777777" w:rsidR="004C7887" w:rsidRDefault="00F52AA4">
      <w:pPr>
        <w:spacing w:line="600" w:lineRule="auto"/>
        <w:ind w:firstLine="720"/>
        <w:jc w:val="both"/>
        <w:rPr>
          <w:color w:val="000000"/>
          <w:shd w:val="clear" w:color="auto" w:fill="FFFFFF"/>
        </w:rPr>
      </w:pPr>
      <w:r>
        <w:rPr>
          <w:color w:val="000000"/>
          <w:shd w:val="clear" w:color="auto" w:fill="FFFFFF"/>
        </w:rPr>
        <w:t>Όπως αναφέρθηκε και στην</w:t>
      </w:r>
      <w:r>
        <w:rPr>
          <w:color w:val="000000"/>
          <w:shd w:val="clear" w:color="auto" w:fill="FFFFFF"/>
        </w:rPr>
        <w:t xml:space="preserve"> </w:t>
      </w:r>
      <w:r>
        <w:rPr>
          <w:color w:val="000000"/>
          <w:shd w:val="clear" w:color="auto" w:fill="FFFFFF"/>
        </w:rPr>
        <w:t xml:space="preserve">επιτροπή </w:t>
      </w:r>
      <w:r>
        <w:rPr>
          <w:color w:val="000000"/>
          <w:shd w:val="clear" w:color="auto" w:fill="FFFFFF"/>
        </w:rPr>
        <w:t xml:space="preserve">από την </w:t>
      </w:r>
      <w:r>
        <w:rPr>
          <w:color w:val="000000"/>
          <w:shd w:val="clear" w:color="auto" w:fill="FFFFFF"/>
        </w:rPr>
        <w:t xml:space="preserve">κ. </w:t>
      </w:r>
      <w:r>
        <w:rPr>
          <w:color w:val="000000"/>
          <w:shd w:val="clear" w:color="auto" w:fill="FFFFFF"/>
        </w:rPr>
        <w:t>Κανέλλη, το παρόν νομοσχέδιο προβλέπει τη δικτύωση περιφερειακών καναλιών. Δηλαδή, ένας επιχειρηματίας μπορεί με το παρόν νομοσχέδιο να αγοράσει δέκα περιφερειακές άδειες και χωρίς να τον εμποδίσει κανείς μπορεί να προχωρήσει σε δικτύω</w:t>
      </w:r>
      <w:r>
        <w:rPr>
          <w:color w:val="000000"/>
          <w:shd w:val="clear" w:color="auto" w:fill="FFFFFF"/>
        </w:rPr>
        <w:t xml:space="preserve">ση, οπότε τελικά να έχει μια πανελλαδική εμβέλεια, χωρίς την απαραίτητη άδεια. </w:t>
      </w:r>
    </w:p>
    <w:p w14:paraId="4F31E281" w14:textId="77777777" w:rsidR="004C7887" w:rsidRDefault="00F52AA4">
      <w:pPr>
        <w:spacing w:line="600" w:lineRule="auto"/>
        <w:ind w:firstLine="720"/>
        <w:jc w:val="both"/>
        <w:rPr>
          <w:color w:val="000000"/>
          <w:shd w:val="clear" w:color="auto" w:fill="FFFFFF"/>
        </w:rPr>
      </w:pPr>
      <w:r>
        <w:rPr>
          <w:color w:val="000000"/>
          <w:shd w:val="clear" w:color="auto" w:fill="FFFFFF"/>
        </w:rPr>
        <w:t>Σας έχει υποβληθεί -και ακόμη δεν το έχουμε δει- το αίτημα του κ. Λοβέρδου για κοινοποίηση της αλληλογραφίας ανάμεσα στην Κυβέρνηση και στην Ευρωπαϊκή Επιτροπή. Σε ποια φάση βρ</w:t>
      </w:r>
      <w:r>
        <w:rPr>
          <w:color w:val="000000"/>
          <w:shd w:val="clear" w:color="auto" w:fill="FFFFFF"/>
        </w:rPr>
        <w:t>ίσκεται αυτό το αίτημα;</w:t>
      </w:r>
    </w:p>
    <w:p w14:paraId="4F31E282" w14:textId="77777777" w:rsidR="004C7887" w:rsidRDefault="00F52AA4">
      <w:pPr>
        <w:spacing w:line="600" w:lineRule="auto"/>
        <w:ind w:firstLine="720"/>
        <w:jc w:val="both"/>
        <w:rPr>
          <w:color w:val="000000"/>
          <w:shd w:val="clear" w:color="auto" w:fill="FFFFFF"/>
        </w:rPr>
      </w:pPr>
      <w:r>
        <w:rPr>
          <w:color w:val="000000"/>
          <w:shd w:val="clear" w:color="auto" w:fill="FFFFFF"/>
        </w:rPr>
        <w:t xml:space="preserve">Γνωρίζετε, κύριε Υπουργέ, ότι με το υπάρχον νομοσχέδιο ένα ιστορικό </w:t>
      </w:r>
      <w:r>
        <w:rPr>
          <w:color w:val="000000"/>
          <w:shd w:val="clear" w:color="auto" w:fill="FFFFFF"/>
        </w:rPr>
        <w:t xml:space="preserve">κανάλι </w:t>
      </w:r>
      <w:r>
        <w:rPr>
          <w:color w:val="000000"/>
          <w:shd w:val="clear" w:color="auto" w:fill="FFFFFF"/>
        </w:rPr>
        <w:t>της πόλης που εκπροσωπώ, της Θεσσαλονίκης, το Τ</w:t>
      </w:r>
      <w:r>
        <w:rPr>
          <w:color w:val="000000"/>
          <w:shd w:val="clear" w:color="auto" w:fill="FFFFFF"/>
          <w:lang w:val="en-US"/>
        </w:rPr>
        <w:t>V</w:t>
      </w:r>
      <w:r>
        <w:rPr>
          <w:color w:val="000000"/>
          <w:shd w:val="clear" w:color="auto" w:fill="FFFFFF"/>
        </w:rPr>
        <w:t>-100 σε λίγο δεν θα δικαιούται να εκπέμπει;</w:t>
      </w:r>
    </w:p>
    <w:p w14:paraId="4F31E283" w14:textId="77777777" w:rsidR="004C7887" w:rsidRDefault="00F52AA4">
      <w:pPr>
        <w:spacing w:line="600" w:lineRule="auto"/>
        <w:ind w:firstLine="720"/>
        <w:jc w:val="both"/>
        <w:rPr>
          <w:color w:val="000000"/>
          <w:shd w:val="clear" w:color="auto" w:fill="FFFFFF"/>
        </w:rPr>
      </w:pPr>
      <w:r>
        <w:rPr>
          <w:color w:val="000000"/>
          <w:shd w:val="clear" w:color="auto" w:fill="FFFFFF"/>
        </w:rPr>
        <w:t>Στο άρθρο 1 αναφέρεται ότι η διαδικασία της αδειοδότησης διενεργε</w:t>
      </w:r>
      <w:r>
        <w:rPr>
          <w:color w:val="000000"/>
          <w:shd w:val="clear" w:color="auto" w:fill="FFFFFF"/>
        </w:rPr>
        <w:t xml:space="preserve">ίται από το ΕΣΡ. Είναι ένα όργανο που λειτουργεί εκτός ορίων συνταγματικότητας σήμερα, χωρίς </w:t>
      </w:r>
      <w:r>
        <w:rPr>
          <w:color w:val="000000"/>
          <w:shd w:val="clear" w:color="auto" w:fill="FFFFFF"/>
        </w:rPr>
        <w:t>πρόεδρο</w:t>
      </w:r>
      <w:r>
        <w:rPr>
          <w:color w:val="000000"/>
          <w:shd w:val="clear" w:color="auto" w:fill="FFFFFF"/>
        </w:rPr>
        <w:t xml:space="preserve">, με τέσσερα από τα επτά μέλη και τους μισούς επιστημονικούς συνεργάτες από εκείνους που προβλέπονται για τη σωστή λειτουργία του. </w:t>
      </w:r>
    </w:p>
    <w:p w14:paraId="4F31E284" w14:textId="77777777" w:rsidR="004C7887" w:rsidRDefault="00F52AA4">
      <w:pPr>
        <w:spacing w:line="600" w:lineRule="auto"/>
        <w:ind w:firstLine="720"/>
        <w:jc w:val="both"/>
        <w:rPr>
          <w:color w:val="000000"/>
          <w:shd w:val="clear" w:color="auto" w:fill="FFFFFF"/>
        </w:rPr>
      </w:pPr>
      <w:r>
        <w:rPr>
          <w:color w:val="000000"/>
          <w:shd w:val="clear" w:color="auto" w:fill="FFFFFF"/>
        </w:rPr>
        <w:t>Πρακτικά, κινδυνεύουμε</w:t>
      </w:r>
      <w:r>
        <w:rPr>
          <w:color w:val="000000"/>
          <w:shd w:val="clear" w:color="auto" w:fill="FFFFFF"/>
        </w:rPr>
        <w:t>,</w:t>
      </w:r>
      <w:r>
        <w:rPr>
          <w:color w:val="000000"/>
          <w:shd w:val="clear" w:color="auto" w:fill="FFFFFF"/>
        </w:rPr>
        <w:t xml:space="preserve"> ακόμα και εάν αποφασίσουμε κάτι, να κηρυχθεί παράνομο, λόγω της σύνθεσης του ΕΣΡ. Ακόμα και έτσι όμως, έχουν ενδιαφέρον οι παρατηρήσεις του για το προτεινόμενο νομοσχέδιο, αφού δηλώνει αναρμόδιο για σειρά από καθήκοντα που του αποδίδονται. </w:t>
      </w:r>
    </w:p>
    <w:p w14:paraId="4F31E285" w14:textId="77777777" w:rsidR="004C7887" w:rsidRDefault="00F52AA4">
      <w:pPr>
        <w:spacing w:line="600" w:lineRule="auto"/>
        <w:ind w:firstLine="720"/>
        <w:jc w:val="both"/>
        <w:rPr>
          <w:color w:val="000000"/>
          <w:shd w:val="clear" w:color="auto" w:fill="FFFFFF"/>
        </w:rPr>
      </w:pPr>
      <w:r>
        <w:rPr>
          <w:color w:val="000000"/>
          <w:shd w:val="clear" w:color="auto" w:fill="FFFFFF"/>
        </w:rPr>
        <w:t>Για παράδειγμα</w:t>
      </w:r>
      <w:r>
        <w:rPr>
          <w:color w:val="000000"/>
          <w:shd w:val="clear" w:color="auto" w:fill="FFFFFF"/>
        </w:rPr>
        <w:t xml:space="preserve">, το άρθρο 13 αναθέτει στο ΕΣΡ τη ευθύνη του προσδιορισμού διαδικασίας δημοπράτησης των αδειών και αυτό σας απαντά αναρμόδιο και χωρίς ανάλογη εμπειρία. </w:t>
      </w:r>
    </w:p>
    <w:p w14:paraId="4F31E286" w14:textId="77777777" w:rsidR="004C7887" w:rsidRDefault="00F52AA4">
      <w:pPr>
        <w:spacing w:line="600" w:lineRule="auto"/>
        <w:ind w:firstLine="720"/>
        <w:jc w:val="both"/>
        <w:rPr>
          <w:color w:val="000000"/>
          <w:shd w:val="clear" w:color="auto" w:fill="FFFFFF"/>
        </w:rPr>
      </w:pPr>
      <w:r>
        <w:rPr>
          <w:color w:val="000000"/>
          <w:shd w:val="clear" w:color="auto" w:fill="FFFFFF"/>
        </w:rPr>
        <w:t>Στις λεπτομερείς παρατηρήσεις του λίγο πολύ, Υπουργέ μου, σας περιγράφει ότι είστε εκτός τόπου και χρό</w:t>
      </w:r>
      <w:r>
        <w:rPr>
          <w:color w:val="000000"/>
          <w:shd w:val="clear" w:color="auto" w:fill="FFFFFF"/>
        </w:rPr>
        <w:t>νου. Εκεί γίνεται λόγος για έλλειψη οιασδήποτε μελέτης επί του θέματος. Υποστηρίζει ότι αγνοείτε τις ευρωπαϊκές οδηγίες και προτείνετε ρυθμίσεις που θα οδηγήσουν σύντομα στα ίδια αδιέξοδα και προβλήματα που υπήρχαν και επί αναλογικής τηλεόρασης και άρα στη</w:t>
      </w:r>
      <w:r>
        <w:rPr>
          <w:color w:val="000000"/>
          <w:shd w:val="clear" w:color="auto" w:fill="FFFFFF"/>
        </w:rPr>
        <w:t xml:space="preserve"> μη ρύθμιση της αγοράς. </w:t>
      </w:r>
    </w:p>
    <w:p w14:paraId="4F31E287" w14:textId="77777777" w:rsidR="004C7887" w:rsidRDefault="00F52AA4">
      <w:pPr>
        <w:spacing w:line="600" w:lineRule="auto"/>
        <w:ind w:firstLine="720"/>
        <w:jc w:val="both"/>
        <w:rPr>
          <w:color w:val="000000"/>
          <w:shd w:val="clear" w:color="auto" w:fill="FFFFFF"/>
        </w:rPr>
      </w:pPr>
      <w:r>
        <w:rPr>
          <w:color w:val="000000"/>
          <w:shd w:val="clear" w:color="auto" w:fill="FFFFFF"/>
        </w:rPr>
        <w:t>Δεν λαμβάνετε υπ</w:t>
      </w:r>
      <w:r>
        <w:rPr>
          <w:color w:val="000000"/>
          <w:shd w:val="clear" w:color="auto" w:fill="FFFFFF"/>
        </w:rPr>
        <w:t xml:space="preserve">’ όψιν </w:t>
      </w:r>
      <w:r>
        <w:rPr>
          <w:color w:val="000000"/>
          <w:shd w:val="clear" w:color="auto" w:fill="FFFFFF"/>
        </w:rPr>
        <w:t>τη διαχωριστική γραμμή που υπάρχει μεταξύ σταθμών εθνικής και περιφερειακής εμβέλειας. Είναι λανθασμένο το κριτήριο να τοποθετούνται και οι δύο στο ίδιο πλαίσιο ρυθμίσεων. Δεν υπάρχει ταύτιση μεγεθών, δυνατοτ</w:t>
      </w:r>
      <w:r>
        <w:rPr>
          <w:color w:val="000000"/>
          <w:shd w:val="clear" w:color="auto" w:fill="FFFFFF"/>
        </w:rPr>
        <w:t>ήτων, επιδιώξεων και συμφερόντων.</w:t>
      </w:r>
    </w:p>
    <w:p w14:paraId="4F31E288" w14:textId="77777777" w:rsidR="004C7887" w:rsidRDefault="00F52AA4">
      <w:pPr>
        <w:spacing w:line="600" w:lineRule="auto"/>
        <w:ind w:firstLine="720"/>
        <w:jc w:val="both"/>
        <w:rPr>
          <w:color w:val="000000"/>
          <w:shd w:val="clear" w:color="auto" w:fill="FFFFFF"/>
        </w:rPr>
      </w:pPr>
      <w:r>
        <w:rPr>
          <w:color w:val="000000"/>
          <w:shd w:val="clear" w:color="auto" w:fill="FFFFFF"/>
        </w:rPr>
        <w:t xml:space="preserve">Έχετε μια δημοπρατική λογική, όπου το μόνο κριτήριο επιλογής είναι η χρηματική πλειοδοσία, χωρίς να αξιολογείται τίποτε άλλο και κυρίως η επάρκεια και η εμπειρία του αναδόχου, κάτι που ευνοεί την εμφάνιση στο χώρο ισχυρών </w:t>
      </w:r>
      <w:r>
        <w:rPr>
          <w:color w:val="000000"/>
          <w:shd w:val="clear" w:color="auto" w:fill="FFFFFF"/>
        </w:rPr>
        <w:t xml:space="preserve">οικονομικών παραγόντων με λοιπές επιδιώξεις, αλλά και προβλημάτων εθνικής φύσεως, με τη διαχείριση των καναλιών της ηπειρωτικής και νησιωτικής παραμεθορίου. </w:t>
      </w:r>
    </w:p>
    <w:p w14:paraId="4F31E289" w14:textId="77777777" w:rsidR="004C7887" w:rsidRDefault="00F52AA4">
      <w:pPr>
        <w:spacing w:line="600" w:lineRule="auto"/>
        <w:ind w:firstLine="720"/>
        <w:jc w:val="both"/>
        <w:rPr>
          <w:color w:val="000000"/>
          <w:shd w:val="clear" w:color="auto" w:fill="FFFFFF"/>
        </w:rPr>
      </w:pPr>
      <w:r>
        <w:rPr>
          <w:color w:val="000000"/>
          <w:shd w:val="clear" w:color="auto" w:fill="FFFFFF"/>
        </w:rPr>
        <w:t>Πρέπει να γίνει σταδιακή κάλυψη του ποσού αυτού</w:t>
      </w:r>
      <w:r>
        <w:rPr>
          <w:color w:val="000000"/>
          <w:shd w:val="clear" w:color="auto" w:fill="FFFFFF"/>
        </w:rPr>
        <w:t>,</w:t>
      </w:r>
      <w:r>
        <w:rPr>
          <w:color w:val="000000"/>
          <w:shd w:val="clear" w:color="auto" w:fill="FFFFFF"/>
        </w:rPr>
        <w:t xml:space="preserve"> που απαιτείται τουλάχιστον στα περιφερειακά κανάλ</w:t>
      </w:r>
      <w:r>
        <w:rPr>
          <w:color w:val="000000"/>
          <w:shd w:val="clear" w:color="auto" w:fill="FFFFFF"/>
        </w:rPr>
        <w:t xml:space="preserve">ια, για να μπορέσουν οι  άνθρωποι να δώσουν το ποσό και να συμμετάσχουν στην εν λόγω δημοπρασία. </w:t>
      </w:r>
    </w:p>
    <w:p w14:paraId="4F31E28A" w14:textId="77777777" w:rsidR="004C7887" w:rsidRDefault="00F52AA4">
      <w:pPr>
        <w:spacing w:line="600" w:lineRule="auto"/>
        <w:ind w:firstLine="720"/>
        <w:jc w:val="both"/>
        <w:rPr>
          <w:color w:val="000000"/>
          <w:shd w:val="clear" w:color="auto" w:fill="FFFFFF"/>
        </w:rPr>
      </w:pPr>
      <w:r>
        <w:rPr>
          <w:color w:val="000000"/>
          <w:shd w:val="clear" w:color="auto" w:fill="FFFFFF"/>
        </w:rPr>
        <w:t xml:space="preserve">Φοβάμαι τις διατάξεις των άρθρων 22 και 43. Επιφυλάσσομαι να τοποθετηθώ στην παρούσα φάση και θα το πραγματοποιήσω το Σάββατο, όσον αφορά το θέμα της ίδρυσης </w:t>
      </w:r>
      <w:r>
        <w:rPr>
          <w:color w:val="000000"/>
          <w:shd w:val="clear" w:color="auto" w:fill="FFFFFF"/>
        </w:rPr>
        <w:t xml:space="preserve">του Συμβουλίου Εθνικής Επικοινωνιακής Πολιτικής. Φοβάμαι πολύ ότι ο σκοπός σας είναι να δημιουργήσετε μια στρατιά δημοσιογράφων, χωρίς τα απαραίτητα εφόδια και γνώσεις και χωρίς κανέναν έλεγχο, οι οποίοι θα ασκούν παράλληλη εξωτερική πολιτική. </w:t>
      </w:r>
    </w:p>
    <w:p w14:paraId="4F31E28B" w14:textId="77777777" w:rsidR="004C7887" w:rsidRDefault="00F52AA4">
      <w:pPr>
        <w:spacing w:line="600" w:lineRule="auto"/>
        <w:ind w:firstLine="720"/>
        <w:jc w:val="both"/>
        <w:rPr>
          <w:color w:val="000000"/>
          <w:shd w:val="clear" w:color="auto" w:fill="FFFFFF"/>
        </w:rPr>
      </w:pPr>
      <w:r>
        <w:rPr>
          <w:color w:val="000000"/>
          <w:shd w:val="clear" w:color="auto" w:fill="FFFFFF"/>
        </w:rPr>
        <w:t>Ζητάμε τη ν</w:t>
      </w:r>
      <w:r>
        <w:rPr>
          <w:color w:val="000000"/>
          <w:shd w:val="clear" w:color="auto" w:fill="FFFFFF"/>
        </w:rPr>
        <w:t xml:space="preserve">ομοθέτηση ενός διαφανούς, αξιόπιστου, λειτουργικού, αντικειμενικού και δίκαιου συστήματος αξιολόγησης συνδυασμένων κριτηρίων. Να υπάρχει πολυμετοχικότητα, να μπουν όλοι οι φορείς και να καλυφθούν όλοι όσοι παρακολουθούν και εκτίθενται στα μέσα. </w:t>
      </w:r>
    </w:p>
    <w:p w14:paraId="4F31E28C" w14:textId="77777777" w:rsidR="004C7887" w:rsidRDefault="00F52AA4">
      <w:pPr>
        <w:spacing w:line="600" w:lineRule="auto"/>
        <w:ind w:firstLine="720"/>
        <w:jc w:val="both"/>
        <w:rPr>
          <w:color w:val="000000"/>
          <w:shd w:val="clear" w:color="auto" w:fill="FFFFFF"/>
        </w:rPr>
      </w:pPr>
      <w:r>
        <w:rPr>
          <w:color w:val="000000"/>
          <w:shd w:val="clear" w:color="auto" w:fill="FFFFFF"/>
        </w:rPr>
        <w:t xml:space="preserve">Πρέπει να </w:t>
      </w:r>
      <w:r>
        <w:rPr>
          <w:color w:val="000000"/>
          <w:shd w:val="clear" w:color="auto" w:fill="FFFFFF"/>
        </w:rPr>
        <w:t xml:space="preserve">ληφθούν υπόψη τα ιδιαίτερα χαρακτηριστικά και οι διαφοροποιήσεις μεταξύ των περιφερειών της χώρας. Αυτό αφορά ιδιαίτερα το ύψος της εκκίνησης, το ελάχιστο καταβεβλημένο κεφάλαιο και τα ίδια κεφάλαια, καθώς επίσης και το αναγκαίο προσωπικό. </w:t>
      </w:r>
    </w:p>
    <w:p w14:paraId="4F31E28D" w14:textId="77777777" w:rsidR="004C7887" w:rsidRDefault="00F52AA4">
      <w:pPr>
        <w:spacing w:line="600" w:lineRule="auto"/>
        <w:ind w:firstLine="720"/>
        <w:jc w:val="both"/>
      </w:pPr>
      <w:r>
        <w:t xml:space="preserve">Είναι αναγκαία </w:t>
      </w:r>
      <w:r>
        <w:t xml:space="preserve">η διευκρίνιση σχετικά με ακολουθητέα διαδικασία, όταν λήγει ο χρόνος των αδειών. Ανανεώνεται η χορηγηθείσα άδεια ή επαναπροκηρύσσονται οι άδειες; </w:t>
      </w:r>
    </w:p>
    <w:p w14:paraId="4F31E28E" w14:textId="77777777" w:rsidR="004C7887" w:rsidRDefault="00F52AA4">
      <w:pPr>
        <w:spacing w:line="600" w:lineRule="auto"/>
        <w:ind w:firstLine="720"/>
        <w:jc w:val="both"/>
      </w:pPr>
      <w:r>
        <w:t>Σε κάθε περίπτωση</w:t>
      </w:r>
      <w:r>
        <w:t>,</w:t>
      </w:r>
      <w:r>
        <w:t xml:space="preserve"> απαιτείται η ρητή πρόβλεψη της υποχρέωσης έγκαιρης προειδοποίησης. Πρέπει να διασφαλιστεί </w:t>
      </w:r>
      <w:r>
        <w:t xml:space="preserve">ότι στις παραμεθόριες περιοχές οι τηλεοπτικοί σταθμοί θα είναι αμιγώς ελληνικών συμφερόντων, κάτι που εξασφαλίζουν οι υπάρχοντες περιφερειακοί τηλεοπτικοί σταθμοί στις περιοχές αυτές. </w:t>
      </w:r>
    </w:p>
    <w:p w14:paraId="4F31E28F" w14:textId="77777777" w:rsidR="004C7887" w:rsidRDefault="00F52AA4">
      <w:pPr>
        <w:spacing w:line="600" w:lineRule="auto"/>
        <w:ind w:firstLine="720"/>
        <w:jc w:val="both"/>
      </w:pPr>
      <w:r>
        <w:t xml:space="preserve">Η πρόταση της Ένωσης Κεντρώων είναι να γίνει μια σοβαρή διαβούλευση και να συμφωνήσουμε κάτω από ποιες συνθήκες θέλουμε να λειτουργούν τα κανάλια. </w:t>
      </w:r>
    </w:p>
    <w:p w14:paraId="4F31E290" w14:textId="77777777" w:rsidR="004C7887" w:rsidRDefault="00F52AA4">
      <w:pPr>
        <w:spacing w:line="600" w:lineRule="auto"/>
        <w:ind w:firstLine="720"/>
        <w:jc w:val="both"/>
      </w:pPr>
      <w:r>
        <w:t>Κύριοι του ΣΥΡΙΖΑ, να το πούμε με απλά λόγια</w:t>
      </w:r>
      <w:r>
        <w:t>:</w:t>
      </w:r>
      <w:r>
        <w:t xml:space="preserve"> </w:t>
      </w:r>
      <w:r>
        <w:t xml:space="preserve">Συχνότητες </w:t>
      </w:r>
      <w:r>
        <w:t>υπάρχουν,  επιχειρηματίες να βάλουν τα λεφτά τους δ</w:t>
      </w:r>
      <w:r>
        <w:t xml:space="preserve">εν υπάρχουν. Νέοι επιχειρηματίες πιστεύετε ότι θα υπάρξουν; </w:t>
      </w:r>
    </w:p>
    <w:p w14:paraId="4F31E291" w14:textId="77777777" w:rsidR="004C7887" w:rsidRDefault="00F52AA4">
      <w:pPr>
        <w:spacing w:line="600" w:lineRule="auto"/>
        <w:ind w:firstLine="720"/>
        <w:jc w:val="both"/>
      </w:pPr>
      <w:r>
        <w:t>Κυρίες και κύριοι, είναι πράγματι αναγκαίο να ρυθμιστούν το συντομότερο κανόνες του παιχνιδιού για το τηλεοπτικό τοπίο, συζητώντας με ειλικρίνεια, σεβόμενοι την ανεξαρτησία, την ελευθερία και την</w:t>
      </w:r>
      <w:r>
        <w:t xml:space="preserve"> πολυφωνία του Τύπου, με πλάνο αναπτυξιακό για παρόντες και μελλοντικούς επενδυτές, διασφάλιση των εργαζομένων,  κυρίως όμως με σεβασμό στο κοινό, τους απλούς πολίτες. Τους το οφείλουμε μετά από είκοσι έξι χρόνια. </w:t>
      </w:r>
    </w:p>
    <w:p w14:paraId="4F31E292" w14:textId="77777777" w:rsidR="004C7887" w:rsidRDefault="00F52AA4">
      <w:pPr>
        <w:spacing w:line="600" w:lineRule="auto"/>
        <w:ind w:firstLine="720"/>
        <w:jc w:val="both"/>
      </w:pPr>
      <w:r>
        <w:t xml:space="preserve">Σας ευχαριστώ πολύ. </w:t>
      </w:r>
    </w:p>
    <w:p w14:paraId="4F31E293" w14:textId="77777777" w:rsidR="004C7887" w:rsidRDefault="00F52AA4">
      <w:pPr>
        <w:spacing w:line="600" w:lineRule="auto"/>
        <w:ind w:firstLine="720"/>
        <w:jc w:val="center"/>
      </w:pPr>
      <w:r>
        <w:t xml:space="preserve">(Χειροκροτήματα από </w:t>
      </w:r>
      <w:r>
        <w:t>την πτέρυγα της Ένωσης Κεντρώων)</w:t>
      </w:r>
    </w:p>
    <w:p w14:paraId="4F31E294" w14:textId="77777777" w:rsidR="004C7887" w:rsidRDefault="00F52AA4">
      <w:pPr>
        <w:spacing w:line="600" w:lineRule="auto"/>
        <w:ind w:firstLine="720"/>
        <w:jc w:val="both"/>
      </w:pPr>
      <w:r>
        <w:rPr>
          <w:b/>
        </w:rPr>
        <w:t xml:space="preserve">ΠΡΟΕΔΡΕΥΩΝ (Γεώργιος Λαμπρούλης): </w:t>
      </w:r>
      <w:r>
        <w:t xml:space="preserve">Ευχαριστούμε. </w:t>
      </w:r>
    </w:p>
    <w:p w14:paraId="4F31E295" w14:textId="77777777" w:rsidR="004C7887" w:rsidRDefault="00F52AA4">
      <w:pPr>
        <w:spacing w:line="600" w:lineRule="auto"/>
        <w:ind w:firstLine="720"/>
        <w:jc w:val="both"/>
      </w:pPr>
      <w:r>
        <w:t xml:space="preserve">Πριν περάσουμε στους επόμενους ομιλητές, θα ήθελα να κάνω μια ανακοίνωση προς το Σώμα. </w:t>
      </w:r>
    </w:p>
    <w:p w14:paraId="4F31E296" w14:textId="77777777" w:rsidR="004C7887" w:rsidRDefault="00F52AA4">
      <w:pPr>
        <w:spacing w:line="600" w:lineRule="auto"/>
        <w:ind w:firstLine="720"/>
        <w:jc w:val="both"/>
      </w:pPr>
      <w:r>
        <w:t>Κυρίες και κύριοι συνάδελφοι, έχω την τιμή να ανακοινώσω στο Σώμα ότι τη συνεδρίασή μα</w:t>
      </w:r>
      <w:r>
        <w:t>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εννέα μαθήτριες και μαθητές κα</w:t>
      </w:r>
      <w:r>
        <w:t>ι τρεις συνοδοί εκπαιδευτικοί από το 2</w:t>
      </w:r>
      <w:r>
        <w:rPr>
          <w:vertAlign w:val="superscript"/>
        </w:rPr>
        <w:t>ο</w:t>
      </w:r>
      <w:r>
        <w:t xml:space="preserve"> Γυμνάσιο Πύργου.</w:t>
      </w:r>
    </w:p>
    <w:p w14:paraId="4F31E297" w14:textId="77777777" w:rsidR="004C7887" w:rsidRDefault="00F52AA4">
      <w:pPr>
        <w:spacing w:line="600" w:lineRule="auto"/>
        <w:ind w:firstLine="720"/>
        <w:jc w:val="both"/>
      </w:pPr>
      <w:r>
        <w:t xml:space="preserve">Η Βουλή σάς καλωσορίζει. </w:t>
      </w:r>
    </w:p>
    <w:p w14:paraId="4F31E298" w14:textId="77777777" w:rsidR="004C7887" w:rsidRDefault="00F52AA4">
      <w:pPr>
        <w:spacing w:line="600" w:lineRule="auto"/>
        <w:ind w:firstLine="720"/>
        <w:jc w:val="center"/>
      </w:pPr>
      <w:r>
        <w:t>(Χειροκροτήματα απ</w:t>
      </w:r>
      <w:r>
        <w:t>’</w:t>
      </w:r>
      <w:r>
        <w:t xml:space="preserve"> όλες τις πτέρυγες της Βουλής)</w:t>
      </w:r>
    </w:p>
    <w:p w14:paraId="4F31E299" w14:textId="77777777" w:rsidR="004C7887" w:rsidRDefault="00F52AA4">
      <w:pPr>
        <w:spacing w:line="600" w:lineRule="auto"/>
        <w:ind w:firstLine="720"/>
        <w:jc w:val="both"/>
      </w:pPr>
      <w:r>
        <w:t>Τον λόγο έχει η κ. Ελένη Αυλωνίτου για επτά λεπτά, που θα είναι η πρώτη ομιλήτρια επί της αρχής</w:t>
      </w:r>
      <w:r>
        <w:t>,</w:t>
      </w:r>
      <w:r>
        <w:t xml:space="preserve"> από τους Βουλευτές. Θα ακο</w:t>
      </w:r>
      <w:r>
        <w:t xml:space="preserve">λουθήσουν άλλοι έξι Βουλευτές, ούτως ώστε να ολοκληρωθεί ο κύκλος ενός Βουλευτή από κάθε κόμμα και στη συνέχεια έχει ζητήσει τον λόγο ο Υπουργός Επικρατείας κ. Παππάς. </w:t>
      </w:r>
    </w:p>
    <w:p w14:paraId="4F31E29A" w14:textId="77777777" w:rsidR="004C7887" w:rsidRDefault="00F52AA4">
      <w:pPr>
        <w:spacing w:line="600" w:lineRule="auto"/>
        <w:ind w:firstLine="720"/>
        <w:jc w:val="both"/>
      </w:pPr>
      <w:r>
        <w:t xml:space="preserve">Ορίστε, κυρία Αυλωνίτου, έχετε τον λόγο. </w:t>
      </w:r>
    </w:p>
    <w:p w14:paraId="4F31E29B" w14:textId="77777777" w:rsidR="004C7887" w:rsidRDefault="00F52AA4">
      <w:pPr>
        <w:spacing w:line="600" w:lineRule="auto"/>
        <w:ind w:firstLine="720"/>
        <w:jc w:val="both"/>
      </w:pPr>
      <w:r>
        <w:rPr>
          <w:b/>
        </w:rPr>
        <w:t xml:space="preserve">ΕΛΕΝΗ ΑΥΛΩΝΙΤΟΥ: </w:t>
      </w:r>
      <w:r>
        <w:t xml:space="preserve">Ευχαριστώ, κύριε Πρόεδρε. </w:t>
      </w:r>
    </w:p>
    <w:p w14:paraId="4F31E29C" w14:textId="77777777" w:rsidR="004C7887" w:rsidRDefault="00F52AA4">
      <w:pPr>
        <w:spacing w:line="600" w:lineRule="auto"/>
        <w:ind w:firstLine="720"/>
        <w:jc w:val="both"/>
      </w:pPr>
      <w:r>
        <w:t>Κ</w:t>
      </w:r>
      <w:r>
        <w:t>υρίες και κύριοι Βουλευτές, το σημερινό νομοσχέδιο «Αδειοδότηση παρόχων περιεχομένου επίγειας ψηφιακής τηλεοπτικής ευρυεκπομπής ελεύθερης λήψης</w:t>
      </w:r>
      <w:r>
        <w:t>»</w:t>
      </w:r>
      <w:r>
        <w:t xml:space="preserve"> κ</w:t>
      </w:r>
      <w:r>
        <w:t>.</w:t>
      </w:r>
      <w:r>
        <w:t>λπ</w:t>
      </w:r>
      <w:r>
        <w:t>.</w:t>
      </w:r>
      <w:r>
        <w:t xml:space="preserve"> είναι ο πρώτος νόμος που συζητούμε σε αυτήν τη Βουλή για το μεγάλο θέμα των καρτέλ στην Ελλάδα. </w:t>
      </w:r>
    </w:p>
    <w:p w14:paraId="4F31E29D" w14:textId="77777777" w:rsidR="004C7887" w:rsidRDefault="00F52AA4">
      <w:pPr>
        <w:spacing w:line="600" w:lineRule="auto"/>
        <w:ind w:firstLine="720"/>
        <w:jc w:val="both"/>
      </w:pPr>
      <w:r>
        <w:t xml:space="preserve">Ξέρετε, </w:t>
      </w:r>
      <w:r>
        <w:t>στη χώρα μας υπάρχει μια τάση</w:t>
      </w:r>
      <w:r>
        <w:t>,</w:t>
      </w:r>
      <w:r>
        <w:t xml:space="preserve"> όλες οι οικονομικές δραστηριότητες κάποιου μεγέθους και σημασίας να εξελίσσονται σε καρτέλ. Ακόμη και η πολιτική εκπροσώπηση στη χώρα μας είχε για ένα διάστημα διαμορφωθεί σε καρτέλ, ένα πολιτικό καρτέλ διαφύλαξης και προστασ</w:t>
      </w:r>
      <w:r>
        <w:t xml:space="preserve">ίας των υπολοίπων καρτέλ. </w:t>
      </w:r>
    </w:p>
    <w:p w14:paraId="4F31E29E" w14:textId="77777777" w:rsidR="004C7887" w:rsidRDefault="00F52AA4">
      <w:pPr>
        <w:spacing w:line="600" w:lineRule="auto"/>
        <w:ind w:firstLine="720"/>
        <w:jc w:val="both"/>
      </w:pPr>
      <w:r>
        <w:t xml:space="preserve">Σε αυτόν τον μετασχηματισμό καρτελοποίησης στην οικονομική και πολιτική ζωή της χώρας μας κομβικό ρόλο έχει παίξει το καρτέλ των μέσων μαζικής επικοινωνίας και ειδικά η τηλεόραση ελεύθερης λήψης. Όπως όλα τα καρτέλ, προσπαθεί να </w:t>
      </w:r>
      <w:r>
        <w:t>δικαιώσει την ύπαρξή του με το παραμύθι της παροχής προϊόντων και υπηρεσιών ανώτερης ποιότητας</w:t>
      </w:r>
      <w:r>
        <w:t>,</w:t>
      </w:r>
      <w:r>
        <w:t xml:space="preserve"> που τάχα δεν μπορεί να προσφέρει όποιος δεν ανήκει στο καρτέλ. </w:t>
      </w:r>
    </w:p>
    <w:p w14:paraId="4F31E29F" w14:textId="77777777" w:rsidR="004C7887" w:rsidRDefault="00F52AA4">
      <w:pPr>
        <w:spacing w:line="600" w:lineRule="auto"/>
        <w:ind w:firstLine="720"/>
        <w:jc w:val="both"/>
      </w:pPr>
      <w:r>
        <w:t xml:space="preserve">Ειδικά το πολιτικό καρτέλ πουλάει εκσυγχρονισμό, πουλάει μεταρρυθμίσεις, πουλάει ευρωπαϊκότητα. </w:t>
      </w:r>
      <w:r>
        <w:t xml:space="preserve">Έτσι, το βασικότερο επιχείρημα που ακούσαμε στις </w:t>
      </w:r>
      <w:r>
        <w:t xml:space="preserve">κοινοβουλευτικές επιτροπές </w:t>
      </w:r>
      <w:r>
        <w:t xml:space="preserve">και που ακούμε σήμερα στην Ολομέλεια είναι το εξής: Σε ποια ευρωπαϊκή χώρα συμβαίνουν αυτά; </w:t>
      </w:r>
    </w:p>
    <w:p w14:paraId="4F31E2A0" w14:textId="77777777" w:rsidR="004C7887" w:rsidRDefault="00F52AA4">
      <w:pPr>
        <w:spacing w:line="600" w:lineRule="auto"/>
        <w:ind w:firstLine="720"/>
        <w:jc w:val="both"/>
      </w:pPr>
      <w:r>
        <w:t>Θα ρωτήσω, λοιπόν και εγώ με τη σειρά μου τους συναδέλφους των κομμάτων που φέρνουν αυτ</w:t>
      </w:r>
      <w:r>
        <w:t xml:space="preserve">ό το επιχείρημα: Κυρίες και κύριοι συνάδελφοι, σε ποια ευρωπαϊκή χώρα λειτουργούν τηλεοπτικά κανάλια επί είκοσι πέντε χρόνια χωρίς άδεια; Σε ποια ευρωπαϊκή χώρα ο μοναδικός και μονοπωλιακός πάροχος δικτύου, η </w:t>
      </w:r>
      <w:r>
        <w:t>«</w:t>
      </w:r>
      <w:r>
        <w:rPr>
          <w:lang w:val="en-US"/>
        </w:rPr>
        <w:t>DIGEA</w:t>
      </w:r>
      <w:r>
        <w:t>»</w:t>
      </w:r>
      <w:r>
        <w:t>, ανήκει στους παρόχους περιεχομένου; Σε</w:t>
      </w:r>
      <w:r>
        <w:t xml:space="preserve"> κα</w:t>
      </w:r>
      <w:r>
        <w:t>μ</w:t>
      </w:r>
      <w:r>
        <w:t xml:space="preserve">μία, κυρίες και κύριοι συνάδελφοι, εκτός από την Ελλάδα. Αυτό τόσα χρόνια δεν σας ενοχλούσε; Γιατί δεν το λύσατε όταν κυβερνούσατε τόσα χρόνια και το ανεχτήκατε επί είκοσι πέντε χρόνια; Σας βόλευε αυτή η κατάσταση; Ήταν εκσυγχρονισμένη κατάσταση; Ήταν </w:t>
      </w:r>
      <w:r>
        <w:t xml:space="preserve">μεταρρυθμισμένη κατάσταση; Ήταν ευρωπαϊκή κατάσταση; </w:t>
      </w:r>
    </w:p>
    <w:p w14:paraId="4F31E2A1" w14:textId="77777777" w:rsidR="004C7887" w:rsidRDefault="00F52AA4">
      <w:pPr>
        <w:spacing w:line="600" w:lineRule="auto"/>
        <w:ind w:firstLine="720"/>
        <w:jc w:val="both"/>
      </w:pPr>
      <w:r>
        <w:t xml:space="preserve">Τώρα, όμως, που το δημόσιο αγαθό των συχνοτήτων θα δίνεται με την ευρωπαϊκότατη μέθοδο της δημοπρασίας, έχετε πρόβλημα; Τώρα που θα σπάσει το μονοπώλιο του ενός και μοναδικού παρόχου ενοχλείστε; </w:t>
      </w:r>
    </w:p>
    <w:p w14:paraId="4F31E2A2" w14:textId="77777777" w:rsidR="004C7887" w:rsidRDefault="00F52AA4">
      <w:pPr>
        <w:spacing w:line="600" w:lineRule="auto"/>
        <w:ind w:firstLine="720"/>
        <w:jc w:val="both"/>
      </w:pPr>
      <w:r>
        <w:t>Ακούστ</w:t>
      </w:r>
      <w:r>
        <w:t>ηκε, όμως, από ορισμένους ότι τα όσα προβλέπει το νομοσχέδιο ταιριάζουν στα τεχνολογικά δεδομένα του αναλογικού σήματος που σηκώνει λίγα κανάλια, όχι όμως του ψηφιακού που σηκώνει πολλά.</w:t>
      </w:r>
    </w:p>
    <w:p w14:paraId="4F31E2A3" w14:textId="77777777" w:rsidR="004C7887" w:rsidRDefault="00F52AA4">
      <w:pPr>
        <w:spacing w:line="600" w:lineRule="auto"/>
        <w:ind w:firstLine="720"/>
        <w:jc w:val="both"/>
      </w:pPr>
      <w:r>
        <w:t xml:space="preserve">Να είμαστε ακριβείς, κυρίες και κύριοι συνάδελφοι, όταν νομοθετούμε. </w:t>
      </w:r>
      <w:r>
        <w:t>Το ψηφιακό σύστημα σηκώνει περισσότερα κανάλια από το αναλογικό. Δεν σηκώνει, όμως, απεριόριστα. Δεν υπάρχει δυνατότητα με ψηφιακό σήμα να εκπέμψει τηλεοπτικό πρόγραμμα όποιος θέλει. Ο αριθμός των καναλιών επίγειας εκπομπής παραμένει περιορισμένος.</w:t>
      </w:r>
    </w:p>
    <w:p w14:paraId="4F31E2A4" w14:textId="77777777" w:rsidR="004C7887" w:rsidRDefault="00F52AA4">
      <w:pPr>
        <w:spacing w:line="600" w:lineRule="auto"/>
        <w:ind w:firstLine="720"/>
        <w:jc w:val="both"/>
      </w:pPr>
      <w:r>
        <w:t>Όταν, λ</w:t>
      </w:r>
      <w:r>
        <w:t>οιπόν, ένα δημόσιο αγαθό, όπως είναι οι ψηφιακές συχνότητες, δεν φτάνει για όλους, ξέρετε, στην Ευρώπη γίνεται αδειοδότηση μετά από δημόσιο διαγωνισμό. Αυτό κάνουμε, λοιπόν, και εμείς σήμερα. Σημειώνω</w:t>
      </w:r>
      <w:r>
        <w:t>,</w:t>
      </w:r>
      <w:r>
        <w:t xml:space="preserve"> βέβαια</w:t>
      </w:r>
      <w:r>
        <w:t>,</w:t>
      </w:r>
      <w:r>
        <w:t xml:space="preserve"> ότι δεν μπαίνει αντίστοιχος περιορισμός για τη</w:t>
      </w:r>
      <w:r>
        <w:t xml:space="preserve"> δορυφορική και ιντερνετική τηλεόραση, αφού εκεί δεν χρησιμοποιείται κάποιο σπάνιο δημόσιο αγαθό, οπότε δεν υπάρχει φυσική ολιγοπωλιακή κατάσταση που να χρειάζεται κάποια ρύθμιση. </w:t>
      </w:r>
    </w:p>
    <w:p w14:paraId="4F31E2A5" w14:textId="77777777" w:rsidR="004C7887" w:rsidRDefault="00F52AA4">
      <w:pPr>
        <w:spacing w:line="600" w:lineRule="auto"/>
        <w:ind w:firstLine="720"/>
        <w:jc w:val="both"/>
      </w:pPr>
      <w:r>
        <w:t xml:space="preserve">Σπάμε ακόμα το μονοπώλιο της </w:t>
      </w:r>
      <w:r>
        <w:t>«</w:t>
      </w:r>
      <w:r>
        <w:rPr>
          <w:lang w:val="en-US"/>
        </w:rPr>
        <w:t>DIGEA</w:t>
      </w:r>
      <w:r>
        <w:t>»</w:t>
      </w:r>
      <w:r>
        <w:t xml:space="preserve"> με τη δημιουργία δεύτερου παρόχου δικτ</w:t>
      </w:r>
      <w:r>
        <w:t xml:space="preserve">ύου από την ΕΡΤ. Έτσι, ένα αδειοδοτημένο ιδιωτικό κανάλι θα έχει να διαλέξει ανάμεσα σε δύο παρόχους δικτύου. </w:t>
      </w:r>
    </w:p>
    <w:p w14:paraId="4F31E2A6" w14:textId="77777777" w:rsidR="004C7887" w:rsidRDefault="00F52AA4">
      <w:pPr>
        <w:spacing w:line="600" w:lineRule="auto"/>
        <w:ind w:firstLine="720"/>
        <w:jc w:val="both"/>
      </w:pPr>
      <w:r>
        <w:t xml:space="preserve">Ελευθερώνουμε την αγορά. Και αυτό σας ενοχλεί; </w:t>
      </w:r>
    </w:p>
    <w:p w14:paraId="4F31E2A7" w14:textId="77777777" w:rsidR="004C7887" w:rsidRDefault="00F52AA4">
      <w:pPr>
        <w:spacing w:line="600" w:lineRule="auto"/>
        <w:ind w:firstLine="720"/>
        <w:jc w:val="both"/>
      </w:pPr>
      <w:r>
        <w:t>Στέκεστε, όμως, στο γεγονός ότι ο νόμος προβλέπει περιορισμό του αριθμού των αδειών</w:t>
      </w:r>
      <w:r>
        <w:t>,</w:t>
      </w:r>
      <w:r>
        <w:t xml:space="preserve"> με απόφαση τ</w:t>
      </w:r>
      <w:r>
        <w:t xml:space="preserve">ου Υπουργού. </w:t>
      </w:r>
    </w:p>
    <w:p w14:paraId="4F31E2A8" w14:textId="77777777" w:rsidR="004C7887" w:rsidRDefault="00F52AA4">
      <w:pPr>
        <w:spacing w:line="600" w:lineRule="auto"/>
        <w:ind w:firstLine="720"/>
        <w:jc w:val="both"/>
      </w:pPr>
      <w:r>
        <w:t xml:space="preserve">(Στο σημείο αυτό την Προεδρική Έδρα καταλαμβάνει ο ΣΤ΄ Αντιπρόεδρος της Βουλής κ. </w:t>
      </w:r>
      <w:r>
        <w:rPr>
          <w:b/>
        </w:rPr>
        <w:t>ΔΗΜΗΤΡΙΟΣ ΚΡΕΜΑΣΤΙΝΟΣ</w:t>
      </w:r>
      <w:r>
        <w:t>)</w:t>
      </w:r>
    </w:p>
    <w:p w14:paraId="4F31E2A9" w14:textId="77777777" w:rsidR="004C7887" w:rsidRDefault="00F52AA4">
      <w:pPr>
        <w:spacing w:line="600" w:lineRule="auto"/>
        <w:ind w:firstLine="720"/>
        <w:jc w:val="both"/>
      </w:pPr>
      <w:r>
        <w:t xml:space="preserve">Τώρα, για πείτε μου πού ακριβώς διαφωνείτε; Στον περιορισμό του αριθμού των αδειών ή στο ότι γίνεται με απόφαση της Κυβέρνησης; </w:t>
      </w:r>
    </w:p>
    <w:p w14:paraId="4F31E2AA" w14:textId="77777777" w:rsidR="004C7887" w:rsidRDefault="00F52AA4">
      <w:pPr>
        <w:spacing w:line="600" w:lineRule="auto"/>
        <w:ind w:firstLine="720"/>
        <w:jc w:val="both"/>
      </w:pPr>
      <w:r>
        <w:t xml:space="preserve">Καταλαβαίνετε, βέβαια, ότι «απόφαση του Υπουργού» σημαίνει «απόφαση της Κυβέρνησης». Ποιος θα θέλατε, δηλαδή, να λαμβάνει τη σχετική απόφαση αν όχι η εκλεγμένη κυβέρνηση που έχει την εμπιστοσύνη της Βουλής; Θα θέλατε τη σχετική απόφαση να τη λαμβάνει πάλι </w:t>
      </w:r>
      <w:r>
        <w:t xml:space="preserve">κάποιο καρτέλ, που λογοδοτεί μόνο στον εαυτό του; </w:t>
      </w:r>
    </w:p>
    <w:p w14:paraId="4F31E2AB" w14:textId="77777777" w:rsidR="004C7887" w:rsidRDefault="00F52AA4">
      <w:pPr>
        <w:spacing w:line="600" w:lineRule="auto"/>
        <w:ind w:firstLine="720"/>
        <w:jc w:val="both"/>
      </w:pPr>
      <w:r>
        <w:t xml:space="preserve">Για να δούμε, όμως, γιατί χρειάζεται να οριστεί ο αριθμός των αδειών επίγειας εκπομπής από την Κυβέρνηση; </w:t>
      </w:r>
    </w:p>
    <w:p w14:paraId="4F31E2AC" w14:textId="77777777" w:rsidR="004C7887" w:rsidRDefault="00F52AA4">
      <w:pPr>
        <w:spacing w:line="600" w:lineRule="auto"/>
        <w:ind w:firstLine="720"/>
        <w:jc w:val="both"/>
      </w:pPr>
      <w:r>
        <w:t>Τα τηλεοπτικά κανάλια επίγειας εκπομπής παρέχουν ενημέρωση και ψυχαγωγία σε όλους</w:t>
      </w:r>
      <w:r>
        <w:t>,</w:t>
      </w:r>
      <w:r>
        <w:t xml:space="preserve"> χωρίς κα</w:t>
      </w:r>
      <w:r>
        <w:t>μ</w:t>
      </w:r>
      <w:r>
        <w:t>μία χρ</w:t>
      </w:r>
      <w:r>
        <w:t xml:space="preserve">έωση, δουλεύοντας με ένα οικονομικό μοντέλο που στηρίζεται στη διαφήμιση. Ξέρετε, δεν προορίζονται να παρέχουν υπηρεσίες </w:t>
      </w:r>
      <w:r>
        <w:rPr>
          <w:lang w:val="en-US"/>
        </w:rPr>
        <w:t>lobbying</w:t>
      </w:r>
      <w:r>
        <w:t xml:space="preserve"> σε επιχειρηματικά συμφέροντα. Δεν τους διατίθενται οι δημόσιες συχνότητες για να αποκτούν μέσω αυτών προνομιακή πρόσβαση σε δη</w:t>
      </w:r>
      <w:r>
        <w:t>μόσια έργα και κρατικές προμήθειες.</w:t>
      </w:r>
    </w:p>
    <w:p w14:paraId="4F31E2AD" w14:textId="77777777" w:rsidR="004C7887" w:rsidRDefault="00F52AA4">
      <w:pPr>
        <w:spacing w:line="600" w:lineRule="auto"/>
        <w:ind w:firstLine="720"/>
        <w:jc w:val="both"/>
      </w:pPr>
      <w:r>
        <w:t>Πρέπει, λοιπόν, τα κρατικά κανάλια να έχουν οικονομική αυτοτέλεια, να είναι βιώσιμες επιχειρήσεις από την άσκηση της βασικής και μοναδικής οικονομικής τους δραστηριότητας, που είναι η παροχή ελεύθερου ενημερωτικού και ψυ</w:t>
      </w:r>
      <w:r>
        <w:t>χαγωγικού προγράμματος.</w:t>
      </w:r>
    </w:p>
    <w:p w14:paraId="4F31E2AE" w14:textId="77777777" w:rsidR="004C7887" w:rsidRDefault="00F52AA4">
      <w:pPr>
        <w:spacing w:line="600" w:lineRule="auto"/>
        <w:ind w:firstLine="720"/>
        <w:jc w:val="both"/>
      </w:pPr>
      <w:r>
        <w:t>Έχει διαπιστωθεί ότι αυτό δεν συμβαίνει στην Ελλάδα. Έχουμε τηλεοπτικά κανάλια υπερχρεωμένα, που συνεχίζουν να λειτουργούν με δανεικά από τράπεζες</w:t>
      </w:r>
      <w:r>
        <w:t>,</w:t>
      </w:r>
      <w:r>
        <w:t xml:space="preserve"> που ποτέ δεν θα δανειοδοτούσαν άλλη ιδιωτική επιχείρηση με τέτοια οικονομικά στοιχεί</w:t>
      </w:r>
      <w:r>
        <w:t xml:space="preserve">α. </w:t>
      </w:r>
      <w:r>
        <w:t xml:space="preserve">Ποια επιχειρηματική δραστηριότητα ασκούν αυτά τα κανάλια και τι ακριβώς χρηματοδοτούν οι τράπεζες; </w:t>
      </w:r>
    </w:p>
    <w:p w14:paraId="4F31E2AF" w14:textId="77777777" w:rsidR="004C7887" w:rsidRDefault="00F52AA4">
      <w:pPr>
        <w:spacing w:line="600" w:lineRule="auto"/>
        <w:ind w:firstLine="720"/>
        <w:jc w:val="both"/>
      </w:pPr>
      <w:r>
        <w:t>Κυρίες και κύριοι συνάδελφοι, αυτό το σαθρό τοπίο έρχεται να ξεκαθαρίσει το σημερινό νομοσχέδιο. Είναι περιέργως εξαιρετικά εκσυγχρονιστικό, εξαιρετικά μ</w:t>
      </w:r>
      <w:r>
        <w:t>εταρρυθμιστικό και εξαιρετικά ευρωπαϊκό</w:t>
      </w:r>
      <w:r>
        <w:t>,</w:t>
      </w:r>
      <w:r>
        <w:t xml:space="preserve"> με την έννοια που έχουν αυτές οι λέξεις είτε στο Παρίσι είτε στη Βιέννη. </w:t>
      </w:r>
    </w:p>
    <w:p w14:paraId="4F31E2B0" w14:textId="77777777" w:rsidR="004C7887" w:rsidRDefault="00F52AA4">
      <w:pPr>
        <w:spacing w:line="600" w:lineRule="auto"/>
        <w:ind w:firstLine="720"/>
        <w:jc w:val="both"/>
      </w:pPr>
      <w:r>
        <w:t>Όσοι, λοιπόν, κόπτεσθε για την ευρωπαϊκότητα, ελάτε να ψηφίσετε το νομοσχέδιο επί της αρχής και να συμβάλετε στη βελτίωσή του με τις προτάσει</w:t>
      </w:r>
      <w:r>
        <w:t>ς σας κατ’ άρθρον.</w:t>
      </w:r>
    </w:p>
    <w:p w14:paraId="4F31E2B1" w14:textId="77777777" w:rsidR="004C7887" w:rsidRDefault="00F52AA4">
      <w:pPr>
        <w:spacing w:line="600" w:lineRule="auto"/>
        <w:ind w:firstLine="720"/>
        <w:jc w:val="both"/>
      </w:pPr>
      <w:r>
        <w:t>Σας ευχαριστώ.</w:t>
      </w:r>
    </w:p>
    <w:p w14:paraId="4F31E2B2" w14:textId="77777777" w:rsidR="004C7887" w:rsidRDefault="00F52AA4">
      <w:pPr>
        <w:spacing w:line="600" w:lineRule="auto"/>
        <w:ind w:firstLine="720"/>
        <w:jc w:val="center"/>
      </w:pPr>
      <w:r>
        <w:t>(Χειροκροτήματα από την πτέρυγα του ΣΥΡΙΖΑ)</w:t>
      </w:r>
    </w:p>
    <w:p w14:paraId="4F31E2B3" w14:textId="77777777" w:rsidR="004C7887" w:rsidRDefault="00F52AA4">
      <w:pPr>
        <w:spacing w:line="600" w:lineRule="auto"/>
        <w:ind w:firstLine="720"/>
        <w:jc w:val="both"/>
      </w:pPr>
      <w:r>
        <w:rPr>
          <w:b/>
        </w:rPr>
        <w:t xml:space="preserve">ΠΡΟΕΔΡΕΥΩΝ (Δημήτριος Κρεμαστινός): </w:t>
      </w:r>
      <w:r>
        <w:t xml:space="preserve">Ευχαριστούμε την </w:t>
      </w:r>
      <w:r>
        <w:t xml:space="preserve">κ. </w:t>
      </w:r>
      <w:r>
        <w:t>Αυλωνίτου.</w:t>
      </w:r>
    </w:p>
    <w:p w14:paraId="4F31E2B4" w14:textId="77777777" w:rsidR="004C7887" w:rsidRDefault="00F52AA4">
      <w:pPr>
        <w:spacing w:line="600" w:lineRule="auto"/>
        <w:ind w:firstLine="720"/>
        <w:jc w:val="both"/>
      </w:pPr>
      <w:r>
        <w:t>Κύριε Βαρβιτσιώτη, έχετε τον λόγο.</w:t>
      </w:r>
    </w:p>
    <w:p w14:paraId="4F31E2B5" w14:textId="77777777" w:rsidR="004C7887" w:rsidRDefault="00F52AA4">
      <w:pPr>
        <w:spacing w:line="600" w:lineRule="auto"/>
        <w:ind w:firstLine="720"/>
        <w:jc w:val="both"/>
      </w:pPr>
      <w:r>
        <w:rPr>
          <w:b/>
        </w:rPr>
        <w:t xml:space="preserve">ΜΙΛΤΙΑΔΗΣ ΒΑΡΒΙΤΣΙΩΤΗΣ: </w:t>
      </w:r>
      <w:r>
        <w:t>Κυρίες και κύριοι συνάδελφοι, το νομοσχέδιο αυτό είν</w:t>
      </w:r>
      <w:r>
        <w:t>αι μία έκφραση της αλαζονείας και της απολυτότητας που έχει η Κυβέρνηση ΣΥΡΙΖΑ-ΑΝΕΛ.</w:t>
      </w:r>
    </w:p>
    <w:p w14:paraId="4F31E2B6" w14:textId="77777777" w:rsidR="004C7887" w:rsidRDefault="00F52AA4">
      <w:pPr>
        <w:spacing w:line="600" w:lineRule="auto"/>
        <w:ind w:firstLine="720"/>
        <w:jc w:val="both"/>
      </w:pPr>
      <w:r>
        <w:t>Μετά τις απίστευτες χθεσινές δηλώσεις Φίλη, για τις οποίες θα έπρεπε να ντρέπεται και να ντρέπεστε, μετά το αδιέξοδο και τις παλινωδίες Σταθάκη που έχουν να κάνουν με τα κ</w:t>
      </w:r>
      <w:r>
        <w:t xml:space="preserve">όκκινα δάνεια, μετά την πρωτοφανή απόφαση που πήρε το </w:t>
      </w:r>
      <w:r>
        <w:t>Υπουργικό Σ</w:t>
      </w:r>
      <w:r>
        <w:t>υμβούλιο για την κ. Σαββαΐδου –πρωτοφανής απόφαση, μπορεί να έχουμε κάνει και εμείς αντίστοιχα λάθη στο παρελθόν, αλλά εσείς επαίρεστε ότι ήρθατε να τα αλλάξετε, για να είμαστε ειλικρινείς κα</w:t>
      </w:r>
      <w:r>
        <w:t xml:space="preserve">ι να ξέρουμε τι λέμε- σήμερα φέρνετε ένα νομοσχέδιο με το οποίο κάνετε αγά των ραδιοτηλεοπτικών μέσων τον κ. Παππά. </w:t>
      </w:r>
    </w:p>
    <w:p w14:paraId="4F31E2B7" w14:textId="77777777" w:rsidR="004C7887" w:rsidRDefault="00F52AA4">
      <w:pPr>
        <w:spacing w:line="600" w:lineRule="auto"/>
        <w:ind w:firstLine="720"/>
        <w:jc w:val="both"/>
      </w:pPr>
      <w:r>
        <w:t>Αυτό κάνετε. Ούτε διαφάνεια ούτε καρτέλ χτυπάτε ούτε τίποτα. Κατακερματίζετε το τηλεοπτικό τοπίο, έτσι ώστε ένας προς έναν οι καναλάρχες να</w:t>
      </w:r>
      <w:r>
        <w:t xml:space="preserve"> περάσουν από το τραπέζι των διαπραγματεύσεων του εκβιασμού και να τους κάνετε ό,τι θέλετε. Δεν καιγόσαστε για κα</w:t>
      </w:r>
      <w:r>
        <w:t>μ</w:t>
      </w:r>
      <w:r>
        <w:t>μία διαφάνεια, γιατί αν καιγόσασταν για τη διαφάνεια, θα είχατε βάλει συνθήκες και προϋποθέσεις διαφάνειας και θα ήσασταν διαφανείς και στη συ</w:t>
      </w:r>
      <w:r>
        <w:t xml:space="preserve">ζήτηση αυτού του νομοσχεδίου. </w:t>
      </w:r>
    </w:p>
    <w:p w14:paraId="4F31E2B8" w14:textId="77777777" w:rsidR="004C7887" w:rsidRDefault="00F52AA4">
      <w:pPr>
        <w:spacing w:line="600" w:lineRule="auto"/>
        <w:ind w:firstLine="720"/>
        <w:jc w:val="both"/>
      </w:pPr>
      <w:r>
        <w:t xml:space="preserve">Τι μας είπατε; Μας είπατε ότι θα φέρετε την αλληλογραφία που έρχεται με την Ευρωπαϊκή Επιτροπή. Πού είναι; Διαβάσατε την έκθεση του Επιστημονικού Συμβουλίου της Βουλής ή είναι και αυτό στα καρτέλ; Τη διαβάσατε; </w:t>
      </w:r>
    </w:p>
    <w:p w14:paraId="4F31E2B9" w14:textId="77777777" w:rsidR="004C7887" w:rsidRDefault="00F52AA4">
      <w:pPr>
        <w:spacing w:line="600" w:lineRule="auto"/>
        <w:ind w:firstLine="720"/>
        <w:jc w:val="both"/>
      </w:pPr>
      <w:r>
        <w:rPr>
          <w:b/>
        </w:rPr>
        <w:t>ΣΠΥΡΙΔΩΝΑΣ ΛΑ</w:t>
      </w:r>
      <w:r>
        <w:rPr>
          <w:b/>
        </w:rPr>
        <w:t xml:space="preserve">ΠΠΑΣ: </w:t>
      </w:r>
      <w:r>
        <w:t xml:space="preserve">Τι λέει; </w:t>
      </w:r>
    </w:p>
    <w:p w14:paraId="4F31E2BA" w14:textId="77777777" w:rsidR="004C7887" w:rsidRDefault="00F52AA4">
      <w:pPr>
        <w:spacing w:line="600" w:lineRule="auto"/>
        <w:ind w:firstLine="720"/>
        <w:jc w:val="both"/>
      </w:pPr>
      <w:r>
        <w:rPr>
          <w:b/>
        </w:rPr>
        <w:t xml:space="preserve">ΜΙΛΤΙΑΔΗΣ ΒΑΡΒΙΤΣΙΩΤΗΣ: </w:t>
      </w:r>
      <w:r>
        <w:t xml:space="preserve">Διαβάσατε τις παρατηρήσεις που έχει μέσα; Είναι σοβαρότατες παρατηρήσεις, όπως το ότι δεν μπορείτε να βάζετε </w:t>
      </w:r>
      <w:r>
        <w:t xml:space="preserve">έναν </w:t>
      </w:r>
      <w:r>
        <w:t xml:space="preserve">Υπουργό μόνο να καθορίζει τον αριθμό των αδειών. </w:t>
      </w:r>
    </w:p>
    <w:p w14:paraId="4F31E2BB" w14:textId="77777777" w:rsidR="004C7887" w:rsidRDefault="00F52AA4">
      <w:pPr>
        <w:spacing w:line="600" w:lineRule="auto"/>
        <w:ind w:firstLine="720"/>
        <w:jc w:val="both"/>
      </w:pPr>
      <w:r>
        <w:rPr>
          <w:b/>
        </w:rPr>
        <w:t>ΣΠΥΡΙΔΩΝΑΣ</w:t>
      </w:r>
      <w:r>
        <w:rPr>
          <w:b/>
        </w:rPr>
        <w:t xml:space="preserve"> ΛΑΠΠΑΣ: </w:t>
      </w:r>
      <w:r>
        <w:t xml:space="preserve">Το λέει αυτό; </w:t>
      </w:r>
    </w:p>
    <w:p w14:paraId="4F31E2BC" w14:textId="77777777" w:rsidR="004C7887" w:rsidRDefault="00F52AA4">
      <w:pPr>
        <w:spacing w:line="600" w:lineRule="auto"/>
        <w:ind w:firstLine="720"/>
        <w:jc w:val="both"/>
        <w:rPr>
          <w:b/>
        </w:rPr>
      </w:pPr>
      <w:r>
        <w:rPr>
          <w:b/>
        </w:rPr>
        <w:t>ΜΙΛΤΙΑΔΗΣ ΒΑΡΒΙΤΣΙ</w:t>
      </w:r>
      <w:r>
        <w:rPr>
          <w:b/>
        </w:rPr>
        <w:t xml:space="preserve">ΩΤΗΣ: </w:t>
      </w:r>
      <w:r>
        <w:t>Ανοίξατε όλα τα μέτωπα της αδιαφάνειας…</w:t>
      </w:r>
      <w:r>
        <w:rPr>
          <w:b/>
        </w:rPr>
        <w:t xml:space="preserve"> </w:t>
      </w:r>
    </w:p>
    <w:p w14:paraId="4F31E2BD" w14:textId="77777777" w:rsidR="004C7887" w:rsidRDefault="00F52AA4">
      <w:pPr>
        <w:spacing w:line="600" w:lineRule="auto"/>
        <w:ind w:firstLine="720"/>
        <w:jc w:val="both"/>
      </w:pPr>
      <w:r>
        <w:rPr>
          <w:b/>
        </w:rPr>
        <w:t>ΣΠΥΡΙΔΩΝΑΣ</w:t>
      </w:r>
      <w:r>
        <w:rPr>
          <w:b/>
        </w:rPr>
        <w:t xml:space="preserve"> ΛΑΠΠΑΣ: </w:t>
      </w:r>
      <w:r>
        <w:t xml:space="preserve">Μπροστά μας το έχουμε.  </w:t>
      </w:r>
    </w:p>
    <w:p w14:paraId="4F31E2BE" w14:textId="77777777" w:rsidR="004C7887" w:rsidRDefault="00F52AA4">
      <w:pPr>
        <w:spacing w:line="600" w:lineRule="auto"/>
        <w:ind w:firstLine="720"/>
        <w:jc w:val="both"/>
      </w:pPr>
      <w:r>
        <w:rPr>
          <w:b/>
        </w:rPr>
        <w:t>ΜΙΛΤΙΑΔΗΣ ΒΑΡΒΙΤΣΙΩΤΗΣ:</w:t>
      </w:r>
      <w:r>
        <w:t xml:space="preserve"> …μέχρι που δίνετε το δικαίωμα</w:t>
      </w:r>
      <w:r>
        <w:t>,</w:t>
      </w:r>
      <w:r>
        <w:t xml:space="preserve"> ιδιοκτήτης καναλιού στην Ελλάδα να είναι εταιρεία που διαπραγματεύεται στο </w:t>
      </w:r>
      <w:r>
        <w:t xml:space="preserve">χρηματιστήριο </w:t>
      </w:r>
      <w:r>
        <w:t>της Ζιμπάμπουε, χωρίς</w:t>
      </w:r>
      <w:r>
        <w:t xml:space="preserve"> να έχει υποχρέωση ονομαστικοποίησης μετοχών. Αυτό κάνετε. Η Ζιμπάμπουε είναι μέλος του ΟΟΣΑ. </w:t>
      </w:r>
    </w:p>
    <w:p w14:paraId="4F31E2BF" w14:textId="77777777" w:rsidR="004C7887" w:rsidRDefault="00F52AA4">
      <w:pPr>
        <w:spacing w:line="600" w:lineRule="auto"/>
        <w:ind w:firstLine="720"/>
        <w:jc w:val="both"/>
      </w:pPr>
      <w:r>
        <w:t xml:space="preserve">Όλο αυτό, κυρίες και κύριοι συνάδελφοι, το ντύνετε </w:t>
      </w:r>
      <w:r>
        <w:t>με</w:t>
      </w:r>
      <w:r>
        <w:t xml:space="preserve"> το πέπλο του ότι η </w:t>
      </w:r>
      <w:r>
        <w:t>«</w:t>
      </w:r>
      <w:r>
        <w:t xml:space="preserve">πρώτη φορά </w:t>
      </w:r>
      <w:r>
        <w:t xml:space="preserve">αριστερά» </w:t>
      </w:r>
      <w:r>
        <w:t xml:space="preserve">ήρθε να καθαρίσει το τοπίο, ενώ όλοι οι άλλοι ήταν συμβιβασμένοι. </w:t>
      </w:r>
      <w:r>
        <w:t>Ποιος ήταν συμβιβασμένος; Η Νέα Δημοκρατία</w:t>
      </w:r>
      <w:r>
        <w:t>,</w:t>
      </w:r>
      <w:r>
        <w:t xml:space="preserve"> που ήταν το μόνο κόμμα που δεν είχε ποτέ κομματικό μέσο στον Τύπο; Εσείς είχατε την «ΑΥΓΗ», το ΠΑΣΟΚ την «ΕΞΟΡΜΗΣΗ», το ΚΚΕ το «ΡΙΖΟΣΠΑΣΤΗ». Πότε έβγαλε η Νέα Δημοκρατία ως ιδιοκτήτης εφημερίδα; Πότε απέκτησε ραδ</w:t>
      </w:r>
      <w:r>
        <w:t xml:space="preserve">ιοτηλεοπτική άδεια; Κάποια άλλα κόμματα είχαν. </w:t>
      </w:r>
    </w:p>
    <w:p w14:paraId="4F31E2C0" w14:textId="77777777" w:rsidR="004C7887" w:rsidRDefault="00F52AA4">
      <w:pPr>
        <w:spacing w:line="600" w:lineRule="auto"/>
        <w:ind w:firstLine="720"/>
        <w:jc w:val="both"/>
      </w:pPr>
      <w:r>
        <w:t>Να σας θυμίσω κάτι ακόμα; Να σας θυμίσω ότι στη δεκαετία του 1980 η Νέα Δημοκρατία ήταν αυτή που έδινε τη μάχη απέναντι στην ΕΡΤ, που είχε γίνει η ΕΡΤ των κομματικών εγκαθέτων και των «πρασινοφρουρών», που οπ</w:t>
      </w:r>
      <w:r>
        <w:t xml:space="preserve">οιαδήποτε αντιπολιτευτική φωνή ακουγόταν από τα ερτζιανά, απολυόταν την επόμενη μέρα; Να σας θυμίσω την Μαρία Ρεζάν; Να σας θυμίσω τα βραδινά τηλεφωνήματα της κ. Παπανδρέου «Σταματήστε την τάδε εκπομπή γιατί δεν μου αρέσει;». </w:t>
      </w:r>
    </w:p>
    <w:p w14:paraId="4F31E2C1" w14:textId="77777777" w:rsidR="004C7887" w:rsidRDefault="00F52AA4">
      <w:pPr>
        <w:spacing w:line="600" w:lineRule="auto"/>
        <w:ind w:firstLine="720"/>
        <w:jc w:val="both"/>
      </w:pPr>
      <w:r>
        <w:rPr>
          <w:b/>
        </w:rPr>
        <w:t xml:space="preserve">ΒΑΣΙΛΙΚΗ ΚΑΤΡΙΒΑΝΟΥ: </w:t>
      </w:r>
      <w:r>
        <w:t>Αρβανίτη</w:t>
      </w:r>
      <w:r>
        <w:t xml:space="preserve">ς –Κατσίμη. </w:t>
      </w:r>
    </w:p>
    <w:p w14:paraId="4F31E2C2" w14:textId="77777777" w:rsidR="004C7887" w:rsidRDefault="00F52AA4">
      <w:pPr>
        <w:spacing w:line="600" w:lineRule="auto"/>
        <w:ind w:firstLine="720"/>
        <w:jc w:val="both"/>
      </w:pPr>
      <w:r>
        <w:rPr>
          <w:b/>
        </w:rPr>
        <w:t xml:space="preserve">ΜΙΛΤΙΑΔΗΣ ΒΑΡΒΙΤΣΙΩΤΗΣ: </w:t>
      </w:r>
      <w:r>
        <w:t xml:space="preserve">Σας παρακαλώ! </w:t>
      </w:r>
    </w:p>
    <w:p w14:paraId="4F31E2C3" w14:textId="77777777" w:rsidR="004C7887" w:rsidRDefault="00F52AA4">
      <w:pPr>
        <w:spacing w:line="600" w:lineRule="auto"/>
        <w:ind w:firstLine="720"/>
        <w:jc w:val="both"/>
      </w:pPr>
      <w:r>
        <w:t>Και ποιος ήταν ο</w:t>
      </w:r>
      <w:r>
        <w:t xml:space="preserve"> διευθυντής ειδήσεων της τελευταίας ΕΡΤ που έκλεισε; Αυτός που μέχρι τώρα είναι ο πιο διαπρύσιος υποστηρικτής σας από φιλική συχνότητα, με μεταμεσονύχτια εκπομπή, εκδότης του δεύτερου κομματικού σας οργάνου και διευθυντής; Αυτή ήταν η κομματοκρατία της Νέα</w:t>
      </w:r>
      <w:r>
        <w:t>ς Δημοκρατίας στα μέσα ή ότι το γεγονός ότι παραδοσιακοί δεξιοί εκδότες έπεσαν θύματα τρομοκρατικών επιθέσεων; Τζώρτζης Αθανασιάδης, Μομφεράτος.</w:t>
      </w:r>
    </w:p>
    <w:p w14:paraId="4F31E2C4" w14:textId="77777777" w:rsidR="004C7887" w:rsidRDefault="00F52AA4">
      <w:pPr>
        <w:spacing w:line="600" w:lineRule="auto"/>
        <w:ind w:firstLine="720"/>
        <w:jc w:val="both"/>
      </w:pPr>
      <w:r>
        <w:t>Εμείς δεν παλέψαμε για τον πλουραλισμό, όταν οι δικοί μας δήμαρχοι ήταν αυτοί που σήκωσαν μόνοι τους τις κεραίε</w:t>
      </w:r>
      <w:r>
        <w:t xml:space="preserve">ς, όταν κατεβαίναμε στο πεζοδρόμιο ενάντια στην ΕΡΤ, την κομματική ΕΡΤ; </w:t>
      </w:r>
    </w:p>
    <w:p w14:paraId="4F31E2C5" w14:textId="77777777" w:rsidR="004C7887" w:rsidRDefault="00F52AA4">
      <w:pPr>
        <w:spacing w:line="600" w:lineRule="auto"/>
        <w:ind w:firstLine="720"/>
        <w:jc w:val="both"/>
      </w:pPr>
      <w:r>
        <w:t>Κυρίες και κύριοι συνάδελφοι, εμείς δώσαμε μάχη για τη διαφάνεια στα μέσα. Τη δώσαμε και με τον βασικό μέτοχο. Προσέκρουσε τότε στην Ευρωπαϊκή Επιτροπή. Σήμερα δεν δίνετε κα</w:t>
      </w:r>
      <w:r>
        <w:t>μ</w:t>
      </w:r>
      <w:r>
        <w:t>μία μάχη.</w:t>
      </w:r>
      <w:r>
        <w:t xml:space="preserve"> Αυτό που δίνετε εσείς είναι πρωθυπουργικό και υπουργικό δικαίωμα. </w:t>
      </w:r>
    </w:p>
    <w:p w14:paraId="4F31E2C6" w14:textId="77777777" w:rsidR="004C7887" w:rsidRDefault="00F52AA4">
      <w:pPr>
        <w:spacing w:line="600" w:lineRule="auto"/>
        <w:ind w:firstLine="720"/>
        <w:jc w:val="both"/>
      </w:pPr>
      <w:r>
        <w:t>Πρώτη φορά Υπουργός αποκτά τέτοιες ιδιότητες, ικανότητες και αρμοδιότητες. Πρώτη φορά! Ξαναγυρνάμε στην εποχή του απόλυτου κομματικού κράτους και αυτή είναι η λογική σας</w:t>
      </w:r>
      <w:r>
        <w:t>:</w:t>
      </w:r>
      <w:r>
        <w:t xml:space="preserve"> </w:t>
      </w:r>
      <w:r>
        <w:t>Ν</w:t>
      </w:r>
      <w:r>
        <w:t>α τα ελέγξουμε ό</w:t>
      </w:r>
      <w:r>
        <w:t>λα, γιατί δεν μπορούμε να ικανοποιήσουμε κα</w:t>
      </w:r>
      <w:r>
        <w:t>μ</w:t>
      </w:r>
      <w:r>
        <w:t>μία, μα κα</w:t>
      </w:r>
      <w:r>
        <w:t>μ</w:t>
      </w:r>
      <w:r>
        <w:t>μία από τις προεκλογικές μας δεσμεύσεις. Γιατί είπαμε ψέματα στον ελληνικό λαό για ισοδύναμα, για παράλληλα προγράμματα, είπαμε ό,τι ψέμα μπορούσαμε να πούμε για περίφημες διαπραγματεύσεις και τώρα, βρ</w:t>
      </w:r>
      <w:r>
        <w:t>ισκόμενοι στη γωνία</w:t>
      </w:r>
      <w:r>
        <w:t>.</w:t>
      </w:r>
      <w:r>
        <w:t xml:space="preserve"> </w:t>
      </w:r>
      <w:r>
        <w:t>Τ</w:t>
      </w:r>
      <w:r>
        <w:t xml:space="preserve">ο μόνο που μπορούμε να κάνουμε είναι να δημιουργήσουμε πρόσκαιρα αντιπάλους μέσα από τα τείχη, μόνο και μόνο για να σώσουμε τον εαυτό μας. </w:t>
      </w:r>
    </w:p>
    <w:p w14:paraId="4F31E2C7" w14:textId="77777777" w:rsidR="004C7887" w:rsidRDefault="00F52AA4">
      <w:pPr>
        <w:spacing w:line="600" w:lineRule="auto"/>
        <w:ind w:firstLine="720"/>
        <w:jc w:val="both"/>
      </w:pPr>
      <w:r>
        <w:t xml:space="preserve">Και ποια είναι τα κανάλια; Τα κανάλια τα οποία ανδρώσανε πολιτικές προσωπικότητες όπως τον κ. </w:t>
      </w:r>
      <w:r>
        <w:t>Βαρουφάκη, που από το πουθενά τον έκαναν σταρ; Σας απέκλεισαν ποτέ; Για να ξέρουμε τι λέμε. Εγώ θυμάμαι στρατιές από τα στελέχη που σήμερα είναι στα κυβερνητικά έδρανα, χωρίς να έχουν πολιτική ιδιότητα, να εμφανίζονται καθημερινά στα πρωινάδικα.</w:t>
      </w:r>
    </w:p>
    <w:p w14:paraId="4F31E2C8" w14:textId="77777777" w:rsidR="004C7887" w:rsidRDefault="00F52AA4">
      <w:pPr>
        <w:spacing w:line="600" w:lineRule="auto"/>
        <w:ind w:firstLine="720"/>
        <w:jc w:val="both"/>
      </w:pPr>
      <w:r>
        <w:rPr>
          <w:b/>
        </w:rPr>
        <w:t>ΑΛΕΞΑΝΔΡΟΣ</w:t>
      </w:r>
      <w:r>
        <w:rPr>
          <w:b/>
        </w:rPr>
        <w:t xml:space="preserve"> ΤΡΙΑΝΤΑΦΥΛΛΙΔΗΣ:</w:t>
      </w:r>
      <w:r>
        <w:t xml:space="preserve"> Ποια Κυβέρνηση έκλεισε την ΕΡΤ; </w:t>
      </w:r>
    </w:p>
    <w:p w14:paraId="4F31E2C9" w14:textId="77777777" w:rsidR="004C7887" w:rsidRDefault="00F52AA4">
      <w:pPr>
        <w:spacing w:line="600" w:lineRule="auto"/>
        <w:ind w:firstLine="720"/>
        <w:jc w:val="both"/>
      </w:pPr>
      <w:r>
        <w:rPr>
          <w:b/>
        </w:rPr>
        <w:t>ΜΙΛΤΙΑΔΗΣ ΒΑΡΒΙΤΣΙΩΤΗΣ:</w:t>
      </w:r>
      <w:r>
        <w:t xml:space="preserve"> Σας παρακαλώ τώρα, που θα μας κάνετε και μαθήματα διαφάνειας! </w:t>
      </w:r>
    </w:p>
    <w:p w14:paraId="4F31E2CA" w14:textId="77777777" w:rsidR="004C7887" w:rsidRDefault="00F52AA4">
      <w:pPr>
        <w:spacing w:line="600" w:lineRule="auto"/>
        <w:ind w:firstLine="720"/>
        <w:jc w:val="both"/>
      </w:pPr>
      <w:r>
        <w:rPr>
          <w:b/>
        </w:rPr>
        <w:t>ΑΛΕΞΑΝΔΡΟΣ ΤΡΙΑΝΤΑΦΥΛΛΙΔΗΣ:</w:t>
      </w:r>
      <w:r>
        <w:t xml:space="preserve"> Για άλλη χώρα μιλάτε;</w:t>
      </w:r>
    </w:p>
    <w:p w14:paraId="4F31E2CB" w14:textId="77777777" w:rsidR="004C7887" w:rsidRDefault="00F52AA4">
      <w:pPr>
        <w:spacing w:line="600" w:lineRule="auto"/>
        <w:ind w:firstLine="720"/>
        <w:jc w:val="both"/>
      </w:pPr>
      <w:r>
        <w:rPr>
          <w:b/>
        </w:rPr>
        <w:t xml:space="preserve">ΜΙΛΤΙΑΔΗΣ ΒΑΡΒΙΤΣΙΩΤΗΣ: </w:t>
      </w:r>
      <w:r>
        <w:t xml:space="preserve">Να είστε, λοιπόν, σεμνοί και στον τρόπο που </w:t>
      </w:r>
      <w:r>
        <w:t xml:space="preserve">συμπεριφέρεστε και στην κριτική σας. Και θα τα ακούτε! Από εδώ και πέρα είστε υπόλογοι! Είστε υπόλογοι γι’ αυτά που φέρνετε και γι’ αυτά που κάνετε. Θέλετε να κάνετε έναν καινούργιο εκβιασμό; Κάντε τον, να δούμε πού θα βγει. </w:t>
      </w:r>
    </w:p>
    <w:p w14:paraId="4F31E2CC" w14:textId="77777777" w:rsidR="004C7887" w:rsidRDefault="00F52AA4">
      <w:pPr>
        <w:spacing w:line="600" w:lineRule="auto"/>
        <w:ind w:firstLine="720"/>
        <w:jc w:val="both"/>
      </w:pPr>
      <w:r>
        <w:t>Τέλος, θέλω να αναφερθώ, κύριε</w:t>
      </w:r>
      <w:r>
        <w:t xml:space="preserve"> Πρόεδρε, στο ότι αυτό είναι πολυνομοσχέδιο, γιατί δεν αφορά μόνο τα κανάλια, αλλά αφορά και τη δημιουργία ενός καινούργιου Υπουργείου Εξωτερικών. </w:t>
      </w:r>
    </w:p>
    <w:p w14:paraId="4F31E2CD" w14:textId="77777777" w:rsidR="004C7887" w:rsidRDefault="00F52AA4">
      <w:pPr>
        <w:spacing w:line="600" w:lineRule="auto"/>
        <w:ind w:firstLine="720"/>
        <w:jc w:val="both"/>
        <w:rPr>
          <w:bCs/>
        </w:rPr>
      </w:pPr>
      <w:r>
        <w:rPr>
          <w:bCs/>
        </w:rPr>
        <w:t>(Στο σημείο αυτό κτυπάει το κουδούνι λήξεως του χρόνου ομιλίας του κυρίου Βουλευτή)</w:t>
      </w:r>
    </w:p>
    <w:p w14:paraId="4F31E2CE" w14:textId="77777777" w:rsidR="004C7887" w:rsidRDefault="00F52AA4">
      <w:pPr>
        <w:spacing w:line="600" w:lineRule="auto"/>
        <w:ind w:firstLine="720"/>
        <w:jc w:val="both"/>
      </w:pPr>
      <w:r>
        <w:t>Μέσα από την αναδιάρθρωση των γραφείων Τύπου, δημιουργείτε θέσεις κομματικών εγκαθέτων, οι οποίοι θα έχουν στα χέρια τους την άσκηση της εξωτερικής πολιτικής. Αυτά ούτε ο Δημήτρης Μαρούδας της εποχής του 1980 δεν θα είχε φανταστεί να κάνει επί «πρασινοφρου</w:t>
      </w:r>
      <w:r>
        <w:t>ρών». Σε κάθε πρεσβεία, σε κάθε γραφείο Τύπου βάζετε έναν δημοσιογράφο –προφανώς θα είναι από φιλικό σας μέσο- ο οποίος θα κάνει πολιτικές επαφές για λογαριασμό της χώρας, χωρίς να υπόκειται στον έλεγχο της ελληνικής πρεσβείας.</w:t>
      </w:r>
    </w:p>
    <w:p w14:paraId="4F31E2CF" w14:textId="77777777" w:rsidR="004C7887" w:rsidRDefault="00F52AA4">
      <w:pPr>
        <w:spacing w:line="600" w:lineRule="auto"/>
        <w:ind w:firstLine="720"/>
        <w:jc w:val="both"/>
      </w:pPr>
      <w:r>
        <w:t xml:space="preserve">Και μάλιστα, αυτό που ακόμη </w:t>
      </w:r>
      <w:r>
        <w:t>προκαλεί εντύπωση είναι ότι το νομοσχέδιο αυτό, παρ</w:t>
      </w:r>
      <w:r>
        <w:t xml:space="preserve">’ </w:t>
      </w:r>
      <w:r>
        <w:t>ότι ασχολείται τόσο πολύ με την παρουσία μας στο εξωτερικό, δεν έχει την υπογραφή του Υπουργού των Εξωτερικών. Δεν το ξέρει καν τι φέρνετε εδώ και βέβαια</w:t>
      </w:r>
      <w:r>
        <w:t>,</w:t>
      </w:r>
      <w:r>
        <w:t xml:space="preserve"> δεν θα μπορούσε να συμφωνήσει.</w:t>
      </w:r>
    </w:p>
    <w:p w14:paraId="4F31E2D0" w14:textId="77777777" w:rsidR="004C7887" w:rsidRDefault="00F52AA4">
      <w:pPr>
        <w:spacing w:line="600" w:lineRule="auto"/>
        <w:ind w:firstLine="720"/>
        <w:jc w:val="both"/>
      </w:pPr>
      <w:r>
        <w:t>Φτιάχνετε ένα συμ</w:t>
      </w:r>
      <w:r>
        <w:t xml:space="preserve">βούλιο εθνικής επικοινωνιακής πολιτικής που αφορά και το εσωτερικό –μόνο για προπαγάνδα, φαντάζομαι- και το εξωτερικό, υποκαθιστώντας τις πρεσβείες. </w:t>
      </w:r>
    </w:p>
    <w:p w14:paraId="4F31E2D1" w14:textId="77777777" w:rsidR="004C7887" w:rsidRDefault="00F52AA4">
      <w:pPr>
        <w:spacing w:line="600" w:lineRule="auto"/>
        <w:ind w:firstLine="720"/>
        <w:jc w:val="both"/>
      </w:pPr>
      <w:r>
        <w:t xml:space="preserve">Νομίζω ότι αυτό το νομοσχέδιο δείχνει ακριβώς την πραγματική σας διάθεση και είναι η διάθεση εγκαθίδρυσης </w:t>
      </w:r>
      <w:r>
        <w:t>μιας επικοινωνιακής ομηρίας, μόνο και μόνο γιατί ξέρετε ότι πολύ γρήγορα αυτούς τους ανέμους που έχετε σπείρει θα τους θερίζετε σαν θύελλες, κοινωνικές θύελλες πολιτικής σας αποσάθρωσης.</w:t>
      </w:r>
    </w:p>
    <w:p w14:paraId="4F31E2D2" w14:textId="77777777" w:rsidR="004C7887" w:rsidRDefault="00F52AA4">
      <w:pPr>
        <w:spacing w:line="600" w:lineRule="auto"/>
        <w:ind w:firstLine="720"/>
        <w:jc w:val="both"/>
      </w:pPr>
      <w:r>
        <w:t>Γι’ αυτό, λοιπόν, θα καταψηφίσουμε το νομοσχέδιο και θα βρεθούμε απέν</w:t>
      </w:r>
      <w:r>
        <w:t>αντι στην πολιτική σας.</w:t>
      </w:r>
    </w:p>
    <w:p w14:paraId="4F31E2D3" w14:textId="77777777" w:rsidR="004C7887" w:rsidRDefault="00F52AA4">
      <w:pPr>
        <w:spacing w:line="600" w:lineRule="auto"/>
        <w:ind w:firstLine="720"/>
        <w:jc w:val="center"/>
        <w:rPr>
          <w:bCs/>
        </w:rPr>
      </w:pPr>
      <w:r>
        <w:rPr>
          <w:bCs/>
        </w:rPr>
        <w:t>(Χειροκροτήματα από την πτέρυγα της Νέας Δημοκρατίας)</w:t>
      </w:r>
    </w:p>
    <w:p w14:paraId="4F31E2D4" w14:textId="77777777" w:rsidR="004C7887" w:rsidRDefault="00F52AA4">
      <w:pPr>
        <w:spacing w:line="600" w:lineRule="auto"/>
        <w:ind w:firstLine="720"/>
        <w:jc w:val="both"/>
      </w:pPr>
      <w:r>
        <w:rPr>
          <w:b/>
          <w:bCs/>
        </w:rPr>
        <w:t>ΠΡΟΕΔΡΕΥΩΝ (Δημήτριος Κρεμαστινός):</w:t>
      </w:r>
      <w:r>
        <w:t xml:space="preserve"> Ευχαριστώ.</w:t>
      </w:r>
    </w:p>
    <w:p w14:paraId="4F31E2D5" w14:textId="77777777" w:rsidR="004C7887" w:rsidRDefault="00F52AA4">
      <w:pPr>
        <w:spacing w:line="600" w:lineRule="auto"/>
        <w:ind w:firstLine="720"/>
        <w:jc w:val="both"/>
      </w:pPr>
      <w:r>
        <w:t>Παρακαλώ, κύριε Κασιδιάρη, έχετε τον λόγο.</w:t>
      </w:r>
    </w:p>
    <w:p w14:paraId="4F31E2D6" w14:textId="77777777" w:rsidR="004C7887" w:rsidRDefault="00F52AA4">
      <w:pPr>
        <w:spacing w:line="600" w:lineRule="auto"/>
        <w:ind w:firstLine="720"/>
        <w:jc w:val="both"/>
      </w:pPr>
      <w:r>
        <w:rPr>
          <w:b/>
        </w:rPr>
        <w:t>ΗΛΙΑΣ ΚΑΣΙΔΙΑΡΗΣ:</w:t>
      </w:r>
      <w:r>
        <w:t xml:space="preserve"> Είναι πολύ ενδιαφέρον το σημερινό θέμα και μας δίνει την ευκαιρία να μ</w:t>
      </w:r>
      <w:r>
        <w:t>ιλήσουμε επιτέλους για τη διαπλοκή στην Ελλάδα και μάλιστα να μιλήσουμε για τη διαπλοκή με ονόματα. Διότι μέχρι τώρα υπάρχει ένας φόβος γενικά στο πολιτικό σύστημα να λέει ονόματα, λες και θα έρθει ένα αόρατο χέρι και θα σας βάλει πιπέρι στο στόμα, αν πείτ</w:t>
      </w:r>
      <w:r>
        <w:t>ε ποιοι είναι επιτέλους αυτοί οι διαπλεκόμενοι. Ωρυόταν ο κ. Κατρούγκαλος ότι «θα χτυπήσουμε τη διαπλοκή» και το λέει μήνες, αλλά μόνο τη διαπλοκή δεν χτυπάει με τα νομοσχέδια αυτά, τα οποία κάνουν ακόμα ισχυρότερη τη διαπλοκή στην Ελλάδα.</w:t>
      </w:r>
    </w:p>
    <w:p w14:paraId="4F31E2D7" w14:textId="77777777" w:rsidR="004C7887" w:rsidRDefault="00F52AA4">
      <w:pPr>
        <w:spacing w:line="600" w:lineRule="auto"/>
        <w:ind w:firstLine="720"/>
        <w:jc w:val="both"/>
      </w:pPr>
      <w:r>
        <w:t>Προηγουμένως ανα</w:t>
      </w:r>
      <w:r>
        <w:t xml:space="preserve">φέρθηκε ο ομιλητής της Νέας Δημοκρατίας στον προηγούμενο διευθυντή της ΕΡΤ, ο οποίος βεβαίως είναι ο Αιμίλιος Λιάτσος και ο οποίος τώρα είναι στο </w:t>
      </w:r>
      <w:r>
        <w:t>«</w:t>
      </w:r>
      <w:r>
        <w:rPr>
          <w:lang w:val="en-US"/>
        </w:rPr>
        <w:t>KONTRA</w:t>
      </w:r>
      <w:r>
        <w:t>»</w:t>
      </w:r>
      <w:r>
        <w:t xml:space="preserve">, το κανάλι του Κουρή, που είναι πράγματι το ιδιωτικό μέσο ενημέρωσης του ΣΥΡΙΖΑ. </w:t>
      </w:r>
    </w:p>
    <w:p w14:paraId="4F31E2D8" w14:textId="77777777" w:rsidR="004C7887" w:rsidRDefault="00F52AA4">
      <w:pPr>
        <w:spacing w:line="600" w:lineRule="auto"/>
        <w:ind w:firstLine="720"/>
        <w:jc w:val="both"/>
      </w:pPr>
      <w:r>
        <w:t xml:space="preserve">Θα ήθελα, όμως, να </w:t>
      </w:r>
      <w:r>
        <w:t xml:space="preserve">αναφέρω μια λεπτομέρεια. Τι κοινό έχει η ΕΡΤ επί Λιάτσου, επί Νέας Δημοκρατίας, με τη σημερινή ΕΡΤ, που είναι ο Τσακνής, αν δεν κάνω λάθος, διευθυντής; </w:t>
      </w:r>
    </w:p>
    <w:p w14:paraId="4F31E2D9" w14:textId="77777777" w:rsidR="004C7887" w:rsidRDefault="00F52AA4">
      <w:pPr>
        <w:spacing w:line="600" w:lineRule="auto"/>
        <w:ind w:firstLine="720"/>
        <w:jc w:val="both"/>
      </w:pPr>
      <w:r>
        <w:t>Το κοινό είναι ένα, ότι αποκλείουν και οι δυο και στις δύο περιπτώσεις τη Χρυσή Αυγή. Μάλιστα, στην προ</w:t>
      </w:r>
      <w:r>
        <w:t>ηγούμενη ΕΡΤ μας είχαν καλέσει, στα δύο χρόνια που λειτούργησε, μία φορά. Ένα Σάββατο πρωί είχαν καλέσει εμένα ως εκπρόσωπο Τύπου του κόμματος κι έγινε επανάσταση μετά και έβγαζαν όλα τα κόμματα ανακοινώσεις «γιατί καλέσατε για είκοσι λεπτά τη Χρυσή Αυγή;»</w:t>
      </w:r>
      <w:r>
        <w:t>.</w:t>
      </w:r>
    </w:p>
    <w:p w14:paraId="4F31E2DA" w14:textId="77777777" w:rsidR="004C7887" w:rsidRDefault="00F52AA4">
      <w:pPr>
        <w:spacing w:line="600" w:lineRule="auto"/>
        <w:ind w:firstLine="720"/>
        <w:jc w:val="both"/>
      </w:pPr>
      <w:r>
        <w:t>Στη νέα ΕΡΤ, λοιπόν, δεν μας έχουν καλέσει ούτε για μισό δευτερόλεπτο. Έχουν καλέσει όλα τα «αποκόμματα» -ΑΝΤΑΡΣΥΑ, κάτι τέτοιους εκπροσώπους έβλεπα, ανύπαρκτους και απίθανους- και δεν κάλεσαν ούτε για ένα δευτερόλεπτο εκπρόσωπο του Λαϊκού Συνδέσμου-Χρυσ</w:t>
      </w:r>
      <w:r>
        <w:t>ή Αυγή.</w:t>
      </w:r>
    </w:p>
    <w:p w14:paraId="4F31E2DB" w14:textId="77777777" w:rsidR="004C7887" w:rsidRDefault="00F52AA4">
      <w:pPr>
        <w:spacing w:line="600" w:lineRule="auto"/>
        <w:ind w:firstLine="720"/>
        <w:jc w:val="both"/>
      </w:pPr>
      <w:r>
        <w:t>Δεν είναι εδώ ο αρμόδιος Υπουργός, είναι άλλος εκπρόσωπος της Κυβέρνησης και το καταγγέλλω και απαιτώ επιτέλους να πάρετε θέση. Δεν μπορείτε να βάζετε μπροστινό τον Ταγματάρχη ή οποιοδήποτε λαμόγιο να έρχεται εδώ και να μας λέει παραμύθια και να μα</w:t>
      </w:r>
      <w:r>
        <w:t>ς κοροϊδεύει. Διότι ο Ταγματάρχης μου είχε πει εμένα προσωπικά ότι «δεν μπορώ να κάνω τίποτα για το θέμα του αποκλεισμού σας</w:t>
      </w:r>
      <w:r>
        <w:t>.</w:t>
      </w:r>
      <w:r>
        <w:t xml:space="preserve"> </w:t>
      </w:r>
      <w:r>
        <w:t>Έ</w:t>
      </w:r>
      <w:r>
        <w:t>ρχονται από πάνω αυτά».</w:t>
      </w:r>
    </w:p>
    <w:p w14:paraId="4F31E2DC" w14:textId="77777777" w:rsidR="004C7887" w:rsidRDefault="00F52AA4">
      <w:pPr>
        <w:spacing w:line="600" w:lineRule="auto"/>
        <w:ind w:firstLine="720"/>
        <w:jc w:val="both"/>
      </w:pPr>
      <w:r>
        <w:t>Να έρθει, λοιπόν, εδώ ο αρμόδιος Υπουργός, να έρθει ο Παππάς εδώ και να πει «εγώ έχω δώσει εντολή να αποκ</w:t>
      </w:r>
      <w:r>
        <w:t>λειστεί η Χρυσή Αυγή». Με γεια σου, με χαρά, είσαι Κυβέρνηση, αντιδημοκρατικά λειτουργείς, αντισυνταγματικά λειτουργείς. Να μην κρύβεσαι, όμως, πίσω από τον Ταγματάρχη και τον Τσακνή ή οποιονδήποτε άλλον. Να το πεις αυτό δημοσίως και να πούμε και εμείς στο</w:t>
      </w:r>
      <w:r>
        <w:t>υς ψηφοφόρους και τους οπαδούς της Χρυσής Αυγής να μην ξαναπληρώσουν ούτε μισό ευρώ ως τέλος για τη δημόσια τηλεόραση, η οποία κάθε άλλο παρά δημόσια είναι σήμερα.</w:t>
      </w:r>
    </w:p>
    <w:p w14:paraId="4F31E2DD" w14:textId="77777777" w:rsidR="004C7887" w:rsidRDefault="00F52AA4">
      <w:pPr>
        <w:spacing w:line="600" w:lineRule="auto"/>
        <w:ind w:firstLine="720"/>
        <w:jc w:val="both"/>
      </w:pPr>
      <w:r>
        <w:t>Όσον αφορά τους Βουλευτές, ακούστηκε η γελοία δικαιολογία, η ηλίθια -με συγχωρείτε για την έκφραση- δικαιολογία ότι «δεν έρχονται οι άλλοι». Και τι έγινε που δεν έρχονται οι άλλοι; Πάμε και μόνοι μας για να μιλήσουμε. Υπάρχει γνωμοδότηση του Εθνικού Συμβου</w:t>
      </w:r>
      <w:r>
        <w:t xml:space="preserve">λίου Ραδιοτηλεόρασης εις ό,τι αφορά την προεκλογική περίοδο -που εκεί ο νόμος επέβαλε την προβολή μας και γι’ αυτό και μας δόθηκε το ελάχιστο βήμα- σύμφωνα με την οποία, όταν δεν έρχονται οι Βουλευτές των άλλων κομμάτων </w:t>
      </w:r>
      <w:r>
        <w:t>-</w:t>
      </w:r>
      <w:r>
        <w:t>κανένα πρόβλημα</w:t>
      </w:r>
      <w:r>
        <w:t>-</w:t>
      </w:r>
      <w:r>
        <w:t xml:space="preserve"> θα βγαίνουν οι Βου</w:t>
      </w:r>
      <w:r>
        <w:t>λευτές της Χρυσής Αυγής και θα τα λένε και θα παίρνουν τον χρόνο που τους αντιστοιχεί. Κάτι τέτοιο τηρήθηκε προεκλογικά, γιατί έτσι έλεγε ο νόμος, και κόπηκε μαχαίρι την επομένη μέρα των εκλογών και συνεχίζεται αυτό το αίσχος μέχρι σήμερα και αρμόδια είναι</w:t>
      </w:r>
      <w:r>
        <w:t xml:space="preserve"> η Κυβέρνηση γι’ αυτό το αίσχος.</w:t>
      </w:r>
    </w:p>
    <w:p w14:paraId="4F31E2DE" w14:textId="77777777" w:rsidR="004C7887" w:rsidRDefault="00F52AA4">
      <w:pPr>
        <w:spacing w:line="600" w:lineRule="auto"/>
        <w:ind w:firstLine="720"/>
        <w:jc w:val="both"/>
      </w:pPr>
      <w:r>
        <w:t>Το ξαναλέω, λοιπόν: Ας έρθει εδώ ο αρμόδιος Υπουργός, ο Παππάς, να πει «είναι δική μου εντολή στον Ταγματάρχη» και να μη βάζει μπροστινούς, ειδάλλως να αναλάβει μια πρωτοβουλία. Αλλά τι πρωτοβουλία να αναλάβει; Εμείς θα ψηφ</w:t>
      </w:r>
      <w:r>
        <w:t xml:space="preserve">ίζαμε, είπε ο ειδικός αγορητής μας, το συγκεκριμένο νομοσχέδιο. Θα το ψηφίζαμε με τρεις όρους. Πρώτον, να κατοχυρώνει την ισότιμη προβολή των πολιτικών κομμάτων, όπως ορίζει η λαϊκή κυριαρχία. Είμαστε το τρίτο κόμμα και απαιτούμε όλα τα μέσα ενημέρωσης να </w:t>
      </w:r>
      <w:r>
        <w:t>μας προβάλλουν ως το τρίτο κόμμα. Αυτό απαιτεί η δημοκρατία, το Σύνταγμα, η πολυφωνία, όλους αυτούς τους όρους που τους έχετε ξεφτιλίσει και είναι ανεπίτρεπτο πλέον να τους χρησιμοποιείτε εδώ μέσα, κοροϊδεύοντας τον κόσμο.</w:t>
      </w:r>
    </w:p>
    <w:p w14:paraId="4F31E2DF" w14:textId="77777777" w:rsidR="004C7887" w:rsidRDefault="00F52AA4">
      <w:pPr>
        <w:spacing w:line="600" w:lineRule="auto"/>
        <w:ind w:firstLine="720"/>
        <w:jc w:val="both"/>
      </w:pPr>
      <w:r>
        <w:t>Αλλά επειδή μίλησα για τη διαπλοκ</w:t>
      </w:r>
      <w:r>
        <w:t>ή και για τα ονόματα τα οποία πρέπει να πούμε επιτέλους, ένας άλλος όρος που θέτει η Χρυσή Αυγή και που θα έπρεπε να υπάρχει στο συγκεκριμένο νομοσχέδιο, αλλά δεν υπάρχει, γιατί είστε και εσείς φορείς της διαπλοκής, θα ήταν να υπάρχει το ασυμβίβαστο εργολά</w:t>
      </w:r>
      <w:r>
        <w:t>βου και καναλάρχη. Να μη μπορεί ο Μπόμπολας -που μέσω του «ΑΚΤΩΡΑ» παίρνει όλα τα δημόσια έργα και τα κονομάει χοντρά, επειδή διαπλέκεται με την εξουσία- να έχει κανάλι και να έχει «πρώτο τραπέζι πίστα» παλαιότερα τους νεοδημοκράτες και τους πασοκτζήδες Βο</w:t>
      </w:r>
      <w:r>
        <w:t xml:space="preserve">υλευτές, σήμερα τους συριζαίους Βουλευτές και λόγω ακριβώς αυτής της προβολής να έχει δημόσια έργα και να προτιμάται στους διαγωνισμούς και να τα οικονομάει ακόμα και από το ΕΣΠΑ και να παίρνει εκατομμύρια. Ασυμβίβαστο, λοιπόν, εργολάβου-καναλάρχη. Δεν το </w:t>
      </w:r>
      <w:r>
        <w:t>κάνετε, γιατί είστε και εσείς φορείς της διαπλοκής.</w:t>
      </w:r>
    </w:p>
    <w:p w14:paraId="4F31E2E0" w14:textId="77777777" w:rsidR="004C7887" w:rsidRDefault="00F52AA4">
      <w:pPr>
        <w:spacing w:line="600" w:lineRule="auto"/>
        <w:ind w:firstLine="720"/>
        <w:jc w:val="both"/>
      </w:pPr>
      <w:r>
        <w:t xml:space="preserve">Και βέβαια, το τρίτο προαπαιτούμενο -αλλά μόνο μια </w:t>
      </w:r>
      <w:r>
        <w:t xml:space="preserve">κυβέρνηση </w:t>
      </w:r>
      <w:r>
        <w:t>Χρυσής Αυγής μπορεί να επιβάλει αυτά τα καθ’ όλα νόμιμα μέτρα- είναι ονομαστικοποίηση των μετοχών. Σήμερα η «ΤΗΛΕΤΥΠΟΣ Α.Ε.» -λέω και πάλι το «</w:t>
      </w:r>
      <w:r>
        <w:rPr>
          <w:lang w:val="en-US"/>
        </w:rPr>
        <w:t>MEGA</w:t>
      </w:r>
      <w:r>
        <w:t>», θα πάω και στους άλλους και στον Κυριακού και στον Βαρδινογιάννη, ο οποίος είναι και στο «</w:t>
      </w:r>
      <w:r>
        <w:rPr>
          <w:lang w:val="en-US"/>
        </w:rPr>
        <w:t>MEGA</w:t>
      </w:r>
      <w:r>
        <w:t>» και στον Κοντομηνά και στον Αλαφούζο, θα πάω σε όλους- που είναι σήμερα και θα είναι και με το νομοσχέδιό σας, τα ίδια θα φαίνονται, είναι η «ΠΗΓΑΣΟΣ», ο</w:t>
      </w:r>
      <w:r>
        <w:t xml:space="preserve"> ΔΟΛ, η «</w:t>
      </w:r>
      <w:r>
        <w:rPr>
          <w:lang w:val="en-US"/>
        </w:rPr>
        <w:t>HSBC</w:t>
      </w:r>
      <w:r>
        <w:t>» της Ελβετίας -λίστα Λαγκάρντ- η «</w:t>
      </w:r>
      <w:r>
        <w:rPr>
          <w:lang w:val="en-US"/>
        </w:rPr>
        <w:t>GS</w:t>
      </w:r>
      <w:r>
        <w:t xml:space="preserve"> </w:t>
      </w:r>
      <w:r>
        <w:rPr>
          <w:lang w:val="en-US"/>
        </w:rPr>
        <w:t>Bank</w:t>
      </w:r>
      <w:r>
        <w:t>», η «</w:t>
      </w:r>
      <w:r>
        <w:rPr>
          <w:lang w:val="en-US"/>
        </w:rPr>
        <w:t>MOONGOLD</w:t>
      </w:r>
      <w:r>
        <w:t>», η «</w:t>
      </w:r>
      <w:r>
        <w:rPr>
          <w:lang w:val="en-US"/>
        </w:rPr>
        <w:t>BALTAZZI</w:t>
      </w:r>
      <w:r>
        <w:t>», η «</w:t>
      </w:r>
      <w:r>
        <w:rPr>
          <w:lang w:val="en-US"/>
        </w:rPr>
        <w:t>GOODLASS</w:t>
      </w:r>
      <w:r>
        <w:t>», η «</w:t>
      </w:r>
      <w:r>
        <w:rPr>
          <w:lang w:val="en-US"/>
        </w:rPr>
        <w:t>OPALTON</w:t>
      </w:r>
      <w:r>
        <w:t>», η «</w:t>
      </w:r>
      <w:r>
        <w:rPr>
          <w:lang w:val="en-US"/>
        </w:rPr>
        <w:t>BENBAY</w:t>
      </w:r>
      <w:r>
        <w:t>», η «</w:t>
      </w:r>
      <w:r>
        <w:rPr>
          <w:lang w:val="en-US"/>
        </w:rPr>
        <w:t>SARAN</w:t>
      </w:r>
      <w:r>
        <w:t xml:space="preserve"> </w:t>
      </w:r>
      <w:r>
        <w:rPr>
          <w:lang w:val="en-US"/>
        </w:rPr>
        <w:t>HOLDINGS</w:t>
      </w:r>
      <w:r>
        <w:t xml:space="preserve"> </w:t>
      </w:r>
      <w:r>
        <w:rPr>
          <w:lang w:val="en-US"/>
        </w:rPr>
        <w:t>S</w:t>
      </w:r>
      <w:r>
        <w:t>.</w:t>
      </w:r>
      <w:r>
        <w:rPr>
          <w:lang w:val="en-US"/>
        </w:rPr>
        <w:t>A</w:t>
      </w:r>
      <w:r>
        <w:t>.», η «</w:t>
      </w:r>
      <w:r>
        <w:rPr>
          <w:lang w:val="en-US"/>
        </w:rPr>
        <w:t>PRIME</w:t>
      </w:r>
      <w:r>
        <w:t xml:space="preserve"> </w:t>
      </w:r>
      <w:r>
        <w:rPr>
          <w:lang w:val="en-US"/>
        </w:rPr>
        <w:t>APPLICATIONS</w:t>
      </w:r>
      <w:r>
        <w:t xml:space="preserve">» και ένα σωρό τέτοιες </w:t>
      </w:r>
      <w:r>
        <w:rPr>
          <w:lang w:val="en-US"/>
        </w:rPr>
        <w:t>offshore</w:t>
      </w:r>
      <w:r>
        <w:t xml:space="preserve"> εταιρείες.</w:t>
      </w:r>
    </w:p>
    <w:p w14:paraId="4F31E2E1" w14:textId="77777777" w:rsidR="004C7887" w:rsidRDefault="00F52AA4">
      <w:pPr>
        <w:spacing w:line="600" w:lineRule="auto"/>
        <w:ind w:firstLine="720"/>
        <w:jc w:val="both"/>
      </w:pPr>
      <w:r>
        <w:t xml:space="preserve">Τι είναι αυτό; Αυτό είναι Ψυχάρης, Μπόμπολας, Βαρδινογιάννης. Αυτοί είναι πίσω από αυτές τις διαπλεκόμενες </w:t>
      </w:r>
      <w:r>
        <w:rPr>
          <w:lang w:val="en-US"/>
        </w:rPr>
        <w:t>off</w:t>
      </w:r>
      <w:r>
        <w:t xml:space="preserve"> </w:t>
      </w:r>
      <w:r>
        <w:rPr>
          <w:lang w:val="en-US"/>
        </w:rPr>
        <w:t>shore</w:t>
      </w:r>
      <w:r>
        <w:t xml:space="preserve"> εταιρείες, όπως και από την εταιρεία που πούλησε το ΚΚΕ</w:t>
      </w:r>
      <w:r>
        <w:t>,</w:t>
      </w:r>
      <w:r>
        <w:t xml:space="preserve"> τον </w:t>
      </w:r>
      <w:r>
        <w:t>«</w:t>
      </w:r>
      <w:r>
        <w:t>902</w:t>
      </w:r>
      <w:r>
        <w:t>»,</w:t>
      </w:r>
      <w:r>
        <w:t xml:space="preserve"> και έγινε το κανάλι «</w:t>
      </w:r>
      <w:r>
        <w:rPr>
          <w:lang w:val="en-US"/>
        </w:rPr>
        <w:t>EPSILON</w:t>
      </w:r>
      <w:r>
        <w:t xml:space="preserve">», που είναι ο γνωστός παράγοντας Βρυώνης. </w:t>
      </w:r>
      <w:r>
        <w:t>Αλλά αυτά τα ονόματα δεν τα λέει κανείς μέσα στη Βουλή και γι’ αυτό θα συνεχίζεται εσαεί η διαπλοκή.</w:t>
      </w:r>
    </w:p>
    <w:p w14:paraId="4F31E2E2" w14:textId="77777777" w:rsidR="004C7887" w:rsidRDefault="00F52AA4">
      <w:pPr>
        <w:spacing w:line="600" w:lineRule="auto"/>
        <w:ind w:firstLine="720"/>
        <w:jc w:val="both"/>
      </w:pPr>
      <w:r>
        <w:t>Στην Ελλάδα, δυστυχώς, ούτε κράτος υπάρχει ούτε Σύνταγμα ούτε αρμόδιες αρχές. Επειδή αναφέρετε το ΕΣΡ, έχω εδώ να καταθέσω έναν τόμο. Αυτός εδώ ο τόμος δεν</w:t>
      </w:r>
      <w:r>
        <w:t xml:space="preserve"> είναι της «Πάπυρος-Λαρούς». Είναι οι καταγγελίες της Χρυσής Αυγής προς το Εθνικό Συμβούλιο Ραδιοτηλεόρασης από την ημέρα που ανέλαβε την εξουσία ο ΣΥΡΙΖΑ. Για τις καταγγελίες αυτές που αφορούν κατάφωρη παραβίαση της συνταγματικής νομιμότητας και της πολυφ</w:t>
      </w:r>
      <w:r>
        <w:t>ωνίας δεν έγινε απολύτως τίποτα. Τα καταθέτω, λοιπόν, στον Υπουργό, στο έδρανό του, γιατί είναι απών ο Υπουργός. Ορίστε, παρακαλώ, να τα δει.</w:t>
      </w:r>
    </w:p>
    <w:p w14:paraId="4F31E2E3" w14:textId="77777777" w:rsidR="004C7887" w:rsidRDefault="00F52AA4">
      <w:pPr>
        <w:spacing w:line="600" w:lineRule="auto"/>
        <w:ind w:firstLine="720"/>
        <w:jc w:val="both"/>
      </w:pPr>
      <w:r>
        <w:t>(Στο σημείο αυτό ο Βουλευτής κ. Ηλίας Κασιδιάρης καταθέτει για τα Πρακτικά τα προαναφερθέντα έγγραφα, τα οποία βρί</w:t>
      </w:r>
      <w:r>
        <w:t>σκονται στο αρχείο του Τμήματος Γραμματείας της Διεύθυνσης Στενογραφίας και Πρακτικών της Βουλής)</w:t>
      </w:r>
    </w:p>
    <w:p w14:paraId="4F31E2E4" w14:textId="77777777" w:rsidR="004C7887" w:rsidRDefault="00F52AA4">
      <w:pPr>
        <w:spacing w:line="600" w:lineRule="auto"/>
        <w:ind w:firstLine="720"/>
        <w:jc w:val="both"/>
      </w:pPr>
      <w:r>
        <w:t>Διότι στην Ελλάδα αυτή τη στιγμή δεν υπάρχουν ούτε ανεξάρτητες αρχές ούτε Σύνταγμα τηρείται. Υπάρχει ο Μπόμπολας, υπάρχει ο Ψυχάρης, υπάρχει ο Αλαφούζος, υπάρ</w:t>
      </w:r>
      <w:r>
        <w:t>χει ο Βαρδινογιάννης, υπάρχει ο Κυριακού, υπάρχει ο Κοντομηνάς, αυτοί οι οποίοι ελέγχουν το σύστημα εξουσίας</w:t>
      </w:r>
      <w:r>
        <w:t>,</w:t>
      </w:r>
      <w:r>
        <w:t xml:space="preserve"> μέσω των διαπλεκόμενων καναλιών και δεν πρόκειται να κάνετε απολύτως τίποτα.</w:t>
      </w:r>
    </w:p>
    <w:p w14:paraId="4F31E2E5" w14:textId="77777777" w:rsidR="004C7887" w:rsidRDefault="00F52AA4">
      <w:pPr>
        <w:spacing w:line="600" w:lineRule="auto"/>
        <w:ind w:firstLine="720"/>
        <w:jc w:val="both"/>
      </w:pPr>
      <w:r>
        <w:t>Επειδή ζητάτε προτάσεις, τι θα έπρεπε να κάνετε;</w:t>
      </w:r>
    </w:p>
    <w:p w14:paraId="4F31E2E6" w14:textId="77777777" w:rsidR="004C7887" w:rsidRDefault="00F52AA4">
      <w:pPr>
        <w:spacing w:line="600" w:lineRule="auto"/>
        <w:ind w:firstLine="720"/>
        <w:jc w:val="both"/>
        <w:rPr>
          <w:szCs w:val="28"/>
        </w:rPr>
      </w:pPr>
      <w:r>
        <w:rPr>
          <w:szCs w:val="28"/>
        </w:rPr>
        <w:t xml:space="preserve">Θα κλείσω αυτήν την </w:t>
      </w:r>
      <w:r>
        <w:rPr>
          <w:szCs w:val="28"/>
        </w:rPr>
        <w:t xml:space="preserve">ομιλία μου με την υπόθεση των «θαλασσοδανείων» που πήραν από όλες τις συστημικές τράπεζες. Πώς πήρε καινούργιο δάνειο 98 εκατομμύρια ευρώ το </w:t>
      </w:r>
      <w:r>
        <w:rPr>
          <w:szCs w:val="28"/>
        </w:rPr>
        <w:t>«</w:t>
      </w:r>
      <w:r>
        <w:rPr>
          <w:szCs w:val="28"/>
          <w:lang w:val="en-US"/>
        </w:rPr>
        <w:t>MEGA</w:t>
      </w:r>
      <w:r>
        <w:rPr>
          <w:szCs w:val="28"/>
        </w:rPr>
        <w:t>»</w:t>
      </w:r>
      <w:r>
        <w:rPr>
          <w:szCs w:val="28"/>
        </w:rPr>
        <w:t>; Έχετε ιδέα; Το λέω διότι μιλάτε για 8.000.000 ευρώ, τα οποία πρέπει να δώσουν για να πάρουν τη συχνότητα. Σ</w:t>
      </w:r>
      <w:r>
        <w:rPr>
          <w:szCs w:val="28"/>
        </w:rPr>
        <w:t>’ αυτό θα δηλώσουμε «</w:t>
      </w:r>
      <w:r>
        <w:rPr>
          <w:szCs w:val="28"/>
        </w:rPr>
        <w:t>Παρών</w:t>
      </w:r>
      <w:r>
        <w:rPr>
          <w:szCs w:val="28"/>
        </w:rPr>
        <w:t>», καθώς δεν λέμε «</w:t>
      </w:r>
      <w:r>
        <w:rPr>
          <w:szCs w:val="28"/>
        </w:rPr>
        <w:t>όχι</w:t>
      </w:r>
      <w:r>
        <w:rPr>
          <w:szCs w:val="28"/>
        </w:rPr>
        <w:t>» σε όλα.</w:t>
      </w:r>
    </w:p>
    <w:p w14:paraId="4F31E2E7" w14:textId="77777777" w:rsidR="004C7887" w:rsidRDefault="00F52AA4">
      <w:pPr>
        <w:spacing w:line="600" w:lineRule="auto"/>
        <w:ind w:firstLine="720"/>
        <w:jc w:val="both"/>
        <w:rPr>
          <w:szCs w:val="28"/>
        </w:rPr>
      </w:pPr>
      <w:r>
        <w:rPr>
          <w:szCs w:val="28"/>
        </w:rPr>
        <w:t xml:space="preserve">Όμως, τα 8.000.000 ευρώ που ζητάτε να πάρετε από το </w:t>
      </w:r>
      <w:r>
        <w:rPr>
          <w:szCs w:val="28"/>
        </w:rPr>
        <w:t>«</w:t>
      </w:r>
      <w:r>
        <w:rPr>
          <w:szCs w:val="28"/>
          <w:lang w:val="en-US"/>
        </w:rPr>
        <w:t>MEGA</w:t>
      </w:r>
      <w:r>
        <w:rPr>
          <w:szCs w:val="28"/>
        </w:rPr>
        <w:t>»</w:t>
      </w:r>
      <w:r>
        <w:rPr>
          <w:szCs w:val="28"/>
        </w:rPr>
        <w:t xml:space="preserve">, δηλαδή από την </w:t>
      </w:r>
      <w:r>
        <w:rPr>
          <w:szCs w:val="28"/>
        </w:rPr>
        <w:t>«</w:t>
      </w:r>
      <w:r>
        <w:rPr>
          <w:szCs w:val="28"/>
        </w:rPr>
        <w:t>ΤΗΛΕΤΥΠΟΣ Α.Ε.</w:t>
      </w:r>
      <w:r>
        <w:rPr>
          <w:szCs w:val="28"/>
        </w:rPr>
        <w:t>»</w:t>
      </w:r>
      <w:r>
        <w:rPr>
          <w:szCs w:val="28"/>
        </w:rPr>
        <w:t xml:space="preserve">, είναι τίποτα, γιατί πήρε 98.000.000 ευρώ το </w:t>
      </w:r>
      <w:r>
        <w:rPr>
          <w:szCs w:val="28"/>
        </w:rPr>
        <w:t>«</w:t>
      </w:r>
      <w:r>
        <w:rPr>
          <w:szCs w:val="28"/>
          <w:lang w:val="en-US"/>
        </w:rPr>
        <w:t>MEGA</w:t>
      </w:r>
      <w:r>
        <w:rPr>
          <w:szCs w:val="28"/>
        </w:rPr>
        <w:t>»</w:t>
      </w:r>
      <w:r>
        <w:rPr>
          <w:szCs w:val="28"/>
        </w:rPr>
        <w:t>, ενώ έχει συνολικό δανεισμό 150.000.000 ευρώ «θαλασσοδ</w:t>
      </w:r>
      <w:r>
        <w:rPr>
          <w:szCs w:val="28"/>
        </w:rPr>
        <w:t xml:space="preserve">άνειο». Ξέρετε πώς τα πήρε; Δεν τα πήρε επειδή είναι κερδοφόρος επιχείρηση, γιατί εγώ αν πάω ως ιδιώτης και ζητήσω λεφτά από την τράπεζα, θα μου ζητήσουν ενδείξεις κερδοφορίας της επιχείρησής μου. </w:t>
      </w:r>
    </w:p>
    <w:p w14:paraId="4F31E2E8" w14:textId="77777777" w:rsidR="004C7887" w:rsidRDefault="00F52AA4">
      <w:pPr>
        <w:spacing w:line="600" w:lineRule="auto"/>
        <w:ind w:firstLine="720"/>
        <w:jc w:val="both"/>
        <w:rPr>
          <w:szCs w:val="28"/>
        </w:rPr>
      </w:pPr>
      <w:r>
        <w:rPr>
          <w:szCs w:val="28"/>
        </w:rPr>
        <w:t xml:space="preserve">Το </w:t>
      </w:r>
      <w:r>
        <w:rPr>
          <w:szCs w:val="28"/>
        </w:rPr>
        <w:t>«</w:t>
      </w:r>
      <w:r>
        <w:rPr>
          <w:szCs w:val="28"/>
          <w:lang w:val="en-US"/>
        </w:rPr>
        <w:t>MEGA</w:t>
      </w:r>
      <w:r>
        <w:rPr>
          <w:szCs w:val="28"/>
        </w:rPr>
        <w:t>»</w:t>
      </w:r>
      <w:r>
        <w:rPr>
          <w:szCs w:val="28"/>
        </w:rPr>
        <w:t>, λοιπόν, έβαλε κάποια λαμόγια μίας εταιρείας «</w:t>
      </w:r>
      <w:r>
        <w:rPr>
          <w:szCs w:val="28"/>
          <w:lang w:val="en-US"/>
        </w:rPr>
        <w:t>MO</w:t>
      </w:r>
      <w:r>
        <w:rPr>
          <w:szCs w:val="28"/>
          <w:lang w:val="en-US"/>
        </w:rPr>
        <w:t>ORE</w:t>
      </w:r>
      <w:r>
        <w:rPr>
          <w:szCs w:val="28"/>
        </w:rPr>
        <w:t xml:space="preserve"> </w:t>
      </w:r>
      <w:r>
        <w:rPr>
          <w:szCs w:val="28"/>
          <w:lang w:val="en-US"/>
        </w:rPr>
        <w:t>STEPHENS</w:t>
      </w:r>
      <w:r>
        <w:rPr>
          <w:szCs w:val="28"/>
        </w:rPr>
        <w:t>»</w:t>
      </w:r>
      <w:r>
        <w:rPr>
          <w:color w:val="545454"/>
          <w:shd w:val="clear" w:color="auto" w:fill="FFFFFF"/>
        </w:rPr>
        <w:t xml:space="preserve"> </w:t>
      </w:r>
      <w:r>
        <w:rPr>
          <w:szCs w:val="28"/>
        </w:rPr>
        <w:t>από το εξωτερικό να κοστολογήσουν την ταινιοθήκη του. Κοστολόγησαν το επεισόδιο «</w:t>
      </w:r>
      <w:r>
        <w:rPr>
          <w:szCs w:val="28"/>
        </w:rPr>
        <w:t xml:space="preserve">τα </w:t>
      </w:r>
      <w:r>
        <w:rPr>
          <w:szCs w:val="28"/>
        </w:rPr>
        <w:t xml:space="preserve">στρουμφάκια» που έχει το </w:t>
      </w:r>
      <w:r>
        <w:rPr>
          <w:szCs w:val="28"/>
          <w:lang w:val="en-US"/>
        </w:rPr>
        <w:t>MEGA</w:t>
      </w:r>
      <w:r>
        <w:rPr>
          <w:szCs w:val="28"/>
        </w:rPr>
        <w:t xml:space="preserve"> στην ταινιοθήκη του -προσέξτε, δεν κάνω χιούμορ- 1.100.000 ευρώ και παίρνει τώρα 98.000.000 ευρώ ο Μπόμπολας δάνειο και το πληρώ</w:t>
      </w:r>
      <w:r>
        <w:rPr>
          <w:szCs w:val="28"/>
        </w:rPr>
        <w:t>νει ο πολίτης</w:t>
      </w:r>
      <w:r>
        <w:rPr>
          <w:szCs w:val="28"/>
        </w:rPr>
        <w:t>,</w:t>
      </w:r>
      <w:r>
        <w:rPr>
          <w:szCs w:val="28"/>
        </w:rPr>
        <w:t xml:space="preserve"> μέσω του μνημονίου και της ανακεφαλαιοποίησης των τραπεζών. </w:t>
      </w:r>
    </w:p>
    <w:p w14:paraId="4F31E2E9" w14:textId="77777777" w:rsidR="004C7887" w:rsidRDefault="00F52AA4">
      <w:pPr>
        <w:spacing w:line="600" w:lineRule="auto"/>
        <w:ind w:firstLine="720"/>
        <w:jc w:val="both"/>
        <w:rPr>
          <w:szCs w:val="28"/>
        </w:rPr>
      </w:pPr>
      <w:r>
        <w:rPr>
          <w:szCs w:val="28"/>
        </w:rPr>
        <w:t xml:space="preserve">Σ’ αυτά τα αίσχη, λοιπόν, που έχουν γίνει στην Ελλάδα δεν πρόκειται να μπει κανένας φραγμός. </w:t>
      </w:r>
    </w:p>
    <w:p w14:paraId="4F31E2EA" w14:textId="77777777" w:rsidR="004C7887" w:rsidRDefault="00F52AA4">
      <w:pPr>
        <w:spacing w:line="600" w:lineRule="auto"/>
        <w:ind w:firstLine="720"/>
        <w:jc w:val="both"/>
        <w:rPr>
          <w:szCs w:val="28"/>
        </w:rPr>
      </w:pPr>
      <w:r>
        <w:rPr>
          <w:szCs w:val="28"/>
        </w:rPr>
        <w:t xml:space="preserve">Ο δικός σας επιχειρηματίας καναλάρχης, ο Κουρής, με την υπόθεση του </w:t>
      </w:r>
      <w:r>
        <w:rPr>
          <w:szCs w:val="28"/>
        </w:rPr>
        <w:t>«</w:t>
      </w:r>
      <w:r>
        <w:rPr>
          <w:szCs w:val="28"/>
          <w:lang w:val="en-US"/>
        </w:rPr>
        <w:t>ALTER</w:t>
      </w:r>
      <w:r>
        <w:rPr>
          <w:szCs w:val="28"/>
        </w:rPr>
        <w:t>»</w:t>
      </w:r>
      <w:r>
        <w:rPr>
          <w:szCs w:val="28"/>
        </w:rPr>
        <w:t xml:space="preserve">, με τον ίδιο τρόπο είχε κοστολογήσει 400.000.000 ευρώ από την ταινιοθήκη του </w:t>
      </w:r>
      <w:r>
        <w:rPr>
          <w:szCs w:val="28"/>
        </w:rPr>
        <w:t>«</w:t>
      </w:r>
      <w:r>
        <w:rPr>
          <w:szCs w:val="28"/>
          <w:lang w:val="en-US"/>
        </w:rPr>
        <w:t>ALTER</w:t>
      </w:r>
      <w:r>
        <w:rPr>
          <w:szCs w:val="28"/>
        </w:rPr>
        <w:t>»</w:t>
      </w:r>
      <w:r>
        <w:rPr>
          <w:szCs w:val="28"/>
        </w:rPr>
        <w:t xml:space="preserve">. Και καθαρίζουν όλα τώρα. Το </w:t>
      </w:r>
      <w:r>
        <w:rPr>
          <w:szCs w:val="28"/>
        </w:rPr>
        <w:t>«</w:t>
      </w:r>
      <w:r>
        <w:rPr>
          <w:szCs w:val="28"/>
          <w:lang w:val="en-US"/>
        </w:rPr>
        <w:t>ALTER</w:t>
      </w:r>
      <w:r>
        <w:rPr>
          <w:szCs w:val="28"/>
        </w:rPr>
        <w:t>»</w:t>
      </w:r>
      <w:r>
        <w:rPr>
          <w:szCs w:val="28"/>
        </w:rPr>
        <w:t xml:space="preserve"> έδειχνε κάτι ταινίες με τον Στάθη Ψάλτη, αν θυμάστε, που κοστολογήθηκαν 400.000.000 ευρώ. Και μιλώ για δικό σας καναλάρχη, διαπλεκόμε</w:t>
      </w:r>
      <w:r>
        <w:rPr>
          <w:szCs w:val="28"/>
        </w:rPr>
        <w:t xml:space="preserve">νο με εσάς και πράγματι, όπως είπε προηγούμενος ομιλητής, ο Λιάτσος πήγε στον Κουρή και σήμερα το κανάλι </w:t>
      </w:r>
      <w:r>
        <w:rPr>
          <w:szCs w:val="28"/>
        </w:rPr>
        <w:t>«</w:t>
      </w:r>
      <w:r>
        <w:rPr>
          <w:szCs w:val="28"/>
          <w:lang w:val="en-US"/>
        </w:rPr>
        <w:t>KONTRA</w:t>
      </w:r>
      <w:r>
        <w:rPr>
          <w:szCs w:val="28"/>
        </w:rPr>
        <w:t>»</w:t>
      </w:r>
      <w:r>
        <w:rPr>
          <w:szCs w:val="28"/>
        </w:rPr>
        <w:t xml:space="preserve"> είναι το ιδιωτικό κανάλι του ΣΥΡΙΖΑ.</w:t>
      </w:r>
    </w:p>
    <w:p w14:paraId="4F31E2EB" w14:textId="77777777" w:rsidR="004C7887" w:rsidRDefault="00F52AA4">
      <w:pPr>
        <w:spacing w:line="600" w:lineRule="auto"/>
        <w:ind w:firstLine="720"/>
        <w:jc w:val="both"/>
        <w:rPr>
          <w:szCs w:val="28"/>
        </w:rPr>
      </w:pPr>
      <w:r>
        <w:rPr>
          <w:szCs w:val="28"/>
        </w:rPr>
        <w:t>Απέναντι σ’ όλο αυτό το σύστημα, λοιπόν, στέκεται ο Λαϊκός Σύνδεσμος-Χρυσή Αυγή. Γι’ αυτό και μας πολέμησ</w:t>
      </w:r>
      <w:r>
        <w:rPr>
          <w:szCs w:val="28"/>
        </w:rPr>
        <w:t>αν. Γι’ αυτό και συνεχίζουμε να βλέπουμε «Χρυσαυγιάδες» εις το διηνεκές. Επί κάτι μήνες το 2013, όλη μέρα και κάθε μέρα τα κανάλια έλεγαν ψέματα κατά της Χρυσής Αυγής. Δεν κατάφεραν να κάνουν τίποτα. Το έκαναν, όμως και συνεχίζουν να μας πολεμούν, γιατί ξέ</w:t>
      </w:r>
      <w:r>
        <w:rPr>
          <w:szCs w:val="28"/>
        </w:rPr>
        <w:t>ρουν πως είμαστε οι μόνοι που μπορούμε να τους τελειώσουμε και να επιβάλουμε τη νομιμότητα στην Ελλάδα.</w:t>
      </w:r>
    </w:p>
    <w:p w14:paraId="4F31E2EC" w14:textId="77777777" w:rsidR="004C7887" w:rsidRDefault="00F52AA4">
      <w:pPr>
        <w:spacing w:line="600" w:lineRule="auto"/>
        <w:ind w:firstLine="720"/>
        <w:jc w:val="both"/>
        <w:rPr>
          <w:szCs w:val="28"/>
        </w:rPr>
      </w:pPr>
      <w:r>
        <w:rPr>
          <w:szCs w:val="28"/>
        </w:rPr>
        <w:t>Ευχαριστώ.</w:t>
      </w:r>
    </w:p>
    <w:p w14:paraId="4F31E2ED" w14:textId="77777777" w:rsidR="004C7887" w:rsidRDefault="00F52AA4">
      <w:pPr>
        <w:spacing w:line="600" w:lineRule="auto"/>
        <w:ind w:firstLine="720"/>
        <w:jc w:val="center"/>
        <w:rPr>
          <w:szCs w:val="28"/>
        </w:rPr>
      </w:pPr>
      <w:r>
        <w:rPr>
          <w:szCs w:val="28"/>
        </w:rPr>
        <w:t xml:space="preserve">(Χειροκροτήματα από την πτέρυγα </w:t>
      </w:r>
      <w:r>
        <w:rPr>
          <w:szCs w:val="28"/>
        </w:rPr>
        <w:t xml:space="preserve">της </w:t>
      </w:r>
      <w:r>
        <w:rPr>
          <w:szCs w:val="28"/>
        </w:rPr>
        <w:t>Χρυσή</w:t>
      </w:r>
      <w:r>
        <w:rPr>
          <w:szCs w:val="28"/>
        </w:rPr>
        <w:t>ς</w:t>
      </w:r>
      <w:r>
        <w:rPr>
          <w:szCs w:val="28"/>
        </w:rPr>
        <w:t xml:space="preserve"> Αυγή</w:t>
      </w:r>
      <w:r>
        <w:rPr>
          <w:szCs w:val="28"/>
        </w:rPr>
        <w:t>ς</w:t>
      </w:r>
      <w:r>
        <w:rPr>
          <w:szCs w:val="28"/>
        </w:rPr>
        <w:t>)</w:t>
      </w:r>
    </w:p>
    <w:p w14:paraId="4F31E2EE" w14:textId="77777777" w:rsidR="004C7887" w:rsidRDefault="00F52AA4">
      <w:pPr>
        <w:spacing w:line="600" w:lineRule="auto"/>
        <w:ind w:firstLine="720"/>
        <w:jc w:val="both"/>
        <w:rPr>
          <w:szCs w:val="28"/>
        </w:rPr>
      </w:pPr>
      <w:r>
        <w:rPr>
          <w:b/>
          <w:szCs w:val="28"/>
        </w:rPr>
        <w:t xml:space="preserve">ΠΡΟΕΔΡΕΥΩΝ (Δημήτριος Κρεμαστινός): </w:t>
      </w:r>
      <w:r>
        <w:rPr>
          <w:szCs w:val="28"/>
        </w:rPr>
        <w:t>Ευχαριστούμε πολύ, κύριε Κασιδιάρη.</w:t>
      </w:r>
    </w:p>
    <w:p w14:paraId="4F31E2EF" w14:textId="77777777" w:rsidR="004C7887" w:rsidRDefault="00F52AA4">
      <w:pPr>
        <w:spacing w:line="600" w:lineRule="auto"/>
        <w:ind w:firstLine="720"/>
        <w:jc w:val="both"/>
        <w:rPr>
          <w:szCs w:val="28"/>
        </w:rPr>
      </w:pPr>
      <w:r>
        <w:rPr>
          <w:szCs w:val="28"/>
        </w:rPr>
        <w:t xml:space="preserve">Τον λόγο έχει ο κ. </w:t>
      </w:r>
      <w:r>
        <w:rPr>
          <w:szCs w:val="28"/>
        </w:rPr>
        <w:t>Κωνσταντινόπουλος.</w:t>
      </w:r>
    </w:p>
    <w:p w14:paraId="4F31E2F0" w14:textId="77777777" w:rsidR="004C7887" w:rsidRDefault="00F52AA4">
      <w:pPr>
        <w:spacing w:line="600" w:lineRule="auto"/>
        <w:ind w:firstLine="720"/>
        <w:jc w:val="both"/>
        <w:rPr>
          <w:szCs w:val="28"/>
        </w:rPr>
      </w:pPr>
      <w:r>
        <w:rPr>
          <w:b/>
          <w:szCs w:val="28"/>
        </w:rPr>
        <w:t xml:space="preserve">ΟΔΥΣΣΕΑΣ ΚΩΝΣΤΑΝΤΙΝΟΠΟΥΛΟΣ: </w:t>
      </w:r>
      <w:r>
        <w:rPr>
          <w:szCs w:val="28"/>
        </w:rPr>
        <w:t>Ευχαριστώ, κύριε Πρόεδρε.</w:t>
      </w:r>
    </w:p>
    <w:p w14:paraId="4F31E2F1" w14:textId="77777777" w:rsidR="004C7887" w:rsidRDefault="00F52AA4">
      <w:pPr>
        <w:spacing w:line="600" w:lineRule="auto"/>
        <w:ind w:firstLine="720"/>
        <w:jc w:val="both"/>
        <w:rPr>
          <w:szCs w:val="28"/>
        </w:rPr>
      </w:pPr>
      <w:r>
        <w:rPr>
          <w:szCs w:val="28"/>
        </w:rPr>
        <w:t xml:space="preserve">Κυρίες και κύριοι συνάδελφοι, η παράταξή μας έκανε και στο προηγούμενο αλλά και στο σημερινό νομοσχέδιο μία εποικοδομητική αντιπολίτευση άρθρο-άρθρο, προτείνοντας πολλά που μπορούσαν </w:t>
      </w:r>
      <w:r>
        <w:rPr>
          <w:szCs w:val="28"/>
        </w:rPr>
        <w:t>να αλλάξουν, να είναι στη σωστή κατεύθυνση και να ψηφιστούν από εμάς, γιατί πραγματικά νομίζω ότι όλοι μας θέλουμε να καταλήξουμε σε ένα νομοσχέδιο που θα λύσει αυτό</w:t>
      </w:r>
      <w:r>
        <w:rPr>
          <w:szCs w:val="28"/>
        </w:rPr>
        <w:t>ν</w:t>
      </w:r>
      <w:r>
        <w:rPr>
          <w:szCs w:val="28"/>
        </w:rPr>
        <w:t xml:space="preserve"> τον γόρδιο δεσμό που αφορά τις ραδιοτηλεοπτικές συχνότητες.</w:t>
      </w:r>
    </w:p>
    <w:p w14:paraId="4F31E2F2" w14:textId="77777777" w:rsidR="004C7887" w:rsidRDefault="00F52AA4">
      <w:pPr>
        <w:spacing w:line="600" w:lineRule="auto"/>
        <w:ind w:firstLine="720"/>
        <w:jc w:val="both"/>
        <w:rPr>
          <w:szCs w:val="28"/>
        </w:rPr>
      </w:pPr>
      <w:r>
        <w:rPr>
          <w:szCs w:val="28"/>
        </w:rPr>
        <w:t>Κύριε Υπουργέ, μαθαίνουμε ότι</w:t>
      </w:r>
      <w:r>
        <w:rPr>
          <w:szCs w:val="28"/>
        </w:rPr>
        <w:t xml:space="preserve"> κάποια θα αλλάξουν και θα τα καταθέσετε. Μέχρι στιγμής δεν τα έχετε καταθέσει. Ελπίζω να δείξετε πραγματικά το ανάλογο ενδιαφέρον. Διαφορετικά, όπως σας είπα κι εγώ και ο εισηγητής μας και οι υπόλοιποι συνάδελφοι της Κοινοβουλευτικής Ομάδας στην </w:t>
      </w:r>
      <w:r>
        <w:rPr>
          <w:szCs w:val="28"/>
        </w:rPr>
        <w:t>επιτροπή</w:t>
      </w:r>
      <w:r>
        <w:rPr>
          <w:szCs w:val="28"/>
        </w:rPr>
        <w:t>,</w:t>
      </w:r>
      <w:r>
        <w:rPr>
          <w:szCs w:val="28"/>
        </w:rPr>
        <w:t xml:space="preserve"> στο τέλος, αν δεν συμβούν αυτά με το Εθνικό Ραδιοτηλεοπτικό Συμβούλιο, θα υπάρχει μία μεγάλη ταμπέλα η οποία θα λέει</w:t>
      </w:r>
      <w:r>
        <w:rPr>
          <w:szCs w:val="28"/>
        </w:rPr>
        <w:t>:</w:t>
      </w:r>
      <w:r>
        <w:rPr>
          <w:szCs w:val="28"/>
        </w:rPr>
        <w:t xml:space="preserve"> «Θέλετε να γίνεται καναλάρχης; Πηγαίνετε στην οδό Ηρώδου Αττικού 19, πληροφο</w:t>
      </w:r>
      <w:r>
        <w:rPr>
          <w:szCs w:val="28"/>
        </w:rPr>
        <w:t>ρ</w:t>
      </w:r>
      <w:r>
        <w:rPr>
          <w:szCs w:val="28"/>
        </w:rPr>
        <w:t>ίες κ. Νίκος Παππάς</w:t>
      </w:r>
      <w:r>
        <w:rPr>
          <w:szCs w:val="28"/>
        </w:rPr>
        <w:t>.</w:t>
      </w:r>
      <w:r>
        <w:rPr>
          <w:szCs w:val="28"/>
        </w:rPr>
        <w:t>».</w:t>
      </w:r>
    </w:p>
    <w:p w14:paraId="4F31E2F3" w14:textId="77777777" w:rsidR="004C7887" w:rsidRDefault="00F52AA4">
      <w:pPr>
        <w:spacing w:line="600" w:lineRule="auto"/>
        <w:ind w:firstLine="720"/>
        <w:jc w:val="both"/>
        <w:rPr>
          <w:szCs w:val="28"/>
        </w:rPr>
      </w:pPr>
      <w:r>
        <w:rPr>
          <w:szCs w:val="28"/>
        </w:rPr>
        <w:t>Εύχομαι –και θέλω να πιστεύω ότι θα τ</w:t>
      </w:r>
      <w:r>
        <w:rPr>
          <w:szCs w:val="28"/>
        </w:rPr>
        <w:t xml:space="preserve">ο κάνετε- εσείς να μην καταλήξετε σ’ αυτό, αλλά να κάνετε όλες τις αναγκαίες αλλαγές και είμαστε εδώ να τις στηρίξουμε. </w:t>
      </w:r>
    </w:p>
    <w:p w14:paraId="4F31E2F4" w14:textId="77777777" w:rsidR="004C7887" w:rsidRDefault="00F52AA4">
      <w:pPr>
        <w:spacing w:line="600" w:lineRule="auto"/>
        <w:ind w:firstLine="720"/>
        <w:jc w:val="both"/>
        <w:rPr>
          <w:szCs w:val="28"/>
        </w:rPr>
      </w:pPr>
      <w:r>
        <w:rPr>
          <w:szCs w:val="28"/>
        </w:rPr>
        <w:t xml:space="preserve">Όμως, νομίζω ότι αυτό που μας χαρακτηρίζει τον τελευταίο καιρό είναι ότι δεν έχουν μνήμη ούτε οι πολίτες αλλά ούτε κι εμείς οι ίδιοι. </w:t>
      </w:r>
    </w:p>
    <w:p w14:paraId="4F31E2F5" w14:textId="77777777" w:rsidR="004C7887" w:rsidRDefault="00F52AA4">
      <w:pPr>
        <w:spacing w:line="600" w:lineRule="auto"/>
        <w:ind w:firstLine="720"/>
        <w:jc w:val="both"/>
        <w:rPr>
          <w:szCs w:val="28"/>
        </w:rPr>
      </w:pPr>
      <w:r>
        <w:rPr>
          <w:szCs w:val="28"/>
        </w:rPr>
        <w:t xml:space="preserve">Θέλω να σας πω, κύριε Υπουργέ, ότι τα τελευταία πέντε χρόνια αλλά και τα προηγούμενα χρόνια, το αντιμνημονιακό μέτωπο –σας αδικούμε πολλές φορές- δεν το δημιουργήσατε μόνοι σας. Το δημιουργήσατε με τα συγκεκριμένα κανάλια. Από το πρωί μέχρι το βράδυ, μαζί </w:t>
      </w:r>
      <w:r>
        <w:rPr>
          <w:szCs w:val="28"/>
        </w:rPr>
        <w:t>με αρκετούς δημοσιογράφους –όχι όλους- ήσασταν εκεί και σηκώσατε τη σημαία του αντιμνημονιακού αγώνα. Όλα τα αστέρια σας, δηλαδή Κατρούγκαλος, Βαρουφάκης, Χρυσόγονος, κ</w:t>
      </w:r>
      <w:r>
        <w:rPr>
          <w:szCs w:val="28"/>
        </w:rPr>
        <w:t>.</w:t>
      </w:r>
      <w:r>
        <w:rPr>
          <w:szCs w:val="28"/>
        </w:rPr>
        <w:t>λπ., είναι γέννημα-θρέμμα των καναλιών.</w:t>
      </w:r>
    </w:p>
    <w:p w14:paraId="4F31E2F6" w14:textId="77777777" w:rsidR="004C7887" w:rsidRDefault="00F52AA4">
      <w:pPr>
        <w:spacing w:line="600" w:lineRule="auto"/>
        <w:ind w:firstLine="720"/>
        <w:jc w:val="both"/>
      </w:pPr>
      <w:r>
        <w:t>Μάλιστα, θέλω να θυμάστε ότι τα μεγάλα αυτά καν</w:t>
      </w:r>
      <w:r>
        <w:t>άλια σταματούσαν το πρόγραμμά τους για να μεταδώσουν από την πλατεία Συντάγματος και τους αγανακτισμένους τις συζητήσεις, όπου ο κ. Τσακαλώτος, ο Υπουργός Οικονομικών, ο κ. Βαρουφάκης, ο κ. Καζάκης και ο κ. Κατρούγκαλος μιλούσαν για το πώς δεν θα κοπούν οι</w:t>
      </w:r>
      <w:r>
        <w:t xml:space="preserve"> συντάξεις. </w:t>
      </w:r>
    </w:p>
    <w:p w14:paraId="4F31E2F7" w14:textId="77777777" w:rsidR="004C7887" w:rsidRDefault="00F52AA4">
      <w:pPr>
        <w:spacing w:line="600" w:lineRule="auto"/>
        <w:ind w:firstLine="720"/>
        <w:jc w:val="both"/>
      </w:pPr>
      <w:r>
        <w:t xml:space="preserve">Και επειδή αυτά έχουν «κοντά ποδάρια», ο κ. Κατρούγκαλος, τον οποίο βλέπετε να μιλάει και να μη σκέφτεται τι έχει πει στο παρελθόν, θα κριθεί, γιατί </w:t>
      </w:r>
      <w:r>
        <w:t xml:space="preserve">οι αντιφάσεις του έχουν κόστος πια. Πληρωνόταν ως δικηγόρος από τα διάφορα ταμεία, για να δώσει διάφορες γνωμοδοτήσεις και τις ακυρώνει με νόμους του τώρα. </w:t>
      </w:r>
    </w:p>
    <w:p w14:paraId="4F31E2F8" w14:textId="77777777" w:rsidR="004C7887" w:rsidRDefault="00F52AA4">
      <w:pPr>
        <w:spacing w:line="600" w:lineRule="auto"/>
        <w:ind w:firstLine="720"/>
        <w:jc w:val="both"/>
      </w:pPr>
      <w:r>
        <w:t>Θέλετε να σας πω κάτι, κύριε Υπουργέ; Το πιο αγαπημένο παιδί -και θα μου το επιτρέψετε, κύριοι συνά</w:t>
      </w:r>
      <w:r>
        <w:t>δελφοι του ΣΥΡΙΖΑ- ήταν ο κ. Τσίπρας. Ξέρετε ποιος τον ανέδειξε τον κ. Τσίπρα, όταν δεν τον ήξεραν οι περισσότεροι από τους Βουλευτές του ΣΥΡΙΖΑ σήμερα, όταν ήταν πρώτη φορά υποψήφιος δήμαρχος στην Αθήνα; Μια σατιρική εκπομπή</w:t>
      </w:r>
      <w:r>
        <w:t>,</w:t>
      </w:r>
      <w:r>
        <w:t xml:space="preserve"> που τον καλούσε και τον παρακ</w:t>
      </w:r>
      <w:r>
        <w:t xml:space="preserve">αλούσε και τον στήριζε και τον στηρίζει και μάλιστα με νούμερα τηλεθέασης που ξεπερνούν κάθε προσδοκία. Τα ξεχνάτε αυτά; Μήπως ξεχνάτε ότι αυτοί οι καναλάρχες, αυτά τα κανάλια </w:t>
      </w:r>
      <w:r>
        <w:t xml:space="preserve">σάς </w:t>
      </w:r>
      <w:r>
        <w:t>βοήθησαν για να φτάσετε σήμερα εδώ;</w:t>
      </w:r>
    </w:p>
    <w:p w14:paraId="4F31E2F9" w14:textId="77777777" w:rsidR="004C7887" w:rsidRDefault="00F52AA4">
      <w:pPr>
        <w:spacing w:line="600" w:lineRule="auto"/>
        <w:ind w:firstLine="720"/>
        <w:jc w:val="both"/>
      </w:pPr>
      <w:r>
        <w:t>Κυρίες και κύριοι συνάδελφοι, εμείς έχου</w:t>
      </w:r>
      <w:r>
        <w:t>με το θάρρος σήμερα να αναγνωρίσουμε λάθη και παραλείψεις των προηγούμενων ετών και να καταθέσουμε συγκεκριμένες προτάσεις.</w:t>
      </w:r>
    </w:p>
    <w:p w14:paraId="4F31E2FA" w14:textId="77777777" w:rsidR="004C7887" w:rsidRDefault="00F52AA4">
      <w:pPr>
        <w:spacing w:line="600" w:lineRule="auto"/>
        <w:ind w:firstLine="720"/>
        <w:jc w:val="both"/>
      </w:pPr>
      <w:r>
        <w:t>Θα μου επιτρέψετε να πω και κάτι άλλο που ξέχασα, ακούγοντας τον προηγούμενο ομιλητή. Θυμάστε τα κανάλια που χάιδευαν τους νεοναζιστ</w:t>
      </w:r>
      <w:r>
        <w:t xml:space="preserve">ές όταν χτυπούσαν και προπηλάκιζαν κάποιους; Έτσι τυχαία γιγαντώθηκαν τα ναζιστικά μορφώματα; Θυμάστε πώς </w:t>
      </w:r>
      <w:r>
        <w:t xml:space="preserve">συμπεριφέρονταν </w:t>
      </w:r>
      <w:r>
        <w:t xml:space="preserve">και με πόση αγωνία μιλούσαν </w:t>
      </w:r>
      <w:r>
        <w:t xml:space="preserve">στις </w:t>
      </w:r>
      <w:r>
        <w:t>πρω</w:t>
      </w:r>
      <w:r>
        <w:t>ινές εκπομπές</w:t>
      </w:r>
      <w:r>
        <w:t xml:space="preserve"> για τα καλά παιδιά που στον Άγιο Παντελεήμονα χτυπούσαν τους μετανάστες και πήγαιναν</w:t>
      </w:r>
      <w:r>
        <w:t xml:space="preserve"> τις γιαγιάδες για να πάρουν λεφτά από τις τράπεζες; Αυτοί κατέληξαν να αναλαμβάνουν την πολιτική ευθύνη για τον θάνατο του Παύλου Φύσσα. Άρα σε αυτά τα κανάλια και τους καναλάρχες θέλουμε να υπάρχουν κανόνες. </w:t>
      </w:r>
    </w:p>
    <w:p w14:paraId="4F31E2FB" w14:textId="77777777" w:rsidR="004C7887" w:rsidRDefault="00F52AA4">
      <w:pPr>
        <w:spacing w:line="600" w:lineRule="auto"/>
        <w:ind w:firstLine="720"/>
        <w:jc w:val="both"/>
      </w:pPr>
      <w:r>
        <w:t>Εσείς, όμως, δεν θέλετε κανόνες, κύριε Υπουργ</w:t>
      </w:r>
      <w:r>
        <w:t xml:space="preserve">έ. Εσείς θέλετε να είστε οι άνθρωποι στους οποίους θα έρχονται αυτοί να παρακαλάνε, να </w:t>
      </w:r>
      <w:r>
        <w:t>διαπραγματεύεστε</w:t>
      </w:r>
      <w:r>
        <w:t>, να κάνετε συναλλαγή –όχι οικονομική</w:t>
      </w:r>
      <w:r>
        <w:t>,</w:t>
      </w:r>
      <w:r>
        <w:t xml:space="preserve"> σε κα</w:t>
      </w:r>
      <w:r>
        <w:t>μ</w:t>
      </w:r>
      <w:r>
        <w:t>μία περίπτωση- στήριξης για το επόμενο χρονικό διάστημα.</w:t>
      </w:r>
    </w:p>
    <w:p w14:paraId="4F31E2FC" w14:textId="77777777" w:rsidR="004C7887" w:rsidRDefault="00F52AA4">
      <w:pPr>
        <w:spacing w:line="600" w:lineRule="auto"/>
        <w:ind w:firstLine="720"/>
        <w:jc w:val="both"/>
      </w:pPr>
      <w:r>
        <w:t xml:space="preserve">Να πω και ένα τελευταίο. Τα τελευταία χρόνια, όταν </w:t>
      </w:r>
      <w:r>
        <w:t xml:space="preserve">σε μία παραπολιτική στήλη γραφόταν κάτι για έναν </w:t>
      </w:r>
      <w:r>
        <w:t>Υπουργό</w:t>
      </w:r>
      <w:r>
        <w:t>, οι συνάδελφοι του ΣΥΡΙΖΑ και των άλλων κομμάτων έφερναν το θέμα στη Βουλή και ζητούσαν να γίνει διερεύνηση του θέματος.</w:t>
      </w:r>
    </w:p>
    <w:p w14:paraId="4F31E2FD" w14:textId="77777777" w:rsidR="004C7887" w:rsidRDefault="00F52AA4">
      <w:pPr>
        <w:spacing w:line="600" w:lineRule="auto"/>
        <w:ind w:firstLine="720"/>
        <w:jc w:val="both"/>
      </w:pPr>
      <w:r>
        <w:t>Χθες έγινε μια καταγγελία από έναν Βουλευτή μέσα στη</w:t>
      </w:r>
      <w:r>
        <w:t xml:space="preserve"> Βουλή, κύριε Υπουργέ. Έγινε μια καταγγελία από τον κ. Θεοχάρη για την εταιρεία του κ. Αλέξη Φλαμπουράρη, ότι στα ταμεία της υπάρχουν μαύρα χρήματα. Σας ρωτώ: Θα στείλετε το ΣΔΟΕ ή θα περιμένετε να βάλετε στο ΣΔΟΕ κάποιον δικό σας που θα διασφαλίζει το τελ</w:t>
      </w:r>
      <w:r>
        <w:t>ικό πόρισμα; Σας ερωτώ: Θα στείλετε το ΣΔΟΕ</w:t>
      </w:r>
      <w:r>
        <w:t>,</w:t>
      </w:r>
      <w:r>
        <w:t xml:space="preserve"> για να δούμε αν αυτό που είπε ένας Βουλευτής στο ελληνικό Κοινοβούλιο από το Βήμα είναι αλήθεια ή ψέματα; Εγώ σας ζητώ, σας καλώ και σας προκαλώ να ζητήσετε από το ΣΔΟΕ να ξεκαθαρίσει την υπόθεση.</w:t>
      </w:r>
    </w:p>
    <w:p w14:paraId="4F31E2FE" w14:textId="77777777" w:rsidR="004C7887" w:rsidRDefault="00F52AA4">
      <w:pPr>
        <w:spacing w:line="600" w:lineRule="auto"/>
        <w:ind w:firstLine="720"/>
        <w:jc w:val="both"/>
      </w:pPr>
      <w:r>
        <w:t>Σας ευχαριστώ.</w:t>
      </w:r>
    </w:p>
    <w:p w14:paraId="4F31E2FF" w14:textId="77777777" w:rsidR="004C7887" w:rsidRDefault="00F52AA4">
      <w:pPr>
        <w:spacing w:line="600" w:lineRule="auto"/>
        <w:ind w:firstLine="720"/>
        <w:jc w:val="center"/>
        <w:rPr>
          <w:bCs/>
        </w:rPr>
      </w:pPr>
      <w:r>
        <w:rPr>
          <w:bCs/>
        </w:rPr>
        <w:t>(Χειροκροτήματα από την πτέρυγα της Δημοκρατικής Συμπαράταξης ΠΑΣΟΚ-ΔΗΜΑΡ)</w:t>
      </w:r>
    </w:p>
    <w:p w14:paraId="4F31E300" w14:textId="77777777" w:rsidR="004C7887" w:rsidRDefault="00F52AA4">
      <w:pPr>
        <w:spacing w:line="600" w:lineRule="auto"/>
        <w:ind w:firstLine="720"/>
        <w:jc w:val="both"/>
      </w:pPr>
      <w:r>
        <w:rPr>
          <w:b/>
        </w:rPr>
        <w:t>ΠΡΟΕΔΡΕΥΩΝ (Δημήτριος Κρεμαστινός):</w:t>
      </w:r>
      <w:r>
        <w:t xml:space="preserve"> Ευχαριστώ πολύ, κύριε Κωνσταντινόπουλε.</w:t>
      </w:r>
    </w:p>
    <w:p w14:paraId="4F31E301" w14:textId="77777777" w:rsidR="004C7887" w:rsidRDefault="00F52AA4">
      <w:pPr>
        <w:spacing w:line="600" w:lineRule="auto"/>
        <w:ind w:firstLine="720"/>
        <w:jc w:val="both"/>
      </w:pPr>
      <w:r>
        <w:t xml:space="preserve">Τον λόγο έχει η </w:t>
      </w:r>
      <w:r>
        <w:t xml:space="preserve">κ. </w:t>
      </w:r>
      <w:r>
        <w:t xml:space="preserve">Κανέλλη. </w:t>
      </w:r>
    </w:p>
    <w:p w14:paraId="4F31E302" w14:textId="77777777" w:rsidR="004C7887" w:rsidRDefault="00F52AA4">
      <w:pPr>
        <w:spacing w:line="600" w:lineRule="auto"/>
        <w:ind w:firstLine="720"/>
        <w:jc w:val="both"/>
      </w:pPr>
      <w:r>
        <w:rPr>
          <w:b/>
        </w:rPr>
        <w:t>ΛΙΑΝΑ ΚΑΝΕΛΛΗ:</w:t>
      </w:r>
      <w:r>
        <w:t xml:space="preserve"> Ευχαριστώ, κύριε Πρόεδρε. </w:t>
      </w:r>
    </w:p>
    <w:p w14:paraId="4F31E303" w14:textId="77777777" w:rsidR="004C7887" w:rsidRDefault="00F52AA4">
      <w:pPr>
        <w:spacing w:line="600" w:lineRule="auto"/>
        <w:ind w:firstLine="720"/>
        <w:jc w:val="both"/>
      </w:pPr>
      <w:r>
        <w:t xml:space="preserve">Κύριε Υπουργέ, κυρίες και κύριοι </w:t>
      </w:r>
      <w:r>
        <w:t xml:space="preserve">συνάδελφοι, αν υπάρχει κάποιος εδώ μέσα </w:t>
      </w:r>
      <w:r>
        <w:t xml:space="preserve">–εξήντα ενός </w:t>
      </w:r>
      <w:r>
        <w:t xml:space="preserve">χρόνων </w:t>
      </w:r>
      <w:r>
        <w:t>είμαι- που θα μπορούσε να κάνει τηλεοπτικό σόου από τούτη εδώ την Αίθουσα και μάλιστα με τρόπο που να μην το πάρει και πρέφα κανένας, μάλλον μου πέφτει ο κλήρος μετά από σαράντα τρία χρόνια! Μπρίκ</w:t>
      </w:r>
      <w:r>
        <w:t>ια δεν κολλάω, η επαγγελματική μου υπόσταση είναι συνυφασμένη με τη δημοσιογραφία και την τηλεόραση.</w:t>
      </w:r>
    </w:p>
    <w:p w14:paraId="4F31E304" w14:textId="77777777" w:rsidR="004C7887" w:rsidRDefault="00F52AA4">
      <w:pPr>
        <w:spacing w:line="600" w:lineRule="auto"/>
        <w:ind w:firstLine="720"/>
        <w:jc w:val="both"/>
      </w:pPr>
      <w:r>
        <w:rPr>
          <w:b/>
        </w:rPr>
        <w:t xml:space="preserve">ΣΠΥΡΙΔΩΝΑΣ ΛΑΠΠΑΣ: </w:t>
      </w:r>
      <w:r>
        <w:t>Δεκτό!</w:t>
      </w:r>
    </w:p>
    <w:p w14:paraId="4F31E305" w14:textId="77777777" w:rsidR="004C7887" w:rsidRDefault="00F52AA4">
      <w:pPr>
        <w:spacing w:line="600" w:lineRule="auto"/>
        <w:ind w:firstLine="720"/>
        <w:jc w:val="both"/>
      </w:pPr>
      <w:r>
        <w:rPr>
          <w:b/>
        </w:rPr>
        <w:t>ΛΙΑΝΑ ΚΑΝΕΛΛΗ:</w:t>
      </w:r>
      <w:r>
        <w:t xml:space="preserve"> Ακούστηκαν και ακούγονται απίθανα πράγματα. Και αν κρατήσουμε τη συζήτηση στην επικαιρότητα για κάτι που λέτε ότι </w:t>
      </w:r>
      <w:r>
        <w:t xml:space="preserve">πάσχει εδώ και πενήντα χρόνια και πρόκειται να φτιαχτεί ένα τοπίο για τα επόμενα πενήντα, θα σας έλεγα ότι έχουμε παγιδευτεί στην τηλεοπτική αξιολόγηση της μετάβασης μιας τέτοιας συζήτησης. </w:t>
      </w:r>
    </w:p>
    <w:p w14:paraId="4F31E306" w14:textId="77777777" w:rsidR="004C7887" w:rsidRDefault="00F52AA4">
      <w:pPr>
        <w:spacing w:line="600" w:lineRule="auto"/>
        <w:ind w:firstLine="720"/>
        <w:jc w:val="both"/>
      </w:pPr>
      <w:r>
        <w:t>Θα προσπαθήσω να είμαι όσο το δυνατόν πιο σαφής. Αν πείτε σε οποι</w:t>
      </w:r>
      <w:r>
        <w:t>ονδήποτε σε συνθήκες ελεύθερης αγοράς, της οποίας είστε θιασώτης και λάτρης στην πλειονότητα, πλην Λακεδαιμονίων -ΚΚΕ-</w:t>
      </w:r>
      <w:r>
        <w:t>,</w:t>
      </w:r>
      <w:r>
        <w:t xml:space="preserve"> ότι θα προσπαθήσετε να βάλετε κανόνες στην ελεύθερη αγορά, για να μην είναι ξεσαλωμένη αγορά, και αρχίζετε από το ποιος καλεί ποιον στη </w:t>
      </w:r>
      <w:r>
        <w:t xml:space="preserve">δουλειά του, σε ποιον επιτρέπει και σε ποιον δεν επιτρέπει, στη χώρα που δεν μπορεί να αποφασίσει πού θα βάλει τους </w:t>
      </w:r>
      <w:r>
        <w:rPr>
          <w:lang w:val="en-US"/>
        </w:rPr>
        <w:t>S</w:t>
      </w:r>
      <w:r>
        <w:t>-300 χρόνια τώρα -έκανε και επένδυση, τους πήρε μια εποχή και δεν ξέραμε πού μπορεί να τους βάλει-</w:t>
      </w:r>
      <w:r>
        <w:t>,</w:t>
      </w:r>
      <w:r>
        <w:t xml:space="preserve"> στη χώρα που ακόμα μιλάει για «πράσινες</w:t>
      </w:r>
      <w:r>
        <w:t xml:space="preserve"> γραμμές» στη Λευκωσία, για δίκαιες και βιώσιμες λύσεις μακρόπνοων προβλημάτων που έχει η χώρα, θέλετε να μου πείτε ότι θα οριοθετήσετε τώρα</w:t>
      </w:r>
      <w:r>
        <w:t>,</w:t>
      </w:r>
      <w:r>
        <w:t xml:space="preserve"> εδώ</w:t>
      </w:r>
      <w:r>
        <w:t>,</w:t>
      </w:r>
      <w:r>
        <w:t xml:space="preserve"> με αυτό το νομοσχέδιο την κατανομή τίνος πράγματος; </w:t>
      </w:r>
    </w:p>
    <w:p w14:paraId="4F31E307" w14:textId="77777777" w:rsidR="004C7887" w:rsidRDefault="00F52AA4">
      <w:pPr>
        <w:spacing w:line="600" w:lineRule="auto"/>
        <w:ind w:firstLine="720"/>
        <w:jc w:val="both"/>
      </w:pPr>
      <w:r>
        <w:t xml:space="preserve">Σύσταση πρώτη. Βγάλτε με βάση τον νόμο του ’89, από τον </w:t>
      </w:r>
      <w:r>
        <w:t xml:space="preserve">οποίο διαπνέονται τα </w:t>
      </w:r>
      <w:r>
        <w:t xml:space="preserve">μίντια </w:t>
      </w:r>
      <w:r>
        <w:t xml:space="preserve">μέχρι αυτή τη στιγμή που μιλάμε και το δικό σας νομοθέτημα, την ιδιωτικοποίηση του δημοσίου αγαθού. Διότι με βάση τον νόμο του ’89 και όλους τους νόμους για τα </w:t>
      </w:r>
      <w:r>
        <w:t xml:space="preserve">μίντια </w:t>
      </w:r>
      <w:r>
        <w:t>-εγώ δεν πιστεύω στη διαφάνεια και γι’ αυτό και δεν σας το συ</w:t>
      </w:r>
      <w:r>
        <w:t xml:space="preserve">ζητώ, αφού συνήθως για τη διαφάνεια μιλούν οι αδιαφανείς- αυτή τη στιγμή, λοιπόν, προσπαθείτε να τροχιοδρομήσετε μια πορεία σε έναν αεροδιάδρομο που δεν σας ανήκει, όπως δεν ανήκε ποτέ σε κανέναν. Μιλάτε για ένα δημόσιο αγαθό και πάτε με λεφτά, με άδειες, </w:t>
      </w:r>
      <w:r>
        <w:t>με αριθμό, με τακτοποίηση της αγοράς, με αναφορές στα δάνεια, σε εκπομπές, σε δημοσιογράφους, σε έκθεση προσώπων, πραγμάτων και καταστάσεων -όπως ποιος είναι συνεταίρος ποιανού και πού- τάχα μου</w:t>
      </w:r>
      <w:r>
        <w:t>,</w:t>
      </w:r>
      <w:r>
        <w:t xml:space="preserve"> δήθεν</w:t>
      </w:r>
      <w:r>
        <w:t>,</w:t>
      </w:r>
      <w:r>
        <w:t xml:space="preserve"> να καθαγιάσετε τι; Ποιον; Τον καπιταλισμό; Αυτό είναι</w:t>
      </w:r>
      <w:r>
        <w:t xml:space="preserve"> φυσικό. Σύμφυτο είναι! </w:t>
      </w:r>
    </w:p>
    <w:p w14:paraId="4F31E308" w14:textId="77777777" w:rsidR="004C7887" w:rsidRDefault="00F52AA4">
      <w:pPr>
        <w:spacing w:line="600" w:lineRule="auto"/>
        <w:ind w:firstLine="720"/>
        <w:jc w:val="both"/>
      </w:pPr>
      <w:r>
        <w:t>Τι είναι αυτό που προσπαθείτε να κάνετε; Είναι δημόσιο αγαθό; Αν είναι δημόσιο αγαθό, τότε έχετε ιδιωτικές ΔΕΚΟ. Διότι συμπαρασύρθηκε από το πνεύμα του ’89 η αντίληψη με βάση το άρθρο του Συντάγματος ότι όποιος ασχολείται με την εν</w:t>
      </w:r>
      <w:r>
        <w:t xml:space="preserve">ημέρωση είναι χρήστης και διαχειριστής δημοσίου αγαθού. </w:t>
      </w:r>
    </w:p>
    <w:p w14:paraId="4F31E309" w14:textId="77777777" w:rsidR="004C7887" w:rsidRDefault="00F52AA4">
      <w:pPr>
        <w:spacing w:line="600" w:lineRule="auto"/>
        <w:ind w:firstLine="720"/>
        <w:jc w:val="both"/>
      </w:pPr>
      <w:r>
        <w:t>Τ</w:t>
      </w:r>
      <w:r>
        <w:t xml:space="preserve">ώρα αυτό πάτε να το κάνετε άδεια και να το τιμολογήσετε. Οι μεν θα μιλάνε για τα </w:t>
      </w:r>
      <w:r>
        <w:t>«Σ</w:t>
      </w:r>
      <w:r>
        <w:t>τρουμφάκια</w:t>
      </w:r>
      <w:r>
        <w:t>»</w:t>
      </w:r>
      <w:r>
        <w:t xml:space="preserve"> και οι άλλοι θα μιλάνε για κάτι άλλο. Είναι δυνατόν; Για ποιο δημόσιο αγαθό μιλάτε; Για παράδειγμα, οι </w:t>
      </w:r>
      <w:r>
        <w:t xml:space="preserve">ειδήσεις είναι επιλογή. Επιλογή! Είναι επιλογή ποιες ειδήσεις θα διαλέξεις να πεις. Θα παρέμβετε σε αυτό με βάση τον αριθμό των αδειών; Όχι! </w:t>
      </w:r>
    </w:p>
    <w:p w14:paraId="4F31E30A" w14:textId="77777777" w:rsidR="004C7887" w:rsidRDefault="00F52AA4">
      <w:pPr>
        <w:spacing w:line="600" w:lineRule="auto"/>
        <w:ind w:firstLine="720"/>
        <w:jc w:val="both"/>
      </w:pPr>
      <w:r>
        <w:t xml:space="preserve">Τι μπορείτε να κάνετε. Ένα ειδησεογραφικό κανάλι πόσα δελτία ειδήσεων πρέπει να έχει την ημέρα; Θα το πείτε; Όχι! </w:t>
      </w:r>
      <w:r>
        <w:t>Εγώ σας είπα να καλέσετε την ΕΤΙΤΑ, τους τεχνικούς, για να ξέρετε! Με βάση τον ΟΟΣΑ, ένα ειδησεογραφικό κανάλι πανελλαδικής εμβέλειας ή μη πανελλαδικής –περιφερειακής- εμβέλειας, όταν μιλάτε για ενημέρωση, με ποιους επαγγελματίες θα την κάνει; Και καλά, στ</w:t>
      </w:r>
      <w:r>
        <w:t xml:space="preserve">ο επίπεδο των δημοσιογράφων αυτό μπορείτε να το καθορίσετε, γιατί έχουν Ενώσεις. Στο επίπεδο των τεχνικών και στην εποχή που προχώρησε η τεχνολογία, με πόσα </w:t>
      </w:r>
      <w:r>
        <w:rPr>
          <w:lang w:val="en-US"/>
        </w:rPr>
        <w:t>selfies</w:t>
      </w:r>
      <w:r>
        <w:t xml:space="preserve"> μπορείτε να κάνετε δελτία ειδήσεων; Με πόσο, τάχα μου</w:t>
      </w:r>
      <w:r>
        <w:t>,</w:t>
      </w:r>
      <w:r>
        <w:t xml:space="preserve"> δήθεν, γνήσιο και αυθόρμητο λαϊκό υλ</w:t>
      </w:r>
      <w:r>
        <w:t xml:space="preserve">ικό, το οποίο μαζεύετε στο διαδίκτυο και δεν κοστίζει τίποτα; Φράγκο δεν κοστίζει. Τσάμπα! Οι περισσότεροι παίρνουν τηλέφωνο και το πουλάνε στο διαδίκτυο. Πόσα </w:t>
      </w:r>
      <w:r>
        <w:rPr>
          <w:lang w:val="en-US"/>
        </w:rPr>
        <w:t>viral</w:t>
      </w:r>
      <w:r>
        <w:t xml:space="preserve"> θέλετε να φτιάξετε; Αυτό θα γίνει έτσι, επειδή θα αποφασίσατε πόσες άδειες θα δώσετε και θ</w:t>
      </w:r>
      <w:r>
        <w:t xml:space="preserve">α τιμολογήσετε τις πέντε άδειες που θα δώσετε; </w:t>
      </w:r>
    </w:p>
    <w:p w14:paraId="4F31E30B" w14:textId="77777777" w:rsidR="004C7887" w:rsidRDefault="00F52AA4">
      <w:pPr>
        <w:spacing w:line="600" w:lineRule="auto"/>
        <w:ind w:firstLine="720"/>
        <w:jc w:val="both"/>
      </w:pPr>
      <w:r>
        <w:t xml:space="preserve">Η ιδιωτική τηλεόραση πάσης φύσεως και μορφής μπορεί να είναι δημόσιο αγαθό και να είναι επί ίσοις όροις με τη ΝΕΡΙΤ; Αν είναι, θα σας πω τι συμβαίνει. Θα βγάζουν λεφτά από </w:t>
      </w:r>
      <w:r>
        <w:rPr>
          <w:lang w:val="en-US"/>
        </w:rPr>
        <w:t>pool</w:t>
      </w:r>
      <w:r>
        <w:t xml:space="preserve"> ενημέρωση. Στους δύσκολους χώρο</w:t>
      </w:r>
      <w:r>
        <w:t xml:space="preserve">υς, εκεί που κοστίζει, πηγαίνουν τα ιδιωτικά κανάλια και παίρνουν </w:t>
      </w:r>
      <w:r>
        <w:rPr>
          <w:lang w:val="en-US"/>
        </w:rPr>
        <w:t>pool</w:t>
      </w:r>
      <w:r>
        <w:t xml:space="preserve"> ενημέρωση από την ΕΡΤ. </w:t>
      </w:r>
    </w:p>
    <w:p w14:paraId="4F31E30C" w14:textId="77777777" w:rsidR="004C7887" w:rsidRDefault="00F52AA4">
      <w:pPr>
        <w:spacing w:line="600" w:lineRule="auto"/>
        <w:ind w:firstLine="720"/>
        <w:jc w:val="both"/>
      </w:pPr>
      <w:r>
        <w:t>Εσείς, όμως, λέτε ότι θα το φτιάξετε αλλιώς. Θα δώσετε τη διανομή, τις δυνατότητες στους επίγειους σταθμούς, να έχει και η ΕΡΤ τους δικούς της. Και τώρα θα πρέπε</w:t>
      </w:r>
      <w:r>
        <w:t>ι να αποζημιώσετε το σύνολο του κοινού στην Ελλάδα, το οποίο</w:t>
      </w:r>
      <w:r>
        <w:t>,</w:t>
      </w:r>
      <w:r>
        <w:t xml:space="preserve"> για να μην αλλάξει τηλεόραση, όταν δεν μπορούσε να πάρει τηλεοράσεις τελευταίας τεχνολογίας </w:t>
      </w:r>
      <w:r>
        <w:t>-</w:t>
      </w:r>
      <w:r>
        <w:rPr>
          <w:lang w:val="en-US"/>
        </w:rPr>
        <w:t>LED</w:t>
      </w:r>
      <w:r>
        <w:t xml:space="preserve">, </w:t>
      </w:r>
      <w:r>
        <w:rPr>
          <w:lang w:val="en-US"/>
        </w:rPr>
        <w:t>MED</w:t>
      </w:r>
      <w:r>
        <w:t xml:space="preserve">, </w:t>
      </w:r>
      <w:r>
        <w:rPr>
          <w:lang w:val="en-US"/>
        </w:rPr>
        <w:t>CED</w:t>
      </w:r>
      <w:r>
        <w:t xml:space="preserve">, </w:t>
      </w:r>
      <w:r>
        <w:rPr>
          <w:lang w:val="en-US"/>
        </w:rPr>
        <w:t>FED</w:t>
      </w:r>
      <w:r>
        <w:t xml:space="preserve">, </w:t>
      </w:r>
      <w:r>
        <w:rPr>
          <w:lang w:val="en-US"/>
        </w:rPr>
        <w:t>LOW</w:t>
      </w:r>
      <w:r>
        <w:t xml:space="preserve"> και πάει λέγοντας</w:t>
      </w:r>
      <w:r>
        <w:t>-</w:t>
      </w:r>
      <w:r>
        <w:t xml:space="preserve"> πλήρωσε δυο-τρεις αποκωδικοποιητές ανά σπίτι, όπου υπήρχε μια τηλεόραση. Αν τώρα θέλει να βλέπει ΕΡΤ, σε λίγο που θα προχωρήσετε, θα πάρει άλλους αποκωδικοποιητές και θα βλέπει την ΕΡΤ και το </w:t>
      </w:r>
      <w:r>
        <w:t xml:space="preserve">κανάλι </w:t>
      </w:r>
      <w:r>
        <w:t>της Βουλής με έναν αποκωδικοποιητή. Όλους αυτούς, λοιπόν</w:t>
      </w:r>
      <w:r>
        <w:t xml:space="preserve">, θα τους αποζημιώσετε; </w:t>
      </w:r>
    </w:p>
    <w:p w14:paraId="4F31E30D" w14:textId="77777777" w:rsidR="004C7887" w:rsidRDefault="00F52AA4">
      <w:pPr>
        <w:spacing w:line="600" w:lineRule="auto"/>
        <w:ind w:firstLine="720"/>
        <w:jc w:val="both"/>
      </w:pPr>
      <w:r>
        <w:t>Ακούω και κάτι περί πλουραλισμού και πολυφωνίας. Λοιπόν, θέλετε να σας δώσω -στα δεκαπέντε χρόνια που έχω στην Επιτροπή Θεσμών και Διαφάνειας- τις αποφάσεις του Ραδιοτηλεοπτικού Συμβουλίου για τη μη ισότιμη προβολή των καναλιών; Θέ</w:t>
      </w:r>
      <w:r>
        <w:t xml:space="preserve">λετε να δείτε των κομμάτων; Θέλετε να δείτε τη δυσανάλογη, όταν ο ΣΥΡΙΖΑ είχε 4,5% και είχε 15% και 20% προβολή και το ΚΚΕ πάντα την αντίστοιχη κατά τι κάτω κομμένη περίπου 20%; </w:t>
      </w:r>
    </w:p>
    <w:p w14:paraId="4F31E30E" w14:textId="77777777" w:rsidR="004C7887" w:rsidRDefault="00F52AA4">
      <w:pPr>
        <w:spacing w:line="600" w:lineRule="auto"/>
        <w:ind w:firstLine="720"/>
        <w:jc w:val="both"/>
      </w:pPr>
      <w:r>
        <w:t>Αυτό μπορεί να ισχύσει σε προεκλογική περίοδο. Γιατί μπορεί να ισχύσει σε προ</w:t>
      </w:r>
      <w:r>
        <w:t xml:space="preserve">εκλογική περίοδο και συζητιέται στην προεκλογική περίοδο; Γιατί στην προεκλογική περίοδο τιμολογείται. Και επειδή τιμολογείται, σας είπε κανένας ποτέ ότι στο </w:t>
      </w:r>
      <w:r>
        <w:rPr>
          <w:lang w:val="en-US"/>
        </w:rPr>
        <w:t>prime</w:t>
      </w:r>
      <w:r>
        <w:t xml:space="preserve"> </w:t>
      </w:r>
      <w:r>
        <w:rPr>
          <w:lang w:val="en-US"/>
        </w:rPr>
        <w:t>time</w:t>
      </w:r>
      <w:r>
        <w:t xml:space="preserve"> τα προεκλογικά </w:t>
      </w:r>
      <w:r>
        <w:rPr>
          <w:lang w:val="en-US"/>
        </w:rPr>
        <w:t>spot</w:t>
      </w:r>
      <w:r>
        <w:t xml:space="preserve"> είναι τέσσερις φορές ακριβότερα από τη διαφήμιση; Σας είπε ποτέ καν</w:t>
      </w:r>
      <w:r>
        <w:t xml:space="preserve">ένας πώς τιμολογείται η διαφήμιση; </w:t>
      </w:r>
    </w:p>
    <w:p w14:paraId="4F31E30F" w14:textId="77777777" w:rsidR="004C7887" w:rsidRDefault="00F52AA4">
      <w:pPr>
        <w:spacing w:line="600" w:lineRule="auto"/>
        <w:ind w:firstLine="720"/>
        <w:jc w:val="both"/>
      </w:pPr>
      <w:r>
        <w:t>Θυμηθήκατε ποτέ πώς δημιουργήθηκε πρωινή τηλεόραση στην Ελλάδα; Ξέρετε από ποια εποχή άρχισε η γεωστρατηγική εκμετάλλευση της τηλεόρασης; Από τη βασική επιλογή που στο πέρασμα από το μαυρόασπρο στο έγχρωμο -τέλη της δεκα</w:t>
      </w:r>
      <w:r>
        <w:t>ετίας του ’70, αρχές δεκαετίας του ’80- ήταν στρατηγική πολιτική επιλογή εάν θα πάμε στον γαλλικό άξονα ή στο</w:t>
      </w:r>
      <w:r>
        <w:t>ν</w:t>
      </w:r>
      <w:r>
        <w:t xml:space="preserve"> γερμανικό άξονα, αν θα πάρουμε </w:t>
      </w:r>
      <w:r>
        <w:rPr>
          <w:lang w:val="en-US"/>
        </w:rPr>
        <w:t>SECAM</w:t>
      </w:r>
      <w:r>
        <w:t xml:space="preserve"> ή αν θα πάρουμε </w:t>
      </w:r>
      <w:r>
        <w:rPr>
          <w:lang w:val="en-US"/>
        </w:rPr>
        <w:t>PAL</w:t>
      </w:r>
      <w:r>
        <w:t xml:space="preserve">. Εκείνον τον καιρό παίρναμε και </w:t>
      </w:r>
      <w:r>
        <w:rPr>
          <w:lang w:val="en-US"/>
        </w:rPr>
        <w:t>Mirage</w:t>
      </w:r>
      <w:r>
        <w:t xml:space="preserve">, παίρναμε και </w:t>
      </w:r>
      <w:r>
        <w:rPr>
          <w:lang w:val="en-US"/>
        </w:rPr>
        <w:t>SEC</w:t>
      </w:r>
      <w:r>
        <w:rPr>
          <w:caps/>
          <w:lang w:val="en-US"/>
        </w:rPr>
        <w:t>am</w:t>
      </w:r>
      <w:r>
        <w:t xml:space="preserve">. </w:t>
      </w:r>
    </w:p>
    <w:p w14:paraId="4F31E310" w14:textId="77777777" w:rsidR="004C7887" w:rsidRDefault="00F52AA4">
      <w:pPr>
        <w:spacing w:line="600" w:lineRule="auto"/>
        <w:ind w:firstLine="720"/>
        <w:jc w:val="both"/>
      </w:pPr>
      <w:r>
        <w:t>Μετά προχώρησε η τεχνολογία</w:t>
      </w:r>
      <w:r>
        <w:t xml:space="preserve">. Τώρα δεν έχουμε </w:t>
      </w:r>
      <w:r>
        <w:rPr>
          <w:lang w:val="en-US"/>
        </w:rPr>
        <w:t>SECAM</w:t>
      </w:r>
      <w:r>
        <w:t xml:space="preserve"> και </w:t>
      </w:r>
      <w:r>
        <w:rPr>
          <w:lang w:val="en-US"/>
        </w:rPr>
        <w:t>PAL</w:t>
      </w:r>
      <w:r>
        <w:t xml:space="preserve">! Τι έχετε πρότυπα; Πρότυπα γερμανικά; Πιστεύετε ότι με αυτό το νομοσχέδιο θα φτιάξετε τι; Ένα </w:t>
      </w:r>
      <w:r>
        <w:rPr>
          <w:lang w:val="en-US"/>
        </w:rPr>
        <w:t>ARTE</w:t>
      </w:r>
      <w:r>
        <w:t>, το οποίο θα έχει …</w:t>
      </w:r>
    </w:p>
    <w:p w14:paraId="4F31E311" w14:textId="77777777" w:rsidR="004C7887" w:rsidRDefault="00F52AA4">
      <w:pPr>
        <w:spacing w:line="600" w:lineRule="auto"/>
        <w:ind w:firstLine="720"/>
        <w:jc w:val="both"/>
        <w:rPr>
          <w:bCs/>
        </w:rPr>
      </w:pPr>
      <w:r>
        <w:rPr>
          <w:bCs/>
        </w:rPr>
        <w:t>(Στο σημείο αυτό κτυπάει προειδοποιητικ</w:t>
      </w:r>
      <w:r>
        <w:rPr>
          <w:bCs/>
        </w:rPr>
        <w:t>ά</w:t>
      </w:r>
      <w:r>
        <w:rPr>
          <w:bCs/>
        </w:rPr>
        <w:t xml:space="preserve"> </w:t>
      </w:r>
      <w:r>
        <w:rPr>
          <w:bCs/>
        </w:rPr>
        <w:t xml:space="preserve">το </w:t>
      </w:r>
      <w:r>
        <w:rPr>
          <w:bCs/>
        </w:rPr>
        <w:t>κουδούνι λήξεως του χρόνου ομιλίας της κυρίας Βουλευτού)</w:t>
      </w:r>
    </w:p>
    <w:p w14:paraId="4F31E312" w14:textId="77777777" w:rsidR="004C7887" w:rsidRDefault="00F52AA4">
      <w:pPr>
        <w:spacing w:line="600" w:lineRule="auto"/>
        <w:ind w:firstLine="720"/>
        <w:jc w:val="both"/>
      </w:pPr>
      <w:r>
        <w:t>Κύριε Πρόεδρε, σας παρακαλώ πάρα πολύ θα ήθελα μισό λεπτό και να μη χτυπάει το κουδούνι, γιατί καθίσταται τηλεοπτικώς ατελέσφορο. Μεταδίδεται. Όταν μεταδίδεται ζωντανά, ξέρετε πάρα πολύ καλά ότι έχει θόρυβο. Η συζήτηση είναι πολύ έντονη. Όταν είναι βίντεο,</w:t>
      </w:r>
      <w:r>
        <w:t xml:space="preserve"> καλμάρουμε όλοι. Αυτό είναι </w:t>
      </w:r>
      <w:r>
        <w:rPr>
          <w:lang w:val="en-US"/>
        </w:rPr>
        <w:t>live</w:t>
      </w:r>
      <w:r>
        <w:t xml:space="preserve">. Εγώ προτιμώ να είναι καλμαρισμένη η κουβέντα και η εικόνα εδώ μέσα. </w:t>
      </w:r>
    </w:p>
    <w:p w14:paraId="4F31E313" w14:textId="77777777" w:rsidR="004C7887" w:rsidRDefault="00F52AA4">
      <w:pPr>
        <w:spacing w:line="600" w:lineRule="auto"/>
        <w:ind w:firstLine="720"/>
        <w:jc w:val="both"/>
      </w:pPr>
      <w:r>
        <w:t>Δεν μπορείτε να την τακτοποιήσετε έτσι την αγορά. Δεν μπορείτε να δημοπρατήσετε πράγματα. Θα πρέπει να έχετε ταξιδέψει κάποια στιγμή. Μιλάτε για την επι</w:t>
      </w:r>
      <w:r>
        <w:t>κοινωνία. Η σύγχρονη επικοινωνία έχει άλλη μορφή. Το ψηφιακό σήμα μπορεί να το σταματήσει μια «κουρτίνα» βροχής σαν τη σημερινή. Ωστόσο, όταν μπείτε στην κινητή τηλεφωνία -παρόμοιο είναι το σήμα έτσι, ψηφιακό- και πάτε από τη Γερμανία στη Γαλλία και περάσε</w:t>
      </w:r>
      <w:r>
        <w:t xml:space="preserve">τε εκείνα τα σύνορα που είναι –το ξέρουν οι Βουλευτές που ταξιδεύουν πολύ συχνά προς το Στρασβούργο- ξαφνικά τσακ, με το που τα περνάτε, αλλάζετε πάροχο. Εάν πάτε, όμως, στο Δημαρχείο της Μυτιλήνης, το πιθανότερο είναι να σας βγει η </w:t>
      </w:r>
      <w:r>
        <w:t>«</w:t>
      </w:r>
      <w:r>
        <w:rPr>
          <w:lang w:val="tr-TR"/>
        </w:rPr>
        <w:t>TÜRKSAT</w:t>
      </w:r>
      <w:r>
        <w:t>»</w:t>
      </w:r>
      <w:r>
        <w:t>. Αυτό τι σημα</w:t>
      </w:r>
      <w:r>
        <w:t xml:space="preserve">ίνει; Ότι συνδιαχειρίζεται τις τηλεπικοινωνίες; </w:t>
      </w:r>
    </w:p>
    <w:p w14:paraId="4F31E314" w14:textId="77777777" w:rsidR="004C7887" w:rsidRDefault="00F52AA4">
      <w:pPr>
        <w:spacing w:line="600" w:lineRule="auto"/>
        <w:ind w:firstLine="720"/>
        <w:jc w:val="both"/>
        <w:rPr>
          <w:bCs/>
        </w:rPr>
      </w:pPr>
      <w:r>
        <w:rPr>
          <w:bCs/>
        </w:rPr>
        <w:t>(Στο σημείο αυτό κτυπάει το κουδούνι λήξεως του χρόνου ομιλίας της κυρίας Βουλευτού)</w:t>
      </w:r>
    </w:p>
    <w:p w14:paraId="4F31E315" w14:textId="77777777" w:rsidR="004C7887" w:rsidRDefault="00F52AA4">
      <w:pPr>
        <w:spacing w:line="600" w:lineRule="auto"/>
        <w:ind w:firstLine="720"/>
        <w:jc w:val="both"/>
      </w:pPr>
      <w:r>
        <w:t>Έρχεται ένα μέλλον μπροστά. Αυτό θα ήταν καινοτόμο, να δούμε ποια είναι η θέση της χώρας. Σε δορυφόρο δεν είμαστε, άλλες χ</w:t>
      </w:r>
      <w:r>
        <w:t>ώρες όμορες είναι. Άρα δεν έχετε δορυφορικό σήμα. Είμαστε μια χώρα η οποία είχε κάποτε ΥΕΝΕΔ. Η ΥΕΝΕΔ πώς έγινε; Έγινε στα πρότυπα της ισραηλινής. Η ισραηλινή πώς έγινε, επειδή δεν είχε τη δυνατότητα; Με ένα καράβι πάνω-κάτω. Αυτή τη στιγμή στα διεθνή ύδατ</w:t>
      </w:r>
      <w:r>
        <w:t xml:space="preserve">α μπορεί να υπάρχει ψηφιακός πάροχος. Τι θα του κάνετε; Θα τον βυθίσετε; Πηγαίνει πάνω-κάτω. Μπορεί να είναι και ένα αεροπλάνο, </w:t>
      </w:r>
      <w:r>
        <w:rPr>
          <w:lang w:val="en-US"/>
        </w:rPr>
        <w:t>AWACS</w:t>
      </w:r>
      <w:r>
        <w:t xml:space="preserve">, να πηγαίνει επάνω, μη επανδρωμένο, παρακαλώ. Ψηφιακό πάροχο. </w:t>
      </w:r>
      <w:r>
        <w:rPr>
          <w:lang w:val="en-US"/>
        </w:rPr>
        <w:t>T</w:t>
      </w:r>
      <w:r>
        <w:t xml:space="preserve">ι θα κάνετε; </w:t>
      </w:r>
    </w:p>
    <w:p w14:paraId="4F31E316" w14:textId="77777777" w:rsidR="004C7887" w:rsidRDefault="00F52AA4">
      <w:pPr>
        <w:spacing w:line="600" w:lineRule="auto"/>
        <w:ind w:firstLine="720"/>
        <w:jc w:val="both"/>
      </w:pPr>
      <w:r>
        <w:t xml:space="preserve">Κάποτε, στα πρώτα χρόνια του εκσυγχρονισμού, </w:t>
      </w:r>
      <w:r>
        <w:t xml:space="preserve">ρωτήθηκε ένα αείμνηστος –είναι πεθαμένος ο άνθρωπος, δεν θέλω να αναφέρω ονόματα- Βουλευτής του ΠΑΣΟΚ και απάντησε. Δεν ήξερε. Κάτι λέγανε για </w:t>
      </w:r>
      <w:r>
        <w:rPr>
          <w:lang w:val="en-US"/>
        </w:rPr>
        <w:t>insert</w:t>
      </w:r>
      <w:r>
        <w:t xml:space="preserve">, και έλεγε «να αγοράσουμε». Όσοι ξέρουν τηλεόραση, ξέρουν τι είναι το </w:t>
      </w:r>
      <w:r>
        <w:rPr>
          <w:lang w:val="en-US"/>
        </w:rPr>
        <w:t>insert</w:t>
      </w:r>
      <w:r>
        <w:t xml:space="preserve">. Το </w:t>
      </w:r>
      <w:r>
        <w:rPr>
          <w:lang w:val="en-US"/>
        </w:rPr>
        <w:t>insert</w:t>
      </w:r>
      <w:r>
        <w:t xml:space="preserve"> είναι πλάνο εμβόλι</w:t>
      </w:r>
      <w:r>
        <w:t xml:space="preserve">μο που μπαίνει μέσα. Έλεγε ο άνθρωπος, αφού το ξέρουν αυτοί από την τηλεόραση, ας αγοράσουμε. Αυτό </w:t>
      </w:r>
      <w:r>
        <w:t xml:space="preserve">μού </w:t>
      </w:r>
      <w:r>
        <w:t xml:space="preserve">θυμίσατε τώρα. Και του έλεγαν, ξέρετε, για το σήμα, δηλαδή για την </w:t>
      </w:r>
      <w:r>
        <w:rPr>
          <w:lang w:val="en-US"/>
        </w:rPr>
        <w:t>EBU</w:t>
      </w:r>
      <w:r>
        <w:t xml:space="preserve">. Έχετε διαβάσει το καταστατικό της </w:t>
      </w:r>
      <w:r>
        <w:rPr>
          <w:lang w:val="en-US"/>
        </w:rPr>
        <w:t>EBU</w:t>
      </w:r>
      <w:r>
        <w:t xml:space="preserve">, ότι η ευρωπαϊκή ενοποίηση αρχίζει από τον </w:t>
      </w:r>
      <w:r>
        <w:t xml:space="preserve">διαγωνισμό της </w:t>
      </w:r>
      <w:r>
        <w:rPr>
          <w:lang w:val="en-US"/>
        </w:rPr>
        <w:t>Eurovision</w:t>
      </w:r>
      <w:r>
        <w:t xml:space="preserve"> και την ενοποίηση των δελτίων ειδήσεων; Βρίσκεται στην ιδρυτική πράξη της </w:t>
      </w:r>
      <w:r>
        <w:rPr>
          <w:lang w:val="en-US"/>
        </w:rPr>
        <w:t>Eurovision</w:t>
      </w:r>
      <w:r>
        <w:t xml:space="preserve">, πίσω στη δεκαετία του ’50, τότε που γεννήθηκα εγώ, δηλαδή πριν από εξήντα χρόνια! </w:t>
      </w:r>
    </w:p>
    <w:p w14:paraId="4F31E317" w14:textId="77777777" w:rsidR="004C7887" w:rsidRDefault="00F52AA4">
      <w:pPr>
        <w:spacing w:line="600" w:lineRule="auto"/>
        <w:ind w:firstLine="720"/>
        <w:jc w:val="both"/>
      </w:pPr>
      <w:r>
        <w:t>Επομένως αυτή είναι μια συγκεκριμένη ευρωπαϊκή πολιτική με συ</w:t>
      </w:r>
      <w:r>
        <w:t xml:space="preserve">μφέροντα. Όταν ταξιδέψετε από τη Γερμανία στη Γαλλία, </w:t>
      </w:r>
      <w:r>
        <w:t xml:space="preserve">τσάκ </w:t>
      </w:r>
      <w:r>
        <w:t>αλλάζει το σήμα. Όταν ταξιδέψετε από εδώ στα Σκόπια, αλλάζει; Και σε ποιο</w:t>
      </w:r>
      <w:r>
        <w:t>ν</w:t>
      </w:r>
      <w:r>
        <w:t xml:space="preserve"> βαθμό αλλάζει; Ποιος έχει τον πιο ισχυρό πομπό; Ποιος έχει τον πιο ισχυρό δέκτη; </w:t>
      </w:r>
    </w:p>
    <w:p w14:paraId="4F31E318" w14:textId="77777777" w:rsidR="004C7887" w:rsidRDefault="00F52AA4">
      <w:pPr>
        <w:spacing w:line="600" w:lineRule="auto"/>
        <w:ind w:firstLine="720"/>
        <w:jc w:val="both"/>
      </w:pPr>
      <w:r>
        <w:t>Ό</w:t>
      </w:r>
      <w:r>
        <w:t>ταν μου λέτε ότι θα τιμολογήσετε, θα τι</w:t>
      </w:r>
      <w:r>
        <w:t>μολογήσετε με τι; Εγώ θα σταθώ στους εργαζόμενους. Θα σκάσω, εάν δεν το κάνω. Σας τα είπα για τα Γραφεία Τύπου. Εάν δεν βάλετε, για παράδειγμα, 40% τεχνικοί και 60% το υπόλοιπο προσωπικό, θα έχετε εικόνα χαμηλότατης ποιότητας, ανεξαρτήτως περιεχομένου. Δεν</w:t>
      </w:r>
      <w:r>
        <w:t xml:space="preserve"> πάει να είναι το περιεχόμενο με τα </w:t>
      </w:r>
      <w:r>
        <w:t>«</w:t>
      </w:r>
      <w:r>
        <w:t>Στρουμφάκια</w:t>
      </w:r>
      <w:r>
        <w:t>»</w:t>
      </w:r>
      <w:r>
        <w:t>, η Χρυσή Αυγή, ο φούφουτος όποιος και να είναι! Δεν έχει κα</w:t>
      </w:r>
      <w:r>
        <w:t>μ</w:t>
      </w:r>
      <w:r>
        <w:t xml:space="preserve">μία σημασία. Η αισθητική της εικόνας και η εικόνα αυτή καθαυτή είναι από μόνη της γλώσσα και λεξιλόγιο. Θα κατασκευάσει αισθητική, πρότυπα, δομή, </w:t>
      </w:r>
      <w:r>
        <w:t>τρόπο σκέψης. Θα έχετε</w:t>
      </w:r>
      <w:r>
        <w:t>,</w:t>
      </w:r>
      <w:r>
        <w:t xml:space="preserve"> λοιπόν, ερασιτεχνικές εικόνες, οι οποίες θα πλασάρονται, γιατί είναι φθηνές. Τα δικαιώματα του «</w:t>
      </w:r>
      <w:r>
        <w:rPr>
          <w:lang w:val="en-US"/>
        </w:rPr>
        <w:t>Big</w:t>
      </w:r>
      <w:r>
        <w:t xml:space="preserve"> </w:t>
      </w:r>
      <w:r>
        <w:rPr>
          <w:lang w:val="en-US"/>
        </w:rPr>
        <w:t>Brother</w:t>
      </w:r>
      <w:r>
        <w:t>» είναι ολλανδική εφεύρεση, το ξέρατε; Δεν μπορείς να παίξεις τίποτα από «</w:t>
      </w:r>
      <w:r>
        <w:rPr>
          <w:lang w:val="en-US"/>
        </w:rPr>
        <w:t>Big</w:t>
      </w:r>
      <w:r>
        <w:t xml:space="preserve"> </w:t>
      </w:r>
      <w:r>
        <w:rPr>
          <w:lang w:val="en-US"/>
        </w:rPr>
        <w:t>Brother</w:t>
      </w:r>
      <w:r>
        <w:t>», εάν δεν πληρώσεις δικαιώματα στους Ολ</w:t>
      </w:r>
      <w:r>
        <w:t xml:space="preserve">λανδούς. </w:t>
      </w:r>
    </w:p>
    <w:p w14:paraId="4F31E319" w14:textId="77777777" w:rsidR="004C7887" w:rsidRDefault="00F52AA4">
      <w:pPr>
        <w:spacing w:line="600" w:lineRule="auto"/>
        <w:ind w:firstLine="720"/>
        <w:jc w:val="both"/>
      </w:pPr>
      <w:r>
        <w:t xml:space="preserve">Το ίδιο και οι ιδέες για </w:t>
      </w:r>
      <w:r>
        <w:t>σίριαλ</w:t>
      </w:r>
      <w:r>
        <w:t xml:space="preserve">. Ξέρετε πού παίζονται τα </w:t>
      </w:r>
      <w:r>
        <w:t xml:space="preserve">σίριαλ </w:t>
      </w:r>
      <w:r>
        <w:t>τις περισσότερες φορές, ε; Στις διαφημιστικές εταιρείες</w:t>
      </w:r>
      <w:r>
        <w:t>,</w:t>
      </w:r>
      <w:r>
        <w:t xml:space="preserve"> για να φτιαχτεί το </w:t>
      </w:r>
      <w:r>
        <w:rPr>
          <w:lang w:val="en-US"/>
        </w:rPr>
        <w:t>target</w:t>
      </w:r>
      <w:r>
        <w:t xml:space="preserve"> </w:t>
      </w:r>
      <w:r>
        <w:rPr>
          <w:lang w:val="en-US"/>
        </w:rPr>
        <w:t>group</w:t>
      </w:r>
      <w:r>
        <w:t xml:space="preserve"> στο οποίο απευθύνονται και μετά έρχεται η διαφήμιση που συνδέει τα πράγματα έτσι.</w:t>
      </w:r>
    </w:p>
    <w:p w14:paraId="4F31E31A" w14:textId="77777777" w:rsidR="004C7887" w:rsidRDefault="00F52AA4">
      <w:pPr>
        <w:spacing w:line="600" w:lineRule="auto"/>
        <w:ind w:firstLine="720"/>
        <w:jc w:val="both"/>
      </w:pPr>
      <w:r>
        <w:t>Πώς θα το κ</w:t>
      </w:r>
      <w:r>
        <w:t xml:space="preserve">άνετε αυτό; Κοστολογώντας τις άδειες; Μα, τις άδειες θα τις κοστολογήσετε πάνω στην υπεραξία που έχει φτιάξει το </w:t>
      </w:r>
      <w:r>
        <w:t>«</w:t>
      </w:r>
      <w:r>
        <w:rPr>
          <w:lang w:val="en-US"/>
        </w:rPr>
        <w:t>MEGA</w:t>
      </w:r>
      <w:r>
        <w:t>»</w:t>
      </w:r>
      <w:r>
        <w:t xml:space="preserve">, o </w:t>
      </w:r>
      <w:r>
        <w:t>«</w:t>
      </w:r>
      <w:r>
        <w:t>ΑΝΤΕΝΝΑ</w:t>
      </w:r>
      <w:r>
        <w:t>»</w:t>
      </w:r>
      <w:r>
        <w:t xml:space="preserve">, το </w:t>
      </w:r>
      <w:r>
        <w:t>«</w:t>
      </w:r>
      <w:r>
        <w:rPr>
          <w:lang w:val="en-US"/>
        </w:rPr>
        <w:t>STAR</w:t>
      </w:r>
      <w:r>
        <w:t>»</w:t>
      </w:r>
      <w:r>
        <w:t xml:space="preserve">, το </w:t>
      </w:r>
      <w:r>
        <w:t>«</w:t>
      </w:r>
      <w:r>
        <w:rPr>
          <w:lang w:val="en-US"/>
        </w:rPr>
        <w:t>KONTRA</w:t>
      </w:r>
      <w:r>
        <w:t>»</w:t>
      </w:r>
      <w:r>
        <w:t xml:space="preserve">, το </w:t>
      </w:r>
      <w:r>
        <w:t>«</w:t>
      </w:r>
      <w:r>
        <w:rPr>
          <w:lang w:val="en-US"/>
        </w:rPr>
        <w:t>TRT</w:t>
      </w:r>
      <w:r>
        <w:t>»</w:t>
      </w:r>
      <w:r>
        <w:t>, το παπούτσι μου και η κάλτσα μου. Θα αρχίσουμε να λέμε και περιφερειακά κανάλια, έτσι; Τ</w:t>
      </w:r>
      <w:r>
        <w:t xml:space="preserve">ο </w:t>
      </w:r>
      <w:r>
        <w:t>«</w:t>
      </w:r>
      <w:r>
        <w:t>TV PERSONAS</w:t>
      </w:r>
      <w:r>
        <w:t>»</w:t>
      </w:r>
      <w:r>
        <w:t xml:space="preserve">, το </w:t>
      </w:r>
      <w:r>
        <w:t>«</w:t>
      </w:r>
      <w:r>
        <w:rPr>
          <w:lang w:val="en-US"/>
        </w:rPr>
        <w:t>THASSOS</w:t>
      </w:r>
      <w:r w:rsidRPr="005C196B">
        <w:t xml:space="preserve"> </w:t>
      </w:r>
      <w:r>
        <w:rPr>
          <w:lang w:val="en-US"/>
        </w:rPr>
        <w:t>TV</w:t>
      </w:r>
      <w:r>
        <w:t>»</w:t>
      </w:r>
      <w:r>
        <w:t>. Τι θα κάνετε; Θα πάτε στην αξιακή. Κάντε το</w:t>
      </w:r>
      <w:r>
        <w:t>.</w:t>
      </w:r>
      <w:r>
        <w:t xml:space="preserve"> Δεν με νοιάζει</w:t>
      </w:r>
      <w:r>
        <w:t>.</w:t>
      </w:r>
      <w:r>
        <w:t xml:space="preserve"> Θέλετε να εξυγιάνετε την επιχειρηματική αγορά.</w:t>
      </w:r>
    </w:p>
    <w:p w14:paraId="4F31E31B" w14:textId="77777777" w:rsidR="004C7887" w:rsidRDefault="00F52AA4">
      <w:pPr>
        <w:spacing w:line="600" w:lineRule="auto"/>
        <w:ind w:firstLine="720"/>
        <w:jc w:val="both"/>
      </w:pPr>
      <w:r>
        <w:rPr>
          <w:b/>
        </w:rPr>
        <w:t>ΠΡΟΕΔΡΕΥΩΝ (Δημήτριος Κρεμαστινός):</w:t>
      </w:r>
      <w:r>
        <w:t xml:space="preserve"> Κυρία Κανέλλη, παρακαλώ τελειώνετε.</w:t>
      </w:r>
    </w:p>
    <w:p w14:paraId="4F31E31C" w14:textId="77777777" w:rsidR="004C7887" w:rsidRDefault="00F52AA4">
      <w:pPr>
        <w:spacing w:line="600" w:lineRule="auto"/>
        <w:ind w:firstLine="720"/>
        <w:jc w:val="both"/>
      </w:pPr>
      <w:r>
        <w:rPr>
          <w:b/>
        </w:rPr>
        <w:t>ΛΙΑΝΑ ΚΑΝΕΛΛΗ:</w:t>
      </w:r>
      <w:r>
        <w:t xml:space="preserve"> Τελειώνω.</w:t>
      </w:r>
    </w:p>
    <w:p w14:paraId="4F31E31D" w14:textId="77777777" w:rsidR="004C7887" w:rsidRDefault="00F52AA4">
      <w:pPr>
        <w:spacing w:line="600" w:lineRule="auto"/>
        <w:ind w:firstLine="720"/>
        <w:jc w:val="both"/>
      </w:pPr>
      <w:r>
        <w:t>Πάμε στους εργαζό</w:t>
      </w:r>
      <w:r>
        <w:t>μενους. Οι εργαζόμενοι των υπαρκτών καναλιών τι θα γίνουν; Θα εξαφανιστούν; Διότι</w:t>
      </w:r>
      <w:r>
        <w:t>,</w:t>
      </w:r>
      <w:r>
        <w:t xml:space="preserve"> με βάση αυτό το νομοσχέδιο, ο κάθε έξυπνος επιχειρηματίας διαλύει το παρόν, το πτωχεύει, φτιάχνει καινούργια εταιρεία και κατεβαίνει.</w:t>
      </w:r>
    </w:p>
    <w:p w14:paraId="4F31E31E" w14:textId="77777777" w:rsidR="004C7887" w:rsidRDefault="00F52AA4">
      <w:pPr>
        <w:spacing w:line="600" w:lineRule="auto"/>
        <w:ind w:firstLine="720"/>
        <w:jc w:val="both"/>
      </w:pPr>
      <w:r>
        <w:t>Ακούστε με. Δεν υπάρχει ελάχιστο. Αν δε</w:t>
      </w:r>
      <w:r>
        <w:t>ν είναι οι θέσεις και δεν προστατευτούν τα φυσικά πρόσωπα και οι σχέσεις εργασία</w:t>
      </w:r>
      <w:r>
        <w:t>ς</w:t>
      </w:r>
      <w:r>
        <w:t xml:space="preserve"> που έχουν, «αντίο</w:t>
      </w:r>
      <w:r>
        <w:t>,</w:t>
      </w:r>
      <w:r>
        <w:t xml:space="preserve"> Γλαρέντζα μου»! Αν δεν ξέρετε την έκφραση «αντίο</w:t>
      </w:r>
      <w:r>
        <w:t>,</w:t>
      </w:r>
      <w:r>
        <w:t xml:space="preserve"> Γλαρέντζα μου», να τη διευκρινίσω. Το «αντίο</w:t>
      </w:r>
      <w:r>
        <w:t>,</w:t>
      </w:r>
      <w:r>
        <w:t xml:space="preserve"> Γλαρέντζα μου» είναι πολύ συγκεκριμένο πράγμα. Αυτοί που έβ</w:t>
      </w:r>
      <w:r>
        <w:t>γαιναν από τη Ζάκυνθο στην Κυλλήνη απέναντι, όταν έφευγαν από την Κυλλήνη, που λέγεται Γλαρέντζα, έλεγαν «αντίο Γλαρέντζα μου» και έκλαιγαν την εποχή που οι επικοινωνίες και οι θαλάσσιες επικοινωνίες ήταν πολύ λιγότερες. Αυτό είναι το «αντίο, Γλαρέντζα μου</w:t>
      </w:r>
      <w:r>
        <w:t>». Δεν λέω και κάτι φοβερό. Για να το διευκρινίσω και για τα Πρακτικά για αύριο το πρωί.</w:t>
      </w:r>
    </w:p>
    <w:p w14:paraId="4F31E31F" w14:textId="77777777" w:rsidR="004C7887" w:rsidRDefault="00F52AA4">
      <w:pPr>
        <w:spacing w:line="600" w:lineRule="auto"/>
        <w:ind w:firstLine="720"/>
        <w:jc w:val="both"/>
      </w:pPr>
      <w:r>
        <w:t>Οι εργαζόμενοι έχουν δικαιώματα. Να σας πω γιατί δεν μπορείτε να το κάνετε; Διότι χρησιμοποιείτε την εργαλειοθήκη του ΟΟΣΑ. Για να μην έχετε, λοιπόν, ερασιτεχνική τηλε</w:t>
      </w:r>
      <w:r>
        <w:t>όραση, αφού δεν έχετε ούτε καν μία πρόβλεψη που να λέει «ερασιτεχνικό πλάνο», όχι, δεν μπορείτε να το έχετε, γιατί μπορεί ο άλλος να φτιάξει με τετρακόσια άτομα κανάλι μόνο με ερασιτέχνες που δεν έχουν ιδέα. Και πώς θα το κάνει αυτό; Με την εργαλειοθήκη το</w:t>
      </w:r>
      <w:r>
        <w:t xml:space="preserve">υ ΟΟΣΑ. </w:t>
      </w:r>
    </w:p>
    <w:p w14:paraId="4F31E320" w14:textId="77777777" w:rsidR="004C7887" w:rsidRDefault="00F52AA4">
      <w:pPr>
        <w:spacing w:line="600" w:lineRule="auto"/>
        <w:ind w:firstLine="720"/>
        <w:jc w:val="both"/>
      </w:pPr>
      <w:r>
        <w:t>Ξέρετε ότι στο προηγούμενο μνημόνιο, στους προηγούμενους εφαρμοστικούς του μνημονίου -το δικό σας μνημόνιο είναι συνέχεια των προηγούμενων- μέσα στην εργαλειοθήκη του ΟΟΣΑ με μία λέξη καταργήθηκαν οι ειδικότητες και οι σπουδές όλων των τεχνικών τη</w:t>
      </w:r>
      <w:r>
        <w:t xml:space="preserve">ς τηλεόρασης, που ήταν αναγνωρισμένες από το ελληνικό κράτος. </w:t>
      </w:r>
    </w:p>
    <w:p w14:paraId="4F31E321" w14:textId="77777777" w:rsidR="004C7887" w:rsidRDefault="00F52AA4">
      <w:pPr>
        <w:spacing w:line="600" w:lineRule="auto"/>
        <w:ind w:firstLine="720"/>
        <w:jc w:val="both"/>
      </w:pPr>
      <w:r>
        <w:rPr>
          <w:b/>
        </w:rPr>
        <w:t>ΠΡΟΕΔΡΕΥΩΝ (Δημήτριος Κρεμαστινός):</w:t>
      </w:r>
      <w:r>
        <w:t xml:space="preserve"> Κυρία Κανέλλη, παρακαλώ τελειώνετε.</w:t>
      </w:r>
    </w:p>
    <w:p w14:paraId="4F31E322" w14:textId="77777777" w:rsidR="004C7887" w:rsidRDefault="00F52AA4">
      <w:pPr>
        <w:spacing w:line="600" w:lineRule="auto"/>
        <w:ind w:firstLine="720"/>
        <w:jc w:val="both"/>
      </w:pPr>
      <w:r>
        <w:rPr>
          <w:b/>
        </w:rPr>
        <w:t>ΛΙΑΝΑ ΚΑΝΕΛΛΗ:</w:t>
      </w:r>
      <w:r>
        <w:t xml:space="preserve"> Τελειώνω, κύριε Πρόεδρε.</w:t>
      </w:r>
    </w:p>
    <w:p w14:paraId="4F31E323" w14:textId="77777777" w:rsidR="004C7887" w:rsidRDefault="00F52AA4">
      <w:pPr>
        <w:spacing w:line="600" w:lineRule="auto"/>
        <w:ind w:firstLine="720"/>
        <w:jc w:val="both"/>
      </w:pPr>
      <w:r>
        <w:t xml:space="preserve">Αυτά τα πράγματα πώς θα τα κάνετε; Μιλάω για αριθμό εργαζομένων, μιλάω για </w:t>
      </w:r>
      <w:r>
        <w:t>προστασία εργασιακών δικαιωμάτων, ουσιαστικά πράγματα</w:t>
      </w:r>
      <w:r>
        <w:t>,</w:t>
      </w:r>
      <w:r>
        <w:t xml:space="preserve"> τα οποία δεν αφορούν τον χώρο των κακών επιχειρηματιών με όμηρους τους εργαζόμενους, οι οποίοι πρέπει να τιμωρηθούν για την επιλογή τους. Διότι τα ιδιωτικά κανάλια φτιάχτηκαν από τους ανθρώπους που εργ</w:t>
      </w:r>
      <w:r>
        <w:t xml:space="preserve">άστηκαν χρόνια στα κρατικά κανάλια χρόνια και έμαθαν στου κασίδη το κεφάλι, με κρατική εισφορά. </w:t>
      </w:r>
    </w:p>
    <w:p w14:paraId="4F31E324" w14:textId="77777777" w:rsidR="004C7887" w:rsidRDefault="00F52AA4">
      <w:pPr>
        <w:spacing w:line="600" w:lineRule="auto"/>
        <w:ind w:firstLine="720"/>
        <w:jc w:val="both"/>
      </w:pPr>
      <w:r>
        <w:t>Επομένως σήμερα</w:t>
      </w:r>
      <w:r>
        <w:t>,</w:t>
      </w:r>
      <w:r>
        <w:t xml:space="preserve"> αν θέλετε να καθίσουμε να συζητήσουμε, πρέπει να μας εξηγήσετε γιατί το φέρατε με τη μορφή του κατεπείγοντος και μην ακούω εδώ μέσα υποκρισίες</w:t>
      </w:r>
      <w:r>
        <w:t xml:space="preserve"> σε φίλους της Ευρωπαϊκής Ένωσης περί εργολάβων. Τα 3/4 ακόμα και των αριστερών εφημερίδων στη Γαλλία είναι αγορασμένες από εργολάβους. Και οι καναλάρχες είναι εργολάβοι πάσης φύσεως και μορφής! Και ο Μπερλουσκόνι και ο μπερλουσκονισμός εργολάβος ήταν!</w:t>
      </w:r>
    </w:p>
    <w:p w14:paraId="4F31E325" w14:textId="77777777" w:rsidR="004C7887" w:rsidRDefault="00F52AA4">
      <w:pPr>
        <w:spacing w:line="600" w:lineRule="auto"/>
        <w:ind w:firstLine="720"/>
        <w:jc w:val="both"/>
      </w:pPr>
      <w:r>
        <w:t>Άρα</w:t>
      </w:r>
      <w:r>
        <w:t xml:space="preserve"> δεν είναι θέμα εργολάβων, είναι θέμα καπιταλιστών και λεφτάδων. Το δημόσιο αγαθό μπορούν με βάση την τεχνολογία να το ικανοποιήσουν χωρίς εσάς. Όταν εσείς αποφασίσετε να παρέμβετε, δεν μπορείτε να χρησιμοποιείτε ως άλλοθι τη συναίνεση του κόσμου, το κατεπ</w:t>
      </w:r>
      <w:r>
        <w:t xml:space="preserve">είγον του πράγματος. Έρχονται και οι Γάλλοι, έχουμε διαλέξει </w:t>
      </w:r>
      <w:r>
        <w:rPr>
          <w:lang w:val="en-US"/>
        </w:rPr>
        <w:t>SECAM</w:t>
      </w:r>
      <w:r>
        <w:t>, έχουν και πρότυπο, δεν ξέρω τι φέρνουν μαζί τους οι επιχειρηματίες του κ. Ολάντ περί τα τηλεοπτικά.</w:t>
      </w:r>
    </w:p>
    <w:p w14:paraId="4F31E326" w14:textId="77777777" w:rsidR="004C7887" w:rsidRDefault="00F52AA4">
      <w:pPr>
        <w:spacing w:line="600" w:lineRule="auto"/>
        <w:ind w:firstLine="720"/>
        <w:jc w:val="both"/>
      </w:pPr>
      <w:r>
        <w:t>Σας ευχαριστώ.</w:t>
      </w:r>
    </w:p>
    <w:p w14:paraId="4F31E327" w14:textId="77777777" w:rsidR="004C7887" w:rsidRDefault="00F52AA4">
      <w:pPr>
        <w:spacing w:line="600" w:lineRule="auto"/>
        <w:ind w:firstLine="720"/>
        <w:jc w:val="both"/>
      </w:pPr>
      <w:r>
        <w:rPr>
          <w:b/>
        </w:rPr>
        <w:t>ΠΡΟΕΔΡΕΥΩΝ (Δημήτριος Κρεμαστινός):</w:t>
      </w:r>
      <w:r>
        <w:t xml:space="preserve"> Ευχαριστούμε πολύ, κυρία Κανέλλη.</w:t>
      </w:r>
    </w:p>
    <w:p w14:paraId="4F31E328" w14:textId="77777777" w:rsidR="004C7887" w:rsidRDefault="00F52AA4">
      <w:pPr>
        <w:spacing w:line="600" w:lineRule="auto"/>
        <w:ind w:firstLine="720"/>
        <w:jc w:val="both"/>
      </w:pPr>
      <w:r>
        <w:t xml:space="preserve">Θα </w:t>
      </w:r>
      <w:r>
        <w:t>παρακαλέσω τον επόμενο ομιλητή και τους επόμενους ομιλητές να σεβαστούν τον χρόνο, γιατί ο σεβασμός στον χρόνο είναι στην ουσία σεβασμός προς τους υπόλοιπους συναδέλφους ομιλητές. Διότι όταν παραβιάζουμε τον χρόνο, κάποιοι δεν θα μιλήσουν και κάποιοι θα πε</w:t>
      </w:r>
      <w:r>
        <w:t>ριοριστούν να μιλήσουν. Κατά συνέπεια, παράκληση να περιοριστούμε στον χρόνο.</w:t>
      </w:r>
    </w:p>
    <w:p w14:paraId="4F31E329" w14:textId="77777777" w:rsidR="004C7887" w:rsidRDefault="00F52AA4">
      <w:pPr>
        <w:spacing w:line="600" w:lineRule="auto"/>
        <w:ind w:firstLine="720"/>
        <w:jc w:val="both"/>
      </w:pPr>
      <w:r>
        <w:t>Κύριε Μπαργιώτα, έχετε τον λόγο.</w:t>
      </w:r>
    </w:p>
    <w:p w14:paraId="4F31E32A" w14:textId="77777777" w:rsidR="004C7887" w:rsidRDefault="00F52AA4">
      <w:pPr>
        <w:spacing w:line="600" w:lineRule="auto"/>
        <w:ind w:firstLine="720"/>
        <w:jc w:val="both"/>
      </w:pPr>
      <w:r>
        <w:rPr>
          <w:b/>
        </w:rPr>
        <w:t>ΚΩΝΣΤΑΝΤΙΝΟΣ ΜΠΑΡΓΙΩΤΑΣ:</w:t>
      </w:r>
      <w:r>
        <w:t xml:space="preserve"> Σας ευχαριστώ, κύριε Πρόεδρε.</w:t>
      </w:r>
    </w:p>
    <w:p w14:paraId="4F31E32B" w14:textId="77777777" w:rsidR="004C7887" w:rsidRDefault="00F52AA4">
      <w:pPr>
        <w:spacing w:line="600" w:lineRule="auto"/>
        <w:ind w:firstLine="720"/>
        <w:jc w:val="both"/>
      </w:pPr>
      <w:r>
        <w:t>Κυρίες και κύριοι συνάδελφοι, η πολιτική επικαιρότητα αυτές τις μέρες είναι πλούσια και εκ</w:t>
      </w:r>
      <w:r>
        <w:t>τός από πλούσια είναι και κομματάκι σκληρή, όχι μόνο για τον ελληνικό λαό</w:t>
      </w:r>
      <w:r>
        <w:t>,</w:t>
      </w:r>
      <w:r>
        <w:t xml:space="preserve"> αλλά και για την </w:t>
      </w:r>
      <w:r>
        <w:t xml:space="preserve">Κυβέρνηση </w:t>
      </w:r>
      <w:r>
        <w:t>την ίδια, καθώς βρισκόμαστε ανάμεσα σε δύο εφαρμοστικά νομοσχέδια που όλοι ξέρουμε ότι έχουν πολλές και δύσκολες ρυθμίσεις.</w:t>
      </w:r>
    </w:p>
    <w:p w14:paraId="4F31E32C" w14:textId="77777777" w:rsidR="004C7887" w:rsidRDefault="00F52AA4">
      <w:pPr>
        <w:spacing w:line="600" w:lineRule="auto"/>
        <w:ind w:firstLine="720"/>
        <w:jc w:val="both"/>
      </w:pPr>
      <w:r>
        <w:t>Έχουμε και δύο μεγάλες συζητήσ</w:t>
      </w:r>
      <w:r>
        <w:t>εις να εξελίσσονται σε όλα τα επίπεδα αυτές τις μέρες. Η μία αφορά το</w:t>
      </w:r>
      <w:r>
        <w:t>ν</w:t>
      </w:r>
      <w:r>
        <w:t xml:space="preserve"> ΦΠΑ για την παιδεία, που δεν μπορώ παρά να χρησιμοποιήσω τον όρο «επικοινωνιακή πανωλεθρία» για την Κυβέρνηση, μετά δε και τις τελευταίες ατυχείς δηλώσεις από πολλές πλευρές.</w:t>
      </w:r>
    </w:p>
    <w:p w14:paraId="4F31E32D" w14:textId="77777777" w:rsidR="004C7887" w:rsidRDefault="00F52AA4">
      <w:pPr>
        <w:spacing w:line="600" w:lineRule="auto"/>
        <w:ind w:firstLine="720"/>
        <w:jc w:val="both"/>
      </w:pPr>
      <w:r>
        <w:t xml:space="preserve">Η άλλη </w:t>
      </w:r>
      <w:r>
        <w:t>πολύ μεγάλη κουβέντα στην επικαιρότητα αυτές τις μέρες είναι το ασφαλιστικό, το οποίο μεταρρυθμίζει με διαφορετικό τρόπο το πρωί και με διαφορετικό τρόπο το απόγευμα στα διαπλεκόμενα ΜΜΕ ο κ. Κατρούγκαλος, ο αρμόδιος Υπουργός, με κοινή γραμμή</w:t>
      </w:r>
      <w:r>
        <w:t>,</w:t>
      </w:r>
      <w:r>
        <w:t xml:space="preserve"> σε κάθε περί</w:t>
      </w:r>
      <w:r>
        <w:t>πτωση</w:t>
      </w:r>
      <w:r>
        <w:t>,</w:t>
      </w:r>
      <w:r>
        <w:t xml:space="preserve"> την περικοπή των συντάξεων και την επιμήκυνση του χρόνου παραμονής στην εργασία.</w:t>
      </w:r>
    </w:p>
    <w:p w14:paraId="4F31E32E" w14:textId="77777777" w:rsidR="004C7887" w:rsidRDefault="00F52AA4">
      <w:pPr>
        <w:spacing w:line="600" w:lineRule="auto"/>
        <w:ind w:firstLine="720"/>
        <w:jc w:val="both"/>
      </w:pPr>
      <w:r>
        <w:t>Έτσι, λοιπόν, ενώ πηγαίνουμε από δυσχέρεια σε δυσχέρεια –για να μην πω από ήττα σε ήττα- και από περικοπή σε περικοπή -γιατί αυτό θα είναι το περιβάλλον για τις επόμενε</w:t>
      </w:r>
      <w:r>
        <w:t>ς εβδομάδες τουλάχιστον για την Κυβέρνηση-</w:t>
      </w:r>
      <w:r>
        <w:t>,</w:t>
      </w:r>
      <w:r>
        <w:t xml:space="preserve"> μας προέκυψε σφήνα και επειγόντως ο πολυαναμενόμενος και πολυσυζητημένος -είναι η αλήθεια- νόμος για τα </w:t>
      </w:r>
      <w:r>
        <w:t xml:space="preserve">μέσα μαζικής ενημέρωσης </w:t>
      </w:r>
      <w:r>
        <w:t xml:space="preserve">και την αναμόρφωσή τους, στην πραγματικότητα χωρίς να υπάρχει τίποτα επείγον και θα </w:t>
      </w:r>
      <w:r>
        <w:t>πω μετά γιατί δεν είναι καθόλου επείγουσα αυτή η διαδικασία.</w:t>
      </w:r>
    </w:p>
    <w:p w14:paraId="4F31E32F" w14:textId="77777777" w:rsidR="004C7887" w:rsidRDefault="00F52AA4">
      <w:pPr>
        <w:spacing w:line="600" w:lineRule="auto"/>
        <w:ind w:firstLine="720"/>
        <w:jc w:val="both"/>
      </w:pPr>
      <w:r>
        <w:t>Παρεμπιπτόντως, ο τελευταίος νόμος που ψηφίστηκε απ’ αυτό το Κοινοβούλιο με τη φυσιολογική διαδικασία είναι ο ν. 4332 για την ιθαγένεια, τον Ιούνιο. Και νομίζω ότι είναι ένας από τους δύο ή τρεις</w:t>
      </w:r>
      <w:r>
        <w:t xml:space="preserve"> νόμους που οι </w:t>
      </w:r>
      <w:r>
        <w:t xml:space="preserve">κυβερνήσεις </w:t>
      </w:r>
      <w:r>
        <w:t>του ΣΥΡΙΖΑ ψήφισαν με τη φυσιολογική διαδικασία. Κατά τα άλλα, επειγόντως</w:t>
      </w:r>
      <w:r>
        <w:t>,</w:t>
      </w:r>
      <w:r>
        <w:t xml:space="preserve"> πράξη νομοθετικού περιεχομένου, κατεπειγόντως σε οτιδήποτε άλλο εκτός από φυσιολογικές διεργασίες. </w:t>
      </w:r>
    </w:p>
    <w:p w14:paraId="4F31E330" w14:textId="77777777" w:rsidR="004C7887" w:rsidRDefault="00F52AA4">
      <w:pPr>
        <w:spacing w:line="600" w:lineRule="auto"/>
        <w:ind w:firstLine="720"/>
        <w:jc w:val="both"/>
      </w:pPr>
      <w:r>
        <w:t xml:space="preserve">Έτσι, λοιπόν, νομίζω ότι μπήκε επειγόντως ο νόμος για </w:t>
      </w:r>
      <w:r>
        <w:t xml:space="preserve">καθαρά επικοινωνιακούς σκοπούς, καθώς είναι εύκολο επικοινωνιακά το θέμα: Ο ΣΥΡΙΖΑ ενάντια στους βαρόνους της επικοινωνίας. Πολύ εύκολο. Είναι τέτοια η απαξίωση -και δεν είναι άδικη- στη λαϊκή συνείδηση των </w:t>
      </w:r>
      <w:r>
        <w:t xml:space="preserve">μέσων μαζικής ενημέρωσης </w:t>
      </w:r>
      <w:r>
        <w:t xml:space="preserve">και της αδιαφανούς τους </w:t>
      </w:r>
      <w:r>
        <w:t>λειτουργίας και ειδικά στους ψηφοφόρους σας, μια και μαθαίνουμε τελευταία ότι οι ψηφοφόροι σας είναι ειδική κατηγόρια πολιτών. Ο γνώμονας για το</w:t>
      </w:r>
      <w:r>
        <w:t>ν</w:t>
      </w:r>
      <w:r>
        <w:t xml:space="preserve"> ΦΠΑ στην παιδεία μάθαμε είναι το αν απασχολεί ή όχι τους ψηφοφόρους σας. Όμως, εν πάση περιπτώσει, είναι προνο</w:t>
      </w:r>
      <w:r>
        <w:t>μιακό το θέμα. Στη συνείδηση των Ελλήνων γενικώς τα ΜΜΕ είναι απαξιωμένα. Έτσι</w:t>
      </w:r>
      <w:r>
        <w:t>,</w:t>
      </w:r>
      <w:r>
        <w:t xml:space="preserve"> λοιπόν, μια επίθεση, η αντίθεση σ’ αυτά</w:t>
      </w:r>
      <w:r>
        <w:t>,</w:t>
      </w:r>
      <w:r>
        <w:t xml:space="preserve"> είναι εκ των προτέρων ένα επικοινωνιακό ατού.</w:t>
      </w:r>
    </w:p>
    <w:p w14:paraId="4F31E331" w14:textId="77777777" w:rsidR="004C7887" w:rsidRDefault="00F52AA4">
      <w:pPr>
        <w:spacing w:line="600" w:lineRule="auto"/>
        <w:ind w:firstLine="720"/>
        <w:jc w:val="both"/>
      </w:pPr>
      <w:r>
        <w:t>Θα έχουμε σήμερα</w:t>
      </w:r>
      <w:r>
        <w:t>,</w:t>
      </w:r>
      <w:r>
        <w:t xml:space="preserve"> λοιπόν</w:t>
      </w:r>
      <w:r>
        <w:t>,</w:t>
      </w:r>
      <w:r>
        <w:t xml:space="preserve"> τη συζήτηση γι’ αυτό, αύριο θα κάνουμε λίγο </w:t>
      </w:r>
      <w:r>
        <w:rPr>
          <w:lang w:val="en-US"/>
        </w:rPr>
        <w:t>spectacle</w:t>
      </w:r>
      <w:r>
        <w:t xml:space="preserve">, κατά το </w:t>
      </w:r>
      <w:r>
        <w:t xml:space="preserve">γαλλικόν, την πολύ σημαντική επίσκεψη του κ. Ολάντ στην Ελλάδα, το Σάββατο θα συζητήσουμε ξανά για τα ΜΜΕ, όπου θα ανεβάσουμε προφανώς και τους τόνους κατά το δυνατόν και πέρασε κι αυτή η βδομάδα. </w:t>
      </w:r>
    </w:p>
    <w:p w14:paraId="4F31E332" w14:textId="77777777" w:rsidR="004C7887" w:rsidRDefault="00F52AA4">
      <w:pPr>
        <w:spacing w:line="600" w:lineRule="auto"/>
        <w:ind w:firstLine="720"/>
        <w:jc w:val="both"/>
      </w:pPr>
      <w:r>
        <w:t xml:space="preserve">Δεν είχε στρατηγική η ελληνική </w:t>
      </w:r>
      <w:r>
        <w:t xml:space="preserve">κυβέρνηση </w:t>
      </w:r>
      <w:r>
        <w:t>στη διαπραγμάτευσ</w:t>
      </w:r>
      <w:r>
        <w:t>η, είπε ο κ. Γιουνκέρ πρόσφατα. Κάτι έχουμε αρχίσει να καταλαβαίνουμε κι εμείς. Και έλεγα προηγουμένως ότι είναι καθαρά επικοινωνιακό για τον απλούστα</w:t>
      </w:r>
      <w:r>
        <w:t>τον λόγο</w:t>
      </w:r>
      <w:r>
        <w:t xml:space="preserve"> ότι δεν υπάρχει δυνατότητα άμεσης εφαρμογής του νόμου. Όσο το Εθνικό Ραδιοτηλεοπτικό Συμβούλιο εί</w:t>
      </w:r>
      <w:r>
        <w:t>ναι στον αέρα, δεν είναι σε νόμιμη λειτουργία, δεν υπάρχει δυνατότητα να γίνει τίποτα απ’ αυτά που προβλέπονται στο</w:t>
      </w:r>
      <w:r>
        <w:t>ν</w:t>
      </w:r>
      <w:r>
        <w:t xml:space="preserve"> νόμο, δεν είναι δυνατόν να γίνει κα</w:t>
      </w:r>
      <w:r>
        <w:t>μ</w:t>
      </w:r>
      <w:r>
        <w:t>μιά δημοπρασία, με κανέναν τρόπο. Το παραδέχεται ο Υπουργός εμμέσως, το λέει το Συμβούλιο της Επικρατεί</w:t>
      </w:r>
      <w:r>
        <w:t xml:space="preserve">ας σε μια σειρά αποφάσεων. </w:t>
      </w:r>
    </w:p>
    <w:p w14:paraId="4F31E333" w14:textId="77777777" w:rsidR="004C7887" w:rsidRDefault="00F52AA4">
      <w:pPr>
        <w:spacing w:line="600" w:lineRule="auto"/>
        <w:ind w:firstLine="720"/>
        <w:jc w:val="both"/>
      </w:pPr>
      <w:r>
        <w:t>Άρα είναι αυτό που στο</w:t>
      </w:r>
      <w:r>
        <w:t>ν</w:t>
      </w:r>
      <w:r>
        <w:t xml:space="preserve"> στρατό λέγαμε ΤΑΑΣ, Τακτικές Ασκήσεις Άνευ Στρατεύματος, να έχουμε να λέμε, βασικά, ασκήσεις επί χάρτου. Να έχουμε να λέμε, για να ξεχνιέται ο ΕΝΦΙΑ</w:t>
      </w:r>
      <w:r>
        <w:t>,</w:t>
      </w:r>
      <w:r>
        <w:t xml:space="preserve"> που προσγειώνεται στα περισσότερα νοικοκυριά αυτές τις</w:t>
      </w:r>
      <w:r>
        <w:t xml:space="preserve"> μέρες, να ξεχνιούνται οι συντάξεις, να ξεχνιέται ο ΦΠΑ στην παιδεία.</w:t>
      </w:r>
    </w:p>
    <w:p w14:paraId="4F31E334" w14:textId="77777777" w:rsidR="004C7887" w:rsidRDefault="00F52AA4">
      <w:pPr>
        <w:spacing w:line="600" w:lineRule="auto"/>
        <w:ind w:firstLine="720"/>
        <w:jc w:val="both"/>
      </w:pPr>
      <w:r>
        <w:t>Όμως, το θέμα των ΜΜΕ έχει και ουσία και μάλιστα έχει και πολ</w:t>
      </w:r>
      <w:r>
        <w:t>λή</w:t>
      </w:r>
      <w:r>
        <w:t xml:space="preserve"> ουσία. Θα ψηφίσουμε «</w:t>
      </w:r>
      <w:r>
        <w:t>ναι</w:t>
      </w:r>
      <w:r>
        <w:t>» με κρύα καρδιά. Και το λέω από την αρχή ότι θα ψηφίσουμε «</w:t>
      </w:r>
      <w:r>
        <w:t>ναι</w:t>
      </w:r>
      <w:r>
        <w:t xml:space="preserve">» επί της αρχής του νομοσχεδίου, γιατί θέλουμε να καταδείξουμε με έργα, με πράξεις την ανάγκη ρύθμισης και μεταρρύθμισης ενός χώρου, ο οποίος είναι βαθύτατα προβληματικός με τον τρόπο που λειτουργεί αυτήν τη στιγμή. </w:t>
      </w:r>
    </w:p>
    <w:p w14:paraId="4F31E335" w14:textId="77777777" w:rsidR="004C7887" w:rsidRDefault="00F52AA4">
      <w:pPr>
        <w:spacing w:line="600" w:lineRule="auto"/>
        <w:ind w:firstLine="720"/>
        <w:jc w:val="both"/>
      </w:pPr>
      <w:r>
        <w:t>Δυστυχώς, όμως, το νομοσχέδιο δεν είναι</w:t>
      </w:r>
      <w:r>
        <w:t xml:space="preserve"> αυτό που θα θέλαμε να δούμε. Δεν είναι το νομοσχέδιο που θα περιμέναμε από μια </w:t>
      </w:r>
      <w:r>
        <w:t xml:space="preserve">Κυβέρνηση </w:t>
      </w:r>
      <w:r>
        <w:t xml:space="preserve">της Αριστεράς. Γι’ αυτό δεν θα ψηφίσουμε τα επίμαχα άρθρα. Θα ψηφίσουμε κάποια στο δεύτερο μέρος, όπως είναι η συγκρότηση δεύτερου παρόχου από την ΕΡΤ. </w:t>
      </w:r>
    </w:p>
    <w:p w14:paraId="4F31E336" w14:textId="77777777" w:rsidR="004C7887" w:rsidRDefault="00F52AA4">
      <w:pPr>
        <w:spacing w:line="600" w:lineRule="auto"/>
        <w:ind w:firstLine="720"/>
        <w:jc w:val="both"/>
      </w:pPr>
      <w:r>
        <w:t xml:space="preserve">Τα ερωτήματα </w:t>
      </w:r>
      <w:r>
        <w:t>είναι συγκεκριμένα. Είναι ένας καλύτερος νόμος αυτός; Κατοχυρώνει την ελευθερία του λόγου καλύτερα; Γιατί αυτό είναι το αντικείμενο, κύριοι συνάδελφοι. Δεν είναι τα συμφέροντα, δεν είναι να εκδικηθούμε κάποιους ούτε να επιβραβεύσουμε κάποιους άλλους. Είναι</w:t>
      </w:r>
      <w:r>
        <w:t xml:space="preserve"> η κατοχύρωση της ελευθερίας του λόγου στην πολιτική σκηνή και στην κοινή γνώμη. </w:t>
      </w:r>
    </w:p>
    <w:p w14:paraId="4F31E337" w14:textId="77777777" w:rsidR="004C7887" w:rsidRDefault="00F52AA4">
      <w:pPr>
        <w:spacing w:line="600" w:lineRule="auto"/>
        <w:ind w:firstLine="720"/>
        <w:jc w:val="both"/>
      </w:pPr>
      <w:r>
        <w:t xml:space="preserve">Φτάνει η αντικατάσταση των ολιγαρχών από κάποιους άλλους, για να κατοχυρώσουμε την ελευθερία του λόγου; Θα αλλάξει κάτι το γεγονός ότι θα φύγει ο Χ και θα έρθει ο Ξ στη θέση </w:t>
      </w:r>
      <w:r>
        <w:t xml:space="preserve">του, να κάνει ακριβώς αυτό που έκανε ο προηγούμενους; Αποκόπτει τους πολιτικούς απ’ τους εκδότες αυτή η διαδικασία, ο καινούργιος νόμος; Βάζει φραγμούς; Βελτιώνει τη διαφάνεια; </w:t>
      </w:r>
    </w:p>
    <w:p w14:paraId="4F31E338" w14:textId="77777777" w:rsidR="004C7887" w:rsidRDefault="00F52AA4">
      <w:pPr>
        <w:spacing w:line="600" w:lineRule="auto"/>
        <w:ind w:firstLine="720"/>
        <w:jc w:val="both"/>
      </w:pPr>
      <w:r>
        <w:t>Συγκεντρώνοντας την αρμοδιότητα σε ένα άτομο, χωρίς δεσμεύσεις μάλιστα και χωρ</w:t>
      </w:r>
      <w:r>
        <w:t>ίς την ανάγκη αιτιολόγησης της απόφασης και της υπογραφής από τον Υπουργό, από το Υπουργικό Συμβούλιο, από το ΕΣΡ έστω, που θα μπορούσε να γνωμοδοτεί ρυθμιστικά, προφανώς περνάει όλο το παζάρι -επιτρέψτε μου την έκφραση- σε έναν συγκεκριμένο κύκλο. Κάποιος</w:t>
      </w:r>
      <w:r>
        <w:t xml:space="preserve"> συγκεκριμένος, ένας άνθρωπος, ο καλύτερος ενδεχομένως, αναλαμβάνει να καθορίσει το τοπίο των </w:t>
      </w:r>
      <w:r>
        <w:t xml:space="preserve">μέσων μαζικής ενημέρωσης </w:t>
      </w:r>
      <w:r>
        <w:t xml:space="preserve">για τα επόμενα δέκα χρόνια. Νομίζω ότι αυτή είναι μια προβληματική διάταξη. </w:t>
      </w:r>
    </w:p>
    <w:p w14:paraId="4F31E339" w14:textId="77777777" w:rsidR="004C7887" w:rsidRDefault="00F52AA4">
      <w:pPr>
        <w:spacing w:line="600" w:lineRule="auto"/>
        <w:ind w:firstLine="720"/>
        <w:jc w:val="both"/>
      </w:pPr>
      <w:r>
        <w:t>Προλαμβάνει ίσως αυτό που έχουμε δει κι είναι προβληματικό ε</w:t>
      </w:r>
      <w:r>
        <w:t xml:space="preserve">πίσης, τη δημιουργία ολιγοπωλίων ή μονοπωλίων στα </w:t>
      </w:r>
      <w:r>
        <w:t>μέσα μαζικής ενημέρωσης</w:t>
      </w:r>
      <w:r>
        <w:t>; Δεν είναι καθόλου καθαρή η ονομαστικοποίηση των μετοχών και η διαφάνεια των μετόχων και κυρίως δεν αποκλείεται το δικαίωμα συμμετοχής ομίλων ή επιχειρηματιών σε περισσότερα του ενός</w:t>
      </w:r>
      <w:r>
        <w:t xml:space="preserve"> </w:t>
      </w:r>
      <w:r>
        <w:t>μ</w:t>
      </w:r>
      <w:r>
        <w:t>έσα.</w:t>
      </w:r>
    </w:p>
    <w:p w14:paraId="4F31E33A" w14:textId="77777777" w:rsidR="004C7887" w:rsidRDefault="00F52AA4">
      <w:pPr>
        <w:spacing w:line="600" w:lineRule="auto"/>
        <w:ind w:firstLine="720"/>
        <w:jc w:val="both"/>
      </w:pPr>
      <w:r>
        <w:t xml:space="preserve">Στην πραγματικότητα, κάποιος με τους περιορισμούς του παλαιού νόμου του 2007, αν θυμάμαι καλά, μπορεί να έχει μέχρι και 30% ή 35% κατά περίπτωση από όλα τα </w:t>
      </w:r>
      <w:r>
        <w:t xml:space="preserve">μέσα </w:t>
      </w:r>
      <w:r>
        <w:t>που θα διατεθούν στη χώρα. Όλα τα μέσα, πέντε πανελλήνια και σαράντα πέντε τοπικά, μπορο</w:t>
      </w:r>
      <w:r>
        <w:t xml:space="preserve">ύν θεωρητικά να έχουν τον ίδιο μέτοχο, έναν μεγάλο μέτοχο. Δεν υπάρχει κανένας περιορισμός. </w:t>
      </w:r>
    </w:p>
    <w:p w14:paraId="4F31E33B" w14:textId="77777777" w:rsidR="004C7887" w:rsidRDefault="00F52AA4">
      <w:pPr>
        <w:spacing w:line="600" w:lineRule="auto"/>
        <w:ind w:firstLine="720"/>
        <w:jc w:val="both"/>
      </w:pPr>
      <w:r>
        <w:t>Στο επόμενο λεπτό που μου απομένει θα ήθελα να μιλήσω για τα περιφερειακά, που είναι ένας τελείως διαφορετικός κόσμος, ο οποίος κακώς εξισώνεται από αυτό το νομοσχ</w:t>
      </w:r>
      <w:r>
        <w:t>έδιο με τα πανελλήνιας εμβέλειας και κακώς εξισώνεται, γιατί</w:t>
      </w:r>
      <w:r>
        <w:t>,</w:t>
      </w:r>
      <w:r>
        <w:t xml:space="preserve"> αν η διαπλοκή είναι ένα σοβαρό επιχείρημα στην κεντρική πολιτική σκηνή, το επιχειρείν και η δραστηριότητα στις μικρές κοινωνίες είναι ένα τελείως διαφορετικό πράγμα και ένα πολύ δύσκολο πράγμα γ</w:t>
      </w:r>
      <w:r>
        <w:t>ια τα τοπικά ΜΜΕ, όπως όλοι ξέρουμε, αυτήν την εποχή. Έχουν έναν τελείως διαφορετικό τρόπο λειτουργίας στις τοπικές κοινωνίες. Χρειάζεται εξαιρετική περίσκεψη, καθώς θα δημιουργήσει προβλήματα, θα δημιουργήσει ανέργους, θα δημιουργήσει μεγάλα προβλήματα με</w:t>
      </w:r>
      <w:r>
        <w:t xml:space="preserve"> δάνεια.</w:t>
      </w:r>
    </w:p>
    <w:p w14:paraId="4F31E33C" w14:textId="77777777" w:rsidR="004C7887" w:rsidRDefault="00F52AA4">
      <w:pPr>
        <w:spacing w:line="600" w:lineRule="auto"/>
        <w:ind w:firstLine="720"/>
        <w:jc w:val="both"/>
      </w:pPr>
      <w:r>
        <w:t>(Στο σημείο αυτό κτυπάει το κουδούνι λήξεως του χρόνου ομιλίας του κυρίου Βουλευτή)</w:t>
      </w:r>
    </w:p>
    <w:p w14:paraId="4F31E33D" w14:textId="77777777" w:rsidR="004C7887" w:rsidRDefault="00F52AA4">
      <w:pPr>
        <w:spacing w:line="600" w:lineRule="auto"/>
        <w:ind w:firstLine="720"/>
        <w:jc w:val="both"/>
      </w:pPr>
      <w:r>
        <w:t>Κύριε Πρόεδρε, μπορώ να έχω ένα λεπτό;</w:t>
      </w:r>
    </w:p>
    <w:p w14:paraId="4F31E33E" w14:textId="77777777" w:rsidR="004C7887" w:rsidRDefault="00F52AA4">
      <w:pPr>
        <w:spacing w:line="600" w:lineRule="auto"/>
        <w:ind w:firstLine="709"/>
        <w:jc w:val="both"/>
      </w:pPr>
      <w:r>
        <w:rPr>
          <w:b/>
        </w:rPr>
        <w:t>ΠΡΟΕΔΡΕΥΩΝ (Δημήτριος Κρεμαστινός):</w:t>
      </w:r>
      <w:r>
        <w:t xml:space="preserve"> Ορίστε, κύριε Μπαργιώτα.</w:t>
      </w:r>
    </w:p>
    <w:p w14:paraId="4F31E33F" w14:textId="77777777" w:rsidR="004C7887" w:rsidRDefault="00F52AA4">
      <w:pPr>
        <w:spacing w:line="600" w:lineRule="auto"/>
        <w:ind w:firstLine="709"/>
        <w:jc w:val="both"/>
      </w:pPr>
      <w:r>
        <w:rPr>
          <w:b/>
        </w:rPr>
        <w:t xml:space="preserve">ΚΩΝΣΤΑΝΤΙΝΟΣ ΜΠΑΡΓΙΩΤΑΣ: </w:t>
      </w:r>
      <w:r>
        <w:t>Ευχαριστώ.</w:t>
      </w:r>
    </w:p>
    <w:p w14:paraId="4F31E340" w14:textId="77777777" w:rsidR="004C7887" w:rsidRDefault="00F52AA4">
      <w:pPr>
        <w:spacing w:line="600" w:lineRule="auto"/>
        <w:ind w:firstLine="709"/>
        <w:jc w:val="both"/>
      </w:pPr>
      <w:r>
        <w:t>Η πιθανή πτώχευση των υφιστ</w:t>
      </w:r>
      <w:r>
        <w:t xml:space="preserve">άμενων καναλιών </w:t>
      </w:r>
      <w:r>
        <w:t>–</w:t>
      </w:r>
      <w:r>
        <w:t>γιατί</w:t>
      </w:r>
      <w:r>
        <w:t>,</w:t>
      </w:r>
      <w:r>
        <w:t xml:space="preserve"> προφανώς, ό,τι δεν αδειοδοτηθεί θα πτωχεύσει- χρειάζεται ιδιαίτερη προσοχή και πολύ περισσότερη συζήτηση. Ας είναι καλά το ΕΣΡ, έχουμε αρκετό χρόνο μέχρι να ομονοήσουμε σε ένα καινούρ</w:t>
      </w:r>
      <w:r>
        <w:t>γ</w:t>
      </w:r>
      <w:r>
        <w:t xml:space="preserve">ιο όργανο. </w:t>
      </w:r>
    </w:p>
    <w:p w14:paraId="4F31E341" w14:textId="77777777" w:rsidR="004C7887" w:rsidRDefault="00F52AA4">
      <w:pPr>
        <w:spacing w:line="600" w:lineRule="auto"/>
        <w:ind w:firstLine="720"/>
        <w:jc w:val="both"/>
      </w:pPr>
      <w:r>
        <w:t>Δεν μπορεί, επίσης, να αποτελεί μόνο</w:t>
      </w:r>
      <w:r>
        <w:t xml:space="preserve"> κριτήριο για την επιβίωση της αδειοδότησης των σταθμών της περιφέρειας το αντίτιμο της άδειας. Υπάρχει ένας πολύ πιο πολύπλοκος τρόπος που πρέπει να εφαρμοστεί, που να συνυπολογίζει τα κεφάλαια, τις επενδύσεις, αλλά κυρίως τη γνώση των ανθρώπων που ήδη εδ</w:t>
      </w:r>
      <w:r>
        <w:t>ώ και πολλά χρόνια υπηρετούν τον τομέα. Χρειάζεται, κυρίως, κατοχύρωση στην προστασία της οικονομικής ανεξαρτησίας -με βάση το προηγούμενο που είπα- για τους μετόχους παντού. Υπάρχει πολύ μεγάλος κίνδυνος δημιουργίας ουσιαστικά ανεπισήμων αλυσίδων πανελλαδ</w:t>
      </w:r>
      <w:r>
        <w:t>ικής εμβέλειας, μέσω της συλλογής πολλών περιφερειακών αδειών. Ο νόμος δεν το απαγορεύει. Δεν βάζει καν όρους γι’ αυτό. Υπάρχει η δυνατότητα δημιουργίας ευάριθμων θυγατρικών των κεντρικών μέσων μαζικής ενημέρωσης και αυτά είναι θέματα που πρέπει να τα δούμ</w:t>
      </w:r>
      <w:r>
        <w:t xml:space="preserve">ε με άλλο πνεύμα. </w:t>
      </w:r>
    </w:p>
    <w:p w14:paraId="4F31E342" w14:textId="77777777" w:rsidR="004C7887" w:rsidRDefault="00F52AA4">
      <w:pPr>
        <w:spacing w:line="600" w:lineRule="auto"/>
        <w:ind w:firstLine="720"/>
        <w:jc w:val="both"/>
      </w:pPr>
      <w:r>
        <w:t>(Στο σημείο αυτό κτυπάει επανειλημμένα το κουδούνι λήξεως του χρόνου ομιλίας του κυρίου Βουλευτή)</w:t>
      </w:r>
    </w:p>
    <w:p w14:paraId="4F31E343" w14:textId="77777777" w:rsidR="004C7887" w:rsidRDefault="00F52AA4">
      <w:pPr>
        <w:spacing w:line="600" w:lineRule="auto"/>
        <w:ind w:firstLine="720"/>
        <w:jc w:val="both"/>
      </w:pPr>
      <w:r>
        <w:t>Κυρίες και κύριοι -και τελειώνω με αυτό- το τοπίο των μέσων χρειάζεται και ρύθμιση και μεταρρύθμιση. Η κατοχύρωση της ελευθερίας της έκφρασ</w:t>
      </w:r>
      <w:r>
        <w:t>ης και του πλουραλισμού πρέπει να είναι ο βασικός οδηγός γι’ αυτήν τη μεταρρύθμιση. Ο νόμος ανοίγει τη συζήτηση, αλλά, δυστυχώς, δεν πάει προς την κατεύθυνση της περισσότερης διαφάνειας και της περισσότερης δημοκρατίας, αλλά προς την κατεύθυνση του συγκεντ</w:t>
      </w:r>
      <w:r>
        <w:t xml:space="preserve">ρωτισμού. </w:t>
      </w:r>
    </w:p>
    <w:p w14:paraId="4F31E344" w14:textId="77777777" w:rsidR="004C7887" w:rsidRDefault="00F52AA4">
      <w:pPr>
        <w:spacing w:line="600" w:lineRule="auto"/>
        <w:ind w:firstLine="720"/>
        <w:jc w:val="both"/>
      </w:pPr>
      <w:r>
        <w:t>Θα συνεχίσουμε να προσπαθούμε να φωτίζουμε τις σκιές και να απαιτούμε μεγαλύτερη διαφάνεια και περισσότερη δημοκρατία.</w:t>
      </w:r>
    </w:p>
    <w:p w14:paraId="4F31E345" w14:textId="77777777" w:rsidR="004C7887" w:rsidRDefault="00F52AA4">
      <w:pPr>
        <w:spacing w:line="600" w:lineRule="auto"/>
        <w:ind w:firstLine="720"/>
        <w:jc w:val="both"/>
      </w:pPr>
      <w:r>
        <w:t>Σας ευχαριστώ.</w:t>
      </w:r>
    </w:p>
    <w:p w14:paraId="4F31E346" w14:textId="77777777" w:rsidR="004C7887" w:rsidRDefault="00F52AA4">
      <w:pPr>
        <w:spacing w:line="600" w:lineRule="auto"/>
        <w:ind w:firstLine="720"/>
        <w:jc w:val="center"/>
      </w:pPr>
      <w:r>
        <w:t>(Χειροκροτήματα από την πτέρυγα του Ποταμιού)</w:t>
      </w:r>
    </w:p>
    <w:p w14:paraId="4F31E347" w14:textId="77777777" w:rsidR="004C7887" w:rsidRDefault="00F52AA4">
      <w:pPr>
        <w:spacing w:line="600" w:lineRule="auto"/>
        <w:ind w:firstLine="720"/>
        <w:jc w:val="both"/>
      </w:pPr>
      <w:r>
        <w:rPr>
          <w:b/>
        </w:rPr>
        <w:t>ΠΡΟΕΔΡΕΥΩΝ (Δημήτριος Κρεμαστινός):</w:t>
      </w:r>
      <w:r>
        <w:t xml:space="preserve"> Ευχαριστώ πολύ.</w:t>
      </w:r>
    </w:p>
    <w:p w14:paraId="4F31E348" w14:textId="77777777" w:rsidR="004C7887" w:rsidRDefault="00F52AA4">
      <w:pPr>
        <w:spacing w:line="600" w:lineRule="auto"/>
        <w:ind w:firstLine="720"/>
        <w:jc w:val="both"/>
      </w:pPr>
      <w:r>
        <w:t>Τον λόγο έχει</w:t>
      </w:r>
      <w:r>
        <w:t xml:space="preserve"> ο κ. Λαζαρίδης.</w:t>
      </w:r>
    </w:p>
    <w:p w14:paraId="4F31E349" w14:textId="77777777" w:rsidR="004C7887" w:rsidRDefault="00F52AA4">
      <w:pPr>
        <w:spacing w:line="600" w:lineRule="auto"/>
        <w:ind w:firstLine="720"/>
        <w:jc w:val="both"/>
      </w:pPr>
      <w:r>
        <w:rPr>
          <w:b/>
        </w:rPr>
        <w:t>ΓΕΩΡΓΙΟΣ ΛΑΖΑΡΙΔΗΣ:</w:t>
      </w:r>
      <w:r>
        <w:t xml:space="preserve"> Ευχαριστώ, κύριε Πρόεδρε.</w:t>
      </w:r>
    </w:p>
    <w:p w14:paraId="4F31E34A" w14:textId="77777777" w:rsidR="004C7887" w:rsidRDefault="00F52AA4">
      <w:pPr>
        <w:spacing w:line="600" w:lineRule="auto"/>
        <w:ind w:firstLine="720"/>
        <w:jc w:val="both"/>
      </w:pPr>
      <w:r>
        <w:t xml:space="preserve">Θα είμαι λιτός. Ως μηχανικός αλλά και ως Μακεδόνας θα προσπαθήσω να είμαι λιτός. </w:t>
      </w:r>
    </w:p>
    <w:p w14:paraId="4F31E34B" w14:textId="77777777" w:rsidR="004C7887" w:rsidRDefault="00F52AA4">
      <w:pPr>
        <w:spacing w:line="600" w:lineRule="auto"/>
        <w:ind w:firstLine="720"/>
        <w:jc w:val="both"/>
      </w:pPr>
      <w:r>
        <w:t>Κύριε Υπουργέ, κυρίες και κύριοι συνάδελφοι, το νομοσχέδιο αυτό βάζει σε τάξη τη λειτουργία των ΜΜΕ. Είναι κάτι</w:t>
      </w:r>
      <w:r>
        <w:t xml:space="preserve"> που πρέπει να γίνει και το ζητάει η κοινωνία. Όλοι γινόμασταν και γινόμαστε καθημερινά αποδέκτες των φίλων μας, του κόσμου έξω, ο οποίος λέει ότι κάποια στιγμή πρέπει να μπει μια τάξη σε όλο αυτό το τηλεοπτικό τοπίο. </w:t>
      </w:r>
    </w:p>
    <w:p w14:paraId="4F31E34C" w14:textId="77777777" w:rsidR="004C7887" w:rsidRDefault="00F52AA4">
      <w:pPr>
        <w:spacing w:line="600" w:lineRule="auto"/>
        <w:ind w:firstLine="720"/>
        <w:jc w:val="both"/>
      </w:pPr>
      <w:r>
        <w:t>Τα ηλεκτρονικά ΜΜΕ μπέρδεψαν τον ρόλο</w:t>
      </w:r>
      <w:r>
        <w:t xml:space="preserve"> τους και από μέσα ενημέρωσης της κοινής γνώμης και των πολιτών, αν θέλετε, έγιναν μέσα διαμόρφωσης ή προπαγάνδας της κοινής γνώμης. Με λίγα λόγια, κατευθύνουν την ενημέρωση όπως θέλουν. </w:t>
      </w:r>
    </w:p>
    <w:p w14:paraId="4F31E34D" w14:textId="77777777" w:rsidR="004C7887" w:rsidRDefault="00F52AA4">
      <w:pPr>
        <w:spacing w:line="600" w:lineRule="auto"/>
        <w:ind w:firstLine="720"/>
        <w:jc w:val="both"/>
      </w:pPr>
      <w:r>
        <w:t>Όλοι ζήσαμε αυτό που γινόταν με το δημοψήφισμα, που προέβα</w:t>
      </w:r>
      <w:r>
        <w:t>λ</w:t>
      </w:r>
      <w:r>
        <w:t>λαν τα απ</w:t>
      </w:r>
      <w:r>
        <w:t>οτελέσματα των «δημοσκοπήσεων» και μετέδιδαν ότι επρόκειτο να γίνει ντέρμπι και το αποτέλεσμα ήταν κάθε άλλο παρά ντέρμπι: 62%-38%.</w:t>
      </w:r>
    </w:p>
    <w:p w14:paraId="4F31E34E" w14:textId="77777777" w:rsidR="004C7887" w:rsidRDefault="00F52AA4">
      <w:pPr>
        <w:spacing w:line="600" w:lineRule="auto"/>
        <w:ind w:firstLine="720"/>
        <w:jc w:val="both"/>
      </w:pPr>
      <w:r>
        <w:rPr>
          <w:b/>
        </w:rPr>
        <w:t xml:space="preserve">ΔΗΜΗΤΡΙΟΣ ΚΥΡΙΑΖΙΔΗΣ: </w:t>
      </w:r>
      <w:r>
        <w:t>Στις εθνικές εκλογές το ίδιο έγινε.</w:t>
      </w:r>
    </w:p>
    <w:p w14:paraId="4F31E34F" w14:textId="77777777" w:rsidR="004C7887" w:rsidRDefault="00F52AA4">
      <w:pPr>
        <w:spacing w:line="600" w:lineRule="auto"/>
        <w:ind w:firstLine="720"/>
        <w:jc w:val="both"/>
      </w:pPr>
      <w:r>
        <w:rPr>
          <w:b/>
        </w:rPr>
        <w:t>ΓΕΩΡΓΙΟΣ ΛΑΖΑΡΙΔΗΣ:</w:t>
      </w:r>
      <w:r>
        <w:t xml:space="preserve"> Και στις εθνικές το ίδιο έγινε. Γιατί; Εγώ είπ</w:t>
      </w:r>
      <w:r>
        <w:t xml:space="preserve">α κάτι διαφορετικό; </w:t>
      </w:r>
    </w:p>
    <w:p w14:paraId="4F31E350" w14:textId="77777777" w:rsidR="004C7887" w:rsidRDefault="00F52AA4">
      <w:pPr>
        <w:spacing w:line="600" w:lineRule="auto"/>
        <w:ind w:firstLine="720"/>
        <w:jc w:val="both"/>
      </w:pPr>
      <w:r>
        <w:rPr>
          <w:b/>
        </w:rPr>
        <w:t xml:space="preserve">ΔΗΜΗΤΡΙΟΣ ΚΥΡΙΑΖΙΔΗΣ: </w:t>
      </w:r>
      <w:r>
        <w:t>Ναι, λέτε.</w:t>
      </w:r>
    </w:p>
    <w:p w14:paraId="4F31E351" w14:textId="77777777" w:rsidR="004C7887" w:rsidRDefault="00F52AA4">
      <w:pPr>
        <w:spacing w:line="600" w:lineRule="auto"/>
        <w:ind w:firstLine="720"/>
        <w:jc w:val="both"/>
      </w:pPr>
      <w:r>
        <w:rPr>
          <w:b/>
        </w:rPr>
        <w:t>ΓΕΩΡΓΙΟΣ ΛΑΖΑΡΙΔΗΣ:</w:t>
      </w:r>
      <w:r>
        <w:t xml:space="preserve"> Και στις εθνικές δεν έλεγαν ότι επρόκειτο να γίνει ντέρμπι, ανάμεσα στη Νέα Δημοκρατία και στο</w:t>
      </w:r>
      <w:r>
        <w:t>ν</w:t>
      </w:r>
      <w:r>
        <w:t xml:space="preserve"> ΣΥΡΙΖΑ;</w:t>
      </w:r>
    </w:p>
    <w:p w14:paraId="4F31E352" w14:textId="77777777" w:rsidR="004C7887" w:rsidRDefault="00F52AA4">
      <w:pPr>
        <w:spacing w:line="600" w:lineRule="auto"/>
        <w:ind w:firstLine="720"/>
        <w:jc w:val="both"/>
      </w:pPr>
      <w:r>
        <w:rPr>
          <w:b/>
        </w:rPr>
        <w:t>ΠΡΟΕΔΡΕΥΩΝ (Δημήτριος Κρεμαστινός):</w:t>
      </w:r>
      <w:r>
        <w:t xml:space="preserve"> Σας παρακαλώ. Όχι διάλογος. Συνεχίστε.</w:t>
      </w:r>
    </w:p>
    <w:p w14:paraId="4F31E353" w14:textId="77777777" w:rsidR="004C7887" w:rsidRDefault="00F52AA4">
      <w:pPr>
        <w:spacing w:line="600" w:lineRule="auto"/>
        <w:ind w:firstLine="720"/>
        <w:jc w:val="both"/>
      </w:pPr>
      <w:r>
        <w:rPr>
          <w:b/>
        </w:rPr>
        <w:t>ΣΟΦ</w:t>
      </w:r>
      <w:r>
        <w:rPr>
          <w:b/>
        </w:rPr>
        <w:t>ΙΑ ΒΟΥΛΤΕΨΗ:</w:t>
      </w:r>
      <w:r>
        <w:t xml:space="preserve"> Τι σχέση έχει αυτό; Εμείς τις μεταδίδουμε; Να μη μεταδίδουν δηλαδή;</w:t>
      </w:r>
    </w:p>
    <w:p w14:paraId="4F31E354" w14:textId="77777777" w:rsidR="004C7887" w:rsidRDefault="00F52AA4">
      <w:pPr>
        <w:spacing w:line="600" w:lineRule="auto"/>
        <w:ind w:firstLine="720"/>
        <w:jc w:val="both"/>
      </w:pPr>
      <w:r>
        <w:rPr>
          <w:b/>
        </w:rPr>
        <w:t>ΓΕΩΡΓΙΟΣ ΛΑΖΑΡΙΔΗΣ:</w:t>
      </w:r>
      <w:r>
        <w:t xml:space="preserve"> Ήταν ντέρμπι; Όχι.</w:t>
      </w:r>
    </w:p>
    <w:p w14:paraId="4F31E355" w14:textId="77777777" w:rsidR="004C7887" w:rsidRDefault="00F52AA4">
      <w:pPr>
        <w:spacing w:line="600" w:lineRule="auto"/>
        <w:ind w:firstLine="720"/>
        <w:jc w:val="both"/>
      </w:pPr>
      <w:r>
        <w:rPr>
          <w:b/>
        </w:rPr>
        <w:t>ΣΟΦΙΑ ΒΟΥΛΤΕΨΗ:</w:t>
      </w:r>
      <w:r>
        <w:t xml:space="preserve"> Τι λέτε;</w:t>
      </w:r>
    </w:p>
    <w:p w14:paraId="4F31E356" w14:textId="77777777" w:rsidR="004C7887" w:rsidRDefault="00F52AA4">
      <w:pPr>
        <w:spacing w:line="600" w:lineRule="auto"/>
        <w:ind w:firstLine="720"/>
        <w:jc w:val="both"/>
      </w:pPr>
      <w:r>
        <w:rPr>
          <w:b/>
        </w:rPr>
        <w:t>ΠΡΟΕΔΡΕΥΩΝ (Δημήτριος Κρεμαστινός):</w:t>
      </w:r>
      <w:r>
        <w:t xml:space="preserve"> Συνεχίστε, σας παρακαλώ.</w:t>
      </w:r>
    </w:p>
    <w:p w14:paraId="4F31E357" w14:textId="77777777" w:rsidR="004C7887" w:rsidRDefault="00F52AA4">
      <w:pPr>
        <w:spacing w:line="600" w:lineRule="auto"/>
        <w:ind w:firstLine="720"/>
        <w:jc w:val="both"/>
      </w:pPr>
      <w:r>
        <w:rPr>
          <w:b/>
        </w:rPr>
        <w:t>ΓΕΩΡΓΙΟΣ ΛΑΖΑΡΙΔΗΣ:</w:t>
      </w:r>
      <w:r>
        <w:t xml:space="preserve"> Εγώ τι λέω; Σας είπα τι λέω. Πρέπει να μπει κάποια τάξη επιτέλους. </w:t>
      </w:r>
    </w:p>
    <w:p w14:paraId="4F31E358" w14:textId="77777777" w:rsidR="004C7887" w:rsidRDefault="00F52AA4">
      <w:pPr>
        <w:spacing w:line="600" w:lineRule="auto"/>
        <w:ind w:firstLine="720"/>
        <w:jc w:val="both"/>
      </w:pPr>
      <w:r>
        <w:t>Εν πάση περιπτώσει, κυρία Βούλτεψη, εγώ θα ανησυχούσα αν ταυτίζονταν οι απόψεις μας.</w:t>
      </w:r>
    </w:p>
    <w:p w14:paraId="4F31E359" w14:textId="77777777" w:rsidR="004C7887" w:rsidRDefault="00F52AA4">
      <w:pPr>
        <w:spacing w:line="600" w:lineRule="auto"/>
        <w:ind w:firstLine="720"/>
        <w:jc w:val="both"/>
      </w:pPr>
      <w:r>
        <w:rPr>
          <w:b/>
        </w:rPr>
        <w:t>ΣΟΦΙΑ ΒΟΥΛΤΕΨΗ:</w:t>
      </w:r>
      <w:r>
        <w:t xml:space="preserve"> Οπωσδήποτε! Κι εγώ το ίδιο. Είναι αυτονόητο. Με τις δικές σας ακραίες απόψεις!</w:t>
      </w:r>
    </w:p>
    <w:p w14:paraId="4F31E35A" w14:textId="77777777" w:rsidR="004C7887" w:rsidRDefault="00F52AA4">
      <w:pPr>
        <w:spacing w:line="600" w:lineRule="auto"/>
        <w:ind w:firstLine="720"/>
        <w:jc w:val="both"/>
      </w:pPr>
      <w:r>
        <w:rPr>
          <w:b/>
        </w:rPr>
        <w:t>ΠΡΟΕΔΡΕ</w:t>
      </w:r>
      <w:r>
        <w:rPr>
          <w:b/>
        </w:rPr>
        <w:t>ΥΩΝ (Δημήτριος Κρεμαστινός):</w:t>
      </w:r>
      <w:r>
        <w:t xml:space="preserve"> Παρακαλώ, μην κάνετε διάλογο.</w:t>
      </w:r>
    </w:p>
    <w:p w14:paraId="4F31E35B" w14:textId="77777777" w:rsidR="004C7887" w:rsidRDefault="00F52AA4">
      <w:pPr>
        <w:spacing w:line="600" w:lineRule="auto"/>
        <w:ind w:firstLine="720"/>
        <w:jc w:val="both"/>
      </w:pPr>
      <w:r>
        <w:rPr>
          <w:b/>
        </w:rPr>
        <w:t>ΓΕΩΡΓΙΟΣ ΛΑΖΑΡΙΔΗΣ:</w:t>
      </w:r>
      <w:r>
        <w:t xml:space="preserve"> Πραγματικά ικανοποιούμαι που δεν έχουμε τις ίδιες απόψεις.</w:t>
      </w:r>
    </w:p>
    <w:p w14:paraId="4F31E35C" w14:textId="77777777" w:rsidR="004C7887" w:rsidRDefault="00F52AA4">
      <w:pPr>
        <w:spacing w:line="600" w:lineRule="auto"/>
        <w:jc w:val="both"/>
      </w:pPr>
      <w:r>
        <w:t>Εν πάση περιπτώσει, συνεχίζω.</w:t>
      </w:r>
    </w:p>
    <w:p w14:paraId="4F31E35D" w14:textId="77777777" w:rsidR="004C7887" w:rsidRDefault="00F52AA4">
      <w:pPr>
        <w:spacing w:line="600" w:lineRule="auto"/>
        <w:ind w:firstLine="720"/>
        <w:jc w:val="both"/>
      </w:pPr>
      <w:r>
        <w:t>Το ίδιο έγινε και με τις εθνικές εκλογές και μάλιστα πολέμησαν κάποιοι από τα ΜΜΕ λυσσαλ</w:t>
      </w:r>
      <w:r>
        <w:t>έα για να μείνουμε οι Ανεξάρτητοι Έλληνες εκτός Βουλής. Το ίδιο έκαναν και στις εκλογές του Γενάρη.</w:t>
      </w:r>
    </w:p>
    <w:p w14:paraId="4F31E35E" w14:textId="77777777" w:rsidR="004C7887" w:rsidRDefault="00F52AA4">
      <w:pPr>
        <w:spacing w:line="600" w:lineRule="auto"/>
        <w:ind w:firstLine="720"/>
        <w:jc w:val="both"/>
      </w:pPr>
      <w:r>
        <w:t>Εκείνο που θα ήθελα να πω, κύριε Υπουργέ, είναι να δούμε τι θα γίνει με τα πάρκα κεραιών, γιατί στη Θεσσαλονίκη έχουμε πάνω στον Χορτιάτη μια κατάσταση, στη</w:t>
      </w:r>
      <w:r>
        <w:t>ν οποία πρέπει να μπει ένας έλεγχος.</w:t>
      </w:r>
    </w:p>
    <w:p w14:paraId="4F31E35F" w14:textId="77777777" w:rsidR="004C7887" w:rsidRDefault="00F52AA4">
      <w:pPr>
        <w:spacing w:line="600" w:lineRule="auto"/>
        <w:jc w:val="both"/>
      </w:pPr>
      <w:r>
        <w:t xml:space="preserve">Επίσης, θα ήθελα να πω ότι ο διαχωρισμός των καναλιών σε εθνικής και περιφερειακής εμβέλειας </w:t>
      </w:r>
      <w:r>
        <w:t xml:space="preserve">μας </w:t>
      </w:r>
      <w:r>
        <w:t>βρίσκει σύμφωνους, γιατί κατά κάποιον τρόπο θα πρέπει να στηριχθούν και τα τοπικά κανάλια.</w:t>
      </w:r>
    </w:p>
    <w:p w14:paraId="4F31E360" w14:textId="77777777" w:rsidR="004C7887" w:rsidRDefault="00F52AA4">
      <w:pPr>
        <w:spacing w:line="600" w:lineRule="auto"/>
        <w:ind w:firstLine="720"/>
        <w:jc w:val="both"/>
      </w:pPr>
      <w:r>
        <w:t xml:space="preserve">Ακόμη, οι κατηγορίες με βάση τον χαρακτήρα, αν δηλαδή είναι ενημερωτικού χαρακτήρα ή ψυχαγωγικού ή εκπαιδευτικού, και αυτό </w:t>
      </w:r>
      <w:r>
        <w:t xml:space="preserve">μάς </w:t>
      </w:r>
      <w:r>
        <w:t>βρίσκει σύμφωνους και θα πρέπει να ελέγχονται κατά πόσο ανταποκρίνεται το περιεχόμενό τους σ’ αυτούς τους χαρακτήρες που έχουν πά</w:t>
      </w:r>
      <w:r>
        <w:t>ρει.</w:t>
      </w:r>
    </w:p>
    <w:p w14:paraId="4F31E361" w14:textId="77777777" w:rsidR="004C7887" w:rsidRDefault="00F52AA4">
      <w:pPr>
        <w:spacing w:line="600" w:lineRule="auto"/>
        <w:ind w:firstLine="720"/>
        <w:jc w:val="both"/>
      </w:pPr>
      <w:r>
        <w:t>Θα πρέπει επίσης να δούμε τι θα γίνει και με τα δημοτικά μέσα</w:t>
      </w:r>
      <w:r>
        <w:t>,</w:t>
      </w:r>
      <w:r>
        <w:t xml:space="preserve"> τα οποία πρέπει και αυτά να στηριχθούν, γιατί είναι ένας τρόπος με τον οποίον προβάλλονται τα θέματα τα δημοτικά, τα θέματα των τοπικών κοινωνιών κ.λπ</w:t>
      </w:r>
      <w:r>
        <w:t>.</w:t>
      </w:r>
      <w:r>
        <w:t>. Το στηρίζουμε, όπως σας είπα από τη</w:t>
      </w:r>
      <w:r>
        <w:t>ν αρχή.</w:t>
      </w:r>
    </w:p>
    <w:p w14:paraId="4F31E362" w14:textId="77777777" w:rsidR="004C7887" w:rsidRDefault="00F52AA4">
      <w:pPr>
        <w:spacing w:line="600" w:lineRule="auto"/>
        <w:ind w:firstLine="709"/>
        <w:jc w:val="both"/>
      </w:pPr>
      <w:r>
        <w:t xml:space="preserve">Αυτά που σας επεσήμανα θα ήθελα να τα προσέξετε, κύριε Υπουργέ. </w:t>
      </w:r>
    </w:p>
    <w:p w14:paraId="4F31E363" w14:textId="77777777" w:rsidR="004C7887" w:rsidRDefault="00F52AA4">
      <w:pPr>
        <w:spacing w:line="600" w:lineRule="auto"/>
        <w:ind w:firstLine="709"/>
        <w:jc w:val="both"/>
      </w:pPr>
      <w:r>
        <w:t>Σας ευχαριστώ πολύ, κύριε Πρόεδρε.</w:t>
      </w:r>
    </w:p>
    <w:p w14:paraId="4F31E364" w14:textId="77777777" w:rsidR="004C7887" w:rsidRDefault="00F52AA4">
      <w:pPr>
        <w:spacing w:line="600" w:lineRule="auto"/>
        <w:ind w:firstLine="709"/>
        <w:jc w:val="both"/>
      </w:pPr>
      <w:r>
        <w:rPr>
          <w:b/>
        </w:rPr>
        <w:t>ΠΡΟΕΔΡΕΥΩΝ (Δημήτριος Κρεμαστινός):</w:t>
      </w:r>
      <w:r>
        <w:t xml:space="preserve"> Ευχαριστώ πολύ, κύριε Λαζαρίδη.</w:t>
      </w:r>
    </w:p>
    <w:p w14:paraId="4F31E365" w14:textId="77777777" w:rsidR="004C7887" w:rsidRDefault="00F52AA4">
      <w:pPr>
        <w:spacing w:line="600" w:lineRule="auto"/>
        <w:ind w:firstLine="709"/>
        <w:jc w:val="both"/>
      </w:pPr>
      <w:r>
        <w:t>Η κ. Κεραμέως έχει τον λόγο.</w:t>
      </w:r>
    </w:p>
    <w:p w14:paraId="4F31E366" w14:textId="77777777" w:rsidR="004C7887" w:rsidRDefault="00F52AA4">
      <w:pPr>
        <w:spacing w:line="600" w:lineRule="auto"/>
        <w:ind w:firstLine="709"/>
        <w:jc w:val="both"/>
      </w:pPr>
      <w:r>
        <w:rPr>
          <w:b/>
        </w:rPr>
        <w:t>ΝΙΚΗ ΚΕΡΑΜΕΩΣ:</w:t>
      </w:r>
      <w:r>
        <w:t xml:space="preserve"> Κύριε Πρόεδρε, κύριοι Υπουργοί, κυρί</w:t>
      </w:r>
      <w:r>
        <w:t xml:space="preserve">ες και κύριοι συνάδελφοι, επιτρέψτε μου να ξεκινήσω με ένα σχόλιο επί της διαδικασίας. </w:t>
      </w:r>
    </w:p>
    <w:p w14:paraId="4F31E367" w14:textId="77777777" w:rsidR="004C7887" w:rsidRDefault="00F52AA4">
      <w:pPr>
        <w:spacing w:line="600" w:lineRule="auto"/>
        <w:ind w:firstLine="720"/>
        <w:jc w:val="both"/>
      </w:pPr>
      <w:r>
        <w:t xml:space="preserve">Πώς είναι δυνατόν να καλείτε σε ειλικρινή και εποικοδομητικό διάλογο για ένα τόσο κρίσιμο ζήτημα, όταν το σχέδιο νόμου των </w:t>
      </w:r>
      <w:r>
        <w:t xml:space="preserve">τριακοσίων σαράντα δύο </w:t>
      </w:r>
      <w:r>
        <w:t>σελίδων αναρτήθηκε στο</w:t>
      </w:r>
      <w:r>
        <w:t xml:space="preserve">ν ιστότοπο της Βουλής το βράδυ της Δευτέρας και κληθήκαμε στην </w:t>
      </w:r>
      <w:r>
        <w:t xml:space="preserve">επιτροπή </w:t>
      </w:r>
      <w:r>
        <w:t xml:space="preserve">το πρωί της Τρίτης, όταν η διαδικασία που προβλέφθηκε ήταν αυτή του επείγοντος, ενώ οι αρμόδιοι Υπουργοί δεν μας είπαν στην </w:t>
      </w:r>
      <w:r>
        <w:t xml:space="preserve">επιτροπή </w:t>
      </w:r>
      <w:r>
        <w:t>ούτε έναν αντικειμενικό λόγο για να στοιχειοθετήσου</w:t>
      </w:r>
      <w:r>
        <w:t xml:space="preserve">ν το επείγον, πόσω μάλλον όταν μας λέτε ότι εδώ και εννέα μήνες αυτό το νομοσχέδιο έρχεται; </w:t>
      </w:r>
    </w:p>
    <w:p w14:paraId="4F31E368" w14:textId="77777777" w:rsidR="004C7887" w:rsidRDefault="00F52AA4">
      <w:pPr>
        <w:spacing w:line="600" w:lineRule="auto"/>
        <w:ind w:firstLine="720"/>
        <w:jc w:val="both"/>
      </w:pPr>
      <w:r>
        <w:t>Κλείνω το διαδικαστικό και περνώ στην ουσία, επικεντρώνοντας την παρέμβασή μου σε τρία σημεία, παρ</w:t>
      </w:r>
      <w:r>
        <w:t xml:space="preserve">’ </w:t>
      </w:r>
      <w:r>
        <w:t>ότι δυστυχώς είναι πολλά περισσότερα αυτά που μου προκαλούν προ</w:t>
      </w:r>
      <w:r>
        <w:t>βληματισμό.</w:t>
      </w:r>
    </w:p>
    <w:p w14:paraId="4F31E369" w14:textId="77777777" w:rsidR="004C7887" w:rsidRDefault="00F52AA4">
      <w:pPr>
        <w:spacing w:line="600" w:lineRule="auto"/>
        <w:ind w:firstLine="720"/>
        <w:jc w:val="both"/>
      </w:pPr>
      <w:r>
        <w:t>Πρώτον, η εκχώρηση αδικαιολόγητων και υπέρμετρων εξουσιών στον Υπουργό Επικρατείας. Οι αρμοδιότητες που εκχωρούνται στον Υπουργό δεν έχουν κριτήρια, δεν έχουν όρους, δεν έχουν προϋποθέσεις, δεν έχουν μηχανισμό ελέγχου. Διαψεύστε με, αν κάνω λάθ</w:t>
      </w:r>
      <w:r>
        <w:t>ος.</w:t>
      </w:r>
    </w:p>
    <w:p w14:paraId="4F31E36A" w14:textId="77777777" w:rsidR="004C7887" w:rsidRDefault="00F52AA4">
      <w:pPr>
        <w:spacing w:line="600" w:lineRule="auto"/>
        <w:ind w:firstLine="720"/>
        <w:jc w:val="both"/>
      </w:pPr>
      <w:r>
        <w:t>Κύριε Υπουργέ, κύριε Παππά, με όλον τον σεβασμό στο πρόσωπό σας, γιατί πρέπει εσείς -όχι εσείς προσωπικά, αλλά ο εκάστοτε Υπουργός Επικρατείας- να αποφασίζετε ως απόλυτος άρχων τον αριθμό των αδειών, το ύψος εκείνης της δημοπρασίας, το ελάχιστο μετοχικ</w:t>
      </w:r>
      <w:r>
        <w:t>ό κεφάλαιο των εταιρειών των περιφερειακών καναλιών; Γιατί; Πείτε μου έναν λόγο, για τον οποίον η Ελλάδα πρέπει να διαφοροποιηθεί από τις υπόλοιπες χώρες της Ευρώπης</w:t>
      </w:r>
      <w:r>
        <w:t>,</w:t>
      </w:r>
      <w:r>
        <w:t xml:space="preserve"> που</w:t>
      </w:r>
      <w:r>
        <w:t>,</w:t>
      </w:r>
      <w:r>
        <w:t xml:space="preserve"> μετά λόγου γνώσεως</w:t>
      </w:r>
      <w:r>
        <w:t>,</w:t>
      </w:r>
      <w:r>
        <w:t xml:space="preserve"> αναθέτουν όλες τις σχετικές αρμοδιότητες σε ανεξάρτητες αρχές ή </w:t>
      </w:r>
      <w:r>
        <w:t>προβλέπονται στο</w:t>
      </w:r>
      <w:r>
        <w:t>ν</w:t>
      </w:r>
      <w:r>
        <w:t xml:space="preserve"> νόμο.</w:t>
      </w:r>
    </w:p>
    <w:p w14:paraId="4F31E36B" w14:textId="77777777" w:rsidR="004C7887" w:rsidRDefault="00F52AA4">
      <w:pPr>
        <w:spacing w:line="600" w:lineRule="auto"/>
        <w:ind w:firstLine="720"/>
        <w:jc w:val="both"/>
      </w:pPr>
      <w:r>
        <w:t xml:space="preserve">Στην </w:t>
      </w:r>
      <w:r>
        <w:t xml:space="preserve">επιτροπή </w:t>
      </w:r>
      <w:r>
        <w:t xml:space="preserve">μάς είπαν οι αρμόδιοι Υπουργοί ότι δεν λειτουργεί σωστά το ΕΣΡ ή ότι διαφωνεί ενδεχομένως το ΕΣΡ με την εν λόγω πολιτική και άρα αναγκαστικά πρέπει οι εξουσίες να ασκηθούν από τους ίδιους. </w:t>
      </w:r>
    </w:p>
    <w:p w14:paraId="4F31E36C" w14:textId="77777777" w:rsidR="004C7887" w:rsidRDefault="00F52AA4">
      <w:pPr>
        <w:spacing w:line="600" w:lineRule="auto"/>
        <w:ind w:firstLine="720"/>
        <w:jc w:val="both"/>
      </w:pPr>
      <w:r>
        <w:t>Ακόμα κι αν υποθέσουμε ότι α</w:t>
      </w:r>
      <w:r>
        <w:t>υτό ισχύει, ακόμα κι αν υποθέσουμε ότι το ΕΣΡ δεν λειτουργεί, τι μας λέτε δηλαδή; Ότι όταν ένας θεσμός έχει λειτουργικές δυσκολίες, δεν προσπαθούμε να τις λύσουμε, αλλά απλά καταργούμε τις αρμοδιότητες και τις μεταφέρουμε σε πρόσωπα της εκτελεστικής εξουσί</w:t>
      </w:r>
      <w:r>
        <w:t>ας;</w:t>
      </w:r>
    </w:p>
    <w:p w14:paraId="4F31E36D" w14:textId="77777777" w:rsidR="004C7887" w:rsidRDefault="00F52AA4">
      <w:pPr>
        <w:spacing w:line="600" w:lineRule="auto"/>
        <w:ind w:firstLine="720"/>
        <w:jc w:val="both"/>
      </w:pPr>
      <w:r>
        <w:t>Δεύτερο σημείο, η διαδικασία αδειοδότησης. Όπως ξέρετε, από το 2011 η ενωσιακή νομοθεσία έχει επιβάλει τη μετατροπή του σήματος μετάδοσης από αναλογικό σε ψηφιακό. Τι σημαίνει αυτό; Πολύ απλά ότι δεν υπάρχουν πλέον συχνότητες όπως υπήρχαν παλιά, ότι το</w:t>
      </w:r>
      <w:r>
        <w:t xml:space="preserve"> φάσμα εκπομπής είναι εν δυνάμει απεριόριστο. </w:t>
      </w:r>
    </w:p>
    <w:p w14:paraId="4F31E36E" w14:textId="77777777" w:rsidR="004C7887" w:rsidRDefault="00F52AA4">
      <w:pPr>
        <w:spacing w:line="600" w:lineRule="auto"/>
        <w:ind w:firstLine="720"/>
        <w:jc w:val="both"/>
      </w:pPr>
      <w:r>
        <w:t>Γιατί, λοιπόν, κύριοι Υπουργοί, να προβλέπεται περιορισμένος αριθμός αδειών; Δεν έχω ακούσει έναν λόγο γιατί εισάγετε την έννοια του περιορισμού σε κάτι που είναι απεριόριστο. Μάλιστα, διά στόματος της Κοινοβο</w:t>
      </w:r>
      <w:r>
        <w:t xml:space="preserve">υλευτικής σας Εκπροσώπου, προδικάζετε τον αριθμό των δικαιούχων από πέντε έως οκτώ. Συνεπώς βάζετε αυθαίρετους περιορισμούς, ενώ δεν υπάρχει απολύτως κανένας λόγος για να υπάρχει ο οποιοσδήποτε περιορισμός. </w:t>
      </w:r>
    </w:p>
    <w:p w14:paraId="4F31E36F" w14:textId="77777777" w:rsidR="004C7887" w:rsidRDefault="00F52AA4">
      <w:pPr>
        <w:tabs>
          <w:tab w:val="left" w:pos="3189"/>
          <w:tab w:val="left" w:pos="3545"/>
          <w:tab w:val="center" w:pos="4513"/>
        </w:tabs>
        <w:spacing w:line="600" w:lineRule="auto"/>
        <w:ind w:firstLine="720"/>
        <w:jc w:val="both"/>
      </w:pPr>
      <w:r>
        <w:t>Ας πάρουν άδεια όσο το δυνατόν περισσότεροι. Για</w:t>
      </w:r>
      <w:r>
        <w:t>τί είναι κακό αυτό; Σε τι μας ενοχλεί; Και δεν προβλέπεται στο σχέδιο νόμου και καμμία μέθοδος προσδιορισμού σε τιμή εκκίνησης. Εναπόκειται στην απόλυτη κρίση των Υπουργών, ενώ μοναδικό κριτήριο θα είναι ποιος θα δώσει τα πιο πολλά λεφτά για την άδεια. Καν</w:t>
      </w:r>
      <w:r>
        <w:t xml:space="preserve">ένα κριτήριο ποιότητας, κανένα κριτήριο καταλληλόλητας. </w:t>
      </w:r>
    </w:p>
    <w:p w14:paraId="4F31E370" w14:textId="77777777" w:rsidR="004C7887" w:rsidRDefault="00F52AA4">
      <w:pPr>
        <w:tabs>
          <w:tab w:val="left" w:pos="3189"/>
          <w:tab w:val="left" w:pos="3545"/>
          <w:tab w:val="center" w:pos="4513"/>
        </w:tabs>
        <w:spacing w:line="600" w:lineRule="auto"/>
        <w:ind w:firstLine="720"/>
        <w:jc w:val="both"/>
      </w:pPr>
      <w:r>
        <w:t xml:space="preserve">Τρίτο σημείο, οι διατάξεις που αφορούν στην Εθνική Επιτροπή Τηλεπικοινωνιών και Ταχυδρομείων, τη λεγόμενη </w:t>
      </w:r>
      <w:r>
        <w:t>Ε.Ε.Τ.Τ.</w:t>
      </w:r>
      <w:r>
        <w:t>. Κύριοι Υπουργοί, πρόκειται δυστυχώς για ευθεία παραβίαση του ενωσιακού δικαίου. Για</w:t>
      </w:r>
      <w:r>
        <w:t xml:space="preserve">τί το λέω αυτό; Η </w:t>
      </w:r>
      <w:r>
        <w:t>Ε.Ε.Τ.Τ.</w:t>
      </w:r>
      <w:r>
        <w:t xml:space="preserve"> είναι κατοχυρωμένη ως ανεξάρτητη αρχή όχι μόνο από το ελληνικό δίκαιο αλλά από το ενωσιακό, από τις κοινοτικές οδηγίες 21/2002 και 140/2009. Οι κοινοτικές αυτές </w:t>
      </w:r>
      <w:r>
        <w:t xml:space="preserve">οδηγίες </w:t>
      </w:r>
      <w:r>
        <w:t xml:space="preserve">θεσπίζουν την απόλυτη ανεξαρτησία της </w:t>
      </w:r>
      <w:r>
        <w:t>Ε.Ε.Τ.Τ.</w:t>
      </w:r>
      <w:r>
        <w:t xml:space="preserve">. </w:t>
      </w:r>
    </w:p>
    <w:p w14:paraId="4F31E371" w14:textId="77777777" w:rsidR="004C7887" w:rsidRDefault="00F52AA4">
      <w:pPr>
        <w:tabs>
          <w:tab w:val="left" w:pos="3189"/>
          <w:tab w:val="left" w:pos="3545"/>
          <w:tab w:val="center" w:pos="4513"/>
        </w:tabs>
        <w:spacing w:line="600" w:lineRule="auto"/>
        <w:ind w:firstLine="720"/>
        <w:jc w:val="both"/>
      </w:pPr>
      <w:r>
        <w:t xml:space="preserve">Εσείς τι </w:t>
      </w:r>
      <w:r>
        <w:t>κάνετε με το παρόν νομοσχέδιο; Πλήττετε την ανεξαρτησία της αρχής και κατά συνέπεια παραβιάζετε το ενωσιακό δίκαιο. Επειδή όμως μιλάω πάντοτε με παραδείγματα</w:t>
      </w:r>
      <w:r>
        <w:t>,</w:t>
      </w:r>
      <w:r>
        <w:t xml:space="preserve"> το ίδιο θα κάνω και εν προκειμένω με δύο σύντομα παραδείγματα. </w:t>
      </w:r>
    </w:p>
    <w:p w14:paraId="4F31E372" w14:textId="77777777" w:rsidR="004C7887" w:rsidRDefault="00F52AA4">
      <w:pPr>
        <w:tabs>
          <w:tab w:val="left" w:pos="3189"/>
          <w:tab w:val="left" w:pos="3545"/>
          <w:tab w:val="center" w:pos="4513"/>
        </w:tabs>
        <w:spacing w:line="600" w:lineRule="auto"/>
        <w:ind w:firstLine="720"/>
        <w:jc w:val="both"/>
      </w:pPr>
      <w:r>
        <w:t>Για πρώτη φορά, κυρίες και κύριοι</w:t>
      </w:r>
      <w:r>
        <w:t xml:space="preserve"> Βουλευτές, ορίζεται στο σχέδιο νόμου ότι η </w:t>
      </w:r>
      <w:r>
        <w:t>Ε.Ε.Τ.Τ.</w:t>
      </w:r>
      <w:r>
        <w:t xml:space="preserve"> εποπτεύεται –είναι τα λόγια του νόμου- από τον Υπουργό Υποδομών Μεταφορών και Δικτύων –άρθρο 17. Και όχι μόνο εποπτεύεται, κυρίες και κύριοι Βουλευτές, αλλά προβλέπεται –άκουσον, άκουσον- ως πειθαρχικό π</w:t>
      </w:r>
      <w:r>
        <w:t xml:space="preserve">αράπτωμα η παράβαση κάθε πράξης και απόφασης του Υπουργού! </w:t>
      </w:r>
      <w:r>
        <w:t xml:space="preserve">Πού </w:t>
      </w:r>
      <w:r>
        <w:t xml:space="preserve">είναι λοιπόν η ανεξαρτησία των μελών της </w:t>
      </w:r>
      <w:r>
        <w:t>Ε.Ε.Τ.Τ.</w:t>
      </w:r>
      <w:r>
        <w:t xml:space="preserve">; </w:t>
      </w:r>
    </w:p>
    <w:p w14:paraId="4F31E373" w14:textId="77777777" w:rsidR="004C7887" w:rsidRDefault="00F52AA4">
      <w:pPr>
        <w:tabs>
          <w:tab w:val="left" w:pos="3189"/>
          <w:tab w:val="left" w:pos="3545"/>
          <w:tab w:val="center" w:pos="4513"/>
        </w:tabs>
        <w:spacing w:line="600" w:lineRule="auto"/>
        <w:ind w:firstLine="720"/>
        <w:jc w:val="both"/>
      </w:pPr>
      <w:r>
        <w:t xml:space="preserve">Δεύτερον, μέχρι σήμερα ο νόμος της </w:t>
      </w:r>
      <w:r>
        <w:t>Ε.Ε.Τ.Τ.</w:t>
      </w:r>
      <w:r>
        <w:t xml:space="preserve"> προέβλεπε ρητά ότι η </w:t>
      </w:r>
      <w:r>
        <w:t>Ε.Ε.Τ.Τ.</w:t>
      </w:r>
      <w:r>
        <w:t xml:space="preserve"> -και διαβάζω το</w:t>
      </w:r>
      <w:r>
        <w:t>ν</w:t>
      </w:r>
      <w:r>
        <w:t xml:space="preserve"> νόμο- «ενεργεί ανεξάρτητα και δεν ζητά ούτε λαμβάν</w:t>
      </w:r>
      <w:r>
        <w:t>ει οδηγίες από κανέναν άλλο φορέα</w:t>
      </w:r>
      <w:r>
        <w:t>»</w:t>
      </w:r>
      <w:r>
        <w:t xml:space="preserve">. </w:t>
      </w:r>
    </w:p>
    <w:p w14:paraId="4F31E374" w14:textId="77777777" w:rsidR="004C7887" w:rsidRDefault="00F52AA4">
      <w:pPr>
        <w:tabs>
          <w:tab w:val="left" w:pos="3189"/>
          <w:tab w:val="left" w:pos="3545"/>
          <w:tab w:val="center" w:pos="4513"/>
        </w:tabs>
        <w:spacing w:line="600" w:lineRule="auto"/>
        <w:ind w:firstLine="720"/>
        <w:jc w:val="both"/>
      </w:pPr>
      <w:r>
        <w:t>Το παρόν σχέδιο νόμου που έχετε ενώπιόν σας τι έχει κάνει; Έχει αφαιρέσει ολόκληρη αυτήν τη φράση. Δεν υπάρχει πλέον η φράση που λέει ότι η Ε</w:t>
      </w:r>
      <w:r>
        <w:t>.</w:t>
      </w:r>
      <w:r>
        <w:t>Ε</w:t>
      </w:r>
      <w:r>
        <w:t>.</w:t>
      </w:r>
      <w:r>
        <w:t>Τ</w:t>
      </w:r>
      <w:r>
        <w:t>.</w:t>
      </w:r>
      <w:r>
        <w:t>Τ</w:t>
      </w:r>
      <w:r>
        <w:t>.</w:t>
      </w:r>
      <w:r>
        <w:t xml:space="preserve"> ενεργεί ανεξάρτητα και δεν ζητά ούτε λαμβάνει οδηγίες από κανέναν άλλο</w:t>
      </w:r>
      <w:r>
        <w:t xml:space="preserve"> φορέα. </w:t>
      </w:r>
    </w:p>
    <w:p w14:paraId="4F31E375" w14:textId="77777777" w:rsidR="004C7887" w:rsidRDefault="00F52AA4">
      <w:pPr>
        <w:tabs>
          <w:tab w:val="left" w:pos="3189"/>
          <w:tab w:val="left" w:pos="3545"/>
          <w:tab w:val="center" w:pos="4513"/>
        </w:tabs>
        <w:spacing w:line="600" w:lineRule="auto"/>
        <w:ind w:firstLine="720"/>
        <w:jc w:val="both"/>
      </w:pPr>
      <w:r>
        <w:t xml:space="preserve">Πείτε μας, λοιπόν, κύριοι Υπουργοί –ο κ. Παππάς θα ακολουθήσει- γιατί αφαιρείται αυτή η πρόταση; </w:t>
      </w:r>
    </w:p>
    <w:p w14:paraId="4F31E376" w14:textId="77777777" w:rsidR="004C7887" w:rsidRDefault="00F52AA4">
      <w:pPr>
        <w:tabs>
          <w:tab w:val="left" w:pos="3189"/>
          <w:tab w:val="left" w:pos="3545"/>
          <w:tab w:val="center" w:pos="4513"/>
        </w:tabs>
        <w:spacing w:line="600" w:lineRule="auto"/>
        <w:ind w:firstLine="720"/>
        <w:jc w:val="both"/>
      </w:pPr>
      <w:r>
        <w:rPr>
          <w:b/>
        </w:rPr>
        <w:t xml:space="preserve">ΧΡΗΣΤΟΣ ΣΠΙΡΤΖΗΣ (Υπουργός Υποδομών, Μεταφορών και Δικτύων): </w:t>
      </w:r>
      <w:r>
        <w:t>Από τα ανώτατα δικαστήρια δεν πρέπει να το ακούει η Ε</w:t>
      </w:r>
      <w:r>
        <w:t>.</w:t>
      </w:r>
      <w:r>
        <w:t>Ε</w:t>
      </w:r>
      <w:r>
        <w:t>.</w:t>
      </w:r>
      <w:r>
        <w:t>Τ</w:t>
      </w:r>
      <w:r>
        <w:t>.</w:t>
      </w:r>
      <w:r>
        <w:t>Τ</w:t>
      </w:r>
      <w:r>
        <w:t>.</w:t>
      </w:r>
      <w:r>
        <w:t xml:space="preserve">; </w:t>
      </w:r>
    </w:p>
    <w:p w14:paraId="4F31E377" w14:textId="77777777" w:rsidR="004C7887" w:rsidRDefault="00F52AA4">
      <w:pPr>
        <w:tabs>
          <w:tab w:val="left" w:pos="3189"/>
          <w:tab w:val="left" w:pos="3545"/>
          <w:tab w:val="center" w:pos="4513"/>
        </w:tabs>
        <w:spacing w:line="600" w:lineRule="auto"/>
        <w:ind w:firstLine="720"/>
        <w:jc w:val="both"/>
      </w:pPr>
      <w:r>
        <w:rPr>
          <w:b/>
        </w:rPr>
        <w:t xml:space="preserve">ΣΟΦΙΑ ΒΟΥΛΤΕΨΗ: </w:t>
      </w:r>
      <w:r>
        <w:t xml:space="preserve">Τι σχέση </w:t>
      </w:r>
      <w:r>
        <w:t xml:space="preserve">έχει το δικαστήριο; Εσείς δεν είστε δικαστήριο. </w:t>
      </w:r>
    </w:p>
    <w:p w14:paraId="4F31E378" w14:textId="77777777" w:rsidR="004C7887" w:rsidRDefault="00F52AA4">
      <w:pPr>
        <w:tabs>
          <w:tab w:val="left" w:pos="3189"/>
          <w:tab w:val="left" w:pos="3545"/>
          <w:tab w:val="center" w:pos="4513"/>
        </w:tabs>
        <w:spacing w:line="600" w:lineRule="auto"/>
        <w:ind w:firstLine="720"/>
        <w:jc w:val="both"/>
      </w:pPr>
      <w:r>
        <w:rPr>
          <w:b/>
        </w:rPr>
        <w:t xml:space="preserve">ΝΙΚΗ ΚΕΡΑΜΕΩΣ: </w:t>
      </w:r>
      <w:r>
        <w:t xml:space="preserve">Τι σχέση έχει αυτό; </w:t>
      </w:r>
    </w:p>
    <w:p w14:paraId="4F31E379" w14:textId="77777777" w:rsidR="004C7887" w:rsidRDefault="00F52AA4">
      <w:pPr>
        <w:tabs>
          <w:tab w:val="left" w:pos="3189"/>
          <w:tab w:val="left" w:pos="3545"/>
          <w:tab w:val="center" w:pos="4513"/>
        </w:tabs>
        <w:spacing w:line="600" w:lineRule="auto"/>
        <w:ind w:firstLine="720"/>
        <w:jc w:val="both"/>
      </w:pPr>
      <w:r>
        <w:rPr>
          <w:b/>
        </w:rPr>
        <w:t xml:space="preserve">ΧΡΗΣΤΟΣ ΣΠΙΡΤΖΗΣ (Υπουργός Υποδομών, Μεταφορών και Δικτύων): </w:t>
      </w:r>
      <w:r>
        <w:t xml:space="preserve">Θα σας πω μετά τι σχέση έχει. </w:t>
      </w:r>
    </w:p>
    <w:p w14:paraId="4F31E37A" w14:textId="77777777" w:rsidR="004C7887" w:rsidRDefault="00F52AA4">
      <w:pPr>
        <w:tabs>
          <w:tab w:val="left" w:pos="3189"/>
          <w:tab w:val="left" w:pos="3545"/>
          <w:tab w:val="center" w:pos="4513"/>
        </w:tabs>
        <w:spacing w:line="600" w:lineRule="auto"/>
        <w:ind w:firstLine="720"/>
        <w:jc w:val="both"/>
      </w:pPr>
      <w:r>
        <w:rPr>
          <w:b/>
        </w:rPr>
        <w:t xml:space="preserve">ΝΙΚΗ ΚΕΡΑΜΕΩΣ: </w:t>
      </w:r>
      <w:r>
        <w:t>Γιατί δεν θέλετε η Ε</w:t>
      </w:r>
      <w:r>
        <w:t>.</w:t>
      </w:r>
      <w:r>
        <w:t>Ε</w:t>
      </w:r>
      <w:r>
        <w:t>.</w:t>
      </w:r>
      <w:r>
        <w:t>Τ</w:t>
      </w:r>
      <w:r>
        <w:t>.</w:t>
      </w:r>
      <w:r>
        <w:t>Τ</w:t>
      </w:r>
      <w:r>
        <w:t>.</w:t>
      </w:r>
      <w:r>
        <w:t xml:space="preserve"> να λειτουργεί ανεξάρτητα, ενώ αυτό προβλέπεται από ενωσιακούς κανόνες; </w:t>
      </w:r>
    </w:p>
    <w:p w14:paraId="4F31E37B" w14:textId="77777777" w:rsidR="004C7887" w:rsidRDefault="00F52AA4">
      <w:pPr>
        <w:tabs>
          <w:tab w:val="left" w:pos="3189"/>
          <w:tab w:val="left" w:pos="3545"/>
          <w:tab w:val="center" w:pos="4513"/>
        </w:tabs>
        <w:spacing w:line="600" w:lineRule="auto"/>
        <w:ind w:firstLine="720"/>
        <w:jc w:val="both"/>
      </w:pPr>
      <w:r>
        <w:t>Κύριε Σπίρτζη, οι ενωσιακοί κανόνες έχουν υπέρτερη τυπική ισχύ και από τους νόμους που ψηφίζουμε εδώ μέσα, είτε το θέλουμε είτε όχι. Δυστυχώς, όμως, τα παραπάνω παραδείγματα δεν είναι</w:t>
      </w:r>
      <w:r>
        <w:t xml:space="preserve"> παρά μία εκδήλωση του σχεδίου σας να πλήξετε τις ανεξάρτητες αρχές εν συνόλω. </w:t>
      </w:r>
    </w:p>
    <w:p w14:paraId="4F31E37C" w14:textId="77777777" w:rsidR="004C7887" w:rsidRDefault="00F52AA4">
      <w:pPr>
        <w:tabs>
          <w:tab w:val="left" w:pos="3189"/>
          <w:tab w:val="left" w:pos="3545"/>
          <w:tab w:val="center" w:pos="4513"/>
        </w:tabs>
        <w:spacing w:line="600" w:lineRule="auto"/>
        <w:ind w:firstLine="720"/>
        <w:jc w:val="both"/>
      </w:pPr>
      <w:r>
        <w:t xml:space="preserve">Πρώτο βήμα του σχεδίου –και θυμίζω- ήταν η απαίτηση της Κυβέρνησης για παραιτήσεις μελών ανεξαρτήτων αρχών, συμπεριλαμβανομένης και της </w:t>
      </w:r>
      <w:r>
        <w:t>Ε.Ε.Τ.Τ.</w:t>
      </w:r>
      <w:r>
        <w:t xml:space="preserve">. Αυτό όμως δεν πέτυχε. </w:t>
      </w:r>
    </w:p>
    <w:p w14:paraId="4F31E37D" w14:textId="77777777" w:rsidR="004C7887" w:rsidRDefault="00F52AA4">
      <w:pPr>
        <w:tabs>
          <w:tab w:val="left" w:pos="3189"/>
          <w:tab w:val="left" w:pos="3545"/>
          <w:tab w:val="center" w:pos="4513"/>
        </w:tabs>
        <w:spacing w:line="600" w:lineRule="auto"/>
        <w:ind w:firstLine="720"/>
        <w:jc w:val="both"/>
      </w:pPr>
      <w:r>
        <w:t>Δεύτερο</w:t>
      </w:r>
      <w:r>
        <w:t xml:space="preserve"> βήμα ήταν η προσπάθεια του κ. Κατρούγκαλου, αν </w:t>
      </w:r>
      <w:r>
        <w:t>θυμάστε</w:t>
      </w:r>
      <w:r>
        <w:t>, να επιβάλει όριο ηλικίας στα εν ενεργεία μέλη των ανεξαρτήτων αρχών. Και γιατί ήταν πρόβλημα αυτό; Γιατί η ανεξαρτησία των μελών αυτών θωρακίζεται ακριβώς από την ύπαρξη θητείας. Αν λοιπόν τερματίσει</w:t>
      </w:r>
      <w:r>
        <w:t xml:space="preserve">ς εν μέσω θητείας κάποιον, πάει η ανεξαρτησία. Αυτό ευτυχώς το αποφύγαμε, διότι εξηγήσαμε στον κ. Κατρούγκαλο την ευθύνη που θα είχε η Κυβέρνηση από την εφαρμογή μιας τέτοιας διάταξης.  </w:t>
      </w:r>
    </w:p>
    <w:p w14:paraId="4F31E37E" w14:textId="77777777" w:rsidR="004C7887" w:rsidRDefault="00F52AA4">
      <w:pPr>
        <w:tabs>
          <w:tab w:val="left" w:pos="3189"/>
          <w:tab w:val="left" w:pos="3545"/>
          <w:tab w:val="center" w:pos="4513"/>
        </w:tabs>
        <w:spacing w:line="600" w:lineRule="auto"/>
        <w:ind w:firstLine="720"/>
        <w:jc w:val="both"/>
      </w:pPr>
      <w:r>
        <w:t>Και τώρα το τρίτο βήμα του σχεδίου της Κυβέρνησης: να πλήξει την ανεξ</w:t>
      </w:r>
      <w:r>
        <w:t xml:space="preserve">αρτησία της </w:t>
      </w:r>
      <w:r>
        <w:t>Ε.Ε.Τ.Τ.</w:t>
      </w:r>
      <w:r>
        <w:t xml:space="preserve"> νομοθετικά και να την καταστήσει δεκανίκι του Υπουργείου Υποδομών. </w:t>
      </w:r>
    </w:p>
    <w:p w14:paraId="4F31E37F" w14:textId="77777777" w:rsidR="004C7887" w:rsidRDefault="00F52AA4">
      <w:pPr>
        <w:tabs>
          <w:tab w:val="left" w:pos="3189"/>
          <w:tab w:val="left" w:pos="3545"/>
          <w:tab w:val="center" w:pos="4513"/>
        </w:tabs>
        <w:spacing w:line="600" w:lineRule="auto"/>
        <w:ind w:firstLine="720"/>
        <w:jc w:val="both"/>
      </w:pPr>
      <w:r>
        <w:t>Ευτυχώς σε αυτήν την προσπάθεια δεν έχετε απέναντί σας μόνο σύσσωμη την Αντιπολίτευση. Έχετε και την Ευρωπαϊκή Επιτροπή, η οποία</w:t>
      </w:r>
      <w:r>
        <w:t>,</w:t>
      </w:r>
      <w:r>
        <w:t xml:space="preserve"> κύριοι Υπουργοί</w:t>
      </w:r>
      <w:r>
        <w:t>,</w:t>
      </w:r>
      <w:r>
        <w:t xml:space="preserve"> σας έχει αποστείλει </w:t>
      </w:r>
      <w:r>
        <w:t xml:space="preserve">προειδοποιητικές επιστολές για παραβίαση του ενωσιακού δικαίου. Είναι η λεγόμενη διαδικασία </w:t>
      </w:r>
      <w:r>
        <w:rPr>
          <w:lang w:val="en-US"/>
        </w:rPr>
        <w:t>EU</w:t>
      </w:r>
      <w:r>
        <w:t xml:space="preserve"> </w:t>
      </w:r>
      <w:r>
        <w:rPr>
          <w:lang w:val="en-US"/>
        </w:rPr>
        <w:t>Pilot</w:t>
      </w:r>
      <w:r>
        <w:t xml:space="preserve">. </w:t>
      </w:r>
    </w:p>
    <w:p w14:paraId="4F31E380" w14:textId="77777777" w:rsidR="004C7887" w:rsidRDefault="00F52AA4">
      <w:pPr>
        <w:tabs>
          <w:tab w:val="left" w:pos="3189"/>
          <w:tab w:val="left" w:pos="3545"/>
          <w:tab w:val="center" w:pos="4513"/>
        </w:tabs>
        <w:spacing w:line="600" w:lineRule="auto"/>
        <w:ind w:firstLine="720"/>
        <w:jc w:val="both"/>
      </w:pPr>
      <w:r>
        <w:t>Για τους συναδέλφους που δεν είναι νομικοί και που δεν τυχαίνει να τη</w:t>
      </w:r>
      <w:r>
        <w:t xml:space="preserve"> γνωρίζουν σας διαβάζω από τον ιστότοπο της Ευρωπαϊκής Επιτροπής. Ονομάζεται, κυρίες και κύριοι συνάδελφοι, «διαδικασία επί παραβάσει και προβλέπει ότι εάν το εν λόγω κράτος-μέλος δεν παράσχει ικανοποιητικές απαντήσεις και δεν εφαρμόσει λύση για να διορθώσ</w:t>
      </w:r>
      <w:r>
        <w:t xml:space="preserve">ει τις εικαζόμενες παραβιάσεις του ενωσιακού δικαίου, τότε μπορεί να γίνει παραπομπή στο κοινοτικό δικαστήριο». </w:t>
      </w:r>
    </w:p>
    <w:p w14:paraId="4F31E381" w14:textId="77777777" w:rsidR="004C7887" w:rsidRDefault="00F52AA4">
      <w:pPr>
        <w:tabs>
          <w:tab w:val="left" w:pos="3189"/>
          <w:tab w:val="left" w:pos="3545"/>
          <w:tab w:val="center" w:pos="4513"/>
        </w:tabs>
        <w:spacing w:line="600" w:lineRule="auto"/>
        <w:ind w:firstLine="720"/>
        <w:jc w:val="both"/>
      </w:pPr>
      <w:r>
        <w:t xml:space="preserve">Καταθέτω στα Πρακτικά το αντίγραφο της σχετικής ιστοσελίδας της Ευρωπαϊκής Επιτροπής. </w:t>
      </w:r>
    </w:p>
    <w:p w14:paraId="4F31E382" w14:textId="77777777" w:rsidR="004C7887" w:rsidRDefault="00F52AA4">
      <w:pPr>
        <w:spacing w:line="600" w:lineRule="auto"/>
        <w:ind w:firstLine="720"/>
        <w:jc w:val="both"/>
      </w:pPr>
      <w:r>
        <w:t xml:space="preserve">(Στο σημείο αυτό η Βουλευτής κ. Νίκη Κεραμέως καταθέτει </w:t>
      </w:r>
      <w:r>
        <w:t xml:space="preserve">για τα Πρακτικά το προαναφερθέν έγγραφο, το οποίο βρίσκεται στο </w:t>
      </w:r>
      <w:r>
        <w:t xml:space="preserve">αρχείο </w:t>
      </w:r>
      <w:r>
        <w:t>του Τμήματος Γραμματείας της Διεύθυνσης Στενογραφίας και Πρακτικών της Βουλής)</w:t>
      </w:r>
    </w:p>
    <w:p w14:paraId="4F31E383" w14:textId="77777777" w:rsidR="004C7887" w:rsidRDefault="00F52AA4">
      <w:pPr>
        <w:spacing w:line="600" w:lineRule="auto"/>
        <w:ind w:firstLine="720"/>
        <w:jc w:val="both"/>
      </w:pPr>
      <w:r>
        <w:t xml:space="preserve">Κυρίες και κύριοι Βουλευτές, καλούμαστε όλο να ψηφίσουμε ένα νομοσχέδιο για το οποίο η Ευρωπαϊκή Επιτροπή </w:t>
      </w:r>
      <w:r>
        <w:t>έχει προειδοποιήσει την Κυβέρνηση μέσω επιστολών ότι αντίκε</w:t>
      </w:r>
      <w:r>
        <w:t>ι</w:t>
      </w:r>
      <w:r>
        <w:t xml:space="preserve">ται στην ενωσιακή νομοθεσία και ότι απειλείται η παραπομπή της χώρας μας στα ευρωπαϊκά δικαστήρια. </w:t>
      </w:r>
    </w:p>
    <w:p w14:paraId="4F31E384" w14:textId="77777777" w:rsidR="004C7887" w:rsidRDefault="00F52AA4">
      <w:pPr>
        <w:spacing w:line="600" w:lineRule="auto"/>
        <w:ind w:firstLine="720"/>
        <w:jc w:val="both"/>
      </w:pPr>
      <w:r>
        <w:t>Παρά τις επανειλημμένες οχλήσεις μας, οι αρμόδιοι Υπουργοί δεν μας έχουν δώσει ακόμη τις εν λόγω</w:t>
      </w:r>
      <w:r>
        <w:t xml:space="preserve"> επιστολές προφασιζόμενοι το απόρρητό τους. Η αναφορά περί απορρήτου που επικαλέστηκαν οι κύριοι Υπουργοί προβλέπεται ρητά για τους πολίτες και όχι για τους Βουλευτές και σε κάθε περίπτωση ας μας δοθούν οι εν λόγω επιστολές με εμπιστευτική διαβάθμιση. </w:t>
      </w:r>
    </w:p>
    <w:p w14:paraId="4F31E385" w14:textId="77777777" w:rsidR="004C7887" w:rsidRDefault="00F52AA4">
      <w:pPr>
        <w:spacing w:line="600" w:lineRule="auto"/>
        <w:ind w:firstLine="720"/>
        <w:jc w:val="both"/>
      </w:pPr>
      <w:r>
        <w:t>Κλε</w:t>
      </w:r>
      <w:r>
        <w:t>ίνοντας, κυρίες και κύριοι Βουλευτές του ΣΥΡΙΖΑ και των Ανεξαρτήτων Ελλήνων, έχετε ήσυχη τη συνείδησή σας όταν ψηφίσετε το εν λόγω νομοσχέδιο, χωρίς καν να έχετε διαβάσει τις καίριες προειδοποιήσεις παράνομης νομοθέτησης της Ευρωπαϊκής Επιτροπής; Ζητούμε ε</w:t>
      </w:r>
      <w:r>
        <w:t>κ νέου οι αρμόδιοι Υπουργοί να μας παράσχουν τις εν λόγω επιστολές</w:t>
      </w:r>
      <w:r>
        <w:t>,</w:t>
      </w:r>
      <w:r>
        <w:t xml:space="preserve"> όπως οφείλουν να το κάνουν.</w:t>
      </w:r>
    </w:p>
    <w:p w14:paraId="4F31E386" w14:textId="77777777" w:rsidR="004C7887" w:rsidRDefault="00F52AA4">
      <w:pPr>
        <w:spacing w:line="600" w:lineRule="auto"/>
        <w:ind w:firstLine="720"/>
        <w:jc w:val="both"/>
      </w:pPr>
      <w:r>
        <w:t>Άλλωστε, κύριοι Υπουργοί, αν όλα όσα προβλέπονται με το παρόν σχέδιο νόμου είναι σύννομα, τότε ποιος ο λόγος να μην παρουσιάσετε τις εν λόγω επιστολές;</w:t>
      </w:r>
    </w:p>
    <w:p w14:paraId="4F31E387" w14:textId="77777777" w:rsidR="004C7887" w:rsidRDefault="00F52AA4">
      <w:pPr>
        <w:spacing w:line="600" w:lineRule="auto"/>
        <w:ind w:firstLine="720"/>
        <w:jc w:val="both"/>
      </w:pPr>
      <w:r>
        <w:t>Ευχαριστ</w:t>
      </w:r>
      <w:r>
        <w:t xml:space="preserve">ώ πολύ. </w:t>
      </w:r>
    </w:p>
    <w:p w14:paraId="4F31E388" w14:textId="77777777" w:rsidR="004C7887" w:rsidRDefault="00F52AA4">
      <w:pPr>
        <w:spacing w:line="600" w:lineRule="auto"/>
        <w:ind w:left="720" w:firstLine="720"/>
        <w:jc w:val="both"/>
      </w:pPr>
      <w:r>
        <w:t>(Χειροκροτήματα από την πτέρυγα της Νέας Δημοκρατίας)</w:t>
      </w:r>
    </w:p>
    <w:p w14:paraId="4F31E389" w14:textId="77777777" w:rsidR="004C7887" w:rsidRDefault="00F52AA4">
      <w:pPr>
        <w:spacing w:line="600" w:lineRule="auto"/>
        <w:ind w:firstLine="720"/>
        <w:jc w:val="both"/>
      </w:pPr>
      <w:r>
        <w:rPr>
          <w:b/>
        </w:rPr>
        <w:t xml:space="preserve">ΠΡΟΕΔΡΕΥΩΝ (Δημήτριος Κρεμαστινός): </w:t>
      </w:r>
      <w:r>
        <w:t xml:space="preserve">Ευχαριστώ πολύ, κυρία Κεραμέως. </w:t>
      </w:r>
    </w:p>
    <w:p w14:paraId="4F31E38A" w14:textId="77777777" w:rsidR="004C7887" w:rsidRDefault="00F52AA4">
      <w:pPr>
        <w:spacing w:line="600" w:lineRule="auto"/>
        <w:ind w:firstLine="720"/>
        <w:jc w:val="both"/>
      </w:pPr>
      <w:r>
        <w:rPr>
          <w:b/>
        </w:rPr>
        <w:t xml:space="preserve">ΕΛΕΥΘΕΡΙΟΣ ΑΥΓΕΝΑΚΗΣ: </w:t>
      </w:r>
      <w:r>
        <w:t>Κύριε Πρόεδρε, μια ερώτηση θα μπορούσα να κάνω;</w:t>
      </w:r>
    </w:p>
    <w:p w14:paraId="4F31E38B" w14:textId="77777777" w:rsidR="004C7887" w:rsidRDefault="00F52AA4">
      <w:pPr>
        <w:spacing w:line="600" w:lineRule="auto"/>
        <w:ind w:firstLine="720"/>
        <w:jc w:val="both"/>
      </w:pPr>
      <w:r>
        <w:rPr>
          <w:b/>
        </w:rPr>
        <w:t xml:space="preserve">ΠΡΟΕΔΡΕΥΩΝ (Δημήτριος Κρεμαστινός): </w:t>
      </w:r>
      <w:r>
        <w:t>Παρακαλώ.</w:t>
      </w:r>
    </w:p>
    <w:p w14:paraId="4F31E38C" w14:textId="77777777" w:rsidR="004C7887" w:rsidRDefault="00F52AA4">
      <w:pPr>
        <w:spacing w:line="600" w:lineRule="auto"/>
        <w:ind w:firstLine="720"/>
        <w:jc w:val="both"/>
      </w:pPr>
      <w:r>
        <w:rPr>
          <w:b/>
        </w:rPr>
        <w:t>ΕΛΕΥΘΕΡΙ</w:t>
      </w:r>
      <w:r>
        <w:rPr>
          <w:b/>
        </w:rPr>
        <w:t xml:space="preserve">ΟΣ ΑΥΓΕΝΑΚΗΣ: </w:t>
      </w:r>
      <w:r>
        <w:t xml:space="preserve">Κύριοι Υπουργοί, θα καταθέσετε νομοτεχνικές βελτιώσεις; Θεωρητικά αυτό θα έπρεπε να το είχατε κάνει από την αρχή της συνεδρίασης ή χθες στην </w:t>
      </w:r>
      <w:r>
        <w:t>επιτροπή</w:t>
      </w:r>
      <w:r>
        <w:t xml:space="preserve">. Έχουμε φτάσει αργά το απόγευμα. Πότε θα καταθέσετε; Αν καταθέσετε. </w:t>
      </w:r>
    </w:p>
    <w:p w14:paraId="4F31E38D" w14:textId="77777777" w:rsidR="004C7887" w:rsidRDefault="00F52AA4">
      <w:pPr>
        <w:spacing w:line="600" w:lineRule="auto"/>
        <w:ind w:firstLine="720"/>
        <w:jc w:val="both"/>
      </w:pPr>
      <w:r>
        <w:rPr>
          <w:b/>
        </w:rPr>
        <w:t>ΝΙΚΟΛΑΟΣ ΠΑΠΠΑΣ (Υπουργ</w:t>
      </w:r>
      <w:r>
        <w:rPr>
          <w:b/>
        </w:rPr>
        <w:t>ός Επικρατείας):</w:t>
      </w:r>
      <w:r>
        <w:t xml:space="preserve"> Βεβαίως, άμεσα. </w:t>
      </w:r>
    </w:p>
    <w:p w14:paraId="4F31E38E" w14:textId="77777777" w:rsidR="004C7887" w:rsidRDefault="00F52AA4">
      <w:pPr>
        <w:spacing w:line="600" w:lineRule="auto"/>
        <w:ind w:firstLine="720"/>
        <w:jc w:val="both"/>
      </w:pPr>
      <w:r>
        <w:rPr>
          <w:b/>
        </w:rPr>
        <w:t xml:space="preserve">ΕΛΕΥΘΕΡΙΟΣ ΑΥΓΕΝΑΚΗΣ: </w:t>
      </w:r>
      <w:r>
        <w:t>Πότε δηλαδή; Αυτό το άμεσα είναι…</w:t>
      </w:r>
    </w:p>
    <w:p w14:paraId="4F31E38F" w14:textId="77777777" w:rsidR="004C7887" w:rsidRDefault="00F52AA4">
      <w:pPr>
        <w:spacing w:line="600" w:lineRule="auto"/>
        <w:ind w:firstLine="720"/>
        <w:jc w:val="both"/>
      </w:pPr>
      <w:r>
        <w:rPr>
          <w:b/>
        </w:rPr>
        <w:t>ΝΙΚΟΛΑΟΣ ΠΑΠΠΑΣ (Υπουργός Επικρατείας):</w:t>
      </w:r>
      <w:r>
        <w:t xml:space="preserve"> Εντός ολίγου. </w:t>
      </w:r>
    </w:p>
    <w:p w14:paraId="4F31E390" w14:textId="77777777" w:rsidR="004C7887" w:rsidRDefault="00F52AA4">
      <w:pPr>
        <w:spacing w:line="600" w:lineRule="auto"/>
        <w:ind w:firstLine="720"/>
        <w:jc w:val="both"/>
      </w:pPr>
      <w:r>
        <w:rPr>
          <w:b/>
        </w:rPr>
        <w:t xml:space="preserve">ΧΡΗΣΤΟΣ ΣΠΙΡΤΖΗΣ (Υπουργός Υποδομών, Μεταφορών και Δικτύων): </w:t>
      </w:r>
      <w:r>
        <w:t xml:space="preserve">Το είπαμε πριν. </w:t>
      </w:r>
    </w:p>
    <w:p w14:paraId="4F31E391" w14:textId="77777777" w:rsidR="004C7887" w:rsidRDefault="00F52AA4">
      <w:pPr>
        <w:spacing w:line="600" w:lineRule="auto"/>
        <w:ind w:firstLine="720"/>
        <w:jc w:val="both"/>
      </w:pPr>
      <w:r>
        <w:rPr>
          <w:b/>
        </w:rPr>
        <w:t xml:space="preserve">ΠΡΟΕΔΡΕΥΩΝ (Δημήτριος Κρεμαστινός): </w:t>
      </w:r>
      <w:r>
        <w:t xml:space="preserve">Κύριε Αυγενάκη, δεν μπορούμε να τους βάλουμε χρόνο. Θα τα καταθέσουν όταν έρθει η ώρα. </w:t>
      </w:r>
    </w:p>
    <w:p w14:paraId="4F31E392" w14:textId="77777777" w:rsidR="004C7887" w:rsidRDefault="00F52AA4">
      <w:pPr>
        <w:spacing w:line="600" w:lineRule="auto"/>
        <w:ind w:firstLine="720"/>
        <w:jc w:val="both"/>
      </w:pPr>
      <w:r>
        <w:rPr>
          <w:b/>
        </w:rPr>
        <w:t xml:space="preserve">ΕΛΕΥΘΕΡΙΟΣ ΑΥΓΕΝΑΚΗΣ: </w:t>
      </w:r>
      <w:r>
        <w:t>Πρέπει να ξέρουμε γιατί πρέπει να υπάρχει μια επεξεργασία. Δεν δουλεύουμε στο πόδι. Δεν είμαστε κυβερνητικοί ε</w:t>
      </w:r>
      <w:r>
        <w:t xml:space="preserve">μείς. </w:t>
      </w:r>
    </w:p>
    <w:p w14:paraId="4F31E393" w14:textId="77777777" w:rsidR="004C7887" w:rsidRDefault="00F52AA4">
      <w:pPr>
        <w:spacing w:line="600" w:lineRule="auto"/>
        <w:ind w:firstLine="720"/>
        <w:jc w:val="both"/>
      </w:pPr>
      <w:r>
        <w:rPr>
          <w:b/>
        </w:rPr>
        <w:t xml:space="preserve">ΠΡΟΕΔΡΕΥΩΝ (Δημήτριος Κρεμαστινός): </w:t>
      </w:r>
      <w:r>
        <w:t xml:space="preserve">Ο Υπουργός κ. Παππάς έχει τον λόγο. </w:t>
      </w:r>
    </w:p>
    <w:p w14:paraId="4F31E394" w14:textId="77777777" w:rsidR="004C7887" w:rsidRDefault="00F52AA4">
      <w:pPr>
        <w:spacing w:line="600" w:lineRule="auto"/>
        <w:ind w:firstLine="720"/>
        <w:jc w:val="both"/>
      </w:pPr>
      <w:r>
        <w:rPr>
          <w:b/>
        </w:rPr>
        <w:t xml:space="preserve">ΝΙΚΟΛΑΟΣ ΠΑΠΠΑΣ (Υπουργός Επικρατείας): </w:t>
      </w:r>
      <w:r>
        <w:t xml:space="preserve">Κύριε Πρόεδρε, ζήτησα να προηγηθεί ο κ. </w:t>
      </w:r>
      <w:r>
        <w:t>Θεοχαρόπουλος</w:t>
      </w:r>
      <w:r>
        <w:t xml:space="preserve">. </w:t>
      </w:r>
    </w:p>
    <w:p w14:paraId="4F31E395" w14:textId="77777777" w:rsidR="004C7887" w:rsidRDefault="00F52AA4">
      <w:pPr>
        <w:spacing w:line="600" w:lineRule="auto"/>
        <w:ind w:firstLine="720"/>
        <w:jc w:val="both"/>
      </w:pPr>
      <w:r>
        <w:rPr>
          <w:b/>
        </w:rPr>
        <w:t xml:space="preserve">ΠΡΟΕΔΡΕΥΩΝ (Δημήτριος Κρεμαστινός): </w:t>
      </w:r>
      <w:r>
        <w:t xml:space="preserve">Ωραία. </w:t>
      </w:r>
    </w:p>
    <w:p w14:paraId="4F31E396" w14:textId="77777777" w:rsidR="004C7887" w:rsidRDefault="00F52AA4">
      <w:pPr>
        <w:spacing w:line="600" w:lineRule="auto"/>
        <w:ind w:firstLine="720"/>
        <w:jc w:val="both"/>
      </w:pPr>
      <w:r>
        <w:t xml:space="preserve">Κατόπιν τούτου, ο κ. </w:t>
      </w:r>
      <w:r>
        <w:t xml:space="preserve">Θεοχαρόπουλος </w:t>
      </w:r>
      <w:r>
        <w:t>έ</w:t>
      </w:r>
      <w:r>
        <w:t xml:space="preserve">χει τον λόγο. </w:t>
      </w:r>
    </w:p>
    <w:p w14:paraId="4F31E397" w14:textId="77777777" w:rsidR="004C7887" w:rsidRDefault="00F52AA4">
      <w:pPr>
        <w:spacing w:line="600" w:lineRule="auto"/>
        <w:ind w:firstLine="720"/>
        <w:jc w:val="both"/>
      </w:pPr>
      <w:r>
        <w:rPr>
          <w:b/>
        </w:rPr>
        <w:t xml:space="preserve">ΑΘΑΝΑΣΙΟΣ ΘΕΟΧΑΡΟΠΟΥΛΟΣ: </w:t>
      </w:r>
      <w:r>
        <w:t xml:space="preserve">Ευχαριστώ, κύριε Πρόεδρε. </w:t>
      </w:r>
    </w:p>
    <w:p w14:paraId="4F31E398" w14:textId="77777777" w:rsidR="004C7887" w:rsidRDefault="00F52AA4">
      <w:pPr>
        <w:spacing w:line="600" w:lineRule="auto"/>
        <w:ind w:firstLine="720"/>
        <w:jc w:val="both"/>
      </w:pPr>
      <w:r>
        <w:t>Νομίζω ότι θα βοηθήσει στο να έχουμε και μια συνολική τοποθέτηση στη συνέχεια για τα θέματα του Υπουργού Επικρατείας.</w:t>
      </w:r>
    </w:p>
    <w:p w14:paraId="4F31E399" w14:textId="77777777" w:rsidR="004C7887" w:rsidRDefault="00F52AA4">
      <w:pPr>
        <w:spacing w:line="600" w:lineRule="auto"/>
        <w:ind w:firstLine="720"/>
        <w:jc w:val="both"/>
      </w:pPr>
      <w:r>
        <w:t>Κυρίες και κύριοι Βουλευτές, όποιος πιστεύει πραγματικά στην αναγκαιότη</w:t>
      </w:r>
      <w:r>
        <w:t>τα ενός σαφούς</w:t>
      </w:r>
      <w:r>
        <w:t>,</w:t>
      </w:r>
      <w:r>
        <w:t xml:space="preserve"> ισχυρού και λειτουργικού θεσμικού πλαισίου για τον καθορισμό του ραδιοτηλεοπτικού τοπίου</w:t>
      </w:r>
      <w:r>
        <w:t>,</w:t>
      </w:r>
      <w:r>
        <w:t xml:space="preserve"> που θα διασφαλίζει τη νομιμότητα</w:t>
      </w:r>
      <w:r>
        <w:t>,</w:t>
      </w:r>
      <w:r>
        <w:t xml:space="preserve"> τη διαφάνεια και την πολυφωνία, δεν μπορεί να είναι ικανοποιημένος ούτε με τη μέχρι σήμερα κατάσταση, αλλά ούτε και </w:t>
      </w:r>
      <w:r>
        <w:t>με το νομοθέτημα που συζητούμε σήμερα. Όποιος έχει ταχθεί δημόσια και κατηγορηματικά υπέρ του οριστικού τέλους της πολυετούς άναρχης χρήσης των συχνοτήτων και της υπεύθυνης μετάβασης της χώρας μας στην ψηφιακή εποχή δεν μπορεί παρά να έχει σοβαρές επιφυλάξ</w:t>
      </w:r>
      <w:r>
        <w:t xml:space="preserve">εις και γι’ αυτό το νομοσχέδιο. </w:t>
      </w:r>
    </w:p>
    <w:p w14:paraId="4F31E39A" w14:textId="77777777" w:rsidR="004C7887" w:rsidRDefault="00F52AA4">
      <w:pPr>
        <w:spacing w:line="600" w:lineRule="auto"/>
        <w:ind w:firstLine="720"/>
        <w:jc w:val="both"/>
      </w:pPr>
      <w:r>
        <w:t>Η Δημοκρατική Συμπαράταξη έχει τοποθετηθεί υπέρ της δημιουργίας ενός νέου πλαισίου</w:t>
      </w:r>
      <w:r>
        <w:t>,</w:t>
      </w:r>
      <w:r>
        <w:t xml:space="preserve"> που διασφαλίζει τη νομιμότητα και τη διαφάνεια στο ραδιοτηλεοπτικό τοπίο, με σεβασμό των προβλέψεων της ευρωπαϊκής νομοθεσίας και </w:t>
      </w:r>
      <w:r>
        <w:t xml:space="preserve">των </w:t>
      </w:r>
      <w:r>
        <w:t>κανον</w:t>
      </w:r>
      <w:r>
        <w:t>ισμ</w:t>
      </w:r>
      <w:r>
        <w:t>ών</w:t>
      </w:r>
      <w:r>
        <w:t xml:space="preserve"> και με προσαρμογή στις σύγχρονες τεχνολογικές εξελίξεις. Το ζήτημα όμως είναι αν αυτό το νομοσχέδιο αναδεικνύει αυτούς τους αναγκαίους κανόνες με βάση και την ευρωπαϊκή πραγματικότητα. Το θέμα είναι κατά πόσο το νομοσχέδιο αυτό πληροί αυτές τις προϋπ</w:t>
      </w:r>
      <w:r>
        <w:t>οθέσεις</w:t>
      </w:r>
      <w:r>
        <w:t>,</w:t>
      </w:r>
      <w:r>
        <w:t xml:space="preserve"> ώστε να υπάρχουν κανόνες διαφάνειας</w:t>
      </w:r>
      <w:r>
        <w:t>,</w:t>
      </w:r>
      <w:r>
        <w:t xml:space="preserve"> ή θα δημιουργήσει νέα προβλήματα. </w:t>
      </w:r>
      <w:r>
        <w:t>Θα πρέπει από εδώ και στο εξής να δημιουργήσουμε ξεκάθαρες διαφανείς διαδικασίες.</w:t>
      </w:r>
    </w:p>
    <w:p w14:paraId="4F31E39B" w14:textId="77777777" w:rsidR="004C7887" w:rsidRDefault="00F52AA4">
      <w:pPr>
        <w:spacing w:line="600" w:lineRule="auto"/>
        <w:ind w:firstLine="720"/>
        <w:jc w:val="both"/>
      </w:pPr>
      <w:r>
        <w:t>Π</w:t>
      </w:r>
      <w:r>
        <w:t xml:space="preserve">ροσπερνώντας το ασφυκτικό πλαίσιο της συζήτησης ενός τόσο κρίσιμου νομοσχεδίου -που άλλοτε </w:t>
      </w:r>
      <w:r>
        <w:t>βέβαια, κυρίες και κύριοι του ΣΥΡΙΖΑ Βουλευτές, το καταγγέλλατε- αλλά και τη μη ουσιαστική αξιοποίηση των αποτελεσμάτων της δημόσιας διαβούλευσης, η Κυβέρνηση έφερε προς ψήφιση ένα νομοθέτημα που ορίζει τη διαδικασία αδειοδότησης χωρίς αυστηρές προϋποθέσει</w:t>
      </w:r>
      <w:r>
        <w:t xml:space="preserve">ς που να διασφαλίζουν την πολυπόθητη διαφάνεια και την πολυμέρεια. </w:t>
      </w:r>
    </w:p>
    <w:p w14:paraId="4F31E39C" w14:textId="77777777" w:rsidR="004C7887" w:rsidRDefault="00F52AA4">
      <w:pPr>
        <w:spacing w:line="600" w:lineRule="auto"/>
        <w:ind w:firstLine="720"/>
        <w:jc w:val="both"/>
      </w:pPr>
      <w:r>
        <w:t>Χωρίς να έχει ληφθεί υπ’ όψιν η διαρκής μεταβολή του οπτικοακουστικού τοπίου των μέσων επικοινωνίας και η πραγματικότητα της αγοράς, το νομοσχέδιο</w:t>
      </w:r>
      <w:r>
        <w:t>,</w:t>
      </w:r>
      <w:r>
        <w:t xml:space="preserve"> με μια αναχρονιστική λογική</w:t>
      </w:r>
      <w:r>
        <w:t>,</w:t>
      </w:r>
      <w:r>
        <w:t xml:space="preserve"> προβλέπει μ</w:t>
      </w:r>
      <w:r>
        <w:t>όνο την αδειοδότηση παροχών γραμμικών οπτικοακουστικών υπηρεσιών</w:t>
      </w:r>
      <w:r>
        <w:t>,</w:t>
      </w:r>
      <w:r>
        <w:t xml:space="preserve"> επαναλαμβάνοντας διατάξεις που ρύθμιζαν την αναλογική τηλεόραση και το ραδιόφωνο την εποχή του 1990. Είναι, λοιπόν, περισσότερο από αναγκαία η προσαρμογή των διατάξεων στις νέες τεχνολογικές</w:t>
      </w:r>
      <w:r>
        <w:t xml:space="preserve"> εξελίξεις, όπως αναφέρει η ίδια η έκθεση της </w:t>
      </w:r>
      <w:r>
        <w:t xml:space="preserve">Αρμόδιας Ανεξάρτητης Αρχής </w:t>
      </w:r>
      <w:r>
        <w:t xml:space="preserve">του Εθνικού Συμβουλίου Ραδιοτηλεόρασης. </w:t>
      </w:r>
    </w:p>
    <w:p w14:paraId="4F31E39D" w14:textId="77777777" w:rsidR="004C7887" w:rsidRDefault="00F52AA4">
      <w:pPr>
        <w:spacing w:line="600" w:lineRule="auto"/>
        <w:ind w:firstLine="720"/>
        <w:jc w:val="both"/>
      </w:pPr>
      <w:r>
        <w:t>Κυρίες και κύριοι, ως Πρόεδρος της Δημοκρατικής Αριστεράς αλλά και ως νέος Βουλευτής της Δημοκρατικής Συμπαράταξης</w:t>
      </w:r>
      <w:r>
        <w:t>,</w:t>
      </w:r>
      <w:r>
        <w:t xml:space="preserve"> θα ήθελα να επισημάνω το ε</w:t>
      </w:r>
      <w:r>
        <w:t>ξής. Δεν συμφωνώ με το πλαίσιο έλλειψης ουσιαστικών κανόνων και τάξης στο</w:t>
      </w:r>
      <w:r>
        <w:t>ν</w:t>
      </w:r>
      <w:r>
        <w:t xml:space="preserve"> χώρο που υπάρχει ως σήμερα, αλλά με ενδιαφέρει κυρίως τι κάνουμε από εδώ και στο εξής. Με ενδιαφέρει αν μπαίνουν κανόνες διαφάνειας. Δεν μπορεί η Κυβέρνηση να απαντά συνεχώς με όρου</w:t>
      </w:r>
      <w:r>
        <w:t>ς παρελθόντος. Ρωτάμε: «Γιατί δεν κάνετε διάλογο;». Απαντάτε: «Μα και παλιά δε</w:t>
      </w:r>
      <w:r>
        <w:t>ν</w:t>
      </w:r>
      <w:r>
        <w:t xml:space="preserve"> γινόταν</w:t>
      </w:r>
      <w:r>
        <w:t>.</w:t>
      </w:r>
      <w:r>
        <w:t>». Ρωτάμε: «Γιατί δεν κάνετε διαβούλευση</w:t>
      </w:r>
      <w:r>
        <w:t>,</w:t>
      </w:r>
      <w:r>
        <w:t xml:space="preserve"> όπως θα έπρεπε</w:t>
      </w:r>
      <w:r>
        <w:t>,</w:t>
      </w:r>
      <w:r>
        <w:t xml:space="preserve"> εντός του Κοινοβουλίου;». Η ίδια απάντηση. «Γιατί δεν προχωρείτε σε νέο πλαίσιο</w:t>
      </w:r>
      <w:r>
        <w:t>,</w:t>
      </w:r>
      <w:r>
        <w:t xml:space="preserve"> διαφανές και με σημαντικό ρόλ</w:t>
      </w:r>
      <w:r>
        <w:t>ο των ανεξαρτήτων αρχών;». «Μα, οι ανεξάρτητες αρχές και παλιά… »</w:t>
      </w:r>
      <w:r>
        <w:t xml:space="preserve"> και ούτω καθεξής</w:t>
      </w:r>
      <w:r>
        <w:t xml:space="preserve">. Δίνετε την ίδια απάντηση. </w:t>
      </w:r>
    </w:p>
    <w:p w14:paraId="4F31E39E" w14:textId="77777777" w:rsidR="004C7887" w:rsidRDefault="00F52AA4">
      <w:pPr>
        <w:spacing w:line="600" w:lineRule="auto"/>
        <w:ind w:firstLine="720"/>
        <w:jc w:val="both"/>
      </w:pPr>
      <w:r>
        <w:t xml:space="preserve">Κυρίες και κύριοι Βουλευτές, δεν προχωράμε μπροστά με αυτόν τον τρόπο. Εμένα με ενδιαφέρει τι γίνεται από εδώ και στο εξής, από σήμερα και μετά. </w:t>
      </w:r>
      <w:r>
        <w:t>Να μη νομοθετούμε πλέον πρόχειρα και αποσπασματικά</w:t>
      </w:r>
      <w:r>
        <w:t>,</w:t>
      </w:r>
      <w:r>
        <w:t xml:space="preserve"> χωρίς σεβασμό των ανεξαρτήτων αρχών και με τρόπο που επιτρέπει την αδιαφάνεια. Να μην απαντάμε συνεχώς σε όλα με όρους παρελθόντος. Δεν οδηγεί πουθενά αυτή η διαδικασία. </w:t>
      </w:r>
    </w:p>
    <w:p w14:paraId="4F31E39F" w14:textId="77777777" w:rsidR="004C7887" w:rsidRDefault="00F52AA4">
      <w:pPr>
        <w:spacing w:line="600" w:lineRule="auto"/>
        <w:ind w:firstLine="720"/>
        <w:jc w:val="both"/>
      </w:pPr>
      <w:r>
        <w:t>Κυρίες και κύριοι Βουλευτές της Κ</w:t>
      </w:r>
      <w:r>
        <w:t>υβέρνησης, πώς ακριβώς θα διασφαλιστεί η διαφάνεια</w:t>
      </w:r>
      <w:r>
        <w:t>,</w:t>
      </w:r>
      <w:r>
        <w:t xml:space="preserve"> την οποία εξαιρετικά συχνά επικαλείστε; Η ανάθεση υπερεξουσιών στον εκάστοτε αρμόδιο Υπουργό Επικρατείας δεν δίνει λύση. Μιλάω για τον αριθμό των δημοπρατούμενων αδειών, την τιμή εκκίνησης ανά κατηγορία α</w:t>
      </w:r>
      <w:r>
        <w:t>δειών, αλλά και το ύψος του ελάχιστου καταβεβλημένου κεφαλαίου. Αυτά συνηγορούν για το αντίθετο. Και δεν τα λέμε εμείς. Τα λένε οι εκθέσεις, η Ένωση Περιφερειακών Καναλιών, το Εθνικό Συμβούλιο Ραδιοτηλεόρασης, τα λένε όλες οι εκθέσεις που έχουν έρθει το τε</w:t>
      </w:r>
      <w:r>
        <w:t xml:space="preserve">λευταίο χρονικό διάστημα. Να λάβετε τουλάχιστον υπ’ όψιν σας αυτές. </w:t>
      </w:r>
    </w:p>
    <w:p w14:paraId="4F31E3A0" w14:textId="77777777" w:rsidR="004C7887" w:rsidRDefault="00F52AA4">
      <w:pPr>
        <w:spacing w:line="600" w:lineRule="auto"/>
        <w:ind w:firstLine="720"/>
        <w:jc w:val="both"/>
      </w:pPr>
      <w:r>
        <w:t>Με ποιον τρόπο, λοιπόν, επιχειρεί η Κυβέρνηση να βάλει τάξη στα μέσα μαζικής επικοινωνίας; Φέρνοντας την ενημέρωση στα μέτρα της; Τα ζητήματα αυτά</w:t>
      </w:r>
      <w:r>
        <w:t>,</w:t>
      </w:r>
      <w:r>
        <w:t xml:space="preserve"> λοιπόν</w:t>
      </w:r>
      <w:r>
        <w:t>,</w:t>
      </w:r>
      <w:r>
        <w:t xml:space="preserve"> πρέπει να καθορίζονται με δεσμε</w:t>
      </w:r>
      <w:r>
        <w:t>υτική γνώμη του Εθνικού Συμβουλίου Ραδιοτηλεόρασης, ώστε να μην υφίσταται η δυνατότητα αυθαιρεσίας του εκάστοτε Υπουργού. Αυτή είναι η ξεκάθαρη πρότασή μας.</w:t>
      </w:r>
    </w:p>
    <w:p w14:paraId="4F31E3A1" w14:textId="77777777" w:rsidR="004C7887" w:rsidRDefault="00F52AA4">
      <w:pPr>
        <w:spacing w:line="600" w:lineRule="auto"/>
        <w:ind w:firstLine="720"/>
        <w:jc w:val="both"/>
      </w:pPr>
      <w:r>
        <w:t>Κυρίες και κύριοι Βουλευτές, η Δημοκρατική Συμπαράταξη έχει διατυπώσει την αντίθεσή της σε συγκεκρι</w:t>
      </w:r>
      <w:r>
        <w:t xml:space="preserve">μένες διατάξεις που θεωρεί άδικες, όπως αυτές που υπονομεύουν τη συμβολή των περιφερειακών σταθμών στην ενημέρωση, την ψυχαγωγία και την τοπική ανάπτυξη ή δεν διασφαλίζουν την προστασία του κύρους των </w:t>
      </w:r>
      <w:r>
        <w:t xml:space="preserve">ανεξάρτητων αρχών </w:t>
      </w:r>
      <w:r>
        <w:t>από τη δυνατότητα αυθαίρετων παρεμβάσ</w:t>
      </w:r>
      <w:r>
        <w:t xml:space="preserve">εων. Γιατί άραγε ακόμα και η Ένωση </w:t>
      </w:r>
      <w:r>
        <w:t xml:space="preserve">Ενημερωτικών </w:t>
      </w:r>
      <w:r>
        <w:t>Τηλεοράσεων Ελληνικής Περιφέρειας, οι μικροί περιφερειακοί σταθμοί, είναι απέναντι στο νέο καθεστώς που δημιουργείται και τονίζουν στην επιστολή τους ότι όχι μόνο διάλογος δεν έγινε, αλλά ούτε και την απλή εν</w:t>
      </w:r>
      <w:r>
        <w:t xml:space="preserve">ημέρωση δεν είχαν σε αυτήν τη διαδικασία; </w:t>
      </w:r>
    </w:p>
    <w:p w14:paraId="4F31E3A2" w14:textId="77777777" w:rsidR="004C7887" w:rsidRDefault="00F52AA4">
      <w:pPr>
        <w:spacing w:line="600" w:lineRule="auto"/>
        <w:ind w:firstLine="720"/>
        <w:jc w:val="both"/>
      </w:pPr>
      <w:r>
        <w:t>Σε αυτά τα ερωτήματα πρέπει να απαντήσετε και να απαντήσετε ξεκάθαρα, δίνοντας βελτιωτικές προτάσεις, ουσιαστικές, σε όλα αυτά τα οποία θέτουμε.</w:t>
      </w:r>
    </w:p>
    <w:p w14:paraId="4F31E3A3" w14:textId="77777777" w:rsidR="004C7887" w:rsidRDefault="00F52AA4">
      <w:pPr>
        <w:spacing w:line="600" w:lineRule="auto"/>
        <w:ind w:firstLine="720"/>
        <w:jc w:val="both"/>
      </w:pPr>
      <w:r>
        <w:t>Κυρίες και κύριοι Βουλευτές, η Δημοκρατική Συμπαράταξη ΠΑΣΟΚ-ΔΗΜΑΡ δ</w:t>
      </w:r>
      <w:r>
        <w:t xml:space="preserve">ήλωσε την πρόθεσή της να στηρίξει επί της αρχής το νομοσχέδιο μόνο εφόσον γίνουν με σαφήνεια οι απαραίτητες αλλαγές, οι οποίες θα πείθουν για την ειλικρίνεια των προθέσεών σας. </w:t>
      </w:r>
    </w:p>
    <w:p w14:paraId="4F31E3A4" w14:textId="77777777" w:rsidR="004C7887" w:rsidRDefault="00F52AA4">
      <w:pPr>
        <w:spacing w:line="600" w:lineRule="auto"/>
        <w:ind w:firstLine="720"/>
        <w:jc w:val="both"/>
      </w:pPr>
      <w:r>
        <w:t>Ζητήσαμε συγκεκριμένες αλλαγές και περιμένουμε συγκεκριμένες απαντήσεις που αφ</w:t>
      </w:r>
      <w:r>
        <w:t>ορούν:</w:t>
      </w:r>
    </w:p>
    <w:p w14:paraId="4F31E3A5" w14:textId="77777777" w:rsidR="004C7887" w:rsidRDefault="00F52AA4">
      <w:pPr>
        <w:spacing w:line="600" w:lineRule="auto"/>
        <w:ind w:firstLine="720"/>
        <w:jc w:val="both"/>
      </w:pPr>
      <w:r>
        <w:t>Πρώτον, την προσαρμογή των διατάξεων του νομοσχεδίου στο πλαίσιο που θέτει η αρμόδια Ανεξάρτητη Αρχή, το Εθνικό Συμβούλιο Ραδιοτηλεόρασης, ώστε να μην υφίσταται η δυνατότητα αυθαιρεσίας του εκάστοτε Υπουργού για τον καθορισμό των αδειών.</w:t>
      </w:r>
    </w:p>
    <w:p w14:paraId="4F31E3A6" w14:textId="77777777" w:rsidR="004C7887" w:rsidRDefault="00F52AA4">
      <w:pPr>
        <w:spacing w:line="600" w:lineRule="auto"/>
        <w:ind w:firstLine="720"/>
        <w:jc w:val="both"/>
      </w:pPr>
      <w:r>
        <w:t>Δεύτερον, τ</w:t>
      </w:r>
      <w:r>
        <w:t>ην προσαρμογή των διατάξεων στις νέες τεχνολογικές εξελίξεις.</w:t>
      </w:r>
    </w:p>
    <w:p w14:paraId="4F31E3A7" w14:textId="77777777" w:rsidR="004C7887" w:rsidRDefault="00F52AA4">
      <w:pPr>
        <w:spacing w:line="600" w:lineRule="auto"/>
        <w:ind w:firstLine="720"/>
        <w:jc w:val="both"/>
      </w:pPr>
      <w:r>
        <w:t xml:space="preserve">Τρίτον, την προστασία του κύρους των </w:t>
      </w:r>
      <w:r>
        <w:t xml:space="preserve">ανεξάρτητων αρχών </w:t>
      </w:r>
      <w:r>
        <w:t>από τη δυνατότητα αυθαίρετων παρεμβάσεων.</w:t>
      </w:r>
    </w:p>
    <w:p w14:paraId="4F31E3A8" w14:textId="77777777" w:rsidR="004C7887" w:rsidRDefault="00F52AA4">
      <w:pPr>
        <w:spacing w:line="600" w:lineRule="auto"/>
        <w:ind w:firstLine="720"/>
        <w:jc w:val="both"/>
      </w:pPr>
      <w:r>
        <w:t>Σας καλέσαμε και σας καλούμε και σήμερα να αποδείξετε την ειλικρίνεια των προθέσεών σας. Μέχρι τώ</w:t>
      </w:r>
      <w:r>
        <w:t xml:space="preserve">ρα δεν το έχετε κάνει. Αν αυτές οι ουσιαστικά αυτονόητες αλλαγές, για όποιον πραγματικά πιστεύει ότι πρέπει να μπει τάξη στα </w:t>
      </w:r>
      <w:r>
        <w:t>μέσα</w:t>
      </w:r>
      <w:r>
        <w:t xml:space="preserve">, δεν γίνουν αποδεκτές, γίνεται σαφές ότι η πραγματική σας πρόθεση δεν είναι να υπάρχουν κανόνες διαφάνειας. Εμείς περιμένουμε </w:t>
      </w:r>
      <w:r>
        <w:t>και θα περιμένουμε μέχρι και την τελευταία στιγμή να δούμε τις πραγματικές, τις ουσιαστικές αλλαγές στα συγκεκριμένα ζητήματα.</w:t>
      </w:r>
    </w:p>
    <w:p w14:paraId="4F31E3A9" w14:textId="77777777" w:rsidR="004C7887" w:rsidRDefault="00F52AA4">
      <w:pPr>
        <w:spacing w:line="600" w:lineRule="auto"/>
        <w:ind w:firstLine="720"/>
        <w:jc w:val="both"/>
      </w:pPr>
      <w:r>
        <w:t>Εμείς στη Δημοκρατική Συμπαράταξη αντιλαμβανόμαστε ακριβώς έτσι την αντιπολίτευση: Όχι μια στείρα αντιπολίτευση, αλλά προγραμματι</w:t>
      </w:r>
      <w:r>
        <w:t>κή κι εποικοδομητική αντιπολίτευση, με προτάσεις. Διότι πολλές φορές στο παρελθόν και σε όλη αυτή τη διαδικασία, Νέα Δημοκρατία και ΣΥΡΙΖΑ, ΣΥΡΙΖΑ και Νέα Δημοκρατία έχουν προχωρήσει σε μια αντιπολίτευση η οποία δεν βοήθησε και δεν βοηθάει τον τόπο και αυτ</w:t>
      </w:r>
      <w:r>
        <w:t>ήν τη στιγμή. Χρειάζονται προτάσεις, χρειάζονται συγκεκριμένες ενέργειες, οι οποίες θα οδηγούν ουσιαστικά στη βελτίωση και όχι μια στείρα αντιπολίτευση.</w:t>
      </w:r>
    </w:p>
    <w:p w14:paraId="4F31E3AA" w14:textId="77777777" w:rsidR="004C7887" w:rsidRDefault="00F52AA4">
      <w:pPr>
        <w:spacing w:line="600" w:lineRule="auto"/>
        <w:ind w:firstLine="720"/>
        <w:jc w:val="both"/>
      </w:pPr>
      <w:r>
        <w:t>Προχωρήστε, λοιπόν, έστω και τώρα σε αυτές τις απαραίτητες αλλαγές κι εμείς θα στηρίξουμε το νέο πλαίσι</w:t>
      </w:r>
      <w:r>
        <w:t>ο. Σε αντίθετη όμως περίπτωση, μην ψάχνετε συνενόχους σε ένα νέο αναχρονιστικό πλαίσιο που θα επιτρέπει μάλιστα και την αδιαφάνεια. Εμείς τέτοια διαδικασία δεν θα επιτρέψουμε. Δεν θα επιτρέψουμε να υπάρχει ξανά από δω και στο εξής ένα νέο πλαίσιο αδιαφάνει</w:t>
      </w:r>
      <w:r>
        <w:t>ας. Θέλουμε να μπουν κανόνες, να μπει τάξη και να μπει ένα νέο πλαίσιο, το οποίο θα γίνει σεβαστό από όλους και όλη η ελληνική κοινωνία και όλοι οι φορείς θα είναι σύμφωνοι σε αυτήν τη διαδικασία, για να προχωρήσουμε μπροστά. Δεν μπορούμε να προχωρήσουμε μ</w:t>
      </w:r>
      <w:r>
        <w:t xml:space="preserve">ε μια διαδικασία επιβολής εκ των άνω πραγμάτων τα οποία δεν γίνονται αποδεκτά από κανέναν. Ούτε από τα κανάλια εθνικής εμβέλειας ούτε από τους περιφερειακούς σταθμούς ούτε από τις </w:t>
      </w:r>
      <w:r>
        <w:t>ανεξάρτητες αρχές</w:t>
      </w:r>
      <w:r>
        <w:t>, από κανέναν αυτήν τη στιγμή δεν γίνονται αποδεκτά.</w:t>
      </w:r>
    </w:p>
    <w:p w14:paraId="4F31E3AB" w14:textId="77777777" w:rsidR="004C7887" w:rsidRDefault="00F52AA4">
      <w:pPr>
        <w:spacing w:line="600" w:lineRule="auto"/>
        <w:ind w:firstLine="720"/>
        <w:jc w:val="both"/>
      </w:pPr>
      <w:r>
        <w:t>Συνεπώ</w:t>
      </w:r>
      <w:r>
        <w:t>ς προχωρήστε στις διορθώσεις, προχωρήστε στις βελτιωτικές προτάσεις στα συγκεκριμένα ζητήματα τα οποία βάζουμε κι εμείς είμαστε εδώ για να τα συζητήσουμε και να μπορέσουμε να προχωρήσουμε σε ένα νέο πλαίσιο, διαφανές.</w:t>
      </w:r>
    </w:p>
    <w:p w14:paraId="4F31E3AC" w14:textId="77777777" w:rsidR="004C7887" w:rsidRDefault="00F52AA4">
      <w:pPr>
        <w:spacing w:line="600" w:lineRule="auto"/>
        <w:ind w:firstLine="720"/>
        <w:jc w:val="both"/>
      </w:pPr>
      <w:r>
        <w:t xml:space="preserve">(Χειροκροτήματα από την πτέρυγα της </w:t>
      </w:r>
      <w:r>
        <w:t>Δημοκρατικής Συμπαράταξης ΠΑΣΟΚ-ΔΗΜΑΡ)</w:t>
      </w:r>
    </w:p>
    <w:p w14:paraId="4F31E3AD" w14:textId="77777777" w:rsidR="004C7887" w:rsidRDefault="00F52AA4">
      <w:pPr>
        <w:spacing w:line="600" w:lineRule="auto"/>
        <w:ind w:firstLine="720"/>
        <w:jc w:val="both"/>
      </w:pPr>
      <w:r>
        <w:rPr>
          <w:b/>
        </w:rPr>
        <w:t>ΠΡΟΕΔΡΕΥΩΝ (Δημήτριος Κρεμαστινός):</w:t>
      </w:r>
      <w:r>
        <w:t xml:space="preserve"> Ευχαριστώ πολύ, κύριε Θεοχαρόπουλε.</w:t>
      </w:r>
    </w:p>
    <w:p w14:paraId="4F31E3AE" w14:textId="77777777" w:rsidR="004C7887" w:rsidRDefault="00F52AA4">
      <w:pPr>
        <w:spacing w:line="600" w:lineRule="auto"/>
        <w:ind w:firstLine="720"/>
        <w:jc w:val="both"/>
      </w:pPr>
      <w:r>
        <w:t>Ο κ. Νικόλαος Παππάς, Υπουργός Επικρατείας, έχει τον λόγο.</w:t>
      </w:r>
    </w:p>
    <w:p w14:paraId="4F31E3AF" w14:textId="77777777" w:rsidR="004C7887" w:rsidRDefault="00F52AA4">
      <w:pPr>
        <w:spacing w:line="600" w:lineRule="auto"/>
        <w:ind w:firstLine="720"/>
        <w:jc w:val="both"/>
      </w:pPr>
      <w:r>
        <w:rPr>
          <w:b/>
        </w:rPr>
        <w:t xml:space="preserve">ΝΙΚΟΛΑΟΣ ΠΑΠΠΑΣ (Υπουργός Επικρατείας): </w:t>
      </w:r>
      <w:r>
        <w:t>Κυρίες και κύριοι Βουλευτές, με αίσθημα πολύ μ</w:t>
      </w:r>
      <w:r>
        <w:t>εγάλης ευθύνης ανεβαίνω στο Βήμα του Κοινοβουλίου για να εισηγηθώ το νομοσχέδιο, διότι αυτή η νομοθετική πρωτοβουλία και τα παρελκόμενά της έχει καθυστερήσει πάρα πολύ. Αποτελεί για εμάς μια θεσμική τομή στον χώρο της ενημέρωσης, η οποία έπρεπε εδώ και πάρ</w:t>
      </w:r>
      <w:r>
        <w:t>α πολλά χρόνια να έχει επισυμβεί.</w:t>
      </w:r>
    </w:p>
    <w:p w14:paraId="4F31E3B0" w14:textId="77777777" w:rsidR="004C7887" w:rsidRDefault="00F52AA4">
      <w:pPr>
        <w:spacing w:line="600" w:lineRule="auto"/>
        <w:ind w:firstLine="720"/>
        <w:jc w:val="both"/>
      </w:pPr>
      <w:r>
        <w:t xml:space="preserve">Όπως γνωρίζετε, το νομοσχέδιο περιλαμβάνει τη διαδικασία αδειοδότησης των παρόχων περιεχομένου, την ενίσχυση του ανταγωνισμού στον τομέα της παροχής ψηφιακού σήματος με τη δημιουργία του δικτύου της ΕΡΤ, την παρέμβαση για </w:t>
      </w:r>
      <w:r>
        <w:t>τη λειτουργία της τηλεπικοινωνιακής αγοράς και των αρμόδιων ρυθμιστικών αρχών, τη θεσμοθέτηση του Εθνικού Συμβουλίου Επικοινωνιακής Πολιτικής, την ίδρυση του Εθνικού Κέντρου Οπτικοακουστικών Μέσων Επικοινωνίας και –πάρα πολύ σημαντικό- τη δημιουργία του Μη</w:t>
      </w:r>
      <w:r>
        <w:t>τρώου Διαδικτυακών Μέσων Ενημέρωσης.</w:t>
      </w:r>
    </w:p>
    <w:p w14:paraId="4F31E3B1" w14:textId="77777777" w:rsidR="004C7887" w:rsidRDefault="00F52AA4">
      <w:pPr>
        <w:spacing w:line="600" w:lineRule="auto"/>
        <w:ind w:firstLine="720"/>
        <w:jc w:val="both"/>
      </w:pPr>
      <w:r>
        <w:t xml:space="preserve">Ειλικρινώς, αυτές τις ημέρες που συζητιέται το νομοσχέδιο ήταν ελάχιστες οι φωνές -και στην </w:t>
      </w:r>
      <w:r>
        <w:t xml:space="preserve">επιτροπή </w:t>
      </w:r>
      <w:r>
        <w:t>και στον δημόσιο διάλογο, αλλά και στις ώρες εδώ που έχουμε την εξέλιξη της κουβέντας στην Ολομέλεια- που να υποστηρίζ</w:t>
      </w:r>
      <w:r>
        <w:t>ουν ότι τα πράγματα αυτήν τη στιγμή είναι καλώς καμωμένα. Εδώ πέρα θα ήθελα η κριτική</w:t>
      </w:r>
      <w:r>
        <w:t>,</w:t>
      </w:r>
      <w:r>
        <w:t xml:space="preserve"> καθόσον η ώρα περνάει</w:t>
      </w:r>
      <w:r>
        <w:t>,</w:t>
      </w:r>
      <w:r>
        <w:t xml:space="preserve"> να γίνει πολύ πιο συγκεκριμένη, διότι ένα βα</w:t>
      </w:r>
      <w:r>
        <w:t xml:space="preserve">σικό ζήτημα το οποίο έχει αναδειχθεί είναι το ζήτημα της αδυναμίας της υποτιθέμενης του παρόντος νομοσχεδίου στο θέμα της ονομαστικοποίησης των μετοχών. </w:t>
      </w:r>
    </w:p>
    <w:p w14:paraId="4F31E3B2" w14:textId="77777777" w:rsidR="004C7887" w:rsidRDefault="00F52AA4">
      <w:pPr>
        <w:spacing w:line="600" w:lineRule="auto"/>
        <w:ind w:firstLine="720"/>
        <w:jc w:val="both"/>
      </w:pPr>
      <w:r>
        <w:t>Σε αυτό, κυρίες και κύριοι Βουλευτές, δεν έχω παρά να σας παραπέμψω στην οδυνηρή πραγματικότητα την οπ</w:t>
      </w:r>
      <w:r>
        <w:t>οία βιώνουμε αυτή τη στιγμή. Αυτή τη στιγμή υπάρχει μετοχολόγιο το οποίο περιλαμβάνει υπεράκτια εταιρεία. Κάτι έχει θεσμοθετηθεί λάθος. Θα έλεγα κιόλας ότι η κριτική είναι πάντα δεκτή και καλωσορίζω μάλιστα και το δημιουργικό πνεύμα, διότι φαίνεται ότι συζ</w:t>
      </w:r>
      <w:r>
        <w:t>ητάμε για ένα ζήτημα το οποίο είναι αυτονόητο. Είμαι αισιόδοξος και έχει διαφανεί ότι μπορούν πραγματικά να προκύψουν πάρα πολύ ευρείες συναινέσεις.</w:t>
      </w:r>
    </w:p>
    <w:p w14:paraId="4F31E3B3" w14:textId="77777777" w:rsidR="004C7887" w:rsidRDefault="00F52AA4">
      <w:pPr>
        <w:spacing w:line="600" w:lineRule="auto"/>
        <w:ind w:firstLine="720"/>
        <w:jc w:val="both"/>
      </w:pPr>
      <w:r>
        <w:t>Θα ήθελα με αυτήν την έννοια να καλωσορίσω την πρόθεση της Κοινοβουλευτικής Ομάδας του Ποταμιού να υπερψηφί</w:t>
      </w:r>
      <w:r>
        <w:t>σει επί της αρχής. Θα σας διανεμηθούν εντός ολίγου και οι νομοτεχνικές βελτιώσεις, οπότε και τα άλλα κόμματα θα έχουν τη δυνατότητα να τοποθετηθούν.</w:t>
      </w:r>
    </w:p>
    <w:p w14:paraId="4F31E3B4" w14:textId="77777777" w:rsidR="004C7887" w:rsidRDefault="00F52AA4">
      <w:pPr>
        <w:spacing w:line="600" w:lineRule="auto"/>
        <w:ind w:firstLine="720"/>
        <w:jc w:val="both"/>
      </w:pPr>
      <w:r>
        <w:t>Η δική μας πρόθεση είναι να συμβάλουμε στην ανάπτυξη του οπτικοακουστικού κλάδου και της επικοινωνίας</w:t>
      </w:r>
      <w:r>
        <w:t>,</w:t>
      </w:r>
      <w:r>
        <w:t xml:space="preserve"> λαμβ</w:t>
      </w:r>
      <w:r>
        <w:t>άνοντας υπ’ όψιν όλες τις οριζόντιες διασυνδέσεις του κλάδου της επικοινωνίας με τη δημόσια διπλωματία, την ανάπτυξη των υποδομών και της τεχνολογίας. Γι’ αυτό και αν προσέξατε προτείνουμε διυπουργικό χαρακτήρα στις δράσεις και την εξασφάλιση συνεργειών με</w:t>
      </w:r>
      <w:r>
        <w:t>ταξύ των εμπλεκομένων φορέων του δημοσίου.</w:t>
      </w:r>
    </w:p>
    <w:p w14:paraId="4F31E3B5" w14:textId="77777777" w:rsidR="004C7887" w:rsidRDefault="00F52AA4">
      <w:pPr>
        <w:spacing w:line="600" w:lineRule="auto"/>
        <w:ind w:firstLine="720"/>
        <w:jc w:val="both"/>
      </w:pPr>
      <w:r>
        <w:t>Ακούμε πως ό,τι κάνουμε το κάνουμε για να εκβιάσουμε και για να αποσπάσουμε εύνοια και ότι καθυστερήσαμε για να αποσπάσουμε εύνοια και ότι απειλούσαμε για να αποσπάσουμε εύνοια και ότι φέρνουμε και το παρόν νομοσχ</w:t>
      </w:r>
      <w:r>
        <w:t>έδιο για να αποσπάσουμε εύνοια. Οτιδήποτε και να κάνουμε πάντως</w:t>
      </w:r>
      <w:r>
        <w:t>,</w:t>
      </w:r>
      <w:r>
        <w:t xml:space="preserve"> δεν νομίζω ότι μπορεί κανείς να υποστηρίξει στα σοβαρά ότι η </w:t>
      </w:r>
      <w:r>
        <w:t>παράταξη</w:t>
      </w:r>
      <w:r>
        <w:t xml:space="preserve">, την οποία έχω την τιμή και το βάρος να εκπροσωπώ αυτήν τη στιγμή, έχει την εύνοια της πλειονότητας των </w:t>
      </w:r>
      <w:r>
        <w:t>μέσων μαζικής ενη</w:t>
      </w:r>
      <w:r>
        <w:t>μέρωσης</w:t>
      </w:r>
      <w:r>
        <w:t>.</w:t>
      </w:r>
    </w:p>
    <w:p w14:paraId="4F31E3B6" w14:textId="77777777" w:rsidR="004C7887" w:rsidRDefault="00F52AA4">
      <w:pPr>
        <w:spacing w:line="600" w:lineRule="auto"/>
        <w:ind w:firstLine="720"/>
        <w:jc w:val="both"/>
      </w:pPr>
      <w:r>
        <w:t xml:space="preserve">Επιτρέψτε μου να πάω λίγο πιο αναλυτικά στα </w:t>
      </w:r>
      <w:r>
        <w:t xml:space="preserve">κεφάλαια </w:t>
      </w:r>
      <w:r>
        <w:t>του νομοσχεδίου. Στο πρώτο μέρος ρυθμίζεται η διαδικασία της αδειοδότησης. Εδώ θα ήθελα να υπογραμμίσω πως οποιεσδήποτε ενστάσεις και να έχουν τα κόμματα της Αντιπολίτευσης θα ήθελα να τους καλέ</w:t>
      </w:r>
      <w:r>
        <w:t>σω τουλάχιστον τις διατάξεις περί δημοπρασίας των αδειών να τις υπερψηφίσουν -θα είναι ένα πάρα πολύ σοβαρό, θετικό μήνυμα- κρατώντας ο καθένας την ιδιαιτερότητά του και την κριτική του για το νομοσχέδιο, η οποία είναι απολύτως θεμιτή. Αυτό όμως νομίζω ότι</w:t>
      </w:r>
      <w:r>
        <w:t xml:space="preserve"> θα είναι ένα πάρα πολύ σαφές μήνυμα κυρίως προς τους ενδιαφερόμενους και προς άπαντες που επιδιώκουν να διαμορφώσουν το νέο τοπίο.</w:t>
      </w:r>
    </w:p>
    <w:p w14:paraId="4F31E3B7" w14:textId="77777777" w:rsidR="004C7887" w:rsidRDefault="00F52AA4">
      <w:pPr>
        <w:spacing w:line="600" w:lineRule="auto"/>
        <w:ind w:firstLine="720"/>
        <w:jc w:val="both"/>
      </w:pPr>
      <w:r>
        <w:t>Ρυθμίζεται, λοιπόν, η διαδικασία αδειοδότησης των παρόχων περιεχομένου μέσω της δημοπρασίας. Αυτό γίνεται για να αποκατασταθ</w:t>
      </w:r>
      <w:r>
        <w:t>εί η νομιμότητα σε ό,τι αφορά τη λειτουργία των τηλεοπτικών καναλιών και σύμφωνα με τις συνταγματικές επιταγές και τις σχετικές αποφάσεις του Συμβουλίου της Επικρατείας.</w:t>
      </w:r>
    </w:p>
    <w:p w14:paraId="4F31E3B8" w14:textId="77777777" w:rsidR="004C7887" w:rsidRDefault="00F52AA4">
      <w:pPr>
        <w:spacing w:line="600" w:lineRule="auto"/>
        <w:ind w:firstLine="709"/>
        <w:jc w:val="both"/>
      </w:pPr>
      <w:r>
        <w:t>Μια κριτική που ακούγεται από ορισμένους συναδέλφους είναι ότι το φάσμα είναι απεριόρι</w:t>
      </w:r>
      <w:r>
        <w:t xml:space="preserve">στο και ότι δεν υπάρχει η ανάγκη αδειοδότησης. Την ακούσαμε και σήμερα το πρωί αυτή την κριτική. Ομολογώ ότι είναι μια κριτική η οποία δεν ευσταθεί. Αναλυτικά μίλησε ο συνυφηγητής Υπουργός στις </w:t>
      </w:r>
      <w:r>
        <w:t>επιτροπές</w:t>
      </w:r>
      <w:r>
        <w:t>. Θα το κάνει και ξανά, για να δείξει ότι το τηλεοπτι</w:t>
      </w:r>
      <w:r>
        <w:t xml:space="preserve">κό φάσμα δεν είναι απεριόριστο. </w:t>
      </w:r>
      <w:r>
        <w:t>Και κυρίως αυτό το αστήριχτο επιχείρημα δεν πρέπει να αναπαράγεται για να αποδομηθεί μία από τις βασικές στοχεύσεις του νομοσχεδίου, που είναι η δημοπράτηση των αδειών. Δεν είναι απεριόριστο το φάσμα -πολύ περισσότερα θα σας</w:t>
      </w:r>
      <w:r>
        <w:t xml:space="preserve"> πει ο συνεισηγητής Υπουργός- και νομίζω ότι εδώ έχει και ο κόσμος πεισθεί για το περί του αντιθέτου. </w:t>
      </w:r>
    </w:p>
    <w:p w14:paraId="4F31E3B9" w14:textId="77777777" w:rsidR="004C7887" w:rsidRDefault="00F52AA4">
      <w:pPr>
        <w:spacing w:line="600" w:lineRule="auto"/>
        <w:ind w:firstLine="720"/>
        <w:jc w:val="both"/>
      </w:pPr>
      <w:r>
        <w:t xml:space="preserve">Σε καμμία χώρα του κόσμου δεν είναι δυνατόν ο πάροχος δικτύου να παρέχει ποιοτικές υπηρεσίες σε άπειρο αριθμό τηλεοπτικών καναλιών. </w:t>
      </w:r>
    </w:p>
    <w:p w14:paraId="4F31E3BA" w14:textId="77777777" w:rsidR="004C7887" w:rsidRDefault="00F52AA4">
      <w:pPr>
        <w:spacing w:line="600" w:lineRule="auto"/>
        <w:ind w:firstLine="720"/>
        <w:jc w:val="both"/>
      </w:pPr>
      <w:r>
        <w:t>Ακούστηκε το πρωί ότ</w:t>
      </w:r>
      <w:r>
        <w:t>ι θα έπρεπε η αγορά να ρυθμίζει το πόσα κανάλια μπορούν να εκπέμψουν. Θεωρείτε ότι έχει αναδειχθεί κάποια διαδικασία αυτορρύθμισης από το τηλεοπτικό μας τοπίο</w:t>
      </w:r>
      <w:r>
        <w:t>,</w:t>
      </w:r>
      <w:r>
        <w:t xml:space="preserve"> του οποίου, αν μη τι άλλο, βασικά χαρακτηριστικά είναι η αναρχία και η ασυδοσία; Προφανώς και όχ</w:t>
      </w:r>
      <w:r>
        <w:t xml:space="preserve">ι. Έχουν αναχθεί μη βιώσιμα οικονομικά σχήματα και τα παρελκόμενα προβλήματα της αλληλοδιαπλοκής με το τραπεζικό και πολιτικό σύστημα. </w:t>
      </w:r>
    </w:p>
    <w:p w14:paraId="4F31E3BB" w14:textId="77777777" w:rsidR="004C7887" w:rsidRDefault="00F52AA4">
      <w:pPr>
        <w:spacing w:line="600" w:lineRule="auto"/>
        <w:ind w:firstLine="720"/>
        <w:jc w:val="both"/>
      </w:pPr>
      <w:r>
        <w:t>Λέχθηκε αρκετές φορές τις τελευταίες δυο-τρεις μέρες ότι ένας Υπουργός και κατ’ επέκταση η Κυβέρνηση δεν μπορεί να καθορ</w:t>
      </w:r>
      <w:r>
        <w:t xml:space="preserve">ίζει τον αριθμό των τηλεοπτικών αδειών, ότι αυτό είναι αντισυνταγματικό και ότι δεν συνάδει με τη σύγχρονη τεχνολογική πραγματικότητα. Να κάνω μια μικρή υπενθύμιση, κυρίως προς τους Βουλευτές της Αξιωματικής Αντιπολίτευσης: Η ρύθμιση είναι πανομοιότυπη με </w:t>
      </w:r>
      <w:r>
        <w:t>το</w:t>
      </w:r>
      <w:r>
        <w:t>ν</w:t>
      </w:r>
      <w:r>
        <w:t xml:space="preserve"> νόμο του 2007. </w:t>
      </w:r>
    </w:p>
    <w:p w14:paraId="4F31E3BC" w14:textId="77777777" w:rsidR="004C7887" w:rsidRDefault="00F52AA4">
      <w:pPr>
        <w:spacing w:line="600" w:lineRule="auto"/>
        <w:ind w:firstLine="720"/>
        <w:jc w:val="both"/>
      </w:pPr>
      <w:r>
        <w:t>Είναι δεκτό το να γίνεται κριτική. Το να υψώνουμε τους τόνους, όμως, και να προσπαθούμε να…</w:t>
      </w:r>
    </w:p>
    <w:p w14:paraId="4F31E3BD" w14:textId="77777777" w:rsidR="004C7887" w:rsidRDefault="00F52AA4">
      <w:pPr>
        <w:spacing w:line="600" w:lineRule="auto"/>
        <w:ind w:firstLine="720"/>
        <w:jc w:val="both"/>
      </w:pPr>
      <w:r>
        <w:rPr>
          <w:b/>
        </w:rPr>
        <w:t>ΔΗΜΗΤΡΙΟΣ ΚΥΡΙΑΖΙΔΗΣ:</w:t>
      </w:r>
      <w:r>
        <w:t xml:space="preserve"> Δεν συμφωνείτε βεβαίως. Αυτό λέμε.</w:t>
      </w:r>
    </w:p>
    <w:p w14:paraId="4F31E3BE" w14:textId="77777777" w:rsidR="004C7887" w:rsidRDefault="00F52AA4">
      <w:pPr>
        <w:spacing w:line="600" w:lineRule="auto"/>
        <w:ind w:firstLine="720"/>
        <w:jc w:val="both"/>
      </w:pPr>
      <w:r>
        <w:rPr>
          <w:b/>
        </w:rPr>
        <w:t xml:space="preserve">ΣΟΦΙΑ ΒΟΥΛΤΕΨΗ: </w:t>
      </w:r>
      <w:r>
        <w:t xml:space="preserve">Το 2007 ήταν λίγες. </w:t>
      </w:r>
    </w:p>
    <w:p w14:paraId="4F31E3BF" w14:textId="77777777" w:rsidR="004C7887" w:rsidRDefault="00F52AA4">
      <w:pPr>
        <w:spacing w:line="600" w:lineRule="auto"/>
        <w:ind w:firstLine="720"/>
        <w:jc w:val="both"/>
      </w:pPr>
      <w:r>
        <w:rPr>
          <w:b/>
        </w:rPr>
        <w:t xml:space="preserve">ΝΙΚΟΛΑΟΣ ΠΑΠΠΑΣ (Υπουργός Επικρατείας): </w:t>
      </w:r>
      <w:r>
        <w:t>Μισό λεπτό</w:t>
      </w:r>
      <w:r>
        <w:t>.</w:t>
      </w:r>
    </w:p>
    <w:p w14:paraId="4F31E3C0" w14:textId="77777777" w:rsidR="004C7887" w:rsidRDefault="00F52AA4">
      <w:pPr>
        <w:spacing w:line="600" w:lineRule="auto"/>
        <w:ind w:firstLine="720"/>
        <w:jc w:val="both"/>
      </w:pPr>
      <w:r>
        <w:t xml:space="preserve">Λέω ότι το να υψώνετε τους τόνους και να οικοδομείται, μέσω αυτής της διάταξης, ένα επιχείρημα το οποίο θα οδηγήσει στην καταψήφιση, δεν είναι κάτι το οποίο είναι πολιτικά λειτουργικό, αν θέλετε την άποψή μου. </w:t>
      </w:r>
    </w:p>
    <w:p w14:paraId="4F31E3C1" w14:textId="77777777" w:rsidR="004C7887" w:rsidRDefault="00F52AA4">
      <w:pPr>
        <w:spacing w:line="600" w:lineRule="auto"/>
        <w:ind w:firstLine="720"/>
        <w:jc w:val="both"/>
      </w:pPr>
      <w:r>
        <w:t>Επιτρέψτε μου σε αυτό το σημείο να καταθέσω</w:t>
      </w:r>
      <w:r>
        <w:t xml:space="preserve"> για τα Πρακτικά ένα σημείωμα από τη βάση δεδομένων του Ευρωπαϊκού Παρατηρητηρίου Οπτικοακουστικών Μέσων, σύμφωνα με το οποίο σε επτά χώρες της Ευρωπαϊκής Ένωσης η αδειοδότηση παρόχων περιεχομένου ανήκει στο πεδίο ευθύνης του κατά περίπτωση αρμόδιου Υπουργ</w:t>
      </w:r>
      <w:r>
        <w:t xml:space="preserve">είου. Σας παρακαλώ ακούστε με. Η αδειοδότηση ανήκει στο πεδίο ευθύνης του αρμόδιου Υπουργείου στην Ιταλία, στην Ισπανία, στο Βέλγιο, στο Λουξεμβούργο, στη Δανία, στη Φινλανδία. Δεν μεσολαβεί, δεν υπάρχει καμμία παρέμβαση της </w:t>
      </w:r>
      <w:r>
        <w:t>ανεξάρτητης ρυθμιστικής αρχής</w:t>
      </w:r>
      <w:r>
        <w:t xml:space="preserve">. </w:t>
      </w:r>
      <w:r>
        <w:t xml:space="preserve">Τις αποδίδει τις άδειες το Υπουργείο. Μιλάμε για ρυθμίσεις οι οποίες ουδεμία σχέση έχουν με τις ρυθμίσεις και τις πρόνοιες αυτού του νομοσχεδίου. </w:t>
      </w:r>
    </w:p>
    <w:p w14:paraId="4F31E3C2" w14:textId="77777777" w:rsidR="004C7887" w:rsidRDefault="00F52AA4">
      <w:pPr>
        <w:spacing w:line="600" w:lineRule="auto"/>
        <w:ind w:firstLine="720"/>
        <w:jc w:val="both"/>
      </w:pPr>
      <w:r>
        <w:t>(Στο σημείο αυτό ο Υπουργός Επικρατείας, κ. Νικόλαος Παππάς, καταθέτει για τα Πρακτικά το προαναφερθέν έγγραφ</w:t>
      </w:r>
      <w:r>
        <w:t xml:space="preserve">ο, το οποίο βρίσκεται στο </w:t>
      </w:r>
      <w:r>
        <w:t xml:space="preserve">αρχείο </w:t>
      </w:r>
      <w:r>
        <w:t xml:space="preserve">του Τμήματος Γραμματείας της Διεύθυνσης Στενογραφίας και Πρακτικών της Βουλής) </w:t>
      </w:r>
    </w:p>
    <w:p w14:paraId="4F31E3C3" w14:textId="77777777" w:rsidR="004C7887" w:rsidRDefault="00F52AA4">
      <w:pPr>
        <w:spacing w:line="600" w:lineRule="auto"/>
        <w:ind w:firstLine="720"/>
        <w:jc w:val="both"/>
      </w:pPr>
      <w:r>
        <w:t xml:space="preserve">Η </w:t>
      </w:r>
      <w:r>
        <w:t xml:space="preserve">ρυθμιστική αρχή </w:t>
      </w:r>
      <w:r>
        <w:t xml:space="preserve">παίζει έναν σημαντικό ρόλο στη διαδικασία της αδειοδότησης και στο δικό μας νομοσχέδιο προβλέπεται ότι η αδειοδότηση γίνεται </w:t>
      </w:r>
      <w:r>
        <w:t>με διεθνή διαγωνισμό, δημοπράτηση των χορηγούμενων αδειών κατόπιν προκήρυξης, όχι από τον Υπουργό, αλλά από το Εθνικό Συμβούλιο Ραδιοτηλεόρασης. Το ΕΣΡ όχι απλώς εκδίδει την προκήρυξη, εκφράζει αιτιολογημένη γνώμη -και θα βελτιώσουμε τη ρύθμιση- για τον αρ</w:t>
      </w:r>
      <w:r>
        <w:t>ιθμό των αδειών, συλλέγει, ελέγχει τα δικαιολογητικά και κάνει προεπιλογή, που σημαίνει ότι</w:t>
      </w:r>
      <w:r>
        <w:t>,</w:t>
      </w:r>
      <w:r>
        <w:t xml:space="preserve"> αν κάποιος ήθελε να αποσπάσει εύνοια για να συμμετέχει και να πετύχει στον διαγωνισμό, κάθε άλλο παρά με την Κυβέρνηση θα πρέπει να συνομιλήσει ή να συνδιαλλαγεί. </w:t>
      </w:r>
    </w:p>
    <w:p w14:paraId="4F31E3C4" w14:textId="77777777" w:rsidR="004C7887" w:rsidRDefault="00F52AA4">
      <w:pPr>
        <w:spacing w:line="600" w:lineRule="auto"/>
        <w:ind w:firstLine="720"/>
        <w:jc w:val="both"/>
      </w:pPr>
      <w:r>
        <w:rPr>
          <w:b/>
        </w:rPr>
        <w:t xml:space="preserve">ΕΛΕΥΘΕΡΙΟΣ ΑΥΓΕΝΑΚΗΣ: </w:t>
      </w:r>
      <w:r>
        <w:t xml:space="preserve">Η γνώμη του ΕΣΡ θα είναι δεσμευτική ή απλώς γνωμοδοτική; </w:t>
      </w:r>
    </w:p>
    <w:p w14:paraId="4F31E3C5" w14:textId="77777777" w:rsidR="004C7887" w:rsidRDefault="00F52AA4">
      <w:pPr>
        <w:spacing w:line="600" w:lineRule="auto"/>
        <w:ind w:firstLine="720"/>
        <w:jc w:val="both"/>
      </w:pPr>
      <w:r>
        <w:rPr>
          <w:b/>
        </w:rPr>
        <w:t xml:space="preserve">ΝΙΚΟΛΑΟΣ ΠΑΠΠΑΣ (Υπουργός Επικρατείας): </w:t>
      </w:r>
      <w:r>
        <w:t>Η γνώμη του ΕΣΡ αυτή τη στιγμή και να θέλαμε δεν μπορεί και δεν πρέπει να είναι δεσμευτική. Διότι ομολόγησε το ίδιο το ΕΣΡ</w:t>
      </w:r>
      <w:r>
        <w:t>,</w:t>
      </w:r>
      <w:r>
        <w:t xml:space="preserve"> στο κείμενο</w:t>
      </w:r>
      <w:r>
        <w:t xml:space="preserve"> το οποίο διένειμε</w:t>
      </w:r>
      <w:r>
        <w:t>,</w:t>
      </w:r>
      <w:r>
        <w:t xml:space="preserve"> ότι δεν έχει το επιστημονικό εκτόπισμα και την επάρκεια να κρίνει ούτε τον αριθμό των αδειών ούτε τίποτε άλλο. </w:t>
      </w:r>
    </w:p>
    <w:p w14:paraId="4F31E3C6" w14:textId="77777777" w:rsidR="004C7887" w:rsidRDefault="00F52AA4">
      <w:pPr>
        <w:spacing w:line="600" w:lineRule="auto"/>
        <w:ind w:firstLine="720"/>
        <w:jc w:val="both"/>
      </w:pPr>
      <w:r>
        <w:t>Θα έλεγα, λοιπόν…</w:t>
      </w:r>
    </w:p>
    <w:p w14:paraId="4F31E3C7" w14:textId="77777777" w:rsidR="004C7887" w:rsidRDefault="00F52AA4">
      <w:pPr>
        <w:spacing w:line="600" w:lineRule="auto"/>
        <w:ind w:firstLine="720"/>
        <w:jc w:val="both"/>
      </w:pPr>
      <w:r>
        <w:rPr>
          <w:b/>
        </w:rPr>
        <w:t>ΣΟΦΙΑ ΒΟΥΛΤΕΨΗ:</w:t>
      </w:r>
      <w:r>
        <w:t xml:space="preserve"> Εξοπλίστε το!</w:t>
      </w:r>
    </w:p>
    <w:p w14:paraId="4F31E3C8" w14:textId="77777777" w:rsidR="004C7887" w:rsidRDefault="00F52AA4">
      <w:pPr>
        <w:spacing w:line="600" w:lineRule="auto"/>
        <w:ind w:firstLine="720"/>
        <w:jc w:val="both"/>
      </w:pPr>
      <w:r>
        <w:rPr>
          <w:b/>
        </w:rPr>
        <w:t xml:space="preserve">ΝΙΚΟΛΑΟΣ ΠΑΠΠΑΣ (Υπουργός Επικρατείας): </w:t>
      </w:r>
      <w:r>
        <w:t xml:space="preserve">Σας παρακαλώ, μη με διακόπτετε. </w:t>
      </w:r>
    </w:p>
    <w:p w14:paraId="4F31E3C9" w14:textId="77777777" w:rsidR="004C7887" w:rsidRDefault="00F52AA4">
      <w:pPr>
        <w:spacing w:line="600" w:lineRule="auto"/>
        <w:ind w:firstLine="720"/>
        <w:jc w:val="both"/>
        <w:rPr>
          <w:b/>
        </w:rPr>
      </w:pPr>
      <w:r>
        <w:t xml:space="preserve">Θα </w:t>
      </w:r>
      <w:r>
        <w:t>έλεγα, λοιπόν, ότι εδώ πρέπει με γενναιότητα να γίνουν τα απαραίτητα βήματα, ούτως ώστε το ΕΣΡ να αποκτήσει νόμιμη σύνθεση, μέσα από διαδικασία ευρύτατων συναινέσεων -το επαναλαμβάνω για τα Πρακτικά, κύριε Αυγενάκη-</w:t>
      </w:r>
      <w:r>
        <w:t>,</w:t>
      </w:r>
      <w:r>
        <w:t xml:space="preserve"> να αποκτήσει νόμιμη σύνθεση και να φύγε</w:t>
      </w:r>
      <w:r>
        <w:t>ι οποιαδήποτε σκιά από τη συζήτηση ότι ορισμένοι θα προσπαθήσουν, μέσω της ναρκοθέτησης της διαδικασίας της συγκρότησης του Ραδιοτηλεοπτικού Συμβουλίου, να ναρκοθετήσουν τη διαδικασία της αδειοδότησης.</w:t>
      </w:r>
    </w:p>
    <w:p w14:paraId="4F31E3CA" w14:textId="77777777" w:rsidR="004C7887" w:rsidRDefault="00F52AA4">
      <w:pPr>
        <w:spacing w:line="600" w:lineRule="auto"/>
        <w:ind w:firstLine="720"/>
        <w:jc w:val="both"/>
      </w:pPr>
      <w:r>
        <w:t xml:space="preserve">Άρα το ΕΣΡ κάνει προεπιλογή των αιτήσεων, χορηγεί και </w:t>
      </w:r>
      <w:r>
        <w:t xml:space="preserve">ανανεώνει άδειες, δύναται να τις ανακαλέσει σε περίπτωση παραβίασης των όρων και, βεβαίως, διατηρεί όλες τις υφιστάμενες αρμοδιότητές του. </w:t>
      </w:r>
    </w:p>
    <w:p w14:paraId="4F31E3CB" w14:textId="77777777" w:rsidR="004C7887" w:rsidRDefault="00F52AA4">
      <w:pPr>
        <w:spacing w:line="600" w:lineRule="auto"/>
        <w:ind w:firstLine="720"/>
        <w:jc w:val="both"/>
      </w:pPr>
      <w:r>
        <w:t>Προβλέπονται, βέβαια, και πάρα πολύ αυστηροί και συγκεκριμένοι όροι και προϋποθέσεις για όσους συμμετέχουν στον διαγ</w:t>
      </w:r>
      <w:r>
        <w:t xml:space="preserve">ωνισμό. </w:t>
      </w:r>
    </w:p>
    <w:p w14:paraId="4F31E3CC" w14:textId="77777777" w:rsidR="004C7887" w:rsidRDefault="00F52AA4">
      <w:pPr>
        <w:spacing w:line="600" w:lineRule="auto"/>
        <w:ind w:firstLine="720"/>
        <w:jc w:val="both"/>
      </w:pPr>
      <w:r>
        <w:t>Ελάχιστος αριθμός εργαζομένων. Ακούσαμε κριτικές ερχόμενες από διαφορετικές πλευρές. Άλλοι έλεγαν ότι είναι πάρα πολύ μεγάλο το νούμερο, άλλοι έλεγαν ότι είναι πάρα πολύ χαμηλό. Είναι ένα νούμερο το οποίο ανταποκρίνεται στην πραγματικότητα της απα</w:t>
      </w:r>
      <w:r>
        <w:t xml:space="preserve">σχόλησης αυτήν τη στιγμή στους ιδιωτικούς τηλεοπτικούς σταθμούς. </w:t>
      </w:r>
    </w:p>
    <w:p w14:paraId="4F31E3CD" w14:textId="77777777" w:rsidR="004C7887" w:rsidRDefault="00F52AA4">
      <w:pPr>
        <w:spacing w:line="600" w:lineRule="auto"/>
        <w:ind w:firstLine="720"/>
        <w:jc w:val="both"/>
      </w:pPr>
      <w:r>
        <w:t>Υπάρχει, βέβαια, η πρόβλεψη για τις απαιτήσεις τεχνικής πληρότητας και υποδομών, υπάρχει απαίτηση για διαφάνεια ως προς το ιδιοκτησιακό καθεστώς, «πόθεν έσχες», ονομαστικοποίηση των μετοχών μέχρι φυσικού προσώπου, δανειακές εκκρεμότητες και υποχρεώσεις, ελ</w:t>
      </w:r>
      <w:r>
        <w:t xml:space="preserve">άχιστο καταβεβλημένο μετοχικό κεφάλαιο, διατήρηση ιδίων κεφαλαίων καθ’ όλη τη διάρκεια της άδειας και, βεβαίως, προδιαγραφές του προγράμματος. </w:t>
      </w:r>
    </w:p>
    <w:p w14:paraId="4F31E3CE" w14:textId="77777777" w:rsidR="004C7887" w:rsidRDefault="00F52AA4">
      <w:pPr>
        <w:spacing w:line="600" w:lineRule="auto"/>
        <w:ind w:firstLine="720"/>
        <w:jc w:val="both"/>
      </w:pPr>
      <w:r>
        <w:t>Οι άδειες έχουν δεκαετή διάρκεια. Ο διαγωνισμός και η ολοκλήρωση της διαδικασίας αδειοδότησης γίνονται σύμφωνα μ</w:t>
      </w:r>
      <w:r>
        <w:t xml:space="preserve">ε τους ισχύοντες χάρτες συχνοτήτων. Η τιμή εκκίνησης καθορίζεται με κοινή υπουργική απόφαση του Υπουργού Οικονομικών και του Υπουργού Επικρατείας και το ΕΣΡ ελέγχει τις υποψηφιότητες ως προς την τήρηση, όπως είπα και πριν, των όρων συμμετοχής. </w:t>
      </w:r>
    </w:p>
    <w:p w14:paraId="4F31E3CF" w14:textId="77777777" w:rsidR="004C7887" w:rsidRDefault="00F52AA4">
      <w:pPr>
        <w:spacing w:line="600" w:lineRule="auto"/>
        <w:ind w:firstLine="720"/>
        <w:jc w:val="both"/>
      </w:pPr>
      <w:r>
        <w:t>Από τον δια</w:t>
      </w:r>
      <w:r>
        <w:t>γωνισμό αποκλείονται όσοι έχουν καταδικασθεί για κακουργήματα ή άλλα αδικήματα, όπως η δόλια πτώχευση, επιχειρηματίες που συνάπτουν δημόσιες συμβάσεις, κατά τα προβλεπόμενα του ν.3310 όπως είναι στο άρθρο 3, ιδιοκτήτες, εταίροι, διοικητικά στελέχη που συμμ</w:t>
      </w:r>
      <w:r>
        <w:t>ετέχουν σε εταιρείες ερευνών ραδιοτηλεοπτικής αγοράς και διαφημιστικές εταιρείες και, βεβαίως, όσοι δεν είναι φορολογικά και ασφαλιστικά ενήμεροι και δεν προσκομίζουν βεβαίωση τραπεζικής ενημερότητας.</w:t>
      </w:r>
    </w:p>
    <w:p w14:paraId="4F31E3D0" w14:textId="77777777" w:rsidR="004C7887" w:rsidRDefault="00F52AA4">
      <w:pPr>
        <w:spacing w:line="600" w:lineRule="auto"/>
        <w:ind w:firstLine="720"/>
        <w:jc w:val="both"/>
      </w:pPr>
      <w:r>
        <w:t>Θεσπίζονται κανόνες για τη διασφάλιση παροχής δικτύου ψ</w:t>
      </w:r>
      <w:r>
        <w:t xml:space="preserve">ηφιακού σήματος σε όλη την επικράτεια. Εδώ επιτρέψτε μου να επαναλάβω κάτι που το είπα και στη διαδικασία της συζήτησης στην </w:t>
      </w:r>
      <w:r>
        <w:t>επιτροπή</w:t>
      </w:r>
      <w:r>
        <w:t>. Εγώ και ο συνεισηγητής μου Υπουργός έχουμε δεχθεί στην προηγούμενη διακυβέρνηση δώδεκα κοινοβουλευτικές ερωτήσεις για περ</w:t>
      </w:r>
      <w:r>
        <w:t>ιοχές της χώρας οι οποίες δεν καλύπτονται με το ψηφιακό σήμα. Το επανέλαβα και το επαναλαμβάνω: Πρέπει να είναι ένα μάθημα για όλους μας ότι η ιδιωτική πρωτοβουλία στις μεγάλες υποδομές έχει αποδειχθεί μη λειτουργική. Με λύπη διαπιστώνουμε ότι η έλλειψη σή</w:t>
      </w:r>
      <w:r>
        <w:t>ματος αφορά περιοχές και ευαίσθητες για τα εθνικά θέματα, όπως η Θράκη και το ανατολικό Αιγαίο.</w:t>
      </w:r>
    </w:p>
    <w:p w14:paraId="4F31E3D1" w14:textId="77777777" w:rsidR="004C7887" w:rsidRDefault="00F52AA4">
      <w:pPr>
        <w:spacing w:line="600" w:lineRule="auto"/>
        <w:ind w:firstLine="720"/>
        <w:jc w:val="both"/>
      </w:pPr>
      <w:r>
        <w:t xml:space="preserve">Η δημιουργία, λοιπόν, της </w:t>
      </w:r>
      <w:r>
        <w:t>«</w:t>
      </w:r>
      <w:r>
        <w:t>ΕΡΤ</w:t>
      </w:r>
      <w:r>
        <w:t>-</w:t>
      </w:r>
      <w:r>
        <w:rPr>
          <w:lang w:val="en-US"/>
        </w:rPr>
        <w:t>net</w:t>
      </w:r>
      <w:r>
        <w:t>»</w:t>
      </w:r>
      <w:r>
        <w:t xml:space="preserve"> βρίσκεται σε πλήρη αρμονία με τον ιδρυτικό νόμο της </w:t>
      </w:r>
      <w:r>
        <w:t>«</w:t>
      </w:r>
      <w:r>
        <w:t>ΕΡΤ</w:t>
      </w:r>
      <w:r>
        <w:t xml:space="preserve"> </w:t>
      </w:r>
      <w:r>
        <w:t>ΑΕ</w:t>
      </w:r>
      <w:r>
        <w:t>»</w:t>
      </w:r>
      <w:r>
        <w:t xml:space="preserve"> καθώς και την πρότερη νομοθεσία, αλλά και την ευρωπαϊκή εμπειρί</w:t>
      </w:r>
      <w:r>
        <w:t xml:space="preserve">α και το Κοινοτικό Δίκαιο. </w:t>
      </w:r>
    </w:p>
    <w:p w14:paraId="4F31E3D2" w14:textId="77777777" w:rsidR="004C7887" w:rsidRDefault="00F52AA4">
      <w:pPr>
        <w:spacing w:line="600" w:lineRule="auto"/>
        <w:ind w:firstLine="720"/>
        <w:jc w:val="both"/>
      </w:pPr>
      <w:r>
        <w:t>Στο παρόν νομοσχέδιο, επίσης, θεσμοθετείται το Εθνικό Συμβούλιο Επικοινωνιακής Πολιτικής. Η Κυβέρνηση, έχοντας επίγνωση των κρίσιμων στιγμών για τη χώρα και με αίσθηση ευθύνης, προχωρά στη συγκρότηση και στη λειτουργία αυτού του</w:t>
      </w:r>
      <w:r>
        <w:t xml:space="preserve"> θεσμού και στην οργάνωση των δομών επικοινωνιακής διπλωματίας</w:t>
      </w:r>
      <w:r>
        <w:t>,</w:t>
      </w:r>
      <w:r>
        <w:t xml:space="preserve"> η οποία, αγαπητοί συνάδελφοι, έχει θεσμοθετηθεί στη χώρα εδώ και δεκαετίες. Δεν ανακαλύψαμε εμείς, όπως είπαν κάποιοι, την επικοινωνιακή διπλωματία και βέβαια δεν ιδρύονται σήμερα τα Γραφεία Τ</w:t>
      </w:r>
      <w:r>
        <w:t>ύπου και Επικοινωνίας στο εξωτερικό. Αντίστοιχα όργανα έχουν άλλες χώρες, όπως η Γαλλία και η Γερμανία, και νομίζω ότι ούτε εκεί πέρα θα έπρεπε να κλιμακωθεί μία κριτική η οποία θα οδηγήσει στην καταψήφιση.</w:t>
      </w:r>
    </w:p>
    <w:p w14:paraId="4F31E3D3" w14:textId="77777777" w:rsidR="004C7887" w:rsidRDefault="00F52AA4">
      <w:pPr>
        <w:spacing w:line="600" w:lineRule="auto"/>
        <w:ind w:firstLine="720"/>
        <w:jc w:val="both"/>
      </w:pPr>
      <w:r>
        <w:t>Νομίζουμε ότι πρέπει να ενισχυθεί η προσπάθεια γι</w:t>
      </w:r>
      <w:r>
        <w:t xml:space="preserve">α την αποτελεσματική παρουσίαση και υποστήριξη των ελληνικών θέσεων στη διεθνή κοινή γνώμη, διότι η χώρα μας είναι μία νησίδα σταθερότητας σε μία ασταθή περιοχή και αυτό πρέπει να είναι γνωστό στους πάντες, πάντα και διαρκώς. Ενδεικτικά να σας αναφέρω ότι </w:t>
      </w:r>
      <w:r>
        <w:t xml:space="preserve">αντίστοιχες λειτουργίες υπάρχουν στις Ηνωμένες Πολιτείες με το </w:t>
      </w:r>
      <w:r>
        <w:rPr>
          <w:lang w:val="en-US"/>
        </w:rPr>
        <w:t>National</w:t>
      </w:r>
      <w:r>
        <w:t xml:space="preserve"> </w:t>
      </w:r>
      <w:r>
        <w:rPr>
          <w:lang w:val="en-US"/>
        </w:rPr>
        <w:t>Framework</w:t>
      </w:r>
      <w:r>
        <w:t xml:space="preserve"> </w:t>
      </w:r>
      <w:r>
        <w:rPr>
          <w:lang w:val="en-US"/>
        </w:rPr>
        <w:t>for</w:t>
      </w:r>
      <w:r>
        <w:t xml:space="preserve"> </w:t>
      </w:r>
      <w:r>
        <w:rPr>
          <w:lang w:val="en-US"/>
        </w:rPr>
        <w:t>Strategic</w:t>
      </w:r>
      <w:r>
        <w:t xml:space="preserve"> </w:t>
      </w:r>
      <w:r>
        <w:rPr>
          <w:lang w:val="en-US"/>
        </w:rPr>
        <w:t>Communication</w:t>
      </w:r>
      <w:r>
        <w:t xml:space="preserve">, </w:t>
      </w:r>
      <w:r>
        <w:t xml:space="preserve">το </w:t>
      </w:r>
      <w:r>
        <w:rPr>
          <w:lang w:val="en-US"/>
        </w:rPr>
        <w:t>Public</w:t>
      </w:r>
      <w:r>
        <w:t xml:space="preserve"> </w:t>
      </w:r>
      <w:r>
        <w:rPr>
          <w:lang w:val="en-US"/>
        </w:rPr>
        <w:t>Diplomacy</w:t>
      </w:r>
      <w:r>
        <w:t xml:space="preserve"> </w:t>
      </w:r>
      <w:r>
        <w:rPr>
          <w:lang w:val="en-US"/>
        </w:rPr>
        <w:t>Council</w:t>
      </w:r>
      <w:r>
        <w:t xml:space="preserve"> στην Καταλονία, </w:t>
      </w:r>
      <w:r>
        <w:t xml:space="preserve">το </w:t>
      </w:r>
      <w:r>
        <w:rPr>
          <w:lang w:val="en-US"/>
        </w:rPr>
        <w:t>Communication</w:t>
      </w:r>
      <w:r>
        <w:t xml:space="preserve"> </w:t>
      </w:r>
      <w:r>
        <w:rPr>
          <w:lang w:val="en-US"/>
        </w:rPr>
        <w:t>Delivery</w:t>
      </w:r>
      <w:r>
        <w:t xml:space="preserve"> </w:t>
      </w:r>
      <w:r>
        <w:rPr>
          <w:lang w:val="en-US"/>
        </w:rPr>
        <w:t>Board</w:t>
      </w:r>
      <w:r>
        <w:t xml:space="preserve"> στη Μεγάλη Βρετανία και η Γαλλική Υπηρεσία Ενημέρωσης της κυβέρνησης </w:t>
      </w:r>
      <w:r>
        <w:t xml:space="preserve">στη Γαλλία. </w:t>
      </w:r>
    </w:p>
    <w:p w14:paraId="4F31E3D4" w14:textId="77777777" w:rsidR="004C7887" w:rsidRDefault="00F52AA4">
      <w:pPr>
        <w:spacing w:line="600" w:lineRule="auto"/>
        <w:ind w:firstLine="720"/>
        <w:jc w:val="both"/>
      </w:pPr>
      <w:r>
        <w:t>Συγκροτείται, επίσης, κυρίες και κύριοι Βουλευτές, το Εθνικό Κέντρο Οπτικοακουστικών Μέσων. Με αυτό μπαίνουν οι βάσεις για την ανάπτυξη των οπτικοακουστικών μέσων και της ψηφιακής τεχνολογίας. Στόχος είναι η διάσωση του ιστορικού οπτικοακουστι</w:t>
      </w:r>
      <w:r>
        <w:t>κού αποθέματος της χώρας και η ανάπτυξη της πολιτιστικής και δημιουργικής βιομηχανίας.</w:t>
      </w:r>
    </w:p>
    <w:p w14:paraId="4F31E3D5" w14:textId="77777777" w:rsidR="004C7887" w:rsidRDefault="00F52AA4">
      <w:pPr>
        <w:spacing w:line="600" w:lineRule="auto"/>
        <w:ind w:firstLine="720"/>
        <w:jc w:val="both"/>
      </w:pPr>
      <w:r>
        <w:t>Οι προηγούμενες κυβερνήσεις δυστυχώς αγνόησαν τις τεχνολογικές εξελίξεις και υποβάθμισαν τη σημασία της διάσωσης και αξιοποίησης του πολιτιστικού και οπτικοακουστικού απ</w:t>
      </w:r>
      <w:r>
        <w:t xml:space="preserve">οθέματος της χώρας. </w:t>
      </w:r>
    </w:p>
    <w:p w14:paraId="4F31E3D6" w14:textId="77777777" w:rsidR="004C7887" w:rsidRDefault="00F52AA4">
      <w:pPr>
        <w:spacing w:line="600" w:lineRule="auto"/>
        <w:ind w:firstLine="720"/>
        <w:jc w:val="both"/>
      </w:pPr>
      <w:r>
        <w:t>Για να αντιστρέψουμε αυτή τη λογική, το ΕΚΟΜΕ θα υλοποιεί προγράμματα και δράσεις που αφορούν στην υποστήριξη των δημόσιων και ιδιωτικών πρωτοβουλιών στους τομείς οπτικοακουστικών μέσων και ψηφιακής τεχνολογίας. Η εταιρεία θα στελεχωθε</w:t>
      </w:r>
      <w:r>
        <w:t>ί αποκλειστικά από ήδη απασχολούμενους στο δημόσιο υπαλλήλους και επομένως δεν πρόκειται να υπάρξει πρόσθετη επιβάρυνση. Αντίθετα, ο χαρακτήρας της θα είναι αναπτυξιακός και θα υποβοηθά με κάθε τρόπο την υποστήριξη δραστηριότητας στους τομείς οπτικοακουστι</w:t>
      </w:r>
      <w:r>
        <w:t xml:space="preserve">κών μέσων. Το διοικητικό συμβούλιο θα αποτελείται από εκπροσώπους των εμπλεκόμενων Υπουργείων. </w:t>
      </w:r>
    </w:p>
    <w:p w14:paraId="4F31E3D7" w14:textId="77777777" w:rsidR="004C7887" w:rsidRDefault="00F52AA4">
      <w:pPr>
        <w:spacing w:line="600" w:lineRule="auto"/>
        <w:ind w:firstLine="720"/>
        <w:jc w:val="both"/>
      </w:pPr>
      <w:r>
        <w:t>Τέλος, συστήνουμε το Μητρώο Επιχειρήσεων Ηλεκτρονικών Μέσων Ενημέρωσης. Πρέπει να την ενισχύσουμε αυτή τη δραστηριότητα, τη δραστηριότητα της διαδικτυακής ενημέ</w:t>
      </w:r>
      <w:r>
        <w:t>ρωσης</w:t>
      </w:r>
      <w:r>
        <w:t>,</w:t>
      </w:r>
      <w:r>
        <w:t xml:space="preserve"> και να υπάρξει κατά το δυνατόν καταγραφή και υπαγωγή τους στο γενικότερο ρυθμιστικό πλαίσιο για τα μέσα μαζικής ενημέρωσης. Ιδιαίτερη έμφαση δίνεται στην τήρηση κανόνων διαφάνειας και δεοντολογίας και στον σεβασμό των εργασιακών δικαιωμάτων των εργα</w:t>
      </w:r>
      <w:r>
        <w:t>ζομένων σε αυτά.</w:t>
      </w:r>
    </w:p>
    <w:p w14:paraId="4F31E3D8" w14:textId="77777777" w:rsidR="004C7887" w:rsidRDefault="00F52AA4">
      <w:pPr>
        <w:spacing w:line="600" w:lineRule="auto"/>
        <w:ind w:firstLine="720"/>
        <w:jc w:val="both"/>
      </w:pPr>
      <w:r>
        <w:t>Πριν κλείσω -και θα συντομεύσω- θα ήθελα να πω δυο-τρία πράγματα για αλλαγές στο νομοσχέδιο, οι οποίες θα σας διανεμηθούν μεταξύ άλλων, γιατί δεν ξέρω αν σας έχουν διανεμηθεί.</w:t>
      </w:r>
    </w:p>
    <w:p w14:paraId="4F31E3D9" w14:textId="77777777" w:rsidR="004C7887" w:rsidRDefault="00F52AA4">
      <w:pPr>
        <w:spacing w:line="600" w:lineRule="auto"/>
        <w:ind w:firstLine="720"/>
        <w:jc w:val="both"/>
      </w:pPr>
      <w:r>
        <w:rPr>
          <w:b/>
        </w:rPr>
        <w:t xml:space="preserve">ΕΛΕΥΘΕΡΙΟΣ ΑΥΓΕΝΑΚΗΣ: </w:t>
      </w:r>
      <w:r>
        <w:t xml:space="preserve">Δεν έχουν διανεμηθεί ακόμα. </w:t>
      </w:r>
    </w:p>
    <w:p w14:paraId="4F31E3DA" w14:textId="77777777" w:rsidR="004C7887" w:rsidRDefault="00F52AA4">
      <w:pPr>
        <w:spacing w:line="600" w:lineRule="auto"/>
        <w:ind w:firstLine="720"/>
        <w:jc w:val="both"/>
      </w:pPr>
      <w:r>
        <w:rPr>
          <w:b/>
        </w:rPr>
        <w:t>ΝΙΚΟΛΑΟΣ ΠΑΠ</w:t>
      </w:r>
      <w:r>
        <w:rPr>
          <w:b/>
        </w:rPr>
        <w:t xml:space="preserve">ΠΑΣ (Υπουργός Επικρατείας): </w:t>
      </w:r>
      <w:r>
        <w:t>Δεν έχουν διανεμηθεί.</w:t>
      </w:r>
    </w:p>
    <w:p w14:paraId="4F31E3DB" w14:textId="77777777" w:rsidR="004C7887" w:rsidRDefault="00F52AA4">
      <w:pPr>
        <w:spacing w:line="600" w:lineRule="auto"/>
        <w:ind w:firstLine="720"/>
        <w:jc w:val="both"/>
      </w:pPr>
      <w:r>
        <w:t xml:space="preserve">Στις παραγράφους 1 και 4 του άρθρου 2 θα μιλούμε για «αιτιολογημένη γνώμη των αρμοδίων ανεξαρτήτων και ρυθμιστικών αρχών». </w:t>
      </w:r>
    </w:p>
    <w:p w14:paraId="4F31E3DC" w14:textId="77777777" w:rsidR="004C7887" w:rsidRDefault="00F52AA4">
      <w:pPr>
        <w:spacing w:line="600" w:lineRule="auto"/>
        <w:ind w:firstLine="720"/>
        <w:jc w:val="both"/>
      </w:pPr>
      <w:r>
        <w:t>Δεύτερον, για τα άτομα με αναπηρία, άρθρο 8 παράγραφοι 5 και 6,  προβλέπονται ειδι</w:t>
      </w:r>
      <w:r>
        <w:t xml:space="preserve">κές μέριμνες και αποδεχόμαστε την πρόταση που υποβλήθηκε, για να καθοριστεί ως ελάχιστος αριθμός δελτίων ειδήσεων τα τρία ημερησίως. </w:t>
      </w:r>
    </w:p>
    <w:p w14:paraId="4F31E3DD" w14:textId="77777777" w:rsidR="004C7887" w:rsidRDefault="00F52AA4">
      <w:pPr>
        <w:spacing w:line="600" w:lineRule="auto"/>
        <w:ind w:firstLine="720"/>
        <w:jc w:val="both"/>
      </w:pPr>
      <w:r>
        <w:rPr>
          <w:b/>
        </w:rPr>
        <w:t xml:space="preserve">ΕΛΕΥΘΕΡΙΟΣ ΑΥΓΕΝΑΚΗΣ: </w:t>
      </w:r>
      <w:r>
        <w:t>Από τη Νέα Δημοκρατία υπεβλήθη, πείτε το.</w:t>
      </w:r>
    </w:p>
    <w:p w14:paraId="4F31E3DE" w14:textId="77777777" w:rsidR="004C7887" w:rsidRDefault="00F52AA4">
      <w:pPr>
        <w:spacing w:line="600" w:lineRule="auto"/>
        <w:ind w:firstLine="720"/>
        <w:jc w:val="both"/>
      </w:pPr>
      <w:r>
        <w:rPr>
          <w:b/>
        </w:rPr>
        <w:t xml:space="preserve">ΝΙΚΟΛΑΟΣ ΠΑΠΠΑΣ (Υπουργός Επικρατείας): </w:t>
      </w:r>
      <w:r>
        <w:t>Από τη Νέα Δημοκρα</w:t>
      </w:r>
      <w:r>
        <w:t>τία.</w:t>
      </w:r>
    </w:p>
    <w:p w14:paraId="4F31E3DF" w14:textId="77777777" w:rsidR="004C7887" w:rsidRDefault="00F52AA4">
      <w:pPr>
        <w:spacing w:line="600" w:lineRule="auto"/>
        <w:ind w:firstLine="720"/>
        <w:jc w:val="both"/>
      </w:pPr>
      <w:r>
        <w:t>Και είναι κι η πρόταση του Ποταμιού για μετάδοση σε πάρα πολύ συγκεκριμένες ώρες των προγραμμάτων, τα οποία θα έχουν και τις λειτουργίες που θα τα κάνουν προσιτά στα άτομα με ειδικές ανάγκες.</w:t>
      </w:r>
    </w:p>
    <w:p w14:paraId="4F31E3E0" w14:textId="77777777" w:rsidR="004C7887" w:rsidRDefault="00F52AA4">
      <w:pPr>
        <w:spacing w:line="600" w:lineRule="auto"/>
        <w:ind w:firstLine="720"/>
        <w:jc w:val="both"/>
      </w:pPr>
      <w:r>
        <w:t>Τρίτο -και σημαντικό- για τον αριθμό προσωπικού των υποψηφί</w:t>
      </w:r>
      <w:r>
        <w:t>ων προς αδειοδότηση παρόχων περιεχομένου για άδεια περιφερειακής εμβέλειας, για τα περιφερειακά κανάλια</w:t>
      </w:r>
      <w:r>
        <w:t>.</w:t>
      </w:r>
      <w:r>
        <w:t xml:space="preserve"> Κατανοούμε τις προτάσεις των φορέων και των Βουλευτών όλων των κομμάτων και προτείνουμε ο ελάχιστος αριθμός προσωπικού τους να αποφασίζεται με κοινή απ</w:t>
      </w:r>
      <w:r>
        <w:t>όφαση του Υπουργού Εργασίας, του Υπουργού Κοινωνικής Αλληλεγγύης και του Υπουργού…</w:t>
      </w:r>
    </w:p>
    <w:p w14:paraId="4F31E3E1" w14:textId="77777777" w:rsidR="004C7887" w:rsidRDefault="00F52AA4">
      <w:pPr>
        <w:spacing w:line="600" w:lineRule="auto"/>
        <w:ind w:firstLine="720"/>
        <w:jc w:val="both"/>
      </w:pPr>
      <w:r>
        <w:rPr>
          <w:b/>
        </w:rPr>
        <w:t xml:space="preserve">ΣΟΦΙΑ ΒΟΥΛΤΕΨΗ: </w:t>
      </w:r>
      <w:r>
        <w:t>Χειρότερο είναι. Να λένε οι Υπουργοί πόσους θα προσλάβουν;</w:t>
      </w:r>
    </w:p>
    <w:p w14:paraId="4F31E3E2" w14:textId="77777777" w:rsidR="004C7887" w:rsidRDefault="00F52AA4">
      <w:pPr>
        <w:spacing w:line="600" w:lineRule="auto"/>
        <w:ind w:firstLine="720"/>
        <w:jc w:val="both"/>
      </w:pPr>
      <w:r>
        <w:rPr>
          <w:b/>
        </w:rPr>
        <w:t xml:space="preserve">ΝΙΚΟΛΑΟΣ ΠΑΠΠΑΣ (Υπουργός Επικρατείας): </w:t>
      </w:r>
      <w:r>
        <w:t xml:space="preserve">Όχι δεν είναι χειρότερο, διότι… </w:t>
      </w:r>
    </w:p>
    <w:p w14:paraId="4F31E3E3" w14:textId="77777777" w:rsidR="004C7887" w:rsidRDefault="00F52AA4">
      <w:pPr>
        <w:spacing w:line="600" w:lineRule="auto"/>
        <w:ind w:firstLine="720"/>
        <w:jc w:val="center"/>
      </w:pPr>
      <w:r>
        <w:t>(Θόρυβος στην Αίθουσα)</w:t>
      </w:r>
    </w:p>
    <w:p w14:paraId="4F31E3E4" w14:textId="77777777" w:rsidR="004C7887" w:rsidRDefault="00F52AA4">
      <w:pPr>
        <w:spacing w:line="600" w:lineRule="auto"/>
        <w:ind w:firstLine="720"/>
        <w:jc w:val="both"/>
      </w:pPr>
      <w:r>
        <w:rPr>
          <w:b/>
          <w:bCs/>
        </w:rPr>
        <w:t xml:space="preserve">ΠΡΟΕΔΡΕΥΩΝ (Δημήτριος Κρεμαστινός): </w:t>
      </w:r>
      <w:r>
        <w:rPr>
          <w:bCs/>
        </w:rPr>
        <w:t>Παρακαλώ!</w:t>
      </w:r>
    </w:p>
    <w:p w14:paraId="4F31E3E5" w14:textId="77777777" w:rsidR="004C7887" w:rsidRDefault="00F52AA4">
      <w:pPr>
        <w:spacing w:line="600" w:lineRule="auto"/>
        <w:ind w:firstLine="720"/>
        <w:jc w:val="both"/>
      </w:pPr>
      <w:r>
        <w:rPr>
          <w:b/>
        </w:rPr>
        <w:t xml:space="preserve">ΝΙΚΟΛΑΟΣ ΠΑΠΠΑΣ (Υπουργός Επικρατείας): </w:t>
      </w:r>
      <w:r>
        <w:t xml:space="preserve">Επαναλαμβάνω: </w:t>
      </w:r>
      <w:r>
        <w:t xml:space="preserve">Προτείνουμε </w:t>
      </w:r>
      <w:r>
        <w:t>να υπάρξει μελλοντική υπουργική απόφαση για το ύψος της απασχόλησης, να φύγει η διάταξη, η οποία όπως φάνηκε θα έχει πάρα πολλές αρνητικές άμεσε</w:t>
      </w:r>
      <w:r>
        <w:t>ς συνέπειες, αλλά να βρούμε τον χρόνο να συζητήσουμε ένα πλαίσιο λογικής λειτουργίας, διότι αυτή τη στιγμή στα περιφερειακά μέσα ενημέρωσης υπάρχει…</w:t>
      </w:r>
    </w:p>
    <w:p w14:paraId="4F31E3E6" w14:textId="77777777" w:rsidR="004C7887" w:rsidRDefault="00F52AA4">
      <w:pPr>
        <w:spacing w:line="600" w:lineRule="auto"/>
        <w:ind w:firstLine="720"/>
        <w:jc w:val="both"/>
      </w:pPr>
      <w:r>
        <w:rPr>
          <w:b/>
        </w:rPr>
        <w:t xml:space="preserve">ΕΛΕΥΘΕΡΙΟΣ ΑΥΓΕΝΑΚΗΣ: </w:t>
      </w:r>
      <w:r>
        <w:t>Αυτό, Υπουργέ μου, δημιουργεί ακόμα μεγαλύτερα προβλήματα.</w:t>
      </w:r>
    </w:p>
    <w:p w14:paraId="4F31E3E7" w14:textId="77777777" w:rsidR="004C7887" w:rsidRDefault="00F52AA4">
      <w:pPr>
        <w:spacing w:line="600" w:lineRule="auto"/>
        <w:ind w:firstLine="720"/>
        <w:jc w:val="both"/>
      </w:pPr>
      <w:r>
        <w:rPr>
          <w:b/>
        </w:rPr>
        <w:t xml:space="preserve">ΝΙΚΟΛΑΟΣ ΠΑΠΠΑΣ (Υπουργός </w:t>
      </w:r>
      <w:r>
        <w:rPr>
          <w:b/>
        </w:rPr>
        <w:t xml:space="preserve">Επικρατείας): </w:t>
      </w:r>
      <w:r>
        <w:t>Ε, εντάξει, αυτή είναι η πρότασή μας, κύριε Αυγενάκη. Νομίζω ότι έχουμε όλη τη δυνατότητα να ακούσουμε και τις δικές σας αντιπροτάσεις. Κανένα πρόβλημα.</w:t>
      </w:r>
    </w:p>
    <w:p w14:paraId="4F31E3E8" w14:textId="77777777" w:rsidR="004C7887" w:rsidRDefault="00F52AA4">
      <w:pPr>
        <w:spacing w:line="600" w:lineRule="auto"/>
        <w:ind w:firstLine="720"/>
        <w:jc w:val="both"/>
      </w:pPr>
      <w:r>
        <w:rPr>
          <w:b/>
        </w:rPr>
        <w:t xml:space="preserve">ΓΕΩΡΓΙΟΣ ΑΜΥΡΑΣ: </w:t>
      </w:r>
      <w:r>
        <w:t xml:space="preserve">Ποιους Υπουργούς είπατε; </w:t>
      </w:r>
    </w:p>
    <w:p w14:paraId="4F31E3E9" w14:textId="77777777" w:rsidR="004C7887" w:rsidRDefault="00F52AA4">
      <w:pPr>
        <w:spacing w:line="600" w:lineRule="auto"/>
        <w:ind w:firstLine="720"/>
        <w:jc w:val="both"/>
      </w:pPr>
      <w:r>
        <w:rPr>
          <w:b/>
        </w:rPr>
        <w:t xml:space="preserve">ΝΙΚΟΛΑΟΣ ΠΑΠΠΑΣ (Υπουργός Επικρατείας): </w:t>
      </w:r>
      <w:r>
        <w:t>Υπουργ</w:t>
      </w:r>
      <w:r>
        <w:t xml:space="preserve">ός Εργασίας, Κοινωνικής Ασφάλισης και Κοινωνικής Αλληλεγγύης και Υπουργός Επικρατείας. </w:t>
      </w:r>
    </w:p>
    <w:p w14:paraId="4F31E3EA" w14:textId="77777777" w:rsidR="004C7887" w:rsidRDefault="00F52AA4">
      <w:pPr>
        <w:spacing w:line="600" w:lineRule="auto"/>
        <w:ind w:firstLine="720"/>
        <w:jc w:val="both"/>
      </w:pPr>
      <w:r>
        <w:rPr>
          <w:b/>
        </w:rPr>
        <w:t xml:space="preserve">ΕΛΕΥΘΕΡΙΟΣ ΑΥΓΕΝΑΚΗΣ: </w:t>
      </w:r>
      <w:r>
        <w:t>Και του Δημόσιας Τάξης μάλλον μαζί, για να επιβάλλει…!</w:t>
      </w:r>
    </w:p>
    <w:p w14:paraId="4F31E3EB" w14:textId="77777777" w:rsidR="004C7887" w:rsidRDefault="00F52AA4">
      <w:pPr>
        <w:spacing w:line="600" w:lineRule="auto"/>
        <w:ind w:firstLine="720"/>
        <w:jc w:val="both"/>
      </w:pPr>
      <w:r>
        <w:rPr>
          <w:b/>
        </w:rPr>
        <w:t xml:space="preserve">ΝΙΚΟΛΑΟΣ ΠΑΠΠΑΣ (Υπουργός Επικρατείας): </w:t>
      </w:r>
      <w:r>
        <w:t>Τέλος, στο άρθρο 37 η τοποθέτηση των προϊσταμένων τ</w:t>
      </w:r>
      <w:r>
        <w:t xml:space="preserve">ων οργανικών μονάδων Γενικής Γραμματείας Ενημέρωσης και Επικοινωνίας θα αντιμετωπιστεί από </w:t>
      </w:r>
      <w:r>
        <w:t>π</w:t>
      </w:r>
      <w:r>
        <w:t xml:space="preserve">ροεδρικό </w:t>
      </w:r>
      <w:r>
        <w:t>δ</w:t>
      </w:r>
      <w:r>
        <w:t xml:space="preserve">ιάταγμα του νέου </w:t>
      </w:r>
      <w:r>
        <w:t>ο</w:t>
      </w:r>
      <w:r>
        <w:t>ργανισμού της, που αναμένεται μετά την ψήφιση του νομοσχεδίου και σύμφωνα πάντα με τις οδηγίες και τις εγκυκλίους του Υπουργείου Εσωτερι</w:t>
      </w:r>
      <w:r>
        <w:t xml:space="preserve">κών και Διοικητικής Ανασυγκρότησης. </w:t>
      </w:r>
    </w:p>
    <w:p w14:paraId="4F31E3EC" w14:textId="77777777" w:rsidR="004C7887" w:rsidRDefault="00F52AA4">
      <w:pPr>
        <w:spacing w:line="600" w:lineRule="auto"/>
        <w:ind w:firstLine="720"/>
        <w:jc w:val="both"/>
      </w:pPr>
      <w:r>
        <w:t xml:space="preserve">Παραμένει σαφές ότι στις οργανικές μονάδες οι οποίες αφορούν την επικοινωνιακή διπλωματία, όπως ορίζονται στον παρόντα νόμο και τον </w:t>
      </w:r>
      <w:r>
        <w:t>ο</w:t>
      </w:r>
      <w:r>
        <w:t>ργανισμό της, προΐστανται αποκλειστικά υπάλληλοι του κλάδου Συμβούλων και Γραμματέων Ε</w:t>
      </w:r>
      <w:r>
        <w:t xml:space="preserve">πικοινωνίας. </w:t>
      </w:r>
    </w:p>
    <w:p w14:paraId="4F31E3ED" w14:textId="77777777" w:rsidR="004C7887" w:rsidRDefault="00F52AA4">
      <w:pPr>
        <w:spacing w:line="600" w:lineRule="auto"/>
        <w:ind w:firstLine="720"/>
        <w:jc w:val="both"/>
      </w:pPr>
      <w:r>
        <w:t>Κλείνω, κυρίες και κύριοι Βουλευτές, με το εξής: Νομίζω ότι έχουν ακουστεί και θα ακουστούν πολλά σχόλια για το νομοσχέδιο. Αυτό το νομοσχέδιο είναι μια σημαντική τομή, είναι μια νέα αρχή. Σας καλώ να κάνετε την υπέρβαση -και τα κόμματα της Α</w:t>
      </w:r>
      <w:r>
        <w:t>ντιπολίτευσης- και να κρατήσουμε στο μυαλό μας ότι έχει πολύ μεγάλο νόημα η αδειοδότηση και η ισχυρή προσπάθεια της πολιτείας να μπει τάξη στο τηλεοπτικό τοπίο.</w:t>
      </w:r>
    </w:p>
    <w:p w14:paraId="4F31E3EE" w14:textId="77777777" w:rsidR="004C7887" w:rsidRDefault="00F52AA4">
      <w:pPr>
        <w:spacing w:line="600" w:lineRule="auto"/>
        <w:ind w:firstLine="720"/>
        <w:jc w:val="both"/>
      </w:pPr>
      <w:r>
        <w:t xml:space="preserve">Οι πάροχοι περιεχομένου μπορεί και πρέπει να </w:t>
      </w:r>
      <w:r>
        <w:rPr>
          <w:bCs/>
        </w:rPr>
        <w:t>είναι</w:t>
      </w:r>
      <w:r>
        <w:t xml:space="preserve"> γνωστοί με το ονοματεπώνυμό τους, να μην κρύ</w:t>
      </w:r>
      <w:r>
        <w:t xml:space="preserve">βονται. Δεν πρέπει να αφήσουμε κανένα παράθυρο να κρύβονται. Πρέπει να παρέμβει η </w:t>
      </w:r>
      <w:r>
        <w:t>π</w:t>
      </w:r>
      <w:r>
        <w:t>ολιτεία εκεί που αποδεδειγμένα οι ανεξέλεγκτες δυνάμεις της αγοράς δεν μπόρεσαν να αποδώσουν στον πολίτη το αγαθό της ενημέρωσης, όπως θα έπρεπε, και να ξεκινήσουμε πραγματι</w:t>
      </w:r>
      <w:r>
        <w:t xml:space="preserve">κά μία νέα εποχή και για τα τηλεοπτικά πράγματα αλλά κυρίως για τις σχέσεις του πολιτικού κόσμου με την επιχειρηματικότητα. </w:t>
      </w:r>
    </w:p>
    <w:p w14:paraId="4F31E3EF" w14:textId="77777777" w:rsidR="004C7887" w:rsidRDefault="00F52AA4">
      <w:pPr>
        <w:spacing w:line="600" w:lineRule="auto"/>
        <w:ind w:firstLine="720"/>
        <w:jc w:val="both"/>
      </w:pPr>
      <w:r>
        <w:t xml:space="preserve"> </w:t>
      </w:r>
      <w:r>
        <w:rPr>
          <w:b/>
          <w:bCs/>
        </w:rPr>
        <w:t>ΠΡΟΕΔΡΕΥΩΝ (Δημήτριος Κρεμαστινός):</w:t>
      </w:r>
      <w:r>
        <w:t xml:space="preserve"> Ευχαριστώ πολύ, κύριε Παππά. </w:t>
      </w:r>
    </w:p>
    <w:p w14:paraId="4F31E3F0" w14:textId="77777777" w:rsidR="004C7887" w:rsidRDefault="00F52AA4">
      <w:pPr>
        <w:spacing w:line="600" w:lineRule="auto"/>
        <w:ind w:firstLine="720"/>
        <w:jc w:val="both"/>
      </w:pPr>
      <w:r>
        <w:t>Τον λόγο έχει ο Προέδρος του Λαϊκού Συνδέσμου - Χρυσή Αυγή κ. Μι</w:t>
      </w:r>
      <w:r>
        <w:t xml:space="preserve">χαλολιάκος. </w:t>
      </w:r>
    </w:p>
    <w:p w14:paraId="4F31E3F1" w14:textId="77777777" w:rsidR="004C7887" w:rsidRDefault="00F52AA4">
      <w:pPr>
        <w:spacing w:line="600" w:lineRule="auto"/>
        <w:ind w:firstLine="720"/>
        <w:jc w:val="both"/>
      </w:pPr>
      <w:r>
        <w:rPr>
          <w:b/>
        </w:rPr>
        <w:t>ΝΙΚΟΛΑΟΣ ΜΙΧΑΛΟΛΙΑΚΟΣ (Γενικός Γραμματέας του Λαϊκού Συνδέσμου – Χρυσή Αυγή):</w:t>
      </w:r>
      <w:r>
        <w:t xml:space="preserve"> Κύριε Πρόεδρε, κυρίες και κύριοι Βουλευτές, άκουσα προηγουμένως τον Υπουργό…</w:t>
      </w:r>
    </w:p>
    <w:p w14:paraId="4F31E3F2" w14:textId="77777777" w:rsidR="004C7887" w:rsidRDefault="00F52AA4">
      <w:pPr>
        <w:spacing w:line="600" w:lineRule="auto"/>
        <w:ind w:firstLine="720"/>
        <w:jc w:val="center"/>
      </w:pPr>
      <w:r>
        <w:t>(Θόρυβος στην Αίθουσα)</w:t>
      </w:r>
    </w:p>
    <w:p w14:paraId="4F31E3F3" w14:textId="77777777" w:rsidR="004C7887" w:rsidRDefault="00F52AA4">
      <w:pPr>
        <w:spacing w:line="600" w:lineRule="auto"/>
        <w:ind w:firstLine="720"/>
        <w:jc w:val="both"/>
      </w:pPr>
      <w:r>
        <w:t>Κύριε Πρόεδρε, λίγη ευγένεια δεν θα έβλαπτε.</w:t>
      </w:r>
    </w:p>
    <w:p w14:paraId="4F31E3F4" w14:textId="77777777" w:rsidR="004C7887" w:rsidRDefault="00F52AA4">
      <w:pPr>
        <w:spacing w:line="600" w:lineRule="auto"/>
        <w:ind w:firstLine="720"/>
        <w:jc w:val="both"/>
      </w:pPr>
      <w:r>
        <w:rPr>
          <w:b/>
          <w:bCs/>
        </w:rPr>
        <w:t>ΠΡΟΕΔΡΕΥΩΝ (Δημήτριο</w:t>
      </w:r>
      <w:r>
        <w:rPr>
          <w:b/>
          <w:bCs/>
        </w:rPr>
        <w:t>ς Κρεμαστινός):</w:t>
      </w:r>
      <w:r>
        <w:t xml:space="preserve"> Παρακαλώ, όσοι θέλουν να αποχωρήσουν, να αποχωρήσουν αμέσως για να συνεχιστεί η συνεδρίαση. </w:t>
      </w:r>
    </w:p>
    <w:p w14:paraId="4F31E3F5" w14:textId="77777777" w:rsidR="004C7887" w:rsidRDefault="00F52AA4">
      <w:pPr>
        <w:spacing w:line="600" w:lineRule="auto"/>
        <w:ind w:firstLine="720"/>
        <w:jc w:val="both"/>
      </w:pPr>
      <w:r>
        <w:t xml:space="preserve">Παρακαλώ, κύριε Μιχαλολιάκο. </w:t>
      </w:r>
    </w:p>
    <w:p w14:paraId="4F31E3F6" w14:textId="77777777" w:rsidR="004C7887" w:rsidRDefault="00F52AA4">
      <w:pPr>
        <w:spacing w:line="600" w:lineRule="auto"/>
        <w:ind w:firstLine="720"/>
        <w:jc w:val="both"/>
      </w:pPr>
      <w:r>
        <w:rPr>
          <w:b/>
        </w:rPr>
        <w:t>ΝΙΚΟΛΑΟΣ ΜΙΧΑΛΟΛΙΑΚΟΣ (Γενικός Γραμματέας του Λαϊκού Συνδέσμου – Χρυσή Αυγή):</w:t>
      </w:r>
      <w:r>
        <w:t xml:space="preserve"> Κύριε Πρόεδρε, κυρίες και κύριοι Βουλευ</w:t>
      </w:r>
      <w:r>
        <w:t xml:space="preserve">τές, μίλησε προηγουμένως ο Υπουργός για το νομοθέτημα που φέρνει η </w:t>
      </w:r>
      <w:r>
        <w:rPr>
          <w:bCs/>
        </w:rPr>
        <w:t>Κυβέρνηση</w:t>
      </w:r>
      <w:r>
        <w:t xml:space="preserve"> στη </w:t>
      </w:r>
      <w:r>
        <w:rPr>
          <w:bCs/>
        </w:rPr>
        <w:t>Βουλή,</w:t>
      </w:r>
      <w:r>
        <w:t xml:space="preserve"> με το οποίο θα δοθεί τέλος στη διαπλοκή. Ασφαλώς και θέλουμε να δοθεί τέλος στη διαπλοκή, αλλά έχουμε μεγάλες αμφιβολίες εάν και κατά πόσον θα επιτευχθεί αυτό με αυτό τ</w:t>
      </w:r>
      <w:r>
        <w:t xml:space="preserve">ο νομοθέτημα. </w:t>
      </w:r>
    </w:p>
    <w:p w14:paraId="4F31E3F7" w14:textId="77777777" w:rsidR="004C7887" w:rsidRDefault="00F52AA4">
      <w:pPr>
        <w:spacing w:line="600" w:lineRule="auto"/>
        <w:ind w:firstLine="720"/>
        <w:jc w:val="both"/>
      </w:pPr>
      <w:r>
        <w:t xml:space="preserve">Θα πρέπει να γνωρίζει ήδη ο καθένας σε </w:t>
      </w:r>
      <w:r>
        <w:t>αυτή</w:t>
      </w:r>
      <w:r>
        <w:t>ν</w:t>
      </w:r>
      <w:r>
        <w:t xml:space="preserve"> την Αίθουσα ότι κυκλοφορούν πολύ περίεργοι και μυστήριοι τύποι σε εστιατόρια πολυτελείας και σε γειτονιές πολυτελείας με σωματοφύλακες, οι οποίοι λένε ότι έχουν έτοιμα τα στούντιο και έτοιμες τις </w:t>
      </w:r>
      <w:r>
        <w:t xml:space="preserve">τηλεοπτικές άδειες. </w:t>
      </w:r>
    </w:p>
    <w:p w14:paraId="4F31E3F8" w14:textId="77777777" w:rsidR="004C7887" w:rsidRDefault="00F52AA4">
      <w:pPr>
        <w:spacing w:line="600" w:lineRule="auto"/>
        <w:ind w:firstLine="720"/>
        <w:jc w:val="both"/>
      </w:pPr>
      <w:r>
        <w:t>Επί είκοσι πέντε ολόκληρα χρόνια, από το 1990, όταν ήλθε στην επιφάνεια η περίφημη ελεύθερη τηλεόραση, ο πολιτικός κόσμος έχει υποταγεί πλήρως</w:t>
      </w:r>
      <w:r>
        <w:t>,</w:t>
      </w:r>
      <w:r>
        <w:t xml:space="preserve"> σε βαθμό δουλικότητας</w:t>
      </w:r>
      <w:r>
        <w:t>,</w:t>
      </w:r>
      <w:r>
        <w:t xml:space="preserve"> στους νταβατζήδες των καναλιών. Το μοντέλο της εξουσίας </w:t>
      </w:r>
      <w:r>
        <w:rPr>
          <w:bCs/>
        </w:rPr>
        <w:t>είναι</w:t>
      </w:r>
      <w:r>
        <w:t xml:space="preserve"> κανάλι</w:t>
      </w:r>
      <w:r>
        <w:t xml:space="preserve">-εργολαβία δημοσίων </w:t>
      </w:r>
      <w:r>
        <w:rPr>
          <w:bCs/>
        </w:rPr>
        <w:t>έ</w:t>
      </w:r>
      <w:r>
        <w:t xml:space="preserve">ργων – ποδοσφαιρική ομάδα. Με τέτοιους αστέρες πορεύτηκε η χώρα είκοσι πέντε χρόνια και οδηγήθηκε στη χρεοκοπία. </w:t>
      </w:r>
    </w:p>
    <w:p w14:paraId="4F31E3F9" w14:textId="77777777" w:rsidR="004C7887" w:rsidRDefault="00F52AA4">
      <w:pPr>
        <w:spacing w:line="600" w:lineRule="auto"/>
        <w:ind w:firstLine="720"/>
        <w:jc w:val="both"/>
      </w:pPr>
      <w:r>
        <w:t xml:space="preserve">Είπε προηγουμένως ότι θα πρέπει να ελέγχονται τα πάντα από τον Υπουργό. Ναι. Στο σημείο αυτό να πούμε </w:t>
      </w:r>
      <w:r>
        <w:rPr>
          <w:bCs/>
        </w:rPr>
        <w:t>μία</w:t>
      </w:r>
      <w:r>
        <w:t xml:space="preserve"> μεγάλη αλήθεια:</w:t>
      </w:r>
      <w:r>
        <w:t xml:space="preserve"> Δεν υπάρχει ιδιωτική τηλεόραση. Δεν πρέπει να υπάρχει ιδιωτική τηλεόραση. Οι συχνότητες </w:t>
      </w:r>
      <w:r>
        <w:rPr>
          <w:bCs/>
        </w:rPr>
        <w:t>είναι</w:t>
      </w:r>
      <w:r>
        <w:t xml:space="preserve"> λαϊκό αγαθό, εθνικό δικαίωμα και δεν </w:t>
      </w:r>
      <w:r>
        <w:rPr>
          <w:bCs/>
        </w:rPr>
        <w:t>είναι</w:t>
      </w:r>
      <w:r>
        <w:t xml:space="preserve"> δυνατόν να δίδεται στον οποιοδήποτε αγύρτη κερδοσκόπο, προκειμένου να πραγματοποιεί τα έργα του. </w:t>
      </w:r>
    </w:p>
    <w:p w14:paraId="4F31E3FA" w14:textId="77777777" w:rsidR="004C7887" w:rsidRDefault="00F52AA4">
      <w:pPr>
        <w:spacing w:line="600" w:lineRule="auto"/>
        <w:ind w:firstLine="720"/>
        <w:jc w:val="both"/>
      </w:pPr>
      <w:r>
        <w:t xml:space="preserve">Η εξουσία, λοιπόν, πρέπει να </w:t>
      </w:r>
      <w:r>
        <w:rPr>
          <w:bCs/>
        </w:rPr>
        <w:t>είναι</w:t>
      </w:r>
      <w:r>
        <w:t xml:space="preserve"> πραγματικά στην </w:t>
      </w:r>
      <w:r>
        <w:rPr>
          <w:bCs/>
        </w:rPr>
        <w:t>Κυβέρνηση</w:t>
      </w:r>
      <w:r>
        <w:t xml:space="preserve"> σχετικά με τους τηλεοπτικούς σταθμούς, αλλά πρέπει να ελέγχεται. Και εκεί έρχεται ο ρόλος του Εθνικού Συμβουλίου Ραδιοτηλεόρασης. Το μοντέλο το οποίο εφαρμόστηκε μέχρι τώρα πρέπει να γίνει κοινή </w:t>
      </w:r>
      <w:r>
        <w:t xml:space="preserve">συνείδηση ότι δεν απέδωσε. Είτε τα πρόστιμα τα οποία επιβλήθηκαν δεν εισπράχθηκαν ποτέ είτε κανείς δεν τα άκουσε ποτέ. Κι έχουμε πικρή εμπειρία εμείς, ως Χρυσή Αυγή, από τον αποκλεισμό μας. </w:t>
      </w:r>
    </w:p>
    <w:p w14:paraId="4F31E3FB" w14:textId="77777777" w:rsidR="004C7887" w:rsidRDefault="00F52AA4">
      <w:pPr>
        <w:spacing w:line="600" w:lineRule="auto"/>
        <w:ind w:firstLine="720"/>
        <w:jc w:val="both"/>
      </w:pPr>
      <w:r>
        <w:t>Αλήθεια, όλοι εσείς που παριστάνετε τους δημοκράτες και σέβεστε τ</w:t>
      </w:r>
      <w:r>
        <w:t xml:space="preserve">ις μειονότητες, τη μειονότητα του 7% των Χρυσαυγιτών, των τετρακοσίων χιλιάδων Ελλήνων και Ελληνίδων, γιατί δεν τη σέβεστε; Γιατί μας αποκλείετε από όλα τα κανάλια κι από όλες τις εφημερίδες; </w:t>
      </w:r>
    </w:p>
    <w:p w14:paraId="4F31E3FC" w14:textId="77777777" w:rsidR="004C7887" w:rsidRDefault="00F52AA4">
      <w:pPr>
        <w:spacing w:line="600" w:lineRule="auto"/>
        <w:jc w:val="center"/>
      </w:pPr>
      <w:r>
        <w:t xml:space="preserve">(Χειροκροτήματα από την πτέρυγα </w:t>
      </w:r>
      <w:r>
        <w:t>το</w:t>
      </w:r>
      <w:r>
        <w:t>ς</w:t>
      </w:r>
      <w:r>
        <w:t xml:space="preserve"> </w:t>
      </w:r>
      <w:r>
        <w:t>Χρυσή</w:t>
      </w:r>
      <w:r>
        <w:t>ς</w:t>
      </w:r>
      <w:r>
        <w:t xml:space="preserve"> Αυγή</w:t>
      </w:r>
      <w:r>
        <w:t>ς</w:t>
      </w:r>
      <w:r>
        <w:t>)</w:t>
      </w:r>
    </w:p>
    <w:p w14:paraId="4F31E3FD" w14:textId="77777777" w:rsidR="004C7887" w:rsidRDefault="00F52AA4">
      <w:pPr>
        <w:spacing w:line="600" w:lineRule="auto"/>
        <w:ind w:firstLine="720"/>
        <w:jc w:val="both"/>
      </w:pPr>
      <w:r>
        <w:t xml:space="preserve">Εξουσίες, </w:t>
      </w:r>
      <w:r>
        <w:t>λοιπόν, στους νταβατζήδες και συν τοις άλλοις ωμή παραβίαση του Συντάγματος.</w:t>
      </w:r>
    </w:p>
    <w:p w14:paraId="4F31E3FE" w14:textId="77777777" w:rsidR="004C7887" w:rsidRDefault="00F52AA4">
      <w:pPr>
        <w:spacing w:line="600" w:lineRule="auto"/>
        <w:ind w:firstLine="720"/>
        <w:jc w:val="both"/>
        <w:rPr>
          <w:bCs/>
        </w:rPr>
      </w:pPr>
      <w:r>
        <w:t xml:space="preserve">Επί των ημερών της </w:t>
      </w:r>
      <w:r>
        <w:rPr>
          <w:bCs/>
        </w:rPr>
        <w:t>Κυβερνήσεως της Νέας Δημοκρατίας και συγκεκριμένα του Κώστα Καραμανλή έγινε μία προσπάθεια με τον λεγόμενο νόμο του ειδικού μετόχου για να ελεγχθεί η ασυδοσία τ</w:t>
      </w:r>
      <w:r>
        <w:rPr>
          <w:bCs/>
        </w:rPr>
        <w:t>ων καναλιών. Και έφτασε στο σημείο -τα γράφει αυτά ο δημοσιογράφος, ο κ. Κοττάκης, στο βιβλίο του- οι ίδιοι οι παράγοντες της Νέας Δημοκρατίας να είναι απόντες, όταν ψηφιζόταν ο νόμος που θα ήλεγχε τους νταβατζήδες καναλάρχες. Και ήλθε στο τέλος η ίδια η Ε</w:t>
      </w:r>
      <w:r>
        <w:rPr>
          <w:bCs/>
        </w:rPr>
        <w:t xml:space="preserve">υρωπαϊκή Ένωση, που είναι ο μεγάλος νταβατζής, ο νταβατζής των νταβατζήδων, να εμποδίσει να γίνει αυτό το πράγμα. </w:t>
      </w:r>
    </w:p>
    <w:p w14:paraId="4F31E3FF" w14:textId="77777777" w:rsidR="004C7887" w:rsidRDefault="00F52AA4">
      <w:pPr>
        <w:spacing w:line="600" w:lineRule="auto"/>
        <w:ind w:firstLine="720"/>
        <w:jc w:val="both"/>
      </w:pPr>
      <w:r>
        <w:rPr>
          <w:bCs/>
        </w:rPr>
        <w:t xml:space="preserve">Κι έτσι, ενώ το άρθρο 14 του Συνάγματος λέει συγκεκριμένα ότι το ιδιοκτησιακό καθεστώς -να μη σας το διαβάζω αυτολεξεί και τρώω </w:t>
      </w:r>
      <w:r>
        <w:rPr>
          <w:bCs/>
        </w:rPr>
        <w:t>το</w:t>
      </w:r>
      <w:r>
        <w:rPr>
          <w:bCs/>
        </w:rPr>
        <w:t>ν</w:t>
      </w:r>
      <w:r>
        <w:rPr>
          <w:bCs/>
        </w:rPr>
        <w:t xml:space="preserve"> χρόνο, δε</w:t>
      </w:r>
      <w:r>
        <w:rPr>
          <w:bCs/>
        </w:rPr>
        <w:t xml:space="preserve">ν έχει σημασία- πρέπει να ελέγχεται πλήρως και να μην υπάρχει καμμία σχέση με εργολαβίες δημοσίων έργων, είδαμε οι εργολάβοι να συνεχίζουν να έχουν τα ίδια δικαιώματα και να έχουν τα ίδια κανάλια και να ρυθμίζουν την πολιτική ζωή της χώρας. </w:t>
      </w:r>
      <w:r>
        <w:t xml:space="preserve"> </w:t>
      </w:r>
    </w:p>
    <w:p w14:paraId="4F31E400" w14:textId="77777777" w:rsidR="004C7887" w:rsidRDefault="00F52AA4">
      <w:pPr>
        <w:spacing w:line="600" w:lineRule="auto"/>
        <w:ind w:firstLine="720"/>
        <w:jc w:val="both"/>
      </w:pPr>
      <w:r>
        <w:t>Επίσης, στα ά</w:t>
      </w:r>
      <w:r>
        <w:t>ρθρα 14 και 15 αναφέρεται σαφώς ότι υπάρχει μία ελευθερία του Τύπου, πλην εκείνων των σημείων όπου προσβάλλεται η δημόσια αιδώς. Ποιος θυμάται αλήθεια την περίπτωση όταν ένας εισαγγελέας κατ’ ευφημισμόν «τρελός», από αυτούς τους τρελούς που οδηγούν το έθνο</w:t>
      </w:r>
      <w:r>
        <w:t xml:space="preserve">ς πιο ψηλά, έκανε δίωξη εναντίον του μακαρίτη του Λαμπράκη για τις περίφημες αγγελίες -«090» ήταν τότε, «90» είναι τώρα- και η αστυνομία δεν τον συνέλαβε ποτέ, γιατί θεωρήθηκε αγνώστου διευθύνσεως; Δεν το θυμάστε. </w:t>
      </w:r>
    </w:p>
    <w:p w14:paraId="4F31E401" w14:textId="77777777" w:rsidR="004C7887" w:rsidRDefault="00F52AA4">
      <w:pPr>
        <w:spacing w:line="600" w:lineRule="auto"/>
        <w:ind w:firstLine="720"/>
        <w:jc w:val="both"/>
      </w:pPr>
      <w:r>
        <w:t xml:space="preserve">Θα θυμηθείτε, όμως, κάτι τώρα. Ιδού η </w:t>
      </w:r>
      <w:r>
        <w:t>ε</w:t>
      </w:r>
      <w:r>
        <w:t>φη</w:t>
      </w:r>
      <w:r>
        <w:t xml:space="preserve">μερίδα «ΤΟ ΕΘΝΟΣ», αυτή η λαμπρή εφημερίδα που τα συμφέροντά της καλύπτουν επίσης </w:t>
      </w:r>
      <w:r>
        <w:t>το</w:t>
      </w:r>
      <w:r>
        <w:t>ν</w:t>
      </w:r>
      <w:r>
        <w:t xml:space="preserve"> μεγαλύτερο τηλεοπτικό σταθμό. Δείτε τις αγγελίες. Θα τις καταθέσω στα Πρακτικά. «</w:t>
      </w:r>
      <w:r>
        <w:rPr>
          <w:lang w:val="en-US"/>
        </w:rPr>
        <w:t>Hot</w:t>
      </w:r>
      <w:r>
        <w:t xml:space="preserve"> ιστορίες», «καυτές στιγμές», «πάρε μας τώρα», «σε περιμένω», «δυνατές απολαύσεις». Αυ</w:t>
      </w:r>
      <w:r>
        <w:t xml:space="preserve">τοί είναι οι πυλώνες της </w:t>
      </w:r>
      <w:r>
        <w:t>δ</w:t>
      </w:r>
      <w:r>
        <w:t>ημοκρατίας σας! Αυτοί οι νταβατζήδες και οι ίδιοι οι σοβαροφανείς σχολιαστές που βγαίνουν στο δελτίο των 20.00΄ και σας λένε τα διάφορα και έχουν θάψει τη Χρυσή Αυγή. Και σωστά την έχουν θάψει, γιατί αυτός είναι ο ρόλος τους, να θ</w:t>
      </w:r>
      <w:r>
        <w:t xml:space="preserve">άβουν οτιδήποτε εθνικό. Οι ίδιοι πληρώνονται από ποιους; Από όλους τους ανώμαλους που παίρνουν αυτά τα τηλέφωνα, τα οποία ανήκουν σε </w:t>
      </w:r>
      <w:r>
        <w:rPr>
          <w:lang w:val="en-US"/>
        </w:rPr>
        <w:t>offshore</w:t>
      </w:r>
      <w:r>
        <w:t xml:space="preserve"> εταιρείες. </w:t>
      </w:r>
    </w:p>
    <w:p w14:paraId="4F31E402" w14:textId="77777777" w:rsidR="004C7887" w:rsidRDefault="00F52AA4">
      <w:pPr>
        <w:spacing w:line="600" w:lineRule="auto"/>
        <w:ind w:firstLine="720"/>
        <w:jc w:val="both"/>
      </w:pPr>
      <w:r>
        <w:t xml:space="preserve">Το καταθέτω για τα Πρακτικά. </w:t>
      </w:r>
    </w:p>
    <w:p w14:paraId="4F31E403" w14:textId="77777777" w:rsidR="004C7887" w:rsidRDefault="00F52AA4">
      <w:pPr>
        <w:spacing w:line="600" w:lineRule="auto"/>
        <w:ind w:firstLine="720"/>
        <w:jc w:val="both"/>
      </w:pPr>
      <w:r>
        <w:t>(Στο σημείο αυτό ο Γενικός Γραμματέας του Λαϊκού Συνδέσμου- Χρυσή Αυγή κ</w:t>
      </w:r>
      <w:r>
        <w:t>αταθέτει για τα Πρακτικά την προαναφερθείσα εφημερίδα, η οποία βρίσκεται στο αρχείο του Τμήματος Γραμματείας της Διεύθυνσης Στενογραφίας και  Πρακτικών της Βουλής)</w:t>
      </w:r>
    </w:p>
    <w:p w14:paraId="4F31E404" w14:textId="77777777" w:rsidR="004C7887" w:rsidRDefault="00F52AA4">
      <w:pPr>
        <w:spacing w:line="600" w:lineRule="auto"/>
        <w:ind w:firstLine="720"/>
        <w:jc w:val="both"/>
      </w:pPr>
      <w:r>
        <w:t>Το ίδιο καθεστώς που συμβαίνει με τις εφημερίδες, συμβαίνει και με τα κανάλια. Δεν είδα να α</w:t>
      </w:r>
      <w:r>
        <w:t xml:space="preserve">ναφέρεστε καθόλου </w:t>
      </w:r>
      <w:r>
        <w:t>στ</w:t>
      </w:r>
      <w:r>
        <w:t>ο</w:t>
      </w:r>
      <w:r>
        <w:t xml:space="preserve"> θέμα αυτό, κύριε Υπουργέ, και στο τι θα γίνει πάνω σε αυτό το θέμα. </w:t>
      </w:r>
    </w:p>
    <w:p w14:paraId="4F31E405" w14:textId="77777777" w:rsidR="004C7887" w:rsidRDefault="00F52AA4">
      <w:pPr>
        <w:spacing w:line="600" w:lineRule="auto"/>
        <w:ind w:firstLine="720"/>
        <w:jc w:val="both"/>
      </w:pPr>
      <w:r>
        <w:t>Σημειωτέ</w:t>
      </w:r>
      <w:r>
        <w:t>ο</w:t>
      </w:r>
      <w:r>
        <w:t xml:space="preserve">ν, όλες αυτές οι εταιρείες «90 τάδε» ανήκουν σε πολυεθνικές εταιρείες και σε </w:t>
      </w:r>
      <w:r>
        <w:rPr>
          <w:lang w:val="en-US"/>
        </w:rPr>
        <w:t>offshore</w:t>
      </w:r>
      <w:r>
        <w:t xml:space="preserve"> εταιρείες. Πώς θα συνεχίζουν να κερδοσκοπούν εις βάρος του ελληνικού λ</w:t>
      </w:r>
      <w:r>
        <w:t xml:space="preserve">αού με ένα περιουσιακό στοιχείο του ελληνικού λαού, όπως είναι οι συχνότητες; </w:t>
      </w:r>
    </w:p>
    <w:p w14:paraId="4F31E406" w14:textId="77777777" w:rsidR="004C7887" w:rsidRDefault="00F52AA4">
      <w:pPr>
        <w:spacing w:line="600" w:lineRule="auto"/>
        <w:ind w:firstLine="720"/>
        <w:jc w:val="both"/>
      </w:pPr>
      <w:r>
        <w:t>Δεν ακούσαμε, επίσης, να υπάρχει κανένας περιορισμός σε ξένους, προκειμένου να αγοράσουν πανελλήνιας ή τοπικής εμβέλειας συχνότητες. Φαντάζεστε τι θα συμβεί εάν το τουρκικό προξ</w:t>
      </w:r>
      <w:r>
        <w:t>ενείο, που έχει έναν ποταμό χρημάτων στη διάθεσή του, αγοράσει έναν τηλεοπτικό σταθμό στη Θράκη και κάνει την προπαγάνδα που κάνει; Αυτό πώς θα το εμποδίσετε; Με τον νόμο; Όλα για την παγκοσμιοποίηση; Ανοιχτά σύνορα εν τη παλάμη και ούτω βοήσωμεν; Το χρήμα</w:t>
      </w:r>
      <w:r>
        <w:t xml:space="preserve"> πάνω από όλα και πάνω από τα εθνικά συμφέροντα; Πρέπει να ασχοληθείτε και με αυτό το θέμα και να βάλετε δικλίδες ασφαλείας. Είναι μεγάλος ο ρόλος της τέταρτης εξουσίας. </w:t>
      </w:r>
    </w:p>
    <w:p w14:paraId="4F31E407" w14:textId="77777777" w:rsidR="004C7887" w:rsidRDefault="00F52AA4">
      <w:pPr>
        <w:spacing w:line="600" w:lineRule="auto"/>
        <w:ind w:firstLine="720"/>
        <w:jc w:val="both"/>
      </w:pPr>
      <w:r>
        <w:t>Επί του θέματος, μιας και μιλάμε για «ελεύθερη» τηλεόραση, για ιδιωτική τηλεόραση, πρ</w:t>
      </w:r>
      <w:r>
        <w:t xml:space="preserve">έπει να γνωρίζετε ότι όταν έγινε πρώτη φορά ιδιωτική τηλεόραση, έγινε πού αλλού; Στις Ηνωμένες Πολιτείες της Αμερικής. Εκεί λοιπόν τι είπαν; Είπαν ότι όσοι έχουν εφημερίδες, να μην μπορούν να αγοράσουν τηλεόραση. Εδώ τι έκαναν; Κάλεσαν τους δημοσιογράφους </w:t>
      </w:r>
      <w:r>
        <w:t xml:space="preserve">που είχαν εφημερίδες και τους είπαν «πάρτε και τηλεόραση». Εάν αυτό δεν λέγεται διαπλοκή ή συγκέντρωση εξουσίας, τότε τι είναι; Έτσι, συνεχίστηκε η κατάσταση. </w:t>
      </w:r>
    </w:p>
    <w:p w14:paraId="4F31E408" w14:textId="77777777" w:rsidR="004C7887" w:rsidRDefault="00F52AA4">
      <w:pPr>
        <w:spacing w:line="600" w:lineRule="auto"/>
        <w:ind w:firstLine="720"/>
        <w:jc w:val="both"/>
      </w:pPr>
      <w:r>
        <w:t xml:space="preserve">Μιας και ήρθε στο προσκήνιο το θέμα με την αναφορά του συναγωνιστή μου, του  Βουλευτή Λαγού για </w:t>
      </w:r>
      <w:r>
        <w:t xml:space="preserve">την αγοραπωλησία του «902», πρέπει να σας πω ότι δεν είναι μόνο ο «902». Από τους μεγάλους σταθμούς, οι οποίοι υπάρχουν σήμερα, ξέρετε πόσοι στο μετοχολόγιό τους έχουν ποσοστό ιδιοκτησίας, το οποίο ανήκει σε </w:t>
      </w:r>
      <w:r>
        <w:rPr>
          <w:lang w:val="en-US"/>
        </w:rPr>
        <w:t>offshore</w:t>
      </w:r>
      <w:r>
        <w:t xml:space="preserve"> εταιρείες; Τι θα γίνει με όλους αυτούς;</w:t>
      </w:r>
    </w:p>
    <w:p w14:paraId="4F31E409" w14:textId="77777777" w:rsidR="004C7887" w:rsidRDefault="00F52AA4">
      <w:pPr>
        <w:spacing w:line="600" w:lineRule="auto"/>
        <w:ind w:firstLine="720"/>
        <w:jc w:val="both"/>
      </w:pPr>
      <w:r>
        <w:t xml:space="preserve">Έχουμε, λοιπόν, αγοραπωλησίες πολλές. Ακόμη και </w:t>
      </w:r>
      <w:r>
        <w:t>π</w:t>
      </w:r>
      <w:r>
        <w:t>ρόεδρος κόμματος, ο οποίος εισήλθε προσφάτως στο Κοινοβούλιο, είχε τηλεοπτικό σταθμό, τον οποίο πούλησε. Θα ήθελα να ξέρω, όλοι αυτοί που είχαν τους σταθμούς, που τους πήραν με διανομή ως δημοσιογράφοι, πώς</w:t>
      </w:r>
      <w:r>
        <w:t xml:space="preserve"> τους πούλησαν μετά; Τι ήταν; Ήταν το αμπέλι του πατέρα τους ή ένα δικαίωμα που τους είχε δώσει δωρεάν το κράτος; </w:t>
      </w:r>
    </w:p>
    <w:p w14:paraId="4F31E40A" w14:textId="77777777" w:rsidR="004C7887" w:rsidRDefault="00F52AA4">
      <w:pPr>
        <w:spacing w:line="600" w:lineRule="auto"/>
        <w:ind w:firstLine="720"/>
        <w:jc w:val="both"/>
      </w:pPr>
      <w:r>
        <w:t>Θα πρέπει, λοιπόν, εάν θέλετε κάθαρση, να δείτε τι σημαίνει κάθαρση. Όχι από εδώ και πέρα όλα καλά και από εκεί και πέρα ό,τι έχει γίνει μέχρ</w:t>
      </w:r>
      <w:r>
        <w:t>ι σήμερα το κουκουλώνουμε και τελειώνει. Εδώ, για ό,τι έχει γίνει μέχρι σήμερα υπάρχουν ευθύνες και ποινικές και οικονομικές, που δεν καλύπτονται και από το νόμο- σκάνδαλο περί ευθύνης Υπουργών. Υπάρχουν ευθύνες, οι οποίες πρέπει οπωσδήποτε να αναζητηθούν.</w:t>
      </w:r>
      <w:r>
        <w:t xml:space="preserve"> </w:t>
      </w:r>
    </w:p>
    <w:p w14:paraId="4F31E40B" w14:textId="77777777" w:rsidR="004C7887" w:rsidRDefault="00F52AA4">
      <w:pPr>
        <w:tabs>
          <w:tab w:val="left" w:pos="2820"/>
        </w:tabs>
        <w:spacing w:line="600" w:lineRule="auto"/>
        <w:ind w:firstLine="720"/>
        <w:jc w:val="both"/>
      </w:pPr>
      <w:r>
        <w:t>Μίλησα προηγουμένως -και θα επανέλθω- για το Εθνικό Συμβούλιο Ραδιοτηλεόρασης, το οποίο δεν το ακούν τα κανάλια, το γράφουν στα παλαιότερα των υποδημάτων τους και το οποίο έχει προβλεφθεί να είναι ένα διακομματικό όργανο. Διαφωνούμε πλήρως. Πρέπει να είν</w:t>
      </w:r>
      <w:r>
        <w:t xml:space="preserve">αι μία </w:t>
      </w:r>
      <w:r>
        <w:t>α</w:t>
      </w:r>
      <w:r>
        <w:t xml:space="preserve">νεξάρτητη </w:t>
      </w:r>
      <w:r>
        <w:t>α</w:t>
      </w:r>
      <w:r>
        <w:t>ρχή που να ελέγχεται από δικαστικούς, οι οποίοι να βλέπουν κατά πόσον εφαρμόζεται ο νόμος. Γιατί αλλιώς αρχίζει το παζάρι. Και δεν υπάρχει, επίσης, διάταξη αυτά τα πρόστιμα τα οποία επιβάλλει να εισπράττονται και όχι μέσω διοικητικών δικ</w:t>
      </w:r>
      <w:r>
        <w:t xml:space="preserve">αστηρίων να έχουν μείνει λόγος κενός. Και βεβαίως ο Υπουργός, αν κάπου θίγεται το ζήτημα της ελευθερίας και της </w:t>
      </w:r>
      <w:r>
        <w:t>δ</w:t>
      </w:r>
      <w:r>
        <w:t xml:space="preserve">ημοκρατίας, να έχει τη δυνατότητα να ανακαλέσει την άδεια του τηλεοπτικού ή του ραδιοφωνικού σταθμού. </w:t>
      </w:r>
    </w:p>
    <w:p w14:paraId="4F31E40C" w14:textId="77777777" w:rsidR="004C7887" w:rsidRDefault="00F52AA4">
      <w:pPr>
        <w:tabs>
          <w:tab w:val="left" w:pos="2820"/>
        </w:tabs>
        <w:spacing w:line="600" w:lineRule="auto"/>
        <w:ind w:firstLine="720"/>
        <w:jc w:val="both"/>
      </w:pPr>
      <w:r>
        <w:t xml:space="preserve">Στη συνάντηση των φορέων ρώτησε ο Βουλευτής και συναγωνιστής μου κ. Παππάς, ο Χρήστος, για να μην μπερδευόμαστε με το όνομα εν τοιαύτη περιπτώσει, γιατί δεν μας καλεί η κρατική τηλεόραση. Απήντησε ότι δεν δέχονται οι άλλοι. Δικαίωμά τους και σεβαστό, </w:t>
      </w:r>
      <w:r>
        <w:t>δ</w:t>
      </w:r>
      <w:r>
        <w:t>ημοκ</w:t>
      </w:r>
      <w:r>
        <w:t>ρατία έχ</w:t>
      </w:r>
      <w:r>
        <w:t>ουμε</w:t>
      </w:r>
      <w:r>
        <w:t>.</w:t>
      </w:r>
      <w:r>
        <w:t xml:space="preserve"> Από κει και πέρα όμως, σε ένα χρονικό διάστημα εκατό λεπτών έχουμε το κατά νόμον δικαίωμα του ενός ογδόου, αν θέλετε, του χρόνου, μιας και καλούνται εκπρόσωποι όλων των κοινοβουλευτικών κομμάτων. Θα πρέπει αυτό να επιβληθεί στα κανάλια και όχ</w:t>
      </w:r>
      <w:r>
        <w:t xml:space="preserve">ι να το στέλνει σαν οδηγία το Εθνικό Συμβούλιο Ραδιοτηλεόρασης και από κει και πέρα να το γράφουν στα παλαιότερα των υποδημάτων τους. </w:t>
      </w:r>
    </w:p>
    <w:p w14:paraId="4F31E40D" w14:textId="77777777" w:rsidR="004C7887" w:rsidRDefault="00F52AA4">
      <w:pPr>
        <w:tabs>
          <w:tab w:val="left" w:pos="2820"/>
        </w:tabs>
        <w:spacing w:line="600" w:lineRule="auto"/>
        <w:ind w:firstLine="720"/>
        <w:jc w:val="both"/>
      </w:pPr>
      <w:r>
        <w:t>Πρέπει, επίσης, αυτοί οι οποίοι είχαν στα χέρια τους τους μεγάλους τηλεοπτικούς σταθμούς και ρύθμιζαν την πολιτική ζωή τη</w:t>
      </w:r>
      <w:r>
        <w:t>ς χώρας να δώσουν λόγο για τα οικονομικά και πολιτικά τους χρέη, να μην έχουν δικαίωμα τώρα να πάρουν μία άδεια</w:t>
      </w:r>
      <w:r>
        <w:t>,</w:t>
      </w:r>
      <w:r>
        <w:t xml:space="preserve"> τη στιγμή που χρωστάνε άλλος 150, άλλος 170, άλλος 100 εκατομμύρια, αλλά να μας δώσουν λόγο και για τον βίο και την πολιτεία τους όλα αυτά τα χ</w:t>
      </w:r>
      <w:r>
        <w:t xml:space="preserve">ρόνια. </w:t>
      </w:r>
    </w:p>
    <w:p w14:paraId="4F31E40E" w14:textId="77777777" w:rsidR="004C7887" w:rsidRDefault="00F52AA4">
      <w:pPr>
        <w:tabs>
          <w:tab w:val="left" w:pos="2820"/>
        </w:tabs>
        <w:spacing w:line="600" w:lineRule="auto"/>
        <w:ind w:firstLine="720"/>
        <w:jc w:val="both"/>
      </w:pPr>
      <w:r>
        <w:t>Δεν πάει πολύς καιρός από την 5</w:t>
      </w:r>
      <w:r>
        <w:rPr>
          <w:vertAlign w:val="superscript"/>
        </w:rPr>
        <w:t>η</w:t>
      </w:r>
      <w:r>
        <w:t xml:space="preserve"> Ιουλίου 2015, όταν είχαμε το δημοψήφισμα, όταν όλοι οι μεγάλοι τηλεοπτικοί σταθμοί προπαγάνδιζαν ξεδιάντροπα και κινδυνολογούσαν υπέρ του «ναι». Ποιος το</w:t>
      </w:r>
      <w:r>
        <w:t>ύ</w:t>
      </w:r>
      <w:r>
        <w:t>ς έδωσε αυτό το δικαίωμα</w:t>
      </w:r>
      <w:r>
        <w:t>,</w:t>
      </w:r>
      <w:r>
        <w:t xml:space="preserve"> να διαμορφώνουν την κοινή γνώμη του</w:t>
      </w:r>
      <w:r>
        <w:t xml:space="preserve"> λαού; Είναι ένα δικαίωμα που το πήραν με </w:t>
      </w:r>
      <w:r>
        <w:t>βρ</w:t>
      </w:r>
      <w:r>
        <w:t>ό</w:t>
      </w:r>
      <w:r>
        <w:t>μικο</w:t>
      </w:r>
      <w:r>
        <w:t xml:space="preserve"> χρήμα. Αυτό δεν πρέπει να περάσει, γιατί αλλιώς δεν έχουμε </w:t>
      </w:r>
      <w:r>
        <w:t>δ</w:t>
      </w:r>
      <w:r>
        <w:t xml:space="preserve">ημοκρατία, έχουμε </w:t>
      </w:r>
      <w:r>
        <w:t>μ</w:t>
      </w:r>
      <w:r>
        <w:t>ια διεφθαρμένη πλουτοκρατία. Και αυτό ήταν με αυτά τα κανάλια.</w:t>
      </w:r>
    </w:p>
    <w:p w14:paraId="4F31E40F" w14:textId="77777777" w:rsidR="004C7887" w:rsidRDefault="00F52AA4">
      <w:pPr>
        <w:tabs>
          <w:tab w:val="left" w:pos="2820"/>
        </w:tabs>
        <w:spacing w:line="600" w:lineRule="auto"/>
        <w:ind w:firstLine="720"/>
        <w:jc w:val="both"/>
      </w:pPr>
      <w:r>
        <w:t>Πρέπει να δώσουν λόγο, λοιπόν, όχι μόνο για τα οικονομικά τους χ</w:t>
      </w:r>
      <w:r>
        <w:t>ρέη. Να δώσουν λόγο για τα πολιτικά τους χρέη. Πόσοι θυμάστε το ’99 όλους τους μεγάλους τηλεοπτικούς σταθμούς να έχουν κάθε μεσημέρι τηλεοπτική εκπομπή για το Χρηματιστήριο και να οδηγούν τον ελληνικό λαό σαν τα πρόβατα να καταθέτει την περιουσία του εκεί,</w:t>
      </w:r>
      <w:r>
        <w:t xml:space="preserve"> σ’ αυτό –όντως, εκεί συμφωνώ- το πορνείο του καπιταλισμού που είναι το Χρηματιστήριο και να χάνει την περιουσία του; Δεν έχουν καμμία ευθύνη τα κανάλια που δημιούργησαν αυτό το κλίμα; </w:t>
      </w:r>
    </w:p>
    <w:p w14:paraId="4F31E410" w14:textId="77777777" w:rsidR="004C7887" w:rsidRDefault="00F52AA4">
      <w:pPr>
        <w:tabs>
          <w:tab w:val="left" w:pos="2820"/>
        </w:tabs>
        <w:spacing w:line="600" w:lineRule="auto"/>
        <w:ind w:firstLine="720"/>
        <w:jc w:val="both"/>
      </w:pPr>
      <w:r>
        <w:t xml:space="preserve">Μέχρι και στενός σύμβουλος του προηγούμενου Πρωθυπουργού έλεγε ότι το </w:t>
      </w:r>
      <w:r>
        <w:t xml:space="preserve">Χρηματιστήριο θα φτάσει τις </w:t>
      </w:r>
      <w:r>
        <w:t>επτά χιλιάδες</w:t>
      </w:r>
      <w:r>
        <w:t xml:space="preserve"> μονάδες. Ασθενής η μνήμη. Κανείς δεν το θυμάται. Και το Χρηματιστήριο είναι δεν είναι σήμερα στις </w:t>
      </w:r>
      <w:r>
        <w:t>επτακόσιες</w:t>
      </w:r>
      <w:r>
        <w:t xml:space="preserve"> μονάδες. Καμμία ευθύνη, λοιπόν, γιατί οδήγησαν έναν ολόκληρο λαό στην πρώτη χρεοκοπία με το Χρηματιστήριο</w:t>
      </w:r>
      <w:r>
        <w:t xml:space="preserve">. </w:t>
      </w:r>
    </w:p>
    <w:p w14:paraId="4F31E411" w14:textId="77777777" w:rsidR="004C7887" w:rsidRDefault="00F52AA4">
      <w:pPr>
        <w:tabs>
          <w:tab w:val="left" w:pos="2820"/>
        </w:tabs>
        <w:spacing w:line="600" w:lineRule="auto"/>
        <w:ind w:firstLine="720"/>
        <w:jc w:val="both"/>
      </w:pPr>
      <w:r>
        <w:t xml:space="preserve">Για το 2004, που ευθύνεται άμεσα για τη χρεοκοπία, με τα τόσα σκάνδαλα σε δημόσια έργα, σε εξοπλισμούς, σε πολλά, τι λεφτά πήραν τα κανάλια για να διαφημίζουν το 2004; Έχει δει κανείς τα κονδύλια; Δεν έχουν ούτε γι’ αυτό ευθύνη; </w:t>
      </w:r>
    </w:p>
    <w:p w14:paraId="4F31E412" w14:textId="77777777" w:rsidR="004C7887" w:rsidRDefault="00F52AA4">
      <w:pPr>
        <w:tabs>
          <w:tab w:val="left" w:pos="2820"/>
        </w:tabs>
        <w:spacing w:line="600" w:lineRule="auto"/>
        <w:ind w:firstLine="720"/>
        <w:jc w:val="both"/>
      </w:pPr>
      <w:r>
        <w:t xml:space="preserve">Δεν έχουν ευθύνη ακόμη </w:t>
      </w:r>
      <w:r>
        <w:t xml:space="preserve">και για </w:t>
      </w:r>
      <w:r>
        <w:t>τ</w:t>
      </w:r>
      <w:r>
        <w:t>ο</w:t>
      </w:r>
      <w:r>
        <w:t xml:space="preserve"> περίφημο μνημόνιο όταν επί τέσσερα, πέντε ολόκληρα χρόνια προπαγάνδιζαν ότι θα σωθούμε από το μνημόνιο; Όλα αυτά δεν θα πρέπει να αναζητηθούν; Πρέπει να αναζητηθούν.</w:t>
      </w:r>
    </w:p>
    <w:p w14:paraId="4F31E413" w14:textId="77777777" w:rsidR="004C7887" w:rsidRDefault="00F52AA4">
      <w:pPr>
        <w:tabs>
          <w:tab w:val="left" w:pos="2820"/>
        </w:tabs>
        <w:spacing w:line="600" w:lineRule="auto"/>
        <w:ind w:firstLine="720"/>
        <w:jc w:val="both"/>
      </w:pPr>
      <w:r>
        <w:t>Η Χρυσή Αυγή έχει να καταγγείλει αυτό το φαύλο καθεστώς της διαπλοκής και να ευ</w:t>
      </w:r>
      <w:r>
        <w:t>χηθεί στη νέα Κυβέρνηση να το συντρίψει. Επιφυλασσόμεθα. Δεν έχουμε ακόμη γνώμη. Θα δούμε. Πολλά κυκλοφορούν. Εμείς από αυτό το νομοσχέδιο δεν είδαμε να υπάρχει μία σαφέστατη εικόνα ότι θα τιμωρηθούν, ότι θα πάψουν να έχουν επιρροή αυτοί που ανεβοκατέβαζαν</w:t>
      </w:r>
      <w:r>
        <w:t xml:space="preserve"> κυβερνήσεις, αυτοί που οδηγούσαν στη λεηλασία έναν ολόκληρο λαό, αυτοί οι οποίοι δημιούργησαν πληγές στο ίδιο το σώμα του εθνικού κορμού.</w:t>
      </w:r>
    </w:p>
    <w:p w14:paraId="4F31E414" w14:textId="77777777" w:rsidR="004C7887" w:rsidRDefault="00F52AA4">
      <w:pPr>
        <w:spacing w:line="600" w:lineRule="auto"/>
        <w:ind w:firstLine="709"/>
        <w:jc w:val="both"/>
        <w:rPr>
          <w:rFonts w:eastAsia="UB-Helvetica"/>
        </w:rPr>
      </w:pPr>
      <w:r>
        <w:rPr>
          <w:rFonts w:eastAsia="UB-Helvetica"/>
        </w:rPr>
        <w:t>Πρέπει να πληρώσουν και μόνο τότε θα φανεί αν πραγματικά θα ξεκαθαρίσει το θέμα της διαπλοκής.</w:t>
      </w:r>
    </w:p>
    <w:p w14:paraId="4F31E415" w14:textId="77777777" w:rsidR="004C7887" w:rsidRDefault="00F52AA4">
      <w:pPr>
        <w:spacing w:line="600" w:lineRule="auto"/>
        <w:ind w:firstLine="720"/>
        <w:jc w:val="both"/>
        <w:rPr>
          <w:rFonts w:eastAsia="UB-Helvetica"/>
        </w:rPr>
      </w:pPr>
      <w:r>
        <w:rPr>
          <w:rFonts w:eastAsia="UB-Helvetica"/>
        </w:rPr>
        <w:t xml:space="preserve">Εις ό,τι αφορά τη </w:t>
      </w:r>
      <w:r>
        <w:rPr>
          <w:rFonts w:eastAsia="UB-Helvetica"/>
        </w:rPr>
        <w:t>Χρυσή Αυγή, τιμή μας που μας αποκλείουν οι νταβατζήδες. Μας θέλει ένα σεβαστό μέρος του λαού. Αυτό υπηρετούμε και θα μείνουμε όρθιοι μέχρι το τέλος.</w:t>
      </w:r>
    </w:p>
    <w:p w14:paraId="4F31E416" w14:textId="77777777" w:rsidR="004C7887" w:rsidRDefault="00F52AA4">
      <w:pPr>
        <w:spacing w:line="600" w:lineRule="auto"/>
        <w:ind w:firstLine="720"/>
        <w:jc w:val="center"/>
        <w:rPr>
          <w:rFonts w:eastAsia="UB-Helvetica"/>
        </w:rPr>
      </w:pPr>
      <w:r>
        <w:rPr>
          <w:rFonts w:eastAsia="UB-Helvetica"/>
        </w:rPr>
        <w:t xml:space="preserve">(Χειροκροτήματα από την πτέρυγα </w:t>
      </w:r>
      <w:r>
        <w:rPr>
          <w:rFonts w:eastAsia="UB-Helvetica"/>
        </w:rPr>
        <w:t xml:space="preserve">της </w:t>
      </w:r>
      <w:r>
        <w:rPr>
          <w:rFonts w:eastAsia="UB-Helvetica"/>
        </w:rPr>
        <w:t>Χρυσή</w:t>
      </w:r>
      <w:r>
        <w:rPr>
          <w:rFonts w:eastAsia="UB-Helvetica"/>
        </w:rPr>
        <w:t>ς</w:t>
      </w:r>
      <w:r>
        <w:rPr>
          <w:rFonts w:eastAsia="UB-Helvetica"/>
        </w:rPr>
        <w:t xml:space="preserve"> Αυγή</w:t>
      </w:r>
      <w:r>
        <w:rPr>
          <w:rFonts w:eastAsia="UB-Helvetica"/>
        </w:rPr>
        <w:t>ς</w:t>
      </w:r>
      <w:r>
        <w:rPr>
          <w:rFonts w:eastAsia="UB-Helvetica"/>
        </w:rPr>
        <w:t>)</w:t>
      </w:r>
    </w:p>
    <w:p w14:paraId="4F31E417" w14:textId="77777777" w:rsidR="004C7887" w:rsidRDefault="00F52AA4">
      <w:pPr>
        <w:spacing w:line="600" w:lineRule="auto"/>
        <w:ind w:firstLine="720"/>
        <w:jc w:val="both"/>
        <w:rPr>
          <w:rFonts w:eastAsia="UB-Helvetica"/>
        </w:rPr>
      </w:pPr>
      <w:r>
        <w:rPr>
          <w:rFonts w:eastAsia="UB-Helvetica"/>
          <w:b/>
        </w:rPr>
        <w:t>ΠΡΟΕΔΡΕΥΩΝ (Δημήτριος Κρεμαστινός):</w:t>
      </w:r>
      <w:r>
        <w:rPr>
          <w:rFonts w:eastAsia="UB-Helvetica"/>
        </w:rPr>
        <w:t xml:space="preserve"> Ευχαριστώ πολύ.</w:t>
      </w:r>
    </w:p>
    <w:p w14:paraId="4F31E418" w14:textId="77777777" w:rsidR="004C7887" w:rsidRDefault="00F52AA4">
      <w:pPr>
        <w:spacing w:line="600" w:lineRule="auto"/>
        <w:ind w:firstLine="720"/>
        <w:jc w:val="both"/>
        <w:rPr>
          <w:rFonts w:eastAsia="UB-Helvetica"/>
        </w:rPr>
      </w:pPr>
      <w:r>
        <w:rPr>
          <w:rFonts w:eastAsia="UB-Helvetica"/>
        </w:rPr>
        <w:t>Τον λ</w:t>
      </w:r>
      <w:r>
        <w:rPr>
          <w:rFonts w:eastAsia="UB-Helvetica"/>
        </w:rPr>
        <w:t>όγο θα έχει τώρα ο Πρόεδρος της Βουλής, ο κ. Βούτσης.</w:t>
      </w:r>
    </w:p>
    <w:p w14:paraId="4F31E419" w14:textId="77777777" w:rsidR="004C7887" w:rsidRDefault="00F52AA4">
      <w:pPr>
        <w:spacing w:line="600" w:lineRule="auto"/>
        <w:ind w:firstLine="720"/>
        <w:jc w:val="both"/>
        <w:rPr>
          <w:rFonts w:eastAsia="UB-Helvetica"/>
        </w:rPr>
      </w:pPr>
      <w:r>
        <w:rPr>
          <w:rFonts w:eastAsia="UB-Helvetica"/>
          <w:b/>
        </w:rPr>
        <w:t xml:space="preserve">ΝΙΚΟΛΑΟΣ ΒΟΥΤΣΗΣ (Πρόεδρος της Βουλής): </w:t>
      </w:r>
      <w:r>
        <w:rPr>
          <w:rFonts w:eastAsia="UB-Helvetica"/>
        </w:rPr>
        <w:t>Κυρίες και κύριοι συνάδελφοι, δεν μπορούσα να επιτρέψω στον εαυτό μου να μη μιλήσει γι’ αυτό το ζήτημα. Πολύ σπάνια είτε έτσι είτε αλλιώς θα παίρνω τον λόγο ως Βο</w:t>
      </w:r>
      <w:r>
        <w:rPr>
          <w:rFonts w:eastAsia="UB-Helvetica"/>
        </w:rPr>
        <w:t>υλευτής, παρ’ ότι παρακολουθώ όσο μπορώ και επιτροπές και την Ολομέλεια, γιατί, πέραν του ότι ήμουν παρών στον δημόσιο διάλογο και στις εξελίξεις τα τελευταία δεκαπέντε χρόνια για τα μέσα ενημέρωσης, ήμουν και εισηγητής για το θέμα της ΕΡΤ στην προ-προηγού</w:t>
      </w:r>
      <w:r>
        <w:rPr>
          <w:rFonts w:eastAsia="UB-Helvetica"/>
        </w:rPr>
        <w:t xml:space="preserve">μενη περίοδο και μέλος της Επιτροπής Θεσμών και Διαφάνειας, </w:t>
      </w:r>
      <w:r>
        <w:rPr>
          <w:rFonts w:eastAsia="UB-Helvetica"/>
        </w:rPr>
        <w:t>στην οποία</w:t>
      </w:r>
      <w:r>
        <w:rPr>
          <w:rFonts w:eastAsia="UB-Helvetica"/>
        </w:rPr>
        <w:t xml:space="preserve"> έγιναν τρεις ή τέσσερις πάρα πολύ σοβαρές συζητήσεις γι’ αυτά τα ζητήματα σε συνέχειες, που θα σας συνέστηνα στα Πρακτικά τους, επειδή έχουν πολλά και τεχνικά και πολιτικά στοιχεία που </w:t>
      </w:r>
      <w:r>
        <w:rPr>
          <w:rFonts w:eastAsia="UB-Helvetica"/>
        </w:rPr>
        <w:t xml:space="preserve">είχαν βγει σε εκείνες τις συζητήσεις, να προστρέξετε μέχρι και το Σάββατο, </w:t>
      </w:r>
      <w:r>
        <w:rPr>
          <w:rFonts w:eastAsia="UB-Helvetica"/>
        </w:rPr>
        <w:t>ό</w:t>
      </w:r>
      <w:r>
        <w:rPr>
          <w:rFonts w:eastAsia="UB-Helvetica"/>
        </w:rPr>
        <w:t>ταν</w:t>
      </w:r>
      <w:r>
        <w:rPr>
          <w:rFonts w:eastAsia="UB-Helvetica"/>
        </w:rPr>
        <w:t xml:space="preserve"> θα γίνει εδώ η τελευταία συζήτηση.</w:t>
      </w:r>
    </w:p>
    <w:p w14:paraId="4F31E41A" w14:textId="77777777" w:rsidR="004C7887" w:rsidRDefault="00F52AA4">
      <w:pPr>
        <w:spacing w:line="600" w:lineRule="auto"/>
        <w:ind w:firstLine="720"/>
        <w:jc w:val="both"/>
        <w:rPr>
          <w:rFonts w:eastAsia="UB-Helvetica"/>
        </w:rPr>
      </w:pPr>
      <w:r>
        <w:rPr>
          <w:rFonts w:eastAsia="UB-Helvetica"/>
        </w:rPr>
        <w:t>Κυρίες και κύριοι συνάδελφοι, πραγματικά τους τελευταίους μήνες και ιδιαίτερα τον τελευταίο μήνα αισθάνομαι πολύ καλά βλέποντας τα κανάλια -ε</w:t>
      </w:r>
      <w:r>
        <w:rPr>
          <w:rFonts w:eastAsia="UB-Helvetica"/>
        </w:rPr>
        <w:t>ννοώ τα περισσότερα της ιδιωτικής τηλεόρασης- και την ευαισθησία την κοινωνική που επιδεικνύουν για όλα τα θέματα και τις συνέπειες που έχουν οι ασκούμενες πολιτικές και οι συνέπειες όλων των πολιτικών που είχαν ασκηθεί. Είναι σαν να ζω σε μία άλλη χώρα με</w:t>
      </w:r>
      <w:r>
        <w:rPr>
          <w:rFonts w:eastAsia="UB-Helvetica"/>
        </w:rPr>
        <w:t xml:space="preserve">τά από πέντε χρόνια που δεν μπορούσες να δεις τίποτα που να αναφέρεται στις συνέπειες της κρίσης και, πραγματικά -δεν το λέω ειρωνικά- κάθομαι, τα βλέπω, παρ’ ότι καταλαβαίνω ότι σε </w:t>
      </w:r>
      <w:r>
        <w:rPr>
          <w:rFonts w:eastAsia="UB-Helvetica"/>
        </w:rPr>
        <w:t>ένα</w:t>
      </w:r>
      <w:r>
        <w:rPr>
          <w:rFonts w:eastAsia="UB-Helvetica"/>
        </w:rPr>
        <w:t>ν</w:t>
      </w:r>
      <w:r>
        <w:rPr>
          <w:rFonts w:eastAsia="UB-Helvetica"/>
        </w:rPr>
        <w:t xml:space="preserve"> βαθμό είναι και επιλεκτικά βαλμένα, διότι αυτό με επηρεάζει για τη δο</w:t>
      </w:r>
      <w:r>
        <w:rPr>
          <w:rFonts w:eastAsia="UB-Helvetica"/>
        </w:rPr>
        <w:t>υλειά μας εδώ πέρα μέσα. Με πιέζει. Δεν αισθάνομαι άσχημα.</w:t>
      </w:r>
    </w:p>
    <w:p w14:paraId="4F31E41B" w14:textId="77777777" w:rsidR="004C7887" w:rsidRDefault="00F52AA4">
      <w:pPr>
        <w:spacing w:line="600" w:lineRule="auto"/>
        <w:ind w:firstLine="720"/>
        <w:jc w:val="both"/>
        <w:rPr>
          <w:rFonts w:eastAsia="UB-Helvetica"/>
        </w:rPr>
      </w:pPr>
      <w:r>
        <w:rPr>
          <w:rFonts w:eastAsia="UB-Helvetica"/>
        </w:rPr>
        <w:t>Κυρίες και κύριοι συνάδελφοι, είναι μερικά θέματα τα οποία πρέπει να τα ξεκαθαρίσουμε και να τα ξεκαθαρίσετε. Το πρωί δεν ήθελα να παρέμβω, όταν έγινε η συζήτηση της συνταγματικότητας ως προς το εξ</w:t>
      </w:r>
      <w:r>
        <w:rPr>
          <w:rFonts w:eastAsia="UB-Helvetica"/>
        </w:rPr>
        <w:t>ής ζήτημα: Για το θέμα, παραδείγματος χάριν, του αριθμού των αδειών, είναι πάρα πολύ μεγάλο λάθος για όσους νομίζουν ότι επειδή η τεχνολογία, το ψηφιακό φάσμα, δίνει πράγματι πολύ μεγάλη δυνατότητα να υπάρχουν πολλά κανάλια. Μιλάω για τα εθνικής εμβέλειας,</w:t>
      </w:r>
      <w:r>
        <w:rPr>
          <w:rFonts w:eastAsia="UB-Helvetica"/>
        </w:rPr>
        <w:t xml:space="preserve"> δεν μιλάω για τα περιφερειακά. Αυτό είναι θέμα της αγοράς. Μάλιστα, είδα ότι ο κ. Βενιζέλος στην ομιλία του είπε και το σημαντικό</w:t>
      </w:r>
      <w:r>
        <w:rPr>
          <w:rFonts w:eastAsia="UB-Helvetica"/>
        </w:rPr>
        <w:t>,</w:t>
      </w:r>
      <w:r>
        <w:rPr>
          <w:rFonts w:eastAsia="UB-Helvetica"/>
        </w:rPr>
        <w:t xml:space="preserve"> ότι, δηλαδή, η αγορά τελικά θα δείξει τι θα μείνει και τι θα φύγει. Είναι πολύ μεγάλο λάθος. Εκεί ακριβώς προσκρούει, στον δ</w:t>
      </w:r>
      <w:r>
        <w:rPr>
          <w:rFonts w:eastAsia="UB-Helvetica"/>
        </w:rPr>
        <w:t xml:space="preserve">ημόσιο χαρακτήρα και στην ιδιοκτησία των συχνοτήτων. </w:t>
      </w:r>
    </w:p>
    <w:p w14:paraId="4F31E41C" w14:textId="77777777" w:rsidR="004C7887" w:rsidRDefault="00F52AA4">
      <w:pPr>
        <w:spacing w:line="600" w:lineRule="auto"/>
        <w:ind w:firstLine="720"/>
        <w:jc w:val="both"/>
        <w:rPr>
          <w:rFonts w:eastAsia="UB-Helvetica"/>
        </w:rPr>
      </w:pPr>
      <w:r>
        <w:rPr>
          <w:rFonts w:eastAsia="UB-Helvetica"/>
        </w:rPr>
        <w:t>Όλη η δημόσια συζήτηση που έχει γίνει στην Ελλάδα και στην Ευρώπη -σας το λέω και μην το ψάχνετε- τα τελευταία χρόνια και για το αναλογικό και για το ψηφιακό φάσμα κατατείνει στο ότι κάθε φορά θα πρέπει</w:t>
      </w:r>
      <w:r>
        <w:rPr>
          <w:rFonts w:eastAsia="UB-Helvetica"/>
        </w:rPr>
        <w:t xml:space="preserve"> τα κανάλια εθνικής εμβέλειας και οι δυνατότητες που θα έχουν να είναι ορισμένα σε σχέση με τον πληθυσμό και τις οικονομικές δυνατότητες που υπάρχουν, δηλαδή τη διαφημιστική πίτα κ.λπ.. Αλλιώς δεν μπορούν να συντηρηθούν. Αλλιώς, διότι  ουδείς είναι ανοήμων</w:t>
      </w:r>
      <w:r>
        <w:rPr>
          <w:rFonts w:eastAsia="UB-Helvetica"/>
        </w:rPr>
        <w:t xml:space="preserve"> εδώ πέρα μέσα, θα υποβαθμίζεται συνεχώς το επίπεδό τους. </w:t>
      </w:r>
    </w:p>
    <w:p w14:paraId="4F31E41D" w14:textId="77777777" w:rsidR="004C7887" w:rsidRDefault="00F52AA4">
      <w:pPr>
        <w:spacing w:line="600" w:lineRule="auto"/>
        <w:ind w:firstLine="720"/>
        <w:jc w:val="both"/>
        <w:rPr>
          <w:rFonts w:eastAsia="UB-Helvetica"/>
        </w:rPr>
      </w:pPr>
      <w:r>
        <w:rPr>
          <w:rFonts w:eastAsia="UB-Helvetica"/>
        </w:rPr>
        <w:t xml:space="preserve">Προφανώς μπορεί να λειτουργήσουν είκοσι πέντε, λοιπόν, -και;- με τρεισήμισι εργαζόμενους, μία τηλεφωνήτρια, </w:t>
      </w:r>
      <w:r>
        <w:rPr>
          <w:rFonts w:eastAsia="UB-Helvetica"/>
          <w:lang w:val="en-US"/>
        </w:rPr>
        <w:t>play</w:t>
      </w:r>
      <w:r>
        <w:rPr>
          <w:rFonts w:eastAsia="UB-Helvetica"/>
        </w:rPr>
        <w:t>, έτοιμες ταινίες, χωρίς δημοσιογράφους. Πώς θα επιβιώσουν;</w:t>
      </w:r>
    </w:p>
    <w:p w14:paraId="4F31E41E" w14:textId="77777777" w:rsidR="004C7887" w:rsidRDefault="00F52AA4">
      <w:pPr>
        <w:spacing w:line="600" w:lineRule="auto"/>
        <w:ind w:firstLine="720"/>
        <w:jc w:val="both"/>
        <w:rPr>
          <w:color w:val="000000"/>
          <w:shd w:val="clear" w:color="auto" w:fill="FFFFFF"/>
        </w:rPr>
      </w:pPr>
      <w:r>
        <w:rPr>
          <w:color w:val="000000"/>
          <w:shd w:val="clear" w:color="auto" w:fill="FFFFFF"/>
        </w:rPr>
        <w:t xml:space="preserve">Η διαφημιστική πίτα είναι συγκεκριμένη. Στη φάση του αναλογικού φάσματος έλεγαν για δύο έως τέσσερις άδειες στον ελλαδικό χώρο. Τώρα, λοιπόν, ας είναι όσες είναι. </w:t>
      </w:r>
    </w:p>
    <w:p w14:paraId="4F31E41F" w14:textId="77777777" w:rsidR="004C7887" w:rsidRDefault="00F52AA4">
      <w:pPr>
        <w:spacing w:line="600" w:lineRule="auto"/>
        <w:ind w:firstLine="720"/>
        <w:jc w:val="both"/>
        <w:rPr>
          <w:color w:val="000000"/>
          <w:shd w:val="clear" w:color="auto" w:fill="FFFFFF"/>
        </w:rPr>
      </w:pPr>
      <w:r>
        <w:rPr>
          <w:color w:val="000000"/>
          <w:shd w:val="clear" w:color="auto" w:fill="FFFFFF"/>
        </w:rPr>
        <w:t>Εγώ συμφωνώ απολύτως πως είναι θέμα να συνεννοηθούμε πόσες θα είναι οι άδειες. Πόσες; Έξι χω</w:t>
      </w:r>
      <w:r>
        <w:rPr>
          <w:color w:val="000000"/>
          <w:shd w:val="clear" w:color="auto" w:fill="FFFFFF"/>
        </w:rPr>
        <w:t>ράει; Επτά; Μιλάω για τα κανάλια εθνικής εμβέλειας, όχι για τα περιφερειακά και τα άλλα. Είναι απολύτως σωστό. Διαφορετικά, η διαπλοκή ξεκινά από εκεί. Μια επιχείρηση για να ζήσει θέλει διαφήμιση, υποβαθμίζει το προϊόν της, πηγαίνει και βρίσκει κάποιον, το</w:t>
      </w:r>
      <w:r>
        <w:rPr>
          <w:color w:val="000000"/>
          <w:shd w:val="clear" w:color="auto" w:fill="FFFFFF"/>
        </w:rPr>
        <w:t>ν οποίον προμοτάρει, πολιτικό ή επιχειρηματία. Να μιλήσουμε με ονόματα, πανελλαδικά;</w:t>
      </w:r>
    </w:p>
    <w:p w14:paraId="4F31E420" w14:textId="77777777" w:rsidR="004C7887" w:rsidRDefault="00F52AA4">
      <w:pPr>
        <w:spacing w:line="600" w:lineRule="auto"/>
        <w:ind w:firstLine="720"/>
        <w:jc w:val="both"/>
        <w:rPr>
          <w:color w:val="000000"/>
          <w:shd w:val="clear" w:color="auto" w:fill="FFFFFF"/>
        </w:rPr>
      </w:pPr>
      <w:r>
        <w:rPr>
          <w:b/>
          <w:color w:val="000000"/>
          <w:shd w:val="clear" w:color="auto" w:fill="FFFFFF"/>
        </w:rPr>
        <w:t>ΣΟΦΙΑ ΒΟΥΛΤΕΨΗ:</w:t>
      </w:r>
      <w:r>
        <w:rPr>
          <w:color w:val="000000"/>
          <w:shd w:val="clear" w:color="auto" w:fill="FFFFFF"/>
        </w:rPr>
        <w:t xml:space="preserve"> Ας μιλήσουμε.</w:t>
      </w:r>
    </w:p>
    <w:p w14:paraId="4F31E421" w14:textId="77777777" w:rsidR="004C7887" w:rsidRDefault="00F52AA4">
      <w:pPr>
        <w:spacing w:line="600" w:lineRule="auto"/>
        <w:ind w:firstLine="720"/>
        <w:jc w:val="both"/>
        <w:rPr>
          <w:color w:val="000000"/>
          <w:shd w:val="clear" w:color="auto" w:fill="FFFFFF"/>
        </w:rPr>
      </w:pPr>
      <w:r>
        <w:rPr>
          <w:b/>
          <w:color w:val="000000"/>
          <w:shd w:val="clear" w:color="auto" w:fill="FFFFFF"/>
        </w:rPr>
        <w:t>ΝΙΚΟΛΑΟΣ ΒΟΥΤΣΗΣ (Πρόεδρος της Βουλής):</w:t>
      </w:r>
      <w:r>
        <w:rPr>
          <w:color w:val="000000"/>
          <w:shd w:val="clear" w:color="auto" w:fill="FFFFFF"/>
        </w:rPr>
        <w:t xml:space="preserve"> Δεν προκάλεσα, κυρία Βούλτεψη, προς Θεού! Θα έχετε αντιληφθεί ότι δεν πρόκειται να μιλήσω για κανένα </w:t>
      </w:r>
      <w:r>
        <w:rPr>
          <w:color w:val="000000"/>
          <w:shd w:val="clear" w:color="auto" w:fill="FFFFFF"/>
        </w:rPr>
        <w:t xml:space="preserve">κόμμα. </w:t>
      </w:r>
    </w:p>
    <w:p w14:paraId="4F31E422" w14:textId="77777777" w:rsidR="004C7887" w:rsidRDefault="00F52AA4">
      <w:pPr>
        <w:spacing w:line="600" w:lineRule="auto"/>
        <w:ind w:firstLine="720"/>
        <w:jc w:val="both"/>
        <w:rPr>
          <w:color w:val="000000"/>
          <w:shd w:val="clear" w:color="auto" w:fill="FFFFFF"/>
        </w:rPr>
      </w:pPr>
      <w:r>
        <w:rPr>
          <w:color w:val="000000"/>
          <w:shd w:val="clear" w:color="auto" w:fill="FFFFFF"/>
        </w:rPr>
        <w:t>Και έτσι ξεκινάει η διαπλοκή. Άρα το θέμα του αριθμού των αδειών είναι εξαιρετικά σημαντικό και θα πρέπει και με επιστημονικό διάλογο και πολιτικά να το συζητήσουμε.</w:t>
      </w:r>
    </w:p>
    <w:p w14:paraId="4F31E423" w14:textId="77777777" w:rsidR="004C7887" w:rsidRDefault="00F52AA4">
      <w:pPr>
        <w:spacing w:line="600" w:lineRule="auto"/>
        <w:ind w:firstLine="720"/>
        <w:jc w:val="both"/>
        <w:rPr>
          <w:color w:val="000000"/>
          <w:shd w:val="clear" w:color="auto" w:fill="FFFFFF"/>
        </w:rPr>
      </w:pPr>
      <w:r>
        <w:rPr>
          <w:color w:val="000000"/>
          <w:shd w:val="clear" w:color="auto" w:fill="FFFFFF"/>
        </w:rPr>
        <w:t xml:space="preserve">Δεύτερο ζήτημα: Δυστυχώς, δεν άκουσα και στην </w:t>
      </w:r>
      <w:r>
        <w:rPr>
          <w:color w:val="000000"/>
          <w:shd w:val="clear" w:color="auto" w:fill="FFFFFF"/>
        </w:rPr>
        <w:t>ε</w:t>
      </w:r>
      <w:r>
        <w:rPr>
          <w:color w:val="000000"/>
          <w:shd w:val="clear" w:color="auto" w:fill="FFFFFF"/>
        </w:rPr>
        <w:t xml:space="preserve">πιτροπή και εδώ καμμία αυτοκριτική </w:t>
      </w:r>
      <w:r>
        <w:rPr>
          <w:color w:val="000000"/>
          <w:shd w:val="clear" w:color="auto" w:fill="FFFFFF"/>
        </w:rPr>
        <w:t>για το «μαύρο» στην ΕΡΤ. Δηλαδή, πώς έγινε εκεί αυτό το πράγμα τα προηγούμενα χρόνια; Και τι αποτιμά κανείς και τώρα σε σχέση με τη δυνατότητα που δίνεται μέσα εκεί, εννοώ μέσα από έναν πλουραλισμό και στις θεματικές, να προσεγγίζονται κοινωνικά θέματα και</w:t>
      </w:r>
      <w:r>
        <w:rPr>
          <w:color w:val="000000"/>
          <w:shd w:val="clear" w:color="auto" w:fill="FFFFFF"/>
        </w:rPr>
        <w:t xml:space="preserve"> άλλα; </w:t>
      </w:r>
    </w:p>
    <w:p w14:paraId="4F31E424" w14:textId="77777777" w:rsidR="004C7887" w:rsidRDefault="00F52AA4">
      <w:pPr>
        <w:spacing w:line="600" w:lineRule="auto"/>
        <w:ind w:firstLine="720"/>
        <w:jc w:val="both"/>
        <w:rPr>
          <w:color w:val="000000"/>
          <w:shd w:val="clear" w:color="auto" w:fill="FFFFFF"/>
        </w:rPr>
      </w:pPr>
      <w:r>
        <w:rPr>
          <w:color w:val="000000"/>
          <w:shd w:val="clear" w:color="auto" w:fill="FFFFFF"/>
        </w:rPr>
        <w:t xml:space="preserve">Επίσης, δεν υπήρξε καμμία κριτική στο άναρχο τηλεοπτικό τοπίο τόσων ετών. Εννοώ από ορισμένες πλευρές, διότι από άλλες πλευρές και της Αντιπολίτευσης υπάρχει μια συστηματική κριτική επ’ αυτών. </w:t>
      </w:r>
    </w:p>
    <w:p w14:paraId="4F31E425" w14:textId="77777777" w:rsidR="004C7887" w:rsidRDefault="00F52AA4">
      <w:pPr>
        <w:spacing w:line="600" w:lineRule="auto"/>
        <w:ind w:firstLine="720"/>
        <w:jc w:val="both"/>
        <w:rPr>
          <w:color w:val="000000"/>
          <w:shd w:val="clear" w:color="auto" w:fill="FFFFFF"/>
        </w:rPr>
      </w:pPr>
      <w:r>
        <w:rPr>
          <w:color w:val="000000"/>
          <w:shd w:val="clear" w:color="auto" w:fill="FFFFFF"/>
        </w:rPr>
        <w:t>Πάντως οι περισσότεροι από αυτούς που σήκωσαν τους τόν</w:t>
      </w:r>
      <w:r>
        <w:rPr>
          <w:color w:val="000000"/>
          <w:shd w:val="clear" w:color="auto" w:fill="FFFFFF"/>
        </w:rPr>
        <w:t xml:space="preserve">ους και στις προηγούμενες συζητήσεις δεν αναφέρονταν στην αθλιότητα –επιτρέψτε μου να πω- που σε μεγάλο βαθμό κυριάρχησε σε αυτό το τηλεοπτικό τοπίο όλα αυτά τα χρόνια. </w:t>
      </w:r>
    </w:p>
    <w:p w14:paraId="4F31E426" w14:textId="77777777" w:rsidR="004C7887" w:rsidRDefault="00F52AA4">
      <w:pPr>
        <w:spacing w:line="600" w:lineRule="auto"/>
        <w:ind w:firstLine="720"/>
        <w:jc w:val="both"/>
        <w:rPr>
          <w:color w:val="000000"/>
          <w:shd w:val="clear" w:color="auto" w:fill="FFFFFF"/>
        </w:rPr>
      </w:pPr>
      <w:r>
        <w:rPr>
          <w:color w:val="000000"/>
          <w:shd w:val="clear" w:color="auto" w:fill="FFFFFF"/>
        </w:rPr>
        <w:t xml:space="preserve">Να μιλήσουμε για χειραγώγηση; Καθαρά πράγματα τώρα, μην το συζητάμε. Πέραν δηλαδή του </w:t>
      </w:r>
      <w:r>
        <w:rPr>
          <w:color w:val="000000"/>
          <w:shd w:val="clear" w:color="auto" w:fill="FFFFFF"/>
        </w:rPr>
        <w:t xml:space="preserve">υποβαθμισμένου πολιτιστικού ή άλλου επιπέδου, σαφέστατα επιχειρήθηκε πολιτική χειραγώγηση επί χρόνια, επί δεκαετίες, σε όλες τις κρίσιμες καμπές της πολιτικής ζωής του τόπου, στο όνομα συμφερόντων </w:t>
      </w:r>
      <w:r>
        <w:rPr>
          <w:color w:val="000000"/>
          <w:shd w:val="clear" w:color="auto" w:fill="FFFFFF"/>
        </w:rPr>
        <w:t>κ</w:t>
      </w:r>
      <w:r>
        <w:rPr>
          <w:color w:val="000000"/>
          <w:shd w:val="clear" w:color="auto" w:fill="FFFFFF"/>
        </w:rPr>
        <w:t xml:space="preserve">αι </w:t>
      </w:r>
      <w:r>
        <w:rPr>
          <w:color w:val="000000"/>
          <w:shd w:val="clear" w:color="auto" w:fill="FFFFFF"/>
        </w:rPr>
        <w:t>λ</w:t>
      </w:r>
      <w:r>
        <w:rPr>
          <w:color w:val="000000"/>
          <w:shd w:val="clear" w:color="auto" w:fill="FFFFFF"/>
        </w:rPr>
        <w:t>οι</w:t>
      </w:r>
      <w:r>
        <w:rPr>
          <w:color w:val="000000"/>
          <w:shd w:val="clear" w:color="auto" w:fill="FFFFFF"/>
        </w:rPr>
        <w:t>π</w:t>
      </w:r>
      <w:r>
        <w:rPr>
          <w:color w:val="000000"/>
          <w:shd w:val="clear" w:color="auto" w:fill="FFFFFF"/>
        </w:rPr>
        <w:t>ά.</w:t>
      </w:r>
      <w:r>
        <w:rPr>
          <w:color w:val="000000"/>
          <w:shd w:val="clear" w:color="auto" w:fill="FFFFFF"/>
        </w:rPr>
        <w:t xml:space="preserve"> </w:t>
      </w:r>
    </w:p>
    <w:p w14:paraId="4F31E427" w14:textId="77777777" w:rsidR="004C7887" w:rsidRDefault="00F52AA4">
      <w:pPr>
        <w:spacing w:line="600" w:lineRule="auto"/>
        <w:ind w:firstLine="720"/>
        <w:jc w:val="both"/>
        <w:rPr>
          <w:color w:val="000000"/>
          <w:shd w:val="clear" w:color="auto" w:fill="FFFFFF"/>
        </w:rPr>
      </w:pPr>
      <w:r>
        <w:rPr>
          <w:color w:val="000000"/>
          <w:shd w:val="clear" w:color="auto" w:fill="FFFFFF"/>
        </w:rPr>
        <w:t>Βεβαίως, τα ιδιωτικά συμφέροντα και οι ιδιωτικέ</w:t>
      </w:r>
      <w:r>
        <w:rPr>
          <w:color w:val="000000"/>
          <w:shd w:val="clear" w:color="auto" w:fill="FFFFFF"/>
        </w:rPr>
        <w:t>ς επιχειρήσεις μπορεί να έχουν και άποψη και ό,τι άλλο θέλουν. Αλλά να το διαπιστώσουμε. Και όταν το διαπιστώνεις για όλους μαζί, συλλήβδην, δηλαδή ότι είναι μέρος του πολέμου, είναι οργανικό μέρος των αντιμαχόμενων μερίδων, ιδεολογικά και θεωρητικά, πρέπε</w:t>
      </w:r>
      <w:r>
        <w:rPr>
          <w:color w:val="000000"/>
          <w:shd w:val="clear" w:color="auto" w:fill="FFFFFF"/>
        </w:rPr>
        <w:t xml:space="preserve">ι να το επισημάνεις. Πρέπει να πεις ότι με ενοχλεί, έστω και εάν ήταν από την πλευρά μου. </w:t>
      </w:r>
    </w:p>
    <w:p w14:paraId="4F31E428" w14:textId="77777777" w:rsidR="004C7887" w:rsidRDefault="00F52AA4">
      <w:pPr>
        <w:spacing w:line="600" w:lineRule="auto"/>
        <w:ind w:firstLine="720"/>
        <w:jc w:val="both"/>
        <w:rPr>
          <w:color w:val="000000"/>
          <w:shd w:val="clear" w:color="auto" w:fill="FFFFFF"/>
        </w:rPr>
      </w:pPr>
      <w:r>
        <w:rPr>
          <w:color w:val="000000"/>
          <w:shd w:val="clear" w:color="auto" w:fill="FFFFFF"/>
        </w:rPr>
        <w:t>Εν πάση περιπτώσει, πρέπει να έχεις πιο χαμηλούς τόνους, όταν λες στη νέα Κυβέρνηση «μην αλλάξεις τίποτα». Διότι, εξ όσων γίνεται αντιληπτό, το αίτημα αυτών των ημερ</w:t>
      </w:r>
      <w:r>
        <w:rPr>
          <w:color w:val="000000"/>
          <w:shd w:val="clear" w:color="auto" w:fill="FFFFFF"/>
        </w:rPr>
        <w:t xml:space="preserve">ών είναι «μην πειράζετε και μην αλλάζετε τίποτα». Γιατί; «Διότι είναι σίγουρο ότι εσείς πάτε να βρείτε νέα διαπλοκή και </w:t>
      </w:r>
      <w:r>
        <w:rPr>
          <w:color w:val="000000"/>
          <w:shd w:val="clear" w:color="auto" w:fill="FFFFFF"/>
        </w:rPr>
        <w:t>καινούρ</w:t>
      </w:r>
      <w:r>
        <w:rPr>
          <w:color w:val="000000"/>
          <w:shd w:val="clear" w:color="auto" w:fill="FFFFFF"/>
        </w:rPr>
        <w:t>γ</w:t>
      </w:r>
      <w:r>
        <w:rPr>
          <w:color w:val="000000"/>
          <w:shd w:val="clear" w:color="auto" w:fill="FFFFFF"/>
        </w:rPr>
        <w:t>ιους</w:t>
      </w:r>
      <w:r>
        <w:rPr>
          <w:color w:val="000000"/>
          <w:shd w:val="clear" w:color="auto" w:fill="FFFFFF"/>
        </w:rPr>
        <w:t xml:space="preserve"> νταβατζήδες και αποδείξτε ότι δεν είναι έτσι</w:t>
      </w:r>
      <w:r>
        <w:rPr>
          <w:color w:val="000000"/>
          <w:shd w:val="clear" w:color="auto" w:fill="FFFFFF"/>
        </w:rPr>
        <w:t>.</w:t>
      </w:r>
      <w:r>
        <w:rPr>
          <w:color w:val="000000"/>
          <w:shd w:val="clear" w:color="auto" w:fill="FFFFFF"/>
        </w:rPr>
        <w:t>».</w:t>
      </w:r>
      <w:r>
        <w:rPr>
          <w:color w:val="000000"/>
          <w:shd w:val="clear" w:color="auto" w:fill="FFFFFF"/>
        </w:rPr>
        <w:t xml:space="preserve"> Αυτό το άκουσα τέσσερις φορές και είναι απίστευτο και απολύτως προκλητικό, </w:t>
      </w:r>
      <w:r>
        <w:rPr>
          <w:color w:val="000000"/>
          <w:shd w:val="clear" w:color="auto" w:fill="FFFFFF"/>
        </w:rPr>
        <w:t xml:space="preserve">υποκριτικό και απολίτικο. Διότι όλοι ζούμε και όλοι ξέρουμε τι έγινε αυτές τις δεκαετίες προς όλες τις πλευρές. </w:t>
      </w:r>
    </w:p>
    <w:p w14:paraId="4F31E429" w14:textId="77777777" w:rsidR="004C7887" w:rsidRDefault="00F52AA4">
      <w:pPr>
        <w:spacing w:line="600" w:lineRule="auto"/>
        <w:ind w:firstLine="720"/>
        <w:jc w:val="both"/>
        <w:rPr>
          <w:color w:val="000000"/>
          <w:shd w:val="clear" w:color="auto" w:fill="FFFFFF"/>
        </w:rPr>
      </w:pPr>
      <w:r>
        <w:rPr>
          <w:color w:val="000000"/>
          <w:shd w:val="clear" w:color="auto" w:fill="FFFFFF"/>
        </w:rPr>
        <w:t>Άλλο να επισημαίνετε «κοιτάξτε πώς λειτούργησαν τα πράγματα, μην πάτε να κάνετε τα ίδια και χειρότερα» και άλλο να μη λέτε τίποτα. Διότι δεν ει</w:t>
      </w:r>
      <w:r>
        <w:rPr>
          <w:color w:val="000000"/>
          <w:shd w:val="clear" w:color="auto" w:fill="FFFFFF"/>
        </w:rPr>
        <w:t xml:space="preserve">πώθηκε τίποτα ως κριτική άποψη για το τι έγινε αυτά τα χρόνια. Εννοώ από ορισμένες πλευρές.   </w:t>
      </w:r>
    </w:p>
    <w:p w14:paraId="4F31E42A" w14:textId="77777777" w:rsidR="004C7887" w:rsidRDefault="00F52AA4">
      <w:pPr>
        <w:spacing w:line="600" w:lineRule="auto"/>
        <w:ind w:firstLine="720"/>
        <w:jc w:val="both"/>
        <w:rPr>
          <w:color w:val="000000"/>
          <w:shd w:val="clear" w:color="auto" w:fill="FFFFFF"/>
        </w:rPr>
      </w:pPr>
      <w:r>
        <w:rPr>
          <w:b/>
          <w:color w:val="000000"/>
          <w:shd w:val="clear" w:color="auto" w:fill="FFFFFF"/>
        </w:rPr>
        <w:t>ΔΗΜΗΤΡΙΟΣ ΚΥΡΙΑΖΙΔΗΣ:</w:t>
      </w:r>
      <w:r>
        <w:rPr>
          <w:color w:val="000000"/>
          <w:shd w:val="clear" w:color="auto" w:fill="FFFFFF"/>
        </w:rPr>
        <w:t xml:space="preserve"> Ειπώθηκε, κύριε Πρόεδρε.</w:t>
      </w:r>
    </w:p>
    <w:p w14:paraId="4F31E42B" w14:textId="77777777" w:rsidR="004C7887" w:rsidRDefault="00F52AA4">
      <w:pPr>
        <w:spacing w:line="600" w:lineRule="auto"/>
        <w:ind w:firstLine="720"/>
        <w:jc w:val="both"/>
        <w:rPr>
          <w:color w:val="000000"/>
          <w:shd w:val="clear" w:color="auto" w:fill="FFFFFF"/>
        </w:rPr>
      </w:pPr>
      <w:r>
        <w:rPr>
          <w:b/>
          <w:color w:val="000000"/>
          <w:shd w:val="clear" w:color="auto" w:fill="FFFFFF"/>
        </w:rPr>
        <w:t>ΝΙΚΟΛΑΟΣ ΒΟΥΤΣΗΣ (Πρόεδρος της Βουλής):</w:t>
      </w:r>
      <w:r>
        <w:rPr>
          <w:color w:val="000000"/>
          <w:shd w:val="clear" w:color="auto" w:fill="FFFFFF"/>
        </w:rPr>
        <w:t xml:space="preserve"> Ειπώθηκε; Καλά, εντάξει!</w:t>
      </w:r>
    </w:p>
    <w:p w14:paraId="4F31E42C" w14:textId="77777777" w:rsidR="004C7887" w:rsidRDefault="00F52AA4">
      <w:pPr>
        <w:spacing w:line="600" w:lineRule="auto"/>
        <w:ind w:firstLine="720"/>
        <w:jc w:val="both"/>
        <w:rPr>
          <w:color w:val="000000"/>
          <w:shd w:val="clear" w:color="auto" w:fill="FFFFFF"/>
        </w:rPr>
      </w:pPr>
      <w:r>
        <w:rPr>
          <w:color w:val="000000"/>
          <w:shd w:val="clear" w:color="auto" w:fill="FFFFFF"/>
        </w:rPr>
        <w:t>Ειπώθηκε μήπως και το άλλο; Από αυτό εδώ το έδραν</w:t>
      </w:r>
      <w:r>
        <w:rPr>
          <w:color w:val="000000"/>
          <w:shd w:val="clear" w:color="auto" w:fill="FFFFFF"/>
        </w:rPr>
        <w:t xml:space="preserve">ο ορισμένοι από τους παλαιότερους από όλες τις πτέρυγες θυμούνται πόσες φορές τέθηκε το «Γιάννης κερνάει, Γιάννης πίνει», με το σοβαρό ζήτημα -τώρα δεν σηκώνω τους τόνους όπως τους σήκωνα τότε- της συμφωνίας που έγινε για την </w:t>
      </w:r>
      <w:r>
        <w:rPr>
          <w:color w:val="000000"/>
          <w:shd w:val="clear" w:color="auto" w:fill="FFFFFF"/>
        </w:rPr>
        <w:t>«</w:t>
      </w:r>
      <w:r>
        <w:rPr>
          <w:color w:val="000000"/>
          <w:shd w:val="clear" w:color="auto" w:fill="FFFFFF"/>
          <w:lang w:val="en-US"/>
        </w:rPr>
        <w:t>DIGEA</w:t>
      </w:r>
      <w:r>
        <w:rPr>
          <w:color w:val="000000"/>
          <w:shd w:val="clear" w:color="auto" w:fill="FFFFFF"/>
        </w:rPr>
        <w:t>»</w:t>
      </w:r>
      <w:r>
        <w:rPr>
          <w:color w:val="000000"/>
          <w:shd w:val="clear" w:color="auto" w:fill="FFFFFF"/>
        </w:rPr>
        <w:t>.</w:t>
      </w:r>
      <w:r>
        <w:rPr>
          <w:color w:val="000000"/>
          <w:shd w:val="clear" w:color="auto" w:fill="FFFFFF"/>
        </w:rPr>
        <w:t xml:space="preserve"> Δεν έχει ξαναγίνει αυ</w:t>
      </w:r>
      <w:r>
        <w:rPr>
          <w:color w:val="000000"/>
          <w:shd w:val="clear" w:color="auto" w:fill="FFFFFF"/>
        </w:rPr>
        <w:t xml:space="preserve">τό το πράγμα. Και το είχαμε ρωτήσει τρεις, τέσσερις φορές εδώ και απάντηση δεν είχε δοθεί, όπως και στις επιτροπές. </w:t>
      </w:r>
    </w:p>
    <w:p w14:paraId="4F31E42D" w14:textId="77777777" w:rsidR="004C7887" w:rsidRDefault="00F52AA4">
      <w:pPr>
        <w:spacing w:line="600" w:lineRule="auto"/>
        <w:ind w:firstLine="720"/>
        <w:jc w:val="both"/>
        <w:rPr>
          <w:color w:val="000000"/>
          <w:shd w:val="clear" w:color="auto" w:fill="FFFFFF"/>
        </w:rPr>
      </w:pPr>
      <w:r>
        <w:rPr>
          <w:color w:val="000000"/>
          <w:shd w:val="clear" w:color="auto" w:fill="FFFFFF"/>
        </w:rPr>
        <w:t xml:space="preserve">Άκουσα χθες και τον αγαπητό κ. Λιαρέλλη, που ήταν εκ μέρους των τηλεοπτικών καναλιών στην </w:t>
      </w:r>
      <w:r>
        <w:rPr>
          <w:color w:val="000000"/>
          <w:shd w:val="clear" w:color="auto" w:fill="FFFFFF"/>
        </w:rPr>
        <w:t>ε</w:t>
      </w:r>
      <w:r>
        <w:rPr>
          <w:color w:val="000000"/>
          <w:shd w:val="clear" w:color="auto" w:fill="FFFFFF"/>
        </w:rPr>
        <w:t>πιτροπή</w:t>
      </w:r>
      <w:r>
        <w:rPr>
          <w:color w:val="000000"/>
          <w:shd w:val="clear" w:color="auto" w:fill="FFFFFF"/>
        </w:rPr>
        <w:t>.</w:t>
      </w:r>
      <w:r>
        <w:rPr>
          <w:color w:val="000000"/>
          <w:shd w:val="clear" w:color="auto" w:fill="FFFFFF"/>
        </w:rPr>
        <w:t xml:space="preserve"> Δεν μπαίνει θέμα εάν είναι ένας ή δύο ή τρεις οι πάροχοι συχνοτήτων. Εντάξει, αυτό να συζητηθεί. </w:t>
      </w:r>
    </w:p>
    <w:p w14:paraId="4F31E42E" w14:textId="77777777" w:rsidR="004C7887" w:rsidRDefault="00F52AA4">
      <w:pPr>
        <w:spacing w:line="600" w:lineRule="auto"/>
        <w:ind w:firstLine="720"/>
        <w:jc w:val="both"/>
      </w:pPr>
      <w:r>
        <w:t>Είναι δυνατόν ο μοναδικός πάροχος συχνοτήτων προς τους παρόχους προγράμματος να είναι το καρτέλ του συνόλου των παρόχων προγράμματος των καναλιών; Αυτά είναι</w:t>
      </w:r>
      <w:r>
        <w:t xml:space="preserve">, είναι οι πάροχοι προγράμματος και τα κανάλια. Αυτοί έχουν συγκροτήσει, λοιπόν, ένα καρτέλ και δίνουν το σήμα, δίνουν τη συχνότητα στους εαυτούς τους. </w:t>
      </w:r>
    </w:p>
    <w:p w14:paraId="4F31E42F" w14:textId="77777777" w:rsidR="004C7887" w:rsidRDefault="00F52AA4">
      <w:pPr>
        <w:spacing w:line="600" w:lineRule="auto"/>
        <w:ind w:firstLine="720"/>
        <w:jc w:val="both"/>
      </w:pPr>
      <w:r>
        <w:t>Πόσες φορές το είπαμε από εδώ; Πόσες φορές καλέσαμε να απαντηθεί; Πόσες φορές το είπαμε στις επιτροπές;</w:t>
      </w:r>
      <w:r>
        <w:t xml:space="preserve"> Ουδέποτε απαντήθηκε. Υπάρχει νομικό πλαίσιο, υπάρχει η «αγία ΕΡΤ», η οποία όλα αυτά τα έχει «ευλογήσει» απλόχερα.</w:t>
      </w:r>
    </w:p>
    <w:p w14:paraId="4F31E430" w14:textId="77777777" w:rsidR="004C7887" w:rsidRDefault="00F52AA4">
      <w:pPr>
        <w:spacing w:line="600" w:lineRule="auto"/>
        <w:ind w:firstLine="720"/>
        <w:jc w:val="both"/>
      </w:pPr>
      <w:r>
        <w:t xml:space="preserve">Μας αρέσει, κυρίες και κύριοι συνάδελφοι; Είναι καλό πράγμα; Δεν είναι. Είναι αφύσικο. Αυτό που γινόταν όλα αυτά τα χρόνια ήταν αφύσικο. </w:t>
      </w:r>
    </w:p>
    <w:p w14:paraId="4F31E431" w14:textId="77777777" w:rsidR="004C7887" w:rsidRDefault="00F52AA4">
      <w:pPr>
        <w:spacing w:line="600" w:lineRule="auto"/>
        <w:ind w:firstLine="720"/>
        <w:jc w:val="both"/>
      </w:pPr>
      <w:r>
        <w:t xml:space="preserve">Να </w:t>
      </w:r>
      <w:r>
        <w:t>πω και για τα άλλα, όταν έγινε το πέρασμα από την αναλογική στην ψηφιακή εποχή; Ξέρετε ότι είναι από τα θέματα που γνωρίζω από την ενασχόλησή μου μέσα στη Βουλή. Όταν έγινε το πέρασμα από την αναλογική στην ψηφιακή εποχή, υπογράφηκε ό,τι ήταν να υπογραφεί,</w:t>
      </w:r>
      <w:r>
        <w:t xml:space="preserve"> δόθηκαν οι παρατάσεις, σ’ έναν Αύγουστο... Ξέρετε τι δεν εξετάστηκε από το ΕΣΡ τότε και επενέβη το Συμβούλιο της Επικρατείας; Η κεφαλαιακή επάρκεια των καναλαρχών, των επιχειρηματιών, οι οποίοι πέρασαν αυτούσιοι. Δηλαδή, είχε βγει μία τροπολογία που έλεγε</w:t>
      </w:r>
      <w:r>
        <w:t xml:space="preserve"> ότι όσοι μεταδίδουν σήμα μέχρι </w:t>
      </w:r>
      <w:r>
        <w:t>τ</w:t>
      </w:r>
      <w:r>
        <w:t>ις</w:t>
      </w:r>
      <w:r>
        <w:t xml:space="preserve"> 31 Αυγούστου, περνάνε και στην άλλη εποχή. Εκεί, όμως, ο νόμος λέει –και το ΕΣΡ το ξέρει καλύτερα από όλους μας, διότι είναι ο φύλακας του νόμου σε αυτά τα ζητήματα- ότι ένα από τα βασικά ζητήματα που εξετάζεται, για να </w:t>
      </w:r>
      <w:r>
        <w:t xml:space="preserve">δοθεί η άδεια, είναι η κεφαλαιακή επάρκεια, είναι η κατάσταση των δανείων, των χρεωστουμένων. Πέρασαν έτσι. Δεν έγινε τίποτα. Εντός κρίσεως, πριν </w:t>
      </w:r>
      <w:r>
        <w:t xml:space="preserve">από </w:t>
      </w:r>
      <w:r>
        <w:t>ένα</w:t>
      </w:r>
      <w:r>
        <w:t>ν</w:t>
      </w:r>
      <w:r>
        <w:t xml:space="preserve">, ενάμιση χρόνο έγιναν όλα αυτά. </w:t>
      </w:r>
    </w:p>
    <w:p w14:paraId="4F31E432" w14:textId="77777777" w:rsidR="004C7887" w:rsidRDefault="00F52AA4">
      <w:pPr>
        <w:spacing w:line="600" w:lineRule="auto"/>
        <w:ind w:firstLine="720"/>
        <w:jc w:val="both"/>
      </w:pPr>
      <w:r>
        <w:t>Μη μιλάμε, λοιπόν, γενικά και αόριστα, διότι άκουσα και ωραίες ομιλί</w:t>
      </w:r>
      <w:r>
        <w:t>ες περί τεχνολογιών και τα λοιπά. Να εξηγηθούμε και σε αυτό το ζήτημα: Οι τεχνολογίες δεν είναι ουδέτερες. Προσέξτε: Το εάν θα προωθηθεί μία τεχνολογία για να βγει, τι προτεραιότητες θα έχει, σε τι σειρά ερευνητική θα μπει, πόσο θα επικαλύψει την προηγούμε</w:t>
      </w:r>
      <w:r>
        <w:t xml:space="preserve">νη τεχνολογία, σε </w:t>
      </w:r>
      <w:r>
        <w:t>ποιο</w:t>
      </w:r>
      <w:r>
        <w:t>ν</w:t>
      </w:r>
      <w:r>
        <w:t xml:space="preserve"> βαθμό θα υπάρξει το όριο για το πέρασμα σε μία νέα εποχή σε πολλές επιστήμες είναι ζήτημα επιλογών, οι οποίες γίνονται και από την αγορά και από την πολιτική, περικλείουν συγκρούσεις συμφερόντων και τα λοιπά. </w:t>
      </w:r>
    </w:p>
    <w:p w14:paraId="4F31E433" w14:textId="77777777" w:rsidR="004C7887" w:rsidRDefault="00F52AA4">
      <w:pPr>
        <w:spacing w:line="600" w:lineRule="auto"/>
        <w:ind w:firstLine="720"/>
        <w:jc w:val="both"/>
      </w:pPr>
      <w:r>
        <w:t>Βεβαίως, εξαρχής δεν υ</w:t>
      </w:r>
      <w:r>
        <w:t xml:space="preserve">πάρχει τεχνολογία αριστερή ή δεξιά ή ταξική, αλλά στο πεδίο </w:t>
      </w:r>
      <w:r>
        <w:t>το</w:t>
      </w:r>
      <w:r>
        <w:t>ύ</w:t>
      </w:r>
      <w:r>
        <w:t xml:space="preserve"> ποια τεχνολογική ανάπτυξη θα υπάρξει, προς ποια κατεύθυνση</w:t>
      </w:r>
      <w:r>
        <w:t>,</w:t>
      </w:r>
      <w:r>
        <w:t xml:space="preserve"> προφανώς υπεισέρχεται σε πάρα πολύ μεγάλο βαθμό η αντίληψη του τι πάει να καλύψει. </w:t>
      </w:r>
    </w:p>
    <w:p w14:paraId="4F31E434" w14:textId="77777777" w:rsidR="004C7887" w:rsidRDefault="00F52AA4">
      <w:pPr>
        <w:spacing w:line="600" w:lineRule="auto"/>
        <w:ind w:firstLine="720"/>
        <w:jc w:val="both"/>
      </w:pPr>
      <w:r>
        <w:t>Και κλείνω με αυτό, διότι έχει σημασία: Σε αυτήν</w:t>
      </w:r>
      <w:r>
        <w:t xml:space="preserve"> τη Βουλή πριν από δώδεκα ή δεκατρία χρόνια –αν δεν κάνω λάθος- αλλά και στον δημόσιο χώρο έγινε πολύ έντονη συζήτηση για τον βασικό μέτοχο. Και λυπάμαι –ο κ. Λοβέρδος είναι παρών και είναι εκ των παλαιοτέρων- με το πώς εμφανίστηκε το πρωί από τον εισηγητή</w:t>
      </w:r>
      <w:r>
        <w:t xml:space="preserve"> της Δημοκρατικής Συμπαράταξης, όσον αφορά το θέμα της αντισυνταγματικότητας, το πώς τότε υπέστη μία ήττα η </w:t>
      </w:r>
      <w:r>
        <w:t>δ</w:t>
      </w:r>
      <w:r>
        <w:t xml:space="preserve">ημοκρατία στην Ελλάδα. Εμφανίστηκε σαν να ήταν μια καταιγίδα που ήρθε, σαν αυτά που γίνονται, όπως και οι κρίσεις </w:t>
      </w:r>
      <w:r>
        <w:t>κα</w:t>
      </w:r>
      <w:r>
        <w:t>μ</w:t>
      </w:r>
      <w:r>
        <w:t>μιά</w:t>
      </w:r>
      <w:r>
        <w:t xml:space="preserve"> φορά. Δεν ήταν έτσι. Και η</w:t>
      </w:r>
      <w:r>
        <w:t xml:space="preserve"> Αριστερά -και τα δύο κόμματα της Αριστεράς- τότε είχε ψηφίσει τα περισσότερα άρθρα στο τελικό νομοσχέδιο και στη τελική σύγκρουση που έγινε.</w:t>
      </w:r>
    </w:p>
    <w:p w14:paraId="4F31E435" w14:textId="77777777" w:rsidR="004C7887" w:rsidRDefault="00F52AA4">
      <w:pPr>
        <w:spacing w:line="600" w:lineRule="auto"/>
        <w:ind w:firstLine="720"/>
        <w:jc w:val="both"/>
      </w:pPr>
      <w:r>
        <w:t xml:space="preserve">Στήθηκε </w:t>
      </w:r>
      <w:r>
        <w:t>λόμπι</w:t>
      </w:r>
      <w:r>
        <w:t xml:space="preserve"> στις Βρυξέλλες, που έστησε εναντίον της Ελληνικής Δημοκρατίας αυτό που ακούστηκε το πρωί, δηλαδή μία</w:t>
      </w:r>
      <w:r>
        <w:t xml:space="preserve"> νομοθεσία που έθετε εκποδών τα ασυμβίβαστα για τους μεγάλους, </w:t>
      </w:r>
      <w:r>
        <w:t>λόμπι</w:t>
      </w:r>
      <w:r>
        <w:t xml:space="preserve"> επί δύο μήνες από μεγάλα συμφέροντα ντόπια</w:t>
      </w:r>
      <w:r>
        <w:t>,</w:t>
      </w:r>
      <w:r>
        <w:t xml:space="preserve"> από εδώ. Και έγινε πάρα πολύ σκληρή σύγκρουση, όπου ηττήθηκε η </w:t>
      </w:r>
      <w:r>
        <w:t>κ</w:t>
      </w:r>
      <w:r>
        <w:t xml:space="preserve">υβέρνηση. Δεν θυμάμαι αν ήταν τότε η Νέα Δημοκρατία στη διακυβέρνηση. Ηττήθηκε </w:t>
      </w:r>
      <w:r>
        <w:t xml:space="preserve">η </w:t>
      </w:r>
      <w:r>
        <w:t>κ</w:t>
      </w:r>
      <w:r>
        <w:t xml:space="preserve">υβέρνηση και οι αρμόδιοι και ο Πρωθυπουργός. Διότι τότε ήταν ένα σταυροδρόμι, ήδη είχε συνειδητοποιηθεί το πώς είχε πάει στρεβλά η ιστορία της ιδιωτικής τηλεόρασης. </w:t>
      </w:r>
    </w:p>
    <w:p w14:paraId="4F31E436" w14:textId="77777777" w:rsidR="004C7887" w:rsidRDefault="00F52AA4">
      <w:pPr>
        <w:spacing w:line="600" w:lineRule="auto"/>
        <w:ind w:firstLine="720"/>
        <w:jc w:val="both"/>
      </w:pPr>
      <w:r>
        <w:t xml:space="preserve">(Στο σημείο αυτό κτυπάει </w:t>
      </w:r>
      <w:r>
        <w:t>προειδοποιητικ</w:t>
      </w:r>
      <w:r>
        <w:t>ά</w:t>
      </w:r>
      <w:r>
        <w:t xml:space="preserve"> </w:t>
      </w:r>
      <w:r>
        <w:t xml:space="preserve">το </w:t>
      </w:r>
      <w:r>
        <w:t>κουδούνι λήξ</w:t>
      </w:r>
      <w:r>
        <w:t>εω</w:t>
      </w:r>
      <w:r>
        <w:t>ς</w:t>
      </w:r>
      <w:r>
        <w:t xml:space="preserve"> του χρόνου ομιλίας του κυρί</w:t>
      </w:r>
      <w:r>
        <w:t>ου Προέδρου της Βουλής)</w:t>
      </w:r>
    </w:p>
    <w:p w14:paraId="4F31E437" w14:textId="77777777" w:rsidR="004C7887" w:rsidRDefault="00F52AA4">
      <w:pPr>
        <w:spacing w:line="600" w:lineRule="auto"/>
        <w:ind w:firstLine="720"/>
        <w:jc w:val="both"/>
      </w:pPr>
      <w:r>
        <w:t xml:space="preserve">Τελείωσα σε ένα λεπτό. </w:t>
      </w:r>
    </w:p>
    <w:p w14:paraId="4F31E438" w14:textId="77777777" w:rsidR="004C7887" w:rsidRDefault="00F52AA4">
      <w:pPr>
        <w:spacing w:line="600" w:lineRule="auto"/>
        <w:ind w:firstLine="720"/>
        <w:jc w:val="both"/>
      </w:pPr>
      <w:r>
        <w:t xml:space="preserve">Είχε συνειδητοποιηθεί και ήταν μια μεγάλη ευκαιρία για να μπουν τα πράγματα σωστά, σε τάξη. Δεν μπήκαν. Και ξέρετε γιατί δεν μπήκαν; </w:t>
      </w:r>
    </w:p>
    <w:p w14:paraId="4F31E439" w14:textId="77777777" w:rsidR="004C7887" w:rsidRDefault="00F52AA4">
      <w:pPr>
        <w:spacing w:line="600" w:lineRule="auto"/>
        <w:ind w:firstLine="720"/>
        <w:jc w:val="both"/>
      </w:pPr>
      <w:r>
        <w:t xml:space="preserve">Διότι ενώ υπήρχε η ολλανδική νομολογία, κύριε Λοβέρδο -τα ξέρετε, ήσασταν </w:t>
      </w:r>
      <w:r>
        <w:t xml:space="preserve">και στις Βρυξέλλες- και κύριε Θεοχαρόπουλε, για να θεωρηθούν πολιτιστικό προϊόν τα </w:t>
      </w:r>
      <w:r>
        <w:t xml:space="preserve">μίντια </w:t>
      </w:r>
      <w:r>
        <w:t>και το άνοιγμα στην τηλεόραση και άρα να αντιμετωπιστεί με κάποιες νόρμες και αξίες και κανόνες, θεωρήθηκε εμπορικό προϊόν. Έγινε σύγκρουση και στην Ευρωπαϊκή Ένωση κ</w:t>
      </w:r>
      <w:r>
        <w:t xml:space="preserve">αι από τότε όλα αυτά πέρασαν ως εμπορικά προϊόντα, σαν να μιλάμε για τη φέτα και το μοσχάρι! </w:t>
      </w:r>
    </w:p>
    <w:p w14:paraId="4F31E43A" w14:textId="77777777" w:rsidR="004C7887" w:rsidRDefault="00F52AA4">
      <w:pPr>
        <w:spacing w:line="600" w:lineRule="auto"/>
        <w:ind w:firstLine="720"/>
        <w:jc w:val="both"/>
      </w:pPr>
      <w:r>
        <w:t>Εχθές άκουσα συναδέλφους να λένε: «Φέρτε μας να δούμε τα χαρτιά της Ευρωπαϊκής Ένωσης, να δούμε τι σας είπαν, να δούμε αν είστε σύμφωνοι με τις αξίες και τους καν</w:t>
      </w:r>
      <w:r>
        <w:t>όνες της Ευρωπαϊκής Ένωσης</w:t>
      </w:r>
      <w:r>
        <w:t>.</w:t>
      </w:r>
      <w:r>
        <w:t>».</w:t>
      </w:r>
      <w:r>
        <w:t xml:space="preserve"> Εγώ δεν ξέρω, δεν έχω ιδέα τι είπαν στον κ. Σπίρτζη. Όμως θέλω να πω ότι από εκεί ξεκίνησε η ιστορία. Να θεωρείται όλη η ιστορία της τηλοψίας, που είναι μια επανάσταση και με την ψηφιακή εποχή, καθώς πλέον λειτουργούν όλα τα </w:t>
      </w:r>
      <w:r>
        <w:t>μ</w:t>
      </w:r>
      <w:r>
        <w:t>ίντια</w:t>
      </w:r>
      <w:r>
        <w:t xml:space="preserve"> μαζί και όχι μόνο τα </w:t>
      </w:r>
      <w:r>
        <w:t>μίντια</w:t>
      </w:r>
      <w:r>
        <w:t xml:space="preserve">. Προφανώς, είναι το όριο μιας νέας εποχής, που τη ζούμε ήδη και τη βιώνουμε από τα παιδιά μας. Και η κινητή τηλεφωνία </w:t>
      </w:r>
      <w:r>
        <w:t>κ</w:t>
      </w:r>
      <w:r>
        <w:t>αι λοιπά</w:t>
      </w:r>
      <w:r>
        <w:t xml:space="preserve">  Πλέον είναι μοντέλο που λειτουργεί όλο  μαζί. Από εκεί ξεκίνησε. Φύγαμε εντελώς από τον πολιτισμό, την πληροφόρηση, την ενημέρωση, αυτά που λέει το Σύνταγμα, τις πρόνοιες, τις εγγυήσεις. </w:t>
      </w:r>
    </w:p>
    <w:p w14:paraId="4F31E43B" w14:textId="77777777" w:rsidR="004C7887" w:rsidRDefault="00F52AA4">
      <w:pPr>
        <w:spacing w:line="600" w:lineRule="auto"/>
        <w:ind w:firstLine="720"/>
        <w:jc w:val="both"/>
      </w:pPr>
      <w:r>
        <w:t>Τι πρέπει, λοιπόν, να κάνουμε εμείς; Στο όνομα αυτής της αντίληψης</w:t>
      </w:r>
      <w:r>
        <w:t>, όλα αυτά να τα ξεχάσουμε και να λέμε με αυτόν τον ειρωνικό τρόπο, που είδα και από τους αγαπητούς εκπροσώπους του ΕΣΡ, «είναι του ’95, του ’97 οι ιδέες αυτές» ή «είναι παλιό»;</w:t>
      </w:r>
    </w:p>
    <w:p w14:paraId="4F31E43C" w14:textId="77777777" w:rsidR="004C7887" w:rsidRDefault="00F52AA4">
      <w:pPr>
        <w:spacing w:line="600" w:lineRule="auto"/>
        <w:ind w:firstLine="720"/>
        <w:jc w:val="both"/>
      </w:pPr>
      <w:r>
        <w:t>Επιτρέψτε μου να πω: Ας σοβαρευτούμε γιατί είναι πάρα πολύ σοβαρό το ζήτημα κα</w:t>
      </w:r>
      <w:r>
        <w:t>ι μπορούμε πράγματι να οριοθετήσουμε μια νέα εποχή.</w:t>
      </w:r>
    </w:p>
    <w:p w14:paraId="4F31E43D" w14:textId="77777777" w:rsidR="004C7887" w:rsidRDefault="00F52AA4">
      <w:pPr>
        <w:spacing w:line="600" w:lineRule="auto"/>
        <w:ind w:firstLine="720"/>
        <w:jc w:val="both"/>
      </w:pPr>
      <w:r>
        <w:t>Ευχαριστώ.</w:t>
      </w:r>
    </w:p>
    <w:p w14:paraId="4F31E43E" w14:textId="77777777" w:rsidR="004C7887" w:rsidRDefault="00F52AA4">
      <w:pPr>
        <w:spacing w:line="600" w:lineRule="auto"/>
        <w:ind w:firstLine="720"/>
        <w:jc w:val="center"/>
      </w:pPr>
      <w:r>
        <w:t>(Χειροκροτήματα από την πτέρυγα του ΣΥΡΙΖΑ)</w:t>
      </w:r>
    </w:p>
    <w:p w14:paraId="4F31E43F" w14:textId="77777777" w:rsidR="004C7887" w:rsidRDefault="00F52AA4">
      <w:pPr>
        <w:spacing w:line="600" w:lineRule="auto"/>
        <w:ind w:firstLine="720"/>
        <w:jc w:val="both"/>
      </w:pPr>
      <w:r>
        <w:rPr>
          <w:b/>
        </w:rPr>
        <w:t xml:space="preserve">ΠΡΟΕΔΡΕΥΩΝ (Δημήτριος Κρεμαστινός): </w:t>
      </w:r>
      <w:r>
        <w:t>Ευχαριστούμε, κύριε Πρόεδρε.</w:t>
      </w:r>
    </w:p>
    <w:p w14:paraId="4F31E440" w14:textId="77777777" w:rsidR="004C7887" w:rsidRDefault="00F52AA4">
      <w:pPr>
        <w:spacing w:line="600" w:lineRule="auto"/>
        <w:ind w:firstLine="720"/>
        <w:jc w:val="both"/>
      </w:pPr>
      <w:r>
        <w:t>Τον</w:t>
      </w:r>
      <w:r>
        <w:t xml:space="preserve"> λόγο έχει ο κ. Λοβέρδος.</w:t>
      </w:r>
    </w:p>
    <w:p w14:paraId="4F31E441" w14:textId="77777777" w:rsidR="004C7887" w:rsidRDefault="00F52AA4">
      <w:pPr>
        <w:spacing w:line="600" w:lineRule="auto"/>
        <w:ind w:firstLine="720"/>
        <w:jc w:val="both"/>
      </w:pPr>
      <w:r>
        <w:rPr>
          <w:b/>
        </w:rPr>
        <w:t xml:space="preserve">ΑΝΔΡΕΑΣ ΛΟΒΕΡΔΟΣ: </w:t>
      </w:r>
      <w:r>
        <w:t>Κυρίες και κύριοι Βουλευτές, κύριοι Υ</w:t>
      </w:r>
      <w:r>
        <w:t>πουργοί, κύριε Πρόεδρε, μετά την ομιλία του Υπουργού, του κ. Παππά</w:t>
      </w:r>
      <w:r>
        <w:t>,</w:t>
      </w:r>
      <w:r>
        <w:t xml:space="preserve"> είχα την επιθυμία και την προθυμία να μείνω σε πολύ </w:t>
      </w:r>
      <w:r>
        <w:t>αυστηρ</w:t>
      </w:r>
      <w:r>
        <w:t>ό</w:t>
      </w:r>
      <w:r>
        <w:t xml:space="preserve"> πλαίσι</w:t>
      </w:r>
      <w:r>
        <w:t>ο</w:t>
      </w:r>
      <w:r>
        <w:t xml:space="preserve"> σχετικά με αυτά που θα πω, </w:t>
      </w:r>
      <w:r>
        <w:t>πλαίσι</w:t>
      </w:r>
      <w:r>
        <w:t>ο</w:t>
      </w:r>
      <w:r>
        <w:t xml:space="preserve"> σχετιζόμεν</w:t>
      </w:r>
      <w:r>
        <w:t>ο</w:t>
      </w:r>
      <w:r>
        <w:t xml:space="preserve"> με διατάξεις, να είμαι πάρα πολύ συγκεκριμένος. Δεν θα προλάβω να το κάνω</w:t>
      </w:r>
      <w:r>
        <w:t>, όπως θα ήθελα. Επιφυλάσσομαι για τη δευτερολογία μου και την τριτολογία μου. Θα έχουμε χρόνο.</w:t>
      </w:r>
    </w:p>
    <w:p w14:paraId="4F31E442" w14:textId="77777777" w:rsidR="004C7887" w:rsidRDefault="00F52AA4">
      <w:pPr>
        <w:spacing w:line="600" w:lineRule="auto"/>
        <w:ind w:firstLine="720"/>
        <w:jc w:val="both"/>
      </w:pPr>
      <w:r>
        <w:t xml:space="preserve">(Στο σημείο αυτό την Προεδρική Έδρα καταλαμβάνει ο Β΄ Αντιπρόεδρος της Βουλής κ. </w:t>
      </w:r>
      <w:r w:rsidRPr="003364DC">
        <w:rPr>
          <w:b/>
        </w:rPr>
        <w:t>ΓΕΩΡΓΙΟΣ ΒΑΡΕΜΕΝΟΣ</w:t>
      </w:r>
      <w:r>
        <w:t>)</w:t>
      </w:r>
    </w:p>
    <w:p w14:paraId="4F31E443" w14:textId="77777777" w:rsidR="004C7887" w:rsidRDefault="00F52AA4">
      <w:pPr>
        <w:spacing w:line="600" w:lineRule="auto"/>
        <w:ind w:firstLine="720"/>
        <w:jc w:val="both"/>
      </w:pPr>
      <w:r>
        <w:t>Μετά όμως από την ομιλία του Προέδρου της Βουλής, είμαι υπο</w:t>
      </w:r>
      <w:r>
        <w:t>χρεωμένος, κυρίες και κύριοι Βουλευτές, να θίξω και ορισμένα ευρύτερα πολιτικά θέματα.</w:t>
      </w:r>
    </w:p>
    <w:p w14:paraId="4F31E444" w14:textId="77777777" w:rsidR="004C7887" w:rsidRDefault="00F52AA4">
      <w:pPr>
        <w:spacing w:line="600" w:lineRule="auto"/>
        <w:ind w:firstLine="720"/>
        <w:jc w:val="both"/>
      </w:pPr>
      <w:r>
        <w:t xml:space="preserve">Ίσως, κύριε Πρόεδρε της Βουλής, δεν βρήκατε </w:t>
      </w:r>
      <w:r>
        <w:t>το</w:t>
      </w:r>
      <w:r>
        <w:t>ν</w:t>
      </w:r>
      <w:r>
        <w:t xml:space="preserve"> χρόνο να ακούσετε –λογικό είναι βέβαια, έχετε τόσες δουλειές- εχθές και σήμερα, τουλάχιστον από τη δική μας πλευρά, αλλά </w:t>
      </w:r>
      <w:r>
        <w:t xml:space="preserve">και από άλλα κόμματα που δείχνουν τη διάθεση της συνεννόησης, δεν βρήκατε </w:t>
      </w:r>
      <w:r>
        <w:t>το</w:t>
      </w:r>
      <w:r>
        <w:t>ν</w:t>
      </w:r>
      <w:r>
        <w:t xml:space="preserve"> χρόνο να ακούσετε τον εισηγητή μας, τον κ. Παπαθεοδώρου, τον Πρόεδρο της ΔΗΜΑΡ, τον κ. Θεοχαρόπουλο και εμένα να βάζουμε τρεις προϋποθέσεις.</w:t>
      </w:r>
    </w:p>
    <w:p w14:paraId="4F31E445" w14:textId="77777777" w:rsidR="004C7887" w:rsidRDefault="00F52AA4">
      <w:pPr>
        <w:spacing w:line="600" w:lineRule="auto"/>
        <w:ind w:firstLine="720"/>
        <w:jc w:val="both"/>
      </w:pPr>
      <w:r>
        <w:t>Η πρώτη προϋπόθεση είναι να προσαρμοσ</w:t>
      </w:r>
      <w:r>
        <w:t>τεί η Κυβέρνηση σε αυτά που το Εθνικό Συμβούλιο Ραδιοτηλεόρασης αναλύει στις παρατηρήσεις του.</w:t>
      </w:r>
    </w:p>
    <w:p w14:paraId="4F31E446" w14:textId="77777777" w:rsidR="004C7887" w:rsidRDefault="00F52AA4">
      <w:pPr>
        <w:spacing w:line="600" w:lineRule="auto"/>
        <w:ind w:firstLine="720"/>
        <w:jc w:val="both"/>
      </w:pPr>
      <w:r>
        <w:t>Η δεύτερη προϋπόθεση που θέσαμε είναι να προσαρμοστούμε στην τεχνολογία, να δούμε από την τεχνολογία αυτά που σχετίζονται με το θέμα μας και να μην είμαστε αντιφ</w:t>
      </w:r>
      <w:r>
        <w:t>ατικοί με την τεχνολογία.</w:t>
      </w:r>
    </w:p>
    <w:p w14:paraId="4F31E447" w14:textId="77777777" w:rsidR="004C7887" w:rsidRDefault="00F52AA4">
      <w:pPr>
        <w:spacing w:line="600" w:lineRule="auto"/>
        <w:ind w:firstLine="720"/>
        <w:jc w:val="both"/>
      </w:pPr>
      <w:r>
        <w:t xml:space="preserve">Και, τέλος, η τρίτη προϋπόθεση είναι να υπάρξει ένας ακέραιος συμβιβασμός στις ανεξάρτητες αρχές. </w:t>
      </w:r>
    </w:p>
    <w:p w14:paraId="4F31E448" w14:textId="77777777" w:rsidR="004C7887" w:rsidRDefault="00F52AA4">
      <w:pPr>
        <w:spacing w:line="600" w:lineRule="auto"/>
        <w:ind w:firstLine="720"/>
        <w:jc w:val="both"/>
      </w:pPr>
      <w:r>
        <w:t xml:space="preserve">Μάλιστα, η παρέμβασή μας είναι δημιουργική. Ακούσαμε τον κ. Σπίρτζη να λέει ότι έχει διάθεση να παρέμβει για το άρθρο 18. Εμείς, </w:t>
      </w:r>
      <w:r>
        <w:t>κύριε Υπουργέ, το έχουμε αποδείξει και σε άλλα σχέδια νόμου –και τώρα θα το δείτε- ότι αναζητούμε συναινέσεις, συμφωνίες, να μπορέσουμε να συγκλίνουμε για θέματα εθνικού ή κοινού πολιτικού ενδιαφέροντος.</w:t>
      </w:r>
    </w:p>
    <w:p w14:paraId="4F31E449" w14:textId="77777777" w:rsidR="004C7887" w:rsidRDefault="00F52AA4">
      <w:pPr>
        <w:spacing w:line="600" w:lineRule="auto"/>
        <w:ind w:firstLine="720"/>
        <w:jc w:val="both"/>
      </w:pPr>
      <w:r>
        <w:t>Ναι, κύριε Πρόεδρε, κύριε Βούτση, το ραδιοτηλεοπτικό</w:t>
      </w:r>
      <w:r>
        <w:t xml:space="preserve"> τοπίο χρειάζεται παρέμβαση. </w:t>
      </w:r>
    </w:p>
    <w:p w14:paraId="4F31E44A" w14:textId="77777777" w:rsidR="004C7887" w:rsidRDefault="00F52AA4">
      <w:pPr>
        <w:spacing w:line="600" w:lineRule="auto"/>
        <w:ind w:firstLine="720"/>
        <w:jc w:val="both"/>
      </w:pPr>
      <w:r>
        <w:t>Να σας θυμίσω, αφού πήγατε στην περασμένη δεκαετία, πως η κυβέρνηση Σημίτη και ο Χρήστος Πρωτόπαπας τότε είχε ξεκινήσει τις διαδικασίες αδειοδότησης. Τις σταμάτησε ο κ. Ρουσόπουλος μετά. Και τις σταμάτησε γιατί είχε την επιλογ</w:t>
      </w:r>
      <w:r>
        <w:t>ή της νομοθετικής εξειδίκευσης του βασικού μετόχου, αλλαγές στο Σύνταγμα που εμείς είχαμε κάνει.</w:t>
      </w:r>
    </w:p>
    <w:p w14:paraId="4F31E44B" w14:textId="77777777" w:rsidR="004C7887" w:rsidRDefault="00F52AA4">
      <w:pPr>
        <w:spacing w:line="600" w:lineRule="auto"/>
        <w:ind w:firstLine="720"/>
        <w:jc w:val="both"/>
      </w:pPr>
      <w:r>
        <w:t>Του λέγαμε τότε</w:t>
      </w:r>
      <w:r>
        <w:t>:</w:t>
      </w:r>
      <w:r>
        <w:t xml:space="preserve"> «Πρόσεξε το ευρωπαϊκό </w:t>
      </w:r>
      <w:r>
        <w:t>Κ</w:t>
      </w:r>
      <w:r>
        <w:t xml:space="preserve">οινοτικό </w:t>
      </w:r>
      <w:r>
        <w:t>Δ</w:t>
      </w:r>
      <w:r>
        <w:t>ίκαιο</w:t>
      </w:r>
      <w:r>
        <w:t>»,</w:t>
      </w:r>
      <w:r>
        <w:t xml:space="preserve"> τότε, το ενωσιακό σήμερα </w:t>
      </w:r>
      <w:r>
        <w:t>«</w:t>
      </w:r>
      <w:r>
        <w:t>γιατί θα έχεις προβλήματα και μετά δεν θα μπορείς να τα μαζέψεις εύκολα</w:t>
      </w:r>
      <w:r>
        <w:t>.</w:t>
      </w:r>
      <w:r>
        <w:t>».</w:t>
      </w:r>
      <w:r>
        <w:t xml:space="preserve"> </w:t>
      </w:r>
      <w:r>
        <w:t>Θυμάμαι σαν τώρα τον Τηλέμαχο Χυτήρη να απευθύνεται σε τρεις υπουργούς της Νέας Δημοκρατίας, τον νυν Πρόεδρο της Δημοκρατίας, τον κ. Ρουσόπουλο και έναν ακόμη, γιατί είχαν έρθει εδώ να τα πάρουν πίσω, διασυρθέντες και να τους λέει</w:t>
      </w:r>
      <w:r>
        <w:t>:</w:t>
      </w:r>
      <w:r>
        <w:t xml:space="preserve"> «Μου θυμίζετε κηδεία και</w:t>
      </w:r>
      <w:r>
        <w:t xml:space="preserve"> τεθλιμμένους συγγενείς</w:t>
      </w:r>
      <w:r>
        <w:t>.</w:t>
      </w:r>
      <w:r>
        <w:t>».</w:t>
      </w:r>
      <w:r>
        <w:t xml:space="preserve"> </w:t>
      </w:r>
    </w:p>
    <w:p w14:paraId="4F31E44C" w14:textId="77777777" w:rsidR="004C7887" w:rsidRDefault="00F52AA4">
      <w:pPr>
        <w:spacing w:line="600" w:lineRule="auto"/>
        <w:ind w:firstLine="720"/>
        <w:jc w:val="both"/>
      </w:pPr>
      <w:r>
        <w:t>Να μην το ξαναπάθουμε αυτό, να είμαστε σοβαροί και να κάνουμε τις παρεμβάσεις, κύριε Πρόεδρε, που έχει ανάγκη ο τόπος. Κάνετε μία παρέμβαση και σας λέμε «</w:t>
      </w:r>
      <w:r>
        <w:t>ναι</w:t>
      </w:r>
      <w:r>
        <w:t>». Έχουμε διάθεση να στηρίξουμε επί της αρχής, αλλά να δούμε ποια είναι</w:t>
      </w:r>
      <w:r>
        <w:t xml:space="preserve"> η αρχή. Η αρχή είναι να μπει μία τάξη, όχι να ξαναγίνουν τα ίδια και μάλιστα με χειρότερους τρόπους. Να μπει μία τάξη.</w:t>
      </w:r>
    </w:p>
    <w:p w14:paraId="4F31E44D" w14:textId="77777777" w:rsidR="004C7887" w:rsidRDefault="00F52AA4">
      <w:pPr>
        <w:spacing w:line="600" w:lineRule="auto"/>
        <w:ind w:firstLine="720"/>
        <w:jc w:val="both"/>
      </w:pPr>
      <w:r>
        <w:t xml:space="preserve">Μίλησα το πρωί για το θέμα που έχει αναδείξει ο τηλεοπτικός επικοινωνιακός λόγος, για το θέμα </w:t>
      </w:r>
      <w:r>
        <w:t>το</w:t>
      </w:r>
      <w:r>
        <w:t>ύ</w:t>
      </w:r>
      <w:r>
        <w:t xml:space="preserve"> ότι δανείζει το τραπεζικό σύστημα κανα</w:t>
      </w:r>
      <w:r>
        <w:t xml:space="preserve">λάρχες και ιδιοκτήτες εφημερίδων. Είναι περίπου 800 εκατομμύρια τα χρέη τους. Τι είναι αυτό με τα λεφτά των τραπεζών, δηλαδή του λαού </w:t>
      </w:r>
      <w:r>
        <w:t>κ</w:t>
      </w:r>
      <w:r>
        <w:t>αι λοιπά</w:t>
      </w:r>
      <w:r>
        <w:t xml:space="preserve">; Και εσείς τι κάνετε; </w:t>
      </w:r>
    </w:p>
    <w:p w14:paraId="4F31E44E" w14:textId="77777777" w:rsidR="004C7887" w:rsidRDefault="00F52AA4">
      <w:pPr>
        <w:spacing w:line="600" w:lineRule="auto"/>
        <w:ind w:firstLine="720"/>
        <w:jc w:val="both"/>
      </w:pPr>
      <w:r>
        <w:t>Συμφωνούμε με το άρθρο 10 του ενήμερου υποψηφίου αδειούχου. Αν μπαίνατε έτσι στο θέμα, θα</w:t>
      </w:r>
      <w:r>
        <w:t xml:space="preserve"> είχατε πολύ περισσότερες, για μη σας πω καθολικές</w:t>
      </w:r>
      <w:r>
        <w:t>,</w:t>
      </w:r>
      <w:r>
        <w:t xml:space="preserve"> συναινέσεις. Δεν μπαίνετε έτσι, όμως. Μεταξύ πολλών άλλων είναι αυτό. Ήδη σας έχω μιλήσει για δύο διατάξεις που θα στηρίξουμε. </w:t>
      </w:r>
    </w:p>
    <w:p w14:paraId="4F31E44F" w14:textId="77777777" w:rsidR="004C7887" w:rsidRDefault="00F52AA4">
      <w:pPr>
        <w:spacing w:line="600" w:lineRule="auto"/>
        <w:ind w:firstLine="720"/>
        <w:jc w:val="both"/>
      </w:pPr>
      <w:r>
        <w:t>Πάμε, όμως, να βρούμε την αρχή, γιατί τώρα η συζήτηση είναι επί της αρχής γι</w:t>
      </w:r>
      <w:r>
        <w:t xml:space="preserve">α να συναινέσουμε. Πώς θα τη βρούμε την αρχή; Με τις καταγγελίες για το τι έγινε τα περασμένα χρόνια; Να σας πω και εγώ αυτό που είπε ο κ. Κωνσταντινόπουλος. Όλα τα δικά σας στελέχη έκαναν πολιτική καριέρα από τα μίντια, βασικοί προσκεκλημένοι. «Τιμή μου, </w:t>
      </w:r>
      <w:r>
        <w:t xml:space="preserve">κύριε τάδε, που είστε εδώ». Και έλεγε ο κύριος τάδε και ο κύριος δείνα διάφορες αρλούμπες, που η ζωή τις απέδειξε έτσι, γιατί ήρθε ο ίδιος μετά από τρία, τέσσερα, πέντε χρόνια, αφού σφυροκοπούσε ό,τι εκινείτο, να μας πει τώρα τα ακριβώς αντίθετα. </w:t>
      </w:r>
    </w:p>
    <w:p w14:paraId="4F31E450" w14:textId="77777777" w:rsidR="004C7887" w:rsidRDefault="00F52AA4">
      <w:pPr>
        <w:spacing w:line="600" w:lineRule="auto"/>
        <w:ind w:firstLine="720"/>
        <w:jc w:val="both"/>
      </w:pPr>
      <w:r>
        <w:t>Χθες εδώ</w:t>
      </w:r>
      <w:r>
        <w:t>, στην ομιλία μου για την ιδιωτικοποίηση του ΟΔΙΕ, την οποία στηρίξαμε, ανέφερα τον κ. Κατρούγκαλο, ο οποίος έβρισκε αντισυνταγματικό ό,τι γινόταν επί πέντε χρόνια και τώρα κόβει τις επικουρικές. Και το λέει σε τηλεοπτική εκπομπή!</w:t>
      </w:r>
    </w:p>
    <w:p w14:paraId="4F31E451" w14:textId="77777777" w:rsidR="004C7887" w:rsidRDefault="00F52AA4">
      <w:pPr>
        <w:spacing w:line="600" w:lineRule="auto"/>
        <w:ind w:firstLine="720"/>
        <w:jc w:val="both"/>
      </w:pPr>
      <w:r>
        <w:t>Να προσέξουμε λιγάκι τη δ</w:t>
      </w:r>
      <w:r>
        <w:t>ύναμη των επιχειρημάτων. Μπορεί να ακούγονται ευχάριστα, αλλά μπορεί να είναι δυσάρεστα εν τη ουσία και να μη δίνουν λύσεις. Πάμε τώρα να βρούμε ποια είναι η αρχή.</w:t>
      </w:r>
    </w:p>
    <w:p w14:paraId="4F31E452" w14:textId="77777777" w:rsidR="004C7887" w:rsidRDefault="00F52AA4">
      <w:pPr>
        <w:spacing w:line="600" w:lineRule="auto"/>
        <w:ind w:firstLine="720"/>
        <w:jc w:val="both"/>
      </w:pPr>
      <w:r>
        <w:t>Εμείς λέμε πως ο Υπουργός πρέπει να διευκρινίσει τους χρόνους εφαρμογής. Πόσο, κύριε Υπουργέ</w:t>
      </w:r>
      <w:r>
        <w:t xml:space="preserve">, θα μας πάρει για να εφαρμοστεί αυτό το νομοθέτημα; Πείτε ότι δεν κάνετε άλλες αλλαγές… </w:t>
      </w:r>
    </w:p>
    <w:p w14:paraId="4F31E453" w14:textId="77777777" w:rsidR="004C7887" w:rsidRDefault="00F52AA4">
      <w:pPr>
        <w:spacing w:line="600" w:lineRule="auto"/>
        <w:ind w:firstLine="720"/>
        <w:jc w:val="both"/>
      </w:pPr>
      <w:r>
        <w:rPr>
          <w:b/>
        </w:rPr>
        <w:t>ΝΙΚΟΛΑΟΣ ΠΑΠΠΑΣ (Υπουργός Επικρατείας):</w:t>
      </w:r>
      <w:r>
        <w:t xml:space="preserve"> Χωρίς ΕΣΡ, πάρα πολλά.</w:t>
      </w:r>
    </w:p>
    <w:p w14:paraId="4F31E454" w14:textId="77777777" w:rsidR="004C7887" w:rsidRDefault="00F52AA4">
      <w:pPr>
        <w:spacing w:line="600" w:lineRule="auto"/>
        <w:ind w:firstLine="720"/>
        <w:jc w:val="both"/>
      </w:pPr>
      <w:r>
        <w:rPr>
          <w:b/>
        </w:rPr>
        <w:t>ΑΝΔΡΕΑΣ ΛΟΒΕΡΔΟΣ:</w:t>
      </w:r>
      <w:r>
        <w:t xml:space="preserve"> Χωρίς ΕΣΡ εν ζωή τίποτα δεν θα γίνει από αυτά, γιατί ακόμα και αν παρακολουθήσετε την</w:t>
      </w:r>
      <w:r>
        <w:t xml:space="preserve"> επιμονή σας για τη γνώμη του ΕΣΡ, που τη θέλετε όχι δεσμευτική, αλλά αιτιολογημένη –θα πω γι’ αυτό μετά- δεν υπάρχει ΕΣΡ. Πρέπει η Βουλή να το συμπληρώσει. Αυτό το θέμα σάς διαφοροποιούσε από την πρώην Πρόεδρο της Βουλής επί μήνες. </w:t>
      </w:r>
    </w:p>
    <w:p w14:paraId="4F31E455" w14:textId="77777777" w:rsidR="004C7887" w:rsidRDefault="00F52AA4">
      <w:pPr>
        <w:spacing w:line="600" w:lineRule="auto"/>
        <w:ind w:firstLine="720"/>
        <w:jc w:val="both"/>
      </w:pPr>
      <w:r>
        <w:t xml:space="preserve">Δεν έχουμε ακόμα ΕΣΡ. </w:t>
      </w:r>
      <w:r>
        <w:t xml:space="preserve">Να αποκτήσουμε ΕΣΡ, να μπούμε σε αυτές τις διαδικασίες, να αρχίσουν οι ενστάσεις. Εγώ το βλέπω με τρόπο επιεική. Δεν είμαι όμως ειδικός. Δεν ξέρω το θέμα όπως το ξέρετε εσείς. Η δική μου νομική προσέγγιση είναι ότι αυτό θέλει ενάμιση χρόνο. Αν είναι </w:t>
      </w:r>
      <w:r>
        <w:t>ενάμισ</w:t>
      </w:r>
      <w:r>
        <w:t>η</w:t>
      </w:r>
      <w:r>
        <w:t>ς</w:t>
      </w:r>
      <w:r>
        <w:t xml:space="preserve"> χρόνος η αλήθεια, έχουμε ενάμιση χρόνο να συζητάμε και κάποιοι να είναι σε ομηρία, για να παιχθούν επικοινωνιακά κυβερνητικά παιγνίδια. </w:t>
      </w:r>
    </w:p>
    <w:p w14:paraId="4F31E456" w14:textId="77777777" w:rsidR="004C7887" w:rsidRDefault="00F52AA4">
      <w:pPr>
        <w:spacing w:line="600" w:lineRule="auto"/>
        <w:ind w:firstLine="720"/>
        <w:jc w:val="both"/>
      </w:pPr>
      <w:r>
        <w:t>Εγώ θα σας έλεγα ότι αυτή είναι η αρχή. Εύκολο επιχείρημα. Εδώ βαράει ο ένας τον άλλο. Να το πω και εγώ, αυτό θέλετε</w:t>
      </w:r>
      <w:r>
        <w:t xml:space="preserve"> να κάνετε, αυτή είναι η αρχή, ο πολιτικός σας τσαμπουκάς. </w:t>
      </w:r>
    </w:p>
    <w:p w14:paraId="4F31E457" w14:textId="77777777" w:rsidR="004C7887" w:rsidRDefault="00F52AA4">
      <w:pPr>
        <w:spacing w:line="600" w:lineRule="auto"/>
        <w:ind w:firstLine="720"/>
        <w:jc w:val="both"/>
      </w:pPr>
      <w:r>
        <w:t>Δεν είναι σωστό να μιλάμε έτσι. Πάμε να δούμε την αρχή. Η αρχή, κύριοι συνάδελφοι, δεν βγαίνει από την πρόθεση, βγαίνει από τις ρυθμίσεις. Συνάγω την αρχή από τα περίπου πενήντα άρθρα του νομοσχεδ</w:t>
      </w:r>
      <w:r>
        <w:t xml:space="preserve">ίου που κάτι ρυθμίζουν. Η αρχή που προκύπτει από εδώ είναι κράτος, όλα κράτος. </w:t>
      </w:r>
    </w:p>
    <w:p w14:paraId="4F31E458" w14:textId="77777777" w:rsidR="004C7887" w:rsidRDefault="00F52AA4">
      <w:pPr>
        <w:spacing w:line="600" w:lineRule="auto"/>
        <w:ind w:firstLine="720"/>
        <w:jc w:val="both"/>
      </w:pPr>
      <w:r>
        <w:t>Ο Υπουργός κάνει κουμάντο στις άδειες και στο τίμημα, εκτελεστική εξουσία, κράτος, ακόμα και η τρίτη διάταξη που θα ψηφίσουμε. Για να συνεννοηθούμε, εμείς δεν είμαστε όπως εσεί</w:t>
      </w:r>
      <w:r>
        <w:t xml:space="preserve">ς, να πετάμε πέτρες. Η τρίτη διάταξη που θα ψηφίσουμε, λόγου </w:t>
      </w:r>
      <w:r>
        <w:t>χάρ</w:t>
      </w:r>
      <w:r>
        <w:t>ιν</w:t>
      </w:r>
      <w:r>
        <w:t>, αυτή που προβλέπει τη δημιουργία εταιρείας, θυγατρικής της ΕΡΤ, που θα είναι πάροχος…</w:t>
      </w:r>
    </w:p>
    <w:p w14:paraId="4F31E459" w14:textId="77777777" w:rsidR="004C7887" w:rsidRDefault="00F52AA4">
      <w:pPr>
        <w:spacing w:line="600" w:lineRule="auto"/>
        <w:ind w:firstLine="720"/>
        <w:jc w:val="both"/>
      </w:pPr>
      <w:r>
        <w:rPr>
          <w:b/>
        </w:rPr>
        <w:t xml:space="preserve">ΣΠΥΡΙΔΩΝΑΣ ΛΑΠΠΑΣ: </w:t>
      </w:r>
      <w:r>
        <w:t xml:space="preserve">Συνδεδεμένης. </w:t>
      </w:r>
    </w:p>
    <w:p w14:paraId="4F31E45A" w14:textId="77777777" w:rsidR="004C7887" w:rsidRDefault="00F52AA4">
      <w:pPr>
        <w:spacing w:line="600" w:lineRule="auto"/>
        <w:ind w:firstLine="720"/>
        <w:jc w:val="both"/>
      </w:pPr>
      <w:r>
        <w:rPr>
          <w:b/>
        </w:rPr>
        <w:t>ΑΝΔΡΕΑΣ ΛΟΒΕΡΔΟΣ:</w:t>
      </w:r>
      <w:r>
        <w:t xml:space="preserve"> Ναι, ορθότερα, συνδεδεμένης. Αυτή πάλι είναι κράτο</w:t>
      </w:r>
      <w:r>
        <w:t>ς, συμβούλια επταμελή, κεφάλαια του ελληνικού λαού. Είναι κράτος!</w:t>
      </w:r>
    </w:p>
    <w:p w14:paraId="4F31E45B" w14:textId="77777777" w:rsidR="004C7887" w:rsidRDefault="00F52AA4">
      <w:pPr>
        <w:spacing w:line="600" w:lineRule="auto"/>
        <w:ind w:firstLine="720"/>
        <w:jc w:val="both"/>
      </w:pPr>
      <w:r>
        <w:t>Σωστό είναι να υπάρχει ανταγωνισμός και αν η αγορά δεν τον αναδεικνύει, να τον αναδείξει το σύστημα διακυβέρνησης. Αλλά πάντως είναι και αυτό κράτος. Από το επιχείρημα συνάγω την άκρη: κράτο</w:t>
      </w:r>
      <w:r>
        <w:t xml:space="preserve">ς. </w:t>
      </w:r>
    </w:p>
    <w:p w14:paraId="4F31E45C" w14:textId="77777777" w:rsidR="004C7887" w:rsidRDefault="00F52AA4">
      <w:pPr>
        <w:spacing w:line="600" w:lineRule="auto"/>
        <w:ind w:firstLine="720"/>
        <w:jc w:val="both"/>
      </w:pPr>
      <w:r>
        <w:t xml:space="preserve">Πάμε παρακάτω. Αντίληψη για την επικοινωνιακή πολιτική από τα όρια του παιδικού: εθνική επικοινωνιακή πολιτική, ορισμός </w:t>
      </w:r>
      <w:r>
        <w:t>στο</w:t>
      </w:r>
      <w:r>
        <w:t>ν</w:t>
      </w:r>
      <w:r>
        <w:t xml:space="preserve"> νόμο, διεθνής επικοινωνιακή πολιτική, ορισμός </w:t>
      </w:r>
      <w:r>
        <w:t>στο</w:t>
      </w:r>
      <w:r>
        <w:t>ν</w:t>
      </w:r>
      <w:r>
        <w:t xml:space="preserve"> νόμο και πάλι. Και πίσω από αυτό και μετά από αυτό και δίπλα από αυτό: όργαν</w:t>
      </w:r>
      <w:r>
        <w:t xml:space="preserve">α, συμβούλιο, πάλι κράτος. </w:t>
      </w:r>
    </w:p>
    <w:p w14:paraId="4F31E45D" w14:textId="77777777" w:rsidR="004C7887" w:rsidRDefault="00F52AA4">
      <w:pPr>
        <w:spacing w:line="600" w:lineRule="auto"/>
        <w:ind w:firstLine="720"/>
        <w:jc w:val="both"/>
      </w:pPr>
      <w:r>
        <w:t xml:space="preserve">Κυρίες και κύριοι Βουλευτές, πασχίζουμε από το 2003 –ήμουν ο πρώτος που το έκανε- να συγκροτήσουμε όλες τις </w:t>
      </w:r>
      <w:r>
        <w:t>Υ</w:t>
      </w:r>
      <w:r>
        <w:t>πηρεσίες μας στο εξωτερικό σε μία υπηρεσία και να είναι στην πρεσβεία και οι οικονομικοί και οι εμπορικοί ακόλουθοι -εγ</w:t>
      </w:r>
      <w:r>
        <w:t xml:space="preserve">ώ τους μετέφερα- και έγιναν προσπάθειες και για τους εκπροσώπους Τύπου να είναι όλοι σε μια </w:t>
      </w:r>
      <w:r>
        <w:t>α</w:t>
      </w:r>
      <w:r>
        <w:t>ρχή. Είναι και ζήτημα οικονομίας συν τοις άλλοις, αλλά δεν είναι αυτό το βασικό. Εδώ πάλι ξαναγυρίζουμε στη δεκαετία του ’80, στη δική μας διάρθρωση. Δεν ήμουν πολ</w:t>
      </w:r>
      <w:r>
        <w:t>ιτικός εγώ τότε, αλλά τα θυμάμαι, με τον μακαρίτη τον Μαρούδα και τους εκπροσώπους Τύπου.</w:t>
      </w:r>
    </w:p>
    <w:p w14:paraId="4F31E45E" w14:textId="77777777" w:rsidR="004C7887" w:rsidRDefault="00F52AA4">
      <w:pPr>
        <w:spacing w:line="600" w:lineRule="auto"/>
        <w:ind w:firstLine="720"/>
        <w:jc w:val="both"/>
      </w:pPr>
      <w:r>
        <w:t xml:space="preserve">Πέρασαν τα χρόνια και οι δεκαετίες και ωρίμασε η </w:t>
      </w:r>
      <w:r>
        <w:t>Ε</w:t>
      </w:r>
      <w:r>
        <w:t xml:space="preserve">λληνική </w:t>
      </w:r>
      <w:r>
        <w:t>Δ</w:t>
      </w:r>
      <w:r>
        <w:t>ημοκρατία. Είδαμε ότι αυτά πρέπει να μαζευτούν. Τα ξανααλλάζετε όμως και τα πάτε πάλι εκεί. Δεν είναι σωστό</w:t>
      </w:r>
      <w:r>
        <w:t xml:space="preserve">. Κράτος όμως κι εδώ. </w:t>
      </w:r>
    </w:p>
    <w:p w14:paraId="4F31E45F" w14:textId="77777777" w:rsidR="004C7887" w:rsidRDefault="00F52AA4">
      <w:pPr>
        <w:spacing w:line="600" w:lineRule="auto"/>
        <w:ind w:firstLine="720"/>
        <w:jc w:val="both"/>
      </w:pPr>
      <w:r>
        <w:t xml:space="preserve">Κάνετε και επανίδρυση του Ινστιτούτου Οπτικοακουστικών Μέσων. </w:t>
      </w:r>
      <w:r>
        <w:t>Η</w:t>
      </w:r>
      <w:r>
        <w:t xml:space="preserve"> ζωή το εγκατέλειψε ως άχρηστο αυτό. Τέταρτο, δηλαδή, σημείο που έχουμε κράτος. Δεν είναι αντιμετώπιση του προβλήματος αυτή. </w:t>
      </w:r>
    </w:p>
    <w:p w14:paraId="4F31E460" w14:textId="77777777" w:rsidR="004C7887" w:rsidRDefault="00F52AA4">
      <w:pPr>
        <w:spacing w:line="600" w:lineRule="auto"/>
        <w:ind w:firstLine="720"/>
        <w:jc w:val="both"/>
      </w:pPr>
      <w:r>
        <w:t>Σας έδωσα μια πολύ σαφή ένδειξη δικών μας πρ</w:t>
      </w:r>
      <w:r>
        <w:t xml:space="preserve">οθέσεων, να είναι ενήμερος ο υποψήφιος, να είναι όλες οι οφειλές του ρυθμισμένες, ειδάλλως δεν μπορεί. Σας έδωσα πολιτική διάθεση από την πλευρά μας. Σας έδωσα και μια μορφή μεθόδου να μπείτε στο πρόβλημα. </w:t>
      </w:r>
    </w:p>
    <w:p w14:paraId="4F31E461" w14:textId="77777777" w:rsidR="004C7887" w:rsidRDefault="00F52AA4">
      <w:pPr>
        <w:spacing w:line="600" w:lineRule="auto"/>
        <w:ind w:firstLine="720"/>
        <w:jc w:val="both"/>
      </w:pPr>
      <w:r>
        <w:t>Αντ’ αυτού, εσείς θεσπίζετε διαδικασίες που είναι</w:t>
      </w:r>
      <w:r>
        <w:t xml:space="preserve"> ίδιες με του παρελθόντος</w:t>
      </w:r>
      <w:r>
        <w:t>,</w:t>
      </w:r>
      <w:r>
        <w:t xml:space="preserve"> που δεν επέτυχαν. Επιμένετε με μια πολιτική επιμονή που δεν καταλαβαίνω και από πάνω μας φορτώνετε και με επιχειρήματα περί εντιμότητος και διαφάνειας</w:t>
      </w:r>
      <w:r>
        <w:t>,</w:t>
      </w:r>
      <w:r>
        <w:t xml:space="preserve"> που δεν εδράζονται όμως στο σχέδιο νόμου. Πιθανώς εδράζονται στις δικές σας π</w:t>
      </w:r>
      <w:r>
        <w:t xml:space="preserve">ροθέσεις, τις οποίες δεν αμφισβητούμε, αλλά πάντως στο κείμενο του σχεδίου νόμου δεν εδράζονται. </w:t>
      </w:r>
    </w:p>
    <w:p w14:paraId="4F31E462" w14:textId="77777777" w:rsidR="004C7887" w:rsidRDefault="00F52AA4">
      <w:pPr>
        <w:spacing w:line="600" w:lineRule="auto"/>
        <w:ind w:firstLine="720"/>
        <w:jc w:val="both"/>
      </w:pPr>
      <w:r>
        <w:t>Παράδειγμα και των προϋποθέσεων που βάζουμε, κύριε Υπουργέ, αλλά και της πραγματικότητας, όπως την αποτυπώνει άλλος, όχι εμείς: Λέμε ότι η ονομαστικοποίηση τω</w:t>
      </w:r>
      <w:r>
        <w:t>ν μετοχών υπήρξε όπλο στο παρελθόν. Τη θέλαμε για να ξέρουμε με ποιον έχουμε να κάνουμε, για να εφαρμόσουμε τα ασυμβίβαστα.</w:t>
      </w:r>
    </w:p>
    <w:p w14:paraId="4F31E463" w14:textId="77777777" w:rsidR="004C7887" w:rsidRDefault="00F52AA4">
      <w:pPr>
        <w:spacing w:line="600" w:lineRule="auto"/>
        <w:ind w:firstLine="720"/>
        <w:jc w:val="both"/>
      </w:pPr>
      <w:r>
        <w:t xml:space="preserve"> Όλα τα ασυμβίβαστα, συνάδελφοι, που υπάρχουν στο σχέδιο, αν δεν έχουμε σαφή τον μέτοχο και δεν τον ξέρουμε, είναι για να έχουμε μια έξωθεν καλή μαρτυρία. Σας λέμε ότι η ονομαστικοποίηση ως ίσχυε δεν απέτρεψε αυτό το οποίο αναδείξατε, δηλαδή </w:t>
      </w:r>
      <w:r>
        <w:rPr>
          <w:lang w:val="en-US"/>
        </w:rPr>
        <w:t>offshore</w:t>
      </w:r>
      <w:r>
        <w:t xml:space="preserve"> εταιρ</w:t>
      </w:r>
      <w:r>
        <w:t>είες να συμμετέχουν και να μην ξέρουμε ποια είναι η κατάσταση σε κάθε τηλεοπτικό μέσο ενημέρωσης.</w:t>
      </w:r>
    </w:p>
    <w:p w14:paraId="4F31E464" w14:textId="77777777" w:rsidR="004C7887" w:rsidRDefault="00F52AA4">
      <w:pPr>
        <w:spacing w:line="600" w:lineRule="auto"/>
        <w:ind w:firstLine="720"/>
        <w:jc w:val="both"/>
      </w:pPr>
      <w:r>
        <w:t>Εσείς επιμένετε σε αυτό και οι διατάξεις που βάζετε οδηγούν, με παραγνώριση της εμπειρίας, σε χειρότερα αποτελέσματα. Θα σας πω όχι τι λέμε εμείς, η Δημοκρατι</w:t>
      </w:r>
      <w:r>
        <w:t>κή Συμπαράταξη, αλλά τι λέει το Εθνικό Συμβούλιο Ραδιοτηλεόρασης. Ακούστε</w:t>
      </w:r>
      <w:r>
        <w:t>,</w:t>
      </w:r>
      <w:r>
        <w:t xml:space="preserve"> συνάδελφοι. Αυτά είναι στα χέρια μας από το σχετικό έγγραφο με τις παρατηρήσεις του </w:t>
      </w:r>
      <w:r>
        <w:t>σ</w:t>
      </w:r>
      <w:r>
        <w:t>υμβουλίου από εχθές.</w:t>
      </w:r>
    </w:p>
    <w:p w14:paraId="4F31E465" w14:textId="77777777" w:rsidR="004C7887" w:rsidRDefault="00F52AA4">
      <w:pPr>
        <w:spacing w:line="600" w:lineRule="auto"/>
        <w:ind w:firstLine="720"/>
        <w:jc w:val="both"/>
      </w:pPr>
      <w:r>
        <w:rPr>
          <w:b/>
        </w:rPr>
        <w:t>ΣΠΥΡΙΔΩΝΑΣ</w:t>
      </w:r>
      <w:r>
        <w:rPr>
          <w:b/>
        </w:rPr>
        <w:t xml:space="preserve"> ΛΑΠΠΑΣ: </w:t>
      </w:r>
      <w:r>
        <w:t>Το σημερινό κείμενο;</w:t>
      </w:r>
    </w:p>
    <w:p w14:paraId="4F31E466" w14:textId="77777777" w:rsidR="004C7887" w:rsidRDefault="00F52AA4">
      <w:pPr>
        <w:spacing w:line="600" w:lineRule="auto"/>
        <w:ind w:firstLine="720"/>
        <w:jc w:val="both"/>
      </w:pPr>
      <w:r>
        <w:rPr>
          <w:b/>
        </w:rPr>
        <w:t>ΑΝΔΡΕΑΣ ΛΟΒΕΡΔΟΣ:</w:t>
      </w:r>
      <w:r>
        <w:t xml:space="preserve"> Το χθεσινό.</w:t>
      </w:r>
    </w:p>
    <w:p w14:paraId="4F31E467" w14:textId="77777777" w:rsidR="004C7887" w:rsidRDefault="00F52AA4">
      <w:pPr>
        <w:spacing w:line="600" w:lineRule="auto"/>
        <w:ind w:firstLine="720"/>
        <w:jc w:val="both"/>
      </w:pPr>
      <w:r>
        <w:t xml:space="preserve">Δεν </w:t>
      </w:r>
      <w:r>
        <w:t xml:space="preserve">είναι κατανοητό γιατί οι μετοχές των ημεδαπών εταιρειών πρέπει να ανήκουν σε δεύτερο επίπεδο σε φυσικά πρόσωπα, όταν στην αμέσως επόμενη παράγραφο –αυτή είναι η παράγραφος 1- παρέχεται η δυνατότητα στις αλλοδαπές εταιρείες να μην το πράξουν, επικαλούμενες </w:t>
      </w:r>
      <w:r>
        <w:t>το δίκαιο της έδρας τους. Γεια σας!</w:t>
      </w:r>
    </w:p>
    <w:p w14:paraId="4F31E468" w14:textId="77777777" w:rsidR="004C7887" w:rsidRDefault="00F52AA4">
      <w:pPr>
        <w:spacing w:line="600" w:lineRule="auto"/>
        <w:ind w:firstLine="720"/>
        <w:jc w:val="both"/>
      </w:pPr>
      <w:r>
        <w:t>Παράγραφο</w:t>
      </w:r>
      <w:r>
        <w:t>ι</w:t>
      </w:r>
      <w:r>
        <w:t xml:space="preserve"> 2 και 3. Αυτό είναι πιο σοβαρό. Αλλοδαπές ανώνυμες εταιρείες οφείλουν, κατά το σχέδιο νόμου, να δηλώνουν, με την υποβολή απλής κατάστασης, τα πρόσωπα που πράγματι ελέγχουν την εταιρεία, τους </w:t>
      </w:r>
      <w:r>
        <w:rPr>
          <w:lang w:val="en-US"/>
        </w:rPr>
        <w:t>beneficial</w:t>
      </w:r>
      <w:r>
        <w:t xml:space="preserve"> </w:t>
      </w:r>
      <w:r>
        <w:rPr>
          <w:lang w:val="en-US"/>
        </w:rPr>
        <w:t>owners</w:t>
      </w:r>
      <w:r>
        <w:t>.</w:t>
      </w:r>
      <w:r>
        <w:t xml:space="preserve"> </w:t>
      </w:r>
    </w:p>
    <w:p w14:paraId="4F31E469" w14:textId="77777777" w:rsidR="004C7887" w:rsidRDefault="00F52AA4">
      <w:pPr>
        <w:spacing w:line="600" w:lineRule="auto"/>
        <w:ind w:firstLine="720"/>
        <w:jc w:val="both"/>
      </w:pPr>
      <w:r>
        <w:t>Θεωρούμε ότι η ρύθμιση αυτή δεν διασφαλίζει τη διαφάνεια του ιδιοκτησιακού καθεστώτος. Πρέπει να υιοθετηθούν αντίστοιχες διατάξεις με αυτές που ισχύουν σε άλλα κράτη της Ευρωπαϊκής Ένωσης. Δείτε ενδεικτικά τη νομοθεσία της Γερμανίας και του Ηνωμένου Βασι</w:t>
      </w:r>
      <w:r>
        <w:t xml:space="preserve">λείου. Πώς εξασφαλίζεται η διαφάνεια; Πώς αυτό που θέλει ο Υπουργός Επικρατείας -και ήταν η πρώτη του λέξη εδώ- διασφαλίζεται με τις δικές του ρυθμίσεις; </w:t>
      </w:r>
    </w:p>
    <w:p w14:paraId="4F31E46A" w14:textId="77777777" w:rsidR="004C7887" w:rsidRDefault="00F52AA4">
      <w:pPr>
        <w:spacing w:line="600" w:lineRule="auto"/>
        <w:ind w:firstLine="720"/>
        <w:jc w:val="both"/>
        <w:rPr>
          <w:bCs/>
        </w:rPr>
      </w:pPr>
      <w:r>
        <w:rPr>
          <w:bCs/>
        </w:rPr>
        <w:t>(Στο σημείο αυτό κτυπάει το κουδούνι λήξεως του χρόνου ομιλίας του κυρίου Βουλευτή)</w:t>
      </w:r>
    </w:p>
    <w:p w14:paraId="4F31E46B" w14:textId="77777777" w:rsidR="004C7887" w:rsidRDefault="00F52AA4">
      <w:pPr>
        <w:spacing w:line="600" w:lineRule="auto"/>
        <w:ind w:firstLine="720"/>
        <w:jc w:val="both"/>
      </w:pPr>
      <w:r>
        <w:t>Λίγο ακόμα, γιατί</w:t>
      </w:r>
      <w:r>
        <w:t xml:space="preserve"> δεν έχω χρόνο. Κύριε Πρόεδρε, την επιείκειά σας, παρακαλώ.</w:t>
      </w:r>
    </w:p>
    <w:p w14:paraId="4F31E46C" w14:textId="77777777" w:rsidR="004C7887" w:rsidRDefault="00F52AA4">
      <w:pPr>
        <w:spacing w:line="600" w:lineRule="auto"/>
        <w:ind w:firstLine="720"/>
        <w:jc w:val="both"/>
      </w:pPr>
      <w:r>
        <w:t>Λέει ο κ. Παππάς «κάντε ό,τι θέλετε για όλα τα άλλα, αλλά στηρίξτε την αυτοτελή δημοπρασία, στηρίξτε τη δημοπρασία».</w:t>
      </w:r>
    </w:p>
    <w:p w14:paraId="4F31E46D" w14:textId="77777777" w:rsidR="004C7887" w:rsidRDefault="00F52AA4">
      <w:pPr>
        <w:spacing w:line="600" w:lineRule="auto"/>
        <w:ind w:firstLine="720"/>
        <w:jc w:val="both"/>
      </w:pPr>
      <w:r>
        <w:t>Θέλω να του πω -κύριε Σπίρτζη, να του το μεταφέρετε και</w:t>
      </w:r>
      <w:r>
        <w:t>,</w:t>
      </w:r>
      <w:r>
        <w:t xml:space="preserve"> κυρίες και κύριοι Βουλ</w:t>
      </w:r>
      <w:r>
        <w:t>ευτές, δείτε το κείμενο- το εξής: Οι δημοπρασίες είναι αυτοτελείς για κάθε άδεια που ο Υπουργός θα καθορίσει τον αριθμό.</w:t>
      </w:r>
    </w:p>
    <w:p w14:paraId="4F31E46E" w14:textId="77777777" w:rsidR="004C7887" w:rsidRDefault="00F52AA4">
      <w:pPr>
        <w:spacing w:line="600" w:lineRule="auto"/>
        <w:ind w:firstLine="720"/>
        <w:jc w:val="both"/>
      </w:pPr>
      <w:r>
        <w:t xml:space="preserve">Αγαπητέ Κοινοβουλευτικέ Εκπρόσωπε του ΣΥΡΙΖΑ, είπατε κάτι το πρωί που είχε ενδιαφέρον και κοίταξα </w:t>
      </w:r>
      <w:r>
        <w:t>το</w:t>
      </w:r>
      <w:r>
        <w:t>ν</w:t>
      </w:r>
      <w:r>
        <w:t xml:space="preserve"> νόμο πάλι. Δεν προκύπτει ο αριθμό</w:t>
      </w:r>
      <w:r>
        <w:t>ς από αυτούς που θα πάρουν την άδεια. Έχει προκύψει ο αριθμός και βάσει αυτού του αριθμού καθορίζονται οι αδειούχοι. Αν προέκυπτε αυτό που λέτε…</w:t>
      </w:r>
    </w:p>
    <w:p w14:paraId="4F31E46F" w14:textId="77777777" w:rsidR="004C7887" w:rsidRDefault="00F52AA4">
      <w:pPr>
        <w:spacing w:line="600" w:lineRule="auto"/>
        <w:ind w:firstLine="720"/>
        <w:jc w:val="both"/>
      </w:pPr>
      <w:r>
        <w:rPr>
          <w:b/>
        </w:rPr>
        <w:t>ΣΩΚΡΑΤΗΣ ΦΑΜΕΛΛΟΣ:</w:t>
      </w:r>
      <w:r>
        <w:t xml:space="preserve"> Δεν είναι πεπερασμένος, όμως.</w:t>
      </w:r>
    </w:p>
    <w:p w14:paraId="4F31E470" w14:textId="77777777" w:rsidR="004C7887" w:rsidRDefault="00F52AA4">
      <w:pPr>
        <w:spacing w:line="600" w:lineRule="auto"/>
        <w:ind w:firstLine="720"/>
        <w:jc w:val="both"/>
      </w:pPr>
      <w:r>
        <w:rPr>
          <w:b/>
        </w:rPr>
        <w:t>ΑΝΔΡΕΑΣ ΛΟΒΕΡΔΟΣ:</w:t>
      </w:r>
      <w:r>
        <w:t xml:space="preserve"> …θα ήμασταν σύμφωνοι.</w:t>
      </w:r>
    </w:p>
    <w:p w14:paraId="4F31E471" w14:textId="77777777" w:rsidR="004C7887" w:rsidRDefault="00F52AA4">
      <w:pPr>
        <w:spacing w:line="600" w:lineRule="auto"/>
        <w:ind w:firstLine="720"/>
        <w:jc w:val="both"/>
      </w:pPr>
      <w:r>
        <w:rPr>
          <w:b/>
        </w:rPr>
        <w:t>ΣΩΚΡΑΤΗΣ ΦΑΜΕΛΛΟΣ:</w:t>
      </w:r>
      <w:r>
        <w:t xml:space="preserve"> Δεν</w:t>
      </w:r>
      <w:r>
        <w:t xml:space="preserve"> είναι πεπερασμένος, όμως.</w:t>
      </w:r>
    </w:p>
    <w:p w14:paraId="4F31E472" w14:textId="77777777" w:rsidR="004C7887" w:rsidRDefault="00F52AA4">
      <w:pPr>
        <w:spacing w:line="600" w:lineRule="auto"/>
        <w:ind w:firstLine="720"/>
        <w:jc w:val="both"/>
      </w:pPr>
      <w:r>
        <w:rPr>
          <w:b/>
        </w:rPr>
        <w:t>ΑΝΔΡΕΑΣ ΛΟΒΕΡΔΟΣ:</w:t>
      </w:r>
      <w:r>
        <w:t xml:space="preserve"> Δεν είναι άπειρος. Λέει η Κυβέρνηση ότι είναι λάθος να λέτε ότι είναι άπειρος. Είπε ο κ. Παππάς ότι τα απέδειξε αυτά ο κ. Σπίρτζης. Ναι, αλλά δεν είναι ούτε πέντε ούτε έξι. Η χωρικότητα είναι μεγαλύτερη. Ως προς</w:t>
      </w:r>
      <w:r>
        <w:t xml:space="preserve"> το αν είχατε δίκιο, εγώ σας άκουσα, κοίταξα αμέσως τον νόμο και είπα «ο άνθρωπος ίσως να μην το έχει προσέξει. Φαντάζομαι πως το έχετε προσέξει</w:t>
      </w:r>
      <w:r>
        <w:t>»</w:t>
      </w:r>
      <w:r>
        <w:t>,</w:t>
      </w:r>
      <w:r>
        <w:t xml:space="preserve"> αλλά αυτό που σκεφθήκατε -που θα ήταν σωστό- δεν ακουμπά εδώ. Δεν ακουμπά στο σχέδιο νόμου.</w:t>
      </w:r>
    </w:p>
    <w:p w14:paraId="4F31E473" w14:textId="77777777" w:rsidR="004C7887" w:rsidRDefault="00F52AA4">
      <w:pPr>
        <w:spacing w:line="600" w:lineRule="auto"/>
        <w:ind w:firstLine="720"/>
        <w:jc w:val="both"/>
      </w:pPr>
      <w:r>
        <w:t>Αν έχουμε αυτοτελ</w:t>
      </w:r>
      <w:r>
        <w:t xml:space="preserve">ή δημοπρασία -σκεφθείτε το, κύριοι Υπουργοί- μπορεί αύριο άλλο να κάνει η μια άδεια κι άλλο η άλλη, εθνικής εμβέλειας και οι δύο. Προσέξτε. Με τους γύρους των δημοπρασιών άλλο κοστίζει να πάρω την άλφα άδεια και άλλο τη βήτα. Αυτό είναι σωστό; Είναι σωστό </w:t>
      </w:r>
      <w:r>
        <w:t>να καθορίζει ο Υπουργός την τιμή εκκίνησης, μετά η αγορά να διαμορφώνει αλλιώς τη μια, αλλιώς την άλλη, αλλιώς την τρίτη άδεια;</w:t>
      </w:r>
    </w:p>
    <w:p w14:paraId="4F31E474" w14:textId="77777777" w:rsidR="004C7887" w:rsidRDefault="00F52AA4">
      <w:pPr>
        <w:spacing w:line="600" w:lineRule="auto"/>
        <w:ind w:firstLine="720"/>
        <w:jc w:val="both"/>
      </w:pPr>
      <w:r>
        <w:t>Εγώ στη θέση σας θα έλεγα «θέλω να πάρω αυτά τα χρήματα, τα δικαιούμαι, καθορίζω την τιμή» και η προσφορά θα προκύψει στα πλεονε</w:t>
      </w:r>
      <w:r>
        <w:t>κτήματά της και στα μειονεκτήματά της από άλλα κριτήρια. Λέτε αυτό.</w:t>
      </w:r>
    </w:p>
    <w:p w14:paraId="4F31E475" w14:textId="77777777" w:rsidR="004C7887" w:rsidRDefault="00F52AA4">
      <w:pPr>
        <w:spacing w:line="600" w:lineRule="auto"/>
        <w:ind w:firstLine="720"/>
        <w:jc w:val="both"/>
      </w:pPr>
      <w:r>
        <w:t xml:space="preserve">Πείτε μου, όμως και αυτό. Επειδή επικαλεστήκατε και το παρελθόν, αφού υπάρχει, όπως το Εθνικό Συμβούλιο αξιολογεί, δυνατότητα αδιαφάνειας στους μετόχους, τι εμποδίζει έναν που έχει κανάλι </w:t>
      </w:r>
      <w:r>
        <w:t>να το κλείσει, να φεσώσει όλο τον κόσμο και να είναι ξανά υποψήφιος σε εταιρεία που θα καταθέσει υποψηφιότητα, σε υπό ίδρυση εταιρεία ή κοινοπραξία, όπως λέει ο νόμος, χωρίς να εμφανίζεται; Πώς το αποκλείετε αυτό; Δεν το αποκλείετε αυτό.</w:t>
      </w:r>
    </w:p>
    <w:p w14:paraId="4F31E476" w14:textId="77777777" w:rsidR="004C7887" w:rsidRDefault="00F52AA4">
      <w:pPr>
        <w:spacing w:line="600" w:lineRule="auto"/>
        <w:ind w:firstLine="720"/>
        <w:jc w:val="both"/>
      </w:pPr>
      <w:r>
        <w:t xml:space="preserve">Να, λοιπόν, γιατί </w:t>
      </w:r>
      <w:r>
        <w:t>όταν το ΠΑΣΟΚ και η ΔΗΜΑΡ, η Δημοκρατική Συμπαράταξη σας λέμε να δείτε τι λέει το Εθνικό Συμβούλιο Ραδιοτηλεόρασης και να προσαρμοστείτε, δεν σας το λέμε για να βρούμε λόγο να σας κτυπήσουμε.</w:t>
      </w:r>
    </w:p>
    <w:p w14:paraId="4F31E477" w14:textId="77777777" w:rsidR="004C7887" w:rsidRDefault="00F52AA4">
      <w:pPr>
        <w:spacing w:line="600" w:lineRule="auto"/>
        <w:ind w:firstLine="720"/>
        <w:jc w:val="both"/>
      </w:pPr>
      <w:r>
        <w:rPr>
          <w:b/>
        </w:rPr>
        <w:t xml:space="preserve">ΣΠΥΡΙΔΩΝΑΣ ΛΑΠΠΑΣ: </w:t>
      </w:r>
      <w:r>
        <w:t>Τι προτείνετε;</w:t>
      </w:r>
    </w:p>
    <w:p w14:paraId="4F31E478" w14:textId="77777777" w:rsidR="004C7887" w:rsidRDefault="00F52AA4">
      <w:pPr>
        <w:spacing w:line="600" w:lineRule="auto"/>
        <w:ind w:firstLine="720"/>
        <w:jc w:val="both"/>
      </w:pPr>
      <w:r>
        <w:rPr>
          <w:b/>
        </w:rPr>
        <w:t>ΑΝΔΡΕΑΣ ΛΟΒΕΡΔΟΣ:</w:t>
      </w:r>
      <w:r>
        <w:t xml:space="preserve"> Το κάνετε συ</w:t>
      </w:r>
      <w:r>
        <w:t xml:space="preserve">νέχεια με μας αυτό. Το λέμε για να δούμε αν </w:t>
      </w:r>
      <w:r>
        <w:t>υπάρχ</w:t>
      </w:r>
      <w:r>
        <w:t>ει</w:t>
      </w:r>
      <w:r>
        <w:t xml:space="preserve"> κοιν</w:t>
      </w:r>
      <w:r>
        <w:t>ός</w:t>
      </w:r>
      <w:r>
        <w:t xml:space="preserve"> τόπ</w:t>
      </w:r>
      <w:r>
        <w:t>ος</w:t>
      </w:r>
      <w:r>
        <w:t xml:space="preserve"> ή αν θέλετε να παίξετε παιγνίδια στην πλάτη μας. Και επειδή παίζετε παιγνίδια στην πλάτη μας πολύ συχνά και επειδή δεν έχετε διάθεση συνεννόησης, εμείς θα περιμένουμε.</w:t>
      </w:r>
    </w:p>
    <w:p w14:paraId="4F31E479" w14:textId="77777777" w:rsidR="004C7887" w:rsidRDefault="00F52AA4">
      <w:pPr>
        <w:spacing w:line="600" w:lineRule="auto"/>
        <w:ind w:firstLine="720"/>
        <w:jc w:val="both"/>
      </w:pPr>
      <w:r>
        <w:t>Μας πείθει η προσαρμογή</w:t>
      </w:r>
      <w:r>
        <w:t xml:space="preserve"> Σπίρτζη, όπως την είπε χθες στον κ. Παπαθεοδώρου μέσα στη Διαρκή Επιτροπή. Θα πάμε μαζί στο άρθρο 18 κατά πάσα πιθανότατα, όπως το είπατε στον κ. Παπαθεοδώρου χθες.</w:t>
      </w:r>
    </w:p>
    <w:p w14:paraId="4F31E47A" w14:textId="77777777" w:rsidR="004C7887" w:rsidRDefault="00F52AA4">
      <w:pPr>
        <w:spacing w:line="600" w:lineRule="auto"/>
        <w:ind w:firstLine="720"/>
        <w:jc w:val="both"/>
      </w:pPr>
      <w:r>
        <w:t>Δεν μας πείθει, όμως, συνάδελφοι -και κλείνω με αυτό- ο Υπουργός Επικρατείας και θέλουμε ν</w:t>
      </w:r>
      <w:r>
        <w:t xml:space="preserve">α το ξαναδεί. Του λέμε: Να πας στο Εθνικό Συμβούλιο Ραδιοτηλεόρασης -που δεν έχει δυνατότητες το ίδιο, για πολλά, όμως, θέματα, όχι μόνο για αυτό- την αρμοδιότητα καθορισμού του αριθμού και εσύ να προσαρμοστείς. Ενώ έλεγε «γνώμη», προσθέτει «αιτιολογημένη </w:t>
      </w:r>
      <w:r>
        <w:t>γνώμη». Αιτιολογημένη θα είναι ούτως ή άλλως. Το θέμα είναι αν είναι δεσμευτική. Στα νομικά αυτό το λέμε «σύμφωνη γνώμη», που εκεί πρέπει να αιτιολογήσεις την άρνησή σου ή την απόφασή σου να πράξεις αλλιώς. Και αν είσαι καθαρός και θες να πας στη διαφάνεια</w:t>
      </w:r>
      <w:r>
        <w:t>, για να φύγει από πάνω</w:t>
      </w:r>
      <w:r>
        <w:t xml:space="preserve"> του</w:t>
      </w:r>
      <w:r>
        <w:t xml:space="preserve"> το</w:t>
      </w:r>
      <w:r>
        <w:t>ν</w:t>
      </w:r>
      <w:r>
        <w:t xml:space="preserve"> Παππά και του εκάστοτε Παππά αυτή η ευθύνη, οφείλεις να πεις «μετά από δέσμια γνώμη» και έτσι το έκλεισες το θέμα.</w:t>
      </w:r>
    </w:p>
    <w:p w14:paraId="4F31E47B" w14:textId="77777777" w:rsidR="004C7887" w:rsidRDefault="00F52AA4">
      <w:pPr>
        <w:spacing w:line="600" w:lineRule="auto"/>
        <w:ind w:firstLine="720"/>
        <w:jc w:val="both"/>
      </w:pPr>
      <w:r>
        <w:rPr>
          <w:b/>
          <w:bCs/>
        </w:rPr>
        <w:t>ΠΡΟΕΔΡΕΥΩΝ (Γεώργιος Βαρεμένος):</w:t>
      </w:r>
      <w:r>
        <w:t xml:space="preserve"> Βάλτε μια τελεία, κύριε Λοβέρδο.</w:t>
      </w:r>
    </w:p>
    <w:p w14:paraId="4F31E47C" w14:textId="77777777" w:rsidR="004C7887" w:rsidRDefault="00F52AA4">
      <w:pPr>
        <w:spacing w:line="600" w:lineRule="auto"/>
        <w:ind w:firstLine="720"/>
        <w:jc w:val="both"/>
      </w:pPr>
      <w:r>
        <w:rPr>
          <w:b/>
        </w:rPr>
        <w:t>ΑΝΔΡΕΑΣ ΛΟΒΕΡΔΟΣ:</w:t>
      </w:r>
      <w:r>
        <w:t xml:space="preserve"> Έκλεισα, κύριε Πρόεδρε.</w:t>
      </w:r>
    </w:p>
    <w:p w14:paraId="4F31E47D" w14:textId="77777777" w:rsidR="004C7887" w:rsidRDefault="00F52AA4">
      <w:pPr>
        <w:spacing w:line="600" w:lineRule="auto"/>
        <w:ind w:firstLine="720"/>
        <w:jc w:val="both"/>
        <w:rPr>
          <w:bCs/>
        </w:rPr>
      </w:pPr>
      <w:r>
        <w:rPr>
          <w:bCs/>
        </w:rPr>
        <w:t>Ό</w:t>
      </w:r>
      <w:r>
        <w:rPr>
          <w:bCs/>
        </w:rPr>
        <w:t>ταν παρουσιάζει άλλες έννομες τάξεις</w:t>
      </w:r>
      <w:r>
        <w:rPr>
          <w:bCs/>
        </w:rPr>
        <w:t>,</w:t>
      </w:r>
      <w:r>
        <w:rPr>
          <w:bCs/>
        </w:rPr>
        <w:t xml:space="preserve"> που λένε ότι τελικά ο Υπουργός δίνει την άδεια, αυτό είναι τυπική αρμοδιότητα. Και εδώ αυτό θα πει, ο Υπουργός τη δίνει, αλλά τη δίνει κατά τους καθορισμούς που έχει κάνει το Εθνικό Συμβούλιο Ραδιοτηλεόρασης.</w:t>
      </w:r>
    </w:p>
    <w:p w14:paraId="4F31E47E" w14:textId="77777777" w:rsidR="004C7887" w:rsidRDefault="00F52AA4">
      <w:pPr>
        <w:spacing w:line="600" w:lineRule="auto"/>
        <w:ind w:firstLine="720"/>
        <w:jc w:val="both"/>
        <w:rPr>
          <w:bCs/>
        </w:rPr>
      </w:pPr>
      <w:r>
        <w:rPr>
          <w:bCs/>
        </w:rPr>
        <w:t xml:space="preserve">Το θέμα </w:t>
      </w:r>
      <w:r>
        <w:rPr>
          <w:bCs/>
        </w:rPr>
        <w:t>μας, κύριε Σπίρτζη, δεν είναι ποιος υπογράφει την τελική πράξη, δεν είναι τυπικό το θέμα μας. Το θέμα είναι ποιος καθορίζει ποιος είναι αυτός που θα είναι αδειούχος.</w:t>
      </w:r>
    </w:p>
    <w:p w14:paraId="4F31E47F" w14:textId="77777777" w:rsidR="004C7887" w:rsidRDefault="00F52AA4">
      <w:pPr>
        <w:spacing w:line="600" w:lineRule="auto"/>
        <w:ind w:firstLine="720"/>
        <w:jc w:val="both"/>
      </w:pPr>
      <w:r>
        <w:rPr>
          <w:b/>
        </w:rPr>
        <w:t xml:space="preserve">ΣΠΥΡΙΔΩΝΑΣ ΛΑΠΠΑΣ: </w:t>
      </w:r>
      <w:r>
        <w:t>Τους όρους.</w:t>
      </w:r>
    </w:p>
    <w:p w14:paraId="4F31E480" w14:textId="77777777" w:rsidR="004C7887" w:rsidRDefault="00F52AA4">
      <w:pPr>
        <w:spacing w:line="600" w:lineRule="auto"/>
        <w:ind w:firstLine="720"/>
        <w:jc w:val="both"/>
        <w:rPr>
          <w:bCs/>
        </w:rPr>
      </w:pPr>
      <w:r>
        <w:rPr>
          <w:b/>
        </w:rPr>
        <w:t>ΑΝΔΡΕΑΣ ΛΟΒΕΡΔΟΣ:</w:t>
      </w:r>
      <w:r>
        <w:t xml:space="preserve"> </w:t>
      </w:r>
      <w:r>
        <w:rPr>
          <w:bCs/>
        </w:rPr>
        <w:t xml:space="preserve">Η τυπική πράξη που περιβάλλει με κύρος </w:t>
      </w:r>
      <w:r>
        <w:rPr>
          <w:bCs/>
        </w:rPr>
        <w:t>υπουργικής απόφασης τη σχετική απόφαση του Εθνικού Συμβουλίου Ραδιοτηλεόρασης δεν είναι το θέμα μας. Ο Υπουργός θα είναι. Υπ’ αυτή την έννοια, όλοι έχουν μια τέτοια ρύθμιση. Το θέμα μας είναι ποιος παίρνει την ουσιαστική πολιτική απόφαση, ποιος παίρνει την</w:t>
      </w:r>
      <w:r>
        <w:rPr>
          <w:bCs/>
        </w:rPr>
        <w:t xml:space="preserve"> απόφαση βάσει κριτηρίων και όπως αποδείχθηκε -και έκλεισα- πήρατε πίσω την καταγραφή πόσους πρέπει να απασχολεί κάθε κανάλι, εθνικό, περιφερειακό, τοπικό. Τετρακόσιους…</w:t>
      </w:r>
    </w:p>
    <w:p w14:paraId="4F31E481" w14:textId="77777777" w:rsidR="004C7887" w:rsidRDefault="00F52AA4">
      <w:pPr>
        <w:spacing w:line="600" w:lineRule="auto"/>
        <w:ind w:firstLine="720"/>
        <w:jc w:val="both"/>
        <w:rPr>
          <w:bCs/>
        </w:rPr>
      </w:pPr>
      <w:r>
        <w:rPr>
          <w:b/>
          <w:bCs/>
        </w:rPr>
        <w:t>ΣΩΚΡΑΤΗΣ ΦΑΜΕΛΛΟΣ:</w:t>
      </w:r>
      <w:r>
        <w:rPr>
          <w:bCs/>
        </w:rPr>
        <w:t xml:space="preserve"> Περιφερειακό μόνο.</w:t>
      </w:r>
    </w:p>
    <w:p w14:paraId="4F31E482" w14:textId="77777777" w:rsidR="004C7887" w:rsidRDefault="00F52AA4">
      <w:pPr>
        <w:spacing w:line="600" w:lineRule="auto"/>
        <w:ind w:firstLine="720"/>
        <w:jc w:val="both"/>
      </w:pPr>
      <w:r>
        <w:rPr>
          <w:b/>
        </w:rPr>
        <w:t>ΣΠΥΡΙΔΩΝΑΣ</w:t>
      </w:r>
      <w:r>
        <w:rPr>
          <w:b/>
        </w:rPr>
        <w:t xml:space="preserve"> ΛΑΠΠΑΣ: </w:t>
      </w:r>
      <w:r>
        <w:rPr>
          <w:bCs/>
        </w:rPr>
        <w:t xml:space="preserve">Περιφερειακό μόνο. Αυτό ήταν </w:t>
      </w:r>
      <w:r>
        <w:rPr>
          <w:bCs/>
        </w:rPr>
        <w:t>το αίτημά τους.</w:t>
      </w:r>
    </w:p>
    <w:p w14:paraId="4F31E483" w14:textId="77777777" w:rsidR="004C7887" w:rsidRDefault="00F52AA4">
      <w:pPr>
        <w:spacing w:line="600" w:lineRule="auto"/>
        <w:ind w:firstLine="720"/>
        <w:jc w:val="both"/>
        <w:rPr>
          <w:bCs/>
        </w:rPr>
      </w:pPr>
      <w:r>
        <w:rPr>
          <w:b/>
          <w:bCs/>
        </w:rPr>
        <w:t>ΑΝΔΡΕΑΣ ΛΟΒΕΡΔΟΣ:</w:t>
      </w:r>
      <w:r>
        <w:rPr>
          <w:bCs/>
        </w:rPr>
        <w:t xml:space="preserve"> Μόνο αυτό πήρατε;</w:t>
      </w:r>
    </w:p>
    <w:p w14:paraId="4F31E484" w14:textId="77777777" w:rsidR="004C7887" w:rsidRDefault="00F52AA4">
      <w:pPr>
        <w:spacing w:line="600" w:lineRule="auto"/>
        <w:ind w:firstLine="720"/>
        <w:jc w:val="both"/>
        <w:rPr>
          <w:szCs w:val="28"/>
        </w:rPr>
      </w:pPr>
      <w:r>
        <w:rPr>
          <w:szCs w:val="28"/>
        </w:rPr>
        <w:t>Δεν σας δηλώνει, συνάδελφοι, αυτό ως μέσο μεθόδου ότι είναι άψαχτα τα θέματα; Όταν λες «παίρνω πίσω τους διακόσιους», πώς έφθασες στους διακόσιους; Γιατί δεν έβαλες πεντακόσιους;</w:t>
      </w:r>
    </w:p>
    <w:p w14:paraId="4F31E485" w14:textId="77777777" w:rsidR="004C7887" w:rsidRDefault="00F52AA4">
      <w:pPr>
        <w:spacing w:line="600" w:lineRule="auto"/>
        <w:ind w:firstLine="720"/>
        <w:jc w:val="both"/>
        <w:rPr>
          <w:szCs w:val="28"/>
        </w:rPr>
      </w:pPr>
      <w:r>
        <w:rPr>
          <w:b/>
          <w:szCs w:val="28"/>
        </w:rPr>
        <w:t>ΠΡΟΕΔΡΕΥΩΝ (Γεώργιος Βαρε</w:t>
      </w:r>
      <w:r>
        <w:rPr>
          <w:b/>
          <w:szCs w:val="28"/>
        </w:rPr>
        <w:t xml:space="preserve">μένος): </w:t>
      </w:r>
      <w:r>
        <w:rPr>
          <w:szCs w:val="28"/>
        </w:rPr>
        <w:t>Κύριε Λοβέρδο, θα προτιμούσαμε να τελειώσετε μία φορά, όχι τρεις.</w:t>
      </w:r>
    </w:p>
    <w:p w14:paraId="4F31E486" w14:textId="77777777" w:rsidR="004C7887" w:rsidRDefault="00F52AA4">
      <w:pPr>
        <w:spacing w:line="600" w:lineRule="auto"/>
        <w:ind w:firstLine="720"/>
        <w:jc w:val="both"/>
        <w:rPr>
          <w:szCs w:val="28"/>
        </w:rPr>
      </w:pPr>
      <w:r>
        <w:rPr>
          <w:b/>
          <w:szCs w:val="28"/>
        </w:rPr>
        <w:t xml:space="preserve">ΑΝΔΡΕΑΣ ΛΟΒΕΡΔΟΣ: </w:t>
      </w:r>
      <w:r>
        <w:rPr>
          <w:szCs w:val="28"/>
        </w:rPr>
        <w:t xml:space="preserve">Δεν παίζουμε την κολοκυθιά εδώ. Εδώ βλέπουμε τις ανάγκες και βάσει των αναγκών βγαίνουν οι αριθμοί. </w:t>
      </w:r>
    </w:p>
    <w:p w14:paraId="4F31E487" w14:textId="77777777" w:rsidR="004C7887" w:rsidRDefault="00F52AA4">
      <w:pPr>
        <w:spacing w:line="600" w:lineRule="auto"/>
        <w:ind w:firstLine="720"/>
        <w:jc w:val="both"/>
        <w:rPr>
          <w:szCs w:val="28"/>
        </w:rPr>
      </w:pPr>
      <w:r>
        <w:rPr>
          <w:szCs w:val="28"/>
        </w:rPr>
        <w:t>Σας παρακαλώ, με τη μέθοδο που ακολουθήσατε για τα περιφερειακά</w:t>
      </w:r>
      <w:r>
        <w:rPr>
          <w:szCs w:val="28"/>
        </w:rPr>
        <w:t xml:space="preserve"> κανάλια, να δείτε την αδυναμία σας –και κάθε κυβέρνησης, όχι αυτής μόνο- να βάζετε αυτά τα κριτήρια και να εμπιστευθείτε τους κατά το Σύνταγμα αρμοδιότερους και εν προκειμένω το Εθνικό Συμβούλιο Ραδιοτηλεόρασης.</w:t>
      </w:r>
    </w:p>
    <w:p w14:paraId="4F31E488" w14:textId="77777777" w:rsidR="004C7887" w:rsidRDefault="00F52AA4">
      <w:pPr>
        <w:spacing w:line="600" w:lineRule="auto"/>
        <w:ind w:firstLine="720"/>
        <w:jc w:val="both"/>
        <w:rPr>
          <w:szCs w:val="28"/>
        </w:rPr>
      </w:pPr>
      <w:r>
        <w:rPr>
          <w:szCs w:val="28"/>
        </w:rPr>
        <w:t>Ευχαριστώ πολύ.</w:t>
      </w:r>
    </w:p>
    <w:p w14:paraId="4F31E489" w14:textId="77777777" w:rsidR="004C7887" w:rsidRDefault="00F52AA4">
      <w:pPr>
        <w:spacing w:line="600" w:lineRule="auto"/>
        <w:ind w:firstLine="720"/>
        <w:jc w:val="both"/>
        <w:rPr>
          <w:szCs w:val="28"/>
        </w:rPr>
      </w:pPr>
      <w:r>
        <w:rPr>
          <w:szCs w:val="28"/>
        </w:rPr>
        <w:t>(Χειροκροτήματα από την πτέ</w:t>
      </w:r>
      <w:r>
        <w:rPr>
          <w:szCs w:val="28"/>
        </w:rPr>
        <w:t>ρυγα της Δημοκρατικής Συμπαράταξης ΠΑΣΟΚ-ΔΗΜΑΡ)</w:t>
      </w:r>
    </w:p>
    <w:p w14:paraId="4F31E48A" w14:textId="77777777" w:rsidR="004C7887" w:rsidRDefault="00F52AA4">
      <w:pPr>
        <w:spacing w:line="600" w:lineRule="auto"/>
        <w:ind w:firstLine="720"/>
        <w:jc w:val="both"/>
        <w:rPr>
          <w:szCs w:val="28"/>
        </w:rPr>
      </w:pPr>
      <w:r>
        <w:rPr>
          <w:b/>
          <w:szCs w:val="28"/>
        </w:rPr>
        <w:t xml:space="preserve">ΠΡΟΕΔΡΕΥΩΝ (Γεώργιος Βαρεμένος): </w:t>
      </w:r>
      <w:r>
        <w:rPr>
          <w:szCs w:val="28"/>
        </w:rPr>
        <w:t xml:space="preserve">Ο Υπουργός κ. Σπίρτζης έχει </w:t>
      </w:r>
      <w:r>
        <w:rPr>
          <w:szCs w:val="28"/>
        </w:rPr>
        <w:t>τον</w:t>
      </w:r>
      <w:r>
        <w:rPr>
          <w:szCs w:val="28"/>
        </w:rPr>
        <w:t xml:space="preserve"> λόγο για να κάνει κάποιες νομοτεχνικές παρεμβάσεις.</w:t>
      </w:r>
    </w:p>
    <w:p w14:paraId="4F31E48B" w14:textId="77777777" w:rsidR="004C7887" w:rsidRDefault="00F52AA4">
      <w:pPr>
        <w:spacing w:line="600" w:lineRule="auto"/>
        <w:ind w:firstLine="720"/>
        <w:jc w:val="both"/>
        <w:rPr>
          <w:szCs w:val="28"/>
        </w:rPr>
      </w:pPr>
      <w:r>
        <w:rPr>
          <w:b/>
          <w:szCs w:val="28"/>
        </w:rPr>
        <w:t xml:space="preserve">ΣΟΦΙΑ ΒΟΥΛΤΕΨΗ: </w:t>
      </w:r>
      <w:r>
        <w:rPr>
          <w:szCs w:val="28"/>
        </w:rPr>
        <w:t>Κύριε Πρόεδρε, όχι τώρα. Δεν διακόπτονται οι Κοινοβουλευτικοί Εκπρόσωποι.</w:t>
      </w:r>
    </w:p>
    <w:p w14:paraId="4F31E48C" w14:textId="77777777" w:rsidR="004C7887" w:rsidRDefault="00F52AA4">
      <w:pPr>
        <w:spacing w:line="600" w:lineRule="auto"/>
        <w:ind w:firstLine="720"/>
        <w:jc w:val="both"/>
        <w:rPr>
          <w:szCs w:val="28"/>
        </w:rPr>
      </w:pPr>
      <w:r>
        <w:rPr>
          <w:b/>
          <w:szCs w:val="28"/>
        </w:rPr>
        <w:t>Χ</w:t>
      </w:r>
      <w:r>
        <w:rPr>
          <w:b/>
          <w:szCs w:val="28"/>
        </w:rPr>
        <w:t xml:space="preserve">ΡΗΣΤΟΣ ΣΠΙΡΤΖΗΣ (Υπουργός Υποδομών, Μεταφορών και Δικτύων): </w:t>
      </w:r>
      <w:r>
        <w:rPr>
          <w:szCs w:val="28"/>
        </w:rPr>
        <w:t>Κυρία Βούλτεψη, οι Κοινοβουλευτικοί Εκπρόσωποι μας είπαν ότι περιμένουν κάποιες τροπολογίες και μετά θα τοποθετηθούν.</w:t>
      </w:r>
    </w:p>
    <w:p w14:paraId="4F31E48D" w14:textId="77777777" w:rsidR="004C7887" w:rsidRDefault="00F52AA4">
      <w:pPr>
        <w:spacing w:line="600" w:lineRule="auto"/>
        <w:ind w:firstLine="720"/>
        <w:jc w:val="both"/>
        <w:rPr>
          <w:szCs w:val="28"/>
        </w:rPr>
      </w:pPr>
      <w:r>
        <w:rPr>
          <w:b/>
          <w:szCs w:val="28"/>
        </w:rPr>
        <w:t xml:space="preserve">ΣΟΦΙΑ ΒΟΥΛΤΕΨΗ: </w:t>
      </w:r>
      <w:r>
        <w:rPr>
          <w:szCs w:val="28"/>
        </w:rPr>
        <w:t>Εγώ δεν το είπα. Τέλος πάντων, τι να σας πω; Αν θέλετε να μιλή</w:t>
      </w:r>
      <w:r>
        <w:rPr>
          <w:szCs w:val="28"/>
        </w:rPr>
        <w:t>σετε, εντάξει, δεν υπάρχει πρόβλημα. Ας μιλήσετε. Δεν υπάρχει πρόβλημα.</w:t>
      </w:r>
    </w:p>
    <w:p w14:paraId="4F31E48E" w14:textId="77777777" w:rsidR="004C7887" w:rsidRDefault="00F52AA4">
      <w:pPr>
        <w:spacing w:line="600" w:lineRule="auto"/>
        <w:ind w:firstLine="720"/>
        <w:jc w:val="both"/>
        <w:rPr>
          <w:szCs w:val="28"/>
        </w:rPr>
      </w:pPr>
      <w:r>
        <w:rPr>
          <w:b/>
          <w:szCs w:val="28"/>
        </w:rPr>
        <w:t xml:space="preserve">ΠΡΟΕΔΡΕΥΩΝ (Γεώργιος Βαρεμένος): </w:t>
      </w:r>
      <w:r>
        <w:rPr>
          <w:szCs w:val="28"/>
        </w:rPr>
        <w:t>Πείτε ότι είστε σε πλεονεκτική θέση για να απαντήσετε κιόλας.</w:t>
      </w:r>
    </w:p>
    <w:p w14:paraId="4F31E48F" w14:textId="77777777" w:rsidR="004C7887" w:rsidRDefault="00F52AA4">
      <w:pPr>
        <w:spacing w:line="600" w:lineRule="auto"/>
        <w:ind w:firstLine="720"/>
        <w:jc w:val="both"/>
        <w:rPr>
          <w:szCs w:val="28"/>
        </w:rPr>
      </w:pPr>
      <w:r>
        <w:rPr>
          <w:b/>
          <w:szCs w:val="28"/>
        </w:rPr>
        <w:t xml:space="preserve">ΧΡΗΣΤΟΣ ΣΠΙΡΤΖΗΣ (Υπουργός Υποδομών, Μεταφορών και Δικτύων): </w:t>
      </w:r>
      <w:r>
        <w:rPr>
          <w:szCs w:val="28"/>
        </w:rPr>
        <w:t>Κύριε Πρόεδρε, θα ήθελα να κ</w:t>
      </w:r>
      <w:r>
        <w:rPr>
          <w:szCs w:val="28"/>
        </w:rPr>
        <w:t>αταθέσω τις νομοτεχνικές βελτιώσεις, για να διανεμηθούν, προκειμένου να τις γνωρίζετε.</w:t>
      </w:r>
    </w:p>
    <w:p w14:paraId="4F31E490" w14:textId="77777777" w:rsidR="004C7887" w:rsidRDefault="00F52AA4">
      <w:pPr>
        <w:spacing w:line="600" w:lineRule="auto"/>
        <w:ind w:firstLine="720"/>
        <w:jc w:val="both"/>
        <w:rPr>
          <w:szCs w:val="28"/>
        </w:rPr>
      </w:pPr>
      <w:r>
        <w:rPr>
          <w:szCs w:val="28"/>
        </w:rPr>
        <w:t>Ελάτε, μιλήστε. Εγώ εδώ θα είμαι μέχρι το βράδυ.</w:t>
      </w:r>
    </w:p>
    <w:p w14:paraId="4F31E491" w14:textId="77777777" w:rsidR="004C7887" w:rsidRDefault="00F52AA4">
      <w:pPr>
        <w:spacing w:line="600" w:lineRule="auto"/>
        <w:ind w:firstLine="720"/>
        <w:jc w:val="both"/>
        <w:rPr>
          <w:szCs w:val="28"/>
        </w:rPr>
      </w:pPr>
      <w:r>
        <w:rPr>
          <w:b/>
          <w:szCs w:val="28"/>
        </w:rPr>
        <w:t xml:space="preserve">ΣΩΚΡΑΤΗΣ ΦΑΜΕΛΛΟΣ: </w:t>
      </w:r>
      <w:r>
        <w:rPr>
          <w:szCs w:val="28"/>
        </w:rPr>
        <w:t>Να τις παρουσιάσετε, κύριε Υπουργέ.</w:t>
      </w:r>
    </w:p>
    <w:p w14:paraId="4F31E492" w14:textId="77777777" w:rsidR="004C7887" w:rsidRDefault="00F52AA4">
      <w:pPr>
        <w:spacing w:line="600" w:lineRule="auto"/>
        <w:ind w:firstLine="720"/>
        <w:jc w:val="both"/>
        <w:rPr>
          <w:szCs w:val="28"/>
        </w:rPr>
      </w:pPr>
      <w:r>
        <w:rPr>
          <w:b/>
          <w:szCs w:val="28"/>
        </w:rPr>
        <w:t xml:space="preserve">ΧΡΗΣΤΟΣ ΣΠΙΡΤΖΗΣ (Υπουργός Υποδομών, Μεταφορών και Δικτύων): </w:t>
      </w:r>
      <w:r>
        <w:rPr>
          <w:szCs w:val="28"/>
        </w:rPr>
        <w:t>Όχι.</w:t>
      </w:r>
      <w:r>
        <w:rPr>
          <w:szCs w:val="28"/>
        </w:rPr>
        <w:t xml:space="preserve"> Θα μοιραστούν και θα τις παρουσιάσω μετά. Παρουσίασε κάποιες ο κ. Παππάς και θα παρουσιάσω κι εγώ τις υπόλοιπες στην ομιλία μου, για να μην καθυστερούμε. </w:t>
      </w:r>
    </w:p>
    <w:p w14:paraId="4F31E493" w14:textId="77777777" w:rsidR="004C7887" w:rsidRDefault="00F52AA4">
      <w:pPr>
        <w:spacing w:line="600" w:lineRule="auto"/>
        <w:ind w:firstLine="720"/>
        <w:jc w:val="both"/>
        <w:rPr>
          <w:szCs w:val="28"/>
        </w:rPr>
      </w:pPr>
      <w:r>
        <w:rPr>
          <w:szCs w:val="28"/>
        </w:rPr>
        <w:t>Ελάτε, κυρία Βούλτεψη.</w:t>
      </w:r>
    </w:p>
    <w:p w14:paraId="4F31E494" w14:textId="77777777" w:rsidR="004C7887" w:rsidRDefault="00F52AA4">
      <w:pPr>
        <w:spacing w:line="600" w:lineRule="auto"/>
        <w:ind w:firstLine="720"/>
        <w:jc w:val="both"/>
        <w:rPr>
          <w:szCs w:val="28"/>
        </w:rPr>
      </w:pPr>
      <w:r>
        <w:rPr>
          <w:szCs w:val="28"/>
        </w:rPr>
        <w:t>Κύριε Πρόεδρε, καταθέτω τις νομοτεχνικές βελτιώσεις.</w:t>
      </w:r>
    </w:p>
    <w:p w14:paraId="4F31E495" w14:textId="77777777" w:rsidR="004C7887" w:rsidRDefault="00F52AA4">
      <w:pPr>
        <w:spacing w:line="600" w:lineRule="auto"/>
        <w:ind w:firstLine="720"/>
        <w:jc w:val="both"/>
        <w:rPr>
          <w:szCs w:val="28"/>
        </w:rPr>
      </w:pPr>
      <w:r>
        <w:rPr>
          <w:szCs w:val="28"/>
        </w:rPr>
        <w:t>(Στο σημείο αυτό ο Υπουρ</w:t>
      </w:r>
      <w:r>
        <w:rPr>
          <w:szCs w:val="28"/>
        </w:rPr>
        <w:t>γός Υποδομών, Μεταφορών και Δικτύων κ. Χρήστος Σπίρτζης καταθέτει για τα Πρακτικά τις προαναφερθείσες νομοτεχνικές βελτιώσεις, οι οποίες έχουν ως εξής:</w:t>
      </w:r>
    </w:p>
    <w:p w14:paraId="4F31E496" w14:textId="77777777" w:rsidR="004C7887" w:rsidRDefault="00F52AA4">
      <w:pPr>
        <w:spacing w:line="600" w:lineRule="auto"/>
        <w:ind w:firstLine="720"/>
        <w:jc w:val="center"/>
        <w:rPr>
          <w:szCs w:val="28"/>
        </w:rPr>
      </w:pPr>
      <w:r>
        <w:rPr>
          <w:szCs w:val="28"/>
        </w:rPr>
        <w:t>ΑΛΛΑΓΗ ΣΕΛΙΔΑΣ</w:t>
      </w:r>
    </w:p>
    <w:p w14:paraId="4F31E497" w14:textId="77777777" w:rsidR="004C7887" w:rsidRDefault="00F52AA4">
      <w:pPr>
        <w:jc w:val="center"/>
        <w:rPr>
          <w:szCs w:val="28"/>
        </w:rPr>
      </w:pPr>
      <w:r>
        <w:rPr>
          <w:szCs w:val="28"/>
        </w:rPr>
        <w:t>(Να μπουν οι σελίδες 334-341)</w:t>
      </w:r>
    </w:p>
    <w:p w14:paraId="4F31E498" w14:textId="77777777" w:rsidR="004C7887" w:rsidRDefault="00F52AA4">
      <w:pPr>
        <w:jc w:val="center"/>
        <w:rPr>
          <w:szCs w:val="28"/>
        </w:rPr>
      </w:pPr>
      <w:r>
        <w:rPr>
          <w:szCs w:val="28"/>
        </w:rPr>
        <w:t>ΑΛΛΑΓΗ ΣΕΛΙΔΑΣ</w:t>
      </w:r>
    </w:p>
    <w:p w14:paraId="4F31E499" w14:textId="77777777" w:rsidR="004C7887" w:rsidRDefault="004C7887">
      <w:pPr>
        <w:jc w:val="center"/>
        <w:rPr>
          <w:szCs w:val="28"/>
        </w:rPr>
      </w:pPr>
    </w:p>
    <w:p w14:paraId="4F31E49A" w14:textId="77777777" w:rsidR="004C7887" w:rsidRDefault="00F52AA4">
      <w:pPr>
        <w:spacing w:line="600" w:lineRule="auto"/>
        <w:ind w:firstLine="720"/>
        <w:jc w:val="both"/>
        <w:rPr>
          <w:szCs w:val="28"/>
        </w:rPr>
      </w:pPr>
      <w:r>
        <w:rPr>
          <w:b/>
          <w:szCs w:val="28"/>
        </w:rPr>
        <w:t xml:space="preserve">ΠΡΟΕΔΡΕΥΩΝ (Γεώργιος Βαρεμένος): </w:t>
      </w:r>
      <w:r>
        <w:rPr>
          <w:szCs w:val="28"/>
        </w:rPr>
        <w:t>Ευχαριστούμε, κύριε Υπουργέ.</w:t>
      </w:r>
    </w:p>
    <w:p w14:paraId="4F31E49B" w14:textId="77777777" w:rsidR="004C7887" w:rsidRDefault="00F52AA4">
      <w:pPr>
        <w:spacing w:line="600" w:lineRule="auto"/>
        <w:ind w:firstLine="720"/>
        <w:jc w:val="both"/>
        <w:rPr>
          <w:szCs w:val="28"/>
        </w:rPr>
      </w:pPr>
      <w:r>
        <w:rPr>
          <w:b/>
          <w:szCs w:val="28"/>
        </w:rPr>
        <w:t xml:space="preserve">ΘΕΟΔΩΡΟΣ ΚΑΡΑΟΓΛΟΥ: </w:t>
      </w:r>
      <w:r>
        <w:rPr>
          <w:szCs w:val="28"/>
        </w:rPr>
        <w:t>Κύριε Πρόεδρε, οι Βουλευτές είναι εδώ μέσα τελικά μόνο για να ψηφίζουν! Δεν είναι για να μιλάνε!</w:t>
      </w:r>
    </w:p>
    <w:p w14:paraId="4F31E49C" w14:textId="77777777" w:rsidR="004C7887" w:rsidRDefault="00F52AA4">
      <w:pPr>
        <w:spacing w:line="600" w:lineRule="auto"/>
        <w:ind w:firstLine="720"/>
        <w:jc w:val="both"/>
        <w:rPr>
          <w:szCs w:val="28"/>
        </w:rPr>
      </w:pPr>
      <w:r>
        <w:rPr>
          <w:b/>
          <w:szCs w:val="28"/>
        </w:rPr>
        <w:t xml:space="preserve">ΠΡΟΕΔΡΕΥΩΝ (Γεώργιος Βαρεμένος): </w:t>
      </w:r>
      <w:r>
        <w:rPr>
          <w:szCs w:val="28"/>
        </w:rPr>
        <w:t>Κύριε Καράογλου, αυτό δεν αφορά μόνο τον Υπουργό.</w:t>
      </w:r>
    </w:p>
    <w:p w14:paraId="4F31E49D" w14:textId="77777777" w:rsidR="004C7887" w:rsidRDefault="00F52AA4">
      <w:pPr>
        <w:spacing w:line="600" w:lineRule="auto"/>
        <w:ind w:firstLine="720"/>
        <w:jc w:val="both"/>
        <w:rPr>
          <w:szCs w:val="28"/>
        </w:rPr>
      </w:pPr>
      <w:r>
        <w:rPr>
          <w:b/>
          <w:szCs w:val="28"/>
        </w:rPr>
        <w:t xml:space="preserve">ΘΕΟΔΩΡΟΣ ΚΑΡΑΟΓΛΟΥ: </w:t>
      </w:r>
      <w:r>
        <w:rPr>
          <w:szCs w:val="28"/>
        </w:rPr>
        <w:t xml:space="preserve">Όλους </w:t>
      </w:r>
      <w:r>
        <w:rPr>
          <w:szCs w:val="28"/>
        </w:rPr>
        <w:t>το</w:t>
      </w:r>
      <w:r>
        <w:rPr>
          <w:szCs w:val="28"/>
        </w:rPr>
        <w:t>ύ</w:t>
      </w:r>
      <w:r>
        <w:rPr>
          <w:szCs w:val="28"/>
        </w:rPr>
        <w:t>ς</w:t>
      </w:r>
      <w:r>
        <w:rPr>
          <w:szCs w:val="28"/>
        </w:rPr>
        <w:t xml:space="preserve"> αφορά.</w:t>
      </w:r>
    </w:p>
    <w:p w14:paraId="4F31E49E" w14:textId="77777777" w:rsidR="004C7887" w:rsidRDefault="00F52AA4">
      <w:pPr>
        <w:spacing w:line="600" w:lineRule="auto"/>
        <w:ind w:firstLine="720"/>
        <w:jc w:val="both"/>
        <w:rPr>
          <w:szCs w:val="28"/>
        </w:rPr>
      </w:pPr>
      <w:r>
        <w:rPr>
          <w:b/>
          <w:szCs w:val="28"/>
        </w:rPr>
        <w:t xml:space="preserve">ΚΩΝΣΤΑΝΤΙΝΟΣ ΣΚΡΕΚΑΣ: </w:t>
      </w:r>
      <w:r>
        <w:rPr>
          <w:szCs w:val="28"/>
        </w:rPr>
        <w:t>Κύριε Πρόεδρε, από το πρωί έχουν μιλήσει οκτώ Βουλευτές και είναι 21.00΄ η ώρα. Είμαστε από το πρωί εδώ.</w:t>
      </w:r>
    </w:p>
    <w:p w14:paraId="4F31E49F" w14:textId="77777777" w:rsidR="004C7887" w:rsidRDefault="00F52AA4">
      <w:pPr>
        <w:spacing w:line="600" w:lineRule="auto"/>
        <w:ind w:firstLine="720"/>
        <w:jc w:val="both"/>
        <w:rPr>
          <w:szCs w:val="28"/>
        </w:rPr>
      </w:pPr>
      <w:r>
        <w:rPr>
          <w:b/>
          <w:szCs w:val="28"/>
        </w:rPr>
        <w:t xml:space="preserve">ΠΡΟΕΔΡΕΥΩΝ (Γεώργιος Βαρεμένος): </w:t>
      </w:r>
      <w:r>
        <w:rPr>
          <w:szCs w:val="28"/>
        </w:rPr>
        <w:t>Έχετε δίκιο.</w:t>
      </w:r>
    </w:p>
    <w:p w14:paraId="4F31E4A0" w14:textId="77777777" w:rsidR="004C7887" w:rsidRDefault="00F52AA4">
      <w:pPr>
        <w:spacing w:line="600" w:lineRule="auto"/>
        <w:ind w:firstLine="720"/>
        <w:jc w:val="both"/>
        <w:rPr>
          <w:szCs w:val="28"/>
        </w:rPr>
      </w:pPr>
      <w:r>
        <w:rPr>
          <w:szCs w:val="28"/>
        </w:rPr>
        <w:t>Κάνω έκκληση στους Κοινοβουλευτικούς Εκπροσώπους τουλάχιστον να σέβοντα</w:t>
      </w:r>
      <w:r>
        <w:rPr>
          <w:szCs w:val="28"/>
        </w:rPr>
        <w:t xml:space="preserve">ι </w:t>
      </w:r>
      <w:r>
        <w:rPr>
          <w:szCs w:val="28"/>
        </w:rPr>
        <w:t>το</w:t>
      </w:r>
      <w:r>
        <w:rPr>
          <w:szCs w:val="28"/>
        </w:rPr>
        <w:t>ν</w:t>
      </w:r>
      <w:r>
        <w:rPr>
          <w:szCs w:val="28"/>
        </w:rPr>
        <w:t xml:space="preserve"> χρόνο.</w:t>
      </w:r>
    </w:p>
    <w:p w14:paraId="4F31E4A1" w14:textId="77777777" w:rsidR="004C7887" w:rsidRDefault="00F52AA4">
      <w:pPr>
        <w:spacing w:line="600" w:lineRule="auto"/>
        <w:ind w:firstLine="720"/>
        <w:jc w:val="both"/>
        <w:rPr>
          <w:szCs w:val="28"/>
        </w:rPr>
      </w:pPr>
      <w:r>
        <w:rPr>
          <w:szCs w:val="28"/>
        </w:rPr>
        <w:t xml:space="preserve">Ο κ. Καρράς έχει </w:t>
      </w:r>
      <w:r>
        <w:rPr>
          <w:szCs w:val="28"/>
        </w:rPr>
        <w:t>τον λόγο</w:t>
      </w:r>
      <w:r>
        <w:rPr>
          <w:szCs w:val="28"/>
        </w:rPr>
        <w:t>.</w:t>
      </w:r>
    </w:p>
    <w:p w14:paraId="4F31E4A2" w14:textId="77777777" w:rsidR="004C7887" w:rsidRDefault="00F52AA4">
      <w:pPr>
        <w:spacing w:line="600" w:lineRule="auto"/>
        <w:ind w:firstLine="720"/>
        <w:jc w:val="both"/>
        <w:rPr>
          <w:szCs w:val="28"/>
        </w:rPr>
      </w:pPr>
      <w:r>
        <w:rPr>
          <w:b/>
          <w:szCs w:val="28"/>
        </w:rPr>
        <w:t xml:space="preserve">ΓΕΩΡΓΙΟΣ-ΔΗΜΗΤΡΙΟΣ ΚΑΡΡΑΣ: </w:t>
      </w:r>
      <w:r>
        <w:rPr>
          <w:szCs w:val="28"/>
        </w:rPr>
        <w:t>Κύριε Πρόεδρε, εγώ θα χρειαστώ έξι λεπτά. Δεν θέλω περισσότερο.</w:t>
      </w:r>
    </w:p>
    <w:p w14:paraId="4F31E4A3" w14:textId="77777777" w:rsidR="004C7887" w:rsidRDefault="00F52AA4">
      <w:pPr>
        <w:spacing w:line="600" w:lineRule="auto"/>
        <w:ind w:firstLine="720"/>
        <w:jc w:val="both"/>
        <w:rPr>
          <w:szCs w:val="28"/>
        </w:rPr>
      </w:pPr>
      <w:r>
        <w:rPr>
          <w:b/>
          <w:szCs w:val="28"/>
        </w:rPr>
        <w:t xml:space="preserve">ΠΡΟΕΔΡΕΥΩΝ (Γεώργιος Βαρεμένος): </w:t>
      </w:r>
      <w:r>
        <w:rPr>
          <w:szCs w:val="28"/>
        </w:rPr>
        <w:t xml:space="preserve">Ευχαριστούμε πάρα πολύ. </w:t>
      </w:r>
    </w:p>
    <w:p w14:paraId="4F31E4A4" w14:textId="77777777" w:rsidR="004C7887" w:rsidRDefault="00F52AA4">
      <w:pPr>
        <w:spacing w:line="600" w:lineRule="auto"/>
        <w:ind w:firstLine="720"/>
        <w:jc w:val="both"/>
        <w:rPr>
          <w:szCs w:val="28"/>
        </w:rPr>
      </w:pPr>
      <w:r>
        <w:rPr>
          <w:szCs w:val="28"/>
        </w:rPr>
        <w:t>Ο κ. Καρράς υπόσχεται ότι θα δώσει το καλό παράδειγμα στους υπόλοιπ</w:t>
      </w:r>
      <w:r>
        <w:rPr>
          <w:szCs w:val="28"/>
        </w:rPr>
        <w:t>ους Κοινοβουλευτικούς Εκπροσώπους.</w:t>
      </w:r>
    </w:p>
    <w:p w14:paraId="4F31E4A5" w14:textId="77777777" w:rsidR="004C7887" w:rsidRDefault="00F52AA4">
      <w:pPr>
        <w:spacing w:line="600" w:lineRule="auto"/>
        <w:ind w:firstLine="720"/>
        <w:jc w:val="both"/>
        <w:rPr>
          <w:szCs w:val="28"/>
        </w:rPr>
      </w:pPr>
      <w:r>
        <w:rPr>
          <w:b/>
          <w:szCs w:val="28"/>
        </w:rPr>
        <w:t xml:space="preserve">ΓΕΩΡΓΙΟΣ-ΔΗΜΗΤΡΙΟΣ ΚΑΡΡΑΣ: </w:t>
      </w:r>
      <w:r>
        <w:rPr>
          <w:szCs w:val="28"/>
        </w:rPr>
        <w:t>Θ</w:t>
      </w:r>
      <w:r>
        <w:rPr>
          <w:szCs w:val="28"/>
        </w:rPr>
        <w:t>α προσπαθήσω, κύριε Πρόεδρε.</w:t>
      </w:r>
    </w:p>
    <w:p w14:paraId="4F31E4A6" w14:textId="77777777" w:rsidR="004C7887" w:rsidRDefault="00F52AA4">
      <w:pPr>
        <w:spacing w:line="600" w:lineRule="auto"/>
        <w:ind w:firstLine="720"/>
        <w:jc w:val="both"/>
        <w:rPr>
          <w:szCs w:val="28"/>
        </w:rPr>
      </w:pPr>
      <w:r>
        <w:rPr>
          <w:szCs w:val="28"/>
        </w:rPr>
        <w:t>Κύριοι συνάδελφοι, θα παρακαλούσα για το εξής: Επειδή προηγουμένως, πριν μπω στα θέματα του νομοσχεδίου, ακούστηκε –κι έμεινε αυτή η εντύπωση- από τον κ. Μιχαλολιάκ</w:t>
      </w:r>
      <w:r>
        <w:rPr>
          <w:szCs w:val="28"/>
        </w:rPr>
        <w:t>ο</w:t>
      </w:r>
      <w:r>
        <w:rPr>
          <w:szCs w:val="28"/>
        </w:rPr>
        <w:t>,</w:t>
      </w:r>
      <w:r>
        <w:rPr>
          <w:szCs w:val="28"/>
        </w:rPr>
        <w:t xml:space="preserve"> ότι ο Πρόεδρός μας κ. Λεβέντης είναι ιδιοκτήτης καναλιού, πρέπει να διευκρινίσουμε μερικά πράγματα.</w:t>
      </w:r>
    </w:p>
    <w:p w14:paraId="4F31E4A7" w14:textId="77777777" w:rsidR="004C7887" w:rsidRDefault="00F52AA4">
      <w:pPr>
        <w:spacing w:line="600" w:lineRule="auto"/>
        <w:ind w:firstLine="720"/>
        <w:jc w:val="both"/>
        <w:rPr>
          <w:szCs w:val="28"/>
        </w:rPr>
      </w:pPr>
      <w:r>
        <w:rPr>
          <w:szCs w:val="28"/>
        </w:rPr>
        <w:t>Ήταν ιδιοκτήτης, έχετε δίκιο. Όμως, να διευκρινίσουμε</w:t>
      </w:r>
      <w:r>
        <w:rPr>
          <w:szCs w:val="28"/>
        </w:rPr>
        <w:t>:</w:t>
      </w:r>
      <w:r>
        <w:rPr>
          <w:szCs w:val="28"/>
        </w:rPr>
        <w:t xml:space="preserve"> Δεν είχε ασυμβίβαστο, διότι δεν ήταν εργολάβος και δεν είχε συμβάσεις με το </w:t>
      </w:r>
      <w:r>
        <w:rPr>
          <w:szCs w:val="28"/>
        </w:rPr>
        <w:t>δ</w:t>
      </w:r>
      <w:r>
        <w:rPr>
          <w:szCs w:val="28"/>
        </w:rPr>
        <w:t>ημόσιο. Ήταν ελεύθερο</w:t>
      </w:r>
      <w:r>
        <w:rPr>
          <w:szCs w:val="28"/>
        </w:rPr>
        <w:t xml:space="preserve">ς επαγγελματίας και </w:t>
      </w:r>
      <w:r>
        <w:rPr>
          <w:szCs w:val="28"/>
        </w:rPr>
        <w:t>στ</w:t>
      </w:r>
      <w:r>
        <w:rPr>
          <w:szCs w:val="28"/>
        </w:rPr>
        <w:t>ο</w:t>
      </w:r>
      <w:r>
        <w:rPr>
          <w:szCs w:val="28"/>
        </w:rPr>
        <w:t xml:space="preserve"> πλαίσι</w:t>
      </w:r>
      <w:r>
        <w:rPr>
          <w:szCs w:val="28"/>
        </w:rPr>
        <w:t>ο</w:t>
      </w:r>
      <w:r>
        <w:rPr>
          <w:szCs w:val="28"/>
        </w:rPr>
        <w:t xml:space="preserve"> της κείμενης νομοθεσίας είχε κάποιες μετοχές σε ένα κανάλι, τις οποίες μετεβίβασε στη συνέχεια. Είναι το γνωστό κανάλι </w:t>
      </w:r>
      <w:r>
        <w:rPr>
          <w:szCs w:val="28"/>
        </w:rPr>
        <w:t>«</w:t>
      </w:r>
      <w:r>
        <w:rPr>
          <w:szCs w:val="28"/>
          <w:lang w:val="en-US"/>
        </w:rPr>
        <w:t>EXTRA</w:t>
      </w:r>
      <w:r>
        <w:rPr>
          <w:szCs w:val="28"/>
        </w:rPr>
        <w:t>»</w:t>
      </w:r>
      <w:r>
        <w:rPr>
          <w:szCs w:val="28"/>
        </w:rPr>
        <w:t xml:space="preserve"> σήμερα</w:t>
      </w:r>
      <w:r>
        <w:rPr>
          <w:szCs w:val="28"/>
        </w:rPr>
        <w:t>,</w:t>
      </w:r>
      <w:r>
        <w:rPr>
          <w:szCs w:val="28"/>
        </w:rPr>
        <w:t xml:space="preserve"> που λειτουργεί υπό άλλη ιδιοκτησία.</w:t>
      </w:r>
    </w:p>
    <w:p w14:paraId="4F31E4A8" w14:textId="77777777" w:rsidR="004C7887" w:rsidRDefault="00F52AA4">
      <w:pPr>
        <w:spacing w:line="600" w:lineRule="auto"/>
        <w:ind w:firstLine="720"/>
        <w:jc w:val="both"/>
        <w:rPr>
          <w:szCs w:val="28"/>
        </w:rPr>
      </w:pPr>
      <w:r>
        <w:rPr>
          <w:szCs w:val="28"/>
        </w:rPr>
        <w:t>Νομίζουμε, λοιπόν, ότι αυτό πρέπει να καταγραφεί, για</w:t>
      </w:r>
      <w:r>
        <w:rPr>
          <w:szCs w:val="28"/>
        </w:rPr>
        <w:t xml:space="preserve"> να μη μένει αιχμή ή εντύπωση προς </w:t>
      </w:r>
      <w:r>
        <w:rPr>
          <w:szCs w:val="28"/>
        </w:rPr>
        <w:t>κα</w:t>
      </w:r>
      <w:r>
        <w:rPr>
          <w:szCs w:val="28"/>
        </w:rPr>
        <w:t>μ</w:t>
      </w:r>
      <w:r>
        <w:rPr>
          <w:szCs w:val="28"/>
        </w:rPr>
        <w:t>μία</w:t>
      </w:r>
      <w:r>
        <w:rPr>
          <w:szCs w:val="28"/>
        </w:rPr>
        <w:t xml:space="preserve"> κατεύθυνση.</w:t>
      </w:r>
    </w:p>
    <w:p w14:paraId="4F31E4A9" w14:textId="77777777" w:rsidR="004C7887" w:rsidRDefault="00F52AA4">
      <w:pPr>
        <w:spacing w:line="600" w:lineRule="auto"/>
        <w:ind w:firstLine="720"/>
        <w:jc w:val="both"/>
        <w:rPr>
          <w:szCs w:val="28"/>
        </w:rPr>
      </w:pPr>
      <w:r>
        <w:rPr>
          <w:szCs w:val="28"/>
        </w:rPr>
        <w:t xml:space="preserve">Θα αναφερθώ τώρα, λοιπόν, στην έννοια της αρχής του νομοσχεδίου. Πρέπει  να παρατηρήσω ότι αυτό το νομοσχέδιο, είτε το θέλουμε είτε όχι, είναι σώρευση τεσσάρων νομοσχεδίων. Υπάρχει μια μερική </w:t>
      </w:r>
      <w:r>
        <w:rPr>
          <w:szCs w:val="28"/>
        </w:rPr>
        <w:t>συνέ</w:t>
      </w:r>
      <w:r>
        <w:rPr>
          <w:szCs w:val="28"/>
        </w:rPr>
        <w:t>χ</w:t>
      </w:r>
      <w:r>
        <w:rPr>
          <w:szCs w:val="28"/>
        </w:rPr>
        <w:t>εια σ</w:t>
      </w:r>
      <w:r>
        <w:rPr>
          <w:szCs w:val="28"/>
        </w:rPr>
        <w:t>τ</w:t>
      </w:r>
      <w:r>
        <w:rPr>
          <w:szCs w:val="28"/>
        </w:rPr>
        <w:t>ο πρώτο</w:t>
      </w:r>
      <w:r>
        <w:rPr>
          <w:szCs w:val="28"/>
        </w:rPr>
        <w:t xml:space="preserve"> </w:t>
      </w:r>
      <w:r>
        <w:rPr>
          <w:szCs w:val="28"/>
        </w:rPr>
        <w:t xml:space="preserve">και το δεύτερο </w:t>
      </w:r>
      <w:r>
        <w:rPr>
          <w:szCs w:val="28"/>
        </w:rPr>
        <w:t>κεφάλαι</w:t>
      </w:r>
      <w:r>
        <w:rPr>
          <w:szCs w:val="28"/>
        </w:rPr>
        <w:t>ο</w:t>
      </w:r>
      <w:r>
        <w:rPr>
          <w:szCs w:val="28"/>
        </w:rPr>
        <w:t xml:space="preserve"> αλλά το </w:t>
      </w:r>
      <w:r>
        <w:rPr>
          <w:szCs w:val="28"/>
        </w:rPr>
        <w:t>τρίτο</w:t>
      </w:r>
      <w:r>
        <w:rPr>
          <w:szCs w:val="28"/>
        </w:rPr>
        <w:t xml:space="preserve"> και το </w:t>
      </w:r>
      <w:r>
        <w:rPr>
          <w:szCs w:val="28"/>
        </w:rPr>
        <w:t>τέταρτο</w:t>
      </w:r>
      <w:r>
        <w:rPr>
          <w:szCs w:val="28"/>
        </w:rPr>
        <w:t xml:space="preserve"> </w:t>
      </w:r>
      <w:r>
        <w:rPr>
          <w:szCs w:val="28"/>
        </w:rPr>
        <w:t>κ</w:t>
      </w:r>
      <w:r>
        <w:rPr>
          <w:szCs w:val="28"/>
        </w:rPr>
        <w:t>εφάλαιο είναι εντελώς άσχετα μεταξύ τους.</w:t>
      </w:r>
    </w:p>
    <w:p w14:paraId="4F31E4AA" w14:textId="77777777" w:rsidR="004C7887" w:rsidRDefault="00F52AA4">
      <w:pPr>
        <w:spacing w:line="600" w:lineRule="auto"/>
        <w:ind w:firstLine="720"/>
        <w:jc w:val="both"/>
        <w:rPr>
          <w:szCs w:val="28"/>
        </w:rPr>
      </w:pPr>
      <w:r>
        <w:rPr>
          <w:szCs w:val="28"/>
        </w:rPr>
        <w:t xml:space="preserve">Ποιο είναι το </w:t>
      </w:r>
      <w:r>
        <w:rPr>
          <w:szCs w:val="28"/>
        </w:rPr>
        <w:t>τρίτο</w:t>
      </w:r>
      <w:r>
        <w:rPr>
          <w:szCs w:val="28"/>
        </w:rPr>
        <w:t xml:space="preserve"> και ποιο το </w:t>
      </w:r>
      <w:r>
        <w:rPr>
          <w:szCs w:val="28"/>
        </w:rPr>
        <w:t>τέταρτο</w:t>
      </w:r>
      <w:r>
        <w:rPr>
          <w:szCs w:val="28"/>
        </w:rPr>
        <w:t xml:space="preserve"> </w:t>
      </w:r>
      <w:r>
        <w:rPr>
          <w:szCs w:val="28"/>
        </w:rPr>
        <w:t>κ</w:t>
      </w:r>
      <w:r>
        <w:rPr>
          <w:szCs w:val="28"/>
        </w:rPr>
        <w:t xml:space="preserve">εφάλαιο; Το </w:t>
      </w:r>
      <w:r>
        <w:rPr>
          <w:szCs w:val="28"/>
        </w:rPr>
        <w:t>τρίτο</w:t>
      </w:r>
      <w:r>
        <w:rPr>
          <w:szCs w:val="28"/>
        </w:rPr>
        <w:t xml:space="preserve"> </w:t>
      </w:r>
      <w:r>
        <w:rPr>
          <w:szCs w:val="28"/>
        </w:rPr>
        <w:t>κ</w:t>
      </w:r>
      <w:r>
        <w:rPr>
          <w:szCs w:val="28"/>
        </w:rPr>
        <w:t>εφάλαιο ρυθμίζει τα θέματα της Επιτροπής Τηλεπικοινωνιών και Ταχυδρομείων. Δεν είναι συναφές με την έννοια αυτή. Εξίσου δεν είναι συναφείς και οι διατάξεις που αναφέρονται στην επικοινωνιακή κυβερνητική πολιτική ή στη λεγόμενη «επικοινωνιακή διπλωματία». Ε</w:t>
      </w:r>
      <w:r>
        <w:rPr>
          <w:szCs w:val="28"/>
        </w:rPr>
        <w:t xml:space="preserve">ίναι θέματα τα οποία δεν έχουν </w:t>
      </w:r>
      <w:r>
        <w:rPr>
          <w:szCs w:val="28"/>
        </w:rPr>
        <w:t>κα</w:t>
      </w:r>
      <w:r>
        <w:rPr>
          <w:szCs w:val="28"/>
        </w:rPr>
        <w:t>μ</w:t>
      </w:r>
      <w:r>
        <w:rPr>
          <w:szCs w:val="28"/>
        </w:rPr>
        <w:t>μία</w:t>
      </w:r>
      <w:r>
        <w:rPr>
          <w:szCs w:val="28"/>
        </w:rPr>
        <w:t xml:space="preserve"> συνάφεια, </w:t>
      </w:r>
      <w:r>
        <w:rPr>
          <w:szCs w:val="28"/>
        </w:rPr>
        <w:t>κα</w:t>
      </w:r>
      <w:r>
        <w:rPr>
          <w:szCs w:val="28"/>
        </w:rPr>
        <w:t>μ</w:t>
      </w:r>
      <w:r>
        <w:rPr>
          <w:szCs w:val="28"/>
        </w:rPr>
        <w:t>μία</w:t>
      </w:r>
      <w:r>
        <w:rPr>
          <w:szCs w:val="28"/>
        </w:rPr>
        <w:t xml:space="preserve"> σχέση με το συζητούμενο νομοσχέδιο. Επίσης, δεν έχουν </w:t>
      </w:r>
      <w:r>
        <w:rPr>
          <w:szCs w:val="28"/>
        </w:rPr>
        <w:t>κα</w:t>
      </w:r>
      <w:r>
        <w:rPr>
          <w:szCs w:val="28"/>
        </w:rPr>
        <w:t>μ</w:t>
      </w:r>
      <w:r>
        <w:rPr>
          <w:szCs w:val="28"/>
        </w:rPr>
        <w:t>μία</w:t>
      </w:r>
      <w:r>
        <w:rPr>
          <w:szCs w:val="28"/>
        </w:rPr>
        <w:t xml:space="preserve"> σχέση με το ίδιο νομοσχέδιο τα θέματα των συγχρηματοδοτούμενων έργων ή του ανοίγματος στην Εθνική Οδό, για να υπάρχει επικοινωνία ή οτιδήποτ</w:t>
      </w:r>
      <w:r>
        <w:rPr>
          <w:szCs w:val="28"/>
        </w:rPr>
        <w:t>ε άλλο με χώρους που χρησιμοποιούνται για την εξυπηρέτηση των επιβατών.</w:t>
      </w:r>
    </w:p>
    <w:p w14:paraId="4F31E4AB" w14:textId="77777777" w:rsidR="004C7887" w:rsidRDefault="00F52AA4">
      <w:pPr>
        <w:spacing w:line="600" w:lineRule="auto"/>
        <w:ind w:firstLine="720"/>
        <w:jc w:val="both"/>
        <w:rPr>
          <w:szCs w:val="28"/>
        </w:rPr>
      </w:pPr>
      <w:r>
        <w:rPr>
          <w:szCs w:val="28"/>
        </w:rPr>
        <w:t>Νομίζουμε, λοιπόν, υπ’ αυτήν την έννοια ότι</w:t>
      </w:r>
      <w:r>
        <w:rPr>
          <w:szCs w:val="28"/>
        </w:rPr>
        <w:t>,</w:t>
      </w:r>
      <w:r>
        <w:rPr>
          <w:szCs w:val="28"/>
        </w:rPr>
        <w:t xml:space="preserve"> όσον αφορά το νομοσχέδιο, ελλείψει συναφείας</w:t>
      </w:r>
      <w:r>
        <w:rPr>
          <w:szCs w:val="28"/>
        </w:rPr>
        <w:t>,</w:t>
      </w:r>
      <w:r>
        <w:rPr>
          <w:szCs w:val="28"/>
        </w:rPr>
        <w:t xml:space="preserve"> δεν είμεθα σε θέση να το ψηφίσουμε κατ’ αρχήν. </w:t>
      </w:r>
    </w:p>
    <w:p w14:paraId="4F31E4AC" w14:textId="77777777" w:rsidR="004C7887" w:rsidRDefault="00F52AA4">
      <w:pPr>
        <w:spacing w:line="600" w:lineRule="auto"/>
        <w:ind w:firstLine="720"/>
        <w:jc w:val="both"/>
        <w:rPr>
          <w:szCs w:val="28"/>
        </w:rPr>
      </w:pPr>
      <w:r>
        <w:rPr>
          <w:szCs w:val="28"/>
        </w:rPr>
        <w:t>Όμως, έχουμε πει κάτι και θέλω να το επισημάν</w:t>
      </w:r>
      <w:r>
        <w:rPr>
          <w:szCs w:val="28"/>
        </w:rPr>
        <w:t xml:space="preserve">ω. Όπου στο </w:t>
      </w:r>
      <w:r>
        <w:rPr>
          <w:szCs w:val="28"/>
        </w:rPr>
        <w:t>πρώτο</w:t>
      </w:r>
      <w:r>
        <w:rPr>
          <w:szCs w:val="28"/>
        </w:rPr>
        <w:t xml:space="preserve"> </w:t>
      </w:r>
      <w:r>
        <w:rPr>
          <w:szCs w:val="28"/>
        </w:rPr>
        <w:t>κ</w:t>
      </w:r>
      <w:r>
        <w:rPr>
          <w:szCs w:val="28"/>
        </w:rPr>
        <w:t xml:space="preserve">εφάλαιο αναφέρονται διατάξεις οι οποίες έχουν σχέση με την αδειοδότηση και εξασφαλίζουν τη διαφάνεια, αλλά και ως προς τη διαδικασία, είμαστε θετικοί. Το Σάββατο στην Ολομέλεια θα τοποθετηθούμε ειδικότερα. </w:t>
      </w:r>
    </w:p>
    <w:p w14:paraId="4F31E4AD" w14:textId="77777777" w:rsidR="004C7887" w:rsidRDefault="00F52AA4">
      <w:pPr>
        <w:spacing w:line="600" w:lineRule="auto"/>
        <w:ind w:firstLine="720"/>
        <w:jc w:val="both"/>
      </w:pPr>
      <w:r>
        <w:t>Όμως, εφόσον έγιναν κάποια ξεκ</w:t>
      </w:r>
      <w:r>
        <w:t xml:space="preserve">ινήματα βελτιώσεων, θέλω να πω κάτι. Απεδέχθησαν οι Υπουργοί την έννοια της αιτιολογημένης γνώμης, την οποία εζήτησα εχθές στην </w:t>
      </w:r>
      <w:r>
        <w:t>ε</w:t>
      </w:r>
      <w:r>
        <w:t>πιτροπή.</w:t>
      </w:r>
    </w:p>
    <w:p w14:paraId="4F31E4AE" w14:textId="77777777" w:rsidR="004C7887" w:rsidRDefault="00F52AA4">
      <w:pPr>
        <w:spacing w:line="600" w:lineRule="auto"/>
        <w:ind w:firstLine="720"/>
        <w:jc w:val="both"/>
      </w:pPr>
      <w:r>
        <w:t xml:space="preserve">Ο κ. Λοβέρδος είχε μια διαφορετική άποψη. Είπε ότι δεν είναι σύμφωνη η γνώμη και επομένως, εφόσον δεν είναι σύμφωνη η </w:t>
      </w:r>
      <w:r>
        <w:t xml:space="preserve">γνώμη, δεν είναι δεσμευτική για τον Υπουργό. </w:t>
      </w:r>
    </w:p>
    <w:p w14:paraId="4F31E4AF" w14:textId="77777777" w:rsidR="004C7887" w:rsidRDefault="00F52AA4">
      <w:pPr>
        <w:spacing w:line="600" w:lineRule="auto"/>
        <w:ind w:firstLine="720"/>
        <w:jc w:val="both"/>
      </w:pPr>
      <w:r>
        <w:t>Θα μου επιτρέψει να του πω κάτι. Είναι έγκριτος νομικός. Δεν είναι παρών, αλλά να σημειωθεί ότι η αιτιολογημένη γνώμη υποχρεώνει την ανεξάρτητη αρχή και τη ρυθμιστική αρχή να έχουν πλήρη αιτιολογία. Αν δεν έχου</w:t>
      </w:r>
      <w:r>
        <w:t xml:space="preserve">ν πλήρη αιτιολογία, θα πρέπει ο Υπουργός να τις απορρίψει. Αν τις αποδεχθεί, θα έχει </w:t>
      </w:r>
      <w:r>
        <w:t>α</w:t>
      </w:r>
      <w:r>
        <w:t xml:space="preserve">κυρότητα η απόφασή του. </w:t>
      </w:r>
    </w:p>
    <w:p w14:paraId="4F31E4B0" w14:textId="77777777" w:rsidR="004C7887" w:rsidRDefault="00F52AA4">
      <w:pPr>
        <w:spacing w:line="600" w:lineRule="auto"/>
        <w:ind w:firstLine="720"/>
        <w:jc w:val="both"/>
      </w:pPr>
      <w:r>
        <w:t>Νομίζουμε, λοιπόν, ότι με την έννοια της σύμφωνης γνώμης καταλήγουμε στο αυτό νομικό αποτέλεσμα. Αυτή τη διάταξη την κρίνουμε θετική.</w:t>
      </w:r>
    </w:p>
    <w:p w14:paraId="4F31E4B1" w14:textId="77777777" w:rsidR="004C7887" w:rsidRDefault="00F52AA4">
      <w:pPr>
        <w:spacing w:line="600" w:lineRule="auto"/>
        <w:ind w:firstLine="720"/>
        <w:jc w:val="both"/>
      </w:pPr>
      <w:r>
        <w:t>Θέλω να σημ</w:t>
      </w:r>
      <w:r>
        <w:t>ειώσω και κάτι ακόμη. Κρίνουμε θετική και τη διάταξη για τα θέματα των περιφερειακών καναλιών. Αναφέρομαι στις βελτιώσεις του νομοσχεδίου. Δεν έχω δει τις βελτιώσεις του κ. Σπίρτζη ακόμα για να τοποθετηθώ. Επειδή ετέθη θέμα ότι εξαρτάται πλέον για τα περιφ</w:t>
      </w:r>
      <w:r>
        <w:t xml:space="preserve">ερειακά κανάλια ο αριθμός των εργαζομένων από </w:t>
      </w:r>
      <w:r>
        <w:t>κ</w:t>
      </w:r>
      <w:r>
        <w:t xml:space="preserve">οινή </w:t>
      </w:r>
      <w:r>
        <w:t>υ</w:t>
      </w:r>
      <w:r>
        <w:t xml:space="preserve">πουργική </w:t>
      </w:r>
      <w:r>
        <w:t>α</w:t>
      </w:r>
      <w:r>
        <w:t>πόφαση, θα ήθελα να ζητήσω κάτι στο σημείο αυτό. Τα περιφερειακά κανάλια πράγματι έχουν ένα πρόβλημα. Νομίζω ότι όλες οι πτέρυγες στη Βουλή το έχουν δεχθεί. Δεν μπορούμε να δεχθούμε…</w:t>
      </w:r>
    </w:p>
    <w:p w14:paraId="4F31E4B2" w14:textId="77777777" w:rsidR="004C7887" w:rsidRDefault="00F52AA4">
      <w:pPr>
        <w:spacing w:line="600" w:lineRule="auto"/>
        <w:ind w:firstLine="720"/>
        <w:jc w:val="both"/>
      </w:pPr>
      <w:r>
        <w:t>(Στο σημεί</w:t>
      </w:r>
      <w:r>
        <w:t>ο αυτό κτυπάει προειδοποιητικά το κουδούνι λήξεως του χρόνου ομιλίας του κυρίου Βουλευτή)</w:t>
      </w:r>
    </w:p>
    <w:p w14:paraId="4F31E4B3" w14:textId="77777777" w:rsidR="004C7887" w:rsidRDefault="00F52AA4">
      <w:pPr>
        <w:spacing w:line="600" w:lineRule="auto"/>
        <w:ind w:firstLine="720"/>
        <w:jc w:val="both"/>
      </w:pPr>
      <w:r>
        <w:t xml:space="preserve">Παρακολουθώ </w:t>
      </w:r>
      <w:r>
        <w:t>το</w:t>
      </w:r>
      <w:r>
        <w:t>ν</w:t>
      </w:r>
      <w:r>
        <w:t xml:space="preserve"> χρόνο, κύριε Πρόεδρε, και αγχώνομαι λιγάκι.</w:t>
      </w:r>
    </w:p>
    <w:p w14:paraId="4F31E4B4" w14:textId="77777777" w:rsidR="004C7887" w:rsidRDefault="00F52AA4">
      <w:pPr>
        <w:spacing w:line="600" w:lineRule="auto"/>
        <w:ind w:firstLine="720"/>
        <w:jc w:val="both"/>
      </w:pPr>
      <w:r>
        <w:rPr>
          <w:b/>
        </w:rPr>
        <w:t>ΠΡΟΕΔΡΕΥΩΝ (Γεώργιος Βαρεμένος):</w:t>
      </w:r>
      <w:r>
        <w:t xml:space="preserve"> Όχι, μην αγχώνεστε.</w:t>
      </w:r>
    </w:p>
    <w:p w14:paraId="4F31E4B5" w14:textId="77777777" w:rsidR="004C7887" w:rsidRDefault="00F52AA4">
      <w:pPr>
        <w:spacing w:line="600" w:lineRule="auto"/>
        <w:ind w:firstLine="720"/>
        <w:jc w:val="both"/>
      </w:pPr>
      <w:r>
        <w:rPr>
          <w:b/>
        </w:rPr>
        <w:t xml:space="preserve">ΓΕΩΡΓΙΟΣ-ΔΗΜΗΤΡΙΟΣ ΚΑΡΡΑΣ: </w:t>
      </w:r>
      <w:r>
        <w:t xml:space="preserve">Επειδή όλοι έχουμε τοποθετηθεί για το θέμα του αριθμού των εργαζομένων, θέλω να ζητήσω η διάταξη αυτή να βελτιωθεί με κάποια κριτήρια. </w:t>
      </w:r>
    </w:p>
    <w:p w14:paraId="4F31E4B6" w14:textId="77777777" w:rsidR="004C7887" w:rsidRDefault="00F52AA4">
      <w:pPr>
        <w:spacing w:line="600" w:lineRule="auto"/>
        <w:ind w:firstLine="720"/>
        <w:jc w:val="both"/>
      </w:pPr>
      <w:r>
        <w:t>Άκουσα πολύ εύστοχα χθες ότι κάποιος μπορεί να προσλάβει κηπουρούς να σκαλίζουν το κτήμα του και να τους εμφανίζει ως ερ</w:t>
      </w:r>
      <w:r>
        <w:t>γαζόμενους στο κανάλι και να παρουσιάζεται ότι καλύπτει τον αριθμό των απασχολουμένων.</w:t>
      </w:r>
    </w:p>
    <w:p w14:paraId="4F31E4B7" w14:textId="77777777" w:rsidR="004C7887" w:rsidRDefault="00F52AA4">
      <w:pPr>
        <w:spacing w:line="600" w:lineRule="auto"/>
        <w:ind w:firstLine="720"/>
        <w:jc w:val="both"/>
      </w:pPr>
      <w:r>
        <w:t>Θέλω, λοιπόν, η διάταξη αυτή, εφόσον αναθέτει στους Υπουργός τον αριθμό των εργαζομένων -και καταλαβαίνω ότι θα έχει κατά περιφέρειες διαφοροποίηση, δεν μπορεί η Θεσσαλο</w:t>
      </w:r>
      <w:r>
        <w:t>νίκη να έχει ένα περιφερειακό κανάλι που θα ονομάζεται «Θεσσαλονίκης» ή ένα περιφερειακό στον Έβρο ή σε κάποιο μεμονωμένο νησί να έχουν τον ίδιο</w:t>
      </w:r>
      <w:r>
        <w:t xml:space="preserve"> αριθμό εργαζομένων</w:t>
      </w:r>
      <w:r>
        <w:t>,</w:t>
      </w:r>
      <w:r>
        <w:t xml:space="preserve"> να τεθούν ορισμένα κριτήρια ποσοτικά και ποιοτικά, ούτως ώστε και η εξουσιοδότηση που παρέχ</w:t>
      </w:r>
      <w:r>
        <w:t xml:space="preserve">ει </w:t>
      </w:r>
      <w:r>
        <w:t>στο</w:t>
      </w:r>
      <w:r>
        <w:t>ν</w:t>
      </w:r>
      <w:r>
        <w:t xml:space="preserve"> νομοθέτη που θα παράξει η Βουλή να είναι πλήρης.</w:t>
      </w:r>
    </w:p>
    <w:p w14:paraId="4F31E4B8" w14:textId="77777777" w:rsidR="004C7887" w:rsidRDefault="00F52AA4">
      <w:pPr>
        <w:spacing w:line="600" w:lineRule="auto"/>
        <w:ind w:firstLine="720"/>
        <w:jc w:val="both"/>
      </w:pPr>
      <w:r>
        <w:t>Να πω και ένα τελευταίο. Ο κ. Κατρούγκαλος αναφέρθηκε σε εμένα και είπε ότι υπάρχει διάταξη, όταν έθεσα το θέμα του βασικού μετόχου ότι θα πρέπει, εφόσον είναι εξωχώριες ή αλλοδαπές εταιρείες, να υπο</w:t>
      </w:r>
      <w:r>
        <w:t>χρεωθούν κατ’ έτος να προσκομίζουν το μετοχολόγιό τους. Το είπα διότι, όπως είναι διατυπωμένος ο νόμος, αναφέρεται εφάπαξ ή σε μεταβίβαση. Πρέπει να είναι υποχρεωμένοι κατ’ έτος, διότι δεν υπάρχει διαδικασία εγκρίσεως της μεταβιβάσεως και πράγματι δεν μπορ</w:t>
      </w:r>
      <w:r>
        <w:t xml:space="preserve">εί να υπάρξει νομικά. Ο κ. Κατρούγκαλος ανέφερε ότι υπάρχει διαδικασία εγκρίσεως στο άρθρο 10, νομίζω, αν είμαι ακριβής. Δεν υπάρχει διαδικασία εγκρίσεως. Υπάρχει διαδικασία ανακοινώσεως. </w:t>
      </w:r>
    </w:p>
    <w:p w14:paraId="4F31E4B9" w14:textId="77777777" w:rsidR="004C7887" w:rsidRDefault="00F52AA4">
      <w:pPr>
        <w:spacing w:line="600" w:lineRule="auto"/>
        <w:ind w:firstLine="720"/>
        <w:jc w:val="both"/>
      </w:pPr>
      <w:r>
        <w:t>Οπότε, με την έννοια αυτή…</w:t>
      </w:r>
    </w:p>
    <w:p w14:paraId="4F31E4BA" w14:textId="77777777" w:rsidR="004C7887" w:rsidRDefault="00F52AA4">
      <w:pPr>
        <w:spacing w:line="600" w:lineRule="auto"/>
        <w:ind w:firstLine="720"/>
        <w:jc w:val="both"/>
      </w:pPr>
      <w:r>
        <w:t xml:space="preserve"> (Στο σημείο αυτό κτυπάει το κουδούνι λή</w:t>
      </w:r>
      <w:r>
        <w:t>ξεως του χρόνου ομιλίας του κυρίου Βουλευτή)</w:t>
      </w:r>
    </w:p>
    <w:p w14:paraId="4F31E4BB" w14:textId="77777777" w:rsidR="004C7887" w:rsidRDefault="00F52AA4">
      <w:pPr>
        <w:spacing w:line="600" w:lineRule="auto"/>
        <w:ind w:firstLine="720"/>
        <w:jc w:val="both"/>
      </w:pPr>
      <w:r>
        <w:t>Επιτρέψτε μου, κύριε Πρόεδρε. Δώστε μου ένα λεπτό ακόμη.</w:t>
      </w:r>
    </w:p>
    <w:p w14:paraId="4F31E4BC" w14:textId="77777777" w:rsidR="004C7887" w:rsidRDefault="00F52AA4">
      <w:pPr>
        <w:spacing w:line="600" w:lineRule="auto"/>
        <w:ind w:firstLine="720"/>
        <w:jc w:val="both"/>
      </w:pPr>
      <w:r>
        <w:t xml:space="preserve">Είναι πολύ διαφοροποιημένη η ανακοίνωση από την έγκριση. </w:t>
      </w:r>
    </w:p>
    <w:p w14:paraId="4F31E4BD" w14:textId="77777777" w:rsidR="004C7887" w:rsidRDefault="00F52AA4">
      <w:pPr>
        <w:spacing w:line="600" w:lineRule="auto"/>
        <w:ind w:firstLine="720"/>
        <w:jc w:val="both"/>
      </w:pPr>
      <w:r>
        <w:t xml:space="preserve">Θα πρέπει, λοιπόν, εκεί να επανέλθει. Θα επιμείνουμε ότι θα πρέπει να προστεθεί στη διάταξη: «η ετήσια κατάθεση του μετοχολογίου». Θα πρέπει να υπάρχουν και διοικητικές χρηματικές κυρώσεις και σε περίπτωση υποτροπής να υπάρξει ανάκληση της άδειας, για </w:t>
      </w:r>
      <w:r>
        <w:t xml:space="preserve">τον </w:t>
      </w:r>
      <w:r>
        <w:t>λόγο</w:t>
      </w:r>
      <w:r>
        <w:t xml:space="preserve"> ότι μόνο έτσι δεν θα εξασφαλίσουμε το 100% της διαφάνειας, αλλά θα βελτιώσουμε ένα βήμα τη διαφάνεια στο σημείο αυτό.</w:t>
      </w:r>
    </w:p>
    <w:p w14:paraId="4F31E4BE" w14:textId="77777777" w:rsidR="004C7887" w:rsidRDefault="00F52AA4">
      <w:pPr>
        <w:spacing w:line="600" w:lineRule="auto"/>
        <w:ind w:firstLine="720"/>
        <w:jc w:val="both"/>
      </w:pPr>
      <w:r>
        <w:t>Κατά τα λοιπά, θα αναφερθώ στη συζήτηση των άρθρων το Σάββατο.</w:t>
      </w:r>
    </w:p>
    <w:p w14:paraId="4F31E4BF" w14:textId="77777777" w:rsidR="004C7887" w:rsidRDefault="00F52AA4">
      <w:pPr>
        <w:spacing w:line="600" w:lineRule="auto"/>
        <w:ind w:firstLine="720"/>
        <w:jc w:val="both"/>
      </w:pPr>
      <w:r>
        <w:t>Ευχαριστώ, κύριε Πρόεδρε.</w:t>
      </w:r>
    </w:p>
    <w:p w14:paraId="4F31E4C0" w14:textId="77777777" w:rsidR="004C7887" w:rsidRDefault="00F52AA4">
      <w:pPr>
        <w:spacing w:line="600" w:lineRule="auto"/>
        <w:ind w:firstLine="720"/>
        <w:jc w:val="center"/>
        <w:rPr>
          <w:bCs/>
        </w:rPr>
      </w:pPr>
      <w:r>
        <w:rPr>
          <w:bCs/>
        </w:rPr>
        <w:t>(Χειροκροτήματα από την πτέρυγα της Ένωσης Κ</w:t>
      </w:r>
      <w:r>
        <w:rPr>
          <w:bCs/>
        </w:rPr>
        <w:t>εντρώων)</w:t>
      </w:r>
    </w:p>
    <w:p w14:paraId="4F31E4C1" w14:textId="77777777" w:rsidR="004C7887" w:rsidRDefault="00F52AA4">
      <w:pPr>
        <w:spacing w:line="600" w:lineRule="auto"/>
        <w:ind w:firstLine="720"/>
        <w:jc w:val="both"/>
      </w:pPr>
      <w:r>
        <w:t xml:space="preserve"> </w:t>
      </w:r>
      <w:r>
        <w:rPr>
          <w:b/>
        </w:rPr>
        <w:t>ΠΡΟΕΔΡΕΥΩΝ (Γεώργιος Βαρεμένος):</w:t>
      </w:r>
      <w:r>
        <w:t xml:space="preserve"> Ευχαριστούμε, κύριε Καρρά.</w:t>
      </w:r>
    </w:p>
    <w:p w14:paraId="4F31E4C2" w14:textId="77777777" w:rsidR="004C7887" w:rsidRDefault="00F52AA4">
      <w:pPr>
        <w:spacing w:line="600" w:lineRule="auto"/>
        <w:ind w:firstLine="720"/>
        <w:jc w:val="both"/>
      </w:pPr>
      <w:r>
        <w:t>Η κ. Βούλτεψη έχει τον λόγο.</w:t>
      </w:r>
    </w:p>
    <w:p w14:paraId="4F31E4C3" w14:textId="77777777" w:rsidR="004C7887" w:rsidRDefault="00F52AA4">
      <w:pPr>
        <w:spacing w:line="600" w:lineRule="auto"/>
        <w:ind w:firstLine="720"/>
        <w:jc w:val="both"/>
      </w:pPr>
      <w:r>
        <w:rPr>
          <w:b/>
        </w:rPr>
        <w:t xml:space="preserve">ΣΟΦΙΑ ΒΟΥΛΤΕΨΗ: </w:t>
      </w:r>
      <w:r>
        <w:t>Ευχαριστώ, κύριε Πρόεδρε.</w:t>
      </w:r>
    </w:p>
    <w:p w14:paraId="4F31E4C4" w14:textId="77777777" w:rsidR="004C7887" w:rsidRDefault="00F52AA4">
      <w:pPr>
        <w:spacing w:line="600" w:lineRule="auto"/>
        <w:ind w:firstLine="720"/>
        <w:jc w:val="both"/>
      </w:pPr>
      <w:r>
        <w:t>Δεν βλέπω τον κύριο Πρόεδρο, τον κ. Βούτση, εδώ, πάντως από την ομιλία του…</w:t>
      </w:r>
    </w:p>
    <w:p w14:paraId="4F31E4C5" w14:textId="77777777" w:rsidR="004C7887" w:rsidRDefault="00F52AA4">
      <w:pPr>
        <w:spacing w:line="600" w:lineRule="auto"/>
        <w:ind w:firstLine="720"/>
        <w:jc w:val="both"/>
      </w:pPr>
      <w:r>
        <w:rPr>
          <w:b/>
        </w:rPr>
        <w:t>ΝΙΚΟΛΑΟΣ ΒΟΥΤΣΗΣ (Πρόεδρος της Βουλής):</w:t>
      </w:r>
      <w:r>
        <w:t xml:space="preserve"> Εδώ είμαι.</w:t>
      </w:r>
    </w:p>
    <w:p w14:paraId="4F31E4C6" w14:textId="77777777" w:rsidR="004C7887" w:rsidRDefault="00F52AA4">
      <w:pPr>
        <w:spacing w:line="600" w:lineRule="auto"/>
        <w:ind w:firstLine="720"/>
        <w:jc w:val="both"/>
      </w:pPr>
      <w:r>
        <w:rPr>
          <w:b/>
        </w:rPr>
        <w:t xml:space="preserve">ΣΟΦΙΑ ΒΟΥΛΤΕΨΗ: </w:t>
      </w:r>
      <w:r>
        <w:t>Εντάξει, με συγχωρείτε, κύριε Πρόεδρε.</w:t>
      </w:r>
    </w:p>
    <w:p w14:paraId="4F31E4C7" w14:textId="77777777" w:rsidR="004C7887" w:rsidRDefault="00F52AA4">
      <w:pPr>
        <w:spacing w:line="600" w:lineRule="auto"/>
        <w:ind w:firstLine="720"/>
        <w:jc w:val="both"/>
      </w:pPr>
      <w:r>
        <w:t xml:space="preserve">…κατάλαβα πάρα πολύ καλά –αν και το είχαμε καταλάβει από πριν- γιατί αυτό το νομοσχέδιο έρχεται ακριβώς τώρα και γιατί εμφανίζεστε πολέμιοι της διαπλοκής αυτήν ακριβώς τη στιγμή. Το κάνετε </w:t>
      </w:r>
      <w:r>
        <w:t>γιατί έξω εκεί είναι η τρόικα με την οποία συνομιλείτε και με την οποία δεν θα συνομιλούσατε ποτέ και κάπως έπρεπε να καλυφθεί αυτό.</w:t>
      </w:r>
    </w:p>
    <w:p w14:paraId="4F31E4C8" w14:textId="77777777" w:rsidR="004C7887" w:rsidRDefault="00F52AA4">
      <w:pPr>
        <w:spacing w:line="600" w:lineRule="auto"/>
        <w:ind w:firstLine="720"/>
        <w:jc w:val="both"/>
      </w:pPr>
      <w:r>
        <w:t xml:space="preserve">Εσείς, κύριε Πρόεδρε, κύριε Βούτση, στις 23 Ιανουαρίου, δυο μέρες πριν </w:t>
      </w:r>
      <w:r>
        <w:t xml:space="preserve">από </w:t>
      </w:r>
      <w:r>
        <w:t>τις εκλογές είχατε πει: «Δεν υπάρχει σχέδιο συνά</w:t>
      </w:r>
      <w:r>
        <w:t>ντησης με την τρόικα, γιατί δεν υπάρχει αντικείμενο</w:t>
      </w:r>
      <w:r>
        <w:t>.</w:t>
      </w:r>
      <w:r>
        <w:t>».</w:t>
      </w:r>
      <w:r>
        <w:t xml:space="preserve"> </w:t>
      </w:r>
    </w:p>
    <w:p w14:paraId="4F31E4C9" w14:textId="77777777" w:rsidR="004C7887" w:rsidRDefault="00F52AA4">
      <w:pPr>
        <w:spacing w:line="600" w:lineRule="auto"/>
        <w:ind w:firstLine="720"/>
        <w:jc w:val="both"/>
      </w:pPr>
      <w:r>
        <w:t xml:space="preserve">Ο δε κ. Σταθάκης -που είναι τρεις μέρες εκεί μέχρι και αύριο- στις 22 Ιανουαρίου </w:t>
      </w:r>
      <w:r>
        <w:t>μ</w:t>
      </w:r>
      <w:r>
        <w:t>ά</w:t>
      </w:r>
      <w:r>
        <w:t>ς</w:t>
      </w:r>
      <w:r>
        <w:t xml:space="preserve"> είχε ξεκαθαρίσει: «Η τρόικα δεν θα επιστρέψει </w:t>
      </w:r>
      <w:r>
        <w:t>στη</w:t>
      </w:r>
      <w:r>
        <w:t>ν</w:t>
      </w:r>
      <w:r>
        <w:t xml:space="preserve"> Αθήνα, διότι η νέα </w:t>
      </w:r>
      <w:r>
        <w:t>κ</w:t>
      </w:r>
      <w:r>
        <w:t>υβέρνηση δεν θα συνομιλήσει με την τρόικα</w:t>
      </w:r>
      <w:r>
        <w:t>.</w:t>
      </w:r>
      <w:r>
        <w:t>».</w:t>
      </w:r>
      <w:r>
        <w:t xml:space="preserve"> </w:t>
      </w:r>
    </w:p>
    <w:p w14:paraId="4F31E4CA" w14:textId="77777777" w:rsidR="004C7887" w:rsidRDefault="00F52AA4">
      <w:pPr>
        <w:spacing w:line="600" w:lineRule="auto"/>
        <w:ind w:firstLine="720"/>
        <w:jc w:val="both"/>
      </w:pPr>
      <w:r>
        <w:t>Αυτό είναι! Μιλάτε με την τρόικα και μετά σας φταίει η ελευθερία του Τύπου!</w:t>
      </w:r>
    </w:p>
    <w:p w14:paraId="4F31E4CB" w14:textId="77777777" w:rsidR="004C7887" w:rsidRDefault="00F52AA4">
      <w:pPr>
        <w:spacing w:line="600" w:lineRule="auto"/>
        <w:ind w:firstLine="720"/>
        <w:jc w:val="both"/>
      </w:pPr>
      <w:r>
        <w:rPr>
          <w:b/>
        </w:rPr>
        <w:t>ΧΡΗΣΤΟΣ ΣΙΜΟΡΕΛΗΣ:</w:t>
      </w:r>
      <w:r>
        <w:t xml:space="preserve"> Ο Ολάντ είναι έξω! </w:t>
      </w:r>
    </w:p>
    <w:p w14:paraId="4F31E4CC" w14:textId="77777777" w:rsidR="004C7887" w:rsidRDefault="00F52AA4">
      <w:pPr>
        <w:spacing w:line="600" w:lineRule="auto"/>
        <w:ind w:firstLine="720"/>
        <w:jc w:val="both"/>
      </w:pPr>
      <w:r>
        <w:rPr>
          <w:b/>
        </w:rPr>
        <w:t>ΣΟΦΙΑ ΒΟΥΛΤΕΨΗ:</w:t>
      </w:r>
      <w:r>
        <w:t xml:space="preserve"> Ακούστε τώρα! Με την τρόικα μιλάτε από χθες μια χαρά και μάλιστα σε ξενοδοχεία!</w:t>
      </w:r>
    </w:p>
    <w:p w14:paraId="4F31E4CD" w14:textId="77777777" w:rsidR="004C7887" w:rsidRDefault="00F52AA4">
      <w:pPr>
        <w:spacing w:line="600" w:lineRule="auto"/>
        <w:ind w:firstLine="720"/>
        <w:jc w:val="both"/>
      </w:pPr>
      <w:r>
        <w:rPr>
          <w:b/>
        </w:rPr>
        <w:t>ΠΑΝΑΓΙΩΤΑ ΔΡΙΤΣΕΛΗ:</w:t>
      </w:r>
      <w:r>
        <w:t xml:space="preserve"> Ναι, αλλά εσείς αναφέρε</w:t>
      </w:r>
      <w:r>
        <w:t>στε στις εκλογές του Γενάρη!</w:t>
      </w:r>
    </w:p>
    <w:p w14:paraId="4F31E4CE" w14:textId="77777777" w:rsidR="004C7887" w:rsidRDefault="00F52AA4">
      <w:pPr>
        <w:spacing w:line="600" w:lineRule="auto"/>
        <w:ind w:firstLine="720"/>
        <w:jc w:val="both"/>
      </w:pPr>
      <w:r>
        <w:rPr>
          <w:b/>
        </w:rPr>
        <w:t>ΣΟΦΙΑ ΒΟΥΛΤΕΨΗ:</w:t>
      </w:r>
      <w:r>
        <w:t xml:space="preserve"> Του Γενάρη. </w:t>
      </w:r>
      <w:r>
        <w:t>Εν</w:t>
      </w:r>
      <w:r>
        <w:t xml:space="preserve"> </w:t>
      </w:r>
      <w:r>
        <w:t>τω</w:t>
      </w:r>
      <w:r>
        <w:t xml:space="preserve"> </w:t>
      </w:r>
      <w:r>
        <w:t>μεταξύ</w:t>
      </w:r>
      <w:r>
        <w:t xml:space="preserve"> τι έγινε; </w:t>
      </w:r>
    </w:p>
    <w:p w14:paraId="4F31E4CF" w14:textId="77777777" w:rsidR="004C7887" w:rsidRDefault="00F52AA4">
      <w:pPr>
        <w:spacing w:line="600" w:lineRule="auto"/>
        <w:ind w:firstLine="720"/>
        <w:jc w:val="both"/>
      </w:pPr>
      <w:r>
        <w:rPr>
          <w:b/>
        </w:rPr>
        <w:t>ΠΑΝΑΓΙΩΤΑ ΔΡΙΤΣΕΛΗ:</w:t>
      </w:r>
      <w:r>
        <w:t xml:space="preserve"> </w:t>
      </w:r>
      <w:r>
        <w:t>Εν</w:t>
      </w:r>
      <w:r>
        <w:t xml:space="preserve"> </w:t>
      </w:r>
      <w:r>
        <w:t>τω</w:t>
      </w:r>
      <w:r>
        <w:t xml:space="preserve"> </w:t>
      </w:r>
      <w:r>
        <w:t>μεταξύ</w:t>
      </w:r>
      <w:r>
        <w:t xml:space="preserve"> άλλες δυο φορές ο λαός μάς εμπιστεύθηκε! </w:t>
      </w:r>
    </w:p>
    <w:p w14:paraId="4F31E4D0" w14:textId="77777777" w:rsidR="004C7887" w:rsidRDefault="00F52AA4">
      <w:pPr>
        <w:spacing w:line="600" w:lineRule="auto"/>
        <w:ind w:firstLine="720"/>
        <w:jc w:val="both"/>
      </w:pPr>
      <w:r>
        <w:rPr>
          <w:b/>
        </w:rPr>
        <w:t>ΣΟΦΙΑ ΒΟΥΛΤΕΨΗ:</w:t>
      </w:r>
      <w:r>
        <w:t xml:space="preserve"> Ήρθε η τρόικα! Και ύστερα ήρθε…</w:t>
      </w:r>
    </w:p>
    <w:p w14:paraId="4F31E4D1" w14:textId="77777777" w:rsidR="004C7887" w:rsidRDefault="00F52AA4">
      <w:pPr>
        <w:spacing w:line="600" w:lineRule="auto"/>
        <w:ind w:firstLine="720"/>
        <w:jc w:val="both"/>
      </w:pPr>
      <w:r>
        <w:rPr>
          <w:b/>
        </w:rPr>
        <w:t>ΠΑΝΑΓΙΩΤΑ ΔΡΙΤΣΕΛΗ:</w:t>
      </w:r>
      <w:r>
        <w:t xml:space="preserve"> Με αυτό το πρόγραμμα, κυρία Βούλτεψη! </w:t>
      </w:r>
    </w:p>
    <w:p w14:paraId="4F31E4D2" w14:textId="77777777" w:rsidR="004C7887" w:rsidRDefault="00F52AA4">
      <w:pPr>
        <w:spacing w:line="600" w:lineRule="auto"/>
        <w:ind w:firstLine="720"/>
        <w:jc w:val="both"/>
      </w:pPr>
      <w:r>
        <w:rPr>
          <w:b/>
        </w:rPr>
        <w:t>ΣΟΦΙΑ ΒΟΥΛΤΕΨΗ:</w:t>
      </w:r>
      <w:r>
        <w:t xml:space="preserve"> Όχι, όχι! Αφήστε τώρα…</w:t>
      </w:r>
    </w:p>
    <w:p w14:paraId="4F31E4D3" w14:textId="77777777" w:rsidR="004C7887" w:rsidRDefault="00F52AA4">
      <w:pPr>
        <w:spacing w:line="600" w:lineRule="auto"/>
        <w:ind w:firstLine="720"/>
        <w:jc w:val="both"/>
      </w:pPr>
      <w:r>
        <w:rPr>
          <w:b/>
        </w:rPr>
        <w:t xml:space="preserve">ΠΑΝΑΓΙΩΤΑ ΔΡΙΤΣΕΛΗ: </w:t>
      </w:r>
      <w:r>
        <w:t xml:space="preserve">Αυτά δεν τα λέτε! Εντέχνως, όμως, αποκρύπτετε κάποια πράγματα! </w:t>
      </w:r>
    </w:p>
    <w:p w14:paraId="4F31E4D4" w14:textId="77777777" w:rsidR="004C7887" w:rsidRDefault="00F52AA4">
      <w:pPr>
        <w:spacing w:line="600" w:lineRule="auto"/>
        <w:ind w:firstLine="720"/>
        <w:jc w:val="both"/>
      </w:pPr>
      <w:r>
        <w:rPr>
          <w:b/>
        </w:rPr>
        <w:t>ΣΟΦΙΑ ΒΟΥΛΤΕΨΗ:</w:t>
      </w:r>
      <w:r>
        <w:t xml:space="preserve"> Μη μου </w:t>
      </w:r>
      <w:r>
        <w:t>σπαταλάτ</w:t>
      </w:r>
      <w:r>
        <w:t>ετε το</w:t>
      </w:r>
      <w:r>
        <w:t>ν</w:t>
      </w:r>
      <w:r>
        <w:t xml:space="preserve"> χρόνο με ένα ανύπαρκτο επιχείρημα. </w:t>
      </w:r>
    </w:p>
    <w:p w14:paraId="4F31E4D5" w14:textId="77777777" w:rsidR="004C7887" w:rsidRDefault="00F52AA4">
      <w:pPr>
        <w:spacing w:line="600" w:lineRule="auto"/>
        <w:ind w:firstLine="720"/>
        <w:jc w:val="both"/>
      </w:pPr>
      <w:r>
        <w:rPr>
          <w:b/>
          <w:bCs/>
        </w:rPr>
        <w:t xml:space="preserve">ΠΡΟΕΔΡΕΥΩΝ </w:t>
      </w:r>
      <w:r>
        <w:rPr>
          <w:b/>
          <w:bCs/>
        </w:rPr>
        <w:t>(Γεώργιος Βαρεμένος):</w:t>
      </w:r>
      <w:r>
        <w:rPr>
          <w:bCs/>
        </w:rPr>
        <w:t xml:space="preserve"> </w:t>
      </w:r>
      <w:r>
        <w:t xml:space="preserve">Κυρία Δριτσέλη, σας παρακαλώ, μη διακόπτετε. </w:t>
      </w:r>
    </w:p>
    <w:p w14:paraId="4F31E4D6" w14:textId="77777777" w:rsidR="004C7887" w:rsidRDefault="00F52AA4">
      <w:pPr>
        <w:spacing w:line="600" w:lineRule="auto"/>
        <w:ind w:firstLine="720"/>
        <w:jc w:val="both"/>
      </w:pPr>
      <w:r>
        <w:rPr>
          <w:b/>
        </w:rPr>
        <w:t>ΣΟΦΙΑ ΒΟΥΛΤΕΨΗ:</w:t>
      </w:r>
      <w:r>
        <w:t xml:space="preserve"> Μη </w:t>
      </w:r>
      <w:r>
        <w:t>σπαταλάτε</w:t>
      </w:r>
      <w:r>
        <w:t xml:space="preserve"> </w:t>
      </w:r>
      <w:r>
        <w:t>το</w:t>
      </w:r>
      <w:r>
        <w:t>ν</w:t>
      </w:r>
      <w:r>
        <w:t xml:space="preserve"> χρόνο </w:t>
      </w:r>
      <w:r>
        <w:t xml:space="preserve">μου </w:t>
      </w:r>
      <w:r>
        <w:t xml:space="preserve">με ένα ανύπαρκτο επιχείρημα. Ο λαός θα </w:t>
      </w:r>
      <w:r>
        <w:t>σ</w:t>
      </w:r>
      <w:r>
        <w:t>ά</w:t>
      </w:r>
      <w:r>
        <w:t>ς</w:t>
      </w:r>
      <w:r>
        <w:t xml:space="preserve"> έδινε μια δεύτερη ευκαιρία, όπως έχει δώσει και στο </w:t>
      </w:r>
      <w:r>
        <w:t>Δ</w:t>
      </w:r>
      <w:r>
        <w:t>ηλι</w:t>
      </w:r>
      <w:r>
        <w:t>γιάννη.</w:t>
      </w:r>
      <w:r>
        <w:t xml:space="preserve"> Μην πάμε τώρα </w:t>
      </w:r>
      <w:r>
        <w:t>σ</w:t>
      </w:r>
      <w:r>
        <w:t>ε</w:t>
      </w:r>
      <w:r>
        <w:t xml:space="preserve"> αυτά. Μου </w:t>
      </w:r>
      <w:r>
        <w:t>σπαταλάτ</w:t>
      </w:r>
      <w:r>
        <w:t>ετε</w:t>
      </w:r>
      <w:r>
        <w:t xml:space="preserve"> το</w:t>
      </w:r>
      <w:r>
        <w:t>ν</w:t>
      </w:r>
      <w:r>
        <w:t xml:space="preserve"> χρόνο! Αυτό είναι ειδική ομιλία τώρα!</w:t>
      </w:r>
    </w:p>
    <w:p w14:paraId="4F31E4D7" w14:textId="77777777" w:rsidR="004C7887" w:rsidRDefault="00F52AA4">
      <w:pPr>
        <w:spacing w:line="600" w:lineRule="auto"/>
        <w:ind w:firstLine="720"/>
        <w:jc w:val="both"/>
      </w:pPr>
      <w:r>
        <w:t xml:space="preserve">Κατά την άποψή μου, όσον αφορά τον Υπουργό Επικρατείας </w:t>
      </w:r>
      <w:r>
        <w:t>α</w:t>
      </w:r>
      <w:r>
        <w:t>ρμόδιο για τα θέματα Τύπου, νομίζω ότι βιαστήκαμε να τον αποκαλέσουμε «καναλάρχη». Ο τίτλος τελικά με αυτό το νομοσχέδιο αποδεικνύεται μικρός για τα μέτρα το</w:t>
      </w:r>
      <w:r>
        <w:t xml:space="preserve">υ. Νομίζω ότι </w:t>
      </w:r>
      <w:r>
        <w:t>μ</w:t>
      </w:r>
      <w:r>
        <w:t>ε</w:t>
      </w:r>
      <w:r>
        <w:t xml:space="preserve"> αυτό το νομοσχέδιο αυτοαναγορεύει τον εαυτό του, όπως και κάθε ομόλογό του, σε </w:t>
      </w:r>
      <w:r>
        <w:t>«</w:t>
      </w:r>
      <w:r>
        <w:t>Υπουργό Λαϊκής Διαφώτισης και Προπαγάνδας</w:t>
      </w:r>
      <w:r>
        <w:t>»</w:t>
      </w:r>
      <w:r>
        <w:t>.</w:t>
      </w:r>
      <w:r>
        <w:t xml:space="preserve"> Θυμάστε ποιος είχε πριν αυτόν τον τίτλο και σε ποια εποχή! Διότι πράγματι βρισκόμαστε μπροστά σε ένα γκεμπελικής έμ</w:t>
      </w:r>
      <w:r>
        <w:t xml:space="preserve">πνευσης νομοθέτημα! </w:t>
      </w:r>
    </w:p>
    <w:p w14:paraId="4F31E4D8" w14:textId="77777777" w:rsidR="004C7887" w:rsidRDefault="00F52AA4">
      <w:pPr>
        <w:spacing w:line="600" w:lineRule="auto"/>
        <w:ind w:firstLine="720"/>
        <w:jc w:val="both"/>
      </w:pPr>
      <w:r>
        <w:t>Όταν μάλιστα μίλησε πριν ο κ. Κατρούγκαλος -ο οποίος επίσης δεν θα έβλεπε την τρόικα και θα παραιτείτο αν του έλεγε η τρόικα τι να κάνει- αναφερόμενος σε περιεχόμενο ρεπορτάζ, παραπέμποντας δηλαδή σαφώς σε λογοκρισία, τότε θυμηθήκαμε –</w:t>
      </w:r>
      <w:r>
        <w:t xml:space="preserve">τουλάχιστον εγώ θυμήθηκα- μια περίφημη ομιλία του Γκέμπελς που άρχιζε με τη φράση «Ζητούμε νόμο κατά του συνειδητού ψεύδους». </w:t>
      </w:r>
    </w:p>
    <w:p w14:paraId="4F31E4D9" w14:textId="77777777" w:rsidR="004C7887" w:rsidRDefault="00F52AA4">
      <w:pPr>
        <w:spacing w:line="600" w:lineRule="auto"/>
        <w:ind w:firstLine="720"/>
        <w:jc w:val="both"/>
      </w:pPr>
      <w:r>
        <w:t>Καναλάρχης έγινε ο Υπουργός όταν ανασυστάθηκε η ΕΡΤ, τότε που κατήργησε το εποπτικό συμβούλιο και αποφάσισε να διορίζει ο ίδιος τ</w:t>
      </w:r>
      <w:r>
        <w:t xml:space="preserve">ο </w:t>
      </w:r>
      <w:r>
        <w:t>δ</w:t>
      </w:r>
      <w:r>
        <w:t xml:space="preserve">ιοικητικό. Χθες, μάλιστα, αποκαλύφθηκε ότι ο Υπουργός δεν εφαρμόζει στην ΕΡΤ τον ίδιο του </w:t>
      </w:r>
      <w:r>
        <w:t>το</w:t>
      </w:r>
      <w:r>
        <w:t>ν</w:t>
      </w:r>
      <w:r>
        <w:t xml:space="preserve"> νόμο. Και δεν ξέρω αν κάποιος πρέπει να πάει για παράβαση καθήκοντος, διότι δεν μπορεί να πηγαίνει μόνο η κ. Σαββαΐδου για παράβαση καθήκοντος. Αν δεν εφαρμόζε</w:t>
      </w:r>
      <w:r>
        <w:t xml:space="preserve">ται ο νόμος, πρέπει να πάει και κάποιος άλλος. </w:t>
      </w:r>
    </w:p>
    <w:p w14:paraId="4F31E4DA" w14:textId="77777777" w:rsidR="004C7887" w:rsidRDefault="00F52AA4">
      <w:pPr>
        <w:spacing w:line="600" w:lineRule="auto"/>
        <w:ind w:firstLine="720"/>
        <w:jc w:val="both"/>
      </w:pPr>
      <w:r>
        <w:t xml:space="preserve">Τώρα, λοιπόν, </w:t>
      </w:r>
      <w:r>
        <w:t>μ</w:t>
      </w:r>
      <w:r>
        <w:t>ε</w:t>
      </w:r>
      <w:r>
        <w:t xml:space="preserve"> αυτό το νομοθέτημα ο Υπουργός συγκεντρώνει όλες τις εξουσίες στο πρόσωπό του. Κάνει ό,τι θέλει στην ΕΡΤ, έχοντας ανεβάσει το μισθολόγιο στα 50.000.000 ευρώ! Όταν φορολογείτε ό,τι αναπνέει, ότ</w:t>
      </w:r>
      <w:r>
        <w:t xml:space="preserve">αν βάζετε φόρους στους αγρότες, όταν ανεβάζετε </w:t>
      </w:r>
      <w:r>
        <w:t>το</w:t>
      </w:r>
      <w:r>
        <w:t>ν</w:t>
      </w:r>
      <w:r>
        <w:t xml:space="preserve"> ΦΠΑ στην εκπαίδευση, σας πληροφορώ ότι με όλα αυτά που κάνετε, η ΕΡΤ κοστίζει 50.000.000 ευρώ </w:t>
      </w:r>
      <w:r>
        <w:t>το</w:t>
      </w:r>
      <w:r>
        <w:t>ν</w:t>
      </w:r>
      <w:r>
        <w:t xml:space="preserve"> χρόνο! Και φυσικά δεν περισσεύουν χρήματα, γιατί τα άλλα πάνε στο πλεόνασμα για να κάνετε αυτά που λέτε στο</w:t>
      </w:r>
      <w:r>
        <w:t xml:space="preserve"> νομοσχέδιό σας. </w:t>
      </w:r>
    </w:p>
    <w:p w14:paraId="4F31E4DB" w14:textId="77777777" w:rsidR="004C7887" w:rsidRDefault="00F52AA4">
      <w:pPr>
        <w:spacing w:line="600" w:lineRule="auto"/>
        <w:ind w:firstLine="720"/>
        <w:jc w:val="both"/>
      </w:pPr>
      <w:r>
        <w:t>Ο Υπουργός αποφασίζει όχι μόνο για την ΕΡΤ, αλλά και για τη Γενική Γραμματεία Ενημέρωσης και μάλιστα αποφασίζει συγκεκριμένα για το ποιοι θα γίνονται προϊστάμενοι, ποιοι θα παίρνουν προαγωγή, πόσος αριθμός χρειάζεται και ποιες είναι οι αν</w:t>
      </w:r>
      <w:r>
        <w:t xml:space="preserve">άγκες της υπηρεσίας. </w:t>
      </w:r>
    </w:p>
    <w:p w14:paraId="4F31E4DC" w14:textId="77777777" w:rsidR="004C7887" w:rsidRDefault="00F52AA4">
      <w:pPr>
        <w:spacing w:line="600" w:lineRule="auto"/>
        <w:ind w:firstLine="720"/>
        <w:jc w:val="both"/>
      </w:pPr>
      <w:r>
        <w:t>Ο Υπουργός πάλι «κατασκευάζει» και δημοσιογράφους δημοσίους υπαλλήλους –υπαλλήλους του δηλαδή!-, καθώς δεν επιτρέπει πλέον σε έναν δημοσιογράφο που προσφέρει τις υπηρεσίες του σε ένα δημόσιο μέσο ενημέρωσης –γιατί δημοσιογράφοι θα δου</w:t>
      </w:r>
      <w:r>
        <w:t xml:space="preserve">λεύουν και εκεί- να έχει και μια δεύτερη δουλειά στον ιδιωτικό τομέα. Άρα τον καθιστά όργανό του. </w:t>
      </w:r>
    </w:p>
    <w:p w14:paraId="4F31E4DD" w14:textId="77777777" w:rsidR="004C7887" w:rsidRDefault="00F52AA4">
      <w:pPr>
        <w:spacing w:line="600" w:lineRule="auto"/>
        <w:ind w:firstLine="720"/>
        <w:jc w:val="both"/>
      </w:pPr>
      <w:r>
        <w:t>Ο Υπουργός καταργεί ανεξάρτητες αρχές. Υποτιμά το Εθνικό Συμβούλιο Ραδιοτηλεόρασης</w:t>
      </w:r>
      <w:r>
        <w:t>,</w:t>
      </w:r>
      <w:r>
        <w:t xml:space="preserve"> λέγοντας μόνο ότι δεν έχει τις γνώσεις. Μα, δεν χρειάζεται να έχει τις γν</w:t>
      </w:r>
      <w:r>
        <w:t xml:space="preserve">ώσεις το ίδιο το </w:t>
      </w:r>
      <w:r>
        <w:t>σ</w:t>
      </w:r>
      <w:r>
        <w:t xml:space="preserve">υμβούλιο. Ήμουν μέλος και ξέρω! </w:t>
      </w:r>
    </w:p>
    <w:p w14:paraId="4F31E4DE" w14:textId="77777777" w:rsidR="004C7887" w:rsidRDefault="00F52AA4">
      <w:pPr>
        <w:spacing w:line="600" w:lineRule="auto"/>
        <w:ind w:firstLine="720"/>
        <w:jc w:val="both"/>
      </w:pPr>
      <w:r>
        <w:rPr>
          <w:b/>
        </w:rPr>
        <w:t>ΣΩΚΡΑΤΗΣ ΦΑΜΕΛΛΟΣ:</w:t>
      </w:r>
      <w:r>
        <w:t xml:space="preserve"> Δεν χρειάζεται; </w:t>
      </w:r>
    </w:p>
    <w:p w14:paraId="4F31E4DF" w14:textId="77777777" w:rsidR="004C7887" w:rsidRDefault="00F52AA4">
      <w:pPr>
        <w:spacing w:line="600" w:lineRule="auto"/>
        <w:ind w:firstLine="720"/>
        <w:jc w:val="both"/>
      </w:pPr>
      <w:r>
        <w:rPr>
          <w:b/>
        </w:rPr>
        <w:t>ΣΟΦΙΑ ΒΟΥΛΤΕΨΗ:</w:t>
      </w:r>
      <w:r>
        <w:t xml:space="preserve"> Ήταν εκεί άνθρωποι εγνωσμένου κύρους και από κάτω υπήρχαν –δεν ξέρω τι έχετε κάνει τώρα- υπηρεσίες, τεχνικοί, γνώστες, νομικοί και έλυναν αυτά τα θέματα.</w:t>
      </w:r>
      <w:r>
        <w:t xml:space="preserve"> Φυσικά και δεν χρειάζεται το </w:t>
      </w:r>
      <w:r>
        <w:t>σ</w:t>
      </w:r>
      <w:r>
        <w:t xml:space="preserve">υμβούλιο να ξέρει όλα τα θέματα. Μήπως και εμείς ξέρουμε όλοι όλα; Όχι! </w:t>
      </w:r>
    </w:p>
    <w:p w14:paraId="4F31E4E0" w14:textId="77777777" w:rsidR="004C7887" w:rsidRDefault="00F52AA4">
      <w:pPr>
        <w:spacing w:line="600" w:lineRule="auto"/>
        <w:ind w:firstLine="720"/>
        <w:jc w:val="both"/>
      </w:pPr>
      <w:r>
        <w:t>Έτσι, λοιπόν, μετά από όλα αυτά ο Υπουργός Τύπου –όποιος κι αν είναι αυτός- γίνεται ο άρχων ενός καινοφανούς για δημοκρατίες Συμβουλίου Εθνικής Επικοινω</w:t>
      </w:r>
      <w:r>
        <w:t xml:space="preserve">νιακής Πολιτικής, δηλαδή ένα εθνικό κέντρο προπαγάνδας απ’ όπου θα εκπορεύονται πλέον –φαντάζομαι- με πιο επίσημο τρόπο τα </w:t>
      </w:r>
      <w:r>
        <w:rPr>
          <w:lang w:val="en-US"/>
        </w:rPr>
        <w:t>non</w:t>
      </w:r>
      <w:r>
        <w:t xml:space="preserve"> </w:t>
      </w:r>
      <w:r>
        <w:rPr>
          <w:lang w:val="en-US"/>
        </w:rPr>
        <w:t>papers</w:t>
      </w:r>
      <w:r>
        <w:t xml:space="preserve"> της Κυβέρνησης. Μάλιστα, αυτό το βάζουν μέσα στο νομοσχέδιο και δίνουν τον ορισμό της «εσωτερικής κοινής γνώμης». Πού το είδατε αυτό; Είδατε σε νομοσχέδιο να μας εξηγεί ο νομοθέτης τι είναι η «εσωτερική κοινή γνώμη»; Εξηγεί τι είναι η «δημοσιογραφική διαμ</w:t>
      </w:r>
      <w:r>
        <w:t xml:space="preserve">εσολάβηση» με έναν απίθανο τρόπο. Λέει ότι η «δημοσιογραφική διαμεσολάβηση» είναι η διαμεσολάβηση των δημοσιογράφων στις διαπραγματεύσεις με τους ξένους διεθνείς. Πότε έγινε αυτό; Δεν υπάρχει αυτή η ορολογία. Υπάρχει διαμεσολάβηση, αλλά δεν έχει σχέση </w:t>
      </w:r>
      <w:r>
        <w:t>μ</w:t>
      </w:r>
      <w:r>
        <w:t>ε</w:t>
      </w:r>
      <w:r>
        <w:t xml:space="preserve"> α</w:t>
      </w:r>
      <w:r>
        <w:t xml:space="preserve">υτά. </w:t>
      </w:r>
    </w:p>
    <w:p w14:paraId="4F31E4E1" w14:textId="77777777" w:rsidR="004C7887" w:rsidRDefault="00F52AA4">
      <w:pPr>
        <w:spacing w:line="600" w:lineRule="auto"/>
        <w:ind w:firstLine="720"/>
        <w:jc w:val="both"/>
      </w:pPr>
      <w:r>
        <w:t>Είναι εντελώς, δηλαδή, αδόκιμος και σκόπιμος ο τρόπος και μιλάτε για ρύθμιση και εποπτεία στα ΜΜΕ και δεν τα ξεχωρίζετε μέσα στον νόμο από τα ηλεκτρονικά ΜΜΕ. Μιλάτε για μέσα μαζικής ενημέρωσης. Όχι, είναι τα ηλεκτρονικά μέσα μαζικής ενημέρωσης και γ</w:t>
      </w:r>
      <w:r>
        <w:t xml:space="preserve">ι’ αυτά μιλάει το Σύνταγμα. Λοιπόν, ουσιαστικά δηλαδή τολμάτε να μιλάτε για εσωτερική πολιτική ενημέρωση. Ποιο καθεστώς το κάνει αυτό και το λέει και το νομοθετεί; </w:t>
      </w:r>
    </w:p>
    <w:p w14:paraId="4F31E4E2" w14:textId="77777777" w:rsidR="004C7887" w:rsidRDefault="00F52AA4">
      <w:pPr>
        <w:spacing w:line="600" w:lineRule="auto"/>
        <w:ind w:firstLine="720"/>
        <w:jc w:val="both"/>
      </w:pPr>
      <w:r>
        <w:t>Λοιπόν, κοιτάξτε, είπατε πάρα πολλά ψέματα. Και όταν το ψεύδος αποκαλύπτεται, δεν υπάρχει ά</w:t>
      </w:r>
      <w:r>
        <w:t xml:space="preserve">λλο καταφύγιο από το θράσος και από την καταστολή. Και εδώ φαίνεται ότι κάνετε και τα δύο. </w:t>
      </w:r>
    </w:p>
    <w:p w14:paraId="4F31E4E3" w14:textId="77777777" w:rsidR="004C7887" w:rsidRDefault="00F52AA4">
      <w:pPr>
        <w:spacing w:line="600" w:lineRule="auto"/>
        <w:ind w:firstLine="720"/>
        <w:jc w:val="both"/>
      </w:pPr>
      <w:r>
        <w:t>Λοιπόν, όλοι θυμόμαστε τι λέγατε μέχρι και σε αυτές τις εκλογές, κυρία Δριτσέλη, όχι τότε. Αλλά, εν πάση περιπτώσει, όταν πρωτοϋποκλέψατε την ψήφο του λαού, τι λέγα</w:t>
      </w:r>
      <w:r>
        <w:t xml:space="preserve">τε; Ότι δεν θα εισπραχθεί ο ΕΝΦΙΑ το 2015, ότι τέλος οι μειώσεις σε μισθούς και συντάξεις, δεν θα αυξηθεί ο ΦΠΑ, δεν θα εφαρμοσθεί η ρήτρα μηδενικού ελλείμματος. </w:t>
      </w:r>
    </w:p>
    <w:p w14:paraId="4F31E4E4" w14:textId="77777777" w:rsidR="004C7887" w:rsidRDefault="00F52AA4">
      <w:pPr>
        <w:spacing w:line="600" w:lineRule="auto"/>
        <w:ind w:firstLine="720"/>
        <w:jc w:val="both"/>
      </w:pPr>
      <w:r>
        <w:t>Ο ίδιος ο κ. Παππάς, όταν είχε εκείνο το δείπνο η κ. Μέρκελ με τον κ. Ολάντ, στις 30 Ιανουαρί</w:t>
      </w:r>
      <w:r>
        <w:t>ου, γιατί τώρα ο κ. Ολάντ</w:t>
      </w:r>
      <w:r>
        <w:t xml:space="preserve"> </w:t>
      </w:r>
      <w:r>
        <w:t>είναι</w:t>
      </w:r>
      <w:r>
        <w:t xml:space="preserve"> εδώ, είπε στην κ. Μέρκελ «</w:t>
      </w:r>
      <w:r>
        <w:t>θ</w:t>
      </w:r>
      <w:r>
        <w:t xml:space="preserve">α πούμε καλή όρεξη, αλλά δεν θα φάμε τον ελληνικό λαό». Και τον Φεβρουάριο, πριν από τη </w:t>
      </w:r>
      <w:r>
        <w:t>σ</w:t>
      </w:r>
      <w:r>
        <w:t>υμφωνία της 20</w:t>
      </w:r>
      <w:r>
        <w:rPr>
          <w:vertAlign w:val="superscript"/>
        </w:rPr>
        <w:t>ης</w:t>
      </w:r>
      <w:r>
        <w:t xml:space="preserve"> Φεβρουαρίου, είπε «</w:t>
      </w:r>
      <w:r>
        <w:t>γ</w:t>
      </w:r>
      <w:r>
        <w:t>ελάω με αυτούς που ονειρεύονται κωλοτούμπες».</w:t>
      </w:r>
    </w:p>
    <w:p w14:paraId="4F31E4E5" w14:textId="77777777" w:rsidR="004C7887" w:rsidRDefault="00F52AA4">
      <w:pPr>
        <w:spacing w:line="600" w:lineRule="auto"/>
        <w:ind w:firstLine="720"/>
        <w:jc w:val="both"/>
      </w:pPr>
      <w:r>
        <w:t xml:space="preserve">Παρακαλώ, έχω εδώ για τα </w:t>
      </w:r>
      <w:r>
        <w:t xml:space="preserve">Πρακτικά ένα μικρό ανθολόγιο, γιατί θα έχανα όλη μου την ομιλία, αν αναφερόμουν σε όλα αυτά που έχουν ειπωθεί. </w:t>
      </w:r>
    </w:p>
    <w:p w14:paraId="4F31E4E6" w14:textId="77777777" w:rsidR="004C7887" w:rsidRDefault="00F52AA4">
      <w:pPr>
        <w:spacing w:line="600" w:lineRule="auto"/>
        <w:ind w:firstLine="720"/>
        <w:jc w:val="both"/>
      </w:pPr>
      <w:r>
        <w:t>(Στο σημείο αυτό η Βουλευτής κ. Σοφία Βούλτεψη καταθέτει για τα Πρακτικά το προαναφερθέν έγγραφο, το οποίο βρίσκεται στο αρχείο του Τμήματος Γρα</w:t>
      </w:r>
      <w:r>
        <w:t>μματείας της Διεύθυνσης Στενογραφίας και  Πρακτικών της Βουλής)</w:t>
      </w:r>
    </w:p>
    <w:p w14:paraId="4F31E4E7" w14:textId="77777777" w:rsidR="004C7887" w:rsidRDefault="00F52AA4">
      <w:pPr>
        <w:spacing w:line="600" w:lineRule="auto"/>
        <w:ind w:firstLine="720"/>
        <w:jc w:val="both"/>
      </w:pPr>
      <w:r>
        <w:t xml:space="preserve">Τώρα, λοιπόν, που κάνατε αναγκαστικά την κωλοτούμπα, τώρα που ετοιμάζεστε πράγματι, να φάτε τον ελληνικό λαό, με </w:t>
      </w:r>
      <w:r>
        <w:t>αποκλειστικ</w:t>
      </w:r>
      <w:r>
        <w:t>ά</w:t>
      </w:r>
      <w:r>
        <w:t xml:space="preserve"> δική σας ευθύνη, τι κάνετε; Προσφέρετε θεάματα για αντιπερισπασμό </w:t>
      </w:r>
      <w:r>
        <w:t xml:space="preserve">χωρίς άρτον. </w:t>
      </w:r>
    </w:p>
    <w:p w14:paraId="4F31E4E8" w14:textId="77777777" w:rsidR="004C7887" w:rsidRDefault="00F52AA4">
      <w:pPr>
        <w:spacing w:line="600" w:lineRule="auto"/>
        <w:ind w:firstLine="720"/>
        <w:jc w:val="both"/>
      </w:pPr>
      <w:r>
        <w:t>Γιατί είπατε πάρα πολλά ψέματα και το νομοσχέδιο αυτό είναι ένα ψέμα μεταμφιεσμένο σε νομοσχέδιο. Έτσι κάνουν –σας πληροφορώ- όλα τα ολοκληρωτικά καθεστώτα</w:t>
      </w:r>
      <w:r>
        <w:t>.</w:t>
      </w:r>
      <w:r>
        <w:t xml:space="preserve"> Ανακαλύπτουν έναν φανταστικό εχθρό και του επιτίθενται. Αυτοί γίνονται η ενσάρκωση το</w:t>
      </w:r>
      <w:r>
        <w:t>υ καλού και ο κακός είναι απέναντί τους. Κατασκευάζουν δηλαδή εχθρούς του λαού για να μπορούν να αποκοιμίζουν τον λαό.</w:t>
      </w:r>
    </w:p>
    <w:p w14:paraId="4F31E4E9" w14:textId="77777777" w:rsidR="004C7887" w:rsidRDefault="00F52AA4">
      <w:pPr>
        <w:spacing w:line="600" w:lineRule="auto"/>
        <w:ind w:firstLine="720"/>
        <w:jc w:val="both"/>
      </w:pPr>
      <w:r>
        <w:t xml:space="preserve">Τι ρυθμίζει το νομοσχέδιο; Απολύτως τίποτα! Εδώ βρίσκεται και το κατά Γκέμπελς μεγάλο ψέμα. Γιατί ξέρετε ότι ο Γκέμπελς έλεγε ότι ο λαός </w:t>
      </w:r>
      <w:r>
        <w:t>πιστεύει ευκολότερα ένα μεγάλο ψέμα από ένα μικρό ψέμα, γιατί λες</w:t>
      </w:r>
      <w:r>
        <w:t>,</w:t>
      </w:r>
      <w:r>
        <w:t xml:space="preserve"> «καλά, ρε παιδί μου, είναι δυνατόν να λέει τόσο μεγάλο ψέμα;». Το νομοσχέδιό σας πάει πίσω πριν το 2011, τότε που το σήμα ήταν αναλογικό. Επιχειρείτε να ρυθμίσετε κάτι που δεν υπάρχει. Γνωρ</w:t>
      </w:r>
      <w:r>
        <w:t>ίζετε ότι πράγματι όλος ο κόσμος ξέρει ότι από το 1989 έως το 2011 υπήρχε ασυδοσία και αναρχία. Ξέρετε ότι αυτό έχει εντυπωθεί στο μυαλό όλων, αλλά κανείς δεν ξέρει αυτήν τη στιγμή στη χώρα -δεν μιλάω μόνο για ανθρώπους που δεν έχουν σχέση με το θέμα, αλλά</w:t>
      </w:r>
      <w:r>
        <w:t xml:space="preserve"> και για άλλους, όπως άκουσα εδώ- τι έγινε μετά το 2011, ότι υπήρξε υποχρεωτική έναρξη ψηφιακής εποχής, ότι έχουν ακολουθηθεί όλες οι διαδικασίες, ότι μοιράζονται οι πάροχοι δικτύου και περιεχομένου, ότι από το 2012 έως το 2014 επεστράφησαν οι συχνότητες σ</w:t>
      </w:r>
      <w:r>
        <w:t>το κράτος και στους παρόχους δικτύου. Και βέβαια, δεν γνωρίζει κανείς ότι η δημοπράτηση για την οποία μιλάτε έχει ήδη γίνει με διεθνή πλειοδοτικό διαγωνισμό τον Φεβρουάριο του 2014. Κανείς βεβαίως δεν θυμάται τίποτε από όλα αυτά από τον λαό και γι’ αυτό το</w:t>
      </w:r>
      <w:r>
        <w:t xml:space="preserve">ν κοροϊδεύετε. Ο λαός θυμάται, επειδή ήταν πάρα πολλά χρόνια πράγματι το καθεστώς της αναρχίας, το οποίο στηλιτεύαμε και εμείς και σε δημοσιογραφικά συνέδρια </w:t>
      </w:r>
      <w:r>
        <w:t>κ</w:t>
      </w:r>
      <w:r>
        <w:t>.</w:t>
      </w:r>
      <w:r>
        <w:t>λπ.</w:t>
      </w:r>
      <w:r>
        <w:t>.</w:t>
      </w:r>
    </w:p>
    <w:p w14:paraId="4F31E4EA" w14:textId="77777777" w:rsidR="004C7887" w:rsidRDefault="00F52AA4">
      <w:pPr>
        <w:spacing w:line="600" w:lineRule="auto"/>
        <w:ind w:firstLine="720"/>
        <w:jc w:val="both"/>
      </w:pPr>
      <w:r>
        <w:t>Λοιπόν, αυτό που θέλετε…</w:t>
      </w:r>
    </w:p>
    <w:p w14:paraId="4F31E4EB" w14:textId="77777777" w:rsidR="004C7887" w:rsidRDefault="00F52AA4">
      <w:pPr>
        <w:spacing w:line="600" w:lineRule="auto"/>
        <w:ind w:firstLine="720"/>
        <w:jc w:val="both"/>
      </w:pPr>
      <w:r>
        <w:rPr>
          <w:b/>
        </w:rPr>
        <w:t xml:space="preserve">ΠΑΝΑΓΙΩΤΑ ΔΡΙΤΣΕΛΗ: </w:t>
      </w:r>
      <w:r>
        <w:t>Ο διαγωνισμός …</w:t>
      </w:r>
    </w:p>
    <w:p w14:paraId="4F31E4EC" w14:textId="77777777" w:rsidR="004C7887" w:rsidRDefault="00F52AA4">
      <w:pPr>
        <w:spacing w:line="600" w:lineRule="auto"/>
        <w:ind w:firstLine="720"/>
        <w:jc w:val="both"/>
        <w:rPr>
          <w:b/>
        </w:rPr>
      </w:pPr>
      <w:r>
        <w:rPr>
          <w:b/>
        </w:rPr>
        <w:t xml:space="preserve">ΣΟΦΙΑ ΒΟΥΛΤΕΨΗ: </w:t>
      </w:r>
      <w:r>
        <w:t xml:space="preserve">Είναι άλλος διαγωνισμός αυτός, είναι της </w:t>
      </w:r>
      <w:r>
        <w:t>«</w:t>
      </w:r>
      <w:r>
        <w:rPr>
          <w:lang w:val="en-US"/>
        </w:rPr>
        <w:t>DIGEA</w:t>
      </w:r>
      <w:r>
        <w:t>»</w:t>
      </w:r>
      <w:r>
        <w:t>.</w:t>
      </w:r>
      <w:r>
        <w:t xml:space="preserve"> Αν δεν σας αρέσει, βάλτε την ΕΡΤ…</w:t>
      </w:r>
    </w:p>
    <w:p w14:paraId="4F31E4ED" w14:textId="77777777" w:rsidR="004C7887" w:rsidRDefault="00F52AA4">
      <w:pPr>
        <w:spacing w:line="600" w:lineRule="auto"/>
        <w:ind w:firstLine="720"/>
        <w:jc w:val="both"/>
      </w:pPr>
      <w:r>
        <w:rPr>
          <w:b/>
        </w:rPr>
        <w:t xml:space="preserve">ΠΑΝΑΓΙΩΤΑ ΔΡΙΤΣΕΛΗ: </w:t>
      </w:r>
      <w:r>
        <w:t xml:space="preserve">Ήταν δημοπράτηση μόνο με μία εταιρεία, με τη </w:t>
      </w:r>
      <w:r>
        <w:t>«</w:t>
      </w:r>
      <w:r>
        <w:rPr>
          <w:lang w:val="en-US"/>
        </w:rPr>
        <w:t>DIGEA</w:t>
      </w:r>
      <w:r>
        <w:t>»</w:t>
      </w:r>
      <w:r>
        <w:t>;</w:t>
      </w:r>
    </w:p>
    <w:p w14:paraId="4F31E4EE" w14:textId="77777777" w:rsidR="004C7887" w:rsidRDefault="00F52AA4">
      <w:pPr>
        <w:spacing w:line="600" w:lineRule="auto"/>
        <w:ind w:firstLine="720"/>
        <w:jc w:val="both"/>
      </w:pPr>
      <w:r>
        <w:rPr>
          <w:b/>
        </w:rPr>
        <w:t xml:space="preserve">ΣΟΦΙΑ ΒΟΥΛΤΕΨΗ: </w:t>
      </w:r>
      <w:r>
        <w:t xml:space="preserve">Πενήντα εκατομμύρια μισθολόγιο έχει! Ήρθαν χθες οι κύριοι της ΕΡΤ και έλεγαν: «Α, </w:t>
      </w:r>
      <w:r>
        <w:t xml:space="preserve">δεν είναι τίποτε, αυτό κάνει πεντέμισι εκατομμύρια. Α, δεν είναι τίποτε, αυτό κάνει 400 χιλιάδες. Α, αυτό δεν είναι τίποτε, ένας συμπλέκτης, απομπλέκτης </w:t>
      </w:r>
      <w:r>
        <w:t>κ</w:t>
      </w:r>
      <w:r>
        <w:t>.</w:t>
      </w:r>
      <w:r>
        <w:t>λπ</w:t>
      </w:r>
      <w:r>
        <w:t>.</w:t>
      </w:r>
      <w:r>
        <w:t xml:space="preserve"> κάνει 17 χιλιάδες». Από πού βγαίνουν αυτά; Από </w:t>
      </w:r>
      <w:r>
        <w:t>το</w:t>
      </w:r>
      <w:r>
        <w:t>ν</w:t>
      </w:r>
      <w:r>
        <w:t xml:space="preserve"> ΦΠΑ των αγροτών; Από πού θα τα βγάλετε, δηλαδή</w:t>
      </w:r>
      <w:r>
        <w:t>; Λέει ο Υπουργός, από το ανταποδοτικό τέλος. Και τι είναι το ανταποδοτικό τέλος για να το μοιράζετε, όπως θέλετε, κατά το δοκούν; Οι αγρότες πληρώνουν το ανταποδοτικό τέλος ή όχι; Θα τους απαλλάξετε από το ανταποδοτικό τέλος της ΕΡΤ, αφού τους βάζετε ΦΠΑ;</w:t>
      </w:r>
      <w:r>
        <w:t xml:space="preserve"> Όχι. Άρα θα πληρώνουν και το</w:t>
      </w:r>
      <w:r>
        <w:t>ν</w:t>
      </w:r>
      <w:r>
        <w:t xml:space="preserve"> ΦΠΑ και το ανταποδοτικό τέλος για να λέτε εσείς ότι φτιάχνετε εταιρείες και πληρώνετε 50 εκατομμύρια ευρώ μισθολόγιο σε καιρό κρίσης και μνημονίου.</w:t>
      </w:r>
    </w:p>
    <w:p w14:paraId="4F31E4EF" w14:textId="77777777" w:rsidR="004C7887" w:rsidRDefault="00F52AA4">
      <w:pPr>
        <w:spacing w:line="600" w:lineRule="auto"/>
        <w:ind w:firstLine="720"/>
        <w:jc w:val="both"/>
      </w:pPr>
      <w:r>
        <w:t>Λοιπόν, θέλετε να περιορίσετε το δικαίωμα στην ενημέρωση. Θέλετε να κάνετε λο</w:t>
      </w:r>
      <w:r>
        <w:t>γοκρισία στην πηγή και ενημέρωση στις ρίζες. Επιδίδεστε συνεχώς σε παραπληροφόρηση και αποπληροφόρηση και στην πραγματικότητα φτιάχνετε τη δική σας μιντιακή ολιγαρχία</w:t>
      </w:r>
      <w:r>
        <w:t>,</w:t>
      </w:r>
      <w:r>
        <w:t xml:space="preserve"> υποστηρίζοντας συγχρόνως ότι χτυπάτε τη διαπλοκή. Γίνεστε εσείς οι τροχονόμοι της διαπλο</w:t>
      </w:r>
      <w:r>
        <w:t xml:space="preserve">κής. Πιστεύετε ότι θα κοροϊδέψετε </w:t>
      </w:r>
      <w:r>
        <w:t>το</w:t>
      </w:r>
      <w:r>
        <w:t>ν</w:t>
      </w:r>
      <w:r>
        <w:t xml:space="preserve"> λαό. Πιστεύετε ότι θα πείτε στον λαό -πώς το φαντάζεστε;- «Εντάξει, δεν δώσαμε αφορολόγητο που υποσχεθήκαμε, δεν καταργήσαμε τον ΕΝΦΙΑ, δεν αποφύγαμε την αύξηση του ΦΠΑ, δεν δώσαμε κατώτατο μισθό στα 751 ευρώ, δεν θα δ</w:t>
      </w:r>
      <w:r>
        <w:t>ώσουμε δέκατη τρίτη σύνταξη τον Δεκέμβριο, θα εξαφανίσουμε τις επικουρικές συντάξεις.</w:t>
      </w:r>
    </w:p>
    <w:p w14:paraId="4F31E4F0" w14:textId="77777777" w:rsidR="004C7887" w:rsidRDefault="00F52AA4">
      <w:pPr>
        <w:spacing w:line="600" w:lineRule="auto"/>
        <w:jc w:val="both"/>
      </w:pPr>
      <w:r>
        <w:t>Βάλαμε ΦΠΑ στην εκπαίδευση, θα πληρώνετε φόρους ακόμη και για να αναπνέετε, αλλά μην ανησυχείτε, θα τρώτε καναλάρχες, θα πολεμάμε τους κακούς». Και πιστεύετε ότι ο λαός θ</w:t>
      </w:r>
      <w:r>
        <w:t>α τα ξεχάσει όλα αυτά και θα λέει «</w:t>
      </w:r>
      <w:r>
        <w:t>δ</w:t>
      </w:r>
      <w:r>
        <w:t xml:space="preserve">ίνεται μία μεγάλη μάχη, ας πεινάω εγώ, θα φάω καναλάρχες, αρκεί να χτυπήσουν ο ΣΥΡΙΖΑ και οι ΑΝΕΛ τους κακούς». </w:t>
      </w:r>
    </w:p>
    <w:p w14:paraId="4F31E4F1" w14:textId="77777777" w:rsidR="004C7887" w:rsidRDefault="00F52AA4">
      <w:pPr>
        <w:spacing w:line="600" w:lineRule="auto"/>
        <w:ind w:firstLine="720"/>
        <w:jc w:val="both"/>
      </w:pPr>
      <w:r>
        <w:t>Αυτό θα πείτε και στους αγρότες; «Θα φορολογούμε τις επιδοτήσεις από το πρώτο ευρώ, ανεβάσαμε το ΦΠΑ και τους φόρους, σας βάλαμε προκαταβολή φόρου 100%, τριπλασιάσαμε τις εισφορές στον ΟΓΑ,  διατηρήσαμε τον ΕΝΦΙΑ και όλα αυτά, αλλά ελάτε τώρα, μην στενοχωρ</w:t>
      </w:r>
      <w:r>
        <w:t>ιέστε, πολεμάμε τους διαπλεκόμενους». Και μετά θα κάνετε παιχνίδι με τις άδειες, ενώ την ίδια ώρα θα λέτε στον λαό ότι είστε οι κήρυκες της αντιδιαπλοκής.</w:t>
      </w:r>
    </w:p>
    <w:p w14:paraId="4F31E4F2" w14:textId="77777777" w:rsidR="004C7887" w:rsidRDefault="00F52AA4">
      <w:pPr>
        <w:spacing w:line="600" w:lineRule="auto"/>
        <w:ind w:firstLine="720"/>
        <w:jc w:val="both"/>
      </w:pPr>
      <w:r>
        <w:t xml:space="preserve">Και τελειώνω με αυτό, κύριε Πρόεδρε. </w:t>
      </w:r>
      <w:r>
        <w:t>Κατ</w:t>
      </w:r>
      <w:r>
        <w:t>’</w:t>
      </w:r>
      <w:r>
        <w:t xml:space="preserve"> </w:t>
      </w:r>
      <w:r>
        <w:t>αρχ</w:t>
      </w:r>
      <w:r>
        <w:t>άς</w:t>
      </w:r>
      <w:r>
        <w:t>, να θυμάστε ότι ούτε εδώ βέβαια θα εφαρμοστεί αυτός ο</w:t>
      </w:r>
      <w:r>
        <w:t xml:space="preserve"> νόμος. Σε κανένα καθεστώς ποτέ Υπουργός δεν μοίρασε κάτι το οποίο δεν δικαιούται να μοιράσει, σε κανένα δημοκρατικό καθεστώς. Αυτά συνέβαιναν σε άλλες εποχές ή και τώρα στην περίπτωση του Τσάβες, ο οποίος Τσάβες, σας θυμίζω, υποχρέωνε τα ιδιωτικά κανάλια </w:t>
      </w:r>
      <w:r>
        <w:t xml:space="preserve">να μεταδίδουν τις ομιλίες τους και </w:t>
      </w:r>
      <w:r>
        <w:t>μ</w:t>
      </w:r>
      <w:r>
        <w:t>ί</w:t>
      </w:r>
      <w:r>
        <w:t>α</w:t>
      </w:r>
      <w:r>
        <w:t xml:space="preserve"> φορά που ένα κανάλι έβαλε μόνο αποσπάσματα, το έκλεισε.</w:t>
      </w:r>
    </w:p>
    <w:p w14:paraId="4F31E4F3" w14:textId="77777777" w:rsidR="004C7887" w:rsidRDefault="00F52AA4">
      <w:pPr>
        <w:spacing w:line="600" w:lineRule="auto"/>
        <w:ind w:firstLine="720"/>
        <w:jc w:val="both"/>
      </w:pPr>
      <w:r>
        <w:t>Κοιτάξτε, ό,τι και να κάνετε, όσο και να προσπαθήσετε να παραπλανήσετε τον λαό, ήρθε η ώρα να πληρώσετε για τα ψέματά σας, γιατί αυτά τα παραμύθια που είπατε τόσ</w:t>
      </w:r>
      <w:r>
        <w:t>ον καιρό ήρθε η ώρα να τα πληρώσετε. Όσο για το παραμύθι που διαλέξατε τώρα, δεν έχει δράκο. Και αν έχει δράκο, αυτός είστε εσείς που θα προσπαθήσετε να χειραγωγήσετε για να έχετε τη διαπλοκή με το μέρος σας.</w:t>
      </w:r>
    </w:p>
    <w:p w14:paraId="4F31E4F4" w14:textId="77777777" w:rsidR="004C7887" w:rsidRDefault="00F52AA4">
      <w:pPr>
        <w:spacing w:line="600" w:lineRule="auto"/>
        <w:ind w:firstLine="720"/>
        <w:jc w:val="both"/>
      </w:pPr>
      <w:r>
        <w:t>Ευχαριστώ.</w:t>
      </w:r>
    </w:p>
    <w:p w14:paraId="4F31E4F5" w14:textId="77777777" w:rsidR="004C7887" w:rsidRDefault="00F52AA4">
      <w:pPr>
        <w:spacing w:line="600" w:lineRule="auto"/>
        <w:ind w:firstLine="720"/>
        <w:jc w:val="center"/>
      </w:pPr>
      <w:r>
        <w:t xml:space="preserve">(Χειροκροτήματα από την πτέρυγα της </w:t>
      </w:r>
      <w:r>
        <w:t>Νέας Δημοκρατίας)</w:t>
      </w:r>
    </w:p>
    <w:p w14:paraId="4F31E4F6" w14:textId="77777777" w:rsidR="004C7887" w:rsidRDefault="00F52AA4">
      <w:pPr>
        <w:spacing w:line="600" w:lineRule="auto"/>
        <w:ind w:firstLine="720"/>
        <w:jc w:val="both"/>
      </w:pPr>
      <w:r>
        <w:rPr>
          <w:b/>
        </w:rPr>
        <w:t>ΠΡΟΕΔΡΕΥΩΝ (Γεώργιος Βαρεμένος):</w:t>
      </w:r>
      <w:r>
        <w:t xml:space="preserve"> Ευχαριστούμε κι εμείς.</w:t>
      </w:r>
    </w:p>
    <w:p w14:paraId="4F31E4F7" w14:textId="77777777" w:rsidR="004C7887" w:rsidRDefault="00F52AA4">
      <w:pPr>
        <w:spacing w:line="600" w:lineRule="auto"/>
        <w:ind w:firstLine="720"/>
        <w:jc w:val="both"/>
      </w:pPr>
      <w:r>
        <w:t>Η κ. Κεφαλογιάννη έχει τον λόγο.</w:t>
      </w:r>
    </w:p>
    <w:p w14:paraId="4F31E4F8" w14:textId="77777777" w:rsidR="004C7887" w:rsidRDefault="00F52AA4">
      <w:pPr>
        <w:spacing w:line="600" w:lineRule="auto"/>
        <w:ind w:firstLine="720"/>
        <w:jc w:val="both"/>
      </w:pPr>
      <w:r>
        <w:rPr>
          <w:b/>
        </w:rPr>
        <w:t>ΟΛΓΑ ΚΕΦΑΛΟΓΙΑΝΝΗ:</w:t>
      </w:r>
      <w:r>
        <w:t xml:space="preserve"> Ευχαριστώ πολύ, κύριε Πρόεδρε.</w:t>
      </w:r>
    </w:p>
    <w:p w14:paraId="4F31E4F9" w14:textId="77777777" w:rsidR="004C7887" w:rsidRDefault="00F52AA4">
      <w:pPr>
        <w:spacing w:line="600" w:lineRule="auto"/>
        <w:ind w:firstLine="720"/>
        <w:jc w:val="both"/>
      </w:pPr>
      <w:r>
        <w:t xml:space="preserve">Κυρίες και κύριοι συνάδελφοι, πραγματικά αναρωτιέμαι πότε επιτέλους θα ακολουθήσει η Κυβέρνηση μια </w:t>
      </w:r>
      <w:r>
        <w:t xml:space="preserve">τυπική σε χρόνους διαδικασία επεξεργασίας ενός νομοσχεδίου σύμφωνα με τον Κανονισμό της Βουλής. Γιατί και στην περίπτωση του σημερινού προς συζήτηση νομοσχεδίου όλα γίνονται εξαιρετικά πιεστικά, σε βάρος της ουσίας και άρα και της ποιότητας του διαλόγου, </w:t>
      </w:r>
      <w:r>
        <w:t>ο</w:t>
      </w:r>
      <w:r>
        <w:t xml:space="preserve"> οποίος</w:t>
      </w:r>
      <w:r>
        <w:t xml:space="preserve"> θα ήταν προς όφελος όλων και κυρίως προς όφελος την αντικειμενικής ενημέρωσης των πολιτών, για την οποία υποτίθεται ότι τόσο πολύ κόπτεστε.</w:t>
      </w:r>
    </w:p>
    <w:p w14:paraId="4F31E4FA" w14:textId="77777777" w:rsidR="004C7887" w:rsidRDefault="00F52AA4">
      <w:pPr>
        <w:spacing w:line="600" w:lineRule="auto"/>
        <w:ind w:firstLine="720"/>
        <w:jc w:val="both"/>
      </w:pPr>
      <w:r>
        <w:t>Φέρατε το νομοσχέδιο για τη θεσμική τακτοποίηση του τηλεοπτικού τοπίου ξαφνικά το βράδυ της Δευτέρας και απο</w:t>
      </w:r>
      <w:r>
        <w:t>φασίσατε μια παράλογη επιτάχυνση της διαδικασίας, η οποία δεν σχετίζεται με μνημονιακές υποχρεώσεις ούτε με κάποιους άλλους προφανείς λόγους. Ενδέχεται βέβαια οι λόγοι αυτοί που σε εμάς δεν είναι προφανείς για εσάς να είναι ξεκάθαροι και στοχευμένοι. Ενδέχ</w:t>
      </w:r>
      <w:r>
        <w:t>εται να είναι επικοινωνιακοί, κάτι που άλλωστε συνηθίζετε, και να αφορούν τους συνηθισμένους προπαγανδιστικούς τακτικισμούς σας, στο γνωστό πλαίσιο παραπληροφόρησης των πολιτών υπό το βάρος της αποκάλυψης των πραγματικών σας έργων.</w:t>
      </w:r>
    </w:p>
    <w:p w14:paraId="4F31E4FB" w14:textId="77777777" w:rsidR="004C7887" w:rsidRDefault="00F52AA4">
      <w:pPr>
        <w:spacing w:line="600" w:lineRule="auto"/>
        <w:ind w:firstLine="720"/>
        <w:jc w:val="both"/>
      </w:pPr>
      <w:r>
        <w:t>Σύντομα, και να είστε σί</w:t>
      </w:r>
      <w:r>
        <w:t>γουροι πάντως γι’ αυτό, παρά την επικοινωνιακή διαστρέβλωση τόσων σοβαρών θεμάτων, θα έρθετε αντιμέτωποι με την πραγματικότητα, με όλα τα ψέματα πάνω στα οποία έχετε οικοδομήσει την πολιτική σας όλο το τελευταίο διάστημα.</w:t>
      </w:r>
    </w:p>
    <w:p w14:paraId="4F31E4FC" w14:textId="77777777" w:rsidR="004C7887" w:rsidRDefault="00F52AA4">
      <w:pPr>
        <w:spacing w:line="600" w:lineRule="auto"/>
        <w:ind w:firstLine="720"/>
        <w:jc w:val="both"/>
      </w:pPr>
      <w:r>
        <w:t>Κυρίες και κύριοι, είναι σαφές ότι</w:t>
      </w:r>
      <w:r>
        <w:t xml:space="preserve"> το θέμα εξυγίανσης του τηλεοπτικού τοπίου αποτελεί ένα κομβικό θέμα του δημόσιου διαλόγου εδώ και πολλά χρόνια. Κανένας δεν έχει αμφισβητήσει ότι απαιτείται σοβαρή θεσμική αντιμετώπιση των προβλημάτων. Άλλωστε, και επί </w:t>
      </w:r>
      <w:r>
        <w:t>κ</w:t>
      </w:r>
      <w:r>
        <w:t xml:space="preserve">υβερνήσεων της Νέας Δημοκρατίας τα </w:t>
      </w:r>
      <w:r>
        <w:t>προηγούμενα χρόνια εξεδόθησαν μια σειρά από κανονιστικές πράξεις που αντιμετώπιζαν ουσιαστικά θέματα του ραδιοτηλεοπτικού τοπίου.</w:t>
      </w:r>
    </w:p>
    <w:p w14:paraId="4F31E4FD" w14:textId="77777777" w:rsidR="004C7887" w:rsidRDefault="00F52AA4">
      <w:pPr>
        <w:spacing w:line="600" w:lineRule="auto"/>
        <w:ind w:firstLine="720"/>
        <w:jc w:val="both"/>
      </w:pPr>
      <w:r>
        <w:t>Βάσει αυτής της θέσης, περιμέναμε από εσάς περισσότερη σοβαρότητα και μεγαλύτερη διάθεση συνεννόησης. Προφανώς αυτά, μαζί με τ</w:t>
      </w:r>
      <w:r>
        <w:t>ις κορώνες περί διαπλοκής, είναι ευχάριστα στα λόγια, γιατί στην πράξη αυτό που κάνετε είναι να φέρετε ένα προβληματικό, ατελές νομοσχέδιο, που θα μπορούσε να έχει ετοιμαστεί σε μία άλλη εποχή, πολλές δεκαετίες πίσω, όταν τα τεχνολογικά δεδομένα ήταν τελεί</w:t>
      </w:r>
      <w:r>
        <w:t>ως διαφορετικά από αυτά που ισχύουν σήμερα. Η πολυφωνία, η αντικειμενική μετάδοση πληροφοριών και ειδήσεων, η κοινωνική αποστολή της τηλεόρασης αποτελούν ωραία λόγια που ακούσαμε όλο αυτό το διάστημα, γιατί και πάλι στην πράξη κάνατε άλλα. Το αποδείξατε άλ</w:t>
      </w:r>
      <w:r>
        <w:t xml:space="preserve">λωστε και στην περίπτωση της ΕΡΤ. Είναι σαφές ότι θέλετε μια κρατική ελεγχόμενη τηλεόραση και όχι μια δημόσια ανεξάρτητη και πολυφωνική τηλεόραση.  </w:t>
      </w:r>
    </w:p>
    <w:p w14:paraId="4F31E4FE" w14:textId="77777777" w:rsidR="004C7887" w:rsidRDefault="00F52AA4">
      <w:pPr>
        <w:spacing w:line="600" w:lineRule="auto"/>
        <w:ind w:firstLine="720"/>
        <w:jc w:val="both"/>
      </w:pPr>
      <w:r>
        <w:t>Το σημερινό νομοσχέδιο δεν διασφαλίζει ούτε καν τα ελάχιστα των όσων ο κύριος Πρωθυπουργός και τα στελέχη τ</w:t>
      </w:r>
      <w:r>
        <w:t xml:space="preserve">α δικά σας παρουσίαζαν το προηγούμενο διάστημα. Στην πράξη, καταστρατηγεί την πολυφωνία, καταστρατηγεί τον πλουραλισμό, με την επιβολή ελεγχόμενου, περιορισμένου αριθμού καναλιών που θα λάβουν άδεια, χωρίς να παρουσιάζονται στοιχειωδώς οι προϋποθέσεις. Εν </w:t>
      </w:r>
      <w:r>
        <w:t xml:space="preserve">έτει 2015, όταν σε όλη την Ευρώπη και διεθνώς ο πλουραλισμός των τηλεοπτικών δραστηριοτήτων είναι δεδομένος, εδώ τον περιορίζουμε. Αυτή είναι άλλωστε και η τεράστια πρωτοτυπία του ΣΥΡΙΖΑ. </w:t>
      </w:r>
    </w:p>
    <w:p w14:paraId="4F31E4FF" w14:textId="77777777" w:rsidR="004C7887" w:rsidRDefault="00F52AA4">
      <w:pPr>
        <w:spacing w:line="600" w:lineRule="auto"/>
        <w:ind w:firstLine="720"/>
        <w:jc w:val="both"/>
      </w:pPr>
      <w:r>
        <w:t>Ενώ ο αριθμός των καναλιών μπορεί να ρυθμιστεί όπως επιτάσσουν οι κ</w:t>
      </w:r>
      <w:r>
        <w:t>ανόνες της ελεύθερης αγοράς, παρ’ όλο που ο κ. Παππάς πριν από λίγο μας είπε ότι είναι ανεξέλεγκτες αυτές οι δυνάμεις, εσείς αποφασίζετε το αντίθετο. Και αναρωτιόμαστε: Γιατί; Θέλετε να χειραγωγήσετε; Θέλετε να αποκλείσετε; Το μόνο σίγουρο πάντως είναι ότι</w:t>
      </w:r>
      <w:r>
        <w:t xml:space="preserve"> τελικά δεν θέλετε να ρυθμίσετε την αγορά ή μάλλον -για να ακριβολογώ- θέλετε να τη ρυθμίσετε με τους δικούς σας αδιαφανείς σκοπούς, στα όρια του Συντάγματος και στα όρια της νομιμότητας.</w:t>
      </w:r>
    </w:p>
    <w:p w14:paraId="4F31E500" w14:textId="77777777" w:rsidR="004C7887" w:rsidRDefault="00F52AA4">
      <w:pPr>
        <w:spacing w:line="600" w:lineRule="auto"/>
        <w:ind w:firstLine="720"/>
        <w:jc w:val="both"/>
      </w:pPr>
      <w:r>
        <w:t>Κυρίες και κύριοι συνάδελφοι, το παρόν νομοσχέδιο λειτουργεί και κατ</w:t>
      </w:r>
      <w:r>
        <w:t>ά τρόπο οπισθοδρομικό. Η τεχνολογία επιτρέπει το τηλεοπτικό πρόγραμμα να μεταφέρεται και με άλλους εναλλακτικούς τρόπους, για παράδειγμα με διαδικτυακή ή και με δορυφορική τηλεόραση. Γιατί κάνετε ότι το αγνοείτε; Το νομοσχέδιο παράγει ασάφεια στο τηλεοπτικ</w:t>
      </w:r>
      <w:r>
        <w:t xml:space="preserve">ό πεδίο με τη διαδικασία δημοπράτησης για παρόχους περιεχομένου. Η ψηφιακή τεχνολογία έχει αλλάξει όλα τα δεδομένα. Οφείλετε να το γνωρίζετε και να το έχετε προσαρμόσει στην πραγματικότητα αντί να νομοθετείτε με το μυαλό σε περασμένες δεκαετίες, δεκαετίες </w:t>
      </w:r>
      <w:r>
        <w:t xml:space="preserve">που άλλωστε θυμίζουν σε όλους εμάς την αποθέωση του κρατικού μονοπωλίου. Διότι αυτό το νομοσχέδιο στηρίζει το κρατικό μονοπώλιο. Είναι πασιφανής η προσπάθεια επιβολής της ΕΡΤ, κυρίως στον τομέα της ενημέρωσης. </w:t>
      </w:r>
    </w:p>
    <w:p w14:paraId="4F31E501" w14:textId="77777777" w:rsidR="004C7887" w:rsidRDefault="00F52AA4">
      <w:pPr>
        <w:spacing w:line="600" w:lineRule="auto"/>
        <w:ind w:firstLine="720"/>
        <w:jc w:val="both"/>
      </w:pPr>
      <w:r>
        <w:t>Με το νομοσχέδιο θέτετε υψηλότατο όριο εργαζο</w:t>
      </w:r>
      <w:r>
        <w:t xml:space="preserve">μένων για τα ενημερωτικά κανάλια κι ακόμα και η αλλαγή που έγινε με τις νομοτεχνικές βελτιώσεις για τα περιφερειακά κανάλια που προβλέπουν κοινή υπουργική απόφαση, άρα ακόμα πιο ασαφές τοπίο, πάλι δεν είναι προς τη σωστή κατεύθυνση. </w:t>
      </w:r>
    </w:p>
    <w:p w14:paraId="4F31E502" w14:textId="77777777" w:rsidR="004C7887" w:rsidRDefault="00F52AA4">
      <w:pPr>
        <w:spacing w:line="600" w:lineRule="auto"/>
        <w:ind w:firstLine="720"/>
        <w:jc w:val="both"/>
      </w:pPr>
      <w:r>
        <w:t>Το νομοσχέδιο ενισχύει</w:t>
      </w:r>
      <w:r>
        <w:t xml:space="preserve"> τον αθέμιτο ανταγωνισμό μεταξύ επίγειας ψηφιακής ενημέρωσης και εναλλακτικών πλατφορμών διανομής και δημιουργεί και σε αυτό το σημείο πολλά </w:t>
      </w:r>
      <w:r>
        <w:t>ερωτ</w:t>
      </w:r>
      <w:r>
        <w:t>ή</w:t>
      </w:r>
      <w:r>
        <w:t>ματ</w:t>
      </w:r>
      <w:r>
        <w:t>α</w:t>
      </w:r>
      <w:r>
        <w:t xml:space="preserve"> για τις προθέσεις, τα κίνητρα και τους στόχους της Κυβέρνησης.</w:t>
      </w:r>
    </w:p>
    <w:p w14:paraId="4F31E503" w14:textId="77777777" w:rsidR="004C7887" w:rsidRDefault="00F52AA4">
      <w:pPr>
        <w:spacing w:line="600" w:lineRule="auto"/>
        <w:ind w:firstLine="720"/>
        <w:jc w:val="both"/>
      </w:pPr>
      <w:r>
        <w:t xml:space="preserve">Πολλά </w:t>
      </w:r>
      <w:r>
        <w:t>ερωτ</w:t>
      </w:r>
      <w:r>
        <w:t>ή</w:t>
      </w:r>
      <w:r>
        <w:t>ματ</w:t>
      </w:r>
      <w:r>
        <w:t>α</w:t>
      </w:r>
      <w:r>
        <w:t xml:space="preserve"> προκαλεί, φυσικά, και η πα</w:t>
      </w:r>
      <w:r>
        <w:t>ροχή νομοθετικής εξουσιοδότησης στο ΕΣΡ για τη διενέργεια της αδειοδότησης μέσω δημοπρασίας, την ώρα που δεν υπάρχει ούτε Πρόεδρος. Αλήθεια, πώς επικαλείστε το ΕΣΡ όταν ξέρετε ότι είναι αποδυναμωμένο και λόγω δικών σας λαθών; Υπάρχει κι εδώ κάποιο σχέδιο τ</w:t>
      </w:r>
      <w:r>
        <w:t xml:space="preserve">ο οποίο ακόμα δεν αποκαλύπτετε; Υπάρχει κάποιο σχέδιο γιατί απουσιάζει η αντίστοιχη αδειοδότηση των ραδιοφωνικών σταθμών; </w:t>
      </w:r>
    </w:p>
    <w:p w14:paraId="4F31E504" w14:textId="77777777" w:rsidR="004C7887" w:rsidRDefault="00F52AA4">
      <w:pPr>
        <w:spacing w:line="600" w:lineRule="auto"/>
        <w:ind w:firstLine="720"/>
        <w:jc w:val="both"/>
      </w:pPr>
      <w:r>
        <w:t xml:space="preserve">Είπαμε, κύριοι Υπουργοί, πολλά τα αναπάντητα </w:t>
      </w:r>
      <w:r>
        <w:t>ερωτ</w:t>
      </w:r>
      <w:r>
        <w:t>ή</w:t>
      </w:r>
      <w:r>
        <w:t>ματ</w:t>
      </w:r>
      <w:r>
        <w:t>α</w:t>
      </w:r>
      <w:r>
        <w:t xml:space="preserve">, τόσα που προφανώς δεν μας αφήνετε κανένα περιθώριο στήριξης, όπως εσχάτως ζητήσατε, στήριξης σε έναν υπερυπουργό, με υπερεξουσίες. Αυτόν τον ρόλο φτιάχνει για τον εαυτό του ο κ. Παππάς, διότι με απόφαση του Υπουργού, </w:t>
      </w:r>
      <w:r>
        <w:t>ο οποίος</w:t>
      </w:r>
      <w:r>
        <w:t xml:space="preserve"> είναι και πολιτικός προϊστάμ</w:t>
      </w:r>
      <w:r>
        <w:t xml:space="preserve">ενος της Γενικής Γραμματείας Ενημέρωσης, θα ορίζεται ο αριθμός των δημοπρατούμενων αδειών, παρόχων, περιεχομένου εθνικής και περιφερειακής εμβέλειας για διάρκεια τουλάχιστον δέκα ετών, καθώς και η τιμή εκκινήσεως με κοινή απόφαση του ίδιου του Υπουργού με </w:t>
      </w:r>
      <w:r>
        <w:t>τον Υπουργό Οικονομικών.</w:t>
      </w:r>
    </w:p>
    <w:p w14:paraId="4F31E505" w14:textId="77777777" w:rsidR="004C7887" w:rsidRDefault="00F52AA4">
      <w:pPr>
        <w:spacing w:line="600" w:lineRule="auto"/>
        <w:ind w:firstLine="720"/>
        <w:jc w:val="both"/>
      </w:pPr>
      <w:r>
        <w:t>Κι όχι μόνο αυτό. Αναλαμβάνει διευρυμένες αρμοδιότητες και εκτός συνόρων, στοχεύοντας να γίνει ταυτόχρονα και ελεγκτής της εικόνας της χώρας και στο εξωτερικό, ο κυρίαρχος της επικοινωνιακής πολιτικής της Κυβέρνησης μέσα και έξω απ</w:t>
      </w:r>
      <w:r>
        <w:t xml:space="preserve">ό την Ελλάδα. Ο κυρίαρχος, δηλαδή, της κυβερνητικής προπαγάνδας. Αλήθεια ποια είναι η θέση </w:t>
      </w:r>
      <w:r>
        <w:t>σ</w:t>
      </w:r>
      <w:r>
        <w:t>ε</w:t>
      </w:r>
      <w:r>
        <w:t xml:space="preserve"> αυτό του Υπουργείου Εξωτερικών; Τα νέα γραφεία θα είναι αυτόνομα; Θα χαράσσουν εξωτερική πολιτική; Ο Υπουργός Επικρατείας τελικά θα είναι ένας υπερυπουργός που θα</w:t>
      </w:r>
      <w:r>
        <w:t xml:space="preserve"> χαράσσει και την εξωτερική πολιτική της χώρας; </w:t>
      </w:r>
    </w:p>
    <w:p w14:paraId="4F31E506" w14:textId="77777777" w:rsidR="004C7887" w:rsidRDefault="00F52AA4">
      <w:pPr>
        <w:spacing w:line="600" w:lineRule="auto"/>
        <w:ind w:firstLine="720"/>
        <w:jc w:val="both"/>
      </w:pPr>
      <w:r>
        <w:t xml:space="preserve">Αυτά, κύριοι συνάδελφοι, είναι ιδιαίτερα επικίνδυνα πράγματα, τα οποία χρήζουν άμεσης, καθαρής απάντησης. </w:t>
      </w:r>
    </w:p>
    <w:p w14:paraId="4F31E507" w14:textId="77777777" w:rsidR="004C7887" w:rsidRDefault="00F52AA4">
      <w:pPr>
        <w:spacing w:line="600" w:lineRule="auto"/>
        <w:ind w:firstLine="720"/>
        <w:jc w:val="both"/>
      </w:pPr>
      <w:r>
        <w:t>(Στο σημείο αυτό κτυπάει το κουδούνι λήξεως του χρόνου ομιλίας της κυρίας Βουλευτή)</w:t>
      </w:r>
    </w:p>
    <w:p w14:paraId="4F31E508" w14:textId="77777777" w:rsidR="004C7887" w:rsidRDefault="00F52AA4">
      <w:pPr>
        <w:spacing w:line="600" w:lineRule="auto"/>
        <w:ind w:firstLine="720"/>
        <w:jc w:val="both"/>
      </w:pPr>
      <w:r>
        <w:t>Κυρίες και κύριο</w:t>
      </w:r>
      <w:r>
        <w:t xml:space="preserve">ι συνάδελφοι, το παρόν νομοσχέδιο, όπως προκύπτει από την παραπάνω επιχειρηματολογία, δεν δίνει σύγχρονες λύσεις για τη ρύθμιση του ραδιοτηλεοπτικού τοπίου στη βάση των αρχών της ισονομίας, της διαφάνειας, του πλουραλισμού και της πολυφωνίας. Δυστυχώς δεν </w:t>
      </w:r>
      <w:r>
        <w:t>στηρίχθηκε σε έναν ειλικρινή διάλογο με όλους τους εμπλεκόμενους. Δεν αποτελεί μια σοβαρή ούτε αξιόπιστη πρόταση αντιμετώπισης των ζητημάτων σχετικά με την τακτοποίηση του τηλεοπτικού τοπίου. Περιορίζεται κυρίως σε μια αγωνιώδη προσπάθεια της Κυβέρνησης να</w:t>
      </w:r>
      <w:r>
        <w:t xml:space="preserve"> ελέγξει με τρόπο τελείως αδιαφανή το τηλεοπτικό τοπίο, ακυρώνοντας και νοθεύοντας τον ελεύθερο και υγιή ανταγωνισμό, μη σεβόμενη μάλιστα ούτε καν το κοινοτικό κεκτημένο.</w:t>
      </w:r>
    </w:p>
    <w:p w14:paraId="4F31E509" w14:textId="77777777" w:rsidR="004C7887" w:rsidRDefault="00F52AA4">
      <w:pPr>
        <w:spacing w:line="600" w:lineRule="auto"/>
        <w:ind w:firstLine="720"/>
        <w:jc w:val="both"/>
      </w:pPr>
      <w:r>
        <w:t>Για όλους αυτούς τους λόγους δεν μπορούμε να υπερψηφίσουμε αυτό το νομοσχέδιο.</w:t>
      </w:r>
    </w:p>
    <w:p w14:paraId="4F31E50A" w14:textId="77777777" w:rsidR="004C7887" w:rsidRDefault="00F52AA4">
      <w:pPr>
        <w:spacing w:line="600" w:lineRule="auto"/>
        <w:ind w:firstLine="720"/>
        <w:jc w:val="both"/>
      </w:pPr>
      <w:r>
        <w:t>Ευχαρι</w:t>
      </w:r>
      <w:r>
        <w:t>στώ πολύ.</w:t>
      </w:r>
    </w:p>
    <w:p w14:paraId="4F31E50B" w14:textId="77777777" w:rsidR="004C7887" w:rsidRDefault="00F52AA4">
      <w:pPr>
        <w:spacing w:line="600" w:lineRule="auto"/>
        <w:ind w:firstLine="720"/>
        <w:jc w:val="center"/>
      </w:pPr>
      <w:r>
        <w:t>(Χειροκροτήματα από την πτέρυγα της Νέας Δημοκρατίας)</w:t>
      </w:r>
    </w:p>
    <w:p w14:paraId="4F31E50C" w14:textId="77777777" w:rsidR="004C7887" w:rsidRDefault="00F52AA4">
      <w:pPr>
        <w:spacing w:line="600" w:lineRule="auto"/>
        <w:ind w:firstLine="720"/>
        <w:jc w:val="both"/>
      </w:pPr>
      <w:r>
        <w:rPr>
          <w:b/>
        </w:rPr>
        <w:t>ΠΡΟΕΔΡΕΥΩΝ (Γεώργιος Βαρεμένος):</w:t>
      </w:r>
      <w:r>
        <w:t xml:space="preserve"> Ο Κοινοβουλευτικός Εκπρόσωπος του ΣΥΡΙΖΑ, ο κ. Φάμελλος έχει τον λόγο.</w:t>
      </w:r>
    </w:p>
    <w:p w14:paraId="4F31E50D" w14:textId="77777777" w:rsidR="004C7887" w:rsidRDefault="00F52AA4">
      <w:pPr>
        <w:spacing w:after="0" w:line="600" w:lineRule="auto"/>
        <w:ind w:firstLine="720"/>
        <w:jc w:val="both"/>
      </w:pPr>
      <w:r>
        <w:rPr>
          <w:b/>
        </w:rPr>
        <w:t>ΚΩΝΣΤΑΝΤΙΝΟΣ ΣΚΡΕΚΑΣ:</w:t>
      </w:r>
      <w:r>
        <w:t xml:space="preserve"> Κύριε Πρόεδρε, δεν θα μιλάει ένας Κοινοβουλευτικός Εκπρόσωπος και ένας Βουλευτής; </w:t>
      </w:r>
    </w:p>
    <w:p w14:paraId="4F31E50E" w14:textId="77777777" w:rsidR="004C7887" w:rsidRDefault="00F52AA4">
      <w:pPr>
        <w:spacing w:after="0" w:line="600" w:lineRule="auto"/>
        <w:ind w:firstLine="720"/>
        <w:jc w:val="both"/>
        <w:rPr>
          <w:b/>
        </w:rPr>
      </w:pPr>
      <w:r>
        <w:rPr>
          <w:b/>
        </w:rPr>
        <w:t>ΠΡΟΕΔΡΕΥΩΝ (Γεώργιος Βαρεμένος):</w:t>
      </w:r>
      <w:r>
        <w:t xml:space="preserve"> Κάπως έτσι θα το κάνουμε.</w:t>
      </w:r>
    </w:p>
    <w:p w14:paraId="4F31E50F" w14:textId="77777777" w:rsidR="004C7887" w:rsidRDefault="00F52AA4">
      <w:pPr>
        <w:spacing w:after="0" w:line="600" w:lineRule="auto"/>
        <w:ind w:firstLine="720"/>
        <w:jc w:val="both"/>
      </w:pPr>
      <w:r>
        <w:rPr>
          <w:b/>
        </w:rPr>
        <w:t>ΣΩΚΡΑΤΗΣ ΦΑΜΕΛΛΟΣ:</w:t>
      </w:r>
      <w:r>
        <w:t xml:space="preserve"> Ευχαριστώ, κύριε Πρόεδρε.</w:t>
      </w:r>
    </w:p>
    <w:p w14:paraId="4F31E510" w14:textId="77777777" w:rsidR="004C7887" w:rsidRDefault="00F52AA4">
      <w:pPr>
        <w:spacing w:after="0" w:line="600" w:lineRule="auto"/>
        <w:ind w:firstLine="720"/>
        <w:jc w:val="both"/>
      </w:pPr>
      <w:r>
        <w:t>Κύριε Υπουργέ, κυρίες και κύριοι συνάδελφοι, με το σημερινό νομοσχέδ</w:t>
      </w:r>
      <w:r>
        <w:t xml:space="preserve">ιο αντιμετωπίζουμε, πράγματι, πέντε πολύ μεγάλα ζητήματα της δημοκρατικής οργάνωσης της πολιτείας μας και του κράτους: Τη διαδικασία αδειοδότησης των παρόχων περιεχομένου τηλεοπτικού σήματος, τη διασφάλιση παροχής ψηφιακού σήματος σε όλη την Ελλάδα -διότι </w:t>
      </w:r>
      <w:r>
        <w:t>το 2015 δεν έχουμε στην πατρίδα μας παντού ψηφιακό σήμα- τη λειτουργία με διαφανή και αποτελεσματικό τρόπο των τηλεπικοινωνιών αλλά και της αρμόδιας ρυθμιστικής αρχής –που, επίσης, έχει σοβαρά προβλήματα στην αποτελεσματική της λειτουργία- την ίδρυση του Σ</w:t>
      </w:r>
      <w:r>
        <w:t xml:space="preserve">υμβουλίου Επικοινωνιακής Πολιτικής αλλά και του Εθνικού Κέντρου Οπτικοακουστικών Μέσων και Ερευνών και, βέβαια, τη λειτουργία και δημιουργία του </w:t>
      </w:r>
      <w:r>
        <w:t>μ</w:t>
      </w:r>
      <w:r>
        <w:t>ητρώου των διαδικτυακών μέσων ενημέρωσης και θα έλεγα σε έναν πολύ μεγάλο βαθμό την καταπολέμηση φαινομένων ερ</w:t>
      </w:r>
      <w:r>
        <w:t xml:space="preserve">γασιακού μεσαίωνα στην εργασία στο διαδίκτυο. </w:t>
      </w:r>
    </w:p>
    <w:p w14:paraId="4F31E511" w14:textId="77777777" w:rsidR="004C7887" w:rsidRDefault="00F52AA4">
      <w:pPr>
        <w:spacing w:after="0" w:line="600" w:lineRule="auto"/>
        <w:ind w:firstLine="720"/>
        <w:jc w:val="both"/>
      </w:pPr>
      <w:r>
        <w:t>Συζητάμε ένα πολύ σημαντικό θέμα, λοιπόν, δημοκρατικής οργάνωσης της πολιτείας μας, μετά από τρεις μήνες δημόσιου διαλόγου για το θέμα και απορώ, βέβαια, με τις τοποθετήσεις που ακούγονται εδώ ότι δεν υπήρχε δ</w:t>
      </w:r>
      <w:r>
        <w:t xml:space="preserve">ιάλογος. Υπήρχε δημόσια διαβούλευση και στο </w:t>
      </w:r>
      <w:r>
        <w:rPr>
          <w:lang w:val="en-US"/>
        </w:rPr>
        <w:t>opengou</w:t>
      </w:r>
      <w:r w:rsidRPr="002D5539">
        <w:t>.</w:t>
      </w:r>
      <w:r>
        <w:rPr>
          <w:lang w:val="en-US"/>
        </w:rPr>
        <w:t>gr</w:t>
      </w:r>
      <w:r>
        <w:t xml:space="preserve"> για τουλάχιστον ένα μήνα για το συγκεκριμένο νομοσχέδιο. Υπήρξε έντονη συζήτηση την προεκλογική περίοδο και, βέβαια, το θέμα αυτό αποτέλεσε και βασική μας δέσμευση. Υπήρξε συζήτηση των πολιτικών αρχηγώ</w:t>
      </w:r>
      <w:r>
        <w:t xml:space="preserve">ν εδώ στη Βουλή, κατά τη διάρκεια των </w:t>
      </w:r>
      <w:r>
        <w:t>π</w:t>
      </w:r>
      <w:r>
        <w:t xml:space="preserve">ρογραμματικών </w:t>
      </w:r>
      <w:r>
        <w:t>δ</w:t>
      </w:r>
      <w:r>
        <w:t xml:space="preserve">ηλώσεων και κατά την προηγούμενη εβδομάδα υπήρξε και αναγγελία από τον Πρωθυπουργό, αλλά και πρόσκληση του Αρχηγού της Αξιωματικής Αντιπολίτευσης και του Αρχηγού του Ποταμιού να μπει το θέμα στη Βουλή. </w:t>
      </w:r>
      <w:r>
        <w:t xml:space="preserve">Άρα με πλήρη ωριμότητα και με πλήρη διάλογο, ένα σημαντικό θέμα που δημιουργεί δημοκρατικό γεγονός στη χώρα μας, μπαίνει στη συζήτηση της Βουλής. Γιατί, όμως, είναι τόσο σημαντικό το ζήτημα; </w:t>
      </w:r>
    </w:p>
    <w:p w14:paraId="4F31E512" w14:textId="77777777" w:rsidR="004C7887" w:rsidRDefault="00F52AA4">
      <w:pPr>
        <w:spacing w:line="600" w:lineRule="auto"/>
        <w:ind w:firstLine="720"/>
        <w:jc w:val="both"/>
      </w:pPr>
      <w:r>
        <w:t>Κυρίες και κύριοι συνάδελφοι, έχουμε καταλάβει στη χώρα μας κάτι</w:t>
      </w:r>
      <w:r>
        <w:t xml:space="preserve"> που το Σύνταγμα έγραφε, αλλά δεν ξέρω αν το είχαμε </w:t>
      </w:r>
      <w:r>
        <w:t>κατανοήσ</w:t>
      </w:r>
      <w:r>
        <w:t>ει. Ο τελευταίος πολίτης της χώρας μας ένιωσε ότι η ενημέρωση είναι ένα σημαντικό δημοκρατικό αγαθό και δεν είναι κάτι που πρέπει να το θεωρούμε δεδομένο ακόμα και σήμερα, το 2015. Διότι τα τελευτ</w:t>
      </w:r>
      <w:r>
        <w:t xml:space="preserve">αία είκοσι πέντε χρόνια ζήσαμε σημαντικές παραβιάσεις αυτού του δημοκρατικού αγαθού, ζήσαμε όλοι μας επιθέσεις αντί για ενημέρωση, τρομοκρατία αντί για ενημέρωση, χειραγώγηση αντί για ενημέρωση. </w:t>
      </w:r>
    </w:p>
    <w:p w14:paraId="4F31E513" w14:textId="77777777" w:rsidR="004C7887" w:rsidRDefault="00F52AA4">
      <w:pPr>
        <w:spacing w:line="600" w:lineRule="auto"/>
        <w:ind w:firstLine="720"/>
        <w:jc w:val="both"/>
      </w:pPr>
      <w:r>
        <w:t>Η αξία της σημερινής μας συζήτησης είναι ότι έχουμε τη δυνατ</w:t>
      </w:r>
      <w:r>
        <w:t>ότητα, μόλις ένα μήνα μετά τις εκλογές και μετά από σημαντικό νομοθετικό έργο -την προηγούμενη εβδομάδα περάσαμε πολυνομοσχέδιο- να συζητήσουμε για ένα ζήτημα, το οποίο είναι ζήτημα συνταγματικού ενδιαφέροντος. Από το Σύνταγμα η εκπομπή τηλεοπτικού σήματος</w:t>
      </w:r>
      <w:r>
        <w:t xml:space="preserve"> και η λειτουργία των ραδιοτηλεοπτικών σταθμών είναι ζήτημα δημοσίου ενδιαφέροντος και έχει επανειλημμένα απασχολήσει και την πολιτική ανάλυση και την κοινή γνώμη. Η συζήτησή μας ξεπερνά τα απλά θέματα ισονομίας των πολιτών που χαρακτηρίζουν την Αριστερά σ</w:t>
      </w:r>
      <w:r>
        <w:t>ε όλη την νομοθετική της λειτουργία. Γιατί η λειτουργία της τηλεόρασης και των καναλιών αφορά και στη γνώση, αφορά στον πολιτισμό, αφορά στην παιδεία, αφορά στην κουλτούρα, αφορά στο ήθος του λαού μας, αφορά ακόμα και στην εκπομπή της εικόνας του ελληνικού</w:t>
      </w:r>
      <w:r>
        <w:t xml:space="preserve"> κράτους προς τον παγκόσμιο χώρο, προς όλη την υφήλιο.</w:t>
      </w:r>
    </w:p>
    <w:p w14:paraId="4F31E514" w14:textId="77777777" w:rsidR="004C7887" w:rsidRDefault="00F52AA4">
      <w:pPr>
        <w:spacing w:line="600" w:lineRule="auto"/>
        <w:ind w:firstLine="720"/>
        <w:jc w:val="both"/>
      </w:pPr>
      <w:r>
        <w:t xml:space="preserve">Κατά την άποψη του ΣΥΡΙΖΑ, η ανατροπή του καθεστώτος της ανεξέλεγκτης λειτουργίας των τηλεοπτικών καναλιών και η εισαγωγή κανόνων δημοκρατικού, αποτελεσματικού ελέγχου στην τηλεοπτική εκπομπή ήταν ένα </w:t>
      </w:r>
      <w:r>
        <w:t>βασικό στοιχείο των προεκλογικών εξαγγελιών και των δεσμεύσεων. Θα έλεγα ότι είναι μεγάλη ικανοποίηση για την Κοινοβουλευτική Ομάδα του ΣΥΡΙΖΑ, είναι καύχημα για εμάς το ότι τόσο σύντομα και τόσο αποτελεσματικά αυτό το νομοσχέδιο έρχεται για να γίνει νόμος</w:t>
      </w:r>
      <w:r>
        <w:t xml:space="preserve"> του κράτους. Διότι είναι ένα αναπόσπαστο στοιχείο της δημοκρατικής μεταρρύθμισης της χώρας μας, της δημοκρατικής ανασυγκρότησης της χώρας μας, γιατί η λειτουργία των καναλιών και η παρέμβαση της πολιτείας με διαφάνεια, με έλεγχο, με ισονομία στα κανάλια α</w:t>
      </w:r>
      <w:r>
        <w:t>ποτελεί μια έμπρακτη απόδειξη ότι διακόπτουμε τη διαφθορά, διακόπτουμε τη διαπλοκή και ωθούμε το σύνολο της κοινωνίας και εμψυχώνουμε τον πολίτη να απεμπλακεί από τη μικροδιαφθορά και την εξάρτηση, να περπατά και να ζει ελεύθερα, να δουλεύει τίμια και να δ</w:t>
      </w:r>
      <w:r>
        <w:t xml:space="preserve">ιεκδικεί τίμια τον ιδρώτα της δουλειάς του, </w:t>
      </w:r>
      <w:r>
        <w:t xml:space="preserve">και αυτό </w:t>
      </w:r>
      <w:r>
        <w:t>να γίνεται πράξη στο βιος του και στην οικογένειά του.</w:t>
      </w:r>
    </w:p>
    <w:p w14:paraId="4F31E515" w14:textId="77777777" w:rsidR="004C7887" w:rsidRDefault="00F52AA4">
      <w:pPr>
        <w:spacing w:after="0" w:line="600" w:lineRule="auto"/>
        <w:ind w:firstLine="720"/>
        <w:jc w:val="both"/>
      </w:pPr>
      <w:r>
        <w:t xml:space="preserve">Όλο αυτό το καθεστώς της διαπλοκής, της μεγάλης και μικρής εξάρτησης, από τα κανάλια μέχρι τον κάδο </w:t>
      </w:r>
      <w:r>
        <w:t xml:space="preserve">απορριμμάτων </w:t>
      </w:r>
      <w:r>
        <w:t xml:space="preserve">μπροστά από το σπίτι κάποιου, είχε </w:t>
      </w:r>
      <w:r>
        <w:t xml:space="preserve">οδηγήσει σε μία ταπείνωση του ήθους, της ελπίδας, του δίκιου στη χώρα μας και δημιουργούσε πολύ μεγάλη καθυστέρηση στην πραγματική παραγωγή προϊόντος, στην πραγματική πρόοδο, στην πραγματική ανάπτυξη. </w:t>
      </w:r>
    </w:p>
    <w:p w14:paraId="4F31E516" w14:textId="77777777" w:rsidR="004C7887" w:rsidRDefault="00F52AA4">
      <w:pPr>
        <w:spacing w:after="0" w:line="600" w:lineRule="auto"/>
        <w:ind w:firstLine="720"/>
        <w:jc w:val="both"/>
      </w:pPr>
      <w:r>
        <w:t>Γι’ αυτούς τους λόγους έχει πολύ μεγαλύτερη σημασία να</w:t>
      </w:r>
      <w:r>
        <w:t xml:space="preserve"> ανασυγκροτήσουμε την πολιτεία, να επαναφέρουμε τη δημοκρατία, γιατί η ανάπτυξη, η εργασία, η πρόοδος, το μέλλον και η δικαιοσύνη εξαρτώνται και από τη λειτουργία του πολιτεύματος και από τη λειτουργία της πολιτείας.</w:t>
      </w:r>
    </w:p>
    <w:p w14:paraId="4F31E517" w14:textId="77777777" w:rsidR="004C7887" w:rsidRDefault="00F52AA4">
      <w:pPr>
        <w:spacing w:after="0" w:line="600" w:lineRule="auto"/>
        <w:ind w:firstLine="720"/>
        <w:jc w:val="both"/>
      </w:pPr>
      <w:r>
        <w:t>Όμως, ο χώρος των τηλεοπτικών συχνοτήτω</w:t>
      </w:r>
      <w:r>
        <w:t>ν και των εκπομπών, τα κανάλια, όπως τα ξέρει ο κόσμος, είχαν υποτιμηθεί –θα έλεγα εγώ- συνειδητά από τις πολιτικές ηγεσίες των τελευταίων χρόνων και είχαν βγει από την κουβέντα περί δημόσιου χώρου. Δεν θεωρούνταν τα κανάλια και η τηλεοπτική εκπομπή δημόσι</w:t>
      </w:r>
      <w:r>
        <w:t xml:space="preserve">ος χώρος και δημόσιο αγαθό, </w:t>
      </w:r>
      <w:r>
        <w:t>παρ</w:t>
      </w:r>
      <w:r>
        <w:t xml:space="preserve">’ </w:t>
      </w:r>
      <w:r>
        <w:t>ότι</w:t>
      </w:r>
      <w:r>
        <w:t xml:space="preserve"> το Σύνταγμα ξεκαθαρίζει ότι έχουν τέτοιο χαρακτήρα. </w:t>
      </w:r>
    </w:p>
    <w:p w14:paraId="4F31E518" w14:textId="77777777" w:rsidR="004C7887" w:rsidRDefault="00F52AA4">
      <w:pPr>
        <w:spacing w:after="0" w:line="600" w:lineRule="auto"/>
        <w:ind w:firstLine="720"/>
        <w:jc w:val="both"/>
      </w:pPr>
      <w:r>
        <w:t>Βέβαια, αυτό ταίριαζε πάρα πολύ με τις μνημονιακές δεσμεύσεις που είχαν μέχρι τώρα τα κόμματα του δικομματισμού. Αποδιαρθρώνοντας όλες τις δομές λειτουργίας της κοινω</w:t>
      </w:r>
      <w:r>
        <w:t>νίας, της οικονομίας, της διοίκησης, του ελέγχου, της ποιότητας της ζωής μας, πολύ εύκολα χάριζαν τον χώρο των καναλιών στους συνεργάτες, στους μιντιάρχες, στους καναλάρχες αλλά και στους δημοσιογράφους που υπηρετούσαν την ίδια κατεύθυνση, παραβιάζοντας τη</w:t>
      </w:r>
      <w:r>
        <w:t xml:space="preserve"> δεοντολογία τους.</w:t>
      </w:r>
    </w:p>
    <w:p w14:paraId="4F31E519" w14:textId="77777777" w:rsidR="004C7887" w:rsidRDefault="00F52AA4">
      <w:pPr>
        <w:spacing w:after="0" w:line="600" w:lineRule="auto"/>
        <w:ind w:firstLine="720"/>
        <w:jc w:val="both"/>
      </w:pPr>
      <w:r>
        <w:t xml:space="preserve">Ποια ήταν η κατάσταση; Είναι κρυφό ότι δεν υπήρχε </w:t>
      </w:r>
      <w:r>
        <w:t>κα</w:t>
      </w:r>
      <w:r>
        <w:t>μ</w:t>
      </w:r>
      <w:r>
        <w:t>μία</w:t>
      </w:r>
      <w:r>
        <w:t xml:space="preserve"> αδειοδότηση μέχρι τώρα; Είναι κρυφό ότι υπήρχαν ανεφάρμοστοι νόμοι από τα μέσα της δεκαετίας του ’90 μέχρι και τον νόμο του βασικού μετόχου; Είναι κρυφό ότι υπήρχε ένας φαύλος κύκλ</w:t>
      </w:r>
      <w:r>
        <w:t xml:space="preserve">ος εξαρτήσεων σε όλο αυτό το σύστημα της εξουσίας, η οποία </w:t>
      </w:r>
      <w:r>
        <w:t>ανήκε κατά το ήμισυ στην</w:t>
      </w:r>
      <w:r>
        <w:t xml:space="preserve"> πολιτική και </w:t>
      </w:r>
      <w:r>
        <w:t>κατά το υπόλοιπο ήμισυ στη</w:t>
      </w:r>
      <w:r>
        <w:t xml:space="preserve"> διαπλοκή των μίντια; </w:t>
      </w:r>
    </w:p>
    <w:p w14:paraId="4F31E51A" w14:textId="77777777" w:rsidR="004C7887" w:rsidRDefault="00F52AA4">
      <w:pPr>
        <w:spacing w:line="600" w:lineRule="auto"/>
        <w:ind w:firstLine="720"/>
        <w:jc w:val="both"/>
      </w:pPr>
      <w:r>
        <w:t>Πώς ξεκίνησε η ιστορία της ιδιωτικής τηλεόρασης; Ανοίξαμε ένα παράθυρο για να μπουν μέσα οι φίλοι μας. Τους κά</w:t>
      </w:r>
      <w:r>
        <w:t xml:space="preserve">ναμε μια χάρη. Πολύ περίεργα ξαφνικά όλος ο χώρος αυτός κατελήφθη απ’ όλους αυτούς που είχαν συμφέρον στις μεγάλες συμβάσεις του κράτους και τα τηλεοπτικά μέσα ενημέρωσης έγιναν ιδιοκτησία των ενδιαφερομένων για τις δημόσιες συμβάσεις. </w:t>
      </w:r>
    </w:p>
    <w:p w14:paraId="4F31E51B" w14:textId="77777777" w:rsidR="004C7887" w:rsidRDefault="00F52AA4">
      <w:pPr>
        <w:spacing w:line="600" w:lineRule="auto"/>
        <w:ind w:firstLine="720"/>
        <w:jc w:val="both"/>
      </w:pPr>
      <w:r>
        <w:t>Ξαφνικά, η δύναμη π</w:t>
      </w:r>
      <w:r>
        <w:t>ου απέκτησε η ενημέρωση, το να μπαίνεις κάθε απόγευμα στο σαλόνι του οποιουδήποτε Έλληνα και να διαμορφώνεις τις συνθήκες της ζωής του και την κοινή γνώμη, ανέστρεψε την εξάρτηση και αντί να εξαρτώνται οι καναλάρχες από τους πολιτικούς που τους άνοιξαν την</w:t>
      </w:r>
      <w:r>
        <w:t xml:space="preserve"> πόρτα, εξαρτώνταν οι πολιτικοί από τους καναλάρχες. </w:t>
      </w:r>
    </w:p>
    <w:p w14:paraId="4F31E51C" w14:textId="77777777" w:rsidR="004C7887" w:rsidRDefault="00F52AA4">
      <w:pPr>
        <w:spacing w:line="600" w:lineRule="auto"/>
        <w:ind w:firstLine="720"/>
        <w:jc w:val="both"/>
      </w:pPr>
      <w:r>
        <w:t>Ταυτόχρονα, οι ίδιοι οι ιδιοκτήτες των μέσων παραγωγής και των συμβάσεων, όλοι αυτοί οι κρατικοδίαιτοι –γιατί δεν αποτελούν έναν υγιή ανταγωνιστικό ιδιωτικό τομέα που μπορεί να ανταγωνιστεί και στην Ευρ</w:t>
      </w:r>
      <w:r>
        <w:t>ώπη ισότιμα τους υπόλοιπους επαγγελματίες, κάτι που θα θέλαμε για τη δική μας παραγωγική τάξη της χώρας μας- όλοι αυτοί οι κρατικοδίαιτοι πίεζαν και τους εργαζόμενους στα κανάλια, παραβιάζοντας δεοντολογία και συνειδήσεις, ώστε να υπηρετήσουν τον ίδιο σκοπ</w:t>
      </w:r>
      <w:r>
        <w:t xml:space="preserve">ό, της κατεύθυνσης, της καθοδήγησης, της ποδηγέτησης της κοινής γνώμης προς όφελος των ίδιων συμφερόντων. Μια αλληλεξάρτηση, λοιπόν, «κράτα με να σε κρατώ να ανεβούμε στο βουνό». </w:t>
      </w:r>
    </w:p>
    <w:p w14:paraId="4F31E51D" w14:textId="77777777" w:rsidR="004C7887" w:rsidRDefault="00F52AA4">
      <w:pPr>
        <w:spacing w:line="600" w:lineRule="auto"/>
        <w:ind w:firstLine="720"/>
        <w:jc w:val="both"/>
      </w:pPr>
      <w:r>
        <w:t>Όμως, δεν ανέβαιναν στο βουνό. Κατέβαζαν την Ελλάδα στον βάλτο, στον βούρκο. Κατέβαζαν τα πολιτικά στάνταρντ και τις πολιτικές αξίες, γιατί μόνο έτσι μπορούσαν να επιβιώσουν πολιτικά, να εκλέγονται κατεβάζοντας τα στάνταρντ με την μικροεξυπηρέτηση και το μ</w:t>
      </w:r>
      <w:r>
        <w:t xml:space="preserve">ικρορουσφέτι αλλά και τον τρόμο. Κάθε απόγευμα στα σπίτια όλων έμπαινε ο τρόμος. </w:t>
      </w:r>
    </w:p>
    <w:p w14:paraId="4F31E51E" w14:textId="77777777" w:rsidR="004C7887" w:rsidRDefault="00F52AA4">
      <w:pPr>
        <w:spacing w:after="0" w:line="600" w:lineRule="auto"/>
        <w:ind w:firstLine="720"/>
        <w:jc w:val="both"/>
      </w:pPr>
      <w:r>
        <w:t>Τι βλέπουμε να γίνεται τελευταία στο ίδιο περιβάλλον; Φορολογικές υποχρεώσεις δεν υπήρχαν. Με απόφαση ενός προσώπου παρατάθηκε για έναν χρόνο η υποχρέωση των φορολογικών υποχ</w:t>
      </w:r>
      <w:r>
        <w:t>ρεώσεων. Είναι στον εισαγγελέα το θέμα. Ένα πρόσωπο πήρε την απόφαση. Παραβίασε τον νόμο. Τα κανάλια δεν πληρώνουν φόρους. Πληρώνουν μήπως φόρους οι τηλεοπτικές διαφημίσεις; Όχι. Έπρεπε να έλθει η Κυβέρνηση του ΣΥΡΙΖΑ και των Ανεξάρτητων Ελλήνων για να πλη</w:t>
      </w:r>
      <w:r>
        <w:t xml:space="preserve">ρώσουν φόρους οι τηλεοπτικές διαφημίσεις. </w:t>
      </w:r>
    </w:p>
    <w:p w14:paraId="4F31E51F" w14:textId="77777777" w:rsidR="004C7887" w:rsidRDefault="00F52AA4">
      <w:pPr>
        <w:spacing w:after="0" w:line="600" w:lineRule="auto"/>
        <w:ind w:firstLine="720"/>
        <w:jc w:val="both"/>
      </w:pPr>
      <w:r>
        <w:rPr>
          <w:b/>
        </w:rPr>
        <w:t xml:space="preserve">ΣΟΦΙΑ ΒΟΥΛΤΕΨΗ: </w:t>
      </w:r>
      <w:r>
        <w:t xml:space="preserve">Ο Υπουργός είπε ότι πληρώνουν. </w:t>
      </w:r>
    </w:p>
    <w:p w14:paraId="4F31E520" w14:textId="77777777" w:rsidR="004C7887" w:rsidRDefault="00F52AA4">
      <w:pPr>
        <w:spacing w:line="600" w:lineRule="auto"/>
        <w:ind w:firstLine="720"/>
        <w:jc w:val="both"/>
      </w:pPr>
      <w:r>
        <w:rPr>
          <w:b/>
        </w:rPr>
        <w:t xml:space="preserve">ΣΩΚΡΑΤΗΣ ΦΑΜΕΛΛΟΣ: </w:t>
      </w:r>
      <w:r>
        <w:t>Πληρώνουν μήπως τέλη εκπομπής; Στο δικαστήριο πήγαν απέναντι στην απόφαση του Υπουργού για να υποχρεωθούν να πληρώσουν τέλη εκπομπής. Τίποτα απ’ ό</w:t>
      </w:r>
      <w:r>
        <w:t>λα αυτά δεν γινόταν στην Ελλάδα του 21</w:t>
      </w:r>
      <w:r>
        <w:rPr>
          <w:vertAlign w:val="superscript"/>
        </w:rPr>
        <w:t>ου</w:t>
      </w:r>
      <w:r>
        <w:t xml:space="preserve"> αιώνα. </w:t>
      </w:r>
    </w:p>
    <w:p w14:paraId="4F31E521" w14:textId="77777777" w:rsidR="004C7887" w:rsidRDefault="00F52AA4">
      <w:pPr>
        <w:spacing w:line="600" w:lineRule="auto"/>
        <w:ind w:firstLine="720"/>
        <w:jc w:val="both"/>
      </w:pPr>
      <w:r>
        <w:t>Μήπως τουλάχιστον τα λεφτά που εισέπρατταν πήγαιναν στους εργαζόμενους; Μεσαίωνας και στις συνθήκες εργασίας μέσα στα κανάλια, αλλά διαγωνισμός έγινε. Έτσι δεν μας είπε προηγουμένως η εκπρόσωπος της Νέας Δημ</w:t>
      </w:r>
      <w:r>
        <w:t xml:space="preserve">οκρατίας; </w:t>
      </w:r>
    </w:p>
    <w:p w14:paraId="4F31E522" w14:textId="77777777" w:rsidR="004C7887" w:rsidRDefault="00F52AA4">
      <w:pPr>
        <w:spacing w:line="600" w:lineRule="auto"/>
        <w:ind w:firstLine="720"/>
        <w:jc w:val="both"/>
      </w:pPr>
      <w:r>
        <w:t xml:space="preserve">Ας διαβάσω από τα </w:t>
      </w:r>
      <w:r>
        <w:t>π</w:t>
      </w:r>
      <w:r>
        <w:t xml:space="preserve">ρακτικά της </w:t>
      </w:r>
      <w:r>
        <w:t>ε</w:t>
      </w:r>
      <w:r>
        <w:t xml:space="preserve">πιτροπής τι διαγωνισμός έγινε. Κατεβαίνει κάποιος </w:t>
      </w:r>
      <w:r>
        <w:t>σ</w:t>
      </w:r>
      <w:r>
        <w:t>ε</w:t>
      </w:r>
      <w:r>
        <w:t xml:space="preserve"> έναν διαγωνισμό δημοπρασίας και βρίσκει απέναντί του ως ανταγωνιστή, ως πάροχο δικτύου, μία κοινοπραξία των έξι πελατών που έπρεπε να έχει. Οι πάροχοι περιεχομέ</w:t>
      </w:r>
      <w:r>
        <w:t xml:space="preserve">νου έκαναν την εταιρεία για να πάρουν τον διαγωνισμό του δικτύου. «Γιάννης κερνάει, Γιάννης πίνει». </w:t>
      </w:r>
    </w:p>
    <w:p w14:paraId="4F31E523" w14:textId="77777777" w:rsidR="004C7887" w:rsidRDefault="00F52AA4">
      <w:pPr>
        <w:spacing w:after="0" w:line="600" w:lineRule="auto"/>
        <w:ind w:firstLine="720"/>
        <w:jc w:val="both"/>
      </w:pPr>
      <w:r>
        <w:t xml:space="preserve">Δεύτερον, εντός </w:t>
      </w:r>
      <w:r>
        <w:t>ογδόντα εννέα</w:t>
      </w:r>
      <w:r>
        <w:t xml:space="preserve"> ημερών ο νέος επενδυτής έπρεπε να κάνει ό,τι έκανε η </w:t>
      </w:r>
      <w:r>
        <w:t>«</w:t>
      </w:r>
      <w:r>
        <w:rPr>
          <w:lang w:val="en-US"/>
        </w:rPr>
        <w:t>DIGEA</w:t>
      </w:r>
      <w:r>
        <w:t>»</w:t>
      </w:r>
      <w:r>
        <w:t xml:space="preserve"> σε τέσσερα χρόνια και να ανταγωνιστεί τον διαγωνισμό. </w:t>
      </w:r>
    </w:p>
    <w:p w14:paraId="4F31E524" w14:textId="77777777" w:rsidR="004C7887" w:rsidRDefault="00F52AA4">
      <w:pPr>
        <w:spacing w:after="0" w:line="600" w:lineRule="auto"/>
        <w:ind w:firstLine="720"/>
        <w:jc w:val="both"/>
      </w:pPr>
      <w:r>
        <w:t xml:space="preserve">Τρίτον, </w:t>
      </w:r>
      <w:r>
        <w:t>αν πήγαινε μόνο ένας στον διαγωνισμό, δεν έδινε έκπτωση. Έπαιρνε την τιμή εκκίνησης, αυτή που είχε καθορίσει το κράτος για να δώσει στο σύστημα το οποίο υπηρετούσε μέχρι τότε.</w:t>
      </w:r>
    </w:p>
    <w:p w14:paraId="4F31E525" w14:textId="77777777" w:rsidR="004C7887" w:rsidRDefault="00F52AA4">
      <w:pPr>
        <w:tabs>
          <w:tab w:val="left" w:pos="3189"/>
          <w:tab w:val="left" w:pos="3545"/>
          <w:tab w:val="center" w:pos="4513"/>
        </w:tabs>
        <w:spacing w:line="600" w:lineRule="auto"/>
        <w:ind w:firstLine="720"/>
        <w:jc w:val="both"/>
      </w:pPr>
      <w:r>
        <w:t>Επίσης, το Πολυτεχνείο και το Πανεπιστήμιο Πειραιά έκαναν μια μελέτη για διακόσι</w:t>
      </w:r>
      <w:r>
        <w:t>α εβδομήντα πέντε σημεία εκπομπής. Μέσα σε δώδεκα μέρες τα διακόσια εβδομήντα πέντε σημεία εκπομπής που έπρεπε να εγκατασταθούν έγιναν εκατόν πενήντα έξι σημεία εκπομπής. Αυτός είναι ο διαγωνισμός, με έναν διαγωνιζόμενο που ήταν οι πάροχοι της εκπομπής. Ωρ</w:t>
      </w:r>
      <w:r>
        <w:t xml:space="preserve">αίος διαγωνισμός, καθαρός, όμορφος κόσμος ηθικός αγγελικά πλασμένος! </w:t>
      </w:r>
    </w:p>
    <w:p w14:paraId="4F31E526" w14:textId="77777777" w:rsidR="004C7887" w:rsidRDefault="00F52AA4">
      <w:pPr>
        <w:tabs>
          <w:tab w:val="left" w:pos="3189"/>
          <w:tab w:val="left" w:pos="3545"/>
          <w:tab w:val="center" w:pos="4513"/>
        </w:tabs>
        <w:spacing w:line="600" w:lineRule="auto"/>
        <w:ind w:firstLine="720"/>
        <w:jc w:val="both"/>
      </w:pPr>
      <w:r>
        <w:t xml:space="preserve">Και βέβαια μετά υποχρεώνουμε την τοπική αυτοδιοίκηση να πληρώνει την </w:t>
      </w:r>
      <w:r>
        <w:t>«</w:t>
      </w:r>
      <w:r>
        <w:rPr>
          <w:lang w:val="en-US"/>
        </w:rPr>
        <w:t>DIGEA</w:t>
      </w:r>
      <w:r>
        <w:t>»</w:t>
      </w:r>
      <w:r>
        <w:t>,</w:t>
      </w:r>
      <w:r>
        <w:t xml:space="preserve"> γιατί δεν βλέπουν ούτε τα χωριά του Νομού Θεσσαλονίκης, πόσο μάλλον των Κυκλάδων, του Έβρου, της Λακωνίας ή </w:t>
      </w:r>
      <w:r>
        <w:t xml:space="preserve">των Ιωαννίνων. Δεν βλέπουν τα σύνορα, δεν έχουν ψηφιακή πρόσβαση. Αυτό ήταν το αποτέλεσμα. Κανένας ανταγωνισμός, προνομιακοί όροι, δημόσιο κόστος εις βάρος του δημόσιου οφέλους. </w:t>
      </w:r>
    </w:p>
    <w:p w14:paraId="4F31E527" w14:textId="77777777" w:rsidR="004C7887" w:rsidRDefault="00F52AA4">
      <w:pPr>
        <w:tabs>
          <w:tab w:val="left" w:pos="3189"/>
          <w:tab w:val="left" w:pos="3545"/>
          <w:tab w:val="center" w:pos="4513"/>
        </w:tabs>
        <w:spacing w:line="600" w:lineRule="auto"/>
        <w:ind w:firstLine="720"/>
        <w:jc w:val="both"/>
      </w:pPr>
      <w:r>
        <w:t xml:space="preserve">Και βέβαια όλο αυτό συνδυάστηκε πολύ ωραία με το </w:t>
      </w:r>
      <w:r>
        <w:t>«</w:t>
      </w:r>
      <w:r>
        <w:t>μαύρο</w:t>
      </w:r>
      <w:r>
        <w:t>»</w:t>
      </w:r>
      <w:r>
        <w:t xml:space="preserve"> της ΕΡΤ. Την κλείνου</w:t>
      </w:r>
      <w:r>
        <w:t>με κιόλας την ΕΡΤ, γιατί μπορεί να μπει στον ανταγωνισμό. Μπορεί να μπει στον διαγωνισμό. Να μην έχει δικαίωμα να διαγωνιστεί ούτε καν τον ιδιωτικό τομέα. Αυτός είναι ο ωραίος ελεύθερος ανταγωνισμός του ιδιωτικού τομέα και της ελεύθερης αγοράς; Αυτός είναι</w:t>
      </w:r>
      <w:r>
        <w:t xml:space="preserve">; Αυτό είναι το όνειρο των οπαδών της ιδιωτικής οικονομίας; </w:t>
      </w:r>
    </w:p>
    <w:p w14:paraId="4F31E528" w14:textId="77777777" w:rsidR="004C7887" w:rsidRDefault="00F52AA4">
      <w:pPr>
        <w:tabs>
          <w:tab w:val="left" w:pos="3189"/>
          <w:tab w:val="left" w:pos="3545"/>
          <w:tab w:val="center" w:pos="4513"/>
        </w:tabs>
        <w:spacing w:line="600" w:lineRule="auto"/>
        <w:ind w:firstLine="720"/>
        <w:jc w:val="both"/>
      </w:pPr>
      <w:r>
        <w:t>(Στο σημείο αυτό κτυπάει προειδοποιητικά το κουδούνι λήξεως του χρόνου ομιλίας του κυρίου Βουλευτή)</w:t>
      </w:r>
    </w:p>
    <w:p w14:paraId="4F31E529" w14:textId="77777777" w:rsidR="004C7887" w:rsidRDefault="00F52AA4">
      <w:pPr>
        <w:tabs>
          <w:tab w:val="left" w:pos="3189"/>
          <w:tab w:val="left" w:pos="3545"/>
          <w:tab w:val="center" w:pos="4513"/>
        </w:tabs>
        <w:spacing w:line="600" w:lineRule="auto"/>
        <w:ind w:firstLine="720"/>
        <w:jc w:val="both"/>
      </w:pPr>
      <w:r>
        <w:t xml:space="preserve">Θα χρειαστώ, κύριε Πρόεδρε, λίγο χρόνο από τη δεύτερη ομιλία μου. </w:t>
      </w:r>
    </w:p>
    <w:p w14:paraId="4F31E52A" w14:textId="77777777" w:rsidR="004C7887" w:rsidRDefault="00F52AA4">
      <w:pPr>
        <w:tabs>
          <w:tab w:val="left" w:pos="3189"/>
          <w:tab w:val="left" w:pos="3545"/>
          <w:tab w:val="center" w:pos="4513"/>
        </w:tabs>
        <w:spacing w:line="600" w:lineRule="auto"/>
        <w:ind w:firstLine="720"/>
        <w:jc w:val="both"/>
      </w:pPr>
      <w:r>
        <w:t>Και βέβαια δεν μπορούμε να ξ</w:t>
      </w:r>
      <w:r>
        <w:t xml:space="preserve">εχάσουμε το τι έγινε. Η Κυβέρνηση κατέστρεψε ένα κομμάτι του δημόσιου τομέα για να μην ανταγωνιστεί τον ιδιωτικό, ο οποίος επικύρωνε και πολλαπλασίαζε τη δική της εξουσία. Αυτό ακριβώς έγινε με το σκάνδαλο της ΕΡΤ και της </w:t>
      </w:r>
      <w:r>
        <w:t>«</w:t>
      </w:r>
      <w:r>
        <w:rPr>
          <w:lang w:val="en-US"/>
        </w:rPr>
        <w:t>DIGEA</w:t>
      </w:r>
      <w:r>
        <w:t>»</w:t>
      </w:r>
      <w:r>
        <w:t>.</w:t>
      </w:r>
      <w:r>
        <w:t xml:space="preserve"> Και είναι ένα σκάνδαλο το</w:t>
      </w:r>
      <w:r>
        <w:t xml:space="preserve"> οποίο οφείλει να πάει και στις αρχές του νόμου, δεν μπορεί να παραμείνει μόνο στον πολιτικό διάλογο. </w:t>
      </w:r>
    </w:p>
    <w:p w14:paraId="4F31E52B" w14:textId="77777777" w:rsidR="004C7887" w:rsidRDefault="00F52AA4">
      <w:pPr>
        <w:tabs>
          <w:tab w:val="left" w:pos="3189"/>
          <w:tab w:val="left" w:pos="3545"/>
          <w:tab w:val="center" w:pos="4513"/>
        </w:tabs>
        <w:spacing w:line="600" w:lineRule="auto"/>
        <w:ind w:firstLine="720"/>
        <w:jc w:val="both"/>
      </w:pPr>
      <w:r>
        <w:t>Γιατί συνεχίστηκε, αν θέλετε, το παιχνίδι. Συνεχίστηκε με τον εκφοβισμό των πολιτών στις εκλογές, με τον εκφοβισμό των πολιτών στο δημοψήφισμα, με το ότι</w:t>
      </w:r>
      <w:r>
        <w:t xml:space="preserve"> πρέπει να φύγουμε από την χώρα μας. Πολλά παιδιά της Ελλάδας φύγανε γιατί τα κανάλια τρομοκρατούν κάθε βράδυ τους νέους επιστήμονες και τους πείθουν ότι δεν μπορούν να παράγουν στον τόπο τους. </w:t>
      </w:r>
    </w:p>
    <w:p w14:paraId="4F31E52C" w14:textId="77777777" w:rsidR="004C7887" w:rsidRDefault="00F52AA4">
      <w:pPr>
        <w:tabs>
          <w:tab w:val="left" w:pos="3189"/>
          <w:tab w:val="left" w:pos="3545"/>
          <w:tab w:val="center" w:pos="4513"/>
        </w:tabs>
        <w:spacing w:line="600" w:lineRule="auto"/>
        <w:ind w:firstLine="720"/>
        <w:jc w:val="both"/>
      </w:pPr>
      <w:r>
        <w:rPr>
          <w:b/>
        </w:rPr>
        <w:t xml:space="preserve">ΣΟΦΙΑ ΒΟΥΛΤΕΨΗ: </w:t>
      </w:r>
      <w:r>
        <w:t>Α, γι’ αυτό φύγανε!</w:t>
      </w:r>
    </w:p>
    <w:p w14:paraId="4F31E52D" w14:textId="77777777" w:rsidR="004C7887" w:rsidRDefault="00F52AA4">
      <w:pPr>
        <w:tabs>
          <w:tab w:val="left" w:pos="3189"/>
          <w:tab w:val="left" w:pos="3545"/>
          <w:tab w:val="center" w:pos="4513"/>
        </w:tabs>
        <w:spacing w:line="600" w:lineRule="auto"/>
        <w:ind w:firstLine="720"/>
        <w:jc w:val="both"/>
      </w:pPr>
      <w:r>
        <w:rPr>
          <w:b/>
        </w:rPr>
        <w:t xml:space="preserve">ΣΩΚΡΑΤΗΣ ΦΑΜΕΛΛΟΣ: </w:t>
      </w:r>
      <w:r>
        <w:t>Και πρ</w:t>
      </w:r>
      <w:r>
        <w:t xml:space="preserve">έπει να επιστρέψουμε αυτήν την ελπίδα στον ελληνικό λαό. Και όλα αυτά πρέπει να αλλάξουν. </w:t>
      </w:r>
    </w:p>
    <w:p w14:paraId="4F31E52E" w14:textId="77777777" w:rsidR="004C7887" w:rsidRDefault="00F52AA4">
      <w:pPr>
        <w:tabs>
          <w:tab w:val="left" w:pos="3189"/>
          <w:tab w:val="left" w:pos="3545"/>
          <w:tab w:val="center" w:pos="4513"/>
        </w:tabs>
        <w:spacing w:line="600" w:lineRule="auto"/>
        <w:ind w:firstLine="720"/>
        <w:jc w:val="both"/>
      </w:pPr>
      <w:r>
        <w:t>Να σας πω την αλήθεια την προηγούμενη εβδομάδα ακούγοντας τον αρχηγό της Αξιωματικής Αντιπολίτευσης να καλεί στη συζήτηση για τα τηλεοπτικά κανάλια πίστευα ότι θα υπ</w:t>
      </w:r>
      <w:r>
        <w:t>άρχει πρόταση συζήτησης για την ανάγκη αδειοδότησης.</w:t>
      </w:r>
    </w:p>
    <w:p w14:paraId="4F31E52F" w14:textId="77777777" w:rsidR="004C7887" w:rsidRDefault="00F52AA4">
      <w:pPr>
        <w:tabs>
          <w:tab w:val="left" w:pos="3189"/>
          <w:tab w:val="left" w:pos="3545"/>
          <w:tab w:val="center" w:pos="4513"/>
        </w:tabs>
        <w:spacing w:line="600" w:lineRule="auto"/>
        <w:ind w:firstLine="720"/>
        <w:jc w:val="both"/>
      </w:pPr>
      <w:r>
        <w:t>Όμως, ακόμα δεν έχουμε καταλάβει. Προτείνει η Αξιωματική Αντιπολίτευση να μπει ένα πλαίσιο αδειοδότησης διαγωνισμού με τους δικούς της όρους; Και θα τους ακούσουμε τους δικούς της όρους. Προτείνει; Πρέπε</w:t>
      </w:r>
      <w:r>
        <w:t xml:space="preserve">ι να μπει πλαίσιο στη διαδικασία τηλεοπτικής εκπομπής; Να το ακούσουμε, αγαπητοί συνάδελφοι, και να ακούσουμε και τους όρους σας, γιατί αν θεωρείτε ότι υπάρχει πλαίσιο στη ζούγκλα του </w:t>
      </w:r>
      <w:r>
        <w:t>Φ</w:t>
      </w:r>
      <w:r>
        <w:t>αρ</w:t>
      </w:r>
      <w:r>
        <w:t>-</w:t>
      </w:r>
      <w:r>
        <w:t>Ο</w:t>
      </w:r>
      <w:r>
        <w:t>υέστ της ελληνικής τηλεόρασης των είκοσι πέντε χρόνων της ανεξέλεγκ</w:t>
      </w:r>
      <w:r>
        <w:t xml:space="preserve">της λειτουργίας, τότε πολύ καλά έκανε ο ελληνικός λαός και σας έχει βάλει στο περιθώριο. </w:t>
      </w:r>
    </w:p>
    <w:p w14:paraId="4F31E530" w14:textId="77777777" w:rsidR="004C7887" w:rsidRDefault="00F52AA4">
      <w:pPr>
        <w:tabs>
          <w:tab w:val="left" w:pos="3189"/>
          <w:tab w:val="left" w:pos="3545"/>
          <w:tab w:val="center" w:pos="4513"/>
        </w:tabs>
        <w:spacing w:line="600" w:lineRule="auto"/>
        <w:ind w:firstLine="720"/>
        <w:jc w:val="both"/>
      </w:pPr>
      <w:r>
        <w:t>Διότι είναι συνταγματική υποχρέωση να υπάρχει αδειοδότηση. Είναι δημοκρατική υποχρέωση. Το έχει αποφασίσει το Συμβούλιο της Επικρατείας από το ’97. Υλοποιούμε αποφάσε</w:t>
      </w:r>
      <w:r>
        <w:t>ις του ΣτΕ από το 1997. Και ταυτόχρονα εξασφαλίζουμε κάτι πάρα πολύ απλό: Ότι οι Έλληνες πολίτες στην περιφέρεια, στα σύνορα μπορούν να βλέπουν τηλεόραση, μπορούν να έχουν ενημέρωση. Γιατί αποκλείεται η ελληνική περιφέρεια, η δυνατότητα της αποκέντρωσης, τ</w:t>
      </w:r>
      <w:r>
        <w:t xml:space="preserve">ης περιφερειακής δημοκρατίας εξαιτίας του συστήματος διαπλοκής και συμφωνίας με τους καναλάρχες που εγκαταστήσατε. </w:t>
      </w:r>
    </w:p>
    <w:p w14:paraId="4F31E531" w14:textId="77777777" w:rsidR="004C7887" w:rsidRDefault="00F52AA4">
      <w:pPr>
        <w:tabs>
          <w:tab w:val="left" w:pos="3189"/>
          <w:tab w:val="left" w:pos="3545"/>
          <w:tab w:val="center" w:pos="4513"/>
        </w:tabs>
        <w:spacing w:line="600" w:lineRule="auto"/>
        <w:ind w:firstLine="720"/>
        <w:jc w:val="both"/>
      </w:pPr>
      <w:r>
        <w:t xml:space="preserve">Αυτό ήταν το καθεστώς αναρχίας. Εδώ και είκοσι πέντε χρόνια αυτό συνέβαινε. Και αυτό αν θέλετε ήταν το δημοκρατικό δικαίωμα. Στο Μονοπήγαδο </w:t>
      </w:r>
      <w:r>
        <w:t xml:space="preserve">της Θεσσαλονίκης, Β΄ Περιφέρεια Θεσσαλονίκης, δεν πιάνουν ψηφιακό κανάλι. Αλλά και στη Φολέγανδρο, την πατρίδα της μητέρας μου, δεν πιάνουν ψηφιακό κανάλι. Στη Γαύδο ξέρω ότι δεν πιάνουν ψηφιακό κανάλι, αλλά και στα Τζουμέρκα </w:t>
      </w:r>
      <w:r>
        <w:t>μο</w:t>
      </w:r>
      <w:r>
        <w:t>ύ</w:t>
      </w:r>
      <w:r>
        <w:t xml:space="preserve"> είπε άλλος συνάδελφος ότι </w:t>
      </w:r>
      <w:r>
        <w:t xml:space="preserve">δεν πιάνουν ψηφιακό κανάλι. Αυτή είναι η δημοκρατία που έχουμε σήμερα! </w:t>
      </w:r>
    </w:p>
    <w:p w14:paraId="4F31E532" w14:textId="77777777" w:rsidR="004C7887" w:rsidRDefault="00F52AA4">
      <w:pPr>
        <w:tabs>
          <w:tab w:val="left" w:pos="3189"/>
          <w:tab w:val="left" w:pos="3545"/>
          <w:tab w:val="center" w:pos="4513"/>
        </w:tabs>
        <w:spacing w:line="600" w:lineRule="auto"/>
        <w:ind w:firstLine="720"/>
        <w:jc w:val="both"/>
      </w:pPr>
      <w:r>
        <w:t>Με τη δική μας πρόταση, αγαπητοί συνάδελφοι, ενισχύεται η λειτουργία των αρχών -των ανεξάρτητων και ρυθμιστικών- και όλοι γίνονται υπεύθυνοι των πράξεων του. Κανείς δεν είναι άμοιρος ε</w:t>
      </w:r>
      <w:r>
        <w:t xml:space="preserve">λέγχου. Όλοι πρέπει να απολογούμαστε και όλοι πρέπει να εξεταζόμαστε με διαφάνεια. </w:t>
      </w:r>
    </w:p>
    <w:p w14:paraId="4F31E533" w14:textId="77777777" w:rsidR="004C7887" w:rsidRDefault="00F52AA4">
      <w:pPr>
        <w:tabs>
          <w:tab w:val="left" w:pos="3189"/>
          <w:tab w:val="left" w:pos="3545"/>
          <w:tab w:val="center" w:pos="4513"/>
        </w:tabs>
        <w:spacing w:line="600" w:lineRule="auto"/>
        <w:ind w:firstLine="720"/>
        <w:jc w:val="both"/>
      </w:pPr>
      <w:r>
        <w:t>Γίνεται μια πλήρης διάκριση του παρόχου περιεχομένου και του παρόχου δικτύου. Υπάρχουν διαδικαστικές και ουσιαστικές εγγυήσεις για ένα σύγχρονο κράτος δικαίου. Υπάρχουν κωλ</w:t>
      </w:r>
      <w:r>
        <w:t>ύματα πλέον και ασυμβίβαστα, γιατί αυτό επιβάλλει ο συνταγματικός νομοθέτης. Και υπάρχει μια αποφυγή της μονοπωλιακής εκμετάλλευσης αλλά και της χειραγώγησης.</w:t>
      </w:r>
    </w:p>
    <w:p w14:paraId="4F31E534" w14:textId="77777777" w:rsidR="004C7887" w:rsidRDefault="00F52AA4">
      <w:pPr>
        <w:tabs>
          <w:tab w:val="left" w:pos="3189"/>
          <w:tab w:val="left" w:pos="3545"/>
          <w:tab w:val="center" w:pos="4513"/>
        </w:tabs>
        <w:spacing w:line="600" w:lineRule="auto"/>
        <w:ind w:firstLine="720"/>
        <w:jc w:val="both"/>
      </w:pPr>
      <w:r>
        <w:t>Τρία πράγματα θα ήθελα να πω στο τελευταίο λεπτό. Η απασχόληση των επαγγελματιών του χώρου της τη</w:t>
      </w:r>
      <w:r>
        <w:t xml:space="preserve">λεόρασης, τα επαγγελματικά </w:t>
      </w:r>
      <w:r>
        <w:t xml:space="preserve">τους </w:t>
      </w:r>
      <w:r>
        <w:t xml:space="preserve">δικαιώματα </w:t>
      </w:r>
      <w:r>
        <w:t>μ</w:t>
      </w:r>
      <w:r>
        <w:t>ά</w:t>
      </w:r>
      <w:r>
        <w:t>ς</w:t>
      </w:r>
      <w:r>
        <w:t xml:space="preserve"> ενδιαφέρουν. Θέλουμε να τα περιφρουρήσουμε, να τα οργανώσουμε και να τα εξασφαλίσουμε. </w:t>
      </w:r>
    </w:p>
    <w:p w14:paraId="4F31E535" w14:textId="77777777" w:rsidR="004C7887" w:rsidRDefault="00F52AA4">
      <w:pPr>
        <w:tabs>
          <w:tab w:val="left" w:pos="3189"/>
          <w:tab w:val="left" w:pos="3545"/>
          <w:tab w:val="center" w:pos="4513"/>
        </w:tabs>
        <w:spacing w:line="600" w:lineRule="auto"/>
        <w:ind w:firstLine="720"/>
        <w:jc w:val="both"/>
      </w:pPr>
      <w:r>
        <w:t>Δεύτερον η περιφερειακή λειτουργία της τηλεόρασης. Τα περιφερειακά κανάλια δεν είναι μονοπωλιακή λειτουργία, δεν είναι οικονομικές μορφές του ανταγωνισμού, της διαπλοκής και των συμφερόντων. Πρέπει να υπάρχουν ρυθμίσεις που να επιτρέπουν τη φωνή στην περιφ</w:t>
      </w:r>
      <w:r>
        <w:t xml:space="preserve">έρεια, την ανάσα στην περιφέρεια αλλά και την εργασία των δημοσιογράφων και των τεχνικών στην περιφέρεια. </w:t>
      </w:r>
    </w:p>
    <w:p w14:paraId="4F31E536" w14:textId="77777777" w:rsidR="004C7887" w:rsidRDefault="00F52AA4">
      <w:pPr>
        <w:tabs>
          <w:tab w:val="left" w:pos="3189"/>
          <w:tab w:val="left" w:pos="3545"/>
          <w:tab w:val="center" w:pos="4513"/>
        </w:tabs>
        <w:spacing w:line="600" w:lineRule="auto"/>
        <w:ind w:firstLine="720"/>
        <w:jc w:val="both"/>
      </w:pPr>
      <w:r>
        <w:t xml:space="preserve">Και τρίτο ζήτημα είναι η δημοτική τηλεόραση. </w:t>
      </w:r>
    </w:p>
    <w:p w14:paraId="4F31E537" w14:textId="77777777" w:rsidR="004C7887" w:rsidRDefault="00F52AA4">
      <w:pPr>
        <w:tabs>
          <w:tab w:val="left" w:pos="2820"/>
        </w:tabs>
        <w:spacing w:line="600" w:lineRule="auto"/>
        <w:ind w:firstLine="720"/>
        <w:jc w:val="both"/>
      </w:pPr>
      <w:r>
        <w:t>Θα πρέπει να υπάρχουν ρυθμίσεις, να υπάρχουν παρεμβάσεις, ώστε να εξασφαλιστεί ότι αυτή η μορφή της δημ</w:t>
      </w:r>
      <w:r>
        <w:t xml:space="preserve">οκρατίας, η τοπική αυτοδιοίκηση, να έχει τη δυνατότητα, όπως και το κράτος, όπως και το κρατικό κανάλι, να εκπέμπει, να πληροφορεί, να τροφοδοτεί την τοπική ανάπτυξη και να μην υπόκειται στους κανόνες της οικονομίας και του στυγνού κέρδους. </w:t>
      </w:r>
    </w:p>
    <w:p w14:paraId="4F31E538" w14:textId="77777777" w:rsidR="004C7887" w:rsidRDefault="00F52AA4">
      <w:pPr>
        <w:tabs>
          <w:tab w:val="left" w:pos="2820"/>
        </w:tabs>
        <w:spacing w:line="600" w:lineRule="auto"/>
        <w:ind w:firstLine="720"/>
        <w:jc w:val="both"/>
      </w:pPr>
      <w:r>
        <w:t>Εμείς, κύριε Α</w:t>
      </w:r>
      <w:r>
        <w:t xml:space="preserve">υγενάκη -δεν είστε, βέβαια, εδώ- επειδή βάλατε </w:t>
      </w:r>
      <w:r>
        <w:t>το</w:t>
      </w:r>
      <w:r>
        <w:t xml:space="preserve"> ερώτημα «</w:t>
      </w:r>
      <w:r>
        <w:t>π</w:t>
      </w:r>
      <w:r>
        <w:t>ού είμαστε;», αναλάβαμε την ευθύνη. Όταν εσείς φεύγατε από τα Συμβούλια Κορυφής το 2014, γιατί ήσασταν τα μαύρα πρόβατα της Ευρώπης, ξέραμε ότι θα έρθει ο κλήρος σε εμάς. Δεν φοβηθήκαμε την ευθύνη</w:t>
      </w:r>
      <w:r>
        <w:t xml:space="preserve"> και την αναλάβαμε. Και στο δημοψήφισμα μιλήσαμε ξεκάθαρα και τη συμφωνία την κάναμε προς όφελος της χώρας. </w:t>
      </w:r>
    </w:p>
    <w:p w14:paraId="4F31E539" w14:textId="77777777" w:rsidR="004C7887" w:rsidRDefault="00F52AA4">
      <w:pPr>
        <w:tabs>
          <w:tab w:val="left" w:pos="2820"/>
        </w:tabs>
        <w:spacing w:line="600" w:lineRule="auto"/>
        <w:ind w:firstLine="720"/>
        <w:jc w:val="both"/>
      </w:pPr>
      <w:r>
        <w:t xml:space="preserve">Εσείς </w:t>
      </w:r>
      <w:r>
        <w:t xml:space="preserve">την πρώτη </w:t>
      </w:r>
      <w:r>
        <w:t>φορά δεν αναλάβατε την ευθύνη</w:t>
      </w:r>
      <w:r>
        <w:t>,</w:t>
      </w:r>
      <w:r>
        <w:t xml:space="preserve"> το</w:t>
      </w:r>
      <w:r>
        <w:t>ν</w:t>
      </w:r>
      <w:r>
        <w:t xml:space="preserve"> Δεκέμβρη του 2014, </w:t>
      </w:r>
      <w:r>
        <w:t xml:space="preserve">τη δεύτερη </w:t>
      </w:r>
      <w:r>
        <w:t>φορ</w:t>
      </w:r>
      <w:r>
        <w:t>ά</w:t>
      </w:r>
      <w:r>
        <w:t xml:space="preserve"> ψηφίσατε το καλοκαίρι και τώρα δεν θυμάστε τι ψηφίσατε, αλλά και </w:t>
      </w:r>
      <w:r>
        <w:t xml:space="preserve">σήμερα για τρίτη φορά αποφεύγετε να </w:t>
      </w:r>
      <w:r>
        <w:t>αναλ</w:t>
      </w:r>
      <w:r>
        <w:t>άβ</w:t>
      </w:r>
      <w:r>
        <w:t>ετε</w:t>
      </w:r>
      <w:r>
        <w:t xml:space="preserve"> την ευθύνη να συγκρουστείτε με το παλιό παρελθόν σας. Δεν αναλαμβάνετε την ευθύνη να συγκρουστείτε με τη διαπλοκή που εκθρέψατε τόσα χρόνια. </w:t>
      </w:r>
    </w:p>
    <w:p w14:paraId="4F31E53A" w14:textId="77777777" w:rsidR="004C7887" w:rsidRDefault="00F52AA4">
      <w:pPr>
        <w:tabs>
          <w:tab w:val="left" w:pos="2820"/>
        </w:tabs>
        <w:spacing w:line="600" w:lineRule="auto"/>
        <w:ind w:firstLine="720"/>
        <w:jc w:val="both"/>
      </w:pPr>
      <w:r>
        <w:t>Εμ</w:t>
      </w:r>
      <w:r>
        <w:t xml:space="preserve">είς έναν όρο βάζουμε για να συνθέσουμε εδώ σε </w:t>
      </w:r>
      <w:r>
        <w:t>αυτή</w:t>
      </w:r>
      <w:r>
        <w:t>ν</w:t>
      </w:r>
      <w:r>
        <w:t xml:space="preserve"> την Αίθουσα: ό,τι σχεδιάσουμε να είναι διάφανο, να είναι δίκαιο, να είναι πολυφωνικό, να έχει αποκέντρωση και να έχει αποτελεσματικότητα.</w:t>
      </w:r>
    </w:p>
    <w:p w14:paraId="4F31E53B" w14:textId="77777777" w:rsidR="004C7887" w:rsidRDefault="00F52AA4">
      <w:pPr>
        <w:tabs>
          <w:tab w:val="left" w:pos="2820"/>
        </w:tabs>
        <w:spacing w:line="600" w:lineRule="auto"/>
        <w:ind w:firstLine="720"/>
        <w:jc w:val="both"/>
      </w:pPr>
      <w:r>
        <w:rPr>
          <w:b/>
        </w:rPr>
        <w:t xml:space="preserve">ΠΡΟΕΔΡΕΥΩΝ (Γεώργιος Βαρεμένος): </w:t>
      </w:r>
      <w:r>
        <w:t xml:space="preserve">Κύριε συνάδελφε, πόσο διαρκεί το </w:t>
      </w:r>
      <w:r>
        <w:t>ένα λεπτό;</w:t>
      </w:r>
    </w:p>
    <w:p w14:paraId="4F31E53C" w14:textId="77777777" w:rsidR="004C7887" w:rsidRDefault="00F52AA4">
      <w:pPr>
        <w:tabs>
          <w:tab w:val="left" w:pos="2820"/>
        </w:tabs>
        <w:spacing w:line="600" w:lineRule="auto"/>
        <w:ind w:firstLine="720"/>
        <w:jc w:val="both"/>
      </w:pPr>
      <w:r>
        <w:rPr>
          <w:b/>
        </w:rPr>
        <w:t xml:space="preserve">ΣΩΚΡΑΤΗΣ ΦΑΜΕΛΛΟΣ: </w:t>
      </w:r>
      <w:r>
        <w:t>Ένα λεπτό, ναι, ναι! Νομίζω ότι παίρνω τον χρόνο μου.</w:t>
      </w:r>
    </w:p>
    <w:p w14:paraId="4F31E53D" w14:textId="77777777" w:rsidR="004C7887" w:rsidRDefault="00F52AA4">
      <w:pPr>
        <w:tabs>
          <w:tab w:val="left" w:pos="2820"/>
        </w:tabs>
        <w:spacing w:line="600" w:lineRule="auto"/>
        <w:ind w:firstLine="720"/>
        <w:jc w:val="both"/>
      </w:pPr>
      <w:r>
        <w:t xml:space="preserve">Η καταψήφιση του νομοσχεδίου, κατά την άποψή μας, ίσως να σημαίνει ότι κάποιοι δεν ξεχάσαμε το </w:t>
      </w:r>
      <w:r>
        <w:t>«</w:t>
      </w:r>
      <w:r>
        <w:t>μαύρο</w:t>
      </w:r>
      <w:r>
        <w:t>»</w:t>
      </w:r>
      <w:r>
        <w:t xml:space="preserve"> της ΕΡΤ, συνεχίζουμε στον ίδιο δρόμο. Εμείς μετά την αποκατάσταση της</w:t>
      </w:r>
      <w:r>
        <w:t xml:space="preserve"> λειτουργίας της ΕΡΤ, θα </w:t>
      </w:r>
      <w:r>
        <w:t>αναλάβουμ</w:t>
      </w:r>
      <w:r>
        <w:t>ε</w:t>
      </w:r>
      <w:r>
        <w:t xml:space="preserve"> να καθαρίσουμε και το τηλεοπτικό τοπίο. Έχουμε αποφασίσει ότι αυτός ο τόπος πρέπει να αλλάξει. Έχουμε αποφασίσει ότι κανείς δεν μπορεί να διεκδικήσει να είναι πιο ίσος από τον άλλο. Πρέπει ο κάθε πολίτης να αισθάνεται ίσ</w:t>
      </w:r>
      <w:r>
        <w:t>ος με τον κάθε καναλάρχη, τον κάθε Βουλευτή, τον κάθε επιχειρηματία.</w:t>
      </w:r>
    </w:p>
    <w:p w14:paraId="4F31E53E" w14:textId="77777777" w:rsidR="004C7887" w:rsidRDefault="00F52AA4">
      <w:pPr>
        <w:tabs>
          <w:tab w:val="left" w:pos="2820"/>
        </w:tabs>
        <w:spacing w:line="600" w:lineRule="auto"/>
        <w:ind w:firstLine="720"/>
        <w:jc w:val="both"/>
      </w:pPr>
      <w:r>
        <w:t xml:space="preserve">Η διαφάνεια στην πολιτική αλλά και η δημοκρατική οργάνωση της πολιτείας μας θα τροφοδοτήσει και την οικονομία και την ανάπτυξη και το μέλλον. Γι’ </w:t>
      </w:r>
      <w:r>
        <w:t>αυτό</w:t>
      </w:r>
      <w:r>
        <w:t>ν</w:t>
      </w:r>
      <w:r>
        <w:t xml:space="preserve"> τον λόγο υπερψηφίζουμε και υποστηρί</w:t>
      </w:r>
      <w:r>
        <w:t>ζουμε το νομοσχέδιο για τα κανάλια.</w:t>
      </w:r>
    </w:p>
    <w:p w14:paraId="4F31E53F" w14:textId="77777777" w:rsidR="004C7887" w:rsidRDefault="00F52AA4">
      <w:pPr>
        <w:tabs>
          <w:tab w:val="left" w:pos="2820"/>
        </w:tabs>
        <w:spacing w:line="600" w:lineRule="auto"/>
        <w:ind w:firstLine="720"/>
        <w:jc w:val="both"/>
      </w:pPr>
      <w:r>
        <w:t>Σας ευχαριστώ.</w:t>
      </w:r>
    </w:p>
    <w:p w14:paraId="4F31E540" w14:textId="77777777" w:rsidR="004C7887" w:rsidRDefault="00F52AA4">
      <w:pPr>
        <w:tabs>
          <w:tab w:val="left" w:pos="2820"/>
        </w:tabs>
        <w:spacing w:line="600" w:lineRule="auto"/>
        <w:ind w:firstLine="720"/>
        <w:jc w:val="center"/>
      </w:pPr>
      <w:r>
        <w:t>(Χειροκροτήματα από τις πτέρυγες του ΣΥΡΙΖΑ και των ΑΝΕΛ)</w:t>
      </w:r>
    </w:p>
    <w:p w14:paraId="4F31E541" w14:textId="77777777" w:rsidR="004C7887" w:rsidRDefault="00F52AA4">
      <w:pPr>
        <w:tabs>
          <w:tab w:val="left" w:pos="2820"/>
        </w:tabs>
        <w:spacing w:line="600" w:lineRule="auto"/>
        <w:ind w:firstLine="720"/>
        <w:jc w:val="both"/>
      </w:pPr>
      <w:r>
        <w:rPr>
          <w:b/>
        </w:rPr>
        <w:t xml:space="preserve">ΠΡΟΕΔΡΕΥΩΝ (Γεώργιος Βαρεμένος): </w:t>
      </w:r>
      <w:r>
        <w:t>Ο Υπουργός κ. Σπίρτζης έχει τον λόγο.</w:t>
      </w:r>
    </w:p>
    <w:p w14:paraId="4F31E542" w14:textId="77777777" w:rsidR="004C7887" w:rsidRDefault="00F52AA4">
      <w:pPr>
        <w:tabs>
          <w:tab w:val="left" w:pos="2820"/>
        </w:tabs>
        <w:spacing w:line="600" w:lineRule="auto"/>
        <w:ind w:firstLine="720"/>
        <w:jc w:val="both"/>
      </w:pPr>
      <w:r>
        <w:rPr>
          <w:b/>
        </w:rPr>
        <w:t xml:space="preserve">ΑΙΚΑΤΕΡΙΝΗ ΠΑΠΑΚΩΣΤΑ-ΣΙΔΗΡΟΠΟΥΛΟΥ: </w:t>
      </w:r>
      <w:r>
        <w:t xml:space="preserve">Δεν θα εναλλάσσονται με τους Βουλευτές; </w:t>
      </w:r>
    </w:p>
    <w:p w14:paraId="4F31E543" w14:textId="77777777" w:rsidR="004C7887" w:rsidRDefault="00F52AA4">
      <w:pPr>
        <w:tabs>
          <w:tab w:val="left" w:pos="2820"/>
        </w:tabs>
        <w:spacing w:line="600" w:lineRule="auto"/>
        <w:ind w:firstLine="720"/>
        <w:jc w:val="both"/>
      </w:pPr>
      <w:r>
        <w:rPr>
          <w:b/>
        </w:rPr>
        <w:t xml:space="preserve">ΧΡΗΣΤΟΣ ΚΑΡΑΓΙΑΝΝΙΔΗΣ: </w:t>
      </w:r>
      <w:r>
        <w:t xml:space="preserve">Κύριε Πρόεδρε, είναι </w:t>
      </w:r>
      <w:r>
        <w:t>20</w:t>
      </w:r>
      <w:r>
        <w:t xml:space="preserve">.20΄ και έχουν μιλήσει λιγότεροι από οκτώ Βουλευτές. </w:t>
      </w:r>
    </w:p>
    <w:p w14:paraId="4F31E544" w14:textId="77777777" w:rsidR="004C7887" w:rsidRDefault="00F52AA4">
      <w:pPr>
        <w:tabs>
          <w:tab w:val="left" w:pos="2820"/>
        </w:tabs>
        <w:spacing w:line="600" w:lineRule="auto"/>
        <w:ind w:firstLine="720"/>
        <w:jc w:val="both"/>
      </w:pPr>
      <w:r>
        <w:rPr>
          <w:b/>
        </w:rPr>
        <w:t xml:space="preserve">ΘΕΟΔΩΡΟΣ ΚΑΡΑΟΓΛΟΥ: </w:t>
      </w:r>
      <w:r>
        <w:t xml:space="preserve">Αν είναι έτσι, τότε να μας λέτε πότε να έρθουμε να ψηφίσουμε. Δεν είναι ανάγκη να περιμένουμε. </w:t>
      </w:r>
    </w:p>
    <w:p w14:paraId="4F31E545" w14:textId="77777777" w:rsidR="004C7887" w:rsidRDefault="00F52AA4">
      <w:pPr>
        <w:tabs>
          <w:tab w:val="left" w:pos="2820"/>
        </w:tabs>
        <w:spacing w:line="600" w:lineRule="auto"/>
        <w:ind w:firstLine="720"/>
        <w:jc w:val="both"/>
      </w:pPr>
      <w:r>
        <w:rPr>
          <w:b/>
        </w:rPr>
        <w:t xml:space="preserve">ΠΡΟΕΔΡΕΥΩΝ (Γεώργιος Βαρεμένος): </w:t>
      </w:r>
      <w:r>
        <w:t>Μισό λε</w:t>
      </w:r>
      <w:r>
        <w:t>πτό. Έχετε δίκιο να διαμαρτύρεστε, αλλά τον κύριο Υπουργό τον κατεβάσαμε πριν από το Βήμα. Σας παρακαλώ.</w:t>
      </w:r>
    </w:p>
    <w:p w14:paraId="4F31E546" w14:textId="77777777" w:rsidR="004C7887" w:rsidRDefault="00F52AA4">
      <w:pPr>
        <w:tabs>
          <w:tab w:val="left" w:pos="2820"/>
        </w:tabs>
        <w:spacing w:line="600" w:lineRule="auto"/>
        <w:ind w:firstLine="720"/>
        <w:jc w:val="both"/>
      </w:pPr>
      <w:r>
        <w:rPr>
          <w:b/>
        </w:rPr>
        <w:t xml:space="preserve">ΧΡΗΣΤΟΣ ΣΠΙΡΤΖΗΣ (Υπουργός Υποδομών, Μεταφορών και Δικτύων): </w:t>
      </w:r>
      <w:r>
        <w:t>Αν πρέπει να μιλήσει κάποιος Βουλευτής ακόμη από τη Νέα Δημοκρατία, δεν έχω πρόβλημα.</w:t>
      </w:r>
    </w:p>
    <w:p w14:paraId="4F31E547" w14:textId="77777777" w:rsidR="004C7887" w:rsidRDefault="00F52AA4">
      <w:pPr>
        <w:tabs>
          <w:tab w:val="left" w:pos="2820"/>
        </w:tabs>
        <w:spacing w:line="600" w:lineRule="auto"/>
        <w:ind w:firstLine="720"/>
        <w:jc w:val="both"/>
      </w:pPr>
      <w:r>
        <w:rPr>
          <w:b/>
        </w:rPr>
        <w:t>ΠΡΟΕ</w:t>
      </w:r>
      <w:r>
        <w:rPr>
          <w:b/>
        </w:rPr>
        <w:t xml:space="preserve">ΔΡΕΥΩΝ (Γεώργιος Βαρεμένος): </w:t>
      </w:r>
      <w:r>
        <w:t>Προχωρήστε, προχωρήστε.</w:t>
      </w:r>
    </w:p>
    <w:p w14:paraId="4F31E548" w14:textId="77777777" w:rsidR="004C7887" w:rsidRDefault="00F52AA4">
      <w:pPr>
        <w:tabs>
          <w:tab w:val="left" w:pos="2820"/>
        </w:tabs>
        <w:spacing w:line="600" w:lineRule="auto"/>
        <w:ind w:firstLine="720"/>
        <w:jc w:val="both"/>
      </w:pPr>
      <w:r>
        <w:rPr>
          <w:b/>
        </w:rPr>
        <w:t xml:space="preserve">ΧΡΗΣΤΟΣ ΣΠΙΡΤΖΗΣ (Υπουργός Υποδομών, Μεταφορών και Δικτύων): </w:t>
      </w:r>
      <w:r>
        <w:t>Ωραία, δεν έχω πρόβλημα εγώ.</w:t>
      </w:r>
    </w:p>
    <w:p w14:paraId="4F31E549" w14:textId="77777777" w:rsidR="004C7887" w:rsidRDefault="00F52AA4">
      <w:pPr>
        <w:tabs>
          <w:tab w:val="left" w:pos="2820"/>
        </w:tabs>
        <w:spacing w:line="600" w:lineRule="auto"/>
        <w:ind w:firstLine="720"/>
        <w:jc w:val="both"/>
      </w:pPr>
      <w:r>
        <w:rPr>
          <w:b/>
        </w:rPr>
        <w:t xml:space="preserve">ΠΡΟΕΔΡΕΥΩΝ (Γεώργιος Βαρεμένος): </w:t>
      </w:r>
      <w:r>
        <w:t xml:space="preserve">Κύριε Υπουργέ, έχετε τον λόγο. Συνεχίστε. </w:t>
      </w:r>
    </w:p>
    <w:p w14:paraId="4F31E54A" w14:textId="77777777" w:rsidR="004C7887" w:rsidRDefault="00F52AA4">
      <w:pPr>
        <w:tabs>
          <w:tab w:val="left" w:pos="2820"/>
        </w:tabs>
        <w:spacing w:line="600" w:lineRule="auto"/>
        <w:ind w:firstLine="720"/>
        <w:jc w:val="both"/>
      </w:pPr>
      <w:r>
        <w:t>Κύριοι συνάδελφοι, χάνουμε χρόνο τώρα</w:t>
      </w:r>
      <w:r>
        <w:t xml:space="preserve">. Σας παρακαλώ! Ξέρετε πολύ καλά τον Κανονισμό. Γίνεται προσπάθεια </w:t>
      </w:r>
      <w:r>
        <w:t>στ</w:t>
      </w:r>
      <w:r>
        <w:t>ο</w:t>
      </w:r>
      <w:r>
        <w:t xml:space="preserve"> πλαίσι</w:t>
      </w:r>
      <w:r>
        <w:t>ο</w:t>
      </w:r>
      <w:r>
        <w:t xml:space="preserve"> της συγκατάθεσης να μιλήσουν περισσότεροι Βουλευτές. Έχετε δίκιο να το ζητάτε. </w:t>
      </w:r>
    </w:p>
    <w:p w14:paraId="4F31E54B" w14:textId="77777777" w:rsidR="004C7887" w:rsidRDefault="00F52AA4">
      <w:pPr>
        <w:tabs>
          <w:tab w:val="left" w:pos="2820"/>
        </w:tabs>
        <w:spacing w:line="600" w:lineRule="auto"/>
        <w:ind w:firstLine="720"/>
        <w:jc w:val="both"/>
      </w:pPr>
      <w:r>
        <w:rPr>
          <w:b/>
        </w:rPr>
        <w:t xml:space="preserve">ΑΙΚΑΤΕΡΙΝΗ ΠΑΠΑΚΩΣΤΑ-ΣΙΔΗΡΟΠΟΥΛΟΥ: </w:t>
      </w:r>
      <w:r>
        <w:t>Να εναλλάσσονται!</w:t>
      </w:r>
    </w:p>
    <w:p w14:paraId="4F31E54C" w14:textId="77777777" w:rsidR="004C7887" w:rsidRDefault="00F52AA4">
      <w:pPr>
        <w:tabs>
          <w:tab w:val="left" w:pos="2820"/>
        </w:tabs>
        <w:spacing w:line="600" w:lineRule="auto"/>
        <w:ind w:firstLine="720"/>
        <w:jc w:val="both"/>
      </w:pPr>
      <w:r>
        <w:rPr>
          <w:b/>
        </w:rPr>
        <w:t xml:space="preserve">ΠΡΟΕΔΡΕΥΩΝ (Γεώργιος Βαρεμένος): </w:t>
      </w:r>
      <w:r>
        <w:t xml:space="preserve">Κύριε </w:t>
      </w:r>
      <w:r>
        <w:t>Υπουργέ, έχετε τον λόγο.</w:t>
      </w:r>
    </w:p>
    <w:p w14:paraId="4F31E54D" w14:textId="77777777" w:rsidR="004C7887" w:rsidRDefault="00F52AA4">
      <w:pPr>
        <w:tabs>
          <w:tab w:val="left" w:pos="2820"/>
        </w:tabs>
        <w:spacing w:line="600" w:lineRule="auto"/>
        <w:ind w:firstLine="720"/>
        <w:jc w:val="both"/>
      </w:pPr>
      <w:r>
        <w:rPr>
          <w:b/>
        </w:rPr>
        <w:t xml:space="preserve">ΧΡΗΣΤΟΣ ΣΠΙΡΤΖΗΣ (Υπουργός Υποδομών, Μεταφορών και Δικτύων): </w:t>
      </w:r>
      <w:r>
        <w:t>Θα ενημερωθείτε για πολλά πράγματα που δεν ξέρετε.</w:t>
      </w:r>
    </w:p>
    <w:p w14:paraId="4F31E54E" w14:textId="77777777" w:rsidR="004C7887" w:rsidRDefault="00F52AA4">
      <w:pPr>
        <w:tabs>
          <w:tab w:val="left" w:pos="2820"/>
        </w:tabs>
        <w:spacing w:line="600" w:lineRule="auto"/>
        <w:ind w:firstLine="720"/>
        <w:jc w:val="both"/>
      </w:pPr>
      <w:r>
        <w:t>Κυρίες και κύριοι συνάδελφοι, με το σημερινό σχέδιο νόμου η Κυβέρνηση και τα κόμματα που στηρίζουν αποδεικνύουν ότι παρ</w:t>
      </w:r>
      <w:r>
        <w:t>ά τα προβλήματα, παρά τις αντιξοότητες, παρά τις δύσκολες συνθήκες μένουμε σταθερά προσανατολισμένοι στις πολιτικές που έχουμε δεσμευτεί απέναντι στον ελληνικό λαό. Μένουμε σταθερά προσανατολισμένοι στις πολιτικές διαφάνειας, κοινωνικής δικαιοσύνης και προ</w:t>
      </w:r>
      <w:r>
        <w:t xml:space="preserve">στασίας του δημόσιου συμφέροντος. Μένουμε σταθερά προσανατολισμένοι στις πολιτικές απεξάρτησης του πολιτικού συστήματος από τα μέσα μαζικής ενημέρωσης και το οικονομικό σύστημα. </w:t>
      </w:r>
    </w:p>
    <w:p w14:paraId="4F31E54F" w14:textId="77777777" w:rsidR="004C7887" w:rsidRDefault="00F52AA4">
      <w:pPr>
        <w:tabs>
          <w:tab w:val="left" w:pos="2820"/>
        </w:tabs>
        <w:spacing w:line="600" w:lineRule="auto"/>
        <w:ind w:firstLine="720"/>
        <w:jc w:val="both"/>
      </w:pPr>
      <w:r>
        <w:t>Καταλαβαίνουμε τις αντιδράσεις των εμπλεκόμενων</w:t>
      </w:r>
      <w:r>
        <w:t>.</w:t>
      </w:r>
      <w:r>
        <w:t xml:space="preserve"> </w:t>
      </w:r>
      <w:r>
        <w:t>Δ</w:t>
      </w:r>
      <w:r>
        <w:t>εν καταλαβαίνουμε, όμως, ού</w:t>
      </w:r>
      <w:r>
        <w:t xml:space="preserve">τε εμείς ούτε ο ελληνικός λαός, </w:t>
      </w:r>
      <w:r>
        <w:t xml:space="preserve">γιατί </w:t>
      </w:r>
      <w:r>
        <w:t xml:space="preserve">τα κόμματα, κυρίως το κόμμα της Αξιωματικής Αντιπολίτευσης, που </w:t>
      </w:r>
      <w:r>
        <w:t>κυβ</w:t>
      </w:r>
      <w:r>
        <w:t>έρνησαν</w:t>
      </w:r>
      <w:r>
        <w:t xml:space="preserve"> πρόσφατα τη χώρα και για πολλές δεκαετίες, </w:t>
      </w:r>
      <w:r>
        <w:t>δεν</w:t>
      </w:r>
      <w:r>
        <w:t xml:space="preserve"> εισ</w:t>
      </w:r>
      <w:r>
        <w:t>έφεραν στη</w:t>
      </w:r>
      <w:r>
        <w:t xml:space="preserve"> βελτιωτική κατεύθυνση </w:t>
      </w:r>
      <w:r>
        <w:t>τη</w:t>
      </w:r>
      <w:r>
        <w:t>ς</w:t>
      </w:r>
      <w:r>
        <w:t xml:space="preserve"> προσπάθεια</w:t>
      </w:r>
      <w:r>
        <w:t>ς</w:t>
      </w:r>
      <w:r>
        <w:t xml:space="preserve"> της Κυβέρνησης και στην κατοχύρωση της δημοκρατίας μας.</w:t>
      </w:r>
    </w:p>
    <w:p w14:paraId="4F31E550" w14:textId="77777777" w:rsidR="004C7887" w:rsidRDefault="00F52AA4">
      <w:pPr>
        <w:tabs>
          <w:tab w:val="left" w:pos="2820"/>
        </w:tabs>
        <w:spacing w:line="600" w:lineRule="auto"/>
        <w:ind w:firstLine="720"/>
        <w:jc w:val="both"/>
      </w:pPr>
      <w:r>
        <w:t>Πριν από λίγα χρόνια ο σημερινός Πρόεδρος της Δημοκρατίας, ο κ. Προκόπης Παυλόπουλος, ως αρμόδιος Υπουργός εισηγήθηκε το σχέδιο νόμου για τον βασικό μέτοχο. Η τότε Αξιωματική Αντιπολίτευση δεν το στή</w:t>
      </w:r>
      <w:r>
        <w:t>ριξε και υπήρξαν πολλοί καλοθελητές που προσέτρεξαν παντού προκειμένου να αναστείλουν ένα σοβαρό βήμα διαφάνειας. Σήμερα, μετά από δεκαετίες, γίνεται το ίδιο. Αυτή τη φορά, όμως, δεν θα πέσει το σχέδιο νόμου, όσο και να προσπαθήσουν.</w:t>
      </w:r>
    </w:p>
    <w:p w14:paraId="4F31E551" w14:textId="77777777" w:rsidR="004C7887" w:rsidRDefault="00F52AA4">
      <w:pPr>
        <w:tabs>
          <w:tab w:val="left" w:pos="2820"/>
        </w:tabs>
        <w:spacing w:line="600" w:lineRule="auto"/>
        <w:ind w:firstLine="720"/>
        <w:jc w:val="both"/>
      </w:pPr>
      <w:r>
        <w:rPr>
          <w:b/>
        </w:rPr>
        <w:t xml:space="preserve">ΣΟΦΙΑ ΒΟΥΛΤΕΨΗ: </w:t>
      </w:r>
      <w:r>
        <w:t>Γιατί;</w:t>
      </w:r>
      <w:r>
        <w:t xml:space="preserve"> Πώς;</w:t>
      </w:r>
    </w:p>
    <w:p w14:paraId="4F31E552" w14:textId="77777777" w:rsidR="004C7887" w:rsidRDefault="00F52AA4">
      <w:pPr>
        <w:tabs>
          <w:tab w:val="left" w:pos="2820"/>
        </w:tabs>
        <w:spacing w:line="600" w:lineRule="auto"/>
        <w:ind w:firstLine="720"/>
        <w:jc w:val="both"/>
      </w:pPr>
      <w:r>
        <w:rPr>
          <w:b/>
        </w:rPr>
        <w:t xml:space="preserve">ΧΡΗΣΤΟΣ ΣΠΙΡΤΖΗΣ (Υπουργός Υποδομών, Μεταφορών και Δικτύων): </w:t>
      </w:r>
      <w:r>
        <w:t xml:space="preserve">Κάνουμε έκκληση στην ιστορική μνήμη της Νέας Δημοκρατίας και των </w:t>
      </w:r>
      <w:r>
        <w:t>υπ</w:t>
      </w:r>
      <w:r>
        <w:t>ο</w:t>
      </w:r>
      <w:r>
        <w:t>λο</w:t>
      </w:r>
      <w:r>
        <w:t>ί</w:t>
      </w:r>
      <w:r>
        <w:t>πων</w:t>
      </w:r>
      <w:r>
        <w:t xml:space="preserve"> κομμάτων της </w:t>
      </w:r>
      <w:r>
        <w:t>Α</w:t>
      </w:r>
      <w:r>
        <w:t xml:space="preserve">ντιπολίτευσης να σταματήσουν </w:t>
      </w:r>
      <w:r>
        <w:t>αυτή</w:t>
      </w:r>
      <w:r>
        <w:t>ν</w:t>
      </w:r>
      <w:r>
        <w:t xml:space="preserve"> την τακτική, να επιχειρήσουμε ως πολιτικό σύστημα να ωριμάσουμε, </w:t>
      </w:r>
      <w:r>
        <w:t xml:space="preserve">να δομήσουμε θεσμούς και διαδικασίες που δεν θα επιτρέπουν τα φαινόμενα που τόσα χρόνια ευτέλισαν την πολιτική στη χώρα μας. </w:t>
      </w:r>
    </w:p>
    <w:p w14:paraId="4F31E553" w14:textId="77777777" w:rsidR="004C7887" w:rsidRDefault="00F52AA4">
      <w:pPr>
        <w:tabs>
          <w:tab w:val="left" w:pos="2820"/>
        </w:tabs>
        <w:spacing w:line="600" w:lineRule="auto"/>
        <w:ind w:firstLine="720"/>
        <w:jc w:val="both"/>
      </w:pPr>
      <w:r>
        <w:t xml:space="preserve">Άκουσα και στις </w:t>
      </w:r>
      <w:r>
        <w:t>ε</w:t>
      </w:r>
      <w:r>
        <w:t>πιτροπές και σήμερα κριτική για το σχέδιο νόμου.</w:t>
      </w:r>
    </w:p>
    <w:p w14:paraId="4F31E554" w14:textId="77777777" w:rsidR="004C7887" w:rsidRDefault="00F52AA4">
      <w:pPr>
        <w:spacing w:line="600" w:lineRule="auto"/>
        <w:ind w:firstLine="720"/>
        <w:jc w:val="both"/>
      </w:pPr>
      <w:r>
        <w:t>Μάλιστα, ο συνάδελφος ο κ. Αυγενάκης μάς κατηγόρησε, με κατηγόρη</w:t>
      </w:r>
      <w:r>
        <w:t xml:space="preserve">σε, για προσπάθεια εκφοβισμού της </w:t>
      </w:r>
      <w:r>
        <w:t>Ε.Ε.Τ.Τ.</w:t>
      </w:r>
      <w:r>
        <w:t xml:space="preserve">. Οφείλω να ενημερώσω το Κοινοβούλιο και τον ελληνικό λαό για την άποψή μου </w:t>
      </w:r>
      <w:r>
        <w:t>σχετικά με</w:t>
      </w:r>
      <w:r>
        <w:t xml:space="preserve"> το</w:t>
      </w:r>
      <w:r>
        <w:t>ν</w:t>
      </w:r>
      <w:r>
        <w:t xml:space="preserve"> ρόλο που διαδραματίζουν οι ρυθμιστικές αρχές στη χώρα μας, που δεν είναι συνταγματικά κατοχυρωμένες, λειτουργούν όμως ως αν</w:t>
      </w:r>
      <w:r>
        <w:t xml:space="preserve">εξάρτητες αρχές με διοικητική και οικονομική αυτοτέλεια όπως η </w:t>
      </w:r>
      <w:r>
        <w:t>Ε.Ε.Τ.Τ.</w:t>
      </w:r>
      <w:r>
        <w:t xml:space="preserve">. </w:t>
      </w:r>
    </w:p>
    <w:p w14:paraId="4F31E555" w14:textId="77777777" w:rsidR="004C7887" w:rsidRDefault="00F52AA4">
      <w:pPr>
        <w:spacing w:line="600" w:lineRule="auto"/>
        <w:ind w:firstLine="720"/>
        <w:jc w:val="both"/>
      </w:pPr>
      <w:r>
        <w:t xml:space="preserve">Οι αρχές αυτές έχουν προορισμό </w:t>
      </w:r>
      <w:r>
        <w:t>-</w:t>
      </w:r>
      <w:r>
        <w:t>με ανεξαρτησία και αμεροληψία</w:t>
      </w:r>
      <w:r>
        <w:t>-</w:t>
      </w:r>
      <w:r>
        <w:t xml:space="preserve"> να ρυθμίζουν την αγορά. Θεωρητικά. Δυστυχώς, όμως, στη χώρα μας πολλές απ’ αυτές τις ρυθμιστικές αρχές έχουν λειτουργήσ</w:t>
      </w:r>
      <w:r>
        <w:t xml:space="preserve">ει ως φορείς παράκαμψης των συνταγματικά διακριτών κατοχυρωμένων εξουσιών που προβλέπει το Σύνταγμά </w:t>
      </w:r>
      <w:r>
        <w:t>μας.</w:t>
      </w:r>
      <w:r>
        <w:t xml:space="preserve"> της εκτελεστικής, της νομοθετικής, της δικαστικής εξουσίας. Έχουν λειτουργήσει ως φορείς παράκαμψης των διαδικασιών διαφάνειας, των μηχανισμών ελέγχου,</w:t>
      </w:r>
      <w:r>
        <w:t xml:space="preserve"> των ανώτατων δικαστηρίων και τέλος ως φορείς επιβολής και εξυπηρέτησης άλλων συμφερόντων εκτός του δημόσιου συμφέροντος, του εθνικού συμφέροντος και των δικαιωμάτων του κάθε πολίτη. </w:t>
      </w:r>
    </w:p>
    <w:p w14:paraId="4F31E556" w14:textId="77777777" w:rsidR="004C7887" w:rsidRDefault="00F52AA4">
      <w:pPr>
        <w:spacing w:line="600" w:lineRule="auto"/>
        <w:ind w:firstLine="720"/>
        <w:jc w:val="both"/>
      </w:pPr>
      <w:r>
        <w:t>Εμείς, αγαπητοί συνάδελφοι, δεν λέμε λόγια του αέρα. Αυτά θα τα αποδείξο</w:t>
      </w:r>
      <w:r>
        <w:t xml:space="preserve">υμε, δείχνοντας τι έκανε </w:t>
      </w:r>
      <w:r>
        <w:t xml:space="preserve">ως </w:t>
      </w:r>
      <w:r>
        <w:t xml:space="preserve">σήμερα η </w:t>
      </w:r>
      <w:r>
        <w:t>Ε.Ε.Τ.Τ.</w:t>
      </w:r>
      <w:r>
        <w:t xml:space="preserve"> με το νομοθετικό πλαίσιο που είχατε θέσει, σε αγαστή συνεργασία με την κυβέρνηση Σαμαρά. Βήμα-βήμα κυβερνητικές αποφάσεις της κυβέρνησης Σαμαρά και της </w:t>
      </w:r>
      <w:r>
        <w:t>Ε.Ε.Τ.Τ.</w:t>
      </w:r>
      <w:r>
        <w:t xml:space="preserve"> μάς έφεραν στην απόλυτη στρέβλωση, στην απόλυτη α</w:t>
      </w:r>
      <w:r>
        <w:t xml:space="preserve">διαφάνεια σε ιδιωτικά μονοπώλια. </w:t>
      </w:r>
    </w:p>
    <w:p w14:paraId="4F31E557" w14:textId="77777777" w:rsidR="004C7887" w:rsidRDefault="00F52AA4">
      <w:pPr>
        <w:spacing w:line="600" w:lineRule="auto"/>
        <w:ind w:firstLine="720"/>
        <w:jc w:val="both"/>
      </w:pPr>
      <w:r>
        <w:t xml:space="preserve">Πρώτη πράξη. Έκδοση </w:t>
      </w:r>
      <w:r>
        <w:t>κ</w:t>
      </w:r>
      <w:r>
        <w:t xml:space="preserve">οινής </w:t>
      </w:r>
      <w:r>
        <w:t>υ</w:t>
      </w:r>
      <w:r>
        <w:t xml:space="preserve">πουργικής </w:t>
      </w:r>
      <w:r>
        <w:t>α</w:t>
      </w:r>
      <w:r>
        <w:t xml:space="preserve">πόφασης για </w:t>
      </w:r>
      <w:r>
        <w:t>το</w:t>
      </w:r>
      <w:r>
        <w:t>ν</w:t>
      </w:r>
      <w:r>
        <w:t xml:space="preserve"> χάρτη συχνοτήτων. Το υπογράφουν δύο Υπουργοί της Νέας Δημοκρατίας. Στις 5 Οκτωβρίου 2012 το Υπουργείο Υποδομών και Δικτύων έχει προκηρύξει διαγωνισμό. Ανέθεσε μελέτη, </w:t>
      </w:r>
      <w:r>
        <w:t xml:space="preserve">η οποία ολοκληρώθηκε και υπολόγισε </w:t>
      </w:r>
      <w:r>
        <w:t>διακόσια εβδομήντα πέντε</w:t>
      </w:r>
      <w:r>
        <w:t xml:space="preserve"> σημεία εκπομπής. Η μελέτη εκπονήθηκε από το Εθνικό Μετσόβιο Πολυτεχνείο και το Πανεπιστήμιο Πειραιά. Στην έκδοση της ΚΥΑ προβλέφθηκαν </w:t>
      </w:r>
      <w:r>
        <w:t>εκατόν πενήντα έξι</w:t>
      </w:r>
      <w:r>
        <w:t xml:space="preserve"> σημεία εκπομπής. Αν και  υπάρχει, το καταθέ</w:t>
      </w:r>
      <w:r>
        <w:t xml:space="preserve">τω και στα Πρακτικά για να ξέρετε και τι γίνεται. </w:t>
      </w:r>
    </w:p>
    <w:p w14:paraId="4F31E558" w14:textId="77777777" w:rsidR="004C7887" w:rsidRDefault="00F52AA4">
      <w:pPr>
        <w:spacing w:line="600" w:lineRule="auto"/>
        <w:ind w:firstLine="540"/>
        <w:jc w:val="both"/>
      </w:pPr>
      <w:r>
        <w:t>(Στο σημείο αυτό ο Υπουργός Υποδομών, Μεταφορών και Δικτύων κ. Χρήστος Σπίρτζης καταθέτει για τα Πρακτικά το προαναφερθέν έγγραφο το οποίο βρίσκεται στο αρχείο του Τμήματος Γραμματείας της Διεύθυνσης Στενο</w:t>
      </w:r>
      <w:r>
        <w:t>γραφίας και  Πρακτικών της Βουλής)</w:t>
      </w:r>
    </w:p>
    <w:p w14:paraId="4F31E559" w14:textId="77777777" w:rsidR="004C7887" w:rsidRDefault="00F52AA4">
      <w:pPr>
        <w:spacing w:line="600" w:lineRule="auto"/>
        <w:ind w:firstLine="720"/>
        <w:jc w:val="both"/>
      </w:pPr>
      <w:r>
        <w:t xml:space="preserve">Ψάξαμε πολύ στο Υπουργείο. Δεν βρήκαμε </w:t>
      </w:r>
      <w:r>
        <w:t>κα</w:t>
      </w:r>
      <w:r>
        <w:t>μ</w:t>
      </w:r>
      <w:r>
        <w:t>μία</w:t>
      </w:r>
      <w:r>
        <w:t xml:space="preserve"> άλλη μελέτη. Οι Υπηρεσίες του Υπουργείου παρέλαβαν τη μελέτη του Εθνικού Μετσόβιου Πολυτεχνείου και του Πανεπιστημίου Πειραιά και στην ΚΥΑ εκδόθηκε άλλο πράγμα. Η συνέπεια ήτα</w:t>
      </w:r>
      <w:r>
        <w:t xml:space="preserve">ν ότι όλες οι παραμεθόριες περιοχές δεν μπορούσαν να παρακολουθήσουν ελληνική τηλεόραση -και όχι μόνο- κι αυτό αποτελεί και ζήτημα δημοκρατίας αλλά και εθνικό θέμα. </w:t>
      </w:r>
    </w:p>
    <w:p w14:paraId="4F31E55A" w14:textId="77777777" w:rsidR="004C7887" w:rsidRDefault="00F52AA4">
      <w:pPr>
        <w:spacing w:line="600" w:lineRule="auto"/>
        <w:ind w:firstLine="720"/>
        <w:jc w:val="both"/>
      </w:pPr>
      <w:r>
        <w:t>Δεύτερο αποτέλεσμα. Πολύ μικρότερη επένδυση για την εταιρεία που θα γινόταν πάροχος δικτύο</w:t>
      </w:r>
      <w:r>
        <w:t>υ. Σ’ αυτή τη φάση, στο πρώτο δράμα, στην πρώτη σκηνή του δράματος, ο τότε Γενικός Γραμματέας Τηλεπικοινωνιών είχε ένα σύμβουλο που βοήθησε στην τροποποίηση της μελέτης, χωρίς τη βοήθεια βέβαια των Υπηρεσιών, τον κ. Παπαουλάκη. Τότε ο κ. Παπαουλάκης ταυτόχ</w:t>
      </w:r>
      <w:r>
        <w:t xml:space="preserve">ρονα ήταν και μέλος της ολομέλειας της ανεξάρτητης </w:t>
      </w:r>
      <w:r>
        <w:t>Ε.Ε.Τ.Τ.</w:t>
      </w:r>
      <w:r>
        <w:t xml:space="preserve">. Σήμερα είναι Αντιπρόεδρος της </w:t>
      </w:r>
      <w:r>
        <w:t>Ε.Ε.Τ.Τ.</w:t>
      </w:r>
      <w:r>
        <w:t xml:space="preserve">. Ο τότε Αντιπρόεδρος της </w:t>
      </w:r>
      <w:r>
        <w:t>Ε.Ε.Τ.Τ.</w:t>
      </w:r>
      <w:r>
        <w:t xml:space="preserve"> είναι ο σημερινός άλλος Αντιπρόεδρος εκτός από τον κ. Παπαουλάκη. Και ένας άλλος σύμβουλος επίσης Υπουργός της Νέας Δημοκρατίας, για να μη λέμε ονόματα, είναι μέλος σήμερα της ολομέλειας της </w:t>
      </w:r>
      <w:r>
        <w:t>Ε.Ε.Τ.Τ.</w:t>
      </w:r>
      <w:r>
        <w:t>, αυτής της Ανεξάρτητης Αρχής.</w:t>
      </w:r>
    </w:p>
    <w:p w14:paraId="4F31E55B" w14:textId="77777777" w:rsidR="004C7887" w:rsidRDefault="00F52AA4">
      <w:pPr>
        <w:spacing w:line="600" w:lineRule="auto"/>
        <w:ind w:firstLine="720"/>
        <w:jc w:val="both"/>
      </w:pPr>
      <w:r>
        <w:t>Δεύτερη πράξη του δράματο</w:t>
      </w:r>
      <w:r>
        <w:t xml:space="preserve">ς, 27 Αυγούστου 2013. Η ολομέλεια της </w:t>
      </w:r>
      <w:r>
        <w:t>α</w:t>
      </w:r>
      <w:r>
        <w:t xml:space="preserve">νεξάρτητης </w:t>
      </w:r>
      <w:r>
        <w:t>Ε.Ε.Τ.Τ.</w:t>
      </w:r>
      <w:r>
        <w:t xml:space="preserve">, πρακτικό 699, σε πλήρη σύνθεση –την προηγούμενη, όχι τη σημερινή- αποφασίζει: «Λαμβάνοντας </w:t>
      </w:r>
      <w:r>
        <w:t>υπ</w:t>
      </w:r>
      <w:r>
        <w:t xml:space="preserve">’ </w:t>
      </w:r>
      <w:r>
        <w:t>όψ</w:t>
      </w:r>
      <w:r>
        <w:t>ιν</w:t>
      </w:r>
      <w:r>
        <w:t xml:space="preserve"> τη βούληση της πολιτείας, όπως αυτή έχει αποτυπωθεί στα σημεία 1 και 7 της σχετικής επιστολής το</w:t>
      </w:r>
      <w:r>
        <w:t xml:space="preserve">υ Γενικού Γραμματέα Τηλεπικοινωνιών και Ταχυδρομείων του ΥΠΟΜΕΔΙ (Α.Π. </w:t>
      </w:r>
      <w:r>
        <w:t>Ε.Ε.Τ.Τ.</w:t>
      </w:r>
      <w:r>
        <w:t xml:space="preserve"> 22468/22-5-2013), δεν επιμένουμε στην εκπεφρασμένη άποψη της ολομέλειας να προκηρυχθούν κατ’ ελάχιστον δυο άδειες για ανάπτυξη Δικτύου Επίγειας Ψηφιακής Ευρυεκπομπής Εθνικής Κά</w:t>
      </w:r>
      <w:r>
        <w:t xml:space="preserve">λυψης».  </w:t>
      </w:r>
    </w:p>
    <w:p w14:paraId="4F31E55C" w14:textId="77777777" w:rsidR="004C7887" w:rsidRDefault="00F52AA4">
      <w:pPr>
        <w:spacing w:line="600" w:lineRule="auto"/>
        <w:ind w:firstLine="720"/>
        <w:jc w:val="both"/>
      </w:pPr>
      <w:r>
        <w:t xml:space="preserve">Το καταθέτω κι αυτό στα Πρακτικά. Είναι επίσημα πρακτικά της </w:t>
      </w:r>
      <w:r>
        <w:t>Ε.Ε.Τ.Τ.</w:t>
      </w:r>
      <w:r>
        <w:t xml:space="preserve">. </w:t>
      </w:r>
    </w:p>
    <w:p w14:paraId="4F31E55D" w14:textId="77777777" w:rsidR="004C7887" w:rsidRDefault="00F52AA4">
      <w:pPr>
        <w:spacing w:line="600" w:lineRule="auto"/>
        <w:ind w:firstLine="540"/>
        <w:jc w:val="both"/>
      </w:pPr>
      <w:r>
        <w:t>(Στο σημείο αυτό ο Υπουργός Υποδομών, Μεταφορών και Δικτύων κ. Χρήστος Σπίρτζης καταθέτει για τα Πρακτικά το προαναφερθέν έγγραφο, το οποίο βρίσκεται στην στο αρχείο του Τμήμ</w:t>
      </w:r>
      <w:r>
        <w:t>ατος Γραμματείας της Διεύθυνσης Στενογραφίας και  Πρακτικών της Βουλής)</w:t>
      </w:r>
    </w:p>
    <w:p w14:paraId="4F31E55E" w14:textId="77777777" w:rsidR="004C7887" w:rsidRDefault="00F52AA4">
      <w:pPr>
        <w:spacing w:line="600" w:lineRule="auto"/>
        <w:ind w:firstLine="720"/>
        <w:jc w:val="both"/>
      </w:pPr>
      <w:r>
        <w:t xml:space="preserve">Αυτή η </w:t>
      </w:r>
      <w:r>
        <w:t>α</w:t>
      </w:r>
      <w:r>
        <w:t xml:space="preserve">νεξάρτητη </w:t>
      </w:r>
      <w:r>
        <w:t>α</w:t>
      </w:r>
      <w:r>
        <w:t>ρχή δεν ντρέπεται. Το γράφει και στο πρακτικό, είναι μια χαρά! Είναι ανεξάρτητη. Άλλαξε, λοιπόν, την απόφαση. Αντί να υπάρχουν δυο πάροχοι δικτύου, επέτρεψε να υπάρχ</w:t>
      </w:r>
      <w:r>
        <w:t xml:space="preserve">ει ένας. </w:t>
      </w:r>
    </w:p>
    <w:p w14:paraId="4F31E55F" w14:textId="77777777" w:rsidR="004C7887" w:rsidRDefault="00F52AA4">
      <w:pPr>
        <w:spacing w:line="600" w:lineRule="auto"/>
        <w:ind w:firstLine="720"/>
        <w:jc w:val="both"/>
      </w:pPr>
      <w:r>
        <w:t>Τρίτη πράξη του μεγάλου δράματος -το βιώσαμε όλοι- 11 Ιουνίου του 2013, αριθμός φύλλου 1414</w:t>
      </w:r>
      <w:r>
        <w:t>:</w:t>
      </w:r>
      <w:r>
        <w:t xml:space="preserve"> «Κατάργηση της δημόσιας επιχείρησης Ελληνικής Ραδιοφωνίας και Τηλεόρασης» -να μην ξεχνάτε τον νόμο- «μαύρο» στην ΕΡΤ δηλαδή.</w:t>
      </w:r>
    </w:p>
    <w:p w14:paraId="4F31E560" w14:textId="77777777" w:rsidR="004C7887" w:rsidRDefault="00F52AA4">
      <w:pPr>
        <w:spacing w:line="600" w:lineRule="auto"/>
        <w:ind w:firstLine="720"/>
        <w:jc w:val="both"/>
      </w:pPr>
      <w:r>
        <w:t xml:space="preserve">Καταθέτω το σχετικό ΦΕΚ για </w:t>
      </w:r>
      <w:r>
        <w:t xml:space="preserve">τα Πρακτικά. </w:t>
      </w:r>
    </w:p>
    <w:p w14:paraId="4F31E561" w14:textId="77777777" w:rsidR="004C7887" w:rsidRDefault="00F52AA4">
      <w:pPr>
        <w:spacing w:line="600" w:lineRule="auto"/>
        <w:ind w:firstLine="720"/>
        <w:jc w:val="both"/>
      </w:pPr>
      <w:r>
        <w:t xml:space="preserve">(Στο σημείο αυτό ο Υπουργός Υποδομών, Μεταφορών και Δικτύων κ. Χρήστος Σπίρτζης, καταθέτει για τα Πρακτικά το προαναφερθέν έγγραφο, το οποίο βρίσκεται στο </w:t>
      </w:r>
      <w:r>
        <w:t>α</w:t>
      </w:r>
      <w:r>
        <w:t>ρχείο του Τμήματος Γραμματείας της Διεύθυνσης Στενογραφίας και Πρακτικών της Βουλής)</w:t>
      </w:r>
    </w:p>
    <w:p w14:paraId="4F31E562" w14:textId="77777777" w:rsidR="004C7887" w:rsidRDefault="00F52AA4">
      <w:pPr>
        <w:spacing w:line="600" w:lineRule="auto"/>
        <w:ind w:firstLine="720"/>
        <w:jc w:val="both"/>
      </w:pPr>
      <w:r>
        <w:t>Ε</w:t>
      </w:r>
      <w:r>
        <w:t>πίσης, σας καταθέτω ενυπόγραφη αναφορά του κ. Σταύρου Καμπούρη -έχει και τα στοιχεία του ανθρώπου μέσα- την οποία διαβάζω:</w:t>
      </w:r>
    </w:p>
    <w:p w14:paraId="4F31E563" w14:textId="77777777" w:rsidR="004C7887" w:rsidRDefault="00F52AA4">
      <w:pPr>
        <w:spacing w:line="600" w:lineRule="auto"/>
        <w:ind w:firstLine="720"/>
        <w:jc w:val="both"/>
      </w:pPr>
      <w:r>
        <w:t xml:space="preserve">«Προς κάθε αρμόδια </w:t>
      </w:r>
      <w:r>
        <w:t>α</w:t>
      </w:r>
      <w:r>
        <w:t xml:space="preserve">ρχή για κάθε νόμιμη χρήση». Στις 11 Ιουνίου του 2013 είχα υπηρεσία ως εργαζόμενος στην ΕΡΤ στο </w:t>
      </w:r>
      <w:r>
        <w:t>κ</w:t>
      </w:r>
      <w:r>
        <w:t xml:space="preserve">έντρο </w:t>
      </w:r>
      <w:r>
        <w:t>ε</w:t>
      </w:r>
      <w:r>
        <w:t xml:space="preserve">κπομπής </w:t>
      </w:r>
      <w:r>
        <w:t>υ</w:t>
      </w:r>
      <w:r>
        <w:t>μ</w:t>
      </w:r>
      <w:r>
        <w:t xml:space="preserve">ηττού μαζί με συνάδελφο. Περί ώρα 22.00΄– 22.30΄ αντιλήφθηκα μια ομάδα περίπου τριάντα-σαράντα αστυνομικών να εισέρχονται στον χώρο και να διασκορπίζονται σε όλα τα διαμερίσματα του κτιρίου του </w:t>
      </w:r>
      <w:r>
        <w:t>κ</w:t>
      </w:r>
      <w:r>
        <w:t xml:space="preserve">έντρου </w:t>
      </w:r>
      <w:r>
        <w:t>ε</w:t>
      </w:r>
      <w:r>
        <w:t xml:space="preserve">κπομπής. </w:t>
      </w:r>
    </w:p>
    <w:p w14:paraId="4F31E564" w14:textId="77777777" w:rsidR="004C7887" w:rsidRDefault="00F52AA4">
      <w:pPr>
        <w:spacing w:line="600" w:lineRule="auto"/>
        <w:ind w:firstLine="720"/>
        <w:jc w:val="both"/>
      </w:pPr>
      <w:r>
        <w:t>Εγώ με τον συνάδελφο παραμείναμε στο γραφεί</w:t>
      </w:r>
      <w:r>
        <w:t>ο μέχρι που ήρθε ένας κύριος ντυμένος με πολιτικά, ο οποίος μας ζήτησε να του πούμε σε ποιον χώρο ευρίσκεται ο πομπός του καναλιού 44, δηλαδή ο τηλεοπτικός πομπός εκπομπής του προγράμματος της ΕΡΤ. Εμείς ρωτήσαμε εάν υπάρχει δημόσιο έγγραφο ή εισαγγελική ε</w:t>
      </w:r>
      <w:r>
        <w:t xml:space="preserve">ντολή και αρνηθήκαμε να υποδείξουμε τον χώρο, διότι δεν μας ανέφεραν κάτι παρόμοιο. </w:t>
      </w:r>
    </w:p>
    <w:p w14:paraId="4F31E565" w14:textId="77777777" w:rsidR="004C7887" w:rsidRDefault="00F52AA4">
      <w:pPr>
        <w:spacing w:line="600" w:lineRule="auto"/>
        <w:ind w:firstLine="720"/>
        <w:jc w:val="both"/>
      </w:pPr>
      <w:r>
        <w:t>Τότε ο ίδιος ο πολίτης, μαζί με τα αστυνομικά όργανα ανέβηκε τη σκάλα και κατευθύνθηκε στον πάνω όροφο όπου ήταν εγκατεστημένοι οι ψηφιακοί πομποί. Στη συνέχεια, διαπιστώσαμε από τις ενδείξεις αλάρμ του γραφείου ότι είχαν διακοπεί οι τηλεοπτικοί πομποί, δη</w:t>
      </w:r>
      <w:r>
        <w:t xml:space="preserve">λαδή το σήμα της ΕΡΤ δεν λειτουργούσε πλέον. Αμέσως μετά, τα αστυνομικά όργανα μας ζήτησαν να εγκαταλείψουμε τον χώρο και </w:t>
      </w:r>
      <w:r>
        <w:t>μ</w:t>
      </w:r>
      <w:r>
        <w:t>ά</w:t>
      </w:r>
      <w:r>
        <w:t>ς</w:t>
      </w:r>
      <w:r>
        <w:t xml:space="preserve"> συνόδευσαν με δύο περιπολικά στην Αθήνα…» </w:t>
      </w:r>
    </w:p>
    <w:p w14:paraId="4F31E566" w14:textId="77777777" w:rsidR="004C7887" w:rsidRDefault="00F52AA4">
      <w:pPr>
        <w:spacing w:line="600" w:lineRule="auto"/>
        <w:ind w:firstLine="720"/>
        <w:jc w:val="both"/>
        <w:rPr>
          <w:b/>
        </w:rPr>
      </w:pPr>
      <w:r>
        <w:rPr>
          <w:b/>
        </w:rPr>
        <w:t>ΣΟΦΙΑ ΒΟΥΛΤΕΨΗ:</w:t>
      </w:r>
      <w:r>
        <w:t xml:space="preserve"> Τι είναι αυτό, κύριε Υπουργέ; Το ημερολόγιο κάποιου;</w:t>
      </w:r>
    </w:p>
    <w:p w14:paraId="4F31E567" w14:textId="77777777" w:rsidR="004C7887" w:rsidRDefault="00F52AA4">
      <w:pPr>
        <w:spacing w:line="600" w:lineRule="auto"/>
        <w:ind w:firstLine="720"/>
        <w:jc w:val="both"/>
      </w:pPr>
      <w:r>
        <w:rPr>
          <w:b/>
        </w:rPr>
        <w:t>ΧΡΗΣΤΟΣ ΣΠΙΡΤΖΗΣ (</w:t>
      </w:r>
      <w:r>
        <w:rPr>
          <w:b/>
        </w:rPr>
        <w:t xml:space="preserve">Υπουργός Υποδομών, Μεταφορών και Δικτύων): </w:t>
      </w:r>
      <w:r>
        <w:t>«Την επόμενη μέρα, διαπιστώσαμε ότι ο πολίτης αυτός ήταν το μέλος της Εθνικής Επιτροπής Τηλεπικοινωνιών και Ταχυδρομείων κ. Νικόλαος Παπαουλάκης».</w:t>
      </w:r>
    </w:p>
    <w:p w14:paraId="4F31E568" w14:textId="77777777" w:rsidR="004C7887" w:rsidRDefault="00F52AA4">
      <w:pPr>
        <w:spacing w:line="600" w:lineRule="auto"/>
        <w:ind w:firstLine="720"/>
        <w:jc w:val="both"/>
      </w:pPr>
      <w:r>
        <w:t xml:space="preserve">Πάρτε το κι αυτό για τα Πρακτικά. </w:t>
      </w:r>
    </w:p>
    <w:p w14:paraId="4F31E569" w14:textId="77777777" w:rsidR="004C7887" w:rsidRDefault="00F52AA4">
      <w:pPr>
        <w:spacing w:line="600" w:lineRule="auto"/>
        <w:ind w:firstLine="720"/>
        <w:jc w:val="both"/>
      </w:pPr>
      <w:r>
        <w:t>(Στο σημείο αυτό ο Υπουργός Υπο</w:t>
      </w:r>
      <w:r>
        <w:t xml:space="preserve">δομών, Μεταφορών και Δικτύων κ. Χρήστος Σπίρτζης, καταθέτει για τα Πρακτικά το προαναφερθέν έγγραφο, το οποίο βρίσκεται στο </w:t>
      </w:r>
      <w:r>
        <w:t>α</w:t>
      </w:r>
      <w:r>
        <w:t>ρχείο του Τμήματος Γραμματείας της Διεύθυνσης Στενογραφίας και Πρακτικών της Βουλής)</w:t>
      </w:r>
    </w:p>
    <w:p w14:paraId="4F31E56A" w14:textId="77777777" w:rsidR="004C7887" w:rsidRDefault="00F52AA4">
      <w:pPr>
        <w:spacing w:line="600" w:lineRule="auto"/>
        <w:ind w:firstLine="720"/>
        <w:jc w:val="both"/>
      </w:pPr>
      <w:r>
        <w:rPr>
          <w:b/>
        </w:rPr>
        <w:t>ΣΟΦΙΑ ΒΟΥΛΤΕΨΗ:</w:t>
      </w:r>
      <w:r>
        <w:t xml:space="preserve"> Κι εσείς θα αυξήσετε τα εισιτή</w:t>
      </w:r>
      <w:r>
        <w:t>ρια, γι’ αυτό τα λέτε αυτά!</w:t>
      </w:r>
    </w:p>
    <w:p w14:paraId="4F31E56B" w14:textId="77777777" w:rsidR="004C7887" w:rsidRDefault="00F52AA4">
      <w:pPr>
        <w:spacing w:line="600" w:lineRule="auto"/>
        <w:ind w:firstLine="720"/>
        <w:jc w:val="both"/>
      </w:pPr>
      <w:r>
        <w:rPr>
          <w:b/>
        </w:rPr>
        <w:t xml:space="preserve">ΧΡΗΣΤΟΣ ΣΠΙΡΤΖΗΣ (Υπουργός Υποδομών, Μεταφορών και Δικτύων): </w:t>
      </w:r>
      <w:r>
        <w:t>Ναι, τα εισιτήρια σας μάραναν! Τα δέκα λεπτά σας μάραναν!</w:t>
      </w:r>
    </w:p>
    <w:p w14:paraId="4F31E56C" w14:textId="77777777" w:rsidR="004C7887" w:rsidRDefault="00F52AA4">
      <w:pPr>
        <w:spacing w:line="600" w:lineRule="auto"/>
        <w:ind w:firstLine="720"/>
        <w:jc w:val="both"/>
      </w:pPr>
      <w:r>
        <w:rPr>
          <w:b/>
        </w:rPr>
        <w:t xml:space="preserve">ΠΡΟΕΔΡΕΥΩΝ (Γεώργιος Βαρεμένος): </w:t>
      </w:r>
      <w:r>
        <w:t>Κυρία Βούλτεψη, δεν είστε στο Βήμα.</w:t>
      </w:r>
    </w:p>
    <w:p w14:paraId="4F31E56D" w14:textId="77777777" w:rsidR="004C7887" w:rsidRDefault="00F52AA4">
      <w:pPr>
        <w:spacing w:line="600" w:lineRule="auto"/>
        <w:ind w:firstLine="720"/>
        <w:jc w:val="both"/>
      </w:pPr>
      <w:r>
        <w:rPr>
          <w:b/>
        </w:rPr>
        <w:t>ΣΟΦΙΑ ΒΟΥΛΤΕΨΗ:</w:t>
      </w:r>
      <w:r>
        <w:t xml:space="preserve"> Θα τους πείτε «πληρώστε </w:t>
      </w:r>
      <w:r>
        <w:t>εισιτήρια και φάτε τον Παπαουλάκη».</w:t>
      </w:r>
    </w:p>
    <w:p w14:paraId="4F31E56E" w14:textId="77777777" w:rsidR="004C7887" w:rsidRDefault="00F52AA4">
      <w:pPr>
        <w:spacing w:line="600" w:lineRule="auto"/>
        <w:ind w:firstLine="720"/>
        <w:jc w:val="both"/>
      </w:pPr>
      <w:r>
        <w:rPr>
          <w:b/>
        </w:rPr>
        <w:t xml:space="preserve">ΧΡΗΣΤΟΣ ΣΠΙΡΤΖΗΣ (Υπουργός Υποδομών, Μεταφορών και Δικτύων): </w:t>
      </w:r>
      <w:r>
        <w:t xml:space="preserve">Ρωτάω, κυρία Βούλτεψη, με ποια ιδιότητα πήγε ο κ. Παπαουλάκης με την αστυνομία να ρίξει </w:t>
      </w:r>
      <w:r>
        <w:t>«</w:t>
      </w:r>
      <w:r>
        <w:t>μαύρο</w:t>
      </w:r>
      <w:r>
        <w:t>»</w:t>
      </w:r>
      <w:r>
        <w:t xml:space="preserve"> στην ΕΡΤ. Ως σύμβουλος του Γενικού Γραμματέα; Ως μέλος της </w:t>
      </w:r>
      <w:r>
        <w:t>α</w:t>
      </w:r>
      <w:r>
        <w:t xml:space="preserve">νεξάρτητης </w:t>
      </w:r>
      <w:r>
        <w:t>Ε.Ε.Τ.Τ.</w:t>
      </w:r>
      <w:r>
        <w:t xml:space="preserve">; Δεν υπήρχαν υπηρεσιακοί; Δεν υπήρχε τίποτα σε αυτήν τη χώρα; </w:t>
      </w:r>
    </w:p>
    <w:p w14:paraId="4F31E56F" w14:textId="77777777" w:rsidR="004C7887" w:rsidRDefault="00F52AA4">
      <w:pPr>
        <w:spacing w:line="600" w:lineRule="auto"/>
        <w:ind w:firstLine="720"/>
        <w:jc w:val="both"/>
      </w:pPr>
      <w:r>
        <w:t>Κυρίες και κύριοι συνάδελφοι, όσοι βρεθήκαμε εκείνο το βράδυ στο προαύλιο της ΕΡΤ είτε με τη φυσική μας παρουσία είτε με την καρδιά μας, σταθήκαμε απέναντι σε μια πράξη ολοκ</w:t>
      </w:r>
      <w:r>
        <w:t xml:space="preserve">ληρωτισμού, σε μια πολιτική απόφαση ξένη με την Ελλάδα και τους Έλληνες, ξένη με την Ευρώπη, ξένη με τη </w:t>
      </w:r>
      <w:r>
        <w:t>δ</w:t>
      </w:r>
      <w:r>
        <w:t>ημοκρατία. Καταλάβαμε πολύ αργότερα το γιατί.</w:t>
      </w:r>
    </w:p>
    <w:p w14:paraId="4F31E570" w14:textId="77777777" w:rsidR="004C7887" w:rsidRDefault="00F52AA4">
      <w:pPr>
        <w:spacing w:line="600" w:lineRule="auto"/>
        <w:ind w:firstLine="720"/>
        <w:jc w:val="both"/>
      </w:pPr>
      <w:r>
        <w:rPr>
          <w:b/>
        </w:rPr>
        <w:t>ΣΟΦΙΑ ΒΟΥΛΤΕΨΗ:</w:t>
      </w:r>
      <w:r>
        <w:t xml:space="preserve"> Να πληρώνει ο Παπαουλάκης το εισιτήριο. </w:t>
      </w:r>
    </w:p>
    <w:p w14:paraId="4F31E571" w14:textId="77777777" w:rsidR="004C7887" w:rsidRDefault="00F52AA4">
      <w:pPr>
        <w:spacing w:line="600" w:lineRule="auto"/>
        <w:ind w:firstLine="720"/>
        <w:jc w:val="both"/>
      </w:pPr>
      <w:r>
        <w:rPr>
          <w:b/>
        </w:rPr>
        <w:t>ΧΡΗΣΤΟΣ ΣΠΙΡΤΖΗΣ (Υπουργός Υποδομών, Μεταφορών κ</w:t>
      </w:r>
      <w:r>
        <w:rPr>
          <w:b/>
        </w:rPr>
        <w:t xml:space="preserve">αι Δικτύων): </w:t>
      </w:r>
      <w:r>
        <w:t xml:space="preserve">Χθες μάθαμε ότι τα προγράμματα για τα συστήματα ατόμων με προβλήματα όρασης και ακοής, όσο ήταν κλειστή η ΕΡΤ, χάθηκαν. Χάθηκαν γιατί έγινε </w:t>
      </w:r>
      <w:r>
        <w:rPr>
          <w:lang w:val="en-US"/>
        </w:rPr>
        <w:t>format</w:t>
      </w:r>
      <w:r>
        <w:t xml:space="preserve"> στους δίσκους των υπολογιστών…</w:t>
      </w:r>
    </w:p>
    <w:p w14:paraId="4F31E572" w14:textId="77777777" w:rsidR="004C7887" w:rsidRDefault="00F52AA4">
      <w:pPr>
        <w:spacing w:line="600" w:lineRule="auto"/>
        <w:ind w:firstLine="720"/>
        <w:jc w:val="both"/>
      </w:pPr>
      <w:r>
        <w:rPr>
          <w:b/>
        </w:rPr>
        <w:t>ΣΟΦΙΑ ΒΟΥΛΤΕΨΗ:</w:t>
      </w:r>
      <w:r>
        <w:t xml:space="preserve"> Και πού ξέρετε ότι δεν έγινε στη διάρκεια της κατ</w:t>
      </w:r>
      <w:r>
        <w:t xml:space="preserve">άληψης. Ποιον καταγγέλλετε; </w:t>
      </w:r>
    </w:p>
    <w:p w14:paraId="4F31E573" w14:textId="77777777" w:rsidR="004C7887" w:rsidRDefault="00F52AA4">
      <w:pPr>
        <w:spacing w:line="600" w:lineRule="auto"/>
        <w:ind w:firstLine="720"/>
        <w:jc w:val="both"/>
      </w:pPr>
      <w:r>
        <w:rPr>
          <w:b/>
        </w:rPr>
        <w:t xml:space="preserve">ΧΡΗΣΤΟΣ ΣΠΙΡΤΖΗΣ (Υπουργός Υποδομών, Μεταφορών και Δικτύων): </w:t>
      </w:r>
      <w:r>
        <w:t>Γιατί τέτοια συμπεριφορά στην περιουσία της ΕΡΤ, κυρία Βούλτεψη;</w:t>
      </w:r>
    </w:p>
    <w:p w14:paraId="4F31E574" w14:textId="77777777" w:rsidR="004C7887" w:rsidRDefault="00F52AA4">
      <w:pPr>
        <w:spacing w:line="600" w:lineRule="auto"/>
        <w:ind w:firstLine="720"/>
        <w:jc w:val="both"/>
      </w:pPr>
      <w:r>
        <w:rPr>
          <w:b/>
        </w:rPr>
        <w:t xml:space="preserve">ΠΡΟΕΔΡΕΥΩΝ (Γεώργιος Βαρεμένος): </w:t>
      </w:r>
      <w:r>
        <w:t>Μισό λεπτό, κύριε Υπουργέ.</w:t>
      </w:r>
    </w:p>
    <w:p w14:paraId="4F31E575" w14:textId="77777777" w:rsidR="004C7887" w:rsidRDefault="00F52AA4">
      <w:pPr>
        <w:spacing w:line="600" w:lineRule="auto"/>
        <w:ind w:firstLine="720"/>
        <w:jc w:val="both"/>
      </w:pPr>
      <w:r>
        <w:t>Κυρία Βούλτεψη,</w:t>
      </w:r>
      <w:r>
        <w:rPr>
          <w:b/>
        </w:rPr>
        <w:t xml:space="preserve"> </w:t>
      </w:r>
      <w:r>
        <w:t>σας παρακαλώ!</w:t>
      </w:r>
    </w:p>
    <w:p w14:paraId="4F31E576" w14:textId="77777777" w:rsidR="004C7887" w:rsidRDefault="00F52AA4">
      <w:pPr>
        <w:spacing w:line="600" w:lineRule="auto"/>
        <w:ind w:firstLine="720"/>
        <w:jc w:val="both"/>
      </w:pPr>
      <w:r>
        <w:t>Κάνατε χρήσ</w:t>
      </w:r>
      <w:r>
        <w:t>η τέσσερις φορές του ονόματος του Γκέμπελς και δεν σας διέκοψε κανείς! Να ακούσετε. Σας παρακαλώ πολύ!</w:t>
      </w:r>
    </w:p>
    <w:p w14:paraId="4F31E577" w14:textId="77777777" w:rsidR="004C7887" w:rsidRDefault="00F52AA4">
      <w:pPr>
        <w:spacing w:line="600" w:lineRule="auto"/>
        <w:ind w:firstLine="720"/>
        <w:jc w:val="both"/>
      </w:pPr>
      <w:r>
        <w:rPr>
          <w:b/>
        </w:rPr>
        <w:t xml:space="preserve">ΧΡΗΣΤΟΣ ΣΠΙΡΤΖΗΣ (Υπουργός Υποδομών, Μεταφορών και Δικτύων): </w:t>
      </w:r>
      <w:r>
        <w:t>Τέταρτη πράξη του προγράμματος, Δεκέμβριος του 2013. Διαγωνισμός για τον πάροχο δικτύου. Συμ</w:t>
      </w:r>
      <w:r>
        <w:t xml:space="preserve">μετέχοντες στον διαγωνισμό ένας. Συμμετέχοντες στη διαβούλευση είκοσι έξι. Η ΕΡΤ κλειστή. Τυχαία. </w:t>
      </w:r>
    </w:p>
    <w:p w14:paraId="4F31E578" w14:textId="77777777" w:rsidR="004C7887" w:rsidRDefault="00F52AA4">
      <w:pPr>
        <w:spacing w:line="600" w:lineRule="auto"/>
        <w:ind w:firstLine="720"/>
        <w:jc w:val="both"/>
      </w:pPr>
      <w:r>
        <w:rPr>
          <w:b/>
        </w:rPr>
        <w:t>ΣΟΦΙΑ ΒΟΥΛΤΕΨΗ:</w:t>
      </w:r>
      <w:r>
        <w:t xml:space="preserve"> Καταγγέλλετε κάποιον; Μήπως οι καταληψίες το έκαναν; Πάρτε τον εισαγγελέα.</w:t>
      </w:r>
    </w:p>
    <w:p w14:paraId="4F31E579" w14:textId="77777777" w:rsidR="004C7887" w:rsidRDefault="00F52AA4">
      <w:pPr>
        <w:spacing w:line="600" w:lineRule="auto"/>
        <w:ind w:firstLine="720"/>
        <w:jc w:val="both"/>
      </w:pPr>
      <w:r>
        <w:rPr>
          <w:b/>
        </w:rPr>
        <w:t xml:space="preserve">ΧΡΗΣΤΟΣ ΣΠΙΡΤΖΗΣ (Υπουργός Υποδομών, Μεταφορών και Δικτύων): </w:t>
      </w:r>
      <w:r>
        <w:t>Ο ένα</w:t>
      </w:r>
      <w:r>
        <w:t>ς διαγωνιζόμενος έδωσε προσφορά για τους τέσσερις πολυπλέκτες πανελλαδικής εκπομπής. Του ανατέθηκαν δύο πρόσθετοι στην τιμή εκκίνησης γιατί το προέβλεπαν οι όροι του διαγωνισμού για τα περιφερειακά κανάλια. Μετά την υπογραφή της σύμβασης μετατράπηκαν δύο δ</w:t>
      </w:r>
      <w:r>
        <w:t xml:space="preserve">εσμευτικοί όροι της προκήρυξης, το τεχνοοικονομικό μοντέλο και ο χρόνος υλοποίησης της σύμβασης. </w:t>
      </w:r>
    </w:p>
    <w:p w14:paraId="4F31E57A" w14:textId="77777777" w:rsidR="004C7887" w:rsidRDefault="00F52AA4">
      <w:pPr>
        <w:spacing w:line="600" w:lineRule="auto"/>
        <w:ind w:firstLine="720"/>
        <w:jc w:val="both"/>
      </w:pPr>
      <w:r>
        <w:t xml:space="preserve">Σας ενημερώνω ότι η </w:t>
      </w:r>
      <w:r>
        <w:t>Ε.Ε.Τ.Τ.</w:t>
      </w:r>
      <w:r>
        <w:t xml:space="preserve"> δεν δίνει τα ηλεκτρονικά αρχεία -δεν μας τα έχει στείλει- των δύο τεχνοοικονομικών μοντέλων. Σας ενημερώνω ότι η </w:t>
      </w:r>
      <w:r>
        <w:t>Ε.Ε.Τ.Τ.</w:t>
      </w:r>
      <w:r>
        <w:t xml:space="preserve"> ως Ρυθμ</w:t>
      </w:r>
      <w:r>
        <w:t xml:space="preserve">ιστική Αρχή, </w:t>
      </w:r>
      <w:r>
        <w:t>η οποία</w:t>
      </w:r>
      <w:r>
        <w:t xml:space="preserve"> ρυθμίζει την αγορά υλοποιεί διαγωνισμούς, δεν έχει κανέναν έλεγχο γι’ αυτούς. Σας ενημερώνω ότι αν μια υπηρεσία υλοποιούσε έναν τέτοιο διαγωνισμό, αν υπήρχε ένας διευθυντής που να υπέγραφε τέτοια πράγματα για διαγωνισμό, θα περνούσε απ</w:t>
      </w:r>
      <w:r>
        <w:t>ό πέντε-έξι άλλους υπηρεσιακούς υπεύθυνους, από το τεχνικό συμβούλιο -ας πούμε- αν ήταν στο Υπουργείο, από την Ανεξάρτητη Αρχή Δημοσίων Συμβάσεων, από το Ελεγκτικό Συνέδριο κ.λπ</w:t>
      </w:r>
      <w:r>
        <w:t>.</w:t>
      </w:r>
      <w:r>
        <w:t>.</w:t>
      </w:r>
    </w:p>
    <w:p w14:paraId="4F31E57B" w14:textId="77777777" w:rsidR="004C7887" w:rsidRDefault="00F52AA4">
      <w:pPr>
        <w:spacing w:line="600" w:lineRule="auto"/>
        <w:ind w:firstLine="720"/>
        <w:jc w:val="both"/>
      </w:pPr>
      <w:r>
        <w:t xml:space="preserve">Η </w:t>
      </w:r>
      <w:r>
        <w:t>α</w:t>
      </w:r>
      <w:r>
        <w:t xml:space="preserve">νεξάρτητη </w:t>
      </w:r>
      <w:r>
        <w:t>Ε.Ε.Τ.Τ.</w:t>
      </w:r>
      <w:r>
        <w:t xml:space="preserve"> ως θεσμός, όχι ως πρόσωπα, από πού ελέγχεται; Είναι ελ</w:t>
      </w:r>
      <w:r>
        <w:t xml:space="preserve">έω Θεού η λειτουργία της; Δεν είναι σίγουρα ελέω λαού, ελέω διαφανών διαδικασιών, ελέω </w:t>
      </w:r>
      <w:r>
        <w:t>δημ</w:t>
      </w:r>
      <w:r>
        <w:t>ο</w:t>
      </w:r>
      <w:r>
        <w:t>σ</w:t>
      </w:r>
      <w:r>
        <w:t>ί</w:t>
      </w:r>
      <w:r>
        <w:t>ου</w:t>
      </w:r>
      <w:r>
        <w:t xml:space="preserve"> συμφέροντος. </w:t>
      </w:r>
    </w:p>
    <w:p w14:paraId="4F31E57C" w14:textId="77777777" w:rsidR="004C7887" w:rsidRDefault="00F52AA4">
      <w:pPr>
        <w:spacing w:line="600" w:lineRule="auto"/>
        <w:ind w:firstLine="720"/>
        <w:jc w:val="both"/>
      </w:pPr>
      <w:r>
        <w:t>Ο ν. 4070 -Υπουργός ήταν ο κ. Βορίδης- απαγορεύει ο πάροχος δικτύου να είναι πάροχος περιεχομένου.</w:t>
      </w:r>
    </w:p>
    <w:p w14:paraId="4F31E57D" w14:textId="77777777" w:rsidR="004C7887" w:rsidRDefault="00F52AA4">
      <w:pPr>
        <w:spacing w:line="600" w:lineRule="auto"/>
        <w:ind w:firstLine="720"/>
        <w:jc w:val="both"/>
      </w:pPr>
      <w:r>
        <w:t xml:space="preserve">Στην αλληλογραφία που είχαμε η </w:t>
      </w:r>
      <w:r>
        <w:t>Ε.Ε.Τ.Τ.</w:t>
      </w:r>
      <w:r>
        <w:t xml:space="preserve"> απαντά </w:t>
      </w:r>
      <w:r>
        <w:t xml:space="preserve">-θα την καταθέσω, γιατί έχει πάρα πολλές αποκαλύψεις, οι απαντήσεις της </w:t>
      </w:r>
      <w:r>
        <w:t>Ε.Ε.Τ.Τ.</w:t>
      </w:r>
      <w:r>
        <w:t>, όχι δικές μας- ότι δεν νομιμοποιείται να αποκλείσει τον συγκεκριμένο υποψήφιο διαγωνιζόμενο, διότι όντως –λέει- ο πάροχος δικτύου αποτελεί διαφορετικό νομικό πρόσωπο από τους</w:t>
      </w:r>
      <w:r>
        <w:t xml:space="preserve"> παρόχους περιεχομένου.</w:t>
      </w:r>
    </w:p>
    <w:p w14:paraId="4F31E57E" w14:textId="77777777" w:rsidR="004C7887" w:rsidRDefault="00F52AA4">
      <w:pPr>
        <w:spacing w:line="600" w:lineRule="auto"/>
        <w:ind w:firstLine="720"/>
        <w:jc w:val="both"/>
      </w:pPr>
      <w:r>
        <w:t>(Στο σημείο αυτό ο Υπουργός Υποδομών, Μεταφορών και Δικτύων</w:t>
      </w:r>
      <w:r>
        <w:rPr>
          <w:b/>
        </w:rPr>
        <w:t xml:space="preserve"> </w:t>
      </w:r>
      <w:r>
        <w:t xml:space="preserve">κ. Χρήστος Σπίρτζης καταθέτει για τα Πρακτικά την προαναφερθείσα αλληλογραφία, η οποία βρίσκεται στο </w:t>
      </w:r>
      <w:r>
        <w:t>α</w:t>
      </w:r>
      <w:r>
        <w:t>ρχείο του Τμήματος Γραμματείας της Διεύθυνσης Στενογραφίας και Πρακτικ</w:t>
      </w:r>
      <w:r>
        <w:t>ών της Βουλής)</w:t>
      </w:r>
    </w:p>
    <w:p w14:paraId="4F31E57F" w14:textId="77777777" w:rsidR="004C7887" w:rsidRDefault="00F52AA4">
      <w:pPr>
        <w:spacing w:line="600" w:lineRule="auto"/>
        <w:ind w:firstLine="720"/>
        <w:jc w:val="both"/>
      </w:pPr>
      <w:r>
        <w:t>Ρωτάμε τη Νέα Δημοκρατία -δεν είναι εδώ δυστυχώς ο κ. Βορίδης, η κ. Βούλτεψη ήταν Κυβερνητική Εκπρόσωπος, άρα θα ξέρει- ποιο ήταν το πνεύμα του νομοθέτη</w:t>
      </w:r>
      <w:r>
        <w:t>.</w:t>
      </w:r>
      <w:r>
        <w:t xml:space="preserve"> Θα ήταν πάροχος δικτύου ένα πανελλαδικό κανάλι ή θα μαζευόντουσαν όλοι μαζί να κάνουν ά</w:t>
      </w:r>
      <w:r>
        <w:t>λλη εταιρεία;</w:t>
      </w:r>
    </w:p>
    <w:p w14:paraId="4F31E580" w14:textId="77777777" w:rsidR="004C7887" w:rsidRDefault="00F52AA4">
      <w:pPr>
        <w:spacing w:line="600" w:lineRule="auto"/>
        <w:ind w:firstLine="720"/>
        <w:jc w:val="both"/>
        <w:rPr>
          <w:b/>
        </w:rPr>
      </w:pPr>
      <w:r>
        <w:rPr>
          <w:b/>
        </w:rPr>
        <w:t xml:space="preserve">ΣΟΦΙΑ ΒΟΥΛΤΕΨΗ: </w:t>
      </w:r>
      <w:r>
        <w:t>Κάποιος να το κάνει.</w:t>
      </w:r>
    </w:p>
    <w:p w14:paraId="4F31E581" w14:textId="77777777" w:rsidR="004C7887" w:rsidRDefault="00F52AA4">
      <w:pPr>
        <w:spacing w:line="600" w:lineRule="auto"/>
        <w:ind w:firstLine="720"/>
        <w:jc w:val="both"/>
      </w:pPr>
      <w:r>
        <w:rPr>
          <w:b/>
        </w:rPr>
        <w:t xml:space="preserve">ΧΡΗΣΤΟΣ ΣΠΙΡΤΖΗΣ (Υπουργός Υποδομών, Μεταφορών και Δικτύων): </w:t>
      </w:r>
      <w:r>
        <w:t>Όχι να μας το πείτε. Εσείς νομοθετήσατε τότε.</w:t>
      </w:r>
    </w:p>
    <w:p w14:paraId="4F31E582" w14:textId="77777777" w:rsidR="004C7887" w:rsidRDefault="00F52AA4">
      <w:pPr>
        <w:spacing w:line="600" w:lineRule="auto"/>
        <w:ind w:firstLine="720"/>
        <w:jc w:val="both"/>
      </w:pPr>
      <w:r>
        <w:rPr>
          <w:b/>
        </w:rPr>
        <w:t xml:space="preserve">ΣΟΦΙΑ ΒΟΥΛΤΕΨΗ: </w:t>
      </w:r>
      <w:r>
        <w:t xml:space="preserve">Γιατί δεν ήρθαν άλλοι; </w:t>
      </w:r>
    </w:p>
    <w:p w14:paraId="4F31E583" w14:textId="77777777" w:rsidR="004C7887" w:rsidRDefault="00F52AA4">
      <w:pPr>
        <w:spacing w:line="600" w:lineRule="auto"/>
        <w:ind w:firstLine="720"/>
        <w:jc w:val="both"/>
      </w:pPr>
      <w:r>
        <w:rPr>
          <w:b/>
        </w:rPr>
        <w:t xml:space="preserve">ΕΥΑΓΓΕΛΙΑ (ΕΥΗ) ΚΑΡΑΚΩΣΤΑ: </w:t>
      </w:r>
      <w:r>
        <w:t>Και τι πειράζει;</w:t>
      </w:r>
    </w:p>
    <w:p w14:paraId="4F31E584" w14:textId="77777777" w:rsidR="004C7887" w:rsidRDefault="00F52AA4">
      <w:pPr>
        <w:spacing w:line="600" w:lineRule="auto"/>
        <w:ind w:firstLine="720"/>
        <w:jc w:val="both"/>
        <w:rPr>
          <w:b/>
        </w:rPr>
      </w:pPr>
      <w:r>
        <w:rPr>
          <w:b/>
        </w:rPr>
        <w:t xml:space="preserve">ΧΡΗΣΤΟΣ ΣΠΙΡΤΖΗΣ (Υπουργός Υποδομών, Μεταφορών και Δικτύων): </w:t>
      </w:r>
      <w:r>
        <w:t>Και σε άλλο σημείο…</w:t>
      </w:r>
    </w:p>
    <w:p w14:paraId="4F31E585" w14:textId="77777777" w:rsidR="004C7887" w:rsidRDefault="00F52AA4">
      <w:pPr>
        <w:spacing w:line="600" w:lineRule="auto"/>
        <w:ind w:firstLine="720"/>
        <w:jc w:val="center"/>
      </w:pPr>
      <w:r>
        <w:t>(Θόρυβος στην Αίθουσα)</w:t>
      </w:r>
    </w:p>
    <w:p w14:paraId="4F31E586" w14:textId="77777777" w:rsidR="004C7887" w:rsidRDefault="00F52AA4">
      <w:pPr>
        <w:spacing w:line="600" w:lineRule="auto"/>
        <w:ind w:firstLine="720"/>
        <w:jc w:val="both"/>
        <w:rPr>
          <w:b/>
        </w:rPr>
      </w:pPr>
      <w:r>
        <w:rPr>
          <w:b/>
        </w:rPr>
        <w:t xml:space="preserve">ΣΟΦΙΑ ΒΟΥΛΤΕΨΗ: </w:t>
      </w:r>
      <w:r>
        <w:t>Δεν κατάλαβα τι λέτε.</w:t>
      </w:r>
    </w:p>
    <w:p w14:paraId="4F31E587" w14:textId="77777777" w:rsidR="004C7887" w:rsidRDefault="00F52AA4">
      <w:pPr>
        <w:spacing w:line="600" w:lineRule="auto"/>
        <w:ind w:firstLine="720"/>
        <w:jc w:val="both"/>
        <w:rPr>
          <w:b/>
        </w:rPr>
      </w:pPr>
      <w:r>
        <w:rPr>
          <w:b/>
        </w:rPr>
        <w:t xml:space="preserve">ΧΡΗΣΤΟΣ ΣΠΙΡΤΖΗΣ (Υπουργός Υποδομών, Μεταφορών και Δικτύων): </w:t>
      </w:r>
      <w:r>
        <w:t>Δεν πειράζει, θα τα πάρετε, θα τα διαβάσετε και εσείς</w:t>
      </w:r>
      <w:r>
        <w:t>…</w:t>
      </w:r>
    </w:p>
    <w:p w14:paraId="4F31E588" w14:textId="77777777" w:rsidR="004C7887" w:rsidRDefault="00F52AA4">
      <w:pPr>
        <w:spacing w:line="600" w:lineRule="auto"/>
        <w:ind w:firstLine="720"/>
        <w:jc w:val="both"/>
        <w:rPr>
          <w:b/>
        </w:rPr>
      </w:pPr>
      <w:r>
        <w:rPr>
          <w:b/>
        </w:rPr>
        <w:t xml:space="preserve">ΠΡΟΕΔΡΕΥΩΝ (Γεώργιος Βαρεμένος): </w:t>
      </w:r>
      <w:r>
        <w:t xml:space="preserve">Έχουμε </w:t>
      </w:r>
      <w:r>
        <w:t>ντιμπέ</w:t>
      </w:r>
      <w:r>
        <w:t>ι</w:t>
      </w:r>
      <w:r>
        <w:t>τ</w:t>
      </w:r>
      <w:r>
        <w:t xml:space="preserve"> κάτω τώρα στην Αίθουσα;</w:t>
      </w:r>
    </w:p>
    <w:p w14:paraId="4F31E589" w14:textId="77777777" w:rsidR="004C7887" w:rsidRDefault="00F52AA4">
      <w:pPr>
        <w:spacing w:line="600" w:lineRule="auto"/>
        <w:ind w:firstLine="720"/>
        <w:jc w:val="both"/>
      </w:pPr>
      <w:r>
        <w:rPr>
          <w:b/>
        </w:rPr>
        <w:t xml:space="preserve">ΧΡΗΣΤΟΣ ΣΠΙΡΤΖΗΣ (Υπουργός Υποδομών, Μεταφορών και Δικτύων): </w:t>
      </w:r>
      <w:r>
        <w:t>Πάρτε και αυτό είναι αρκετές οι απαντήσεις θα τις μελετήσουν.</w:t>
      </w:r>
    </w:p>
    <w:p w14:paraId="4F31E58A" w14:textId="77777777" w:rsidR="004C7887" w:rsidRDefault="00F52AA4">
      <w:pPr>
        <w:spacing w:line="600" w:lineRule="auto"/>
        <w:ind w:firstLine="720"/>
        <w:jc w:val="both"/>
        <w:rPr>
          <w:b/>
        </w:rPr>
      </w:pPr>
      <w:r>
        <w:rPr>
          <w:b/>
        </w:rPr>
        <w:t xml:space="preserve">ΣΟΦΙΑ ΒΟΥΛΤΕΨΗ: </w:t>
      </w:r>
      <w:r>
        <w:t>Τα έμαθε γρήγορα ο Υπουργός, αλλάζοντας κό</w:t>
      </w:r>
      <w:r>
        <w:t>μμα μαθαίνει..</w:t>
      </w:r>
    </w:p>
    <w:p w14:paraId="4F31E58B" w14:textId="77777777" w:rsidR="004C7887" w:rsidRDefault="00F52AA4">
      <w:pPr>
        <w:spacing w:line="600" w:lineRule="auto"/>
        <w:ind w:firstLine="720"/>
        <w:jc w:val="both"/>
      </w:pPr>
      <w:r>
        <w:rPr>
          <w:b/>
        </w:rPr>
        <w:t xml:space="preserve">ΧΡΗΣΤΟΣ ΣΠΙΡΤΖΗΣ (Υπουργός Υποδομών, Μεταφορών και Δικτύων): </w:t>
      </w:r>
      <w:r>
        <w:t>Πολύ γρήγορα!</w:t>
      </w:r>
    </w:p>
    <w:p w14:paraId="4F31E58C" w14:textId="77777777" w:rsidR="004C7887" w:rsidRDefault="00F52AA4">
      <w:pPr>
        <w:spacing w:line="600" w:lineRule="auto"/>
        <w:ind w:firstLine="720"/>
        <w:jc w:val="both"/>
      </w:pPr>
      <w:r>
        <w:t xml:space="preserve">Το πιο σημαντικό όμως είναι -γιατί δεν ζητάτε την αλληλογραφία της </w:t>
      </w:r>
      <w:r>
        <w:t>Ε.Ε.Τ.Τ.</w:t>
      </w:r>
      <w:r>
        <w:t xml:space="preserve"> με το Υπουργείο, αυτό μου κάνει εντύπωση- η από 31</w:t>
      </w:r>
      <w:r>
        <w:t>-</w:t>
      </w:r>
      <w:r>
        <w:t>07</w:t>
      </w:r>
      <w:r>
        <w:t>-</w:t>
      </w:r>
      <w:r>
        <w:t xml:space="preserve">2015 επιστολή-απάντηση της </w:t>
      </w:r>
      <w:r>
        <w:t>Ε.Ε.Τ.Τ.</w:t>
      </w:r>
      <w:r>
        <w:t xml:space="preserve"> </w:t>
      </w:r>
      <w:r>
        <w:t>σε ερώτησή μου που αναφέρει: «Ο φάκελος του διαγωνισμού» …</w:t>
      </w:r>
    </w:p>
    <w:p w14:paraId="4F31E58D" w14:textId="77777777" w:rsidR="004C7887" w:rsidRDefault="00F52AA4">
      <w:pPr>
        <w:spacing w:line="600" w:lineRule="auto"/>
        <w:ind w:firstLine="720"/>
        <w:jc w:val="center"/>
      </w:pPr>
      <w:r>
        <w:t>(Θόρυβος στην Αίθουσα)</w:t>
      </w:r>
    </w:p>
    <w:p w14:paraId="4F31E58E" w14:textId="77777777" w:rsidR="004C7887" w:rsidRDefault="00F52AA4">
      <w:pPr>
        <w:spacing w:line="600" w:lineRule="auto"/>
        <w:ind w:firstLine="720"/>
        <w:jc w:val="both"/>
      </w:pPr>
      <w:r>
        <w:rPr>
          <w:b/>
        </w:rPr>
        <w:t xml:space="preserve">ΣΟΦΙΑ ΒΟΥΛΤΕΨΗ: </w:t>
      </w:r>
      <w:r>
        <w:t>Τα έμαθε γρήγορα ο Υπουργός</w:t>
      </w:r>
      <w:r>
        <w:t>.</w:t>
      </w:r>
    </w:p>
    <w:p w14:paraId="4F31E58F" w14:textId="77777777" w:rsidR="004C7887" w:rsidRDefault="00F52AA4">
      <w:pPr>
        <w:spacing w:line="600" w:lineRule="auto"/>
        <w:ind w:firstLine="720"/>
        <w:jc w:val="both"/>
      </w:pPr>
      <w:r>
        <w:rPr>
          <w:b/>
        </w:rPr>
        <w:t xml:space="preserve">ΧΡΗΣΤΟΣ ΣΠΙΡΤΖΗΣ (Υπουργός Υποδομών, Μεταφορών και Δικτύων): </w:t>
      </w:r>
      <w:r>
        <w:t>Ακούστε, κυρία Βούλτεψη, θα μάθετε…</w:t>
      </w:r>
    </w:p>
    <w:p w14:paraId="4F31E590" w14:textId="77777777" w:rsidR="004C7887" w:rsidRDefault="00F52AA4">
      <w:pPr>
        <w:spacing w:line="600" w:lineRule="auto"/>
        <w:ind w:firstLine="720"/>
        <w:jc w:val="center"/>
      </w:pPr>
      <w:r>
        <w:t>(Θόρυβος στην Αίθουσα)</w:t>
      </w:r>
    </w:p>
    <w:p w14:paraId="4F31E591" w14:textId="77777777" w:rsidR="004C7887" w:rsidRDefault="00F52AA4">
      <w:pPr>
        <w:spacing w:line="600" w:lineRule="auto"/>
        <w:ind w:firstLine="720"/>
        <w:jc w:val="both"/>
      </w:pPr>
      <w:r>
        <w:rPr>
          <w:b/>
        </w:rPr>
        <w:t>ΣΟΦΙΑ ΒΟΥ</w:t>
      </w:r>
      <w:r>
        <w:rPr>
          <w:b/>
        </w:rPr>
        <w:t xml:space="preserve">ΛΤΕΨΗ: </w:t>
      </w:r>
      <w:r>
        <w:t>Αλλάζοντας κόμμα, τα έμαθε γρήγορα ο Υπουργός! Τότε εσείς δεν ήσασταν στο ΠΑΣΟΚ;</w:t>
      </w:r>
    </w:p>
    <w:p w14:paraId="4F31E592" w14:textId="77777777" w:rsidR="004C7887" w:rsidRDefault="00F52AA4">
      <w:pPr>
        <w:spacing w:line="600" w:lineRule="auto"/>
        <w:ind w:firstLine="720"/>
        <w:jc w:val="both"/>
      </w:pPr>
      <w:r>
        <w:rPr>
          <w:b/>
        </w:rPr>
        <w:t>ΠΡΟΕΔΡΕΥΩΝ (Γεώργιος Βαρεμένος):</w:t>
      </w:r>
      <w:r>
        <w:t xml:space="preserve"> Σας παρακαλώ!</w:t>
      </w:r>
    </w:p>
    <w:p w14:paraId="4F31E593" w14:textId="77777777" w:rsidR="004C7887" w:rsidRDefault="00F52AA4">
      <w:pPr>
        <w:spacing w:line="600" w:lineRule="auto"/>
        <w:ind w:firstLine="720"/>
        <w:jc w:val="both"/>
      </w:pPr>
      <w:r>
        <w:rPr>
          <w:b/>
        </w:rPr>
        <w:t xml:space="preserve">ΧΡΗΣΤΟΣ ΣΠΙΡΤΖΗΣ (Υπουργός Υποδομών, Μεταφορών και Δικτύων): </w:t>
      </w:r>
      <w:r>
        <w:t xml:space="preserve">Η </w:t>
      </w:r>
      <w:r>
        <w:t>Ε.Ε.Τ.Τ.</w:t>
      </w:r>
      <w:r>
        <w:t xml:space="preserve"> τα λέει, δεν τα λέω εγώ. Απαντάει σε ερωτήσεις πο</w:t>
      </w:r>
      <w:r>
        <w:t xml:space="preserve">υ της έκανα. </w:t>
      </w:r>
    </w:p>
    <w:p w14:paraId="4F31E594" w14:textId="77777777" w:rsidR="004C7887" w:rsidRDefault="00F52AA4">
      <w:pPr>
        <w:spacing w:line="600" w:lineRule="auto"/>
        <w:ind w:firstLine="720"/>
        <w:jc w:val="both"/>
      </w:pPr>
      <w:r>
        <w:t xml:space="preserve">«Ο φάκελος του διαγωνισμού», λέει η </w:t>
      </w:r>
      <w:r>
        <w:t>Ε.Ε.Τ.Τ.</w:t>
      </w:r>
      <w:r>
        <w:t>, «δεν υποβλήθηκε για τη διενέργεια προσυμβατικού ελέγχου από το Ελεγκτικό Συνέδριο, αφού τούτο δεν προβλεπόταν στη διαδικασία της διακήρυξης».</w:t>
      </w:r>
    </w:p>
    <w:p w14:paraId="4F31E595" w14:textId="77777777" w:rsidR="004C7887" w:rsidRDefault="00F52AA4">
      <w:pPr>
        <w:spacing w:line="600" w:lineRule="auto"/>
        <w:ind w:firstLine="720"/>
        <w:jc w:val="both"/>
      </w:pPr>
      <w:r>
        <w:t>Το καταθέτω για τα Πρακτικά.</w:t>
      </w:r>
    </w:p>
    <w:p w14:paraId="4F31E596" w14:textId="77777777" w:rsidR="004C7887" w:rsidRDefault="00F52AA4">
      <w:pPr>
        <w:spacing w:line="600" w:lineRule="auto"/>
        <w:ind w:firstLine="720"/>
        <w:jc w:val="both"/>
      </w:pPr>
      <w:r>
        <w:t>(Στο σημείο αυτό ο Υπουργ</w:t>
      </w:r>
      <w:r>
        <w:t>ός Υποδομών, Μεταφορών και Δικτύων</w:t>
      </w:r>
      <w:r>
        <w:rPr>
          <w:b/>
        </w:rPr>
        <w:t xml:space="preserve"> </w:t>
      </w:r>
      <w:r>
        <w:t xml:space="preserve">κ. Χρήστος Σπίρτζης καταθέτει για τα Πρακτικά την προαναφερθείσα επιστολή, η οποία βρίσκεται στο </w:t>
      </w:r>
      <w:r>
        <w:t>α</w:t>
      </w:r>
      <w:r>
        <w:t>ρχείο του Τμήματος Γραμματείας της Διεύθυνσης Στενογραφίας και Πρακτικών της Βουλής)</w:t>
      </w:r>
    </w:p>
    <w:p w14:paraId="4F31E597" w14:textId="77777777" w:rsidR="004C7887" w:rsidRDefault="00F52AA4">
      <w:pPr>
        <w:spacing w:line="600" w:lineRule="auto"/>
        <w:ind w:firstLine="720"/>
        <w:jc w:val="both"/>
      </w:pPr>
      <w:r>
        <w:t xml:space="preserve">Έχει το Κοινοβούλιο πολλούς νομικούς, </w:t>
      </w:r>
      <w:r>
        <w:t xml:space="preserve">μηχανικούς, οικονομολόγους. Αν κάποιος Υπουργός, κάποιος διοικητής, κάποιος περιφερειάρχης, κάποιος δήμαρχος ακολουθούσε τέτοιες διαδικασίες, γνωρίζετε πού θα ήταν. </w:t>
      </w:r>
    </w:p>
    <w:p w14:paraId="4F31E598" w14:textId="77777777" w:rsidR="004C7887" w:rsidRDefault="00F52AA4">
      <w:pPr>
        <w:spacing w:line="600" w:lineRule="auto"/>
        <w:ind w:firstLine="720"/>
        <w:jc w:val="both"/>
        <w:rPr>
          <w:b/>
        </w:rPr>
      </w:pPr>
      <w:r>
        <w:rPr>
          <w:b/>
        </w:rPr>
        <w:t xml:space="preserve">ΣΟΦΙΑ ΒΟΥΛΤΕΨΗ: </w:t>
      </w:r>
      <w:r>
        <w:t xml:space="preserve">Εσείς δεν ήσασταν στην </w:t>
      </w:r>
      <w:r>
        <w:t xml:space="preserve">ΤΕΕ </w:t>
      </w:r>
      <w:r>
        <w:t>τότε; Γιατί δεν μιλάτε;</w:t>
      </w:r>
    </w:p>
    <w:p w14:paraId="4F31E599" w14:textId="77777777" w:rsidR="004C7887" w:rsidRDefault="00F52AA4">
      <w:pPr>
        <w:spacing w:line="600" w:lineRule="auto"/>
        <w:ind w:firstLine="720"/>
        <w:jc w:val="both"/>
      </w:pPr>
      <w:r>
        <w:rPr>
          <w:b/>
        </w:rPr>
        <w:t>ΧΡΗΣΤΟΣ ΣΠΙΡΤΖΗΣ (Υπουρ</w:t>
      </w:r>
      <w:r>
        <w:rPr>
          <w:b/>
        </w:rPr>
        <w:t xml:space="preserve">γός Υποδομών, Μεταφορών και Δικτύων): </w:t>
      </w:r>
      <w:r>
        <w:t xml:space="preserve">Ρωτάω εσάς να μου πείτε. </w:t>
      </w:r>
    </w:p>
    <w:p w14:paraId="4F31E59A" w14:textId="77777777" w:rsidR="004C7887" w:rsidRDefault="00F52AA4">
      <w:pPr>
        <w:spacing w:line="600" w:lineRule="auto"/>
        <w:ind w:firstLine="720"/>
        <w:jc w:val="both"/>
        <w:rPr>
          <w:b/>
        </w:rPr>
      </w:pPr>
      <w:r>
        <w:rPr>
          <w:b/>
        </w:rPr>
        <w:t>ΠΡΟΕΔΡΕΥΩΝ (Γεώργιος Βαρεμένος):</w:t>
      </w:r>
      <w:r>
        <w:t xml:space="preserve"> Κύριε Υπουργέ, μην δίνετε διαλογική χροιά στην ομιλία σας.</w:t>
      </w:r>
    </w:p>
    <w:p w14:paraId="4F31E59B" w14:textId="77777777" w:rsidR="004C7887" w:rsidRDefault="00F52AA4">
      <w:pPr>
        <w:spacing w:line="600" w:lineRule="auto"/>
        <w:ind w:firstLine="720"/>
        <w:jc w:val="both"/>
      </w:pPr>
      <w:r>
        <w:rPr>
          <w:b/>
        </w:rPr>
        <w:t>ΧΡΗΣΤΟΣ ΣΠΙΡΤΖΗΣ (Υπουργός Υποδομών, Μεταφορών και Δικτύων):</w:t>
      </w:r>
      <w:r>
        <w:t xml:space="preserve"> Ο κ. Αυγενάκης, με κατηγόρησε ότι επιχειρώ την τρομοκράτηση της </w:t>
      </w:r>
      <w:r>
        <w:t>Ε.Ε.Τ.Τ.</w:t>
      </w:r>
      <w:r>
        <w:t xml:space="preserve">, της Ανεξάρτητης αυτής Αρχής. Πιστεύω ότι όσοι προτείνατε αυτούς τους ανθρώπους οφείλετε να ζητήσετε να παραιτηθούν. Δεν απαξιώνουμε εμείς τις </w:t>
      </w:r>
      <w:r>
        <w:t>α</w:t>
      </w:r>
      <w:r>
        <w:t xml:space="preserve">νεξάρτητες </w:t>
      </w:r>
      <w:r>
        <w:t>α</w:t>
      </w:r>
      <w:r>
        <w:t>ρχές.</w:t>
      </w:r>
    </w:p>
    <w:p w14:paraId="4F31E59C" w14:textId="77777777" w:rsidR="004C7887" w:rsidRDefault="00F52AA4">
      <w:pPr>
        <w:spacing w:line="600" w:lineRule="auto"/>
        <w:ind w:firstLine="720"/>
        <w:jc w:val="both"/>
      </w:pPr>
      <w:r>
        <w:t xml:space="preserve">Σήμερα, κυρίες και </w:t>
      </w:r>
      <w:r>
        <w:t>κύριοι συνάδελφοι, υπάρχει μια Κυβέρνηση και εύχομαι και ένα πολιτικό σύστημα που πέρασε σε άλλη εποχή με άλλα χαρακτηριστικά, με άλλους όρους άσκησης πολιτικής. Επιχειρούμε και καλούμε όλες τις πτέρυγες του Κοινοβουλίου και χαιρετίζουμε και την απόφαση επ</w:t>
      </w:r>
      <w:r>
        <w:t>ί της αρχής που πήρε το Ποτάμι, ελπίζουμε και το ΠΑΣΟΚ να κρατήσει τέτοια στάση και κάνουμε έκκληση και σε εσάς.</w:t>
      </w:r>
    </w:p>
    <w:p w14:paraId="4F31E59D" w14:textId="77777777" w:rsidR="004C7887" w:rsidRDefault="00F52AA4">
      <w:pPr>
        <w:spacing w:line="600" w:lineRule="auto"/>
        <w:ind w:firstLine="720"/>
        <w:jc w:val="both"/>
      </w:pPr>
      <w:r>
        <w:rPr>
          <w:b/>
        </w:rPr>
        <w:t xml:space="preserve">ΠΡΟΕΔΡΕΥΩΝ (Γεώργιος Βαρεμένος): </w:t>
      </w:r>
      <w:r>
        <w:t>Βάλτε μια τελεία, κύριε Υπουργέ.</w:t>
      </w:r>
    </w:p>
    <w:p w14:paraId="4F31E59E" w14:textId="77777777" w:rsidR="004C7887" w:rsidRDefault="00F52AA4">
      <w:pPr>
        <w:spacing w:line="600" w:lineRule="auto"/>
        <w:ind w:firstLine="720"/>
        <w:jc w:val="both"/>
      </w:pPr>
      <w:r>
        <w:rPr>
          <w:b/>
        </w:rPr>
        <w:t xml:space="preserve">ΧΡΗΣΤΟΣ ΣΠΙΡΤΖΗΣ (Υπουργός Υποδομών, Μεταφορών και Δικτύων): </w:t>
      </w:r>
      <w:r>
        <w:t xml:space="preserve">Τελειώνω, κύριε </w:t>
      </w:r>
      <w:r>
        <w:t>Πρόεδρε, αν θέλετε</w:t>
      </w:r>
      <w:r>
        <w:rPr>
          <w:b/>
        </w:rPr>
        <w:t xml:space="preserve">, </w:t>
      </w:r>
      <w:r>
        <w:t>επειδή ήταν μια παρουσίαση στοιχείων. Θέλω τρία λεπτά ακόμη.</w:t>
      </w:r>
    </w:p>
    <w:p w14:paraId="4F31E59F" w14:textId="77777777" w:rsidR="004C7887" w:rsidRDefault="00F52AA4">
      <w:pPr>
        <w:spacing w:line="600" w:lineRule="auto"/>
        <w:ind w:firstLine="720"/>
        <w:jc w:val="both"/>
      </w:pPr>
      <w:r>
        <w:t xml:space="preserve">Πρέπει όλοι μαζί να δώσουμε τη μάχη για τον εξορθολογισμό, για τη διαφάνεια, για την προστασία του δημόσιου συμφέροντος να κάνουμε τις </w:t>
      </w:r>
      <w:r>
        <w:t>α</w:t>
      </w:r>
      <w:r>
        <w:t xml:space="preserve">νεξάρτητες </w:t>
      </w:r>
      <w:r>
        <w:t>α</w:t>
      </w:r>
      <w:r>
        <w:t xml:space="preserve">ρχές και τις </w:t>
      </w:r>
      <w:r>
        <w:t>ρ</w:t>
      </w:r>
      <w:r>
        <w:t xml:space="preserve">υθμιστικές </w:t>
      </w:r>
      <w:r>
        <w:t>α</w:t>
      </w:r>
      <w:r>
        <w:t>ρ</w:t>
      </w:r>
      <w:r>
        <w:t>χές, πραγματικά, ανεξάρτητες και ρυθμιστικές και όχι κατ’ όνομα, να σπάσουμε τα ιδιωτικά μονοπώλια για να μην πληρώνει η ΕΡΤ 2,2 εκατομμύρια ευρώ το</w:t>
      </w:r>
      <w:r>
        <w:t>ν</w:t>
      </w:r>
      <w:r>
        <w:t xml:space="preserve"> χρόνο, για να μην βογκούν οι περιφερειακοί σταθμοί, να έχουν βιωσιμότητα.</w:t>
      </w:r>
    </w:p>
    <w:p w14:paraId="4F31E5A0" w14:textId="77777777" w:rsidR="004C7887" w:rsidRDefault="00F52AA4">
      <w:pPr>
        <w:spacing w:line="600" w:lineRule="auto"/>
        <w:ind w:firstLine="720"/>
        <w:jc w:val="both"/>
      </w:pPr>
      <w:r>
        <w:t xml:space="preserve">Ζητήσατε τεχνοοικονομική μελέτη </w:t>
      </w:r>
      <w:r>
        <w:t xml:space="preserve">αν βγαίνει η επένδυση της </w:t>
      </w:r>
      <w:r>
        <w:t>«ΕΡΤ</w:t>
      </w:r>
      <w:r>
        <w:t>-</w:t>
      </w:r>
      <w:r>
        <w:rPr>
          <w:lang w:val="en-US"/>
        </w:rPr>
        <w:t>net</w:t>
      </w:r>
      <w:r>
        <w:t>»</w:t>
      </w:r>
      <w:r>
        <w:t xml:space="preserve"> που προβλέπεται να είναι πάροχος δικτύου. Σήμερα, η ΕΡΤ κάνει διαγωνισμό με προϋπολογισμό 5 εκατομμύρια για τους δύο πολυπλέκτες.</w:t>
      </w:r>
    </w:p>
    <w:p w14:paraId="4F31E5A1" w14:textId="77777777" w:rsidR="004C7887" w:rsidRDefault="00F52AA4">
      <w:pPr>
        <w:spacing w:line="600" w:lineRule="auto"/>
        <w:ind w:firstLine="720"/>
        <w:jc w:val="both"/>
        <w:rPr>
          <w:b/>
        </w:rPr>
      </w:pPr>
      <w:r>
        <w:rPr>
          <w:b/>
        </w:rPr>
        <w:t xml:space="preserve">ΣΟΦΙΑ ΒΟΥΛΤΕΨΗ: </w:t>
      </w:r>
      <w:r>
        <w:t>Μαρουλόφυλλα.</w:t>
      </w:r>
      <w:r>
        <w:rPr>
          <w:b/>
        </w:rPr>
        <w:t xml:space="preserve"> </w:t>
      </w:r>
    </w:p>
    <w:p w14:paraId="4F31E5A2" w14:textId="77777777" w:rsidR="004C7887" w:rsidRDefault="00F52AA4">
      <w:pPr>
        <w:spacing w:line="600" w:lineRule="auto"/>
        <w:ind w:firstLine="720"/>
        <w:jc w:val="both"/>
        <w:rPr>
          <w:b/>
        </w:rPr>
      </w:pPr>
      <w:r>
        <w:rPr>
          <w:b/>
        </w:rPr>
        <w:t>ΧΡΗΣΤΟΣ ΣΠΙΡΤΖΗΣ (Υπουργός Υποδομών, Μεταφορών και Δικτύων)</w:t>
      </w:r>
      <w:r>
        <w:rPr>
          <w:b/>
        </w:rPr>
        <w:t xml:space="preserve">: </w:t>
      </w:r>
      <w:r>
        <w:t>Και πληρώνει 2,2 εκατομμύρια το</w:t>
      </w:r>
      <w:r>
        <w:t>ν</w:t>
      </w:r>
      <w:r>
        <w:t xml:space="preserve"> χρόνο στη </w:t>
      </w:r>
      <w:r>
        <w:t>«</w:t>
      </w:r>
      <w:r>
        <w:rPr>
          <w:lang w:val="en-US"/>
        </w:rPr>
        <w:t>DIGEA</w:t>
      </w:r>
      <w:r>
        <w:t>»</w:t>
      </w:r>
      <w:r>
        <w:t xml:space="preserve"> για τις δικές τ</w:t>
      </w:r>
      <w:r>
        <w:t>η</w:t>
      </w:r>
      <w:r>
        <w:t>ς ανάγκες...</w:t>
      </w:r>
    </w:p>
    <w:p w14:paraId="4F31E5A3" w14:textId="77777777" w:rsidR="004C7887" w:rsidRDefault="00F52AA4">
      <w:pPr>
        <w:spacing w:line="600" w:lineRule="auto"/>
        <w:ind w:firstLine="720"/>
        <w:jc w:val="both"/>
      </w:pPr>
      <w:r>
        <w:rPr>
          <w:b/>
        </w:rPr>
        <w:t xml:space="preserve">ΣΟΦΙΑ ΒΟΥΛΤΕΨΗ:  </w:t>
      </w:r>
      <w:r>
        <w:t xml:space="preserve">Πόσα «θα» πλήρωνε όμως! </w:t>
      </w:r>
    </w:p>
    <w:p w14:paraId="4F31E5A4" w14:textId="77777777" w:rsidR="004C7887" w:rsidRDefault="00F52AA4">
      <w:pPr>
        <w:spacing w:line="600" w:lineRule="auto"/>
        <w:ind w:firstLine="720"/>
        <w:jc w:val="both"/>
      </w:pPr>
      <w:r>
        <w:rPr>
          <w:b/>
        </w:rPr>
        <w:t xml:space="preserve">ΧΡΗΣΤΟΣ ΣΠΙΡΤΖΗΣ (Υπουργός Υποδομών, Μεταφορών και Δικτύων): </w:t>
      </w:r>
      <w:r>
        <w:t xml:space="preserve">… και με έκπτωση από ό,τι μας είπε χθες στη </w:t>
      </w:r>
      <w:r>
        <w:t>«</w:t>
      </w:r>
      <w:r>
        <w:rPr>
          <w:lang w:val="en-US"/>
        </w:rPr>
        <w:t>DIGEA</w:t>
      </w:r>
      <w:r>
        <w:t>»</w:t>
      </w:r>
      <w:r>
        <w:t xml:space="preserve"> στην </w:t>
      </w:r>
      <w:r>
        <w:t>ε</w:t>
      </w:r>
      <w:r>
        <w:t>πιτροπή.</w:t>
      </w:r>
    </w:p>
    <w:p w14:paraId="4F31E5A5" w14:textId="77777777" w:rsidR="004C7887" w:rsidRDefault="00F52AA4">
      <w:pPr>
        <w:spacing w:line="600" w:lineRule="auto"/>
        <w:ind w:firstLine="720"/>
        <w:jc w:val="both"/>
        <w:rPr>
          <w:b/>
        </w:rPr>
      </w:pPr>
      <w:r>
        <w:rPr>
          <w:b/>
        </w:rPr>
        <w:t>ΣΟΦΙ</w:t>
      </w:r>
      <w:r>
        <w:rPr>
          <w:b/>
        </w:rPr>
        <w:t xml:space="preserve">Α ΒΟΥΛΤΕΨΗ: </w:t>
      </w:r>
      <w:r>
        <w:t>Μισθοδοσία 50 εκατομμύρια το</w:t>
      </w:r>
      <w:r>
        <w:t>ν</w:t>
      </w:r>
      <w:r>
        <w:t xml:space="preserve"> χρόνο!</w:t>
      </w:r>
    </w:p>
    <w:p w14:paraId="4F31E5A6" w14:textId="77777777" w:rsidR="004C7887" w:rsidRDefault="00F52AA4">
      <w:pPr>
        <w:spacing w:line="600" w:lineRule="auto"/>
        <w:ind w:firstLine="720"/>
        <w:jc w:val="both"/>
        <w:rPr>
          <w:b/>
        </w:rPr>
      </w:pPr>
      <w:r>
        <w:rPr>
          <w:b/>
        </w:rPr>
        <w:t xml:space="preserve">ΧΡΗΣΤΟΣ ΣΠΙΡΤΖΗΣ (Υπουργός Υποδομών, Μεταφορών και Δικτύων): </w:t>
      </w:r>
      <w:r>
        <w:t>Θέλετε ειδική μελέτη για να καταλάβετε ότι βγαίνει; Τι άλλο, δηλαδή, θέλετε; Ειδική μελέτη θέλετε;</w:t>
      </w:r>
    </w:p>
    <w:p w14:paraId="4F31E5A7" w14:textId="77777777" w:rsidR="004C7887" w:rsidRDefault="00F52AA4">
      <w:pPr>
        <w:spacing w:line="600" w:lineRule="auto"/>
        <w:ind w:firstLine="720"/>
        <w:jc w:val="both"/>
        <w:rPr>
          <w:b/>
        </w:rPr>
      </w:pPr>
      <w:r>
        <w:rPr>
          <w:b/>
        </w:rPr>
        <w:t xml:space="preserve">ΣΟΦΙΑ ΒΟΥΛΤΕΨΗ: </w:t>
      </w:r>
      <w:r>
        <w:t>Μωρέ, κόψτε από τους αγρότες κα</w:t>
      </w:r>
      <w:r>
        <w:t>ι δίνετέ τα!</w:t>
      </w:r>
    </w:p>
    <w:p w14:paraId="4F31E5A8" w14:textId="77777777" w:rsidR="004C7887" w:rsidRDefault="00F52AA4">
      <w:pPr>
        <w:spacing w:line="600" w:lineRule="auto"/>
        <w:ind w:firstLine="720"/>
        <w:jc w:val="both"/>
      </w:pPr>
      <w:r>
        <w:rPr>
          <w:b/>
        </w:rPr>
        <w:t xml:space="preserve">ΧΡΗΣΤΟΣ ΣΠΙΡΤΖΗΣ (Υπουργός Υποδομών, Μεταφορών και Δικτύων): </w:t>
      </w:r>
      <w:r>
        <w:t>Μας κατηγορείτε για αδιαφάνεια και</w:t>
      </w:r>
      <w:r>
        <w:rPr>
          <w:b/>
        </w:rPr>
        <w:t xml:space="preserve"> </w:t>
      </w:r>
      <w:r>
        <w:t>για υπερεξουσία στον αρμόδιο Υπουργό Επικρατείας. Πραγματικά, έχουμε δείξει διάθεση συνεννόησης και συγκλίσεων για να μπει μια γραμμή στον έλεγχο τ</w:t>
      </w:r>
      <w:r>
        <w:t>ου πολιτικού κόσμου από το οικονομικό σύστημα της χώρας, όχι για το ανάποδο.</w:t>
      </w:r>
    </w:p>
    <w:p w14:paraId="4F31E5A9" w14:textId="77777777" w:rsidR="004C7887" w:rsidRDefault="00F52AA4">
      <w:pPr>
        <w:spacing w:line="600" w:lineRule="auto"/>
        <w:ind w:firstLine="720"/>
        <w:jc w:val="both"/>
      </w:pPr>
      <w:r>
        <w:t>Υπάρχουν συνολικά οκτώ πολυπλέκτες. Μπορούν να μεταδοθούν τέσσερις σταθμοί υψηλής ανάλυσης από κάθε πολυπλέκτη. Είναι περιορισμένος ο αριθμός. Μιλάμε για τα πανελλαδικά κανάλια, α</w:t>
      </w:r>
      <w:r>
        <w:t>λλά έχουμε και θεματικά πανελλαδικά κανάλια που θέλουμε να υπάρχουν και περιγράφονται στο σχέδιο νόμου. Οι συχνότητες, λοιπόν, είναι περιορισμένες αποτελούν σε όλο τον πλανήτη και σπάνιο και πολύτιμο πόρο και ο Υπουργός Επικρατείας θα εκδώσει την υπουργική</w:t>
      </w:r>
      <w:r>
        <w:t xml:space="preserve"> απόφαση για τον αριθμό των καναλιών και την τιμή εκκίνησης.</w:t>
      </w:r>
    </w:p>
    <w:p w14:paraId="4F31E5AA" w14:textId="77777777" w:rsidR="004C7887" w:rsidRDefault="00F52AA4">
      <w:pPr>
        <w:spacing w:line="600" w:lineRule="auto"/>
        <w:ind w:firstLine="720"/>
        <w:jc w:val="both"/>
      </w:pPr>
      <w:r>
        <w:t>Ο διαγωνισμός θα είναι ανοι</w:t>
      </w:r>
      <w:r>
        <w:t>κ</w:t>
      </w:r>
      <w:r>
        <w:t>τός, θα είναι δημόσιος, θα είναι πλειοδοτικός και θα διεξαχθεί από το ΕΣΡ. Σας ρωτώ. Πώς θα επηρεάσει ο Υπουργός τον διαγωνισμό; Πραγματικά, θέλω να το καταλάβω. Θα μπ</w:t>
      </w:r>
      <w:r>
        <w:t>ει μέσα στους φακέλους; Ο Νίκος  Παππάς είναι, δεν είναι μάγος. Πώς θα φτιαχτεί η νέα διαπλοκή, με ανοι</w:t>
      </w:r>
      <w:r>
        <w:t>κ</w:t>
      </w:r>
      <w:r>
        <w:t xml:space="preserve">τή πλειοδοτική διαδικασία, όταν θα παίρνει την αδειοδότηση όποιος δίνει περισσότερα χρήματα; </w:t>
      </w:r>
    </w:p>
    <w:p w14:paraId="4F31E5AB" w14:textId="77777777" w:rsidR="004C7887" w:rsidRDefault="00F52AA4">
      <w:pPr>
        <w:spacing w:line="600" w:lineRule="auto"/>
        <w:ind w:firstLine="720"/>
        <w:jc w:val="both"/>
      </w:pPr>
      <w:r>
        <w:rPr>
          <w:b/>
        </w:rPr>
        <w:t xml:space="preserve">ΣΟΦΙΑ ΒΟΥΛΤΕΨΗ: </w:t>
      </w:r>
      <w:r>
        <w:t xml:space="preserve">Ξέρεις εσύ. </w:t>
      </w:r>
    </w:p>
    <w:p w14:paraId="4F31E5AC" w14:textId="77777777" w:rsidR="004C7887" w:rsidRDefault="00F52AA4">
      <w:pPr>
        <w:spacing w:line="600" w:lineRule="auto"/>
        <w:ind w:firstLine="720"/>
        <w:jc w:val="both"/>
      </w:pPr>
      <w:r>
        <w:rPr>
          <w:b/>
        </w:rPr>
        <w:t xml:space="preserve">ΧΡΗΣΤΟΣ ΣΠΙΡΤΖΗΣ (Υπουργός Υποδομών, Μεταφορών και Δικτύων): </w:t>
      </w:r>
      <w:r>
        <w:t xml:space="preserve">Πώς θα στηθεί η νέα διαπλοκή, όταν θα υπάρχουν κανονικές άδειες και δεν θα υπάρχουν οι προσωρινές, για να υπάρχει το αλισβερίσι μεταξύ του Υπουργού και των καναλαρχών; </w:t>
      </w:r>
    </w:p>
    <w:p w14:paraId="4F31E5AD" w14:textId="77777777" w:rsidR="004C7887" w:rsidRDefault="00F52AA4">
      <w:pPr>
        <w:spacing w:line="600" w:lineRule="auto"/>
        <w:ind w:firstLine="720"/>
        <w:jc w:val="both"/>
      </w:pPr>
      <w:r>
        <w:t>Λέτε για την τιμή αφετηρία</w:t>
      </w:r>
      <w:r>
        <w:t xml:space="preserve">ς ποιος θα την ορίσει. Ποιος θα την ορίσει; Δεν θα την ορίσει η Κυβέρνηση; Δεν έχουμε δεσμεύσεις για το τι έσοδα πρέπει να έχουμε; Δεν έχει η Κυβέρνηση την πολιτική ευθύνη και την υπόλοιπη ευθύνη; Το ΕΣΡ την έχει αυτήν την ευθύνη; </w:t>
      </w:r>
    </w:p>
    <w:p w14:paraId="4F31E5AE" w14:textId="77777777" w:rsidR="004C7887" w:rsidRDefault="00F52AA4">
      <w:pPr>
        <w:spacing w:line="600" w:lineRule="auto"/>
        <w:ind w:firstLine="720"/>
        <w:jc w:val="both"/>
      </w:pPr>
      <w:r>
        <w:t>Δυστυχώς έφυγε ο κ. Βαρβ</w:t>
      </w:r>
      <w:r>
        <w:t xml:space="preserve">ιτσιώτης. Θα τον ενημερώσετε. Όπως καταλαβαίνετε, οι καναλάρχες δεν θα εκφοβιστούν από εμάς, από αυτές τις διατάξεις. Μην ανησυχείτε. </w:t>
      </w:r>
    </w:p>
    <w:p w14:paraId="4F31E5AF" w14:textId="77777777" w:rsidR="004C7887" w:rsidRDefault="00F52AA4">
      <w:pPr>
        <w:spacing w:line="600" w:lineRule="auto"/>
        <w:ind w:firstLine="720"/>
        <w:jc w:val="both"/>
      </w:pPr>
      <w:r>
        <w:t xml:space="preserve">Γίνεται πολλή φασαρία για τις επιστολές που έστειλε η Ευρωπαϊκή Επιτροπή. </w:t>
      </w:r>
    </w:p>
    <w:p w14:paraId="4F31E5B0" w14:textId="77777777" w:rsidR="004C7887" w:rsidRDefault="00F52AA4">
      <w:pPr>
        <w:spacing w:line="600" w:lineRule="auto"/>
        <w:ind w:firstLine="720"/>
        <w:jc w:val="both"/>
      </w:pPr>
      <w:r>
        <w:rPr>
          <w:b/>
        </w:rPr>
        <w:t>ΠΡΟΕΔΡΕΥΩΝ (Γεώργιος Βαρεμένος):</w:t>
      </w:r>
      <w:r>
        <w:t xml:space="preserve"> Με αυτό να ολ</w:t>
      </w:r>
      <w:r>
        <w:t xml:space="preserve">οκληρώσετε, κύριε Υπουργέ. </w:t>
      </w:r>
    </w:p>
    <w:p w14:paraId="4F31E5B1" w14:textId="77777777" w:rsidR="004C7887" w:rsidRDefault="00F52AA4">
      <w:pPr>
        <w:spacing w:line="600" w:lineRule="auto"/>
        <w:ind w:firstLine="720"/>
        <w:jc w:val="both"/>
      </w:pPr>
      <w:r>
        <w:rPr>
          <w:b/>
        </w:rPr>
        <w:t xml:space="preserve">ΧΡΗΣΤΟΣ ΣΠΙΡΤΖΗΣ (Υπουργός Υποδομών, Μεταφορών και Δικτύων): </w:t>
      </w:r>
      <w:r>
        <w:t>Δ</w:t>
      </w:r>
      <w:r>
        <w:t>ύ</w:t>
      </w:r>
      <w:r>
        <w:t xml:space="preserve">ο πράγματα έχω ακόμη. </w:t>
      </w:r>
    </w:p>
    <w:p w14:paraId="4F31E5B2" w14:textId="77777777" w:rsidR="004C7887" w:rsidRDefault="00F52AA4">
      <w:pPr>
        <w:spacing w:line="600" w:lineRule="auto"/>
        <w:ind w:firstLine="720"/>
        <w:jc w:val="both"/>
      </w:pPr>
      <w:r>
        <w:t xml:space="preserve">Έγιναν κάποιες αναφορές, απ’ ό,τι ακούσαμε, από τους θιγόμενους. Τα όργανα της Ευρωπαϊκής Επιτροπής, ως όφειλαν και όπως ορίζει η διαδικασία, </w:t>
      </w:r>
      <w:r>
        <w:t xml:space="preserve">ρωτάνε για τις αναφορές που έγιναν. Γιατί δεν λέτε στους επισπεύδοντες, </w:t>
      </w:r>
      <w:r>
        <w:t>οι οποίοι</w:t>
      </w:r>
      <w:r>
        <w:t xml:space="preserve"> πιθανά να σας ενημέρωσαν, τι είπαν; </w:t>
      </w:r>
    </w:p>
    <w:p w14:paraId="4F31E5B3" w14:textId="77777777" w:rsidR="004C7887" w:rsidRDefault="00F52AA4">
      <w:pPr>
        <w:spacing w:line="600" w:lineRule="auto"/>
        <w:ind w:firstLine="720"/>
        <w:jc w:val="both"/>
      </w:pPr>
      <w:r>
        <w:t xml:space="preserve">Έβγαλε ανακοίνωση η Ευρωπαϊκή Επιτροπή και λέει ότι «η ανταλλαγή απόψεων μεταξύ των </w:t>
      </w:r>
      <w:r>
        <w:t>υ</w:t>
      </w:r>
      <w:r>
        <w:t xml:space="preserve">πηρεσιών της </w:t>
      </w:r>
      <w:r>
        <w:t>ε</w:t>
      </w:r>
      <w:r>
        <w:t>πιτροπής και των εθνικών αρχών είναι κ</w:t>
      </w:r>
      <w:r>
        <w:t xml:space="preserve">άτι που συνεχίζεται». </w:t>
      </w:r>
    </w:p>
    <w:p w14:paraId="4F31E5B4" w14:textId="77777777" w:rsidR="004C7887" w:rsidRDefault="00F52AA4">
      <w:pPr>
        <w:spacing w:line="600" w:lineRule="auto"/>
        <w:ind w:firstLine="720"/>
        <w:jc w:val="both"/>
      </w:pPr>
      <w:r>
        <w:rPr>
          <w:b/>
        </w:rPr>
        <w:t xml:space="preserve">ΣΟΦΙΑ ΒΟΥΛΤΕΨΗ: </w:t>
      </w:r>
      <w:r>
        <w:t xml:space="preserve">Δώστε το. </w:t>
      </w:r>
    </w:p>
    <w:p w14:paraId="4F31E5B5" w14:textId="77777777" w:rsidR="004C7887" w:rsidRDefault="00F52AA4">
      <w:pPr>
        <w:spacing w:line="600" w:lineRule="auto"/>
        <w:ind w:firstLine="720"/>
        <w:jc w:val="both"/>
      </w:pPr>
      <w:r>
        <w:rPr>
          <w:b/>
        </w:rPr>
        <w:t xml:space="preserve">ΧΡΗΣΤΟΣ ΣΠΙΡΤΖΗΣ (Υπουργός Υποδομών, Μεταφορών και Δικτύων): </w:t>
      </w:r>
      <w:r>
        <w:t xml:space="preserve">Να το δώσω. Αφού είναι δημοσιευμένο. </w:t>
      </w:r>
      <w:r>
        <w:rPr>
          <w:lang w:val="en-US"/>
        </w:rPr>
        <w:t>Briefing</w:t>
      </w:r>
      <w:r>
        <w:t xml:space="preserve"> της Ευρωπαϊκής Επιτροπής</w:t>
      </w:r>
      <w:r>
        <w:rPr>
          <w:b/>
        </w:rPr>
        <w:t xml:space="preserve"> </w:t>
      </w:r>
      <w:r>
        <w:t>είναι. Το έχετε.</w:t>
      </w:r>
    </w:p>
    <w:p w14:paraId="4F31E5B6" w14:textId="77777777" w:rsidR="004C7887" w:rsidRDefault="00F52AA4">
      <w:pPr>
        <w:spacing w:line="600" w:lineRule="auto"/>
        <w:ind w:firstLine="720"/>
        <w:jc w:val="both"/>
      </w:pPr>
      <w:r>
        <w:t>(Στο σημείο αυτό ο Υπουργός Υποδομών, Μεταφορών και Δικτύ</w:t>
      </w:r>
      <w:r>
        <w:t xml:space="preserve">ων κ. Χρήστος Σπίρτζης καταθέτει για τα Πρακτικά το προαναφερθέν έγγραφο, το οποίο βρίσκεται στο </w:t>
      </w:r>
      <w:r>
        <w:t>α</w:t>
      </w:r>
      <w:r>
        <w:t>ρχείο του Τμήματος Γραμματείας της Διεύθυνσης Στενογραφίας και Πρακτικών της Βουλής)</w:t>
      </w:r>
    </w:p>
    <w:p w14:paraId="4F31E5B7" w14:textId="77777777" w:rsidR="004C7887" w:rsidRDefault="00F52AA4">
      <w:pPr>
        <w:spacing w:line="600" w:lineRule="auto"/>
        <w:ind w:firstLine="720"/>
        <w:jc w:val="both"/>
      </w:pPr>
      <w:r>
        <w:rPr>
          <w:b/>
        </w:rPr>
        <w:t>ΕΛΕΥΘΕΡΙΟΣ ΑΥΓΕΝΑΚΗΣ:</w:t>
      </w:r>
      <w:r>
        <w:t xml:space="preserve"> Δεν είναι αυτό που ζητάμε. </w:t>
      </w:r>
    </w:p>
    <w:p w14:paraId="4F31E5B8" w14:textId="77777777" w:rsidR="004C7887" w:rsidRDefault="00F52AA4">
      <w:pPr>
        <w:spacing w:line="600" w:lineRule="auto"/>
        <w:ind w:firstLine="720"/>
        <w:jc w:val="both"/>
      </w:pPr>
      <w:r>
        <w:rPr>
          <w:b/>
        </w:rPr>
        <w:t xml:space="preserve">ΧΡΗΣΤΟΣ ΣΠΙΡΤΖΗΣ (Υπουργός Υποδομών, Μεταφορών και Δικτύων): </w:t>
      </w:r>
      <w:r>
        <w:t xml:space="preserve">Εντάξει, εντάξει. </w:t>
      </w:r>
    </w:p>
    <w:p w14:paraId="4F31E5B9" w14:textId="77777777" w:rsidR="004C7887" w:rsidRDefault="00F52AA4">
      <w:pPr>
        <w:spacing w:line="600" w:lineRule="auto"/>
        <w:ind w:firstLine="720"/>
        <w:jc w:val="both"/>
      </w:pPr>
      <w:r>
        <w:t xml:space="preserve">Πού τις είδατε τις καταγγελίες της Ευρωπαϊκής Επιτροπής; </w:t>
      </w:r>
    </w:p>
    <w:p w14:paraId="4F31E5BA" w14:textId="77777777" w:rsidR="004C7887" w:rsidRDefault="00F52AA4">
      <w:pPr>
        <w:spacing w:line="600" w:lineRule="auto"/>
        <w:ind w:firstLine="720"/>
        <w:jc w:val="both"/>
      </w:pPr>
      <w:r>
        <w:t xml:space="preserve">Μας λέτε ότι πλήττουμε την ανεξαρτησία της </w:t>
      </w:r>
      <w:r>
        <w:t>Ε.Ε.Τ.Τ.</w:t>
      </w:r>
      <w:r>
        <w:t xml:space="preserve">. Επειδή θεσπίζουμε ο Πρόεδρος και οι δύο Αντιπρόεδροι να γίνονται </w:t>
      </w:r>
      <w:r>
        <w:t xml:space="preserve">πλήρους και αποκλειστικής απασχόλησης; Επειδή, αντί για </w:t>
      </w:r>
      <w:r>
        <w:t>π</w:t>
      </w:r>
      <w:r>
        <w:t xml:space="preserve">ροεδρικό </w:t>
      </w:r>
      <w:r>
        <w:t>δ</w:t>
      </w:r>
      <w:r>
        <w:t xml:space="preserve">ιάταγμα, φέραμε το πειθαρχικό πλαίσιο να συζητηθεί στο Κοινοβούλιο; </w:t>
      </w:r>
    </w:p>
    <w:p w14:paraId="4F31E5BB" w14:textId="77777777" w:rsidR="004C7887" w:rsidRDefault="00F52AA4">
      <w:pPr>
        <w:spacing w:line="600" w:lineRule="auto"/>
        <w:ind w:firstLine="720"/>
        <w:jc w:val="both"/>
      </w:pPr>
      <w:r>
        <w:t xml:space="preserve">Σας καταθέτω το </w:t>
      </w:r>
      <w:r>
        <w:t>π</w:t>
      </w:r>
      <w:r>
        <w:t xml:space="preserve">ροεδρικό </w:t>
      </w:r>
      <w:r>
        <w:t>δ</w:t>
      </w:r>
      <w:r>
        <w:t xml:space="preserve">ιάταγμα. Είναι ντροπή αυτό το </w:t>
      </w:r>
      <w:r>
        <w:t>π</w:t>
      </w:r>
      <w:r>
        <w:t xml:space="preserve">ροεδρικό </w:t>
      </w:r>
      <w:r>
        <w:t>δ</w:t>
      </w:r>
      <w:r>
        <w:t>ιάταγμα. Είναι τρεις σειρές, μαρκαρισμένο με κίτρινο</w:t>
      </w:r>
      <w:r>
        <w:t xml:space="preserve"> χρώμα. Είναι το πειθαρχικό πλαίσιο που είχατε προβλέψει για την </w:t>
      </w:r>
      <w:r>
        <w:t>Ε.Ε.Τ.Τ.</w:t>
      </w:r>
      <w:r>
        <w:t xml:space="preserve">.    </w:t>
      </w:r>
    </w:p>
    <w:p w14:paraId="4F31E5BC" w14:textId="77777777" w:rsidR="004C7887" w:rsidRDefault="00F52AA4">
      <w:pPr>
        <w:spacing w:line="600" w:lineRule="auto"/>
        <w:ind w:firstLine="720"/>
        <w:jc w:val="both"/>
      </w:pPr>
      <w:r>
        <w:t xml:space="preserve">(Στο σημείο αυτό ο Υπουργός Υποδομών, Μεταφορών και Δικτύων κ. Χρήστος Σπίρτζης καταθέτει για τα Πρακτικά το προαναφερθέν έγγραφο, το οποίο βρίσκεται στο </w:t>
      </w:r>
      <w:r>
        <w:t>α</w:t>
      </w:r>
      <w:r>
        <w:t>ρχείο του Τμήματος Γρα</w:t>
      </w:r>
      <w:r>
        <w:t>μματείας της Διεύθυνσης Στενογραφίας και Πρακτικών της Βουλής)</w:t>
      </w:r>
    </w:p>
    <w:p w14:paraId="4F31E5BD" w14:textId="77777777" w:rsidR="004C7887" w:rsidRDefault="00F52AA4">
      <w:pPr>
        <w:spacing w:line="600" w:lineRule="auto"/>
        <w:ind w:firstLine="720"/>
        <w:jc w:val="both"/>
      </w:pPr>
      <w:r>
        <w:t xml:space="preserve">Επειδή ενισχύουμε τα ασυμβίβαστα και θέτουμε απαγορεύσεις για μετά που θα φύγει κάποιος από την </w:t>
      </w:r>
      <w:r>
        <w:t>Ε.Ε.Τ.Τ.</w:t>
      </w:r>
      <w:r>
        <w:t xml:space="preserve">, να μην πάει και απασχολείται εκεί που χειρίστηκε τις υποθέσεις πριν; Επειδή ενισχύουμε </w:t>
      </w:r>
      <w:r>
        <w:t xml:space="preserve">τη διαφάνεια; Πού ορίζεται ότι η </w:t>
      </w:r>
      <w:r>
        <w:t>Ε.Ε.Τ.Τ.</w:t>
      </w:r>
      <w:r>
        <w:t xml:space="preserve"> χάνει την ανεξαρτησία της, την αυτοτέλειά της, οικονομική και διοικητική; </w:t>
      </w:r>
    </w:p>
    <w:p w14:paraId="4F31E5BE" w14:textId="77777777" w:rsidR="004C7887" w:rsidRDefault="00F52AA4">
      <w:pPr>
        <w:spacing w:line="600" w:lineRule="auto"/>
        <w:ind w:firstLine="720"/>
        <w:jc w:val="both"/>
      </w:pPr>
      <w:r>
        <w:t xml:space="preserve">Απλά, η </w:t>
      </w:r>
      <w:r>
        <w:t>Ε.Ε.Τ.Τ.</w:t>
      </w:r>
      <w:r>
        <w:t xml:space="preserve"> θα πάψει να είναι μαύρο κουτί για τα πεπραγμένα της. Το πάρτι τέλειωσε και ο καθένας θα αναλάβει τις ευθύνες του. Δεν μπορ</w:t>
      </w:r>
      <w:r>
        <w:t xml:space="preserve">εί η </w:t>
      </w:r>
      <w:r>
        <w:t>ρ</w:t>
      </w:r>
      <w:r>
        <w:t xml:space="preserve">υθμιστική </w:t>
      </w:r>
      <w:r>
        <w:t>α</w:t>
      </w:r>
      <w:r>
        <w:t xml:space="preserve">ρχή να είναι και αδειοδοτική </w:t>
      </w:r>
      <w:r>
        <w:t>α</w:t>
      </w:r>
      <w:r>
        <w:t xml:space="preserve">ρχή για τις κεραίες, να κάνει διαγωνισμούς και να μην έχει ελέγχους, να γίνεται αυτό που σας παρουσίασα λίγο πριν. </w:t>
      </w:r>
    </w:p>
    <w:p w14:paraId="4F31E5BF" w14:textId="77777777" w:rsidR="004C7887" w:rsidRDefault="00F52AA4">
      <w:pPr>
        <w:spacing w:line="600" w:lineRule="auto"/>
        <w:ind w:firstLine="720"/>
        <w:jc w:val="both"/>
      </w:pPr>
      <w:r>
        <w:t>Στο σχέδιο νόμου θεσπίζονται μητρώα για τα επαγγέλματα, που βάζει μία τάξη στα επαγγέλματα τω</w:t>
      </w:r>
      <w:r>
        <w:t xml:space="preserve">ν ανθρώπων που ασχολούνται στα κανάλια. Στο σχέδιο νόμου για τις αδειοδοτήσεις και τα έργα θα υπάρχει πρόβλεψη για τις αδειοδοτήσεις των κεραιών. Δεν μπορεί η </w:t>
      </w:r>
      <w:r>
        <w:t>ρ</w:t>
      </w:r>
      <w:r>
        <w:t xml:space="preserve">υθμιστική </w:t>
      </w:r>
      <w:r>
        <w:t>α</w:t>
      </w:r>
      <w:r>
        <w:t xml:space="preserve">ρχή να είναι και αδειοδοτική </w:t>
      </w:r>
      <w:r>
        <w:t>α</w:t>
      </w:r>
      <w:r>
        <w:t xml:space="preserve">ρχή για τις κεραίες της κινητής τηλεφωνίας. Και βέβαια θα υπάρχει σύντομα –επειδή ρωτήσατε- και σχέδιο νόμου για τα πάρκα κεραιών. </w:t>
      </w:r>
    </w:p>
    <w:p w14:paraId="4F31E5C0" w14:textId="77777777" w:rsidR="004C7887" w:rsidRDefault="00F52AA4">
      <w:pPr>
        <w:spacing w:line="600" w:lineRule="auto"/>
        <w:ind w:firstLine="720"/>
        <w:jc w:val="both"/>
      </w:pPr>
      <w:r>
        <w:t>Όσον αφορά το ραδιόφωνο, δεν υπάρχει κοινοτική οδηγία για υποχρεωτική μετάβαση στη ψηφιακή εποχή. Έχει ανατεθεί από το Υπουρ</w:t>
      </w:r>
      <w:r>
        <w:t xml:space="preserve">γείο μελέτη, που ολοκληρώνεται, για το χάρτη συχνοτήτων. Κι εδώ θα έχουμε δύο χάρτες, όχι με περισσότερα και λιγότερα σημεία εκπομπής, όπως της τηλεόρασης. Θα έχουμε ένα χάρτη για τη ψηφιακή εκπομπή ραδιοφώνου κι έναν για την αναλογική, γιατί επιτρέπεται. </w:t>
      </w:r>
    </w:p>
    <w:p w14:paraId="4F31E5C1" w14:textId="77777777" w:rsidR="004C7887" w:rsidRDefault="00F52AA4">
      <w:pPr>
        <w:spacing w:line="600" w:lineRule="auto"/>
        <w:ind w:firstLine="720"/>
        <w:jc w:val="both"/>
      </w:pPr>
      <w:r>
        <w:t>Ολοκληρώνω με κάτι που πιστεύω ότι πρέπει να το συζητήσουμε, γιατί είναι πολιτικές οι διαφορές. Υπάρχουν δύο αντιλήψεις να υπάρχει μεγάλος αριθμός καναλιών και να ρυθμίζει η αγορά το τι θα γίνει. Αυτό είναι μία νεοφιλελεύθερη αντίληψη. Τόσα χρόνια που είχ</w:t>
      </w:r>
      <w:r>
        <w:t>αμε αυτήν την αντίληψη, την εφαρμόζαμε, πολλοί –να μην πω οι περισσότεροι- τηλεοπτικοί σταθμοί είναι ελλειμματικοί. Γιατί διατηρούνται; Το ξέρουμε όλοι γιατί διατηρούνται.</w:t>
      </w:r>
    </w:p>
    <w:p w14:paraId="4F31E5C2" w14:textId="77777777" w:rsidR="004C7887" w:rsidRDefault="00F52AA4">
      <w:pPr>
        <w:spacing w:line="600" w:lineRule="auto"/>
        <w:ind w:firstLine="720"/>
        <w:jc w:val="both"/>
      </w:pPr>
      <w:r>
        <w:t>Άρα ακόμη και στη δική σας αντίληψη, δεν ευδοκιμεί το μοντέλο, δεν δουλεύει η αγορά,</w:t>
      </w:r>
      <w:r>
        <w:t xml:space="preserve"> δεν λειτουργεί. Άλλοι είναι οι σκοποί που διατηρούνται αυτά τα κανάλια. Ο μικρότερος αριθμός καναλιών σημαίνει αν μη τι άλλο βιώσιμη και υγιή αγορά. </w:t>
      </w:r>
    </w:p>
    <w:p w14:paraId="4F31E5C3" w14:textId="77777777" w:rsidR="004C7887" w:rsidRDefault="00F52AA4">
      <w:pPr>
        <w:spacing w:line="600" w:lineRule="auto"/>
        <w:ind w:firstLine="720"/>
        <w:jc w:val="both"/>
      </w:pPr>
      <w:r>
        <w:t>Εμείς αποδεικνύουμε στην πράξη την προσπάθεια για ευρύτερες συγκλίσεις του πολιτικού συστήματος. Καταθέσα</w:t>
      </w:r>
      <w:r>
        <w:t>με νομοτεχνικές βελτιώσεις.</w:t>
      </w:r>
    </w:p>
    <w:p w14:paraId="4F31E5C4" w14:textId="77777777" w:rsidR="004C7887" w:rsidRDefault="00F52AA4">
      <w:pPr>
        <w:spacing w:line="600" w:lineRule="auto"/>
        <w:ind w:firstLine="720"/>
        <w:jc w:val="both"/>
      </w:pPr>
      <w:r>
        <w:rPr>
          <w:b/>
        </w:rPr>
        <w:t>ΠΡΟΕΔΡΕΥΩΝ (Γεώργιος Βαρεμένος):</w:t>
      </w:r>
      <w:r>
        <w:t xml:space="preserve"> Κύριε Υπουργέ, εκτός από αναποτελεσματικός γίνομαι και κουραστικός.</w:t>
      </w:r>
    </w:p>
    <w:p w14:paraId="4F31E5C5" w14:textId="77777777" w:rsidR="004C7887" w:rsidRDefault="00F52AA4">
      <w:pPr>
        <w:spacing w:line="600" w:lineRule="auto"/>
        <w:ind w:firstLine="720"/>
        <w:jc w:val="both"/>
      </w:pPr>
      <w:r>
        <w:rPr>
          <w:b/>
        </w:rPr>
        <w:t>ΧΡΗΣΤΟΣ ΣΠΙΡΤΖΗΣ (Υπουργός Υποδομών, Μεταφορών και Δικτύων):</w:t>
      </w:r>
      <w:r>
        <w:t xml:space="preserve"> Τελειώνω.</w:t>
      </w:r>
    </w:p>
    <w:p w14:paraId="4F31E5C6" w14:textId="77777777" w:rsidR="004C7887" w:rsidRDefault="00F52AA4">
      <w:pPr>
        <w:spacing w:line="600" w:lineRule="auto"/>
        <w:ind w:firstLine="720"/>
        <w:jc w:val="both"/>
      </w:pPr>
      <w:r>
        <w:t>Θα τις δείτε. Ό,τι δεσμευτήκαμε και παραπάνω απ’ αυτά πο</w:t>
      </w:r>
      <w:r>
        <w:t>υ δεσμευτήκαμε είναι μέσα. Δεν τις παρουσιάζω γιατί έχει δίκιο ο Πρόεδρος.</w:t>
      </w:r>
    </w:p>
    <w:p w14:paraId="4F31E5C7" w14:textId="77777777" w:rsidR="004C7887" w:rsidRDefault="00F52AA4">
      <w:pPr>
        <w:spacing w:line="600" w:lineRule="auto"/>
        <w:ind w:firstLine="720"/>
        <w:jc w:val="both"/>
      </w:pPr>
      <w:r>
        <w:t>Ολοκληρώνω με το ότι εμείς, παρά τις αντιξοότητες, θα υλοποιήσουμε τις δεσμεύσεις μας, θα εφαρμόσουμε πολιτικές κοινωνικής δικαιοσύνης, θα υπερασπιστούμε την τιμή, την αξιοπρέπεια κ</w:t>
      </w:r>
      <w:r>
        <w:t>αι την ανεξαρτησία του πολιτικού συστήματος από το οικονομικό σύστημα της χώρας και θα θωρακίσουμε τη δημοκρατία μας.</w:t>
      </w:r>
    </w:p>
    <w:p w14:paraId="4F31E5C8" w14:textId="77777777" w:rsidR="004C7887" w:rsidRDefault="00F52AA4">
      <w:pPr>
        <w:spacing w:line="600" w:lineRule="auto"/>
        <w:ind w:firstLine="720"/>
        <w:jc w:val="both"/>
      </w:pPr>
      <w:r>
        <w:t>Σας ευχαριστώ πολύ.</w:t>
      </w:r>
    </w:p>
    <w:p w14:paraId="4F31E5C9" w14:textId="77777777" w:rsidR="004C7887" w:rsidRDefault="00F52AA4">
      <w:pPr>
        <w:spacing w:line="600" w:lineRule="auto"/>
        <w:ind w:firstLine="720"/>
        <w:jc w:val="center"/>
      </w:pPr>
      <w:r>
        <w:t>(Χειροκροτήματα από την πτέρυγα του ΣΥΡΙΖΑ)</w:t>
      </w:r>
    </w:p>
    <w:p w14:paraId="4F31E5CA" w14:textId="77777777" w:rsidR="004C7887" w:rsidRDefault="00F52AA4">
      <w:pPr>
        <w:spacing w:line="600" w:lineRule="auto"/>
        <w:ind w:firstLine="720"/>
        <w:jc w:val="both"/>
      </w:pPr>
      <w:r>
        <w:rPr>
          <w:b/>
        </w:rPr>
        <w:t>ΠΡΟΕΔΡ</w:t>
      </w:r>
      <w:r>
        <w:rPr>
          <w:b/>
        </w:rPr>
        <w:t>ΕΥΩΝ</w:t>
      </w:r>
      <w:r>
        <w:rPr>
          <w:b/>
        </w:rPr>
        <w:t xml:space="preserve"> (Γεώργιος Βαρεμένος):</w:t>
      </w:r>
      <w:r>
        <w:t xml:space="preserve"> </w:t>
      </w:r>
      <w:r>
        <w:t>Τον λόγο</w:t>
      </w:r>
      <w:r>
        <w:t xml:space="preserve"> έχει ο κ. Καράογλου και μετά ο κ</w:t>
      </w:r>
      <w:r>
        <w:t>. Παπαχριστόπουλος, τον οποίο έχουμε αδικήσει παρ’ ότι είναι ο πρώτος που σέβεται με θρησκευτική ευλάβεια τον χρόνο.</w:t>
      </w:r>
    </w:p>
    <w:p w14:paraId="4F31E5CB" w14:textId="77777777" w:rsidR="004C7887" w:rsidRDefault="00F52AA4">
      <w:pPr>
        <w:spacing w:line="600" w:lineRule="auto"/>
        <w:ind w:firstLine="720"/>
        <w:jc w:val="both"/>
      </w:pPr>
      <w:r>
        <w:rPr>
          <w:b/>
        </w:rPr>
        <w:t>ΕΛΕΥΘΕΡΙΟΣ ΑΥΓΕΝΑΚΗΣ:</w:t>
      </w:r>
      <w:r>
        <w:t xml:space="preserve"> Κύριε Πρόεδρε, ζητώ </w:t>
      </w:r>
      <w:r>
        <w:t>τον λόγο</w:t>
      </w:r>
      <w:r>
        <w:t xml:space="preserve"> για τριάντα δευτερόλεπτα.</w:t>
      </w:r>
    </w:p>
    <w:p w14:paraId="4F31E5CC" w14:textId="77777777" w:rsidR="004C7887" w:rsidRDefault="00F52AA4">
      <w:pPr>
        <w:spacing w:line="600" w:lineRule="auto"/>
        <w:ind w:firstLine="720"/>
        <w:jc w:val="both"/>
      </w:pPr>
      <w:r>
        <w:rPr>
          <w:b/>
        </w:rPr>
        <w:t>ΠΡΟΕΔΡΕΥΩΝ</w:t>
      </w:r>
      <w:r>
        <w:rPr>
          <w:b/>
        </w:rPr>
        <w:t xml:space="preserve"> (Γεώργιος Βαρεμένος):</w:t>
      </w:r>
      <w:r>
        <w:t xml:space="preserve"> Τον λόγο έχει τώρα ο κ. Καράο</w:t>
      </w:r>
      <w:r>
        <w:t>γλου.</w:t>
      </w:r>
    </w:p>
    <w:p w14:paraId="4F31E5CD" w14:textId="77777777" w:rsidR="004C7887" w:rsidRDefault="00F52AA4">
      <w:pPr>
        <w:spacing w:line="600" w:lineRule="auto"/>
        <w:ind w:firstLine="720"/>
        <w:jc w:val="both"/>
      </w:pPr>
      <w:r>
        <w:rPr>
          <w:b/>
        </w:rPr>
        <w:t>ΕΛΕΥΘΕΡΙΟΣ ΑΥΓΕΝΑΚΗΣ:</w:t>
      </w:r>
      <w:r>
        <w:t xml:space="preserve"> Μ</w:t>
      </w:r>
      <w:r>
        <w:t>ί</w:t>
      </w:r>
      <w:r>
        <w:t>α ερώτηση για τις νομοτεχνικές βελτιώσεις.</w:t>
      </w:r>
    </w:p>
    <w:p w14:paraId="4F31E5CE" w14:textId="77777777" w:rsidR="004C7887" w:rsidRDefault="00F52AA4">
      <w:pPr>
        <w:spacing w:line="600" w:lineRule="auto"/>
        <w:ind w:firstLine="720"/>
        <w:jc w:val="both"/>
      </w:pPr>
      <w:r>
        <w:rPr>
          <w:b/>
        </w:rPr>
        <w:t>ΠΡΟΕΔΡΕΥΩΝ</w:t>
      </w:r>
      <w:r>
        <w:rPr>
          <w:b/>
        </w:rPr>
        <w:t xml:space="preserve"> (Γεώργιος Βαρεμένος):</w:t>
      </w:r>
      <w:r>
        <w:t xml:space="preserve"> Όχι, μετά. Διευκολύνετε τη διαδικασία, κύριε Αυγενάκη.</w:t>
      </w:r>
    </w:p>
    <w:p w14:paraId="4F31E5CF" w14:textId="77777777" w:rsidR="004C7887" w:rsidRDefault="00F52AA4">
      <w:pPr>
        <w:spacing w:line="600" w:lineRule="auto"/>
        <w:ind w:firstLine="720"/>
        <w:jc w:val="both"/>
      </w:pPr>
      <w:r>
        <w:rPr>
          <w:b/>
        </w:rPr>
        <w:t>ΕΛΕΥΘΕΡΙΟΣ ΑΥΓΕΝΑΚΗΣ:</w:t>
      </w:r>
      <w:r>
        <w:t xml:space="preserve"> Τώρα θα μιλήσει.</w:t>
      </w:r>
    </w:p>
    <w:p w14:paraId="4F31E5D0" w14:textId="77777777" w:rsidR="004C7887" w:rsidRDefault="00F52AA4">
      <w:pPr>
        <w:spacing w:line="600" w:lineRule="auto"/>
        <w:ind w:firstLine="720"/>
        <w:jc w:val="both"/>
      </w:pPr>
      <w:r>
        <w:t>Με την άδεια του Σώματος και του κ. Καράογλου.</w:t>
      </w:r>
    </w:p>
    <w:p w14:paraId="4F31E5D1" w14:textId="77777777" w:rsidR="004C7887" w:rsidRDefault="00F52AA4">
      <w:pPr>
        <w:spacing w:line="600" w:lineRule="auto"/>
        <w:ind w:firstLine="720"/>
        <w:jc w:val="both"/>
      </w:pPr>
      <w:r>
        <w:rPr>
          <w:b/>
        </w:rPr>
        <w:t>ΠΡΟΕΔΡΕΥΩΝ</w:t>
      </w:r>
      <w:r>
        <w:rPr>
          <w:b/>
        </w:rPr>
        <w:t xml:space="preserve"> (Γεώργιος Βαρεμένος):</w:t>
      </w:r>
      <w:r>
        <w:t xml:space="preserve"> Ορίστε, έχετε τον λόγο.</w:t>
      </w:r>
    </w:p>
    <w:p w14:paraId="4F31E5D2" w14:textId="77777777" w:rsidR="004C7887" w:rsidRDefault="00F52AA4">
      <w:pPr>
        <w:spacing w:line="600" w:lineRule="auto"/>
        <w:ind w:firstLine="720"/>
        <w:jc w:val="both"/>
      </w:pPr>
      <w:r>
        <w:rPr>
          <w:b/>
        </w:rPr>
        <w:t>ΕΛΕΥΘΕΡΙΟΣ ΑΥΓΕΝΑΚΗΣ:</w:t>
      </w:r>
      <w:r>
        <w:t xml:space="preserve"> Απλώς μ</w:t>
      </w:r>
      <w:r>
        <w:t>ί</w:t>
      </w:r>
      <w:r>
        <w:t xml:space="preserve">α ερώτηση κύριε Υπουργέ: Εκτός απ’ αυτές τις βελτιώσεις, θα υπάρξουν άλλες από μέρους σας; Υπάρχουν άλλες που αφορούν το δικό σας Υπουργείο; </w:t>
      </w:r>
    </w:p>
    <w:p w14:paraId="4F31E5D3" w14:textId="77777777" w:rsidR="004C7887" w:rsidRDefault="00F52AA4">
      <w:pPr>
        <w:spacing w:line="600" w:lineRule="auto"/>
        <w:ind w:firstLine="720"/>
        <w:jc w:val="both"/>
      </w:pPr>
      <w:r>
        <w:t>Και πιο συγκεκριμένα για το</w:t>
      </w:r>
      <w:r>
        <w:t xml:space="preserve"> άρθρο 21 που γίνεται πολύς λόγος που, κατά την άποψή μας, είναι μια καθαρά φωτογραφική διάταξη δεν είπατε κάτι. Αν έχετε κάτι να πείτε, πείτε το τώρα, είναι σημαντικό, για να κάνουμε κουβέντα επί όλων των βελτιώσεων που έχετε κάνει.</w:t>
      </w:r>
    </w:p>
    <w:p w14:paraId="4F31E5D4" w14:textId="77777777" w:rsidR="004C7887" w:rsidRDefault="00F52AA4">
      <w:pPr>
        <w:spacing w:line="600" w:lineRule="auto"/>
        <w:ind w:firstLine="720"/>
        <w:jc w:val="both"/>
      </w:pPr>
      <w:r>
        <w:t>Ευχαριστώ, κύριε Πρόεδ</w:t>
      </w:r>
      <w:r>
        <w:t>ρε.</w:t>
      </w:r>
    </w:p>
    <w:p w14:paraId="4F31E5D5" w14:textId="77777777" w:rsidR="004C7887" w:rsidRDefault="00F52AA4">
      <w:pPr>
        <w:spacing w:line="600" w:lineRule="auto"/>
        <w:ind w:firstLine="720"/>
        <w:jc w:val="both"/>
      </w:pPr>
      <w:r>
        <w:rPr>
          <w:b/>
        </w:rPr>
        <w:t>ΧΡΗΣΤΟΣ ΣΠΙΡΤΖΗΣ (Υπουργός Υποδομών, Μεταφορών και Δικτύων):</w:t>
      </w:r>
      <w:r>
        <w:t xml:space="preserve"> Κύριε Πρόεδρε, ζητώ </w:t>
      </w:r>
      <w:r>
        <w:t>τον λόγο</w:t>
      </w:r>
      <w:r>
        <w:t xml:space="preserve"> για ένα λεπτό για να απαντήσω. </w:t>
      </w:r>
    </w:p>
    <w:p w14:paraId="4F31E5D6" w14:textId="77777777" w:rsidR="004C7887" w:rsidRDefault="00F52AA4">
      <w:pPr>
        <w:spacing w:line="600" w:lineRule="auto"/>
        <w:ind w:firstLine="720"/>
        <w:jc w:val="both"/>
      </w:pPr>
      <w:r>
        <w:rPr>
          <w:b/>
        </w:rPr>
        <w:t>ΠΡΟΕΔΡΕΥΩΝ</w:t>
      </w:r>
      <w:r>
        <w:rPr>
          <w:b/>
        </w:rPr>
        <w:t xml:space="preserve"> (Γεώργιος Βαρεμένος):</w:t>
      </w:r>
      <w:r>
        <w:t xml:space="preserve"> Τον λόγο έχει ο κύριος Υπουργός.</w:t>
      </w:r>
    </w:p>
    <w:p w14:paraId="4F31E5D7" w14:textId="77777777" w:rsidR="004C7887" w:rsidRDefault="00F52AA4">
      <w:pPr>
        <w:spacing w:line="600" w:lineRule="auto"/>
        <w:ind w:firstLine="720"/>
        <w:jc w:val="both"/>
      </w:pPr>
      <w:r>
        <w:rPr>
          <w:b/>
        </w:rPr>
        <w:t>ΧΡΗΣΤΟΣ ΣΠΙΡΤΖΗΣ (Υπουργός Υποδομών, Μεταφορών και Δικτύων):</w:t>
      </w:r>
      <w:r>
        <w:t xml:space="preserve"> Λέτ</w:t>
      </w:r>
      <w:r>
        <w:t xml:space="preserve">ε ότι είναι φωτογραφική διάταξη. Για όνομα του θεού! Εδώ έχω πίνακες και της </w:t>
      </w:r>
      <w:r>
        <w:t>«</w:t>
      </w:r>
      <w:r>
        <w:t>ΑΤΤΙΚΟ ΜΕΤΡΟ</w:t>
      </w:r>
      <w:r>
        <w:t>»</w:t>
      </w:r>
      <w:r>
        <w:t xml:space="preserve"> και της </w:t>
      </w:r>
      <w:r>
        <w:t>«</w:t>
      </w:r>
      <w:r>
        <w:t>ΕΡΓΟΣΕ</w:t>
      </w:r>
      <w:r>
        <w:t>»</w:t>
      </w:r>
      <w:r>
        <w:t xml:space="preserve"> και απ’ ό,τι μου έστειλαν από το Υπουργείο θα στείλουν και από την </w:t>
      </w:r>
      <w:r>
        <w:t>«</w:t>
      </w:r>
      <w:r>
        <w:t>ΕΓΝΑΤΙΑ</w:t>
      </w:r>
      <w:r>
        <w:t>»</w:t>
      </w:r>
      <w:r>
        <w:t xml:space="preserve">, αλλά δεν πρόλαβαν, ότι με τη διάταξη που είχατε περάσει να μην </w:t>
      </w:r>
      <w:r>
        <w:t>αποδίδεται ΦΠΑ, να εξαιρούνται από τον ΦΠΑ.</w:t>
      </w:r>
    </w:p>
    <w:p w14:paraId="4F31E5D8" w14:textId="77777777" w:rsidR="004C7887" w:rsidRDefault="00F52AA4">
      <w:pPr>
        <w:spacing w:line="600" w:lineRule="auto"/>
        <w:ind w:firstLine="720"/>
        <w:jc w:val="both"/>
      </w:pPr>
      <w:r>
        <w:rPr>
          <w:b/>
        </w:rPr>
        <w:t>ΕΛΕΥΘΕΡΙΟΣ ΑΥΓΕΝΑΚΗΣ:</w:t>
      </w:r>
      <w:r>
        <w:t xml:space="preserve"> Άλλο πράγμα λέω. Λέω για τις μπάρες.</w:t>
      </w:r>
    </w:p>
    <w:p w14:paraId="4F31E5D9" w14:textId="77777777" w:rsidR="004C7887" w:rsidRDefault="00F52AA4">
      <w:pPr>
        <w:spacing w:line="600" w:lineRule="auto"/>
        <w:ind w:firstLine="720"/>
        <w:jc w:val="both"/>
      </w:pPr>
      <w:r>
        <w:rPr>
          <w:b/>
        </w:rPr>
        <w:t>ΧΡΗΣΤΟΣ ΣΠΙΡΤΖΗΣ (Υπουργός Υποδομών, Μεταφορών και Δικτύων):</w:t>
      </w:r>
      <w:r>
        <w:t xml:space="preserve"> Για τις μπάρες, όχι, δεν υπάρχει νομοτεχνική βελτίωση στο άρθρο 21. </w:t>
      </w:r>
    </w:p>
    <w:p w14:paraId="4F31E5DA" w14:textId="77777777" w:rsidR="004C7887" w:rsidRDefault="00F52AA4">
      <w:pPr>
        <w:spacing w:line="600" w:lineRule="auto"/>
        <w:ind w:firstLine="720"/>
        <w:jc w:val="both"/>
      </w:pPr>
      <w:r>
        <w:t>Θεωρούμε ότι η οδική ασ</w:t>
      </w:r>
      <w:r>
        <w:t>φάλεια ισχύει με όλους τους όρους και τους κανόνες. Οι όροι και οι κανόνες είναι να υπάρχουν κάθε τριάντα, σαράντα χιλιόμετρα σταθμοί εξυπηρέτησης αυτοκινητιστών, όπως είναι στις εγκεκριμένες μελέτες από το Υπουργείο για τις παραχωρήσεις. Και είπαμε ότι πρ</w:t>
      </w:r>
      <w:r>
        <w:t>έπει οι παραχωρησιούχοι να προχωρήσουν, να φτιάξουν τους σταθμούς για να κλείσουν όλες οι δίοδοι. Είμαστε σε συνεννόηση μαζί τους.</w:t>
      </w:r>
    </w:p>
    <w:p w14:paraId="4F31E5DB" w14:textId="77777777" w:rsidR="004C7887" w:rsidRDefault="00F52AA4">
      <w:pPr>
        <w:spacing w:line="600" w:lineRule="auto"/>
        <w:ind w:firstLine="720"/>
        <w:jc w:val="both"/>
      </w:pPr>
      <w:r>
        <w:t xml:space="preserve">Κύριε Αυγενάκη, αυτή η ρύθμιση ήταν σε γνώση της </w:t>
      </w:r>
      <w:r>
        <w:t>υ</w:t>
      </w:r>
      <w:r>
        <w:t>πηρεσίας όταν εστάλη χωρίς να το ξέρει η πολιτική ηγεσία επιστολή για να κλ</w:t>
      </w:r>
      <w:r>
        <w:t xml:space="preserve">είσει η έξοδος της εθνικής, που σήμαινε ότι οι κάτοικοι τριών οικισμών δεν μπορούσαν να πάνε στα χωράφια τους χωρίς να πληρώσουν διόδια. Έχουμε μία ευαισθησία σε αυτό το θέμα εμείς. Δεν ξέρω αν είναι ο κ. Παφίλης εδώ να το πιστοποιήσει που ανεβοκατεβαίνει </w:t>
      </w:r>
      <w:r>
        <w:t>κάθε ημέρα.</w:t>
      </w:r>
    </w:p>
    <w:p w14:paraId="4F31E5DC" w14:textId="77777777" w:rsidR="004C7887" w:rsidRDefault="00F52AA4">
      <w:pPr>
        <w:spacing w:line="600" w:lineRule="auto"/>
        <w:ind w:firstLine="720"/>
        <w:jc w:val="both"/>
      </w:pPr>
      <w:r>
        <w:t>Ευχαριστώ.</w:t>
      </w:r>
    </w:p>
    <w:p w14:paraId="4F31E5DD" w14:textId="77777777" w:rsidR="004C7887" w:rsidRDefault="00F52AA4">
      <w:pPr>
        <w:spacing w:line="600" w:lineRule="auto"/>
        <w:ind w:firstLine="720"/>
        <w:jc w:val="both"/>
      </w:pPr>
      <w:r>
        <w:rPr>
          <w:b/>
        </w:rPr>
        <w:t>ΠΡΟΕΔΡΕΥΩΝ</w:t>
      </w:r>
      <w:r>
        <w:rPr>
          <w:b/>
        </w:rPr>
        <w:t xml:space="preserve"> (Γεώργιος Βαρεμένος):</w:t>
      </w:r>
      <w:r>
        <w:t xml:space="preserve"> Τον λόγο έχει ο κ. Καράογλου.</w:t>
      </w:r>
    </w:p>
    <w:p w14:paraId="4F31E5DE" w14:textId="77777777" w:rsidR="004C7887" w:rsidRDefault="00F52AA4">
      <w:pPr>
        <w:spacing w:line="600" w:lineRule="auto"/>
        <w:ind w:firstLine="720"/>
        <w:jc w:val="both"/>
      </w:pPr>
      <w:r>
        <w:rPr>
          <w:b/>
        </w:rPr>
        <w:t>ΘΕΟΔΩΡΟΣ ΚΑΡΑΟΓΛΟΥ:</w:t>
      </w:r>
      <w:r>
        <w:t xml:space="preserve"> Πριν με χρονομετρήσετε, κύριε Πρόεδρε, θα παρακαλούσα να έχω ένα λεπτό επί της διαδικασίας και στη συνέχεια να βάλετε τον χρόνο μου. Ζήτησα τον λόγο ε</w:t>
      </w:r>
      <w:r>
        <w:t>πί της διαδικασίας για ένα λεπτό και το δικαιούμαι βάσει του Κανονισμού.</w:t>
      </w:r>
    </w:p>
    <w:p w14:paraId="4F31E5DF" w14:textId="77777777" w:rsidR="004C7887" w:rsidRDefault="00F52AA4">
      <w:pPr>
        <w:spacing w:line="600" w:lineRule="auto"/>
        <w:ind w:firstLine="720"/>
        <w:jc w:val="both"/>
      </w:pPr>
      <w:r>
        <w:t xml:space="preserve">Επί της διαδικασίας, λοιπόν, θέλω να πω ότι υπάρχει ένα σοβαρότατο ζήτημα σε σχέση με τη λειτουργία της Βουλής. Θα πρέπει το συντομότερο δυνατό το Προεδρείο να προχωρήσει στην αλλαγή </w:t>
      </w:r>
      <w:r>
        <w:t xml:space="preserve">του Κανονισμού της Βουλής. Αυτήν τη φορά δεν έχουμε τέσσερα κόμματα, όπως είχαμε στο παρελθόν, αλλά έχουμε οκτώ κόμματα. Οκτώ κόμματα σημαίνει οκτώ Κοινοβουλευτικοί Εκπρόσωποι επί δώδεκα λεπτά. </w:t>
      </w:r>
    </w:p>
    <w:p w14:paraId="4F31E5E0" w14:textId="77777777" w:rsidR="004C7887" w:rsidRDefault="00F52AA4">
      <w:pPr>
        <w:spacing w:line="600" w:lineRule="auto"/>
        <w:ind w:firstLine="720"/>
        <w:jc w:val="both"/>
      </w:pPr>
      <w:r>
        <w:rPr>
          <w:b/>
        </w:rPr>
        <w:t>ΠΡΟΕΔΡΕΥΩΝ</w:t>
      </w:r>
      <w:r>
        <w:rPr>
          <w:b/>
        </w:rPr>
        <w:t xml:space="preserve"> (Γεώργιος Βαρεμένος):</w:t>
      </w:r>
      <w:r>
        <w:t xml:space="preserve"> Κύριε Καράογλου, νομίζω αδικ</w:t>
      </w:r>
      <w:r>
        <w:t>είτε το Προεδρείο τουλάχιστον.</w:t>
      </w:r>
    </w:p>
    <w:p w14:paraId="4F31E5E1" w14:textId="77777777" w:rsidR="004C7887" w:rsidRDefault="00F52AA4">
      <w:pPr>
        <w:spacing w:line="600" w:lineRule="auto"/>
        <w:ind w:firstLine="720"/>
        <w:jc w:val="both"/>
      </w:pPr>
      <w:r>
        <w:rPr>
          <w:b/>
        </w:rPr>
        <w:t>ΘΕΟΔΩΡΟΣ ΚΑΡΑΟΓΛΟΥ:</w:t>
      </w:r>
      <w:r>
        <w:t xml:space="preserve"> Κύριε Πρόεδρε, δεν είπα προσωπικά για εσάς. Αναφέρομαι σε ζήτημα αλλαγής του Κανονισμού της Βουλής και θεωρώ ότι είναι εκ των ων ουκ άνευ. Είναι κάτι που πρέπει να γίνει. Είμαι βέβαιος ότι ο Πρόεδρος ο οπο</w:t>
      </w:r>
      <w:r>
        <w:t>ίος και αυτός ακούει, αλλά και εσείς ακούτε με προσοχή θα πρέπει να το αντιμετωπίσουμε. Είναι ένα ζήτημα το οποίο πρέπει να μας απασχολήσει. Έχουμε οκτώ κόμματα, οκτώ Κοινοβουλευτικούς Εκπροσώπους, έχουμε ξεκινήσει στη μία η ώρα και έχει πάει περίπου 21.00</w:t>
      </w:r>
      <w:r>
        <w:t>΄.</w:t>
      </w:r>
    </w:p>
    <w:p w14:paraId="4F31E5E2" w14:textId="77777777" w:rsidR="004C7887" w:rsidRDefault="00F52AA4">
      <w:pPr>
        <w:spacing w:line="600" w:lineRule="auto"/>
        <w:ind w:firstLine="720"/>
        <w:jc w:val="both"/>
      </w:pPr>
      <w:r>
        <w:rPr>
          <w:b/>
        </w:rPr>
        <w:t>ΠΡΟΕΔΡΕΥΩΝ</w:t>
      </w:r>
      <w:r>
        <w:rPr>
          <w:b/>
        </w:rPr>
        <w:t xml:space="preserve"> (Γεώργιος Βαρεμένος):</w:t>
      </w:r>
      <w:r>
        <w:t xml:space="preserve"> Ακούστηκε η πρότασή σας, κύριε Καράογλου. Προχωρήστε στην ομιλία.</w:t>
      </w:r>
    </w:p>
    <w:p w14:paraId="4F31E5E3" w14:textId="77777777" w:rsidR="004C7887" w:rsidRDefault="00F52AA4">
      <w:pPr>
        <w:spacing w:line="600" w:lineRule="auto"/>
        <w:ind w:firstLine="720"/>
        <w:jc w:val="both"/>
      </w:pPr>
      <w:r>
        <w:rPr>
          <w:b/>
        </w:rPr>
        <w:t>ΘΕΟΔΩΡΟΣ ΚΑΡΑΟΓΛΟΥ:</w:t>
      </w:r>
      <w:r>
        <w:t xml:space="preserve"> Επίσης, θα πρέπει να δούμε λίγο και το θέμα του χρόνου, δηλαδή το πόσο μιλάει ο καθένας. Γιατί προηγουμένως ο συμπαθέστατος Υπουργός κ</w:t>
      </w:r>
      <w:r>
        <w:t>. Σπίρτζης, έπρεπε να μιλήσει δέκα λεπτά, αλλά μίλησε είκοσι τρία.</w:t>
      </w:r>
    </w:p>
    <w:p w14:paraId="4F31E5E4" w14:textId="77777777" w:rsidR="004C7887" w:rsidRDefault="00F52AA4">
      <w:pPr>
        <w:spacing w:line="600" w:lineRule="auto"/>
        <w:ind w:firstLine="720"/>
        <w:jc w:val="both"/>
      </w:pPr>
      <w:r>
        <w:rPr>
          <w:b/>
        </w:rPr>
        <w:t>ΠΡΟΕΔΡΕΥΩΝ</w:t>
      </w:r>
      <w:r>
        <w:rPr>
          <w:b/>
        </w:rPr>
        <w:t xml:space="preserve"> (Γεώργιος Βαρεμένος):</w:t>
      </w:r>
      <w:r>
        <w:t xml:space="preserve"> Προς το παρόν τον δικό σας χρόνο θα τον φάτε έτσι όμως.</w:t>
      </w:r>
    </w:p>
    <w:p w14:paraId="4F31E5E5" w14:textId="77777777" w:rsidR="004C7887" w:rsidRDefault="00F52AA4">
      <w:pPr>
        <w:spacing w:line="600" w:lineRule="auto"/>
        <w:ind w:firstLine="720"/>
        <w:jc w:val="both"/>
      </w:pPr>
      <w:r>
        <w:rPr>
          <w:b/>
        </w:rPr>
        <w:t>ΘΕΟΔΩΡΟΣ ΚΑΡΑΟΓΛΟΥ:</w:t>
      </w:r>
      <w:r>
        <w:t xml:space="preserve"> Ο Πρόεδρος της Βουλής που θεωρητικά είναι αυτός που θα έπρεπε να μας διδάσκει έπ</w:t>
      </w:r>
      <w:r>
        <w:t>ρεπε να μιλήσει δέκα λεπτά, αλλά μίλησε δεκαοκτώ και ούτω καθεξής.</w:t>
      </w:r>
    </w:p>
    <w:p w14:paraId="4F31E5E6" w14:textId="77777777" w:rsidR="004C7887" w:rsidRDefault="00F52AA4">
      <w:pPr>
        <w:spacing w:line="600" w:lineRule="auto"/>
        <w:ind w:firstLine="720"/>
        <w:jc w:val="both"/>
      </w:pPr>
      <w:r>
        <w:t xml:space="preserve">Άρα νομίζω ότι θα πρέπει να σεβόμαστε τον Κανονισμό όλοι και τα χρονικά περιθώρια που δίνει στον καθένα μας. Αλλιώς, αν δεν θέλετε να γίνεται αυτό, τότε να μας ειδοποιείτε ποια μέρα και τι </w:t>
      </w:r>
      <w:r>
        <w:t xml:space="preserve">ώρα θα γίνει η ψηφοφορία, να ερχόμαστε να ψηφίζουμε και να κάνετε μια διαδικασία μεταξύ σας </w:t>
      </w:r>
      <w:r>
        <w:rPr>
          <w:lang w:val="en-US"/>
        </w:rPr>
        <w:t>biz</w:t>
      </w:r>
      <w:r>
        <w:t xml:space="preserve"> </w:t>
      </w:r>
      <w:r>
        <w:rPr>
          <w:lang w:val="en-US"/>
        </w:rPr>
        <w:t>bize</w:t>
      </w:r>
      <w:r>
        <w:t xml:space="preserve"> και να τελειώνει η ιστορία.</w:t>
      </w:r>
    </w:p>
    <w:p w14:paraId="4F31E5E7" w14:textId="77777777" w:rsidR="004C7887" w:rsidRDefault="00F52AA4">
      <w:pPr>
        <w:spacing w:line="600" w:lineRule="auto"/>
        <w:ind w:firstLine="720"/>
        <w:jc w:val="both"/>
      </w:pPr>
      <w:r>
        <w:t xml:space="preserve">Πριν έρθω στο νομοσχέδιο, θέλω να πω κάτι, γιατί βλέπω εδώ τον αγαπητό μου συνάδελφο, τον Σωκράτη Φάμελλο, τον Κοινοβουλευτικό </w:t>
      </w:r>
      <w:r>
        <w:t xml:space="preserve">Εκπρόσωπο του ΣΥΡΙΖΑ. Πιστεύω -γιατί τον γνωρίζω- ότι εν τη ρύμη του λόγου του χρησιμοποίησε μια έκφραση ιδιαιτέρως βαριά. Είπε δηλαδή ότι ο ελληνικός λαός έβαλε τη Νέα Δημοκρατία  στο περιθώριο. Προφανώς, ήταν μια έκφραση που την είπε –γιατί τον γνωρίζω- </w:t>
      </w:r>
      <w:r>
        <w:t>εν τη ρύμη του λόγου του και δεν το εννοούσε. Γιατί είναι μια βαρύτατη έκφραση να πεις ότι το 30% του ελληνικού λαού είναι στο περιθώριο. Κι εμείς δεν το λέγαμε αυτό ούτε όταν ο ΣΥΡΙΖΑ το 2007 ή το 2009 φλερτάριζε οριακά με το 3%. Δεν είπαμε ποτέ ότι είναι</w:t>
      </w:r>
      <w:r>
        <w:t xml:space="preserve"> στο περιθώριο. Άρα φαντάζομαι –επαναλαμβάνω- ότι ήταν μια λάθος έκφραση. </w:t>
      </w:r>
    </w:p>
    <w:p w14:paraId="4F31E5E8" w14:textId="77777777" w:rsidR="004C7887" w:rsidRDefault="00F52AA4">
      <w:pPr>
        <w:spacing w:line="600" w:lineRule="auto"/>
        <w:ind w:firstLine="720"/>
        <w:jc w:val="both"/>
      </w:pPr>
      <w:r>
        <w:t>Έρχομαι στο νομοσχέδιο και θα σας παρακαλούσα, κύριε Πρόεδρε, να υπολογίσετε από τώρα τον χρόνο μου, γιατί αυτά ήταν επί της διαδικασίας. Είμαι από αυτούς που έχω μάθει να λέω τα σύ</w:t>
      </w:r>
      <w:r>
        <w:t>κα-σύκα και τη σκάφη-σκάφη. Είμαι από αυτούς που πιστεύω ότι τα λάθη του παρελθόντος πρέπει να μας διδάσκουν. Και με βάση αυτή</w:t>
      </w:r>
      <w:r>
        <w:t>ν</w:t>
      </w:r>
      <w:r>
        <w:t xml:space="preserve"> τη λογική τοποθετούμαι και λέω ότι το κλείσιμο της ΕΡΤ τον Ιούνιο του 2013, χωρίς προηγουμένως να υπάρχει ένα συγκεκριμένο σχέδι</w:t>
      </w:r>
      <w:r>
        <w:t>ο εξυγίανσης και επαναλειτουργίας της την αμέσως επόμενη μέρα, με άλλες προϋποθέσεις και με άλλες προδιαγραφές, ήταν μια λάθος ενέργεια.</w:t>
      </w:r>
    </w:p>
    <w:p w14:paraId="4F31E5E9" w14:textId="77777777" w:rsidR="004C7887" w:rsidRDefault="00F52AA4">
      <w:pPr>
        <w:spacing w:line="600" w:lineRule="auto"/>
        <w:ind w:firstLine="720"/>
        <w:jc w:val="both"/>
      </w:pPr>
      <w:r>
        <w:t xml:space="preserve"> Παρ’ όλα αυτά, αυτό δεν πρέπει να είναι άλλοθι για τη «δεύτερη φορά αριστερή Κυβέρνηση», την κυβέρνηση της φτώχειας, τ</w:t>
      </w:r>
      <w:r>
        <w:t xml:space="preserve">ης υπερφορολόγησης, της ραγδαίας αύξησης της ανεργίας και των αδιεξόδων, η οποία δυστυχώς φοράει ιδεολογικές παρωπίδες και καταστρέφει εργολαβικά, θα έλεγα, την οικονομία, την υγεία, την παιδεία κι είναι σαφές πως βάζει στο στόχαστρό της τώρα και το αγαθό </w:t>
      </w:r>
      <w:r>
        <w:t xml:space="preserve">της ενημέρωσης. </w:t>
      </w:r>
    </w:p>
    <w:p w14:paraId="4F31E5EA" w14:textId="77777777" w:rsidR="004C7887" w:rsidRDefault="00F52AA4">
      <w:pPr>
        <w:spacing w:line="600" w:lineRule="auto"/>
        <w:ind w:firstLine="720"/>
        <w:jc w:val="both"/>
      </w:pPr>
      <w:r>
        <w:t>Με το διάτρητο αυτό νομοσχέδιο που σήμερα συζητούμε με κατεπείγουσα και πάλι διαδικασία –αλήθεια, εσείς δεν ήσασταν που πριν από μερικούς μήνες στηλιτεύατε την κατεπείγουσα διαδικασία ως πραξικοπηματική, αντιδημοκρατική και όλα τα υπόλοιπα</w:t>
      </w:r>
      <w:r>
        <w:t>;- επιχειρεί με άκομψο τρόπο και εν κρυπτώ, καθώς δεν προηγήθηκε στην ουσία καμμία συζήτηση με τους αρμόδιους φορείς, να μοιράσει εκ νέου τα κομμάτια της τηλεοπτικής πίτας, χειραγωγώντας τα μέσα μαζικής ενημέρωσης. Με τον μοναδικό τρόπο που γνωρίζει η Αρισ</w:t>
      </w:r>
      <w:r>
        <w:t>τερά, αυτόν τη</w:t>
      </w:r>
      <w:r>
        <w:t>ς</w:t>
      </w:r>
      <w:r>
        <w:t xml:space="preserve"> δημιουργίας των εχθρών και χωρίς κανέναν σεβασμό στην ελευθερία του Τύπου, αλλά και χωρίς ειλικρινή διάλογο, στοχοποιεί τηλεοπτικούς σταθμούς με διάφορα προσχήματα και επιχειρεί να αποσπάσει την προσοχή της κοινωνίας από θέματα πολύ σημαντι</w:t>
      </w:r>
      <w:r>
        <w:t xml:space="preserve">κά, όπως είναι τα δυσάρεστα και επώδυνα μέτρα που επιβάλλει, νομοθετώντας κατά συρροή, χωρίς κανένα κοινωνικό και προοδευτικό πρόσημο. </w:t>
      </w:r>
    </w:p>
    <w:p w14:paraId="4F31E5EB" w14:textId="77777777" w:rsidR="004C7887" w:rsidRDefault="00F52AA4">
      <w:pPr>
        <w:spacing w:line="600" w:lineRule="auto"/>
        <w:ind w:firstLine="720"/>
        <w:jc w:val="both"/>
      </w:pPr>
      <w:r>
        <w:t>Στοχοποιεί τους τηλεοπτικούς σταθμούς που μέχρι πριν από λίγο καιρό με τη μόνιμη, συνεχή και ξεδιάντροπη προβολή συγκεκρ</w:t>
      </w:r>
      <w:r>
        <w:t xml:space="preserve">ιμένων στελεχών της τους μετέτρεψε σε αστέρια, ενώ αποδείχθηκε εκ του αποτελέσματος ότι τελικά ήταν πομφόλυγες -βλέπε Βαρουφάκης. </w:t>
      </w:r>
    </w:p>
    <w:p w14:paraId="4F31E5EC" w14:textId="77777777" w:rsidR="004C7887" w:rsidRDefault="00F52AA4">
      <w:pPr>
        <w:spacing w:line="600" w:lineRule="auto"/>
        <w:ind w:firstLine="720"/>
        <w:jc w:val="both"/>
      </w:pPr>
      <w:r>
        <w:t>Προσέξτε. Ισχυρίζομαι ότι η εξυγίανση του τηλεοπτικού τοπίου είναι απαραίτητη. Ωστόσο, μελετώντας προσεχτικά το νομοσχέδιο, τ</w:t>
      </w:r>
      <w:r>
        <w:t xml:space="preserve">ολμώ να πω ότι δεν είναι αυτός ο ειλικρινής στόχος της Κυβέρνησης. Η επιβολή περιορισμένου, ελεγχόμενου αριθμού καναλιών που θα αδειοδοτηθούν είναι καιροσκοπική, είναι αναχρονιστική. Καταστρατηγεί τη δημοκρατία, φιμώνει την ποθούμενη πολυφωνία, περιορίζει </w:t>
      </w:r>
      <w:r>
        <w:t>σημαντικά τον τηλεοπτικό πλουραλισμό, ελέγχει την πληροφόρηση, στηρίζει το κρατικό μονοπώλιο, ενισχύει τον κακώς εννοούμενο ανταγωνισμό, διαμορφώνει μ</w:t>
      </w:r>
      <w:r>
        <w:t>ί</w:t>
      </w:r>
      <w:r>
        <w:t>α εικονική πραγματικότητα και προσπαθεί να χειραγωγήσει τον ελληνικό λαό, ενώ την ίδια στιγμή καθιστά τον</w:t>
      </w:r>
      <w:r>
        <w:t xml:space="preserve"> αρμόδιο Υπουργό απόλυτο ρυθμιστή της κατάστασης και εθνικό καναλάρχη, μιας και θα είναι αυτός που θα αποφασίζει κατά το δοκούν για τον τελικό αριθμό των τηλεοπτικών αδειών.</w:t>
      </w:r>
    </w:p>
    <w:p w14:paraId="4F31E5ED" w14:textId="77777777" w:rsidR="004C7887" w:rsidRDefault="00F52AA4">
      <w:pPr>
        <w:spacing w:line="600" w:lineRule="auto"/>
        <w:ind w:firstLine="720"/>
        <w:jc w:val="both"/>
      </w:pPr>
      <w:r>
        <w:t xml:space="preserve">Μιλάμε, δηλαδή, κατ’ ουσίαν για την απόλυτη επιστροφή σε κομμουνιστικά καθεστώτα </w:t>
      </w:r>
      <w:r>
        <w:t>που συναντάμε μονάχα στο τηλεοπτικό τοπίο της Βόρειας Κορέας. Αυτό είναι προφανώς το όνειρο και το όραμα του κ. Τσίπρα και των συνεργατών του για την ενημέρωση των συμπολιτών μας. Φαίνεται ότι μετά την καθεστωτικής αντίληψης και νοοτροπίας αποπομπή της κ</w:t>
      </w:r>
      <w:r>
        <w:t>.</w:t>
      </w:r>
      <w:r>
        <w:t xml:space="preserve"> </w:t>
      </w:r>
      <w:r>
        <w:t>Σαββαΐδου προχωράει να ξεκαθαρίσει το τηλεοπτικό τοπίο με τον τρόπο που αυτός αντιλαμβάνεται.</w:t>
      </w:r>
    </w:p>
    <w:p w14:paraId="4F31E5EE" w14:textId="77777777" w:rsidR="004C7887" w:rsidRDefault="00F52AA4">
      <w:pPr>
        <w:spacing w:line="600" w:lineRule="auto"/>
        <w:ind w:firstLine="720"/>
        <w:jc w:val="both"/>
      </w:pPr>
      <w:r>
        <w:t>Υπάρχουν, λοιπόν, πολλά και ανοι</w:t>
      </w:r>
      <w:r>
        <w:t>κ</w:t>
      </w:r>
      <w:r>
        <w:t>τά ζητήματα, τα οποία πρέπει να συζητήσουμε σοβαρά. Ένα από αυτά έθιξε προηγουμένως ο κ. Μιχαλολιάκος και θα πρέπει, κύριε Υπουργ</w:t>
      </w:r>
      <w:r>
        <w:t>έ -επειδή είστε από την περιοχή και γνωρίζετε πολύ καλά τα θέματα- να πάρετε θέση επί του ζητήματος αυτού, πώς δηλαδή θα προστατεύσουμε τα εθνικά συμφέροντα από την παροχή αδείας σε περιφερειακό ή εθνικό κανάλι σε συγκεκριμένες ευαίσθητες εθνικές περιοχές,</w:t>
      </w:r>
      <w:r>
        <w:t xml:space="preserve"> καθώς και αν υπάρχουν κάποια κριτήρια ή αν σκοπεύετε να βάλετε κάποια κριτήρια για το ποιοι τελικά θα γίνουν ιδιοκτήτες περιφερειακών ή εθνικών τηλεοπτικών καναλιών και ειδικά όταν αυτά τα περιφερειακά κανάλια είναι σε ευαίσθητες εθνικές περιοχές -και ανα</w:t>
      </w:r>
      <w:r>
        <w:t xml:space="preserve">φέρομαι στη Θράκη και το </w:t>
      </w:r>
      <w:r>
        <w:t>α</w:t>
      </w:r>
      <w:r>
        <w:t xml:space="preserve">νατολικό Αιγαίο. </w:t>
      </w:r>
    </w:p>
    <w:p w14:paraId="4F31E5EF" w14:textId="77777777" w:rsidR="004C7887" w:rsidRDefault="00F52AA4">
      <w:pPr>
        <w:spacing w:line="600" w:lineRule="auto"/>
        <w:ind w:firstLine="720"/>
        <w:jc w:val="both"/>
        <w:rPr>
          <w:bCs/>
          <w:shd w:val="clear" w:color="auto" w:fill="FFFFFF"/>
        </w:rPr>
      </w:pPr>
      <w:r>
        <w:rPr>
          <w:bCs/>
          <w:shd w:val="clear" w:color="auto" w:fill="FFFFFF"/>
        </w:rPr>
        <w:t xml:space="preserve">Ένα άλλο σοβαρότατο ζήτημα είναι αυτό που σχετίζεται με το μέλλον των δημοτικών τηλεοπτικών σταθμών. Θέτω το συγκεκριμένο ζήτημα, φέρνοντας ενώπιον της Ολομέλειας του ελληνικού Κοινοβουλίου το θέμα της δημοτικής </w:t>
      </w:r>
      <w:r>
        <w:rPr>
          <w:bCs/>
          <w:shd w:val="clear" w:color="auto" w:fill="FFFFFF"/>
        </w:rPr>
        <w:t xml:space="preserve">τηλεόρασης Θεσσαλονίκης. </w:t>
      </w:r>
    </w:p>
    <w:p w14:paraId="4F31E5F0" w14:textId="77777777" w:rsidR="004C7887" w:rsidRDefault="00F52AA4">
      <w:pPr>
        <w:spacing w:line="600" w:lineRule="auto"/>
        <w:ind w:firstLine="720"/>
        <w:jc w:val="both"/>
        <w:rPr>
          <w:bCs/>
          <w:shd w:val="clear" w:color="auto" w:fill="FFFFFF"/>
        </w:rPr>
      </w:pPr>
      <w:r>
        <w:rPr>
          <w:bCs/>
          <w:shd w:val="clear" w:color="auto" w:fill="FFFFFF"/>
        </w:rPr>
        <w:t xml:space="preserve">Με το νομοσχέδιο-παγίδα που έρχεται για ψήφιση είναι άμεσος ο κίνδυνος να πέσει «μαύρο» στο </w:t>
      </w:r>
      <w:r>
        <w:rPr>
          <w:bCs/>
          <w:shd w:val="clear" w:color="auto" w:fill="FFFFFF"/>
        </w:rPr>
        <w:t>«</w:t>
      </w:r>
      <w:r>
        <w:rPr>
          <w:bCs/>
          <w:shd w:val="clear" w:color="auto" w:fill="FFFFFF"/>
          <w:lang w:val="en-US"/>
        </w:rPr>
        <w:t>TV</w:t>
      </w:r>
      <w:r>
        <w:rPr>
          <w:bCs/>
          <w:shd w:val="clear" w:color="auto" w:fill="FFFFFF"/>
        </w:rPr>
        <w:t>100</w:t>
      </w:r>
      <w:r>
        <w:rPr>
          <w:bCs/>
          <w:shd w:val="clear" w:color="auto" w:fill="FFFFFF"/>
        </w:rPr>
        <w:t>»</w:t>
      </w:r>
      <w:r>
        <w:rPr>
          <w:bCs/>
          <w:shd w:val="clear" w:color="auto" w:fill="FFFFFF"/>
        </w:rPr>
        <w:t xml:space="preserve">, στο κανάλι της Θεσσαλονίκης. Σύμφωνα με τα όσα προβλέπει η κυβερνητική πρόταση, οι δημοτικοί τηλεοπτικοί σταθμοί θα πρέπει να λειτουργούν με καθεστώς ανώνυμων εταιρειών και όχι ως σχήματα δημοτικών επιχειρήσεων ειδικού σκοπού. </w:t>
      </w:r>
    </w:p>
    <w:p w14:paraId="4F31E5F1" w14:textId="77777777" w:rsidR="004C7887" w:rsidRDefault="00F52AA4">
      <w:pPr>
        <w:spacing w:line="600" w:lineRule="auto"/>
        <w:ind w:firstLine="720"/>
        <w:jc w:val="both"/>
        <w:rPr>
          <w:bCs/>
          <w:shd w:val="clear" w:color="auto" w:fill="FFFFFF"/>
        </w:rPr>
      </w:pPr>
      <w:r>
        <w:rPr>
          <w:bCs/>
          <w:shd w:val="clear" w:color="auto" w:fill="FFFFFF"/>
        </w:rPr>
        <w:t>Στην πράξη, κυρίες και κύρ</w:t>
      </w:r>
      <w:r>
        <w:rPr>
          <w:bCs/>
          <w:shd w:val="clear" w:color="auto" w:fill="FFFFFF"/>
        </w:rPr>
        <w:t xml:space="preserve">ιοι συνάδελφοι, αυτό σημαίνει ότι παύει η δυνατότητα χρηματοδότησης από τους δήμους και μοιραία οδηγούνται αυτοί οι σταθμοί σε αναγκαστικό λουκέτο. Και αυτό δεν αφορά μόνο το </w:t>
      </w:r>
      <w:r>
        <w:rPr>
          <w:bCs/>
          <w:shd w:val="clear" w:color="auto" w:fill="FFFFFF"/>
        </w:rPr>
        <w:t>«</w:t>
      </w:r>
      <w:r>
        <w:rPr>
          <w:bCs/>
          <w:shd w:val="clear" w:color="auto" w:fill="FFFFFF"/>
          <w:lang w:val="en-US"/>
        </w:rPr>
        <w:t>TV</w:t>
      </w:r>
      <w:r>
        <w:rPr>
          <w:bCs/>
          <w:shd w:val="clear" w:color="auto" w:fill="FFFFFF"/>
        </w:rPr>
        <w:t>100</w:t>
      </w:r>
      <w:r>
        <w:rPr>
          <w:bCs/>
          <w:shd w:val="clear" w:color="auto" w:fill="FFFFFF"/>
        </w:rPr>
        <w:t>»</w:t>
      </w:r>
      <w:r>
        <w:rPr>
          <w:bCs/>
          <w:shd w:val="clear" w:color="auto" w:fill="FFFFFF"/>
        </w:rPr>
        <w:t>, αλλά αφορά και άλλα δημοτικά κανάλια που υπάρχουν στην υπόλοιπη Ελλάδα.</w:t>
      </w:r>
    </w:p>
    <w:p w14:paraId="4F31E5F2" w14:textId="77777777" w:rsidR="004C7887" w:rsidRDefault="00F52AA4">
      <w:pPr>
        <w:spacing w:line="600" w:lineRule="auto"/>
        <w:ind w:firstLine="720"/>
        <w:jc w:val="both"/>
        <w:rPr>
          <w:bCs/>
        </w:rPr>
      </w:pPr>
      <w:r>
        <w:rPr>
          <w:bCs/>
        </w:rPr>
        <w:t>(Στο σημείο αυτό κτυπάει το κουδούνι λήξεως του χρόνου ομιλίας του κυρίου Βουλευτή)</w:t>
      </w:r>
    </w:p>
    <w:p w14:paraId="4F31E5F3" w14:textId="77777777" w:rsidR="004C7887" w:rsidRDefault="00F52AA4">
      <w:pPr>
        <w:spacing w:line="600" w:lineRule="auto"/>
        <w:ind w:firstLine="720"/>
        <w:jc w:val="both"/>
        <w:rPr>
          <w:bCs/>
          <w:shd w:val="clear" w:color="auto" w:fill="FFFFFF"/>
        </w:rPr>
      </w:pPr>
      <w:r>
        <w:rPr>
          <w:bCs/>
          <w:shd w:val="clear" w:color="auto" w:fill="FFFFFF"/>
        </w:rPr>
        <w:t>Η εξέλιξη αυτή σε ό,τι αφορά την πόλη μας σημαίνει ότι η εικόνα της πόλης θα σβήσει, ότι η φωνή της τοπικής ενημέρωσης θα σιγήσει, ενώ εκατοντάδες εργαζόμενοι -δημοσιογράφο</w:t>
      </w:r>
      <w:r>
        <w:rPr>
          <w:bCs/>
          <w:shd w:val="clear" w:color="auto" w:fill="FFFFFF"/>
        </w:rPr>
        <w:t xml:space="preserve">ι, τεχνικοί και διοικητικό προσωπικό- θα προστεθούν στον μακρύ κατάλογο της ανεργίας, που ήδη έχει η πόλη της Θεσσαλονίκης. </w:t>
      </w:r>
    </w:p>
    <w:p w14:paraId="4F31E5F4" w14:textId="77777777" w:rsidR="004C7887" w:rsidRDefault="00F52AA4">
      <w:pPr>
        <w:spacing w:line="600" w:lineRule="auto"/>
        <w:ind w:firstLine="720"/>
        <w:jc w:val="both"/>
        <w:rPr>
          <w:bCs/>
          <w:shd w:val="clear" w:color="auto" w:fill="FFFFFF"/>
        </w:rPr>
      </w:pPr>
      <w:r>
        <w:rPr>
          <w:bCs/>
          <w:shd w:val="clear" w:color="auto" w:fill="FFFFFF"/>
        </w:rPr>
        <w:t>Υπό αυτό το πρίσμα, καλώ την Κυβέρνηση να μην προχωρήσει στην εξίσωση των δημοτικών μέσων μαζικής ενημέρωσης με τα ιδιωτικά, σε ό,τ</w:t>
      </w:r>
      <w:r>
        <w:rPr>
          <w:bCs/>
          <w:shd w:val="clear" w:color="auto" w:fill="FFFFFF"/>
        </w:rPr>
        <w:t xml:space="preserve">ι αφορά τις προϋποθέσεις αδειοδότησης, διότι με αυτόν τον τρόπο τα οδηγεί με μαθηματική ακρίβεια στον μαρασμό και στην απαξία. </w:t>
      </w:r>
    </w:p>
    <w:p w14:paraId="4F31E5F5" w14:textId="77777777" w:rsidR="004C7887" w:rsidRDefault="00F52AA4">
      <w:pPr>
        <w:spacing w:line="600" w:lineRule="auto"/>
        <w:ind w:firstLine="720"/>
        <w:jc w:val="both"/>
        <w:rPr>
          <w:bCs/>
          <w:shd w:val="clear" w:color="auto" w:fill="FFFFFF"/>
        </w:rPr>
      </w:pPr>
      <w:r>
        <w:rPr>
          <w:bCs/>
          <w:shd w:val="clear" w:color="auto" w:fill="FFFFFF"/>
        </w:rPr>
        <w:t>Όπως καλώ, επίσης, και τους αγαπητούς κυβερνητικούς συναδέλφους της Α΄ και Β΄ εκλογικής περιφέρειας να αναλάβουν τις ευθύνες του</w:t>
      </w:r>
      <w:r>
        <w:rPr>
          <w:bCs/>
          <w:shd w:val="clear" w:color="auto" w:fill="FFFFFF"/>
        </w:rPr>
        <w:t xml:space="preserve">ς, προτρέποντάς τους να ενώσουμε τις δυνάμεις μας, προκειμένου, έστω και την τελευταία στιγμή, να αποφευχθεί το «μαύρο» στην </w:t>
      </w:r>
      <w:r>
        <w:rPr>
          <w:bCs/>
          <w:shd w:val="clear" w:color="auto" w:fill="FFFFFF"/>
        </w:rPr>
        <w:t>«</w:t>
      </w:r>
      <w:r>
        <w:rPr>
          <w:bCs/>
          <w:shd w:val="clear" w:color="auto" w:fill="FFFFFF"/>
          <w:lang w:val="en-US"/>
        </w:rPr>
        <w:t>TV</w:t>
      </w:r>
      <w:r>
        <w:rPr>
          <w:bCs/>
          <w:shd w:val="clear" w:color="auto" w:fill="FFFFFF"/>
        </w:rPr>
        <w:t>100</w:t>
      </w:r>
      <w:r>
        <w:rPr>
          <w:bCs/>
          <w:shd w:val="clear" w:color="auto" w:fill="FFFFFF"/>
        </w:rPr>
        <w:t>»</w:t>
      </w:r>
      <w:r>
        <w:rPr>
          <w:bCs/>
          <w:shd w:val="clear" w:color="auto" w:fill="FFFFFF"/>
        </w:rPr>
        <w:t xml:space="preserve">, στο πρώτο δηλαδή τηλεοπτικό μέσο στη χώρα που έσπασε το μονοπώλιο της κρατικής τηλεόρασης. </w:t>
      </w:r>
    </w:p>
    <w:p w14:paraId="4F31E5F6" w14:textId="77777777" w:rsidR="004C7887" w:rsidRDefault="00F52AA4">
      <w:pPr>
        <w:spacing w:line="600" w:lineRule="auto"/>
        <w:ind w:firstLine="720"/>
        <w:jc w:val="both"/>
        <w:rPr>
          <w:bCs/>
          <w:shd w:val="clear" w:color="auto" w:fill="FFFFFF"/>
        </w:rPr>
      </w:pPr>
      <w:r>
        <w:rPr>
          <w:b/>
          <w:bCs/>
          <w:shd w:val="clear" w:color="auto" w:fill="FFFFFF"/>
        </w:rPr>
        <w:t>ΠΡΟΕΔΡΕΥΩΝ (Γεώργιος Βαρεμένος</w:t>
      </w:r>
      <w:r>
        <w:rPr>
          <w:b/>
          <w:bCs/>
          <w:shd w:val="clear" w:color="auto" w:fill="FFFFFF"/>
        </w:rPr>
        <w:t>):</w:t>
      </w:r>
      <w:r>
        <w:rPr>
          <w:bCs/>
          <w:shd w:val="clear" w:color="auto" w:fill="FFFFFF"/>
        </w:rPr>
        <w:t xml:space="preserve"> Κύριε Καράογλου, επειδή είστε υπέρ του να μιλούν οι Βουλευτές, αν μπορείτε, συντομεύετε, παρακαλώ. Βάλτε μία τελεία. </w:t>
      </w:r>
    </w:p>
    <w:p w14:paraId="4F31E5F7" w14:textId="77777777" w:rsidR="004C7887" w:rsidRDefault="00F52AA4">
      <w:pPr>
        <w:spacing w:line="600" w:lineRule="auto"/>
        <w:ind w:firstLine="720"/>
        <w:jc w:val="both"/>
        <w:rPr>
          <w:bCs/>
          <w:shd w:val="clear" w:color="auto" w:fill="FFFFFF"/>
        </w:rPr>
      </w:pPr>
      <w:r>
        <w:rPr>
          <w:b/>
          <w:bCs/>
          <w:shd w:val="clear" w:color="auto" w:fill="FFFFFF"/>
        </w:rPr>
        <w:t>ΘΕΟΔΩΡΟΣ ΚΑΡΑΟΓΛΟΥ:</w:t>
      </w:r>
      <w:r>
        <w:rPr>
          <w:bCs/>
          <w:shd w:val="clear" w:color="auto" w:fill="FFFFFF"/>
        </w:rPr>
        <w:t xml:space="preserve"> Τελειώνω, κύριε Πρόεδρε.</w:t>
      </w:r>
    </w:p>
    <w:p w14:paraId="4F31E5F8" w14:textId="77777777" w:rsidR="004C7887" w:rsidRDefault="00F52AA4">
      <w:pPr>
        <w:spacing w:line="600" w:lineRule="auto"/>
        <w:ind w:firstLine="720"/>
        <w:jc w:val="both"/>
        <w:rPr>
          <w:bCs/>
          <w:shd w:val="clear" w:color="auto" w:fill="FFFFFF"/>
        </w:rPr>
      </w:pPr>
      <w:r>
        <w:rPr>
          <w:bCs/>
          <w:shd w:val="clear" w:color="auto" w:fill="FFFFFF"/>
        </w:rPr>
        <w:t>Η ενδυνάμωση της φωνής της Θεσσαλονίκης και η ανάδειξη των προβλημάτων της πρέπει να αποτε</w:t>
      </w:r>
      <w:r>
        <w:rPr>
          <w:bCs/>
          <w:shd w:val="clear" w:color="auto" w:fill="FFFFFF"/>
        </w:rPr>
        <w:t xml:space="preserve">λούν προτεραιότητα όλων των Βουλευτών που την εκπροσωπούν στο Κοινοβούλιο, ανεξαρτήτως κόμματος και ιδεολογίας. Η Θεσσαλονίκη δεν αντέχει το κλείσιμο άλλων μέσων ενημέρωσης. </w:t>
      </w:r>
    </w:p>
    <w:p w14:paraId="4F31E5F9" w14:textId="77777777" w:rsidR="004C7887" w:rsidRDefault="00F52AA4">
      <w:pPr>
        <w:spacing w:line="600" w:lineRule="auto"/>
        <w:ind w:firstLine="720"/>
        <w:jc w:val="both"/>
        <w:rPr>
          <w:bCs/>
          <w:shd w:val="clear" w:color="auto" w:fill="FFFFFF"/>
        </w:rPr>
      </w:pPr>
      <w:r>
        <w:rPr>
          <w:bCs/>
          <w:shd w:val="clear" w:color="auto" w:fill="FFFFFF"/>
        </w:rPr>
        <w:t>Σε διαφορετική περίπτωση, κυρίες και κύριοι συνάδελφοι, όσοι βάλουν με την υπογρα</w:t>
      </w:r>
      <w:r>
        <w:rPr>
          <w:bCs/>
          <w:shd w:val="clear" w:color="auto" w:fill="FFFFFF"/>
        </w:rPr>
        <w:t xml:space="preserve">φή τους ταφόπλακα στη δημοτική τηλεόραση Θεσσαλονίκης, ας βρουν και τις απαντήσεις στο ερώτημα που θα τους απευθύνει η κοινωνία της πόλης μας: «Τι κάνατε και πού ήσασταν όταν έπεσε το «μαύρο» στο </w:t>
      </w:r>
      <w:r>
        <w:rPr>
          <w:bCs/>
          <w:shd w:val="clear" w:color="auto" w:fill="FFFFFF"/>
        </w:rPr>
        <w:t>«</w:t>
      </w:r>
      <w:r>
        <w:rPr>
          <w:bCs/>
          <w:shd w:val="clear" w:color="auto" w:fill="FFFFFF"/>
          <w:lang w:val="en-US"/>
        </w:rPr>
        <w:t>TV</w:t>
      </w:r>
      <w:r>
        <w:rPr>
          <w:bCs/>
          <w:shd w:val="clear" w:color="auto" w:fill="FFFFFF"/>
        </w:rPr>
        <w:t>100</w:t>
      </w:r>
      <w:r>
        <w:rPr>
          <w:bCs/>
          <w:shd w:val="clear" w:color="auto" w:fill="FFFFFF"/>
        </w:rPr>
        <w:t>»</w:t>
      </w:r>
      <w:r>
        <w:rPr>
          <w:bCs/>
          <w:shd w:val="clear" w:color="auto" w:fill="FFFFFF"/>
        </w:rPr>
        <w:t xml:space="preserve">;. </w:t>
      </w:r>
    </w:p>
    <w:p w14:paraId="4F31E5FA" w14:textId="77777777" w:rsidR="004C7887" w:rsidRDefault="00F52AA4">
      <w:pPr>
        <w:spacing w:line="600" w:lineRule="auto"/>
        <w:ind w:firstLine="720"/>
        <w:jc w:val="both"/>
        <w:rPr>
          <w:bCs/>
          <w:shd w:val="clear" w:color="auto" w:fill="FFFFFF"/>
        </w:rPr>
      </w:pPr>
      <w:r>
        <w:rPr>
          <w:bCs/>
          <w:shd w:val="clear" w:color="auto" w:fill="FFFFFF"/>
        </w:rPr>
        <w:t>Κλείνοντας θα ήθελα να πω ότι είναι προφανές, αγα</w:t>
      </w:r>
      <w:r>
        <w:rPr>
          <w:bCs/>
          <w:shd w:val="clear" w:color="auto" w:fill="FFFFFF"/>
        </w:rPr>
        <w:t>πητοί συνάδελφοι, πως η Νέα Δημοκρατία καταψηφίζει το συγκεκριμένο νομοσχέδιο. Είναι προφανές, επίσης, ότι δεν πρόκειται να σας ακολουθήσουμε στην απόφασή σας να στήσουμε στα έξι μέτρα την ιδιωτική ραδιοτηλεόραση.</w:t>
      </w:r>
    </w:p>
    <w:p w14:paraId="4F31E5FB" w14:textId="77777777" w:rsidR="004C7887" w:rsidRDefault="00F52AA4">
      <w:pPr>
        <w:spacing w:line="600" w:lineRule="auto"/>
        <w:ind w:firstLine="720"/>
        <w:jc w:val="both"/>
        <w:rPr>
          <w:bCs/>
          <w:shd w:val="clear" w:color="auto" w:fill="FFFFFF"/>
        </w:rPr>
      </w:pPr>
      <w:r>
        <w:rPr>
          <w:bCs/>
          <w:shd w:val="clear" w:color="auto" w:fill="FFFFFF"/>
        </w:rPr>
        <w:t>Το είπα από την αρχή της ομιλίας μου και θ</w:t>
      </w:r>
      <w:r>
        <w:rPr>
          <w:bCs/>
          <w:shd w:val="clear" w:color="auto" w:fill="FFFFFF"/>
        </w:rPr>
        <w:t xml:space="preserve">α το επαναλάβω και πάλι. Το νομοσχέδιο αυτό σηματοδοτεί το τέλος της πολυφωνίας και οδηγεί στην πλήρη χειραγώγηση των μέσων μαζικής ενημέρωσης από τον κ. Τσίπρα και τους εκλεκτούς του φίλους. </w:t>
      </w:r>
    </w:p>
    <w:p w14:paraId="4F31E5FC" w14:textId="77777777" w:rsidR="004C7887" w:rsidRDefault="00F52AA4">
      <w:pPr>
        <w:spacing w:line="600" w:lineRule="auto"/>
        <w:ind w:firstLine="720"/>
        <w:jc w:val="both"/>
        <w:rPr>
          <w:bCs/>
          <w:shd w:val="clear" w:color="auto" w:fill="FFFFFF"/>
        </w:rPr>
      </w:pPr>
      <w:r>
        <w:rPr>
          <w:bCs/>
          <w:shd w:val="clear" w:color="auto" w:fill="FFFFFF"/>
        </w:rPr>
        <w:t>Γι’ αυτό σας καλώ, έστω και την ύστατη ώρα, να επιστρέψετε στον</w:t>
      </w:r>
      <w:r>
        <w:rPr>
          <w:bCs/>
          <w:shd w:val="clear" w:color="auto" w:fill="FFFFFF"/>
        </w:rPr>
        <w:t xml:space="preserve"> λόγο και στον δρόμο της λογικής. </w:t>
      </w:r>
    </w:p>
    <w:p w14:paraId="4F31E5FD" w14:textId="77777777" w:rsidR="004C7887" w:rsidRDefault="00F52AA4">
      <w:pPr>
        <w:spacing w:line="600" w:lineRule="auto"/>
        <w:ind w:firstLine="720"/>
        <w:jc w:val="both"/>
        <w:rPr>
          <w:bCs/>
          <w:shd w:val="clear" w:color="auto" w:fill="FFFFFF"/>
        </w:rPr>
      </w:pPr>
      <w:r>
        <w:rPr>
          <w:bCs/>
          <w:shd w:val="clear" w:color="auto" w:fill="FFFFFF"/>
        </w:rPr>
        <w:t>Ευχαριστώ πάρα πολύ.</w:t>
      </w:r>
    </w:p>
    <w:p w14:paraId="4F31E5FE" w14:textId="77777777" w:rsidR="004C7887" w:rsidRDefault="00F52AA4">
      <w:pPr>
        <w:spacing w:line="600" w:lineRule="auto"/>
        <w:ind w:firstLine="709"/>
        <w:jc w:val="center"/>
      </w:pPr>
      <w:r>
        <w:t>(Χειροκροτήματα από την πτέρυγα της Νέας Δημοκρατίας)</w:t>
      </w:r>
    </w:p>
    <w:p w14:paraId="4F31E5FF" w14:textId="77777777" w:rsidR="004C7887" w:rsidRDefault="00F52AA4">
      <w:pPr>
        <w:spacing w:line="600" w:lineRule="auto"/>
        <w:ind w:firstLine="720"/>
        <w:jc w:val="both"/>
        <w:rPr>
          <w:bCs/>
        </w:rPr>
      </w:pPr>
      <w:r>
        <w:rPr>
          <w:bCs/>
          <w:shd w:val="clear" w:color="auto" w:fill="FFFFFF"/>
        </w:rPr>
        <w:t xml:space="preserve"> </w:t>
      </w:r>
      <w:r>
        <w:rPr>
          <w:b/>
          <w:bCs/>
        </w:rPr>
        <w:t xml:space="preserve">ΠΑΝΑΓΙΩΤΗΣ ΣΓΟΥΡΙΔΗΣ (Υφυπουργός Υποδομών, Μεταφορών και Δικτύων): </w:t>
      </w:r>
      <w:r>
        <w:rPr>
          <w:bCs/>
        </w:rPr>
        <w:t>Κύριε Πρόεδρε, μπορώ να έχω τον λόγο για μισό λεπτό; Θέλω να πω κάτι για το θέ</w:t>
      </w:r>
      <w:r>
        <w:rPr>
          <w:bCs/>
        </w:rPr>
        <w:t xml:space="preserve">μα των σταθμών. </w:t>
      </w:r>
    </w:p>
    <w:p w14:paraId="4F31E600" w14:textId="77777777" w:rsidR="004C7887" w:rsidRDefault="00F52AA4">
      <w:pPr>
        <w:spacing w:line="600" w:lineRule="auto"/>
        <w:ind w:firstLine="720"/>
        <w:jc w:val="both"/>
        <w:rPr>
          <w:b/>
          <w:bCs/>
        </w:rPr>
      </w:pPr>
      <w:r>
        <w:rPr>
          <w:b/>
          <w:bCs/>
          <w:shd w:val="clear" w:color="auto" w:fill="FFFFFF"/>
        </w:rPr>
        <w:t xml:space="preserve">ΠΡΟΕΔΡΕΥΩΝ (Γεώργιος Βαρεμένος): </w:t>
      </w:r>
      <w:r>
        <w:rPr>
          <w:bCs/>
          <w:shd w:val="clear" w:color="auto" w:fill="FFFFFF"/>
        </w:rPr>
        <w:t xml:space="preserve">Ορίστε, έχετε τον λόγο, </w:t>
      </w:r>
      <w:r>
        <w:rPr>
          <w:bCs/>
        </w:rPr>
        <w:t>κύριε Υπουργέ.</w:t>
      </w:r>
      <w:r>
        <w:rPr>
          <w:b/>
          <w:bCs/>
        </w:rPr>
        <w:t xml:space="preserve"> </w:t>
      </w:r>
    </w:p>
    <w:p w14:paraId="4F31E601" w14:textId="77777777" w:rsidR="004C7887" w:rsidRDefault="00F52AA4">
      <w:pPr>
        <w:spacing w:line="600" w:lineRule="auto"/>
        <w:ind w:firstLine="720"/>
        <w:jc w:val="both"/>
        <w:rPr>
          <w:bCs/>
        </w:rPr>
      </w:pPr>
      <w:r>
        <w:rPr>
          <w:b/>
          <w:bCs/>
        </w:rPr>
        <w:t xml:space="preserve">ΠΑΝΑΓΙΩΤΗΣ ΣΓΟΥΡΙΔΗΣ (Υφυπουργός Υποδομών, Μεταφορών και Δικτύων): </w:t>
      </w:r>
      <w:r>
        <w:rPr>
          <w:bCs/>
        </w:rPr>
        <w:t xml:space="preserve">Υπάρχει, κυρίες και κύριοι συνάδελφοι, μία εύλογη απορία, πώς μπορούν να ελεγχθούν οι παραμεθόριοι </w:t>
      </w:r>
      <w:r>
        <w:rPr>
          <w:bCs/>
        </w:rPr>
        <w:t xml:space="preserve">σταθμοί, όταν περάσουν σε χέρια τα οποία εκπέμπουν με κάποια προπαγάνδα, η οποία δεν είναι δεοντολογική. </w:t>
      </w:r>
    </w:p>
    <w:p w14:paraId="4F31E602" w14:textId="77777777" w:rsidR="004C7887" w:rsidRDefault="00F52AA4">
      <w:pPr>
        <w:spacing w:line="600" w:lineRule="auto"/>
        <w:ind w:firstLine="720"/>
        <w:jc w:val="both"/>
        <w:rPr>
          <w:bCs/>
        </w:rPr>
      </w:pPr>
      <w:r>
        <w:rPr>
          <w:bCs/>
        </w:rPr>
        <w:t>Το Εθνικό Ραδιοτηλεοπτικό Συμβούλιο έχει πολλούς τρόπους να ελέγξει τους τηλεοπτικούς σταθμούς που εκπέμπουν αντιδεοντολογικά, πολλώ δε μάλλον όταν εκ</w:t>
      </w:r>
      <w:r>
        <w:rPr>
          <w:bCs/>
        </w:rPr>
        <w:t xml:space="preserve">πέμπουν με προπαγάνδα, η οποία είναι αντεθνική. </w:t>
      </w:r>
    </w:p>
    <w:p w14:paraId="4F31E603" w14:textId="77777777" w:rsidR="004C7887" w:rsidRDefault="00F52AA4">
      <w:pPr>
        <w:spacing w:line="600" w:lineRule="auto"/>
        <w:ind w:firstLine="720"/>
        <w:jc w:val="both"/>
        <w:rPr>
          <w:bCs/>
        </w:rPr>
      </w:pPr>
      <w:r>
        <w:rPr>
          <w:bCs/>
        </w:rPr>
        <w:t xml:space="preserve">Ευχαριστώ. </w:t>
      </w:r>
    </w:p>
    <w:p w14:paraId="4F31E604" w14:textId="77777777" w:rsidR="004C7887" w:rsidRDefault="00F52AA4">
      <w:pPr>
        <w:spacing w:line="600" w:lineRule="auto"/>
        <w:ind w:firstLine="720"/>
        <w:jc w:val="both"/>
        <w:rPr>
          <w:bCs/>
          <w:shd w:val="clear" w:color="auto" w:fill="FFFFFF"/>
        </w:rPr>
      </w:pPr>
      <w:r>
        <w:rPr>
          <w:b/>
          <w:bCs/>
          <w:shd w:val="clear" w:color="auto" w:fill="FFFFFF"/>
        </w:rPr>
        <w:t>ΠΡΟΕΔΡΕΥΩΝ (Γεώργιος Βαρεμένος):</w:t>
      </w:r>
      <w:r>
        <w:rPr>
          <w:bCs/>
          <w:shd w:val="clear" w:color="auto" w:fill="FFFFFF"/>
        </w:rPr>
        <w:t xml:space="preserve"> Ευχαριστούμε τον κύριο Υπουργό.</w:t>
      </w:r>
    </w:p>
    <w:p w14:paraId="4F31E605" w14:textId="77777777" w:rsidR="004C7887" w:rsidRDefault="00F52AA4">
      <w:pPr>
        <w:spacing w:line="600" w:lineRule="auto"/>
        <w:ind w:firstLine="720"/>
        <w:jc w:val="both"/>
        <w:rPr>
          <w:bCs/>
        </w:rPr>
      </w:pPr>
      <w:r>
        <w:rPr>
          <w:bCs/>
        </w:rPr>
        <w:t>Τον λόγο έχει ο κ. Παπαχριστόπουλος.</w:t>
      </w:r>
    </w:p>
    <w:p w14:paraId="4F31E606" w14:textId="77777777" w:rsidR="004C7887" w:rsidRDefault="00F52AA4">
      <w:pPr>
        <w:spacing w:line="600" w:lineRule="auto"/>
        <w:ind w:firstLine="720"/>
        <w:jc w:val="both"/>
        <w:rPr>
          <w:bCs/>
        </w:rPr>
      </w:pPr>
      <w:r>
        <w:rPr>
          <w:b/>
          <w:bCs/>
        </w:rPr>
        <w:t>ΑΘΑΝΑΣΙΟΣ ΠΑΠΑΧΡΙΣΤΟΠΟΥΛΟΣ:</w:t>
      </w:r>
      <w:r>
        <w:rPr>
          <w:bCs/>
        </w:rPr>
        <w:t xml:space="preserve"> Ευχαριστώ, κύριε Πρόεδρε. </w:t>
      </w:r>
    </w:p>
    <w:p w14:paraId="4F31E607" w14:textId="77777777" w:rsidR="004C7887" w:rsidRDefault="00F52AA4">
      <w:pPr>
        <w:spacing w:line="600" w:lineRule="auto"/>
        <w:ind w:firstLine="720"/>
        <w:jc w:val="both"/>
        <w:rPr>
          <w:bCs/>
        </w:rPr>
      </w:pPr>
      <w:r>
        <w:rPr>
          <w:bCs/>
        </w:rPr>
        <w:t xml:space="preserve">Είμαι γύρω στους οκτώ μήνες σε αυτή την Αίθουσα και θέλω να πιστεύω ότι είμαι από τους πιο επιμελείς Βουλευτές, δηλαδή είμαι πολλές ώρες μέσα στο Κοινοβούλιο. </w:t>
      </w:r>
    </w:p>
    <w:p w14:paraId="4F31E608" w14:textId="77777777" w:rsidR="004C7887" w:rsidRDefault="00F52AA4">
      <w:pPr>
        <w:spacing w:line="600" w:lineRule="auto"/>
        <w:ind w:firstLine="720"/>
        <w:jc w:val="both"/>
        <w:rPr>
          <w:bCs/>
        </w:rPr>
      </w:pPr>
      <w:r>
        <w:rPr>
          <w:bCs/>
        </w:rPr>
        <w:t xml:space="preserve">Ακραία έκφραση δεν άκουσα ποτέ από κανέναν Αρχηγό </w:t>
      </w:r>
      <w:r>
        <w:rPr>
          <w:bCs/>
        </w:rPr>
        <w:t>κ</w:t>
      </w:r>
      <w:r>
        <w:rPr>
          <w:bCs/>
        </w:rPr>
        <w:t>όμματος για κάποιον άλλον. Μερικές φορές υπάρ</w:t>
      </w:r>
      <w:r>
        <w:rPr>
          <w:bCs/>
        </w:rPr>
        <w:t xml:space="preserve">χει μια μεγάλη ένταση και κάποιες φορές ακούγονται, όχι </w:t>
      </w:r>
      <w:r>
        <w:rPr>
          <w:bCs/>
          <w:shd w:val="clear" w:color="auto" w:fill="FFFFFF"/>
        </w:rPr>
        <w:t>όμως</w:t>
      </w:r>
      <w:r>
        <w:rPr>
          <w:bCs/>
        </w:rPr>
        <w:t xml:space="preserve"> από υψηλόβαθμα στελέχη. Και μου έχει κάνει καλή εντύπωση. </w:t>
      </w:r>
    </w:p>
    <w:p w14:paraId="4F31E609" w14:textId="77777777" w:rsidR="004C7887" w:rsidRDefault="00F52AA4">
      <w:pPr>
        <w:spacing w:line="600" w:lineRule="auto"/>
        <w:ind w:firstLine="720"/>
        <w:jc w:val="both"/>
        <w:rPr>
          <w:bCs/>
        </w:rPr>
      </w:pPr>
      <w:r>
        <w:rPr>
          <w:bCs/>
        </w:rPr>
        <w:t>Πριν τρεις μέρες -επειδή άκουσα για Βόρειο Κορέα, για κομμουνιστικά καθεστώτα, για Γκέμπελς- έζησα την εξής τηλεοπτική εμπειρία. Καλεσμέ</w:t>
      </w:r>
      <w:r>
        <w:rPr>
          <w:bCs/>
        </w:rPr>
        <w:t xml:space="preserve">νος στην </w:t>
      </w:r>
      <w:r>
        <w:rPr>
          <w:bCs/>
        </w:rPr>
        <w:t>«</w:t>
      </w:r>
      <w:r>
        <w:rPr>
          <w:bCs/>
        </w:rPr>
        <w:t>ΕΤ1</w:t>
      </w:r>
      <w:r>
        <w:rPr>
          <w:bCs/>
        </w:rPr>
        <w:t>»</w:t>
      </w:r>
      <w:r>
        <w:rPr>
          <w:bCs/>
        </w:rPr>
        <w:t xml:space="preserve"> ήταν ένας από τους τέσσερις υποψήφιους για το χρίσμα του Αρχηγού της Νέας Δημοκρατίας. Εμβρόντητος άκουσα να αποκαλεί τον Πρωθυπουργό της χώρας, όχι μία αλλά τρεις φορές, πολιτικό απατεώνα. Και ένας σεμνός -πράγματι- εκφωνητής, ο οποίος δεν </w:t>
      </w:r>
      <w:r>
        <w:rPr>
          <w:bCs/>
        </w:rPr>
        <w:t xml:space="preserve">ήξερε τι να κάνει, χαμογέλαγε. </w:t>
      </w:r>
    </w:p>
    <w:p w14:paraId="4F31E60A" w14:textId="77777777" w:rsidR="004C7887" w:rsidRDefault="00F52AA4">
      <w:pPr>
        <w:spacing w:line="600" w:lineRule="auto"/>
        <w:jc w:val="both"/>
      </w:pPr>
      <w:r>
        <w:t>Αυτή είναι η απάντηση…</w:t>
      </w:r>
    </w:p>
    <w:p w14:paraId="4F31E60B" w14:textId="77777777" w:rsidR="004C7887" w:rsidRDefault="00F52AA4">
      <w:pPr>
        <w:spacing w:line="600" w:lineRule="auto"/>
        <w:ind w:firstLine="720"/>
        <w:jc w:val="both"/>
      </w:pPr>
      <w:r>
        <w:rPr>
          <w:b/>
        </w:rPr>
        <w:t xml:space="preserve">ΚΩΝΣΤΑΝΤΙΝΟΣ ΣΚΡΕΚΑΣ: </w:t>
      </w:r>
      <w:r>
        <w:t xml:space="preserve">Θα την έκλεψε από τους προηγούμενους. </w:t>
      </w:r>
    </w:p>
    <w:p w14:paraId="4F31E60C" w14:textId="77777777" w:rsidR="004C7887" w:rsidRDefault="00F52AA4">
      <w:pPr>
        <w:spacing w:line="600" w:lineRule="auto"/>
        <w:ind w:firstLine="720"/>
        <w:jc w:val="both"/>
      </w:pPr>
      <w:r>
        <w:rPr>
          <w:b/>
        </w:rPr>
        <w:t xml:space="preserve">ΑΘΑΝΑΣΙΟΣ ΠΑΠΑΧΡΙΣΤΟΠΟΥΛΟΣ: </w:t>
      </w:r>
      <w:r>
        <w:t xml:space="preserve">Είναι η απάντηση στο πόσο κατευθυνόμενη είναι η καινούρια </w:t>
      </w:r>
      <w:r>
        <w:t>«</w:t>
      </w:r>
      <w:r>
        <w:t>ΕΤ1</w:t>
      </w:r>
      <w:r>
        <w:t>»</w:t>
      </w:r>
      <w:r>
        <w:t>.</w:t>
      </w:r>
    </w:p>
    <w:p w14:paraId="4F31E60D" w14:textId="77777777" w:rsidR="004C7887" w:rsidRDefault="00F52AA4">
      <w:pPr>
        <w:spacing w:line="600" w:lineRule="auto"/>
        <w:ind w:firstLine="720"/>
        <w:jc w:val="both"/>
      </w:pPr>
      <w:r>
        <w:rPr>
          <w:b/>
        </w:rPr>
        <w:t xml:space="preserve">ΑΘΑΝΑΣΙΟΣ ΠΑΠΑΧΡΙΣΤΟΠΟΥΛΟΣ: </w:t>
      </w:r>
      <w:r>
        <w:t>Μιας και μιλάμε για</w:t>
      </w:r>
      <w:r>
        <w:t xml:space="preserve"> ένα νομοσχέδιο που αφορά τα…</w:t>
      </w:r>
    </w:p>
    <w:p w14:paraId="4F31E60E" w14:textId="77777777" w:rsidR="004C7887" w:rsidRDefault="00F52AA4">
      <w:pPr>
        <w:spacing w:line="600" w:lineRule="auto"/>
        <w:ind w:firstLine="720"/>
        <w:jc w:val="both"/>
      </w:pPr>
      <w:r>
        <w:rPr>
          <w:b/>
        </w:rPr>
        <w:t xml:space="preserve">ΣΟΦΙΑ ΒΟΥΛΤΕΨΗ: </w:t>
      </w:r>
      <w:r>
        <w:t>Το «γερμανοτσολιάδες» το ξέχασες;</w:t>
      </w:r>
    </w:p>
    <w:p w14:paraId="4F31E60F" w14:textId="77777777" w:rsidR="004C7887" w:rsidRDefault="00F52AA4">
      <w:pPr>
        <w:spacing w:line="600" w:lineRule="auto"/>
        <w:ind w:firstLine="720"/>
        <w:jc w:val="both"/>
      </w:pPr>
      <w:r>
        <w:rPr>
          <w:b/>
        </w:rPr>
        <w:t>ΠΡΟΕΔΡΕΥΩΝ (Γεώργιος Βαρεμένος):</w:t>
      </w:r>
      <w:r>
        <w:t xml:space="preserve"> Κυρία Βούλτεψη, στη Βόρεια Κορέα δεν επιτρέπονται οι διακοπές. </w:t>
      </w:r>
    </w:p>
    <w:p w14:paraId="4F31E610" w14:textId="77777777" w:rsidR="004C7887" w:rsidRDefault="00F52AA4">
      <w:pPr>
        <w:spacing w:line="600" w:lineRule="auto"/>
        <w:ind w:firstLine="720"/>
        <w:jc w:val="both"/>
      </w:pPr>
      <w:r>
        <w:rPr>
          <w:b/>
        </w:rPr>
        <w:t xml:space="preserve">ΣΟΦΙΑ ΒΟΥΛΤΕΨΗ: </w:t>
      </w:r>
      <w:r>
        <w:t>Όχι, επιτρέπονται, αλλά μετά…</w:t>
      </w:r>
    </w:p>
    <w:p w14:paraId="4F31E611" w14:textId="77777777" w:rsidR="004C7887" w:rsidRDefault="00F52AA4">
      <w:pPr>
        <w:spacing w:line="600" w:lineRule="auto"/>
        <w:ind w:firstLine="720"/>
        <w:jc w:val="both"/>
      </w:pPr>
      <w:r>
        <w:rPr>
          <w:b/>
        </w:rPr>
        <w:t xml:space="preserve">ΑΘΑΝΑΣΙΟΣ ΠΑΠΑΧΡΙΣΤΟΠΟΥΛΟΣ: </w:t>
      </w:r>
      <w:r>
        <w:t>Δεν έ</w:t>
      </w:r>
      <w:r>
        <w:t xml:space="preserve">χω διακόψει ποτέ κανέναν. Κι έχω πάρα πολλές ενστάσεις για αυτά που λέγονται. </w:t>
      </w:r>
    </w:p>
    <w:p w14:paraId="4F31E612" w14:textId="77777777" w:rsidR="004C7887" w:rsidRDefault="00F52AA4">
      <w:pPr>
        <w:spacing w:line="600" w:lineRule="auto"/>
        <w:ind w:firstLine="720"/>
        <w:jc w:val="both"/>
      </w:pPr>
      <w:r>
        <w:t>Θέλω λοιπόν να μπούμε στην ουσία και να θυμίσω το εξής: Πόσα κανάλια πράγματι λειτουργούν εδώ και χρόνια. Ξέρει όλος ο κόσμος ότι οικονομικά, σχεδόν κανένα από αυτά δεν βγαίνει.</w:t>
      </w:r>
      <w:r>
        <w:t xml:space="preserve"> Κανένα. Προφανώς, υπάρχει κάποιος άλλος τρόπος για να λειτουργούν τόσο επίμονα ο</w:t>
      </w:r>
      <w:r>
        <w:t>κ</w:t>
      </w:r>
      <w:r>
        <w:t xml:space="preserve">τώ, εννέα κανάλια και μερικά τοπικά. Και λες «καλά, πώς βγαίνουν όλοι αυτοί;» τη στιγμή που ο καθ’ ύλην αρμόδιος υπεύθυνος πριν δώδεκα χρόνια επί </w:t>
      </w:r>
      <w:r>
        <w:t>κ</w:t>
      </w:r>
      <w:r>
        <w:t xml:space="preserve">υβερνήσεως Σημίτη είχε πει </w:t>
      </w:r>
      <w:r>
        <w:t>«στη χώρα σας επιβ</w:t>
      </w:r>
      <w:r>
        <w:t>ίωναν</w:t>
      </w:r>
      <w:r>
        <w:t xml:space="preserve"> δεν επιβ</w:t>
      </w:r>
      <w:r>
        <w:t>ίωναν</w:t>
      </w:r>
      <w:r>
        <w:t xml:space="preserve"> ενάμισι με δυόμισι κανάλια»; Και τον έδιωξαν κιόλας. Παραπάνω δεν ήθελαν να ακούσουν. </w:t>
      </w:r>
    </w:p>
    <w:p w14:paraId="4F31E613" w14:textId="77777777" w:rsidR="004C7887" w:rsidRDefault="00F52AA4">
      <w:pPr>
        <w:spacing w:line="600" w:lineRule="auto"/>
        <w:ind w:firstLine="720"/>
        <w:jc w:val="both"/>
      </w:pPr>
      <w:r>
        <w:t xml:space="preserve">Προφανώς, υπάρχει άλλος τρόπος. Να δούμε ποιος είναι αυτός ο τρόπος. Εξηγούμαι. </w:t>
      </w:r>
    </w:p>
    <w:p w14:paraId="4F31E614" w14:textId="77777777" w:rsidR="004C7887" w:rsidRDefault="00F52AA4">
      <w:pPr>
        <w:spacing w:line="600" w:lineRule="auto"/>
        <w:ind w:firstLine="720"/>
        <w:jc w:val="both"/>
      </w:pPr>
      <w:r>
        <w:t>Θέλω να θυμίσω ότι υπήρχε ένας απίστευτος χορός πλ</w:t>
      </w:r>
      <w:r>
        <w:t>ηροφόρησης κατευθυνόμενης στο Χρηματιστήριο, όπου ένα μεγάλο κομμάτι Ελλήνων οδηγήθηκε να παίζει τις περιουσίες του. Ανεξέλεγκτα τότε τα κανάλια έλεγαν ότι το Χρηματιστήριο αντανακλά την ευρωστία της οικονομίας της χώρας και κάτι τέτοια. Ήταν κάπου στις εξ</w:t>
      </w:r>
      <w:r>
        <w:t xml:space="preserve">ίμισι χιλιάδες κάποιοι τότε από απίστευτες εταιρείες που δεν υπήρχαν πουθενά, που, που, που…Να μη τα θυμίσω. </w:t>
      </w:r>
    </w:p>
    <w:p w14:paraId="4F31E615" w14:textId="77777777" w:rsidR="004C7887" w:rsidRDefault="00F52AA4">
      <w:pPr>
        <w:spacing w:line="600" w:lineRule="auto"/>
        <w:ind w:firstLine="720"/>
        <w:jc w:val="both"/>
      </w:pPr>
      <w:r>
        <w:t>Τα ίδια τα κανάλια μπήκαν τότε στο Χρηματιστήριο και κέρδισαν άπειρα χρήματα. Και βέβαια, έγινε η μεγαλύτερη αναδιανομή πλούτου. Ήταν η πρώτη εμπε</w:t>
      </w:r>
      <w:r>
        <w:t xml:space="preserve">ιρία για το τι σήμαινε «ελεύθερη τηλεόραση». Αυτό έγινε γύρω στο ’99, αν θυμάμαι καλά. </w:t>
      </w:r>
    </w:p>
    <w:p w14:paraId="4F31E616" w14:textId="77777777" w:rsidR="004C7887" w:rsidRDefault="00F52AA4">
      <w:pPr>
        <w:spacing w:line="600" w:lineRule="auto"/>
        <w:ind w:firstLine="720"/>
        <w:jc w:val="both"/>
      </w:pPr>
      <w:r>
        <w:t>Θέλω να θυμίσω, επίσης, ότι η τέταρτη εξουσία σήμερα δεν θυμίζει σε τίποτα ούτε την εποχή του Βλάχου, ούτε του Κόκκα, ούτε του Δημήτρη Λαμπράκη. Οι άνθρωποι αυτοί δεν ε</w:t>
      </w:r>
      <w:r>
        <w:t xml:space="preserve">ίχαν τίποτε άλλο εκτός από μία εφημερίδα. Και πράγματι, έλεγχαν την εξουσία. Και έτσι έπρεπε να είναι. Και έτσι θα πρέπει να συνεχίσει να είναι η τέταρτη εξουσία.  Πού αυτά σήμερα; </w:t>
      </w:r>
    </w:p>
    <w:p w14:paraId="4F31E617" w14:textId="77777777" w:rsidR="004C7887" w:rsidRDefault="00F52AA4">
      <w:pPr>
        <w:spacing w:line="600" w:lineRule="auto"/>
        <w:ind w:firstLine="720"/>
        <w:jc w:val="both"/>
      </w:pPr>
      <w:r>
        <w:t>Δεν άκουσα ποτέ κάτι, για παράδειγμα, για την υπερτιμολόγηση των Ολυμπιακώ</w:t>
      </w:r>
      <w:r>
        <w:t>ν Αγώνων. Κα</w:t>
      </w:r>
      <w:r>
        <w:t>μ</w:t>
      </w:r>
      <w:r>
        <w:t>μιά τηλεόραση δεν ανέφερε κάτι, πουθενά δεν ανεφέρθη, παρά μόνον σε κανένα περιθωριακό κανάλι, σε κα</w:t>
      </w:r>
      <w:r>
        <w:t>μ</w:t>
      </w:r>
      <w:r>
        <w:t>μιά εφημερίδα που δεν την υπολογίζεις και πολύ. Είχε προϋπολογιστεί τότε γύρω στα 4 με 5 δισεκατομμύρια κι έφτασαν πάνω από 20. Κανείς δεν μίλ</w:t>
      </w:r>
      <w:r>
        <w:t>ησε ποτέ για τις εισροές- εκροές που κοβόταν ο φουκαράς ο Γιώργος Σούρλας να τις ελέγξουμε. Γιατί άραγε κανένα κανάλι δεν τα σήκωνε; Φτάσαμε τώρα στην Επιτροπή Ανταγωνισμού να δώσει με στοιχεία ότι έξι εταιρείες έπαιρναν το 80% των έργων επί χρόνια και ήτα</w:t>
      </w:r>
      <w:r>
        <w:t xml:space="preserve">ν συνεννοούμενες μεταξύ τους. Ούτε για αυτό ακούσαμε τίποτα. </w:t>
      </w:r>
    </w:p>
    <w:p w14:paraId="4F31E618" w14:textId="77777777" w:rsidR="004C7887" w:rsidRDefault="00F52AA4">
      <w:pPr>
        <w:spacing w:line="600" w:lineRule="auto"/>
        <w:ind w:firstLine="720"/>
        <w:jc w:val="both"/>
      </w:pPr>
      <w:r>
        <w:t>Θέλω να πω το εξής: Μήπως ζούμε σε άλλη χώρα; Μήπως ξέχασε κανείς ότι ο μόνος που είχε αντιδράσει τότε για τον τρόπο που δόθηκαν τότε οι άδειες στα κανάλια ήταν ο Κωστής Στεφανόπουλος, που ζει α</w:t>
      </w:r>
      <w:r>
        <w:t xml:space="preserve">κόμη; Σέβομαι τον Κωνσταντίνο Μητσοτάκη, αλλά πιστεύω ότι ήταν μεγάλο λάθος του και το πλήρωσε. Ένας συγκεκριμένος καναλάρχης, μάλιστα, είχε πει «θα διαθέσω ένα εκατομμύριο και θα τον «ρίξω»». Και τον «έριξε». </w:t>
      </w:r>
    </w:p>
    <w:p w14:paraId="4F31E619" w14:textId="77777777" w:rsidR="004C7887" w:rsidRDefault="00F52AA4">
      <w:pPr>
        <w:spacing w:line="600" w:lineRule="auto"/>
        <w:ind w:firstLine="720"/>
        <w:jc w:val="both"/>
      </w:pPr>
      <w:r>
        <w:t>Θέλω ακόμη να θυμίσω ότι ένας Βουλευτής του Π</w:t>
      </w:r>
      <w:r>
        <w:t>ΑΣΟΚ –ζει ακόμα- είχε πει ότι υπάρχουν κλαδικές -μέσα στο Κοινοβούλιο το είχε πει πολλές φορές- επιχειρηματιών και καναλαρχών.</w:t>
      </w:r>
    </w:p>
    <w:p w14:paraId="4F31E61A" w14:textId="77777777" w:rsidR="004C7887" w:rsidRDefault="00F52AA4">
      <w:pPr>
        <w:spacing w:line="600" w:lineRule="auto"/>
        <w:ind w:firstLine="720"/>
        <w:jc w:val="both"/>
      </w:pPr>
      <w:r>
        <w:t>Ο</w:t>
      </w:r>
      <w:r>
        <w:t>κ</w:t>
      </w:r>
      <w:r>
        <w:t>τακόσια ο</w:t>
      </w:r>
      <w:r>
        <w:t>κ</w:t>
      </w:r>
      <w:r>
        <w:t xml:space="preserve">τώ εκατομμύρια είναι τα φανερά χρήματα που δόθηκαν σε τηλεοπτικά μέσα, χωρίς καμμία εγγύηση. Ούτε αυτό το θυμόμαστε; </w:t>
      </w:r>
      <w:r>
        <w:t xml:space="preserve">Και δεν μπαίνει μέσα το 2% που δεν πλήρωσαν ποτέ. Δεν μπαίνει το 20%. Δεν μπαίνουν τα υπόλοιπα, οι χρηματοδοτήσεις όσων είχαν σχέση με τη συγκεκριμένη εταιρεία ή επιχείρηση. Πιστεύω ότι έχει έρθει το τέλος αυτών των ανθρώπων. </w:t>
      </w:r>
    </w:p>
    <w:p w14:paraId="4F31E61B" w14:textId="77777777" w:rsidR="004C7887" w:rsidRDefault="00F52AA4">
      <w:pPr>
        <w:spacing w:line="600" w:lineRule="auto"/>
        <w:ind w:firstLine="720"/>
        <w:jc w:val="both"/>
      </w:pPr>
      <w:r>
        <w:t xml:space="preserve">Μου έκανε φοβερή εντύπωση το </w:t>
      </w:r>
      <w:r>
        <w:t>άρθρο ενός ανθρώπου που έχω πολλές διαφωνίες, εχθές στην εφημερίδα «</w:t>
      </w:r>
      <w:r>
        <w:t>ΚΑΘΗΜΕΡΙΝΗ</w:t>
      </w:r>
      <w:r>
        <w:t>», ότι όλα αλλάζουν και ότι η αυριανή μέρα θα είναι άλλη. Κι εγώ το πιστεύω ότι θα είναι άλλη. Η εποχή που ο καναλάρχης ή ο τραπεζίτης έπαιρνε τον πολιτικό ή τον δημόσιο υπάλληλο</w:t>
      </w:r>
      <w:r>
        <w:t xml:space="preserve"> και του έλεγε «θα κάνεις αυτό» πιστεύω ότι έχει περάσει ανεπιστρεπτί. </w:t>
      </w:r>
    </w:p>
    <w:p w14:paraId="4F31E61C" w14:textId="77777777" w:rsidR="004C7887" w:rsidRDefault="00F52AA4">
      <w:pPr>
        <w:spacing w:line="600" w:lineRule="auto"/>
        <w:ind w:firstLine="720"/>
        <w:jc w:val="both"/>
        <w:rPr>
          <w:rFonts w:eastAsia="UB-Helvetica"/>
        </w:rPr>
      </w:pPr>
      <w:r>
        <w:t xml:space="preserve">Αυτό το νομοσχέδιο, αν θέλετε τη γνώμη μου, είναι πολύ επιεικές. Εγώ θα το ήθελα πιο αυστηρό. </w:t>
      </w:r>
      <w:r>
        <w:rPr>
          <w:rFonts w:eastAsia="UB-Helvetica"/>
        </w:rPr>
        <w:t>Παρ’ όλα αυτά, πιστεύω ότι βάζει τις σωστές βάσεις για να μπει τάξη. Δεν είναι θέμα –πιστέ</w:t>
      </w:r>
      <w:r>
        <w:rPr>
          <w:rFonts w:eastAsia="UB-Helvetica"/>
        </w:rPr>
        <w:t xml:space="preserve">ψτε με- νόμων. </w:t>
      </w:r>
    </w:p>
    <w:p w14:paraId="4F31E61D" w14:textId="77777777" w:rsidR="004C7887" w:rsidRDefault="00F52AA4">
      <w:pPr>
        <w:spacing w:line="600" w:lineRule="auto"/>
        <w:ind w:firstLine="720"/>
        <w:jc w:val="both"/>
        <w:rPr>
          <w:rFonts w:eastAsia="UB-Helvetica"/>
        </w:rPr>
      </w:pPr>
      <w:r>
        <w:rPr>
          <w:rFonts w:eastAsia="UB-Helvetica"/>
        </w:rPr>
        <w:t>Άκουσα, ας πούμε, με προσοχή τον παλιό αρχηγό του ΠΑΣΟΚ να μιλάει για τη συνταγματικότητα και μου θυμίζει όλη τη διαδικασία. Πάλι τα ίδια! Όταν ο Προκόπης ο Παυλόπουλος έφερνε τον βασικό μέτοχο με την έγκριση του Κώστα  Καραμανλή –συγχωρήστ</w:t>
      </w:r>
      <w:r>
        <w:rPr>
          <w:rFonts w:eastAsia="UB-Helvetica"/>
        </w:rPr>
        <w:t xml:space="preserve">ε μου τη λαϊκή έκφραση- «έφαγε πόρτα» όχι μόνο στην Ελλάδα, αλλά και στην Ευρώπη. Μου κάνει εντύπωση πως οι Βουλευτές αυτού του </w:t>
      </w:r>
      <w:r>
        <w:rPr>
          <w:rFonts w:eastAsia="UB-Helvetica"/>
        </w:rPr>
        <w:t>κ</w:t>
      </w:r>
      <w:r>
        <w:rPr>
          <w:rFonts w:eastAsia="UB-Helvetica"/>
        </w:rPr>
        <w:t>όμματος, που ο τότε αρχηγός τους και ο σημερινός Πρόεδρος της Δημοκρατίας αναγνώριζαν ότι κάτι έπρεπε να αλλάξει, σήμερα παρουσ</w:t>
      </w:r>
      <w:r>
        <w:rPr>
          <w:rFonts w:eastAsia="UB-Helvetica"/>
        </w:rPr>
        <w:t>ιάζουν ένα άλλο πρόσωπο.</w:t>
      </w:r>
    </w:p>
    <w:p w14:paraId="4F31E61E" w14:textId="77777777" w:rsidR="004C7887" w:rsidRDefault="00F52AA4">
      <w:pPr>
        <w:spacing w:line="600" w:lineRule="auto"/>
        <w:ind w:firstLine="720"/>
        <w:jc w:val="both"/>
        <w:rPr>
          <w:rFonts w:eastAsia="UB-Helvetica"/>
        </w:rPr>
      </w:pPr>
      <w:r>
        <w:rPr>
          <w:rFonts w:eastAsia="UB-Helvetica"/>
        </w:rPr>
        <w:t>Χαιρετίζω θετικά τη δήλωση του Ποταμιού ότι επί της αρχής θα δει τι θα ψηφίσει. Θέλω να πιστεύω ότι και το ΠΑΣΟΚ μπορεί να το σκεφτεί ξανά. Εγώ θα καλούσα και τη Νέα Δημοκρατία να το δει ξανά.</w:t>
      </w:r>
    </w:p>
    <w:p w14:paraId="4F31E61F" w14:textId="77777777" w:rsidR="004C7887" w:rsidRDefault="00F52AA4">
      <w:pPr>
        <w:spacing w:line="600" w:lineRule="auto"/>
        <w:ind w:firstLine="720"/>
        <w:jc w:val="both"/>
        <w:rPr>
          <w:rFonts w:eastAsia="UB-Helvetica"/>
        </w:rPr>
      </w:pPr>
      <w:r>
        <w:rPr>
          <w:rFonts w:eastAsia="UB-Helvetica"/>
        </w:rPr>
        <w:t>Θέλω να θυμίσω -και να τελειώσω, κύριε</w:t>
      </w:r>
      <w:r>
        <w:rPr>
          <w:rFonts w:eastAsia="UB-Helvetica"/>
        </w:rPr>
        <w:t xml:space="preserve"> Πρόεδρε- ότι ο Ιγνάσιο Ραμονέ το 2002 είχε γράψει ένα συγκλονιστικό βιβλίο, τη «Γεωπολιτική του χάους», </w:t>
      </w:r>
      <w:r>
        <w:rPr>
          <w:rFonts w:eastAsia="UB-Helvetica"/>
        </w:rPr>
        <w:t>στο οποίο</w:t>
      </w:r>
      <w:r>
        <w:rPr>
          <w:rFonts w:eastAsia="UB-Helvetica"/>
        </w:rPr>
        <w:t xml:space="preserve"> προέβλεπε με μαθηματική ακρίβεια πως η πολιτική έχει δώσει τη θέση της στους επιχειρηματίες, στα πολυμέσα. Έκανε μία ολόκληρη αναφορά ο Ραμον</w:t>
      </w:r>
      <w:r>
        <w:rPr>
          <w:rFonts w:eastAsia="UB-Helvetica"/>
        </w:rPr>
        <w:t>έ, ο παλιός διευθυντής της «</w:t>
      </w:r>
      <w:r>
        <w:rPr>
          <w:rFonts w:eastAsia="UB-Helvetica"/>
          <w:lang w:val="en-US"/>
        </w:rPr>
        <w:t>MONDE</w:t>
      </w:r>
      <w:r>
        <w:rPr>
          <w:rFonts w:eastAsia="UB-Helvetica"/>
        </w:rPr>
        <w:t xml:space="preserve"> </w:t>
      </w:r>
      <w:r>
        <w:rPr>
          <w:rFonts w:eastAsia="UB-Helvetica"/>
          <w:lang w:val="en-US"/>
        </w:rPr>
        <w:t>DIPLOMATIQUE</w:t>
      </w:r>
      <w:r>
        <w:rPr>
          <w:rFonts w:eastAsia="UB-Helvetica"/>
        </w:rPr>
        <w:t xml:space="preserve">», για το πώς η πολιτική σιγά-σιγά υποχωρεί και το κουμάντο πλέον -κι όχι μόνο στην Ελλάδα, που το ζούμε στο πετσί μας- το κάνουν κάποιοι επιχειρηματίες. </w:t>
      </w:r>
    </w:p>
    <w:p w14:paraId="4F31E620" w14:textId="77777777" w:rsidR="004C7887" w:rsidRDefault="00F52AA4">
      <w:pPr>
        <w:spacing w:line="600" w:lineRule="auto"/>
        <w:ind w:firstLine="720"/>
        <w:jc w:val="both"/>
        <w:rPr>
          <w:rFonts w:eastAsia="UB-Helvetica"/>
        </w:rPr>
      </w:pPr>
      <w:r>
        <w:rPr>
          <w:rFonts w:eastAsia="UB-Helvetica"/>
        </w:rPr>
        <w:t>Εγώ πιστεύω ότι πρέπει τουλάχιστον σήμερα, που μας δίνε</w:t>
      </w:r>
      <w:r>
        <w:rPr>
          <w:rFonts w:eastAsia="UB-Helvetica"/>
        </w:rPr>
        <w:t>ται μία φοβερή ευκαιρία, φοβερή, μοναδική, ιστορική ευκαιρία -και ξεχάστε αν κυβερνάει ο ΣΥΡΙΖΑ και στηρίζεται και από τους Ανεξάρτητους Έλληνες- να πάμε κόντρα σ</w:t>
      </w:r>
      <w:r>
        <w:rPr>
          <w:rFonts w:eastAsia="UB-Helvetica"/>
        </w:rPr>
        <w:t>ε</w:t>
      </w:r>
      <w:r>
        <w:rPr>
          <w:rFonts w:eastAsia="UB-Helvetica"/>
        </w:rPr>
        <w:t xml:space="preserve"> αυτήν τη νοοτροπία, να έλθει πάλι η πολιτική στο προσκήνιο και οι επιχειρηματίες να κάνουν α</w:t>
      </w:r>
      <w:r>
        <w:rPr>
          <w:rFonts w:eastAsia="UB-Helvetica"/>
        </w:rPr>
        <w:t>υτό που πρέπει να κάνουν πάντα.</w:t>
      </w:r>
    </w:p>
    <w:p w14:paraId="4F31E621" w14:textId="77777777" w:rsidR="004C7887" w:rsidRDefault="00F52AA4">
      <w:pPr>
        <w:spacing w:line="600" w:lineRule="auto"/>
        <w:ind w:firstLine="720"/>
        <w:jc w:val="both"/>
        <w:rPr>
          <w:rFonts w:eastAsia="UB-Helvetica"/>
        </w:rPr>
      </w:pPr>
      <w:r>
        <w:rPr>
          <w:rFonts w:eastAsia="UB-Helvetica"/>
        </w:rPr>
        <w:t>Ευχαριστώ πολύ, κύριε Πρόεδρε.</w:t>
      </w:r>
    </w:p>
    <w:p w14:paraId="4F31E622" w14:textId="77777777" w:rsidR="004C7887" w:rsidRDefault="00F52AA4">
      <w:pPr>
        <w:spacing w:line="600" w:lineRule="auto"/>
        <w:ind w:firstLine="720"/>
        <w:jc w:val="center"/>
        <w:rPr>
          <w:rFonts w:eastAsia="UB-Helvetica"/>
        </w:rPr>
      </w:pPr>
      <w:r>
        <w:rPr>
          <w:rFonts w:eastAsia="UB-Helvetica"/>
        </w:rPr>
        <w:t>(Χειροκροτήματα από τις πτέρυγες του ΣΥΡΙΖΑ και των ΑΝΕΛ)</w:t>
      </w:r>
    </w:p>
    <w:p w14:paraId="4F31E623" w14:textId="77777777" w:rsidR="004C7887" w:rsidRDefault="00F52AA4">
      <w:pPr>
        <w:spacing w:line="600" w:lineRule="auto"/>
        <w:ind w:firstLine="720"/>
        <w:jc w:val="both"/>
        <w:rPr>
          <w:rFonts w:eastAsia="UB-Helvetica"/>
        </w:rPr>
      </w:pPr>
      <w:r>
        <w:rPr>
          <w:rFonts w:eastAsia="UB-Helvetica"/>
          <w:b/>
        </w:rPr>
        <w:t xml:space="preserve">ΠΡΟΕΔΡΕΥΩΝ (Γεώργιος Βαρεμένος): </w:t>
      </w:r>
      <w:r>
        <w:rPr>
          <w:rFonts w:eastAsia="UB-Helvetica"/>
        </w:rPr>
        <w:t>Ευχαριστούμε, κύριε Παπαχριστόπουλε.</w:t>
      </w:r>
    </w:p>
    <w:p w14:paraId="4F31E624" w14:textId="77777777" w:rsidR="004C7887" w:rsidRDefault="00F52AA4">
      <w:pPr>
        <w:spacing w:line="600" w:lineRule="auto"/>
        <w:ind w:firstLine="720"/>
        <w:jc w:val="both"/>
        <w:rPr>
          <w:rFonts w:eastAsia="UB-Helvetica"/>
        </w:rPr>
      </w:pPr>
      <w:r>
        <w:rPr>
          <w:rFonts w:eastAsia="UB-Helvetica"/>
        </w:rPr>
        <w:t>Ο κ. Παππάς έχει τον λόγο.</w:t>
      </w:r>
    </w:p>
    <w:p w14:paraId="4F31E625" w14:textId="77777777" w:rsidR="004C7887" w:rsidRDefault="00F52AA4">
      <w:pPr>
        <w:spacing w:line="600" w:lineRule="auto"/>
        <w:ind w:firstLine="720"/>
        <w:jc w:val="both"/>
        <w:rPr>
          <w:rFonts w:eastAsia="UB-Helvetica"/>
        </w:rPr>
      </w:pPr>
      <w:r>
        <w:rPr>
          <w:rFonts w:eastAsia="UB-Helvetica"/>
          <w:b/>
        </w:rPr>
        <w:t>ΧΡΗΣΤΟΣ ΠΑΠΠΑΣ:</w:t>
      </w:r>
      <w:r>
        <w:rPr>
          <w:rFonts w:eastAsia="UB-Helvetica"/>
        </w:rPr>
        <w:t xml:space="preserve"> Προτού τοποθετηθώ, θα ήθελα να κάνω μία παρατήρηση. Άκουσα τον προηγούμενο ομιλητή, τον κ. Καράογλου -και δεν έχει τόνο προσωπικής αναφοράς- να αναφέρεται σ’ ένα θέμα, το οποίο τόνισε ο αρχηγός του Λαϊκού Συνδέσμου-Χρυσή Αυγή, ο κ. Μιχαλολιάκος, στην ομιλ</w:t>
      </w:r>
      <w:r>
        <w:rPr>
          <w:rFonts w:eastAsia="UB-Helvetica"/>
        </w:rPr>
        <w:t xml:space="preserve">ία του νωρίς το απόγευμα, σε ό,τι αφορά τα περιφερειακά κανάλια και ιδιαίτερα αυτά που είναι σε παραμεθόριες περιοχές. Ανέφερε ο κ. Καράογλου την περιοχή Θράκης και </w:t>
      </w:r>
      <w:r>
        <w:rPr>
          <w:rFonts w:eastAsia="UB-Helvetica"/>
        </w:rPr>
        <w:t>α</w:t>
      </w:r>
      <w:r>
        <w:rPr>
          <w:rFonts w:eastAsia="UB-Helvetica"/>
        </w:rPr>
        <w:t>νατολικού Αιγαίου. Ανέφερε τον κ. Μιχαλολιάκο, προς τιμήν του. Όμως, δεν ξέρω γιατί τον αν</w:t>
      </w:r>
      <w:r>
        <w:rPr>
          <w:rFonts w:eastAsia="UB-Helvetica"/>
        </w:rPr>
        <w:t xml:space="preserve">έφερε, ίσως το έκανε απευθυνόμενος προς τους δικούς του ψηφοφόρους. Αυτό είναι μία άλλη συζήτηση. </w:t>
      </w:r>
    </w:p>
    <w:p w14:paraId="4F31E626" w14:textId="77777777" w:rsidR="004C7887" w:rsidRDefault="00F52AA4">
      <w:pPr>
        <w:spacing w:line="600" w:lineRule="auto"/>
        <w:ind w:firstLine="720"/>
        <w:jc w:val="both"/>
        <w:rPr>
          <w:rFonts w:eastAsia="UB-Helvetica"/>
        </w:rPr>
      </w:pPr>
      <w:r>
        <w:rPr>
          <w:rFonts w:eastAsia="UB-Helvetica"/>
        </w:rPr>
        <w:t>Άκουσα, επίσης, την απάντηση του κυρίου Υπουργού, που είπε ότι υπάρχει δικλίδα ασφαλείας, υπάρχει το Εθνικό Ραδιοτηλεοπτικό Συμβούλιο, το οποίο έχει τους τρό</w:t>
      </w:r>
      <w:r>
        <w:rPr>
          <w:rFonts w:eastAsia="UB-Helvetica"/>
        </w:rPr>
        <w:t>πους να διασφαλίσει από την αντεθνική προπαγάνδα, αν το είπατε κάπως έτσι.</w:t>
      </w:r>
    </w:p>
    <w:p w14:paraId="4F31E627" w14:textId="77777777" w:rsidR="004C7887" w:rsidRDefault="00F52AA4">
      <w:pPr>
        <w:spacing w:line="600" w:lineRule="auto"/>
        <w:ind w:firstLine="720"/>
        <w:jc w:val="both"/>
        <w:rPr>
          <w:rFonts w:eastAsia="UB-Helvetica"/>
        </w:rPr>
      </w:pPr>
      <w:r>
        <w:rPr>
          <w:rFonts w:eastAsia="UB-Helvetica"/>
        </w:rPr>
        <w:t xml:space="preserve">Ερωτώ: Ποιοι είναι αυτοί οι τρόποι; Τα πρόστιμα, που ενδεχομένως θα βάλει -να προσθέσω εγώ- και στην περιοχή της Ηπείρου, γιατί δεν είναι μόνο η περιοχή της Θράκης και του </w:t>
      </w:r>
      <w:r>
        <w:rPr>
          <w:rFonts w:eastAsia="UB-Helvetica"/>
        </w:rPr>
        <w:t>α</w:t>
      </w:r>
      <w:r>
        <w:rPr>
          <w:rFonts w:eastAsia="UB-Helvetica"/>
        </w:rPr>
        <w:t>νατολικο</w:t>
      </w:r>
      <w:r>
        <w:rPr>
          <w:rFonts w:eastAsia="UB-Helvetica"/>
        </w:rPr>
        <w:t>ύ Αιγαίου; Θα βάλει τα πρόστιμα, λοιπόν, το Ραδιοτηλεοπτικό Συμβούλιο, ώστε να κλείσει αυτούς τους τηλεοπτικούς σταθμούς που ενδεχομένως θα κάνουν προπαγάνδα στην ίδια μας τη χώρα;</w:t>
      </w:r>
    </w:p>
    <w:p w14:paraId="4F31E628" w14:textId="77777777" w:rsidR="004C7887" w:rsidRDefault="00F52AA4">
      <w:pPr>
        <w:spacing w:line="600" w:lineRule="auto"/>
        <w:ind w:firstLine="720"/>
        <w:jc w:val="both"/>
        <w:rPr>
          <w:rFonts w:eastAsia="UB-Helvetica"/>
        </w:rPr>
      </w:pPr>
      <w:r>
        <w:rPr>
          <w:rFonts w:eastAsia="UB-Helvetica"/>
        </w:rPr>
        <w:t>Βλέπουμε ακριβώς τι προπαγάνδα γίνεται. Πριν από λίγη ώρα διάβασα στο διαδί</w:t>
      </w:r>
      <w:r>
        <w:rPr>
          <w:rFonts w:eastAsia="UB-Helvetica"/>
        </w:rPr>
        <w:t>κτυο ότι εν όψει ενός αγώνος μεταξύ ελληνικής και τουρκικής ομάδος έχει γεμίσει το κέντρο της Αθήνας τουρκικά συνθήματα. Αυτή είναι η διασφάλιση, λοιπόν, της ευνομίας και της –θα έλεγα- τάξεως κατά τα εθνικά πρότυπα, ακόμα και του κέντρου της πρωτεύουσας;</w:t>
      </w:r>
    </w:p>
    <w:p w14:paraId="4F31E629" w14:textId="77777777" w:rsidR="004C7887" w:rsidRDefault="00F52AA4">
      <w:pPr>
        <w:spacing w:line="600" w:lineRule="auto"/>
        <w:ind w:firstLine="720"/>
        <w:jc w:val="both"/>
        <w:rPr>
          <w:rFonts w:eastAsia="UB-Helvetica"/>
        </w:rPr>
      </w:pPr>
      <w:r>
        <w:rPr>
          <w:rFonts w:eastAsia="UB-Helvetica"/>
        </w:rPr>
        <w:t>Σε ό,τι αφορά το εν λόγω σχέδιο νόμου θέλω να πω ότι κατά την προηγούμενη εικοσιπενταετία, όταν άρχισαν κατά τρόπο σκανδαλώδη και χαριστικό οι αναλογικοί σταθμοί, υιοθετήθηκε από το καθεστώς -και αναφέρω καθεστώς, διότι δεν υπήρξε καμμία διαφορά μεταξύ Νέα</w:t>
      </w:r>
      <w:r>
        <w:rPr>
          <w:rFonts w:eastAsia="UB-Helvetica"/>
        </w:rPr>
        <w:t xml:space="preserve">ς Δημοκρατίας και ΠΑΣΟΚ σε αυτήν την εικοσιπενταετία, αμφότεροι είχαν τα ίδια χαρακτηριστικά άσκησης της εξουσίας- πληθώρα διατάξεων που ρύθμιζαν τον χώρο των </w:t>
      </w:r>
      <w:r>
        <w:rPr>
          <w:rFonts w:eastAsia="UB-Helvetica"/>
        </w:rPr>
        <w:t>μ</w:t>
      </w:r>
      <w:r>
        <w:rPr>
          <w:rFonts w:eastAsia="UB-Helvetica"/>
        </w:rPr>
        <w:t xml:space="preserve">έσων </w:t>
      </w:r>
      <w:r>
        <w:rPr>
          <w:rFonts w:eastAsia="UB-Helvetica"/>
        </w:rPr>
        <w:t>μ</w:t>
      </w:r>
      <w:r>
        <w:rPr>
          <w:rFonts w:eastAsia="UB-Helvetica"/>
        </w:rPr>
        <w:t xml:space="preserve">αζικής </w:t>
      </w:r>
      <w:r>
        <w:rPr>
          <w:rFonts w:eastAsia="UB-Helvetica"/>
        </w:rPr>
        <w:t>ε</w:t>
      </w:r>
      <w:r>
        <w:rPr>
          <w:rFonts w:eastAsia="UB-Helvetica"/>
        </w:rPr>
        <w:t>νημέρωσης και την αδειοδότησή τους. Ο τελευταίος νόμος μάλιστα, ο ν. 3592/2007 συν</w:t>
      </w:r>
      <w:r>
        <w:rPr>
          <w:rFonts w:eastAsia="UB-Helvetica"/>
        </w:rPr>
        <w:t>τήρησε, κατά τον τρόπο με τον οποίον τροποποιήθηκε, ένα νομιμοφανές -θα λέγαμε- καθεστώς, το οποίο όχι μόνο κάλυπτε την αδυναμία της διοίκησης να ανταποκριθεί στις δουλειές της έναντι των εργολάβων, αλλά επίσης άφηνε και τους καναλάρχες, αυτούς τους ταυτόχ</w:t>
      </w:r>
      <w:r>
        <w:rPr>
          <w:rFonts w:eastAsia="UB-Helvetica"/>
        </w:rPr>
        <w:t>ρονα εκβιαστές και εκβιαζόμενους της εκάστοτε πολιτικής ηγεσίας, εντελώς ασύδοτους.</w:t>
      </w:r>
    </w:p>
    <w:p w14:paraId="4F31E62A" w14:textId="77777777" w:rsidR="004C7887" w:rsidRDefault="00F52AA4">
      <w:pPr>
        <w:spacing w:line="600" w:lineRule="auto"/>
        <w:ind w:firstLine="720"/>
        <w:jc w:val="both"/>
      </w:pPr>
      <w:r>
        <w:rPr>
          <w:lang w:val="en-US"/>
        </w:rPr>
        <w:t>M</w:t>
      </w:r>
      <w:r>
        <w:t xml:space="preserve">ε τον τρόπο, λοιπόν, αυτόν η διεφθαρμένη ηγεσία απέδειξε τον μεγάλο της «σεβασμό» έναντι της ελληνικής </w:t>
      </w:r>
      <w:r>
        <w:t>δ</w:t>
      </w:r>
      <w:r>
        <w:t xml:space="preserve">ικαιοσύνης, η οποία ελληνική </w:t>
      </w:r>
      <w:r>
        <w:t>δ</w:t>
      </w:r>
      <w:r>
        <w:t>ικαιοσύνη είχε εκφράσει επανειλημμένα</w:t>
      </w:r>
      <w:r>
        <w:t xml:space="preserve"> αποφάσεις των ανωτάτων δικαστηρίων και κυρίως του Συμβουλίου της Επικρατείας, που αναφέρονταν στην ανάγκη θεσμοθέτησης κανόνων λειτουργίας. </w:t>
      </w:r>
    </w:p>
    <w:p w14:paraId="4F31E62B" w14:textId="77777777" w:rsidR="004C7887" w:rsidRDefault="00F52AA4">
      <w:pPr>
        <w:spacing w:line="600" w:lineRule="auto"/>
        <w:ind w:firstLine="720"/>
        <w:jc w:val="both"/>
      </w:pPr>
      <w:r>
        <w:t>Η διοίκηση ουδέποτε έκανε κάτι ή –καλύτερα- συνέχισε να εμπαίζει και τους θεσμούς και την πολιτεία και πολύ περισσ</w:t>
      </w:r>
      <w:r>
        <w:t xml:space="preserve">ότερο να εμπαίζει τους πολίτες και να διαπλέκεται, κατά τη γνωστή συνήθεια της Νέας Δημοκρατίας και του ΠΑΣΟΚ. </w:t>
      </w:r>
    </w:p>
    <w:p w14:paraId="4F31E62C" w14:textId="77777777" w:rsidR="004C7887" w:rsidRDefault="00F52AA4">
      <w:pPr>
        <w:spacing w:line="600" w:lineRule="auto"/>
        <w:ind w:firstLine="720"/>
        <w:jc w:val="both"/>
      </w:pPr>
      <w:r>
        <w:t>Έτσι, λοιπόν, ουδέποτε έγινε μια πραγματική δημοπράτηση των συχνοτήτων που αποτελούν, όπως τόνισε και ο Γενικός μας Γραμματέας, περιουσία του ελ</w:t>
      </w:r>
      <w:r>
        <w:t xml:space="preserve">ληνικού λαού, οι δε καταληψίες των συχνοτήτων, με βάση το δίκαιο του ισχυρότερου, δηλαδή με τον νόμο της ζούγκλας, όχι μόνο δεν έπαθαν τίποτα, αλλά αντίθετα βρήκαν και δουλειά, αφού το κανάλι απετέλεσε το εφαλτήριο για να πάρουν μεγάλες αναθέσεις δημοσίων </w:t>
      </w:r>
      <w:r>
        <w:t xml:space="preserve">έργων, τις οποίες ακόμα πληρώνει ο λαός και θα συνεχίσει να πληρώνει μέσω των διοδίων, των υπερτιμολογήσεων, των κακοτεχνιών και όλων αυτών των σκανδάλων που ουδέποτε τιμωρήθηκαν. </w:t>
      </w:r>
    </w:p>
    <w:p w14:paraId="4F31E62D" w14:textId="77777777" w:rsidR="004C7887" w:rsidRDefault="00F52AA4">
      <w:pPr>
        <w:spacing w:line="600" w:lineRule="auto"/>
        <w:ind w:firstLine="720"/>
        <w:jc w:val="both"/>
      </w:pPr>
      <w:r>
        <w:t>Η σημερινή Κυβέρνηση, λοιπόν, που επαγγέλλεται την ηθική στην εξουσία, συνε</w:t>
      </w:r>
      <w:r>
        <w:t>χίζει την ίδια οδό, ακολουθεί την πεπατημένη, δηλαδή δίνει τις άδειες κατ’ ουσίαν στους ίδιους καναλάρχες, ξαναμοιράζει την τράπουλα και την ξαναμοιράζει στους ίδιους παί</w:t>
      </w:r>
      <w:r>
        <w:t>κ</w:t>
      </w:r>
      <w:r>
        <w:t>τες, οι οποίοι συμμετέχουν επί ίσοις όροις με άλλους στη νέα, όπως λέγεται, ψηφιακή ε</w:t>
      </w:r>
      <w:r>
        <w:t>ποχή, στην οποία ήδη έχουν κυρίαρχη θέση λόγω της παράτυπης κατάληψης συχνοτήτων, που τους έχει αποδώσει και φήμη και δουλειές. Και παρά το γεγονός ότι τις απέκτησαν χωρίς αντάλλαγμα, κατάφεραν να χρεωθούν σε τέτοιο βαθμό, ώστε σήμερα να μιλάμε για άλλη μι</w:t>
      </w:r>
      <w:r>
        <w:t xml:space="preserve">α μεγάλη τρύπα ιδιωτικού χρέους εκατοντάδων εκατομμυρίων, που κανείς δεν λέει ποιος θα τα καταβάλει και εάν τυχόν οι επιχειρήσεις αυτές κλείσουν, απολύοντας και εργαζομένους, τι θα γίνει με όλα αυτά τα χρέη, με όλα αυτά τα χρήματα. </w:t>
      </w:r>
    </w:p>
    <w:p w14:paraId="4F31E62E" w14:textId="77777777" w:rsidR="004C7887" w:rsidRDefault="00F52AA4">
      <w:pPr>
        <w:spacing w:line="600" w:lineRule="auto"/>
        <w:ind w:firstLine="720"/>
        <w:jc w:val="both"/>
      </w:pPr>
      <w:r>
        <w:t>Το μόνο, λοιπόν, που κα</w:t>
      </w:r>
      <w:r>
        <w:t>ταφέρνει να φέρει το νομοσχέδιο αυτό είναι να αλλάξει το χρώμα της καρέκλας που διευθύνει την ορχήστρα της διαφθοράς, δηλαδή να τη μεταφέρει στους «ηθικούς» της Αριστεράς -εάν θέλετε, βάζετε και το «Αριστεράς» εντός εισαγωγικών- που χωρίς κανέναν ουσιαστικ</w:t>
      </w:r>
      <w:r>
        <w:t xml:space="preserve">ό έλεγχο θα διαπλέκονται ελεύθερα με τους μεγαλοϊδιοκτήτες των </w:t>
      </w:r>
      <w:r>
        <w:t>μ</w:t>
      </w:r>
      <w:r>
        <w:t xml:space="preserve">έσων, για δικό τους φυσικά όφελος. </w:t>
      </w:r>
    </w:p>
    <w:p w14:paraId="4F31E62F" w14:textId="77777777" w:rsidR="004C7887" w:rsidRDefault="00F52AA4">
      <w:pPr>
        <w:spacing w:line="600" w:lineRule="auto"/>
        <w:ind w:firstLine="720"/>
        <w:jc w:val="both"/>
      </w:pPr>
      <w:r>
        <w:t>Και επειδή, κύριε Υπουργέ, δεν νομοθετείτε μόνο για τον εαυτό σας αλλά και για όλους όσους θα καθίσουν σε αυτή</w:t>
      </w:r>
      <w:r>
        <w:t>ν</w:t>
      </w:r>
      <w:r>
        <w:t xml:space="preserve"> τη θέση, πρέπει να είστε ιδιαίτερα καλοπροαί</w:t>
      </w:r>
      <w:r>
        <w:t>ρετος για να πιστεύετε ότι η συγκέντρωση τόσης εξουσίας στα χέρια του ελεγκτικού κρατικού μηχανισμού μπορεί πάντα να αποβεί σε καλό του κοινωνικού συνόλου, ειδικά όταν έχει να κάνει με αδίστακτους καιροσκόπους και επιχειρηματίες που δεν σέβονται όχι μόνο τ</w:t>
      </w:r>
      <w:r>
        <w:t xml:space="preserve">ην αποστολή τους, ώστε να είναι στοιχειωδώς αμερόληπτοι, αλλά ούτε και το Σύνταγμα που ρητά επιτάσσει αντικειμενικότητα και αμεροληψία στην μετάδοση της είδησης. </w:t>
      </w:r>
    </w:p>
    <w:p w14:paraId="4F31E630" w14:textId="77777777" w:rsidR="004C7887" w:rsidRDefault="00F52AA4">
      <w:pPr>
        <w:spacing w:line="600" w:lineRule="auto"/>
        <w:ind w:firstLine="720"/>
        <w:jc w:val="both"/>
        <w:rPr>
          <w:bCs/>
        </w:rPr>
      </w:pPr>
      <w:r>
        <w:rPr>
          <w:bCs/>
        </w:rPr>
        <w:t>(Στο σημείο αυτό κτυπάει το κουδούνι λήξεως του χρόνου ομιλίας του κυρίου Βουλευτή)</w:t>
      </w:r>
    </w:p>
    <w:p w14:paraId="4F31E631" w14:textId="77777777" w:rsidR="004C7887" w:rsidRDefault="00F52AA4">
      <w:pPr>
        <w:spacing w:line="600" w:lineRule="auto"/>
        <w:ind w:firstLine="720"/>
        <w:jc w:val="both"/>
      </w:pPr>
      <w:r>
        <w:t xml:space="preserve">Κύριε </w:t>
      </w:r>
      <w:r>
        <w:t>Πρόεδρε, θα πάρω και τον χρόνο της δευτερολογίας μου. Δεν θα αναφερθώ για την οικονομία του χρόνου στα θέματα</w:t>
      </w:r>
      <w:r>
        <w:t>,</w:t>
      </w:r>
      <w:r>
        <w:t xml:space="preserve"> ειδικά του άρθρου 14 και 15 του Συντάγματος, τα οποία ανέλυσε ο Γενικός μας Γραμματέας, ο κ. Μιχαλολιάκος. </w:t>
      </w:r>
    </w:p>
    <w:p w14:paraId="4F31E632" w14:textId="77777777" w:rsidR="004C7887" w:rsidRDefault="00F52AA4">
      <w:pPr>
        <w:spacing w:line="600" w:lineRule="auto"/>
        <w:ind w:firstLine="720"/>
        <w:jc w:val="both"/>
      </w:pPr>
      <w:r>
        <w:t>(Στο σημείο αυτό την Προεδρική Έδρα κ</w:t>
      </w:r>
      <w:r>
        <w:t>αταλαμβάνει η Γ΄ Αντιπρόεδρος της Βουλής κ</w:t>
      </w:r>
      <w:r>
        <w:t>.</w:t>
      </w:r>
      <w:r>
        <w:t xml:space="preserve"> </w:t>
      </w:r>
      <w:r w:rsidRPr="00304743">
        <w:rPr>
          <w:b/>
        </w:rPr>
        <w:t>ΑΝΑΣΤΑΣΙΑ ΧΡΙΣΤΟΔΟΥΛΟΠΟΥΛΟΥ</w:t>
      </w:r>
      <w:r>
        <w:t xml:space="preserve">)  </w:t>
      </w:r>
    </w:p>
    <w:p w14:paraId="4F31E633" w14:textId="77777777" w:rsidR="004C7887" w:rsidRDefault="00F52AA4">
      <w:pPr>
        <w:spacing w:line="600" w:lineRule="auto"/>
        <w:ind w:firstLine="720"/>
        <w:jc w:val="both"/>
      </w:pPr>
      <w:r>
        <w:t>Θα πω όμως ότι έχουμε το φαινόμενο να υπάρχει μια άνιση μεταχείριση –και το λέω για να ξανακουστεί σε αυτήν εδώ την Αίθουσα και ιδιαίτερα να το μάθει ο ελληνικός λαός, ο οποίος το γ</w:t>
      </w:r>
      <w:r>
        <w:t>νωρίζει και ένα μεγάλο κομμάτι του μας εμπιστεύεται και καλά κάνει- της τρίτης πολιτικής δύναμης του τόπου, της Χρυσής Αυγής, τόσο προεκλογικά όσο και ανεξαρτήτως εκλογών. Γι’ αυτόν τον λόγο έχω την υποχρέωση και εγώ να επαναλάβω τα λόγια του Αρχηγού μας κ</w:t>
      </w:r>
      <w:r>
        <w:t xml:space="preserve">αι να πω ότι είναι τιμή μας που μας αποκλείουν οι διαπλεκόμενοι νταβατζήδες των καναλιών. </w:t>
      </w:r>
    </w:p>
    <w:p w14:paraId="4F31E634" w14:textId="77777777" w:rsidR="004C7887" w:rsidRDefault="00F52AA4">
      <w:pPr>
        <w:spacing w:line="600" w:lineRule="auto"/>
        <w:jc w:val="both"/>
      </w:pPr>
      <w:r>
        <w:t>Κυρίες και κύριοι, υπάρχουν πολλές τρύπες και πολλά ερωτηματικά, τα οποία θα πρέπει να τονίσουμε στη βάση αυτού του σχεδίου νόμου. Πιστεύω ότι δεν υπάρχει ούτε υπευθ</w:t>
      </w:r>
      <w:r>
        <w:t xml:space="preserve">υνότητα ούτε προγραμματισμός σε αυτό το σχέδιο νόμου, ότι η Κυβέρνηση συνεχίζει να έχει μια πορεία στο σκοτάδι με τα φώτα κλειστά, όπως κάνει συνήθως σε πολλά σπουδαία θέματα. Δεν έχει προγραμματισμό. </w:t>
      </w:r>
    </w:p>
    <w:p w14:paraId="4F31E635" w14:textId="77777777" w:rsidR="004C7887" w:rsidRDefault="00F52AA4">
      <w:pPr>
        <w:spacing w:line="600" w:lineRule="auto"/>
        <w:ind w:firstLine="720"/>
        <w:jc w:val="both"/>
      </w:pPr>
      <w:r>
        <w:t>Ιδιαίτερα μου κίνησε το ενδιαφέρον –και το επαναλαμβάν</w:t>
      </w:r>
      <w:r>
        <w:t xml:space="preserve">ω- που στα άρθρα 44 και 51 αναφέρεται ότι το ύψος των εξόδων λειτουργίας της νέας εταιρείας δεν μπορεί να εκτιμηθεί εκ των προτέρων. </w:t>
      </w:r>
    </w:p>
    <w:p w14:paraId="4F31E636" w14:textId="77777777" w:rsidR="004C7887" w:rsidRDefault="00F52AA4">
      <w:pPr>
        <w:spacing w:line="600" w:lineRule="auto"/>
        <w:ind w:firstLine="720"/>
        <w:jc w:val="both"/>
      </w:pPr>
      <w:r>
        <w:t xml:space="preserve">Έχετε τόσους συμβούλους, τους οποίους τους χρυσοπληρώνει ο ελληνικός λαός και έχετε το θράσος να λέτε σε ένα σχέδιο νόμου </w:t>
      </w:r>
      <w:r>
        <w:t xml:space="preserve">ότι το ύψος της δαπάνης δεν μπορεί να εκτιμηθεί εκ των προτέρων. Τι σχέδιο νόμου, λοιπόν, είναι αυτό; Στα κουτουρού; </w:t>
      </w:r>
    </w:p>
    <w:p w14:paraId="4F31E637" w14:textId="77777777" w:rsidR="004C7887" w:rsidRDefault="00F52AA4">
      <w:pPr>
        <w:spacing w:line="600" w:lineRule="auto"/>
        <w:ind w:firstLine="720"/>
        <w:jc w:val="both"/>
      </w:pPr>
      <w:r>
        <w:t xml:space="preserve">Κλείνοντας, θέλω να κάνω επισημάνσεις για θέματα που πρέπει να τονιστούν. </w:t>
      </w:r>
    </w:p>
    <w:p w14:paraId="4F31E638" w14:textId="77777777" w:rsidR="004C7887" w:rsidRDefault="00F52AA4">
      <w:pPr>
        <w:spacing w:line="600" w:lineRule="auto"/>
        <w:ind w:firstLine="720"/>
        <w:jc w:val="both"/>
      </w:pPr>
      <w:r>
        <w:t>Πρώτον, τι θα γίνει με τις υπάρχουσες άδειες των σταθμών; Θα επ</w:t>
      </w:r>
      <w:r>
        <w:t xml:space="preserve">ανεξεταστούν όντως από μηδενική βάση; </w:t>
      </w:r>
    </w:p>
    <w:p w14:paraId="4F31E639" w14:textId="77777777" w:rsidR="004C7887" w:rsidRDefault="00F52AA4">
      <w:pPr>
        <w:spacing w:line="600" w:lineRule="auto"/>
        <w:ind w:firstLine="720"/>
        <w:jc w:val="both"/>
      </w:pPr>
      <w:r>
        <w:t>Δεύτερον, θα τηρηθούν οι προϋποθέσεις που τίθενται με το παρόν νομοσχέδιο; Γιατί έτσι όπως είναι διαμορφωμένο το πλαίσιο λειτουργίας των καναλιών, το διεφθαρμένο πολιτικό σύστημα το έφτιαξε έτσι, ώστε θα είναι αναγκασ</w:t>
      </w:r>
      <w:r>
        <w:t xml:space="preserve">μένα πολλά κανάλια να κλείσουν και πολύ καλά θα κάνουν. </w:t>
      </w:r>
    </w:p>
    <w:p w14:paraId="4F31E63A" w14:textId="77777777" w:rsidR="004C7887" w:rsidRDefault="00F52AA4">
      <w:pPr>
        <w:spacing w:line="600" w:lineRule="auto"/>
        <w:ind w:firstLine="720"/>
        <w:jc w:val="both"/>
      </w:pPr>
      <w:r>
        <w:t xml:space="preserve">Τρίτον, αν κλείσουν, τι θα γίνει με τα πρόστιμα που έχουν επιβληθεί από το Εθνικό Ραδιοτηλεοπτικό Συμβούλιο; Θα εισπραχθούν ή ενδεχομένως θα συνεχίσουν να εισπράττονται; </w:t>
      </w:r>
    </w:p>
    <w:p w14:paraId="4F31E63B" w14:textId="77777777" w:rsidR="004C7887" w:rsidRDefault="00F52AA4">
      <w:pPr>
        <w:spacing w:line="600" w:lineRule="auto"/>
        <w:ind w:firstLine="720"/>
        <w:jc w:val="both"/>
      </w:pPr>
      <w:r>
        <w:t xml:space="preserve">Τέταρτον, πρέπει να αρχίσει </w:t>
      </w:r>
      <w:r>
        <w:t xml:space="preserve">η υποτιθέμενη διαδικασία επανεξέτασης από μηδενική βάση. Τι θα γίνει, λοιπόν, με τα κανάλια που ήδη λειτουργούν; Δεν ξεκαθαρίζεται πλήρως αν θα γίνει επανέλεγχος των υπαρχουσών αδειών λειτουργίας. </w:t>
      </w:r>
    </w:p>
    <w:p w14:paraId="4F31E63C" w14:textId="77777777" w:rsidR="004C7887" w:rsidRDefault="00F52AA4">
      <w:pPr>
        <w:spacing w:line="600" w:lineRule="auto"/>
        <w:ind w:firstLine="720"/>
        <w:jc w:val="both"/>
      </w:pPr>
      <w:r>
        <w:t xml:space="preserve">Πέμπτον –και τελειώνω, κύριε Πρόεδρε- τι θα γίνει με τα περίφημα δάνειά τους; Χρωστούν εκατοντάδες εκατομμύρια ευρώ, λεφτά του ελληνικού λαού, τη στιγμή που η πατρίδα μας στενάζει. </w:t>
      </w:r>
    </w:p>
    <w:p w14:paraId="4F31E63D" w14:textId="77777777" w:rsidR="004C7887" w:rsidRDefault="00F52AA4">
      <w:pPr>
        <w:spacing w:line="600" w:lineRule="auto"/>
        <w:ind w:firstLine="720"/>
        <w:jc w:val="both"/>
      </w:pPr>
      <w:r>
        <w:t>Επίσης, τι θα γίνει με τη φορολόγηση των καναλιών; Στην πράξη πώς θα ελέγχ</w:t>
      </w:r>
      <w:r>
        <w:t xml:space="preserve">ονται οι μετοχές, το ιδιοκτησιακό καθεστώς και οι διασφαλίσεις που δίνετε για τυχόν εμπλοκή αλλοδαπών, όπως είπαμε και στην αρχή, εταιρειών στις διαδικασίες λήψης αδειών; Γιατί και στο παρελθόν πολλά έγιναν και κανείς δεν ενδιαφέρθηκε. </w:t>
      </w:r>
    </w:p>
    <w:p w14:paraId="4F31E63E" w14:textId="77777777" w:rsidR="004C7887" w:rsidRDefault="00F52AA4">
      <w:pPr>
        <w:spacing w:line="600" w:lineRule="auto"/>
        <w:ind w:firstLine="720"/>
        <w:jc w:val="both"/>
      </w:pPr>
      <w:r>
        <w:t>Γιατί δεν ενισχύετα</w:t>
      </w:r>
      <w:r>
        <w:t xml:space="preserve">ι, λοιπόν, ο ρόλος του Εθνικού Συμβουλίου Ραδιοτηλεόρασης, αλλά κυρίως η ανεξαρτησία του και η λειτουργική του αυτοτέλεια, η οποία δεν θα πρέπει να διορίζεται από την εκτελεστική εξουσία; Θα έλεγα ότι σε αυτό το </w:t>
      </w:r>
      <w:r>
        <w:t>σ</w:t>
      </w:r>
      <w:r>
        <w:t xml:space="preserve">υμβούλιο θα πρέπει να παίξει ενεργό ρόλο η </w:t>
      </w:r>
      <w:r>
        <w:t xml:space="preserve">δικαστική εξουσία. Αυτό το </w:t>
      </w:r>
      <w:r>
        <w:t>σ</w:t>
      </w:r>
      <w:r>
        <w:t>υμβούλιο πρέπει να απαρτίζεται από ανθρώπους που δεν έχουν καμμία διαπλοκή με την εκτελεστική εξουσία, νομοθέτες, αρεοπαγίτες, ή άνθρωποι καταξιωμένοι κοινωνικά που δεν έχουν εμπλοκή με τα πολιτικά πράγματα. Έτσι, λοιπόν, θα πρέ</w:t>
      </w:r>
      <w:r>
        <w:t xml:space="preserve">πει να λειτουργήσει σωστά η τηλεόραση. </w:t>
      </w:r>
    </w:p>
    <w:p w14:paraId="4F31E63F" w14:textId="77777777" w:rsidR="004C7887" w:rsidRDefault="00F52AA4">
      <w:pPr>
        <w:spacing w:line="600" w:lineRule="auto"/>
        <w:ind w:firstLine="720"/>
        <w:jc w:val="both"/>
      </w:pPr>
      <w:r>
        <w:t xml:space="preserve">Εμείς στη βάση, όπως είπε και ο αγορητής μας, επί της αρχής θα </w:t>
      </w:r>
      <w:r>
        <w:t>κατα</w:t>
      </w:r>
      <w:r>
        <w:t xml:space="preserve">ψηφίσουμε. Το Σάββατο θα αναφέρουμε ποια άρθρα ενδεχομένως θα συνεχίσουμε να </w:t>
      </w:r>
      <w:r>
        <w:t>κατα</w:t>
      </w:r>
      <w:r>
        <w:t>ψηφίζουμε ή σε ποια άρθρα θα ψηφίσουμε</w:t>
      </w:r>
      <w:r>
        <w:t xml:space="preserve"> «παρών»</w:t>
      </w:r>
      <w:r>
        <w:t xml:space="preserve"> . </w:t>
      </w:r>
    </w:p>
    <w:p w14:paraId="4F31E640" w14:textId="77777777" w:rsidR="004C7887" w:rsidRDefault="00F52AA4">
      <w:pPr>
        <w:spacing w:line="600" w:lineRule="auto"/>
        <w:ind w:firstLine="720"/>
        <w:jc w:val="both"/>
      </w:pPr>
      <w:r>
        <w:t>Λέμε τελικώς μήπως</w:t>
      </w:r>
      <w:r>
        <w:t xml:space="preserve"> με αυτό το σχέδιο θέλετε να δημιουργήσετε νέα τζάκια και νέους καναλάρχες, δικούς σας καναλάρχες, ώστε να φροντίσετε να μείνετε όσο το δυνατόν περισσότερο στην εξουσία. </w:t>
      </w:r>
    </w:p>
    <w:p w14:paraId="4F31E641" w14:textId="77777777" w:rsidR="004C7887" w:rsidRDefault="00F52AA4">
      <w:pPr>
        <w:spacing w:line="600" w:lineRule="auto"/>
        <w:ind w:firstLine="720"/>
        <w:jc w:val="both"/>
      </w:pPr>
      <w:r>
        <w:t xml:space="preserve">Ευχαριστώ, κυρία Πρόεδρε. </w:t>
      </w:r>
    </w:p>
    <w:p w14:paraId="4F31E642" w14:textId="77777777" w:rsidR="004C7887" w:rsidRDefault="00F52AA4">
      <w:pPr>
        <w:spacing w:line="600" w:lineRule="auto"/>
        <w:ind w:firstLine="720"/>
        <w:jc w:val="center"/>
      </w:pPr>
      <w:r>
        <w:t>(Χειροκροτήματα από την πτέρυγα τ</w:t>
      </w:r>
      <w:r>
        <w:t>ης</w:t>
      </w:r>
      <w:r>
        <w:t xml:space="preserve"> </w:t>
      </w:r>
      <w:r>
        <w:t>Χρυσή</w:t>
      </w:r>
      <w:r>
        <w:t>ς</w:t>
      </w:r>
      <w:r>
        <w:t xml:space="preserve"> Αυγή</w:t>
      </w:r>
      <w:r>
        <w:t>ς</w:t>
      </w:r>
      <w:r>
        <w:t>)</w:t>
      </w:r>
    </w:p>
    <w:p w14:paraId="4F31E643" w14:textId="77777777" w:rsidR="004C7887" w:rsidRDefault="00F52AA4">
      <w:pPr>
        <w:spacing w:line="600" w:lineRule="auto"/>
        <w:ind w:firstLine="720"/>
        <w:jc w:val="both"/>
      </w:pPr>
      <w:r>
        <w:rPr>
          <w:b/>
        </w:rPr>
        <w:t xml:space="preserve"> ΠΡΟΕΔΡΕ</w:t>
      </w:r>
      <w:r>
        <w:rPr>
          <w:b/>
        </w:rPr>
        <w:t xml:space="preserve">ΥΟΥΣΑ (Αναστασία Χριστοδουλοπούλου): </w:t>
      </w:r>
      <w:r>
        <w:t xml:space="preserve">Τον λόγο έχει ο κ. Παφίλης για δώδεκα λεπτά. </w:t>
      </w:r>
    </w:p>
    <w:p w14:paraId="4F31E644" w14:textId="77777777" w:rsidR="004C7887" w:rsidRDefault="00F52AA4">
      <w:pPr>
        <w:spacing w:line="600" w:lineRule="auto"/>
        <w:ind w:firstLine="720"/>
        <w:jc w:val="both"/>
      </w:pPr>
      <w:r>
        <w:rPr>
          <w:b/>
        </w:rPr>
        <w:t xml:space="preserve">ΑΘΑΝΑΣΙΟΣ ΠΑΦΙΛΗΣ: </w:t>
      </w:r>
      <w:r>
        <w:t>Υπάρχουν -και σωστά- πάρα πολλές διαμαρτυρίες από Βουλευτές –θα έλεγα όλων των πτερύγων και από την πλευρά του ΣΥΡΙΖΑ και από την πλευρά της Νέας Δημοκρατ</w:t>
      </w:r>
      <w:r>
        <w:t xml:space="preserve">ίας- για το πότε θα μιλήσουν. Θα σας πω </w:t>
      </w:r>
      <w:r>
        <w:t>ότι έ</w:t>
      </w:r>
      <w:r>
        <w:t xml:space="preserve">χω ξεχάσει τα τελευταία χρόνια τι σημαίνει κανονική διαδικασία συζήτησης νομοσχεδίων. Όλα είναι ή επείγοντα ή κατεπείγοντα. </w:t>
      </w:r>
    </w:p>
    <w:p w14:paraId="4F31E645" w14:textId="77777777" w:rsidR="004C7887" w:rsidRDefault="00F52AA4">
      <w:pPr>
        <w:spacing w:line="600" w:lineRule="auto"/>
        <w:ind w:firstLine="720"/>
        <w:jc w:val="both"/>
      </w:pPr>
      <w:r>
        <w:t>Επομένως η διαμαρτυρία προς τα κόμματά σας, που παλιότερα –και αναφέρομαι σε αυτήν την</w:t>
      </w:r>
      <w:r>
        <w:t xml:space="preserve"> πτέρυγα- έκαναν ακριβώς τα ίδια και που τώρα ο ΣΥΡΙΖΑ κάνει ακριβώς τα ίδια. Έρχεται δηλαδή με τη διαδικασία του επείγοντος. Γιατί άραγε; Με πολλές τυμπανοκρουσίες, βαρύγδουπες εκφράσεις -και από τον κύριο Πρωθυπουργό αναγγέλθηκε- ακούσαμε εδώ σήμερα «κτύ</w:t>
      </w:r>
      <w:r>
        <w:t xml:space="preserve">πημα διαπλοκής», «διασφάλιση πολυφωνίας», «ποιοτικές τηλεοπτικές υπηρεσίες». </w:t>
      </w:r>
    </w:p>
    <w:p w14:paraId="4F31E646" w14:textId="77777777" w:rsidR="004C7887" w:rsidRDefault="00F52AA4">
      <w:pPr>
        <w:spacing w:line="600" w:lineRule="auto"/>
        <w:ind w:firstLine="720"/>
        <w:jc w:val="both"/>
      </w:pPr>
      <w:r>
        <w:t>Καλά, σοβαρολογείτε; Γιατί, λοιπόν, έρχεται με τη διαδικασία του επείγοντος; Για να σκεπάσει επικοινωνιακά, όπως είπε και ο εισηγητής μας, με έναν επικοινωνιακό αντιπερισπασμό αυ</w:t>
      </w:r>
      <w:r>
        <w:t>τό που ζει σήμερα η λαϊκή οικογένεια, αυτό δηλαδή που πληρώνει -που δεν ξέρει κάθε μέρα τι του έρχεται- τα βάρβαρα μέτρα που εφαρμόζει η Κυβέρνηση με τη σύμφωνη γνώμη των άλλων κομμάτων, που τώρα παριστάνουν τον Πόντιο Πιλάτο και σφυρίζουν αδιάφορα, λες κα</w:t>
      </w:r>
      <w:r>
        <w:t xml:space="preserve">ι δεν ήξεραν τι θα έρθει με το τρίτο μνημόνιο. </w:t>
      </w:r>
    </w:p>
    <w:p w14:paraId="4F31E647" w14:textId="77777777" w:rsidR="004C7887" w:rsidRDefault="00F52AA4">
      <w:pPr>
        <w:spacing w:line="600" w:lineRule="auto"/>
        <w:ind w:firstLine="720"/>
        <w:jc w:val="both"/>
      </w:pPr>
      <w:r>
        <w:t xml:space="preserve">Όσο, όμως, και αν επιχειρεί να τα σκεπάσει, αυτό δεν γίνεται στην πράξη, δεν μπορεί να γίνει γιατί, πρώτον, ο ελληνικός λαός βλέπει τι του συμβαίνει και, δεύτερον, διότι αυτά που λέτε ή που προτίθεστε –να πω </w:t>
      </w:r>
      <w:r>
        <w:t>στην καλύτερη περίπτωση- να κάνετε δεν ισχύουν στην πραγματικότητα.</w:t>
      </w:r>
    </w:p>
    <w:p w14:paraId="4F31E648" w14:textId="77777777" w:rsidR="004C7887" w:rsidRDefault="00F52AA4">
      <w:pPr>
        <w:spacing w:line="600" w:lineRule="auto"/>
        <w:ind w:firstLine="720"/>
        <w:jc w:val="both"/>
      </w:pPr>
      <w:r>
        <w:t xml:space="preserve">Για να δούμε, λοιπόν, τα βάζει, κύριε Υπουργέ, η Κυβέρνηση με την ολιγαρχία, με τους καναλάρχες και τη διαπλοκή; Για να δούμε, με επιχειρήματα. </w:t>
      </w:r>
    </w:p>
    <w:p w14:paraId="4F31E649" w14:textId="77777777" w:rsidR="004C7887" w:rsidRDefault="00F52AA4">
      <w:pPr>
        <w:spacing w:line="600" w:lineRule="auto"/>
        <w:ind w:firstLine="720"/>
        <w:jc w:val="both"/>
      </w:pPr>
      <w:r>
        <w:t>Τι μας λέτε; Αφού τα βάζετε με αυτούς που ε</w:t>
      </w:r>
      <w:r>
        <w:t>ίναι υπεύθυνοι, άρα θα τους πετάξετε έξω. Θα φύγουν από το</w:t>
      </w:r>
      <w:r>
        <w:t>ν</w:t>
      </w:r>
      <w:r>
        <w:t xml:space="preserve"> χώρο των μέσων μαζικής ενημέρωσης. Αυτό θα κάνετε; Φυσικά όχι. Θα τους διώξετε; Όταν εφαρμόσετε εσείς αυτόν το νόμο, ποιος θα κατέχει τα μέσα μαζικής ενημέρωσης, πλην της ΕΡΤ, που είναι κρατική; Μ</w:t>
      </w:r>
      <w:r>
        <w:t>ήπως τα συνδικάτα, οι επαγγελματικοί σύλλογοι, οι αγροτικοί σύλλογοι, οι φοιτητικοί σύλλογοι, οι σύλλογοι γυναικών, οι κοινωνικές οργανώσεις δηλαδή; Φυσικά όχι. Θα τα κατέχουν οι ίδιοι και κάποιοι νέοι παίκτες, φυσικά από τον ίδιο χώρο και από την ίδια τάξ</w:t>
      </w:r>
      <w:r>
        <w:t>η, οι καπιταλιστές δηλαδή, οι μεγαλοκαπιταλιστές, οι μεγαλοεπιχειρηματίες. Αυτοί θα μπούνε. Εκτός εάν έχουν 7 εκατομμύρια εγγύηση να δώσουν τα σωματεία και όλοι οι υπόλοιποι για να μπουν –πράγμα που απαγορεύεται βέβαια, ούτε να το ακούσετε δεν θέλετε- στο</w:t>
      </w:r>
      <w:r>
        <w:t>ν</w:t>
      </w:r>
      <w:r>
        <w:t xml:space="preserve"> χώρο των μέσων μαζικής ενημέρωσης.</w:t>
      </w:r>
    </w:p>
    <w:p w14:paraId="4F31E64A" w14:textId="77777777" w:rsidR="004C7887" w:rsidRDefault="00F52AA4">
      <w:pPr>
        <w:spacing w:line="600" w:lineRule="auto"/>
        <w:ind w:firstLine="720"/>
        <w:jc w:val="both"/>
      </w:pPr>
      <w:r>
        <w:t>Δεύτερον, θα διασφαλίσετε με το νομοσχέδιο την πολυφωνία στα κανάλια; Δηλαδή τι θα αλλάξει αύριο με την εφαρμογή του νομοσχεδίου; Θα ακούσουμε εκπομπές για την ανάγκη κατάργησης της εκμετάλλευσης ανθρώπου από άνθρωπο, γι</w:t>
      </w:r>
      <w:r>
        <w:t xml:space="preserve">α παράδειγμα, που είναι η βαρβαρότητα του καπιταλισμού; Θα προβληθεί η θέση ότι αυτοί που παράγουν τον πλούτο πρέπει να τον πάρουν κιόλας και όχι να τον κατέχουν οι άλλοι, αυτοί που τους κλέβουν τον πλούτο, δηλαδή οι μεγαλοεπιχειρηματίες; </w:t>
      </w:r>
    </w:p>
    <w:p w14:paraId="4F31E64B" w14:textId="77777777" w:rsidR="004C7887" w:rsidRDefault="00F52AA4">
      <w:pPr>
        <w:spacing w:line="600" w:lineRule="auto"/>
        <w:ind w:firstLine="720"/>
        <w:jc w:val="both"/>
      </w:pPr>
      <w:r>
        <w:t xml:space="preserve">Αυτά θα λένε τα </w:t>
      </w:r>
      <w:r>
        <w:t>μέσα μαζικής ενημέρωσης, κυρία Καρακώστα, που διαμαρτύρεστε; Αυτά θα λένε; Δηλαδή οι νέοι ή και οι παλιοί μαζί ολιγάρχες όπως τους λέτε, να τους πούμε επιχειρηματίες –αυτοί τη δουλειά τους κάνουν- θα αλλάξουν όλο το πρόγραμμα και θα προβάλλουν τέτοιες ιδέε</w:t>
      </w:r>
      <w:r>
        <w:t>ς; Θα αυτοκτονήσει, δηλαδή, η τάξη που κατέχει την εξουσία στο χώρο των μέσων μαζικής ενημέρωσης;</w:t>
      </w:r>
    </w:p>
    <w:p w14:paraId="4F31E64C" w14:textId="77777777" w:rsidR="004C7887" w:rsidRDefault="00F52AA4">
      <w:pPr>
        <w:spacing w:line="600" w:lineRule="auto"/>
        <w:ind w:firstLine="720"/>
        <w:jc w:val="both"/>
      </w:pPr>
      <w:r>
        <w:t>Τι θα πούνε; Ότι ο καπιταλισμός αντικειμενικά, ιστορικά –ανεξάρτητα εάν ο κόσμος έχει αποφασίσει ή όχι- έχει τελειώσει και μπαίνει εμπόδιο στην πρόοδο και στη</w:t>
      </w:r>
      <w:r>
        <w:t>ν εξέλιξη της ανθρωπότητας;</w:t>
      </w:r>
    </w:p>
    <w:p w14:paraId="4F31E64D" w14:textId="77777777" w:rsidR="004C7887" w:rsidRDefault="00F52AA4">
      <w:pPr>
        <w:spacing w:line="600" w:lineRule="auto"/>
        <w:ind w:firstLine="720"/>
        <w:jc w:val="both"/>
      </w:pPr>
      <w:r>
        <w:t xml:space="preserve"> Τι θα λένε τα κανάλια την άλλη μέρα; Θα λένε ότι η Ευρωπαϊκή Ένωση είναι ένωση του μεγάλου κεφαλαίου, την </w:t>
      </w:r>
      <w:r>
        <w:t xml:space="preserve">οποία </w:t>
      </w:r>
      <w:r>
        <w:t xml:space="preserve">έχει ζήσει ο κόσμος και που τον σέρνει στην καταστροφή; Αυτά θα λένε ή θα πιπιλίζουν τα μυαλά του κόσμου ότι δεν </w:t>
      </w:r>
      <w:r>
        <w:t>υπάρχει άλλος δρόμος και ότι είσαι υποχρεωμένος να ζεις σκλάβος στον 21</w:t>
      </w:r>
      <w:r w:rsidRPr="00302527">
        <w:rPr>
          <w:vertAlign w:val="superscript"/>
        </w:rPr>
        <w:t>ο</w:t>
      </w:r>
      <w:r>
        <w:t xml:space="preserve"> αιώνα; </w:t>
      </w:r>
    </w:p>
    <w:p w14:paraId="4F31E64E" w14:textId="77777777" w:rsidR="004C7887" w:rsidRDefault="00F52AA4">
      <w:pPr>
        <w:spacing w:line="600" w:lineRule="auto"/>
        <w:ind w:firstLine="720"/>
        <w:jc w:val="both"/>
      </w:pPr>
      <w:r>
        <w:t>Τι θα λένε, αλήθεια, για το ΝΑΤΟ; Θα λένε κάτι διαφορετικό από αυτά που λένε όλα μαζί; Θα πούνε ότι το ΝΑΤΟ είναι ένας δολοφονικός οργανισμός; Θα πούνε ότι το ΝΑΤΟ όταν δημιου</w:t>
      </w:r>
      <w:r>
        <w:t>ργήθηκε πήρε εκατόν είκοσι αξιωματικούς των Ες Ες, της Βέρμαχτ και άλλους, μέχρι το 1961; Τι θα πουν; Για τις επεμβάσεις που έχει κάνει σε όλα τα μήκη και τα πλάτη του πλανήτη; Ή θα παπαγαλίζουν από το πρωί μέχρι το βράδυ ότι είναι οργανισμός ειρήνης και α</w:t>
      </w:r>
      <w:r>
        <w:t xml:space="preserve">σφάλειας; </w:t>
      </w:r>
    </w:p>
    <w:p w14:paraId="4F31E64F" w14:textId="77777777" w:rsidR="004C7887" w:rsidRDefault="00F52AA4">
      <w:pPr>
        <w:spacing w:line="600" w:lineRule="auto"/>
        <w:ind w:firstLine="720"/>
        <w:jc w:val="both"/>
      </w:pPr>
      <w:r>
        <w:t>Τι θα πουν; Ότι πρέπει ο λαός να οργανωθεί, να μαζικοποιήσει τα συνδικάτα, τις μαζικές οργανώσεις και να παλέψει για να ανατρέψει αυτήν την πολιτική; Αυτά θα πουν ή θα συκοφαντούν –στο</w:t>
      </w:r>
      <w:r>
        <w:t>ν</w:t>
      </w:r>
      <w:r>
        <w:t xml:space="preserve"> βαθμό που γίνεται- τους αγώνες -με ελάχιστες εξαιρέσεις και</w:t>
      </w:r>
      <w:r>
        <w:t xml:space="preserve"> δεν είναι θέμα μόνο των δημοσιογράφων- και θα εφαρμόζουν τη γραμμή των αφεντικών τους, δηλαδή αυτών που κατέχουν τον πλούτο;</w:t>
      </w:r>
    </w:p>
    <w:p w14:paraId="4F31E650" w14:textId="77777777" w:rsidR="004C7887" w:rsidRDefault="00F52AA4">
      <w:pPr>
        <w:spacing w:line="600" w:lineRule="auto"/>
        <w:ind w:firstLine="720"/>
        <w:jc w:val="both"/>
      </w:pPr>
      <w:r>
        <w:t>Τρίτο θέμα, κύριε Υπουργέ, που είστε εδώ, αν και είναι ο κ. Παππάς πιο υπεύθυνος, μήπως θα έχουμε πιο ποιοτικές τηλεοπτικές υπηρεσ</w:t>
      </w:r>
      <w:r>
        <w:t>ίες; Σε ποιον τα λέτε αυτά; Ειλικρινά, σε ποιον τα λέτε αυτά;</w:t>
      </w:r>
    </w:p>
    <w:p w14:paraId="4F31E651" w14:textId="77777777" w:rsidR="004C7887" w:rsidRDefault="00F52AA4">
      <w:pPr>
        <w:spacing w:line="600" w:lineRule="auto"/>
        <w:ind w:firstLine="720"/>
        <w:jc w:val="both"/>
      </w:pPr>
      <w:r>
        <w:t>Και εδώ να κάνουμε μ</w:t>
      </w:r>
      <w:r>
        <w:t>ί</w:t>
      </w:r>
      <w:r>
        <w:t>α διάκριση: Ο κ. Παππάς ήταν προσεκτικός. Δεν είπε τέτοιες κορόνες. Ο εισηγητής του ΣΥΡΙΖΑ και ο Κοινοβουλευτικός Εκπρόσωπος λίγο ως πολύ μας είπαν ότι με αυτό το νομοσχέδιο</w:t>
      </w:r>
      <w:r>
        <w:t xml:space="preserve"> θα έχουμε άλλο τηλεοπτικό τοπίο, διαφορετικό. Δηλαδή τι θα κάνουν; Θα πετάξουν τα σίριαλ τα οποία τέλος πάντων δεν θέλω να τα σχολιάσω, τις διάφορες αμερικανιές, τα πολιτιστικά σκουπίδια που προβάλλονται από παντού και θα κάνουν ποιοτικό πρόγραμμα για τον</w:t>
      </w:r>
      <w:r>
        <w:t xml:space="preserve"> ελληνικό λαό; Ξεφεύγει βέβαια και κανένα και το χρησιμοποιούν σαν πρόσχημα. Αυτή η πλημμυρίδα, όμως, που διαμορφώνει συνειδήσεις και δεν είναι καθόλου τυχαία, είναι η ίδια η ιδεολογία της αστικής τάξης που προσπαθεί να κάνει τον κόσμο απαθή και να συνηθίσ</w:t>
      </w:r>
      <w:r>
        <w:t>ει να βλέπει τέτοια σκουπίδια.</w:t>
      </w:r>
    </w:p>
    <w:p w14:paraId="4F31E652" w14:textId="77777777" w:rsidR="004C7887" w:rsidRDefault="00F52AA4">
      <w:pPr>
        <w:spacing w:line="600" w:lineRule="auto"/>
        <w:ind w:firstLine="720"/>
        <w:jc w:val="both"/>
      </w:pPr>
      <w:r>
        <w:t xml:space="preserve">Άρα όσο ζούμε μαθαίνουμε εδώ με τον ΣΥΡΙΖΑ. Θα έχουμε δηλαδή κυριαρχία της αστικής ιδεολογίας. Τα μέσα παραγωγής σε λίγους, στα μονοπώλια, στο κεφάλαιο. Αυτοί θα έχουν τα μέσα μαζικής ενημέρωσης και θα έχουμε ένα διαφορετικό </w:t>
      </w:r>
      <w:r>
        <w:t>τοπίο. Αυτό είναι κοροϊδία, τουλάχιστον κοροϊδία, για να μην πω κα</w:t>
      </w:r>
      <w:r>
        <w:t>μ</w:t>
      </w:r>
      <w:r>
        <w:t xml:space="preserve">μιά βαριά κουβέντα. </w:t>
      </w:r>
    </w:p>
    <w:p w14:paraId="4F31E653" w14:textId="77777777" w:rsidR="004C7887" w:rsidRDefault="00F52AA4">
      <w:pPr>
        <w:spacing w:line="600" w:lineRule="auto"/>
        <w:ind w:firstLine="720"/>
        <w:jc w:val="both"/>
      </w:pPr>
      <w:r>
        <w:t>Εδώ ειπώθηκαν ταυτόχρονα και αλήθειες. Ο κ. Λάππας δεν είναι εδώ. Γνωριζόμαστε από πολύ παλιά. Όποιος ελέγχει τα μαζικά μέσα ενημέρωσης, ελέγχει τον πολιτισμό και την π</w:t>
      </w:r>
      <w:r>
        <w:t>ολιτική κ</w:t>
      </w:r>
      <w:r>
        <w:t>.</w:t>
      </w:r>
      <w:r>
        <w:t>λπ.. Σωστά. Ποιοι θα έχουν τα μέσα ενημέρωσης; Ακόμα και αν υποθέσουμε ότι υπάρχει στην ΕΡΤ ποιότητα, όλα τα υπόλοιπα, όλος ο άλλος ορυμαγδός και η μετεγκατάσταση που υπάρχει, δεν θα αλλάξει; Δεν θα επηρεάζει τον πολιτισμό, την πολιτική; Δεν θα υ</w:t>
      </w:r>
      <w:r>
        <w:t xml:space="preserve">πάρχει διασύνδεση; </w:t>
      </w:r>
    </w:p>
    <w:p w14:paraId="4F31E654" w14:textId="77777777" w:rsidR="004C7887" w:rsidRDefault="00F52AA4">
      <w:pPr>
        <w:spacing w:line="600" w:lineRule="auto"/>
        <w:ind w:firstLine="720"/>
        <w:jc w:val="both"/>
      </w:pPr>
      <w:r>
        <w:t>Να πούμε και κάτι ακόμα. Αυτό που λέει για τη διαπλοκή, τι ακριβώς σημαίνει; Να το εξηγήσουμε. Ποιοι έχουν τα μαζικά μέσα ενημέρωσης; Αυτοί που έχουν τις βιομηχανίες, τον στόλο, οι εφοπλιστές δηλαδή, αυτοί που έχουν τις τράπεζες.  Έχουν</w:t>
      </w:r>
      <w:r>
        <w:t xml:space="preserve"> και τα μαζικά μέσα ενημέρωσης. Είναι αυτό που λέμε πλουτοκρατία που ενοχλεί. Αυτή δεν είναι η διαπλοκή; Αυτό θα αλλάξει; </w:t>
      </w:r>
    </w:p>
    <w:p w14:paraId="4F31E655" w14:textId="77777777" w:rsidR="004C7887" w:rsidRDefault="00F52AA4">
      <w:pPr>
        <w:spacing w:line="600" w:lineRule="auto"/>
        <w:ind w:firstLine="720"/>
        <w:jc w:val="both"/>
      </w:pPr>
      <w:r>
        <w:t xml:space="preserve">Υπάρχει και πολιτική διαπλοκή. Η πολιτική διαπλοκή, ανεξάρτητα αν κάποιος «τα παίρνει» ή όχι, είναι αντικειμενική. Είναι δηλαδή ποια </w:t>
      </w:r>
      <w:r>
        <w:t>τάξη εξυπηρετεί η πολιτική που εφαρμόζει κάθε κόμμα, αν εξυπηρετεί την αστική τάξη, αυτούς που έχουν τον πλούτο στα χέρια τους ή αν εξυπηρετεί το</w:t>
      </w:r>
      <w:r>
        <w:t>ν</w:t>
      </w:r>
      <w:r>
        <w:t xml:space="preserve"> λαό. Αυτή η διαπλοκή θα αλλάξει; Θα αλλάξει η κυβερνητική πολιτική; Αφού αυτοί θα έχουν την εξουσία στα χέρια</w:t>
      </w:r>
      <w:r>
        <w:t xml:space="preserve"> τους. </w:t>
      </w:r>
    </w:p>
    <w:p w14:paraId="4F31E656" w14:textId="77777777" w:rsidR="004C7887" w:rsidRDefault="00F52AA4">
      <w:pPr>
        <w:spacing w:line="600" w:lineRule="auto"/>
        <w:ind w:firstLine="720"/>
        <w:jc w:val="both"/>
      </w:pPr>
      <w:r>
        <w:t>Επειδή μιλάμε για διαπλοκή και διεθνή μοντέλα, θα σας πω ένα παράδειγμα. Ο Ρήγκαν ήταν ηθοποιός. Ήταν διαφημιστής της «</w:t>
      </w:r>
      <w:r>
        <w:rPr>
          <w:lang w:val="en-US"/>
        </w:rPr>
        <w:t>GENERAL</w:t>
      </w:r>
      <w:r>
        <w:t xml:space="preserve"> </w:t>
      </w:r>
      <w:r>
        <w:rPr>
          <w:lang w:val="en-US"/>
        </w:rPr>
        <w:t>ELECTRIC</w:t>
      </w:r>
      <w:r>
        <w:t>», αν δεν κάνω λάθος, τη δεκαετία του 1960. Έβαλε στόχο λοιπόν η «</w:t>
      </w:r>
      <w:r>
        <w:rPr>
          <w:lang w:val="en-US"/>
        </w:rPr>
        <w:t>GENERAL</w:t>
      </w:r>
      <w:r>
        <w:t xml:space="preserve"> </w:t>
      </w:r>
      <w:r>
        <w:rPr>
          <w:lang w:val="en-US"/>
        </w:rPr>
        <w:t>ELECTRIC</w:t>
      </w:r>
      <w:r>
        <w:t xml:space="preserve">» και τον έκανε Πρόεδρο των Ηνωμένων Πολιτειών. </w:t>
      </w:r>
    </w:p>
    <w:p w14:paraId="4F31E657" w14:textId="77777777" w:rsidR="004C7887" w:rsidRDefault="00F52AA4">
      <w:pPr>
        <w:spacing w:line="600" w:lineRule="auto"/>
        <w:ind w:firstLine="720"/>
        <w:jc w:val="both"/>
      </w:pPr>
      <w:r>
        <w:t>Θέλετε να σας πω και άλλα παραδείγματα από τον ελεύθερο  κόσμο σας, τον οποίο υπερασπίζεστε εδώ και μάλιστα με μανία; Οι άλλοι το λένε πάντα. Ο ΣΥΡΙΖΑ εδώ έχει βγει μπροστά σε μερικά πράγματα. Θα τα πω παρακ</w:t>
      </w:r>
      <w:r>
        <w:t xml:space="preserve">άτω. </w:t>
      </w:r>
    </w:p>
    <w:p w14:paraId="4F31E658" w14:textId="77777777" w:rsidR="004C7887" w:rsidRDefault="00F52AA4">
      <w:pPr>
        <w:spacing w:line="600" w:lineRule="auto"/>
        <w:ind w:firstLine="720"/>
        <w:jc w:val="both"/>
      </w:pPr>
      <w:r>
        <w:t>Τι θα γίνει ουσιαστικά; Θα γίνει αναδιανομή της πίτας. Αυτό θα γίνει. Θα είστε διαιτητές των σημερινών και άλλων συμφερόντων, που θα δράσουν σε αυτόν τον τομέα. Υπάρχει απάντηση βέβαια. Λέει, θα βάλουμε κανόνες. Εντάξει, αυτό δεν μπορείτε μάλλον να τ</w:t>
      </w:r>
      <w:r>
        <w:t xml:space="preserve">ο αμφισβητήσετε. Δεν πιστεύω να υπάρχει κανένας ο οποίος να αμφισβητήσει αυτά που είπα προηγουμένως, γιατί αυτή είναι η πραγματικότητα. </w:t>
      </w:r>
    </w:p>
    <w:p w14:paraId="4F31E659" w14:textId="77777777" w:rsidR="004C7887" w:rsidRDefault="00F52AA4">
      <w:pPr>
        <w:spacing w:line="600" w:lineRule="auto"/>
        <w:ind w:firstLine="720"/>
        <w:jc w:val="both"/>
      </w:pPr>
      <w:r>
        <w:t>Τι κανόνες θα βάλετε; Διαφάνεια. Θα πω για τη διαφάνεια. Οι κανόνες ποιοι είναι; Ότι ο Υπουργός θα δίνει τις άδειες. Θα</w:t>
      </w:r>
      <w:r>
        <w:t xml:space="preserve"> καθορίσει πόσες είναι και το ύψος που χρειάζεται. Αυτός είναι κανόνας, μάλιστα. Δηλαδή, τι θα γίνει ακριβώς που θα τα καθορίσει έτσι; Τι θα προκύψει ξαφνικά; Το νέο τηλεοπτικό τοπίο τι θα είναι; Μιλάω από άποψη ουσίας και όχι από άποψη διαδικασίας. Ξέρω ό</w:t>
      </w:r>
      <w:r>
        <w:t xml:space="preserve">τι συμφωνείτε κατά βάθος. </w:t>
      </w:r>
    </w:p>
    <w:p w14:paraId="4F31E65A" w14:textId="77777777" w:rsidR="004C7887" w:rsidRDefault="00F52AA4">
      <w:pPr>
        <w:spacing w:line="600" w:lineRule="auto"/>
        <w:ind w:firstLine="720"/>
        <w:jc w:val="both"/>
      </w:pPr>
      <w:r>
        <w:t>Ο Υπουργός φυσικά και λογικά –και δεν είναι κατηγορία αυτό- θα το χρησιμοποιήσει, όπως το χρησιμοποιεί ο καθένας, για να πάρει και κάτι, όχι στην τσέπη του. Εννοώ να έχει κάποια στήριξη, αν και από στήριξη καλά πάτε. Η στήριξη δε</w:t>
      </w:r>
      <w:r>
        <w:t xml:space="preserve">ν είναι αυτή που φαίνεται πολλές φορές. Μπορεί να φαίνεται ότι σας πολεμάνε, αλλά ουσιαστικά σας στηρίζουν και πιέζουν ακόμη περισσότερο τα κανάλια να εφαρμόσετε γρήγορα όλα αυτά τα μέτρα. </w:t>
      </w:r>
    </w:p>
    <w:p w14:paraId="4F31E65B" w14:textId="77777777" w:rsidR="004C7887" w:rsidRDefault="00F52AA4">
      <w:pPr>
        <w:spacing w:line="600" w:lineRule="auto"/>
        <w:ind w:firstLine="720"/>
        <w:jc w:val="both"/>
      </w:pPr>
      <w:r>
        <w:t>Δεύτερο θέμα. Θα ξέρουμε ποιος τα κατέχει. Το διασφαλίζετε; Όχι, δ</w:t>
      </w:r>
      <w:r>
        <w:t xml:space="preserve">εν το διασφαλίζετε. Έφυγε ο κ. Φάμελλος. Ονομαστικοποίηση δεν υπάρχει για εταιρείες που είναι εισηγμένες στα χρηματιστήρια της Ευρωπαϊκής Ένωσης και του ΟΟΣΑ. </w:t>
      </w:r>
    </w:p>
    <w:p w14:paraId="4F31E65C" w14:textId="77777777" w:rsidR="004C7887" w:rsidRDefault="00F52AA4">
      <w:pPr>
        <w:spacing w:line="600" w:lineRule="auto"/>
        <w:ind w:firstLine="720"/>
        <w:jc w:val="both"/>
      </w:pPr>
      <w:r>
        <w:t>Ήθελα να απαντήσω στην πρόταση που έκανε ο κ. Βενιζέλος. Μπήκα στον πειρασμό να πάρω τον λόγο πρ</w:t>
      </w:r>
      <w:r>
        <w:t xml:space="preserve">ιν, αλλά θα το πω τώρα. Για ποιες εταιρείες μιλάμε, σοβαρολογούμε; Όλο το σκάνδαλο της </w:t>
      </w:r>
      <w:r>
        <w:t>«</w:t>
      </w:r>
      <w:r>
        <w:rPr>
          <w:lang w:val="en-US"/>
        </w:rPr>
        <w:t>SIEMENS</w:t>
      </w:r>
      <w:r>
        <w:t>»</w:t>
      </w:r>
      <w:r>
        <w:t xml:space="preserve"> και οι τιμολογήσεις που γίνονταν στον ΟΤΕ γίνονταν από κορυφαία εταιρεία, από τις καλύτερες και πιο αξιόπιστες του κόσμου, η οποία δούλευε φυσικά για τη </w:t>
      </w:r>
      <w:r>
        <w:t>«</w:t>
      </w:r>
      <w:r>
        <w:rPr>
          <w:lang w:val="en-US"/>
        </w:rPr>
        <w:t>SIEME</w:t>
      </w:r>
      <w:r>
        <w:rPr>
          <w:lang w:val="en-US"/>
        </w:rPr>
        <w:t>NS</w:t>
      </w:r>
      <w:r>
        <w:t>»</w:t>
      </w:r>
      <w:r>
        <w:t xml:space="preserve"> και τα έβγαζε τρεις και τέσσερις φορές παραπάνω. Έχει κανείς αξιοπιστία σε αυτές τις διεθνείς εταιρείες; </w:t>
      </w:r>
    </w:p>
    <w:p w14:paraId="4F31E65D" w14:textId="77777777" w:rsidR="004C7887" w:rsidRDefault="00F52AA4">
      <w:pPr>
        <w:tabs>
          <w:tab w:val="left" w:pos="1134"/>
        </w:tabs>
        <w:spacing w:line="600" w:lineRule="auto"/>
        <w:ind w:firstLine="720"/>
        <w:jc w:val="both"/>
      </w:pPr>
      <w:r>
        <w:t>(Στο σημείο αυτό κτυπάει το προειδοποιητικό κουδούνι λήξεως του χρόνου ομιλίας του κυρίου Βουλευτή)</w:t>
      </w:r>
    </w:p>
    <w:p w14:paraId="4F31E65E" w14:textId="77777777" w:rsidR="004C7887" w:rsidRDefault="00F52AA4">
      <w:pPr>
        <w:spacing w:line="600" w:lineRule="auto"/>
        <w:ind w:firstLine="720"/>
        <w:jc w:val="both"/>
      </w:pPr>
      <w:r>
        <w:t xml:space="preserve">Παίρνω και τη δευτερολογία μου, κυρία Πρόεδρε </w:t>
      </w:r>
      <w:r>
        <w:t xml:space="preserve">και δεν θα μιλήσω άλλη φορά. Άλλωστε το συνηθίζω. </w:t>
      </w:r>
    </w:p>
    <w:p w14:paraId="4F31E65F" w14:textId="77777777" w:rsidR="004C7887" w:rsidRDefault="00F52AA4">
      <w:pPr>
        <w:spacing w:line="600" w:lineRule="auto"/>
        <w:ind w:firstLine="720"/>
        <w:jc w:val="both"/>
      </w:pPr>
      <w:r>
        <w:t>Άρα δεν διασφαλίζεται διαφάνεια. Εγώ θα πάω λίγο παραπέρα. Ας υποθέσουμε ότι θα υπάρξει διαφάνεια –που δεν θα υπάρχει σε αυτό- τι θα αλλάξει; Θα ξέρουμε ποιοι επιχειρηματίες έχουν και ελέγχουν τα βασικά μέ</w:t>
      </w:r>
      <w:r>
        <w:t xml:space="preserve">σα ενημέρωσης. Αυτό δεν θα είναι; </w:t>
      </w:r>
    </w:p>
    <w:p w14:paraId="4F31E660" w14:textId="77777777" w:rsidR="004C7887" w:rsidRDefault="00F52AA4">
      <w:pPr>
        <w:spacing w:line="600" w:lineRule="auto"/>
        <w:ind w:firstLine="720"/>
        <w:jc w:val="both"/>
      </w:pPr>
      <w:r>
        <w:t xml:space="preserve">Να μιλάμε πρακτικά για να καταλαβαίνει και ο κόσμος. Άλλο να λες ότι η κατάσταση είναι έτσι, δεν μπορούμε και δεν θέλουμε να τα βάλουμε με το σύστημα, γιατί έτσι λειτουργεί και εδώ και παγκόσμια και άλλο να προσπαθείς να </w:t>
      </w:r>
      <w:r>
        <w:t xml:space="preserve">παρουσιάζεις την ασπιρίνη ως φάρμακο για την προχωρημένη μορφή καρκίνου. </w:t>
      </w:r>
      <w:r>
        <w:t xml:space="preserve">Δεν γίνονται αυτά τα πράγματα, ακόμη κι αν γνωρίζουν. </w:t>
      </w:r>
    </w:p>
    <w:p w14:paraId="4F31E661" w14:textId="77777777" w:rsidR="004C7887" w:rsidRDefault="00F52AA4">
      <w:pPr>
        <w:spacing w:line="600" w:lineRule="auto"/>
        <w:ind w:firstLine="720"/>
        <w:jc w:val="both"/>
      </w:pPr>
      <w:r>
        <w:t>Και να ξεκαθαρίσουμε και κάτι άλλο. Η κριτική που σας κάναμε εμείς εδώ, με αφορμή αυτό, δεν έχει σχέση με την κριτική που κάνουν</w:t>
      </w:r>
      <w:r>
        <w:t xml:space="preserve"> τα άλλα κόμματα. Από την ανάποδη την κάνουμε εμείς και για τον αριθμό των αδειών και για πολλά άλλα πράγματα. Ξέρετε τη δική μας θέση.</w:t>
      </w:r>
    </w:p>
    <w:p w14:paraId="4F31E662" w14:textId="77777777" w:rsidR="004C7887" w:rsidRDefault="00F52AA4">
      <w:pPr>
        <w:spacing w:line="600" w:lineRule="auto"/>
        <w:ind w:firstLine="720"/>
        <w:jc w:val="both"/>
      </w:pPr>
      <w:r>
        <w:t>Τρίτο θέμα. Υγιής ανταγωνισμός και μάλιστα, με θέρμη. Είστε αριστεροί; Λέγεστε αριστεροί; Άκουγα τον κ. Φάμελλο, τον Κοι</w:t>
      </w:r>
      <w:r>
        <w:t xml:space="preserve">νοβουλευτικό Εκπρόσωπο του ΣΥΡΙΖΑ –δεν χρειάζεται να λέμε πάντα ονόματα- να σκίζει τα ιμάτιά του. «Θα φτιάξουμε υγιή και ελεύθερο ανταγωνισμό». </w:t>
      </w:r>
    </w:p>
    <w:p w14:paraId="4F31E663" w14:textId="77777777" w:rsidR="004C7887" w:rsidRDefault="00F52AA4">
      <w:pPr>
        <w:spacing w:line="600" w:lineRule="auto"/>
        <w:ind w:firstLine="720"/>
        <w:jc w:val="both"/>
      </w:pPr>
      <w:r>
        <w:t xml:space="preserve">Στον καπιταλισμό υπάρχει υγιής ανταγωνισμός ή ισχύει ότι το μεγάλο ψάρι τρώει το μικρό; Τι από τα δύο υπάρχει; </w:t>
      </w:r>
      <w:r>
        <w:t>Ποιος υγιής ανταγωνισμός; Θα ανταγωνίζεται ποιος με ποιον; Κυριολεκτικά, ποιος θα ανταγωνίζεται με ποιον; Τα μεγαθήρια και τα μονοπώλια που κάνουν και κολιγιές στο τέλος, όπως είναι ο ανταγωνισμός στη βενζίνη που το ρίχνει ένα λεπτό. Κι αν το ρίχνει, πας σ</w:t>
      </w:r>
      <w:r>
        <w:t>του διαόλου τη μάνα, να το πω κι έτσι, για να βάλεις βενζίνη. Κι όλοι συμφωνούν ότι από εδώ και κάτω δεν πουλάμε. Τέτοιος υγιής ανταγωνισμός!</w:t>
      </w:r>
    </w:p>
    <w:p w14:paraId="4F31E664" w14:textId="77777777" w:rsidR="004C7887" w:rsidRDefault="00F52AA4">
      <w:pPr>
        <w:spacing w:line="600" w:lineRule="auto"/>
        <w:ind w:firstLine="720"/>
        <w:jc w:val="both"/>
      </w:pPr>
      <w:r>
        <w:t>Και πρακτικά, δηλαδή, αυτό πώς θα εκφραστεί; Μήπως, κύριε Βορίδη, θα προβάλουν τα κανάλια το «</w:t>
      </w:r>
      <w:r>
        <w:t xml:space="preserve">πώς </w:t>
      </w:r>
      <w:r>
        <w:t>δενότανε το ατσά</w:t>
      </w:r>
      <w:r>
        <w:t xml:space="preserve">λι», παραδείγματος </w:t>
      </w:r>
      <w:r>
        <w:t>χάριν</w:t>
      </w:r>
      <w:r>
        <w:t xml:space="preserve">, ή θα κάνουν σειρές για την Οκτωβριανή Επανάσταση και την ώθηση που έδωσε στην ανθρωπότητα; Θα κάνουν τέτοια πράγματα δηλαδή μέσα στον υγιή ανταγωνισμό; </w:t>
      </w:r>
    </w:p>
    <w:p w14:paraId="4F31E665" w14:textId="77777777" w:rsidR="004C7887" w:rsidRDefault="00F52AA4">
      <w:pPr>
        <w:spacing w:line="600" w:lineRule="auto"/>
        <w:ind w:firstLine="720"/>
        <w:jc w:val="both"/>
      </w:pPr>
      <w:r>
        <w:t>Γιατί, ξέρετε, η ιδεολογική κατεύθυνση είναι η ίδια. Και θα σας πω κάτι απλό.</w:t>
      </w:r>
      <w:r>
        <w:t xml:space="preserve"> Όλοι βλέπουμε δελτία. Ίδιες δεν είναι οι ειδήσεις; Ό,τι βγάζει το </w:t>
      </w:r>
      <w:r>
        <w:t>«</w:t>
      </w:r>
      <w:r>
        <w:rPr>
          <w:lang w:val="en-US"/>
        </w:rPr>
        <w:t>CNN</w:t>
      </w:r>
      <w:r>
        <w:t>»</w:t>
      </w:r>
      <w:r>
        <w:t xml:space="preserve"> και το δίνει παγκόσμια το παίζουν όλα τα ιδιωτικά κανάλια, ακόμη και τα κρατικά, ακόμη και κατασκευασμένες ειδήσεις. Τι θα τους κάνετε; Θα τους απαγορεύσετε να τα παίξουν; Βάζετε κανέ</w:t>
      </w:r>
      <w:r>
        <w:t xml:space="preserve">ναν τέτοιο όρο ότι απαγορεύεται να παίζετε τέτοια; </w:t>
      </w:r>
    </w:p>
    <w:p w14:paraId="4F31E666" w14:textId="77777777" w:rsidR="004C7887" w:rsidRDefault="00F52AA4">
      <w:pPr>
        <w:spacing w:line="600" w:lineRule="auto"/>
        <w:ind w:firstLine="720"/>
        <w:jc w:val="both"/>
      </w:pPr>
      <w:r>
        <w:t xml:space="preserve">Εδώ έχουμε πληθώρα τέτοιων φοβερών παραδειγμάτων και μιλάω τώρα για συγκεκριμένο κανάλι, το </w:t>
      </w:r>
      <w:r>
        <w:t>«</w:t>
      </w:r>
      <w:r>
        <w:rPr>
          <w:lang w:val="en-US"/>
        </w:rPr>
        <w:t>CNN</w:t>
      </w:r>
      <w:r>
        <w:t>».</w:t>
      </w:r>
      <w:r>
        <w:t xml:space="preserve"> Εδώ γύριζαν σε στούντιο αιχμάλωτους που </w:t>
      </w:r>
      <w:r>
        <w:t xml:space="preserve">παραδίνονταν και τα πρόβαλαν ως επιχειρήσεις που γίνονται στο Ιράκ και αλλού. Οι ίδιοι το αναγνώρισαν. Είχαμε παρεμβάσεις και τα ξέρετε: πόλεμο κατά της Γιουγκοσλαβίας, για να μην πω κι άλλα. </w:t>
      </w:r>
    </w:p>
    <w:p w14:paraId="4F31E667" w14:textId="77777777" w:rsidR="004C7887" w:rsidRDefault="00F52AA4">
      <w:pPr>
        <w:spacing w:line="600" w:lineRule="auto"/>
        <w:ind w:firstLine="720"/>
        <w:jc w:val="both"/>
      </w:pPr>
      <w:r>
        <w:t>Άρα εσείς, λοιπόν, τι θα κάνετε με όλα αυτά, με τον ελεύθερο αν</w:t>
      </w:r>
      <w:r>
        <w:t>ταγωνισμό; Θα τα εμποδίσετε ή θα έχετε την ΕΡΤ σαν αντίβαρο; Και δεν θέλω να κάνω σχολιασμούς, είπε και ο Γιάννης Γκιόκας σε ποια χνάρια. Εδώ δεν τολμάτε να ανοίξετε μερικούς δρόμους σε άλλα θέματα με την ΕΡΤ.</w:t>
      </w:r>
    </w:p>
    <w:p w14:paraId="4F31E668" w14:textId="77777777" w:rsidR="004C7887" w:rsidRDefault="00F52AA4">
      <w:pPr>
        <w:spacing w:line="600" w:lineRule="auto"/>
        <w:ind w:firstLine="720"/>
        <w:jc w:val="both"/>
      </w:pPr>
      <w:r>
        <w:t xml:space="preserve">Εργαζόμενοι: αριθμός και συμβάσεις. Το ότι θα </w:t>
      </w:r>
      <w:r>
        <w:t xml:space="preserve">έχουν τόσους εργαζόμενους δεν λέει τίποτα. Με ποιες συμβάσεις; Εμείς θα καταθέσουμε και τροπολογία που θα φτιάξουμε απόψε. Το είπαμε και προφορικά. Γιατί δεν δέχεστε να διατηρηθούν οι συλλογικές συμβάσεις; Και δεύτερον, γιατί δεν βάζετε ότι πρέπει να έχει </w:t>
      </w:r>
      <w:r>
        <w:t xml:space="preserve">οργανόγραμμα; Γιατί μπορεί να έχει –ειπώθηκε παράδειγμα- τετρακόσιους και οι τριάντα να είναι κηπουροί και τα προγράμματα να βγαίνουν με μπλοκάκια. Ξέρετε τη ζούγκλα που υπάρχει μέσα στον χώρο των ιδιωτικών μέσων ενημέρωσης. </w:t>
      </w:r>
    </w:p>
    <w:p w14:paraId="4F31E669" w14:textId="77777777" w:rsidR="004C7887" w:rsidRDefault="00F52AA4">
      <w:pPr>
        <w:spacing w:line="600" w:lineRule="auto"/>
        <w:ind w:firstLine="720"/>
        <w:jc w:val="both"/>
      </w:pPr>
      <w:r>
        <w:t xml:space="preserve">Κι εδώ, από </w:t>
      </w:r>
      <w:r>
        <w:t>αυτήν</w:t>
      </w:r>
      <w:r>
        <w:t xml:space="preserve"> την άποψη, α</w:t>
      </w:r>
      <w:r>
        <w:t>ποκαλυπτικός ήταν και ο κ. Αμυράς. Λανθάνουσα γλώσσα λέει την αλήθεια. Τι είπε; Αν, λέει, στο μοντάζ είναι τριάντα και βγει μια καλύτερη μηχανή, ο επιχειρηματίας θα απολύσει τον έναν, γιατί έτσι, λέει, δουλεύει η επιχειρηματικότητα. Αυτός είναι ο καπιταλισ</w:t>
      </w:r>
      <w:r>
        <w:t xml:space="preserve">μός. </w:t>
      </w:r>
    </w:p>
    <w:p w14:paraId="4F31E66A" w14:textId="77777777" w:rsidR="004C7887" w:rsidRDefault="00F52AA4">
      <w:pPr>
        <w:spacing w:line="600" w:lineRule="auto"/>
        <w:ind w:firstLine="720"/>
        <w:jc w:val="both"/>
      </w:pPr>
      <w:r>
        <w:t>Η τεχνολογία και η πρόοδος της τεχνολογίας αντί να μειώνει τις ώρες εργασίας και να αυξάνει τον κοινωνικό χρόνο, κάνει το αντίθετο. Μειώνει τις θέσεις εργασίας, απολύει τον κόσμο δηλαδή, και δεν μειώνει το ωράριο. Αυτό ακριβώς θα γίνεται στην πορεία.</w:t>
      </w:r>
      <w:r>
        <w:t xml:space="preserve"> Λέω τώρα για το πώς σκέφτονται ορισμένοι και πώς τα αντιλαμβάνονται και τι κριτική σάς κάνουν. Εμείς κάνουμε την ανάποδη κριτική, ότι πρέπει να διασφαλίσετε τις θέσεις και με τις συλλογικές συμβάσεις.</w:t>
      </w:r>
    </w:p>
    <w:p w14:paraId="4F31E66B" w14:textId="77777777" w:rsidR="004C7887" w:rsidRDefault="00F52AA4">
      <w:pPr>
        <w:spacing w:line="600" w:lineRule="auto"/>
        <w:ind w:firstLine="720"/>
        <w:jc w:val="both"/>
      </w:pPr>
      <w:r>
        <w:t>Τέλος, να πω τη δική μας θέση. Τα ακούω κι εδώ και είν</w:t>
      </w:r>
      <w:r>
        <w:t>αι παράξενο. Τι είναι η ενημέρωση; Κοινωνικό αγαθό ή εμπόρευμα; Τι λέτε, κύριε Υπουργέ;</w:t>
      </w:r>
    </w:p>
    <w:p w14:paraId="4F31E66C" w14:textId="77777777" w:rsidR="004C7887" w:rsidRDefault="00F52AA4">
      <w:pPr>
        <w:spacing w:line="600" w:lineRule="auto"/>
        <w:ind w:firstLine="720"/>
        <w:jc w:val="both"/>
      </w:pPr>
      <w:r>
        <w:rPr>
          <w:b/>
        </w:rPr>
        <w:t>ΧΡΗΣΤΟΣ ΣΠΙΡΤΖΗΣ (Υπουργός Υποδομών, Μεταφορών και Δικτύων):</w:t>
      </w:r>
      <w:r>
        <w:t xml:space="preserve"> Και τα δύο. </w:t>
      </w:r>
    </w:p>
    <w:p w14:paraId="4F31E66D" w14:textId="77777777" w:rsidR="004C7887" w:rsidRDefault="00F52AA4">
      <w:pPr>
        <w:spacing w:line="600" w:lineRule="auto"/>
        <w:ind w:firstLine="720"/>
        <w:jc w:val="both"/>
      </w:pPr>
      <w:r>
        <w:rPr>
          <w:b/>
        </w:rPr>
        <w:t>ΑΘΑΝΑΣΙΟΣ ΠΑΦΙΛΗΣ:</w:t>
      </w:r>
      <w:r>
        <w:t xml:space="preserve"> Θα πείτε κοινωνικό αγαθό. Μα, καλά, σοβαρολογείτε; Είναι εμπόρευμα. Εδώ είν</w:t>
      </w:r>
      <w:r>
        <w:t xml:space="preserve">αι εμπόρευμα τα ανθρώπινα όργανα στον καπιταλισμό -πουλάει το νεφρό του ο άλλος για να ζήσει- και δεν είναι η ενημέρωση; </w:t>
      </w:r>
    </w:p>
    <w:p w14:paraId="4F31E66E" w14:textId="77777777" w:rsidR="004C7887" w:rsidRDefault="00F52AA4">
      <w:pPr>
        <w:spacing w:line="600" w:lineRule="auto"/>
        <w:ind w:firstLine="720"/>
        <w:jc w:val="both"/>
      </w:pPr>
      <w:r>
        <w:t>Εδώ παίζονται συμφέροντα τρισεκατομμυρίων όχι δισεκατομμυρίων. Και δεν φαίνονται από τους ισολογισμούς αυτά. Τα κανάλια δεν τα έχουν μ</w:t>
      </w:r>
      <w:r>
        <w:t xml:space="preserve">όνο για να βγάζουν κέρδη –μπορεί να μην βγάζουν και τίποτα- αλλά βγάζουν πολλαπλάσια από κάτω –ή και νόμιμα τα περισσότερα- και από τη διαφήμιση και </w:t>
      </w:r>
      <w:r>
        <w:t xml:space="preserve">μία </w:t>
      </w:r>
      <w:r>
        <w:t xml:space="preserve">σειρά άλλα πράγματα. </w:t>
      </w:r>
    </w:p>
    <w:p w14:paraId="4F31E66F" w14:textId="77777777" w:rsidR="004C7887" w:rsidRDefault="00F52AA4">
      <w:pPr>
        <w:spacing w:line="600" w:lineRule="auto"/>
        <w:ind w:firstLine="720"/>
        <w:jc w:val="both"/>
      </w:pPr>
      <w:r>
        <w:t xml:space="preserve">Και ξέρετε τι διαπλέκεται γύρω από το θέμα της ενημέρωσης, για να μην αρχίζω και </w:t>
      </w:r>
      <w:r>
        <w:t xml:space="preserve">λέω, τι κατέχουν, τι στρατοί γίνονται, τι πλούτος συγκεντρώνεται, και ποιοι τα έχουν όλα αυτά. Άρα όλα στον καπιταλισμό είναι εμπόρευμα κι έτσι λειτουργεί. Δεν μπορεί να λειτουργήσει διαφορετικά. </w:t>
      </w:r>
    </w:p>
    <w:p w14:paraId="4F31E670" w14:textId="77777777" w:rsidR="004C7887" w:rsidRDefault="00F52AA4">
      <w:pPr>
        <w:spacing w:line="600" w:lineRule="auto"/>
        <w:ind w:firstLine="720"/>
        <w:jc w:val="both"/>
      </w:pPr>
      <w:r>
        <w:t xml:space="preserve">Εμείς λέμε ότι είναι κοινωνικό αγαθό και γι’ αυτό δεν </w:t>
      </w:r>
      <w:r>
        <w:t>μπορεί να ανήκει σε ιδιώτες. Πρέπει να είναι στο δημόσιο, όχι σε αυτό βέβαια, αλλά σε ένα άλλο δημόσιο, σε μια άλλη κοινωνία.</w:t>
      </w:r>
    </w:p>
    <w:p w14:paraId="4F31E671" w14:textId="77777777" w:rsidR="004C7887" w:rsidRDefault="00F52AA4">
      <w:pPr>
        <w:spacing w:line="600" w:lineRule="auto"/>
        <w:ind w:firstLine="720"/>
        <w:jc w:val="both"/>
      </w:pPr>
      <w:r>
        <w:t>Τέλος, για το Συμβούλιο Εθνικής Επικοινωνιακής Πολιτικής, για τα γραφεία τύπου πρεσβειών κ.λπ., θέλουμε να πούμε το εξής. Η δική μ</w:t>
      </w:r>
      <w:r>
        <w:t xml:space="preserve">ας αντίρρηση δεν είναι ότι πρέπει να έχει ένα κράτος τέτοια. Φυσικά και θα έχει. Και τώρα έχει. Μπορείτε να πείτε «εμείς το βελτιώνουμε». Το ερώτημα είναι τι θα κάνουν αυτά και τι θα προβάλλουν. Παραδείγματος </w:t>
      </w:r>
      <w:r>
        <w:t>χάριν</w:t>
      </w:r>
      <w:r>
        <w:t xml:space="preserve">, το </w:t>
      </w:r>
      <w:r>
        <w:rPr>
          <w:lang w:val="en-US"/>
        </w:rPr>
        <w:t>image</w:t>
      </w:r>
      <w:r>
        <w:t xml:space="preserve"> της Ελλάδας.</w:t>
      </w:r>
    </w:p>
    <w:p w14:paraId="4F31E672" w14:textId="77777777" w:rsidR="004C7887" w:rsidRDefault="00F52AA4">
      <w:pPr>
        <w:spacing w:line="600" w:lineRule="auto"/>
        <w:ind w:firstLine="720"/>
        <w:jc w:val="both"/>
      </w:pPr>
      <w:r>
        <w:t xml:space="preserve">Ποιο είναι το </w:t>
      </w:r>
      <w:r>
        <w:rPr>
          <w:lang w:val="en-US"/>
        </w:rPr>
        <w:t>imag</w:t>
      </w:r>
      <w:r>
        <w:rPr>
          <w:lang w:val="en-US"/>
        </w:rPr>
        <w:t>e</w:t>
      </w:r>
      <w:r>
        <w:t xml:space="preserve"> της Ελλάδας; Αυτό που λέγατε στο Ίδρυμα </w:t>
      </w:r>
      <w:r>
        <w:t>«</w:t>
      </w:r>
      <w:r>
        <w:t>Κλίντον</w:t>
      </w:r>
      <w:r>
        <w:t>»,</w:t>
      </w:r>
      <w:r>
        <w:t xml:space="preserve"> ότι η Ελλάδα είναι χώρα επενδυτικών ευκαιριών, «περάστε κόσμε, έχουμε σκλάβους και έχουμε και τζάμπα πράγμα να σας δώσουμε»; Αυτό είναι η Ελλάδα; Τι θα προβάλλει, δηλαδή, στο εξωτερικό;</w:t>
      </w:r>
    </w:p>
    <w:p w14:paraId="4F31E673" w14:textId="77777777" w:rsidR="004C7887" w:rsidRDefault="00F52AA4">
      <w:pPr>
        <w:spacing w:line="600" w:lineRule="auto"/>
        <w:ind w:firstLine="720"/>
        <w:jc w:val="both"/>
      </w:pPr>
      <w:r>
        <w:t xml:space="preserve">Παραδείγματος </w:t>
      </w:r>
      <w:r>
        <w:t>χάρ</w:t>
      </w:r>
      <w:r>
        <w:t>ιν</w:t>
      </w:r>
      <w:r>
        <w:t xml:space="preserve">, ακούστηκε ότι η Ελλάδα είναι χώρα σταθερότητος στην περιοχή. Μάλιστα, αλλά ταυτόχρονα η Ελλάδα είναι χώρα του ΝΑΤΟ. Ταυτόχρονα η Ελλάδα δεσμεύεται και συμμετέχει σε όλες τις ασκήσεις που γίνονται από το ΝΑΤΟ </w:t>
      </w:r>
      <w:r>
        <w:t>αυτήν</w:t>
      </w:r>
      <w:r>
        <w:t xml:space="preserve"> τη στιγμή και που έχουν στόχο τη γενικ</w:t>
      </w:r>
      <w:r>
        <w:t>ότερη επέμβαση στην περιοχή που έρχεται η ανάφλεξη.</w:t>
      </w:r>
    </w:p>
    <w:p w14:paraId="4F31E674" w14:textId="77777777" w:rsidR="004C7887" w:rsidRDefault="00F52AA4">
      <w:pPr>
        <w:spacing w:line="600" w:lineRule="auto"/>
        <w:ind w:firstLine="720"/>
        <w:jc w:val="both"/>
      </w:pPr>
      <w:r>
        <w:t xml:space="preserve">Άρα, λοιπόν, διαφωνούμε ριζικά στο τι θα προβάλλει σαν </w:t>
      </w:r>
      <w:r>
        <w:rPr>
          <w:lang w:val="en-US"/>
        </w:rPr>
        <w:t>image</w:t>
      </w:r>
      <w:r>
        <w:t>, όπως λέει, το ποιες είναι οι εθνικές θέσεις, δηλαδή, οι οποίες θα προβάλλονται. Είναι η εκάστοτε πολιτική της Κυβέρνησης. Είναι κοινές; Τι θέλ</w:t>
      </w:r>
      <w:r>
        <w:t xml:space="preserve">ουμε εμείς, δηλαδή, τώρα σε όλες αυτές τις κοινές ασκήσεις και την προετοιμασία που γίνεται για τον πόλεμο που θα γίνει στην περιοχή; Τι ακριβώς γυρεύουμε; Τι χώρα σταθερότητας; Δεν είμαστε χώρα σταθερότητας από </w:t>
      </w:r>
      <w:r>
        <w:t>αυτήν</w:t>
      </w:r>
      <w:r>
        <w:t xml:space="preserve"> την άποψη. Σταθερότητα είναι με την έν</w:t>
      </w:r>
      <w:r>
        <w:t xml:space="preserve">νοια ότι δεν γίνεται πόλεμος </w:t>
      </w:r>
      <w:r>
        <w:t>αυτήν</w:t>
      </w:r>
      <w:r>
        <w:t xml:space="preserve"> τη στιγμή μέσα στην Ελλάδα.</w:t>
      </w:r>
    </w:p>
    <w:p w14:paraId="4F31E675" w14:textId="77777777" w:rsidR="004C7887" w:rsidRDefault="00F52AA4">
      <w:pPr>
        <w:spacing w:line="600" w:lineRule="auto"/>
        <w:ind w:firstLine="720"/>
        <w:jc w:val="both"/>
      </w:pPr>
      <w:r>
        <w:t>Όμως, τι ακριβώς γυρεύουμε εμείς τώρα ως τέτοια χώρα; Να συμμετέχουμε στον επόμενο πόλεμο; Όταν θα ανάψει, θα πέσει και στο δικό μας το κεφάλι και αυτό είναι βέβαιο, το αποδεικνύει και η ιστορί</w:t>
      </w:r>
      <w:r>
        <w:t>α.</w:t>
      </w:r>
    </w:p>
    <w:p w14:paraId="4F31E676" w14:textId="77777777" w:rsidR="004C7887" w:rsidRDefault="00F52AA4">
      <w:pPr>
        <w:spacing w:line="600" w:lineRule="auto"/>
        <w:ind w:firstLine="720"/>
        <w:jc w:val="both"/>
      </w:pPr>
      <w:r>
        <w:t xml:space="preserve">Αυτά ακριβώς αμφισβητούμε και συνολικά, κλείνοντας ακριβώς </w:t>
      </w:r>
      <w:r>
        <w:t>στον</w:t>
      </w:r>
      <w:r>
        <w:t xml:space="preserve"> χρόνο μου, λέω ότι αλλάζει ο Μανωλιός και βάζει τα ρούχα του αλλιώς.</w:t>
      </w:r>
    </w:p>
    <w:p w14:paraId="4F31E677" w14:textId="77777777" w:rsidR="004C7887" w:rsidRDefault="00F52AA4">
      <w:pPr>
        <w:spacing w:line="600" w:lineRule="auto"/>
        <w:ind w:firstLine="720"/>
        <w:jc w:val="both"/>
      </w:pPr>
      <w:r>
        <w:t>Θέλω να πω, επίσης, ότι όσον αφορά την κριτική που ακούσαμε στις προηγούμενες κυβερνήσεις, συμφωνούμε. Έτσι και χειρότερ</w:t>
      </w:r>
      <w:r>
        <w:t>α ήταν. Δεν ήταν καλύτερα. Πάρα πολλά έχουν γίνει και στην ΕΡΤ και παντού και στους διαγωνισμούς και σε όλα τα υπόλοιπα.</w:t>
      </w:r>
    </w:p>
    <w:p w14:paraId="4F31E678" w14:textId="77777777" w:rsidR="004C7887" w:rsidRDefault="00F52AA4">
      <w:pPr>
        <w:spacing w:line="600" w:lineRule="auto"/>
        <w:ind w:firstLine="720"/>
        <w:jc w:val="both"/>
      </w:pPr>
      <w:r>
        <w:t xml:space="preserve">Επειδή αναφέρατε και το όνομά μου για το άρθρο 21, αυτό που συμβαίνει στον εθνικό δρόμο είναι τραγικό και κινδυνεύουν ανθρώπινες ζωές. </w:t>
      </w:r>
      <w:r>
        <w:t xml:space="preserve">Από Λαμία μπορεί να σταματήσεις ακόμα και για σωματική σου ανάγκη, πού; Στα Οινόφυτα. Τα έκλεισαν όλα, ακόμα και τα πάρκινγκ που υπήρχαν. Πέταξαν έξω ανθρώπους που έβγαζαν μεροκάματο σε αυτόν τον δρόμο και ένα ωφελείται από όλη </w:t>
      </w:r>
      <w:r>
        <w:t>αυτήν</w:t>
      </w:r>
      <w:r>
        <w:t xml:space="preserve"> την ιστορία. Αυτό, επε</w:t>
      </w:r>
      <w:r>
        <w:t>ιδή μιλούμε για φωτογραφικές διατάξεις.</w:t>
      </w:r>
    </w:p>
    <w:p w14:paraId="4F31E679" w14:textId="77777777" w:rsidR="004C7887" w:rsidRDefault="00F52AA4">
      <w:pPr>
        <w:spacing w:line="600" w:lineRule="auto"/>
        <w:ind w:firstLine="720"/>
        <w:jc w:val="both"/>
      </w:pPr>
      <w:r>
        <w:t>Εμείς, λοιπόν, δεν καλυπτόμαστε από το άρθρο 21, γιατί είναι προσωρινό μέτρο, δηλαδή τους δίνει παράταση ζωής. Αργότερα θα ανοίξουν τα μεγαθήρια και θα τους κλείσουν πάλι και ουσιαστικά τι θα γίνει; Θα μείνουν οικογέ</w:t>
      </w:r>
      <w:r>
        <w:t>νειες άνεργες και κάποιοι μικροεπαγγελματίες, οι οποίοι δεν είναι δα και οι πλούσιοι της ιστορίας. Άρα λοιπόν -έφυγε ο κ. Αυγενάκης- τη φωτογραφία να τη δούμε και την πριν και την τώρα, ποιους εξυπηρετεί.</w:t>
      </w:r>
    </w:p>
    <w:p w14:paraId="4F31E67A" w14:textId="77777777" w:rsidR="004C7887" w:rsidRDefault="00F52AA4">
      <w:pPr>
        <w:spacing w:line="600" w:lineRule="auto"/>
        <w:ind w:firstLine="720"/>
        <w:jc w:val="both"/>
      </w:pPr>
      <w:r>
        <w:rPr>
          <w:b/>
        </w:rPr>
        <w:t>ΠΡΟΕΔΡΕΥΟΥΣΑ (Αναστασία Χριστοδουλοπούλου):</w:t>
      </w:r>
      <w:r>
        <w:t xml:space="preserve"> Εντάξει</w:t>
      </w:r>
      <w:r>
        <w:t>, κύριε Παφίλη.</w:t>
      </w:r>
    </w:p>
    <w:p w14:paraId="4F31E67B" w14:textId="77777777" w:rsidR="004C7887" w:rsidRDefault="00F52AA4">
      <w:pPr>
        <w:spacing w:line="600" w:lineRule="auto"/>
        <w:ind w:firstLine="720"/>
        <w:jc w:val="both"/>
      </w:pPr>
      <w:r>
        <w:rPr>
          <w:b/>
        </w:rPr>
        <w:t>ΑΘΑΝΑΣΙΟΣ ΠΑΦΙΛΗΣ:</w:t>
      </w:r>
      <w:r>
        <w:t xml:space="preserve"> Τέλειωσα, κυρία Πρόεδρε.</w:t>
      </w:r>
    </w:p>
    <w:p w14:paraId="4F31E67C" w14:textId="77777777" w:rsidR="004C7887" w:rsidRDefault="00F52AA4">
      <w:pPr>
        <w:spacing w:line="600" w:lineRule="auto"/>
        <w:ind w:firstLine="720"/>
        <w:jc w:val="both"/>
      </w:pPr>
      <w:r>
        <w:t>Εμείς λέμε ότι δεν μπορούμε να το ψηφίσουμε. Θα ψηφίσουμε «</w:t>
      </w:r>
      <w:r>
        <w:t>παρών</w:t>
      </w:r>
      <w:r>
        <w:t xml:space="preserve">» από </w:t>
      </w:r>
      <w:r>
        <w:t>αυτήν</w:t>
      </w:r>
      <w:r>
        <w:t xml:space="preserve"> τη σκοπιά, όμως, όχι από διαφορετική σκοπιά.</w:t>
      </w:r>
    </w:p>
    <w:p w14:paraId="4F31E67D" w14:textId="77777777" w:rsidR="004C7887" w:rsidRDefault="00F52AA4">
      <w:pPr>
        <w:spacing w:line="600" w:lineRule="auto"/>
        <w:ind w:firstLine="720"/>
        <w:jc w:val="both"/>
      </w:pPr>
      <w:r>
        <w:rPr>
          <w:b/>
        </w:rPr>
        <w:t>ΠΡΟΕΔΡΕΥΟΥΣΑ (Αναστασία Χριστοδουλοπούλου):</w:t>
      </w:r>
      <w:r>
        <w:t xml:space="preserve"> Ευχαριστούμε.</w:t>
      </w:r>
    </w:p>
    <w:p w14:paraId="4F31E67E" w14:textId="77777777" w:rsidR="004C7887" w:rsidRDefault="00F52AA4">
      <w:pPr>
        <w:spacing w:line="600" w:lineRule="auto"/>
        <w:ind w:firstLine="720"/>
        <w:jc w:val="both"/>
      </w:pPr>
      <w:r>
        <w:t>Κύριε Δανέλλη, να</w:t>
      </w:r>
      <w:r>
        <w:t xml:space="preserve"> δώσουμε </w:t>
      </w:r>
      <w:r>
        <w:t>τον λόγο</w:t>
      </w:r>
      <w:r>
        <w:t xml:space="preserve"> σε ένα Βουλευτή;</w:t>
      </w:r>
    </w:p>
    <w:p w14:paraId="4F31E67F" w14:textId="77777777" w:rsidR="004C7887" w:rsidRDefault="00F52AA4">
      <w:pPr>
        <w:spacing w:line="600" w:lineRule="auto"/>
        <w:ind w:firstLine="720"/>
        <w:jc w:val="both"/>
      </w:pPr>
      <w:r>
        <w:rPr>
          <w:b/>
        </w:rPr>
        <w:t>ΣΠΥΡΙΔΩΝ ΔΑΝΕΛΛΗΣ:</w:t>
      </w:r>
      <w:r>
        <w:t xml:space="preserve"> Μάλιστα, συμφωνώ, κυρία Πρόεδρε.</w:t>
      </w:r>
    </w:p>
    <w:p w14:paraId="4F31E680" w14:textId="77777777" w:rsidR="004C7887" w:rsidRDefault="00F52AA4">
      <w:pPr>
        <w:spacing w:line="600" w:lineRule="auto"/>
        <w:ind w:firstLine="720"/>
        <w:jc w:val="both"/>
      </w:pPr>
      <w:r>
        <w:rPr>
          <w:b/>
        </w:rPr>
        <w:t>ΠΡΟΕΔΡΕΥΟΥΣΑ (Αναστασία Χριστοδουλοπούλου):</w:t>
      </w:r>
      <w:r>
        <w:t xml:space="preserve"> Ο κ. Ντζιμάνης, λοιπόν, έχει </w:t>
      </w:r>
      <w:r>
        <w:t>τον</w:t>
      </w:r>
      <w:r>
        <w:t xml:space="preserve"> λόγο για επτά λεπτά και αμέσως μετά θα μιλήσει ο κ. Δανέλλης. Από ό,τι βλέπω, δεν είναι εδώ ο κ. Ντζιμάνης.</w:t>
      </w:r>
    </w:p>
    <w:p w14:paraId="4F31E681" w14:textId="77777777" w:rsidR="004C7887" w:rsidRDefault="00F52AA4">
      <w:pPr>
        <w:spacing w:line="600" w:lineRule="auto"/>
        <w:ind w:firstLine="720"/>
        <w:jc w:val="both"/>
      </w:pPr>
      <w:r>
        <w:rPr>
          <w:b/>
        </w:rPr>
        <w:t>ΔΗΜΗΤΡΙΟΣ ΚΥΡΙΑΖΙΔΗΣ:</w:t>
      </w:r>
      <w:r>
        <w:t xml:space="preserve"> Προχωρήστε, κυρία Πρόεδρε.</w:t>
      </w:r>
    </w:p>
    <w:p w14:paraId="4F31E682" w14:textId="77777777" w:rsidR="004C7887" w:rsidRDefault="00F52AA4">
      <w:pPr>
        <w:spacing w:line="600" w:lineRule="auto"/>
        <w:ind w:firstLine="720"/>
        <w:jc w:val="both"/>
      </w:pPr>
      <w:r>
        <w:rPr>
          <w:b/>
        </w:rPr>
        <w:t xml:space="preserve">ΕΥΑΓΓΕΛΙΑ (ΕΥΗ) ΚΑΡΑΚΩΣΤΑ: </w:t>
      </w:r>
      <w:r>
        <w:t>Προχωρήστε, κυρία Πρόεδρε.</w:t>
      </w:r>
    </w:p>
    <w:p w14:paraId="4F31E683" w14:textId="77777777" w:rsidR="004C7887" w:rsidRDefault="00F52AA4">
      <w:pPr>
        <w:spacing w:line="600" w:lineRule="auto"/>
        <w:ind w:firstLine="720"/>
        <w:jc w:val="both"/>
      </w:pPr>
      <w:r>
        <w:rPr>
          <w:b/>
        </w:rPr>
        <w:t>ΠΡΟΕΔΡΕΥΟΥΣΑ (Αναστασία Χριστοδουλοπούλου):</w:t>
      </w:r>
      <w:r>
        <w:t xml:space="preserve"> </w:t>
      </w:r>
      <w:r>
        <w:t xml:space="preserve">Ο κ. Σκρέκας έχει </w:t>
      </w:r>
      <w:r>
        <w:t>τον</w:t>
      </w:r>
      <w:r>
        <w:t xml:space="preserve"> λόγο.</w:t>
      </w:r>
    </w:p>
    <w:p w14:paraId="4F31E684" w14:textId="77777777" w:rsidR="004C7887" w:rsidRDefault="00F52AA4">
      <w:pPr>
        <w:spacing w:line="600" w:lineRule="auto"/>
        <w:ind w:firstLine="720"/>
        <w:jc w:val="both"/>
      </w:pPr>
      <w:r>
        <w:rPr>
          <w:b/>
        </w:rPr>
        <w:t>ΚΩΝΣΤΑΝΤΙΝΟΣ ΣΚΡΕΚΑΣ:</w:t>
      </w:r>
      <w:r>
        <w:t xml:space="preserve"> Ευχαριστώ, κυρία Πρόεδρε.</w:t>
      </w:r>
    </w:p>
    <w:p w14:paraId="4F31E685" w14:textId="77777777" w:rsidR="004C7887" w:rsidRDefault="00F52AA4">
      <w:pPr>
        <w:spacing w:line="600" w:lineRule="auto"/>
        <w:ind w:firstLine="720"/>
        <w:jc w:val="both"/>
      </w:pPr>
      <w:r>
        <w:t xml:space="preserve">Κυρίες και κύριοι Βουλευτές, συζητούμε σήμερα το δεύτερο νομοσχέδιο της Κυβέρνησης, της δεύτερης φοράς Αριστεράς, που </w:t>
      </w:r>
      <w:r>
        <w:t>δυστυχώ</w:t>
      </w:r>
      <w:r>
        <w:t>ς</w:t>
      </w:r>
      <w:r>
        <w:t xml:space="preserve"> κινείται και αυτό, όπως και τα προηγούμενα, </w:t>
      </w:r>
      <w:r>
        <w:t>στο</w:t>
      </w:r>
      <w:r>
        <w:t>ν</w:t>
      </w:r>
      <w:r>
        <w:t xml:space="preserve"> δρόμ</w:t>
      </w:r>
      <w:r>
        <w:t>ο της διάψευσης των προεκλογικών λόγων και των μεγάλων λόγων που ο κ. Τσίπρας και το κόμμα του ανακοίνωναν κατά τη διάρκεια της προεκλογικής περιόδου.</w:t>
      </w:r>
    </w:p>
    <w:p w14:paraId="4F31E686" w14:textId="77777777" w:rsidR="004C7887" w:rsidRDefault="00F52AA4">
      <w:pPr>
        <w:spacing w:line="600" w:lineRule="auto"/>
        <w:ind w:firstLine="720"/>
        <w:jc w:val="both"/>
      </w:pPr>
      <w:r>
        <w:t>Για παράδειγμα, τώρα λένε ότι με αυτό το νομοσχέδιο</w:t>
      </w:r>
      <w:r>
        <w:t>,</w:t>
      </w:r>
      <w:r>
        <w:t xml:space="preserve"> το οποίο εισέρχεται για συζήτηση στη Βουλή, θα καταφ</w:t>
      </w:r>
      <w:r>
        <w:t>έρουν να τερματίσουν τη διαπλοκή μεταξύ μέσων μαζικής ενημέρωσης και πολιτικής. Θα το συζητήσουμε παρακάτω, όμως, αυτό.</w:t>
      </w:r>
    </w:p>
    <w:p w14:paraId="4F31E687" w14:textId="77777777" w:rsidR="004C7887" w:rsidRDefault="00F52AA4">
      <w:pPr>
        <w:spacing w:line="600" w:lineRule="auto"/>
        <w:ind w:firstLine="720"/>
        <w:jc w:val="both"/>
        <w:rPr>
          <w:szCs w:val="28"/>
        </w:rPr>
      </w:pPr>
      <w:r>
        <w:rPr>
          <w:szCs w:val="28"/>
        </w:rPr>
        <w:t>Διαπιστώνουμε με λύπη μας ότι όλο αυτό το εννιάμηνο πια διακυβέρνησης καταρρέουν ένα προς ένα όλα τα προεκλογικά επιχειρήματα, ηθικά, πο</w:t>
      </w:r>
      <w:r>
        <w:rPr>
          <w:szCs w:val="28"/>
        </w:rPr>
        <w:t>λιτικά, αλλά και οικονομικά, που χρησιμοποίησε ο κ. Τσίπρας για να ανέλθει το κόμμα του στην εξουσία.</w:t>
      </w:r>
    </w:p>
    <w:p w14:paraId="4F31E688" w14:textId="77777777" w:rsidR="004C7887" w:rsidRDefault="00F52AA4">
      <w:pPr>
        <w:spacing w:line="600" w:lineRule="auto"/>
        <w:ind w:firstLine="720"/>
        <w:jc w:val="both"/>
        <w:rPr>
          <w:szCs w:val="28"/>
        </w:rPr>
      </w:pPr>
      <w:r>
        <w:rPr>
          <w:szCs w:val="28"/>
        </w:rPr>
        <w:t>Δεν αλλάζετε τη χώρα, κυρίες και κύριοι συνάδελφοι. Δεν επιβάλλετε κανόνες διαφάνειας. Δεν προστατεύετε τους αδυνάμους ούτε αποδίδετε κοινωνική δικαιοσύνη</w:t>
      </w:r>
      <w:r>
        <w:rPr>
          <w:szCs w:val="28"/>
        </w:rPr>
        <w:t xml:space="preserve">, όπως επικαλείται κάθε φορά που ανεβαίνει κάποιος στο Βήμα της Βουλής. </w:t>
      </w:r>
    </w:p>
    <w:p w14:paraId="4F31E689" w14:textId="77777777" w:rsidR="004C7887" w:rsidRDefault="00F52AA4">
      <w:pPr>
        <w:spacing w:line="600" w:lineRule="auto"/>
        <w:ind w:firstLine="720"/>
        <w:jc w:val="both"/>
        <w:rPr>
          <w:szCs w:val="28"/>
        </w:rPr>
      </w:pPr>
      <w:r>
        <w:rPr>
          <w:szCs w:val="28"/>
        </w:rPr>
        <w:t xml:space="preserve">Σε ό,τι αφορά τη δέσμευσή σας για προστασία των ασθενέστερων κοινωνικών ομάδων, θέλω να σας θυμίσω ότι διαψεύδεται καθημερινά με </w:t>
      </w:r>
      <w:r>
        <w:rPr>
          <w:szCs w:val="28"/>
        </w:rPr>
        <w:t>το</w:t>
      </w:r>
      <w:r>
        <w:rPr>
          <w:szCs w:val="28"/>
        </w:rPr>
        <w:t>ν</w:t>
      </w:r>
      <w:r>
        <w:rPr>
          <w:szCs w:val="28"/>
        </w:rPr>
        <w:t xml:space="preserve"> διπλασιασμό του ΦΠΑ στα βασική είδη ανάγκης και τα</w:t>
      </w:r>
      <w:r>
        <w:rPr>
          <w:szCs w:val="28"/>
        </w:rPr>
        <w:t xml:space="preserve"> τρόφιμα, με τη μείωση ακόμα και των πιο χαμηλών αγροτικών συντάξεων, με την αύξηση της ανεργίας κατά εκατό χιλιάδες ανέργους την παρούσα χρονιά, το 2015, όπως παραδέχεται ο κ. Τσακαλώτος στο προσχέδιο του </w:t>
      </w:r>
      <w:r>
        <w:rPr>
          <w:szCs w:val="28"/>
        </w:rPr>
        <w:t>προϋπολογισμού</w:t>
      </w:r>
      <w:r>
        <w:rPr>
          <w:szCs w:val="28"/>
        </w:rPr>
        <w:t>, με την καθυστέρηση της αποπληρωμής</w:t>
      </w:r>
      <w:r>
        <w:rPr>
          <w:szCs w:val="28"/>
        </w:rPr>
        <w:t xml:space="preserve"> ακόμα και αυτού του επιδόματος θέρμανσης που δεν το έχετε πληρώσει ακόμα στους αδύναμους και το χρωστάτε –το μειώνετε, μάλιστα, από τούδε και στο εξής με τα νομοσχέδια τα οποία έχετε φέρει- με τη χαρακτηριστική καθυστέρηση στην αποπληρωμή των οικογενειακώ</w:t>
      </w:r>
      <w:r>
        <w:rPr>
          <w:szCs w:val="28"/>
        </w:rPr>
        <w:t>ν επιδομάτων που δίνονται από τον ΟΓΑ και που τα περιμένουν πώς και πώς οι αδύναμες οικογένειες.</w:t>
      </w:r>
    </w:p>
    <w:p w14:paraId="4F31E68A" w14:textId="77777777" w:rsidR="004C7887" w:rsidRDefault="00F52AA4">
      <w:pPr>
        <w:spacing w:line="600" w:lineRule="auto"/>
        <w:ind w:firstLine="720"/>
        <w:jc w:val="both"/>
        <w:rPr>
          <w:szCs w:val="28"/>
        </w:rPr>
      </w:pPr>
      <w:r>
        <w:rPr>
          <w:szCs w:val="28"/>
        </w:rPr>
        <w:t>Τι να θυμηθούμε; Τι να πούμε; Να πούμε για τον καινούργιο ΦΠΑ που επιβάλατε στα φροντιστήρια, στα ωδεία και σε άλλες ιδιωτικές σχολές, ο οποίος για κάποιους Υπ</w:t>
      </w:r>
      <w:r>
        <w:rPr>
          <w:szCs w:val="28"/>
        </w:rPr>
        <w:t>ουργούς, όπως τον κ. Φίλη, αποτελεί πενταροδεκάρες; Αυτό πρωτίστως βάλλει τους φτωχούς που δίνουν τα πάντα, για να μορφώσουν τα παιδιά τους και να τους δώσουν μερικά εφόδια παραπάνω για να έχουν ένα καλύτερο μέλλον.</w:t>
      </w:r>
    </w:p>
    <w:p w14:paraId="4F31E68B" w14:textId="77777777" w:rsidR="004C7887" w:rsidRDefault="00F52AA4">
      <w:pPr>
        <w:spacing w:line="600" w:lineRule="auto"/>
        <w:ind w:firstLine="720"/>
        <w:jc w:val="both"/>
        <w:rPr>
          <w:szCs w:val="28"/>
        </w:rPr>
      </w:pPr>
      <w:r>
        <w:rPr>
          <w:szCs w:val="28"/>
        </w:rPr>
        <w:t>Τι θέλετε να θυμίσω; Το μόνο που θυμάστε</w:t>
      </w:r>
      <w:r>
        <w:rPr>
          <w:szCs w:val="28"/>
        </w:rPr>
        <w:t xml:space="preserve"> είναι το «11880». Δεν θυμάστε τίποτα απ’ αυτά τα οποία προεκλογικά έχετε πει δύο φορές τώρα.</w:t>
      </w:r>
    </w:p>
    <w:p w14:paraId="4F31E68C" w14:textId="77777777" w:rsidR="004C7887" w:rsidRDefault="00F52AA4">
      <w:pPr>
        <w:spacing w:line="600" w:lineRule="auto"/>
        <w:ind w:firstLine="720"/>
        <w:jc w:val="both"/>
        <w:rPr>
          <w:szCs w:val="28"/>
        </w:rPr>
      </w:pPr>
      <w:r>
        <w:rPr>
          <w:szCs w:val="28"/>
        </w:rPr>
        <w:t xml:space="preserve">Σε ό,τι αφορά τη δέσμευση για τη στήριξη του πρωτογενούς τομέα, αμέσως μετά την άνοδό σας στην Κυβέρνηση τον Ιανουάριο, για να στηρίξετε τον αγροτικό τομέα, </w:t>
      </w:r>
      <w:r>
        <w:rPr>
          <w:szCs w:val="28"/>
        </w:rPr>
        <w:t>καταργήσατε την επιδότηση για το αγροτικό πετρέλαιο. Αυξήσατε το ΦΠΑ 23% στα εφόδια και τώρα ακόμα και ο κτηνοτρόφος πληρώνει άχυρο με 23% ΦΠΑ για να ταΐσει τα ζώα του, πράγμα που φυσικά αυξάνει το κόστος παραγωγής.</w:t>
      </w:r>
    </w:p>
    <w:p w14:paraId="4F31E68D" w14:textId="77777777" w:rsidR="004C7887" w:rsidRDefault="00F52AA4">
      <w:pPr>
        <w:spacing w:line="600" w:lineRule="auto"/>
        <w:ind w:firstLine="720"/>
        <w:jc w:val="both"/>
        <w:rPr>
          <w:szCs w:val="28"/>
        </w:rPr>
      </w:pPr>
      <w:r>
        <w:rPr>
          <w:szCs w:val="28"/>
        </w:rPr>
        <w:t xml:space="preserve">Διπλασιάσατε το </w:t>
      </w:r>
      <w:r>
        <w:rPr>
          <w:szCs w:val="28"/>
        </w:rPr>
        <w:t xml:space="preserve">φόρο εισοδήματος </w:t>
      </w:r>
      <w:r>
        <w:rPr>
          <w:szCs w:val="28"/>
        </w:rPr>
        <w:t>και την</w:t>
      </w:r>
      <w:r>
        <w:rPr>
          <w:szCs w:val="28"/>
        </w:rPr>
        <w:t xml:space="preserve"> προκαταβολή φόρου. Τριπλασιάσατε –τουλάχιστον- τις εισφορές στον ΟΓΑ.</w:t>
      </w:r>
    </w:p>
    <w:p w14:paraId="4F31E68E" w14:textId="77777777" w:rsidR="004C7887" w:rsidRDefault="00F52AA4">
      <w:pPr>
        <w:spacing w:line="600" w:lineRule="auto"/>
        <w:ind w:firstLine="720"/>
        <w:jc w:val="both"/>
        <w:rPr>
          <w:szCs w:val="28"/>
        </w:rPr>
      </w:pPr>
      <w:r>
        <w:rPr>
          <w:szCs w:val="28"/>
        </w:rPr>
        <w:t>Με</w:t>
      </w:r>
      <w:r>
        <w:rPr>
          <w:szCs w:val="28"/>
        </w:rPr>
        <w:t xml:space="preserve"> αυτόν τον τρόπο, κυρίες και κύριοι συνάδελφοι του ΣΥΡΙΖΑ, στηρίζετε εσείς τον πρωτογενή τομέα; Αν πιστεύετε ότι </w:t>
      </w:r>
      <w:r>
        <w:rPr>
          <w:szCs w:val="28"/>
        </w:rPr>
        <w:t xml:space="preserve">με </w:t>
      </w:r>
      <w:r>
        <w:rPr>
          <w:szCs w:val="28"/>
        </w:rPr>
        <w:t xml:space="preserve">αυτόν τον τρόπο στηρίζετε τον πρωτογενή τομέα, εγώ θα σας πω ότι </w:t>
      </w:r>
      <w:r>
        <w:rPr>
          <w:szCs w:val="28"/>
        </w:rPr>
        <w:t>με</w:t>
      </w:r>
      <w:r>
        <w:rPr>
          <w:szCs w:val="28"/>
        </w:rPr>
        <w:t xml:space="preserve"> </w:t>
      </w:r>
      <w:r>
        <w:rPr>
          <w:szCs w:val="28"/>
        </w:rPr>
        <w:t>αυτόν τον τρόπο βάζετε ταφόπλακα στους γεωργούς και τους κτηνοτρόφους και, μάλιστα, στους πιο μικρούς απ’ αυτούς, τους πιο αδύναμους. Γι’ αυτό, μη φέρετε αυτά τα μέτρα τα οποία συζητάτε να φέρετε.</w:t>
      </w:r>
    </w:p>
    <w:p w14:paraId="4F31E68F" w14:textId="77777777" w:rsidR="004C7887" w:rsidRDefault="00F52AA4">
      <w:pPr>
        <w:spacing w:line="600" w:lineRule="auto"/>
        <w:ind w:firstLine="720"/>
        <w:jc w:val="both"/>
        <w:rPr>
          <w:szCs w:val="28"/>
        </w:rPr>
      </w:pPr>
      <w:r>
        <w:rPr>
          <w:szCs w:val="28"/>
        </w:rPr>
        <w:t>Τι να θυμίσω; Να θυμίσω για την πάταξη της φοροδιαφυγής πο</w:t>
      </w:r>
      <w:r>
        <w:rPr>
          <w:szCs w:val="28"/>
        </w:rPr>
        <w:t>υ επικαλείσθε κάθε φορά που ανεβαίνετε επάνω, που λέγατε ότι εσείς θα βρείτε χρήματα από την πάταξη της φοροδιαφυγής; Το πρώτο εννιάμηνο τα έσοδα του κράτους έχουν υποχωρήσει τουλάχιστον 2 δισεκατομμύρια ευρώ σε σχέση με το αντίστοιχο περυσινό εννιάμηνο κα</w:t>
      </w:r>
      <w:r>
        <w:rPr>
          <w:szCs w:val="28"/>
        </w:rPr>
        <w:t>ι 4 δισεκατομμύρια ευρώ σε σχέση με τους τόκους, ενώ έχετε ταράξει τον κόσμο σε επιπλέον φόρους.</w:t>
      </w:r>
    </w:p>
    <w:p w14:paraId="4F31E690" w14:textId="77777777" w:rsidR="004C7887" w:rsidRDefault="00F52AA4">
      <w:pPr>
        <w:spacing w:line="600" w:lineRule="auto"/>
        <w:ind w:firstLine="720"/>
        <w:jc w:val="both"/>
        <w:rPr>
          <w:szCs w:val="28"/>
        </w:rPr>
      </w:pPr>
      <w:r>
        <w:rPr>
          <w:szCs w:val="28"/>
        </w:rPr>
        <w:t>Σε ό,τι αφορά τα ταμεία, τα οποία υπολείπονται κατά 900 εκατομμύρια ευρώ σε σχέση με πέρυσι, έρχεστε τώρα και μειώνετε τις συντάξεις και κανείς δεν ξέρει πού θ</w:t>
      </w:r>
      <w:r>
        <w:rPr>
          <w:szCs w:val="28"/>
        </w:rPr>
        <w:t>α φθάσουν.</w:t>
      </w:r>
    </w:p>
    <w:p w14:paraId="4F31E691" w14:textId="77777777" w:rsidR="004C7887" w:rsidRDefault="00F52AA4">
      <w:pPr>
        <w:spacing w:line="600" w:lineRule="auto"/>
        <w:ind w:firstLine="720"/>
        <w:jc w:val="both"/>
        <w:rPr>
          <w:szCs w:val="28"/>
        </w:rPr>
      </w:pPr>
      <w:r>
        <w:rPr>
          <w:szCs w:val="28"/>
        </w:rPr>
        <w:t xml:space="preserve">Έρχεστε, μάλιστα και βάζετε φόρους σε μία κλειστή οικονομία, για να προστατεύσετε και να χρηματοδοτείτε ένα μεγάλο κράτος σε μία οικονομία με κλειστές τράπεζες, σε μία οικονομία την οποία πήρατε σε ανάκαμψη, όπως παραδέχεται ο κ. Τσακαλώτος στο </w:t>
      </w:r>
      <w:r>
        <w:rPr>
          <w:szCs w:val="28"/>
        </w:rPr>
        <w:t>προσχέδιο που κατέθεσε και την έχετε βάλει σε ένα νέο υφεσιακό κύκλο και σε μία νέα κατηφόρα με τουλάχιστον 3% ύφεση τα επόμενα δύο χρόνια.</w:t>
      </w:r>
    </w:p>
    <w:p w14:paraId="4F31E692" w14:textId="77777777" w:rsidR="004C7887" w:rsidRDefault="00F52AA4">
      <w:pPr>
        <w:spacing w:line="600" w:lineRule="auto"/>
        <w:ind w:firstLine="720"/>
        <w:jc w:val="both"/>
        <w:rPr>
          <w:szCs w:val="28"/>
        </w:rPr>
      </w:pPr>
      <w:r>
        <w:rPr>
          <w:szCs w:val="28"/>
        </w:rPr>
        <w:t>Συνεχίζεται η αυτοδιάψευση, κυρίες και κύριοι συνάδελφοι. Συνεχίζεται η κατάρρευση των μεγάλων λόγων σας και των υπο</w:t>
      </w:r>
      <w:r>
        <w:rPr>
          <w:szCs w:val="28"/>
        </w:rPr>
        <w:t xml:space="preserve">σχέσεών σας με το σημερινό νομοσχέδιο, το οποίο είναι μία επανανομοθέτηση του ν. 3592/2007 που η Νέα Δημοκρατία με τον Κώστα Καραμανλή είχε φέρει στη Βουλή. Τότε, όλοι, ακόμα και εσείς, ήσασταν αντίθετοι με </w:t>
      </w:r>
      <w:r>
        <w:rPr>
          <w:szCs w:val="28"/>
        </w:rPr>
        <w:t>το</w:t>
      </w:r>
      <w:r>
        <w:rPr>
          <w:szCs w:val="28"/>
        </w:rPr>
        <w:t>ν</w:t>
      </w:r>
      <w:r>
        <w:rPr>
          <w:szCs w:val="28"/>
        </w:rPr>
        <w:t xml:space="preserve"> βασικό μέτοχο. Κι εσείς ήσασταν αντίθετοι!</w:t>
      </w:r>
    </w:p>
    <w:p w14:paraId="4F31E693" w14:textId="77777777" w:rsidR="004C7887" w:rsidRDefault="00F52AA4">
      <w:pPr>
        <w:spacing w:line="600" w:lineRule="auto"/>
        <w:ind w:firstLine="720"/>
        <w:jc w:val="both"/>
      </w:pPr>
      <w:r>
        <w:t>Επ</w:t>
      </w:r>
      <w:r>
        <w:t>ανανομοθετείτε εκείνο το νομοσχέδιο. Το ανανεώνετε. Βάζετε κάποιες πινελιές ανανέωσης. Όμως, εμπεριέχεται και ένα άλλο σχέδιο πονηρό και ολίγον ανήθικο, γιατί αυτό το νομοσχέδιο το οποίο φέρνετε λέει το εξής.</w:t>
      </w:r>
    </w:p>
    <w:p w14:paraId="4F31E694" w14:textId="77777777" w:rsidR="004C7887" w:rsidRDefault="00F52AA4">
      <w:pPr>
        <w:spacing w:line="600" w:lineRule="auto"/>
        <w:ind w:firstLine="720"/>
        <w:jc w:val="both"/>
      </w:pPr>
      <w:r>
        <w:t>(Στο σημείο αυτό κτυπάει προειδοποιητικά το κου</w:t>
      </w:r>
      <w:r>
        <w:t>δούνι λήξεως του χρόνου ομιλίας του κυρίου Βουλευτή)</w:t>
      </w:r>
    </w:p>
    <w:p w14:paraId="4F31E695" w14:textId="77777777" w:rsidR="004C7887" w:rsidRDefault="00F52AA4">
      <w:pPr>
        <w:spacing w:line="600" w:lineRule="auto"/>
        <w:ind w:firstLine="720"/>
        <w:jc w:val="both"/>
      </w:pPr>
      <w:r>
        <w:t>Θα χρειαστώ δύο λεπτά από τη δευτερολογία μου, κυρία Πρόεδρε.</w:t>
      </w:r>
    </w:p>
    <w:p w14:paraId="4F31E696" w14:textId="77777777" w:rsidR="004C7887" w:rsidRDefault="00F52AA4">
      <w:pPr>
        <w:spacing w:line="600" w:lineRule="auto"/>
        <w:ind w:firstLine="720"/>
        <w:jc w:val="both"/>
      </w:pPr>
      <w:r>
        <w:t>Με αυτό το νομοσχέδιο επιβάλλετε σε εμάς να ψηφίσουμε την απόλυτη εξουσιοδότηση στον Υπουργό Επικρατείας της δικής σας Κυβέρνησης, ώστε να ορ</w:t>
      </w:r>
      <w:r>
        <w:t xml:space="preserve">ίζει κατά το δοκούν και κατά το συμφέρον της Κυβέρνησής σας βασικά στοιχεία, τα οποία καθοδηγούν και ποδηγετούν τις εξελίξεις στο τοπίο των μέσων μαζικής ενημέρωσης. Αυτό κάνετε. </w:t>
      </w:r>
    </w:p>
    <w:p w14:paraId="4F31E697" w14:textId="77777777" w:rsidR="004C7887" w:rsidRDefault="00F52AA4">
      <w:pPr>
        <w:spacing w:line="600" w:lineRule="auto"/>
        <w:ind w:firstLine="720"/>
        <w:jc w:val="both"/>
      </w:pPr>
      <w:r>
        <w:t xml:space="preserve">Δεν πατάσσετε </w:t>
      </w:r>
      <w:r>
        <w:t>κα</w:t>
      </w:r>
      <w:r>
        <w:t>μ</w:t>
      </w:r>
      <w:r>
        <w:t>μία</w:t>
      </w:r>
      <w:r>
        <w:t xml:space="preserve"> διαπλοκή ούτε επιβάλλετε τη διαφάνεια. Ενώ επικαλείται </w:t>
      </w:r>
      <w:r>
        <w:t>δηλαδή ο Υπουργός και η Κυβέρνηση ότι θα διασφαλίσει διαφάνεια, ουσιαστικά ορίζει τον εαυτό του ως αποκλειστικό υπεύθυνο για να προσδιορίζει, για παράδειγμα, πόσες άδειες περιεχομένου θα δημοπρατούνται, χωρίς να μας λέει από πριν πόσες, με τι τιμή εκκίνηση</w:t>
      </w:r>
      <w:r>
        <w:t>ς, με τι περιεχόμενο και πολλά άλλα.</w:t>
      </w:r>
    </w:p>
    <w:p w14:paraId="4F31E698" w14:textId="77777777" w:rsidR="004C7887" w:rsidRDefault="00F52AA4">
      <w:pPr>
        <w:spacing w:line="600" w:lineRule="auto"/>
        <w:ind w:firstLine="720"/>
        <w:jc w:val="both"/>
      </w:pPr>
      <w:r>
        <w:t>Υποστηρίζετε ως Κυβέρνηση ότι βοηθάτε τον ανταγωνισμό όταν περιορίζετε τον ανταγωνισμό, προσδιορίζοντας στοιχεία τα οποία δυσκολεύουν τον ανταγωνισμό, όπως ό,τι αφορά το ύψος του μετοχικού κεφαλαίου, τους υπαλλήλους που</w:t>
      </w:r>
      <w:r>
        <w:t xml:space="preserve"> θα δουλεύουν στα κανάλια αυτά ή τα μηχανήματα τα οποία θα πρέπει να διαθέτουν. </w:t>
      </w:r>
    </w:p>
    <w:p w14:paraId="4F31E699" w14:textId="77777777" w:rsidR="004C7887" w:rsidRDefault="00F52AA4">
      <w:pPr>
        <w:spacing w:line="600" w:lineRule="auto"/>
        <w:ind w:firstLine="720"/>
        <w:jc w:val="both"/>
      </w:pPr>
      <w:r>
        <w:t>Δεν κάνετε μόνο αυτό, αλλά, βάζοντας αυτούς τους περιορισμούς, οδηγείτε στο κλείσιμο δεκάδες κανάλια της περιφέρειας, και αν όχι στο κλείσιμο που είναι και το πιο επικίνδυνο…</w:t>
      </w:r>
    </w:p>
    <w:p w14:paraId="4F31E69A" w14:textId="77777777" w:rsidR="004C7887" w:rsidRDefault="00F52AA4">
      <w:pPr>
        <w:spacing w:line="600" w:lineRule="auto"/>
        <w:ind w:firstLine="720"/>
        <w:jc w:val="center"/>
      </w:pPr>
      <w:r>
        <w:t>(</w:t>
      </w:r>
      <w:r>
        <w:rPr>
          <w:bCs/>
        </w:rPr>
        <w:t>Γέλωτες</w:t>
      </w:r>
      <w:r>
        <w:t xml:space="preserve"> από την </w:t>
      </w:r>
      <w:r>
        <w:rPr>
          <w:bCs/>
        </w:rPr>
        <w:t>πτέρυγα</w:t>
      </w:r>
      <w:r>
        <w:t xml:space="preserve"> του ΣΥΡΙΖΑ)</w:t>
      </w:r>
    </w:p>
    <w:p w14:paraId="4F31E69B" w14:textId="77777777" w:rsidR="004C7887" w:rsidRDefault="00F52AA4">
      <w:pPr>
        <w:spacing w:line="600" w:lineRule="auto"/>
        <w:ind w:firstLine="720"/>
        <w:jc w:val="both"/>
      </w:pPr>
      <w:r>
        <w:t xml:space="preserve"> Μη χαμογελάτε, κυρίες και κύριοι, γιατί δεν είναι για γέλια. Είναι για κλάματα αυτά που κάνετε. Εκτός και αν είναι κλαυσίγελος αυτό το οποίο βλέπω.</w:t>
      </w:r>
    </w:p>
    <w:p w14:paraId="4F31E69C" w14:textId="77777777" w:rsidR="004C7887" w:rsidRDefault="00F52AA4">
      <w:pPr>
        <w:spacing w:line="600" w:lineRule="auto"/>
        <w:ind w:firstLine="720"/>
        <w:jc w:val="both"/>
      </w:pPr>
      <w:r>
        <w:t xml:space="preserve">Οδηγείτε τη μετάβαση των αδειών των περιφερειακών καναλιών στα μεγάλα </w:t>
      </w:r>
      <w:r>
        <w:t xml:space="preserve">οικονομικά συμφέροντα, τα οποία, κυρίες και κύριοι Βουλευτές, δεν έχουν ανάγκη τη βιωσιμότητα αυτών των καναλιών και το μικρό κέρδος, αλλά... </w:t>
      </w:r>
    </w:p>
    <w:p w14:paraId="4F31E69D" w14:textId="77777777" w:rsidR="004C7887" w:rsidRDefault="00F52AA4">
      <w:pPr>
        <w:spacing w:line="600" w:lineRule="auto"/>
        <w:ind w:firstLine="720"/>
        <w:jc w:val="both"/>
      </w:pPr>
      <w:r>
        <w:rPr>
          <w:b/>
        </w:rPr>
        <w:t>ΣΠΥΡΙΔΩΝΑΣ</w:t>
      </w:r>
      <w:r>
        <w:rPr>
          <w:b/>
        </w:rPr>
        <w:t xml:space="preserve"> ΛΑΠΠΑΣ: </w:t>
      </w:r>
      <w:r>
        <w:t xml:space="preserve">Για ποιον λόγο δεν έχουν; </w:t>
      </w:r>
    </w:p>
    <w:p w14:paraId="4F31E69E" w14:textId="77777777" w:rsidR="004C7887" w:rsidRDefault="00F52AA4">
      <w:pPr>
        <w:spacing w:line="600" w:lineRule="auto"/>
        <w:ind w:firstLine="720"/>
        <w:jc w:val="both"/>
      </w:pPr>
      <w:r>
        <w:rPr>
          <w:b/>
        </w:rPr>
        <w:t>ΚΩΝΣΤΑΝΤΙΝΟΣ ΣΚΡΕΚΑΣ:</w:t>
      </w:r>
      <w:r>
        <w:t xml:space="preserve"> Θα τα χρησιμοποιούν ως οχήματα -γιατί έχουν χ</w:t>
      </w:r>
      <w:r>
        <w:t>ρήματα- για πολιτική πίεση, κύριε συνάδελφε, κύριε εισηγητά.</w:t>
      </w:r>
    </w:p>
    <w:p w14:paraId="4F31E69F" w14:textId="77777777" w:rsidR="004C7887" w:rsidRDefault="00F52AA4">
      <w:pPr>
        <w:spacing w:line="600" w:lineRule="auto"/>
        <w:ind w:firstLine="720"/>
        <w:jc w:val="both"/>
      </w:pPr>
      <w:r>
        <w:t>Επαναλαμβάνω να μην χαμογελάτε, γιατί αυτό που φέρνετε δεν βοηθάει στην πάταξη και στον τερματισμό της διαπλοκής.</w:t>
      </w:r>
    </w:p>
    <w:p w14:paraId="4F31E6A0" w14:textId="77777777" w:rsidR="004C7887" w:rsidRDefault="00F52AA4">
      <w:pPr>
        <w:spacing w:line="600" w:lineRule="auto"/>
        <w:ind w:firstLine="720"/>
        <w:jc w:val="both"/>
      </w:pPr>
      <w:r>
        <w:rPr>
          <w:b/>
        </w:rPr>
        <w:t>ΣΠΥΡΙΔΩΝΑΣ</w:t>
      </w:r>
      <w:r>
        <w:rPr>
          <w:b/>
        </w:rPr>
        <w:t xml:space="preserve"> ΛΑΠΠΑΣ: </w:t>
      </w:r>
      <w:r>
        <w:t>Πείτε μας γιατί θα κλείσουν τα περιφερειακά.</w:t>
      </w:r>
    </w:p>
    <w:p w14:paraId="4F31E6A1" w14:textId="77777777" w:rsidR="004C7887" w:rsidRDefault="00F52AA4">
      <w:pPr>
        <w:spacing w:line="600" w:lineRule="auto"/>
        <w:ind w:firstLine="720"/>
        <w:jc w:val="both"/>
      </w:pPr>
      <w:r>
        <w:rPr>
          <w:b/>
        </w:rPr>
        <w:t>ΚΩΝΣΤΑΝΤΙΝΟΣ ΣΚΡΕ</w:t>
      </w:r>
      <w:r>
        <w:rPr>
          <w:b/>
        </w:rPr>
        <w:t xml:space="preserve">ΚΑΣ: </w:t>
      </w:r>
      <w:r>
        <w:t>Θέλετε να σας πω με την ονομαστικοποίηση τι κάνετε; Η υποχρέωση ονομαστικοποίησης, σύμφωνα με το άρθρο 5 παράγραφος 4, μέχρι φυσικού προσώπου δεν ισχύει για τις μετοχές των εισηγμένων στα χρηματιστήρια της Ευρώπης και τις χώρες του ΟΟΣΑ. Δηλαδή ένας κ</w:t>
      </w:r>
      <w:r>
        <w:t xml:space="preserve">αναλάρχης ο οποίος χρωστάει εδώ </w:t>
      </w:r>
      <w:r>
        <w:t xml:space="preserve">μερικές </w:t>
      </w:r>
      <w:r>
        <w:t>δεκάδες ή εκατοντάδες εκατομμύρια μπορεί να πάει με όχημα</w:t>
      </w:r>
      <w:r>
        <w:t xml:space="preserve"> μια </w:t>
      </w:r>
      <w:r>
        <w:t>εταιρεία του εξωτερικού εισηγμένη σε χρηματιστήριο της Ευρώπης και να έρθει εδώ πέρα να πάρει μία άδεια και να μην αποπληρώσει τίποτα από αυτά που χρωστάε</w:t>
      </w:r>
      <w:r>
        <w:t>ι. Αυτά κάνετε.</w:t>
      </w:r>
    </w:p>
    <w:p w14:paraId="4F31E6A2" w14:textId="77777777" w:rsidR="004C7887" w:rsidRDefault="00F52AA4">
      <w:pPr>
        <w:spacing w:line="600" w:lineRule="auto"/>
        <w:ind w:firstLine="720"/>
        <w:jc w:val="both"/>
      </w:pPr>
      <w:r>
        <w:t xml:space="preserve">Άρα δεν σας ενδιαφέρει, κύριοι συνάδελφοι, η διαφάνεια ούτε ο ανταγωνισμός ούτε η αμερόληπτη και πολυφωνική ενημέρωση του λαού, όπως επικαλείστε. Εκείνο που σας ενδιαφέρει είναι να εξασφαλίσετε την παραμονή σας στην εξουσία με κάθε μέσο. </w:t>
      </w:r>
    </w:p>
    <w:p w14:paraId="4F31E6A3" w14:textId="77777777" w:rsidR="004C7887" w:rsidRDefault="00F52AA4">
      <w:pPr>
        <w:spacing w:line="600" w:lineRule="auto"/>
        <w:ind w:firstLine="720"/>
        <w:jc w:val="both"/>
      </w:pPr>
      <w:r>
        <w:t>Τ</w:t>
      </w:r>
      <w:r>
        <w:t>ο σύνθημα το οποίο σας χαρακτηρίζει, κυρίες και κύριοι συνάδελφοι, είναι «ο σκοπός αγιάζει τα μέσα». Όμως, οφείλω να σας πω ότι η εξαπάτηση του λαού σιγά-σιγά αποκαλύπτεται. Οι μάσκες πέφτουν. Το φως της αλήθειας θα λάμψει και θα λάμψει πολύ γρηγορότερα απ</w:t>
      </w:r>
      <w:r>
        <w:t>ό ό,τι εσείς περιμένετε και νομίζετε.</w:t>
      </w:r>
    </w:p>
    <w:p w14:paraId="4F31E6A4" w14:textId="77777777" w:rsidR="004C7887" w:rsidRDefault="00F52AA4">
      <w:pPr>
        <w:spacing w:line="600" w:lineRule="auto"/>
        <w:ind w:firstLine="720"/>
        <w:jc w:val="both"/>
      </w:pPr>
      <w:r>
        <w:t>Σας ευχαριστώ πολύ.</w:t>
      </w:r>
    </w:p>
    <w:p w14:paraId="4F31E6A5" w14:textId="77777777" w:rsidR="004C7887" w:rsidRDefault="00F52AA4">
      <w:pPr>
        <w:spacing w:line="600" w:lineRule="auto"/>
        <w:ind w:firstLine="720"/>
        <w:jc w:val="center"/>
        <w:rPr>
          <w:bCs/>
        </w:rPr>
      </w:pPr>
      <w:r>
        <w:rPr>
          <w:bCs/>
        </w:rPr>
        <w:t>(Χειροκροτήματα από την πτέρυγα της Νέας Δημοκρατίας)</w:t>
      </w:r>
    </w:p>
    <w:p w14:paraId="4F31E6A6" w14:textId="77777777" w:rsidR="004C7887" w:rsidRDefault="00F52AA4">
      <w:pPr>
        <w:spacing w:line="600" w:lineRule="auto"/>
        <w:ind w:firstLine="720"/>
        <w:jc w:val="both"/>
      </w:pPr>
      <w:r>
        <w:rPr>
          <w:b/>
        </w:rPr>
        <w:t>ΠΡΟΕΔΡΕΥΟΥΣΑ (Αναστασία Χριστοδουλοπούλου):</w:t>
      </w:r>
      <w:r>
        <w:t xml:space="preserve"> Ευχαριστούμε και εμείς.</w:t>
      </w:r>
    </w:p>
    <w:p w14:paraId="4F31E6A7" w14:textId="77777777" w:rsidR="004C7887" w:rsidRDefault="00F52AA4">
      <w:pPr>
        <w:spacing w:line="600" w:lineRule="auto"/>
        <w:ind w:firstLine="720"/>
        <w:jc w:val="both"/>
      </w:pPr>
      <w:r>
        <w:t xml:space="preserve">Κύριε Δανέλλη, έχετε </w:t>
      </w:r>
      <w:r>
        <w:t>το</w:t>
      </w:r>
      <w:r>
        <w:t>ν</w:t>
      </w:r>
      <w:r>
        <w:t xml:space="preserve"> λόγο.</w:t>
      </w:r>
    </w:p>
    <w:p w14:paraId="4F31E6A8" w14:textId="77777777" w:rsidR="004C7887" w:rsidRDefault="00F52AA4">
      <w:pPr>
        <w:spacing w:line="600" w:lineRule="auto"/>
        <w:ind w:firstLine="720"/>
        <w:jc w:val="both"/>
      </w:pPr>
      <w:r>
        <w:rPr>
          <w:b/>
        </w:rPr>
        <w:t xml:space="preserve">ΣΠΥΡΙΔΩΝ ΔΑΝΕΛΛΗΣ: </w:t>
      </w:r>
      <w:r>
        <w:t>Ας μιλήσει η συνάδελφος, η</w:t>
      </w:r>
      <w:r>
        <w:t xml:space="preserve"> κ. Καββαδία, και μετά εγώ.</w:t>
      </w:r>
    </w:p>
    <w:p w14:paraId="4F31E6A9" w14:textId="77777777" w:rsidR="004C7887" w:rsidRDefault="00F52AA4">
      <w:pPr>
        <w:spacing w:line="600" w:lineRule="auto"/>
        <w:ind w:firstLine="720"/>
        <w:jc w:val="both"/>
      </w:pPr>
      <w:r>
        <w:rPr>
          <w:b/>
        </w:rPr>
        <w:t xml:space="preserve">ΠΡΟΕΔΡΕΥΟΥΣΑ (Αναστασία Χριστοδουλοπούλου): </w:t>
      </w:r>
      <w:r>
        <w:t>Εντάξει.</w:t>
      </w:r>
    </w:p>
    <w:p w14:paraId="4F31E6AA" w14:textId="77777777" w:rsidR="004C7887" w:rsidRDefault="00F52AA4">
      <w:pPr>
        <w:spacing w:line="600" w:lineRule="auto"/>
        <w:ind w:firstLine="720"/>
        <w:jc w:val="both"/>
      </w:pPr>
      <w:r>
        <w:t xml:space="preserve">Λοιπόν, </w:t>
      </w:r>
      <w:r>
        <w:t>τον λόγο</w:t>
      </w:r>
      <w:r>
        <w:t xml:space="preserve"> έχει η κ. Καββαδία για επτά λεπτά.</w:t>
      </w:r>
    </w:p>
    <w:p w14:paraId="4F31E6AB" w14:textId="77777777" w:rsidR="004C7887" w:rsidRDefault="00F52AA4">
      <w:pPr>
        <w:spacing w:line="600" w:lineRule="auto"/>
        <w:ind w:firstLine="720"/>
        <w:jc w:val="both"/>
      </w:pPr>
      <w:r>
        <w:t xml:space="preserve">Θέλω να σας πω ότι είναι γραμμένοι εβδομήντα πέντε ομιλητές. Θέλω να σέβεστε </w:t>
      </w:r>
      <w:r>
        <w:t>το</w:t>
      </w:r>
      <w:r>
        <w:t>ν</w:t>
      </w:r>
      <w:r>
        <w:t xml:space="preserve"> χρόνο μήπως και καταφέρουν να μιλήσουν όλο</w:t>
      </w:r>
      <w:r>
        <w:t>ι. Όχι σήμερα. Λέω για το Σάββατο.</w:t>
      </w:r>
    </w:p>
    <w:p w14:paraId="4F31E6AC" w14:textId="77777777" w:rsidR="004C7887" w:rsidRDefault="00F52AA4">
      <w:pPr>
        <w:spacing w:line="600" w:lineRule="auto"/>
        <w:ind w:firstLine="720"/>
        <w:jc w:val="both"/>
      </w:pPr>
      <w:r>
        <w:t xml:space="preserve">Ελάτε, κυρία Καββαδία, έχετε </w:t>
      </w:r>
      <w:r>
        <w:t>τον λόγο</w:t>
      </w:r>
      <w:r>
        <w:t>.</w:t>
      </w:r>
    </w:p>
    <w:p w14:paraId="4F31E6AD" w14:textId="77777777" w:rsidR="004C7887" w:rsidRDefault="00F52AA4">
      <w:pPr>
        <w:spacing w:line="600" w:lineRule="auto"/>
        <w:ind w:firstLine="720"/>
        <w:jc w:val="both"/>
      </w:pPr>
      <w:r>
        <w:rPr>
          <w:b/>
        </w:rPr>
        <w:t xml:space="preserve">ΙΩΑΝΝΕΤΑ (ΑΝΝΕΤΑ) ΚΑΒΒΑΔΙΑ: </w:t>
      </w:r>
      <w:r>
        <w:t>Ευχαριστώ, κυρία Πρόεδρε.</w:t>
      </w:r>
    </w:p>
    <w:p w14:paraId="4F31E6AE" w14:textId="77777777" w:rsidR="004C7887" w:rsidRDefault="00F52AA4">
      <w:pPr>
        <w:spacing w:line="600" w:lineRule="auto"/>
        <w:ind w:firstLine="720"/>
        <w:jc w:val="both"/>
      </w:pPr>
      <w:r>
        <w:t>Κυρίες και κύριοι συνάδελφοι, αναρωτιέμαι αν όσοι και όσες παρακολουθούν τις τελευταίες ημέρες τη συζήτηση που διεξάγεται τόσο ε</w:t>
      </w:r>
      <w:r>
        <w:t xml:space="preserve">δώ στη Βουλή στις αρμόδιες </w:t>
      </w:r>
      <w:r>
        <w:t xml:space="preserve">επιτροπές </w:t>
      </w:r>
      <w:r>
        <w:t>όσο και στα μέσα μαζικής ενημέρωσης αναφορικά με το νομοσχέδιο για τις τηλεοπτικές άδειες, εκπλήσσονται πραγματικά από τους υψηλούς τόνους και από την απουσία σοβαρών επιχειρημάτων ή στοιχειώδους αντιπρότασης, ακόμα και</w:t>
      </w:r>
      <w:r>
        <w:t xml:space="preserve"> νομοτεχνικής υφής, εκ μέρους της Αντιπολίτευσης, μολονότι κατ’ επανάληψη είχε καταστήσει σαφή ο Πρωθυπουργός την πρόθεση της Κυβέρνησης να φέρει άμεσα προς ψήφιση το εν λόγω νομοσχέδιο. </w:t>
      </w:r>
    </w:p>
    <w:p w14:paraId="4F31E6AF" w14:textId="77777777" w:rsidR="004C7887" w:rsidRDefault="00F52AA4">
      <w:pPr>
        <w:spacing w:line="600" w:lineRule="auto"/>
        <w:ind w:firstLine="720"/>
        <w:jc w:val="both"/>
      </w:pPr>
      <w:r>
        <w:t>Η επιθυμία της Κυβέρνησης να βάλει επιτέλους τάξη στο άναρχο τηλεοπτ</w:t>
      </w:r>
      <w:r>
        <w:t>ικό τοπίο, να επιβάλλει όρους διαφάνειας και ισονομίας, να καταργήσει τις προνομιακές σχέσεις με ορισμένους και συγκεκριμένους επιχειρηματικούς κύκλους, θα μπορούσε να αντιμετωπιστεί απ’ όλους ως μία επιτέλους χρυσή ευκαιρία εκδημοκρατισμού του τηλεοπτικού</w:t>
      </w:r>
      <w:r>
        <w:t xml:space="preserve"> τοπίου, ως μια επιτέλους χρυσή ευκαιρία περιορισμού της διαπλοκής που επικρατεί </w:t>
      </w:r>
      <w:r>
        <w:t>στο</w:t>
      </w:r>
      <w:r>
        <w:t>ν</w:t>
      </w:r>
      <w:r>
        <w:t xml:space="preserve"> χώρο αυτό όλα τα προηγούμενα χρόνια, μια απόπειρα που ενδεχομένως επιδέχεται βελτιώσεις, αλλά που επιτέλους επιχειρείται έχοντας καθυστερήσει εδώ και δεκαετίες. </w:t>
      </w:r>
    </w:p>
    <w:p w14:paraId="4F31E6B0" w14:textId="77777777" w:rsidR="004C7887" w:rsidRDefault="00F52AA4">
      <w:pPr>
        <w:spacing w:line="600" w:lineRule="auto"/>
        <w:ind w:firstLine="720"/>
        <w:jc w:val="both"/>
      </w:pPr>
      <w:r>
        <w:t>Γιατί πο</w:t>
      </w:r>
      <w:r>
        <w:t>ιο είναι αυτό το κατεστημένο που θέλουμε να αλλάξει και γιατί θέλουμε να το αλλάξουμε; Νομίζω ότι είναι κοινός τόπος ότι η τηλεοπτική και εν γένει η μιντιακή πραγματικότητα πάσχει και πάσχει πολύπλευρα. Η ιδιωτική τηλεόραση, αν και όταν πρωτοεμφανίστηκε θε</w:t>
      </w:r>
      <w:r>
        <w:t>ωρήθηκε πρωτοπόρα σε υλικοτεχνική υποδομή, υψηλή κατάρτιση προσωπικού, αλλά και ψυχαγωγικές και ενημερωτικές δυνατότητες, σύντομα επέδειξε σημαντικές παθογένειες στρεφόμενη κυρίως σε εύκολα, δηλαδή φθηνά προγράμματα ψυχαγωγίας, χειραγωγούμενη ενημέρωση και</w:t>
      </w:r>
      <w:r>
        <w:t xml:space="preserve"> εργασιακές σχέσεις, που μόνο προς όφελος των εργαζομένων δεν ήταν. </w:t>
      </w:r>
    </w:p>
    <w:p w14:paraId="4F31E6B1" w14:textId="77777777" w:rsidR="004C7887" w:rsidRDefault="00F52AA4">
      <w:pPr>
        <w:spacing w:line="600" w:lineRule="auto"/>
        <w:ind w:firstLine="720"/>
        <w:jc w:val="both"/>
      </w:pPr>
      <w:r>
        <w:t>Ακόμα και τις εποχές των παχιών αγελάδων, ο ρόλος των καναλιών ήταν ξεκάθαρα στην υπηρεσία ποδηγέτησης της κοινής γνώμης και εξυπηρέτησης των εκάστοτε συμφερόντων του κάθε καναλάρχη. Θεωρ</w:t>
      </w:r>
      <w:r>
        <w:t xml:space="preserve">ώ, όμως, ότι η πλήρης απογύμνωση του ρόλου τους επήλθε με την απαρχή της κρίσης. </w:t>
      </w:r>
    </w:p>
    <w:p w14:paraId="4F31E6B2" w14:textId="77777777" w:rsidR="004C7887" w:rsidRDefault="00F52AA4">
      <w:pPr>
        <w:spacing w:line="600" w:lineRule="auto"/>
        <w:ind w:firstLine="720"/>
        <w:jc w:val="both"/>
      </w:pPr>
      <w:r>
        <w:t>Υπάρχουν σαφέστατα πολλά ζητήματα στο νομοσχέδιο που θα μπορούσαμε και θα έπρεπε να συζητήσουμε, όπως εργασιακά θέματα των δημοσιογράφων, των τεχνικών, των καλλιτεχνών και εν</w:t>
      </w:r>
      <w:r>
        <w:t xml:space="preserve"> γένει του προσωπικού που θα εργάζεται στους τηλεοπτικούς σταθμούς, ζητήματα πνευματικών δικαιωμάτων, το αντίτιμο των αδειών -ιδιαίτερα αναφορικά με τους σταθμούς της περιφέρειας- ζητήματα σχετικά με το </w:t>
      </w:r>
      <w:r>
        <w:t xml:space="preserve">πώς οι </w:t>
      </w:r>
      <w:r>
        <w:t>τηλεοπτικοί σταθμοί θα μπορούν να παίξουν έναν</w:t>
      </w:r>
      <w:r>
        <w:t xml:space="preserve"> ρόλο ενδυνάμωσης της εγχώριας καλλιτεχνικής παραγωγής, για το πώς θα μπορούσαν να αποτελέσουν κέντρα </w:t>
      </w:r>
      <w:r>
        <w:t xml:space="preserve">προαγωγής </w:t>
      </w:r>
      <w:r>
        <w:t xml:space="preserve">του πολιτισμού, κέντρα διασφάλισης της πολυφωνίας και του πλουραλισμού και για πολλά ακόμα. </w:t>
      </w:r>
    </w:p>
    <w:p w14:paraId="4F31E6B3" w14:textId="77777777" w:rsidR="004C7887" w:rsidRDefault="00F52AA4">
      <w:pPr>
        <w:spacing w:line="600" w:lineRule="auto"/>
        <w:ind w:firstLine="720"/>
        <w:jc w:val="both"/>
      </w:pPr>
      <w:r>
        <w:t xml:space="preserve">Νομίζω ότι αυτό περιμένει η κοινωνία από εμάς. Αντιθέτως, αναγκαζόμαστε να συζητάμε με ευθύνη της Αντιπολίτευσης επί θολών και ανυπόστατων κατηγοριών. </w:t>
      </w:r>
    </w:p>
    <w:p w14:paraId="4F31E6B4" w14:textId="77777777" w:rsidR="004C7887" w:rsidRDefault="00F52AA4">
      <w:pPr>
        <w:spacing w:line="600" w:lineRule="auto"/>
        <w:ind w:firstLine="720"/>
        <w:jc w:val="both"/>
      </w:pPr>
      <w:r>
        <w:t xml:space="preserve">Οι Βουλευτές της Νέας Δημοκρατίας και του ΠΑΣΟΚ αισθανόμενοι την προφανή αδυναμία να δικαιολογήσουν την </w:t>
      </w:r>
      <w:r>
        <w:t xml:space="preserve">έως τώρα αδράνειά τους αλλά και την ανοχή που έχουν επιδείξει ως κόμματα εξουσίας στο παρελθόν, το μόνο που κάνουν είναι να δαιμονοποιούν δήθεν κρυφές προθέσεις της Κυβέρνησης. Και από δίπλα, νεόκοποι πιστοί συνοδοιπόροι τους οι Βουλευτές του Ποταμιού, οι </w:t>
      </w:r>
      <w:r>
        <w:t xml:space="preserve">οποίοι με περισσό ζήλο ταυτίζονται απολύτως με τις δυνάμεις που επιθυμούν τη διατήρηση των προνομίων για τους λίγους. </w:t>
      </w:r>
    </w:p>
    <w:p w14:paraId="4F31E6B5" w14:textId="77777777" w:rsidR="004C7887" w:rsidRDefault="00F52AA4">
      <w:pPr>
        <w:spacing w:line="600" w:lineRule="auto"/>
        <w:ind w:firstLine="720"/>
        <w:jc w:val="both"/>
      </w:pPr>
      <w:r>
        <w:t>Αλήθεια, δεν γνωρίζουν οι Βουλευτές της Αντιπολίτευσης ότι το σπάσιμο πριν από είκοσι πέντε χρόνια του μονοπωλίου της δημόσιας ραδιοτηλεό</w:t>
      </w:r>
      <w:r>
        <w:t>ρασης</w:t>
      </w:r>
      <w:r>
        <w:t>,</w:t>
      </w:r>
      <w:r>
        <w:t xml:space="preserve"> διαψεύδοντας κάθε προσδοκία</w:t>
      </w:r>
      <w:r>
        <w:t>,</w:t>
      </w:r>
      <w:r>
        <w:t xml:space="preserve"> μετατράπηκε σε </w:t>
      </w:r>
      <w:r>
        <w:t xml:space="preserve">μία </w:t>
      </w:r>
      <w:r>
        <w:t xml:space="preserve">από τις μεγαλύτερες πληγές του δημόσιου βίου; </w:t>
      </w:r>
    </w:p>
    <w:p w14:paraId="4F31E6B6" w14:textId="77777777" w:rsidR="004C7887" w:rsidRDefault="00F52AA4">
      <w:pPr>
        <w:spacing w:line="600" w:lineRule="auto"/>
        <w:ind w:firstLine="720"/>
        <w:jc w:val="both"/>
      </w:pPr>
      <w:r>
        <w:t>Δεν γνωρίζουν οι Βουλευτές της Αντιπολίτευσης πως οι ελπίδες και η απαίτηση για μια ανεξάρτητη πλουραλιστική ενημέρωση κατέληξαν σε ένα όργιο χειραγωγούμε</w:t>
      </w:r>
      <w:r>
        <w:t xml:space="preserve">νης ενημέρωσης και μεροληπτικής παρουσίασης; </w:t>
      </w:r>
    </w:p>
    <w:p w14:paraId="4F31E6B7" w14:textId="77777777" w:rsidR="004C7887" w:rsidRDefault="00F52AA4">
      <w:pPr>
        <w:spacing w:line="600" w:lineRule="auto"/>
        <w:ind w:firstLine="720"/>
        <w:jc w:val="both"/>
      </w:pPr>
      <w:r>
        <w:t>Δεν γνωρίζουν οι Βουλευτές της Αντιπολίτευσης πως τα ελληνικά ιδιωτικά κανάλια αντί να έχουν εκπομπές πολιτισμού, αντί να δείχνουν υψηλού επιπέδου ταινίες και σειρές και αντί να ενισχύουν την ελληνική παραγωγή,</w:t>
      </w:r>
      <w:r>
        <w:t xml:space="preserve"> έχουν μετατραπεί σε «παράθυρα» ευτελέστατου </w:t>
      </w:r>
      <w:r>
        <w:rPr>
          <w:lang w:val="en-US"/>
        </w:rPr>
        <w:t>lifestyle</w:t>
      </w:r>
      <w:r>
        <w:t xml:space="preserve"> και δείχνουν σε πολλοστές επαναλήψεις σειρές και ταινίες εξαιρετικά χαμηλού επιπέδου; </w:t>
      </w:r>
    </w:p>
    <w:p w14:paraId="4F31E6B8" w14:textId="77777777" w:rsidR="004C7887" w:rsidRDefault="00F52AA4">
      <w:pPr>
        <w:spacing w:line="600" w:lineRule="auto"/>
        <w:ind w:firstLine="720"/>
        <w:jc w:val="both"/>
      </w:pPr>
      <w:r>
        <w:t xml:space="preserve">Δεν γνωρίζουν οι Βουλευτές της Αντιπολίτευσης πως η επικρατούσα ασυδοσία </w:t>
      </w:r>
      <w:r>
        <w:t>στο</w:t>
      </w:r>
      <w:r>
        <w:t>ν</w:t>
      </w:r>
      <w:r>
        <w:t xml:space="preserve"> χώρο επέτρεψε όλα αυτά τα χρόνια τη </w:t>
      </w:r>
      <w:r>
        <w:t xml:space="preserve">μη καταβολή του 1,5% από την ιδιωτική τηλεόραση προς ενίσχυση της εγχώριας κινηματογραφικής παραγωγής; </w:t>
      </w:r>
    </w:p>
    <w:p w14:paraId="4F31E6B9" w14:textId="77777777" w:rsidR="004C7887" w:rsidRDefault="00F52AA4">
      <w:pPr>
        <w:spacing w:line="600" w:lineRule="auto"/>
        <w:ind w:firstLine="720"/>
        <w:jc w:val="both"/>
      </w:pPr>
      <w:r>
        <w:t>Δεν γνωρίζουν οι Βουλευτές της Αντιπολίτευσης πως η επικρατούσα ασυδοσία στον τηλεοπτικό χώρο επέτρεψε στα κανάλια να μην τηρούν τα τελευταία χρόνια ούτ</w:t>
      </w:r>
      <w:r>
        <w:t xml:space="preserve">ε την υποχρέωσή τους να καλύπτουν το 2,5% του τηλεοπτικού τους χρόνου με ελληνικές κινηματογραφικές παραγωγές και ότι ακόμα και τα ντοκιμαντέρ και οι κάποιου επιπέδου ενημερωτικές εκπομπές αποτελούν είδος προ καιρού εξαφανισμένο στην ιδιωτική τηλεόραση; </w:t>
      </w:r>
    </w:p>
    <w:p w14:paraId="4F31E6BA" w14:textId="77777777" w:rsidR="004C7887" w:rsidRDefault="00F52AA4">
      <w:pPr>
        <w:spacing w:line="600" w:lineRule="auto"/>
        <w:ind w:firstLine="720"/>
        <w:jc w:val="both"/>
      </w:pPr>
      <w:r>
        <w:t>Κ</w:t>
      </w:r>
      <w:r>
        <w:t>αι βεβαίως, κυρίες και κύριοι της Αντιπολίτευσης, αντιλαμβάνομαι πολύ καλά την αγωνία σας για το ότι μπαίνει δυναμικά στο ψηφιακό παιχνίδι η ΕΡΤ. Ναι, αυτή η ΕΡΤ την οποία δεν διστάσατε –θυμάστε καλά, 11 Ιουνίου του 2013 έδειχνε το ημερολόγιο- να κλείσετε,</w:t>
      </w:r>
      <w:r>
        <w:t xml:space="preserve"> ακριβώς για να μη συμμετάσχει στο διαγωνισμό για τις συχνότητες και έτσι να μπορέσει ανενόχλητα να δημιουργηθεί το ιδιωτικό μονοπώλιο της </w:t>
      </w:r>
      <w:r>
        <w:t>«</w:t>
      </w:r>
      <w:r>
        <w:rPr>
          <w:lang w:val="en-US"/>
        </w:rPr>
        <w:t>DIGEA</w:t>
      </w:r>
      <w:r>
        <w:t>»</w:t>
      </w:r>
      <w:r>
        <w:t xml:space="preserve"> με τα έξι πανελλαδικά ιδιωτικά κανάλια να αποτελούν –άκουσον, άκουσον!- τους μετόχους του μοναδικού </w:t>
      </w:r>
      <w:r>
        <w:t>αυτή</w:t>
      </w:r>
      <w:r>
        <w:t>ν</w:t>
      </w:r>
      <w:r>
        <w:t xml:space="preserve"> τη </w:t>
      </w:r>
      <w:r>
        <w:t xml:space="preserve">στιγμή παρόχου ψηφιακής τηλεόρασης. </w:t>
      </w:r>
    </w:p>
    <w:p w14:paraId="4F31E6BB" w14:textId="77777777" w:rsidR="004C7887" w:rsidRDefault="00F52AA4">
      <w:pPr>
        <w:spacing w:line="600" w:lineRule="auto"/>
        <w:ind w:firstLine="567"/>
        <w:jc w:val="both"/>
      </w:pPr>
      <w:r>
        <w:t>Γιατί δεν τα συζητάμε, αλήθεια αυτά στη Βουλή, σήμερα και τις προηγούμενες ημέρες, κυρίες και κύριοι συνάδελφοι; Επειδή προσποιείστε πως αγνοείτε, επειδή επιθυμείτε να τηρηθεί σιωπή για τα κτυπήματα κάτω από τη μέση, το</w:t>
      </w:r>
      <w:r>
        <w:t>υς εκβιασμούς, τις αμοιβαίες εξυπηρετήσεις που συνέθεταν όλα αυτά τα χρόνια το σκηνικό τροφοδότησης και συντήρησης των πελατειακών σχέσεων του δικομματισμού. Στρέφετε συστηματικά και εσκεμμένα αλλού τη συζήτηση γιατί δεν επιθυμείτε να σπάσει –επιτέλους- το</w:t>
      </w:r>
      <w:r>
        <w:t xml:space="preserve"> απόστημα του αμαρτωλού τριγώνου: μεγάλα οικονομικά συμφέροντα, μέσα μαζικής ενημέρωσης και κόμματα εξουσίας, ένα απόστημα που επί δεκαετίες λυμαινόταν </w:t>
      </w:r>
      <w:r>
        <w:t>το</w:t>
      </w:r>
      <w:r>
        <w:t>ν</w:t>
      </w:r>
      <w:r>
        <w:t xml:space="preserve"> δημόσιο βίο της χώρας. </w:t>
      </w:r>
    </w:p>
    <w:p w14:paraId="4F31E6BC" w14:textId="77777777" w:rsidR="004C7887" w:rsidRDefault="00F52AA4">
      <w:pPr>
        <w:spacing w:line="600" w:lineRule="auto"/>
        <w:ind w:firstLine="567"/>
        <w:jc w:val="both"/>
      </w:pPr>
      <w:r>
        <w:t xml:space="preserve">Κυρίες και κύριοι συνάδελφοι, γνωρίζουμε πολύ καλά –φαντάζομαι το γνωρίζετε </w:t>
      </w:r>
      <w:r>
        <w:t>κι εσείς- ότι στο παρασκήνιο εκδηλώνονται</w:t>
      </w:r>
      <w:r>
        <w:t>,</w:t>
      </w:r>
      <w:r>
        <w:t xml:space="preserve"> ήδη</w:t>
      </w:r>
      <w:r>
        <w:t>,</w:t>
      </w:r>
      <w:r>
        <w:t xml:space="preserve"> σοβαρές αντιδράσεις από επιχειρηματικές ομάδες που ελέγχουν άμεσα ή έμμεσα τους τηλεοπτικούς σταθμούς, ενώ ακούγονται απειλές ακόμη και για αναστολή λειτουργίας κάποιων σταθμών ή απολύσεις προσωπικού. Δεν δισ</w:t>
      </w:r>
      <w:r>
        <w:t>τάζουν δηλαδή, να χρησιμοποιούν τους εργαζόμενους -οι οποίοι ειρήσθω εν παρόδω έχουν ήδη υποστεί σημαντικές περικοπές στους μισθούς τους και ο αριθμός τους έχει μειωθεί σημαντικά- ως μέσο πίεσης ή ως ανθρώπινη ασπίδα προκειμένου να αποτραπούν οι προσπάθειε</w:t>
      </w:r>
      <w:r>
        <w:t xml:space="preserve">ς εξυγίανσης και λογοδοσίας. Μόνο που οι απειλές θα πέσουν στο κενό. Η νομιμότητα θα εφαρμοστεί. Αυτή η Κυβέρνηση, η δική μας Κυβέρνηση, είναι αποφασισμένη να φτάσει μέχρι το τέλος. </w:t>
      </w:r>
      <w:r>
        <w:t>Κα</w:t>
      </w:r>
      <w:r>
        <w:t>μ</w:t>
      </w:r>
      <w:r>
        <w:t>μία</w:t>
      </w:r>
      <w:r>
        <w:t xml:space="preserve"> προσπάθεια εφαρμογής του νέου νομοθετικού πλαισίου δεν πρόκειται να</w:t>
      </w:r>
      <w:r>
        <w:t xml:space="preserve"> γίνει ανεκτή. </w:t>
      </w:r>
    </w:p>
    <w:p w14:paraId="4F31E6BD" w14:textId="77777777" w:rsidR="004C7887" w:rsidRDefault="00F52AA4">
      <w:pPr>
        <w:spacing w:line="600" w:lineRule="auto"/>
        <w:ind w:firstLine="567"/>
        <w:jc w:val="both"/>
      </w:pPr>
      <w:r>
        <w:t xml:space="preserve">Κυρίες και κύριοι συνάδελφοι, το σχέδιο νόμου για τους τηλεοπτικούς σταθμούς είναι μια αποκατάσταση της τάξης αλλά και της κοινωνικής απαίτησης. Όμως, αυτό από μόνο του δεν φτάνει. Το σύστημα χειραγώγησης της κοινής γνώμης και η αντιστροφή </w:t>
      </w:r>
      <w:r>
        <w:t xml:space="preserve">της πραγματικότητας δημιουργήθηκε από </w:t>
      </w:r>
      <w:r>
        <w:t xml:space="preserve">μία </w:t>
      </w:r>
      <w:r>
        <w:t>σειρά από παράγοντες. Πρώτα είναι οι τράπεζες που δάνεισαν χρήμα με εικονικές εγγυήσεις και πολλές φορές χωρίς να εισπράξουν τίποτα, φροντίζοντας να επαναχρηματοδοτούν παλιά δάνεια για να φαίνεται το κανάλι τραπεζι</w:t>
      </w:r>
      <w:r>
        <w:t xml:space="preserve">κά ενήμερο. Στη συνέχεια είναι οι μετρήσεις θεαματικότητας και οι διαφημιστικές. Σε αρκετές περιπτώσεις –το αποκάλυψε παλιά εισαγγελική έρευνα της </w:t>
      </w:r>
      <w:r>
        <w:rPr>
          <w:lang w:val="en-US"/>
        </w:rPr>
        <w:t>AGB</w:t>
      </w:r>
      <w:r>
        <w:t>- κανάλια, διαφημιστικές, εταιρείες μέτρησης τηλεθέασης και σφυγμομέτρησης της κοινής γνώμης αλληλοπλέκοντ</w:t>
      </w:r>
      <w:r>
        <w:t>αι και αλληλοδικαιολογούνται. Υπάρχει κανάλι που με 17% τηλεθέαση εξασφάλιζε πάντα το 30% της διαφήμισης, ενώ η ΕΡΤ ποτέ δεν πήρε το τηλεοπτικό της ποσοστό σε διαφήμιση. Είναι, λοιπόν, επιτακτική ανάγκη να ελεγχθούν –επιτέλους- εταιρείες μέτρησης, διαφημισ</w:t>
      </w:r>
      <w:r>
        <w:t>τικές εταιρείες, εταιρείες δημοσκοπήσεων και τα εταιρικά τους σχήματα</w:t>
      </w:r>
      <w:r>
        <w:t>,</w:t>
      </w:r>
      <w:r>
        <w:t xml:space="preserve"> εάν διαπλέκονται μεταξύ τους και εάν τελικώς «Γιάννης κερνάει και Γιάννης πίνει». </w:t>
      </w:r>
    </w:p>
    <w:p w14:paraId="4F31E6BE" w14:textId="77777777" w:rsidR="004C7887" w:rsidRDefault="00F52AA4">
      <w:pPr>
        <w:spacing w:line="600" w:lineRule="auto"/>
        <w:ind w:firstLine="720"/>
        <w:jc w:val="both"/>
        <w:rPr>
          <w:bCs/>
        </w:rPr>
      </w:pPr>
      <w:r>
        <w:rPr>
          <w:bCs/>
        </w:rPr>
        <w:t>(Στο σημείο αυτό κτυπάει το κουδούνι λήξεως του χρόνου ομιλίας της κυρίας Βουλευτού)</w:t>
      </w:r>
    </w:p>
    <w:p w14:paraId="4F31E6BF" w14:textId="77777777" w:rsidR="004C7887" w:rsidRDefault="00F52AA4">
      <w:pPr>
        <w:spacing w:line="600" w:lineRule="auto"/>
        <w:ind w:firstLine="567"/>
        <w:jc w:val="both"/>
      </w:pPr>
      <w:r>
        <w:t xml:space="preserve">Ένα λεπτό, κυρία </w:t>
      </w:r>
      <w:r>
        <w:t>Πρόεδρε.</w:t>
      </w:r>
    </w:p>
    <w:p w14:paraId="4F31E6C0" w14:textId="77777777" w:rsidR="004C7887" w:rsidRDefault="00F52AA4">
      <w:pPr>
        <w:spacing w:line="600" w:lineRule="auto"/>
        <w:ind w:firstLine="567"/>
        <w:jc w:val="both"/>
      </w:pPr>
      <w:r>
        <w:t xml:space="preserve">Κυρίες και κύριοι της Αντιπολίτευσης, </w:t>
      </w:r>
      <w:r>
        <w:t xml:space="preserve">σάς </w:t>
      </w:r>
      <w:r>
        <w:t xml:space="preserve">το είπα και στην </w:t>
      </w:r>
      <w:r>
        <w:t>επιτροπή και</w:t>
      </w:r>
      <w:r>
        <w:t xml:space="preserve"> το επαναλαμβάνω</w:t>
      </w:r>
      <w:r>
        <w:t>:</w:t>
      </w:r>
      <w:r>
        <w:t xml:space="preserve"> ήρθε ο καιρός να αποφασίσετε με ποιους θα πάτε και ποιους θα αφήσετε</w:t>
      </w:r>
      <w:r>
        <w:t>. Α</w:t>
      </w:r>
      <w:r>
        <w:t>ν</w:t>
      </w:r>
      <w:r>
        <w:t xml:space="preserve"> και τα μέχρι σήμερα δείγματα γραφής σας δείχνουν πως έχετε κάνει εδώ και χρόνια τις επιλογές σας. </w:t>
      </w:r>
    </w:p>
    <w:p w14:paraId="4F31E6C1" w14:textId="77777777" w:rsidR="004C7887" w:rsidRDefault="00F52AA4">
      <w:pPr>
        <w:spacing w:line="600" w:lineRule="auto"/>
        <w:ind w:firstLine="720"/>
        <w:jc w:val="center"/>
        <w:rPr>
          <w:bCs/>
        </w:rPr>
      </w:pPr>
      <w:r>
        <w:rPr>
          <w:bCs/>
        </w:rPr>
        <w:t>(Χειροκροτήματα από την πτέρυγα του ΣΥΡΙΖΑ)</w:t>
      </w:r>
    </w:p>
    <w:p w14:paraId="4F31E6C2" w14:textId="77777777" w:rsidR="004C7887" w:rsidRDefault="00F52AA4">
      <w:pPr>
        <w:spacing w:line="600" w:lineRule="auto"/>
        <w:ind w:firstLine="567"/>
        <w:jc w:val="both"/>
      </w:pPr>
      <w:r>
        <w:t xml:space="preserve"> </w:t>
      </w:r>
      <w:r>
        <w:rPr>
          <w:b/>
          <w:bCs/>
        </w:rPr>
        <w:t>ΠΡΟΕΔΡΕΥΟΥΣΑ (Αναστασία Χριστοδουλοπούλου):</w:t>
      </w:r>
      <w:r>
        <w:t xml:space="preserve"> Ευχαριστούμε την κυρία Καββαδία. </w:t>
      </w:r>
    </w:p>
    <w:p w14:paraId="4F31E6C3" w14:textId="77777777" w:rsidR="004C7887" w:rsidRDefault="00F52AA4">
      <w:pPr>
        <w:spacing w:line="600" w:lineRule="auto"/>
        <w:ind w:firstLine="567"/>
        <w:jc w:val="both"/>
      </w:pPr>
      <w:r>
        <w:t xml:space="preserve">Ορίστε, κύριε Δανέλλη, έχετε </w:t>
      </w:r>
      <w:r>
        <w:t xml:space="preserve">τον </w:t>
      </w:r>
      <w:r>
        <w:t>λόγο</w:t>
      </w:r>
      <w:r>
        <w:t xml:space="preserve"> για δώδεκα λεπτά. </w:t>
      </w:r>
    </w:p>
    <w:p w14:paraId="4F31E6C4" w14:textId="77777777" w:rsidR="004C7887" w:rsidRDefault="00F52AA4">
      <w:pPr>
        <w:spacing w:line="600" w:lineRule="auto"/>
        <w:ind w:firstLine="567"/>
        <w:jc w:val="both"/>
      </w:pPr>
      <w:r>
        <w:rPr>
          <w:b/>
        </w:rPr>
        <w:t>ΣΠΥΡΙΔΩΝ ΔΑΝΕΛΛΗΣ:</w:t>
      </w:r>
      <w:r>
        <w:t xml:space="preserve"> Ευχαριστώ, κυρία Πρόεδρε. </w:t>
      </w:r>
    </w:p>
    <w:p w14:paraId="4F31E6C5" w14:textId="77777777" w:rsidR="004C7887" w:rsidRDefault="00F52AA4">
      <w:pPr>
        <w:spacing w:line="600" w:lineRule="auto"/>
        <w:ind w:firstLine="567"/>
        <w:jc w:val="both"/>
      </w:pPr>
      <w:r>
        <w:t xml:space="preserve">Κυρίες και κύριοι συνάδελφοι, συζητάμε σήμερα ένα νομοσχέδιο, την αναγκαιότητα του οποίου ανέδειξε και κατέστησε </w:t>
      </w:r>
      <w:r>
        <w:t>τ</w:t>
      </w:r>
      <w:r>
        <w:t xml:space="preserve">ο Ποτάμι ως μια από τις κεντρικές </w:t>
      </w:r>
      <w:r>
        <w:t xml:space="preserve">στοχεύσεις του, από την πρώτη κιόλας μέρα που βρέθηκε στο </w:t>
      </w:r>
      <w:r>
        <w:t xml:space="preserve">ελληνικό </w:t>
      </w:r>
      <w:r>
        <w:t xml:space="preserve">Κοινοβούλιο. </w:t>
      </w:r>
    </w:p>
    <w:p w14:paraId="4F31E6C6" w14:textId="77777777" w:rsidR="004C7887" w:rsidRDefault="00F52AA4">
      <w:pPr>
        <w:spacing w:line="600" w:lineRule="auto"/>
        <w:ind w:firstLine="567"/>
        <w:jc w:val="both"/>
      </w:pPr>
      <w:r>
        <w:t>Εγώ ο ίδιος ως ειδικός αγορητής απ’ αυτό εδώ το Βήμα είχα καλέσει την Κυβέρνηση διά του εκπροσώπου του αρμόδιου Υπουργού, του κ. Παππά κατά τη συζήτηση του νομοσχεδίου για την</w:t>
      </w:r>
      <w:r>
        <w:t xml:space="preserve"> επαναλειτουργία της ΕΡΤ στις 7 Απριλίου του 2015, να βάλει τέλος με νομοθετική ρύθμιση στην πολύ μεγάλη εκκρεμότητα των ραδιοτηλεοπτικών συχνοτήτων που απαξιώνει το πολιτικό σύστημα και αυξάνει την αναξιοπιστία του απέναντι στους πολίτες. Πρόκειται για έν</w:t>
      </w:r>
      <w:r>
        <w:t xml:space="preserve">α άγος στην πλάτη του πολιτικού συστήματος. </w:t>
      </w:r>
    </w:p>
    <w:p w14:paraId="4F31E6C7" w14:textId="77777777" w:rsidR="004C7887" w:rsidRDefault="00F52AA4">
      <w:pPr>
        <w:spacing w:line="600" w:lineRule="auto"/>
        <w:ind w:firstLine="567"/>
        <w:jc w:val="both"/>
      </w:pPr>
      <w:r>
        <w:t xml:space="preserve">Κυρίες και κύριοι συνάδελφοι, γνωρίζουμε όλοι πώς ο μέσος πολίτης έχει την αίσθηση, πιστεύει ότι υπάρχει μείζον διαπλοκή μεταξύ των ιδιοκτητών των ΜΜΕ -και ιδίως των ιδιοκτητών των τηλεοπτικών καναλιών- και του </w:t>
      </w:r>
      <w:r>
        <w:t xml:space="preserve">πολιτικού προσωπικού της χώρας. Η περίφημη τριγωνική σχέση αμαρτίας μεταξύ πολιτικού συστήματος, τραπεζών και καναλαρχών-ιδιοκτητών </w:t>
      </w:r>
      <w:r>
        <w:t>μίντια</w:t>
      </w:r>
      <w:r>
        <w:t>, αποτελεί κοινή πεποίθηση για τον μέσο Έλληνα. Είναι απαραίτητο, για να αποκτηθεί ξανά η σχέση εμπιστοσύνης μεταξύ πο</w:t>
      </w:r>
      <w:r>
        <w:t xml:space="preserve">λιτικού προσωπικού και πολιτών, να αποδείξουμε ότι είμαστε καθαροί. Θα πρέπει να αρχίσουμε να ενεργούμε βάσει διάφανων κανόνων, αγαπητοί συνάδελφοι. Άρα είναι θέμα υπέρτατης προτεραιότητας να ξεκαθαρισθεί το τοπίο και να υπάρξει διασφάλιση της νομιμότητας </w:t>
      </w:r>
      <w:r>
        <w:t xml:space="preserve">και της διαφάνειας, χωρίς υποχώρηση του κράτους δικαίου, καθώς και του κοινοτικού κεκτημένου. </w:t>
      </w:r>
    </w:p>
    <w:p w14:paraId="4F31E6C8" w14:textId="77777777" w:rsidR="004C7887" w:rsidRDefault="00F52AA4">
      <w:pPr>
        <w:spacing w:line="600" w:lineRule="auto"/>
        <w:ind w:firstLine="720"/>
        <w:jc w:val="both"/>
      </w:pPr>
      <w:r>
        <w:t>Πρέπει να τελειώνει αυτό το εικοσιπεντάχρονο καθεστώς.</w:t>
      </w:r>
    </w:p>
    <w:p w14:paraId="4F31E6C9" w14:textId="77777777" w:rsidR="004C7887" w:rsidRDefault="00F52AA4">
      <w:pPr>
        <w:spacing w:line="600" w:lineRule="auto"/>
        <w:ind w:firstLine="720"/>
        <w:jc w:val="both"/>
      </w:pPr>
      <w:r>
        <w:t>Δεν πρέπει να ξεχνάμε πως ο κιτρινισμός, η δημαγωγία, ο λαϊκισμός με τις διάφορες σχολές του, έτσι όπως εκ</w:t>
      </w:r>
      <w:r>
        <w:t>φράστηκαν με τα τηλεδικεία και τα τηλεκαφενεία, ευθύνονται σε πολύ μεγάλο βαθμό για τη χειραγώγηση της κοινής γνώμης και τη διάδοση του εθνολαϊκιστικού χυλού. Ενός χυλού που σημάδεψε την πορεία και τη διαχείριση της κρίσης, από όλες τις κυβερνήσεις, από τη</w:t>
      </w:r>
      <w:r>
        <w:t xml:space="preserve">ν αρχή της μέχρι σήμερα αυτά τα πέντε πέτρινα χρόνια. Αυτός ο </w:t>
      </w:r>
      <w:r>
        <w:t>ανοικτός</w:t>
      </w:r>
      <w:r>
        <w:t xml:space="preserve"> λογαριασμός δεν κλείνει με την αντικατάστασή του από ένα νέο πλαίσιο χειραγώγησης της ενημέρωσης.</w:t>
      </w:r>
    </w:p>
    <w:p w14:paraId="4F31E6CA" w14:textId="77777777" w:rsidR="004C7887" w:rsidRDefault="00F52AA4">
      <w:pPr>
        <w:spacing w:line="600" w:lineRule="auto"/>
        <w:ind w:firstLine="720"/>
        <w:jc w:val="both"/>
      </w:pPr>
      <w:r>
        <w:t>Δεν αμφισβητούμε τις καλές προθέσεις του κ. Παππά, ο οποίος αύριο μπορεί ωστόσο να αντι</w:t>
      </w:r>
      <w:r>
        <w:t>κατασταθεί από έναν κ. Παπαδόπουλο. Δεν πρέπει να δημιουργήσουμε έναν τσάρο, ένα ολιγάρχη. Δεν πρέπει να επιτρέψουμε στον Υπουργό Επικρατείας να μετατραπεί σε έναν απόλυτο τοποτηρητή του ραδιοτηλεοπτικού τοπίου, που θα ελέγχει καθοριστικά το παιχνίδι των α</w:t>
      </w:r>
      <w:r>
        <w:t>δειοδοτήσεων και ο οποίος σήμερα μπορεί να είναι καλών προθέσεων, αλλά για αύριο κανείς δεν ξέρει.</w:t>
      </w:r>
    </w:p>
    <w:p w14:paraId="4F31E6CB" w14:textId="77777777" w:rsidR="004C7887" w:rsidRDefault="00F52AA4">
      <w:pPr>
        <w:spacing w:line="600" w:lineRule="auto"/>
        <w:ind w:firstLine="720"/>
        <w:jc w:val="both"/>
      </w:pPr>
      <w:r>
        <w:t>Εξάλλου, είναι η Αριστερά, αγαπητές και αγαπητοί συνάδελφοι, που γνωρίζει καλύτερα από όλους ότι δεν πρέπει να επαφίεται κανείς στις καλές προθέσεις ενός προ</w:t>
      </w:r>
      <w:r>
        <w:t>σώπου, ακόμα και του πιο φωτισμένου. Η διασφάλιση ενός καθαρού ραδιοτηλεοπτικού τοπίου γίνεται μόνο μέσω των θεσμικών διασφαλίσεων. Αυτές είναι οι εγγυήτριες της διαφάνειας και της καλής λειτουργίας του.</w:t>
      </w:r>
    </w:p>
    <w:p w14:paraId="4F31E6CC" w14:textId="77777777" w:rsidR="004C7887" w:rsidRDefault="00F52AA4">
      <w:pPr>
        <w:spacing w:line="600" w:lineRule="auto"/>
        <w:ind w:firstLine="720"/>
        <w:jc w:val="both"/>
      </w:pPr>
      <w:r>
        <w:t>Δεν μπορεί να αποφασίζει ένας άνθρωπος για τον αριθμ</w:t>
      </w:r>
      <w:r>
        <w:t>ό των αδειών, ενώ βρισκόμαστε μάλιστα στην ψηφιακή και όχι στην αναλογική εποχή, κατά την οποία υπήρχαν και τεχνικοί ηρωισμοί. Δεν μπορεί ο ίδιος άνθρωπος να αποφασίζει για τον ακριβή αριθμό των εργαζομένων σε κάθε είδους και κάθε τηλεοπτικό σταθμό. Δεν μπ</w:t>
      </w:r>
      <w:r>
        <w:t>ορεί ο ίδιος να αποφασίζει λεπτομέρειες για την κατανομή του προγράμματος. Δεν μπορεί μόνος αυτός να αποφασίζει για το τίμημα των αδειών.</w:t>
      </w:r>
    </w:p>
    <w:p w14:paraId="4F31E6CD" w14:textId="77777777" w:rsidR="004C7887" w:rsidRDefault="00F52AA4">
      <w:pPr>
        <w:spacing w:line="600" w:lineRule="auto"/>
        <w:ind w:firstLine="720"/>
        <w:jc w:val="both"/>
      </w:pPr>
      <w:r>
        <w:t>Όταν στο πρόσωπο του Υπουργού συγκεντρώνονται όλες αυτές οι εξουσίες, οι οποίες θα πρέπει δικαιωματικά να ανήκουν στις</w:t>
      </w:r>
      <w:r>
        <w:t xml:space="preserve"> συνταγματικά κατοχυρωμένες </w:t>
      </w:r>
      <w:r>
        <w:t>ανεξάρτητες αρχές</w:t>
      </w:r>
      <w:r>
        <w:t>, είναι προφανές πως ίσως να είναι προσχηματικός ο άδηλος στόχος, ο στόχος δηλαδή για αλλαγή των κατόχων των τηλεοπτικών αδειών, για αλλαγή του τοπίου.</w:t>
      </w:r>
    </w:p>
    <w:p w14:paraId="4F31E6CE" w14:textId="77777777" w:rsidR="004C7887" w:rsidRDefault="00F52AA4">
      <w:pPr>
        <w:spacing w:line="600" w:lineRule="auto"/>
        <w:ind w:firstLine="720"/>
        <w:jc w:val="both"/>
      </w:pPr>
      <w:r>
        <w:t>Με άλλα λόγια, μπορεί να παραμείνουν οι ίδιοι με την προϋπό</w:t>
      </w:r>
      <w:r>
        <w:t>θεση, όμως, να μεταμορφωθούν σε υπάκουα όργανα του Υπουργού</w:t>
      </w:r>
      <w:r>
        <w:t>,</w:t>
      </w:r>
      <w:r>
        <w:t xml:space="preserve"> </w:t>
      </w:r>
      <w:r>
        <w:t>του εκάστοτε Υπουργού</w:t>
      </w:r>
      <w:r>
        <w:t xml:space="preserve"> από τον οποίο θα ποδηγετούνται. Η επιδίωξη μπορεί να είναι προφανής, δηλαδή ο απόλυτος έλεγχος των ΜΜΕ -δημόσιων και ιδιωτικών- στα παλαιοπασοκικά πρότυπα της αντικατάστασης</w:t>
      </w:r>
      <w:r>
        <w:t xml:space="preserve"> των παλιών τζακιών με νέα και η ομηρία όποιων παλιών θέλουν αναβάθμιση.</w:t>
      </w:r>
    </w:p>
    <w:p w14:paraId="4F31E6CF" w14:textId="77777777" w:rsidR="004C7887" w:rsidRDefault="00F52AA4">
      <w:pPr>
        <w:spacing w:line="600" w:lineRule="auto"/>
        <w:ind w:firstLine="720"/>
        <w:jc w:val="both"/>
      </w:pPr>
      <w:r>
        <w:t xml:space="preserve">Έτσι, αποδεικνύεται πως πλανήθηκαν εκείνοι που πίστεψαν πως η αποπομπή του λόμπι της δραχμής από τον ΣΥΡΙΖΑ θα έβαζε τέλος και στις ολοκληρωτικές αντιλήψεις που συνόδευαν μοιραία τις </w:t>
      </w:r>
      <w:r>
        <w:t>επιλογές τους. Οι δραχμιστές μπορεί να έφυγαν, όμως ολοκληρωτικές αντιλήψεις δυστυχώς ακόμα παραμένουν.</w:t>
      </w:r>
    </w:p>
    <w:p w14:paraId="4F31E6D0" w14:textId="77777777" w:rsidR="004C7887" w:rsidRDefault="00F52AA4">
      <w:pPr>
        <w:spacing w:line="600" w:lineRule="auto"/>
        <w:ind w:firstLine="720"/>
        <w:jc w:val="both"/>
      </w:pPr>
      <w:r>
        <w:t xml:space="preserve">Ο κ. Παππάς είναι στενότερος συνεργάτης του Πρωθυπουργού. Είναι μαζί του ακόμα και όταν εκείνος επισκέπτεται τον Αρχιεπίσκοπο. Είναι το </w:t>
      </w:r>
      <w:r>
        <w:rPr>
          <w:lang w:val="en-US"/>
        </w:rPr>
        <w:t>alter</w:t>
      </w:r>
      <w:r>
        <w:t xml:space="preserve"> </w:t>
      </w:r>
      <w:r>
        <w:rPr>
          <w:lang w:val="en-US"/>
        </w:rPr>
        <w:t>ego</w:t>
      </w:r>
      <w:r>
        <w:t xml:space="preserve"> του Πρ</w:t>
      </w:r>
      <w:r>
        <w:t>ωθυπουργού.</w:t>
      </w:r>
    </w:p>
    <w:p w14:paraId="4F31E6D1" w14:textId="77777777" w:rsidR="004C7887" w:rsidRDefault="00F52AA4">
      <w:pPr>
        <w:spacing w:line="600" w:lineRule="auto"/>
        <w:ind w:firstLine="720"/>
        <w:jc w:val="both"/>
      </w:pPr>
      <w:r>
        <w:t xml:space="preserve">Ο σχεδιασμός ελέγχου του νέου τοπίου των ΜΜΕ ανήκει στον Πρωθυπουργό, αγαπητές και αγαπητοί συνάδελφοι. Η επίκληση καλών προθέσεων δεν αρκεί πάντα. Μόνο η θωράκιση των θεσμών εγγυάται τη λειτουργία της </w:t>
      </w:r>
      <w:r>
        <w:t>δημοκρατίας</w:t>
      </w:r>
      <w:r>
        <w:t>.</w:t>
      </w:r>
      <w:r>
        <w:t xml:space="preserve"> Προαπαιτούμενο, όμως, της όπο</w:t>
      </w:r>
      <w:r>
        <w:t>ιας τακτοποίησης του ραδιοτηλεοπτικού τοπίου αποτελεί αντιμετώπιση της χρόνιας αμαρτίας, της μη νόμιμης σύνθεσης του Εθνικού Συμβουλίου Ραδιοτηλεόρασης, που απαξιώνει και έχει ουσιαστικά ακυρώσει τη λειτουργία του.</w:t>
      </w:r>
    </w:p>
    <w:p w14:paraId="4F31E6D2" w14:textId="77777777" w:rsidR="004C7887" w:rsidRDefault="00F52AA4">
      <w:pPr>
        <w:spacing w:line="600" w:lineRule="auto"/>
        <w:ind w:firstLine="720"/>
        <w:jc w:val="both"/>
      </w:pPr>
      <w:r>
        <w:t xml:space="preserve">Σήμερα, αν υπάρχει ειλικρινής πρόθεση να </w:t>
      </w:r>
      <w:r>
        <w:t>απαλλαγούμε από τα βάρη του παρελθόντος, υπάρχει νομίζω η βούληση από τις πολιτικές δυνάμεις του Κοινοβουλίου</w:t>
      </w:r>
      <w:r>
        <w:t>,</w:t>
      </w:r>
      <w:r>
        <w:t xml:space="preserve"> ώστε να επιτευχθεί η πολύ υψηλή πλειοψηφία των 4/5 της Διάσκεψης των Προέδρων, προκειμένου επιτέλους να οικοδομήσουμε επιτέλους ένα πραγματικά αν</w:t>
      </w:r>
      <w:r>
        <w:t>εξάρτητο, με γνώσεις, επάρκεια και κύρος Εθνικό Συμβούλιο Ραδιοτηλεόρασης.</w:t>
      </w:r>
    </w:p>
    <w:p w14:paraId="4F31E6D3" w14:textId="77777777" w:rsidR="004C7887" w:rsidRDefault="00F52AA4">
      <w:pPr>
        <w:spacing w:line="600" w:lineRule="auto"/>
        <w:ind w:firstLine="720"/>
        <w:jc w:val="both"/>
      </w:pPr>
      <w:r>
        <w:t>Χωρίς αυτά, κύριε Υπουργέ, ό,τι και να λέμε, ό,τι και να αποφασίσουμε, αν το Εθνικό Συμβούλιο Ραδιοτηλεόρασης δεν αποκτήσει νομιμοποίηση, δεν κάνουμε τίποτε άλλο παρά ασκήσεις επί χ</w:t>
      </w:r>
      <w:r>
        <w:t xml:space="preserve">άρτου. Θα παραμείνουμε στα ίδια, η ομηρία θα υπάρχει και θα σέρνεται αυτό το αμάρτημα πάνω στις πλάτες μας για τα μάτια του μέσου πολίτη. </w:t>
      </w:r>
    </w:p>
    <w:p w14:paraId="4F31E6D4" w14:textId="77777777" w:rsidR="004C7887" w:rsidRDefault="00F52AA4">
      <w:pPr>
        <w:spacing w:line="600" w:lineRule="auto"/>
        <w:ind w:firstLine="720"/>
        <w:jc w:val="both"/>
      </w:pPr>
      <w:r>
        <w:t>Σε ό,τι αφορά το ζήτημα του παρόχου δικτύου που έχει ανακύψει, είμαστε θετικοί στο να μπει και η ΕΡΤ στον ανταγωνισμό</w:t>
      </w:r>
      <w:r>
        <w:t xml:space="preserve"> με τη </w:t>
      </w:r>
      <w:r>
        <w:t>«</w:t>
      </w:r>
      <w:r>
        <w:rPr>
          <w:lang w:val="en-US"/>
        </w:rPr>
        <w:t>DIGEA</w:t>
      </w:r>
      <w:r>
        <w:t>»</w:t>
      </w:r>
      <w:r>
        <w:t>,</w:t>
      </w:r>
      <w:r>
        <w:t xml:space="preserve"> ώστε αφ’ ενός όλοι οι κάτοικοι της ελληνικής επικράτειας να αποκτήσουν πρόσβαση στο ψηφιακό σήμα, αφ’ ετέρου να δημιουργηθούν προϋποθέσεις για έναν υγιή ανταγωνισμό, να ξεφύγουμε από τη λειτουργία ενός μονοπωλίου. Εξάλλου, αν δεν είχε πέσει</w:t>
      </w:r>
      <w:r>
        <w:t xml:space="preserve"> «μαύρο» στην ΕΡΤ, θα ήταν από την αρχή και αυτή πάροχος ψηφιακού σήματος, αλλά με όρους</w:t>
      </w:r>
      <w:r>
        <w:t>,</w:t>
      </w:r>
      <w:r>
        <w:t xml:space="preserve"> βεβαίως</w:t>
      </w:r>
      <w:r>
        <w:t>,</w:t>
      </w:r>
      <w:r>
        <w:t xml:space="preserve"> τέτοιους</w:t>
      </w:r>
      <w:r>
        <w:t>,</w:t>
      </w:r>
      <w:r>
        <w:t xml:space="preserve"> ώστε να μη δημιουργήσουμε ξανά άλλη μια προβληματική εταιρεία. </w:t>
      </w:r>
    </w:p>
    <w:p w14:paraId="4F31E6D5" w14:textId="77777777" w:rsidR="004C7887" w:rsidRDefault="00F52AA4">
      <w:pPr>
        <w:spacing w:line="600" w:lineRule="auto"/>
        <w:ind w:firstLine="720"/>
        <w:jc w:val="both"/>
      </w:pPr>
      <w:r>
        <w:t>Αγαπητές και αγαπητοί συνάδελφοι, τόσο τα περιφερειακά όσο και τα εθνικά κανάλια κα</w:t>
      </w:r>
      <w:r>
        <w:t>λούνται να επιτελέσουν παράλληλα και μια κοινωνική και παιδευτική αποστολή. Τα περιφερειακά κανάλια, όπως όλοι γνωρίζουμε, είναι ένα άλλο πεδίο, αποτελούν μια άλλη ομάδα ραδιοτηλεοπτικών μέσων, καθώς έχουν άλλα χαρακτηριστικά, λειτουργούν σε άλλες συνθήκες</w:t>
      </w:r>
      <w:r>
        <w:t xml:space="preserve"> και επομένως η ρύθμισή τους για να είναι ορθή, δίκαιη και αποτελεσματική θα έπρεπε να εξαιρεθεί από το παρόν νομοσχέδιο και να έρθει άμεσα σε ένα άλλο νομοσχέδιο, που θα καθορίζει τους όρους της αδειοδότησης και της λειτουργίας τους.</w:t>
      </w:r>
    </w:p>
    <w:p w14:paraId="4F31E6D6" w14:textId="77777777" w:rsidR="004C7887" w:rsidRDefault="00F52AA4">
      <w:pPr>
        <w:spacing w:line="600" w:lineRule="auto"/>
        <w:ind w:firstLine="720"/>
        <w:jc w:val="both"/>
      </w:pPr>
      <w:r>
        <w:t>Σε ό,τι αφορά τη δημο</w:t>
      </w:r>
      <w:r>
        <w:t xml:space="preserve">τική ραδιοφωνία, θέλετε να αλλάξετε το </w:t>
      </w:r>
      <w:r>
        <w:rPr>
          <w:lang w:val="en-US"/>
        </w:rPr>
        <w:t>status</w:t>
      </w:r>
      <w:r>
        <w:t xml:space="preserve"> των ραδιοφωνικών σταθμών και των ελάχιστων τηλεοπτικών σταθμών που λειτουργούν, δηλαδή από επιχειρήσεις στην υπηρεσία των δημοτών να τις μετατρέψουμε σε ανώνυμες εταιρείες. Αυτό δημιουργεί και μια αντίφαση, για</w:t>
      </w:r>
      <w:r>
        <w:t xml:space="preserve">τί είναι γνωστό ότι συζητείται και αναζητείται η αλλαγή καθεστώτος των αναπτυξιακών εταιρειών, ας πούμε, των </w:t>
      </w:r>
      <w:r>
        <w:t>Ο</w:t>
      </w:r>
      <w:r>
        <w:t xml:space="preserve">ργανισμών </w:t>
      </w:r>
      <w:r>
        <w:t>Τ</w:t>
      </w:r>
      <w:r>
        <w:t xml:space="preserve">οπικής </w:t>
      </w:r>
      <w:r>
        <w:t>Α</w:t>
      </w:r>
      <w:r>
        <w:t>υτοδιοίκησης</w:t>
      </w:r>
      <w:r>
        <w:t xml:space="preserve">, πως ανώνυμες εταιρείες δεν αποτέλεσαν και τα πρότυπα ελέγχου και διαφάνειας σε άλλο νομικό καθεστώς. Αυτό δεν το </w:t>
      </w:r>
      <w:r>
        <w:t xml:space="preserve">παίρνουμε υπ’ όψιν μας, ενώ θα έπρεπε, διότι είναι αντιφατικό. Εξάλλου, το βασικό είναι ότι μια τέτοια αλλαγή του νομικού </w:t>
      </w:r>
      <w:r>
        <w:rPr>
          <w:lang w:val="en-US"/>
        </w:rPr>
        <w:t>status</w:t>
      </w:r>
      <w:r>
        <w:t xml:space="preserve"> θα σήμαινε επί της ουσίας το τέλος της δημοτικής ραδιοφωνίας. Δεν μπορεί να λειτουργήσουν δημοτικά ραδιόφωνα ως ανώνυμες εταιρε</w:t>
      </w:r>
      <w:r>
        <w:t xml:space="preserve">ίες κερδοσκοπικές. </w:t>
      </w:r>
    </w:p>
    <w:p w14:paraId="4F31E6D7" w14:textId="77777777" w:rsidR="004C7887" w:rsidRDefault="00F52AA4">
      <w:pPr>
        <w:spacing w:line="600" w:lineRule="auto"/>
        <w:ind w:firstLine="720"/>
        <w:jc w:val="both"/>
      </w:pPr>
      <w:r>
        <w:t>Το έχετε αντιληφθεί, κύριοι της Κυβέρνησης; Το θέλουμε κάτι τέτοιο, να σταματήσει δηλαδή να υπάρχει η δημοτική ραδιοφωνία; Ας το ξανασκεφτούμε.</w:t>
      </w:r>
    </w:p>
    <w:p w14:paraId="4F31E6D8" w14:textId="77777777" w:rsidR="004C7887" w:rsidRDefault="00F52AA4">
      <w:pPr>
        <w:spacing w:line="600" w:lineRule="auto"/>
        <w:ind w:firstLine="720"/>
        <w:jc w:val="both"/>
      </w:pPr>
      <w:r>
        <w:t>Επιπλέον, εντελώς ανεξήγητα προσθέσαμε στο παρόν νομοσχέδιο ένα ακόμη εντελώς άσχετο και εμβ</w:t>
      </w:r>
      <w:r>
        <w:t>όλιμο νομοθέτημα, με το οποίο επιχειρείτε, εκτός των άλλων, να ρυθμίσετε ζητήματα που αφορούν την εθνική επικοινωνιακή πολιτική και την οργάνωση της εθνικής διπλωματίας.</w:t>
      </w:r>
    </w:p>
    <w:p w14:paraId="4F31E6D9" w14:textId="77777777" w:rsidR="004C7887" w:rsidRDefault="00F52AA4">
      <w:pPr>
        <w:spacing w:line="600" w:lineRule="auto"/>
        <w:ind w:firstLine="720"/>
        <w:jc w:val="both"/>
      </w:pPr>
      <w:r>
        <w:t xml:space="preserve">Στήνετε, κύριοι της Κυβέρνησης, ένα δίκτυο </w:t>
      </w:r>
      <w:r>
        <w:t xml:space="preserve">γραφείων </w:t>
      </w:r>
      <w:r>
        <w:t xml:space="preserve">Τύπου σε διάφορες χώρες, με σκοπό την προώθηση της κυβερνητικής προπαγάνδας, παράλληλο και ανεξάρτητο από τα </w:t>
      </w:r>
      <w:r>
        <w:t xml:space="preserve">γραφεία </w:t>
      </w:r>
      <w:r>
        <w:t>Τύπου των πρεσβειών της χώρας στο εξωτερικό. Με λεφτά των φορολογουμένων</w:t>
      </w:r>
      <w:r>
        <w:t>,</w:t>
      </w:r>
      <w:r>
        <w:t xml:space="preserve"> δηλαδή</w:t>
      </w:r>
      <w:r>
        <w:t>,</w:t>
      </w:r>
      <w:r>
        <w:t xml:space="preserve"> θα προωθηθούν διάφοροι διορισμένοι απευθείας από τον Υπουργό Επικρατείας, χωρίς </w:t>
      </w:r>
      <w:r>
        <w:t>κα</w:t>
      </w:r>
      <w:r>
        <w:t>μ</w:t>
      </w:r>
      <w:r>
        <w:t>μία</w:t>
      </w:r>
      <w:r>
        <w:t xml:space="preserve"> αξιολόγηση από το ΑΣΕΠ. Ποια είναι η θέση, άραγε, του Υπουργού Εξωτερικών, του κ. Κοτζιά, γι’ αυτό το οποίο είναι εντός νομοσχεδίου και το οποίο τον αφορά άμεσα; Γιατί </w:t>
      </w:r>
      <w:r>
        <w:t>δεν υπογράφει το νομοθέτημα;</w:t>
      </w:r>
    </w:p>
    <w:p w14:paraId="4F31E6DA" w14:textId="77777777" w:rsidR="004C7887" w:rsidRDefault="00F52AA4">
      <w:pPr>
        <w:spacing w:line="600" w:lineRule="auto"/>
        <w:ind w:firstLine="720"/>
        <w:jc w:val="both"/>
      </w:pPr>
      <w:r>
        <w:t>Κυρίες και κύριοι συνάδελφοι, εμείς, το Ποτάμι, θα ψηφίσουμε επί της αρχής, παρά τη σωρεία προβληματικών διατάξεων που αυτό το νομοσχέδιο εμπεριέχει. Γιατί για εμάς το μείζον είναι να υπάρξει επιτέλους ρύθμιση σε αυτό το θολό τ</w:t>
      </w:r>
      <w:r>
        <w:t xml:space="preserve">οπίο. Ελπίζουμε μέχρι τέλους της συζήτησης, μέχρι το Σάββατο το βράδυ, να αντιληφθείτε πως αν δεν ενισχύσουμε τους θεσμούς που εγγυώνται με διαφάνεια την τήρηση των δημοκρατικών κανόνων, δεν αντιμετωπίζουμε το πρόβλημα επί της ουσίας. </w:t>
      </w:r>
    </w:p>
    <w:p w14:paraId="4F31E6DB" w14:textId="77777777" w:rsidR="004C7887" w:rsidRDefault="00F52AA4">
      <w:pPr>
        <w:spacing w:line="600" w:lineRule="auto"/>
        <w:ind w:firstLine="720"/>
        <w:jc w:val="both"/>
      </w:pPr>
      <w:r>
        <w:t>Η εμμονή σας, κύριοι</w:t>
      </w:r>
      <w:r>
        <w:t xml:space="preserve"> της Κυβέρνησης, στην νοοτροπία του «l</w:t>
      </w:r>
      <w:r>
        <w:rPr>
          <w:b/>
        </w:rPr>
        <w:t xml:space="preserve">' </w:t>
      </w:r>
      <w:r>
        <w:t>état</w:t>
      </w:r>
      <w:r>
        <w:rPr>
          <w:b/>
        </w:rPr>
        <w:t xml:space="preserve">, </w:t>
      </w:r>
      <w:r>
        <w:t>c</w:t>
      </w:r>
      <w:r>
        <w:rPr>
          <w:b/>
        </w:rPr>
        <w:t xml:space="preserve">' </w:t>
      </w:r>
      <w:r>
        <w:t>est moi» δεν τιμά και δεν δικαιώνει ούτε την ιστορία ούτε τις αγωνίες της Αριστεράς και μας βρίσκει απολύτως αντίθετους.</w:t>
      </w:r>
    </w:p>
    <w:p w14:paraId="4F31E6DC" w14:textId="77777777" w:rsidR="004C7887" w:rsidRDefault="00F52AA4">
      <w:pPr>
        <w:spacing w:line="600" w:lineRule="auto"/>
        <w:ind w:firstLine="720"/>
        <w:jc w:val="both"/>
      </w:pPr>
      <w:r>
        <w:t>Πρέπει να αντιληφθείτε πως αυτή η εμμονή σας απειλεί να ακυρώσει την πρώτη, μετά από ε</w:t>
      </w:r>
      <w:r>
        <w:t>ίκοσι πέντε ολόκληρα χρόνια, προσπάθεια τακτοποίησης αυτού του ανοικτού λογαριασμού.</w:t>
      </w:r>
    </w:p>
    <w:p w14:paraId="4F31E6DD" w14:textId="77777777" w:rsidR="004C7887" w:rsidRDefault="00F52AA4">
      <w:pPr>
        <w:spacing w:line="600" w:lineRule="auto"/>
        <w:ind w:firstLine="720"/>
        <w:jc w:val="both"/>
      </w:pPr>
      <w:r>
        <w:t>Εμείς σας δίνουμε χέρι βοηθείας. Οι πολίτες όμως, αν αποτύχετε, δεν νομίζω ότι θα σας συγχωρήσουν.</w:t>
      </w:r>
    </w:p>
    <w:p w14:paraId="4F31E6DE" w14:textId="77777777" w:rsidR="004C7887" w:rsidRDefault="00F52AA4">
      <w:pPr>
        <w:spacing w:line="600" w:lineRule="auto"/>
        <w:ind w:firstLine="720"/>
        <w:jc w:val="both"/>
      </w:pPr>
      <w:r>
        <w:t>Σας ευχαριστώ.</w:t>
      </w:r>
    </w:p>
    <w:p w14:paraId="4F31E6DF" w14:textId="77777777" w:rsidR="004C7887" w:rsidRDefault="00F52AA4">
      <w:pPr>
        <w:spacing w:line="600" w:lineRule="auto"/>
        <w:ind w:firstLine="720"/>
        <w:jc w:val="center"/>
      </w:pPr>
      <w:r>
        <w:t>(Χειροκροτήματα από την πτέρυγα του Ποταμιού)</w:t>
      </w:r>
    </w:p>
    <w:p w14:paraId="4F31E6E0" w14:textId="77777777" w:rsidR="004C7887" w:rsidRDefault="00F52AA4">
      <w:pPr>
        <w:spacing w:line="600" w:lineRule="auto"/>
        <w:ind w:firstLine="720"/>
        <w:jc w:val="both"/>
      </w:pPr>
      <w:r>
        <w:rPr>
          <w:b/>
        </w:rPr>
        <w:t>ΠΡΟΕΔΡΕΥΟΥΣ</w:t>
      </w:r>
      <w:r>
        <w:rPr>
          <w:b/>
        </w:rPr>
        <w:t xml:space="preserve">Α (Αναστασία Χριστοδουλοπούλου): </w:t>
      </w:r>
      <w:r>
        <w:t>Ευχαριστούμε, κύριε Δανέλλη, και για την τήρηση του χρόνου.</w:t>
      </w:r>
    </w:p>
    <w:p w14:paraId="4F31E6E1" w14:textId="77777777" w:rsidR="004C7887" w:rsidRDefault="00F52AA4">
      <w:pPr>
        <w:spacing w:line="600" w:lineRule="auto"/>
        <w:ind w:firstLine="720"/>
        <w:jc w:val="both"/>
      </w:pPr>
      <w:r>
        <w:t>Τον</w:t>
      </w:r>
      <w:r>
        <w:t xml:space="preserve"> λόγο έχει ο κ. Κυριαζίδης για επτά λεπτά.</w:t>
      </w:r>
    </w:p>
    <w:p w14:paraId="4F31E6E2" w14:textId="77777777" w:rsidR="004C7887" w:rsidRDefault="00F52AA4">
      <w:pPr>
        <w:spacing w:line="600" w:lineRule="auto"/>
        <w:ind w:firstLine="720"/>
        <w:jc w:val="both"/>
      </w:pPr>
      <w:r>
        <w:rPr>
          <w:b/>
        </w:rPr>
        <w:t>ΔΗΜΗΤΡΙΟΣ ΚΥΡΙΑΖΙΔΗΣ:</w:t>
      </w:r>
      <w:r>
        <w:t xml:space="preserve"> Συναδέλφισσες και συνάδελφοι, θα μου επιτρέψετε μια ιδιαίτερη αναφορά. Προέρχομαι από έναν από </w:t>
      </w:r>
      <w:r>
        <w:t xml:space="preserve">τους φτωχότερους νομούς της χώρας, τη Δράμα. Απ’  ό,τι γνωρίζετε, κύριε Υπουργέ, είναι ο μόνος νομός της </w:t>
      </w:r>
      <w:r>
        <w:t xml:space="preserve">βόρειας </w:t>
      </w:r>
      <w:r>
        <w:t>Ελλάδας που δεν συνδέεται με την Εγνατία Οδό. Είναι ο μόνος αποκομμένος νομός από το λοιπό κομμάτι της χώρας. Πληροφορούμαστε ότι έχει ενταχθεί</w:t>
      </w:r>
      <w:r>
        <w:t xml:space="preserve">, έχουν γίνει συγκεκριμένες μελέτες και περιμένουμε αυτή την υλοποίηση, τουλάχιστον σε ένα σημείο να υπάρχει μια ρύθμιση. </w:t>
      </w:r>
    </w:p>
    <w:p w14:paraId="4F31E6E3" w14:textId="77777777" w:rsidR="004C7887" w:rsidRDefault="00F52AA4">
      <w:pPr>
        <w:spacing w:line="600" w:lineRule="auto"/>
        <w:ind w:firstLine="720"/>
        <w:jc w:val="both"/>
      </w:pPr>
      <w:r>
        <w:t>Συναδέλφισσες και συνάδελφοι, κάνω τη συγκεκριμένη αναφορά, γιατί σήμερα στη Δράμα, κάτω από μια καταρρακτώδη βροχή</w:t>
      </w:r>
      <w:r>
        <w:t>,</w:t>
      </w:r>
      <w:r>
        <w:t xml:space="preserve"> υπήρχε μια μεγάλ</w:t>
      </w:r>
      <w:r>
        <w:t>η διαμαρτυρία, μια φωνή διαμαρτυρίας των Δραμινών, γιατί κλείνει το νοσοκομείο. Είναι ένα τεράστιο ζήτημα, ένα κοινωνικό αγαθό που το στερείται η Δράμα και οφείλουμε να το διασφαλίσουμε. Όφειλα να κάνω αυτήν την αναφορά, με την ελπίδα της ενίσχυσης του νοσ</w:t>
      </w:r>
      <w:r>
        <w:t>οκομείου, έτσι ώστε σε μια παραμεθόρια περιοχή της χώρας οι κάτοικοί της να μη μείνουν χωρίς την προστασία του κοινωνικού αυτού αγαθού.</w:t>
      </w:r>
    </w:p>
    <w:p w14:paraId="4F31E6E4" w14:textId="77777777" w:rsidR="004C7887" w:rsidRDefault="00F52AA4">
      <w:pPr>
        <w:spacing w:line="600" w:lineRule="auto"/>
        <w:ind w:firstLine="720"/>
        <w:jc w:val="both"/>
      </w:pPr>
      <w:r>
        <w:t>Συναδέλφισσες και συνάδελφοι, μιλάμε σήμερα για την τέταρτη μη θεσμοθετημένη εξουσία, θα μου επιτρέψετε να πω. Κύριε Υπο</w:t>
      </w:r>
      <w:r>
        <w:t xml:space="preserve">υργέ, γνωριζόμαστε χρόνια -όπως και με τον Υπουργό Επικρατείας πολύ περισσότερα χρόνια- και μου είστε συμπαθής. Αν ήμουν ο Πρωθυπουργός της χώρας, θα ανησυχούσα για τις εξουσίες ή τις υπερεξουσίες που ανατίθενται στον Υπουργό Επικρατείας. </w:t>
      </w:r>
    </w:p>
    <w:p w14:paraId="4F31E6E5" w14:textId="77777777" w:rsidR="004C7887" w:rsidRDefault="00F52AA4">
      <w:pPr>
        <w:spacing w:line="600" w:lineRule="auto"/>
        <w:ind w:firstLine="720"/>
        <w:jc w:val="both"/>
      </w:pPr>
      <w:r>
        <w:t>Το λέω αυτό</w:t>
      </w:r>
      <w:r>
        <w:t>,</w:t>
      </w:r>
      <w:r>
        <w:t xml:space="preserve"> βεβ</w:t>
      </w:r>
      <w:r>
        <w:t>αίως</w:t>
      </w:r>
      <w:r>
        <w:t>,</w:t>
      </w:r>
      <w:r>
        <w:t xml:space="preserve"> διότι κατά το πρώτο νομοσχέδιο, κατά την πρώτη ανάληψη εξουσίας από την πλευρά σας, στο νομοσχέδιο για την ανθρωπιστική κρίση, πέραν των δύο-τριών άρθρων –μια κρίση, η οποία είχε μια μέριμνα, αν θέλετε, για τους πενόμενους της χώρας, άπαξ βεβαίως- κα</w:t>
      </w:r>
      <w:r>
        <w:t xml:space="preserve">ταργήσατε τον θεσμό που έχει να κάνει με το ελάχιστο εγγυημένο εισόδημα. Σε εκείνο το νομοσχέδιο περιείχατε άρθρα τα οποία δημιουργήσατε ή, αν θέλετε, κάνατε μια προσπάθεια για το πως θα δομήσετε ένα «κράτος ΣΥΡΙΖΑ». </w:t>
      </w:r>
    </w:p>
    <w:p w14:paraId="4F31E6E6" w14:textId="77777777" w:rsidR="004C7887" w:rsidRDefault="00F52AA4">
      <w:pPr>
        <w:spacing w:line="600" w:lineRule="auto"/>
        <w:ind w:firstLine="720"/>
        <w:jc w:val="both"/>
      </w:pPr>
      <w:r>
        <w:t xml:space="preserve">Με το σημερινό νομοσχέδιο επιχειρείτε </w:t>
      </w:r>
      <w:r>
        <w:t>το ίδιο. Μεταφέρετε τεράστιες αρμοδιότητες, «επικίνδυνες», όπως τονίστηκε κι από τον Κοινοβουλευτικό Εκπρόσωπο του Ποταμιού. Οι προθέσεις του Υπουργού Επικρατείας μπορεί να είναι θεμιτές και -θα έλεγα- και σεβαστές. Θεωρώ, όμως, την αρχή του ενός πάντα επι</w:t>
      </w:r>
      <w:r>
        <w:t xml:space="preserve">κίνδυνη από ένα σημείο και πέρα ή ενδεχομένως αν δεν λειτουργήσει με έναν υγιή τρόπο. </w:t>
      </w:r>
    </w:p>
    <w:p w14:paraId="4F31E6E7" w14:textId="77777777" w:rsidR="004C7887" w:rsidRDefault="00F52AA4">
      <w:pPr>
        <w:spacing w:line="600" w:lineRule="auto"/>
        <w:ind w:firstLine="720"/>
        <w:jc w:val="both"/>
      </w:pPr>
      <w:r>
        <w:t>Αυτό έγινε και κατά το νομοσχέδιο -νόμο πλέον της χώρας- όπου καταργήσατε τον εθνικό συντονιστή και αναθέσατε τεράστιες αρμοδιότητες στον Υπουργό Επικρατείας. Ποιες αρμο</w:t>
      </w:r>
      <w:r>
        <w:t xml:space="preserve">διότητες; Αυτή του ελέγχου της Οικονομικής Αστυνομίας, του Σώματος Δίωξης Οικονομικού Εγκλήματος, του Σώματος Επιθεωρητών Υγείας </w:t>
      </w:r>
      <w:r>
        <w:t>κ</w:t>
      </w:r>
      <w:r>
        <w:t>.</w:t>
      </w:r>
      <w:r>
        <w:t>λπ</w:t>
      </w:r>
      <w:r>
        <w:t>.</w:t>
      </w:r>
      <w:r>
        <w:t>.</w:t>
      </w:r>
      <w:r>
        <w:t xml:space="preserve"> Όλες αυτές οι υπηρεσίες, οι οποίες είχαν ανατεθεί στον Εθνικό Συντονιστή, καταργήθηκαν με </w:t>
      </w:r>
      <w:r>
        <w:t>το</w:t>
      </w:r>
      <w:r>
        <w:t>ν</w:t>
      </w:r>
      <w:r>
        <w:t xml:space="preserve"> νόμο αυτό, με αποτέλεσμα ν</w:t>
      </w:r>
      <w:r>
        <w:t xml:space="preserve">α καταστεί </w:t>
      </w:r>
      <w:r>
        <w:t xml:space="preserve">υπερυπουργός </w:t>
      </w:r>
      <w:r>
        <w:t xml:space="preserve">ελέγχου κάθε επιπέδου ο Υπουργός Επικρατείας. </w:t>
      </w:r>
    </w:p>
    <w:p w14:paraId="4F31E6E8" w14:textId="77777777" w:rsidR="004C7887" w:rsidRDefault="00F52AA4">
      <w:pPr>
        <w:spacing w:line="600" w:lineRule="auto"/>
        <w:ind w:firstLine="720"/>
        <w:jc w:val="both"/>
      </w:pPr>
      <w:r>
        <w:t>Σήμερα ανατίθενται στον ίδιο άλλες αρμοδιότητες, όπως αυτή της ενημέρωσης και νομίζω ότι τα πράγματα δεν οδεύουν σε ορθό δρόμο, αγαπητέ Υπουργέ. Διότι πράγματι είπατε ότι θα πρέπει να α</w:t>
      </w:r>
      <w:r>
        <w:t>παλλαγούμε από τις αγκυλώσεις μας ή τη λειτουργία ενός πολιτικού συστήματος που μας έφερε και κατέστησε τα μέσα ενημέρωσης σε ένα μεγάλο βαθμό όχι τέταρτη, αλλά πρώτη εξουσία, με αυτήν την αταξία, την αναρχία, τη χειραγώγηση, όπως είπατε κι εσείς, την υποτ</w:t>
      </w:r>
      <w:r>
        <w:t>αγή τους ή, αν θέλετε, και στη συνέχεια τον έλεγχο που θα μπορούσαν να ασκήσουν από την πλευρά τους προς το πολιτικό σύστημα της χώρας.</w:t>
      </w:r>
    </w:p>
    <w:p w14:paraId="4F31E6E9" w14:textId="77777777" w:rsidR="004C7887" w:rsidRDefault="00F52AA4">
      <w:pPr>
        <w:spacing w:line="600" w:lineRule="auto"/>
        <w:ind w:firstLine="720"/>
        <w:jc w:val="both"/>
      </w:pPr>
      <w:r>
        <w:t>Πώς, όμως, διασφαλίζονται όλα αυτά; Δεν διασφαλίζονται, κύριε Υπουργέ, με τη μονομέρεια που διακρίνει το συγκεκριμένο νο</w:t>
      </w:r>
      <w:r>
        <w:t xml:space="preserve">μοσχέδιο σ’ ό,τι αφορά τον αριθμό των αδειών, το τίμημα των αδειών αυτών, όπως από πλευράς σας θα χορηγούνται, σε μια ελεύθερη οικονομία. Εδώ νομίζω ότι τα πράγματα οδεύουν σ’ έναν λανθασμένο δρόμο και οφείλω να το τονίσω και να το επισημάνω αυτό. </w:t>
      </w:r>
    </w:p>
    <w:p w14:paraId="4F31E6EA" w14:textId="77777777" w:rsidR="004C7887" w:rsidRDefault="00F52AA4">
      <w:pPr>
        <w:spacing w:line="600" w:lineRule="auto"/>
        <w:ind w:firstLine="720"/>
        <w:jc w:val="both"/>
      </w:pPr>
      <w:r>
        <w:t>Ήμουν α</w:t>
      </w:r>
      <w:r>
        <w:t xml:space="preserve">πό εκείνους τους συναδέλφους που αντέδρασαν σ’ ό,τι αφορά το κλείσιμο της ΕΡΤ, πριν αυτοί οι εργαζόμενοι –αν </w:t>
      </w:r>
      <w:r>
        <w:t>και</w:t>
      </w:r>
      <w:r>
        <w:t xml:space="preserve"> </w:t>
      </w:r>
      <w:r>
        <w:t xml:space="preserve">ήταν μεγάλος ο αριθμός τους- διασφαλιστούν, διότι μέχρι τον Ιούλιο του 2013 καταγγέλλατε γι’ αυτόν τον οργανισμό, ο οποίος ήταν διαπλεκόμενος, </w:t>
      </w:r>
      <w:r>
        <w:t>ότι οι εργαζόμενοι αυτοί είχαν διοριστεί από ΠΑΣΟΚ και Νέα Δημοκρατία, άρα ήταν ένα τεράστιο ζήτημα όπου θα έπρεπε να υπάρξει διαφάνεια. Στη συνέχεια «υιοθετήσατε» την ΕΡΤ με μεγάλο αριθμό υπαλληλικού κόσμου, χωρίς να προβείτε σε μια ταξινόμηση, σε μια κατ</w:t>
      </w:r>
      <w:r>
        <w:t xml:space="preserve">ηγοριοποίηση των αναγκών και των ανθρώπων, έτσι ώστε να οδηγηθούν σε άλλες υπηρεσίες στον δημόσιο τομέα. </w:t>
      </w:r>
      <w:r>
        <w:t xml:space="preserve">Ήταν </w:t>
      </w:r>
      <w:r>
        <w:t>εκατόν πενήντα επτά οδηγοί,</w:t>
      </w:r>
      <w:r>
        <w:t xml:space="preserve"> αν θυμάμαι καλά, στην ΕΡΤ. Θα μπορούσαν να οδηγηθούν στο ΕΚΑΒ, να εξυπηρετούν ανάγκες των συνανθρώπων μας.</w:t>
      </w:r>
    </w:p>
    <w:p w14:paraId="4F31E6EB" w14:textId="77777777" w:rsidR="004C7887" w:rsidRDefault="00F52AA4">
      <w:pPr>
        <w:spacing w:line="600" w:lineRule="auto"/>
        <w:ind w:firstLine="720"/>
        <w:jc w:val="both"/>
      </w:pPr>
      <w:r>
        <w:t>Έρχομαι και</w:t>
      </w:r>
      <w:r>
        <w:t xml:space="preserve"> στα περιφερειακά μέσα ενημέρωσης, που εμείς οι αποκομμένοι από τα κεντρικά μέσα ενημέρωσης Βουλευτές της περιφέρειας έχουμε έναν τρόπο επικοινωνίας με τον δικό μας κόσμο, αυτόν των περιφερειακών μέσων επικοινωνίας.</w:t>
      </w:r>
    </w:p>
    <w:p w14:paraId="4F31E6EC" w14:textId="77777777" w:rsidR="004C7887" w:rsidRDefault="00F52AA4">
      <w:pPr>
        <w:spacing w:line="600" w:lineRule="auto"/>
        <w:ind w:firstLine="720"/>
        <w:jc w:val="both"/>
      </w:pPr>
      <w:r>
        <w:t>Πρέπει να συμβάλουμε σ’ αυτόν τον πλουρα</w:t>
      </w:r>
      <w:r>
        <w:t xml:space="preserve">λισμό, όμως </w:t>
      </w:r>
      <w:r>
        <w:t xml:space="preserve">με </w:t>
      </w:r>
      <w:r>
        <w:t xml:space="preserve">αυτό το νομοσχέδιο δεν κατορθώνεται αυτό. Ήδη έχουν μεταβιβαστεί οι εργασίες πάρα πολλών περιφερειακών καναλιών, καθώς και η επικοινωνία τους ή έχουν πουληθεί σε άγνωστο κόσμο. </w:t>
      </w:r>
    </w:p>
    <w:p w14:paraId="4F31E6ED" w14:textId="77777777" w:rsidR="004C7887" w:rsidRDefault="00F52AA4">
      <w:pPr>
        <w:spacing w:line="600" w:lineRule="auto"/>
        <w:ind w:firstLine="720"/>
        <w:jc w:val="both"/>
      </w:pPr>
      <w:r>
        <w:t>Με ιδιαίτερη ικανοποίηση είδα μια τροποποίηση σ’ ό,τι αφορά τον</w:t>
      </w:r>
      <w:r>
        <w:t xml:space="preserve"> αριθμό των υπαλλήλων που πρέπει να υπάρχουν στα συγκεκριμένα περιφερειακά μέσα ενημέρωσης, πλην όμως πάλι αυτός θα καθορίζεται με απόφαση του Υπουργού.</w:t>
      </w:r>
    </w:p>
    <w:p w14:paraId="4F31E6EE" w14:textId="77777777" w:rsidR="004C7887" w:rsidRDefault="00F52AA4">
      <w:pPr>
        <w:spacing w:line="600" w:lineRule="auto"/>
        <w:ind w:firstLine="720"/>
        <w:jc w:val="both"/>
      </w:pPr>
      <w:r>
        <w:t xml:space="preserve">Κύριε Υπουργέ, και ο Πρόεδρος της Βουλής αναφέρθηκε στην αναγκαιότητα διακομματικής </w:t>
      </w:r>
      <w:r>
        <w:t xml:space="preserve">επιτροπής </w:t>
      </w:r>
      <w:r>
        <w:t>προκειμέν</w:t>
      </w:r>
      <w:r>
        <w:t>ου να καθοριστεί ο αριθμός αυτών των αδειών σ’ ό,τι αφορά τα μέσα ενημέρωσης, αλλά αυτό θα έπρεπε να συμβεί και για τα περιφερειακά μέσα ενημέρωσης, έτσι ώστε να μην υπάρχει οποιαδήποτε σκέψη για τη δική σας καθοδήγηση και τον έλεγχο πλέον των μέσων ενημέρ</w:t>
      </w:r>
      <w:r>
        <w:t>ωσης, αυτό που καταγγέλλατε μέχρι χθες.</w:t>
      </w:r>
    </w:p>
    <w:p w14:paraId="4F31E6EF" w14:textId="77777777" w:rsidR="004C7887" w:rsidRDefault="00F52AA4">
      <w:pPr>
        <w:spacing w:line="600" w:lineRule="auto"/>
        <w:jc w:val="both"/>
      </w:pPr>
      <w:r>
        <w:t>Σας ευχαριστώ, κυρία Πρόεδρε, και για την ανοχή σας.</w:t>
      </w:r>
    </w:p>
    <w:p w14:paraId="4F31E6F0" w14:textId="77777777" w:rsidR="004C7887" w:rsidRDefault="00F52AA4">
      <w:pPr>
        <w:spacing w:line="600" w:lineRule="auto"/>
        <w:ind w:firstLine="709"/>
        <w:jc w:val="center"/>
      </w:pPr>
      <w:r>
        <w:t>(Χειροκροτήματα από την πτέρυγα της Νέας Δημοκρατίας)</w:t>
      </w:r>
    </w:p>
    <w:p w14:paraId="4F31E6F1" w14:textId="77777777" w:rsidR="004C7887" w:rsidRDefault="00F52AA4">
      <w:pPr>
        <w:spacing w:line="600" w:lineRule="auto"/>
        <w:ind w:firstLine="709"/>
        <w:jc w:val="both"/>
      </w:pPr>
      <w:r>
        <w:rPr>
          <w:b/>
        </w:rPr>
        <w:t>ΠΡΟΕΔΡΕΥΟΥΣΑ (Αναστασία Χριστοδουλοπούλου):</w:t>
      </w:r>
      <w:r>
        <w:t xml:space="preserve"> Τον λόγο έχει ο κ. Καραγιαννίδης για επτά λεπτά και μετά ο κ. Χαρακόπουλος.</w:t>
      </w:r>
    </w:p>
    <w:p w14:paraId="4F31E6F2" w14:textId="77777777" w:rsidR="004C7887" w:rsidRDefault="00F52AA4">
      <w:pPr>
        <w:spacing w:line="600" w:lineRule="auto"/>
        <w:ind w:firstLine="709"/>
        <w:jc w:val="both"/>
      </w:pPr>
      <w:r>
        <w:t>Ορίστε, κύριε Καραγιαννίδη.</w:t>
      </w:r>
    </w:p>
    <w:p w14:paraId="4F31E6F3" w14:textId="77777777" w:rsidR="004C7887" w:rsidRDefault="00F52AA4">
      <w:pPr>
        <w:spacing w:line="600" w:lineRule="auto"/>
        <w:ind w:firstLine="709"/>
        <w:jc w:val="both"/>
      </w:pPr>
      <w:r>
        <w:rPr>
          <w:b/>
        </w:rPr>
        <w:t>ΧΡΗΣΤΟΣ ΚΑΡΑΓΙΑΝΝΙΔΗΣ:</w:t>
      </w:r>
      <w:r>
        <w:t xml:space="preserve"> Ευχαριστώ, κυρία Πρόεδρε.</w:t>
      </w:r>
    </w:p>
    <w:p w14:paraId="4F31E6F4" w14:textId="77777777" w:rsidR="004C7887" w:rsidRDefault="00F52AA4">
      <w:pPr>
        <w:spacing w:line="600" w:lineRule="auto"/>
        <w:ind w:firstLine="709"/>
        <w:jc w:val="both"/>
      </w:pPr>
      <w:r>
        <w:t xml:space="preserve">Η εύνοια της τύχης φέρνει να μιλάνε δύο Βουλευτές από τη Δράμα. </w:t>
      </w:r>
    </w:p>
    <w:p w14:paraId="4F31E6F5" w14:textId="77777777" w:rsidR="004C7887" w:rsidRDefault="00F52AA4">
      <w:pPr>
        <w:spacing w:line="600" w:lineRule="auto"/>
        <w:jc w:val="both"/>
      </w:pPr>
      <w:r>
        <w:t>Κύριε Υπουργέ, υπάρχουν ανοικτά αιτήμ</w:t>
      </w:r>
      <w:r>
        <w:t>ατα που έθεσα κάποια στιγμή ως δέσμευση μόνο για συζήτηση. Δεν ζητάμε τίποτε άλλο.</w:t>
      </w:r>
    </w:p>
    <w:p w14:paraId="4F31E6F6" w14:textId="77777777" w:rsidR="004C7887" w:rsidRDefault="00F52AA4">
      <w:pPr>
        <w:spacing w:line="600" w:lineRule="auto"/>
        <w:ind w:firstLine="709"/>
        <w:jc w:val="both"/>
      </w:pPr>
      <w:r>
        <w:t>Στην πολιτική ζωή υπάρχουν πολλές υποκειμενικότητες και μερικές αντικειμενικότητες. Μία εξ αυτών, που φαντάζομαι ότι δεν θα την αρνηθεί κανένας μέσα στην Ολομέλεια, είναι ότ</w:t>
      </w:r>
      <w:r>
        <w:t>ι για είκοσι πέντε χρόνια έχουμε ένα στρεβλό και θολό τηλεοπτικό τοπίο. Τα δύο κόμματα που κυβέρνησαν μέχρι τον Ιανουάριο του ’15 δεν έκαναν παρά ελάχιστα πράγματα για να λύσουν αυτές τις στρεβλώσεις, αυτή τη διαπλοκή και αυτές τις «</w:t>
      </w:r>
      <w:r>
        <w:t>αιμομ</w:t>
      </w:r>
      <w:r>
        <w:t>ε</w:t>
      </w:r>
      <w:r>
        <w:t>ικτικές</w:t>
      </w:r>
      <w:r>
        <w:t xml:space="preserve">» σχέσεις </w:t>
      </w:r>
      <w:r>
        <w:t xml:space="preserve">που είχαν τράπεζες, κανάλια, εργολάβοι, εφοπλιστές. Ακούγεται τώρα αντιφατικό να κατηγορούμαστε εμείς για πρόθεση δημιουργίας νέων «τζακιών», τη στιγμή που δεν έχει αποδειχθεί τίποτε απολύτως. </w:t>
      </w:r>
    </w:p>
    <w:p w14:paraId="4F31E6F7" w14:textId="77777777" w:rsidR="004C7887" w:rsidRDefault="00F52AA4">
      <w:pPr>
        <w:spacing w:line="600" w:lineRule="auto"/>
        <w:ind w:firstLine="720"/>
        <w:jc w:val="both"/>
      </w:pPr>
      <w:r>
        <w:t>Σε</w:t>
      </w:r>
      <w:r>
        <w:t xml:space="preserve"> αυτήν, λοιπόν, τη λογική επί τρεις μέρες ζήσαμε έναν τετριμ</w:t>
      </w:r>
      <w:r>
        <w:t xml:space="preserve">μένο συνδικαλισμό από πλευράς Αξιωματικής Αντιπολίτευσης, που έφτασε στο σημείο μέσα στην </w:t>
      </w:r>
      <w:r>
        <w:t xml:space="preserve">επιτροπή </w:t>
      </w:r>
      <w:r>
        <w:t xml:space="preserve">να αμφισβητηθεί και η αυθεντικότητα της σύνθεσης της </w:t>
      </w:r>
      <w:r>
        <w:t>επιτροπής</w:t>
      </w:r>
      <w:r>
        <w:t xml:space="preserve">, πρωτοφανές πράγμα, </w:t>
      </w:r>
      <w:r>
        <w:t>σα</w:t>
      </w:r>
      <w:r>
        <w:t>ν</w:t>
      </w:r>
      <w:r>
        <w:t xml:space="preserve"> να ήμασταν σε σχολική επιτροπή. </w:t>
      </w:r>
    </w:p>
    <w:p w14:paraId="4F31E6F8" w14:textId="77777777" w:rsidR="004C7887" w:rsidRDefault="00F52AA4">
      <w:pPr>
        <w:spacing w:line="600" w:lineRule="auto"/>
        <w:ind w:firstLine="720"/>
        <w:jc w:val="both"/>
      </w:pPr>
      <w:r>
        <w:t>Το τελευταίο επεισόδιο ήταν το αίτημα</w:t>
      </w:r>
      <w:r>
        <w:t xml:space="preserve"> αντισυνταγματικότητας που ακούσαμε σήμερα στην Ολομέλεια. Ξεπεράστηκε και αυτό το ζήτημα και όσο κι αν είναι μεγάλος πόνος συγκεκριμένων πολιτικών δυνάμεων να μην εφαρμοστεί αυτός ο νόμος, για δική τους δυστυχώς τύχη θα εφαρμοστεί.</w:t>
      </w:r>
    </w:p>
    <w:p w14:paraId="4F31E6F9" w14:textId="77777777" w:rsidR="004C7887" w:rsidRDefault="00F52AA4">
      <w:pPr>
        <w:tabs>
          <w:tab w:val="left" w:pos="3189"/>
          <w:tab w:val="left" w:pos="3545"/>
          <w:tab w:val="center" w:pos="4513"/>
        </w:tabs>
        <w:spacing w:line="600" w:lineRule="auto"/>
        <w:ind w:firstLine="720"/>
        <w:jc w:val="both"/>
      </w:pPr>
      <w:r>
        <w:t>Στο αίτημα αντισυνταγμα</w:t>
      </w:r>
      <w:r>
        <w:t>τικότητας μόνο σε ένα σημείο που λέει ότι είναι αντισυνταγματική η ρύθμιση για τον αριθμό των αδειών η απάντηση η δικιά μου προσωπικά είναι «</w:t>
      </w:r>
      <w:r>
        <w:rPr>
          <w:lang w:val="en-US"/>
        </w:rPr>
        <w:t>DIGEA</w:t>
      </w:r>
      <w:r>
        <w:t>». Δεν έχει ξαναγίνει πάροχοι προγραμμάτων να είναι και πάροχοι συχνοτήτων. Το είπε και ο κ. Βούτσης, το είπαν</w:t>
      </w:r>
      <w:r>
        <w:t xml:space="preserve"> και άλλοι συνάδελφοί μου, πολύ λίγο σας ένοιαξε στην Αξιωματική Αντιπολίτευση για αυτό. Το ότι κάνατε αυτό το τερατούργημα και τα έξι ιδιωτικά κανάλια τα κάνατε και παρόχους ψηφιακών συχνοτήτων δεν φάνηκε να σας πειράζει και καθόλου. </w:t>
      </w:r>
    </w:p>
    <w:p w14:paraId="4F31E6FA" w14:textId="77777777" w:rsidR="004C7887" w:rsidRDefault="00F52AA4">
      <w:pPr>
        <w:tabs>
          <w:tab w:val="left" w:pos="3189"/>
          <w:tab w:val="left" w:pos="3545"/>
          <w:tab w:val="center" w:pos="4513"/>
        </w:tabs>
        <w:spacing w:line="600" w:lineRule="auto"/>
        <w:ind w:firstLine="720"/>
        <w:jc w:val="both"/>
      </w:pPr>
      <w:r>
        <w:t>Το δεύτερο που σας ε</w:t>
      </w:r>
      <w:r>
        <w:t>ίπε ξανά και ο Πρόεδρος της Βουλής, το ότι κλείσατε σε ευρωπαϊκή χώρα τη δημόσια τηλεόραση</w:t>
      </w:r>
      <w:r>
        <w:t>,</w:t>
      </w:r>
      <w:r>
        <w:t xml:space="preserve"> δεν φάνηκε κανένας από εσάς να κάνει κριτική. Πώς συμβαίνει να κλείνει μια κυβέρνηση το δημόσιο κανάλι; Πώς μπορεί να συμβαίνει σε μια δημοκρατική κυβέρνηση -ακόμα </w:t>
      </w:r>
      <w:r>
        <w:t xml:space="preserve">χειρότερα- να κάνει μία τέτοια πράξη και να μην υπάρχει </w:t>
      </w:r>
      <w:r>
        <w:t>καμ</w:t>
      </w:r>
      <w:r>
        <w:t>μ</w:t>
      </w:r>
      <w:r>
        <w:t>ιά</w:t>
      </w:r>
      <w:r>
        <w:t xml:space="preserve"> αυτοκριτική; </w:t>
      </w:r>
    </w:p>
    <w:p w14:paraId="4F31E6FB" w14:textId="77777777" w:rsidR="004C7887" w:rsidRDefault="00F52AA4">
      <w:pPr>
        <w:tabs>
          <w:tab w:val="left" w:pos="3189"/>
          <w:tab w:val="left" w:pos="3545"/>
          <w:tab w:val="center" w:pos="4513"/>
        </w:tabs>
        <w:spacing w:line="600" w:lineRule="auto"/>
        <w:ind w:firstLine="720"/>
        <w:jc w:val="both"/>
      </w:pPr>
      <w:r>
        <w:t xml:space="preserve">Μικρή παρένθεση: Στην καταγγελία που έκανε κ. Μιχαλίτσης για τον κ. Νίκο Παπαουλάκη δεν έγινε </w:t>
      </w:r>
      <w:r>
        <w:t>κα</w:t>
      </w:r>
      <w:r>
        <w:t>μ</w:t>
      </w:r>
      <w:r>
        <w:t>μιά</w:t>
      </w:r>
      <w:r>
        <w:t xml:space="preserve"> μήνυση. Δεν υπήρχε </w:t>
      </w:r>
      <w:r>
        <w:t>καμ</w:t>
      </w:r>
      <w:r>
        <w:t>μ</w:t>
      </w:r>
      <w:r>
        <w:t>ιά</w:t>
      </w:r>
      <w:r>
        <w:t xml:space="preserve"> διάψευση. Γιατί ο συγκεκριμένος κύριος παραμένει στη</w:t>
      </w:r>
      <w:r>
        <w:t xml:space="preserve"> θέση του; Γιατί</w:t>
      </w:r>
      <w:r>
        <w:t>,</w:t>
      </w:r>
      <w:r>
        <w:t xml:space="preserve"> αφού αυτή η καταγγελία δεν έχει διαψευσθεί μέχρι τώρα, ότι ηγήθηκε ως στρατηγός των αστυνομικών δυνάμεων για να κατεβάσει τον διακόπτη της κρατικής τηλεόρασης, παραμένει αντιπρόεδρος;</w:t>
      </w:r>
    </w:p>
    <w:p w14:paraId="4F31E6FC" w14:textId="77777777" w:rsidR="004C7887" w:rsidRDefault="00F52AA4">
      <w:pPr>
        <w:tabs>
          <w:tab w:val="left" w:pos="3189"/>
          <w:tab w:val="left" w:pos="3545"/>
          <w:tab w:val="center" w:pos="4513"/>
        </w:tabs>
        <w:spacing w:line="600" w:lineRule="auto"/>
        <w:ind w:firstLine="720"/>
        <w:jc w:val="both"/>
      </w:pPr>
      <w:r>
        <w:t>Βέβαια, το κλείσιμο της ΕΡΤ, μεταξύ διαφόρων άλλων σκο</w:t>
      </w:r>
      <w:r>
        <w:t xml:space="preserve">πών, είχε και έναν σκοπό –για μένα- ουσιαστικό: Να εμφανιστεί η </w:t>
      </w:r>
      <w:r>
        <w:t>«</w:t>
      </w:r>
      <w:r>
        <w:rPr>
          <w:lang w:val="en-US"/>
        </w:rPr>
        <w:t>DIGEA</w:t>
      </w:r>
      <w:r>
        <w:t>»</w:t>
      </w:r>
      <w:r>
        <w:t xml:space="preserve"> ως ο μοναδικός πάροχος συχνοτήτων. Να εκλείψει ο δημόσιος ανταγωνιστής και να εμφανιστεί ένα πράγμα το οποίο ουσιαστικά θα απέτρεπε οποιονδήποτε άλλο να μπει μέσα στο κλειστό κλαμπ των</w:t>
      </w:r>
      <w:r>
        <w:t xml:space="preserve"> έξι καναλαρχών. Και μιλάτε και για δημοκρατία! Εντάξει, ο καθένας την αντιλαμβάνεται διαφορετικά. </w:t>
      </w:r>
    </w:p>
    <w:p w14:paraId="4F31E6FD" w14:textId="77777777" w:rsidR="004C7887" w:rsidRDefault="00F52AA4">
      <w:pPr>
        <w:tabs>
          <w:tab w:val="left" w:pos="3189"/>
          <w:tab w:val="left" w:pos="3545"/>
          <w:tab w:val="center" w:pos="4513"/>
        </w:tabs>
        <w:spacing w:line="600" w:lineRule="auto"/>
        <w:ind w:firstLine="720"/>
        <w:jc w:val="both"/>
      </w:pPr>
      <w:r>
        <w:t>Το ζήτημα είναι ότι το κλείσιμο αυτό της ΕΡΤ σήμανε και απολύσεις. Γιατί είναι η άλλη κατηγορία που ακούμε: «Τι θα γίνουν αυτοί η άνθρωποι, επειδή θα κλείσο</w:t>
      </w:r>
      <w:r>
        <w:t xml:space="preserve">υν τα κανάλια». </w:t>
      </w:r>
    </w:p>
    <w:p w14:paraId="4F31E6FE" w14:textId="77777777" w:rsidR="004C7887" w:rsidRDefault="00F52AA4">
      <w:pPr>
        <w:tabs>
          <w:tab w:val="left" w:pos="3189"/>
          <w:tab w:val="left" w:pos="3545"/>
          <w:tab w:val="center" w:pos="4513"/>
        </w:tabs>
        <w:spacing w:line="600" w:lineRule="auto"/>
        <w:ind w:firstLine="720"/>
        <w:jc w:val="both"/>
      </w:pPr>
      <w:r>
        <w:t>Το «</w:t>
      </w:r>
      <w:r>
        <w:rPr>
          <w:lang w:val="en-US"/>
        </w:rPr>
        <w:t>ALTER</w:t>
      </w:r>
      <w:r>
        <w:t>» το θυμάστε; Το «</w:t>
      </w:r>
      <w:r>
        <w:rPr>
          <w:lang w:val="en-US"/>
        </w:rPr>
        <w:t>MAD</w:t>
      </w:r>
      <w:r>
        <w:t xml:space="preserve"> </w:t>
      </w:r>
      <w:r>
        <w:rPr>
          <w:lang w:val="en-US"/>
        </w:rPr>
        <w:t>TV</w:t>
      </w:r>
      <w:r>
        <w:t>» το ξέρετε; Το «ΝΕ</w:t>
      </w:r>
      <w:r>
        <w:rPr>
          <w:lang w:val="en-US"/>
        </w:rPr>
        <w:t>W</w:t>
      </w:r>
      <w:r>
        <w:t xml:space="preserve"> </w:t>
      </w:r>
      <w:r>
        <w:rPr>
          <w:lang w:val="en-US"/>
        </w:rPr>
        <w:t>CHANNEL</w:t>
      </w:r>
      <w:r>
        <w:t>» το γνωρίζετε; Τις επιχειρήσεις που έκλεισαν, τις εφημερίδες που έκλεισαν τα προηγούμενα χρόνια τις γνωρίζετε; Είπατε έστω και μία κουβέντα γι’ αυτούς τους ανθρώπους όλα αυτά τα</w:t>
      </w:r>
      <w:r>
        <w:t xml:space="preserve"> χρόνια; Ακούστηκε από την πλευρά σας μία υποστηρικτική κουβέντα για τις δεκάδες, τις εκατοντάδες ανθρώπους που έχασαν τις δουλειές τους; Σας λέει κάτι η Αγροτική Τράπεζα με τα 5 δισεκατομμύρια που δάνεισε σε αυτές τις επιχειρήσεις; Έχετε να απαντήσετε κάτ</w:t>
      </w:r>
      <w:r>
        <w:t>ι σε αυτό το σκάνδαλο που συμμετείχατε εσείς; Δικοί σας Υπουργοί έπαιρναν τηλέφωνο την Αγροτική Τράπεζα και χρηματοδοτούσε βουλιαγμένα μαγαζιά. Και να φτάσουμε</w:t>
      </w:r>
      <w:r>
        <w:t>,</w:t>
      </w:r>
      <w:r>
        <w:t xml:space="preserve"> λοιπόν</w:t>
      </w:r>
      <w:r>
        <w:t>,</w:t>
      </w:r>
      <w:r>
        <w:t xml:space="preserve"> σε αυτά τα μαγαζιά. </w:t>
      </w:r>
    </w:p>
    <w:p w14:paraId="4F31E6FF" w14:textId="77777777" w:rsidR="004C7887" w:rsidRDefault="00F52AA4">
      <w:pPr>
        <w:tabs>
          <w:tab w:val="left" w:pos="3189"/>
          <w:tab w:val="left" w:pos="3545"/>
          <w:tab w:val="center" w:pos="4513"/>
        </w:tabs>
        <w:spacing w:line="600" w:lineRule="auto"/>
        <w:ind w:firstLine="720"/>
        <w:jc w:val="both"/>
      </w:pPr>
      <w:r>
        <w:t>Βλέπω εδώ από στοιχεία, μισό και πλέον δισεκατομμύριο χρωστάνε αυτ</w:t>
      </w:r>
      <w:r>
        <w:t>ά τα κανάλια. Να βγείτε ανοιχτά και να υποστηρίξετε ότι αυτά τα κατεστραμμένα μαγαζιά εσείς θέλετε να συντηρηθούν. Και να πείτε στους Έλληνες πολίτες, που τόσο καίγεστε για τη φοροεπιδρομή, ότι πληρώνουμε αυτά τα χρήματα. Γιατί εδώ υπάρχει ένας μικρός αστε</w:t>
      </w:r>
      <w:r>
        <w:t xml:space="preserve">ρίσκος και πρέπει να ακουστεί. </w:t>
      </w:r>
    </w:p>
    <w:p w14:paraId="4F31E700" w14:textId="77777777" w:rsidR="004C7887" w:rsidRDefault="00F52AA4">
      <w:pPr>
        <w:tabs>
          <w:tab w:val="left" w:pos="3189"/>
          <w:tab w:val="left" w:pos="3545"/>
          <w:tab w:val="center" w:pos="4513"/>
        </w:tabs>
        <w:spacing w:line="600" w:lineRule="auto"/>
        <w:ind w:firstLine="720"/>
        <w:jc w:val="both"/>
      </w:pPr>
      <w:r>
        <w:t xml:space="preserve">Η «κακιά» Αγροτική Τράπεζα -αφού την </w:t>
      </w:r>
      <w:r>
        <w:t>«</w:t>
      </w:r>
      <w:r>
        <w:t>καλή</w:t>
      </w:r>
      <w:r>
        <w:t>»</w:t>
      </w:r>
      <w:r>
        <w:t xml:space="preserve"> τη δώσαμε μπιρ παρά στον κ. Σάλα- με τα χρέη που έχει, σύμφωνα με δικό σας νομοσχέδιο, το 2017 θα μεταφερθούν στις πλάτες των Ελλήνων πολιτών αυτά τα χρήματα. Θα πείτε κάτι στους Έ</w:t>
      </w:r>
      <w:r>
        <w:t>λληνες πολίτες που θα τους χρεώσετε έναν σκασμό δισεκατομμύρια, τα οποία χρηματοδοτούσαν ΜΜΕ, που ήταν γραμμένα στον πάγο; Γι’ αυτό θα πείτε κάτι;</w:t>
      </w:r>
    </w:p>
    <w:p w14:paraId="4F31E701" w14:textId="77777777" w:rsidR="004C7887" w:rsidRDefault="00F52AA4">
      <w:pPr>
        <w:tabs>
          <w:tab w:val="left" w:pos="3189"/>
          <w:tab w:val="left" w:pos="3545"/>
          <w:tab w:val="center" w:pos="4513"/>
        </w:tabs>
        <w:spacing w:line="600" w:lineRule="auto"/>
        <w:ind w:firstLine="720"/>
        <w:jc w:val="both"/>
      </w:pPr>
      <w:r>
        <w:t>Γιατί δεν ήρθαμε χθες στη Βουλή, δεν γεννηθήκαμε χθες σ’ αυτήν τη χώρα. Το τι ακριβώς δημιουργήσατε είκοσι πέ</w:t>
      </w:r>
      <w:r>
        <w:t>ντε χρόνια με τα ΜΜΕ το γνωρίζει όλος ο κόσμος. Τη βδομάδα πριν το δημοψήφισμα</w:t>
      </w:r>
      <w:r>
        <w:t>,</w:t>
      </w:r>
      <w:r>
        <w:t xml:space="preserve"> που ο </w:t>
      </w:r>
      <w:r>
        <w:t xml:space="preserve">Αρμαγεδδώνας </w:t>
      </w:r>
      <w:r>
        <w:t>θα κατακτούσε τη χώρα μας, το ζήσαμε όλοι εδώ πέρα. Και επειδή η προπαγάνδα είναι πολύ συγκεκριμένη και προέρχεται από πολύ συγκεκριμένα συμφέροντα και πολιτ</w:t>
      </w:r>
      <w:r>
        <w:t xml:space="preserve">ικές δυνάμεις, δεν θα πρέπει να αγνοούμε την πραγματικότητα. </w:t>
      </w:r>
    </w:p>
    <w:p w14:paraId="4F31E702" w14:textId="77777777" w:rsidR="004C7887" w:rsidRDefault="00F52AA4">
      <w:pPr>
        <w:tabs>
          <w:tab w:val="left" w:pos="3189"/>
          <w:tab w:val="left" w:pos="3545"/>
          <w:tab w:val="center" w:pos="4513"/>
        </w:tabs>
        <w:spacing w:line="600" w:lineRule="auto"/>
        <w:ind w:firstLine="720"/>
        <w:jc w:val="both"/>
      </w:pPr>
      <w:r>
        <w:t xml:space="preserve">Άκουσα επίσης το άλλο εξαιρετικό: «Οι ευαίσθητες περιοχές». </w:t>
      </w:r>
      <w:r>
        <w:t>Κατ</w:t>
      </w:r>
      <w:r>
        <w:t xml:space="preserve">’ </w:t>
      </w:r>
      <w:r>
        <w:t>αρχ</w:t>
      </w:r>
      <w:r>
        <w:t>άς</w:t>
      </w:r>
      <w:r>
        <w:t xml:space="preserve">, δεν υπάρχουν στη χώρα ευαίσθητες περιοχές. Υπάρχουν περιοχές όπως η </w:t>
      </w:r>
      <w:r>
        <w:t xml:space="preserve">βόρεια </w:t>
      </w:r>
      <w:r>
        <w:t>Ελλάδα</w:t>
      </w:r>
      <w:r>
        <w:t>,</w:t>
      </w:r>
      <w:r>
        <w:t xml:space="preserve"> που ζει δύσκολα και καρφί δεν σας καίγεται γι’ αυτό, αλλά θέλετε να το αναφέρετε για να σας γράψει η τηλεόραση. Δεν έχετε επισκεφτεί ποτέ τη </w:t>
      </w:r>
      <w:r>
        <w:t xml:space="preserve">βόρεια </w:t>
      </w:r>
      <w:r>
        <w:t>Ελλάδα όσοι μιλάτε για ευαίσθητες περιοχές. Αυτές, λοιπόν, οι «ευαίσθητες περιοχές» τι ακούγαν όταν κλείσατ</w:t>
      </w:r>
      <w:r>
        <w:t xml:space="preserve">ε την ελληνική ραδιοφωνία; Ποια κανάλια </w:t>
      </w:r>
      <w:r>
        <w:t>έ</w:t>
      </w:r>
      <w:r>
        <w:t>βλ</w:t>
      </w:r>
      <w:r>
        <w:t>ε</w:t>
      </w:r>
      <w:r>
        <w:t>παν</w:t>
      </w:r>
      <w:r>
        <w:t xml:space="preserve"> όταν κλείσατε την ΕΡΤ; Ακόμα και σήμερα –γιατί καίγεστε τόσο πολύ για τη διαφάνεια και τη δημοκρατία- αυτές οι περιοχές από τη </w:t>
      </w:r>
      <w:r>
        <w:t>«</w:t>
      </w:r>
      <w:r>
        <w:rPr>
          <w:lang w:val="en-US"/>
        </w:rPr>
        <w:t>DIGEA</w:t>
      </w:r>
      <w:r>
        <w:t>»</w:t>
      </w:r>
      <w:r>
        <w:t xml:space="preserve"> δεν έχουν κάλυψη. </w:t>
      </w:r>
    </w:p>
    <w:p w14:paraId="4F31E703" w14:textId="77777777" w:rsidR="004C7887" w:rsidRDefault="00F52AA4">
      <w:pPr>
        <w:spacing w:line="600" w:lineRule="auto"/>
        <w:ind w:firstLine="720"/>
        <w:jc w:val="both"/>
      </w:pPr>
      <w:r>
        <w:t>Εχίνος, Κένταυρος, Παρανέστι, Νευροκόπι. Ακόμα και σήμ</w:t>
      </w:r>
      <w:r>
        <w:t xml:space="preserve">ερα δεν βλέπουν. Ξέρετε πού πέφτουν αυτά τα μέρη; Όχι. Απλώς λέτε ευαίσθητες περιοχές και τελειώνει εκεί η κουβέντα. Είπαμε και τον εθνικό μας τόνο και είμαστε εντάξει. </w:t>
      </w:r>
    </w:p>
    <w:p w14:paraId="4F31E704" w14:textId="77777777" w:rsidR="004C7887" w:rsidRDefault="00F52AA4">
      <w:pPr>
        <w:spacing w:line="600" w:lineRule="auto"/>
        <w:ind w:firstLine="720"/>
        <w:jc w:val="both"/>
      </w:pPr>
      <w:r>
        <w:t>Να πάτε εκεί πάνω, λοιπόν, για να γνωρίσετε αυτούς τους ανθρώπους. Να δείτε από πού εν</w:t>
      </w:r>
      <w:r>
        <w:t>ημερώνονται και τι κακό κάνατε, όταν κλείσατε την ελληνική ραδιοφωνία. Τους ανθρώπους, λοιπόν, που αφήσατε εσείς στην ανεργία η Κυβέρνηση του ΣΥΡΙΖΑ ήρθε και τους ξαναέβαλε στη δουλειά, γιατί παρανόμως τους απολύσατε. Δεν έχετε κανένα δικαίωμα</w:t>
      </w:r>
      <w:r>
        <w:t>,</w:t>
      </w:r>
      <w:r>
        <w:t xml:space="preserve"> λοιπόν</w:t>
      </w:r>
      <w:r>
        <w:t>,</w:t>
      </w:r>
      <w:r>
        <w:t xml:space="preserve"> να </w:t>
      </w:r>
      <w:r>
        <w:t xml:space="preserve">μιλάτε για ανέργους, για δημοκρατία, για αξιοκρατία και για οτιδήποτε άλλο, διότι εσείς τριάντα και σαράντα χρόνια δεν το υπηρετήσατε. </w:t>
      </w:r>
    </w:p>
    <w:p w14:paraId="4F31E705" w14:textId="77777777" w:rsidR="004C7887" w:rsidRDefault="00F52AA4">
      <w:pPr>
        <w:spacing w:line="600" w:lineRule="auto"/>
        <w:ind w:firstLine="720"/>
        <w:jc w:val="both"/>
      </w:pPr>
      <w:r>
        <w:t>Κλείνω, λοιπόν. Αυτός ο νόμος θα εφαρμοστεί. Μπορείτε να βάλετε μαύρες πλερέζες, αλλά θα εφαρμοστεί.</w:t>
      </w:r>
    </w:p>
    <w:p w14:paraId="4F31E706" w14:textId="77777777" w:rsidR="004C7887" w:rsidRDefault="00F52AA4">
      <w:pPr>
        <w:spacing w:line="600" w:lineRule="auto"/>
        <w:ind w:firstLine="720"/>
        <w:jc w:val="center"/>
      </w:pPr>
      <w:r>
        <w:t>(Χειροκροτήματα από</w:t>
      </w:r>
      <w:r>
        <w:t xml:space="preserve"> την πτέρυγα του ΣΥΡΙΖΑ)</w:t>
      </w:r>
    </w:p>
    <w:p w14:paraId="4F31E707" w14:textId="77777777" w:rsidR="004C7887" w:rsidRDefault="00F52AA4">
      <w:pPr>
        <w:spacing w:line="600" w:lineRule="auto"/>
        <w:ind w:firstLine="720"/>
        <w:jc w:val="both"/>
      </w:pPr>
      <w:r>
        <w:t xml:space="preserve"> </w:t>
      </w:r>
      <w:r>
        <w:rPr>
          <w:b/>
        </w:rPr>
        <w:t xml:space="preserve">ΠΡΟΕΔΡΕΥΟΥΣΑ (Αναστασία Χριστοδουλοπούλου): </w:t>
      </w:r>
      <w:r>
        <w:t xml:space="preserve">Κύριε Χαρακόπουλε, </w:t>
      </w:r>
      <w:r>
        <w:t>έχετε τον λόγο</w:t>
      </w:r>
      <w:r>
        <w:t xml:space="preserve"> για επτά λεπτά. </w:t>
      </w:r>
    </w:p>
    <w:p w14:paraId="4F31E708" w14:textId="77777777" w:rsidR="004C7887" w:rsidRDefault="00F52AA4">
      <w:pPr>
        <w:spacing w:line="600" w:lineRule="auto"/>
        <w:ind w:firstLine="720"/>
        <w:jc w:val="both"/>
      </w:pPr>
      <w:r>
        <w:t xml:space="preserve">Μετά </w:t>
      </w:r>
      <w:r>
        <w:t>τον</w:t>
      </w:r>
      <w:r>
        <w:t xml:space="preserve"> λόγο θα πάρει ο κ. Μπουκώρος. </w:t>
      </w:r>
    </w:p>
    <w:p w14:paraId="4F31E709" w14:textId="77777777" w:rsidR="004C7887" w:rsidRDefault="00F52AA4">
      <w:pPr>
        <w:spacing w:line="600" w:lineRule="auto"/>
        <w:ind w:firstLine="720"/>
        <w:jc w:val="both"/>
      </w:pPr>
      <w:r>
        <w:rPr>
          <w:b/>
        </w:rPr>
        <w:t xml:space="preserve">ΜΑΞΙΜΟΣ ΧΑΡΑΚΟΠΟΥΛΟΣ: </w:t>
      </w:r>
      <w:r>
        <w:t xml:space="preserve">Ευχαριστώ, κυρία Πρόεδρε. </w:t>
      </w:r>
    </w:p>
    <w:p w14:paraId="4F31E70A" w14:textId="77777777" w:rsidR="004C7887" w:rsidRDefault="00F52AA4">
      <w:pPr>
        <w:spacing w:line="600" w:lineRule="auto"/>
        <w:ind w:firstLine="720"/>
        <w:jc w:val="both"/>
      </w:pPr>
      <w:r>
        <w:t xml:space="preserve">Κυρίες και κύριοι συνάδελφοι, η Κυβέρνηση </w:t>
      </w:r>
      <w:r>
        <w:t xml:space="preserve">της </w:t>
      </w:r>
      <w:r>
        <w:t>«δεύτερη</w:t>
      </w:r>
      <w:r>
        <w:t>ς</w:t>
      </w:r>
      <w:r>
        <w:t xml:space="preserve"> φορά</w:t>
      </w:r>
      <w:r>
        <w:t>ς</w:t>
      </w:r>
      <w:r>
        <w:t xml:space="preserve"> </w:t>
      </w:r>
      <w:r>
        <w:t>αριστερά</w:t>
      </w:r>
      <w:r>
        <w:t xml:space="preserve">», αδυνατώντας να προσφέρει τον </w:t>
      </w:r>
      <w:r>
        <w:t>«</w:t>
      </w:r>
      <w:r>
        <w:t>άρτο</w:t>
      </w:r>
      <w:r>
        <w:t>»</w:t>
      </w:r>
      <w:r>
        <w:t xml:space="preserve"> που προεκλογικά έταξε στον ελληνικό λαό με τα </w:t>
      </w:r>
      <w:r>
        <w:t>«</w:t>
      </w:r>
      <w:r>
        <w:t>παράλληλα προγράμματα</w:t>
      </w:r>
      <w:r>
        <w:t>»</w:t>
      </w:r>
      <w:r>
        <w:t xml:space="preserve"> και τα </w:t>
      </w:r>
      <w:r>
        <w:t>«</w:t>
      </w:r>
      <w:r>
        <w:t>ισοδύναμα</w:t>
      </w:r>
      <w:r>
        <w:t>»</w:t>
      </w:r>
      <w:r>
        <w:t xml:space="preserve"> που θα αντικαθιστούσαν κάθε επώδυνο μέτρο του μνημονίου που μας φέρατε, καταφεύγει στα θεάματα. Το θέαμα</w:t>
      </w:r>
      <w:r>
        <w:t xml:space="preserve"> που παρουσιάζεται ενώπιόν μας με το υπό συζήτηση νομοσχέδιο δεν είναι απλό. Θα έλεγα ότι είναι υπερπαραγωγή με τον δελεαστικό τίτλο «πάταξη της διαπλοκής». Αυτό υπονοεί ευθέως η Κυβέρνηση ότι επιχειρεί με το σχέδιο νόμου για την αδειοδότηση των τηλεοπτικώ</w:t>
      </w:r>
      <w:r>
        <w:t xml:space="preserve">ν σταθμών. </w:t>
      </w:r>
    </w:p>
    <w:p w14:paraId="4F31E70B" w14:textId="77777777" w:rsidR="004C7887" w:rsidRDefault="00F52AA4">
      <w:pPr>
        <w:spacing w:line="600" w:lineRule="auto"/>
        <w:ind w:firstLine="720"/>
        <w:jc w:val="both"/>
      </w:pPr>
      <w:r>
        <w:t>Το γεγονός ότι το συγκεκριμένο νομοσχέδιο έρχεται τώρα με διαδικασίες εξπρές επιβεβαιώνει του λόγου το αληθές. Τώρα που αρχίζει η πρωτόγνωρη φοροεπιδρομή</w:t>
      </w:r>
      <w:r>
        <w:t>,</w:t>
      </w:r>
      <w:r>
        <w:t xml:space="preserve"> χρειάζεται αντιπερισπασμός στην προσοχή της κοινής γνώμης. Τώρα που καταργούνται επικουρι</w:t>
      </w:r>
      <w:r>
        <w:t>κές συντάξεις, ΕΚΑΣ, ενώ ψαλιδίζονται και οι κύριες, χρειάζεται αποπροσανατολισμός του κόσμου</w:t>
      </w:r>
      <w:r>
        <w:t>.</w:t>
      </w:r>
      <w:r>
        <w:t>Τώρα που έρχονται τα χαράτσια του ΕΝΦΙΑ, που ενώ θα τα καταργούσατε, πρέπει να πληρωθούν σε λιγότερες δόσεις, χρειάζεται αλλού να πέσουν τα φώτα της δημοσιότητας.</w:t>
      </w:r>
      <w:r>
        <w:t xml:space="preserve"> Τώρα που τους αγρότες, στους οποίους τάζατε </w:t>
      </w:r>
      <w:r>
        <w:t>«</w:t>
      </w:r>
      <w:r>
        <w:t>λαγούς με πετραχήλια</w:t>
      </w:r>
      <w:r>
        <w:t>»</w:t>
      </w:r>
      <w:r>
        <w:t xml:space="preserve"> και ισοδύναμα, τους βάζετε στην κλίνη του Προκρούστη της αγριότερης φορολόγησης</w:t>
      </w:r>
      <w:r>
        <w:t>,</w:t>
      </w:r>
      <w:r>
        <w:t xml:space="preserve"> που τους έχει ποτέ επιβληθεί, χρειάζεται άλλο, πιασάρικο θέμα για τον κόσμο. </w:t>
      </w:r>
      <w:r>
        <w:t xml:space="preserve">Τώρα που βάζετε </w:t>
      </w:r>
      <w:r>
        <w:t>«</w:t>
      </w:r>
      <w:r>
        <w:t>καπέλο</w:t>
      </w:r>
      <w:r>
        <w:t>»</w:t>
      </w:r>
      <w:r>
        <w:t xml:space="preserve"> ΦΠΑ σ</w:t>
      </w:r>
      <w:r>
        <w:t xml:space="preserve">την ιδιωτική εκπαίδευση, </w:t>
      </w:r>
      <w:r>
        <w:t>«</w:t>
      </w:r>
      <w:r>
        <w:t>πενταροδεκάρες</w:t>
      </w:r>
      <w:r>
        <w:t>»</w:t>
      </w:r>
      <w:r>
        <w:t>,</w:t>
      </w:r>
      <w:r>
        <w:t xml:space="preserve"> όπως λέει ο συνάδελφός σας Υπουργός Παιδείας, ενός κόμματος με τόσους ξεχασιάρηδες –είναι αλήθεια- εκατομμυριούχους υπουργούς, χρειάζεται να ασχοληθούμε με άλλα θέματα</w:t>
      </w:r>
      <w:r>
        <w:t>.</w:t>
      </w:r>
      <w:r>
        <w:t xml:space="preserve">Τώρα που χιλιάδες δανειολήπτες κινδυνεύουν να χάσουν τα σπίτια τους χρειάζεται να έρθει με διαδικασίες </w:t>
      </w:r>
      <w:r>
        <w:rPr>
          <w:lang w:val="en-US"/>
        </w:rPr>
        <w:t>fast</w:t>
      </w:r>
      <w:r>
        <w:t xml:space="preserve"> </w:t>
      </w:r>
      <w:r>
        <w:rPr>
          <w:lang w:val="en-US"/>
        </w:rPr>
        <w:t>track</w:t>
      </w:r>
      <w:r>
        <w:t xml:space="preserve"> ένα τόσο σοβαρό  νομοθέτημα. Γιατί άραγε; Ήταν μόνο  η αγωνία να χυθεί αίμα στην αρένα των ΜΜΕ για να ισορροπήσει λίγο η σφαγή των αμνών από τ</w:t>
      </w:r>
      <w:r>
        <w:t xml:space="preserve">ην καρμανιόλα των μέτρων που προωθείτε; </w:t>
      </w:r>
    </w:p>
    <w:p w14:paraId="4F31E70C" w14:textId="77777777" w:rsidR="004C7887" w:rsidRDefault="00F52AA4">
      <w:pPr>
        <w:spacing w:line="600" w:lineRule="auto"/>
        <w:ind w:firstLine="720"/>
        <w:jc w:val="both"/>
      </w:pPr>
      <w:r>
        <w:t>Κυρίες και κύριοι συνάδελφοι, είμαι από εκείνους που δεν θα ήθελαν να δημιουργούνται οι προϋποθέσεις για υπερβάλλουσα επιρροή στην πολιτική ζωή της χώρας από ανθρώπους που εμπλέκονται στα μίντια. Ουδεμία αντίρρηση θ</w:t>
      </w:r>
      <w:r>
        <w:t>α είχαμε, αν όντως το νομοσχέδιο</w:t>
      </w:r>
      <w:r>
        <w:t>,</w:t>
      </w:r>
      <w:r>
        <w:t xml:space="preserve"> που μας έφερε η Κυβέρνηση</w:t>
      </w:r>
      <w:r>
        <w:t>,</w:t>
      </w:r>
      <w:r>
        <w:t xml:space="preserve"> ανταποκρινόταν σ’ αυτή την αρχή. Δυστυχώς</w:t>
      </w:r>
      <w:r>
        <w:t>,</w:t>
      </w:r>
      <w:r>
        <w:t xml:space="preserve"> </w:t>
      </w:r>
      <w:r>
        <w:t>όμως,</w:t>
      </w:r>
      <w:r>
        <w:t xml:space="preserve"> με αυτά που προβλέπονται στις διατάξεις του νόμου, αλλά και με αυτά που δεν προβλέπονται</w:t>
      </w:r>
      <w:r>
        <w:t>,</w:t>
      </w:r>
      <w:r>
        <w:t xml:space="preserve"> μας ζώνουν τα φίδια</w:t>
      </w:r>
      <w:r>
        <w:t xml:space="preserve">! </w:t>
      </w:r>
    </w:p>
    <w:p w14:paraId="4F31E70D" w14:textId="77777777" w:rsidR="004C7887" w:rsidRDefault="00F52AA4">
      <w:pPr>
        <w:spacing w:line="600" w:lineRule="auto"/>
        <w:ind w:firstLine="720"/>
        <w:jc w:val="both"/>
      </w:pPr>
      <w:r>
        <w:t>Πρώτ’ απ’ όλα, ανησυχούμε -και δικ</w:t>
      </w:r>
      <w:r>
        <w:t>αίως όλη η συζήτηση έχει επικεντρωθεί σε αυτό- από τις υπερεξουσίες του Υπουργού Επικρατείας. Γιατί πρέπει να αποφασίζει αυτός σε ποιον θα δοθεί η άδεια λειτουργίας, πόσες θα είναι οι άδειες λειτουργίας, ποια η τιμή εκκίνησης, πόσο θα είναι το αρχικό κεφάλ</w:t>
      </w:r>
      <w:r>
        <w:t xml:space="preserve">αιο; Θα τον αναγορεύσουμε σε </w:t>
      </w:r>
      <w:r>
        <w:t>«</w:t>
      </w:r>
      <w:r>
        <w:t>πασά</w:t>
      </w:r>
      <w:r>
        <w:t>»</w:t>
      </w:r>
      <w:r>
        <w:t xml:space="preserve"> των μέσων μαζικής ενημέρωσης; Δεν υπάρχουν διαδικασίες; Δεν υπάρχουν αρμόδια όργανα; Δεν υπάρχει Εθνικό Συμβούλιο Ραδιοτηλεόρασης; Διαμαρτύρεται ο κ. Παππάς ότι τον αδικούμε και ότι παρεξηγούμε τις προθέσεις του. Κάθε κα</w:t>
      </w:r>
      <w:r>
        <w:t xml:space="preserve">λόπιστος, όμως, εύλογα αναρωτιέται αν πίσω από την κυβερνητική πρεμούρα υποκρύπτεται η διάθεση για πολιτικό έλεγχο του τηλεοπτικού τοπίου, για αναδιανομή της πίτας, για βόλεμα </w:t>
      </w:r>
      <w:r>
        <w:t>υμετέρων</w:t>
      </w:r>
      <w:r>
        <w:t>.</w:t>
      </w:r>
      <w:r>
        <w:t xml:space="preserve"> Αν δεν συμβαίνουν όλα αυτά, ιδού η Ρόδος! Διαψεύστε μας. Ξεκαθαρίστε τ</w:t>
      </w:r>
      <w:r>
        <w:t xml:space="preserve">ους όρους, ακολουθήστε τους κανόνες της διαφάνειας. </w:t>
      </w:r>
    </w:p>
    <w:p w14:paraId="4F31E70E" w14:textId="77777777" w:rsidR="004C7887" w:rsidRDefault="00F52AA4">
      <w:pPr>
        <w:spacing w:line="600" w:lineRule="auto"/>
        <w:ind w:firstLine="720"/>
        <w:jc w:val="both"/>
      </w:pPr>
      <w:r>
        <w:t>Όμως, είναι και άλλα που δεν μας αφήνουν να αγιάσουμε, όπως η πρόθεσή σας να περιορίσετε τον αριθμό των αδειών στα δάχτυλα του ενός χεριού. Προβάλλοντας επιχειρήματα βγαλμένα από τη ναφθαλίνη, από την επ</w:t>
      </w:r>
      <w:r>
        <w:t>οχή της αναλογικής τηλεόρασης</w:t>
      </w:r>
      <w:r>
        <w:t>,</w:t>
      </w:r>
      <w:r>
        <w:t xml:space="preserve"> που πλέον ανήκει στην ιστορία, επιδιώκετε να δικαιολογήσετε τη συρρίκνωση </w:t>
      </w:r>
      <w:r>
        <w:t>του</w:t>
      </w:r>
      <w:r>
        <w:t xml:space="preserve"> </w:t>
      </w:r>
      <w:r>
        <w:t xml:space="preserve">τηλεοπτικού χώρου. Ακατανόητο, αφού η τεχνολογία μας έχει δώσει απεριόριστες δυνατότητες, εκτός κι αν ο περιορισμός βολεύει τον κυβερνητικό έλεγχο </w:t>
      </w:r>
      <w:r>
        <w:t>στα μέσα μαζικής ενημέρωσης.</w:t>
      </w:r>
    </w:p>
    <w:p w14:paraId="4F31E70F" w14:textId="77777777" w:rsidR="004C7887" w:rsidRDefault="00F52AA4">
      <w:pPr>
        <w:spacing w:line="600" w:lineRule="auto"/>
        <w:ind w:firstLine="720"/>
        <w:jc w:val="both"/>
      </w:pPr>
      <w:r>
        <w:t xml:space="preserve">(Στο σημείο αυτό την προεδρική έδρα καταλαμβάνει ο Α΄ Αντιπρόεδρος της Βουλής κ. </w:t>
      </w:r>
      <w:r w:rsidRPr="00416C32">
        <w:rPr>
          <w:b/>
        </w:rPr>
        <w:t>ΑΝΑΣΤΑΣΙΟΣ ΚΟΥΡΑΚΗΣ</w:t>
      </w:r>
      <w:r>
        <w:t>)</w:t>
      </w:r>
    </w:p>
    <w:p w14:paraId="4F31E710" w14:textId="77777777" w:rsidR="004C7887" w:rsidRDefault="00F52AA4">
      <w:pPr>
        <w:spacing w:line="600" w:lineRule="auto"/>
        <w:ind w:firstLine="720"/>
        <w:jc w:val="both"/>
      </w:pPr>
      <w:r>
        <w:t>Κύριε Υπουργέ, εφόσον τηρούνται οι προϋποθέσεις λειτουργίας των τηλεοπτικών σταθμών, τότε ας ανοίξουν χωρίς αριθμητικούς περι</w:t>
      </w:r>
      <w:r>
        <w:t xml:space="preserve">ορισμούς. </w:t>
      </w:r>
    </w:p>
    <w:p w14:paraId="4F31E711" w14:textId="77777777" w:rsidR="004C7887" w:rsidRDefault="00F52AA4">
      <w:pPr>
        <w:spacing w:line="600" w:lineRule="auto"/>
        <w:ind w:firstLine="720"/>
        <w:jc w:val="both"/>
      </w:pPr>
      <w:r>
        <w:t xml:space="preserve">Και </w:t>
      </w:r>
      <w:r>
        <w:t>μια</w:t>
      </w:r>
      <w:r>
        <w:t>ς</w:t>
      </w:r>
      <w:r>
        <w:t xml:space="preserve"> και μιλάμε για προϋποθέσεις, τι σημαίνει να ορίζετε πόσους εργαζόμενους θα έχει ένα κανάλι; Για ποιον χτυπά η καμπάνα; Ποιος θα κερδίσει από όλη αυτήν τη λεπτομερειακή περιγραφή που παραπέμπει σε υπαρκτό σοσιαλισμό; </w:t>
      </w:r>
    </w:p>
    <w:p w14:paraId="4F31E712" w14:textId="77777777" w:rsidR="004C7887" w:rsidRDefault="00F52AA4">
      <w:pPr>
        <w:spacing w:line="600" w:lineRule="auto"/>
        <w:ind w:firstLine="720"/>
        <w:jc w:val="both"/>
      </w:pPr>
      <w:r>
        <w:t>Θύματα, όμως, της σ</w:t>
      </w:r>
      <w:r>
        <w:t xml:space="preserve">πουδής σας να αλλάξετε κατά το δοκούν το τηλεοπτικό τοπίο είναι και οι περιφερειακοί σταθμοί. Τους τσουβαλιάζετε μαζί με τους εθνικούς, τους βάζετε στην ίδια αφετηρία, χωρίς μοριοδότηση, χωρίς να λαμβάνεται </w:t>
      </w:r>
      <w:r>
        <w:t>υπ</w:t>
      </w:r>
      <w:r>
        <w:t>’ όψιν</w:t>
      </w:r>
      <w:r>
        <w:t xml:space="preserve"> εμπειρία είκοσι πέντε χρόνων, χωρίς να λ</w:t>
      </w:r>
      <w:r>
        <w:t xml:space="preserve">αμβάνονται </w:t>
      </w:r>
      <w:r>
        <w:t>υπ</w:t>
      </w:r>
      <w:r>
        <w:t>’ όψιν</w:t>
      </w:r>
      <w:r>
        <w:t xml:space="preserve"> οι πληθυσμιακές, οι γεωγραφικές συνθήκες κάθε περιοχής. Και ο κίνδυνος να κλείσουν περιφερειακοί σταθμοί, κανάλια με ιστορία δεκαετιών, να χαθούν επενδύσεις και να πεταχτούν </w:t>
      </w:r>
      <w:r>
        <w:t>στο</w:t>
      </w:r>
      <w:r>
        <w:t>ν</w:t>
      </w:r>
      <w:r>
        <w:t xml:space="preserve"> δρόμο εκατοντάδες εργαζόμενοι είναι παραπάνω από υπαρκτός</w:t>
      </w:r>
      <w:r>
        <w:t xml:space="preserve">. Διότι είναι πολύ εύκολο να έρθει ένας «καθαρός» επενδυτής από το πουθενά και μόνο </w:t>
      </w:r>
      <w:r>
        <w:t xml:space="preserve">με </w:t>
      </w:r>
      <w:r>
        <w:t>μια υπεύθυνη δήλωση να κερδίσει μια άδεια.</w:t>
      </w:r>
    </w:p>
    <w:p w14:paraId="4F31E713" w14:textId="77777777" w:rsidR="004C7887" w:rsidRDefault="00F52AA4">
      <w:pPr>
        <w:spacing w:line="600" w:lineRule="auto"/>
        <w:ind w:firstLine="720"/>
        <w:jc w:val="both"/>
      </w:pPr>
      <w:r>
        <w:t>Καταθέτω στα Πρακτικά το υπόμνημα της Ένωσης Ενημερωτικών Τηλεοράσεων Ελληνικής Περιφέρειας, που πραγματικά συνιστά μια κραυγή</w:t>
      </w:r>
      <w:r>
        <w:t xml:space="preserve"> αγωνίας. </w:t>
      </w:r>
    </w:p>
    <w:p w14:paraId="4F31E714" w14:textId="77777777" w:rsidR="004C7887" w:rsidRDefault="00F52AA4">
      <w:pPr>
        <w:spacing w:line="600" w:lineRule="auto"/>
        <w:ind w:firstLine="720"/>
        <w:jc w:val="both"/>
      </w:pPr>
      <w:r>
        <w:t xml:space="preserve">(Στο σημείο αυτό ο Βουλευτής κ. Μάξιμος Χαρακόπουλος καταθέτει για τα Πρακτικά το προαναφερθέν έγγραφο, το οποίο βρίσκεται στο </w:t>
      </w:r>
      <w:r>
        <w:t xml:space="preserve">αρχείο </w:t>
      </w:r>
      <w:r>
        <w:t>του Τμήματος Γραμματείας της Διεύθυνσης Στενογραφίας και Πρακτικών της Βουλής)</w:t>
      </w:r>
    </w:p>
    <w:p w14:paraId="4F31E715" w14:textId="77777777" w:rsidR="004C7887" w:rsidRDefault="00F52AA4">
      <w:pPr>
        <w:spacing w:line="600" w:lineRule="auto"/>
        <w:ind w:firstLine="720"/>
        <w:jc w:val="both"/>
      </w:pPr>
      <w:r>
        <w:t>Κυρίες και κύριοι συνάδελφοι, επ</w:t>
      </w:r>
      <w:r>
        <w:t>ειδή ένα έργο φαίνεται από την αρχή αν είναι καλό, οφείλω να σας πω ότι το νέο επεισόδιο της διακυβέρνησης ΣΥΡΙΖΑ-ΑΝΕΛ</w:t>
      </w:r>
      <w:r>
        <w:t>,</w:t>
      </w:r>
      <w:r>
        <w:t xml:space="preserve"> ήδη από τους τίτλους δεν ξεκινά με καλούς οιωνούς και πολύ φοβούμαστε ότι η συνέχεια θα είναι ακόμη πιο κακή και το σημερινό νομοσχέδιο </w:t>
      </w:r>
      <w:r>
        <w:t>μας το αποδεικνύει.</w:t>
      </w:r>
    </w:p>
    <w:p w14:paraId="4F31E716" w14:textId="77777777" w:rsidR="004C7887" w:rsidRDefault="00F52AA4">
      <w:pPr>
        <w:spacing w:line="600" w:lineRule="auto"/>
        <w:ind w:firstLine="720"/>
        <w:jc w:val="both"/>
      </w:pPr>
      <w:r>
        <w:t>Σε κάθε περίπτωση, εμείς χειροκροτητές στις πολιτικές ακροβασίες σας δεν θα γίνουμε. Θα υπερασπιζόμαστε σταθερά το δημόσιο συμφέρον, τη διαφάνεια, τον πλουραλισμό στη λειτουργία της πληροφόρησης, την απρόσκοπτη ενημέρωση των πολιτών. Γι</w:t>
      </w:r>
      <w:r>
        <w:t>’ αυτό τον λόγο και καταψηφίζουμε το νομοσχέδιο.</w:t>
      </w:r>
    </w:p>
    <w:p w14:paraId="4F31E717" w14:textId="77777777" w:rsidR="004C7887" w:rsidRDefault="00F52AA4">
      <w:pPr>
        <w:spacing w:line="600" w:lineRule="auto"/>
        <w:ind w:firstLine="720"/>
        <w:jc w:val="both"/>
      </w:pPr>
      <w:r>
        <w:t>Σας ευχαριστώ.</w:t>
      </w:r>
    </w:p>
    <w:p w14:paraId="4F31E718" w14:textId="77777777" w:rsidR="004C7887" w:rsidRDefault="00F52AA4">
      <w:pPr>
        <w:spacing w:line="600" w:lineRule="auto"/>
        <w:ind w:firstLine="720"/>
        <w:jc w:val="center"/>
      </w:pPr>
      <w:r>
        <w:t>(Χειροκροτήματα από την πτέρυγα της Νέας Δημοκρατίας)</w:t>
      </w:r>
    </w:p>
    <w:p w14:paraId="4F31E719" w14:textId="77777777" w:rsidR="004C7887" w:rsidRDefault="00F52AA4">
      <w:pPr>
        <w:spacing w:line="600" w:lineRule="auto"/>
        <w:ind w:firstLine="720"/>
        <w:jc w:val="both"/>
      </w:pPr>
      <w:r>
        <w:rPr>
          <w:b/>
        </w:rPr>
        <w:t>ΠΡΟΕΔΡΕΥΩΝ (Αναστάσιος Κουράκης):</w:t>
      </w:r>
      <w:r>
        <w:t xml:space="preserve"> Ευχαριστούμε τον κ. Μάξιμο Χαρακόπουλο, Βουλευτή της Νέας Δημοκρατίας.</w:t>
      </w:r>
    </w:p>
    <w:p w14:paraId="4F31E71A" w14:textId="77777777" w:rsidR="004C7887" w:rsidRDefault="00F52AA4">
      <w:pPr>
        <w:spacing w:line="600" w:lineRule="auto"/>
        <w:ind w:firstLine="720"/>
        <w:jc w:val="both"/>
      </w:pPr>
      <w:r>
        <w:t>Τον λόγο έχει τώρα ο κ. Μπουκώρος</w:t>
      </w:r>
      <w:r>
        <w:t xml:space="preserve"> Χρήστος, επίσης Βουλευτής της Νέας Δημοκρατίας, για επτά λεπτά.</w:t>
      </w:r>
    </w:p>
    <w:p w14:paraId="4F31E71B" w14:textId="77777777" w:rsidR="004C7887" w:rsidRDefault="00F52AA4">
      <w:pPr>
        <w:spacing w:line="600" w:lineRule="auto"/>
        <w:ind w:firstLine="720"/>
        <w:jc w:val="both"/>
      </w:pPr>
      <w:r>
        <w:rPr>
          <w:b/>
        </w:rPr>
        <w:t>ΧΡΗΣΤΟΣ ΜΠΟΥΚΩΡΟΣ:</w:t>
      </w:r>
      <w:r>
        <w:t xml:space="preserve"> Ευχαριστώ, κύριε Πρόεδρε.</w:t>
      </w:r>
    </w:p>
    <w:p w14:paraId="4F31E71C" w14:textId="77777777" w:rsidR="004C7887" w:rsidRDefault="00F52AA4">
      <w:pPr>
        <w:spacing w:line="600" w:lineRule="auto"/>
        <w:ind w:firstLine="720"/>
        <w:jc w:val="both"/>
      </w:pPr>
      <w:r>
        <w:t xml:space="preserve">Κυρίες και κύριοι συνάδελφοι, σήμερα η </w:t>
      </w:r>
      <w:r>
        <w:t>Ε</w:t>
      </w:r>
      <w:r>
        <w:t>λληνική</w:t>
      </w:r>
      <w:r>
        <w:t xml:space="preserve"> Δημοκρατία υποδέχεται έναν υψηλότατο προσκεκλημένο σε μια επίσκεψη υψηλής σημειολογικής αλλά και ο</w:t>
      </w:r>
      <w:r>
        <w:t>υσιαστικής σημασίας, τον Πρόεδρο της Γαλλικής Δημοκρατίας Φρανσουά Ολάντ.</w:t>
      </w:r>
    </w:p>
    <w:p w14:paraId="4F31E71D" w14:textId="77777777" w:rsidR="004C7887" w:rsidRDefault="00F52AA4">
      <w:pPr>
        <w:spacing w:line="600" w:lineRule="auto"/>
        <w:ind w:firstLine="720"/>
        <w:jc w:val="both"/>
      </w:pPr>
      <w:r>
        <w:t xml:space="preserve">Βεβαίως, δεν είναι η πρώτη φορά που επισκέπτεται τη χώρα μας ο Γάλλος Πρόεδρος. Σήμερα, όμως, η ΕΡΤ έχει κατακλυστεί με πλάνα –και πολύ καλά κάνει- από την επίσκεψη του Προέδρου Ολάντ. Κατά την προηγούμενη </w:t>
      </w:r>
      <w:r>
        <w:t xml:space="preserve">επίσκεψή </w:t>
      </w:r>
      <w:r>
        <w:t>του, η τότε ελληνική κυβέρνηση ματαίως αν</w:t>
      </w:r>
      <w:r>
        <w:t xml:space="preserve">αζητούσε κάποιο «κλεμμένο» πλάνο από ξένα τηλεοπτικά δίκτυα, γιατί εντελώς τυχαία η κρατική ραδιοτηλεόραση εκείνη την ημέρα </w:t>
      </w:r>
      <w:r>
        <w:t>απεργούσε</w:t>
      </w:r>
      <w:r>
        <w:t xml:space="preserve">, όπως βεβαίως θα </w:t>
      </w:r>
      <w:r>
        <w:t xml:space="preserve">απεργεί </w:t>
      </w:r>
      <w:r>
        <w:t>και αύριο. Ωστόσο, οι επικοινωνιακές ανάγκες σήμερα εν μέρει έχουν καλυφθεί. Τότε, η ελληνική κυβ</w:t>
      </w:r>
      <w:r>
        <w:t>έρνηση προσπαθούσε -όπως προείπα- με «κλεμμένα» πλάνα να εξυπηρετήσει τις επικοινωνιακές ανάγκες όχι της Κυβέρνησης αλλά της χώρας.</w:t>
      </w:r>
    </w:p>
    <w:p w14:paraId="4F31E71E" w14:textId="77777777" w:rsidR="004C7887" w:rsidRDefault="00F52AA4">
      <w:pPr>
        <w:spacing w:line="600" w:lineRule="auto"/>
        <w:ind w:firstLine="720"/>
        <w:jc w:val="both"/>
      </w:pPr>
      <w:r>
        <w:t xml:space="preserve">Το ίδιο συνέβη κατά τη διάρκεια επισκέψεων άλλων ηγετών. Αυτό </w:t>
      </w:r>
      <w:r>
        <w:t>αποτελεί</w:t>
      </w:r>
      <w:r>
        <w:t xml:space="preserve"> άτυπο «μαύρο» για το οποίο κανείς δεν απολογείται, κα</w:t>
      </w:r>
      <w:r>
        <w:t>νείς δεν αισθάνεται την ανάγκη να τοποθετηθεί, ενώ για το άλλο το γνωστό «μαύρο» της ΕΡΤ απολογήθηκαν πολλοί και κρίθηκε από το εκλογικό σώμα.</w:t>
      </w:r>
    </w:p>
    <w:p w14:paraId="4F31E71F" w14:textId="77777777" w:rsidR="004C7887" w:rsidRDefault="00F52AA4">
      <w:pPr>
        <w:spacing w:line="600" w:lineRule="auto"/>
        <w:ind w:firstLine="720"/>
        <w:jc w:val="both"/>
      </w:pPr>
      <w:r>
        <w:t xml:space="preserve">Αρχίζω </w:t>
      </w:r>
      <w:r>
        <w:t xml:space="preserve">έτσι </w:t>
      </w:r>
      <w:r>
        <w:t xml:space="preserve">την τοποθέτησή μου, </w:t>
      </w:r>
      <w:r>
        <w:t xml:space="preserve">για να αποδείξω ότι η Αριστερά, </w:t>
      </w:r>
      <w:r>
        <w:t>παρ</w:t>
      </w:r>
      <w:r>
        <w:t xml:space="preserve">’ </w:t>
      </w:r>
      <w:r>
        <w:t>ότι</w:t>
      </w:r>
      <w:r>
        <w:t xml:space="preserve"> δεν υπήρξε κυβέρνηση στη χώρα μας, είχε </w:t>
      </w:r>
      <w:r>
        <w:t>εκλεκτικές φιλίες στα συστήματα εξουσίας μέσα από τον συνδικαλισμό και διάφορες άλλες μορφές δημόσιας δράσης.</w:t>
      </w:r>
    </w:p>
    <w:p w14:paraId="4F31E720" w14:textId="77777777" w:rsidR="004C7887" w:rsidRDefault="00F52AA4">
      <w:pPr>
        <w:spacing w:line="600" w:lineRule="auto"/>
        <w:ind w:firstLine="720"/>
        <w:jc w:val="both"/>
      </w:pPr>
      <w:r>
        <w:t xml:space="preserve">Μιας και </w:t>
      </w:r>
      <w:r>
        <w:t xml:space="preserve">άρχισα </w:t>
      </w:r>
      <w:r>
        <w:t>με την επικαιρότητα</w:t>
      </w:r>
      <w:r>
        <w:t>,</w:t>
      </w:r>
      <w:r>
        <w:t xml:space="preserve"> δεν μπορώ παρά να σχολιάσω τη σημερινή απόλυση της Γενικής Γραμματέως Δημοσίων Εσόδων, της κ. </w:t>
      </w:r>
      <w:r>
        <w:rPr>
          <w:bCs/>
        </w:rPr>
        <w:t>Σαββαΐδου</w:t>
      </w:r>
      <w:r>
        <w:t>, με σ</w:t>
      </w:r>
      <w:r>
        <w:t>υνοπτικές διαδικασίες</w:t>
      </w:r>
      <w:r>
        <w:t>,</w:t>
      </w:r>
      <w:r>
        <w:t xml:space="preserve"> πριν αποφανθεί η δικαιοσύνη, με ομόφωνη απόφαση του Υπουργικού Συμβουλίου και με μια σκληρότατη δήλωση της </w:t>
      </w:r>
      <w:r>
        <w:t>Κ</w:t>
      </w:r>
      <w:r>
        <w:t xml:space="preserve">υβερνητικής </w:t>
      </w:r>
      <w:r>
        <w:t>Ε</w:t>
      </w:r>
      <w:r>
        <w:t>κπροσώπου</w:t>
      </w:r>
      <w:r>
        <w:t>, η οποία</w:t>
      </w:r>
      <w:r>
        <w:t>,</w:t>
      </w:r>
      <w:r>
        <w:t xml:space="preserve"> ούτε λίγο ούτε πολύ</w:t>
      </w:r>
      <w:r>
        <w:t>,</w:t>
      </w:r>
      <w:r>
        <w:t xml:space="preserve"> προδικάζει το αποτέλεσμα της δικαιοσύνης. </w:t>
      </w:r>
    </w:p>
    <w:p w14:paraId="4F31E721" w14:textId="77777777" w:rsidR="004C7887" w:rsidRDefault="00F52AA4">
      <w:pPr>
        <w:spacing w:line="600" w:lineRule="auto"/>
        <w:ind w:firstLine="720"/>
        <w:jc w:val="both"/>
      </w:pPr>
      <w:r>
        <w:t xml:space="preserve">Από ποια κυβέρνηση γίνονται όλα αυτά; Από την Κυβέρνηση η οποία πριν από λίγες μέρες ξέχασε δημόσιους λειτουργούς που κατηγορούνται για βαρύτατα αδικήματα, ακόμα και παιδεραστίας, </w:t>
      </w:r>
      <w:r>
        <w:t xml:space="preserve">οι οποίοι </w:t>
      </w:r>
      <w:r>
        <w:t>επέστρεψαν στις θέσεις τους κανονικά</w:t>
      </w:r>
      <w:r>
        <w:t>, ενώ</w:t>
      </w:r>
      <w:r>
        <w:t xml:space="preserve"> έπρεπε να ξεσηκωθεί ολόκ</w:t>
      </w:r>
      <w:r>
        <w:t>ληρη η κοινωνία προκειμένου να λάβει τα απαραίτητα μέτρα.</w:t>
      </w:r>
    </w:p>
    <w:p w14:paraId="4F31E722" w14:textId="77777777" w:rsidR="004C7887" w:rsidRDefault="00F52AA4">
      <w:pPr>
        <w:spacing w:line="600" w:lineRule="auto"/>
        <w:ind w:firstLine="720"/>
        <w:jc w:val="both"/>
      </w:pPr>
      <w:r>
        <w:t>Συζητάμε με αφορμή το συγκεκριμένο νομοσχέδιο για σχέσεις διαπλοκής, για μιντιοκρατία στην Ελλάδα και ποιον αυτή ευνοεί. Διότι κανένας δεν προέρχεται, κυρίες και κύριοι, από παρθενογένεση σε αυτήν τ</w:t>
      </w:r>
      <w:r>
        <w:t>ην Αίθουσα.</w:t>
      </w:r>
    </w:p>
    <w:p w14:paraId="4F31E723" w14:textId="77777777" w:rsidR="004C7887" w:rsidRDefault="00F52AA4">
      <w:pPr>
        <w:spacing w:line="600" w:lineRule="auto"/>
        <w:ind w:firstLine="720"/>
        <w:jc w:val="both"/>
      </w:pPr>
      <w:r>
        <w:t xml:space="preserve">Ποιες κυβερνήσεις πολέμησε η μιντιοκρατία στην Ελλάδα; Μήπως κεντροαριστερές ή αριστερές κυβερνήσεις; Ποιες κυβερνήσεις πολέμησε λυσσωδώς μέχρι τελικής πτώσεως; Μήπως ήταν αριστερή ή κεντροαριστερή η κυβέρνηση του ’90-’93 των ιδιωτικοποιήσεων; </w:t>
      </w:r>
      <w:r>
        <w:t>Μήπως ήταν αριστερή ή κεντροαριστερή η κυβέρνηση του οριακού εκλογικού αποτελέσματος του 2000 και η στάση των μέσων ενημέρωσης τότε; Μήπως ήταν κεντροαριστερή ή αριστερή η κυβέρνηση που με αφορμή το θέμα του Βατοπεδίου, για το οποίο παρεμπιπτόντως κανένα π</w:t>
      </w:r>
      <w:r>
        <w:t>ολιτικό πρόσωπο δεν τιμωρήθηκε από τη δικαιοσύνη, πολεμήθηκε λυσσωδώς μέχρι τελικής πτώσεως;</w:t>
      </w:r>
    </w:p>
    <w:p w14:paraId="4F31E724" w14:textId="77777777" w:rsidR="004C7887" w:rsidRDefault="00F52AA4">
      <w:pPr>
        <w:spacing w:line="600" w:lineRule="auto"/>
        <w:ind w:firstLine="720"/>
        <w:jc w:val="both"/>
      </w:pPr>
      <w:r>
        <w:t xml:space="preserve">Μην καμώνεστε, κυρίες και κύριοι της Πλειοψηφίας, ότι δεν έχετε </w:t>
      </w:r>
      <w:r>
        <w:t>κα</w:t>
      </w:r>
      <w:r>
        <w:t>μ</w:t>
      </w:r>
      <w:r>
        <w:t>μία</w:t>
      </w:r>
      <w:r>
        <w:t xml:space="preserve"> σχέση με τις κυβερνήσεις που περιγράφω, όταν το 32% των κυβερνητικών στελεχών σήμερα έλκουν </w:t>
      </w:r>
      <w:r>
        <w:t>την πολιτική τους καταγωγή από τις λεγόμενες «κεντροαριστερές» κυβερνήσεις του ΠΑΣΟΚ.</w:t>
      </w:r>
    </w:p>
    <w:p w14:paraId="4F31E725" w14:textId="77777777" w:rsidR="004C7887" w:rsidRDefault="00F52AA4">
      <w:pPr>
        <w:spacing w:line="600" w:lineRule="auto"/>
        <w:ind w:firstLine="720"/>
        <w:jc w:val="both"/>
      </w:pPr>
      <w:r>
        <w:t xml:space="preserve">Αν πολεμήθηκαν κυβερνήσεις στην Ελλάδα από τη μιντιοκρατία, αυτές ήταν κυβερνήσεις της </w:t>
      </w:r>
      <w:r>
        <w:t>Κ</w:t>
      </w:r>
      <w:r>
        <w:t>εντροδεξιάς</w:t>
      </w:r>
      <w:r>
        <w:t xml:space="preserve">, ούτε της </w:t>
      </w:r>
      <w:r>
        <w:t>Α</w:t>
      </w:r>
      <w:r>
        <w:t>ριστεράς</w:t>
      </w:r>
      <w:r>
        <w:t xml:space="preserve"> ούτε της </w:t>
      </w:r>
      <w:r>
        <w:t>Κ</w:t>
      </w:r>
      <w:r>
        <w:t>εντροαριστεράς.</w:t>
      </w:r>
      <w:r>
        <w:t xml:space="preserve"> Έχουμε μνήμη, τα γεγονότ</w:t>
      </w:r>
      <w:r>
        <w:t>α μπορεί να έχουν καταστεί ιστορικά, αλλά όποιος είναι διατεθειμένος να τοποθετηθεί αντικειμενικά μπορεί να βγάλει και τα συμπεράσματά του.</w:t>
      </w:r>
    </w:p>
    <w:p w14:paraId="4F31E726" w14:textId="77777777" w:rsidR="004C7887" w:rsidRDefault="00F52AA4">
      <w:pPr>
        <w:spacing w:line="600" w:lineRule="auto"/>
        <w:ind w:firstLine="720"/>
        <w:jc w:val="both"/>
      </w:pPr>
      <w:r>
        <w:t>Πάντως, κύριε Λάππα, υπήρξατε τα αγαπημένα παιδιά του συστήματος.</w:t>
      </w:r>
    </w:p>
    <w:p w14:paraId="4F31E727" w14:textId="77777777" w:rsidR="004C7887" w:rsidRDefault="00F52AA4">
      <w:pPr>
        <w:spacing w:line="600" w:lineRule="auto"/>
        <w:ind w:firstLine="720"/>
        <w:jc w:val="both"/>
        <w:rPr>
          <w:b/>
        </w:rPr>
      </w:pPr>
      <w:r>
        <w:rPr>
          <w:b/>
        </w:rPr>
        <w:t xml:space="preserve">ΣΠΥΡΙΔΩΝΑΣ ΛΑΠΠΑΣ: </w:t>
      </w:r>
      <w:r>
        <w:t xml:space="preserve">Ο λαός </w:t>
      </w:r>
      <w:r>
        <w:t xml:space="preserve">μάς </w:t>
      </w:r>
      <w:r>
        <w:t>έκανε.</w:t>
      </w:r>
    </w:p>
    <w:p w14:paraId="4F31E728" w14:textId="77777777" w:rsidR="004C7887" w:rsidRDefault="00F52AA4">
      <w:pPr>
        <w:spacing w:line="600" w:lineRule="auto"/>
        <w:ind w:firstLine="720"/>
        <w:jc w:val="both"/>
        <w:rPr>
          <w:b/>
        </w:rPr>
      </w:pPr>
      <w:r>
        <w:rPr>
          <w:b/>
        </w:rPr>
        <w:t>ΧΡΗΣΤΟΣ ΜΠΟΥΚ</w:t>
      </w:r>
      <w:r>
        <w:rPr>
          <w:b/>
        </w:rPr>
        <w:t xml:space="preserve">ΩΡΟΣ: </w:t>
      </w:r>
      <w:r>
        <w:t>Σας πήραν από το χέρι με αγάπη και στοργή και από το 4% σας έκαναν κυβέρνηση. Δεν δικαιούστε να διαμαρτύρεστε για τη μιντιοκρατία.</w:t>
      </w:r>
    </w:p>
    <w:p w14:paraId="4F31E729" w14:textId="77777777" w:rsidR="004C7887" w:rsidRDefault="00F52AA4">
      <w:pPr>
        <w:spacing w:line="600" w:lineRule="auto"/>
        <w:ind w:firstLine="720"/>
        <w:jc w:val="both"/>
        <w:rPr>
          <w:b/>
        </w:rPr>
      </w:pPr>
      <w:r>
        <w:rPr>
          <w:b/>
        </w:rPr>
        <w:t xml:space="preserve">ΑΝΑΣΤΑΣΙΑ ΓΚΑΡΑ: </w:t>
      </w:r>
      <w:r>
        <w:t>Ναι, τα κανάλια μας έκαναν κυβέρνηση!</w:t>
      </w:r>
    </w:p>
    <w:p w14:paraId="4F31E72A" w14:textId="77777777" w:rsidR="004C7887" w:rsidRDefault="00F52AA4">
      <w:pPr>
        <w:spacing w:line="600" w:lineRule="auto"/>
        <w:ind w:firstLine="720"/>
        <w:jc w:val="both"/>
        <w:rPr>
          <w:b/>
        </w:rPr>
      </w:pPr>
      <w:r>
        <w:rPr>
          <w:b/>
        </w:rPr>
        <w:t>ΧΡΗΣΤΟΣ ΜΠΟΥΚΩΡΟΣ:</w:t>
      </w:r>
      <w:r>
        <w:t xml:space="preserve"> Δεν γέννησε ξαφνικά το 4% και έγινε 36%. Όλοι</w:t>
      </w:r>
      <w:r>
        <w:t xml:space="preserve"> έχουν την ιστορία τους σε αυτήν την Αίθουσα. Όλοι έχουν την ιστορία τους.</w:t>
      </w:r>
    </w:p>
    <w:p w14:paraId="4F31E72B" w14:textId="77777777" w:rsidR="004C7887" w:rsidRDefault="00F52AA4">
      <w:pPr>
        <w:spacing w:line="600" w:lineRule="auto"/>
        <w:ind w:firstLine="720"/>
        <w:jc w:val="both"/>
        <w:rPr>
          <w:b/>
        </w:rPr>
      </w:pPr>
      <w:r>
        <w:rPr>
          <w:b/>
        </w:rPr>
        <w:t xml:space="preserve">ΑΝΑΣΤΑΣΙΑ ΓΚΑΡΑ: </w:t>
      </w:r>
      <w:r>
        <w:t>Η πολιτική που ασκήσατε ευθύνεται.</w:t>
      </w:r>
    </w:p>
    <w:p w14:paraId="4F31E72C" w14:textId="77777777" w:rsidR="004C7887" w:rsidRDefault="00F52AA4">
      <w:pPr>
        <w:spacing w:line="600" w:lineRule="auto"/>
        <w:ind w:firstLine="720"/>
        <w:jc w:val="both"/>
      </w:pPr>
      <w:r>
        <w:rPr>
          <w:b/>
        </w:rPr>
        <w:t>ΣΠΥΡΙΔΩΝΑΣ</w:t>
      </w:r>
      <w:r>
        <w:rPr>
          <w:b/>
        </w:rPr>
        <w:t xml:space="preserve"> ΛΑΠΠΑΣ: </w:t>
      </w:r>
      <w:r>
        <w:t>Τι λέτε τώρα; Εσείς μας κάνατε μεγάλους.</w:t>
      </w:r>
    </w:p>
    <w:p w14:paraId="4F31E72D" w14:textId="77777777" w:rsidR="004C7887" w:rsidRDefault="00F52AA4">
      <w:pPr>
        <w:spacing w:line="600" w:lineRule="auto"/>
        <w:ind w:firstLine="720"/>
        <w:jc w:val="both"/>
      </w:pPr>
      <w:r>
        <w:rPr>
          <w:b/>
        </w:rPr>
        <w:t xml:space="preserve">ΧΡΗΣΤΟΣ ΜΠΟΥΚΩΡΟΣ: </w:t>
      </w:r>
      <w:r>
        <w:t>Βεβαίως, με το σημερινό νομοσχέδιο δεν μπορούσαμε να συμφωνούμε για λόγους ιδεολογικούς. Εμείς πιστεύουμε στο σύστημα που επικρατεί στις Ηνωμένες Πολιτείες, όπου τα μέσα ενημέρωσης ανθίζουν χωρίς κυβερνητικούς εναγκαλισμούς, χωρίς ασφυκτικό κυβερνητικό έλε</w:t>
      </w:r>
      <w:r>
        <w:t xml:space="preserve">γχο. Πιστεύουμε στο σύστημα που επικρατεί στη Μεγάλη Βρετανία, όπου ακόμα και η κρατική ραδιοτηλεόραση δεν ελέγχεται από την κυβέρνηση. Αντιθέτως, εσείς με την κρατική ραδιοτηλεόραση πορεύεστε σφιχταγκαλιασμένοι. </w:t>
      </w:r>
    </w:p>
    <w:p w14:paraId="4F31E72E" w14:textId="77777777" w:rsidR="004C7887" w:rsidRDefault="00F52AA4">
      <w:pPr>
        <w:spacing w:line="600" w:lineRule="auto"/>
        <w:ind w:firstLine="720"/>
        <w:jc w:val="both"/>
        <w:rPr>
          <w:b/>
        </w:rPr>
      </w:pPr>
      <w:r>
        <w:rPr>
          <w:b/>
        </w:rPr>
        <w:t>ΣΠΥΡΙΔΩΝΑΣ</w:t>
      </w:r>
      <w:r>
        <w:rPr>
          <w:b/>
        </w:rPr>
        <w:t xml:space="preserve"> ΛΑΠΠΑΣ: </w:t>
      </w:r>
      <w:r>
        <w:t>Αυτό διαπιστώσατε;</w:t>
      </w:r>
    </w:p>
    <w:p w14:paraId="4F31E72F" w14:textId="77777777" w:rsidR="004C7887" w:rsidRDefault="00F52AA4">
      <w:pPr>
        <w:spacing w:line="600" w:lineRule="auto"/>
        <w:ind w:firstLine="720"/>
        <w:jc w:val="both"/>
      </w:pPr>
      <w:r>
        <w:rPr>
          <w:b/>
        </w:rPr>
        <w:t>ΧΡΗΣ</w:t>
      </w:r>
      <w:r>
        <w:rPr>
          <w:b/>
        </w:rPr>
        <w:t xml:space="preserve">ΤΟΣ ΜΠΟΥΚΩΡΟΣ: </w:t>
      </w:r>
      <w:r>
        <w:t xml:space="preserve">Θα μπορούσαμε να πούμε πάρα πολλά πράγματα. Είναι, όμως, ο κοινοβουλευτικός χρόνος περισσότερο αδυσώπητος και από τον τηλεοπτικό χρόνο. </w:t>
      </w:r>
    </w:p>
    <w:p w14:paraId="4F31E730" w14:textId="77777777" w:rsidR="004C7887" w:rsidRDefault="00F52AA4">
      <w:pPr>
        <w:spacing w:line="600" w:lineRule="auto"/>
        <w:ind w:firstLine="720"/>
        <w:jc w:val="both"/>
      </w:pPr>
      <w:r>
        <w:t>Θα ήθελα να αναφερθώ και λίγο στην περιφερειακή τηλεόραση, από την οποία προέρχομαι, λέγοντας ότι αν ευσ</w:t>
      </w:r>
      <w:r>
        <w:t>ταθούν οι πληροφορίες για την τιμή εκκίνησης για το κόστος της άδειας, που την ανεβάζουν στις 800.000, τρέφει αυταπάτες ο κύριος Υπουργός αν νομίζει ότι θα βρει υγιείς επενδυτές να δώσουν τόσα χρήματα για μια περιφερειακή άδεια. Να δώσουν, δηλαδή, 80.000 ε</w:t>
      </w:r>
      <w:r>
        <w:t>τησίως, προκαταβολικά από το τίμημα των 800.000 –επαναλαμβάνω, αν ευσταθούν οι πληροφορίες- την ώρα που ήδη οι περιφερειακοί σταθμοί πληρώνουν ανάλογα ποσά στον πάροχο του σήματος. Εκτός αν έρθουν άλλοι επιχειρηματίες οι οποίοι υπηρετούν άδολους στόχους κα</w:t>
      </w:r>
      <w:r>
        <w:t xml:space="preserve">ι σκοπούς. </w:t>
      </w:r>
    </w:p>
    <w:p w14:paraId="4F31E731" w14:textId="77777777" w:rsidR="004C7887" w:rsidRDefault="00F52AA4">
      <w:pPr>
        <w:spacing w:line="600" w:lineRule="auto"/>
        <w:ind w:firstLine="720"/>
        <w:jc w:val="both"/>
      </w:pPr>
      <w:r>
        <w:t xml:space="preserve">Οι παρατηρήσεις, βεβαίως, του Υπουργού ότι δεν είναι ανεξάντλητες οι δυνατότητες του φάσματος, δεν πείθουν κανέναν και δεν βασίζονται σε </w:t>
      </w:r>
      <w:r>
        <w:t>κα</w:t>
      </w:r>
      <w:r>
        <w:t>μ</w:t>
      </w:r>
      <w:r>
        <w:t>μιά</w:t>
      </w:r>
      <w:r>
        <w:t xml:space="preserve"> τεχνική μελέτη. </w:t>
      </w:r>
    </w:p>
    <w:p w14:paraId="4F31E732" w14:textId="77777777" w:rsidR="004C7887" w:rsidRDefault="00F52AA4">
      <w:pPr>
        <w:spacing w:line="600" w:lineRule="auto"/>
        <w:ind w:firstLine="720"/>
        <w:jc w:val="both"/>
      </w:pPr>
      <w:r>
        <w:t>Ήρθε και ο αξιότιμος Πρόεδρος της Βουλής και είπε να συζητήσουμε τον αριθμό των αδε</w:t>
      </w:r>
      <w:r>
        <w:t xml:space="preserve">ιών. Κι επειδή σέβεται τον ρόλο του, θα κάνω μόνο ένα σχόλιο. Έχει αποδείξει ο κ. Βούτσης, τουλάχιστον μέχρι σήμερα και ελπίζω να μη διαψευστώ, ότι σέβεται τον ρόλο του. Να συζητήσουμε τον αριθμό των αδειών. Τι να συζητήσουμε, αγαπητέ Πρόεδρε, όταν η ίδια </w:t>
      </w:r>
      <w:r>
        <w:t xml:space="preserve">η </w:t>
      </w:r>
      <w:r>
        <w:t>Κ</w:t>
      </w:r>
      <w:r>
        <w:t xml:space="preserve">υβερνητική </w:t>
      </w:r>
      <w:r>
        <w:t>Ε</w:t>
      </w:r>
      <w:r>
        <w:t>κπρόσωπος</w:t>
      </w:r>
      <w:r>
        <w:t xml:space="preserve">, πριν καν ξεκινήσει η συζήτηση του νομοσχεδίου, προσδιόρισε τον αριθμό των αδειών από πέντε έως οκτώ; Κατά συνέπεια, τι να συζητήσουμε; </w:t>
      </w:r>
    </w:p>
    <w:p w14:paraId="4F31E733" w14:textId="77777777" w:rsidR="004C7887" w:rsidRDefault="00F52AA4">
      <w:pPr>
        <w:spacing w:line="600" w:lineRule="auto"/>
        <w:ind w:firstLine="720"/>
        <w:jc w:val="both"/>
      </w:pPr>
      <w:r>
        <w:t xml:space="preserve">Θέλετε να χειραγωγήσετε τα </w:t>
      </w:r>
      <w:r>
        <w:t>μ</w:t>
      </w:r>
      <w:r>
        <w:t xml:space="preserve">έσα </w:t>
      </w:r>
      <w:r>
        <w:t>ε</w:t>
      </w:r>
      <w:r>
        <w:t>νημέρωσης.</w:t>
      </w:r>
      <w:r>
        <w:t xml:space="preserve"> Αυτός είναι ο στόχος σας. Θέλετε να δημιουργήσετε </w:t>
      </w:r>
      <w:r>
        <w:t xml:space="preserve">νέα τζάκια, οι συζητήσεις έχουν φουντώσει και η Κυβέρνηση της Αριστεράς καμώνεται πως τίποτα δεν συμβαίνει. Και δεν κάνετε και τίποτα για να μας πείσετε περί του αντιθέτου. </w:t>
      </w:r>
    </w:p>
    <w:p w14:paraId="4F31E734" w14:textId="77777777" w:rsidR="004C7887" w:rsidRDefault="00F52AA4">
      <w:pPr>
        <w:spacing w:line="600" w:lineRule="auto"/>
        <w:ind w:firstLine="720"/>
        <w:jc w:val="both"/>
      </w:pPr>
      <w:r>
        <w:t>Κι αν δεν ακούτε τις φωνές της Αντιπολίτευσης, αν δεν ακούτε τις επαγγελματικές εν</w:t>
      </w:r>
      <w:r>
        <w:t>ώσεις του χώρου, αν δεν ακούτε τις ανεξάρτητες αρχές, τις αρμοδιότητες των οποίων κατακρεουργείτε, όπως η Εθνική Επιτροπή Τηλεπικοινωνιών και Ταχυδρομείων και το Εθνικό Συμβούλιο Ραδιοτηλεόρασης, ακούστε τουλάχιστον από το παρελθόν τη φωνή του τρίτου Προέδ</w:t>
      </w:r>
      <w:r>
        <w:t>ρου των Ηνωμένων Πολιτειών, του Τόμας Τζέφερσον, ο οποίος είπε ότι «από μια κυβέρνηση χωρίς εφημερίδες, προτιμώ εφημερίδες χωρίς κυβέρνηση». Αν ζούσε στην εποχή μας, σίγουρα θα απόρριπτε μια τηλεόραση</w:t>
      </w:r>
      <w:r>
        <w:t>,</w:t>
      </w:r>
      <w:r>
        <w:t xml:space="preserve"> την οποία </w:t>
      </w:r>
      <w:r>
        <w:t xml:space="preserve">σφιχταγκαλιάζει </w:t>
      </w:r>
      <w:r>
        <w:t>για τους δικούς της λόγους η</w:t>
      </w:r>
      <w:r>
        <w:t xml:space="preserve"> εκάστοτε κυβέρνηση. </w:t>
      </w:r>
    </w:p>
    <w:p w14:paraId="4F31E735" w14:textId="77777777" w:rsidR="004C7887" w:rsidRDefault="00F52AA4">
      <w:pPr>
        <w:spacing w:line="600" w:lineRule="auto"/>
        <w:ind w:firstLine="720"/>
        <w:jc w:val="both"/>
      </w:pPr>
      <w:r>
        <w:rPr>
          <w:b/>
        </w:rPr>
        <w:t xml:space="preserve">ΠΡΟΕΔΡΕΥΩΝ (Αναστάσιος Κουράκης): </w:t>
      </w:r>
      <w:r>
        <w:t xml:space="preserve">Ολοκληρώστε, παρακαλώ. </w:t>
      </w:r>
    </w:p>
    <w:p w14:paraId="4F31E736" w14:textId="77777777" w:rsidR="004C7887" w:rsidRDefault="00F52AA4">
      <w:pPr>
        <w:spacing w:line="600" w:lineRule="auto"/>
        <w:ind w:firstLine="720"/>
        <w:jc w:val="both"/>
      </w:pPr>
      <w:r>
        <w:rPr>
          <w:b/>
        </w:rPr>
        <w:t xml:space="preserve">ΧΡΗΣΤΟΣ ΜΠΟΥΚΩΡΟΣ: </w:t>
      </w:r>
      <w:r>
        <w:t xml:space="preserve">Όλα αυτά, λοιπόν, είναι «προφάσεις εν αμαρτίαις». Δεν μας πείθετε ότι θέλετε να διευθετήσετε το τηλεοπτικό τοπίο. Θέλετε να φέρετε τα καινούργια τζάκια, για </w:t>
      </w:r>
      <w:r>
        <w:t xml:space="preserve">να επιμηκύνετε την κυβερνητική σας ζωή. </w:t>
      </w:r>
    </w:p>
    <w:p w14:paraId="4F31E737" w14:textId="77777777" w:rsidR="004C7887" w:rsidRDefault="00F52AA4">
      <w:pPr>
        <w:spacing w:line="600" w:lineRule="auto"/>
        <w:ind w:firstLine="720"/>
        <w:jc w:val="both"/>
      </w:pPr>
      <w:r>
        <w:t xml:space="preserve">Εμείς με αυτές τις μεθοδεύσεις διαφωνούμε.  </w:t>
      </w:r>
    </w:p>
    <w:p w14:paraId="4F31E738" w14:textId="77777777" w:rsidR="004C7887" w:rsidRDefault="00F52AA4">
      <w:pPr>
        <w:spacing w:line="600" w:lineRule="auto"/>
        <w:ind w:firstLine="720"/>
        <w:jc w:val="both"/>
      </w:pPr>
      <w:r>
        <w:t xml:space="preserve">Σας ευχαριστώ. </w:t>
      </w:r>
    </w:p>
    <w:p w14:paraId="4F31E739" w14:textId="77777777" w:rsidR="004C7887" w:rsidRDefault="00F52AA4">
      <w:pPr>
        <w:spacing w:line="600" w:lineRule="auto"/>
        <w:ind w:firstLine="720"/>
        <w:jc w:val="center"/>
      </w:pPr>
      <w:r>
        <w:t>(Χειροκροτήματα από την πτέρυγα της Νέας Δημοκρατίας)</w:t>
      </w:r>
    </w:p>
    <w:p w14:paraId="4F31E73A" w14:textId="77777777" w:rsidR="004C7887" w:rsidRDefault="00F52AA4">
      <w:pPr>
        <w:spacing w:line="600" w:lineRule="auto"/>
        <w:ind w:firstLine="720"/>
        <w:jc w:val="both"/>
      </w:pPr>
      <w:r>
        <w:rPr>
          <w:b/>
        </w:rPr>
        <w:t>ΣΠΥΡΙΔΩΝΑΣ</w:t>
      </w:r>
      <w:r>
        <w:rPr>
          <w:b/>
        </w:rPr>
        <w:t xml:space="preserve"> ΛΑΠΠΑΣ: </w:t>
      </w:r>
      <w:r>
        <w:t xml:space="preserve">Η Γερμανία έχει έξι και η Γαλλία επτά ψηφιακά κανάλια, κύριε Μπουκώρε. </w:t>
      </w:r>
    </w:p>
    <w:p w14:paraId="4F31E73B" w14:textId="77777777" w:rsidR="004C7887" w:rsidRDefault="00F52AA4">
      <w:pPr>
        <w:spacing w:line="600" w:lineRule="auto"/>
        <w:ind w:firstLine="720"/>
        <w:jc w:val="both"/>
      </w:pPr>
      <w:r>
        <w:rPr>
          <w:b/>
        </w:rPr>
        <w:t xml:space="preserve">ΧΡΗΣΤΟΣ ΜΠΟΥΚΩΡΟΣ: </w:t>
      </w:r>
      <w:r>
        <w:t xml:space="preserve">Δεν είναι τρεις το λάδι και τρεις το </w:t>
      </w:r>
      <w:r>
        <w:t xml:space="preserve">ξίδι </w:t>
      </w:r>
      <w:r>
        <w:t xml:space="preserve">οι ψηφιακές άδειες, κύριε συνάδελφε! </w:t>
      </w:r>
    </w:p>
    <w:p w14:paraId="4F31E73C" w14:textId="77777777" w:rsidR="004C7887" w:rsidRDefault="00F52AA4">
      <w:pPr>
        <w:spacing w:line="600" w:lineRule="auto"/>
        <w:ind w:firstLine="720"/>
        <w:jc w:val="both"/>
      </w:pPr>
      <w:r>
        <w:rPr>
          <w:b/>
        </w:rPr>
        <w:t xml:space="preserve">ΠΡΟΕΔΡΕΥΩΝ (Αναστάσιος Κουράκης): </w:t>
      </w:r>
      <w:r>
        <w:t>Ευχαριστούμε τον κ. Χρήστο Μπουκώρο.</w:t>
      </w:r>
    </w:p>
    <w:p w14:paraId="4F31E73D" w14:textId="77777777" w:rsidR="004C7887" w:rsidRDefault="00F52AA4">
      <w:pPr>
        <w:spacing w:line="600" w:lineRule="auto"/>
        <w:ind w:firstLine="720"/>
        <w:jc w:val="both"/>
      </w:pPr>
      <w:r>
        <w:t xml:space="preserve">Τον λόγο έχει ο κ. Τριαντάφυλλος Μηταφίδης από τον ΣΥΡΙΖΑ για επτά λεπτά. </w:t>
      </w:r>
    </w:p>
    <w:p w14:paraId="4F31E73E" w14:textId="77777777" w:rsidR="004C7887" w:rsidRDefault="00F52AA4">
      <w:pPr>
        <w:spacing w:line="600" w:lineRule="auto"/>
        <w:ind w:firstLine="720"/>
        <w:jc w:val="both"/>
      </w:pPr>
      <w:r>
        <w:rPr>
          <w:b/>
        </w:rPr>
        <w:t>ΤΡΑΝΤΑΦΥΛΛΟ</w:t>
      </w:r>
      <w:r>
        <w:rPr>
          <w:b/>
        </w:rPr>
        <w:t>Σ ΜΗΤΑΦΙΔΗΣ:</w:t>
      </w:r>
      <w:r>
        <w:t xml:space="preserve"> Κυρίες και κύριοι Βουλευτές, επειδή δεν νομοθετούμε σήμερα κάτω από το καθεστώς του οικονομικού καταναγκασμού των μνημονίων, αλλά είναι ένα νομοθέτημα που υποσχέθηκε ο ΣΥΡΙΖΑ στον ελληνικό λαό, εγώ θα ασχοληθώ με το ίδιο το νομοθέτημα. </w:t>
      </w:r>
    </w:p>
    <w:p w14:paraId="4F31E73F" w14:textId="77777777" w:rsidR="004C7887" w:rsidRDefault="00F52AA4">
      <w:pPr>
        <w:spacing w:line="600" w:lineRule="auto"/>
        <w:ind w:firstLine="720"/>
        <w:jc w:val="both"/>
      </w:pPr>
      <w:r>
        <w:t>Θα αλλ</w:t>
      </w:r>
      <w:r>
        <w:t xml:space="preserve">άξω μέτωπο και θα ήθελα να πω, κύριε Μπουκώρο, «το γαρ πολύ της θλίψεως γεννά παραφροσύνη». Είναι απίστευτο να λέτε ότι η Κυβέρνηση αυτή είναι προϊόν της υποστήριξης των καναλιών. Μήπως </w:t>
      </w:r>
      <w:r>
        <w:t>πρέπει</w:t>
      </w:r>
      <w:r>
        <w:t xml:space="preserve"> να θυμηθείτε τι έγινε στο πρόσφατο δημοψήφισμα; Θυμηθείτε ποιοι</w:t>
      </w:r>
      <w:r>
        <w:t xml:space="preserve"> είχαν δημιουργήσει όλο αυτό το μπλοκ. Είναι, περίπου, περιφρόνηση </w:t>
      </w:r>
      <w:r>
        <w:t>τη</w:t>
      </w:r>
      <w:r>
        <w:t>ς</w:t>
      </w:r>
      <w:r>
        <w:t xml:space="preserve"> βούληση</w:t>
      </w:r>
      <w:r>
        <w:t>ς</w:t>
      </w:r>
      <w:r>
        <w:t xml:space="preserve"> του ελληνικού λαού, με την οποία, φυσικά, δικαιούστε να διαφωνείτε και να προσπαθήσετε να την αλλάξετε. </w:t>
      </w:r>
    </w:p>
    <w:p w14:paraId="4F31E740" w14:textId="77777777" w:rsidR="004C7887" w:rsidRDefault="00F52AA4">
      <w:pPr>
        <w:spacing w:line="600" w:lineRule="auto"/>
        <w:ind w:firstLine="720"/>
        <w:jc w:val="both"/>
      </w:pPr>
      <w:r>
        <w:rPr>
          <w:b/>
        </w:rPr>
        <w:t>ΧΡΗΣΤΟΣ ΜΠΟΥΚΩΡΟΣ:</w:t>
      </w:r>
      <w:r>
        <w:t xml:space="preserve"> Η Κυβέρνηση του «όχι» που έγινε «ναι».  </w:t>
      </w:r>
    </w:p>
    <w:p w14:paraId="4F31E741" w14:textId="77777777" w:rsidR="004C7887" w:rsidRDefault="00F52AA4">
      <w:pPr>
        <w:spacing w:line="600" w:lineRule="auto"/>
        <w:ind w:firstLine="720"/>
        <w:jc w:val="both"/>
      </w:pPr>
      <w:r>
        <w:rPr>
          <w:b/>
        </w:rPr>
        <w:t>ΤΡΑΝΤΑΦΥΛΛΟ</w:t>
      </w:r>
      <w:r>
        <w:rPr>
          <w:b/>
        </w:rPr>
        <w:t xml:space="preserve">Σ ΜΗΤΑΦΙΔΗΣ: </w:t>
      </w:r>
      <w:r>
        <w:t xml:space="preserve">Για το αν το «όχι» έγινε «ναι», μη βιάζεστε. Θα το δείτε. </w:t>
      </w:r>
    </w:p>
    <w:p w14:paraId="4F31E742" w14:textId="77777777" w:rsidR="004C7887" w:rsidRDefault="00F52AA4">
      <w:pPr>
        <w:spacing w:line="600" w:lineRule="auto"/>
        <w:ind w:firstLine="720"/>
        <w:jc w:val="both"/>
      </w:pPr>
      <w:r>
        <w:t>Αγαπητοί συνάδελφοι και συναδέλφισσες, θέλω να θέσω ένα ζήτημα το οποίο ήδη έχει ακουστεί στην Αίθουσα και όχι μόνο στη γενέθλια πόλη μου, τη Θεσσαλονίκη, επειδή πριν από μερικούς μήνε</w:t>
      </w:r>
      <w:r>
        <w:t>ς είχα διατελέσει, εκπροσωπώντας τη δημοτική μας κίνηση «Θεσσαλονίκη Ανοιχτή Πόλη</w:t>
      </w:r>
      <w:r>
        <w:t>»</w:t>
      </w:r>
      <w:r>
        <w:t>,</w:t>
      </w:r>
      <w:r>
        <w:t xml:space="preserve"> μέλος του Διοικητικού Συμβουλίου του </w:t>
      </w:r>
      <w:r>
        <w:t>«</w:t>
      </w:r>
      <w:r>
        <w:rPr>
          <w:lang w:val="en-US"/>
        </w:rPr>
        <w:t>TV</w:t>
      </w:r>
      <w:r>
        <w:t>100</w:t>
      </w:r>
      <w:r>
        <w:t>»</w:t>
      </w:r>
      <w:r>
        <w:t>,</w:t>
      </w:r>
      <w:r>
        <w:t xml:space="preserve"> της δημοτικής τηλεόρασης. </w:t>
      </w:r>
    </w:p>
    <w:p w14:paraId="4F31E743" w14:textId="77777777" w:rsidR="004C7887" w:rsidRDefault="00F52AA4">
      <w:pPr>
        <w:spacing w:line="600" w:lineRule="auto"/>
        <w:ind w:firstLine="720"/>
        <w:jc w:val="both"/>
      </w:pPr>
      <w:r>
        <w:t xml:space="preserve">Θέλω να σας πω –και απαντώ έτσι και στον κ. Καράογλου- ότι εμείς δεν είμαστε παρακολουθήματα της </w:t>
      </w:r>
      <w:r>
        <w:t>κυβερνητικής πολιτικής αλλά δημιουργοί της κυβερνητικής πολιτικής με ευθύνη απέναντι στους ψηφοφόρους -και όχι μόνο- και με γνώμονα πάντοτε τις βαθύτερες κοινωνικές ανάγκες. Και απ’ αυτήν τη σκοπιά είναι που θα τοποθετηθώ. Και θέλω να γίνω συγκεκριμένος.</w:t>
      </w:r>
    </w:p>
    <w:p w14:paraId="4F31E744" w14:textId="77777777" w:rsidR="004C7887" w:rsidRDefault="00F52AA4">
      <w:pPr>
        <w:spacing w:line="600" w:lineRule="auto"/>
        <w:ind w:firstLine="720"/>
        <w:jc w:val="both"/>
      </w:pPr>
      <w:r>
        <w:t>Α</w:t>
      </w:r>
      <w:r>
        <w:t xml:space="preserve">ναφέρομαι στο σχετικό άρθρο που μετατρέπει, όλως παραδόξως και παρά τις δεσμεύσεις που είχαμε αναλάβει και απέναντι στις ενώσεις των δημοσιογράφων, τα δημοτικά μέσα σε ανώνυμες εταιρείες και τα υποχρεώνει μάλιστα να πάρουν μέρος στον διαγωνισμό </w:t>
      </w:r>
      <w:r>
        <w:t>για τις συχ</w:t>
      </w:r>
      <w:r>
        <w:t>νότητες και</w:t>
      </w:r>
      <w:r>
        <w:t xml:space="preserve"> </w:t>
      </w:r>
      <w:r>
        <w:t xml:space="preserve">να καταβάλουν και σχετική οικονομική προσφορά. </w:t>
      </w:r>
    </w:p>
    <w:p w14:paraId="4F31E745" w14:textId="77777777" w:rsidR="004C7887" w:rsidRDefault="00F52AA4">
      <w:pPr>
        <w:spacing w:line="600" w:lineRule="auto"/>
        <w:ind w:firstLine="720"/>
        <w:jc w:val="both"/>
      </w:pPr>
      <w:r>
        <w:t xml:space="preserve">Αυτό έχει προκαλέσει έναν σάλο αντιδράσεων </w:t>
      </w:r>
      <w:r>
        <w:t xml:space="preserve">απόλυτα </w:t>
      </w:r>
      <w:r>
        <w:t xml:space="preserve">δικαιολογημένων, κατά τη γνώμη μου, στην πόλη της Θεσσαλονίκης, όχι μόνο στο συγκεκριμένο δημοτικό μέσο αλλά και στο </w:t>
      </w:r>
      <w:r>
        <w:t>Ε</w:t>
      </w:r>
      <w:r>
        <w:t xml:space="preserve">ργατικό </w:t>
      </w:r>
      <w:r>
        <w:t>Κ</w:t>
      </w:r>
      <w:r>
        <w:t>έντρο</w:t>
      </w:r>
      <w:r>
        <w:t xml:space="preserve"> </w:t>
      </w:r>
      <w:r>
        <w:t xml:space="preserve">και στην </w:t>
      </w:r>
      <w:r>
        <w:t>ΕΣΗ</w:t>
      </w:r>
      <w:r>
        <w:t>ΕΜΘ</w:t>
      </w:r>
      <w:r>
        <w:t>. Όλοι οι κοινωνικοί παράγοντες</w:t>
      </w:r>
      <w:r>
        <w:t xml:space="preserve"> της πόλης </w:t>
      </w:r>
      <w:r>
        <w:t>–και ας μην κριθεί αυτό ως υπερβολή</w:t>
      </w:r>
      <w:r>
        <w:t xml:space="preserve">- προβλέπουν ένα νέο «μαύρο» να πέφτει </w:t>
      </w:r>
      <w:r>
        <w:t xml:space="preserve">κι </w:t>
      </w:r>
      <w:r>
        <w:t>αυτή τη φορά, καθώς, όπως ξέρετε, είναι αδύνατο ένα δημοτικό μέσο, από την ίδια του τη φύση, να μπορεί να λειτουργεί και να υπάρχει με</w:t>
      </w:r>
      <w:r>
        <w:t xml:space="preserve"> τους όρους του ανταγωνισμού </w:t>
      </w:r>
      <w:r>
        <w:t xml:space="preserve">και </w:t>
      </w:r>
      <w:r>
        <w:t xml:space="preserve">της αγοράς. </w:t>
      </w:r>
    </w:p>
    <w:p w14:paraId="4F31E746" w14:textId="77777777" w:rsidR="004C7887" w:rsidRDefault="00F52AA4">
      <w:pPr>
        <w:spacing w:line="600" w:lineRule="auto"/>
        <w:ind w:firstLine="720"/>
        <w:jc w:val="both"/>
      </w:pPr>
      <w:r>
        <w:t xml:space="preserve">Και θέλω να γίνω ακόμη πιο συγκεκριμένος. </w:t>
      </w:r>
      <w:r>
        <w:t>Θέλω</w:t>
      </w:r>
      <w:r>
        <w:t xml:space="preserve"> να θυμίσω στους συντάκτες του νόμου ότι οι επιχειρήσεις ΟΤΑ ειδικού σκοπού ραδιοφωνίας-τηλεόρασης συστήθηκαν ως ίδια κεφαλαιουχικά νομικά πρόσωπα ιδιωτικού δικαίου</w:t>
      </w:r>
      <w:r>
        <w:t xml:space="preserve"> και διέπονται από τις διατάξεις του Κώδικα Δήμων και Κοινοτήτων </w:t>
      </w:r>
      <w:r>
        <w:t xml:space="preserve">και </w:t>
      </w:r>
      <w:r>
        <w:t>του ν.3852/2010, του γνωστού «</w:t>
      </w:r>
      <w:r>
        <w:t>ΚΑΛΛΙΚΡΑΤΗ</w:t>
      </w:r>
      <w:r>
        <w:t>».</w:t>
      </w:r>
      <w:r>
        <w:t xml:space="preserve"> Είναι επιχειρήσεις του ευρύτερου δημόσιου τομέα, έτσι είναι νομοθετημένες, και εκπληρώνουν τους στόχους μιας δημόσιας υπηρεσίας. Είναι επί της ο</w:t>
      </w:r>
      <w:r>
        <w:t xml:space="preserve">υσίας δημόσιες υπηρεσίες. </w:t>
      </w:r>
    </w:p>
    <w:p w14:paraId="4F31E747" w14:textId="77777777" w:rsidR="004C7887" w:rsidRDefault="00F52AA4">
      <w:pPr>
        <w:spacing w:line="600" w:lineRule="auto"/>
        <w:ind w:firstLine="720"/>
        <w:jc w:val="both"/>
      </w:pPr>
      <w:r>
        <w:t>Με την παρούσα μορφή του -και ελπίζουμε μέχρι το Σάββατο να έχει αλλάξει αυτό παρά τις δυσκολίες που ξέρω ότι υπάρχουν- το σχέδιο νόμου θέτει εν αμφιβόλω τη λειτουργία των δημοτικών τηλεοπτικών μέσων, καθώς η μετατροπή των δημοτι</w:t>
      </w:r>
      <w:r>
        <w:t xml:space="preserve">κών επιχειρήσεων ειδικού σκοπού σε ανώνυμες εταιρείες ουσιαστικά αποκλείει την επιχορήγησή τους από τους δήμους και οδηγεί με απόλυτη ακρίβεια στην αναστολή της λειτουργίας τους. </w:t>
      </w:r>
    </w:p>
    <w:p w14:paraId="4F31E748" w14:textId="77777777" w:rsidR="004C7887" w:rsidRDefault="00F52AA4">
      <w:pPr>
        <w:spacing w:line="600" w:lineRule="auto"/>
        <w:ind w:firstLine="720"/>
        <w:jc w:val="both"/>
      </w:pPr>
      <w:r>
        <w:t>Θα καταθέσω μάλιστα και σχετική αναδιατύπωση του συγκεκριμένου άρθρου. Θα το</w:t>
      </w:r>
      <w:r>
        <w:t xml:space="preserve"> δώσω στον κύριο Υπουργό και ελπίζω να το λάβει υπ’ όψιν του.</w:t>
      </w:r>
    </w:p>
    <w:p w14:paraId="4F31E749" w14:textId="77777777" w:rsidR="004C7887" w:rsidRDefault="00F52AA4">
      <w:pPr>
        <w:spacing w:line="600" w:lineRule="auto"/>
        <w:ind w:firstLine="720"/>
        <w:jc w:val="both"/>
      </w:pPr>
      <w:r>
        <w:rPr>
          <w:b/>
        </w:rPr>
        <w:t>ΑΝΔΡΕΑΣ ΛΟΒΕΡΔΟΣ:</w:t>
      </w:r>
      <w:r>
        <w:t xml:space="preserve"> Για το άρθρο 9 λέτε;</w:t>
      </w:r>
    </w:p>
    <w:p w14:paraId="4F31E74A" w14:textId="77777777" w:rsidR="004C7887" w:rsidRDefault="00F52AA4">
      <w:pPr>
        <w:spacing w:line="600" w:lineRule="auto"/>
        <w:ind w:firstLine="720"/>
        <w:jc w:val="both"/>
      </w:pPr>
      <w:r>
        <w:rPr>
          <w:b/>
        </w:rPr>
        <w:t>ΤΡΙΑΝΤΑΦΥΛΛΟΣ ΜΗΤΑΦΙΔΗΣ:</w:t>
      </w:r>
      <w:r>
        <w:t xml:space="preserve"> Αναφέρομαι καταρχήν στο άρθρο 3 παράγραφος 1, που αναφέρεται στις προϋποθέσεις συμμετοχής και στη νομική μορφή των υποψηφίων</w:t>
      </w:r>
      <w:r>
        <w:t xml:space="preserve"> για τ</w:t>
      </w:r>
      <w:r>
        <w:t>ις συχνότητες</w:t>
      </w:r>
      <w:r>
        <w:t>.</w:t>
      </w:r>
      <w:r>
        <w:t xml:space="preserve"> Αν θέλετε μπορώ να σας διαβάσω αυτό που προτείνω.</w:t>
      </w:r>
    </w:p>
    <w:p w14:paraId="4F31E74B" w14:textId="77777777" w:rsidR="004C7887" w:rsidRDefault="00F52AA4">
      <w:pPr>
        <w:spacing w:line="600" w:lineRule="auto"/>
        <w:ind w:firstLine="720"/>
        <w:jc w:val="both"/>
      </w:pPr>
      <w:r>
        <w:t>Δεύτερον, δεδομένου ότι τα δημοτικά τηλεοπτικά μέσα δεν έχουν κερδοσκοπικό χαρακτήρα, πρέπει να εξαιρεθούν από την υποχρέωση υποβολής οικονομικής προσφοράς κατά τη δημοπράτηση που προωθεί ο ν</w:t>
      </w:r>
      <w:r>
        <w:t>όμος -και καλά κάνει- των αδειών ευρυεκπομπής ελεύθερης λήψης. Κατά τα λοιπά να κριθεί με βάση τις προϋποθέσεις που τίθενται από το νομοσχέδιο όσον αφορά το απασχολούμενο προσωπικό, τον τεχνολογικό εξοπλισμό, τις κτηριακές υποδομές.</w:t>
      </w:r>
    </w:p>
    <w:p w14:paraId="4F31E74C" w14:textId="77777777" w:rsidR="004C7887" w:rsidRDefault="00F52AA4">
      <w:pPr>
        <w:spacing w:line="600" w:lineRule="auto"/>
        <w:ind w:firstLine="720"/>
        <w:jc w:val="both"/>
      </w:pPr>
      <w:r>
        <w:t xml:space="preserve">Τρίτον, η προτεινόμενη </w:t>
      </w:r>
      <w:r>
        <w:t xml:space="preserve">αναδιατύπωση στο άρθρο 3 παράγραφος 1, ώστε να προβλέπει τις δημοτικές επιχειρήσεις ειδικού σκοπού, υπαγορεύει την επαναδιατύπωση μιας σειράς και άλλων άρθρων, ώστε να καθίσταται σαφής ο διακριτός χαρακτήρας των μεν από </w:t>
      </w:r>
      <w:r>
        <w:t xml:space="preserve">τις </w:t>
      </w:r>
      <w:r>
        <w:t>δε, δηλαδή, των επιχειρήσεων ειδ</w:t>
      </w:r>
      <w:r>
        <w:t>ικού σκοπού από τις ανώνυμες εταιρείες. Θα καταθέσω τις σχετικές νομοτεχνικές βελτιώσεις, ώστε να γίνει αυτό σαφέστερο.</w:t>
      </w:r>
    </w:p>
    <w:p w14:paraId="4F31E74D" w14:textId="77777777" w:rsidR="004C7887" w:rsidRDefault="00F52AA4">
      <w:pPr>
        <w:spacing w:line="600" w:lineRule="auto"/>
        <w:ind w:firstLine="720"/>
        <w:jc w:val="both"/>
      </w:pPr>
      <w:r>
        <w:t>Πιστεύω, κύριοι Υπουργοί, ότι θα τα λάβετε πολύ σοβαρά αυτά υπ’ όψιν σας, ώστε να μη συμβεί αυτό που επισημαίνει με ανακοίνωσή του το Ερ</w:t>
      </w:r>
      <w:r>
        <w:t xml:space="preserve">γατικό Κέντρο Θεσσαλονίκης και έχει σημασία ότι ο φορέας των εργαζομένων της πόλης ρίχνει το βάρος του. «Η διοίκηση του Εργατικού Κέντρου», αναφέρεται στην ανακοίνωσή του, «όλα αυτά τα χρόνια της λειτουργίας της δημοτικής τηλεόρασης είχε αγαστή συνεργασία </w:t>
      </w:r>
      <w:r>
        <w:t xml:space="preserve">με τα στελέχη, τους εργαζόμενους, τους δημοσιογράφους αφού πάντα κάλυπτε τις δράσεις τους, τις απεργιακές κινητοποιήσεις και παρεμβάσεις </w:t>
      </w:r>
      <w:r>
        <w:t>του</w:t>
      </w:r>
      <w:r>
        <w:t>ς</w:t>
      </w:r>
      <w:r>
        <w:t xml:space="preserve">». </w:t>
      </w:r>
    </w:p>
    <w:p w14:paraId="4F31E74E" w14:textId="77777777" w:rsidR="004C7887" w:rsidRDefault="00F52AA4">
      <w:pPr>
        <w:spacing w:line="600" w:lineRule="auto"/>
        <w:ind w:firstLine="720"/>
        <w:jc w:val="both"/>
      </w:pPr>
      <w:r>
        <w:t>Ας μην ξαναζήσουμε «μαύρο» στις οθόνες μας! Όχι στο κλείσιμο της Δημοτικής Τηλεόρασης  Θεσσαλονίκης!</w:t>
      </w:r>
    </w:p>
    <w:p w14:paraId="4F31E74F" w14:textId="77777777" w:rsidR="004C7887" w:rsidRDefault="00F52AA4">
      <w:pPr>
        <w:spacing w:line="600" w:lineRule="auto"/>
        <w:ind w:firstLine="720"/>
        <w:jc w:val="both"/>
      </w:pPr>
      <w:r>
        <w:t>Ευχαριστώ.</w:t>
      </w:r>
    </w:p>
    <w:p w14:paraId="4F31E750" w14:textId="77777777" w:rsidR="004C7887" w:rsidRDefault="00F52AA4">
      <w:pPr>
        <w:spacing w:line="600" w:lineRule="auto"/>
        <w:ind w:firstLine="720"/>
        <w:jc w:val="center"/>
      </w:pPr>
      <w:r>
        <w:t>(Χειροκροτήματα από την πτέρυγα του ΣΥΡΙΖΑ)</w:t>
      </w:r>
    </w:p>
    <w:p w14:paraId="4F31E751" w14:textId="77777777" w:rsidR="004C7887" w:rsidRDefault="00F52AA4">
      <w:pPr>
        <w:spacing w:line="600" w:lineRule="auto"/>
        <w:ind w:firstLine="720"/>
        <w:jc w:val="both"/>
      </w:pPr>
      <w:r>
        <w:t xml:space="preserve">(Στο σημείο αυτό ο Βουλευτής κ. Τριαντάφυλλος Μηταφίδης καταθέτει για τα Πρακτικά τις προαναφερθείσες προτεινόμενες αναδιατυπώσεις-προσθήκες, οι οποίες βρίσκονται στο </w:t>
      </w:r>
      <w:r>
        <w:t xml:space="preserve">αρχείο </w:t>
      </w:r>
      <w:r>
        <w:t>του Τμήματος Γραμματείας της Διεύθυνσ</w:t>
      </w:r>
      <w:r>
        <w:t>ης Στενογραφίας και Πρακτικών της Βουλής)</w:t>
      </w:r>
    </w:p>
    <w:p w14:paraId="4F31E752" w14:textId="77777777" w:rsidR="004C7887" w:rsidRDefault="00F52AA4">
      <w:pPr>
        <w:spacing w:line="600" w:lineRule="auto"/>
        <w:ind w:firstLine="720"/>
        <w:jc w:val="both"/>
      </w:pPr>
      <w:r>
        <w:rPr>
          <w:b/>
        </w:rPr>
        <w:t xml:space="preserve">ΧΡΗΣΤΟΣ ΜΠΟΥΚΩΡΟΣ: </w:t>
      </w:r>
      <w:r>
        <w:t>Κύριε Πρόεδρε, θα ήθελα τον λόγο επί προσωπικού.</w:t>
      </w:r>
    </w:p>
    <w:p w14:paraId="4F31E753" w14:textId="77777777" w:rsidR="004C7887" w:rsidRDefault="00F52AA4">
      <w:pPr>
        <w:spacing w:line="600" w:lineRule="auto"/>
        <w:ind w:firstLine="720"/>
        <w:jc w:val="both"/>
      </w:pPr>
      <w:r>
        <w:rPr>
          <w:b/>
        </w:rPr>
        <w:t xml:space="preserve">ΠΡΟΕΔΡΕΥΩΝ (Αναστάσιος Κουράκης): </w:t>
      </w:r>
      <w:r>
        <w:t>Για ποιο πράγμα, κύριε συνάδελφε. Δεν άκουσα κάτι.</w:t>
      </w:r>
    </w:p>
    <w:p w14:paraId="4F31E754" w14:textId="77777777" w:rsidR="004C7887" w:rsidRDefault="00F52AA4">
      <w:pPr>
        <w:spacing w:line="600" w:lineRule="auto"/>
        <w:ind w:firstLine="720"/>
        <w:jc w:val="both"/>
      </w:pPr>
      <w:r>
        <w:rPr>
          <w:b/>
        </w:rPr>
        <w:t xml:space="preserve">ΧΡΗΣΤΟΣ ΜΠΟΥΚΩΡΟΣ: </w:t>
      </w:r>
      <w:r>
        <w:t>Άρχισε…</w:t>
      </w:r>
    </w:p>
    <w:p w14:paraId="4F31E755" w14:textId="77777777" w:rsidR="004C7887" w:rsidRDefault="00F52AA4">
      <w:pPr>
        <w:spacing w:line="600" w:lineRule="auto"/>
        <w:ind w:firstLine="720"/>
        <w:jc w:val="both"/>
      </w:pPr>
      <w:r>
        <w:rPr>
          <w:b/>
        </w:rPr>
        <w:t xml:space="preserve">ΠΡΟΕΔΡΕΥΩΝ (Αναστάσιος Κουράκης): </w:t>
      </w:r>
      <w:r>
        <w:t>Τι άρχισε;</w:t>
      </w:r>
    </w:p>
    <w:p w14:paraId="4F31E756" w14:textId="77777777" w:rsidR="004C7887" w:rsidRDefault="00F52AA4">
      <w:pPr>
        <w:spacing w:line="600" w:lineRule="auto"/>
        <w:ind w:firstLine="720"/>
        <w:jc w:val="both"/>
      </w:pPr>
      <w:r>
        <w:rPr>
          <w:b/>
        </w:rPr>
        <w:t xml:space="preserve">ΧΡΗΣΤΟΣ ΜΠΟΥΚΩΡΟΣ: </w:t>
      </w:r>
      <w:r>
        <w:t>Άρχισε την ομιλία του αναφερόμενος σε εμένα.</w:t>
      </w:r>
    </w:p>
    <w:p w14:paraId="4F31E757" w14:textId="77777777" w:rsidR="004C7887" w:rsidRDefault="00F52AA4">
      <w:pPr>
        <w:spacing w:line="600" w:lineRule="auto"/>
        <w:ind w:firstLine="720"/>
        <w:jc w:val="both"/>
      </w:pPr>
      <w:r>
        <w:rPr>
          <w:b/>
        </w:rPr>
        <w:t xml:space="preserve">ΤΡΙΑΝΤΑΦΥΛΛΟΣ ΜΗΤΑΦΙΔΗΣ: </w:t>
      </w:r>
      <w:r>
        <w:t xml:space="preserve">Όχι, όχι πολιτική αναφορά ήταν. </w:t>
      </w:r>
    </w:p>
    <w:p w14:paraId="4F31E758" w14:textId="77777777" w:rsidR="004C7887" w:rsidRDefault="00F52AA4">
      <w:pPr>
        <w:spacing w:line="600" w:lineRule="auto"/>
        <w:ind w:firstLine="720"/>
        <w:jc w:val="both"/>
      </w:pPr>
      <w:r>
        <w:rPr>
          <w:b/>
        </w:rPr>
        <w:t xml:space="preserve">ΠΡΟΕΔΡΕΥΩΝ (Αναστάσιος Κουράκης): </w:t>
      </w:r>
      <w:r>
        <w:t>Σας παρακαλώ, μια πολιτική αναφορά ήταν.</w:t>
      </w:r>
    </w:p>
    <w:p w14:paraId="4F31E759" w14:textId="77777777" w:rsidR="004C7887" w:rsidRDefault="00F52AA4">
      <w:pPr>
        <w:spacing w:line="600" w:lineRule="auto"/>
        <w:ind w:firstLine="720"/>
        <w:jc w:val="both"/>
      </w:pPr>
      <w:r>
        <w:rPr>
          <w:b/>
        </w:rPr>
        <w:t xml:space="preserve">ΤΡΙΑΝΤΑΦΥΛΛΟΣ ΜΗΤΑΦΙΔΗΣ: </w:t>
      </w:r>
      <w:r>
        <w:t xml:space="preserve">Ένα </w:t>
      </w:r>
      <w:r>
        <w:t xml:space="preserve">πασίγνωστο </w:t>
      </w:r>
      <w:r>
        <w:t xml:space="preserve">σχόλιο </w:t>
      </w:r>
      <w:r>
        <w:t xml:space="preserve">ήταν. </w:t>
      </w:r>
    </w:p>
    <w:p w14:paraId="4F31E75A" w14:textId="77777777" w:rsidR="004C7887" w:rsidRDefault="00F52AA4">
      <w:pPr>
        <w:spacing w:line="600" w:lineRule="auto"/>
        <w:ind w:firstLine="720"/>
        <w:jc w:val="both"/>
      </w:pPr>
      <w:r>
        <w:rPr>
          <w:b/>
        </w:rPr>
        <w:t xml:space="preserve">ΠΡΟΕΔΡΕΥΩΝ (Αναστάσιος Κουράκης): </w:t>
      </w:r>
      <w:r>
        <w:t>Κύριε Μηταφίδη, τελείωσε. Σας παρακαλώ!</w:t>
      </w:r>
    </w:p>
    <w:p w14:paraId="4F31E75B" w14:textId="77777777" w:rsidR="004C7887" w:rsidRDefault="00F52AA4">
      <w:pPr>
        <w:spacing w:line="600" w:lineRule="auto"/>
        <w:ind w:firstLine="720"/>
        <w:jc w:val="both"/>
      </w:pPr>
      <w:r>
        <w:t>Πριν προχωρήσουμε στον επόμενο ομιλητή που είναι ο κ. Κεφαλογιάννης Ιωάννης, έχει ζητήσει τον λόγο ο Κοινοβουλευτικός Εκπρόσωπος του ΠΑΣΟΚ…</w:t>
      </w:r>
    </w:p>
    <w:p w14:paraId="4F31E75C" w14:textId="77777777" w:rsidR="004C7887" w:rsidRDefault="00F52AA4">
      <w:pPr>
        <w:spacing w:line="600" w:lineRule="auto"/>
        <w:ind w:firstLine="720"/>
        <w:jc w:val="both"/>
      </w:pPr>
      <w:r>
        <w:rPr>
          <w:b/>
        </w:rPr>
        <w:t xml:space="preserve">ΧΡΗΣΤΟΣ ΜΠΟΥΚΩΡΟΣ: </w:t>
      </w:r>
      <w:r>
        <w:t>Αυτό λέει ο Κανο</w:t>
      </w:r>
      <w:r>
        <w:t xml:space="preserve">νισμός, κύριε Πρόεδρε; </w:t>
      </w:r>
    </w:p>
    <w:p w14:paraId="4F31E75D" w14:textId="77777777" w:rsidR="004C7887" w:rsidRDefault="00F52AA4">
      <w:pPr>
        <w:spacing w:line="600" w:lineRule="auto"/>
        <w:ind w:firstLine="720"/>
        <w:jc w:val="both"/>
      </w:pPr>
      <w:r>
        <w:rPr>
          <w:b/>
        </w:rPr>
        <w:t xml:space="preserve">ΠΡΟΕΔΡΕΥΩΝ (Αναστάσιος Κουράκης): </w:t>
      </w:r>
      <w:r>
        <w:t xml:space="preserve">Σας παρακαλώ, κύριε συνάδελφε. Δεν αναφέρθηκε σε σας προσωπικά. Έκανε μία πολιτική τοποθέτηση. Δεν είχε </w:t>
      </w:r>
      <w:r>
        <w:t>κα</w:t>
      </w:r>
      <w:r>
        <w:t>μ</w:t>
      </w:r>
      <w:r>
        <w:t>μία</w:t>
      </w:r>
      <w:r>
        <w:t xml:space="preserve"> νύξη επί προσωπικού ούτε σας έθιξε.</w:t>
      </w:r>
    </w:p>
    <w:p w14:paraId="4F31E75E" w14:textId="77777777" w:rsidR="004C7887" w:rsidRDefault="00F52AA4">
      <w:pPr>
        <w:spacing w:line="600" w:lineRule="auto"/>
        <w:ind w:firstLine="720"/>
        <w:jc w:val="both"/>
      </w:pPr>
      <w:r>
        <w:rPr>
          <w:b/>
        </w:rPr>
        <w:t xml:space="preserve">ΧΡΗΣΤΟΣ ΜΠΟΥΚΩΡΟΣ: </w:t>
      </w:r>
      <w:r>
        <w:t>Όπως νομίζετε, κύριε Πρόεδρε.</w:t>
      </w:r>
    </w:p>
    <w:p w14:paraId="4F31E75F" w14:textId="77777777" w:rsidR="004C7887" w:rsidRDefault="00F52AA4">
      <w:pPr>
        <w:spacing w:line="600" w:lineRule="auto"/>
        <w:ind w:firstLine="720"/>
        <w:jc w:val="both"/>
      </w:pPr>
      <w:r>
        <w:rPr>
          <w:b/>
        </w:rPr>
        <w:t>ΠΡ</w:t>
      </w:r>
      <w:r>
        <w:rPr>
          <w:b/>
        </w:rPr>
        <w:t xml:space="preserve">ΟΕΔΡΕΥΩΝ (Αναστάσιος Κουράκης): </w:t>
      </w:r>
      <w:r>
        <w:t>Κύριε Λοβέρδο, έχετε τον λόγο.</w:t>
      </w:r>
    </w:p>
    <w:p w14:paraId="4F31E760" w14:textId="77777777" w:rsidR="004C7887" w:rsidRDefault="00F52AA4">
      <w:pPr>
        <w:spacing w:line="600" w:lineRule="auto"/>
        <w:ind w:firstLine="720"/>
        <w:jc w:val="both"/>
      </w:pPr>
      <w:r>
        <w:rPr>
          <w:b/>
        </w:rPr>
        <w:t xml:space="preserve">ΑΝΔΡΕΑΣ ΛΟΒΕΡΔΟΣ: </w:t>
      </w:r>
      <w:r>
        <w:t>Ήθελα εδώ και πολλή ώρα να ρωτήσω κάτι τον κύριο Υπουργό, αλλά επειδή πραγματικά είχε σταματήσει ο κατάλογος των Βουλευτών, το ανέβαλα και σας ευχαριστώ.</w:t>
      </w:r>
    </w:p>
    <w:p w14:paraId="4F31E761" w14:textId="77777777" w:rsidR="004C7887" w:rsidRDefault="00F52AA4">
      <w:pPr>
        <w:spacing w:line="600" w:lineRule="auto"/>
        <w:ind w:firstLine="720"/>
        <w:jc w:val="both"/>
      </w:pPr>
      <w:r>
        <w:t>Κύριε Υπουργέ, στις ν</w:t>
      </w:r>
      <w:r>
        <w:t xml:space="preserve">ομοτεχνικές βελτιώσεις που έχετε καταθέσει, στο σημείο 15 είναι η αλλαγή που μας εξήγησε ο κ. Παππάς, σχετικά με το άρθρο 9, παράγραφος 3, όπου το άρθρο 9 στην περίπτωση των εργαζομένων στους περιφερειακούς σταθμούς είπε ότι αντί να ορίζει 200, όπως κάνει </w:t>
      </w:r>
      <w:r>
        <w:t>για τους εθνικούς και τους τοπικούς, το παίρνει πίσω και λέει…</w:t>
      </w:r>
    </w:p>
    <w:p w14:paraId="4F31E762" w14:textId="77777777" w:rsidR="004C7887" w:rsidRDefault="00F52AA4">
      <w:pPr>
        <w:spacing w:line="600" w:lineRule="auto"/>
        <w:ind w:firstLine="720"/>
        <w:jc w:val="both"/>
      </w:pPr>
      <w:r>
        <w:rPr>
          <w:b/>
        </w:rPr>
        <w:t xml:space="preserve">ΣΠΥΡΙΔΩΝΑΣ ΛΑΠΠΑΣ: </w:t>
      </w:r>
      <w:r>
        <w:t>Αντί για 20.</w:t>
      </w:r>
    </w:p>
    <w:p w14:paraId="4F31E763" w14:textId="77777777" w:rsidR="004C7887" w:rsidRDefault="00F52AA4">
      <w:pPr>
        <w:spacing w:line="600" w:lineRule="auto"/>
        <w:ind w:firstLine="720"/>
        <w:jc w:val="both"/>
      </w:pPr>
      <w:r>
        <w:rPr>
          <w:b/>
        </w:rPr>
        <w:t>ΑΝΔΡΕΑΣ ΛΟΒΕΡΔΟΣ:</w:t>
      </w:r>
      <w:r>
        <w:t xml:space="preserve"> Λέει ότι θα καθορίζεται με κοινή υπουργική απόφαση των Υπουργών Επικρατείας και Εργασίας και Κοινωνικής Ασφάλισης.</w:t>
      </w:r>
    </w:p>
    <w:p w14:paraId="4F31E764" w14:textId="77777777" w:rsidR="004C7887" w:rsidRDefault="00F52AA4">
      <w:pPr>
        <w:spacing w:line="600" w:lineRule="auto"/>
        <w:ind w:firstLine="720"/>
        <w:jc w:val="both"/>
      </w:pPr>
      <w:r>
        <w:t>Είπα και στην ομιλία μου ότι</w:t>
      </w:r>
      <w:r>
        <w:t xml:space="preserve"> αυτό είναι μία θετική εξέλιξη, όχι αυτή που θα θέλαμε, αλλά πάντως αυτή είναι καλύτερη ρύθμιση.</w:t>
      </w:r>
    </w:p>
    <w:p w14:paraId="4F31E765" w14:textId="77777777" w:rsidR="004C7887" w:rsidRDefault="00F52AA4">
      <w:pPr>
        <w:spacing w:line="600" w:lineRule="auto"/>
        <w:ind w:firstLine="720"/>
        <w:jc w:val="both"/>
      </w:pPr>
      <w:r>
        <w:t xml:space="preserve">Για τα τοπικά, γιατί δεν ακολουθεί την ίδια λογική; Θα έλεγα και για τα εθνικά, αλλά, εν πάση περιπτώσει, για τα τοπικά. </w:t>
      </w:r>
    </w:p>
    <w:p w14:paraId="4F31E766" w14:textId="77777777" w:rsidR="004C7887" w:rsidRDefault="00F52AA4">
      <w:pPr>
        <w:spacing w:line="600" w:lineRule="auto"/>
        <w:ind w:firstLine="720"/>
        <w:jc w:val="both"/>
      </w:pPr>
      <w:r>
        <w:t>Στην Κεφαλλονιά, κύριε Υπουργέ, πόσου</w:t>
      </w:r>
      <w:r>
        <w:t xml:space="preserve">ς εργαζόμενους πρέπει να έχει ένα τοπικό κανάλι; Πενήντα εργαζόμενους; </w:t>
      </w:r>
    </w:p>
    <w:p w14:paraId="4F31E767" w14:textId="77777777" w:rsidR="004C7887" w:rsidRDefault="00F52AA4">
      <w:pPr>
        <w:spacing w:line="600" w:lineRule="auto"/>
        <w:ind w:firstLine="720"/>
        <w:jc w:val="both"/>
      </w:pPr>
      <w:r>
        <w:rPr>
          <w:b/>
        </w:rPr>
        <w:t>ΣΠΥΡΙΔΩΝΑΣ</w:t>
      </w:r>
      <w:r>
        <w:rPr>
          <w:b/>
        </w:rPr>
        <w:t xml:space="preserve"> ΛΑΠΠΑΣ: </w:t>
      </w:r>
      <w:r>
        <w:t>Μα είκοσι είναι για τα περιφερειακά.</w:t>
      </w:r>
    </w:p>
    <w:p w14:paraId="4F31E768" w14:textId="77777777" w:rsidR="004C7887" w:rsidRDefault="00F52AA4">
      <w:pPr>
        <w:spacing w:line="600" w:lineRule="auto"/>
        <w:ind w:firstLine="720"/>
        <w:jc w:val="both"/>
      </w:pPr>
      <w:r>
        <w:rPr>
          <w:b/>
        </w:rPr>
        <w:t xml:space="preserve">ΑΝΔΡΕΑΣ ΛΟΒΕΡΔΟΣ: </w:t>
      </w:r>
      <w:r>
        <w:t>Όχι, δεν με καταλαβαίνετε. Αυτό θα το καθορίζουν οι δύο Υπουργοί.</w:t>
      </w:r>
    </w:p>
    <w:p w14:paraId="4F31E769" w14:textId="77777777" w:rsidR="004C7887" w:rsidRDefault="00F52AA4">
      <w:pPr>
        <w:spacing w:line="600" w:lineRule="auto"/>
        <w:ind w:firstLine="720"/>
        <w:jc w:val="both"/>
      </w:pPr>
      <w:r>
        <w:t>Για τα τοπικά ποιος είναι ο αριθμός;</w:t>
      </w:r>
    </w:p>
    <w:p w14:paraId="4F31E76A" w14:textId="77777777" w:rsidR="004C7887" w:rsidRDefault="00F52AA4">
      <w:pPr>
        <w:spacing w:line="600" w:lineRule="auto"/>
        <w:ind w:firstLine="720"/>
        <w:jc w:val="both"/>
      </w:pPr>
      <w:r>
        <w:rPr>
          <w:b/>
        </w:rPr>
        <w:t>ΧΡΗΣΤΟΣ</w:t>
      </w:r>
      <w:r>
        <w:rPr>
          <w:b/>
        </w:rPr>
        <w:t xml:space="preserve"> ΣΠΙΡΤΖΗΣ (Υπουργός </w:t>
      </w:r>
      <w:r>
        <w:rPr>
          <w:b/>
        </w:rPr>
        <w:t xml:space="preserve">Υποδομών, </w:t>
      </w:r>
      <w:r>
        <w:rPr>
          <w:b/>
        </w:rPr>
        <w:t xml:space="preserve">Μεταφορών και Δικτύων): </w:t>
      </w:r>
      <w:r>
        <w:t>Το ίδιο είναι και για τα τοπικά.</w:t>
      </w:r>
    </w:p>
    <w:p w14:paraId="4F31E76B" w14:textId="77777777" w:rsidR="004C7887" w:rsidRDefault="00F52AA4">
      <w:pPr>
        <w:spacing w:line="600" w:lineRule="auto"/>
        <w:ind w:firstLine="720"/>
        <w:jc w:val="both"/>
      </w:pPr>
      <w:r>
        <w:rPr>
          <w:b/>
        </w:rPr>
        <w:t xml:space="preserve">ΑΝΔΡΕΑΣ ΛΟΒΕΡΔΟΣ: </w:t>
      </w:r>
      <w:r>
        <w:t>Πώς είπατε; Το ίδιο είναι και για τα τοπικά; Το διευκρινίσατε αυτό; Τρεις διακρίσεις είχε. Εθνικά, περιφερειακά, τοπικά. Η ρύθμιση αυτή παρακολουθεί κα</w:t>
      </w:r>
      <w:r>
        <w:t>ι τα τοπικά; Είστε βέβαιοι; Έτσι είναι, κύριε Υπουργέ;</w:t>
      </w:r>
    </w:p>
    <w:p w14:paraId="4F31E76C" w14:textId="77777777" w:rsidR="004C7887" w:rsidRDefault="00F52AA4">
      <w:pPr>
        <w:spacing w:line="600" w:lineRule="auto"/>
        <w:ind w:firstLine="720"/>
        <w:jc w:val="both"/>
      </w:pPr>
      <w:r>
        <w:rPr>
          <w:b/>
        </w:rPr>
        <w:t xml:space="preserve">ΧΡΗΣΤΟΣ ΣΠΙΡΤΖΗΣ (Υπουργός </w:t>
      </w:r>
      <w:r>
        <w:rPr>
          <w:b/>
        </w:rPr>
        <w:t xml:space="preserve">Υποδομών, </w:t>
      </w:r>
      <w:r>
        <w:rPr>
          <w:b/>
        </w:rPr>
        <w:t xml:space="preserve">Μεταφορών και Δικτύων): </w:t>
      </w:r>
      <w:r>
        <w:t xml:space="preserve">Μάλιστα. </w:t>
      </w:r>
    </w:p>
    <w:p w14:paraId="4F31E76D" w14:textId="77777777" w:rsidR="004C7887" w:rsidRDefault="00F52AA4">
      <w:pPr>
        <w:spacing w:line="600" w:lineRule="auto"/>
        <w:ind w:firstLine="720"/>
        <w:jc w:val="both"/>
      </w:pPr>
      <w:r>
        <w:rPr>
          <w:b/>
        </w:rPr>
        <w:t xml:space="preserve">ΠΡΟΕΔΡΕΥΩΝ (Αναστάσιος Κουράκης): </w:t>
      </w:r>
      <w:r>
        <w:t>Κύριε Υπουργέ, να το ξεκαθαρίσετε ακριβώς, να γραφτεί και στα Πρακτικά, για να μην υπάρχει κανέν</w:t>
      </w:r>
      <w:r>
        <w:t>α πρόβλημα.</w:t>
      </w:r>
    </w:p>
    <w:p w14:paraId="4F31E76E" w14:textId="77777777" w:rsidR="004C7887" w:rsidRDefault="00F52AA4">
      <w:pPr>
        <w:spacing w:line="600" w:lineRule="auto"/>
        <w:ind w:firstLine="720"/>
        <w:jc w:val="both"/>
      </w:pPr>
      <w:r>
        <w:t>Έχετε τον λόγο για ένα λεπτό.</w:t>
      </w:r>
    </w:p>
    <w:p w14:paraId="4F31E76F" w14:textId="77777777" w:rsidR="004C7887" w:rsidRDefault="00F52AA4">
      <w:pPr>
        <w:spacing w:line="600" w:lineRule="auto"/>
        <w:ind w:firstLine="720"/>
        <w:jc w:val="both"/>
      </w:pPr>
      <w:r>
        <w:rPr>
          <w:b/>
        </w:rPr>
        <w:t xml:space="preserve">ΧΡΗΣΤΟΣ ΣΠΙΡΤΖΗΣ (Υπουργός Υποδομών, Μεταφορών και </w:t>
      </w:r>
      <w:r>
        <w:rPr>
          <w:b/>
        </w:rPr>
        <w:t xml:space="preserve">Δικτύων): </w:t>
      </w:r>
      <w:r>
        <w:t>Ευχαριστώ, κύριε Πρόεδρε.</w:t>
      </w:r>
    </w:p>
    <w:p w14:paraId="4F31E770" w14:textId="77777777" w:rsidR="004C7887" w:rsidRDefault="00F52AA4">
      <w:pPr>
        <w:spacing w:line="600" w:lineRule="auto"/>
        <w:ind w:firstLine="720"/>
        <w:jc w:val="both"/>
      </w:pPr>
      <w:r>
        <w:t>Είναι έτσι όπως το είπαμε, δηλαδή τα τοπικά εντάσσονται στα περιφερειακά.</w:t>
      </w:r>
    </w:p>
    <w:p w14:paraId="4F31E771" w14:textId="77777777" w:rsidR="004C7887" w:rsidRDefault="00F52AA4">
      <w:pPr>
        <w:spacing w:line="600" w:lineRule="auto"/>
        <w:ind w:firstLine="720"/>
        <w:jc w:val="both"/>
      </w:pPr>
      <w:r>
        <w:rPr>
          <w:b/>
        </w:rPr>
        <w:t xml:space="preserve">ΠΡΟΕΔΡΕΥΩΝ (Αναστάσιος Κουράκης): </w:t>
      </w:r>
      <w:r>
        <w:t xml:space="preserve">Ο κ. Κεφαλογιάννης </w:t>
      </w:r>
      <w:r>
        <w:t>έχει τον λόγο.</w:t>
      </w:r>
    </w:p>
    <w:p w14:paraId="4F31E772" w14:textId="77777777" w:rsidR="004C7887" w:rsidRDefault="00F52AA4">
      <w:pPr>
        <w:spacing w:line="600" w:lineRule="auto"/>
        <w:ind w:firstLine="720"/>
        <w:jc w:val="both"/>
      </w:pPr>
      <w:r>
        <w:rPr>
          <w:b/>
        </w:rPr>
        <w:t xml:space="preserve">ΙΩΑΝΝΗΣ ΚΕΦΑΛΟΓΙΑΝΝΗΣ: </w:t>
      </w:r>
      <w:r>
        <w:t>Ευχαριστώ, κύριε Πρόεδρε.</w:t>
      </w:r>
    </w:p>
    <w:p w14:paraId="4F31E773" w14:textId="77777777" w:rsidR="004C7887" w:rsidRDefault="00F52AA4">
      <w:pPr>
        <w:spacing w:line="600" w:lineRule="auto"/>
        <w:ind w:firstLine="720"/>
        <w:jc w:val="both"/>
      </w:pPr>
      <w:r>
        <w:t xml:space="preserve">Κυρίες και κύριοι συνάδελφοι, η Κυβέρνηση έχει να διανύσει έναν εξαιρετικά δύσκολο και ανηφορικό δρόμο το επόμενο τρίμηνο -κάποιοι το ονομάζουν «κολασμένο» τρίμηνο- όπου πρέπει να φανεί </w:t>
      </w:r>
      <w:r>
        <w:t>συνεπής, προκειμένου να περάσει τα μέτρα τα οποία η ίδια έχει εισηγηθεί και έχει συμφωνήσει.</w:t>
      </w:r>
    </w:p>
    <w:p w14:paraId="4F31E774" w14:textId="77777777" w:rsidR="004C7887" w:rsidRDefault="00F52AA4">
      <w:pPr>
        <w:spacing w:line="600" w:lineRule="auto"/>
        <w:ind w:firstLine="720"/>
        <w:jc w:val="both"/>
      </w:pPr>
      <w:r>
        <w:t>Γι’ αυτά, βέβαια, τα βαριά μέτρα, που σιγά-σιγά αρχίζουν να υλοποιούνται, όπως είναι το ΦΠΑ στην ιδιωτική εκπαίδευση, η κατάργηση των επικουρικών συντάξεων και η ε</w:t>
      </w:r>
      <w:r>
        <w:t xml:space="preserve">πιβολή του ΦΠΑ στις μονάδες φροντίδας ηλικιωμένων, θα πρέπει να βρίσκονται αντισταθμιστικά συνεχώς από κάποια εύπεπτα ισοδύναμα. </w:t>
      </w:r>
    </w:p>
    <w:p w14:paraId="4F31E775" w14:textId="77777777" w:rsidR="004C7887" w:rsidRDefault="00F52AA4">
      <w:pPr>
        <w:spacing w:line="600" w:lineRule="auto"/>
        <w:ind w:firstLine="709"/>
        <w:jc w:val="both"/>
      </w:pPr>
      <w:r>
        <w:t>Ένα τέτοιο εύπεπτο επικοινωνιακό ισοδύναμο είναι και το νομοσχέδιο που συζητάμε τώρα. Λίγος άρτος και πολύ θέαμα. Υποτίθεται ό</w:t>
      </w:r>
      <w:r>
        <w:t>τι έρχεται να δώσει ένα τέλος στην αναρχία και να ρυθμίσει τον τηλεοπτικό χάρτη. Βεβαίως -μεταξύ μας- αυτό το νομοσχέδιο ρυθμίζει το τοπίο στα μέσα μαζικής ενημέρωσης όσο θα το ρύθμιζε και ο αείμνηστος Δημήτρης Μαρούδας, αν πραγματοποιούσε την απειλή του ν</w:t>
      </w:r>
      <w:r>
        <w:t>α καταρρίψει τον δορυφόρο που θα εξέπεμπε τηλεοπτικά προγράμματα μη ελεγχόμενα από την Κυβέρνηση</w:t>
      </w:r>
      <w:r>
        <w:t>.</w:t>
      </w:r>
      <w:r>
        <w:t>.</w:t>
      </w:r>
      <w:r>
        <w:t>Το νομοσχέδιο αυτό, κυρίες και κύριοι συνάδελφοι, πριν καν ψηφιστεί έχει ξεπεραστεί από την πραγματικότητα. Σε ένα όχι και τόσο μακρινό μέλλον, η επίγεια ψηφι</w:t>
      </w:r>
      <w:r>
        <w:t>ακή τηλεόραση δεν θα είναι καν δευτερεύουσα επιλογή ψυχαγωγίας και ενημέρωσης για τους πολίτες. Συνεχώς κάνουν την εμφάνισή τους και ενισχύονται στη συνείδηση του κοινού νέες πλατφόρμες οπτικοακουστικού περιεχομένου, όπως είναι η δικτυακή τηλεόραση, η διαδ</w:t>
      </w:r>
      <w:r>
        <w:t>ικτυακή τηλεόραση, η δορυφορική τηλεόραση, οι οποίες δεν απαιτούν κρατικές άδειες και δεν έχουν σύνορα.</w:t>
      </w:r>
    </w:p>
    <w:p w14:paraId="4F31E776" w14:textId="77777777" w:rsidR="004C7887" w:rsidRDefault="00F52AA4">
      <w:pPr>
        <w:spacing w:line="600" w:lineRule="auto"/>
        <w:ind w:firstLine="851"/>
        <w:jc w:val="both"/>
      </w:pPr>
      <w:r>
        <w:t xml:space="preserve">Πείτε μου, σας παρακαλώ, ίσως ένα μόνο από τα ζητήματα που επιλύει αυτό το νομοσχέδιο σχετικά με αυτά τα οποία μόλις ανέφερα. </w:t>
      </w:r>
    </w:p>
    <w:p w14:paraId="4F31E777" w14:textId="77777777" w:rsidR="004C7887" w:rsidRDefault="00F52AA4">
      <w:pPr>
        <w:spacing w:line="600" w:lineRule="auto"/>
        <w:jc w:val="center"/>
      </w:pPr>
      <w:r>
        <w:t>(Θόρυβος στην Αίθουσα)</w:t>
      </w:r>
    </w:p>
    <w:p w14:paraId="4F31E778" w14:textId="77777777" w:rsidR="004C7887" w:rsidRDefault="00F52AA4">
      <w:pPr>
        <w:spacing w:line="600" w:lineRule="auto"/>
        <w:ind w:firstLine="709"/>
        <w:jc w:val="both"/>
      </w:pPr>
      <w:r>
        <w:rPr>
          <w:b/>
        </w:rPr>
        <w:t>ΠΡ</w:t>
      </w:r>
      <w:r>
        <w:rPr>
          <w:b/>
        </w:rPr>
        <w:t>ΟΕΔΡΕΥΩΝ (Αναστάσιος Κουράκης):</w:t>
      </w:r>
      <w:r>
        <w:t xml:space="preserve"> Μισό λεπτό, κύριε Κεφαλογιάννη.</w:t>
      </w:r>
    </w:p>
    <w:p w14:paraId="4F31E779" w14:textId="77777777" w:rsidR="004C7887" w:rsidRDefault="00F52AA4">
      <w:pPr>
        <w:spacing w:line="600" w:lineRule="auto"/>
        <w:ind w:firstLine="720"/>
        <w:jc w:val="both"/>
      </w:pPr>
      <w:r>
        <w:t xml:space="preserve">Σας παρακαλώ, μην απασχολείτε τον κύριο Υπουργό. </w:t>
      </w:r>
    </w:p>
    <w:p w14:paraId="4F31E77A" w14:textId="77777777" w:rsidR="004C7887" w:rsidRDefault="00F52AA4">
      <w:pPr>
        <w:spacing w:line="600" w:lineRule="auto"/>
        <w:ind w:firstLine="720"/>
        <w:jc w:val="both"/>
      </w:pPr>
      <w:r>
        <w:t>Κύριε Παπαδόπουλε, μην τον απασχολείτε, για να ακούει ο Υπουργός αυτά που λέει ο κ. Κεφαλογιάννης.</w:t>
      </w:r>
    </w:p>
    <w:p w14:paraId="4F31E77B" w14:textId="77777777" w:rsidR="004C7887" w:rsidRDefault="00F52AA4">
      <w:pPr>
        <w:spacing w:line="600" w:lineRule="auto"/>
        <w:ind w:firstLine="720"/>
        <w:jc w:val="both"/>
      </w:pPr>
      <w:r>
        <w:t>Συνεχίστε, κύριε Κεφαλογιάννη.</w:t>
      </w:r>
    </w:p>
    <w:p w14:paraId="4F31E77C" w14:textId="77777777" w:rsidR="004C7887" w:rsidRDefault="00F52AA4">
      <w:pPr>
        <w:spacing w:line="600" w:lineRule="auto"/>
        <w:ind w:firstLine="720"/>
        <w:jc w:val="both"/>
      </w:pPr>
      <w:r>
        <w:rPr>
          <w:b/>
        </w:rPr>
        <w:t>ΙΩΑΝΝΗΣ ΚΕΦΑ</w:t>
      </w:r>
      <w:r>
        <w:rPr>
          <w:b/>
        </w:rPr>
        <w:t>ΛΟΓΙΑΝΝΗΣ:</w:t>
      </w:r>
      <w:r>
        <w:t xml:space="preserve"> Πείτε μου, για παράδειγμα, τι θα κάνετε αν αύριο το πρωί εμφανιστεί μία πλατφόρμα διαδικτυακής τηλεόρασης με ενημερωτικό και ψυχαγωγικό περιεχόμενο που αφορά βεβαίως τους Έλληνες πολίτες και έχει έδρα την Κύπρο. Τι θα κάνετε; Θα της δώσετε άδεια</w:t>
      </w:r>
      <w:r>
        <w:t xml:space="preserve"> μέσω δημοπρασίας; Θα την ταξινομήσετε στα εθνικής ή περιφερειακής εμβέλειας; Θα της ζητήσετε το ελάχιστο καταβεβλημένο κεφάλαιο ή θα της πείτε πόσα άτομα πρέπει να απασχολεί; </w:t>
      </w:r>
    </w:p>
    <w:p w14:paraId="4F31E77D" w14:textId="77777777" w:rsidR="004C7887" w:rsidRDefault="00F52AA4">
      <w:pPr>
        <w:spacing w:line="600" w:lineRule="auto"/>
        <w:ind w:firstLine="720"/>
        <w:jc w:val="both"/>
      </w:pPr>
      <w:r>
        <w:t>Αυτά</w:t>
      </w:r>
      <w:r>
        <w:t>,</w:t>
      </w:r>
      <w:r>
        <w:t xml:space="preserve"> βεβαίως</w:t>
      </w:r>
      <w:r>
        <w:t>,</w:t>
      </w:r>
      <w:r>
        <w:t xml:space="preserve"> δεν είναι σοβαρά πράγματα. Αν είχατε μία στοιχειώδη εμπιστοσύνη </w:t>
      </w:r>
      <w:r>
        <w:t xml:space="preserve">στους νόμους της αγοράς και στη λειτουργία της αγοράς και κυρίως στον ρυθμιστικό ρόλο που καλείται να παίξει το κράτος, θα γνωρίζατε ότι αυτές οι ρυθμίσεις είναι εντελώς περιττές. </w:t>
      </w:r>
    </w:p>
    <w:p w14:paraId="4F31E77E" w14:textId="77777777" w:rsidR="004C7887" w:rsidRDefault="00F52AA4">
      <w:pPr>
        <w:spacing w:line="600" w:lineRule="auto"/>
        <w:ind w:firstLine="720"/>
        <w:jc w:val="both"/>
      </w:pPr>
      <w:r>
        <w:t>Οι τηλεοπτικοί σταθμοί, όπως κάθε επιχείρηση, καλούνται να επιβιώσουν σε έν</w:t>
      </w:r>
      <w:r>
        <w:t>α άκρως ανταγωνιστικό και διεθνοποιημένο περιβάλλον και</w:t>
      </w:r>
      <w:r>
        <w:t>,</w:t>
      </w:r>
      <w:r>
        <w:t xml:space="preserve"> βεβαίως</w:t>
      </w:r>
      <w:r>
        <w:t>,</w:t>
      </w:r>
      <w:r>
        <w:t xml:space="preserve"> δεν περίμεναν το νομοσχέδιο για να προσαρμόσουν το περιεχόμενο, την υλικοτεχνική τους υποδομή, την ποιότητα, ακόμα και την ποσότητα των εργαζομένων τους. Γνωρίζουν ότι αν δεν τα κάνουν όλα α</w:t>
      </w:r>
      <w:r>
        <w:t xml:space="preserve">υτά, θα κλείσουν. Απλώς εσείς έρχεστε τώρα και τα κλείνετε μια ώρα αρχύτερα. </w:t>
      </w:r>
    </w:p>
    <w:p w14:paraId="4F31E77F" w14:textId="77777777" w:rsidR="004C7887" w:rsidRDefault="00F52AA4">
      <w:pPr>
        <w:spacing w:line="600" w:lineRule="auto"/>
        <w:ind w:firstLine="720"/>
        <w:jc w:val="both"/>
      </w:pPr>
      <w:r>
        <w:t>Πραγματικά, γνωρίζετε πάρα πολλά περιφερειακά κανάλια τα οποία διαθέτουν κατ’ ελάχιστο είκοσι άτομα προσωπικό; Εγώ προσωπικά δεν γνωρίζω. Τα περισσότερα μετά βίας ξεπερνούν τα δέ</w:t>
      </w:r>
      <w:r>
        <w:t xml:space="preserve">κα. </w:t>
      </w:r>
    </w:p>
    <w:p w14:paraId="4F31E780" w14:textId="77777777" w:rsidR="004C7887" w:rsidRDefault="00F52AA4">
      <w:pPr>
        <w:spacing w:line="600" w:lineRule="auto"/>
        <w:ind w:firstLine="720"/>
        <w:jc w:val="both"/>
      </w:pPr>
      <w:r>
        <w:t>Πραγματικά, ποια ενημερωτικά κανάλια πανελλαδικής εμβέλειας μπορούν να έχουν τετρακόσια άτομα προσωπικό κατ’ ελάχιστον, με την κρίση που υπάρχει στη διαφημιστική αγορά; Βεβαίως και εδώ πέρα η απάντηση είναι προφανής και νομίζω ότι μπορούμε να την κατα</w:t>
      </w:r>
      <w:r>
        <w:t>λάβουμε όλοι. Με την κουτοπονηριά που υπάρχει στην Κυβέρνηση, νομίζω πως «</w:t>
      </w:r>
      <w:r>
        <w:rPr>
          <w:lang w:val="en-US"/>
        </w:rPr>
        <w:t>the</w:t>
      </w:r>
      <w:r>
        <w:t xml:space="preserve"> </w:t>
      </w:r>
      <w:r>
        <w:rPr>
          <w:lang w:val="en-US"/>
        </w:rPr>
        <w:t>sky</w:t>
      </w:r>
      <w:r>
        <w:t xml:space="preserve"> </w:t>
      </w:r>
      <w:r>
        <w:rPr>
          <w:lang w:val="en-US"/>
        </w:rPr>
        <w:t>is</w:t>
      </w:r>
      <w:r>
        <w:t xml:space="preserve"> </w:t>
      </w:r>
      <w:r>
        <w:rPr>
          <w:lang w:val="en-US"/>
        </w:rPr>
        <w:t>the</w:t>
      </w:r>
      <w:r>
        <w:t xml:space="preserve"> </w:t>
      </w:r>
      <w:r>
        <w:rPr>
          <w:lang w:val="en-US"/>
        </w:rPr>
        <w:t>limit</w:t>
      </w:r>
      <w:r>
        <w:t>» και ο νοών νοείτω.</w:t>
      </w:r>
    </w:p>
    <w:p w14:paraId="4F31E781" w14:textId="77777777" w:rsidR="004C7887" w:rsidRDefault="00F52AA4">
      <w:pPr>
        <w:spacing w:line="600" w:lineRule="auto"/>
        <w:ind w:firstLine="720"/>
        <w:jc w:val="both"/>
      </w:pPr>
      <w:r>
        <w:t>Θα κάνω ένα σχόλιο για το ζήτημα των παρόχων δικτύου. Κάποιοι έχτισαν αριστερές καριέρες με τον αστικό μύθο ότι η ΕΡΤ έκλεισε για να μη χάσει</w:t>
      </w:r>
      <w:r>
        <w:t xml:space="preserve"> η </w:t>
      </w:r>
      <w:r>
        <w:t>«</w:t>
      </w:r>
      <w:r>
        <w:rPr>
          <w:lang w:val="en-US"/>
        </w:rPr>
        <w:t>DIGEA</w:t>
      </w:r>
      <w:r>
        <w:t>»</w:t>
      </w:r>
      <w:r>
        <w:t xml:space="preserve"> το μονοπώλιο υπηρεσιών δικτύου. Η ΕΡΤ, όταν έκλεισε, ήταν έτοιμη να βγει σε διαγωνισμό με πομπούς προϋπολογισμού εννέα εκατομμυρίων ευρώ συν ΦΠΑ συν το κόστος εγκατάστασης. Όταν ξανάνοιξε, ο ίδιος διαγωνισμός έγινε με 5,3 εκατομμύρια συν το ΦΠΑ </w:t>
      </w:r>
      <w:r>
        <w:t xml:space="preserve">και βεβαίως συνυπολογιζομένων και των εξόδων εγκατάστασης, δηλαδή κοντά στα πέντε εκατομμύρια, περίπου το μισό κόστος. </w:t>
      </w:r>
    </w:p>
    <w:p w14:paraId="4F31E782" w14:textId="77777777" w:rsidR="004C7887" w:rsidRDefault="00F52AA4">
      <w:pPr>
        <w:spacing w:line="600" w:lineRule="auto"/>
        <w:ind w:firstLine="720"/>
        <w:jc w:val="both"/>
      </w:pPr>
      <w:r>
        <w:t xml:space="preserve">Να δούμε, όμως, και τι ισχύει σήμερα. Η ΕΡΤ πληρώνει στο δίκτυο της </w:t>
      </w:r>
      <w:r>
        <w:t>«</w:t>
      </w:r>
      <w:r>
        <w:rPr>
          <w:lang w:val="en-US"/>
        </w:rPr>
        <w:t>DIGEA</w:t>
      </w:r>
      <w:r>
        <w:t>»</w:t>
      </w:r>
      <w:r>
        <w:t xml:space="preserve"> περίπου 2 εκατομμύρια </w:t>
      </w:r>
      <w:r>
        <w:t>το</w:t>
      </w:r>
      <w:r>
        <w:t>ν</w:t>
      </w:r>
      <w:r>
        <w:t xml:space="preserve"> χρόνο. Δεν πληρώνει, όμως, τα 2 εκ</w:t>
      </w:r>
      <w:r>
        <w:t xml:space="preserve">ατομμύρια που είναι για τη συντήρηση και επίσης γλίτωσε τα 13 εκατομμύρια ευρώ που δεν πλήρωσε το 2013, δηλαδή τα 9 εκατομμύρια συν ΦΠΑ συν τα έξοδα της εγκατάστασης. </w:t>
      </w:r>
    </w:p>
    <w:p w14:paraId="4F31E783" w14:textId="77777777" w:rsidR="004C7887" w:rsidRDefault="00F52AA4">
      <w:pPr>
        <w:spacing w:line="600" w:lineRule="auto"/>
        <w:ind w:firstLine="720"/>
        <w:jc w:val="both"/>
      </w:pPr>
      <w:r>
        <w:t xml:space="preserve">Ήλθε ο γενικός τεχνικός διευθυντής προχθές στην </w:t>
      </w:r>
      <w:r>
        <w:t xml:space="preserve">επιτροπή </w:t>
      </w:r>
      <w:r>
        <w:t>να μας πει ότι αν υπήρχε κρατικ</w:t>
      </w:r>
      <w:r>
        <w:t xml:space="preserve">ή </w:t>
      </w:r>
      <w:r>
        <w:t>«</w:t>
      </w:r>
      <w:r>
        <w:rPr>
          <w:lang w:val="en-US"/>
        </w:rPr>
        <w:t>DIGEA</w:t>
      </w:r>
      <w:r>
        <w:t>»</w:t>
      </w:r>
      <w:r>
        <w:t>,</w:t>
      </w:r>
      <w:r>
        <w:t xml:space="preserve"> θα είχε κάνει απόσβεση μόλις σ’ έναν χρόνο. Πραγματικά απορώ πού τα μάθατε αυτά τα οικονομικά.</w:t>
      </w:r>
    </w:p>
    <w:p w14:paraId="4F31E784" w14:textId="77777777" w:rsidR="004C7887" w:rsidRDefault="00F52AA4">
      <w:pPr>
        <w:spacing w:line="600" w:lineRule="auto"/>
        <w:ind w:firstLine="720"/>
        <w:jc w:val="both"/>
      </w:pPr>
      <w:r>
        <w:t>Κυρίες και κύριοι συνάδελφοι, στα τριάμισι χρόνια που είμαι Βουλευτής, δεν έχω δει πραγματικά πιο πρόχειρο νομοσχέδιο. Το δε έκτο κεφάλαιο διεκδικεί ε</w:t>
      </w:r>
      <w:r>
        <w:t xml:space="preserve">πάξια τον τίτλο του μνημείου προχειρότητας. </w:t>
      </w:r>
    </w:p>
    <w:p w14:paraId="4F31E785" w14:textId="77777777" w:rsidR="004C7887" w:rsidRDefault="00F52AA4">
      <w:pPr>
        <w:spacing w:line="600" w:lineRule="auto"/>
        <w:ind w:firstLine="720"/>
        <w:jc w:val="both"/>
      </w:pPr>
      <w:r>
        <w:t>Κύριε Υπουργέ, προχωράτε στη σύσταση Εθνικού Κέντρου Οπτικοακουστικών Μέσων και Επικοινωνίας. Διαβάζω από το άρθρο 45 παράγραφος 2, εδάφια 1α και 1β: «Μεταξύ των σκοπών του ΕΚΟΜΕ είναι η υποστήριξη, ενίσχυση και</w:t>
      </w:r>
      <w:r>
        <w:t xml:space="preserve"> ανάδειξη της δημιουργίας και των δημιουργών στα οπτικοακουστικά μέσα. Επίσης, η προσέλκυση άμεσων ξένων επενδύσεων στη χώρα και η προβολή της Ελλάδας ως τόπου κατάλληλου για την πραγματοποίηση οπτικοακουστικών παραγωγών».</w:t>
      </w:r>
    </w:p>
    <w:p w14:paraId="4F31E786" w14:textId="77777777" w:rsidR="004C7887" w:rsidRDefault="00F52AA4">
      <w:pPr>
        <w:spacing w:line="600" w:lineRule="auto"/>
        <w:ind w:firstLine="720"/>
        <w:jc w:val="both"/>
      </w:pPr>
      <w:r>
        <w:t>Δεν σας είπε κανείς ότι αυτή η αρ</w:t>
      </w:r>
      <w:r>
        <w:t xml:space="preserve">μοδιότητα υπάρχει στο Ελληνικό Κέντρο Κινηματογράφου; </w:t>
      </w:r>
      <w:r>
        <w:t>Το</w:t>
      </w:r>
      <w:r>
        <w:t>ν</w:t>
      </w:r>
      <w:r>
        <w:t xml:space="preserve"> ν. 3905/2010 δεν τον έχετε διαβάσει;</w:t>
      </w:r>
    </w:p>
    <w:p w14:paraId="4F31E787" w14:textId="77777777" w:rsidR="004C7887" w:rsidRDefault="00F52AA4">
      <w:pPr>
        <w:spacing w:line="600" w:lineRule="auto"/>
        <w:ind w:firstLine="720"/>
        <w:jc w:val="both"/>
      </w:pPr>
      <w:r>
        <w:t>Κύριε Πρόεδρε, καταθέτω στα Πρακτικά το άρθρο 17 του ν. 3905, με τον οποίον συστήνεται Διεύθυνση Διεθνών Οπτικοακουστικών Παραγωγών με αρμοδιότητες ακριβώς ίδιες</w:t>
      </w:r>
      <w:r>
        <w:t xml:space="preserve"> με τις διατάξεις τις οποίες έχετε στο παρόν νομοσχέδιο.</w:t>
      </w:r>
    </w:p>
    <w:p w14:paraId="4F31E788" w14:textId="77777777" w:rsidR="004C7887" w:rsidRDefault="00F52AA4">
      <w:pPr>
        <w:spacing w:line="600" w:lineRule="auto"/>
        <w:ind w:firstLine="720"/>
        <w:jc w:val="both"/>
      </w:pPr>
      <w:r>
        <w:t xml:space="preserve">(Στο σημείο αυτό ο Βουλευτής κ. Ιωάννης Κεφαλογιάννης καταθέτει για τα Πρακτικά το προαναφερθέν έγγραφο, το οποίο βρίσκεται στο </w:t>
      </w:r>
      <w:r>
        <w:t xml:space="preserve">αρχείο </w:t>
      </w:r>
      <w:r>
        <w:t>του Τμήματος Γραμματείας της Διεύθυνσης Στενογραφίας και Πρακτικ</w:t>
      </w:r>
      <w:r>
        <w:t>ών της Βουλής)</w:t>
      </w:r>
    </w:p>
    <w:p w14:paraId="4F31E789" w14:textId="77777777" w:rsidR="004C7887" w:rsidRDefault="00F52AA4">
      <w:pPr>
        <w:spacing w:line="600" w:lineRule="auto"/>
        <w:ind w:firstLine="720"/>
        <w:jc w:val="both"/>
      </w:pPr>
      <w:r>
        <w:t>Αναρωτιέμαι πραγματικά αν την ίδια γνώμη έχει και ο Υπουργός Πολιτισμού κ. Μπαλτάς και βεβαίως και ο προηγούμενος Υπουργός, ο κ. Ξυδάκης, γιατί δεν φτάνει που πήρατε τους πόρους από το Ελληνικό Κέντρο Κινηματογράφου, καταργώντας τον ειδικό φόρο, αλλά πλέον</w:t>
      </w:r>
      <w:r>
        <w:t xml:space="preserve"> τού παίρνετε και τις αρμοδιότητες. </w:t>
      </w:r>
    </w:p>
    <w:p w14:paraId="4F31E78A" w14:textId="77777777" w:rsidR="004C7887" w:rsidRDefault="00F52AA4">
      <w:pPr>
        <w:spacing w:line="600" w:lineRule="auto"/>
        <w:ind w:firstLine="720"/>
        <w:jc w:val="both"/>
      </w:pPr>
      <w:r>
        <w:t>Δεύτερον, ποιο οπτικοακουστικό αρχείο διαφυλάττει αυτός ο οργανισμός; Προφανώς όχι της ΕΡΤ, γιατί όπως μας είπε και η Επιστημονική Υπηρεσία της Βουλής, το καλύπτει η ίδια η ΕΡΤ. Βεβαίως, όχι και της Βουλής. Αυτό το κάνε</w:t>
      </w:r>
      <w:r>
        <w:t>ι η ίδια η Βουλή. Μήπως, όμως, της κινηματογραφικής μας κληρονομιάς;</w:t>
      </w:r>
    </w:p>
    <w:p w14:paraId="4F31E78B" w14:textId="77777777" w:rsidR="004C7887" w:rsidRDefault="00F52AA4">
      <w:pPr>
        <w:spacing w:line="600" w:lineRule="auto"/>
        <w:ind w:firstLine="720"/>
        <w:jc w:val="both"/>
      </w:pPr>
      <w:r>
        <w:t xml:space="preserve">Κύριε Υπουργέ, δεν γνωρίζετε ότι η προηγούμενη </w:t>
      </w:r>
      <w:r>
        <w:t>συγκυβέρνηση</w:t>
      </w:r>
      <w:r>
        <w:t>, ικανοποιώντας ένα διαχρονικό αίτημα των κινηματογραφιστών, ανέθεσε στην Ταινιοθήκη της Ελλάδας τη διαφύλαξη της κινηματογραφικ</w:t>
      </w:r>
      <w:r>
        <w:t>ής μας κληρονομιάς;</w:t>
      </w:r>
    </w:p>
    <w:p w14:paraId="4F31E78C" w14:textId="77777777" w:rsidR="004C7887" w:rsidRDefault="00F52AA4">
      <w:pPr>
        <w:spacing w:line="600" w:lineRule="auto"/>
        <w:ind w:firstLine="720"/>
        <w:jc w:val="both"/>
        <w:rPr>
          <w:bCs/>
          <w:shd w:val="clear" w:color="auto" w:fill="FFFFFF"/>
        </w:rPr>
      </w:pPr>
      <w:r>
        <w:rPr>
          <w:bCs/>
          <w:shd w:val="clear" w:color="auto" w:fill="FFFFFF"/>
        </w:rPr>
        <w:t xml:space="preserve">Καταθέτω στα Πρακτικά το άρθρο 26 του ν. 4315/2014 προς ενημέρωση του Σώματος. </w:t>
      </w:r>
    </w:p>
    <w:p w14:paraId="4F31E78D" w14:textId="77777777" w:rsidR="004C7887" w:rsidRDefault="00F52AA4">
      <w:pPr>
        <w:spacing w:line="600" w:lineRule="auto"/>
        <w:ind w:firstLine="720"/>
        <w:jc w:val="both"/>
      </w:pPr>
      <w:r>
        <w:t>(Στο σημείο αυτό ο Βουλευτής κ. Ιωάννης Κεφαλογιάννης καταθέτει για τα Πρακτικά το προαναφερθέν έγγραφο, το οποίο βρίσκεται στο αρχείο του Τμήματος Γραμματε</w:t>
      </w:r>
      <w:r>
        <w:t>ίας της Διεύθυνσης Στενογραφίας και Πρακτικών της Βουλής)</w:t>
      </w:r>
    </w:p>
    <w:p w14:paraId="4F31E78E" w14:textId="77777777" w:rsidR="004C7887" w:rsidRDefault="00F52AA4">
      <w:pPr>
        <w:spacing w:line="600" w:lineRule="auto"/>
        <w:ind w:firstLine="720"/>
        <w:jc w:val="both"/>
        <w:rPr>
          <w:bCs/>
          <w:shd w:val="clear" w:color="auto" w:fill="FFFFFF"/>
        </w:rPr>
      </w:pPr>
      <w:r>
        <w:rPr>
          <w:bCs/>
          <w:shd w:val="clear" w:color="auto" w:fill="FFFFFF"/>
        </w:rPr>
        <w:t xml:space="preserve">Κύριοι της Κυβέρνησης, αν θέλετε να διατηρήσετε στοιχειωδώς την αξιοπιστία σας, νομίζω ότι δεν έχετε τίποτα άλλο παρά μία επιλογή, να αποσύρετε το συγκεκριμένο νομοσχέδιο όσο είναι ακόμα καιρός και </w:t>
      </w:r>
      <w:r>
        <w:rPr>
          <w:bCs/>
          <w:shd w:val="clear" w:color="auto" w:fill="FFFFFF"/>
        </w:rPr>
        <w:t xml:space="preserve">να το επανακαταθέσετε ορθώς και πλήρως. Νομίζω ότι αυτό μας εκθέτει διεθνώς και θα το διαπιστώσετε πολύ σύντομα. </w:t>
      </w:r>
    </w:p>
    <w:p w14:paraId="4F31E78F" w14:textId="77777777" w:rsidR="004C7887" w:rsidRDefault="00F52AA4">
      <w:pPr>
        <w:spacing w:line="600" w:lineRule="auto"/>
        <w:ind w:firstLine="720"/>
        <w:jc w:val="both"/>
        <w:rPr>
          <w:bCs/>
          <w:shd w:val="clear" w:color="auto" w:fill="FFFFFF"/>
        </w:rPr>
      </w:pPr>
      <w:r>
        <w:rPr>
          <w:bCs/>
          <w:shd w:val="clear" w:color="auto" w:fill="FFFFFF"/>
        </w:rPr>
        <w:t>Το αμαρτωλό, κυρίες και κύριοι συνάδελφοι, τρίγωνο της διαπλοκής, που ακούσαμε πολλές φορές σε αυτή την Αίθουσα, μεταξύ ενημέρωσης κυβερνήσεων</w:t>
      </w:r>
      <w:r>
        <w:rPr>
          <w:bCs/>
          <w:shd w:val="clear" w:color="auto" w:fill="FFFFFF"/>
        </w:rPr>
        <w:t xml:space="preserve"> και τραπεζών, δεν λύνεται με το να τίθεται ως κριτήριο αποκλεισμού από την αδειοδότηση τυχόν υπάρχων δανεισμός από τα κανάλια. </w:t>
      </w:r>
    </w:p>
    <w:p w14:paraId="4F31E790" w14:textId="77777777" w:rsidR="004C7887" w:rsidRDefault="00F52AA4">
      <w:pPr>
        <w:spacing w:line="600" w:lineRule="auto"/>
        <w:ind w:firstLine="720"/>
        <w:jc w:val="both"/>
        <w:rPr>
          <w:bCs/>
          <w:shd w:val="clear" w:color="auto" w:fill="FFFFFF"/>
        </w:rPr>
      </w:pPr>
      <w:r>
        <w:rPr>
          <w:bCs/>
          <w:shd w:val="clear" w:color="auto" w:fill="FFFFFF"/>
        </w:rPr>
        <w:t>Υπάρχει μία καθαρή λύση: Ιδιωτικές τράπεζες που αξιολογούν την εξυπηρέτηση των δανείων τους με καθαρά ιδιωτικοοικονομικά κριτήρ</w:t>
      </w:r>
      <w:r>
        <w:rPr>
          <w:bCs/>
          <w:shd w:val="clear" w:color="auto" w:fill="FFFFFF"/>
        </w:rPr>
        <w:t xml:space="preserve">ια. Γιατί μόνο τότε θα δούμε πραγματικά ποιες επιχειρήσεις, βάσει των νόμων της αγοράς, μπορούν να παραμείνουν. </w:t>
      </w:r>
    </w:p>
    <w:p w14:paraId="4F31E791" w14:textId="77777777" w:rsidR="004C7887" w:rsidRDefault="00F52AA4">
      <w:pPr>
        <w:spacing w:line="600" w:lineRule="auto"/>
        <w:ind w:firstLine="720"/>
        <w:jc w:val="both"/>
        <w:rPr>
          <w:bCs/>
          <w:shd w:val="clear" w:color="auto" w:fill="FFFFFF"/>
        </w:rPr>
      </w:pPr>
      <w:r>
        <w:rPr>
          <w:bCs/>
          <w:shd w:val="clear" w:color="auto" w:fill="FFFFFF"/>
        </w:rPr>
        <w:t>Περιμένουμε και την πρότασή σας εν όψει και της ανακεφαλαιοποίησης των τραπεζών. Γιατί αν η λύση είναι κατά την κρατικοποίησή τους να ορίσετε κ</w:t>
      </w:r>
      <w:r>
        <w:rPr>
          <w:bCs/>
          <w:shd w:val="clear" w:color="auto" w:fill="FFFFFF"/>
        </w:rPr>
        <w:t xml:space="preserve">αι τις διοικήσεις των τραπεζών, τότε πολύ φοβάμαι ότι θα εκθρέψετε την πιο χυδαία μορφή διαπλοκής μεταξύ τραπεζών, καναλιών και Κυβέρνησης. </w:t>
      </w:r>
    </w:p>
    <w:p w14:paraId="4F31E792" w14:textId="77777777" w:rsidR="004C7887" w:rsidRDefault="00F52AA4">
      <w:pPr>
        <w:spacing w:line="600" w:lineRule="auto"/>
        <w:ind w:firstLine="720"/>
        <w:jc w:val="both"/>
        <w:rPr>
          <w:bCs/>
          <w:shd w:val="clear" w:color="auto" w:fill="FFFFFF"/>
        </w:rPr>
      </w:pPr>
      <w:r>
        <w:rPr>
          <w:bCs/>
          <w:shd w:val="clear" w:color="auto" w:fill="FFFFFF"/>
        </w:rPr>
        <w:t>Ευχαριστώ πολύ.</w:t>
      </w:r>
    </w:p>
    <w:p w14:paraId="4F31E793" w14:textId="77777777" w:rsidR="004C7887" w:rsidRDefault="00F52AA4">
      <w:pPr>
        <w:spacing w:line="600" w:lineRule="auto"/>
        <w:jc w:val="center"/>
      </w:pPr>
      <w:r>
        <w:t>(Χειροκροτήματα από την πτέρυγα της Νέας Δημοκρατίας)</w:t>
      </w:r>
    </w:p>
    <w:p w14:paraId="4F31E794" w14:textId="77777777" w:rsidR="004C7887" w:rsidRDefault="00F52AA4">
      <w:pPr>
        <w:spacing w:line="600" w:lineRule="auto"/>
        <w:ind w:firstLine="720"/>
        <w:jc w:val="both"/>
      </w:pPr>
      <w:r>
        <w:rPr>
          <w:b/>
          <w:bCs/>
        </w:rPr>
        <w:t>ΠΡΟΕΔΡΕΥΩΝ (Αναστάσιος Κουράκης):</w:t>
      </w:r>
      <w:r>
        <w:t xml:space="preserve"> Ευχαριστούμ</w:t>
      </w:r>
      <w:r>
        <w:t xml:space="preserve">ε τον κ. Γιάννη Κεφαλογιάννη, Βουλευτή της Νέας Δημοκρατίας. </w:t>
      </w:r>
    </w:p>
    <w:p w14:paraId="4F31E795" w14:textId="77777777" w:rsidR="004C7887" w:rsidRDefault="00F52AA4">
      <w:pPr>
        <w:spacing w:line="600" w:lineRule="auto"/>
        <w:ind w:firstLine="720"/>
        <w:jc w:val="both"/>
      </w:pPr>
      <w:r>
        <w:t xml:space="preserve">Προχωρούμε στην κ. Παπακώστα-Σιδηροπούλου Αικατερίνη, Βουλευτή </w:t>
      </w:r>
      <w:r>
        <w:t xml:space="preserve">επίσης </w:t>
      </w:r>
      <w:r>
        <w:t>της Νέας Δημοκρατίας.</w:t>
      </w:r>
    </w:p>
    <w:p w14:paraId="4F31E796" w14:textId="77777777" w:rsidR="004C7887" w:rsidRDefault="00F52AA4">
      <w:pPr>
        <w:spacing w:line="600" w:lineRule="auto"/>
        <w:ind w:firstLine="720"/>
        <w:jc w:val="both"/>
      </w:pPr>
      <w:r>
        <w:t xml:space="preserve">Κυρία Παπακώστα, έχετε </w:t>
      </w:r>
      <w:r>
        <w:t>τον λόγο</w:t>
      </w:r>
      <w:r>
        <w:t xml:space="preserve"> για επτά λεπτά. </w:t>
      </w:r>
    </w:p>
    <w:p w14:paraId="4F31E797" w14:textId="77777777" w:rsidR="004C7887" w:rsidRDefault="00F52AA4">
      <w:pPr>
        <w:spacing w:line="600" w:lineRule="auto"/>
        <w:ind w:firstLine="720"/>
        <w:jc w:val="both"/>
      </w:pPr>
      <w:r>
        <w:rPr>
          <w:b/>
        </w:rPr>
        <w:t>ΑΙΚΑΤΕΡΙΝΗ ΠΑΠΑΚΩΣΤΑ-ΣΙΔΗΡΟΠΟΥΛΟΥ:</w:t>
      </w:r>
      <w:r>
        <w:t xml:space="preserve"> Ευχαριστώ, κύριε Π</w:t>
      </w:r>
      <w:r>
        <w:t>ρόεδρε.</w:t>
      </w:r>
    </w:p>
    <w:p w14:paraId="4F31E798" w14:textId="77777777" w:rsidR="004C7887" w:rsidRDefault="00F52AA4">
      <w:pPr>
        <w:spacing w:line="600" w:lineRule="auto"/>
        <w:ind w:firstLine="720"/>
        <w:jc w:val="both"/>
      </w:pPr>
      <w:r>
        <w:t xml:space="preserve">Αγαπητοί συνάδελφοι, ως Ελληνίδα Βουλευτής θα ήθελα να κάνω </w:t>
      </w:r>
      <w:r>
        <w:rPr>
          <w:bCs/>
        </w:rPr>
        <w:t>μία</w:t>
      </w:r>
      <w:r>
        <w:t xml:space="preserve"> επισήμανση, ότι επιθυμώ ο Πρωθυπουργός της χώρας, όταν υποδέχεται έναν ξένο ηγέτη -στην προκειμένη περίπτωση με αφορμή την επίσκεψη του Γάλλου Προέδρου- και όταν ανακρούεται ο εθνικός </w:t>
      </w:r>
      <w:r>
        <w:t xml:space="preserve">ύμνος, θα πρέπει να στέκεται προσοχή. Διότι αυτό επιτάσσει ο σεβασμός απέναντι στη σημαία και απέναντι στον εθνικό ύμνο των χωρών, της Ελλάδος και της Γαλλίας, της Γαλλίας και της Ελλάδος. </w:t>
      </w:r>
    </w:p>
    <w:p w14:paraId="4F31E799" w14:textId="77777777" w:rsidR="004C7887" w:rsidRDefault="00F52AA4">
      <w:pPr>
        <w:spacing w:line="600" w:lineRule="auto"/>
        <w:ind w:firstLine="720"/>
        <w:jc w:val="both"/>
      </w:pPr>
      <w:r>
        <w:t>Και θέλω να πω ότι ο Γάλλος Πρόεδρος ήρθε για να βοηθήσει τη χώρα,</w:t>
      </w:r>
      <w:r>
        <w:t xml:space="preserve"> λέγοντας: «Κάντε πρώτα αυτό που πρέπει να κάνετε εσείς, δηλαδή τις μεταρρυθμίσεις, και στη συνέχεια εδώ είμαστε να βοηθήσουμε». </w:t>
      </w:r>
    </w:p>
    <w:p w14:paraId="4F31E79A" w14:textId="77777777" w:rsidR="004C7887" w:rsidRDefault="00F52AA4">
      <w:pPr>
        <w:spacing w:line="600" w:lineRule="auto"/>
        <w:ind w:firstLine="720"/>
        <w:jc w:val="both"/>
      </w:pPr>
      <w:r>
        <w:rPr>
          <w:bCs/>
        </w:rPr>
        <w:t>Είναι</w:t>
      </w:r>
      <w:r>
        <w:t xml:space="preserve"> ο ίδιος πολιτικός ηγέτης τον οποίον ο σημερινός Πρωθυπουργός, ως </w:t>
      </w:r>
      <w:r>
        <w:rPr>
          <w:bCs/>
        </w:rPr>
        <w:t>Αρχηγός της Αξιωματικής Αντιπολίτευσης</w:t>
      </w:r>
      <w:r>
        <w:t xml:space="preserve"> τότε, αποκαλούσε</w:t>
      </w:r>
      <w:r>
        <w:t xml:space="preserve"> </w:t>
      </w:r>
      <w:r>
        <w:t>«</w:t>
      </w:r>
      <w:r>
        <w:t>Ολαντρέου</w:t>
      </w:r>
      <w:r>
        <w:t>»</w:t>
      </w:r>
      <w:r>
        <w:t>.</w:t>
      </w:r>
      <w:r>
        <w:t xml:space="preserve"> </w:t>
      </w:r>
      <w:r>
        <w:rPr>
          <w:bCs/>
          <w:shd w:val="clear" w:color="auto" w:fill="FFFFFF"/>
        </w:rPr>
        <w:t>Όμως</w:t>
      </w:r>
      <w:r>
        <w:t xml:space="preserve"> η ειρωνεία της τύχης έρχεται καμμία φορά και απαντά σε αυτά τα οποία λέμε εμείς οι πολιτικοί. Και </w:t>
      </w:r>
      <w:r>
        <w:t>γι’</w:t>
      </w:r>
      <w:r>
        <w:t xml:space="preserve"> αυτό θα πρέπει να είμαστε προσεκτικοί. Και ποια </w:t>
      </w:r>
      <w:r>
        <w:rPr>
          <w:bCs/>
        </w:rPr>
        <w:t>είναι</w:t>
      </w:r>
      <w:r>
        <w:t xml:space="preserve"> η ειρωνεία; Τον μεν Παπανδρέου επιχειρεί να μιμηθεί, τον δε Ολάντ αγκαλιάζει, επι</w:t>
      </w:r>
      <w:r>
        <w:t xml:space="preserve">χειρώντας να βοηθήσει τη χώρα στα δύσκολα. </w:t>
      </w:r>
    </w:p>
    <w:p w14:paraId="4F31E79B" w14:textId="77777777" w:rsidR="004C7887" w:rsidRDefault="00F52AA4">
      <w:pPr>
        <w:spacing w:line="600" w:lineRule="auto"/>
        <w:ind w:firstLine="720"/>
        <w:jc w:val="both"/>
      </w:pPr>
      <w:r>
        <w:t>Θέλω</w:t>
      </w:r>
      <w:r>
        <w:t>,</w:t>
      </w:r>
      <w:r>
        <w:t xml:space="preserve"> δηλαδή</w:t>
      </w:r>
      <w:r>
        <w:t>,</w:t>
      </w:r>
      <w:r>
        <w:t xml:space="preserve"> να πω ότι, αγαπητοί συνάδελφοι της </w:t>
      </w:r>
      <w:r>
        <w:rPr>
          <w:bCs/>
        </w:rPr>
        <w:t>Κυβέρνησης</w:t>
      </w:r>
      <w:r>
        <w:t xml:space="preserve"> και της </w:t>
      </w:r>
      <w:r>
        <w:rPr>
          <w:bCs/>
        </w:rPr>
        <w:t>συγκυβέρνηση</w:t>
      </w:r>
      <w:r>
        <w:t>ς</w:t>
      </w:r>
      <w:r>
        <w:t xml:space="preserve">, είστε είτε ως </w:t>
      </w:r>
      <w:r>
        <w:rPr>
          <w:bCs/>
        </w:rPr>
        <w:t>Αντιπολίτευση</w:t>
      </w:r>
      <w:r>
        <w:t xml:space="preserve"> είτε ως </w:t>
      </w:r>
      <w:r>
        <w:rPr>
          <w:bCs/>
        </w:rPr>
        <w:t>Κυβέρνηση</w:t>
      </w:r>
      <w:r>
        <w:t xml:space="preserve"> ο ορισμός του μακιαβελισμού. Η αμοραλιστική σας στάση, η αμοραλιστική σας πρακτική </w:t>
      </w:r>
      <w:r>
        <w:t xml:space="preserve">απέναντι στον έλεγχο της εξουσίας αποδεικνύεται κάθε φορά με κάθε νομοθετική πρωτοβουλία, την οποία αναλαμβάνετε. </w:t>
      </w:r>
    </w:p>
    <w:p w14:paraId="4F31E79C" w14:textId="77777777" w:rsidR="004C7887" w:rsidRDefault="00F52AA4">
      <w:pPr>
        <w:spacing w:line="600" w:lineRule="auto"/>
        <w:ind w:firstLine="720"/>
        <w:jc w:val="both"/>
      </w:pPr>
      <w:r>
        <w:t xml:space="preserve">Εξηγούμαι. </w:t>
      </w:r>
      <w:r>
        <w:rPr>
          <w:bCs/>
        </w:rPr>
        <w:t>Είναι</w:t>
      </w:r>
      <w:r>
        <w:t xml:space="preserve"> δυνατόν να έχετε τόσο διακαή πόθο ελέγχου της εξουσίας στον χώρο των μίντια, στον χώρο της τηλεόρασης, στο τηλεοπτικό πεδίο,</w:t>
      </w:r>
      <w:r>
        <w:t xml:space="preserve"> ώστε να θέλετε να διακινδυνεύσετε το παρόν σχέδιο νόμου, το οποίο προφανώς θα ψηφίσει η Πλειοψηφία -δεν έχω καμμία αμφιβολία γι’ αυτό- να καταπέσει ως έχει στο </w:t>
      </w:r>
      <w:r>
        <w:rPr>
          <w:bCs/>
          <w:shd w:val="clear" w:color="auto" w:fill="FFFFFF"/>
        </w:rPr>
        <w:t>Συμβούλιο της Επικρατείας</w:t>
      </w:r>
      <w:r>
        <w:t xml:space="preserve">; </w:t>
      </w:r>
      <w:r>
        <w:rPr>
          <w:bCs/>
        </w:rPr>
        <w:t>Είναι</w:t>
      </w:r>
      <w:r>
        <w:t xml:space="preserve"> δυνατόν να φέρνετε ένα σχέδιο νόμου, το οποίο </w:t>
      </w:r>
      <w:r>
        <w:rPr>
          <w:bCs/>
        </w:rPr>
        <w:t>είναι</w:t>
      </w:r>
      <w:r>
        <w:t xml:space="preserve"> βέβαιον ότι θα καταπέσει; </w:t>
      </w:r>
    </w:p>
    <w:p w14:paraId="4F31E79D" w14:textId="77777777" w:rsidR="004C7887" w:rsidRDefault="00F52AA4">
      <w:pPr>
        <w:spacing w:line="600" w:lineRule="auto"/>
        <w:ind w:firstLine="720"/>
        <w:jc w:val="both"/>
      </w:pPr>
      <w:r>
        <w:rPr>
          <w:bCs/>
        </w:rPr>
        <w:t>Είναι</w:t>
      </w:r>
      <w:r>
        <w:t xml:space="preserve"> δυνατόν να μην ακούτε και να μη διαβάζετε ούτε την έκθεση της Επιστημονικής Επιτροπής της </w:t>
      </w:r>
      <w:r>
        <w:rPr>
          <w:bCs/>
        </w:rPr>
        <w:t>Βουλή</w:t>
      </w:r>
      <w:r>
        <w:t xml:space="preserve">ς; Τι σας λέει η έκθεση της Επιστημονικής Επιτροπής της </w:t>
      </w:r>
      <w:r>
        <w:rPr>
          <w:bCs/>
        </w:rPr>
        <w:t>Βουλή</w:t>
      </w:r>
      <w:r>
        <w:t xml:space="preserve">ς; Σας λέει ότι πρέπει να διορθώσετε </w:t>
      </w:r>
      <w:r>
        <w:rPr>
          <w:bCs/>
        </w:rPr>
        <w:t>συγκεκριμένα</w:t>
      </w:r>
      <w:r>
        <w:t xml:space="preserve"> πράγματα.</w:t>
      </w:r>
    </w:p>
    <w:p w14:paraId="4F31E79E" w14:textId="77777777" w:rsidR="004C7887" w:rsidRDefault="00F52AA4">
      <w:pPr>
        <w:spacing w:line="600" w:lineRule="auto"/>
        <w:ind w:firstLine="720"/>
        <w:jc w:val="both"/>
      </w:pPr>
      <w:r>
        <w:t>Και εξ</w:t>
      </w:r>
      <w:r>
        <w:t xml:space="preserve">ηγούμαι. Στην προσπάθειά σας, στον διακαή σας πόθο, να ελέγξετε τα μέσα, θεωρώντας ότι αυτό θα εξυπηρετήσει την εξουσία σας, ως αδιατάρακτη εξουσία, δεν διστάζετε και δεν ορρωδείτε προ ουδενός. </w:t>
      </w:r>
    </w:p>
    <w:p w14:paraId="4F31E79F" w14:textId="77777777" w:rsidR="004C7887" w:rsidRDefault="00F52AA4">
      <w:pPr>
        <w:spacing w:line="600" w:lineRule="auto"/>
        <w:ind w:firstLine="720"/>
        <w:jc w:val="both"/>
      </w:pPr>
      <w:r>
        <w:t xml:space="preserve">Θέλω να θέσω </w:t>
      </w:r>
      <w:r>
        <w:rPr>
          <w:bCs/>
          <w:shd w:val="clear" w:color="auto" w:fill="FFFFFF"/>
        </w:rPr>
        <w:t>όμως</w:t>
      </w:r>
      <w:r>
        <w:t xml:space="preserve"> και ένα άλλο θέμα. Πρέπει να απαντήσετε στο</w:t>
      </w:r>
      <w:r>
        <w:t xml:space="preserve"> ελληνικό </w:t>
      </w:r>
      <w:r>
        <w:rPr>
          <w:bCs/>
        </w:rPr>
        <w:t>Κοινοβούλιο</w:t>
      </w:r>
      <w:r>
        <w:t xml:space="preserve"> τι συμβαίνει με την Γενική Γραμματεία Εσόδων. Αγαπητοί συνάδελφοι της </w:t>
      </w:r>
      <w:r>
        <w:rPr>
          <w:bCs/>
        </w:rPr>
        <w:t>Κυβέρνησης,</w:t>
      </w:r>
      <w:r>
        <w:t xml:space="preserve"> αγαπητοί συνάδελφοι της κυβερνώσας πλειοψηφίας, πρέπει να απαντήσετε τι συμβαίνει με τη Γενική Γραμματέα Εσόδων. Και πρέπει να απαντήσετε, διότι η Γενικ</w:t>
      </w:r>
      <w:r>
        <w:t xml:space="preserve">ή Γραμματέας Εσόδων απάντησε και είπε ότι οι πράξεις της, οι ενέργειές της ήταν όλες σε συνεννόηση με την </w:t>
      </w:r>
      <w:r>
        <w:rPr>
          <w:bCs/>
        </w:rPr>
        <w:t>Κυβέρνηση,</w:t>
      </w:r>
      <w:r>
        <w:t xml:space="preserve"> η οποία σημειωτέων συγκατατέθηκε, συναίνεσε. Οφείλετε να δώσετε εξηγήσεις στη </w:t>
      </w:r>
      <w:r>
        <w:rPr>
          <w:bCs/>
        </w:rPr>
        <w:t>Βουλή</w:t>
      </w:r>
      <w:r>
        <w:t xml:space="preserve">. </w:t>
      </w:r>
    </w:p>
    <w:p w14:paraId="4F31E7A0" w14:textId="77777777" w:rsidR="004C7887" w:rsidRDefault="00F52AA4">
      <w:pPr>
        <w:spacing w:line="600" w:lineRule="auto"/>
        <w:ind w:firstLine="720"/>
        <w:jc w:val="both"/>
      </w:pPr>
      <w:r>
        <w:t xml:space="preserve">Υπό την έννοια, λοιπόν, αυτή, δεν έχω καμία απολύτως </w:t>
      </w:r>
      <w:r>
        <w:t xml:space="preserve">εμπιστοσύνη στο υποκριτικό και προσχηματικό λεγόμενό σας: «Ελάτε από κοινού να ψηφίσουμε ένα νομοσχέδιο, το οποίο λείπει και βάζει τάξη στο θέμα των τηλεοπτικών αδειών». Και θα σας φέρω ένα, δύο παραδείγματα για </w:t>
      </w:r>
      <w:r>
        <w:t>τον λόγο</w:t>
      </w:r>
      <w:r>
        <w:t xml:space="preserve"> που δεν σας πιστεύω.</w:t>
      </w:r>
    </w:p>
    <w:p w14:paraId="4F31E7A1" w14:textId="77777777" w:rsidR="004C7887" w:rsidRDefault="00F52AA4">
      <w:pPr>
        <w:spacing w:line="600" w:lineRule="auto"/>
        <w:ind w:firstLine="720"/>
        <w:jc w:val="both"/>
      </w:pPr>
      <w:r>
        <w:t>Το πρώτο και κ</w:t>
      </w:r>
      <w:r>
        <w:t>ραυγαλέο παράδειγμα, το οποίο έχει δύο σκέλη είναι: Πού και σε ποια άλλη χώρα της Ευρωπαϊκής Ένωσης και πότε υπάρχει Υπουργός Επικρατείας και πού και σε ποια χώρα της Ευρώπης υπάρχει Υπουργός, ο οποίος ελέγχει, αδειοδοτεί και κάνει αυτά τα δύο που είπε ο κ</w:t>
      </w:r>
      <w:r>
        <w:t xml:space="preserve">. Παππάς, δηλαδή να δίνει τις άδειες και να ασχολείται με το τίμημα; «Πουθενά» είναι η απάντηση. </w:t>
      </w:r>
    </w:p>
    <w:p w14:paraId="4F31E7A2" w14:textId="77777777" w:rsidR="004C7887" w:rsidRDefault="00F52AA4">
      <w:pPr>
        <w:spacing w:line="600" w:lineRule="auto"/>
        <w:ind w:firstLine="720"/>
        <w:jc w:val="both"/>
      </w:pPr>
      <w:r>
        <w:t>Άρα, λοιπόν, ποια είναι η πρακτική και ποιο είναι το μοντέλο, το οποίο τηρείτε και το οποίο εισάγετε στη Βουλή των Ελλήνων; Άρα εγώ</w:t>
      </w:r>
      <w:r>
        <w:t>,</w:t>
      </w:r>
      <w:r>
        <w:t xml:space="preserve"> ως Βουλευτής του ελληνικο</w:t>
      </w:r>
      <w:r>
        <w:t>ύ Κοινοβουλίου</w:t>
      </w:r>
      <w:r>
        <w:t>,</w:t>
      </w:r>
      <w:r>
        <w:t xml:space="preserve"> γιατί να ψηφίσω κάτι, το οποίο δεν υπάρχει πουθενά; </w:t>
      </w:r>
    </w:p>
    <w:p w14:paraId="4F31E7A3" w14:textId="77777777" w:rsidR="004C7887" w:rsidRDefault="00F52AA4">
      <w:pPr>
        <w:spacing w:line="600" w:lineRule="auto"/>
        <w:ind w:firstLine="720"/>
        <w:jc w:val="both"/>
      </w:pPr>
      <w:r>
        <w:t>Δεύτερο σκέλος του ίδιου ζητήματος: Δεν μου λέτε, σας παρακαλώ, είναι δυνατόν στους καιρούς αυτούς να επιχειρεί η Κυβέρνηση επικοινωνία-προπαγάνδα για να περνάει κυβερνητική ή κομματική γ</w:t>
      </w:r>
      <w:r>
        <w:t>ραμμή των εταίρων της Κυβέρνησης-</w:t>
      </w:r>
      <w:r>
        <w:t xml:space="preserve">συγκυβέρνησης </w:t>
      </w:r>
      <w:r>
        <w:t xml:space="preserve">προς τα έξω; Δεν υπάρχει το Υπουργείο Εξωτερικών; Δεν υπάρχουν οι διπλωμάτες μας; Δεν υπάρχουν τα διπλωματικά γραφεία Τύπου, τα οποία ασχολούνται -και μάλιστα, με άριστο τρόπο- με αυτό για τη χώρα και ως προς </w:t>
      </w:r>
      <w:r>
        <w:t>τα συμφέροντα της χώρας; Άρα, λοιπόν, μας γυρίζετε πολλές δεκαετίες πίσω. Μάλιστα, αντλείτε από παραδείγματα χωρών, οι οποίες πλέον έχουν απορρίψει τον υπαρκτό σοσιαλισμό. Υπό την έννοια αυτή, τι μας καλείτε να υπερψηφίσουμε;</w:t>
      </w:r>
    </w:p>
    <w:p w14:paraId="4F31E7A4" w14:textId="77777777" w:rsidR="004C7887" w:rsidRDefault="00F52AA4">
      <w:pPr>
        <w:spacing w:line="600" w:lineRule="auto"/>
        <w:ind w:firstLine="720"/>
        <w:jc w:val="both"/>
      </w:pPr>
      <w:r>
        <w:t xml:space="preserve">Σας λέω δε ένα άλλο παράδειγμα, το οποίο με βάζει σε σκέψεις και με κάνει να έχω και δεύτερες σκέψεις, αγαπητοί Υπουργοί της Κυβέρνησης: Δεν είναι κατανοητό, γιατί επιφυλάσσετε, παραδείγματος </w:t>
      </w:r>
      <w:r>
        <w:t>χάριν</w:t>
      </w:r>
      <w:r>
        <w:t>, άλλη μεταχείριση δυσμενή για τις ημεδαπές εταιρείες, ευμε</w:t>
      </w:r>
      <w:r>
        <w:t>νή για τις αλλοδαπές, οι οποίες έχουν το δικαίωμα να επικαλούνται το δίκαιο της έδρας; Με βάζετε σε σκέψεις; Γιατί επιφυλάσσετε άλλη μεταχείριση; Γιατί δεν υιοθετείτε την πρότασή μας –γιατί ζητήσατε προτάσεις και σας το προτείνω- να κάνετε μία ενιαία ρύθμι</w:t>
      </w:r>
      <w:r>
        <w:t xml:space="preserve">ση, την οποία δεν έχω δει για όλες τις εταιρείες, ημεδαπές και αλλοδαπές, σύμφωνα με τα πρότυπα είτε του αγγλικού είτε του γερμανικού δικαίου; Επιλέξτε εσείς. Κάνετε εσείς την επιλογή. Γιατί, όμως, δεν το κάνετε; Με βάζετε σε σκέψεις. </w:t>
      </w:r>
    </w:p>
    <w:p w14:paraId="4F31E7A5" w14:textId="77777777" w:rsidR="004C7887" w:rsidRDefault="00F52AA4">
      <w:pPr>
        <w:spacing w:line="600" w:lineRule="auto"/>
        <w:ind w:firstLine="720"/>
        <w:jc w:val="both"/>
      </w:pPr>
      <w:r>
        <w:t>Όπως επίσης με βάζετ</w:t>
      </w:r>
      <w:r>
        <w:t>ε σε σκέψεις για το γεγονός ότι η Επιστημονική Επιτροπή της Βουλής μέσω της έκθεσής της σας εκλιπαρεί –χρησιμοποιώ το ρήμα- και λέει ιδιαίτερα για το άρθρο 2 παράγραφος 4 και 5: «Έστω ενδεικτικά, βάλετε κάποια κριτήρια, βάσει των οποίων θα εκδοθούν οι ως ά</w:t>
      </w:r>
      <w:r>
        <w:t xml:space="preserve">νω υπουργικές αποφάσεις που θα αφορούν τη διαδικασία αδειοδότησης». Ούτε αυτό δεν κάνετε. </w:t>
      </w:r>
    </w:p>
    <w:p w14:paraId="4F31E7A6" w14:textId="77777777" w:rsidR="004C7887" w:rsidRDefault="00F52AA4">
      <w:pPr>
        <w:spacing w:line="600" w:lineRule="auto"/>
        <w:ind w:firstLine="720"/>
        <w:jc w:val="both"/>
      </w:pPr>
      <w:r>
        <w:t xml:space="preserve">(Στο σημείο αυτό κτυπάει το κουδούνι λήξεως του χρόνου ομιλίας της κυρίας Βουλευτού) </w:t>
      </w:r>
    </w:p>
    <w:p w14:paraId="4F31E7A7" w14:textId="77777777" w:rsidR="004C7887" w:rsidRDefault="00F52AA4">
      <w:pPr>
        <w:spacing w:line="600" w:lineRule="auto"/>
        <w:ind w:firstLine="720"/>
        <w:jc w:val="both"/>
      </w:pPr>
      <w:r>
        <w:t xml:space="preserve">Τελειώνω, κύριε Πρόεδρε. </w:t>
      </w:r>
    </w:p>
    <w:p w14:paraId="4F31E7A8" w14:textId="77777777" w:rsidR="004C7887" w:rsidRDefault="00F52AA4">
      <w:pPr>
        <w:spacing w:line="600" w:lineRule="auto"/>
        <w:ind w:firstLine="720"/>
        <w:jc w:val="both"/>
      </w:pPr>
      <w:r>
        <w:t>Γι’</w:t>
      </w:r>
      <w:r>
        <w:t xml:space="preserve"> αυτό υπάρχει η επιστημονική έκθεση της Βουλής, γι</w:t>
      </w:r>
      <w:r>
        <w:t xml:space="preserve">α να τη διαβάζουν οι Υπουργοί και οι Βουλευτές και να καταλήγουμε σε νομοτεχνικές βελτιώσεις, οι οποίες προάγουν ακριβώς το σχέδιο νόμου, το οποίο δεν είχε </w:t>
      </w:r>
      <w:r>
        <w:t>κανένα</w:t>
      </w:r>
      <w:r>
        <w:t>ν</w:t>
      </w:r>
      <w:r>
        <w:t xml:space="preserve"> λόγο αφού δεν είναι μνημονιακή υποχρέωση να πάρει αυτό το χαρακτήρα του «επείγοντος». </w:t>
      </w:r>
    </w:p>
    <w:p w14:paraId="4F31E7A9" w14:textId="77777777" w:rsidR="004C7887" w:rsidRDefault="00F52AA4">
      <w:pPr>
        <w:spacing w:line="600" w:lineRule="auto"/>
        <w:ind w:firstLine="720"/>
        <w:jc w:val="both"/>
      </w:pPr>
      <w:r>
        <w:t>Η επι</w:t>
      </w:r>
      <w:r>
        <w:t>στημονική έκθεση της Βουλής σας λέει, λοιπόν, ότι χρήζουν διευκρινίσεως το άρθρο 10 παράγραφος 3 και 5, το άρθρο 13 παράγραφος 1 και 5. Για παράδειγμα, λέει: «Εάν στην προτεινόμενη διάταξη που βάζετε ματαιωθεί η διαγωνιστική διαδικασία, δεν πρέπει να επιστ</w:t>
      </w:r>
      <w:r>
        <w:t xml:space="preserve">ραφούν στους υποψήφιους οι εγγυητικές επιστολές, οι οποίες προβλέπονται;». Ούτε αυτό δεν κάνετε.  </w:t>
      </w:r>
    </w:p>
    <w:p w14:paraId="4F31E7AA" w14:textId="77777777" w:rsidR="004C7887" w:rsidRDefault="00F52AA4">
      <w:pPr>
        <w:spacing w:line="600" w:lineRule="auto"/>
        <w:ind w:firstLine="720"/>
        <w:jc w:val="both"/>
      </w:pPr>
      <w:r>
        <w:rPr>
          <w:b/>
        </w:rPr>
        <w:t>ΣΠΥΡΙΔΩΝΑΣ</w:t>
      </w:r>
      <w:r>
        <w:rPr>
          <w:b/>
        </w:rPr>
        <w:t xml:space="preserve"> ΛΑΠΠΑΣ: </w:t>
      </w:r>
      <w:r>
        <w:t xml:space="preserve">Κυρία Παπακώστα, οι εγγυητικές επιστρέφονται. </w:t>
      </w:r>
    </w:p>
    <w:p w14:paraId="4F31E7AB" w14:textId="77777777" w:rsidR="004C7887" w:rsidRDefault="00F52AA4">
      <w:pPr>
        <w:spacing w:line="600" w:lineRule="auto"/>
        <w:ind w:firstLine="720"/>
        <w:jc w:val="both"/>
      </w:pPr>
      <w:r>
        <w:rPr>
          <w:b/>
        </w:rPr>
        <w:t xml:space="preserve">ΑΙΚΑΤΕΡΙΝΗ ΠΑΠΑΚΩΣΤΑ-ΣΙΔΗΡΟΠΟΥΛΟΥ: </w:t>
      </w:r>
      <w:r>
        <w:t xml:space="preserve">Κλείνοντας, θέλω να σας πω ότι σε μία </w:t>
      </w:r>
      <w:r>
        <w:t>Κ</w:t>
      </w:r>
      <w:r>
        <w:t>υβέρνηση</w:t>
      </w:r>
      <w:r>
        <w:t>,</w:t>
      </w:r>
      <w:r>
        <w:t xml:space="preserve"> για την</w:t>
      </w:r>
      <w:r>
        <w:t xml:space="preserve"> οποία ο κ. Γιούνκερ είπε ότι φόρτωσε στον ελληνικό λαό μία πιο σκληρή συμφωνία από αυτήν που πρότεινε ο ίδιος, εγώ δεν έχω </w:t>
      </w:r>
      <w:r>
        <w:t>κα</w:t>
      </w:r>
      <w:r>
        <w:t>μ</w:t>
      </w:r>
      <w:r>
        <w:t>μία</w:t>
      </w:r>
      <w:r>
        <w:t xml:space="preserve"> απολύτως εμπιστοσύνη να υπερψηφίσω σχέδιο νόμου, το οποίο δίνει αρμοδιότητες και υπερεξουσίες στον Υπουργό Επικρατείας το 201</w:t>
      </w:r>
      <w:r>
        <w:t xml:space="preserve">5 να λειτουργεί ως ο απόλυτος άρχων ελέγχοντας την εσωτερική επικοινωνιακή προπαγάνδα και κατευθύνοντάς τη και στο εξωτερικό. </w:t>
      </w:r>
    </w:p>
    <w:p w14:paraId="4F31E7AC" w14:textId="77777777" w:rsidR="004C7887" w:rsidRDefault="00F52AA4">
      <w:pPr>
        <w:tabs>
          <w:tab w:val="left" w:pos="1853"/>
        </w:tabs>
        <w:spacing w:line="600" w:lineRule="auto"/>
        <w:ind w:firstLine="720"/>
        <w:jc w:val="both"/>
      </w:pPr>
      <w:r>
        <w:t xml:space="preserve">Γι’ αυτό </w:t>
      </w:r>
      <w:r>
        <w:t>τον</w:t>
      </w:r>
      <w:r>
        <w:t xml:space="preserve"> λόγο δεν θα συγκαταθέσω και δεν θα συναινέσω. Θα συγκαταθέσω και θα συναινέσω όταν φέρετε ένα νομοσχέδιο το οποίο εί</w:t>
      </w:r>
      <w:r>
        <w:t xml:space="preserve">ναι σοβαρό, όταν φέρετε ένα νομοσχέδιο το οποίο προάγει τη διαφάνεια, όταν φέρετε ένα νομοσχέδιο το οποίο πραγματικά υπηρετεί τη φιλοσοφία, την οποία εσείς δεν υπηρετείτε, τη διαφάνεια, την τακτοποίηση και τη ρύθμιση της αγοράς. </w:t>
      </w:r>
    </w:p>
    <w:p w14:paraId="4F31E7AD" w14:textId="77777777" w:rsidR="004C7887" w:rsidRDefault="00F52AA4">
      <w:pPr>
        <w:tabs>
          <w:tab w:val="left" w:pos="1853"/>
        </w:tabs>
        <w:spacing w:line="600" w:lineRule="auto"/>
        <w:ind w:firstLine="720"/>
        <w:jc w:val="both"/>
      </w:pPr>
      <w:r>
        <w:t>Σας ευχαριστώ, κύριε Πρόεδ</w:t>
      </w:r>
      <w:r>
        <w:t>ρε.</w:t>
      </w:r>
    </w:p>
    <w:p w14:paraId="4F31E7AE" w14:textId="77777777" w:rsidR="004C7887" w:rsidRDefault="00F52AA4">
      <w:pPr>
        <w:tabs>
          <w:tab w:val="left" w:pos="1853"/>
        </w:tabs>
        <w:spacing w:line="600" w:lineRule="auto"/>
        <w:ind w:firstLine="720"/>
        <w:jc w:val="center"/>
      </w:pPr>
      <w:r>
        <w:t>(Χειροκροτήματα από την πτέρυγα της Νέας Δημοκρατίας)</w:t>
      </w:r>
    </w:p>
    <w:p w14:paraId="4F31E7AF" w14:textId="77777777" w:rsidR="004C7887" w:rsidRDefault="00F52AA4">
      <w:pPr>
        <w:tabs>
          <w:tab w:val="left" w:pos="1853"/>
        </w:tabs>
        <w:spacing w:line="600" w:lineRule="auto"/>
        <w:ind w:firstLine="720"/>
        <w:jc w:val="both"/>
      </w:pPr>
      <w:r>
        <w:rPr>
          <w:b/>
        </w:rPr>
        <w:t>ΠΡΟΕΔΡΕΥΩΝ (Αναστάσιος Κουράκης):</w:t>
      </w:r>
      <w:r>
        <w:t xml:space="preserve"> Ευχαριστούμε την </w:t>
      </w:r>
      <w:r>
        <w:t xml:space="preserve">κ. </w:t>
      </w:r>
      <w:r>
        <w:t>Παπακώστα-Σιδηροπούλου Αικατερίνη</w:t>
      </w:r>
      <w:r>
        <w:t>,</w:t>
      </w:r>
      <w:r>
        <w:t xml:space="preserve"> Βουλευτή της Νέας Δημοκρατίας.</w:t>
      </w:r>
    </w:p>
    <w:p w14:paraId="4F31E7B0" w14:textId="77777777" w:rsidR="004C7887" w:rsidRDefault="00F52AA4">
      <w:pPr>
        <w:tabs>
          <w:tab w:val="left" w:pos="1853"/>
        </w:tabs>
        <w:spacing w:line="600" w:lineRule="auto"/>
        <w:ind w:firstLine="720"/>
        <w:jc w:val="both"/>
      </w:pPr>
      <w:r>
        <w:t>Τον</w:t>
      </w:r>
      <w:r>
        <w:t xml:space="preserve"> λόγο έχει ο κ. Σαχινίδης Ιωάννης από τη Χρυσή Αυγή για επτά λεπτά.</w:t>
      </w:r>
    </w:p>
    <w:p w14:paraId="4F31E7B1" w14:textId="77777777" w:rsidR="004C7887" w:rsidRDefault="00F52AA4">
      <w:pPr>
        <w:tabs>
          <w:tab w:val="left" w:pos="1853"/>
        </w:tabs>
        <w:spacing w:line="600" w:lineRule="auto"/>
        <w:ind w:firstLine="720"/>
        <w:jc w:val="both"/>
      </w:pPr>
      <w:r>
        <w:rPr>
          <w:b/>
        </w:rPr>
        <w:t xml:space="preserve">ΙΩΑΝΝΗΣ ΣΑΧΙΝΙΔΗΣ: </w:t>
      </w:r>
      <w:r>
        <w:t>Κύριε Πρόεδρε, κύριε Υπουργέ, κυρίες και κύριοι Βουλευτές, ίσως φανώ λίγο κουραστικός για εσάς, αλλά κάθε φορά που μας δίνεται η ευκαιρία από το Βήμα αυτό μέσα στο Κοινοβούλιο θα συνεχίσουμε να αναφερόμαστε στο Σύνταγμα, στο άρθρο 15 και</w:t>
      </w:r>
      <w:r>
        <w:t xml:space="preserve"> στην παράγραφο 2, όσον αφορά την ισονομία και την αντικειμενικότητα. </w:t>
      </w:r>
    </w:p>
    <w:p w14:paraId="4F31E7B2" w14:textId="77777777" w:rsidR="004C7887" w:rsidRDefault="00F52AA4">
      <w:pPr>
        <w:tabs>
          <w:tab w:val="left" w:pos="1853"/>
        </w:tabs>
        <w:spacing w:line="600" w:lineRule="auto"/>
        <w:ind w:firstLine="720"/>
        <w:jc w:val="both"/>
      </w:pPr>
      <w:r>
        <w:t xml:space="preserve">Δεν είναι λίγο υποκριτικό να μιλάτε για δημοκρατία μέσα </w:t>
      </w:r>
      <w:r>
        <w:t>στο</w:t>
      </w:r>
      <w:r>
        <w:t>ν</w:t>
      </w:r>
      <w:r>
        <w:t xml:space="preserve"> ναό της </w:t>
      </w:r>
      <w:r>
        <w:t xml:space="preserve">σημοκρατίας </w:t>
      </w:r>
      <w:r>
        <w:t>και να είναι τόσο επιλεκτική η δημοκρατία απέναντι στη Χρυσή Αυγή, στην τρίτη πολιτική δύναμη, η οποία</w:t>
      </w:r>
      <w:r>
        <w:t>,</w:t>
      </w:r>
      <w:r>
        <w:t xml:space="preserve"> </w:t>
      </w:r>
      <w:r>
        <w:t xml:space="preserve">τέλος πάντων, είτε το θέλετε είτε όχι, σεβαστείτε ότι εκπροσωπεί αυτή τη στιγμή ένα 7% του ελληνικού λαού. Έχουμε να προτείνουμε λύσεις. </w:t>
      </w:r>
    </w:p>
    <w:p w14:paraId="4F31E7B3" w14:textId="77777777" w:rsidR="004C7887" w:rsidRDefault="00F52AA4">
      <w:pPr>
        <w:tabs>
          <w:tab w:val="left" w:pos="1853"/>
        </w:tabs>
        <w:spacing w:line="600" w:lineRule="auto"/>
        <w:ind w:firstLine="720"/>
        <w:jc w:val="both"/>
      </w:pPr>
      <w:r>
        <w:t>Αν δεν θέλετε να είναι παρόντα στελέχη της Χρυσής Αυγής, είτε σε κρατικά κανάλια είτε σε ιδιωτικά κανάλια, να βρείτε έ</w:t>
      </w:r>
      <w:r>
        <w:t>ναν τρόπο όπως τα σήματα που έχει που γράφει «Επιτρέπεται άνω των δεκαπέντε ή κάτω των δεκαπέντε», κάτι αντίστοιχο να υπάρχει για τη Χρυσή Αυγή.</w:t>
      </w:r>
    </w:p>
    <w:p w14:paraId="4F31E7B4" w14:textId="77777777" w:rsidR="004C7887" w:rsidRDefault="00F52AA4">
      <w:pPr>
        <w:tabs>
          <w:tab w:val="left" w:pos="1853"/>
        </w:tabs>
        <w:spacing w:line="600" w:lineRule="auto"/>
        <w:ind w:firstLine="720"/>
        <w:jc w:val="both"/>
      </w:pPr>
      <w:r>
        <w:t xml:space="preserve">Όσον αφορά τη </w:t>
      </w:r>
      <w:r>
        <w:t>«</w:t>
      </w:r>
      <w:r>
        <w:rPr>
          <w:lang w:val="en-US"/>
        </w:rPr>
        <w:t>DIGEA</w:t>
      </w:r>
      <w:r>
        <w:t>»</w:t>
      </w:r>
      <w:r>
        <w:t>,</w:t>
      </w:r>
      <w:r>
        <w:t xml:space="preserve"> τον πάροχο, κι εκεί υπάρχει μία λύση. Θα μπορούσατε να βρείτε ένα λογισμικό, να υπάρχει </w:t>
      </w:r>
      <w:r>
        <w:t>ένα κουμπάκι και κάθε φορά που δεν θα προβάλλεται Χρυσή Αυγή σε ένα πολιτικό πάνελ, να έχει τη δυνατότητα ο Έλληνας φορολογούμενος που θέλει να παρακολουθήσει τις θέσεις της Χρυσής Αυγής και το πρόγραμμά της, να μπορεί να το πατάει και να εξαιρείται από το</w:t>
      </w:r>
      <w:r>
        <w:t xml:space="preserve">υς φόρους που πληρώνει για να παρακολουθεί την κρατική τηλεόραση και τα ιδιωτικά κανάλια. </w:t>
      </w:r>
    </w:p>
    <w:p w14:paraId="4F31E7B5" w14:textId="77777777" w:rsidR="004C7887" w:rsidRDefault="00F52AA4">
      <w:pPr>
        <w:tabs>
          <w:tab w:val="left" w:pos="1853"/>
        </w:tabs>
        <w:spacing w:line="600" w:lineRule="auto"/>
        <w:ind w:firstLine="720"/>
        <w:jc w:val="both"/>
      </w:pPr>
      <w:r>
        <w:t>Χθες, λοιπόν, στην ακρόαση των φορέων ο Γενικός Διευθυντής Ανάπτυξης και Τεχνολογίας, ο κ. Νικόλαος Μιχαλίτσης, μας ενημέρωσε ότι τα κανάλια της κοινοπραξίας, τα οπο</w:t>
      </w:r>
      <w:r>
        <w:t xml:space="preserve">ία όπως ξέρετε πολύ καλά, είναι όλα τα ιδιωτικά μεγάλα κανάλια, εισπράττουν από την ΕΡΤ ετησίως ένα διόλου ευκαταφρόνητο ποσό. </w:t>
      </w:r>
    </w:p>
    <w:p w14:paraId="4F31E7B6" w14:textId="77777777" w:rsidR="004C7887" w:rsidRDefault="00F52AA4">
      <w:pPr>
        <w:tabs>
          <w:tab w:val="left" w:pos="1853"/>
        </w:tabs>
        <w:spacing w:line="600" w:lineRule="auto"/>
        <w:ind w:firstLine="720"/>
        <w:jc w:val="both"/>
      </w:pPr>
      <w:r>
        <w:t>Εδώ έχουμε να προτείνουμε το εξής ως Χρυσή Αυγή. Δεν υπάρχει τρόπος αυτά τα χρήματα που πληρώνει η ΕΡΤ στον πάροχο να κάνει εκχώ</w:t>
      </w:r>
      <w:r>
        <w:t>ρηση του δικαιώματος, ούτως ώστε να πηγαίνουν στις τράπεζες και αντί να εισπράττουν αυτές οι εταιρείες λεφτά που δεν θα έπρεπε να τα πάρουν στο χέρι, να πηγαίνουν στα θαλασσοδάνεια που έχουν κάνει και δεν θέλουν να πληρώσουν ποτέ.</w:t>
      </w:r>
    </w:p>
    <w:p w14:paraId="4F31E7B7" w14:textId="77777777" w:rsidR="004C7887" w:rsidRDefault="00F52AA4">
      <w:pPr>
        <w:tabs>
          <w:tab w:val="left" w:pos="1853"/>
        </w:tabs>
        <w:spacing w:line="600" w:lineRule="auto"/>
        <w:ind w:firstLine="720"/>
        <w:jc w:val="both"/>
      </w:pPr>
      <w:r>
        <w:t>Στο άρθρο 9 στην παράγραφ</w:t>
      </w:r>
      <w:r>
        <w:t xml:space="preserve">ο 2 αναφέρεται ότι το προσωπικό των υποψηφίων για άδειες περιφερειακής εμβέλειας ενημερωτικού ή μη χαρακτήρα, πρέπει να απαρτίζεται κατά μέσο όρο από τουλάχιστον είκοσι άτομα. Ρώτησε προηγουμένως ο κ. Λοβέρδος και διευκρινίστηκε ότι το ίδιο ισχύει και για </w:t>
      </w:r>
      <w:r>
        <w:t>τα τοπικά κανάλια. Πιστεύω ότι πολλοί από τους Βουλευτές τους παρόντες, οι οποίοι κατάγονται από την επαρχία, γνωρίζουν πολύ καλά ότι ένα τοπικό κανάλι λειτουργεί με τέσσερα, πέντε έως έξι άτομα. Οπότε τι καταφέρνετε με αυτό το άρθρο; Καταφέρνετε να κλείσε</w:t>
      </w:r>
      <w:r>
        <w:t xml:space="preserve">τε τα τοπικά κανάλια. </w:t>
      </w:r>
    </w:p>
    <w:p w14:paraId="4F31E7B8" w14:textId="77777777" w:rsidR="004C7887" w:rsidRDefault="00F52AA4">
      <w:pPr>
        <w:tabs>
          <w:tab w:val="left" w:pos="1853"/>
        </w:tabs>
        <w:spacing w:line="600" w:lineRule="auto"/>
        <w:ind w:firstLine="720"/>
        <w:jc w:val="both"/>
      </w:pPr>
      <w:r>
        <w:t>Αναρωτηθήκατε άραγε, κύριε Υπουργέ, το τι έργο προσφέρει ένα τοπικό κανάλι στην τοπική κοινωνία; Πρώτον, ενημερώνει τους αγρότες και τους κτηνοτρόφους για τις τοπικές καιρικές συνθήκες σε ανθρώπους, οι οποίοι δεν έχουν ηλικιακά πρόσβ</w:t>
      </w:r>
      <w:r>
        <w:t>αση στο διαδίκτυο για να ενημερωθούν, ανάγει τον πολιτισμό, παρουσιάζει εκπομπές τοπικές με ήθη και έθιμα, ντοκιμαντέρ και προβάλλει μάλιστα καλώντας τους τοπικούς παράγοντες της πολιτικής, αναδεικνύοντας τα προβλήματα και συζητώντας και προσπαθώντας να δώ</w:t>
      </w:r>
      <w:r>
        <w:t>σουν λύσεις.</w:t>
      </w:r>
    </w:p>
    <w:p w14:paraId="4F31E7B9" w14:textId="77777777" w:rsidR="004C7887" w:rsidRDefault="00F52AA4">
      <w:pPr>
        <w:tabs>
          <w:tab w:val="left" w:pos="1853"/>
        </w:tabs>
        <w:spacing w:line="600" w:lineRule="auto"/>
        <w:ind w:firstLine="720"/>
        <w:jc w:val="both"/>
      </w:pPr>
      <w:r>
        <w:t>Τι γίνεται, όμως, με τα περιφερειακά κανάλια της Θράκης και των παραμεθόριων περιοχών που αναφέρθηκε ο Βουλευτής της Νέας Δημοκρατίας ο κ. Καράογλου;</w:t>
      </w:r>
    </w:p>
    <w:p w14:paraId="4F31E7BA" w14:textId="77777777" w:rsidR="004C7887" w:rsidRDefault="00F52AA4">
      <w:pPr>
        <w:spacing w:line="600" w:lineRule="auto"/>
        <w:ind w:firstLine="720"/>
        <w:jc w:val="both"/>
        <w:rPr>
          <w:rFonts w:eastAsia="UB-Helvetica"/>
        </w:rPr>
      </w:pPr>
      <w:r>
        <w:rPr>
          <w:rFonts w:eastAsia="UB-Helvetica"/>
        </w:rPr>
        <w:t>Ο κ. Καράογλου απευθύνθηκε στον κύριο Υπουργό, παραδεχόμενος το πρόβλημα των περιφερειακών κα</w:t>
      </w:r>
      <w:r>
        <w:rPr>
          <w:rFonts w:eastAsia="UB-Helvetica"/>
        </w:rPr>
        <w:t>ναλιών στις ευαίσθητες περιοχές της Θράκης και του Ανατολικού Αιγαίου. Πολύ όψιμος, όμως, είναι ο προβληματισμός του κ. Καράογλου. Ξέχασε ότι πριν από τον ΣΥΡΙΖΑ και το Ποτάμι αυτοί της Νέας Δημοκρατίας και του ΠΑΣΟΚ ήταν οι πρώτοι διδάξαντες, οι οποίοι γι</w:t>
      </w:r>
      <w:r>
        <w:rPr>
          <w:rFonts w:eastAsia="UB-Helvetica"/>
        </w:rPr>
        <w:t>γάντωσαν το πρόβλημα στη Θράκη με τους αυτοπροσδιοριζόμενους ως «Τούρκος υποψήφιος» και όχι «μειονοτικούς θρησκευτικά μουσουλμάνους».</w:t>
      </w:r>
    </w:p>
    <w:p w14:paraId="4F31E7BB" w14:textId="77777777" w:rsidR="004C7887" w:rsidRDefault="00F52AA4">
      <w:pPr>
        <w:spacing w:line="600" w:lineRule="auto"/>
        <w:ind w:firstLine="720"/>
        <w:jc w:val="both"/>
        <w:rPr>
          <w:rFonts w:eastAsia="UB-Helvetica"/>
        </w:rPr>
      </w:pPr>
      <w:r>
        <w:rPr>
          <w:rFonts w:eastAsia="UB-Helvetica"/>
        </w:rPr>
        <w:t xml:space="preserve">Έκρυβαν τόσα χρόνια το πρόβλημα κάτω από το χαλί και, δυστυχώς, όταν κρύβεις τα σκουπίδια κάτω από το χαλί, κάποια στιγμή </w:t>
      </w:r>
      <w:r>
        <w:rPr>
          <w:rFonts w:eastAsia="UB-Helvetica"/>
        </w:rPr>
        <w:t>το πρόβλημα έρχεται μπροστά σου και δεν θα μπορέσεις να το λύσεις.</w:t>
      </w:r>
    </w:p>
    <w:p w14:paraId="4F31E7BC" w14:textId="77777777" w:rsidR="004C7887" w:rsidRDefault="00F52AA4">
      <w:pPr>
        <w:spacing w:line="600" w:lineRule="auto"/>
        <w:ind w:firstLine="720"/>
        <w:jc w:val="both"/>
        <w:rPr>
          <w:rFonts w:eastAsia="UB-Helvetica"/>
        </w:rPr>
      </w:pPr>
      <w:r>
        <w:rPr>
          <w:rFonts w:eastAsia="UB-Helvetica"/>
        </w:rPr>
        <w:t>Προχωρώντας, λοιπόν, θα ήθελα να ενημερώσω τους κυρίους και κύριες Βουλευτές ότι εάν ένα περιφερειακό κανάλι της Θράκης δεν καταφέρει να καταθέσει το κεφάλαιο που θα έπρεπε για να μπορέσει να προχωρήσει στην αδειοδότηση -το ανέφερε και ο κ. Καράογλου αυτό-</w:t>
      </w:r>
      <w:r>
        <w:rPr>
          <w:rFonts w:eastAsia="UB-Helvetica"/>
        </w:rPr>
        <w:t xml:space="preserve">, υπάρχουν πολλά λεφτά. Το ανέφερε και ο Γενικός Γραμματέας της Χρυσής Αυγής. Ξέρετε πολύ καλά ότι στην περιοχή της Θράκης  δραστηριοποιείται η τούρκικων συμφερόντων τράπεζα </w:t>
      </w:r>
      <w:r>
        <w:rPr>
          <w:rFonts w:eastAsia="UB-Helvetica"/>
          <w:lang w:val="en-US"/>
        </w:rPr>
        <w:t>ZIRAAT</w:t>
      </w:r>
      <w:r>
        <w:rPr>
          <w:rFonts w:eastAsia="UB-Helvetica"/>
        </w:rPr>
        <w:t>, η οποία να είστε σίγουροι ότι θα βρει σίγουρα τα χρήματα για να αγοράσει έ</w:t>
      </w:r>
      <w:r>
        <w:rPr>
          <w:rFonts w:eastAsia="UB-Helvetica"/>
        </w:rPr>
        <w:t>να τοπικό κανάλι.</w:t>
      </w:r>
    </w:p>
    <w:p w14:paraId="4F31E7BD" w14:textId="77777777" w:rsidR="004C7887" w:rsidRDefault="00F52AA4">
      <w:pPr>
        <w:spacing w:line="600" w:lineRule="auto"/>
        <w:ind w:firstLine="720"/>
        <w:jc w:val="both"/>
        <w:rPr>
          <w:rFonts w:eastAsia="UB-Helvetica"/>
        </w:rPr>
      </w:pPr>
      <w:r>
        <w:rPr>
          <w:rFonts w:eastAsia="UB-Helvetica"/>
        </w:rPr>
        <w:t>Στο άρθρο 4 παράγραφος 1 το ελάχιστο καταβεβλημένο κεφάλαιο που θα πρέπει να διαθέτουν οι υποψήφιοι για χορήγηση περιφερειακής εμβέλειας θα καθοριστεί με κοινή υπουργική απόφαση του Υπουργού Οικονομικών και του Υπουργού, στον οποίο ανατίθ</w:t>
      </w:r>
      <w:r>
        <w:rPr>
          <w:rFonts w:eastAsia="UB-Helvetica"/>
        </w:rPr>
        <w:t xml:space="preserve">ενται εκάστοτε οι αρμοδιότητες της Γενικής Γραμματείας Ενημέρωσης. Δηλαδή, δεν καθορίζεται ένα συγκεκριμένο ποσό για τα περιφερειακά κανάλια. </w:t>
      </w:r>
    </w:p>
    <w:p w14:paraId="4F31E7BE" w14:textId="77777777" w:rsidR="004C7887" w:rsidRDefault="00F52AA4">
      <w:pPr>
        <w:spacing w:line="600" w:lineRule="auto"/>
        <w:ind w:firstLine="720"/>
        <w:jc w:val="both"/>
        <w:rPr>
          <w:rFonts w:eastAsia="UB-Helvetica"/>
        </w:rPr>
      </w:pPr>
      <w:r>
        <w:rPr>
          <w:rFonts w:eastAsia="UB-Helvetica"/>
        </w:rPr>
        <w:t>Έτσι τους κρατάτε όμηρους, κύριε Υπουργέ. Πόσα από τα περιφερειακά κανάλια πιστεύετε ότι θα μπορέσουν να ανταποκρ</w:t>
      </w:r>
      <w:r>
        <w:rPr>
          <w:rFonts w:eastAsia="UB-Helvetica"/>
        </w:rPr>
        <w:t>ιθούν στις προδιαγραφές που ζητάτε;</w:t>
      </w:r>
    </w:p>
    <w:p w14:paraId="4F31E7BF" w14:textId="77777777" w:rsidR="004C7887" w:rsidRDefault="00F52AA4">
      <w:pPr>
        <w:spacing w:line="600" w:lineRule="auto"/>
        <w:ind w:firstLine="720"/>
        <w:jc w:val="both"/>
        <w:rPr>
          <w:rFonts w:eastAsia="UB-Helvetica"/>
        </w:rPr>
      </w:pPr>
      <w:r>
        <w:rPr>
          <w:rFonts w:eastAsia="UB-Helvetica"/>
        </w:rPr>
        <w:t xml:space="preserve">Στο άρθρο 16, το οποίο αναφέρεται στην ίδρυση ανώνυμης εταιρείας συνδεδεμένη με την </w:t>
      </w:r>
      <w:r>
        <w:rPr>
          <w:rFonts w:eastAsia="UB-Helvetica"/>
        </w:rPr>
        <w:t>«</w:t>
      </w:r>
      <w:r>
        <w:rPr>
          <w:rFonts w:eastAsia="UB-Helvetica"/>
        </w:rPr>
        <w:t xml:space="preserve">ΕΡΤ </w:t>
      </w:r>
      <w:r>
        <w:rPr>
          <w:rFonts w:eastAsia="UB-Helvetica"/>
        </w:rPr>
        <w:t>Α</w:t>
      </w:r>
      <w:r>
        <w:rPr>
          <w:rFonts w:eastAsia="UB-Helvetica"/>
        </w:rPr>
        <w:t>.</w:t>
      </w:r>
      <w:r>
        <w:rPr>
          <w:rFonts w:eastAsia="UB-Helvetica"/>
        </w:rPr>
        <w:t>Ε</w:t>
      </w:r>
      <w:r>
        <w:rPr>
          <w:rFonts w:eastAsia="UB-Helvetica"/>
        </w:rPr>
        <w:t>.»</w:t>
      </w:r>
      <w:r>
        <w:rPr>
          <w:rFonts w:eastAsia="UB-Helvetica"/>
        </w:rPr>
        <w:t xml:space="preserve"> για την ανάπτυξη του δικτύου επίγειας ψηφιακής εκπομπής, στην παράγραφο 10 ορίζεται ότι η γενική συνέλευση θα αποτελείται από</w:t>
      </w:r>
      <w:r>
        <w:rPr>
          <w:rFonts w:eastAsia="UB-Helvetica"/>
        </w:rPr>
        <w:t xml:space="preserve"> τον Υπουργό Οικονομικών, από τον Υπουργό Επικρατείας και από τον Υπουργό Υποδομών και ότι είναι το ανώτατο όργανο της εταιρείας και δικαιούται να αποφασίζει για κάθε υπόθεση που αφορά την εταιρεία. Αυτό μάλλον πιο πολύ για </w:t>
      </w:r>
      <w:r>
        <w:rPr>
          <w:rFonts w:eastAsia="UB-Helvetica"/>
        </w:rPr>
        <w:t>Υ</w:t>
      </w:r>
      <w:r>
        <w:rPr>
          <w:rFonts w:eastAsia="UB-Helvetica"/>
        </w:rPr>
        <w:t xml:space="preserve">πουργικό </w:t>
      </w:r>
      <w:r>
        <w:rPr>
          <w:rFonts w:eastAsia="UB-Helvetica"/>
        </w:rPr>
        <w:t>Σ</w:t>
      </w:r>
      <w:r>
        <w:rPr>
          <w:rFonts w:eastAsia="UB-Helvetica"/>
        </w:rPr>
        <w:t>υμβούλιο</w:t>
      </w:r>
      <w:r>
        <w:rPr>
          <w:rFonts w:eastAsia="UB-Helvetica"/>
        </w:rPr>
        <w:t xml:space="preserve"> μοιάζει παρά</w:t>
      </w:r>
      <w:r>
        <w:rPr>
          <w:rFonts w:eastAsia="UB-Helvetica"/>
        </w:rPr>
        <w:t xml:space="preserve"> με φορέα-πάροχο. Αν βάζατε άλλον έναν ή δύο υπουργούς, να είστε σίγουροι ότι θα είχαμε σύγκληση ολομέλειας του </w:t>
      </w:r>
      <w:r>
        <w:rPr>
          <w:rFonts w:eastAsia="UB-Helvetica"/>
        </w:rPr>
        <w:t>Υ</w:t>
      </w:r>
      <w:r>
        <w:rPr>
          <w:rFonts w:eastAsia="UB-Helvetica"/>
        </w:rPr>
        <w:t xml:space="preserve">πουργικού </w:t>
      </w:r>
      <w:r>
        <w:rPr>
          <w:rFonts w:eastAsia="UB-Helvetica"/>
        </w:rPr>
        <w:t>Σ</w:t>
      </w:r>
      <w:r>
        <w:rPr>
          <w:rFonts w:eastAsia="UB-Helvetica"/>
        </w:rPr>
        <w:t>υμβουλίου</w:t>
      </w:r>
      <w:r>
        <w:rPr>
          <w:rFonts w:eastAsia="UB-Helvetica"/>
        </w:rPr>
        <w:t>.</w:t>
      </w:r>
    </w:p>
    <w:p w14:paraId="4F31E7C0" w14:textId="77777777" w:rsidR="004C7887" w:rsidRDefault="00F52AA4">
      <w:pPr>
        <w:spacing w:line="600" w:lineRule="auto"/>
        <w:ind w:firstLine="720"/>
        <w:jc w:val="both"/>
        <w:rPr>
          <w:rFonts w:eastAsia="UB-Helvetica"/>
        </w:rPr>
      </w:pPr>
      <w:r>
        <w:rPr>
          <w:rFonts w:eastAsia="UB-Helvetica"/>
        </w:rPr>
        <w:t xml:space="preserve">Το άρθρο 6, </w:t>
      </w:r>
      <w:r>
        <w:rPr>
          <w:rFonts w:eastAsia="UB-Helvetica"/>
        </w:rPr>
        <w:t>στο οποίο</w:t>
      </w:r>
      <w:r>
        <w:rPr>
          <w:rFonts w:eastAsia="UB-Helvetica"/>
        </w:rPr>
        <w:t xml:space="preserve"> καθορίζονται οι αρνητικές προϋποθέσεις, δεν αναφέρει πουθενά το ασυμβίβαστο για τους μεγαλοεργολάβο</w:t>
      </w:r>
      <w:r>
        <w:rPr>
          <w:rFonts w:eastAsia="UB-Helvetica"/>
        </w:rPr>
        <w:t>υς νταβατζήδες και δεν τους εξαιρεί, διαιωνίζοντας τη διαπλοκή και την αδιαφάνεια στη χώρα μας.</w:t>
      </w:r>
    </w:p>
    <w:p w14:paraId="4F31E7C1" w14:textId="77777777" w:rsidR="004C7887" w:rsidRDefault="00F52AA4">
      <w:pPr>
        <w:spacing w:line="600" w:lineRule="auto"/>
        <w:ind w:firstLine="720"/>
        <w:jc w:val="both"/>
        <w:rPr>
          <w:rFonts w:eastAsia="UB-Helvetica"/>
        </w:rPr>
      </w:pPr>
      <w:r>
        <w:rPr>
          <w:rFonts w:eastAsia="UB-Helvetica"/>
        </w:rPr>
        <w:t>Κλείνοντας, θα ήθελα να αναφερθώ στον κ. Φάμελλο, τον εισηγητή του ΣΥΡΙΖΑ, ο οποίος αναφέρθηκε και αυτός στις κατηγορίες αδειών, όσον αφορά το κεφάλαιο που θα π</w:t>
      </w:r>
      <w:r>
        <w:rPr>
          <w:rFonts w:eastAsia="UB-Helvetica"/>
        </w:rPr>
        <w:t xml:space="preserve">ρέπει να καταθέσουν, χωρίς να διευκρινίζει ότι για τα περιφερειακά κανάλια θα αποφασίσει πάλι ο Υπουργός για το κεφάλαιο που θα πρέπει να καταθέσουν. </w:t>
      </w:r>
    </w:p>
    <w:p w14:paraId="4F31E7C2" w14:textId="77777777" w:rsidR="004C7887" w:rsidRDefault="00F52AA4">
      <w:pPr>
        <w:spacing w:line="600" w:lineRule="auto"/>
        <w:ind w:firstLine="720"/>
        <w:jc w:val="both"/>
        <w:rPr>
          <w:rFonts w:eastAsia="UB-Helvetica"/>
        </w:rPr>
      </w:pPr>
      <w:r>
        <w:rPr>
          <w:rFonts w:eastAsia="UB-Helvetica"/>
        </w:rPr>
        <w:t>(Στο σημείο αυτό κτυπάει το κουδούνι λήξεως του χρόνου ομιλίας του κυρίου Βουλευτή)</w:t>
      </w:r>
    </w:p>
    <w:p w14:paraId="4F31E7C3" w14:textId="77777777" w:rsidR="004C7887" w:rsidRDefault="00F52AA4">
      <w:pPr>
        <w:spacing w:line="600" w:lineRule="auto"/>
        <w:ind w:firstLine="720"/>
        <w:jc w:val="both"/>
        <w:rPr>
          <w:rFonts w:eastAsia="UB-Helvetica"/>
        </w:rPr>
      </w:pPr>
      <w:r>
        <w:rPr>
          <w:rFonts w:eastAsia="UB-Helvetica"/>
        </w:rPr>
        <w:t>Τελειώνω, κύριε Πρόεδ</w:t>
      </w:r>
      <w:r>
        <w:rPr>
          <w:rFonts w:eastAsia="UB-Helvetica"/>
        </w:rPr>
        <w:t>ρε.</w:t>
      </w:r>
    </w:p>
    <w:p w14:paraId="4F31E7C4" w14:textId="77777777" w:rsidR="004C7887" w:rsidRDefault="00F52AA4">
      <w:pPr>
        <w:spacing w:line="600" w:lineRule="auto"/>
        <w:ind w:firstLine="720"/>
        <w:jc w:val="both"/>
        <w:rPr>
          <w:rFonts w:eastAsia="UB-Helvetica"/>
        </w:rPr>
      </w:pPr>
      <w:r>
        <w:rPr>
          <w:rFonts w:eastAsia="UB-Helvetica"/>
        </w:rPr>
        <w:t>Αν κρίνουμε από τους όρους που πρέπει να πληροί σε σχέση με το προσωπικό που θα απασχολεί, τρομάζουμε με τη σκέψη για το ποσό που θα ζητηθεί να καταβάλουν αυτά.</w:t>
      </w:r>
    </w:p>
    <w:p w14:paraId="4F31E7C5" w14:textId="77777777" w:rsidR="004C7887" w:rsidRDefault="00F52AA4">
      <w:pPr>
        <w:spacing w:line="600" w:lineRule="auto"/>
        <w:ind w:firstLine="720"/>
        <w:jc w:val="both"/>
        <w:rPr>
          <w:rFonts w:eastAsia="UB-Helvetica"/>
        </w:rPr>
      </w:pPr>
      <w:r>
        <w:rPr>
          <w:rFonts w:eastAsia="UB-Helvetica"/>
        </w:rPr>
        <w:t>Ευχαριστώ πολύ.</w:t>
      </w:r>
    </w:p>
    <w:p w14:paraId="4F31E7C6" w14:textId="77777777" w:rsidR="004C7887" w:rsidRDefault="00F52AA4">
      <w:pPr>
        <w:spacing w:line="600" w:lineRule="auto"/>
        <w:ind w:firstLine="720"/>
        <w:jc w:val="center"/>
        <w:rPr>
          <w:rFonts w:eastAsia="UB-Helvetica"/>
        </w:rPr>
      </w:pPr>
      <w:r>
        <w:rPr>
          <w:rFonts w:eastAsia="UB-Helvetica"/>
        </w:rPr>
        <w:t xml:space="preserve">(Χειροκροτήματα από την πτέρυγα </w:t>
      </w:r>
      <w:r>
        <w:rPr>
          <w:rFonts w:eastAsia="UB-Helvetica"/>
        </w:rPr>
        <w:t xml:space="preserve">της </w:t>
      </w:r>
      <w:r>
        <w:rPr>
          <w:rFonts w:eastAsia="UB-Helvetica"/>
        </w:rPr>
        <w:t>Χρυσή</w:t>
      </w:r>
      <w:r>
        <w:rPr>
          <w:rFonts w:eastAsia="UB-Helvetica"/>
        </w:rPr>
        <w:t>ς</w:t>
      </w:r>
      <w:r>
        <w:rPr>
          <w:rFonts w:eastAsia="UB-Helvetica"/>
        </w:rPr>
        <w:t xml:space="preserve"> Αυγή</w:t>
      </w:r>
      <w:r>
        <w:rPr>
          <w:rFonts w:eastAsia="UB-Helvetica"/>
        </w:rPr>
        <w:t>ς</w:t>
      </w:r>
      <w:r>
        <w:rPr>
          <w:rFonts w:eastAsia="UB-Helvetica"/>
        </w:rPr>
        <w:t>)</w:t>
      </w:r>
    </w:p>
    <w:p w14:paraId="4F31E7C7" w14:textId="77777777" w:rsidR="004C7887" w:rsidRDefault="00F52AA4">
      <w:pPr>
        <w:spacing w:line="600" w:lineRule="auto"/>
        <w:ind w:firstLine="720"/>
        <w:jc w:val="both"/>
        <w:rPr>
          <w:rFonts w:eastAsia="UB-Helvetica"/>
        </w:rPr>
      </w:pPr>
      <w:r>
        <w:rPr>
          <w:rFonts w:eastAsia="UB-Helvetica"/>
          <w:b/>
        </w:rPr>
        <w:t xml:space="preserve">ΠΡΟΕΔΡΕΥΩΝ (Αναστάσιος </w:t>
      </w:r>
      <w:r>
        <w:rPr>
          <w:rFonts w:eastAsia="UB-Helvetica"/>
          <w:b/>
        </w:rPr>
        <w:t>Κουράκης):</w:t>
      </w:r>
      <w:r>
        <w:rPr>
          <w:rFonts w:eastAsia="UB-Helvetica"/>
        </w:rPr>
        <w:t xml:space="preserve"> Ευχαριστούμε τον κ. Σαχινίδη Ιωάννη, Βουλευτή της Χρυσής Αυγής.</w:t>
      </w:r>
    </w:p>
    <w:p w14:paraId="4F31E7C8" w14:textId="77777777" w:rsidR="004C7887" w:rsidRDefault="00F52AA4">
      <w:pPr>
        <w:spacing w:line="600" w:lineRule="auto"/>
        <w:ind w:firstLine="720"/>
        <w:jc w:val="both"/>
        <w:rPr>
          <w:rFonts w:eastAsia="UB-Helvetica"/>
        </w:rPr>
      </w:pPr>
      <w:r>
        <w:rPr>
          <w:rFonts w:eastAsia="UB-Helvetica"/>
        </w:rPr>
        <w:t>Τον λόγο έχει ο κ. Κουκούτσης Δημήτριος, ομοίως Βουλευτής της Χρυσής Αυγής, για επτά λεπτά.</w:t>
      </w:r>
    </w:p>
    <w:p w14:paraId="4F31E7C9" w14:textId="77777777" w:rsidR="004C7887" w:rsidRDefault="00F52AA4">
      <w:pPr>
        <w:spacing w:line="600" w:lineRule="auto"/>
        <w:ind w:firstLine="720"/>
        <w:jc w:val="both"/>
        <w:rPr>
          <w:rFonts w:eastAsia="UB-Helvetica"/>
        </w:rPr>
      </w:pPr>
      <w:r>
        <w:rPr>
          <w:rFonts w:eastAsia="UB-Helvetica"/>
          <w:b/>
        </w:rPr>
        <w:t>ΔΗΜΗΤΡΙΟΣ ΚΟΥΚΟΥΤΣΗΣ:</w:t>
      </w:r>
      <w:r>
        <w:rPr>
          <w:rFonts w:eastAsia="UB-Helvetica"/>
        </w:rPr>
        <w:t xml:space="preserve"> Ευχαριστώ, κύριε Πρόεδρε.</w:t>
      </w:r>
    </w:p>
    <w:p w14:paraId="4F31E7CA" w14:textId="77777777" w:rsidR="004C7887" w:rsidRDefault="00F52AA4">
      <w:pPr>
        <w:spacing w:line="600" w:lineRule="auto"/>
        <w:ind w:firstLine="720"/>
        <w:jc w:val="both"/>
        <w:rPr>
          <w:rFonts w:eastAsia="UB-Helvetica"/>
        </w:rPr>
      </w:pPr>
      <w:r>
        <w:rPr>
          <w:rFonts w:eastAsia="UB-Helvetica"/>
        </w:rPr>
        <w:t>Ακούστηκαν και από τη Συμπολίτευση και απ</w:t>
      </w:r>
      <w:r>
        <w:rPr>
          <w:rFonts w:eastAsia="UB-Helvetica"/>
        </w:rPr>
        <w:t>ό την Αντιπολίτευση απόψε κάποιοι χαρακτηρισμοί για τους καναλάρχες και για το πώς λειτουργούσαν μέχρι τώρα τα κανάλια στη χώρα μας. Είπαν ότι είναι ύποπτοι, διαφθορείς, διαπλεκόμενοι, μονοπωλιακοί.</w:t>
      </w:r>
    </w:p>
    <w:p w14:paraId="4F31E7CB" w14:textId="77777777" w:rsidR="004C7887" w:rsidRDefault="00F52AA4">
      <w:pPr>
        <w:spacing w:line="600" w:lineRule="auto"/>
        <w:ind w:firstLine="720"/>
        <w:jc w:val="both"/>
        <w:rPr>
          <w:rFonts w:eastAsia="UB-Helvetica"/>
        </w:rPr>
      </w:pPr>
      <w:r>
        <w:rPr>
          <w:rFonts w:eastAsia="UB-Helvetica"/>
        </w:rPr>
        <w:t>Όμως, θα ήθελα να κάνω μία ερώτηση σε όλους εσάς: Κάθε πρ</w:t>
      </w:r>
      <w:r>
        <w:rPr>
          <w:rFonts w:eastAsia="UB-Helvetica"/>
        </w:rPr>
        <w:t xml:space="preserve">ωί στην είσοδο του </w:t>
      </w:r>
      <w:r>
        <w:rPr>
          <w:rFonts w:eastAsia="UB-Helvetica"/>
        </w:rPr>
        <w:t>«</w:t>
      </w:r>
      <w:r>
        <w:rPr>
          <w:rFonts w:eastAsia="UB-Helvetica"/>
        </w:rPr>
        <w:t>ΣΚΑΪ</w:t>
      </w:r>
      <w:r>
        <w:rPr>
          <w:rFonts w:eastAsia="UB-Helvetica"/>
        </w:rPr>
        <w:t>»</w:t>
      </w:r>
      <w:r>
        <w:rPr>
          <w:rFonts w:eastAsia="UB-Helvetica"/>
        </w:rPr>
        <w:t>,</w:t>
      </w:r>
      <w:r>
        <w:rPr>
          <w:rFonts w:eastAsia="UB-Helvetica"/>
        </w:rPr>
        <w:t xml:space="preserve"> του </w:t>
      </w:r>
      <w:r>
        <w:rPr>
          <w:rFonts w:eastAsia="UB-Helvetica"/>
        </w:rPr>
        <w:t>«</w:t>
      </w:r>
      <w:r>
        <w:rPr>
          <w:rFonts w:eastAsia="UB-Helvetica"/>
          <w:lang w:val="en-US"/>
        </w:rPr>
        <w:t>MEGA</w:t>
      </w:r>
      <w:r>
        <w:rPr>
          <w:rFonts w:eastAsia="UB-Helvetica"/>
        </w:rPr>
        <w:t>»</w:t>
      </w:r>
      <w:r>
        <w:rPr>
          <w:rFonts w:eastAsia="UB-Helvetica"/>
        </w:rPr>
        <w:t xml:space="preserve"> και του </w:t>
      </w:r>
      <w:r>
        <w:rPr>
          <w:rFonts w:eastAsia="UB-Helvetica"/>
        </w:rPr>
        <w:t>«</w:t>
      </w:r>
      <w:r>
        <w:rPr>
          <w:rFonts w:eastAsia="UB-Helvetica"/>
          <w:lang w:val="en-US"/>
        </w:rPr>
        <w:t>ANTENNA</w:t>
      </w:r>
      <w:r>
        <w:rPr>
          <w:rFonts w:eastAsia="UB-Helvetica"/>
        </w:rPr>
        <w:t>»</w:t>
      </w:r>
      <w:r>
        <w:rPr>
          <w:rFonts w:eastAsia="UB-Helvetica"/>
        </w:rPr>
        <w:t xml:space="preserve"> ποιοι Βουλευτές συνωστίζονται; Ποιοι είναι αυτοί οι μαϊντανοί, οι γλάστρες, οι τηλεοπτικοί, όπου εμφανίζονται κάθε πρωί σ’ αυτά τα κανάλια; Η Χρυσή Αυγή; Όχι. Όλοι σας. Εκ του περισσού, λοιπόν, οι χαρ</w:t>
      </w:r>
      <w:r>
        <w:rPr>
          <w:rFonts w:eastAsia="UB-Helvetica"/>
        </w:rPr>
        <w:t>ακτηρισμοί αυτοί.</w:t>
      </w:r>
    </w:p>
    <w:p w14:paraId="4F31E7CC" w14:textId="77777777" w:rsidR="004C7887" w:rsidRDefault="00F52AA4">
      <w:pPr>
        <w:spacing w:line="600" w:lineRule="auto"/>
        <w:ind w:firstLine="720"/>
        <w:jc w:val="both"/>
        <w:rPr>
          <w:rFonts w:eastAsia="UB-Helvetica"/>
        </w:rPr>
      </w:pPr>
      <w:r>
        <w:rPr>
          <w:rFonts w:eastAsia="UB-Helvetica"/>
        </w:rPr>
        <w:t>Λείπουν οι εκπρόσωποι του ΚΚΕ, οι οποίοι παραπονέθηκαν για τη συμπεριφορά των καναλιών απέναντί τους. Όμως, ας μην ξεχνούν ότι η προμετωπίδα του καπιταλισμού εδώ και πολλά χρόνια στα μίντια είναι τα δικά τους παιδιά.</w:t>
      </w:r>
    </w:p>
    <w:p w14:paraId="4F31E7CD" w14:textId="77777777" w:rsidR="004C7887" w:rsidRDefault="00F52AA4">
      <w:pPr>
        <w:spacing w:line="600" w:lineRule="auto"/>
        <w:jc w:val="both"/>
      </w:pPr>
      <w:r>
        <w:t>Είναι όλοι σπουδασμέν</w:t>
      </w:r>
      <w:r>
        <w:t>οι από το ΚΚΕ, πέρασαν όλοι από τον «</w:t>
      </w:r>
      <w:r>
        <w:t>ΡΙΖΟΣΠΑΣΤΗ</w:t>
      </w:r>
      <w:r>
        <w:t>» - η μεγάλη πλειοψηφία- και το κυριότερο από όλα, για παράδειγμα ας θυμηθούμε τον κ. Τσίμα και το περιβόητο άρθρο του στον «</w:t>
      </w:r>
      <w:r>
        <w:t>ΡΙΖΟΣΠΑΣΤΗ</w:t>
      </w:r>
      <w:r>
        <w:t>» ότι «δεν συμβαίνει τίποτα στο Τσέρνομπιλ. Γιατί χτυπάτε τη Σοβιετική Ένω</w:t>
      </w:r>
      <w:r>
        <w:t>ση;». Οι παλαιότεροι θα το ενθυμούνται.</w:t>
      </w:r>
    </w:p>
    <w:p w14:paraId="4F31E7CE" w14:textId="77777777" w:rsidR="004C7887" w:rsidRDefault="00F52AA4">
      <w:pPr>
        <w:spacing w:line="600" w:lineRule="auto"/>
        <w:ind w:firstLine="720"/>
        <w:jc w:val="both"/>
      </w:pPr>
      <w:r>
        <w:t>Τελικά, τα ΜΜΕ σε αυτήν τη χώρα δεν στάθηκαν στο ύψος τους τις τελευταίες δεκαετίες. Δεν έκαναν το καθήκον τους να ελέγξουν το κράτος και την εξουσία. Αποτελούν, αποτέλεσαν και θα αποτελούν τμήμα του κατεστημένου. Συ</w:t>
      </w:r>
      <w:r>
        <w:t xml:space="preserve">μμετείχαν στο παιχνίδι της διαφθοράς και συνέβαλαν στην καταστροφή του κοινωνικού ιστού της χώρας. </w:t>
      </w:r>
    </w:p>
    <w:p w14:paraId="4F31E7CF" w14:textId="77777777" w:rsidR="004C7887" w:rsidRDefault="00F52AA4">
      <w:pPr>
        <w:spacing w:line="600" w:lineRule="auto"/>
        <w:ind w:firstLine="720"/>
        <w:jc w:val="both"/>
      </w:pPr>
      <w:r>
        <w:t>Το γεγονός ότι η χώρα βρίσκεται σήμερα στο χείλος του γκρεμού σε ένα μεγάλο μέρος οφείλεται και σε αυτούς, γιατί είναι συνεργοί στο βρώμικο παιχνίδι του συσ</w:t>
      </w:r>
      <w:r>
        <w:t xml:space="preserve">τήματος. </w:t>
      </w:r>
    </w:p>
    <w:p w14:paraId="4F31E7D0" w14:textId="77777777" w:rsidR="004C7887" w:rsidRDefault="00F52AA4">
      <w:pPr>
        <w:spacing w:line="600" w:lineRule="auto"/>
        <w:ind w:firstLine="720"/>
        <w:jc w:val="both"/>
      </w:pPr>
      <w:r>
        <w:t xml:space="preserve">Στη χώρα μας, λοιπόν, τι φαινόμενο υπάρχει; Πολλά τα </w:t>
      </w:r>
      <w:r>
        <w:t>μίντια</w:t>
      </w:r>
      <w:r>
        <w:t>, λίγα τα κέρδη, μικρή η χώρα. Πώς είναι δυνατόν να συμβαίνει αυτό; Μπορεί να συμβαίνει, είναι δυνατόν, εφόσον οι ιδιοκτήτες των ΜΜΕ έχουν κέρδη άλλης μορφής. Και  όταν η εφημερίδα ή ο τη</w:t>
      </w:r>
      <w:r>
        <w:t xml:space="preserve">λεοπτικός σταθμός ασκεί πολιτική επιρροή και κάνει εκδουλεύσεις, έχουν και άλλα κέρδη. </w:t>
      </w:r>
    </w:p>
    <w:p w14:paraId="4F31E7D1" w14:textId="77777777" w:rsidR="004C7887" w:rsidRDefault="00F52AA4">
      <w:pPr>
        <w:spacing w:line="600" w:lineRule="auto"/>
        <w:ind w:firstLine="720"/>
        <w:jc w:val="both"/>
      </w:pPr>
      <w:r>
        <w:t>Πόσα ανεξάρτητα ΜΜΕ υπάρχουν στην Ελλάδα; Πόσα μέσα τηλεοπτικά, ραδιόφωνα κι εφημερίδες υπάρχουν, τα οποία να είναι ανεξάρτητα; Ας το παραδεχθούμε όλοι μας: Κανένα! Απώ</w:t>
      </w:r>
      <w:r>
        <w:t>λεσαν την αθωότητά τους δύο φορές στη χώρα αυτή. Πρώτα αλώθηκαν από τα πολιτικά κόμματα και από το κράτος και στη συνέχεια έπεσαν στα χέρια οικονομικών ομίλων. Εγκλωβισμένα μεταξύ δύο εξουσιών, πολιτικής και οικονομικής, δεν τους δόθηκε ποτέ πραγματικά η ε</w:t>
      </w:r>
      <w:r>
        <w:t xml:space="preserve">υκαιρία να αμυνθούν. </w:t>
      </w:r>
    </w:p>
    <w:p w14:paraId="4F31E7D2" w14:textId="77777777" w:rsidR="004C7887" w:rsidRDefault="00F52AA4">
      <w:pPr>
        <w:spacing w:line="600" w:lineRule="auto"/>
        <w:ind w:firstLine="720"/>
        <w:jc w:val="both"/>
      </w:pPr>
      <w:r>
        <w:t>Στο πλαίσιο αυτό ούτε η ΕΡΤ λειτούργησε δημοκρατικά όλα αυτά τα χρόνια, όπως πρέπει, σαν ένα κρατικό, σαν ένα δημόσιο μέσο. Η δική μας θέση είναι πάγια: Δεν μας κάνει ούτε κρύο ούτε ζέστη για την ΕΡΤ. Γιατί; Γιατί δεν υπάρχει ούτε περ</w:t>
      </w:r>
      <w:r>
        <w:t xml:space="preserve">ίσσευμα ούτε έλλειμμα δημοκρατίας κατ’ εμάς και κατά τη συμπεριφορά της απέναντί μας. </w:t>
      </w:r>
    </w:p>
    <w:p w14:paraId="4F31E7D3" w14:textId="77777777" w:rsidR="004C7887" w:rsidRDefault="00F52AA4">
      <w:pPr>
        <w:spacing w:line="600" w:lineRule="auto"/>
        <w:ind w:firstLine="720"/>
        <w:jc w:val="both"/>
      </w:pPr>
      <w:r>
        <w:t>Το 1989, όταν άρχισε η εποχή της ιδιωτικής ραδιοφωνίας και τηλεόρασης, πιστεύω ότι μια απόφαση ήταν αυτή που ήταν η μοιραία: Ήταν το ότι παραχωρήθηκαν στους ιδιοκτήτες ε</w:t>
      </w:r>
      <w:r>
        <w:t xml:space="preserve">ντύπων μέσων. Το αποτέλεσμα ήταν να συσταθούν πάλι μονοπώλια. </w:t>
      </w:r>
    </w:p>
    <w:p w14:paraId="4F31E7D4" w14:textId="77777777" w:rsidR="004C7887" w:rsidRDefault="00F52AA4">
      <w:pPr>
        <w:spacing w:line="600" w:lineRule="auto"/>
        <w:ind w:firstLine="720"/>
        <w:jc w:val="both"/>
      </w:pPr>
      <w:r>
        <w:t>Οι περισσότεροι ραδιοφωνικοί και τηλεοπτικοί σταθμοί στη χώρα ανήκουν σε εταιρείες που δραστηριοποιούνται στους τομείς της ναυσιπλοΐας, των κατασκευών, του πετρελαϊκού τομέα, των τηλεπικοινωνιώ</w:t>
      </w:r>
      <w:r>
        <w:t xml:space="preserve">ν, του φαρμακευτικού τομέα και πάει λέγοντας. </w:t>
      </w:r>
    </w:p>
    <w:p w14:paraId="4F31E7D5" w14:textId="77777777" w:rsidR="004C7887" w:rsidRDefault="00F52AA4">
      <w:pPr>
        <w:spacing w:line="600" w:lineRule="auto"/>
        <w:ind w:firstLine="720"/>
        <w:jc w:val="both"/>
      </w:pPr>
      <w:r>
        <w:t xml:space="preserve">Ξέρετε, η ιδιωτική τηλεόραση συνέβαλε στην πολυφωνία. Ας το παραδεχθούμε ότι κράτησε συντροφιά σε γέρους ανθρώπους, σε δύσκολες στιγμές. Υπολογίζαμε, λοιπόν, σε μια κατάργηση αυτής της μονοδιάστατης θέσης των </w:t>
      </w:r>
      <w:r>
        <w:t>πραγμάτων, που μέχρι τότε υπήρχε. Εις μάτην!</w:t>
      </w:r>
    </w:p>
    <w:p w14:paraId="4F31E7D6" w14:textId="77777777" w:rsidR="004C7887" w:rsidRDefault="00F52AA4">
      <w:pPr>
        <w:spacing w:line="600" w:lineRule="auto"/>
        <w:ind w:firstLine="720"/>
        <w:jc w:val="both"/>
      </w:pPr>
      <w:r>
        <w:t xml:space="preserve">Βέβαια, τι να πούμε για τα δάνεια, για τις μαζικές απολύσεις, για τους παχυλούς μισθούς των πρόθυμων της δημοσιογραφίας, που αυξάνονται και πληθύνονται; Αυξάνονται οι πρόθυμοι, όχι οι μισθοί. </w:t>
      </w:r>
    </w:p>
    <w:p w14:paraId="4F31E7D7" w14:textId="77777777" w:rsidR="004C7887" w:rsidRDefault="00F52AA4">
      <w:pPr>
        <w:spacing w:line="600" w:lineRule="auto"/>
        <w:ind w:firstLine="720"/>
        <w:jc w:val="both"/>
      </w:pPr>
      <w:r>
        <w:t xml:space="preserve">Τι να πούμε για τη διαπλοκή με το δημόσιο, τις μεσαιωνικές συνθήκες εργασίας για τους «μικρούς» του ρεπορτάζ, που τους ζούμε κάθε μέρα; Και αυτοί θα γίνουν πρόθυμοι στο μέλλον και θα γίνουν «μεγάλοι». Υπάρχουν και πολλά άλλα, που δεν περιποιούν τιμή. </w:t>
      </w:r>
    </w:p>
    <w:p w14:paraId="4F31E7D8" w14:textId="77777777" w:rsidR="004C7887" w:rsidRDefault="00F52AA4">
      <w:pPr>
        <w:spacing w:line="600" w:lineRule="auto"/>
        <w:ind w:firstLine="720"/>
        <w:jc w:val="both"/>
      </w:pPr>
      <w:r>
        <w:t>Τι έ</w:t>
      </w:r>
      <w:r>
        <w:t xml:space="preserve">καναν τα ιδιωτικά μέσα ενημέρωσης για τον πολιτισμό; Με μια ώρα την εβδομάδα ας πούμε δημοτικό τραγούδι ή με το να λένε στο τέλος του δελτίου για κάποια θεατρική παράσταση; Σκοπός τους ήταν το βαθύ ντεκολτέ, η γύμνια, το κουτσομπολιό. Ο ίδιος ο τρόπος που </w:t>
      </w:r>
      <w:r>
        <w:t xml:space="preserve">διαχειρίζεται κάποιος τη δημόσια συχνότητα δείχνει τον πολιτισμό του: η εικόνα, ο λόγος, η αποφασιστικότητά του, η ευγένειά του. </w:t>
      </w:r>
    </w:p>
    <w:p w14:paraId="4F31E7D9" w14:textId="77777777" w:rsidR="004C7887" w:rsidRDefault="00F52AA4">
      <w:pPr>
        <w:spacing w:line="600" w:lineRule="auto"/>
        <w:ind w:firstLine="720"/>
        <w:jc w:val="both"/>
      </w:pPr>
      <w:r>
        <w:t>Όμως, οι ίδιοι οι καναλάρχες με τις επιλογές τους κατέστρεψαν κάθε πολιτισμικό στοιχείο. Η ιδιωτική τηλεόραση, αλλά στη χώρα μ</w:t>
      </w:r>
      <w:r>
        <w:t>ας και η κρατική, έγινε το νέο πρότυπο συμπεριφοράς για τους πολλούς, ειδικώς για τις πιο ευπαθείς ομάδες, τους νέους και τους ηλικιωμένους. Αυτό το κουτάκι θεωρήθηκε ένα κουτί μαγικό και επηρέασε εκατομμύρια ανθρώπους, επιβάλλοντάς τους καταναλωτικές μανί</w:t>
      </w:r>
      <w:r>
        <w:t xml:space="preserve">ες, λάμψη, καθορίζοντας ενδυμασία και συμπεριφορά, αφήνοντας όμως στο απυρόβλητο το κεφάλαιο και τις ορτινάντσες του, γιατί ήταν οι ίδιοι. </w:t>
      </w:r>
    </w:p>
    <w:p w14:paraId="4F31E7DA" w14:textId="77777777" w:rsidR="004C7887" w:rsidRDefault="00F52AA4">
      <w:pPr>
        <w:spacing w:line="600" w:lineRule="auto"/>
        <w:ind w:firstLine="720"/>
        <w:jc w:val="both"/>
      </w:pPr>
      <w:r>
        <w:t>Τι να πούμε για την ελληνική γλώσσα, που κακοποιήθηκε μέσα από τα ιδιωτικά κανάλια; Εδώ συγγραφείς, δημοσιογράφοι έφ</w:t>
      </w:r>
      <w:r>
        <w:t xml:space="preserve">τασαν σε σημείο να ακολουθούν τα πρότυπα τα γλωσσικά της ιδιωτικής τηλεόρασης. </w:t>
      </w:r>
    </w:p>
    <w:p w14:paraId="4F31E7DB" w14:textId="77777777" w:rsidR="004C7887" w:rsidRDefault="00F52AA4">
      <w:pPr>
        <w:spacing w:line="600" w:lineRule="auto"/>
        <w:ind w:firstLine="720"/>
        <w:jc w:val="both"/>
      </w:pPr>
      <w:r>
        <w:t>Εάν δεν το έχουμε συνειδητοποιήσει, αυτήν τη γλώσσα χρησιμοποιούν και οι υπεύθυνοι της ελληνικής παιδείας και της εκπαίδευσης. Φτάσαμε στο σημείο σε αυτήν τη χώρα οι δημοσιογρά</w:t>
      </w:r>
      <w:r>
        <w:t xml:space="preserve">φοι να υποκαθιστούν τους εκπαιδευτικούς. </w:t>
      </w:r>
    </w:p>
    <w:p w14:paraId="4F31E7DC" w14:textId="77777777" w:rsidR="004C7887" w:rsidRDefault="00F52AA4">
      <w:pPr>
        <w:spacing w:line="600" w:lineRule="auto"/>
        <w:ind w:firstLine="720"/>
        <w:jc w:val="both"/>
      </w:pPr>
      <w:r>
        <w:t xml:space="preserve">Κυρίες και κύριοι Βουλευτές, για να βγει στο φως της ανταγωνιστικότητας ένα έθνος οφείλει να έχει ανθρώπους με βαθιά ιστορική, εθνική συνείδηση. Χωρίς ταυτότητα είσαι υποχρεωμένος να ζεις στο σκοτάδι. </w:t>
      </w:r>
    </w:p>
    <w:p w14:paraId="4F31E7DD" w14:textId="77777777" w:rsidR="004C7887" w:rsidRDefault="00F52AA4">
      <w:pPr>
        <w:spacing w:line="600" w:lineRule="auto"/>
        <w:ind w:firstLine="720"/>
        <w:jc w:val="both"/>
      </w:pPr>
      <w:r>
        <w:t>Ποιον ακριβώ</w:t>
      </w:r>
      <w:r>
        <w:t>ς πολιτισμό παρήγαγαν οι ξεδιάντροποι καναλάρχες; Ποιον; Αυτόν της ρουφιανιάς; Της ιδιοτέλειας; Της διαπλοκής; Της ψευτιάς; Δεν έχουν σχέση με τη βούληση του ανθρώπου και με τη συνείδησή του. Δεν έχουν σχέση με την ηθική, την αισθητική, το δίκαιο και την ε</w:t>
      </w:r>
      <w:r>
        <w:t xml:space="preserve">λευθερία. </w:t>
      </w:r>
    </w:p>
    <w:p w14:paraId="4F31E7DE" w14:textId="77777777" w:rsidR="004C7887" w:rsidRDefault="00F52AA4">
      <w:pPr>
        <w:spacing w:line="600" w:lineRule="auto"/>
        <w:ind w:firstLine="720"/>
        <w:jc w:val="both"/>
      </w:pPr>
      <w:r>
        <w:t>Εμείς θεωρούμε ότι δεν πρόκειται να αλλάξει κάτι. Το χειρότερο, όμως, απ’ όλα είναι ότι κάνει λάθος η Νέα Δημοκρατία. Δεν έρχονται καινούργιοι, μια καινούργια γενιά νεόπλουτων Ελλήνων διαπλεκομένων, η οποία θα λειτουργήσει, θα κυβερνήσει τα ιδιω</w:t>
      </w:r>
      <w:r>
        <w:t>τικά μέσα ενημέρωσης. Όχι.</w:t>
      </w:r>
    </w:p>
    <w:p w14:paraId="4F31E7DF" w14:textId="77777777" w:rsidR="004C7887" w:rsidRDefault="00F52AA4">
      <w:pPr>
        <w:spacing w:line="600" w:lineRule="auto"/>
        <w:ind w:firstLine="720"/>
        <w:jc w:val="both"/>
      </w:pPr>
      <w:r>
        <w:t xml:space="preserve"> Σε αυτήν εδώ τη χώρα έχουμε μάθει, στα μέσα ενημέρωσης, στη δημοσιογραφία, στο βουλευτιλίκι –μπροστά μας το έχουμε, εδώ και πενήντα χρόνια τα ίδια ονόματα έχουμε σε αυτήν εδώ τη Βουλή, ας μην πω παραπάνω- στη λογική «τα παιδιά τ</w:t>
      </w:r>
      <w:r>
        <w:t>ων παιδιών». Είναι λογικό να υπάρξει και μια συνέχεια στον τομέα των ΜΜΕ.</w:t>
      </w:r>
    </w:p>
    <w:p w14:paraId="4F31E7E0" w14:textId="77777777" w:rsidR="004C7887" w:rsidRDefault="00F52AA4">
      <w:pPr>
        <w:spacing w:line="600" w:lineRule="auto"/>
        <w:ind w:firstLine="720"/>
        <w:jc w:val="both"/>
      </w:pPr>
      <w:r>
        <w:t>Ευχαριστώ πολύ.</w:t>
      </w:r>
    </w:p>
    <w:p w14:paraId="4F31E7E1" w14:textId="77777777" w:rsidR="004C7887" w:rsidRDefault="00F52AA4">
      <w:pPr>
        <w:spacing w:line="600" w:lineRule="auto"/>
        <w:ind w:firstLine="720"/>
        <w:jc w:val="center"/>
      </w:pPr>
      <w:r>
        <w:t xml:space="preserve">(Χειροκροτήματα από την πτέρυγα </w:t>
      </w:r>
      <w:r>
        <w:t xml:space="preserve">της </w:t>
      </w:r>
      <w:r>
        <w:t>Χρυσή</w:t>
      </w:r>
      <w:r>
        <w:t>ς</w:t>
      </w:r>
      <w:r>
        <w:t xml:space="preserve"> Αυγή</w:t>
      </w:r>
      <w:r>
        <w:t>ς</w:t>
      </w:r>
      <w:r>
        <w:t>)</w:t>
      </w:r>
    </w:p>
    <w:p w14:paraId="4F31E7E2" w14:textId="77777777" w:rsidR="004C7887" w:rsidRDefault="00F52AA4">
      <w:pPr>
        <w:spacing w:line="600" w:lineRule="auto"/>
        <w:ind w:firstLine="720"/>
        <w:jc w:val="both"/>
      </w:pPr>
      <w:r>
        <w:rPr>
          <w:b/>
        </w:rPr>
        <w:t xml:space="preserve">ΠΡΟΕΔΡΕΥΩΝ (Αναστάσιος Κουράκης): </w:t>
      </w:r>
      <w:r>
        <w:t xml:space="preserve">Ευχαριστούμε τον κ. Κουκούτση από τη Χρυσή Αυγή. </w:t>
      </w:r>
    </w:p>
    <w:p w14:paraId="4F31E7E3" w14:textId="77777777" w:rsidR="004C7887" w:rsidRDefault="00F52AA4">
      <w:pPr>
        <w:spacing w:line="600" w:lineRule="auto"/>
        <w:ind w:firstLine="720"/>
        <w:jc w:val="both"/>
      </w:pPr>
      <w:r>
        <w:t xml:space="preserve">Ακολουθεί ο κ. Γρέγος </w:t>
      </w:r>
      <w:r>
        <w:t>Κωνσταντίνος από τη Χρυσή Αυγή, ο οποίος έχει τον λόγο για επτά λεπτά.</w:t>
      </w:r>
    </w:p>
    <w:p w14:paraId="4F31E7E4" w14:textId="77777777" w:rsidR="004C7887" w:rsidRDefault="00F52AA4">
      <w:pPr>
        <w:spacing w:line="600" w:lineRule="auto"/>
        <w:ind w:firstLine="720"/>
        <w:jc w:val="both"/>
      </w:pPr>
      <w:r>
        <w:rPr>
          <w:b/>
        </w:rPr>
        <w:t xml:space="preserve">ΑΝΤΩΝΙΟΣ ΓΡΕΓΟΣ: </w:t>
      </w:r>
      <w:r>
        <w:t>Ευχαριστώ, κύριε Πρόεδρε. Στο όνομα μόνο μια διόρθωση: Γρέγος Αντώνιος.</w:t>
      </w:r>
    </w:p>
    <w:p w14:paraId="4F31E7E5" w14:textId="77777777" w:rsidR="004C7887" w:rsidRDefault="00F52AA4">
      <w:pPr>
        <w:spacing w:line="600" w:lineRule="auto"/>
        <w:ind w:firstLine="720"/>
        <w:jc w:val="both"/>
      </w:pPr>
      <w:r>
        <w:t xml:space="preserve">Άκουσα τον συναγωνιστή Κουκούτση, που μίλησε πριν για το θέμα της παιδείας και της εκπαίδευσης. </w:t>
      </w:r>
      <w:r>
        <w:t xml:space="preserve">Παιδεία και εκπαίδευση σε αυτά τα κανάλια τα ιδιωτικά που έχουν γεμίσει με τούρκικα σίριαλ του κιλού; </w:t>
      </w:r>
      <w:r>
        <w:t>Καμ</w:t>
      </w:r>
      <w:r>
        <w:t>μ</w:t>
      </w:r>
      <w:r>
        <w:t>ία</w:t>
      </w:r>
      <w:r>
        <w:t xml:space="preserve"> σχέση φυσικά.</w:t>
      </w:r>
    </w:p>
    <w:p w14:paraId="4F31E7E6" w14:textId="77777777" w:rsidR="004C7887" w:rsidRDefault="00F52AA4">
      <w:pPr>
        <w:spacing w:line="600" w:lineRule="auto"/>
        <w:ind w:firstLine="720"/>
        <w:jc w:val="both"/>
      </w:pPr>
      <w:r>
        <w:t xml:space="preserve">Μιλώντας πάντα για τα μέσα μαζικής ενημέρωσης, το μυαλό πηγαίνει κατευθείαν σε έννοιες όπως διαφθορά και διαπλοκή. </w:t>
      </w:r>
    </w:p>
    <w:p w14:paraId="4F31E7E7" w14:textId="77777777" w:rsidR="004C7887" w:rsidRDefault="00F52AA4">
      <w:pPr>
        <w:spacing w:line="600" w:lineRule="auto"/>
        <w:ind w:firstLine="720"/>
        <w:jc w:val="both"/>
      </w:pPr>
      <w:r>
        <w:t>Είχατε προαναγγεί</w:t>
      </w:r>
      <w:r>
        <w:t xml:space="preserve">λει εδώ και καιρό ότι θα φέρετε αυτό το νομοσχέδιο προς ψήφιση, προκειμένου να καθαρίσει το τοπίο. Φρούδες ελπίδες! </w:t>
      </w:r>
    </w:p>
    <w:p w14:paraId="4F31E7E8" w14:textId="77777777" w:rsidR="004C7887" w:rsidRDefault="00F52AA4">
      <w:pPr>
        <w:spacing w:line="600" w:lineRule="auto"/>
        <w:ind w:firstLine="720"/>
        <w:jc w:val="both"/>
      </w:pPr>
      <w:r>
        <w:t>Σαφώς και το νομοσχέδιο δεν είναι όπως το περιμέναμε. Αυτά που ζητάμε και εμείς και ο ελληνικός λαός κατ’ επέκταση είναι αυτά που θα σας αν</w:t>
      </w:r>
      <w:r>
        <w:t>αφέρω παρακάτω και είναι αυτονόητα:</w:t>
      </w:r>
    </w:p>
    <w:p w14:paraId="4F31E7E9" w14:textId="77777777" w:rsidR="004C7887" w:rsidRDefault="00F52AA4">
      <w:pPr>
        <w:spacing w:line="600" w:lineRule="auto"/>
        <w:ind w:firstLine="720"/>
        <w:jc w:val="both"/>
      </w:pPr>
      <w:r>
        <w:t>Πρώτον, άμεση καταβολή των προστίμων που έχουν επιβληθεί στα κανάλια εντός δεκαημέρου. Το χρονικό διάστημα αυτό νομίζουμε ότι είναι υπεραρκετό αν αναλογιστούμε ότι οι μεγαλοκαναλάρχες διαθέτουν πακτωλό χρημάτων, εκατομμύ</w:t>
      </w:r>
      <w:r>
        <w:t>ρια ευρώ, την ώρα που απλοί πολίτες χάνουν ρυθμίσεις άδικα και παράνομα.</w:t>
      </w:r>
    </w:p>
    <w:p w14:paraId="4F31E7EA" w14:textId="77777777" w:rsidR="004C7887" w:rsidRDefault="00F52AA4">
      <w:pPr>
        <w:spacing w:line="600" w:lineRule="auto"/>
        <w:ind w:firstLine="720"/>
        <w:jc w:val="both"/>
      </w:pPr>
      <w:r>
        <w:t>Δεύτερον, άμεση καταβολή των χρεών στις τράπεζες, όπως συμβαίνει και με τους απλούς πολίτες.</w:t>
      </w:r>
    </w:p>
    <w:p w14:paraId="4F31E7EB" w14:textId="77777777" w:rsidR="004C7887" w:rsidRDefault="00F52AA4">
      <w:pPr>
        <w:spacing w:line="600" w:lineRule="auto"/>
        <w:ind w:firstLine="720"/>
        <w:jc w:val="both"/>
      </w:pPr>
      <w:r>
        <w:t>Τρίτον, εφαρμογή του Κώδικα Δεοντολογίας στα κρατικά κανάλια. Για τα ιδιωτικά βέβαια τι να</w:t>
      </w:r>
      <w:r>
        <w:t xml:space="preserve"> συζητήσουμε; Μιλάμε για αξιοπιστία, για ισότιμη προβολή, για αντικειμενική ενημέρωση, για διαφάνεια και για πολυφωνία. </w:t>
      </w:r>
    </w:p>
    <w:p w14:paraId="4F31E7EC" w14:textId="77777777" w:rsidR="004C7887" w:rsidRDefault="00F52AA4">
      <w:pPr>
        <w:spacing w:line="600" w:lineRule="auto"/>
        <w:ind w:firstLine="720"/>
        <w:jc w:val="both"/>
      </w:pPr>
      <w:r>
        <w:t>Τέταρτον, εφαρμογή του επαγγελματικού ασυμβίβαστου.</w:t>
      </w:r>
    </w:p>
    <w:p w14:paraId="4F31E7ED" w14:textId="77777777" w:rsidR="004C7887" w:rsidRDefault="00F52AA4">
      <w:pPr>
        <w:spacing w:line="600" w:lineRule="auto"/>
        <w:ind w:firstLine="720"/>
        <w:jc w:val="both"/>
      </w:pPr>
      <w:r>
        <w:t>Πέμπτον, συνεχής και τακτικός έλεγχος των καναλιών από τις κρατικές υπηρεσίες. Αναφ</w:t>
      </w:r>
      <w:r>
        <w:t>έρομαι στο ΣΔΟΕ κ.λπ</w:t>
      </w:r>
      <w:r>
        <w:t>..</w:t>
      </w:r>
    </w:p>
    <w:p w14:paraId="4F31E7EE" w14:textId="77777777" w:rsidR="004C7887" w:rsidRDefault="00F52AA4">
      <w:pPr>
        <w:spacing w:line="600" w:lineRule="auto"/>
        <w:ind w:firstLine="720"/>
        <w:jc w:val="both"/>
      </w:pPr>
      <w:r>
        <w:t xml:space="preserve">Έκτον, προάσπιση των εθνικών συμφερόντων της χώρας, γιατί είναι προσβλητικό, επικίνδυνο και αηδιαστικό να εμφανίζεται το λογότυπο της </w:t>
      </w:r>
      <w:r>
        <w:t>«</w:t>
      </w:r>
      <w:r>
        <w:rPr>
          <w:lang w:val="en-US"/>
        </w:rPr>
        <w:t>TURKCELL</w:t>
      </w:r>
      <w:r>
        <w:t>»</w:t>
      </w:r>
      <w:r>
        <w:t xml:space="preserve"> στα νησιά του </w:t>
      </w:r>
      <w:r>
        <w:t xml:space="preserve">ανατολικού </w:t>
      </w:r>
      <w:r>
        <w:t>Αιγαίου. Αυτό συμβαίνει φυσικά και στην περιοχή της Θράκης, όπω</w:t>
      </w:r>
      <w:r>
        <w:t>ς έχουμε επισημάνει. Είναι πάρα πολύ επικίνδυνο, όπως είπε και ο συναγωνιστής. Υπάρχει εκεί η τουρκική τράπεζα  Ζ</w:t>
      </w:r>
      <w:r>
        <w:rPr>
          <w:lang w:val="en-US"/>
        </w:rPr>
        <w:t>IRAAT</w:t>
      </w:r>
      <w:r>
        <w:t xml:space="preserve">, η οποία έχει πάρα πολλά εκατομμύρια με τα οποία μπορεί να εξαγοράσει τα πάντα. </w:t>
      </w:r>
    </w:p>
    <w:p w14:paraId="4F31E7EF" w14:textId="77777777" w:rsidR="004C7887" w:rsidRDefault="00F52AA4">
      <w:pPr>
        <w:spacing w:line="600" w:lineRule="auto"/>
        <w:ind w:firstLine="720"/>
        <w:jc w:val="both"/>
      </w:pPr>
      <w:r>
        <w:t>Ακούσαμε από ομιλητή του ΠΑΣΟΚ –και θέλω να το πω- ότι τ</w:t>
      </w:r>
      <w:r>
        <w:t>ο ΠΑΣΟΚ δεν στηρίχθηκε από καναλάρχες, την ώρα που επί της παντοδυναμίας του έκρυβαν τις προδοσίες, τα σκάνδαλα και τα εγκλήματά τους.</w:t>
      </w:r>
    </w:p>
    <w:p w14:paraId="4F31E7F0" w14:textId="77777777" w:rsidR="004C7887" w:rsidRDefault="00F52AA4">
      <w:pPr>
        <w:spacing w:line="600" w:lineRule="auto"/>
        <w:ind w:firstLine="720"/>
        <w:jc w:val="both"/>
      </w:pPr>
      <w:r>
        <w:t xml:space="preserve">Τελικά κάποιοι εδώ μέσα είναι αμετανόητοι. Εάν, κύριε Υπουργέ και κύριοι της Κυβέρνησης, στεκόσασταν απέναντι στους </w:t>
      </w:r>
      <w:r>
        <w:t>μεγαλοεργολάβους, στους μεγαλοκαναλάρχες, θα είχατε μαζί σας ολόκληρο τον ελληνικό λαό. Μιλάω για τους γνωστούς</w:t>
      </w:r>
      <w:r>
        <w:t>,</w:t>
      </w:r>
      <w:r>
        <w:t xml:space="preserve"> στους οποίους αναφέρθηκε και ο συναγωνιστής Κασιδιάρης. Είχε πει και ονόματα. </w:t>
      </w:r>
    </w:p>
    <w:p w14:paraId="4F31E7F1" w14:textId="77777777" w:rsidR="004C7887" w:rsidRDefault="00F52AA4">
      <w:pPr>
        <w:spacing w:line="600" w:lineRule="auto"/>
        <w:ind w:firstLine="720"/>
        <w:jc w:val="both"/>
      </w:pPr>
      <w:r>
        <w:t xml:space="preserve">Φυσικά αν δεν υπήρχε η Χρυσή Αυγή ποιος θα γνώριζε τι είναι και </w:t>
      </w:r>
      <w:r>
        <w:t>τι κάνει ο Μπόμπολας και ποιοι κυβερνούν αυτή τη στιγμή τη χώρα. Να πούμε ότι στοιχεία για αυτόν και για πολλούς άλλους συλλέγονται καθημερινά και μεταφέρονται, όπως έχουμε υποχρέωση σαν Βουλευτές της Χρυσής Αυγής, στον ελληνικό λαό. Όμως ελπίζουμε ότι κάπ</w:t>
      </w:r>
      <w:r>
        <w:t xml:space="preserve">οια στιγμή θα ενεργοποιηθεί και η </w:t>
      </w:r>
      <w:r>
        <w:t>δικαιοσύνη</w:t>
      </w:r>
      <w:r>
        <w:t xml:space="preserve">. </w:t>
      </w:r>
    </w:p>
    <w:p w14:paraId="4F31E7F2" w14:textId="77777777" w:rsidR="004C7887" w:rsidRDefault="00F52AA4">
      <w:pPr>
        <w:spacing w:line="600" w:lineRule="auto"/>
        <w:ind w:firstLine="720"/>
        <w:jc w:val="both"/>
      </w:pPr>
      <w:r>
        <w:t>Δηλώνουμε ότι θα πρέπει να έχουν φωνή τα περιφερειακά κανάλια για πολλούς και ευνόητους λόγους. Σαφώς και ο Έλληνας πολίτης δεν περιμένει να ενημερωθεί από τα δελτία ειδήσεων των συστημικών καναλιών. Εδώ δεν μ</w:t>
      </w:r>
      <w:r>
        <w:t xml:space="preserve">ιλάμε για ψυχαγωγία, μιλάμε για διασκέδαση. Άλλο η ψυχαγωγία, άλλο η διασκέδαση. </w:t>
      </w:r>
    </w:p>
    <w:p w14:paraId="4F31E7F3" w14:textId="77777777" w:rsidR="004C7887" w:rsidRDefault="00F52AA4">
      <w:pPr>
        <w:spacing w:line="600" w:lineRule="auto"/>
        <w:ind w:firstLine="720"/>
        <w:jc w:val="both"/>
      </w:pPr>
      <w:r>
        <w:t>Γνωστή είναι επίσης η γνώμη του κόσμου σε μια δημοσκόπηση που έγινε σχετικά με την εκτίμηση που έχει στο πρόσωπο των δημοσιογράφων. Θεωρούμε ότι είναι απαραίτητη η ανάκληση τ</w:t>
      </w:r>
      <w:r>
        <w:t xml:space="preserve">ης άδειας και η επιβολή βαρύτατων προστίμων σε όσους δεν τηρούν τις παραπάνω προϋποθέσεις. </w:t>
      </w:r>
    </w:p>
    <w:p w14:paraId="4F31E7F4" w14:textId="77777777" w:rsidR="004C7887" w:rsidRDefault="00F52AA4">
      <w:pPr>
        <w:spacing w:line="600" w:lineRule="auto"/>
        <w:ind w:firstLine="720"/>
        <w:jc w:val="both"/>
      </w:pPr>
      <w:r>
        <w:t>Βέβαια, οξύμωρο είναι ότι ο βασικός ρόλος των δημοσιογράφων είναι και η σπίλωση των Βουλευτών και στελεχών της Χρυσής Αυγής και κατ’ επέκταση όσων μας ψηφίζουν. Θεω</w:t>
      </w:r>
      <w:r>
        <w:t xml:space="preserve">ρούμε καθήκον μας να τους απομονώσουμε και να σταθούμε απέναντί τους με τον θεσμικό μας ρόλο. </w:t>
      </w:r>
    </w:p>
    <w:p w14:paraId="4F31E7F5" w14:textId="77777777" w:rsidR="004C7887" w:rsidRDefault="00F52AA4">
      <w:pPr>
        <w:spacing w:line="600" w:lineRule="auto"/>
        <w:ind w:firstLine="720"/>
        <w:jc w:val="both"/>
      </w:pPr>
      <w:r>
        <w:t>Ακούσαμε και είδαμε πάρα πολλά όσον αφορά τις δήθεν εγκληματικές ενέργειες της Χρυσής Αυγής, αλλά ποτέ κανένα συστημικό κανάλι δεν έδειξε και δεν προέβαλε ποτέ α</w:t>
      </w:r>
      <w:r>
        <w:t xml:space="preserve">θωωτικές αποφάσεις των δικαστηρίων, και επειδή δεν ήθελαν και επειδή δεν είχαν τέτοια εντολή από τα αφεντικά τους. </w:t>
      </w:r>
    </w:p>
    <w:p w14:paraId="4F31E7F6" w14:textId="77777777" w:rsidR="004C7887" w:rsidRDefault="00F52AA4">
      <w:pPr>
        <w:spacing w:line="600" w:lineRule="auto"/>
        <w:ind w:firstLine="720"/>
        <w:jc w:val="both"/>
      </w:pPr>
      <w:r>
        <w:t>Μιλάω για την αθώωση του συναγωνιστή Κασιδιάρη σχετικά με το βίντεο Μπαλτάκου ή την αθώωση του συναγωνιστή Μπαρμπαρούση σε ένα βίντεο που εί</w:t>
      </w:r>
      <w:r>
        <w:t xml:space="preserve">χε παιχθεί κατά κόρον στα κανάλια, με κάτι χαρτόκουτα. Γι’ αυτές τις αθωώσεις που γίνονται στις δήθεν εγκληματικές ενέργειες που έχει διαπράξει η Χρυσή Αυγή, κανένα συστημικό κανάλι δεν έδειξε τίποτα. </w:t>
      </w:r>
    </w:p>
    <w:p w14:paraId="4F31E7F7" w14:textId="77777777" w:rsidR="004C7887" w:rsidRDefault="00F52AA4">
      <w:pPr>
        <w:spacing w:line="600" w:lineRule="auto"/>
        <w:ind w:firstLine="720"/>
        <w:jc w:val="both"/>
      </w:pPr>
      <w:r>
        <w:t>Το μόνο</w:t>
      </w:r>
      <w:r>
        <w:t>,</w:t>
      </w:r>
      <w:r>
        <w:t xml:space="preserve"> βέβαια</w:t>
      </w:r>
      <w:r>
        <w:t>,</w:t>
      </w:r>
      <w:r>
        <w:t xml:space="preserve"> που καταφέρνουν με τα βρώμικα ψέματά </w:t>
      </w:r>
      <w:r>
        <w:t>τους είναι να αναδειχθεί και πάλι η Χρυσή Αυγή τρίτη πολιτική δύναμη. Και όχι μόνο αυτό, αλλά οι παρεμβάσεις τους και η προσπάθεια επηρεασμού του κοινού στα πολιτικά δρώμενα είχε το αντίθετο αποτέλεσμα, όπως για παράδειγμα αυτό που έγινε με το δημοψήφισμα.</w:t>
      </w:r>
      <w:r>
        <w:t xml:space="preserve"> </w:t>
      </w:r>
    </w:p>
    <w:p w14:paraId="4F31E7F8" w14:textId="77777777" w:rsidR="004C7887" w:rsidRDefault="00F52AA4">
      <w:pPr>
        <w:spacing w:line="600" w:lineRule="auto"/>
        <w:ind w:firstLine="720"/>
        <w:jc w:val="both"/>
      </w:pPr>
      <w:r>
        <w:t xml:space="preserve">Διαβάζω από ένα </w:t>
      </w:r>
      <w:r>
        <w:rPr>
          <w:lang w:val="en-US"/>
        </w:rPr>
        <w:t>blog</w:t>
      </w:r>
      <w:r>
        <w:t>, όπως έχει γραφτεί το εξής: «Πειθαρχικές διώξεις κατά δημοσιογράφων αποφάσισε το Πειθαρχικό Συμβούλιο της ΕΣΗΕΑ, με αφορμή καταγγελίες για μεροληπτική στάση που φέρονται να τήρησαν κατά την εβδομάδα που προηγήθηκε του δημοψηφίσματος.</w:t>
      </w:r>
      <w:r>
        <w:t xml:space="preserve"> Οι διώξεις αφορούν στους Όλγα Τρέμη, Γιάννη Πρετεντέρη, Μαρία Σαράφογλου και Μανώλη Καψή από το </w:t>
      </w:r>
      <w:r>
        <w:t>«</w:t>
      </w:r>
      <w:r>
        <w:rPr>
          <w:lang w:val="en-US"/>
        </w:rPr>
        <w:t>MEGA</w:t>
      </w:r>
      <w:r>
        <w:t>»</w:t>
      </w:r>
      <w:r>
        <w:t>,</w:t>
      </w:r>
      <w:r>
        <w:t xml:space="preserve"> Σταμάτη Μαλέλη και Νίκο Κονιτόπουλο, αρχισυντάκτη της εκπομπής του Κωνσταντίνου Μπογδάνου, που δεν είναι μέλος της ΕΣΗΕΑ, του Άρη Πορτοσάλτε και Δημήτρ</w:t>
      </w:r>
      <w:r>
        <w:t xml:space="preserve">η Οικονόμου από τον </w:t>
      </w:r>
      <w:r>
        <w:t>«ΣΚΑΪ»</w:t>
      </w:r>
      <w:r>
        <w:t xml:space="preserve"> και της Μαρίας Χούκλη από τον </w:t>
      </w:r>
      <w:r>
        <w:t>«</w:t>
      </w:r>
      <w:r>
        <w:rPr>
          <w:lang w:val="en-US"/>
        </w:rPr>
        <w:t>ANTENNA</w:t>
      </w:r>
      <w:r>
        <w:t>»</w:t>
      </w:r>
      <w:r>
        <w:t>.</w:t>
      </w:r>
      <w:r>
        <w:t xml:space="preserve"> Η έρευνα, σύμφωνα με απόφαση της ΕΣΗΕΑ, θα συνεχιστεί με προσκόμιση αποδεικτικών βίντεο για δημοσιογράφους, οι οποίοι καταγγέλθηκαν ονομαστικά από πολίτες». Και εδώ οι πολίτες θα πρέπει να</w:t>
      </w:r>
      <w:r>
        <w:t xml:space="preserve"> ενεργοποιηθούν. </w:t>
      </w:r>
    </w:p>
    <w:p w14:paraId="4F31E7F9" w14:textId="77777777" w:rsidR="004C7887" w:rsidRDefault="00F52AA4">
      <w:pPr>
        <w:spacing w:line="600" w:lineRule="auto"/>
        <w:ind w:firstLine="720"/>
        <w:jc w:val="both"/>
      </w:pPr>
      <w:r>
        <w:t xml:space="preserve">Και συνεχίζω: «Σημειώνεται ότι βρίσκεται σε εξέλιξη έρευνα από το Εθνικό Συμβούλιο Ραδιοτηλεόρασης και από την </w:t>
      </w:r>
      <w:r>
        <w:t>εισαγγελία</w:t>
      </w:r>
      <w:r>
        <w:t xml:space="preserve">, για παραβίαση της εκλογικής νομοθεσίας». </w:t>
      </w:r>
    </w:p>
    <w:p w14:paraId="4F31E7FA" w14:textId="77777777" w:rsidR="004C7887" w:rsidRDefault="00F52AA4">
      <w:pPr>
        <w:spacing w:line="600" w:lineRule="auto"/>
        <w:ind w:firstLine="720"/>
        <w:jc w:val="both"/>
      </w:pPr>
      <w:r>
        <w:t xml:space="preserve">Κλείνοντας θέλω να πω ότι με ενοχλεί ιδιαίτερα να ονομάζεται </w:t>
      </w:r>
      <w:r>
        <w:t>«</w:t>
      </w:r>
      <w:r>
        <w:t>ΕΘΝΟΣ</w:t>
      </w:r>
      <w:r>
        <w:t>»</w:t>
      </w:r>
      <w:r>
        <w:t xml:space="preserve"> η γνωστή φυλλάδα του γνωστού μεγαλοεργολάβου μεγαλοκαναλάρχη Μπόμπολα. Θα ταίριαζε ένας άλλος τίτλος σε αυτήν τη φυλλάδα, όπως χαβούζα, παράγκα ή κάτι τέτοιο, γιατί η λέξη έθνος είναι ιερή. </w:t>
      </w:r>
    </w:p>
    <w:p w14:paraId="4F31E7FB" w14:textId="77777777" w:rsidR="004C7887" w:rsidRDefault="00F52AA4">
      <w:pPr>
        <w:spacing w:line="600" w:lineRule="auto"/>
        <w:ind w:firstLine="720"/>
        <w:jc w:val="both"/>
      </w:pPr>
      <w:r>
        <w:t>Οι Έλληνες πολίτες απαιτούν να καθαρίσει η βρωμιά από τον χώρο τ</w:t>
      </w:r>
      <w:r>
        <w:t xml:space="preserve">ης ενημέρωσης. Ποιος δεν θα ήθελε να κλείσει το </w:t>
      </w:r>
      <w:r>
        <w:t>«</w:t>
      </w:r>
      <w:r>
        <w:rPr>
          <w:lang w:val="en-US"/>
        </w:rPr>
        <w:t>MEGA</w:t>
      </w:r>
      <w:r>
        <w:t>»</w:t>
      </w:r>
      <w:r>
        <w:t xml:space="preserve"> ή τα άλλα συστημικά κανάλια, αφού όμως –το λέμε ξανά- θα πρέπει πρώτα να πληρώσουν τα χρέη τους; </w:t>
      </w:r>
    </w:p>
    <w:p w14:paraId="4F31E7FC" w14:textId="77777777" w:rsidR="004C7887" w:rsidRDefault="00F52AA4">
      <w:pPr>
        <w:spacing w:line="600" w:lineRule="auto"/>
        <w:ind w:firstLine="720"/>
        <w:jc w:val="both"/>
      </w:pPr>
      <w:r>
        <w:t>Ενδεικτικά υπάρχουν αναρτημένα στο διαδίκτυο τα χρέη των καναλιών προς τις τράπεζες. Ενδεικτικά και πάλ</w:t>
      </w:r>
      <w:r>
        <w:t xml:space="preserve">ι αναφέρω: «ΤΗΛΕΤΥΠΟΣ» του Μπόμπολα 123.500.000 ευρώ, «ΠΗΓΑΣΟΣ» και πάλι του Μπόμπολα 164.300.000 ευρώ, </w:t>
      </w:r>
      <w:r>
        <w:t>«</w:t>
      </w:r>
      <w:r>
        <w:rPr>
          <w:lang w:val="en-US"/>
        </w:rPr>
        <w:t>ALPHA</w:t>
      </w:r>
      <w:r>
        <w:t xml:space="preserve"> </w:t>
      </w:r>
      <w:r>
        <w:rPr>
          <w:lang w:val="en-US"/>
        </w:rPr>
        <w:t>TV</w:t>
      </w:r>
      <w:r>
        <w:t>»</w:t>
      </w:r>
      <w:r>
        <w:t xml:space="preserve"> του Κοντομηνά 58.000.000 ευρώ </w:t>
      </w:r>
      <w:r>
        <w:t>κ</w:t>
      </w:r>
      <w:r>
        <w:t>.</w:t>
      </w:r>
      <w:r>
        <w:t>λπ</w:t>
      </w:r>
      <w:r>
        <w:t>.</w:t>
      </w:r>
      <w:r>
        <w:t>.</w:t>
      </w:r>
      <w:r>
        <w:t xml:space="preserve"> Επαναλαμβάνω ότι όλα αυτά τα ποσά υπάρχουν αναρτημένα στο διαδίκτυο. </w:t>
      </w:r>
    </w:p>
    <w:p w14:paraId="4F31E7FD" w14:textId="77777777" w:rsidR="004C7887" w:rsidRDefault="00F52AA4">
      <w:pPr>
        <w:spacing w:line="600" w:lineRule="auto"/>
        <w:ind w:firstLine="720"/>
        <w:jc w:val="both"/>
      </w:pPr>
      <w:r>
        <w:t>Λέω και πάλι ότι την κάθαρση μπορε</w:t>
      </w:r>
      <w:r>
        <w:t xml:space="preserve">ί να την κάνει μόνο η Χρυσή Αυγή. Τέτοια λαϊκή εντολή έχουμε! </w:t>
      </w:r>
    </w:p>
    <w:p w14:paraId="4F31E7FE" w14:textId="77777777" w:rsidR="004C7887" w:rsidRDefault="00F52AA4">
      <w:pPr>
        <w:spacing w:line="600" w:lineRule="auto"/>
        <w:ind w:firstLine="720"/>
        <w:jc w:val="both"/>
      </w:pPr>
      <w:r>
        <w:t xml:space="preserve">Σας ευχαριστώ. </w:t>
      </w:r>
    </w:p>
    <w:p w14:paraId="4F31E7FF" w14:textId="77777777" w:rsidR="004C7887" w:rsidRDefault="00F52AA4">
      <w:pPr>
        <w:spacing w:line="600" w:lineRule="auto"/>
        <w:ind w:firstLine="720"/>
        <w:jc w:val="center"/>
        <w:rPr>
          <w:bCs/>
        </w:rPr>
      </w:pPr>
      <w:r>
        <w:rPr>
          <w:bCs/>
        </w:rPr>
        <w:t xml:space="preserve">(Χειροκροτήματα από την πτέρυγα </w:t>
      </w:r>
      <w:r>
        <w:rPr>
          <w:bCs/>
        </w:rPr>
        <w:t xml:space="preserve">της </w:t>
      </w:r>
      <w:r>
        <w:rPr>
          <w:bCs/>
        </w:rPr>
        <w:t xml:space="preserve"> Χρυσή</w:t>
      </w:r>
      <w:r>
        <w:rPr>
          <w:bCs/>
        </w:rPr>
        <w:t>ς</w:t>
      </w:r>
      <w:r>
        <w:rPr>
          <w:bCs/>
        </w:rPr>
        <w:t xml:space="preserve"> Αυγή</w:t>
      </w:r>
      <w:r>
        <w:rPr>
          <w:bCs/>
        </w:rPr>
        <w:t>ς</w:t>
      </w:r>
      <w:r>
        <w:rPr>
          <w:bCs/>
        </w:rPr>
        <w:t>)</w:t>
      </w:r>
    </w:p>
    <w:p w14:paraId="4F31E800" w14:textId="77777777" w:rsidR="004C7887" w:rsidRDefault="00F52AA4">
      <w:pPr>
        <w:spacing w:line="600" w:lineRule="auto"/>
        <w:ind w:firstLine="720"/>
        <w:jc w:val="both"/>
      </w:pPr>
      <w:r>
        <w:rPr>
          <w:b/>
        </w:rPr>
        <w:t xml:space="preserve">ΠΡΟΕΔΡΕΥΩΝ (Αναστάσιος Κουράκης): </w:t>
      </w:r>
      <w:r>
        <w:t xml:space="preserve">Ευχαριστούμε τον κ. Γρέγο Αντώνιο. </w:t>
      </w:r>
      <w:r>
        <w:t>Συ</w:t>
      </w:r>
      <w:r>
        <w:t>γ</w:t>
      </w:r>
      <w:r>
        <w:t>γνώμη</w:t>
      </w:r>
      <w:r>
        <w:t xml:space="preserve"> για τη λανθασμένη εκφώνηση του ονόματός σας προη</w:t>
      </w:r>
      <w:r>
        <w:t xml:space="preserve">γουμένως. </w:t>
      </w:r>
    </w:p>
    <w:p w14:paraId="4F31E801" w14:textId="77777777" w:rsidR="004C7887" w:rsidRDefault="00F52AA4">
      <w:pPr>
        <w:spacing w:line="600" w:lineRule="auto"/>
        <w:ind w:firstLine="720"/>
        <w:jc w:val="both"/>
      </w:pPr>
      <w:r>
        <w:t xml:space="preserve">Τον λόγο έχει ο κ. Βασίλειος Γιόγιακας από τη Νέα Δημοκρατία, για επτά λεπτά. </w:t>
      </w:r>
    </w:p>
    <w:p w14:paraId="4F31E802" w14:textId="77777777" w:rsidR="004C7887" w:rsidRDefault="00F52AA4">
      <w:pPr>
        <w:spacing w:line="600" w:lineRule="auto"/>
        <w:ind w:firstLine="720"/>
        <w:jc w:val="both"/>
      </w:pPr>
      <w:r>
        <w:rPr>
          <w:b/>
        </w:rPr>
        <w:t xml:space="preserve">ΒΑΣΙΛΕΙΟΣ ΓΙΟΓΙΑΚΑΣ: </w:t>
      </w:r>
      <w:r>
        <w:t>Κύριε Υπουργέ, κυρίες και κύριοι συνάδελφοι, το νομοθέτημα που συζητούμε είναι ξεπερασμένο από πολλές απόψεις. Πρώτα απ’ όλα, γιατί η αγορά οπτικ</w:t>
      </w:r>
      <w:r>
        <w:t>οακουστικών προσεγγίζεται με νοοτροπία της εποχής της αναλογικής τηλεόρασης και όχι της εποχής του διαδικτύου</w:t>
      </w:r>
      <w:r>
        <w:t>,</w:t>
      </w:r>
      <w:r>
        <w:t xml:space="preserve"> και δεύτερον, γιατί επιχειρείται με διάφορους τρόπους ο κρατικός, άρα και ο κομματικός έλεγχος της ενημέρωσης.</w:t>
      </w:r>
    </w:p>
    <w:p w14:paraId="4F31E803" w14:textId="77777777" w:rsidR="004C7887" w:rsidRDefault="00F52AA4">
      <w:pPr>
        <w:spacing w:line="600" w:lineRule="auto"/>
        <w:ind w:firstLine="720"/>
        <w:jc w:val="both"/>
      </w:pPr>
      <w:r>
        <w:t>Έχουμε υπερσυγκέντρωση εξουσιών σε</w:t>
      </w:r>
      <w:r>
        <w:t xml:space="preserve"> έναν Υπουργό, εις βάρος των </w:t>
      </w:r>
      <w:r>
        <w:t>ανεξάρτητων αρχών</w:t>
      </w:r>
      <w:r>
        <w:t>, που τελικά δεν θέλετε να είναι τόσο ανεξάρτητες. Ο Υπουργός καθορίζει τελικά πόσοι σταθμοί μπορούν να λειτουργήσουν σε όλη τη χώρα, αλλά και πιθανότατα σε κάθε περιφέρεια.</w:t>
      </w:r>
    </w:p>
    <w:p w14:paraId="4F31E804" w14:textId="77777777" w:rsidR="004C7887" w:rsidRDefault="00F52AA4">
      <w:pPr>
        <w:spacing w:line="600" w:lineRule="auto"/>
        <w:ind w:firstLine="720"/>
        <w:jc w:val="both"/>
      </w:pPr>
      <w:r>
        <w:t>Φορτώνετε με ευθύνες το Εθνικό Συμβο</w:t>
      </w:r>
      <w:r>
        <w:t xml:space="preserve">ύλιο Ραδιοτηλεόρασης, αλλά δεν δεσμεύεστε από τη γνώμη του. </w:t>
      </w:r>
    </w:p>
    <w:p w14:paraId="4F31E805" w14:textId="77777777" w:rsidR="004C7887" w:rsidRDefault="00F52AA4">
      <w:pPr>
        <w:spacing w:line="600" w:lineRule="auto"/>
        <w:ind w:firstLine="720"/>
        <w:jc w:val="both"/>
      </w:pPr>
      <w:r>
        <w:t>Ορίζετε εσείς, αντί της Βουλής, το διοικητικό συμβούλιο της Εθνικής Επιτροπής Τηλεπικοινωνιών και Ταχυδρομείων.</w:t>
      </w:r>
    </w:p>
    <w:p w14:paraId="4F31E806" w14:textId="77777777" w:rsidR="004C7887" w:rsidRDefault="00F52AA4">
      <w:pPr>
        <w:spacing w:line="600" w:lineRule="auto"/>
        <w:ind w:firstLine="720"/>
        <w:jc w:val="both"/>
      </w:pPr>
      <w:r>
        <w:t>Επεκτείνετε τις αρμοδιότητες της Γενικής Γραμματείας Ενημέρωσης και Επικοινωνίας σε</w:t>
      </w:r>
      <w:r>
        <w:t xml:space="preserve"> ξένα χωράφια, όπως η δημόσια διπλωματία. </w:t>
      </w:r>
    </w:p>
    <w:p w14:paraId="4F31E807" w14:textId="77777777" w:rsidR="004C7887" w:rsidRDefault="00F52AA4">
      <w:pPr>
        <w:spacing w:line="600" w:lineRule="auto"/>
        <w:ind w:firstLine="720"/>
        <w:jc w:val="both"/>
      </w:pPr>
      <w:r>
        <w:t>Τρίτον, το νομοσχέδιο είναι αναχρονιστικό, γιατί διογκώνετε το κράτος, στήνοντας νέους πελατειακούς μηχανισμούς. Εμείς επιδιώξαμε μια πιο σφιχτή και αποτελεσματική δημόσια διοίκηση, ενώ εσείς δημιουργείτε τουλάχισ</w:t>
      </w:r>
      <w:r>
        <w:t xml:space="preserve">τον δύο </w:t>
      </w:r>
      <w:r>
        <w:t>ν</w:t>
      </w:r>
      <w:r>
        <w:t xml:space="preserve">ομικά </w:t>
      </w:r>
      <w:r>
        <w:t>π</w:t>
      </w:r>
      <w:r>
        <w:t xml:space="preserve">ρόσωπα </w:t>
      </w:r>
      <w:r>
        <w:t>ι</w:t>
      </w:r>
      <w:r>
        <w:t xml:space="preserve">διωτικού </w:t>
      </w:r>
      <w:r>
        <w:t>δ</w:t>
      </w:r>
      <w:r>
        <w:t>ικαίου</w:t>
      </w:r>
      <w:r>
        <w:t xml:space="preserve"> και άγνωστο πόσα γραφεία Τύπου και Επικοινωνίας στο εξωτερικό.</w:t>
      </w:r>
    </w:p>
    <w:p w14:paraId="4F31E808" w14:textId="77777777" w:rsidR="004C7887" w:rsidRDefault="00F52AA4">
      <w:pPr>
        <w:spacing w:line="600" w:lineRule="auto"/>
        <w:ind w:firstLine="720"/>
        <w:jc w:val="both"/>
      </w:pPr>
      <w:r>
        <w:t>Αντί να κόβετε δαπάνες, για να μη βάζετε νέους φόρους, επιβαρύνετε τον προϋπολογισμό με νέες που δεν μπορούν να υπολογιστούν ούτε από το Γενικό Λογιστήρ</w:t>
      </w:r>
      <w:r>
        <w:t>ιο του Κράτους.</w:t>
      </w:r>
    </w:p>
    <w:p w14:paraId="4F31E809" w14:textId="77777777" w:rsidR="004C7887" w:rsidRDefault="00F52AA4">
      <w:pPr>
        <w:spacing w:line="600" w:lineRule="auto"/>
        <w:ind w:firstLine="720"/>
        <w:jc w:val="both"/>
      </w:pPr>
      <w:r>
        <w:t>Κυρίες και κύριοι συνάδελφοι, είναι πολλά αυτά στα οποία θα μπορούσε να σταθεί κανείς διαβάζοντας το νομοσχέδιο. Σεβόμενος τον χρόνο και ως Βουλευτής της περιφέρειας, θα ήθελα να αναφερθώ σε κάποιες προβλέψεις για την αδειοδότηση των περιφε</w:t>
      </w:r>
      <w:r>
        <w:t xml:space="preserve">ρειακών σταθμών. </w:t>
      </w:r>
    </w:p>
    <w:p w14:paraId="4F31E80A" w14:textId="77777777" w:rsidR="004C7887" w:rsidRDefault="00F52AA4">
      <w:pPr>
        <w:spacing w:line="600" w:lineRule="auto"/>
        <w:ind w:firstLine="720"/>
        <w:jc w:val="both"/>
      </w:pPr>
      <w:r>
        <w:t xml:space="preserve">Η χορήγηση άδειας δεν μπορεί να κρίνεται αποκλειστικά από το ποιος θα μπορεί να δώσει τα περισσότερα. Υπάρχουν σε όλη τη χώρα επιχειρήσεις </w:t>
      </w:r>
      <w:r>
        <w:t>μ</w:t>
      </w:r>
      <w:r>
        <w:t xml:space="preserve">έσων </w:t>
      </w:r>
      <w:r>
        <w:t>μ</w:t>
      </w:r>
      <w:r>
        <w:t xml:space="preserve">αζικής </w:t>
      </w:r>
      <w:r>
        <w:t>ε</w:t>
      </w:r>
      <w:r>
        <w:t>νημέρωσης</w:t>
      </w:r>
      <w:r>
        <w:t xml:space="preserve"> που είναι εδραιωμένες για χρόνια, με απήχηση στις τοπικές κοινωνίες. Αυτό είναι κάτι που πρέπει να συνεκτιμηθεί. </w:t>
      </w:r>
    </w:p>
    <w:p w14:paraId="4F31E80B" w14:textId="77777777" w:rsidR="004C7887" w:rsidRDefault="00F52AA4">
      <w:pPr>
        <w:spacing w:line="600" w:lineRule="auto"/>
        <w:ind w:firstLine="720"/>
        <w:jc w:val="both"/>
      </w:pPr>
      <w:r>
        <w:t>Το επιχείρημα ότι όλοι οι ενδιαφερόμενοι ξεκινούν από την ίδια αφετηρία ακυρώνεται. Ακυρώνεται από τη δυνατότητα να υποβάλει κανείς αίτηση χω</w:t>
      </w:r>
      <w:r>
        <w:t xml:space="preserve">ρίς καν να έχει συστήσει επιχείρηση και με μία και μόνη υπεύθυνη δήλωση ότι θα έχει κτήρια, πρόγραμμα και προσωπικό σε εύλογο χρόνο. </w:t>
      </w:r>
    </w:p>
    <w:p w14:paraId="4F31E80C" w14:textId="77777777" w:rsidR="004C7887" w:rsidRDefault="00F52AA4">
      <w:pPr>
        <w:spacing w:line="600" w:lineRule="auto"/>
        <w:ind w:firstLine="720"/>
        <w:jc w:val="both"/>
      </w:pPr>
      <w:r>
        <w:t>Ο ελάχιστος αριθμός προσωπικού που επιβάλλεται σε κάθε περιφερειακό κανάλι απλώς φανερώνει την άγνοια για το πώς λειτουργε</w:t>
      </w:r>
      <w:r>
        <w:t>ί ένα μέσο περιφερειακό δίκτυο. Η αγορά αλλάζει συνεχώς και πρέπει να δοθεί μια ευελιξία στο θέμα αυτό, όπως πολύ σωστά το διορθώσατε.</w:t>
      </w:r>
    </w:p>
    <w:p w14:paraId="4F31E80D" w14:textId="77777777" w:rsidR="004C7887" w:rsidRDefault="00F52AA4">
      <w:pPr>
        <w:spacing w:line="600" w:lineRule="auto"/>
        <w:ind w:firstLine="720"/>
        <w:jc w:val="both"/>
      </w:pPr>
      <w:r>
        <w:t>Οικονομικά μεγέθη, όπως η τιμή εκκίνησης, το ελάχιστο καταβεβλημένο κεφάλαιο και τα ίδια κεφάλαια των υποψηφίων πρέπει να καθορίζονται με βάση τα χαρακτηριστικά της κάθε περιφέρειας: τον πληθυσμό, το διαθέσιμο εισόδημα των κατοίκων της, το μέγεθος της αγορ</w:t>
      </w:r>
      <w:r>
        <w:t xml:space="preserve">άς και άλλες παραμέτρους. </w:t>
      </w:r>
    </w:p>
    <w:p w14:paraId="4F31E80E" w14:textId="77777777" w:rsidR="004C7887" w:rsidRDefault="00F52AA4">
      <w:pPr>
        <w:spacing w:line="600" w:lineRule="auto"/>
        <w:ind w:firstLine="720"/>
        <w:jc w:val="both"/>
      </w:pPr>
      <w:r>
        <w:t>Και κάτι ακόμη που θεωρώ, επίσης, σημαντικό για όλους τους περιφερειακούς σταθμούς και μη: Ζητάμε από τους υπερθεματιστές μέσα σε δεκαπέντε ημέρες από την ανακήρυξή τους να καταβάλουν ολόκληρο το τίμημα της δεκαετούς αδείας. Κύρι</w:t>
      </w:r>
      <w:r>
        <w:t xml:space="preserve">ε Υπουργέ, μήπως ζητάτε πάρα πολλά; Έχετε ιδέα των προβλημάτων που έχουν οι επιχειρήσεις των </w:t>
      </w:r>
      <w:r>
        <w:t>μ</w:t>
      </w:r>
      <w:r>
        <w:t xml:space="preserve">έσων </w:t>
      </w:r>
      <w:r>
        <w:t>μ</w:t>
      </w:r>
      <w:r>
        <w:t xml:space="preserve">αζικής </w:t>
      </w:r>
      <w:r>
        <w:t>ε</w:t>
      </w:r>
      <w:r>
        <w:t>νημέρωσης</w:t>
      </w:r>
      <w:r>
        <w:t xml:space="preserve"> σήμερα; Τους αυξάνετε το κόστος λειτουργίας με υπερφορολόγηση. Τους ζητάτε να βάλουν βαθιά το χέρι στην τσέπη, αλλά με δεσμεύσεις -και σωσ</w:t>
      </w:r>
      <w:r>
        <w:t xml:space="preserve">τά- για τους εργαζομένους που απασχολούν. Τους ζητάτε να ξεχάσουν για κάποιον καιρό το κέρδος. Γιατί δεν δίνετε μια διευκόλυνση στην καταβολή του τιμήματος; Είναι έσοδα που έχετε υπολογίσει μήπως για του χρόνου ή μήπως κρύβεται κάτι άλλο από πίσω; </w:t>
      </w:r>
    </w:p>
    <w:p w14:paraId="4F31E80F" w14:textId="77777777" w:rsidR="004C7887" w:rsidRDefault="00F52AA4">
      <w:pPr>
        <w:spacing w:line="600" w:lineRule="auto"/>
        <w:ind w:firstLine="720"/>
        <w:jc w:val="both"/>
      </w:pPr>
      <w:r>
        <w:t xml:space="preserve">Κυρίες </w:t>
      </w:r>
      <w:r>
        <w:t xml:space="preserve">και κύριοι συνάδελφοι, κλείνοντας επιλέγω να αναφερθώ συνοπτικά σε ένα θέμα που έχω την εντύπωση ότι δεν έτυχε της προσοχής που του αξίζει. Με το έκτο </w:t>
      </w:r>
      <w:r>
        <w:t>κεφάλαιο</w:t>
      </w:r>
      <w:r>
        <w:t xml:space="preserve"> του νομοσχεδίου ιδρύεται Εθνικό Κέντρο Οπτικοακουστικών Μέσων που προορίζεται να λειτουργήσει κα</w:t>
      </w:r>
      <w:r>
        <w:t xml:space="preserve">ι ως ένα είδος εθνικού οπτικοακουστικού αρχείου. Κι εδώ αρχίζουν τα ωραία. Γιατί πρέπει να γκρεμίζετε οτιδήποτε σωστό έχει γίνει από τους προκατόχους σας; </w:t>
      </w:r>
    </w:p>
    <w:p w14:paraId="4F31E810" w14:textId="77777777" w:rsidR="004C7887" w:rsidRDefault="00F52AA4">
      <w:pPr>
        <w:spacing w:line="600" w:lineRule="auto"/>
        <w:ind w:firstLine="720"/>
        <w:jc w:val="both"/>
      </w:pPr>
      <w:r>
        <w:t>Επίσης, το Εθνικό αυτό Κέντρο Οπτικοακουστικών Μέσων προορίζεται μεταξύ άλλων για να προβάλλει την Ε</w:t>
      </w:r>
      <w:r>
        <w:t>λλάδα ως τόπο γυρίσματος ξένων κινηματογραφικών ταινιών. Το ξέρει ο κύριος Υπουργός ότι αυτή η δουλειά έχει από χρόνια ανατεθεί σε δύο άλλους φορείς, το Ελληνικό Κέντρο Κινηματογράφου και το Φεστιβάλ Θεσσαλονίκης; Αφήστε το Υπουργείο Τουρισμού και τον ΕΟΤ.</w:t>
      </w:r>
      <w:r>
        <w:t xml:space="preserve"> </w:t>
      </w:r>
    </w:p>
    <w:p w14:paraId="4F31E811" w14:textId="77777777" w:rsidR="004C7887" w:rsidRDefault="00F52AA4">
      <w:pPr>
        <w:spacing w:line="600" w:lineRule="auto"/>
        <w:ind w:firstLine="720"/>
        <w:jc w:val="both"/>
      </w:pPr>
      <w:r>
        <w:t>Γνωρίζει ο κύριος Υπουργός ότι ο λόγος που δεν έχουμε καταφέρει να φέρουμε μεγάλες παραγωγές στην Ελλάδα δεν είναι μόνο ζήτημα δομών;</w:t>
      </w:r>
    </w:p>
    <w:p w14:paraId="4F31E812" w14:textId="77777777" w:rsidR="004C7887" w:rsidRDefault="00F52AA4">
      <w:pPr>
        <w:spacing w:line="600" w:lineRule="auto"/>
        <w:ind w:firstLine="720"/>
        <w:jc w:val="both"/>
        <w:rPr>
          <w:szCs w:val="28"/>
        </w:rPr>
      </w:pPr>
      <w:r>
        <w:rPr>
          <w:szCs w:val="28"/>
        </w:rPr>
        <w:t>Ο νέος φορέας δεν πρόκειται να πετύχει κάτι περισσότερο σ’ αυτό, γιατί υπάρχει χρονοβόρος γραφειοκρατία και διάσπαση αρμ</w:t>
      </w:r>
      <w:r>
        <w:rPr>
          <w:szCs w:val="28"/>
        </w:rPr>
        <w:t>οδιοτήτων, τα γυρίσματα σε αρχαιολογικούς χώρους είναι πολλά και ακριβά, δεν έχουμε μεγάλα στούντιο και γιατί δεν έχετε ακόμα θεσμοθετήσει το φορολογικό κίνητρο που έδωσε η Κυβέρνηση Σαμαρά για τις οπτικοακουστικές παραγωγές. Αντίθετα, καταργείτε τον ειδικ</w:t>
      </w:r>
      <w:r>
        <w:rPr>
          <w:szCs w:val="28"/>
        </w:rPr>
        <w:t xml:space="preserve">ό φόρο επί των εισιτηρίων που τροφοδοτούσε την ελληνική κινηματογραφική παραγωγή. </w:t>
      </w:r>
    </w:p>
    <w:p w14:paraId="4F31E813" w14:textId="77777777" w:rsidR="004C7887" w:rsidRDefault="00F52AA4">
      <w:pPr>
        <w:spacing w:line="600" w:lineRule="auto"/>
        <w:ind w:firstLine="720"/>
        <w:jc w:val="both"/>
        <w:rPr>
          <w:szCs w:val="28"/>
        </w:rPr>
      </w:pPr>
      <w:r>
        <w:rPr>
          <w:szCs w:val="28"/>
        </w:rPr>
        <w:t>Ποια αρχεία θα συγκεντρωθούν και από πού; Μήπως είναι προτιμότερο κάποιο αρχειακό υλικό να φιλοξενείται σε φορείς που γνωρίζουν πώς να τα συντηρήσουν και να τα φυλάξουν καλύ</w:t>
      </w:r>
      <w:r>
        <w:rPr>
          <w:szCs w:val="28"/>
        </w:rPr>
        <w:t xml:space="preserve">τερα; Γι’ αυτό τον λόγο, σύμφωνα με τη διεθνή εμπειρία, η </w:t>
      </w:r>
      <w:r>
        <w:rPr>
          <w:szCs w:val="28"/>
        </w:rPr>
        <w:t xml:space="preserve">κυβέρνηση </w:t>
      </w:r>
      <w:r>
        <w:rPr>
          <w:szCs w:val="28"/>
        </w:rPr>
        <w:t xml:space="preserve">Σαμαρά ανέθεσε με </w:t>
      </w:r>
      <w:r>
        <w:rPr>
          <w:szCs w:val="28"/>
        </w:rPr>
        <w:t>το</w:t>
      </w:r>
      <w:r>
        <w:rPr>
          <w:szCs w:val="28"/>
        </w:rPr>
        <w:t>ν</w:t>
      </w:r>
      <w:r>
        <w:rPr>
          <w:szCs w:val="28"/>
        </w:rPr>
        <w:t xml:space="preserve"> ν. 4315/2014 στην Ταινιοθήκη της Ελλάδας τη φύλαξη και τη συντήρηση της εθνικής μας κινηματογραφικής κληρονομιάς.</w:t>
      </w:r>
    </w:p>
    <w:p w14:paraId="4F31E814" w14:textId="77777777" w:rsidR="004C7887" w:rsidRDefault="00F52AA4">
      <w:pPr>
        <w:spacing w:line="600" w:lineRule="auto"/>
        <w:ind w:firstLine="720"/>
        <w:jc w:val="both"/>
        <w:rPr>
          <w:szCs w:val="28"/>
        </w:rPr>
      </w:pPr>
      <w:r>
        <w:rPr>
          <w:szCs w:val="28"/>
        </w:rPr>
        <w:t xml:space="preserve">Κυρίες και κύριοι συνάδελφοι, το συμπέρασμα απ’ όλα </w:t>
      </w:r>
      <w:r>
        <w:rPr>
          <w:szCs w:val="28"/>
        </w:rPr>
        <w:t xml:space="preserve">αυτά είναι ένα. Η Κυβέρνηση ΣΥΡΙΖΑ-ΑΝΕΛ με αυτό το νομοσχέδιο ανατρέχει για άλλη μία φορά σε ξεπερασμένες μεθόδους και παλαιά υλικά: τον κρατισμό, την κομματοκρατία, τον συγκεντρωτισμό. Είναι να αναρωτιέται κανείς πώς μπορείς με παλαιά υλικά να χτίσεις το </w:t>
      </w:r>
      <w:r>
        <w:rPr>
          <w:szCs w:val="28"/>
        </w:rPr>
        <w:t>νέο!</w:t>
      </w:r>
    </w:p>
    <w:p w14:paraId="4F31E815" w14:textId="77777777" w:rsidR="004C7887" w:rsidRDefault="00F52AA4">
      <w:pPr>
        <w:spacing w:line="600" w:lineRule="auto"/>
        <w:ind w:firstLine="720"/>
        <w:jc w:val="both"/>
        <w:rPr>
          <w:szCs w:val="28"/>
        </w:rPr>
      </w:pPr>
      <w:r>
        <w:rPr>
          <w:szCs w:val="28"/>
        </w:rPr>
        <w:t>Σας ευχαριστώ.</w:t>
      </w:r>
    </w:p>
    <w:p w14:paraId="4F31E816" w14:textId="77777777" w:rsidR="004C7887" w:rsidRDefault="00F52AA4">
      <w:pPr>
        <w:spacing w:line="600" w:lineRule="auto"/>
        <w:ind w:firstLine="720"/>
        <w:jc w:val="center"/>
        <w:rPr>
          <w:szCs w:val="28"/>
        </w:rPr>
      </w:pPr>
      <w:r>
        <w:rPr>
          <w:szCs w:val="28"/>
        </w:rPr>
        <w:t>(Χειροκροτήματα από την πτέρυγα της Νέας Δημοκρατίας)</w:t>
      </w:r>
    </w:p>
    <w:p w14:paraId="4F31E817" w14:textId="77777777" w:rsidR="004C7887" w:rsidRDefault="00F52AA4">
      <w:pPr>
        <w:spacing w:line="600" w:lineRule="auto"/>
        <w:ind w:firstLine="720"/>
        <w:jc w:val="both"/>
        <w:rPr>
          <w:szCs w:val="28"/>
        </w:rPr>
      </w:pPr>
      <w:r>
        <w:rPr>
          <w:b/>
          <w:szCs w:val="28"/>
        </w:rPr>
        <w:t xml:space="preserve">ΠΡΟΕΔΡΕΥΩΝ (Αναστάσιος Κουράκης): </w:t>
      </w:r>
      <w:r>
        <w:rPr>
          <w:szCs w:val="28"/>
        </w:rPr>
        <w:t>Ευχαριστούμε τον κ. Γιόγιακα Βασίλειο, Βουλευτή της Νέας Δημοκρατίας.</w:t>
      </w:r>
    </w:p>
    <w:p w14:paraId="4F31E818" w14:textId="77777777" w:rsidR="004C7887" w:rsidRDefault="00F52AA4">
      <w:pPr>
        <w:spacing w:line="600" w:lineRule="auto"/>
        <w:ind w:firstLine="720"/>
        <w:jc w:val="both"/>
        <w:rPr>
          <w:szCs w:val="28"/>
        </w:rPr>
      </w:pPr>
      <w:r>
        <w:rPr>
          <w:szCs w:val="28"/>
        </w:rPr>
        <w:t>Τον</w:t>
      </w:r>
      <w:r>
        <w:rPr>
          <w:szCs w:val="28"/>
        </w:rPr>
        <w:t xml:space="preserve"> λόγο έχει ο κ. Ανδρέας Κατσανιώτης, ομοίως Βουλευτής της Νέας Δημοκρατίας,</w:t>
      </w:r>
      <w:r>
        <w:rPr>
          <w:szCs w:val="28"/>
        </w:rPr>
        <w:t xml:space="preserve"> για επτά λεπτά.</w:t>
      </w:r>
    </w:p>
    <w:p w14:paraId="4F31E819" w14:textId="77777777" w:rsidR="004C7887" w:rsidRDefault="00F52AA4">
      <w:pPr>
        <w:spacing w:line="600" w:lineRule="auto"/>
        <w:ind w:firstLine="720"/>
        <w:jc w:val="both"/>
        <w:rPr>
          <w:szCs w:val="28"/>
        </w:rPr>
      </w:pPr>
      <w:r>
        <w:rPr>
          <w:b/>
          <w:szCs w:val="28"/>
        </w:rPr>
        <w:t xml:space="preserve">ΑΝΔΡΕΑΣ ΚΑΤΣΑΝΙΩΤΗΣ: </w:t>
      </w:r>
      <w:r>
        <w:rPr>
          <w:szCs w:val="28"/>
        </w:rPr>
        <w:t>Κύριε Πρόεδρε, κύριοι Υπουργοί, κύριοι συνάδελφοι, όσον αφορά το συγκεκριμένο νομοσχέδιο, ούτε ο εξορθολογισμός ούτε ο εκσυγχρονισμός ούτε η διαφάνεια ούτε η δικαιοσύνη, τίποτα απ’ όλα αυτά δεν ενδιαφέρουν την Κυβέρνησ</w:t>
      </w:r>
      <w:r>
        <w:rPr>
          <w:szCs w:val="28"/>
        </w:rPr>
        <w:t xml:space="preserve">η. Διαρκής στόχος της είναι ο αποπροσανατολισμός των πολιτών, το κουκούλωμα της ανικανότητάς της που ήδη στοιχίζει πανάκριβα στον λαό, αλλά και η δημιουργία ενός νέου και πολύ σκληρού κομματικού κράτους. </w:t>
      </w:r>
    </w:p>
    <w:p w14:paraId="4F31E81A" w14:textId="77777777" w:rsidR="004C7887" w:rsidRDefault="00F52AA4">
      <w:pPr>
        <w:spacing w:line="600" w:lineRule="auto"/>
        <w:ind w:firstLine="720"/>
        <w:jc w:val="both"/>
        <w:rPr>
          <w:szCs w:val="28"/>
        </w:rPr>
      </w:pPr>
      <w:r>
        <w:rPr>
          <w:szCs w:val="28"/>
        </w:rPr>
        <w:t>Αυτή είναι και η ουσία του νομοσχεδίου για τις τηλε</w:t>
      </w:r>
      <w:r>
        <w:rPr>
          <w:szCs w:val="28"/>
        </w:rPr>
        <w:t xml:space="preserve">οπτικές συχνότητες και παρακαλώ, κυρίες και κύριοι της κυβερνητικής </w:t>
      </w:r>
      <w:r>
        <w:rPr>
          <w:szCs w:val="28"/>
        </w:rPr>
        <w:t>πλειοψηφίας</w:t>
      </w:r>
      <w:r>
        <w:rPr>
          <w:szCs w:val="28"/>
        </w:rPr>
        <w:t>, να εγκαταλείψετε τις κραυγές περί δήθεν πάταξης της διαφθοράς και της διαπλοκής.</w:t>
      </w:r>
    </w:p>
    <w:p w14:paraId="4F31E81B" w14:textId="77777777" w:rsidR="004C7887" w:rsidRDefault="00F52AA4">
      <w:pPr>
        <w:spacing w:line="600" w:lineRule="auto"/>
        <w:ind w:firstLine="720"/>
        <w:jc w:val="both"/>
        <w:rPr>
          <w:szCs w:val="28"/>
        </w:rPr>
      </w:pPr>
      <w:r>
        <w:rPr>
          <w:szCs w:val="28"/>
        </w:rPr>
        <w:t>Ακούστε μία ειλικρινή απορία ενός ανθρώπου με κοινή λογική. Κατηγορείτε γενικώς και αορίστως τ</w:t>
      </w:r>
      <w:r>
        <w:rPr>
          <w:szCs w:val="28"/>
        </w:rPr>
        <w:t xml:space="preserve">ους καναλάρχες για διάφορα, δηλαδή για διαπλοκή, για χρέη, για «θαλασσοδάνεια» που πήραν. Τι κάθεστε; Καταθέστε τα στοιχεία που έχετε στη </w:t>
      </w:r>
      <w:r>
        <w:rPr>
          <w:szCs w:val="28"/>
        </w:rPr>
        <w:t xml:space="preserve">δικαιοσύνη </w:t>
      </w:r>
      <w:r>
        <w:rPr>
          <w:szCs w:val="28"/>
        </w:rPr>
        <w:t>και στους ελεγκτικούς μηχανισμούς του κράτους και προχωρήστε την κάθαρση που ευαγγελίζεστε. Δεν το κάνετε ό</w:t>
      </w:r>
      <w:r>
        <w:rPr>
          <w:szCs w:val="28"/>
        </w:rPr>
        <w:t>μως. Αντίθετα, δημιουργείτε ένα νομοσχέδιο με δύο στόχους…</w:t>
      </w:r>
    </w:p>
    <w:p w14:paraId="4F31E81C" w14:textId="77777777" w:rsidR="004C7887" w:rsidRDefault="00F52AA4">
      <w:pPr>
        <w:spacing w:line="600" w:lineRule="auto"/>
        <w:ind w:firstLine="720"/>
        <w:jc w:val="both"/>
        <w:rPr>
          <w:szCs w:val="28"/>
        </w:rPr>
      </w:pPr>
      <w:r>
        <w:rPr>
          <w:b/>
          <w:szCs w:val="28"/>
        </w:rPr>
        <w:t xml:space="preserve">ΧΡΗΣΤΟΣ ΣΠΙΡΤΖΗΣ (Υπουργός Υποδομών, Μεταφορών και Δικτύων): </w:t>
      </w:r>
      <w:r>
        <w:rPr>
          <w:szCs w:val="28"/>
        </w:rPr>
        <w:t>Το κάναμε. Τα πήγαμε…</w:t>
      </w:r>
    </w:p>
    <w:p w14:paraId="4F31E81D" w14:textId="77777777" w:rsidR="004C7887" w:rsidRDefault="00F52AA4">
      <w:pPr>
        <w:spacing w:line="600" w:lineRule="auto"/>
        <w:ind w:firstLine="720"/>
        <w:jc w:val="both"/>
        <w:rPr>
          <w:szCs w:val="28"/>
        </w:rPr>
      </w:pPr>
      <w:r>
        <w:rPr>
          <w:b/>
          <w:szCs w:val="28"/>
        </w:rPr>
        <w:t xml:space="preserve">ΑΝΔΡΕΑΣ ΚΑΤΣΑΝΙΩΤΗΣ: </w:t>
      </w:r>
      <w:r>
        <w:rPr>
          <w:szCs w:val="28"/>
        </w:rPr>
        <w:t>Κι άλλα. Για τους καναλάρχες, λέω. Για τους καναλάρχες το πήγατε; Αν τα πήγατε…</w:t>
      </w:r>
    </w:p>
    <w:p w14:paraId="4F31E81E" w14:textId="77777777" w:rsidR="004C7887" w:rsidRDefault="00F52AA4">
      <w:pPr>
        <w:spacing w:line="600" w:lineRule="auto"/>
        <w:ind w:firstLine="720"/>
        <w:jc w:val="both"/>
        <w:rPr>
          <w:szCs w:val="28"/>
        </w:rPr>
      </w:pPr>
      <w:r>
        <w:rPr>
          <w:b/>
          <w:szCs w:val="28"/>
        </w:rPr>
        <w:t>ΧΡΗΣΤΟΣ ΣΠΙΡΤ</w:t>
      </w:r>
      <w:r>
        <w:rPr>
          <w:b/>
          <w:szCs w:val="28"/>
        </w:rPr>
        <w:t>ΖΗΣ (Υπουργός Υποδομών, Μεταφορών και Δικτύων):</w:t>
      </w:r>
      <w:r>
        <w:rPr>
          <w:b/>
          <w:szCs w:val="28"/>
        </w:rPr>
        <w:t xml:space="preserve"> </w:t>
      </w:r>
      <w:r>
        <w:rPr>
          <w:szCs w:val="28"/>
        </w:rPr>
        <w:t>...(Δεν ακούστηκε)</w:t>
      </w:r>
    </w:p>
    <w:p w14:paraId="4F31E81F" w14:textId="77777777" w:rsidR="004C7887" w:rsidRDefault="00F52AA4">
      <w:pPr>
        <w:spacing w:line="600" w:lineRule="auto"/>
        <w:ind w:firstLine="720"/>
        <w:jc w:val="both"/>
        <w:rPr>
          <w:szCs w:val="28"/>
        </w:rPr>
      </w:pPr>
      <w:r>
        <w:rPr>
          <w:b/>
          <w:szCs w:val="28"/>
        </w:rPr>
        <w:t xml:space="preserve">ΑΝΔΡΕΑΣ ΚΑΤΣΑΝΙΩΤΗΣ: </w:t>
      </w:r>
      <w:r>
        <w:rPr>
          <w:szCs w:val="28"/>
        </w:rPr>
        <w:t>Δεν σας ακούω. Θέλετε να μιλάμε έτσι; Αν θέλετε να μιλάμε έτσι, να μιλάμε. Δεν έχω πρόβλημα. Θα το κάνω με μεγάλη χαρά. Έχω κάνει</w:t>
      </w:r>
      <w:r>
        <w:rPr>
          <w:szCs w:val="28"/>
        </w:rPr>
        <w:t xml:space="preserve"> </w:t>
      </w:r>
      <w:r>
        <w:rPr>
          <w:szCs w:val="28"/>
        </w:rPr>
        <w:t>σε</w:t>
      </w:r>
      <w:r>
        <w:rPr>
          <w:szCs w:val="28"/>
        </w:rPr>
        <w:t xml:space="preserve"> αμφιθέατρο.</w:t>
      </w:r>
    </w:p>
    <w:p w14:paraId="4F31E820" w14:textId="77777777" w:rsidR="004C7887" w:rsidRDefault="00F52AA4">
      <w:pPr>
        <w:spacing w:line="600" w:lineRule="auto"/>
        <w:ind w:firstLine="720"/>
        <w:jc w:val="both"/>
        <w:rPr>
          <w:szCs w:val="28"/>
        </w:rPr>
      </w:pPr>
      <w:r>
        <w:rPr>
          <w:szCs w:val="28"/>
        </w:rPr>
        <w:t>Αντίθετα, λοιπόν, δημιο</w:t>
      </w:r>
      <w:r>
        <w:rPr>
          <w:szCs w:val="28"/>
        </w:rPr>
        <w:t xml:space="preserve">υργείτε ένα νομοσχέδιο με δύο στόχους: Αφ’ ενός φτιάχνετε μία βιτρίνα δήθεν πολέμου με τη διαπλοκή, για λαϊκή κατανάλωση, και αφ’ ετέρου προσπαθείτε είτε να εκβιάσετε καταστάσεις είτε να δημιουργήσετε μία νέα γενιά μιντιαρχών που εσείς θα ορίζετε. Δεν σας </w:t>
      </w:r>
      <w:r>
        <w:rPr>
          <w:szCs w:val="28"/>
        </w:rPr>
        <w:t xml:space="preserve">νοιάζει να καθαρίσετε το τοπίο. Σας νοιάζει να το ελέγξετε εσείς. </w:t>
      </w:r>
    </w:p>
    <w:p w14:paraId="4F31E821" w14:textId="77777777" w:rsidR="004C7887" w:rsidRDefault="00F52AA4">
      <w:pPr>
        <w:spacing w:line="600" w:lineRule="auto"/>
        <w:ind w:firstLine="720"/>
        <w:jc w:val="both"/>
        <w:rPr>
          <w:szCs w:val="28"/>
        </w:rPr>
      </w:pPr>
      <w:r>
        <w:rPr>
          <w:szCs w:val="28"/>
        </w:rPr>
        <w:t>Αυτή είναι όλη η ουσία του συγκεκριμένου νομοσχεδίου, που κατά τα άλλα είναι πλήρως αναχρονιστικό και βγαλμένο από το χρονοντούλαπο του κ. Μαρούδα, της πιο ξεπερασμένης αριστερής ιδεοληψίας</w:t>
      </w:r>
      <w:r>
        <w:rPr>
          <w:szCs w:val="28"/>
        </w:rPr>
        <w:t xml:space="preserve"> για την επικυριαρχία της πολιτικής επί των μέσων ενημέρωσης.</w:t>
      </w:r>
    </w:p>
    <w:p w14:paraId="4F31E822" w14:textId="77777777" w:rsidR="004C7887" w:rsidRDefault="00F52AA4">
      <w:pPr>
        <w:spacing w:line="600" w:lineRule="auto"/>
        <w:ind w:firstLine="720"/>
        <w:jc w:val="both"/>
        <w:rPr>
          <w:szCs w:val="28"/>
        </w:rPr>
      </w:pPr>
      <w:r>
        <w:rPr>
          <w:szCs w:val="28"/>
        </w:rPr>
        <w:t>Προς τι, άραγε, ο περιορισμένος αριθμός αδειών που προβλέπει; Το ψηφιακό φάσμα μπορεί να φιλοξενήσει, χωρίς επιπλέον επένδυση, αρκετούς πανελλαδικής εμβέλειας σταθμούς και με μικρή επένδυση πολλ</w:t>
      </w:r>
      <w:r>
        <w:rPr>
          <w:szCs w:val="28"/>
        </w:rPr>
        <w:t>ούς ακόμα. Η ιδέα του περιορισμένου αριθμού αδειών ανήκει στην εποχή της αναλογικής τηλεόρασης. Μιλήσατε με την αγορά, άλλωστε; Είδατε πόσους σταθμούς αντέχει η διαφημιστική αγορά; Ξέρετε πόσοι εργαζόμενοι είναι στη διαφημιστική αγορά; Σας έχει απασχολήσει</w:t>
      </w:r>
      <w:r>
        <w:rPr>
          <w:szCs w:val="28"/>
        </w:rPr>
        <w:t>;</w:t>
      </w:r>
    </w:p>
    <w:p w14:paraId="4F31E823" w14:textId="77777777" w:rsidR="004C7887" w:rsidRDefault="00F52AA4">
      <w:pPr>
        <w:spacing w:line="600" w:lineRule="auto"/>
        <w:ind w:firstLine="720"/>
        <w:jc w:val="both"/>
        <w:rPr>
          <w:szCs w:val="28"/>
        </w:rPr>
      </w:pPr>
      <w:r>
        <w:rPr>
          <w:b/>
          <w:szCs w:val="28"/>
        </w:rPr>
        <w:t xml:space="preserve">ΣΠΥΡΙΔΩΝΑΣ ΛΑΠΠΑΣ: </w:t>
      </w:r>
      <w:r>
        <w:rPr>
          <w:szCs w:val="28"/>
        </w:rPr>
        <w:t>Ακούσατε τον κ. Σπίρτζη.</w:t>
      </w:r>
    </w:p>
    <w:p w14:paraId="4F31E824" w14:textId="77777777" w:rsidR="004C7887" w:rsidRDefault="00F52AA4">
      <w:pPr>
        <w:spacing w:line="600" w:lineRule="auto"/>
        <w:ind w:firstLine="720"/>
        <w:jc w:val="both"/>
        <w:rPr>
          <w:szCs w:val="28"/>
        </w:rPr>
      </w:pPr>
      <w:r>
        <w:rPr>
          <w:b/>
          <w:szCs w:val="28"/>
        </w:rPr>
        <w:t xml:space="preserve">ΑΝΔΡΕΑΣ ΚΑΤΣΑΝΙΩΤΗΣ: </w:t>
      </w:r>
      <w:r>
        <w:rPr>
          <w:szCs w:val="28"/>
        </w:rPr>
        <w:t xml:space="preserve">Όχι. Άκουσα τον κ. Σπίρτζη μια χαρά. Ήμουν εδώ όταν μίλησε ο κ. Σπίρτζης. Μιλώ για τη διαφημιστική αγορά. </w:t>
      </w:r>
    </w:p>
    <w:p w14:paraId="4F31E825" w14:textId="77777777" w:rsidR="004C7887" w:rsidRDefault="00F52AA4">
      <w:pPr>
        <w:spacing w:line="600" w:lineRule="auto"/>
        <w:ind w:firstLine="720"/>
        <w:jc w:val="both"/>
        <w:rPr>
          <w:szCs w:val="28"/>
        </w:rPr>
      </w:pPr>
      <w:r>
        <w:rPr>
          <w:szCs w:val="28"/>
        </w:rPr>
        <w:t xml:space="preserve">Μιλήσατε με την ΕΔΕΕ; Σας είπε ποιο είναι το όριο και οι αντοχές της διαφήμισης; </w:t>
      </w:r>
      <w:r>
        <w:rPr>
          <w:szCs w:val="28"/>
        </w:rPr>
        <w:t>Επιμένω σ’ αυτό. Ξέρετε πόσοι είναι οι εργαζόμενοι στη διαφημιστική αγορά, πόσοι είναι στους κλάδους γύρω από τη διαφήμιση;</w:t>
      </w:r>
    </w:p>
    <w:p w14:paraId="4F31E826" w14:textId="77777777" w:rsidR="004C7887" w:rsidRDefault="00F52AA4">
      <w:pPr>
        <w:spacing w:line="600" w:lineRule="auto"/>
        <w:ind w:firstLine="720"/>
        <w:jc w:val="both"/>
      </w:pPr>
      <w:r>
        <w:t>Για ποιο λόγο καθίσταται ο Υπουργός ως αρχικαναλάρχης; Και δεν έχει να κάνει με τον συγκεκριμένο Υπουργό, ο οποίος μπορεί να έχει τι</w:t>
      </w:r>
      <w:r>
        <w:t xml:space="preserve">ς καλύτερες των προθέσεων. Ένα πρόσωπο ως αρχικαναλάρχης! Και ξέρετε, κύριε Υπουργέ, εμείς εδώ σήμερα είμαστε, αύριο δεν θα είμαστε, θα είναι άλλοι. Δεν είναι θέμα προσώπου. Είναι θέμα λογικής. </w:t>
      </w:r>
    </w:p>
    <w:p w14:paraId="4F31E827" w14:textId="77777777" w:rsidR="004C7887" w:rsidRDefault="00F52AA4">
      <w:pPr>
        <w:spacing w:line="600" w:lineRule="auto"/>
        <w:ind w:firstLine="720"/>
        <w:jc w:val="both"/>
      </w:pPr>
      <w:r>
        <w:t xml:space="preserve">Γιατί ουσιαστικά καταργείται η </w:t>
      </w:r>
      <w:r>
        <w:t>ανεξάρτητη αρχή</w:t>
      </w:r>
      <w:r>
        <w:t>, το ΕΣΡ, και α</w:t>
      </w:r>
      <w:r>
        <w:t xml:space="preserve">πό τη μία ικανοποιείται η ιδεολογική εχθρότητα προς τις </w:t>
      </w:r>
      <w:r>
        <w:t>ανεξάρτητες αρχές</w:t>
      </w:r>
      <w:r>
        <w:t xml:space="preserve"> -το είδαμε άλλωστε και στη Γενική Γραμματεία Δημοσίων Εσόδων- ενώ από την άλλη μετατρέπεται ένας άνθρωπος σε «αυτοκράτορα» των συχνοτήτων; Δηλαδή ένα σύστημα συγκεντρωτικό, αυταρχικό</w:t>
      </w:r>
      <w:r>
        <w:t xml:space="preserve"> και αντιδημοκρατικό. </w:t>
      </w:r>
    </w:p>
    <w:p w14:paraId="4F31E828" w14:textId="77777777" w:rsidR="004C7887" w:rsidRDefault="00F52AA4">
      <w:pPr>
        <w:spacing w:line="600" w:lineRule="auto"/>
        <w:ind w:firstLine="720"/>
        <w:jc w:val="both"/>
      </w:pPr>
      <w:r>
        <w:t>Ποιες σκοπιμότητες επιβάλλουν το νομοσχέδιο να προβλέπει το ακριβές μείγμα του προγράμματος και τον αριθμό των εργαζομένων, υποκαθιστώντας τελικά την ίδια την αγορά και τους ανθρώπους που επιχειρούν σε αυτή την αγορά; Γιατί το κράτος</w:t>
      </w:r>
      <w:r>
        <w:t xml:space="preserve"> για το ΣΥΡΙΖΑ αντί να διαμορφώνει το πλαίσιο λειτουργίας του επιχειρείν, πρέπει να ποδηγετεί το επιχειρείν, ακόμα και σε θέματα καθημερινής λειτουργίας;</w:t>
      </w:r>
    </w:p>
    <w:p w14:paraId="4F31E829" w14:textId="77777777" w:rsidR="004C7887" w:rsidRDefault="00F52AA4">
      <w:pPr>
        <w:spacing w:line="600" w:lineRule="auto"/>
        <w:ind w:firstLine="720"/>
        <w:jc w:val="both"/>
      </w:pPr>
      <w:r>
        <w:t>Ωστόσο, η Κυβέρνηση που δήθεν κόπτεται για τους εργαζόμενους, ας απαντήσει σε κάτι: Αν τελικά μετά από</w:t>
      </w:r>
      <w:r>
        <w:t xml:space="preserve"> αυτό το νομοσχέδιο κλείσει έστω και ένας σταθμός, αν τα κανάλια αύριο, μεθαύριο είναι λιγότερα, τι θα γίνει με τους </w:t>
      </w:r>
      <w:r>
        <w:t xml:space="preserve">εργαζομένους </w:t>
      </w:r>
      <w:r>
        <w:t xml:space="preserve">τους; Πώς θα τους διασφαλίσει η Κυβέρνηση; Ή επειδή δεν ανήκουν στην ΕΡΤ αυτοί οι εργαζόμενοι δεν μας ενδιαφέρουν; </w:t>
      </w:r>
    </w:p>
    <w:p w14:paraId="4F31E82A" w14:textId="77777777" w:rsidR="004C7887" w:rsidRDefault="00F52AA4">
      <w:pPr>
        <w:spacing w:line="600" w:lineRule="auto"/>
        <w:ind w:firstLine="720"/>
        <w:jc w:val="both"/>
      </w:pPr>
      <w:r>
        <w:t>Προφανώς τ</w:t>
      </w:r>
      <w:r>
        <w:t xml:space="preserve">ο νέο νομοσχέδιο δεν ενδιαφέρεται για τους εργαζόμενους. Στο παζάρι των σχεδιασμών της, ξεπουλάει η Κυβέρνηση τους εργαζόμενους σε κάθε μέσο ενημέρωσης, </w:t>
      </w:r>
      <w:r>
        <w:rPr>
          <w:bCs/>
        </w:rPr>
        <w:t>προκειμένου να</w:t>
      </w:r>
      <w:r>
        <w:t xml:space="preserve"> ελέγξει το ραδιοτηλεοπτικό τοπίο. Οι εξωπραγματικές προϋποθέσεις που τίθενται, προφανώς </w:t>
      </w:r>
      <w:r>
        <w:t>ενισχύουν τον πολιτικό εκβιασμό και στην πορεία θα απαλυνθούν για τους καλούς και τους υπάκουους.</w:t>
      </w:r>
    </w:p>
    <w:p w14:paraId="4F31E82B" w14:textId="77777777" w:rsidR="004C7887" w:rsidRDefault="00F52AA4">
      <w:pPr>
        <w:spacing w:line="600" w:lineRule="auto"/>
        <w:ind w:firstLine="720"/>
        <w:jc w:val="both"/>
      </w:pPr>
      <w:r>
        <w:t>Προφανώς δεν ενδιαφέρεται η Κυβέρνηση για ένα καλύτερα τηλεοπτικό πεδίο. Παραγνωρίζει το όποιο προβάδισμα έχουν τα υπάρχοντα μέσα ενημέρωσης σε τεχνογνωσία, σ</w:t>
      </w:r>
      <w:r>
        <w:t xml:space="preserve">ε επενδύσεις, διαμορφώνοντας ένα κοινό όριο εκκίνησης για όλους, επειδή θέλει να δείξει ότι μπορεί να διαμορφώσει ένα νέο και φυσικά πιο φιλικό στην Κυβέρνηση μιντιακό περιβάλλον. </w:t>
      </w:r>
    </w:p>
    <w:p w14:paraId="4F31E82C" w14:textId="77777777" w:rsidR="004C7887" w:rsidRDefault="00F52AA4">
      <w:pPr>
        <w:spacing w:line="600" w:lineRule="auto"/>
        <w:ind w:firstLine="720"/>
        <w:jc w:val="both"/>
      </w:pPr>
      <w:r>
        <w:t>Κυρίες και κύριοι, η αλήθεια είναι μία: Αν η Κυβέρνηση ήθελε να καταπολεμήσ</w:t>
      </w:r>
      <w:r>
        <w:t>ει τη διαπλοκή και να εξυγιάνει τον τηλεοπτικό χάρτη, θα μπορούσε να ακολουθήσει τον πιο απλό και ασφαλή δρόμο, δηλαδή να ανοίξει την αγορά και με σαφείς προϋποθέσεις νομιμότητας να βοηθήσει όσους περισσότερους επιχειρηματίες να μπουν στην τηλεοπτική αγορά</w:t>
      </w:r>
      <w:r>
        <w:t>, γιατί η διεθνής εμπειρία έχει δείξει ότι όσο περισσότεροι παίκτες τόσο δυσκολότερη καθίσταται η διαπλοκή. Και η τεχνολογία κάνει εύκολο πλέον το άνοιγμα της αγοράς.</w:t>
      </w:r>
    </w:p>
    <w:p w14:paraId="4F31E82D" w14:textId="77777777" w:rsidR="004C7887" w:rsidRDefault="00F52AA4">
      <w:pPr>
        <w:spacing w:line="600" w:lineRule="auto"/>
        <w:ind w:firstLine="720"/>
        <w:jc w:val="both"/>
      </w:pPr>
      <w:r>
        <w:t>Όμως, το σχέδιο νόμου που έχουμε στα χέρια μας λειτουργεί ακριβώς ανάποδα. Αντί να επιτρέ</w:t>
      </w:r>
      <w:r>
        <w:t>ψει το άνοιγμα της αγοράς επιχειρεί να την κλείσει ακόμα περισσότερο από ό,τι στην αναλογική εποχή, γιατί ο στόχος σας, κύριοι της Κυβέρνησης, δεν είναι η μάχιμη διαπλοκή, αλλά η μάχη με ό,τι δεν σας χαϊδεύει τα αφτιά, η μάχη με την ενημέρωση. Ένα δελτίο ε</w:t>
      </w:r>
      <w:r>
        <w:t>ιδήσεων φτάνει. Αυτή είναι η ιδεοληπτική αντίληψή σας για την ενημέρωση, αντίστοιχη και ισάξια με του κ. Φίλη για το ΦΠΑ στην εκπαίδευση.</w:t>
      </w:r>
    </w:p>
    <w:p w14:paraId="4F31E82E" w14:textId="77777777" w:rsidR="004C7887" w:rsidRDefault="00F52AA4">
      <w:pPr>
        <w:spacing w:line="600" w:lineRule="auto"/>
        <w:ind w:firstLine="720"/>
        <w:jc w:val="both"/>
      </w:pPr>
      <w:r>
        <w:t>Κάνετε ένα τεράστιο λάθος, όμως. Δεν αντιλαμβάνεστε ακόμα ότι το ίδιο κύμα απογοήτευσης του λαού που σας έφερε στην εξ</w:t>
      </w:r>
      <w:r>
        <w:t>ουσία θα γίνει απέναντί σας τσουνάμι ασυγκράτητο που θα σας καταπιεί τώρα που αρχίζει να φαίνεται το πραγματικό σας πρόσωπο.</w:t>
      </w:r>
    </w:p>
    <w:p w14:paraId="4F31E82F" w14:textId="77777777" w:rsidR="004C7887" w:rsidRDefault="00F52AA4">
      <w:pPr>
        <w:spacing w:line="600" w:lineRule="auto"/>
        <w:ind w:firstLine="720"/>
        <w:jc w:val="both"/>
      </w:pPr>
      <w:r>
        <w:t>Σας ευχαριστώ.</w:t>
      </w:r>
    </w:p>
    <w:p w14:paraId="4F31E830" w14:textId="77777777" w:rsidR="004C7887" w:rsidRDefault="00F52AA4">
      <w:pPr>
        <w:spacing w:line="600" w:lineRule="auto"/>
        <w:ind w:firstLine="720"/>
        <w:jc w:val="center"/>
        <w:rPr>
          <w:bCs/>
        </w:rPr>
      </w:pPr>
      <w:r>
        <w:rPr>
          <w:bCs/>
        </w:rPr>
        <w:t>(Χειροκροτήματα από την πτέρυγα της Νέας Δημοκρατίας)</w:t>
      </w:r>
    </w:p>
    <w:p w14:paraId="4F31E831" w14:textId="77777777" w:rsidR="004C7887" w:rsidRDefault="00F52AA4">
      <w:pPr>
        <w:spacing w:line="600" w:lineRule="auto"/>
        <w:ind w:firstLine="720"/>
        <w:jc w:val="both"/>
      </w:pPr>
      <w:r>
        <w:t xml:space="preserve"> </w:t>
      </w:r>
      <w:r>
        <w:rPr>
          <w:b/>
        </w:rPr>
        <w:t>ΠΡΟΕΔΡΕΥΩΝ (Αναστάσιος Κουράκης):</w:t>
      </w:r>
      <w:r>
        <w:t xml:space="preserve"> Ευχαριστούμε τον κ. Κατσανι</w:t>
      </w:r>
      <w:r>
        <w:t>ώτη.</w:t>
      </w:r>
    </w:p>
    <w:p w14:paraId="4F31E832" w14:textId="77777777" w:rsidR="004C7887" w:rsidRDefault="00F52AA4">
      <w:pPr>
        <w:spacing w:line="600" w:lineRule="auto"/>
        <w:ind w:firstLine="720"/>
        <w:jc w:val="both"/>
      </w:pPr>
      <w:r>
        <w:t xml:space="preserve">Θα δώσουμε τον λόγο στον κ. Αυγενάκη για δευτερολογία και όχι τριτολογία. Τριτολογία έχουν μόνο οι Κοινοβουλευτικοί Εκπρόσωποι. Δευτερολογία για πέντε λεπτά ζήτησε ο κ. Αυγενάκης. </w:t>
      </w:r>
      <w:r>
        <w:t>Παρ</w:t>
      </w:r>
      <w:r>
        <w:t xml:space="preserve">’ </w:t>
      </w:r>
      <w:r>
        <w:t>όλο</w:t>
      </w:r>
      <w:r>
        <w:t xml:space="preserve"> που εξελίσσεται η συζήτηση και θα έπρεπε να πάει αύριο, τελείω</w:t>
      </w:r>
      <w:r>
        <w:t>ς κατ’ εξαίρεση, θα του δώσουμε τον λόγο.</w:t>
      </w:r>
    </w:p>
    <w:p w14:paraId="4F31E833" w14:textId="77777777" w:rsidR="004C7887" w:rsidRDefault="00F52AA4">
      <w:pPr>
        <w:spacing w:line="600" w:lineRule="auto"/>
        <w:ind w:firstLine="720"/>
        <w:jc w:val="both"/>
      </w:pPr>
      <w:r>
        <w:rPr>
          <w:b/>
        </w:rPr>
        <w:t xml:space="preserve">ΕΛΕΥΘΕΡΙΟΣ ΑΥΓΕΝΑΚΗΣ: </w:t>
      </w:r>
      <w:r>
        <w:t>Όχι, δεν είναι κατ’ εξαίρεση. Μισό λεπτό, κύριε Πρόεδρε. Να μη θεωρηθεί ότι μου κάνετε κάποια χάρη. Ως εισηγητής, κύριε Πρόεδρε, έχω το δικαίωμα δευτερολογίας</w:t>
      </w:r>
      <w:r>
        <w:t>,</w:t>
      </w:r>
      <w:r>
        <w:t xml:space="preserve"> αφού ολοκληρώνεται η συζήτηση.</w:t>
      </w:r>
    </w:p>
    <w:p w14:paraId="4F31E834" w14:textId="77777777" w:rsidR="004C7887" w:rsidRDefault="00F52AA4">
      <w:pPr>
        <w:spacing w:line="600" w:lineRule="auto"/>
        <w:ind w:firstLine="720"/>
        <w:jc w:val="both"/>
      </w:pPr>
      <w:r>
        <w:rPr>
          <w:b/>
        </w:rPr>
        <w:t>Π</w:t>
      </w:r>
      <w:r>
        <w:rPr>
          <w:b/>
        </w:rPr>
        <w:t>ΡΟΕΔΡΕΥΩΝ (Αναστάσιος Κουράκης):</w:t>
      </w:r>
      <w:r>
        <w:t xml:space="preserve"> Δεν έχει ολοκληρωθεί.</w:t>
      </w:r>
    </w:p>
    <w:p w14:paraId="4F31E835" w14:textId="77777777" w:rsidR="004C7887" w:rsidRDefault="00F52AA4">
      <w:pPr>
        <w:spacing w:line="600" w:lineRule="auto"/>
        <w:ind w:firstLine="720"/>
        <w:jc w:val="both"/>
      </w:pPr>
      <w:r>
        <w:rPr>
          <w:b/>
        </w:rPr>
        <w:t xml:space="preserve">ΠΑΝΑΓΙΩΤΑ ΔΡΙΤΣΕΛΗ: </w:t>
      </w:r>
      <w:r>
        <w:t>Δεν έχει ολοκληρωθεί, κύριε Αυγενάκη. Περιμένουμε να μιλήσουμε.</w:t>
      </w:r>
    </w:p>
    <w:p w14:paraId="4F31E836" w14:textId="77777777" w:rsidR="004C7887" w:rsidRDefault="00F52AA4">
      <w:pPr>
        <w:spacing w:line="600" w:lineRule="auto"/>
        <w:ind w:firstLine="720"/>
        <w:jc w:val="both"/>
      </w:pPr>
      <w:r>
        <w:rPr>
          <w:b/>
        </w:rPr>
        <w:t xml:space="preserve">ΕΛΕΥΘΕΡΙΟΣ ΑΥΓΕΝΑΚΗΣ: </w:t>
      </w:r>
      <w:r>
        <w:t xml:space="preserve">Διακόπτετε τον κατάλογο, διότι έχουν δηλώσει αρκετοί συνάδελφοι. Αν θέλετε να τραβήξουμε, όπως </w:t>
      </w:r>
      <w:r>
        <w:t>κάναμε παλιότερα, τη συνεδρίαση έως ότου εξαντληθεί ο καθένας…</w:t>
      </w:r>
    </w:p>
    <w:p w14:paraId="4F31E837" w14:textId="77777777" w:rsidR="004C7887" w:rsidRDefault="00F52AA4">
      <w:pPr>
        <w:spacing w:line="600" w:lineRule="auto"/>
        <w:ind w:firstLine="720"/>
        <w:jc w:val="both"/>
      </w:pPr>
      <w:r>
        <w:rPr>
          <w:b/>
        </w:rPr>
        <w:t>ΠΡΟΕΔΡΕΥΩΝ (Αναστάσιος Κουράκης):</w:t>
      </w:r>
      <w:r>
        <w:t xml:space="preserve"> Εάν θέλετε να πάμε μέχρι τις 3.00΄ και αμέσως μετά να μιλήσετε, να μιλήσετε.</w:t>
      </w:r>
    </w:p>
    <w:p w14:paraId="4F31E838" w14:textId="77777777" w:rsidR="004C7887" w:rsidRDefault="00F52AA4">
      <w:pPr>
        <w:spacing w:line="600" w:lineRule="auto"/>
        <w:ind w:firstLine="720"/>
        <w:jc w:val="both"/>
      </w:pPr>
      <w:r>
        <w:rPr>
          <w:b/>
        </w:rPr>
        <w:t xml:space="preserve">ΕΛΕΥΘΕΡΙΟΣ ΑΥΓΕΝΑΚΗΣ: </w:t>
      </w:r>
      <w:r>
        <w:t>Δεν έχω καμμία αντίρρηση. Μπορώ να κατέβω και να περιμένω έω</w:t>
      </w:r>
      <w:r>
        <w:t>ς το τέλος του καταλόγου. Δεν έχω καμμία αντίρρηση.</w:t>
      </w:r>
    </w:p>
    <w:p w14:paraId="4F31E839" w14:textId="77777777" w:rsidR="004C7887" w:rsidRDefault="00F52AA4">
      <w:pPr>
        <w:spacing w:line="600" w:lineRule="auto"/>
        <w:ind w:firstLine="720"/>
        <w:jc w:val="both"/>
      </w:pPr>
      <w:r>
        <w:rPr>
          <w:b/>
        </w:rPr>
        <w:t>ΠΡΟΕΔΡΕΥΩΝ (Αναστάσιος Κουράκης):</w:t>
      </w:r>
      <w:r>
        <w:t xml:space="preserve"> Απλώς επειδή έχουμε πει να τελειώσουμε στις </w:t>
      </w:r>
      <w:r>
        <w:t>0</w:t>
      </w:r>
      <w:r>
        <w:t xml:space="preserve">.00΄, αυτό δεν </w:t>
      </w:r>
      <w:r>
        <w:t>είναι</w:t>
      </w:r>
      <w:r>
        <w:t xml:space="preserve"> εφικτό.</w:t>
      </w:r>
    </w:p>
    <w:p w14:paraId="4F31E83A" w14:textId="77777777" w:rsidR="004C7887" w:rsidRDefault="00F52AA4">
      <w:pPr>
        <w:spacing w:line="600" w:lineRule="auto"/>
        <w:ind w:firstLine="720"/>
        <w:jc w:val="both"/>
      </w:pPr>
      <w:r>
        <w:rPr>
          <w:b/>
        </w:rPr>
        <w:t xml:space="preserve">ΕΛΕΥΘΕΡΙΟΣ ΑΥΓΕΝΑΚΗΣ: </w:t>
      </w:r>
      <w:r>
        <w:t>Όπως θέλετε.</w:t>
      </w:r>
    </w:p>
    <w:p w14:paraId="4F31E83B" w14:textId="77777777" w:rsidR="004C7887" w:rsidRDefault="00F52AA4">
      <w:pPr>
        <w:spacing w:line="600" w:lineRule="auto"/>
        <w:ind w:firstLine="720"/>
        <w:jc w:val="both"/>
      </w:pPr>
      <w:r>
        <w:rPr>
          <w:b/>
        </w:rPr>
        <w:t>ΠΡΟΕΔΡΕΥΩΝ (Αναστάσιος Κουράκης):</w:t>
      </w:r>
      <w:r>
        <w:t xml:space="preserve"> Να σας πω λίγο πώς είναι το</w:t>
      </w:r>
      <w:r>
        <w:t xml:space="preserve"> χρονοδιάγραμμα. Θα μιλήσει για πέντε με έξι λεπτά ο κ. Αυγενάκης. Στη συνέχεια θα μιλήσει ο κ. Θεοχάρης, δύο ακόμα συνάδελφοι και κλείνουμε στις </w:t>
      </w:r>
      <w:r>
        <w:t>0</w:t>
      </w:r>
      <w:r>
        <w:t>.00΄ για να ψηφίσουμε επί της αρχής</w:t>
      </w:r>
      <w:r>
        <w:t>.</w:t>
      </w:r>
    </w:p>
    <w:p w14:paraId="4F31E83C" w14:textId="77777777" w:rsidR="004C7887" w:rsidRDefault="00F52AA4">
      <w:pPr>
        <w:spacing w:line="600" w:lineRule="auto"/>
        <w:ind w:firstLine="720"/>
        <w:jc w:val="both"/>
      </w:pPr>
      <w:r>
        <w:t xml:space="preserve">Το Σάββατο θα συνεχίσουμε επί των άρθρων με τους </w:t>
      </w:r>
      <w:r>
        <w:t xml:space="preserve">εισηγητές </w:t>
      </w:r>
      <w:r>
        <w:t>και τους Κοιν</w:t>
      </w:r>
      <w:r>
        <w:t xml:space="preserve">οβουλευτικούς Εκπροσώπους και με τον κατάλογο των ομιλητών από το σημείο που θα έχει σταματήσει, αλλά και με όσους ομιλητές εγγραφούν εκ νέου. </w:t>
      </w:r>
    </w:p>
    <w:p w14:paraId="4F31E83D" w14:textId="77777777" w:rsidR="004C7887" w:rsidRDefault="00F52AA4">
      <w:pPr>
        <w:spacing w:line="600" w:lineRule="auto"/>
        <w:ind w:firstLine="720"/>
        <w:jc w:val="both"/>
      </w:pPr>
      <w:r>
        <w:t xml:space="preserve">Ορίστε, κύριε Αυγενάκη, έχετε </w:t>
      </w:r>
      <w:r>
        <w:t>τον λόγο</w:t>
      </w:r>
      <w:r>
        <w:t>.</w:t>
      </w:r>
      <w:r>
        <w:t xml:space="preserve"> </w:t>
      </w:r>
    </w:p>
    <w:p w14:paraId="4F31E83E" w14:textId="77777777" w:rsidR="004C7887" w:rsidRDefault="00F52AA4">
      <w:pPr>
        <w:spacing w:line="600" w:lineRule="auto"/>
        <w:ind w:firstLine="720"/>
        <w:jc w:val="both"/>
      </w:pPr>
      <w:r>
        <w:rPr>
          <w:b/>
        </w:rPr>
        <w:t>ΕΛΕΥΘΕΡΙΟΣ ΑΥΓΕΝΑΚΗΣ:</w:t>
      </w:r>
      <w:r>
        <w:t xml:space="preserve"> Κατ’ αρχάς, κύριε Πρόεδρε, αφού σας ευχαριστήσω, θα ήθελα να δηλώσω εκ μέρους της Νέας Δημοκρατίας, όπως φαντάζομαι και εκ μέρους όλων των πολιτικών πτερύγων, τη συμπαράσταση στους εκατοντάδες συμπολίτες μας που σήμερα βρέθηκαν αντιμέτωποι με τη μανία της</w:t>
      </w:r>
      <w:r>
        <w:t xml:space="preserve"> φύσης και των οποίων οι περιουσίες υπέστησαν σοβαρότατες ζημίες, καθώς και τα θερμά μας συλλυπητήρια στην οικογένεια που απώλεσε μέλος της με αφορμή τις σημερινές βροχοπτώσεις. </w:t>
      </w:r>
    </w:p>
    <w:p w14:paraId="4F31E83F" w14:textId="77777777" w:rsidR="004C7887" w:rsidRDefault="00F52AA4">
      <w:pPr>
        <w:spacing w:line="600" w:lineRule="auto"/>
        <w:ind w:firstLine="720"/>
        <w:jc w:val="both"/>
      </w:pPr>
      <w:r>
        <w:t>Κύριε Σπίρτζη, έχω την εντύπωση ότι πρέπει να ξεκινήσετε ταχύτατα δουλειά, δι</w:t>
      </w:r>
      <w:r>
        <w:t xml:space="preserve">ότι μας περιμένει δύσκολος χειμώνας. Θα πρέπει, λοιπόν, να κάνετε τα πάντα, ώστε να μην έχουμε άλλα θύματα και ζημίες. </w:t>
      </w:r>
    </w:p>
    <w:p w14:paraId="4F31E840" w14:textId="77777777" w:rsidR="004C7887" w:rsidRDefault="00F52AA4">
      <w:pPr>
        <w:spacing w:line="600" w:lineRule="auto"/>
        <w:ind w:firstLine="720"/>
        <w:jc w:val="both"/>
      </w:pPr>
      <w:r>
        <w:t>Αγαπητοί συνάδελφοι, πρέπει να ευχαριστήσουμε τους δύο Υπουργούς, διότι μας τιμούν με την παρουσία τους, αλλά όχι με την ουσιαστική συμμ</w:t>
      </w:r>
      <w:r>
        <w:t xml:space="preserve">ετοχή τους στο διάλογο που επιδιώξαμε να έχουμε τις δύο προηγούμενες μέρες στην </w:t>
      </w:r>
      <w:r>
        <w:t>επιτροπή</w:t>
      </w:r>
      <w:r>
        <w:t xml:space="preserve">, αλλά και σήμερα. </w:t>
      </w:r>
    </w:p>
    <w:p w14:paraId="4F31E841" w14:textId="77777777" w:rsidR="004C7887" w:rsidRDefault="00F52AA4">
      <w:pPr>
        <w:spacing w:line="600" w:lineRule="auto"/>
        <w:ind w:firstLine="720"/>
        <w:jc w:val="both"/>
      </w:pPr>
      <w:r>
        <w:t xml:space="preserve">Η Κυβέρνηση είναι εκτός τόπου και χρόνου. Μας έφερε ένα νομοθέτημα το οποίο είναι «γονατογράφημα». Και αυτό είναι πασιφανές. Αρκεί να ρίξει κάποιος </w:t>
      </w:r>
      <w:r>
        <w:t>μια ματιά στα δεκάδες υπομνήματα με παρατηρήσεις εξαιρετικά εύστοχες, πολλές από τις οποίες</w:t>
      </w:r>
      <w:r>
        <w:t>,</w:t>
      </w:r>
      <w:r>
        <w:t xml:space="preserve"> βεβαίως</w:t>
      </w:r>
      <w:r>
        <w:t>,</w:t>
      </w:r>
      <w:r>
        <w:t xml:space="preserve"> θα βρει μπροστά της η ελληνική πολιτεία στα ευρωπαϊκά και τα ελληνικά δικαστήρια, κυρίως όμως στα ευρωπαϊκά. Εκεί θα αναφερθώ στο δεύτερο μέρος της δευτερ</w:t>
      </w:r>
      <w:r>
        <w:t xml:space="preserve">ολογία μου. </w:t>
      </w:r>
    </w:p>
    <w:p w14:paraId="4F31E842" w14:textId="77777777" w:rsidR="004C7887" w:rsidRDefault="00F52AA4">
      <w:pPr>
        <w:spacing w:line="600" w:lineRule="auto"/>
        <w:ind w:firstLine="720"/>
        <w:jc w:val="both"/>
      </w:pPr>
      <w:r>
        <w:t xml:space="preserve">Πάντως, αγαπητοί κύριοι Υπουργοί, δεν μπορείτε να τοποθετείστε με όρους του παρελθόντος –ειδικά ο κ. Σπίρτζης το συνηθίζει αυτό- και να θέλετε να λέτε ότι υπηρετείτε μια προοδευτική κυβερνητική δύναμη του μέλλοντος. </w:t>
      </w:r>
    </w:p>
    <w:p w14:paraId="4F31E843" w14:textId="77777777" w:rsidR="004C7887" w:rsidRDefault="00F52AA4">
      <w:pPr>
        <w:spacing w:line="600" w:lineRule="auto"/>
        <w:ind w:firstLine="720"/>
        <w:jc w:val="both"/>
      </w:pPr>
      <w:r>
        <w:t>Δεν μπορείτε να συζητάτε α</w:t>
      </w:r>
      <w:r>
        <w:t xml:space="preserve">κόμα και τώρα, ακόμα και μετά από όλες αυτές τις συζητήσεις που κάναμε -ακρόαση φορέων, κατ’ ιδίαν στο Μαξίμου και μετέπειτα στην </w:t>
      </w:r>
      <w:r>
        <w:t>επιτροπή</w:t>
      </w:r>
      <w:r>
        <w:t xml:space="preserve">- και να έχετε αυτήν την αντίληψη για τα περιφερειακά κανάλια. Αυτό το πράγμα είναι αδιανόητο και αυτή η βελτίωση που </w:t>
      </w:r>
      <w:r>
        <w:t xml:space="preserve">φέρατε είναι τουλάχιστον αστεία. Και όχι μόνο αυτό, αλλά πρόκειται για άλλο ένα σημείο αιχμής που αν αύριο-μεθαύριο πάει στα δικαστήρια, θα οδηγήσει στο να απολογείστε εσείς, αλλά και όλοι μας ως πολιτεία. </w:t>
      </w:r>
    </w:p>
    <w:p w14:paraId="4F31E844" w14:textId="77777777" w:rsidR="004C7887" w:rsidRDefault="00F52AA4">
      <w:pPr>
        <w:spacing w:line="600" w:lineRule="auto"/>
        <w:ind w:firstLine="720"/>
        <w:jc w:val="both"/>
      </w:pPr>
      <w:r>
        <w:t>Από πού κι ως πού εσείς -και όχι μόνο εσείς, αλλά</w:t>
      </w:r>
      <w:r>
        <w:t xml:space="preserve"> μπήκε κι άλλος στο παιχνίδι- θα προσδιορίζετε πόσους εργαζόμενους θα πάρει ο τάδε και ο δείνα ελεύθερος επαγγελματίας; Δεν κατάλαβα δηλαδή! Μάλιστα, θα του προσδιορίζετε και ειδικότητες. </w:t>
      </w:r>
      <w:r>
        <w:t>Μη</w:t>
      </w:r>
      <w:r>
        <w:t>ν</w:t>
      </w:r>
      <w:r>
        <w:t xml:space="preserve"> τυχόν και ξεφύγει! Και ειδικότητες! </w:t>
      </w:r>
    </w:p>
    <w:p w14:paraId="4F31E845" w14:textId="77777777" w:rsidR="004C7887" w:rsidRDefault="00F52AA4">
      <w:pPr>
        <w:spacing w:line="600" w:lineRule="auto"/>
        <w:ind w:firstLine="720"/>
        <w:jc w:val="both"/>
      </w:pPr>
      <w:r>
        <w:t>Κύριοι συνάδελφοι, έχετε κα</w:t>
      </w:r>
      <w:r>
        <w:t>ταλάβει τι θα γίνει αν προχωρήσει αυτό το νομοθέτημα και ειδικά αν ισχύσουν έστω κάποια από αυτά που περιέχει; Αν προχωρήσει, βέβαια! Όμως, δεν θα προχωρήσει, γιατί είπε και ο ίδιος ο κ. Παππάς χθες στο κλείσιμο της δευτερολογίας του ότι όντως αυτός ο νόμο</w:t>
      </w:r>
      <w:r>
        <w:t xml:space="preserve">ς δεν μπορεί να περπατήσει, είναι «κουτσός», γιατί ξέρετε, είναι και το ΕΣΡ, αλλά και κάποια άλλα πραγματάκια. Βεβαίως δεν μπορεί να περπατήσει. Ωστόσο, εάν περπατήσει, ξέρετε τι θα γίνει; </w:t>
      </w:r>
    </w:p>
    <w:p w14:paraId="4F31E846" w14:textId="77777777" w:rsidR="004C7887" w:rsidRDefault="00F52AA4">
      <w:pPr>
        <w:spacing w:line="600" w:lineRule="auto"/>
        <w:ind w:firstLine="720"/>
        <w:jc w:val="both"/>
      </w:pPr>
      <w:r>
        <w:t>Εσείς κατηγορείτε τη Νέα Δημοκρατία ήταν αυτή που έφερε το «μαύρο»</w:t>
      </w:r>
      <w:r>
        <w:t xml:space="preserve"> στην ΕΡΤ. Εντάξει! Ξέρετε ότι ο ΣΥΡΙΖΑ θα είναι η δύναμη που θα φέρει το «μαύρο» σε δεκάδες –όχι σε έναν, όχι σε δύο, αλλά σε δεκάδες!- περιφερειακούς σταθμούς, πιθανόν και σε κάποιους κεντρικούς –τους λεγόμενους «αθηναϊκούς»- σταθμούς; Πάντως, εγώ επιμέν</w:t>
      </w:r>
      <w:r>
        <w:t>ω ότι θα φέρει το «μαύρο» σε δεκάδες –και όχι απλά σε έναν και δύο- περιφερειακούς σταθμούς! Και επικαλούμαι τη μαρτυρία ενός εκ των προέδρων περιφερειακών τηλεοπτικών σταθμών, ότι από τους εκατό, εκατόν δέκα περίπου</w:t>
      </w:r>
      <w:r>
        <w:t>,</w:t>
      </w:r>
      <w:r>
        <w:t xml:space="preserve"> ζήτημα είναι να τη βγάλουν με αυτούς τ</w:t>
      </w:r>
      <w:r>
        <w:t>ους όρους και τις προϋποθέσεις οι έξι ή οι εφτά.</w:t>
      </w:r>
    </w:p>
    <w:p w14:paraId="4F31E847" w14:textId="77777777" w:rsidR="004C7887" w:rsidRDefault="00F52AA4">
      <w:pPr>
        <w:spacing w:line="600" w:lineRule="auto"/>
        <w:ind w:firstLine="720"/>
        <w:jc w:val="both"/>
      </w:pPr>
      <w:r>
        <w:t xml:space="preserve">Δηλαδή, κύριε Παππά, τι καταλάβατε εσείς από όλη αυτή τη συζήτηση; Ποια διόρθωση και ποια βελτίωση φέρατε; Αυτή που λέει ότι θα αποφασίζουν </w:t>
      </w:r>
      <w:r>
        <w:t xml:space="preserve">δύο </w:t>
      </w:r>
      <w:r>
        <w:t>και τρεις Υπουργοί για το πόσους εργαζόμενους θα πάρει ένας στα</w:t>
      </w:r>
      <w:r>
        <w:t xml:space="preserve">θμός; Τα υπόλοιπα δεν τα λάβατε </w:t>
      </w:r>
      <w:r>
        <w:t>υπ</w:t>
      </w:r>
      <w:r>
        <w:t>’ όψιν</w:t>
      </w:r>
      <w:r>
        <w:t xml:space="preserve"> σας;  </w:t>
      </w:r>
    </w:p>
    <w:p w14:paraId="4F31E848" w14:textId="77777777" w:rsidR="004C7887" w:rsidRDefault="00F52AA4">
      <w:pPr>
        <w:spacing w:line="600" w:lineRule="auto"/>
        <w:ind w:firstLine="720"/>
        <w:jc w:val="both"/>
      </w:pPr>
      <w:r>
        <w:t xml:space="preserve">Γι’ αυτό σας παρακαλώ πάρα πολύ να μη μας τιμάτε μόνο με την παρουσία σας, αλλά και με το να λαμβάνετε </w:t>
      </w:r>
      <w:r>
        <w:t>υπ</w:t>
      </w:r>
      <w:r>
        <w:t>’ όψιν</w:t>
      </w:r>
      <w:r>
        <w:t xml:space="preserve"> και αυτά τα οποία συζητούμε. Δεν έχουμε σκοπό να καταναλώνουμε ατελείωτες ώρες συζήτησης χωρίς ν</w:t>
      </w:r>
      <w:r>
        <w:t xml:space="preserve">όημα. </w:t>
      </w:r>
    </w:p>
    <w:p w14:paraId="4F31E849" w14:textId="77777777" w:rsidR="004C7887" w:rsidRDefault="00F52AA4">
      <w:pPr>
        <w:spacing w:line="600" w:lineRule="auto"/>
        <w:ind w:firstLine="720"/>
        <w:jc w:val="both"/>
      </w:pPr>
      <w:r>
        <w:t>Κύριοι Υπουργοί, όσον αφορά τη διπλωματία, την εξωτερική πολιτική, ένα αντικείμενο και ζήτημα εξαιρετικά επικίνδυνο και ευαίσθητο, είναι σύμφωνος ο κ. Κοτζιάς; Οι δικές μου πληροφορίες λένε το αντίθετο. Οι δικές σας ποιες είναι; Είναι σύμφωνος ο αρμ</w:t>
      </w:r>
      <w:r>
        <w:t xml:space="preserve">όδιος Υπουργός Εξωτερικών, ο πολιτικός προϊστάμενος, για το ότι μέρος της εξωτερικής πολιτικής μεταφέρεται πάλι στον Υπουργό Επικρατείας, δηλαδή σε εσάς; Είναι σύμφωνος; Όχι βέβαια! Κι αν θέλετε, μπορείτε να με διαψεύσετε. </w:t>
      </w:r>
    </w:p>
    <w:p w14:paraId="4F31E84A" w14:textId="77777777" w:rsidR="004C7887" w:rsidRDefault="00F52AA4">
      <w:pPr>
        <w:spacing w:line="600" w:lineRule="auto"/>
        <w:ind w:firstLine="720"/>
        <w:jc w:val="both"/>
      </w:pPr>
      <w:r>
        <w:t>Κύριοι συνάδελφοι, ζητάμε –και μ</w:t>
      </w:r>
      <w:r>
        <w:t xml:space="preserve">παίνω σε ένα άλλο ζήτημα- την ανεξαρτησία της ΕΡΤ. Και αυτό είναι κάτι που δεν το ζητάει μόνο η Νέα Δημοκρατία, αλλά και ο έχων αριστερές καταβολές –εξ όσων τουλάχιστον ενημερώθηκα συζητώντας μεταξύ μας στη συνέχεια- </w:t>
      </w:r>
      <w:r>
        <w:t xml:space="preserve">πρόεδρος </w:t>
      </w:r>
      <w:r>
        <w:t>ή εκπρόσωπος της ΕΣΥΕΑ. Αυτό π</w:t>
      </w:r>
      <w:r>
        <w:t xml:space="preserve">ου ζητάμε είναι μια ΕΡΤ ανοιχτή, μια ΕΡΤ ανοιχτή στην κοινωνία. </w:t>
      </w:r>
    </w:p>
    <w:p w14:paraId="4F31E84B" w14:textId="77777777" w:rsidR="004C7887" w:rsidRDefault="00F52AA4">
      <w:pPr>
        <w:spacing w:line="600" w:lineRule="auto"/>
        <w:ind w:firstLine="720"/>
        <w:jc w:val="both"/>
      </w:pPr>
      <w:r>
        <w:t xml:space="preserve">Και έρχομαι και σε ένα άλλο ζήτημα για το οποίο πήρα μια </w:t>
      </w:r>
      <w:r>
        <w:t>«</w:t>
      </w:r>
      <w:r>
        <w:t>ψιλοαπάντηση</w:t>
      </w:r>
      <w:r>
        <w:t>»</w:t>
      </w:r>
      <w:r>
        <w:t xml:space="preserve"> από τον κ. Ταγματάρχη. Θα ήθελα, όμως, μια επιβεβαίωση από τον κ. Παππά. Εφαρμόζεται πλήρως, κύριε Παππά, ο νόμος που ψ</w:t>
      </w:r>
      <w:r>
        <w:t>ηφίσατε λίγους μήνες πριν; Λειτουργεί άψογα η ΕΡΤ; Οι οφειλές της προς τους εργαζόμενους καταβάλλονται; Τα οικονομικά της είναι μια χαρά; Και κυρίως, τι θα κάνετε με τις επιστροφές των αποζημιώσεων που έλαβαν οι υπάλληλοι -διοικητικοί, εργαζόμενοι, δημοσιο</w:t>
      </w:r>
      <w:r>
        <w:t xml:space="preserve">γράφοι και τεχνικό προσωπικό- που επαναπροσλήφθηκαν; </w:t>
      </w:r>
    </w:p>
    <w:p w14:paraId="4F31E84C" w14:textId="77777777" w:rsidR="004C7887" w:rsidRDefault="00F52AA4">
      <w:pPr>
        <w:spacing w:line="600" w:lineRule="auto"/>
        <w:ind w:firstLine="720"/>
        <w:jc w:val="both"/>
      </w:pPr>
      <w:r>
        <w:t>Να πούμε, λοιπόν, για να μας ακούσουν, όσοι μας ακούσουν αυτή την ώρα, ότι κατά τα λεγόμενα του κ. Ταγματάρχη, αν λέει ψέματα διορθώστε το, γιατί εγώ από χθες ενημερώθηκα, εκκρεμούν ακόμα κάνα δύο υπουρ</w:t>
      </w:r>
      <w:r>
        <w:t>γικές αποφάσεις, για να δούμε πώς θα επιστραφούν χρήματα που έδωσε το ελληνικό δημόσιο, 60.000, 70.000, 80.000, κάποιοι και λίγο περισσότερα, για να δούμε πώς θα επιστραφούν τα χρήματα αυτά, αφού αυτοί οι άνθρωποι ξαναβρέθηκαν στις θέσεις τους. Δηλαδή</w:t>
      </w:r>
      <w:r>
        <w:t>,</w:t>
      </w:r>
      <w:r>
        <w:t xml:space="preserve"> τι </w:t>
      </w:r>
      <w:r>
        <w:t>περιμένετε τόσους μήνες; Δεν κατάλαβα!</w:t>
      </w:r>
    </w:p>
    <w:p w14:paraId="4F31E84D" w14:textId="77777777" w:rsidR="004C7887" w:rsidRDefault="00F52AA4">
      <w:pPr>
        <w:spacing w:line="600" w:lineRule="auto"/>
        <w:ind w:firstLine="720"/>
        <w:jc w:val="both"/>
        <w:rPr>
          <w:bCs/>
        </w:rPr>
      </w:pPr>
      <w:r>
        <w:rPr>
          <w:bCs/>
        </w:rPr>
        <w:t>(Στο σημείο αυτό κτυπάει το κουδούνι λήξεως του χρόνου ομιλίας του κυρίου Βουλευτή)</w:t>
      </w:r>
    </w:p>
    <w:p w14:paraId="4F31E84E" w14:textId="77777777" w:rsidR="004C7887" w:rsidRDefault="00F52AA4">
      <w:pPr>
        <w:spacing w:line="600" w:lineRule="auto"/>
        <w:ind w:firstLine="720"/>
        <w:jc w:val="both"/>
      </w:pPr>
      <w:r>
        <w:t>Και από την άλλη οι δικές μας πληροφορίες λένε ότι ετοιμάζετε ταχύτατα κινητικότητα. Μακάρι να μην ισχύει και να ήταν άψογος ο σχεδια</w:t>
      </w:r>
      <w:r>
        <w:t xml:space="preserve">σμός λίγους μήνες πριν που κάνατε και φέρατε </w:t>
      </w:r>
      <w:r>
        <w:t>το</w:t>
      </w:r>
      <w:r>
        <w:t>ν</w:t>
      </w:r>
      <w:r>
        <w:t xml:space="preserve"> νόμο περί της ΕΡΤ. </w:t>
      </w:r>
    </w:p>
    <w:p w14:paraId="4F31E84F" w14:textId="77777777" w:rsidR="004C7887" w:rsidRDefault="00F52AA4">
      <w:pPr>
        <w:spacing w:line="600" w:lineRule="auto"/>
        <w:ind w:firstLine="720"/>
        <w:jc w:val="both"/>
      </w:pPr>
      <w:r>
        <w:t xml:space="preserve">Κύριε Υπουργέ, έχετε σκεφτεί το σενάριο αύριο το πρωί, με το που δημοπρατείτε </w:t>
      </w:r>
      <w:r>
        <w:t>το</w:t>
      </w:r>
      <w:r>
        <w:t>ν</w:t>
      </w:r>
      <w:r>
        <w:t xml:space="preserve"> διαγωνισμό, ένα περιφερειακό κανάλι ή κυρίως ένα εθνικό κανάλι να κλείσει, γιατί δεν μπορεί να συμμετάσχε</w:t>
      </w:r>
      <w:r>
        <w:t>ι, διότι</w:t>
      </w:r>
      <w:r>
        <w:t>,</w:t>
      </w:r>
      <w:r>
        <w:t xml:space="preserve"> τέλος πάντων</w:t>
      </w:r>
      <w:r>
        <w:t>,</w:t>
      </w:r>
      <w:r>
        <w:t xml:space="preserve"> σύμφωνα με τις προϋποθέσεις που θέσατε </w:t>
      </w:r>
      <w:r>
        <w:t>στο</w:t>
      </w:r>
      <w:r>
        <w:t>ν</w:t>
      </w:r>
      <w:r>
        <w:t xml:space="preserve"> διαγωνισμό, δεν μπορεί και δεν έχει τη δυνατότητα; Με τα χρήματα που χρωστά τι γίνεται; Έχετε λάβει </w:t>
      </w:r>
      <w:r>
        <w:t>υπ</w:t>
      </w:r>
      <w:r>
        <w:t>’ όψιν</w:t>
      </w:r>
      <w:r>
        <w:t xml:space="preserve"> σας το ενδεχόμενο αυτό; Και εάν ναι, πόσα είναι; Πώς θα το αντιμετωπίσει η ελλη</w:t>
      </w:r>
      <w:r>
        <w:t xml:space="preserve">νική πολιτεία; </w:t>
      </w:r>
    </w:p>
    <w:p w14:paraId="4F31E850" w14:textId="77777777" w:rsidR="004C7887" w:rsidRDefault="00F52AA4">
      <w:pPr>
        <w:spacing w:line="600" w:lineRule="auto"/>
        <w:ind w:firstLine="720"/>
        <w:jc w:val="both"/>
      </w:pPr>
      <w:r>
        <w:t xml:space="preserve">Εγώ θα πω για μια άλλη φορά -και ας γίνομαι κουραστικός- εάν υπάρχει οικονομοτεχνική μελέτη σχετικά με το </w:t>
      </w:r>
      <w:r>
        <w:rPr>
          <w:lang w:val="en-US"/>
        </w:rPr>
        <w:t>project</w:t>
      </w:r>
      <w:r>
        <w:t xml:space="preserve"> περί της ιδρύσεως ενός δεύτερου παρόχου, μίας πλατφόρμας δηλαδή, μίας δεύτερης </w:t>
      </w:r>
      <w:r>
        <w:t>«</w:t>
      </w:r>
      <w:r>
        <w:rPr>
          <w:lang w:val="en-US"/>
        </w:rPr>
        <w:t>DIGEA</w:t>
      </w:r>
      <w:r>
        <w:t>»</w:t>
      </w:r>
      <w:r>
        <w:t>,</w:t>
      </w:r>
      <w:r>
        <w:t xml:space="preserve"> βασισμένη σε μία θυγατρική της ΕΡΤ. </w:t>
      </w:r>
    </w:p>
    <w:p w14:paraId="4F31E851" w14:textId="77777777" w:rsidR="004C7887" w:rsidRDefault="00F52AA4">
      <w:pPr>
        <w:spacing w:line="600" w:lineRule="auto"/>
        <w:ind w:firstLine="720"/>
        <w:jc w:val="both"/>
        <w:rPr>
          <w:bCs/>
        </w:rPr>
      </w:pPr>
      <w:r>
        <w:rPr>
          <w:bCs/>
        </w:rPr>
        <w:t>(Στο σημείο αυτό κτυπάει επανειλημμένα το κουδούνι λήξεως του χρόνου ομιλίας του κυρίου Βουλευτή)</w:t>
      </w:r>
    </w:p>
    <w:p w14:paraId="4F31E852" w14:textId="77777777" w:rsidR="004C7887" w:rsidRDefault="00F52AA4">
      <w:pPr>
        <w:spacing w:line="600" w:lineRule="auto"/>
        <w:ind w:firstLine="720"/>
        <w:jc w:val="both"/>
        <w:rPr>
          <w:bCs/>
        </w:rPr>
      </w:pPr>
      <w:r>
        <w:rPr>
          <w:bCs/>
        </w:rPr>
        <w:t>Τελειώνω, κύριε Πρόεδρε.</w:t>
      </w:r>
    </w:p>
    <w:p w14:paraId="4F31E853" w14:textId="77777777" w:rsidR="004C7887" w:rsidRDefault="00F52AA4">
      <w:pPr>
        <w:spacing w:line="600" w:lineRule="auto"/>
        <w:ind w:firstLine="720"/>
        <w:jc w:val="both"/>
      </w:pPr>
      <w:r>
        <w:t>Δεν έχετε υπ’ όψιν το παραμικρό και αυτό δείχνει ότι με εξαιρετικά πρόχειρο τρόπο διαχειρίζεστε το, σε μεγάλη έλλειψη, ελληνικό χρήμα</w:t>
      </w:r>
      <w:r>
        <w:t>. Δεν υπάρχουν χρήματα κρατικά. Δεν υπάρχουν χρήματα στο ταμείο της ΕΡΤ. Παρ’ όλα ταύτα με εξαιρετική άνεση σπαταλάτε χρήματα χωρίς να υπάρχουν.</w:t>
      </w:r>
    </w:p>
    <w:p w14:paraId="4F31E854" w14:textId="77777777" w:rsidR="004C7887" w:rsidRDefault="00F52AA4">
      <w:pPr>
        <w:spacing w:line="600" w:lineRule="auto"/>
        <w:ind w:firstLine="720"/>
        <w:jc w:val="both"/>
      </w:pPr>
      <w:r>
        <w:t>Εάν μας πείσετε με στοιχεία -το είπαμε και χθες, το λέμε και από εδώ με τον πιο επίσημο τρόπο- ότι αυτό είναι β</w:t>
      </w:r>
      <w:r>
        <w:t xml:space="preserve">ιώσιμο και ότι έχετε λάβει υπ’ όψιν σας όλα τα ενδεχόμενα, ακόμα και να πέσει έξω, ρε παιδί μου, </w:t>
      </w:r>
      <w:r>
        <w:rPr>
          <w:lang w:val="en-US"/>
        </w:rPr>
        <w:t>project</w:t>
      </w:r>
      <w:r>
        <w:t xml:space="preserve"> είναι αυτό, στην αγορά μπαίνετε, επιχειρηματίες πάτε να γίνετε, η ΕΡΤ πάει να γίνει επιχειρηματίας… </w:t>
      </w:r>
    </w:p>
    <w:p w14:paraId="4F31E855" w14:textId="77777777" w:rsidR="004C7887" w:rsidRDefault="00F52AA4">
      <w:pPr>
        <w:spacing w:line="600" w:lineRule="auto"/>
        <w:ind w:firstLine="720"/>
        <w:jc w:val="both"/>
      </w:pPr>
      <w:r>
        <w:rPr>
          <w:b/>
        </w:rPr>
        <w:t>ΠΡΟΕΔΡΕΥΩΝ (Αναστάσιος Κουράκης):</w:t>
      </w:r>
      <w:r>
        <w:t xml:space="preserve"> Ολοκληρώνετε σας</w:t>
      </w:r>
      <w:r>
        <w:t xml:space="preserve"> παρακαλώ, κύριε Αυγενάκη.</w:t>
      </w:r>
    </w:p>
    <w:p w14:paraId="4F31E856" w14:textId="77777777" w:rsidR="004C7887" w:rsidRDefault="00F52AA4">
      <w:pPr>
        <w:spacing w:line="600" w:lineRule="auto"/>
        <w:ind w:firstLine="720"/>
        <w:jc w:val="both"/>
      </w:pPr>
      <w:r>
        <w:rPr>
          <w:b/>
        </w:rPr>
        <w:t>ΕΛΕΥΘΕΡΙΟΣ ΑΥΓΕΝΑΚΗΣ:</w:t>
      </w:r>
      <w:r>
        <w:t xml:space="preserve"> Ολοκληρώνω σε ένα λεπτάκι. </w:t>
      </w:r>
    </w:p>
    <w:p w14:paraId="4F31E857" w14:textId="77777777" w:rsidR="004C7887" w:rsidRDefault="00F52AA4">
      <w:pPr>
        <w:spacing w:line="600" w:lineRule="auto"/>
        <w:ind w:firstLine="720"/>
        <w:jc w:val="both"/>
      </w:pPr>
      <w:r>
        <w:t>Η ιστορία έχει δείξει ότι κρατική εταιρεία και επιχειρηματίας δεν κατάφερε να περπατήσει στην Ελλάδα. Εάν εσείς το καταφέρετε, θα σας βγάλουμε το καπέλο, αλλά δώστε μας σας παρακα</w:t>
      </w:r>
      <w:r>
        <w:t xml:space="preserve">λώ όλες τις προϋποθέσεις, για να δούμε αν μπορούμε να ψηφίσουμε, έστω και κάποια από τα άρθρα αυτά. </w:t>
      </w:r>
    </w:p>
    <w:p w14:paraId="4F31E858" w14:textId="77777777" w:rsidR="004C7887" w:rsidRDefault="00F52AA4">
      <w:pPr>
        <w:spacing w:line="600" w:lineRule="auto"/>
        <w:ind w:firstLine="720"/>
        <w:jc w:val="both"/>
      </w:pPr>
      <w:r>
        <w:rPr>
          <w:b/>
        </w:rPr>
        <w:t>ΠΡΟΕΔΡΕΥΩΝ (Αναστάσιος Κουράκης):</w:t>
      </w:r>
      <w:r>
        <w:t xml:space="preserve"> Κύριε Αυγενάκη, κλείστε σας παρακαλώ.</w:t>
      </w:r>
    </w:p>
    <w:p w14:paraId="4F31E859" w14:textId="77777777" w:rsidR="004C7887" w:rsidRDefault="00F52AA4">
      <w:pPr>
        <w:spacing w:line="600" w:lineRule="auto"/>
        <w:ind w:firstLine="720"/>
        <w:jc w:val="both"/>
      </w:pPr>
      <w:r>
        <w:rPr>
          <w:b/>
        </w:rPr>
        <w:t>ΕΛΕΥΘΕΡΙΟΣ ΑΥΓΕΝΑΚΗΣ:</w:t>
      </w:r>
      <w:r>
        <w:t xml:space="preserve"> Κυρίες και κύριοι συνάδελφοι, θα καταθέσω στα Πρακτικά, γιατί</w:t>
      </w:r>
      <w:r>
        <w:t xml:space="preserve"> πρέπει να ολοκληρώσω, την ενωσιακή νομοθεσία βάσει της οποίας λίγους μήνες μετά θα τρέχετε. Θα τρέχουμε όλοι ως πολιτεία.</w:t>
      </w:r>
    </w:p>
    <w:p w14:paraId="4F31E85A" w14:textId="77777777" w:rsidR="004C7887" w:rsidRDefault="00F52AA4">
      <w:pPr>
        <w:spacing w:line="600" w:lineRule="auto"/>
        <w:ind w:firstLine="720"/>
        <w:jc w:val="both"/>
      </w:pPr>
      <w:r>
        <w:t>Και</w:t>
      </w:r>
      <w:r>
        <w:t>,</w:t>
      </w:r>
      <w:r>
        <w:t xml:space="preserve"> επίσης, σας λέω τα σημεία, χωρίς να υιοθετώ όλα όσα αναφέρονται -δεν τα υιοθετώ, απεναντίας σάς λέω τα σημεία- τα οποία τα έχετε λάβει </w:t>
      </w:r>
      <w:r>
        <w:t>υπ</w:t>
      </w:r>
      <w:r>
        <w:t>’ όψιν</w:t>
      </w:r>
      <w:r>
        <w:t xml:space="preserve"> -σας τα κρύβουν, κύριοι συνάδελφοι του ΣΥΡΙΖΑ, σας καλούν να ψηφίσετε και αύριο-μεθαύριο θα απολογείστε- που η </w:t>
      </w:r>
      <w:r>
        <w:t>Ευρώπη και η Κομισιόν, κύριοι, σας έχουν βάλει στη γωνία και μας έχει βάλει και ως χώρα στην κοινωνία.</w:t>
      </w:r>
    </w:p>
    <w:p w14:paraId="4F31E85B" w14:textId="77777777" w:rsidR="004C7887" w:rsidRDefault="00F52AA4">
      <w:pPr>
        <w:spacing w:line="600" w:lineRule="auto"/>
        <w:ind w:firstLine="720"/>
        <w:jc w:val="both"/>
      </w:pPr>
      <w:r>
        <w:t>Και εσείς λέτε κάποια μισόλογα ότι ξέρετε ότι δεν τα καταλάβατε καλά εκεί στην Κομισιόν, δεν σας τα είπαν με ωραίο τρόπο, θα σας τα εξηγήσουμε αργότερα κ</w:t>
      </w:r>
      <w:r>
        <w:t xml:space="preserve">αι θα δούμε. Κλείνετε και το μάτι πονηρά. </w:t>
      </w:r>
    </w:p>
    <w:p w14:paraId="4F31E85C" w14:textId="77777777" w:rsidR="004C7887" w:rsidRDefault="00F52AA4">
      <w:pPr>
        <w:spacing w:line="600" w:lineRule="auto"/>
        <w:ind w:firstLine="720"/>
        <w:jc w:val="both"/>
        <w:rPr>
          <w:bCs/>
        </w:rPr>
      </w:pPr>
      <w:r>
        <w:rPr>
          <w:bCs/>
        </w:rPr>
        <w:t>(Στο σημείο αυτό κτυπάει επανειλημμένα το κουδούνι λήξεως του χρόνου ομιλίας του κυρίου Βουλευτή)</w:t>
      </w:r>
    </w:p>
    <w:p w14:paraId="4F31E85D" w14:textId="77777777" w:rsidR="004C7887" w:rsidRDefault="00F52AA4">
      <w:pPr>
        <w:spacing w:line="600" w:lineRule="auto"/>
        <w:ind w:firstLine="720"/>
        <w:jc w:val="both"/>
        <w:rPr>
          <w:bCs/>
        </w:rPr>
      </w:pPr>
      <w:r>
        <w:rPr>
          <w:bCs/>
        </w:rPr>
        <w:t>Κύριε Πρόεδρε, μισό λεπτό να ολοκληρώσω.</w:t>
      </w:r>
    </w:p>
    <w:p w14:paraId="4F31E85E" w14:textId="77777777" w:rsidR="004C7887" w:rsidRDefault="00F52AA4">
      <w:pPr>
        <w:spacing w:line="600" w:lineRule="auto"/>
        <w:ind w:firstLine="720"/>
        <w:jc w:val="both"/>
      </w:pPr>
      <w:r>
        <w:rPr>
          <w:b/>
        </w:rPr>
        <w:t>ΠΡΟΕΔΡΕΥΩΝ (Αναστάσιος Κουράκης):</w:t>
      </w:r>
      <w:r>
        <w:t xml:space="preserve"> Σας παρακαλώ! </w:t>
      </w:r>
    </w:p>
    <w:p w14:paraId="4F31E85F" w14:textId="77777777" w:rsidR="004C7887" w:rsidRDefault="00F52AA4">
      <w:pPr>
        <w:spacing w:line="600" w:lineRule="auto"/>
        <w:ind w:firstLine="720"/>
        <w:jc w:val="both"/>
      </w:pPr>
      <w:r>
        <w:rPr>
          <w:b/>
        </w:rPr>
        <w:t>ΕΛΕΥΘΕΡΙΟΣ ΑΥΓΕΝΑΚΗΣ:</w:t>
      </w:r>
      <w:r>
        <w:t xml:space="preserve"> Τρι</w:t>
      </w:r>
      <w:r>
        <w:t>άντα δεύτερα σας παρακαλώ, να ολοκληρώσω και να το καταθέσω.</w:t>
      </w:r>
    </w:p>
    <w:p w14:paraId="4F31E860" w14:textId="77777777" w:rsidR="004C7887" w:rsidRDefault="00F52AA4">
      <w:pPr>
        <w:spacing w:line="600" w:lineRule="auto"/>
        <w:ind w:firstLine="720"/>
        <w:jc w:val="both"/>
      </w:pPr>
      <w:r>
        <w:rPr>
          <w:b/>
        </w:rPr>
        <w:t>ΠΡΟΕΔΡΕΥΩΝ (Αναστάσιος Κουράκης):</w:t>
      </w:r>
      <w:r>
        <w:t xml:space="preserve"> Ναι, έχετε υπερβεί όμως, όλους τους χρόνους.</w:t>
      </w:r>
    </w:p>
    <w:p w14:paraId="4F31E861" w14:textId="77777777" w:rsidR="004C7887" w:rsidRDefault="00F52AA4">
      <w:pPr>
        <w:spacing w:line="600" w:lineRule="auto"/>
        <w:ind w:firstLine="720"/>
        <w:jc w:val="both"/>
      </w:pPr>
      <w:r>
        <w:rPr>
          <w:b/>
        </w:rPr>
        <w:t>ΕΛΕΥΘΕΡΙΟΣ ΑΥΓΕΝΑΚΗΣ:</w:t>
      </w:r>
      <w:r>
        <w:t xml:space="preserve"> Ναι.</w:t>
      </w:r>
    </w:p>
    <w:p w14:paraId="4F31E862" w14:textId="77777777" w:rsidR="004C7887" w:rsidRDefault="00F52AA4">
      <w:pPr>
        <w:spacing w:line="600" w:lineRule="auto"/>
        <w:ind w:firstLine="720"/>
        <w:jc w:val="both"/>
      </w:pPr>
      <w:r>
        <w:rPr>
          <w:b/>
        </w:rPr>
        <w:t>ΠΡΟΕΔΡΕΥΩΝ (Αναστάσιος Κουράκης):</w:t>
      </w:r>
      <w:r>
        <w:t xml:space="preserve"> Πρέπει να μιλήσουν άλλοι δύο συνάδελφοι, για να κλείσου</w:t>
      </w:r>
      <w:r>
        <w:t xml:space="preserve">με. </w:t>
      </w:r>
    </w:p>
    <w:p w14:paraId="4F31E863" w14:textId="77777777" w:rsidR="004C7887" w:rsidRDefault="00F52AA4">
      <w:pPr>
        <w:spacing w:line="600" w:lineRule="auto"/>
        <w:ind w:firstLine="720"/>
        <w:jc w:val="both"/>
      </w:pPr>
      <w:r>
        <w:rPr>
          <w:b/>
        </w:rPr>
        <w:t>ΕΛΕΥΘΕΡΙΟΣ ΑΥΓΕΝΑΚΗΣ:</w:t>
      </w:r>
      <w:r>
        <w:t xml:space="preserve"> Το ένα κεφάλαιο αφορά τα θέματα αδειοδότησης παρόχου περιεχομένου, δημοπράτηση αδειών περιεχομένου. Είναι δύο κεφάλαια, στα οποία θα σκοντάψει η ελληνική Κυβέρνηση ψηφίζοντας, κύριοι συνάδελφοι, </w:t>
      </w:r>
      <w:r>
        <w:t>ένα</w:t>
      </w:r>
      <w:r>
        <w:t>ν</w:t>
      </w:r>
      <w:r>
        <w:t xml:space="preserve"> νόμο κουτσό. </w:t>
      </w:r>
    </w:p>
    <w:p w14:paraId="4F31E864" w14:textId="77777777" w:rsidR="004C7887" w:rsidRDefault="00F52AA4">
      <w:pPr>
        <w:spacing w:line="600" w:lineRule="auto"/>
        <w:ind w:firstLine="720"/>
        <w:jc w:val="both"/>
      </w:pPr>
      <w:r>
        <w:t>Το άλλο θέμα αφ</w:t>
      </w:r>
      <w:r>
        <w:t>ορά το δεύτερο κεφάλαιο, θέματα ανταγωνισμού παρόχου δικτύου το οποίο θα καταθέσω στα Πρακτικά και αφορά τα σημεία καταστρατήγησης του ευρωπαϊκού δικαίου νόθευσης του ανταγωνισμού.</w:t>
      </w:r>
    </w:p>
    <w:p w14:paraId="4F31E865" w14:textId="77777777" w:rsidR="004C7887" w:rsidRDefault="00F52AA4">
      <w:pPr>
        <w:spacing w:line="600" w:lineRule="auto"/>
        <w:ind w:firstLine="720"/>
        <w:jc w:val="both"/>
      </w:pPr>
      <w:r>
        <w:rPr>
          <w:b/>
        </w:rPr>
        <w:t>ΠΡΟΕΔΡΕΥΩΝ (Αναστάσιος Κουράκης):</w:t>
      </w:r>
      <w:r>
        <w:t xml:space="preserve"> Έλεος, κύριε συνάδελφε! Σας παρακαλώ, μην</w:t>
      </w:r>
      <w:r>
        <w:t xml:space="preserve"> κάνετε κατάχρηση της ανοχής του Προεδρείου σε ό,τι αφορά τον χρόνο. </w:t>
      </w:r>
    </w:p>
    <w:p w14:paraId="4F31E866" w14:textId="77777777" w:rsidR="004C7887" w:rsidRDefault="00F52AA4">
      <w:pPr>
        <w:spacing w:line="600" w:lineRule="auto"/>
        <w:ind w:firstLine="720"/>
        <w:jc w:val="both"/>
      </w:pPr>
      <w:r>
        <w:rPr>
          <w:b/>
        </w:rPr>
        <w:t>ΕΛΕΥΘΕΡΙΟΣ ΑΥΓΕΝΑΚΗΣ:</w:t>
      </w:r>
      <w:r>
        <w:t xml:space="preserve"> Είναι ζητήματα αυτά, όπως και κάποιες αιτιολογίες. Κάποιοι νομικοί, έχοντας νομική γνώση οι περισσότεροι, θα καταλάβουν σε βάθος, κύριε συνάδελφε εισηγητή του ΣΥΡΙΖ</w:t>
      </w:r>
      <w:r>
        <w:t>Α, ότι όλα αυτά που συζητούμε και αγωνιούμε και θελήσαμε με κάθε τρόπο να πάρουμε και εμείς το έγγραφο, να βοηθήσουμε την Κυβέρνηση, να βοηθήσουμε τη χώρα μας και που δεν έγινε δεκτό, δυστυχώς εμείς το βρήκαμε …</w:t>
      </w:r>
    </w:p>
    <w:p w14:paraId="4F31E867" w14:textId="77777777" w:rsidR="004C7887" w:rsidRDefault="00F52AA4">
      <w:pPr>
        <w:spacing w:line="600" w:lineRule="auto"/>
        <w:ind w:firstLine="720"/>
        <w:jc w:val="both"/>
      </w:pPr>
      <w:r>
        <w:rPr>
          <w:b/>
        </w:rPr>
        <w:t>ΝΙΚΟΛΑΟΣ ΠΑΠΑΔΟΠΟΥΛΟΣ:</w:t>
      </w:r>
      <w:r>
        <w:t xml:space="preserve"> Ψηφίστε το αν θέλετε,</w:t>
      </w:r>
      <w:r>
        <w:t xml:space="preserve"> αλλά ολοκληρώστε επιτέλους.</w:t>
      </w:r>
    </w:p>
    <w:p w14:paraId="4F31E868" w14:textId="77777777" w:rsidR="004C7887" w:rsidRDefault="00F52AA4">
      <w:pPr>
        <w:spacing w:line="600" w:lineRule="auto"/>
        <w:ind w:firstLine="720"/>
        <w:jc w:val="both"/>
      </w:pPr>
      <w:r>
        <w:rPr>
          <w:b/>
        </w:rPr>
        <w:t>ΕΛΕΥΘΕΡΙΟΣ ΑΥΓΕΝΑΚΗΣ:</w:t>
      </w:r>
      <w:r>
        <w:t xml:space="preserve"> Μη βιάζεστε, κύριε συνάδελφε. Εάν βιάζεστε να γυρίσετε στο χωριό σας, φύγετε από τώρα. Μη βιάζεστε, σας παρακαλώ πάρα πολύ. Έχετε μεγάλο άγχος.</w:t>
      </w:r>
    </w:p>
    <w:p w14:paraId="4F31E869" w14:textId="77777777" w:rsidR="004C7887" w:rsidRDefault="00F52AA4">
      <w:pPr>
        <w:spacing w:line="600" w:lineRule="auto"/>
        <w:ind w:firstLine="720"/>
        <w:jc w:val="both"/>
      </w:pPr>
      <w:r>
        <w:rPr>
          <w:b/>
        </w:rPr>
        <w:t>ΠΡΟΕΔΡΕΥΩΝ (Αναστάσιος Κουράκης):</w:t>
      </w:r>
      <w:r>
        <w:t xml:space="preserve"> Κύριε Αυγενάκη, σας παρακαλ</w:t>
      </w:r>
      <w:r>
        <w:t xml:space="preserve">ώ μην κάνετε διάλογο και ολοκληρώστε. </w:t>
      </w:r>
    </w:p>
    <w:p w14:paraId="4F31E86A" w14:textId="77777777" w:rsidR="004C7887" w:rsidRDefault="00F52AA4">
      <w:pPr>
        <w:spacing w:line="600" w:lineRule="auto"/>
        <w:ind w:firstLine="720"/>
        <w:jc w:val="both"/>
      </w:pPr>
      <w:r>
        <w:rPr>
          <w:b/>
        </w:rPr>
        <w:t>ΕΛΕΥΘΕΡΙΟΣ ΑΥΓΕΝΑΚΗΣ:</w:t>
      </w:r>
      <w:r>
        <w:t xml:space="preserve"> Έχετε μεγάλη αγωνία όλες αυτές τις μέρες.</w:t>
      </w:r>
    </w:p>
    <w:p w14:paraId="4F31E86B" w14:textId="77777777" w:rsidR="004C7887" w:rsidRDefault="00F52AA4">
      <w:pPr>
        <w:spacing w:line="600" w:lineRule="auto"/>
        <w:ind w:firstLine="720"/>
        <w:jc w:val="center"/>
      </w:pPr>
      <w:r>
        <w:t>(Θόρυβος στην Αίθουσα)</w:t>
      </w:r>
    </w:p>
    <w:p w14:paraId="4F31E86C" w14:textId="77777777" w:rsidR="004C7887" w:rsidRDefault="00F52AA4">
      <w:pPr>
        <w:spacing w:line="600" w:lineRule="auto"/>
        <w:ind w:firstLine="720"/>
        <w:jc w:val="both"/>
      </w:pPr>
      <w:r>
        <w:t xml:space="preserve">Τι έχετε αγωνία, να φύγετε ή να ακούσετε εδώ πέρα; </w:t>
      </w:r>
    </w:p>
    <w:p w14:paraId="4F31E86D" w14:textId="77777777" w:rsidR="004C7887" w:rsidRDefault="00F52AA4">
      <w:pPr>
        <w:spacing w:line="600" w:lineRule="auto"/>
        <w:ind w:firstLine="720"/>
        <w:jc w:val="both"/>
      </w:pPr>
      <w:r>
        <w:rPr>
          <w:b/>
        </w:rPr>
        <w:t>ΠΡΟΕΔΡΕΥΩΝ (Αναστάσιος Κουράκης):</w:t>
      </w:r>
      <w:r>
        <w:t xml:space="preserve"> Κύριε Αυγενάκη, σας παρακαλώ! Υπάρχει και το Σάββατο για να μιλήσετε.</w:t>
      </w:r>
    </w:p>
    <w:p w14:paraId="4F31E86E" w14:textId="77777777" w:rsidR="004C7887" w:rsidRDefault="00F52AA4">
      <w:pPr>
        <w:spacing w:line="600" w:lineRule="auto"/>
        <w:ind w:firstLine="720"/>
        <w:jc w:val="both"/>
      </w:pPr>
      <w:r>
        <w:rPr>
          <w:b/>
        </w:rPr>
        <w:t>ΕΛΕΥΘΕΡΙΟΣ ΑΥΓΕΝΑΚΗΣ:</w:t>
      </w:r>
      <w:r>
        <w:t xml:space="preserve"> Καταθέτω στα Πρακτικά τα στοιχεία παραβίασης της ενωσιακής νομοθεσίας, χωρίς, επαναλαμβάνω, ως Νέα Δημοκρατία να αποδεχόμαστε ή να συμφωνούμε με όλα τούτα τα οποία</w:t>
      </w:r>
      <w:r>
        <w:t xml:space="preserve"> αναφέρονται. </w:t>
      </w:r>
    </w:p>
    <w:p w14:paraId="4F31E86F" w14:textId="77777777" w:rsidR="004C7887" w:rsidRDefault="00F52AA4">
      <w:pPr>
        <w:spacing w:line="600" w:lineRule="auto"/>
        <w:ind w:firstLine="720"/>
        <w:jc w:val="both"/>
      </w:pPr>
      <w:r>
        <w:t>(Στο σημείο αυτό ο Βουλευτής κ. Ελευθέριος Αυγενάκης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F31E870" w14:textId="77777777" w:rsidR="004C7887" w:rsidRDefault="00F52AA4">
      <w:pPr>
        <w:spacing w:line="600" w:lineRule="auto"/>
        <w:ind w:firstLine="720"/>
        <w:jc w:val="both"/>
      </w:pPr>
      <w:r>
        <w:t>Θα ήταν ενδιαφέρον, όμως</w:t>
      </w:r>
      <w:r>
        <w:t xml:space="preserve"> και θα ήταν και χρήσιμο προς την Κυβέρνηση να ξέρουμε και τις δικές σας προθέσεις και να κάναμε μια ουσιαστική συζήτηση, μήπως και καταφέρουμε να αποκρούσουμε κάποια από αυτά έγκαιρα και όχι εκ των υστέρων.</w:t>
      </w:r>
    </w:p>
    <w:p w14:paraId="4F31E871" w14:textId="77777777" w:rsidR="004C7887" w:rsidRDefault="00F52AA4">
      <w:pPr>
        <w:spacing w:line="600" w:lineRule="auto"/>
        <w:ind w:firstLine="720"/>
        <w:jc w:val="both"/>
      </w:pPr>
      <w:r>
        <w:t>Σας ευχαριστώ πάρα πολύ.</w:t>
      </w:r>
    </w:p>
    <w:p w14:paraId="4F31E872" w14:textId="77777777" w:rsidR="004C7887" w:rsidRDefault="00F52AA4">
      <w:pPr>
        <w:spacing w:line="600" w:lineRule="auto"/>
        <w:ind w:firstLine="720"/>
        <w:jc w:val="center"/>
        <w:rPr>
          <w:bCs/>
        </w:rPr>
      </w:pPr>
      <w:r>
        <w:rPr>
          <w:bCs/>
        </w:rPr>
        <w:t>(Χειροκροτήματα από την</w:t>
      </w:r>
      <w:r>
        <w:rPr>
          <w:bCs/>
        </w:rPr>
        <w:t xml:space="preserve"> πτέρυγα της Νέας Δημοκρατίας)</w:t>
      </w:r>
    </w:p>
    <w:p w14:paraId="4F31E873" w14:textId="77777777" w:rsidR="004C7887" w:rsidRDefault="00F52AA4">
      <w:pPr>
        <w:spacing w:line="600" w:lineRule="auto"/>
        <w:ind w:firstLine="720"/>
        <w:jc w:val="both"/>
      </w:pPr>
      <w:r>
        <w:rPr>
          <w:b/>
        </w:rPr>
        <w:t>ΠΡΟΕΔΡΕΥΩΝ (Αναστάσιος Κουράκης):</w:t>
      </w:r>
      <w:r>
        <w:t xml:space="preserve"> Τον λόγο έχει ο Υπουργός κ. Παππάς για δύο λεπτά.</w:t>
      </w:r>
    </w:p>
    <w:p w14:paraId="4F31E874" w14:textId="77777777" w:rsidR="004C7887" w:rsidRDefault="00F52AA4">
      <w:pPr>
        <w:spacing w:line="600" w:lineRule="auto"/>
        <w:ind w:firstLine="720"/>
        <w:jc w:val="both"/>
      </w:pPr>
      <w:r>
        <w:t>Έχετε τον λόγο, κύριε Υπουργέ.</w:t>
      </w:r>
    </w:p>
    <w:p w14:paraId="4F31E875" w14:textId="77777777" w:rsidR="004C7887" w:rsidRDefault="00F52AA4">
      <w:pPr>
        <w:spacing w:line="600" w:lineRule="auto"/>
        <w:ind w:firstLine="720"/>
        <w:jc w:val="both"/>
      </w:pPr>
      <w:r>
        <w:rPr>
          <w:b/>
        </w:rPr>
        <w:t>ΝΙΚΟΛΑΟΣ ΠΑΠΠΑΣ (Υπουργός Επικρατείας):</w:t>
      </w:r>
      <w:r>
        <w:t xml:space="preserve"> Ευχαριστώ, κύριε Πρόεδρε.</w:t>
      </w:r>
    </w:p>
    <w:p w14:paraId="4F31E876" w14:textId="77777777" w:rsidR="004C7887" w:rsidRDefault="00F52AA4">
      <w:pPr>
        <w:spacing w:line="600" w:lineRule="auto"/>
        <w:ind w:firstLine="720"/>
        <w:jc w:val="both"/>
      </w:pPr>
      <w:r>
        <w:t xml:space="preserve">Σχετικά με την ΕΡΤ θα ήθελα να πω ότι η ΕΡΤ πληρώνει 2.200.000 ευρώ τον χρόνο στην </w:t>
      </w:r>
      <w:r>
        <w:t>«</w:t>
      </w:r>
      <w:r>
        <w:rPr>
          <w:lang w:val="en-US"/>
        </w:rPr>
        <w:t>DIGEA</w:t>
      </w:r>
      <w:r>
        <w:t>»</w:t>
      </w:r>
      <w:r>
        <w:t>.</w:t>
      </w:r>
      <w:r>
        <w:t xml:space="preserve"> Σήμερα έγινε ο διαγωνισμός και είναι 5 εκατομμύρια το κόστος της ανάπτυξης του δικτύου χωρίς την έκπτωση. Εμάς μας ακούγεται βιώσιμο. Δεν ξέρω με ποιους υπολογισμού</w:t>
      </w:r>
      <w:r>
        <w:t>ς εσείς θεωρείτε ότι ένα τέτοιο σχέδιο δεν είναι βιώσιμο.</w:t>
      </w:r>
    </w:p>
    <w:p w14:paraId="4F31E877" w14:textId="77777777" w:rsidR="004C7887" w:rsidRDefault="00F52AA4">
      <w:pPr>
        <w:spacing w:line="600" w:lineRule="auto"/>
        <w:ind w:firstLine="720"/>
        <w:jc w:val="both"/>
      </w:pPr>
      <w:r>
        <w:t xml:space="preserve">Επίσης, λειτουργεί καλά η ΕΡΤ και εκκρεμεί μόνο η </w:t>
      </w:r>
      <w:r>
        <w:t>κ</w:t>
      </w:r>
      <w:r>
        <w:t xml:space="preserve">οινή </w:t>
      </w:r>
      <w:r>
        <w:t>υ</w:t>
      </w:r>
      <w:r>
        <w:t xml:space="preserve">πουργική </w:t>
      </w:r>
      <w:r>
        <w:t>α</w:t>
      </w:r>
      <w:r>
        <w:t>πόφαση</w:t>
      </w:r>
      <w:r>
        <w:t xml:space="preserve"> που αφορά τον τρόπο που θα καταβληθούν οι μισθοί υπερημερίας και θα γίνει συμψηφισμός με τις αποζημιώσεις, διότι πολλοί εργα</w:t>
      </w:r>
      <w:r>
        <w:t xml:space="preserve">ζόμενοι είχαν λάβει αποζημιώσεις όταν επήλθε το «μαύρο» στην ΕΡΤ. </w:t>
      </w:r>
    </w:p>
    <w:p w14:paraId="4F31E878" w14:textId="77777777" w:rsidR="004C7887" w:rsidRDefault="00F52AA4">
      <w:pPr>
        <w:spacing w:line="600" w:lineRule="auto"/>
        <w:ind w:firstLine="720"/>
        <w:jc w:val="both"/>
      </w:pPr>
      <w:r>
        <w:t>Διάβασα σήμερα ένα άρθρο ενός σχολιαστή στην εφημερίδα «ΔΗΜΟΚΡΑΤΙΑ» -δεν θα αναφέρω το όνομά του και να με συγχωρέσει- αλλά θα σας συνέστηνα να το διαβάσετε και εσείς. Δεν υιοθετώ προσωπικά</w:t>
      </w:r>
      <w:r>
        <w:t xml:space="preserve"> τον ακραίο όρο</w:t>
      </w:r>
      <w:r>
        <w:t>,</w:t>
      </w:r>
      <w:r>
        <w:t xml:space="preserve"> τον οποίο επέλεξε για να περιγράψει την κατάσταση, διότι μίλησε για δουλικότητα της Νέας Δημοκρατίας σε σχέση με το νομοσχέδιο για τις άδειες και διατύπωσε έτσι και περιέγραψε και παρέθεσε κάποια επιχειρήματα για τους λόγους για τους οποίο</w:t>
      </w:r>
      <w:r>
        <w:t>υς εσείς θα έπρεπε να το ψηφίσετε.</w:t>
      </w:r>
    </w:p>
    <w:p w14:paraId="4F31E879" w14:textId="77777777" w:rsidR="004C7887" w:rsidRDefault="00F52AA4">
      <w:pPr>
        <w:spacing w:line="600" w:lineRule="auto"/>
        <w:ind w:firstLine="720"/>
        <w:jc w:val="both"/>
      </w:pPr>
      <w:r>
        <w:t>Θέλω να πω μόνο το εξής: Όταν καταλογίσαμε τα τέλη χρήσης συχνοτήτων, στελέχη σας έβγαιναν και έλεγαν ότι κάνουμε αηδίες και μπούρδες και ότι αυτά δεν πρόκειται να εισπραχθούν. Εισπράχθηκαν και εισπράττονται. Για τον φόρο</w:t>
      </w:r>
      <w:r>
        <w:t xml:space="preserve"> διαφήμισης είχαν φροντίσει άλλοι να μετακινηθεί, αλλά εισπράττεται. Επί δική σας κυβερνήσεως, λοιπόν, μετατέθηκε και ο φόρος διαφήμισης. Και τώρα που λέμε ότι κάποια στιγμή πρέπει να πληρωθούν και οι άδειες, δυστυχώς, οι ίδιοι βρίσκουν συνηγορία από τις ί</w:t>
      </w:r>
      <w:r>
        <w:t>διες πτέρυγες της Βουλής.</w:t>
      </w:r>
    </w:p>
    <w:p w14:paraId="4F31E87A" w14:textId="77777777" w:rsidR="004C7887" w:rsidRDefault="00F52AA4">
      <w:pPr>
        <w:spacing w:line="600" w:lineRule="auto"/>
        <w:ind w:firstLine="720"/>
        <w:jc w:val="both"/>
      </w:pPr>
      <w:r>
        <w:t xml:space="preserve">Δεν έχω να πω τίποτε άλλο. Δεν έχω να πω απολύτως τίποτε άλλο. </w:t>
      </w:r>
    </w:p>
    <w:p w14:paraId="4F31E87B" w14:textId="77777777" w:rsidR="004C7887" w:rsidRDefault="00F52AA4">
      <w:pPr>
        <w:spacing w:line="600" w:lineRule="auto"/>
        <w:ind w:firstLine="720"/>
        <w:jc w:val="both"/>
      </w:pPr>
      <w:r>
        <w:rPr>
          <w:b/>
        </w:rPr>
        <w:t>ΕΛΕΥΘΕΡΙΟΣ ΑΥΓΕΝΑΚΗΣ:</w:t>
      </w:r>
      <w:r>
        <w:t xml:space="preserve"> Δεν έχετε να πείτε τίποτα άλλο όντως.</w:t>
      </w:r>
    </w:p>
    <w:p w14:paraId="4F31E87C" w14:textId="77777777" w:rsidR="004C7887" w:rsidRDefault="00F52AA4">
      <w:pPr>
        <w:spacing w:line="600" w:lineRule="auto"/>
        <w:ind w:firstLine="720"/>
        <w:jc w:val="both"/>
      </w:pPr>
      <w:r>
        <w:rPr>
          <w:b/>
        </w:rPr>
        <w:t>ΝΙΚΟΛΑΟΣ ΠΑΠΠΑΣ (Υπουργός Επικρατείας):</w:t>
      </w:r>
      <w:r>
        <w:t xml:space="preserve"> Επιμένω, κύριε Αυγενάκη, καταψηφίστε ό,τι θέλετε.</w:t>
      </w:r>
    </w:p>
    <w:p w14:paraId="4F31E87D" w14:textId="77777777" w:rsidR="004C7887" w:rsidRDefault="00F52AA4">
      <w:pPr>
        <w:spacing w:line="600" w:lineRule="auto"/>
        <w:ind w:firstLine="720"/>
        <w:jc w:val="both"/>
      </w:pPr>
      <w:r>
        <w:rPr>
          <w:b/>
        </w:rPr>
        <w:t>ΕΛΕΥΘΕΡΙΟΣ ΑΥΓΕΝ</w:t>
      </w:r>
      <w:r>
        <w:rPr>
          <w:b/>
        </w:rPr>
        <w:t>ΑΚΗΣ:</w:t>
      </w:r>
      <w:r>
        <w:t xml:space="preserve"> Δικαίωμά μας είναι. Δεν είναι δικαίωμά σας.</w:t>
      </w:r>
    </w:p>
    <w:p w14:paraId="4F31E87E" w14:textId="77777777" w:rsidR="004C7887" w:rsidRDefault="00F52AA4">
      <w:pPr>
        <w:spacing w:line="600" w:lineRule="auto"/>
        <w:ind w:firstLine="720"/>
        <w:jc w:val="both"/>
      </w:pPr>
      <w:r>
        <w:rPr>
          <w:b/>
        </w:rPr>
        <w:t>ΝΙΚΟΛΑΟΣ ΠΑΠΠΑΣ (Υπουργός Επικρατείας):</w:t>
      </w:r>
      <w:r>
        <w:t xml:space="preserve"> Τα άρθρα για τη δημοπρασία σάς καλώ να τα ψηφίσετε και να κάνετε ένα βήμα προς τη λογική.</w:t>
      </w:r>
    </w:p>
    <w:p w14:paraId="4F31E87F" w14:textId="77777777" w:rsidR="004C7887" w:rsidRDefault="00F52AA4">
      <w:pPr>
        <w:spacing w:line="600" w:lineRule="auto"/>
        <w:ind w:firstLine="720"/>
        <w:jc w:val="both"/>
      </w:pPr>
      <w:r>
        <w:rPr>
          <w:b/>
        </w:rPr>
        <w:t>ΠΡΟΕΔΡΕΥΩΝ (Αναστάσιος Κουράκης):</w:t>
      </w:r>
      <w:r>
        <w:t xml:space="preserve"> Ευχαριστούμε τον κύριο Υπουργό.</w:t>
      </w:r>
    </w:p>
    <w:p w14:paraId="4F31E880" w14:textId="77777777" w:rsidR="004C7887" w:rsidRDefault="00F52AA4">
      <w:pPr>
        <w:spacing w:line="600" w:lineRule="auto"/>
        <w:ind w:firstLine="720"/>
        <w:jc w:val="both"/>
      </w:pPr>
      <w:r>
        <w:t>Τον λόγο έ</w:t>
      </w:r>
      <w:r>
        <w:t>χει τώρα ο κ. Θεοχάρης.</w:t>
      </w:r>
    </w:p>
    <w:p w14:paraId="4F31E881" w14:textId="77777777" w:rsidR="004C7887" w:rsidRDefault="00F52AA4">
      <w:pPr>
        <w:spacing w:line="600" w:lineRule="auto"/>
        <w:ind w:firstLine="720"/>
        <w:jc w:val="both"/>
      </w:pPr>
      <w:r>
        <w:t>Κύριε Θεοχάρη, σας παρακαλώ να είστε σύντομος.</w:t>
      </w:r>
    </w:p>
    <w:p w14:paraId="4F31E882" w14:textId="77777777" w:rsidR="004C7887" w:rsidRDefault="00F52AA4">
      <w:pPr>
        <w:spacing w:line="600" w:lineRule="auto"/>
        <w:ind w:firstLine="720"/>
        <w:jc w:val="both"/>
      </w:pPr>
      <w:r>
        <w:rPr>
          <w:b/>
        </w:rPr>
        <w:t>ΘΕΟΧΑΡΗΣ (ΧΑΡΗΣ) ΘΕΟΧΑΡΗΣ:</w:t>
      </w:r>
      <w:r>
        <w:t xml:space="preserve"> Ευχαριστώ, κύριε Πρόεδρε.</w:t>
      </w:r>
    </w:p>
    <w:p w14:paraId="4F31E883" w14:textId="77777777" w:rsidR="004C7887" w:rsidRDefault="00F52AA4">
      <w:pPr>
        <w:spacing w:line="600" w:lineRule="auto"/>
        <w:ind w:firstLine="720"/>
        <w:jc w:val="both"/>
      </w:pPr>
      <w:r>
        <w:t>Θα είμαι σύντομος.</w:t>
      </w:r>
    </w:p>
    <w:p w14:paraId="4F31E884" w14:textId="77777777" w:rsidR="004C7887" w:rsidRDefault="00F52AA4">
      <w:pPr>
        <w:spacing w:line="600" w:lineRule="auto"/>
        <w:ind w:firstLine="720"/>
        <w:jc w:val="both"/>
      </w:pPr>
      <w:r>
        <w:t>Κυρίες και κύριοι συνάδελφοι, δεν έχουμε καμμία δικαιολογία. Μας το είχατε πει όταν εκλεγήκατε. Δεν είχαμε μία απ</w:t>
      </w:r>
      <w:r>
        <w:t>λή αλλαγή κυβέρνησης, κυβερνητικής πλειοψηφίας. Είχαμε αλλαγή καθεστώτος. Είστε καθεστώς. Καθεστώς, όπως έχουν οι Αζέροι, όπως είχε η Λιβύη, όπως είχαμε εδώ σε άλλες εποχές. Έτσι μας είπατε, έτσι φέρεστε.</w:t>
      </w:r>
    </w:p>
    <w:p w14:paraId="4F31E885" w14:textId="77777777" w:rsidR="004C7887" w:rsidRDefault="00F52AA4">
      <w:pPr>
        <w:spacing w:line="600" w:lineRule="auto"/>
        <w:ind w:firstLine="720"/>
        <w:jc w:val="both"/>
      </w:pPr>
      <w:r>
        <w:rPr>
          <w:b/>
        </w:rPr>
        <w:t>ΝΙΚΟΛΑΟΣ ΠΑΠΠΑΣ (Υπουργός Επικρατείας):</w:t>
      </w:r>
      <w:r>
        <w:t xml:space="preserve"> Δικτατορία </w:t>
      </w:r>
      <w:r>
        <w:t>έχουμε;</w:t>
      </w:r>
    </w:p>
    <w:p w14:paraId="4F31E886" w14:textId="77777777" w:rsidR="004C7887" w:rsidRDefault="00F52AA4">
      <w:pPr>
        <w:spacing w:line="600" w:lineRule="auto"/>
        <w:ind w:firstLine="720"/>
        <w:jc w:val="both"/>
      </w:pPr>
      <w:r>
        <w:rPr>
          <w:b/>
        </w:rPr>
        <w:t>ΘΕΟΧΑΡΗΣ (ΧΑΡΗΣ) ΘΕΟΧΑΡΗΣ:</w:t>
      </w:r>
      <w:r>
        <w:t xml:space="preserve"> Φέρνετε ένα νομοσχέδιο με νομοσχέδιο την αποκατάσταση του Γεωργαλά. Είναι παντοδύναμος ο κύριος Υπουργός. Υπεύθυνος για μέσα και για επενδύσεις. Σκεφτείτε το. Μέσα και επενδύσεις.</w:t>
      </w:r>
    </w:p>
    <w:p w14:paraId="4F31E887" w14:textId="77777777" w:rsidR="004C7887" w:rsidRDefault="00F52AA4">
      <w:pPr>
        <w:spacing w:line="600" w:lineRule="auto"/>
        <w:ind w:firstLine="720"/>
        <w:jc w:val="both"/>
      </w:pPr>
      <w:r>
        <w:rPr>
          <w:b/>
        </w:rPr>
        <w:t>ΝΙΚΟΛΑΟΣ ΠΑΠΠΑΣ (Υπουργός Επικρατείας):</w:t>
      </w:r>
      <w:r>
        <w:t xml:space="preserve"> Κ</w:t>
      </w:r>
      <w:r>
        <w:t>ύριε Πρόεδρε, συγγνώμη.</w:t>
      </w:r>
    </w:p>
    <w:p w14:paraId="4F31E888" w14:textId="77777777" w:rsidR="004C7887" w:rsidRDefault="00F52AA4">
      <w:pPr>
        <w:spacing w:line="600" w:lineRule="auto"/>
        <w:ind w:firstLine="720"/>
        <w:jc w:val="both"/>
      </w:pPr>
      <w:r>
        <w:rPr>
          <w:b/>
        </w:rPr>
        <w:t>ΘΕΟΧΑΡΗΣ (ΧΑΡΗΣ) ΘΕΟΧΑΡΗΣ:</w:t>
      </w:r>
      <w:r>
        <w:t xml:space="preserve"> Όχι μόνο εσείς, κύριε Υπουργέ</w:t>
      </w:r>
      <w:r>
        <w:t>,</w:t>
      </w:r>
      <w:r>
        <w:t xml:space="preserve"> και οι επόμενοι.</w:t>
      </w:r>
    </w:p>
    <w:p w14:paraId="4F31E889" w14:textId="77777777" w:rsidR="004C7887" w:rsidRDefault="00F52AA4">
      <w:pPr>
        <w:spacing w:line="600" w:lineRule="auto"/>
        <w:ind w:firstLine="720"/>
        <w:jc w:val="both"/>
      </w:pPr>
      <w:r>
        <w:rPr>
          <w:b/>
        </w:rPr>
        <w:t>ΝΙΚΟΛΑΟΣ ΠΑΠΠΑΣ (Υπουργός Επικρατείας):</w:t>
      </w:r>
      <w:r>
        <w:t xml:space="preserve"> Να το ανακαλέσετε</w:t>
      </w:r>
      <w:r>
        <w:t>,</w:t>
      </w:r>
      <w:r>
        <w:t xml:space="preserve"> σας παρακαλώ πάρα πολύ, εκτός εάν θέλετε να γνωριστούμε.</w:t>
      </w:r>
    </w:p>
    <w:p w14:paraId="4F31E88A" w14:textId="77777777" w:rsidR="004C7887" w:rsidRDefault="00F52AA4">
      <w:pPr>
        <w:spacing w:line="600" w:lineRule="auto"/>
        <w:ind w:firstLine="720"/>
        <w:jc w:val="both"/>
      </w:pPr>
      <w:r>
        <w:rPr>
          <w:b/>
        </w:rPr>
        <w:t>ΘΕΟΧΑΡΗΣ (ΧΑΡΗΣ) ΘΕΟΧΑΡΗΣ:</w:t>
      </w:r>
      <w:r>
        <w:t xml:space="preserve"> Είστε και Υπουργός…</w:t>
      </w:r>
    </w:p>
    <w:p w14:paraId="4F31E88B" w14:textId="77777777" w:rsidR="004C7887" w:rsidRDefault="00F52AA4">
      <w:pPr>
        <w:spacing w:line="600" w:lineRule="auto"/>
        <w:ind w:firstLine="720"/>
        <w:jc w:val="both"/>
      </w:pPr>
      <w:r>
        <w:rPr>
          <w:b/>
        </w:rPr>
        <w:t>ΝΙΚΟΛΑΟΣ ΠΑΠΠΑΣ (Υπουργός Επικρατείας):</w:t>
      </w:r>
      <w:r>
        <w:t xml:space="preserve"> Να το ανακαλέσετε, κύριε Θεοχάρη!</w:t>
      </w:r>
    </w:p>
    <w:p w14:paraId="4F31E88C" w14:textId="77777777" w:rsidR="004C7887" w:rsidRDefault="00F52AA4">
      <w:pPr>
        <w:spacing w:line="600" w:lineRule="auto"/>
        <w:ind w:firstLine="720"/>
        <w:jc w:val="both"/>
      </w:pPr>
      <w:r>
        <w:rPr>
          <w:b/>
        </w:rPr>
        <w:t>ΘΕΟΧΑΡΗΣ (ΧΑΡΗΣ) ΘΕΟΧΑΡΗΣ:</w:t>
      </w:r>
      <w:r>
        <w:t xml:space="preserve"> Τι να ανακαλέσω; Ότι είστε παντοδύναμος; </w:t>
      </w:r>
    </w:p>
    <w:p w14:paraId="4F31E88D" w14:textId="77777777" w:rsidR="004C7887" w:rsidRDefault="00F52AA4">
      <w:pPr>
        <w:spacing w:line="600" w:lineRule="auto"/>
        <w:ind w:firstLine="720"/>
        <w:jc w:val="both"/>
      </w:pPr>
      <w:r>
        <w:rPr>
          <w:b/>
        </w:rPr>
        <w:t>ΝΙΚΟΛΑΟΣ ΠΑΠΠΑΣ (Υπουργός Επικρατείας):</w:t>
      </w:r>
      <w:r>
        <w:t xml:space="preserve"> Να ανακαλέσετε τα περί Γεωργαλά. Τις πολιτικές αξιολ</w:t>
      </w:r>
      <w:r>
        <w:t xml:space="preserve">ογήσεις τις δέχομαι. Τα άλλα να τα ανακαλέσετε. Είναι απαράδεκτο. </w:t>
      </w:r>
    </w:p>
    <w:p w14:paraId="4F31E88E" w14:textId="77777777" w:rsidR="004C7887" w:rsidRDefault="00F52AA4">
      <w:pPr>
        <w:spacing w:line="600" w:lineRule="auto"/>
        <w:ind w:firstLine="720"/>
        <w:jc w:val="both"/>
      </w:pPr>
      <w:r>
        <w:rPr>
          <w:b/>
        </w:rPr>
        <w:t>ΘΕΟΧΑΡΗΣ (ΧΑΡΗΣ) ΘΕΟΧΑΡΗΣ:</w:t>
      </w:r>
      <w:r>
        <w:t xml:space="preserve"> Δεν είπα εγώ ότι…</w:t>
      </w:r>
    </w:p>
    <w:p w14:paraId="4F31E88F" w14:textId="77777777" w:rsidR="004C7887" w:rsidRDefault="00F52AA4">
      <w:pPr>
        <w:spacing w:line="600" w:lineRule="auto"/>
        <w:ind w:firstLine="720"/>
        <w:jc w:val="both"/>
      </w:pPr>
      <w:r>
        <w:t>Πρέπει να μπει τάξη στο ραδιοτηλεοπτικό τοπίο; Φυσικά. Βάζετε; Όχι φυσικά. Δεν το θέλετε. Θέλετε να συνεχίσετε να έχετε τα ΜΜΕ να σας λιβανίζουν</w:t>
      </w:r>
      <w:r>
        <w:t>. Όμως, ο ελληνικός λαός το ξέρει. Διακόσιες εβδομήντα μέρες μετά την 25</w:t>
      </w:r>
      <w:r>
        <w:rPr>
          <w:vertAlign w:val="superscript"/>
        </w:rPr>
        <w:t>η</w:t>
      </w:r>
      <w:r>
        <w:t xml:space="preserve"> Ιανουαρίου του 2015, τριάντα δύο μέρες μετά την 20</w:t>
      </w:r>
      <w:r>
        <w:rPr>
          <w:vertAlign w:val="superscript"/>
        </w:rPr>
        <w:t>η</w:t>
      </w:r>
      <w:r>
        <w:t xml:space="preserve"> Σεπτεμβρίου 2015 και ακόμη να καθαρίσετε το τοπίο στα ΜΜΕ. Το νομοσχέδιο αυτό δεν λύνει το πρόβλημα. Η αδειοδότηση θα το λύσει. Θα</w:t>
      </w:r>
      <w:r>
        <w:t xml:space="preserve"> περιμένουμε και την αδειοδότηση.</w:t>
      </w:r>
    </w:p>
    <w:p w14:paraId="4F31E890" w14:textId="77777777" w:rsidR="004C7887" w:rsidRDefault="00F52AA4">
      <w:pPr>
        <w:spacing w:line="600" w:lineRule="auto"/>
        <w:ind w:firstLine="720"/>
        <w:jc w:val="both"/>
      </w:pPr>
      <w:r>
        <w:t xml:space="preserve">Όταν δώσετε άδειες, τότε θα έχουμε τάξη. Όταν δώσετε άδειες. Όχι όταν ψηφίσετε, κύριε Υπουργέ, το νομοσχέδιο. </w:t>
      </w:r>
    </w:p>
    <w:p w14:paraId="4F31E891" w14:textId="77777777" w:rsidR="004C7887" w:rsidRDefault="00F52AA4">
      <w:pPr>
        <w:spacing w:line="600" w:lineRule="auto"/>
        <w:ind w:firstLine="720"/>
        <w:jc w:val="both"/>
      </w:pPr>
      <w:r>
        <w:t xml:space="preserve">Ακόμη και τότε όσοι περισσότεροι νέοι ιδιοκτήτες μπουν τόσο μεγαλύτερη υποψία υπάρχει. Ήδη μιλάνε κάποιοι για </w:t>
      </w:r>
      <w:r>
        <w:t>εφοπλιστές, μεγαλοδημοσιογράφους και βιομήχανους</w:t>
      </w:r>
      <w:r>
        <w:t>,</w:t>
      </w:r>
      <w:r>
        <w:t xml:space="preserve"> οι οποίοι συνωστίζονται για να πάρουν αυτές τις νέες άδειες. Πού συνωστίζονται; Εκβιασμός των μέσων; Άλωση του δημοσίου; Τοποθετήσεις συγγενών, κομματικών υπαλλήλων; Άγαρμπες πρέπει να παραδεχθούμε και οι α</w:t>
      </w:r>
      <w:r>
        <w:t xml:space="preserve">ποπομπές, όπως της κ. Σαββαΐδου. Άγαρμπες. Κυρίες και κύριοι συνάδελφοι, υπάρχουν και διαδικασίες. Ακολουθήστε τις διαδικασίες. Είναι σημαντικό. </w:t>
      </w:r>
    </w:p>
    <w:p w14:paraId="4F31E892" w14:textId="77777777" w:rsidR="004C7887" w:rsidRDefault="00F52AA4">
      <w:pPr>
        <w:spacing w:line="600" w:lineRule="auto"/>
        <w:ind w:firstLine="720"/>
        <w:jc w:val="both"/>
      </w:pPr>
      <w:r>
        <w:t xml:space="preserve">Το πρόβλημά σας είναι ένα, κύριε συνάδελφε. Έχετε την εξουσία και δεν ξέρετε τι να την κάνετε. Μας φέρατε ένα </w:t>
      </w:r>
      <w:r>
        <w:t>νομοσχέδιο για τα μέσα μαζικής ενημέρωσης. Γιατί; Μας εξηγήσατε τι θέλετε να πετύχετε με αυτό; Πόσα κανάλια αντέχουμε; Γιατί τα αποφασίζει αυτό ο κύριος Υπουργός; Με ποια κριτήρια; Τι γίνεται με το ραδιόφωνο; Γιατί στείλατε επιστολή για τα τέλη συχνοτήτων;</w:t>
      </w:r>
      <w:r>
        <w:t xml:space="preserve"> </w:t>
      </w:r>
    </w:p>
    <w:p w14:paraId="4F31E893" w14:textId="77777777" w:rsidR="004C7887" w:rsidRDefault="00F52AA4">
      <w:pPr>
        <w:spacing w:line="600" w:lineRule="auto"/>
        <w:ind w:firstLine="720"/>
        <w:jc w:val="both"/>
      </w:pPr>
      <w:r>
        <w:t xml:space="preserve">Μου φαίνεται όμως ότι ξεχάσατε τα περιφερειακά μέσα. Στείλατε στα περιφερειακά μέσα, κύριε Υπουργέ; Τι σκοπό εξυπηρετεί η </w:t>
      </w:r>
      <w:r>
        <w:t>«</w:t>
      </w:r>
      <w:r>
        <w:t>ΕΡΤ</w:t>
      </w:r>
      <w:r>
        <w:t xml:space="preserve"> </w:t>
      </w:r>
      <w:r>
        <w:rPr>
          <w:lang w:val="en-US"/>
        </w:rPr>
        <w:t>net</w:t>
      </w:r>
      <w:r>
        <w:t>»</w:t>
      </w:r>
      <w:r>
        <w:t xml:space="preserve">; Θέλουμε πλήρη πληθυσμιακή κάλυψη; Θέλουμε μείωση των τιμών της </w:t>
      </w:r>
      <w:r>
        <w:t>«</w:t>
      </w:r>
      <w:r>
        <w:rPr>
          <w:lang w:val="en-US"/>
        </w:rPr>
        <w:t>DIGEA</w:t>
      </w:r>
      <w:r>
        <w:t>»</w:t>
      </w:r>
      <w:r>
        <w:t>;</w:t>
      </w:r>
      <w:r>
        <w:t xml:space="preserve"> Υπάρχει άλλος τρόπος να πετύχουμε αυτά τα δύο; Πό</w:t>
      </w:r>
      <w:r>
        <w:t xml:space="preserve">σο θα κοστίσει; Μας είπατε 5 εκατομμύρια. Αυτό είναι το συνολικό κόστος; Με τι λεφτά; Ποιος θα τα βάλει; Ο Έλληνας φορολογούμενος; Δίνετε δωρεάν δημόσιο αγαθό στην </w:t>
      </w:r>
      <w:r>
        <w:t xml:space="preserve">«ΕΡΤ </w:t>
      </w:r>
      <w:r>
        <w:rPr>
          <w:lang w:val="en-US"/>
        </w:rPr>
        <w:t>net</w:t>
      </w:r>
      <w:r>
        <w:t>»</w:t>
      </w:r>
      <w:r>
        <w:t>; Δωρεάν δημόσιο αγαθό είναι το ότι έχει τη δυνατότητα; Επιτρέπεται αυτό ή το πουλά</w:t>
      </w:r>
      <w:r>
        <w:t xml:space="preserve">τε και πόσο το πουλάτε; </w:t>
      </w:r>
    </w:p>
    <w:p w14:paraId="4F31E894" w14:textId="77777777" w:rsidR="004C7887" w:rsidRDefault="00F52AA4">
      <w:pPr>
        <w:spacing w:line="600" w:lineRule="auto"/>
        <w:ind w:firstLine="720"/>
        <w:jc w:val="both"/>
      </w:pPr>
      <w:r>
        <w:t xml:space="preserve">Θα προσλάβετε στην </w:t>
      </w:r>
      <w:r>
        <w:t>«ΕΡΤ net»</w:t>
      </w:r>
      <w:r>
        <w:t>;</w:t>
      </w:r>
      <w:r>
        <w:t xml:space="preserve"> Ευκαιρία για νέες προσλήψεις; Κι άλλους τεχνικούς; Τις συχνότητες της </w:t>
      </w:r>
      <w:r>
        <w:t>«</w:t>
      </w:r>
      <w:r>
        <w:rPr>
          <w:lang w:val="en-US"/>
        </w:rPr>
        <w:t>DIGEA</w:t>
      </w:r>
      <w:r>
        <w:t>»</w:t>
      </w:r>
      <w:r>
        <w:t xml:space="preserve"> τις έχει η </w:t>
      </w:r>
      <w:r>
        <w:t>«</w:t>
      </w:r>
      <w:r>
        <w:rPr>
          <w:lang w:val="en-US"/>
        </w:rPr>
        <w:t>DIGEA</w:t>
      </w:r>
      <w:r>
        <w:t xml:space="preserve">» </w:t>
      </w:r>
      <w:r>
        <w:t xml:space="preserve">και τώρα η </w:t>
      </w:r>
      <w:r>
        <w:t xml:space="preserve">«ΕΡΤ </w:t>
      </w:r>
      <w:r>
        <w:t>net</w:t>
      </w:r>
      <w:r>
        <w:t>»</w:t>
      </w:r>
      <w:r>
        <w:t>.</w:t>
      </w:r>
      <w:r>
        <w:t xml:space="preserve"> Τι δημοπρατείτε; Για ποιο λόγο; Ποιο είναι το δημόσιο αγαθό που δημοπρατούμε, εφόσ</w:t>
      </w:r>
      <w:r>
        <w:t xml:space="preserve">ον τη συχνότητα την έχουν οι δυο αυτές εταιρείες. Θα την έχουν μετά το νομοσχέδιο; Τις έχει η </w:t>
      </w:r>
      <w:r>
        <w:t>«</w:t>
      </w:r>
      <w:r>
        <w:rPr>
          <w:lang w:val="en-US"/>
        </w:rPr>
        <w:t>DIGEA</w:t>
      </w:r>
      <w:r>
        <w:t xml:space="preserve">» </w:t>
      </w:r>
      <w:r>
        <w:t xml:space="preserve">και τις έχει η </w:t>
      </w:r>
      <w:r>
        <w:t xml:space="preserve">«ΕΡΤ </w:t>
      </w:r>
      <w:r>
        <w:t>net</w:t>
      </w:r>
      <w:r>
        <w:t>»</w:t>
      </w:r>
      <w:r>
        <w:t>.</w:t>
      </w:r>
      <w:r>
        <w:t xml:space="preserve"> Αυτό είναι το δημόσιο αγαθό. Τι άλλο; Γιατί τέσσερα, πέντε κανάλια και όχι είκοσι; Και αν έχει πληρώσει κάποιος -και η ΕΡΤ και η</w:t>
      </w:r>
      <w:r>
        <w:t xml:space="preserve"> </w:t>
      </w:r>
      <w:r>
        <w:t>«</w:t>
      </w:r>
      <w:r>
        <w:rPr>
          <w:lang w:val="en-US"/>
        </w:rPr>
        <w:t>DIGEA</w:t>
      </w:r>
      <w:r>
        <w:t xml:space="preserve">» </w:t>
      </w:r>
      <w:r>
        <w:t xml:space="preserve">έχουν πληρώσει για είκοσι κανάλια- πώς στερείτε το δικαίωμα να μπορεί να πουλήσει και σε επόμενους; Αν κάποιος το κάνει μέσω </w:t>
      </w:r>
      <w:r>
        <w:rPr>
          <w:lang w:val="en-US"/>
        </w:rPr>
        <w:t>internet</w:t>
      </w:r>
      <w:r>
        <w:t>, σας παρακάμπτει; Παρακάμπτει όλον τον έλεγχο; Αν πάει στην Κύπρο και κάνει μια δορυφορική κάλυψη, αυτά πώς ελέγχ</w:t>
      </w:r>
      <w:r>
        <w:t xml:space="preserve">ονται; Μέσω Κύπρου μπορεί να έχει όλη την Ελλάδα. Και με ένα στούντιο από την Ελλάδα… Ανεξέλεγκτος; </w:t>
      </w:r>
    </w:p>
    <w:p w14:paraId="4F31E895" w14:textId="77777777" w:rsidR="004C7887" w:rsidRDefault="00F52AA4">
      <w:pPr>
        <w:spacing w:line="600" w:lineRule="auto"/>
        <w:ind w:firstLine="720"/>
        <w:jc w:val="both"/>
      </w:pPr>
      <w:r>
        <w:t>Λύνονται όλα αυτά τα προβλήματα; Πώς διασφαλίζουμε τον πλουραλισμό και την πολυφωνία; Εγώ θα σας έλεγα με τη πολυμετοχικότητα. Να μην επιτρέπουμε στα κανάλ</w:t>
      </w:r>
      <w:r>
        <w:t>ια να έχουν μία κυρίαρχη φωνή. Οι πολλοί μέτοχοι τσακώνονται και μεταξύ τους. Δεν μπορούν να έχουν τη γραμμή του μετόχου. Σπάει η γραμμή του μετόχου όταν τα συμφέροντα και μέσα στους μετόχους είναι πολλά. Δεν βάζετε κάποιο όριο</w:t>
      </w:r>
      <w:r>
        <w:t>,</w:t>
      </w:r>
      <w:r>
        <w:t xml:space="preserve"> </w:t>
      </w:r>
      <w:r>
        <w:t>όμως,</w:t>
      </w:r>
      <w:r>
        <w:t xml:space="preserve"> να μην μπορεί να έχει</w:t>
      </w:r>
      <w:r>
        <w:t xml:space="preserve"> κάποιος ένα κανάλι πλήρως δικό του. </w:t>
      </w:r>
    </w:p>
    <w:p w14:paraId="4F31E896" w14:textId="77777777" w:rsidR="004C7887" w:rsidRDefault="00F52AA4">
      <w:pPr>
        <w:spacing w:line="600" w:lineRule="auto"/>
        <w:ind w:firstLine="720"/>
        <w:jc w:val="both"/>
      </w:pPr>
      <w:r>
        <w:t xml:space="preserve">Αυτά τα θέματα με τα </w:t>
      </w:r>
      <w:r>
        <w:t xml:space="preserve">γραφεία </w:t>
      </w:r>
      <w:r>
        <w:t>Τύπου των πρεσβειών; Τι είναι αυτά; Από πού ξεκινάνε; Παίρνετε αρμοδιότητες από το Υπουργείο Εξωτερικών και δεν έχει την υπογραφή του Υπουργού Εξωτερικών το νομοσχέδιο; Αυτό είναι νόμιμο; Γ</w:t>
      </w:r>
      <w:r>
        <w:t xml:space="preserve">ια </w:t>
      </w:r>
      <w:r>
        <w:t>ποιο</w:t>
      </w:r>
      <w:r>
        <w:t>ν</w:t>
      </w:r>
      <w:r>
        <w:t xml:space="preserve"> λόγο γίνεται; Για να κάνουμε ρουσφέτια και να στείλουμε υπαλλήλους της ΕΡΤ στο εξωτερικό; Και τόσα άλλα. </w:t>
      </w:r>
    </w:p>
    <w:p w14:paraId="4F31E897" w14:textId="77777777" w:rsidR="004C7887" w:rsidRDefault="00F52AA4">
      <w:pPr>
        <w:spacing w:line="600" w:lineRule="auto"/>
        <w:ind w:firstLine="720"/>
        <w:jc w:val="both"/>
      </w:pPr>
      <w:r>
        <w:t xml:space="preserve">Το αποκορύφωμα βέβαια είναι ότι κάνετε πειθαρχικό παράπτωμα των </w:t>
      </w:r>
      <w:r>
        <w:t>ανεξαρτήτων αρχών</w:t>
      </w:r>
      <w:r>
        <w:t xml:space="preserve"> τη μη συμμόρφωση προς τις υποδείξεις του Υπουργού. Είναι </w:t>
      </w:r>
      <w:r>
        <w:t>δυνατόν αυτό το πράγμα;</w:t>
      </w:r>
    </w:p>
    <w:p w14:paraId="4F31E898" w14:textId="77777777" w:rsidR="004C7887" w:rsidRDefault="00F52AA4">
      <w:pPr>
        <w:spacing w:line="600" w:lineRule="auto"/>
        <w:ind w:firstLine="720"/>
        <w:jc w:val="both"/>
      </w:pPr>
      <w:r>
        <w:t xml:space="preserve">Νομίζω, κυρίες και κύριοι συνάδελφοι της συγκυβέρνησης, ότι τα πράγματα είναι απλά. Με ψέματα κάνατε αντιπολίτευση. Με υποκρισία κυβερνάτε. Με σπουδή πετάξατε την ιδεολογία σας σαν τρύπιο πουκάμισο. Με την ανικανότητά σας θα φέρετε </w:t>
      </w:r>
      <w:r>
        <w:t xml:space="preserve">χειρότερα μέτρα. Νέα χειρότερα μέτρα. Και για όλα αυτά χρειάζεστε </w:t>
      </w:r>
      <w:r>
        <w:t>ένα</w:t>
      </w:r>
      <w:r>
        <w:t>ν</w:t>
      </w:r>
      <w:r>
        <w:t xml:space="preserve"> τρόπο να τα κρύψετε ελέγχοντας την ενημέρωση του κόσμου. Με αυτό το νομοσχέδιο το επιχειρείτε. </w:t>
      </w:r>
    </w:p>
    <w:p w14:paraId="4F31E899" w14:textId="77777777" w:rsidR="004C7887" w:rsidRDefault="00F52AA4">
      <w:pPr>
        <w:spacing w:line="600" w:lineRule="auto"/>
        <w:ind w:firstLine="720"/>
        <w:jc w:val="both"/>
      </w:pPr>
      <w:r>
        <w:t>Ευχαριστώ.</w:t>
      </w:r>
    </w:p>
    <w:p w14:paraId="4F31E89A" w14:textId="77777777" w:rsidR="004C7887" w:rsidRDefault="00F52AA4">
      <w:pPr>
        <w:spacing w:line="600" w:lineRule="auto"/>
        <w:ind w:firstLine="720"/>
        <w:jc w:val="center"/>
      </w:pPr>
      <w:r>
        <w:t>(Χειροκροτήματα από την πτέρυγα του Ποταμιού)</w:t>
      </w:r>
    </w:p>
    <w:p w14:paraId="4F31E89B" w14:textId="77777777" w:rsidR="004C7887" w:rsidRDefault="00F52AA4">
      <w:pPr>
        <w:spacing w:line="600" w:lineRule="auto"/>
        <w:ind w:firstLine="720"/>
        <w:jc w:val="both"/>
      </w:pPr>
      <w:r>
        <w:rPr>
          <w:b/>
        </w:rPr>
        <w:t>ΠΡΟΕΔΡΕΥΩΝ (Αναστάσιος Κουράκης)</w:t>
      </w:r>
      <w:r>
        <w:rPr>
          <w:b/>
        </w:rPr>
        <w:t xml:space="preserve">: </w:t>
      </w:r>
      <w:r>
        <w:t xml:space="preserve">Ευχαριστούμε τον κ. Θεοχάρη. </w:t>
      </w:r>
    </w:p>
    <w:p w14:paraId="4F31E89C" w14:textId="77777777" w:rsidR="004C7887" w:rsidRDefault="00F52AA4">
      <w:pPr>
        <w:spacing w:line="600" w:lineRule="auto"/>
        <w:ind w:firstLine="720"/>
        <w:jc w:val="both"/>
      </w:pPr>
      <w:r>
        <w:t xml:space="preserve">Τελευταία ομιλήτρια για σήμερα, πριν περάσουμε στην ψηφοφορία, είναι η κ. Δριτσέλη Παναγιώτα. </w:t>
      </w:r>
    </w:p>
    <w:p w14:paraId="4F31E89D" w14:textId="77777777" w:rsidR="004C7887" w:rsidRDefault="00F52AA4">
      <w:pPr>
        <w:spacing w:line="600" w:lineRule="auto"/>
        <w:ind w:firstLine="720"/>
        <w:jc w:val="both"/>
      </w:pPr>
      <w:r>
        <w:t xml:space="preserve">Κυρία Δριτσέλη έχετε </w:t>
      </w:r>
      <w:r>
        <w:t>τον λόγο</w:t>
      </w:r>
      <w:r>
        <w:t xml:space="preserve"> για επτά λεπτά. </w:t>
      </w:r>
    </w:p>
    <w:p w14:paraId="4F31E89E" w14:textId="77777777" w:rsidR="004C7887" w:rsidRDefault="00F52AA4">
      <w:pPr>
        <w:spacing w:line="600" w:lineRule="auto"/>
        <w:ind w:firstLine="720"/>
        <w:jc w:val="both"/>
      </w:pPr>
      <w:r>
        <w:rPr>
          <w:b/>
        </w:rPr>
        <w:t xml:space="preserve">ΠΑΝΑΓΙΩΤΑ ΔΡΙΤΣΕΛΗ: </w:t>
      </w:r>
      <w:r>
        <w:t>Ευχαριστώ πολύ, κύριε Πρόεδρε. Θα προσπαθήσω να είμαι πολύ λακ</w:t>
      </w:r>
      <w:r>
        <w:t xml:space="preserve">ωνική, γιατί σέβομαι και τους χρόνους όλων μας αλλά και την κούραση. </w:t>
      </w:r>
    </w:p>
    <w:p w14:paraId="4F31E89F" w14:textId="77777777" w:rsidR="004C7887" w:rsidRDefault="00F52AA4">
      <w:pPr>
        <w:spacing w:line="600" w:lineRule="auto"/>
        <w:ind w:firstLine="720"/>
        <w:jc w:val="both"/>
      </w:pPr>
      <w:r>
        <w:t xml:space="preserve"> Κύριε Πρόεδρε, αυτή είναι η τρίτη συνεδρίαση σε αυτήν την κοινοβουλευτική περίοδο, βάζοντας τις προγραμματικές δηλώσεις, τη συζήτηση για τα προαπαιτούμενα, αλλά και τη σημερινή για τα μ</w:t>
      </w:r>
      <w:r>
        <w:t>έσα μαζικής ενημέρωσης. Εγώ</w:t>
      </w:r>
      <w:r>
        <w:t>,</w:t>
      </w:r>
      <w:r>
        <w:t xml:space="preserve"> προσωπικά, με λύπη διαπιστώνω ότι  υπάρχει ουσιαστικά μια ένδεια επιχειρημάτων από την πλευρά της Αντιπολίτευσης, κυρίως της Αξιωματικής Αντιπολίτευσης, και είναι καταφανές πλέον ότι δεν υπάρχει πολιτικός αντίλογος. </w:t>
      </w:r>
    </w:p>
    <w:p w14:paraId="4F31E8A0" w14:textId="77777777" w:rsidR="004C7887" w:rsidRDefault="00F52AA4">
      <w:pPr>
        <w:spacing w:line="600" w:lineRule="auto"/>
        <w:ind w:firstLine="720"/>
        <w:jc w:val="both"/>
      </w:pPr>
      <w:r>
        <w:t>Κατά τη γν</w:t>
      </w:r>
      <w:r>
        <w:t>ώμη μου, αυτό συμβαίνει διότι η Αντιπολίτευση εν γένει, αλλά συγκεκριμένα η Νέα Δημοκρατία, προσπαθεί να πατήσει σε δύο βάρκες. Από τη μία σε αυτήν της μικροκομματικής, θα έλεγα, αντιπολίτευσης κι από την άλλη έχοντας την αδυναμία να δικαιολογήσει την πολι</w:t>
      </w:r>
      <w:r>
        <w:t xml:space="preserve">τική που επί χρόνια ακολούθησε, με τις όποιες συνέπειες για την ελληνική κοινωνία. </w:t>
      </w:r>
    </w:p>
    <w:p w14:paraId="4F31E8A1" w14:textId="77777777" w:rsidR="004C7887" w:rsidRDefault="00F52AA4">
      <w:pPr>
        <w:spacing w:line="600" w:lineRule="auto"/>
        <w:ind w:firstLine="720"/>
        <w:jc w:val="both"/>
      </w:pPr>
      <w:r>
        <w:t>Αυτό έχει ως αποτέλεσμα, βέβαια, να μη γίνεται κανένας ουσιαστικός, κανένας εποικοδομητικός διάλογος, να λειτουργεί η Αντιπολίτευση κυρίως ρεβανσιστικά σε κάθε νομοθετική π</w:t>
      </w:r>
      <w:r>
        <w:t xml:space="preserve">αρέμβαση, εμποδίζοντας με αυτόν τον τρόπο την όποια συζήτηση μπορεί να γίνει προς όφελος της κοινωνίας, και μάλιστα, για θέματα όπως το σημερινό, τα οποία γνωρίζουμε όλοι μας πάρα πολύ καλά ότι επί δεκαετίες ταλανίζουν τη χώρα, κυρίως όμως αμαυρώνουν </w:t>
      </w:r>
      <w:r>
        <w:t>το</w:t>
      </w:r>
      <w:r>
        <w:t>ν</w:t>
      </w:r>
      <w:r>
        <w:t xml:space="preserve"> π</w:t>
      </w:r>
      <w:r>
        <w:t>ολιτικό δημόσιο βίο και</w:t>
      </w:r>
      <w:r>
        <w:t>,</w:t>
      </w:r>
      <w:r>
        <w:t xml:space="preserve"> εν πάση περιπτώσει, αποτελούν και μια επιτακτική, νομίζω, λαϊκή απαίτηση δεκαετιών, την οποία ο ΣΥΡΙΖΑ ήλθε να εκπληρώσει. </w:t>
      </w:r>
    </w:p>
    <w:p w14:paraId="4F31E8A2" w14:textId="77777777" w:rsidR="004C7887" w:rsidRDefault="00F52AA4">
      <w:pPr>
        <w:spacing w:line="600" w:lineRule="auto"/>
        <w:ind w:firstLine="720"/>
        <w:jc w:val="both"/>
      </w:pPr>
      <w:r>
        <w:t xml:space="preserve">Από την άλλη, ακολουθείται κυρίως από το Ποτάμι μια </w:t>
      </w:r>
      <w:r>
        <w:t xml:space="preserve">γκεμπελικού </w:t>
      </w:r>
      <w:r>
        <w:t>τύπου τακτική, πετώντας λάσπη στον ανεμιστή</w:t>
      </w:r>
      <w:r>
        <w:t xml:space="preserve">ρα και ουσιαστικά επικεντρώνει στο «πες-πες κάτι θα μείνει». </w:t>
      </w:r>
    </w:p>
    <w:p w14:paraId="4F31E8A3" w14:textId="77777777" w:rsidR="004C7887" w:rsidRDefault="00F52AA4">
      <w:pPr>
        <w:spacing w:line="600" w:lineRule="auto"/>
        <w:ind w:firstLine="720"/>
        <w:jc w:val="both"/>
      </w:pPr>
      <w:r>
        <w:t xml:space="preserve">Σε αυτό το σημείο, θα ήθελα να απευθυνθώ στον κ. Θεοχάρη, ο οποίος είναι εδώ, γιατί διάβασα με έκπληξη σήμερα την ανακοίνωση που έβγαλε ως απάντηση στην επιλογή του Υπουργικού Συμβουλίου για τη </w:t>
      </w:r>
      <w:r>
        <w:t xml:space="preserve">Γενική Γραμματεία </w:t>
      </w:r>
      <w:r>
        <w:t>Δ</w:t>
      </w:r>
      <w:r>
        <w:t xml:space="preserve">ημοσίων </w:t>
      </w:r>
      <w:r>
        <w:t>Ε</w:t>
      </w:r>
      <w:r>
        <w:t>σόδων</w:t>
      </w:r>
      <w:r>
        <w:t xml:space="preserve">, με τον ευφάνταστο τίτλο -αν δεν κάνω λάθος, κύριε Θεοχάρη- «Η </w:t>
      </w:r>
      <w:r>
        <w:t>Κ</w:t>
      </w:r>
      <w:r>
        <w:t>υβέρνηση</w:t>
      </w:r>
      <w:r>
        <w:t xml:space="preserve"> έχει αλλεργία στις ανεξάρτητες αρχές». Θέλω να σας ρωτήσω: Εσείς, γιατί παραιτηθήκατε από τη θέση του Γενικού Γραμματέα τότε; Σας παραίτησαν; Παραιτη</w:t>
      </w:r>
      <w:r>
        <w:t xml:space="preserve">θήκατε μόνος σας; Τότε θυμάμαι τα δημοσιεύματα έλεγαν πως ο κ. Στουρνάρας σας είπε «Χάρη, θέλω να με διευκολύνεις» και εσείς απλά απαντήσατε «Ναι, Γιάννη θα φύγω». Πραγματικά, κάποιες φορές μη θεωρείτε ότι έχουμε μνήμη χρυσόψαρου. </w:t>
      </w:r>
    </w:p>
    <w:p w14:paraId="4F31E8A4" w14:textId="77777777" w:rsidR="004C7887" w:rsidRDefault="00F52AA4">
      <w:pPr>
        <w:spacing w:line="600" w:lineRule="auto"/>
        <w:ind w:firstLine="720"/>
        <w:jc w:val="both"/>
      </w:pPr>
      <w:r>
        <w:rPr>
          <w:b/>
        </w:rPr>
        <w:t>ΓΕΩΡΓΙΟΣ ΑΜΥΡΑΣ:</w:t>
      </w:r>
      <w:r>
        <w:t xml:space="preserve"> Να πάμε</w:t>
      </w:r>
      <w:r>
        <w:t xml:space="preserve"> σε κάτι πιο πρόσφατο;</w:t>
      </w:r>
    </w:p>
    <w:p w14:paraId="4F31E8A5" w14:textId="77777777" w:rsidR="004C7887" w:rsidRDefault="00F52AA4">
      <w:pPr>
        <w:spacing w:line="600" w:lineRule="auto"/>
        <w:ind w:firstLine="720"/>
        <w:jc w:val="both"/>
      </w:pPr>
      <w:r>
        <w:rPr>
          <w:b/>
        </w:rPr>
        <w:t>ΠΑΝΑΓΙΩΤΑ ΔΡΙΤΣΕΛΗ:</w:t>
      </w:r>
      <w:r>
        <w:t xml:space="preserve"> Εδώ όλοι γνωρίζουμε πολύ καλά ποιοι είμαστε,  τι κάναμε πριν και τι θέλουμε να κάνουμε από εδώ και πέρα. Γι’ αυτό σας λέω να είστε λίγο πιο προσεκτικοί, γιατί κυρίως υποτιμάτε τη νοημοσύνη του ελληνικού λαού, όχι </w:t>
      </w:r>
      <w:r>
        <w:t xml:space="preserve">τη δική μας. </w:t>
      </w:r>
    </w:p>
    <w:p w14:paraId="4F31E8A6" w14:textId="77777777" w:rsidR="004C7887" w:rsidRDefault="00F52AA4">
      <w:pPr>
        <w:spacing w:line="600" w:lineRule="auto"/>
        <w:ind w:firstLine="720"/>
        <w:jc w:val="both"/>
      </w:pPr>
      <w:r>
        <w:t xml:space="preserve">Εκτός από αυτό, θα αναφερθώ και σε δύο άλλα θέματα, τα οποία μου προξένησαν μεγάλη έκπληξη. </w:t>
      </w:r>
      <w:r>
        <w:t>Κατ</w:t>
      </w:r>
      <w:r>
        <w:t>’ αρχάς</w:t>
      </w:r>
      <w:r>
        <w:t xml:space="preserve">, ακούσαμε σήμερα την </w:t>
      </w:r>
      <w:r>
        <w:t xml:space="preserve">κ. </w:t>
      </w:r>
      <w:r>
        <w:t>Βούλτεψη σε μια απίστευτη επίθεση, για το ότι θα κόψουμε συντάξεις, χωρίς ακόμα να έχει κατατεθεί το ασφαλιστικό, χ</w:t>
      </w:r>
      <w:r>
        <w:t xml:space="preserve">ωρίς ακόμα να έχουμε πει τι πρόκειται να γίνει. Οι διαπραγματεύσεις ακόμα είναι σε εξέλιξη και αυτό επιθυμούμε να κάνουμε όλο το διάστημα. Μας έλεγε, λοιπόν, η </w:t>
      </w:r>
      <w:r>
        <w:t xml:space="preserve">κ. </w:t>
      </w:r>
      <w:r>
        <w:t xml:space="preserve">Βούλτεψη τι λέγαμε προεκλογικά, από </w:t>
      </w:r>
      <w:r>
        <w:t>το</w:t>
      </w:r>
      <w:r>
        <w:t>ν</w:t>
      </w:r>
      <w:r>
        <w:t xml:space="preserve"> Γενάρη ακόμη, και ότι αυτά όλα δεν τα κάνουμε. </w:t>
      </w:r>
    </w:p>
    <w:p w14:paraId="4F31E8A7" w14:textId="77777777" w:rsidR="004C7887" w:rsidRDefault="00F52AA4">
      <w:pPr>
        <w:spacing w:line="600" w:lineRule="auto"/>
        <w:ind w:firstLine="720"/>
        <w:jc w:val="both"/>
      </w:pPr>
      <w:r>
        <w:t>Επίση</w:t>
      </w:r>
      <w:r>
        <w:t xml:space="preserve">ς, ενημερώνω τη Νέα Δημοκρατία, γιατί έχει μείνει προσκολλημένη στις εκλογές του Ιανουαρίου, ότι από τον Γενάρη μέχρι τώρα έχουν περάσει δύο εκλογικές αναμετρήσεις, τις οποίες χάσατε, κυρίες και κύριοι της Νέας Δημοκρατίας, του ΠΑΣΟΚ, του Ποταμιού και των </w:t>
      </w:r>
      <w:r>
        <w:t>άλλων κομμάτων της Αντιπολίτευσης. Η ελληνική κοινωνία εμπιστεύθηκε και αυτήν τη φορά την Κυβέρνηση ΣΥΡΙΖΑ-ΑΝΕΛ, γιατί ξέρει ότι με αυτήν την Κυβέρνηση μπορεί κάποια στιγμή να βγει από την ύφεση και τη λιτότητα, μια κατάσταση στην οποία εσείς την οδηγήσατε</w:t>
      </w:r>
      <w:r>
        <w:t xml:space="preserve"> και όχι εμείς. </w:t>
      </w:r>
    </w:p>
    <w:p w14:paraId="4F31E8A8" w14:textId="77777777" w:rsidR="004C7887" w:rsidRDefault="00F52AA4">
      <w:pPr>
        <w:spacing w:line="600" w:lineRule="auto"/>
        <w:ind w:firstLine="720"/>
        <w:jc w:val="both"/>
      </w:pPr>
      <w:r>
        <w:t>Επίσης, μας κατηγορήσατε και το άκουσα από πολλούς συναδέλφους ότι θέλουμε να φτιάξουμε την κομματική ΕΡΤ. Δεν θα μπω στην ουσία, αν συμφωνώ ή όχι -που προφανώς δεν συμφωνώ- απλά θέλω να θυμίσω τι ακριβώς είχε γίνει με την πολυαγαπημένη σα</w:t>
      </w:r>
      <w:r>
        <w:t xml:space="preserve">ς ΝΕΡΙΤ και πώς αντιμετώπιζε τα κυβερνητικά στελέχη τότε της Νέας Δημοκρατίας και του ΠΑΣΟΚ και των οποίων πολλές συνεντεύξεις ή και κλιπ είχαν γίνει </w:t>
      </w:r>
      <w:r>
        <w:rPr>
          <w:lang w:val="en-US"/>
        </w:rPr>
        <w:t>viral</w:t>
      </w:r>
      <w:r>
        <w:t xml:space="preserve"> στα μέσα κοινωνικής δικτύωσης και δεν θέλω να αναφερθώ σε συγκεκριμένες περιπτώσεις. </w:t>
      </w:r>
    </w:p>
    <w:p w14:paraId="4F31E8A9" w14:textId="77777777" w:rsidR="004C7887" w:rsidRDefault="00F52AA4">
      <w:pPr>
        <w:spacing w:line="600" w:lineRule="auto"/>
        <w:ind w:firstLine="720"/>
        <w:jc w:val="both"/>
      </w:pPr>
      <w:r>
        <w:t>Επίσης, θέλω ν</w:t>
      </w:r>
      <w:r>
        <w:t xml:space="preserve">α πω στην </w:t>
      </w:r>
      <w:r>
        <w:t xml:space="preserve">κ. </w:t>
      </w:r>
      <w:r>
        <w:t xml:space="preserve">Βούλτεψη </w:t>
      </w:r>
      <w:r>
        <w:t>–</w:t>
      </w:r>
      <w:r>
        <w:t>παρ</w:t>
      </w:r>
      <w:r>
        <w:t xml:space="preserve">’ </w:t>
      </w:r>
      <w:r>
        <w:t>όλο</w:t>
      </w:r>
      <w:r>
        <w:t xml:space="preserve"> που δεν είναι εδώ- και γενικά σε όσους μας κατηγορούν πως άλλα λέμε προεκλογικά και άλλα κάνουμε μετεκλογικά, ότι με το συγκεκριμένο νομοσχέδιο είχαμε δεσμευτεί ότι φιλοδοξούμε και επιχειρούμε να βάλουμε τάξη επιτέλους στο τ</w:t>
      </w:r>
      <w:r>
        <w:t xml:space="preserve">ηλεοπτικό τοπίο από το 2012 τουλάχιστον, αλλά πάντα ήταν απαίτηση της Αριστεράς. Το λέγαμε, το ξαναλέγαμε και τώρα αυτήν την στιγμή το κάνουμε πράξη. Κι αυτό εντέχνως το αποκρύπτετε και νομίζω ότι πλέον δεν μπορείτε να κοροϊδέψετε κανέναν. </w:t>
      </w:r>
    </w:p>
    <w:p w14:paraId="4F31E8AA" w14:textId="77777777" w:rsidR="004C7887" w:rsidRDefault="00F52AA4">
      <w:pPr>
        <w:spacing w:line="600" w:lineRule="auto"/>
        <w:ind w:firstLine="720"/>
        <w:jc w:val="both"/>
      </w:pPr>
      <w:r>
        <w:t xml:space="preserve">Με το παρόν </w:t>
      </w:r>
      <w:r>
        <w:t>νομοσχέδιο, λοιπόν, συνεχίζουμε το έργο που ξεκινήσαμε τον Γενάρη του 2015 και με αυτό το νομοσχέδιο επιχειρούμε να ρίξουμε άπλετο φως σε έναν χώρο που επί δεκαετίες δρούσε σε μεγάλο βαθμό στο σκοτάδι και στην αδιαφάνεια, με ό,τι αυτό μπορεί να συνεπάγεται</w:t>
      </w:r>
      <w:r>
        <w:t xml:space="preserve"> και για το δημόσιο αγαθό της ενημέρωσης, αλλά και για τη δημοκρατία της χώρας.</w:t>
      </w:r>
    </w:p>
    <w:p w14:paraId="4F31E8AB" w14:textId="77777777" w:rsidR="004C7887" w:rsidRDefault="00F52AA4">
      <w:pPr>
        <w:tabs>
          <w:tab w:val="left" w:pos="3189"/>
          <w:tab w:val="left" w:pos="3545"/>
          <w:tab w:val="center" w:pos="4513"/>
        </w:tabs>
        <w:spacing w:line="600" w:lineRule="auto"/>
        <w:ind w:firstLine="720"/>
        <w:jc w:val="both"/>
      </w:pPr>
      <w:r>
        <w:t>Προσπαθούμε να ρυθμίσουμε μια χρόνια αγκύλωση. Τι να κάνουμε δηλαδή; Να ρυθμίσουμε το ζήτημα της αδειοδότησης των τηλεοπτικών σταθμών που μέχρι σήμερα λειτουργούν σε ένα μεταβα</w:t>
      </w:r>
      <w:r>
        <w:t xml:space="preserve">τικό καθεστώς. Και οι επιχειρήσεις οφείλουν σε αυτές τις απαιτήσεις να λειτουργήσουν με κανόνες και προδιαγραφές αντίστοιχες με αυτές που ισχύουν σε όλη την υπόλοιπη Ευρώπη. </w:t>
      </w:r>
    </w:p>
    <w:p w14:paraId="4F31E8AC" w14:textId="77777777" w:rsidR="004C7887" w:rsidRDefault="00F52AA4">
      <w:pPr>
        <w:tabs>
          <w:tab w:val="left" w:pos="3189"/>
          <w:tab w:val="left" w:pos="3545"/>
          <w:tab w:val="center" w:pos="4513"/>
        </w:tabs>
        <w:spacing w:line="600" w:lineRule="auto"/>
        <w:ind w:firstLine="720"/>
        <w:jc w:val="both"/>
      </w:pPr>
      <w:r>
        <w:t>Εμείς θέλουμε και επιθυμούμε –και νομίζω ότι έχουμε αποδείξει και με τη συγκεκριμένη νομοθετική παρέμβαση, κύριε Πρόεδρε- να σπάσουμε τις εξαρτήσεις. Επιχειρούμε με ανοιχτές διαδικασίες να διαμορφώσουμε ένα υγιές τηλεοπτικό πεδίο και από αυτήν τη διαδικασί</w:t>
      </w:r>
      <w:r>
        <w:t xml:space="preserve">α είμαι σίγουρη ότι θα βγει απολύτως κερδισμένη η κοινωνία πρωτίστως και ταυτόχρονα θα προχωρήσουμε μπροστά υλοποιώντας τις πολύ μεγάλες τομές και μεταρρυθμίσεις που έχει ανάγκη ο τόπος αυτήν τη στιγμή. </w:t>
      </w:r>
    </w:p>
    <w:p w14:paraId="4F31E8AD" w14:textId="77777777" w:rsidR="004C7887" w:rsidRDefault="00F52AA4">
      <w:pPr>
        <w:tabs>
          <w:tab w:val="left" w:pos="3189"/>
          <w:tab w:val="left" w:pos="3545"/>
          <w:tab w:val="center" w:pos="4513"/>
        </w:tabs>
        <w:spacing w:line="600" w:lineRule="auto"/>
        <w:ind w:firstLine="720"/>
        <w:jc w:val="both"/>
      </w:pPr>
      <w:r>
        <w:t>(Στο σημείο αυτό κτυπάει προειδοποιητικά το κουδούνι</w:t>
      </w:r>
      <w:r>
        <w:t xml:space="preserve"> λήξεως του χρόνου ομιλίας της κυρίας Βουλευτού)</w:t>
      </w:r>
    </w:p>
    <w:p w14:paraId="4F31E8AE" w14:textId="77777777" w:rsidR="004C7887" w:rsidRDefault="00F52AA4">
      <w:pPr>
        <w:tabs>
          <w:tab w:val="left" w:pos="3189"/>
          <w:tab w:val="left" w:pos="3545"/>
          <w:tab w:val="center" w:pos="4513"/>
        </w:tabs>
        <w:spacing w:line="600" w:lineRule="auto"/>
        <w:ind w:firstLine="720"/>
        <w:jc w:val="both"/>
      </w:pPr>
      <w:r>
        <w:t xml:space="preserve">Επειδή δεν έχω πάρα πολύ χρόνο, θέλω να αναφερθώ στην τροπολογία που με μεγάλη χαρά κατέθεσαν οι Υπουργοί, όσον αφορά τα περιφερειακά κανάλια. Ωστόσο, προκειμένου να μην υπάρχει κανένα θολό τοπίο ή </w:t>
      </w:r>
      <w:r>
        <w:t>κα</w:t>
      </w:r>
      <w:r>
        <w:t>μ</w:t>
      </w:r>
      <w:r>
        <w:t>μία</w:t>
      </w:r>
      <w:r>
        <w:t xml:space="preserve"> αι</w:t>
      </w:r>
      <w:r>
        <w:t>χμή</w:t>
      </w:r>
      <w:r>
        <w:t>,</w:t>
      </w:r>
      <w:r>
        <w:t xml:space="preserve"> για την οποία θα μπορούσε να υπάρξει κριτική, νομίζω ότι εκεί που λέτε ότι για την άδεια καθορίζεται ο ελάχιστος αριθμός προσωπικού των υποψηφίων με τη κοινή υπουργική απόφαση των Υπουργών περιφερειακής εμβέλειας ενημερωτικού ή μη χαρακτήρα, να προστε</w:t>
      </w:r>
      <w:r>
        <w:t xml:space="preserve">θούν: σε αναλογία με τον πληθυσμό, το ΑΕΠ της περιφέρειας γιατί είναι σημαντικό, τον γεωγραφικό προσδιορισμό ή τουλάχιστον τις γεωγραφικές ιδιαιτερότητες, γιατί η </w:t>
      </w:r>
      <w:r>
        <w:t xml:space="preserve">ηπειρωτική </w:t>
      </w:r>
      <w:r>
        <w:t xml:space="preserve">Ελλάδα δεν μπορεί να είναι το ίδιο με τη νησιωτική και το καταλαβαίνουμε, ούτε τα </w:t>
      </w:r>
      <w:r>
        <w:t xml:space="preserve">Τρίκαλα για παράδειγμα είναι το ίδιο με τη Θεσσαλονίκη ή τα Γιάννενα. Και σε κάθε περίπτωση νομίζω ότι πρέπει να μπει ένας κατώτατος αριθμός εργαζομένων. Ενδεικτικά μπορεί να αναφέρω τα οκτώ ή δέκα άτομα τα οποία εσείς μπορείτε να κρίνετε. </w:t>
      </w:r>
    </w:p>
    <w:p w14:paraId="4F31E8AF" w14:textId="77777777" w:rsidR="004C7887" w:rsidRDefault="00F52AA4">
      <w:pPr>
        <w:tabs>
          <w:tab w:val="left" w:pos="3189"/>
          <w:tab w:val="left" w:pos="3545"/>
          <w:tab w:val="center" w:pos="4513"/>
        </w:tabs>
        <w:spacing w:line="600" w:lineRule="auto"/>
        <w:ind w:firstLine="720"/>
        <w:jc w:val="both"/>
      </w:pPr>
      <w:r>
        <w:t>Τελειώνω, κύριε</w:t>
      </w:r>
      <w:r>
        <w:t xml:space="preserve"> Πρόεδρε, λέγοντας το εξής: Η Κυβέρνηση θα συνεχίσει να νομοθετεί στην κατεύθυνση της άρσης των στρεβλώσεων που δημιούργησαν σήμερα όλοι οι προηγούμενοι </w:t>
      </w:r>
      <w:r>
        <w:t>στο</w:t>
      </w:r>
      <w:r>
        <w:t>ν</w:t>
      </w:r>
      <w:r>
        <w:t xml:space="preserve"> χώρο των μέσων μαζικής ενημέρωσης. Θα συνεχίσουμε να δρούμε με έμφαση και στη δημοκρατία και στην </w:t>
      </w:r>
      <w:r>
        <w:t xml:space="preserve">αξιοπιστία και στη διαφάνεια και στην προστασία της εργασίας. Γνωρίζουμε πάρα πολύ καλά ότι η κοινωνία βρίσκεται στο πλευρό μας σε αυτόν τον αγώνα και είμαστε αποφασισμένοι αυτήν την προσπάθεια να τη φτάσουμε μέχρι το τέλος. </w:t>
      </w:r>
    </w:p>
    <w:p w14:paraId="4F31E8B0" w14:textId="77777777" w:rsidR="004C7887" w:rsidRDefault="00F52AA4">
      <w:pPr>
        <w:tabs>
          <w:tab w:val="left" w:pos="3189"/>
          <w:tab w:val="left" w:pos="3545"/>
          <w:tab w:val="center" w:pos="4513"/>
        </w:tabs>
        <w:spacing w:line="600" w:lineRule="auto"/>
        <w:ind w:firstLine="720"/>
        <w:jc w:val="both"/>
      </w:pPr>
      <w:r>
        <w:t>Ενημερώνουμε την Αντιπολίτευση</w:t>
      </w:r>
      <w:r>
        <w:t>, ιδίως την Αξιωματική, ότι όσο και αν προσπαθεί να βγάλει από πάνω της, να αποτινάξει αυτόν τον ιδιότυπο χαρακτήρα που έχει του «φέρτε μια συμφωνία και ό,τι να ‘ναι», όσο και αν προσπαθεί να ενδυθεί έναν καινούργιο χαρακτήρα -ότι πιο αντιμνημονιακός πεθαί</w:t>
      </w:r>
      <w:r>
        <w:t xml:space="preserve">νεις- και όσο και αν προσπαθεί να αποτινάξει από πάνω της για το συγκεκριμένο νομοσχέδιο για το «μαύρο» στην ΕΡΤ, πλέον νομίζω ότι δεν μπορεί να πείσει κανέναν. </w:t>
      </w:r>
    </w:p>
    <w:p w14:paraId="4F31E8B1" w14:textId="77777777" w:rsidR="004C7887" w:rsidRDefault="00F52AA4">
      <w:pPr>
        <w:tabs>
          <w:tab w:val="left" w:pos="3189"/>
          <w:tab w:val="left" w:pos="3545"/>
          <w:tab w:val="center" w:pos="4513"/>
        </w:tabs>
        <w:spacing w:line="600" w:lineRule="auto"/>
        <w:ind w:firstLine="720"/>
        <w:jc w:val="both"/>
      </w:pPr>
      <w:r>
        <w:t>Και σας καλούμε, κυρίες και κύριοι συνάδελφοι –ειδικά της Αντιπολίτευσης- να αλλάξετε ρότα</w:t>
      </w:r>
      <w:r>
        <w:t>,</w:t>
      </w:r>
      <w:r>
        <w:t xml:space="preserve"> γι</w:t>
      </w:r>
      <w:r>
        <w:t xml:space="preserve">ατί σε αυτήν ακριβώς τη φάση η χώρα αλλά και η </w:t>
      </w:r>
      <w:r>
        <w:t>δημοκρατία έχουν</w:t>
      </w:r>
      <w:r>
        <w:t xml:space="preserve"> ανάγκη από μια πολύ υπεύθυνη </w:t>
      </w:r>
      <w:r>
        <w:t>Αντιπολίτευση</w:t>
      </w:r>
      <w:r>
        <w:t xml:space="preserve">. </w:t>
      </w:r>
    </w:p>
    <w:p w14:paraId="4F31E8B2" w14:textId="77777777" w:rsidR="004C7887" w:rsidRDefault="00F52AA4">
      <w:pPr>
        <w:tabs>
          <w:tab w:val="left" w:pos="3189"/>
          <w:tab w:val="left" w:pos="3545"/>
          <w:tab w:val="center" w:pos="4513"/>
        </w:tabs>
        <w:spacing w:line="600" w:lineRule="auto"/>
        <w:ind w:firstLine="720"/>
        <w:jc w:val="both"/>
      </w:pPr>
      <w:r>
        <w:t xml:space="preserve">Σας ευχαριστώ. </w:t>
      </w:r>
    </w:p>
    <w:p w14:paraId="4F31E8B3" w14:textId="77777777" w:rsidR="004C7887" w:rsidRDefault="00F52AA4">
      <w:pPr>
        <w:tabs>
          <w:tab w:val="left" w:pos="3189"/>
          <w:tab w:val="left" w:pos="3545"/>
          <w:tab w:val="center" w:pos="4513"/>
        </w:tabs>
        <w:spacing w:line="600" w:lineRule="auto"/>
        <w:ind w:firstLine="720"/>
        <w:jc w:val="center"/>
        <w:rPr>
          <w:b/>
        </w:rPr>
      </w:pPr>
      <w:r>
        <w:t>(Χειροκροτήματα από την πτέρυγα του ΣΥΡΙΖΑ)</w:t>
      </w:r>
    </w:p>
    <w:p w14:paraId="4F31E8B4" w14:textId="77777777" w:rsidR="004C7887" w:rsidRDefault="00F52AA4">
      <w:pPr>
        <w:tabs>
          <w:tab w:val="left" w:pos="3189"/>
          <w:tab w:val="left" w:pos="3545"/>
          <w:tab w:val="center" w:pos="4513"/>
        </w:tabs>
        <w:spacing w:line="600" w:lineRule="auto"/>
        <w:ind w:firstLine="720"/>
        <w:jc w:val="both"/>
      </w:pPr>
      <w:r>
        <w:rPr>
          <w:b/>
        </w:rPr>
        <w:t xml:space="preserve"> </w:t>
      </w:r>
      <w:r>
        <w:rPr>
          <w:b/>
        </w:rPr>
        <w:t xml:space="preserve">ΣΠΥΡΙΔΩΝΑΣ ΛΑΠΠΑΣ: </w:t>
      </w:r>
      <w:r>
        <w:t xml:space="preserve">Κύριε Πρόεδρε, θα μπορούσα να έχω </w:t>
      </w:r>
      <w:r>
        <w:t>τον</w:t>
      </w:r>
      <w:r>
        <w:t xml:space="preserve"> λόγο για λίγα δευτερόλεπτα; Δ</w:t>
      </w:r>
      <w:r>
        <w:t xml:space="preserve">εν θέλω τη δευτερολογία, έχουμε παραιτηθεί εξάλλου. Για λίγα δευτερόλεπτα θα ήθελα να μου δώσετε </w:t>
      </w:r>
      <w:r>
        <w:t>τον λόγο</w:t>
      </w:r>
      <w:r>
        <w:t xml:space="preserve">. </w:t>
      </w:r>
    </w:p>
    <w:p w14:paraId="4F31E8B5" w14:textId="77777777" w:rsidR="004C7887" w:rsidRDefault="00F52AA4">
      <w:pPr>
        <w:tabs>
          <w:tab w:val="left" w:pos="3189"/>
          <w:tab w:val="center" w:pos="4513"/>
        </w:tabs>
        <w:spacing w:line="600" w:lineRule="auto"/>
        <w:ind w:firstLine="720"/>
        <w:jc w:val="both"/>
      </w:pPr>
      <w:r>
        <w:rPr>
          <w:b/>
        </w:rPr>
        <w:t>ΠΡΟΕΔΡΕΥΩΝ (Αναστάσιος Κουράκης):</w:t>
      </w:r>
      <w:r>
        <w:t xml:space="preserve"> Έχετε </w:t>
      </w:r>
      <w:r>
        <w:t>τον λόγο</w:t>
      </w:r>
      <w:r>
        <w:t xml:space="preserve">, κύριε Λάππα, για μια δήλωση. </w:t>
      </w:r>
    </w:p>
    <w:p w14:paraId="4F31E8B6" w14:textId="77777777" w:rsidR="004C7887" w:rsidRDefault="00F52AA4">
      <w:pPr>
        <w:tabs>
          <w:tab w:val="left" w:pos="3189"/>
          <w:tab w:val="center" w:pos="4513"/>
        </w:tabs>
        <w:spacing w:line="600" w:lineRule="auto"/>
        <w:ind w:firstLine="720"/>
        <w:jc w:val="both"/>
      </w:pPr>
      <w:r>
        <w:rPr>
          <w:b/>
        </w:rPr>
        <w:t>ΣΠΥΡΙΔΩΝΑΣ</w:t>
      </w:r>
      <w:r>
        <w:rPr>
          <w:b/>
        </w:rPr>
        <w:t xml:space="preserve"> </w:t>
      </w:r>
      <w:r>
        <w:rPr>
          <w:b/>
        </w:rPr>
        <w:t xml:space="preserve"> ΛΑΠΠΑΣ: </w:t>
      </w:r>
      <w:r>
        <w:t>Κύριε Πρόεδρε, με κατάπληξη άκουσα πριν από λίγο</w:t>
      </w:r>
      <w:r>
        <w:t xml:space="preserve"> τον εκπρόσωπο του Ποταμιού, τον κ. Θεοχάρη, στο ναό της </w:t>
      </w:r>
      <w:r>
        <w:t>δημοκρατίας</w:t>
      </w:r>
      <w:r>
        <w:t xml:space="preserve">, στο </w:t>
      </w:r>
      <w:r>
        <w:t xml:space="preserve">ελληνικό </w:t>
      </w:r>
      <w:r>
        <w:t>Κοινοβούλιο, να παρομοιάζει</w:t>
      </w:r>
      <w:r>
        <w:t>,</w:t>
      </w:r>
      <w:r>
        <w:t xml:space="preserve"> ούτε λίγο ούτε πολύ</w:t>
      </w:r>
      <w:r>
        <w:t>,</w:t>
      </w:r>
      <w:r>
        <w:t xml:space="preserve"> Υπουργό εκλεγμένης Κυβέρνησης και εκλεγμένου κυβερνώντος κόμματος με τον ιδεολογικό ινστρούκτορα της επάρατης επτάχρονης δι</w:t>
      </w:r>
      <w:r>
        <w:t xml:space="preserve">κτατορίας, με τον Γιωργαλά δηλαδή. Και θέλω να του πω το εξής: Εάν το κόμμα του τοποθετείται </w:t>
      </w:r>
      <w:r>
        <w:t>στο</w:t>
      </w:r>
      <w:r>
        <w:t>ν</w:t>
      </w:r>
      <w:r>
        <w:t xml:space="preserve"> γεωγραφικό πολιτικό χώρο του κέντρου, τουλάχιστον είναι υποχρεωμένο να δείξει το απαιτούμενο δημοκρατικό ήθος απέναντι στους ανθρώπους που είναι εκλεγμένοι απ</w:t>
      </w:r>
      <w:r>
        <w:t xml:space="preserve">ό τον ελληνικό λαό. Αυτό επιβάλλει η </w:t>
      </w:r>
      <w:r>
        <w:t>δημοκρατία</w:t>
      </w:r>
      <w:r>
        <w:t xml:space="preserve">. </w:t>
      </w:r>
    </w:p>
    <w:p w14:paraId="4F31E8B7" w14:textId="77777777" w:rsidR="004C7887" w:rsidRDefault="00F52AA4">
      <w:pPr>
        <w:tabs>
          <w:tab w:val="left" w:pos="3189"/>
          <w:tab w:val="center" w:pos="4513"/>
        </w:tabs>
        <w:spacing w:line="600" w:lineRule="auto"/>
        <w:ind w:firstLine="720"/>
        <w:jc w:val="both"/>
      </w:pPr>
      <w:r>
        <w:t xml:space="preserve">Και θέλω να του πω και κάτι άλλο: Εμείς αυτό που </w:t>
      </w:r>
      <w:r>
        <w:t xml:space="preserve">υπήρχε </w:t>
      </w:r>
      <w:r>
        <w:t>σαν πρακτική τις πολιτικές μέρες του κυβερνώντος κόμματος</w:t>
      </w:r>
      <w:r>
        <w:t>,</w:t>
      </w:r>
      <w:r>
        <w:t xml:space="preserve"> στο οποίο ανήκε, που ήταν αυτό που έλεγε ο Τζον Ντιούι, ότι πολιτική είναι η σκιά των μεγάλ</w:t>
      </w:r>
      <w:r>
        <w:t xml:space="preserve">ων επιχειρήσεων και εταιρειών πάνω στην κοινωνία, εμείς θα το αντιστρέψουμε, κύριε Θεοχάρη, και θα σας πούμε ότι θα κάνουμε ό,τι είναι δυνατόν η πολιτική να είναι η σκιά της </w:t>
      </w:r>
      <w:r>
        <w:t xml:space="preserve">δημοκρατίας </w:t>
      </w:r>
      <w:r>
        <w:t xml:space="preserve">πάνω σε εταιρείες και επιχειρήσεις. Αυτό επιχειρούμε με το νομοσχέδιο </w:t>
      </w:r>
      <w:r>
        <w:t xml:space="preserve">και κάθε παρομοίωση που κάνατε ήταν τουλάχιστον ατυχής και με λυπεί αφάνταστα. </w:t>
      </w:r>
    </w:p>
    <w:p w14:paraId="4F31E8B8" w14:textId="77777777" w:rsidR="004C7887" w:rsidRDefault="00F52AA4">
      <w:pPr>
        <w:tabs>
          <w:tab w:val="left" w:pos="3189"/>
          <w:tab w:val="left" w:pos="3545"/>
          <w:tab w:val="center" w:pos="4513"/>
        </w:tabs>
        <w:spacing w:line="600" w:lineRule="auto"/>
        <w:ind w:firstLine="720"/>
        <w:jc w:val="center"/>
        <w:rPr>
          <w:b/>
        </w:rPr>
      </w:pPr>
      <w:r>
        <w:t>(Χειροκροτήματα από την πτέρυγα του ΣΥΡΙΖΑ)</w:t>
      </w:r>
    </w:p>
    <w:p w14:paraId="4F31E8B9" w14:textId="77777777" w:rsidR="004C7887" w:rsidRDefault="00F52AA4">
      <w:pPr>
        <w:tabs>
          <w:tab w:val="left" w:pos="3189"/>
          <w:tab w:val="center" w:pos="4513"/>
        </w:tabs>
        <w:spacing w:line="600" w:lineRule="auto"/>
        <w:ind w:firstLine="720"/>
        <w:jc w:val="both"/>
      </w:pPr>
      <w:r>
        <w:t xml:space="preserve"> </w:t>
      </w:r>
      <w:r>
        <w:rPr>
          <w:b/>
        </w:rPr>
        <w:t xml:space="preserve">ΠΡΟΕΔΡΕΥΩΝ (Αναστάσιος Κουράκης): </w:t>
      </w:r>
      <w:r>
        <w:t>Δεν ξέρω αν θέλει ο κ. Θεοχάρης να κάνει μια ανασκευή ή διόρθωση. Όπως το εκτιμάτε εσείς, κύριε Θ</w:t>
      </w:r>
      <w:r>
        <w:t xml:space="preserve">εοχάρη. Θα βοηθούσε. </w:t>
      </w:r>
    </w:p>
    <w:p w14:paraId="4F31E8BA" w14:textId="77777777" w:rsidR="004C7887" w:rsidRDefault="00F52AA4">
      <w:pPr>
        <w:spacing w:line="600" w:lineRule="auto"/>
        <w:ind w:firstLine="720"/>
        <w:jc w:val="both"/>
      </w:pPr>
      <w:r>
        <w:rPr>
          <w:b/>
        </w:rPr>
        <w:t>ΘΕΟΧΑΡΗΣ (ΧΑΡΗΣ) ΘΕΟΧΑΡΗΣ:</w:t>
      </w:r>
      <w:r>
        <w:t xml:space="preserve"> Δεν θέλω να παρομοιάσω όλη την Κυβέρνηση με την προφανώς επάρατη επταετία. Μιλάμε πάντοτε για μια εκλεγμένη κυβέρνηση κι αυτό το αναγνωρίζουμε. Είμαστε όλοι ταγοί της δημοκρατίας.</w:t>
      </w:r>
    </w:p>
    <w:p w14:paraId="4F31E8BB" w14:textId="77777777" w:rsidR="004C7887" w:rsidRDefault="00F52AA4">
      <w:pPr>
        <w:spacing w:line="600" w:lineRule="auto"/>
        <w:ind w:firstLine="720"/>
        <w:jc w:val="both"/>
      </w:pPr>
      <w:r>
        <w:t>Όμως, δεν μπορώ να μην αναγ</w:t>
      </w:r>
      <w:r>
        <w:t xml:space="preserve">νωρίσω ότι μιλάμε για ένα νομοσχέδιο το οποίο παίρνει εξουσίες και τις δίνει η Βουλή στον αρμόδιο Υπουργό και θα πρέπει να σκεφτεί ο κύριος Υπουργός ότι δεν θα είναι για πάντα Υπουργός κι ότι μπορεί </w:t>
      </w:r>
      <w:r>
        <w:t>ένας απ’ αυτούς</w:t>
      </w:r>
      <w:r>
        <w:t xml:space="preserve">, τους οποίους εδώ μέσα στο Κοινοβούλιο αποκαλεί εχθρούς της δημοκρατίας, να έχει τη θέση του, ακόμα και με δημοκρατικές διαδικασίες. Θα πρέπει να προσέξει πάρα πολύ μήπως τελικά αυτό που δεν του άρεσε ότι το αποκάλεσα, να είναι αυτός που θα προκαλέσει τη </w:t>
      </w:r>
      <w:r>
        <w:t>δημιουργία του. Πρέπει να προσέξει πάρα πολύ, όταν φέρνει τέτοια νομοσχέδια στο ελληνικό Κοινοβούλιο.</w:t>
      </w:r>
    </w:p>
    <w:p w14:paraId="4F31E8BC" w14:textId="77777777" w:rsidR="004C7887" w:rsidRDefault="00F52AA4">
      <w:pPr>
        <w:spacing w:line="600" w:lineRule="auto"/>
        <w:ind w:firstLine="720"/>
        <w:jc w:val="both"/>
      </w:pPr>
      <w:r>
        <w:rPr>
          <w:b/>
        </w:rPr>
        <w:t>ΠΡΟΕΔΡΕΥΩΝ (Αναστάσιος Κουράκης):</w:t>
      </w:r>
      <w:r>
        <w:t xml:space="preserve"> Ευχαριστούμε για το πολιτικό σχόλιο τον κ. Θεοχάρη. </w:t>
      </w:r>
    </w:p>
    <w:p w14:paraId="4F31E8BD" w14:textId="77777777" w:rsidR="004C7887" w:rsidRDefault="00F52AA4">
      <w:pPr>
        <w:spacing w:line="600" w:lineRule="auto"/>
        <w:ind w:firstLine="720"/>
        <w:jc w:val="both"/>
      </w:pPr>
      <w:r>
        <w:t xml:space="preserve">Ο κύριος Υπουργός έχει ζητήσει </w:t>
      </w:r>
      <w:r>
        <w:t>τον</w:t>
      </w:r>
      <w:r>
        <w:t xml:space="preserve"> λόγο για μια σύντομη απάντηση κα</w:t>
      </w:r>
      <w:r>
        <w:t>ι κλείνουμε.</w:t>
      </w:r>
    </w:p>
    <w:p w14:paraId="4F31E8BE" w14:textId="77777777" w:rsidR="004C7887" w:rsidRDefault="00F52AA4">
      <w:pPr>
        <w:spacing w:line="600" w:lineRule="auto"/>
        <w:ind w:firstLine="720"/>
        <w:jc w:val="both"/>
        <w:rPr>
          <w:b/>
        </w:rPr>
      </w:pPr>
      <w:r>
        <w:rPr>
          <w:b/>
        </w:rPr>
        <w:t>ΝΙΚΟΛΑΟΣ ΠΑΠΠΑΣ (Υπουργός Επικρατείας):</w:t>
      </w:r>
      <w:r>
        <w:t xml:space="preserve"> Κύριε Θεοχάρη, θέλω να ελπίζω ότι ανακαλέσατε τον χαρακτηρισμό σας. Εάν είναι έτσι, είναι απολύτως δεκτό.</w:t>
      </w:r>
      <w:r>
        <w:rPr>
          <w:b/>
        </w:rPr>
        <w:t xml:space="preserve"> </w:t>
      </w:r>
    </w:p>
    <w:p w14:paraId="4F31E8BF" w14:textId="77777777" w:rsidR="004C7887" w:rsidRDefault="00F52AA4">
      <w:pPr>
        <w:spacing w:line="600" w:lineRule="auto"/>
        <w:ind w:firstLine="720"/>
        <w:jc w:val="both"/>
      </w:pPr>
      <w:r>
        <w:rPr>
          <w:b/>
        </w:rPr>
        <w:t>ΘΕΟΧΑΡΗΣ (ΧΑΡΗΣ) ΘΕΟΧΑΡΗΣ:</w:t>
      </w:r>
      <w:r>
        <w:t xml:space="preserve"> Δεν είναι προσωπικό.</w:t>
      </w:r>
    </w:p>
    <w:p w14:paraId="4F31E8C0" w14:textId="77777777" w:rsidR="004C7887" w:rsidRDefault="00F52AA4">
      <w:pPr>
        <w:spacing w:line="600" w:lineRule="auto"/>
        <w:ind w:firstLine="720"/>
        <w:jc w:val="both"/>
        <w:rPr>
          <w:b/>
        </w:rPr>
      </w:pPr>
      <w:r>
        <w:rPr>
          <w:b/>
        </w:rPr>
        <w:t xml:space="preserve">ΝΙΚΟΛΑΟΣ ΠΑΠΠΑΣ (Υπουργός Επικρατείας): </w:t>
      </w:r>
      <w:r>
        <w:t>Οποιοσδήποτε Υπουργός έρθει στη θέση μου, εάν έχει ολοκληρωθεί η διαδικασία, δεν θα μπορεί να κάνει τίποτα.</w:t>
      </w:r>
      <w:r>
        <w:rPr>
          <w:b/>
        </w:rPr>
        <w:t xml:space="preserve"> </w:t>
      </w:r>
    </w:p>
    <w:p w14:paraId="4F31E8C1" w14:textId="77777777" w:rsidR="004C7887" w:rsidRDefault="00F52AA4">
      <w:pPr>
        <w:spacing w:line="600" w:lineRule="auto"/>
        <w:ind w:firstLine="720"/>
        <w:jc w:val="both"/>
      </w:pPr>
      <w:r>
        <w:rPr>
          <w:b/>
        </w:rPr>
        <w:t>ΕΛΕΥΘΕΡΙΟΣ ΑΥΓΕΝΑΚΗΣ:</w:t>
      </w:r>
      <w:r>
        <w:t xml:space="preserve"> Πώς δεν μπορεί;</w:t>
      </w:r>
    </w:p>
    <w:p w14:paraId="4F31E8C2" w14:textId="77777777" w:rsidR="004C7887" w:rsidRDefault="00F52AA4">
      <w:pPr>
        <w:spacing w:line="600" w:lineRule="auto"/>
        <w:ind w:firstLine="720"/>
        <w:jc w:val="both"/>
      </w:pPr>
      <w:r>
        <w:rPr>
          <w:b/>
        </w:rPr>
        <w:t>ΝΙΚΟΛΑΟΣ ΠΑΠΠΑΣ (Υπουργός Επικρατείας):</w:t>
      </w:r>
      <w:r>
        <w:t xml:space="preserve"> Όχι, θα μπορεί να βγάλει καινούργιες άδειες, διότι αυτές θα έχουν απο</w:t>
      </w:r>
      <w:r>
        <w:t xml:space="preserve">νεμηθεί απολύτως νόμιμα. Δεν θα μπορεί να σηκώνει κανένα τηλέφωνο, ούτε να </w:t>
      </w:r>
      <w:r>
        <w:t>απειλεί</w:t>
      </w:r>
      <w:r>
        <w:t>.</w:t>
      </w:r>
      <w:r>
        <w:t xml:space="preserve"> Κι εγώ δεν θα μπορώ και αυτή η Κυβέρνηση δεν θα μπορεί να κάνει τίποτα, όταν αποφασίσουμε και καταλήξουμε και ξεκινήσει ο διαγωνισμός και τελεσφορήσει.</w:t>
      </w:r>
    </w:p>
    <w:p w14:paraId="4F31E8C3" w14:textId="77777777" w:rsidR="004C7887" w:rsidRDefault="00F52AA4">
      <w:pPr>
        <w:spacing w:line="600" w:lineRule="auto"/>
        <w:ind w:firstLine="720"/>
        <w:jc w:val="both"/>
      </w:pPr>
      <w:r>
        <w:rPr>
          <w:b/>
        </w:rPr>
        <w:t>ΕΛΕΥΘΕΡΙΟΣ ΑΥΓΕΝΑΚΗΣ</w:t>
      </w:r>
      <w:r>
        <w:rPr>
          <w:b/>
        </w:rPr>
        <w:t>:</w:t>
      </w:r>
      <w:r>
        <w:t xml:space="preserve"> Τα πειθαρχικά ποιος θα τα ορίζει τότε;</w:t>
      </w:r>
    </w:p>
    <w:p w14:paraId="4F31E8C4" w14:textId="77777777" w:rsidR="004C7887" w:rsidRDefault="00F52AA4">
      <w:pPr>
        <w:spacing w:line="600" w:lineRule="auto"/>
        <w:ind w:firstLine="720"/>
        <w:jc w:val="both"/>
      </w:pPr>
      <w:r>
        <w:rPr>
          <w:b/>
        </w:rPr>
        <w:t>ΝΙΚΟΛΑΟΣ ΠΑΠΠΑΣ (Υπουργός Επικρατείας):</w:t>
      </w:r>
      <w:r>
        <w:t xml:space="preserve"> Έχετε </w:t>
      </w:r>
      <w:r>
        <w:t>καμ</w:t>
      </w:r>
      <w:r>
        <w:t>μ</w:t>
      </w:r>
      <w:r>
        <w:t>ία</w:t>
      </w:r>
      <w:r>
        <w:t xml:space="preserve"> εντύπωση ότι έχουμε αυτήν την προσδοκία, να ελέγξουμε τα μέσα ενημέρωσης; Ότι υπερεκτιμούμε τη δυνατότητά τους να επηρεάζουν την κοινή γνώμη; Δεν έχουμε δει πώς φ</w:t>
      </w:r>
      <w:r>
        <w:t>τάσαμε εμείς από μικρό κόμμα να είμαστε στην Κυβέρνηση αυτήν τη στιγμή, ενώ ταυτόχρονα δεχόμασταν πόλεμο απερίγραπτο; Δεν τα έχουμε αξιολογήσει; Απλά έχουμε το ύψιστο θέμα της ευθύνης, διότι καθόμαστε για να πληρώσει ο καθένας ό,τι του αναλογεί κι ό,τι προ</w:t>
      </w:r>
      <w:r>
        <w:t>βλέπει ο νόμος. Κι αν ο νόμος προβλέπει λίγα, να πληρώσει περισσότερα. Τι να κάνουμε;</w:t>
      </w:r>
    </w:p>
    <w:p w14:paraId="4F31E8C5" w14:textId="77777777" w:rsidR="004C7887" w:rsidRDefault="00F52AA4">
      <w:pPr>
        <w:spacing w:line="600" w:lineRule="auto"/>
        <w:ind w:firstLine="720"/>
        <w:jc w:val="both"/>
      </w:pPr>
      <w:r>
        <w:rPr>
          <w:b/>
        </w:rPr>
        <w:t>ΕΛΕΥΘΕΡΙΟΣ ΑΥΓΕΝΑΚΗΣ:</w:t>
      </w:r>
      <w:r>
        <w:t xml:space="preserve"> Τι σχέση έχει το τι θα πληρώσουμε με το…</w:t>
      </w:r>
    </w:p>
    <w:p w14:paraId="4F31E8C6" w14:textId="77777777" w:rsidR="004C7887" w:rsidRDefault="00F52AA4">
      <w:pPr>
        <w:spacing w:line="600" w:lineRule="auto"/>
        <w:ind w:firstLine="720"/>
        <w:jc w:val="both"/>
      </w:pPr>
      <w:r>
        <w:rPr>
          <w:b/>
        </w:rPr>
        <w:t>ΝΙΚΟΛΑΟΣ ΠΑΠΠΑΣ (Υπουργός Επικρατείας):</w:t>
      </w:r>
      <w:r>
        <w:t xml:space="preserve"> Αυτό έχει σχέση. Διότι η κριτική που δεχόμαστε αυτές τις ημέρες είν</w:t>
      </w:r>
      <w:r>
        <w:t xml:space="preserve">αι ότι οποιαδήποτε κίνησή μας, είτε η επίσπευση είτε η καθυστέρηση είτε ότι το φέραμε είτε ότι δεν το φέραμε, έχει να κάνει με την προσδοκία μας να ανοίξουμε τα </w:t>
      </w:r>
      <w:r>
        <w:t>μέσα</w:t>
      </w:r>
      <w:r>
        <w:t>.</w:t>
      </w:r>
    </w:p>
    <w:p w14:paraId="4F31E8C7" w14:textId="77777777" w:rsidR="004C7887" w:rsidRDefault="00F52AA4">
      <w:pPr>
        <w:spacing w:line="600" w:lineRule="auto"/>
        <w:ind w:firstLine="720"/>
        <w:jc w:val="both"/>
      </w:pPr>
      <w:r>
        <w:rPr>
          <w:b/>
        </w:rPr>
        <w:t>ΕΛΕΥΘΕΡΙΟΣ ΑΥΓΕΝΑΚΗΣ:</w:t>
      </w:r>
      <w:r>
        <w:t xml:space="preserve"> Τι σχέση έχει η πληρωμή με αυτό που λέτε τώρα;</w:t>
      </w:r>
    </w:p>
    <w:p w14:paraId="4F31E8C8" w14:textId="77777777" w:rsidR="004C7887" w:rsidRDefault="00F52AA4">
      <w:pPr>
        <w:spacing w:line="600" w:lineRule="auto"/>
        <w:ind w:firstLine="720"/>
        <w:jc w:val="both"/>
      </w:pPr>
      <w:r>
        <w:rPr>
          <w:b/>
        </w:rPr>
        <w:t>ΝΙΚΟΛΑΟΣ ΠΑΠΠΑΣ (Υπο</w:t>
      </w:r>
      <w:r>
        <w:rPr>
          <w:b/>
        </w:rPr>
        <w:t>υργός Επικρατείας):</w:t>
      </w:r>
      <w:r>
        <w:t xml:space="preserve"> Δεν λέμε πράγματα άσχετα, κύριε Αυγενάκη. Δεν λέμε πράγματα άσχετα. Ψηφίστε, σας παρακαλώ.</w:t>
      </w:r>
    </w:p>
    <w:p w14:paraId="4F31E8C9" w14:textId="77777777" w:rsidR="004C7887" w:rsidRDefault="00F52AA4">
      <w:pPr>
        <w:spacing w:line="600" w:lineRule="auto"/>
        <w:ind w:firstLine="720"/>
        <w:jc w:val="both"/>
      </w:pPr>
      <w:r>
        <w:rPr>
          <w:b/>
        </w:rPr>
        <w:t>ΕΛΕΥΘΕΡΙΟΣ ΑΥΓΕΝΑΚΗΣ:</w:t>
      </w:r>
      <w:r>
        <w:t xml:space="preserve"> Τι σχέση έχει η είσπραξη ποσών με την…</w:t>
      </w:r>
    </w:p>
    <w:p w14:paraId="4F31E8CA" w14:textId="77777777" w:rsidR="004C7887" w:rsidRDefault="00F52AA4">
      <w:pPr>
        <w:spacing w:line="600" w:lineRule="auto"/>
        <w:ind w:firstLine="720"/>
        <w:jc w:val="both"/>
        <w:rPr>
          <w:b/>
        </w:rPr>
      </w:pPr>
      <w:r>
        <w:rPr>
          <w:b/>
        </w:rPr>
        <w:t>ΠΡΟΕΔΡΕΥΩΝ (Αναστάσιος Κουράκης):</w:t>
      </w:r>
      <w:r>
        <w:t xml:space="preserve"> Μην κάνουμε διάλογο, σας παρακαλώ. Ολοκληρώνετε, κ</w:t>
      </w:r>
      <w:r>
        <w:t>ύριε Υπουργέ.</w:t>
      </w:r>
    </w:p>
    <w:p w14:paraId="4F31E8CB" w14:textId="77777777" w:rsidR="004C7887" w:rsidRDefault="00F52AA4">
      <w:pPr>
        <w:spacing w:line="600" w:lineRule="auto"/>
        <w:ind w:firstLine="720"/>
        <w:jc w:val="both"/>
      </w:pPr>
      <w:r>
        <w:rPr>
          <w:b/>
        </w:rPr>
        <w:t>ΝΙΚΟΛΑΟΣ ΠΑΠΠΑΣ (Υπουργός Επικρατείας):</w:t>
      </w:r>
      <w:r>
        <w:t xml:space="preserve"> Απαντώ στην κριτική, τη συστηματική κριτική ότι εμείς επιθυμούμε έλεγχο επί της ουσίας…</w:t>
      </w:r>
    </w:p>
    <w:p w14:paraId="4F31E8CC" w14:textId="77777777" w:rsidR="004C7887" w:rsidRDefault="00F52AA4">
      <w:pPr>
        <w:spacing w:line="600" w:lineRule="auto"/>
        <w:ind w:firstLine="720"/>
        <w:jc w:val="both"/>
      </w:pPr>
      <w:r>
        <w:rPr>
          <w:b/>
        </w:rPr>
        <w:t>ΕΛΕΥΘΕΡΙΟΣ ΑΥΓΕΝΑΚΗΣ:</w:t>
      </w:r>
      <w:r>
        <w:t xml:space="preserve"> Ξεκάθαρα. Πιο ξεκάθαρα δεν γίνεται.</w:t>
      </w:r>
    </w:p>
    <w:p w14:paraId="4F31E8CD" w14:textId="77777777" w:rsidR="004C7887" w:rsidRDefault="00F52AA4">
      <w:pPr>
        <w:spacing w:line="600" w:lineRule="auto"/>
        <w:ind w:firstLine="720"/>
        <w:jc w:val="both"/>
      </w:pPr>
      <w:r>
        <w:rPr>
          <w:b/>
        </w:rPr>
        <w:t>ΝΙΚΟΛΑΟΣ ΠΑΠΠΑΣ (Υπουργός Επικρατείας):</w:t>
      </w:r>
      <w:r>
        <w:t xml:space="preserve"> Ναι, εντάξει. Η </w:t>
      </w:r>
      <w:r>
        <w:t>κριτική αυτή, λοιπόν, τώρα είναι πάρα πολύ αδύναμη. Διότι με το που ολοκληρωθεί αυτή η διαδικασία, οι κατέχοντες νόμιμη άδεια, εφόσον εφαρμόζουν το νόμο και είναι τυπικοί στις υποχρεώσεις τους, δεν θα έχουν καθόλου ανάγκη την Κυβέρνηση.</w:t>
      </w:r>
    </w:p>
    <w:p w14:paraId="4F31E8CE" w14:textId="77777777" w:rsidR="004C7887" w:rsidRDefault="00F52AA4">
      <w:pPr>
        <w:spacing w:line="600" w:lineRule="auto"/>
        <w:ind w:firstLine="720"/>
        <w:jc w:val="both"/>
      </w:pPr>
      <w:r>
        <w:rPr>
          <w:b/>
        </w:rPr>
        <w:t>ΠΡΟΕΔΡΕΥΩΝ (Αναστάσ</w:t>
      </w:r>
      <w:r>
        <w:rPr>
          <w:b/>
        </w:rPr>
        <w:t>ιος Κουράκης):</w:t>
      </w:r>
      <w:r>
        <w:t xml:space="preserve"> Ευχαριστούμε, κύριε Υπουργέ.</w:t>
      </w:r>
    </w:p>
    <w:p w14:paraId="4F31E8CF" w14:textId="77777777" w:rsidR="004C7887" w:rsidRDefault="00F52AA4">
      <w:pPr>
        <w:spacing w:line="600" w:lineRule="auto"/>
        <w:ind w:firstLine="720"/>
        <w:jc w:val="both"/>
        <w:rPr>
          <w:b/>
        </w:rPr>
      </w:pPr>
      <w:r>
        <w:rPr>
          <w:b/>
        </w:rPr>
        <w:t>ΘΕΟΧΑΡΗΣ (ΧΑΡΗΣ) ΘΕΟΧΑΡΗΣ:</w:t>
      </w:r>
      <w:r>
        <w:t xml:space="preserve"> Κύριε Πρόεδρε, μισό λεπτό. </w:t>
      </w:r>
    </w:p>
    <w:p w14:paraId="4F31E8D0" w14:textId="77777777" w:rsidR="004C7887" w:rsidRDefault="00F52AA4">
      <w:pPr>
        <w:spacing w:line="600" w:lineRule="auto"/>
        <w:ind w:firstLine="720"/>
        <w:jc w:val="both"/>
      </w:pPr>
      <w:r>
        <w:rPr>
          <w:b/>
        </w:rPr>
        <w:t>ΠΡΟΕΔΡΕΥΩΝ (Αναστάσιος Κουράκης):</w:t>
      </w:r>
      <w:r>
        <w:t xml:space="preserve"> Μην το κάνουμε, όμως, έτσι τώρα.</w:t>
      </w:r>
    </w:p>
    <w:p w14:paraId="4F31E8D1" w14:textId="77777777" w:rsidR="004C7887" w:rsidRDefault="00F52AA4">
      <w:pPr>
        <w:spacing w:line="600" w:lineRule="auto"/>
        <w:ind w:firstLine="720"/>
        <w:jc w:val="both"/>
      </w:pPr>
      <w:r>
        <w:rPr>
          <w:b/>
        </w:rPr>
        <w:t>ΣΠΥΡΙΔΩΝΑΣ</w:t>
      </w:r>
      <w:r>
        <w:rPr>
          <w:b/>
        </w:rPr>
        <w:t xml:space="preserve"> ΛΑΠΠΑΣ: </w:t>
      </w:r>
      <w:r>
        <w:t>Να πάρω κι εγώ τον λόγο, τότε.</w:t>
      </w:r>
    </w:p>
    <w:p w14:paraId="4F31E8D2" w14:textId="77777777" w:rsidR="004C7887" w:rsidRDefault="00F52AA4">
      <w:pPr>
        <w:spacing w:line="600" w:lineRule="auto"/>
        <w:ind w:firstLine="720"/>
        <w:jc w:val="both"/>
      </w:pPr>
      <w:r>
        <w:rPr>
          <w:b/>
        </w:rPr>
        <w:t>ΠΡΟΕΔΡΕΥΩΝ (Αναστάσιος Κουράκης):</w:t>
      </w:r>
      <w:r>
        <w:t xml:space="preserve"> Νομίζω</w:t>
      </w:r>
      <w:r>
        <w:t xml:space="preserve"> ότι απαντήσατε. Υποθέτω ότι αποδέχεστε -μόνο αυτό το σημείο, θα πω εγώ, δεν μπαίνω στην ουσία βεβαίως- αυτό που είπε ο κύριος Υπουργός, ότι προφανώς κάνετε ανάκληση του όρου και χαιρόμαστε πολύ γι’ αυτό. Κάνατε ένα πολιτικό σκεπτικό προηγουμένως, απολύτως</w:t>
      </w:r>
      <w:r>
        <w:t xml:space="preserve"> σεβαστό. Δεν υπάρχει λόγος, όμως, να συνεχίσουμε. Νομίζω ότι έχουμε καταλάβει. Ασκούμε πολιτική κριτική. Θα τα πούμε και το Σάββατο, άλλωστε.</w:t>
      </w:r>
    </w:p>
    <w:p w14:paraId="4F31E8D3" w14:textId="77777777" w:rsidR="004C7887" w:rsidRDefault="00F52AA4">
      <w:pPr>
        <w:spacing w:line="600" w:lineRule="auto"/>
        <w:ind w:firstLine="720"/>
        <w:jc w:val="both"/>
      </w:pPr>
      <w:r>
        <w:t>Κυρίες και κύριοι συνάδελφοι, κηρύσσεται περαιωμένη η συζήτηση επί της αρχής του νομοσχεδίου του Υπουργού Επικρατ</w:t>
      </w:r>
      <w:r>
        <w:t>είας: «Αδειοδότηση παρόχων περιεχομένου επίγειας ψηφιακής τηλεόρασης τηλεοπτικής ευρυεκπομπής ελεύθερης λήψης - Ίδρυση συνδεδεμένη με την ΕΡΤ Α.Ε. ανώνυμης εταιρίας για την ανάπτυξη δικτύου επίγειας ψηφιακής ευρυεκπομπής - Ρύθμιση θεμάτων Εθνικής Επιτροπής</w:t>
      </w:r>
      <w:r>
        <w:t xml:space="preserve"> Τηλεπικοινωνιών και Ταχυδρομείων (Ε.Ε.Τ.Τ.) - Εθνική Επικοινωνιακή Πολιτική, Οργάνωση της Επικοινωνιακής Διπλωματίας - Σύσταση Εθνικού Κέντρου Οπτικοακουστικών Μέσων και Επικοινωνίας και Μητρώου Επιχειρήσεων Ηλεκτρονικών Μέσων Ενημέρωσης - Τροποποίηση δια</w:t>
      </w:r>
      <w:r>
        <w:t xml:space="preserve">τάξεων </w:t>
      </w:r>
      <w:r>
        <w:t>του ν</w:t>
      </w:r>
      <w:r>
        <w:t>.</w:t>
      </w:r>
      <w:r>
        <w:t xml:space="preserve"> 4070/2012 (ΦΕΚ Α</w:t>
      </w:r>
      <w:r>
        <w:t>΄</w:t>
      </w:r>
      <w:r>
        <w:t xml:space="preserve"> 82) και άλλες διατάξεις».</w:t>
      </w:r>
    </w:p>
    <w:p w14:paraId="4F31E8D4" w14:textId="77777777" w:rsidR="004C7887" w:rsidRDefault="00F52AA4">
      <w:pPr>
        <w:spacing w:line="600" w:lineRule="auto"/>
        <w:ind w:firstLine="720"/>
        <w:jc w:val="both"/>
      </w:pPr>
      <w:r>
        <w:t>Ερωτάται το Σώμα: Γίνεται δεκτό το νομοσχέδιο επί της αρχής;</w:t>
      </w:r>
    </w:p>
    <w:p w14:paraId="4F31E8D5" w14:textId="77777777" w:rsidR="004C7887" w:rsidRDefault="00F52AA4">
      <w:pPr>
        <w:spacing w:line="600" w:lineRule="auto"/>
        <w:ind w:firstLine="720"/>
        <w:jc w:val="both"/>
      </w:pPr>
      <w:r>
        <w:rPr>
          <w:b/>
        </w:rPr>
        <w:t xml:space="preserve">ΣΠΥΡΙΔΩΝΑΣ ΛΑΠΠΑΣ: </w:t>
      </w:r>
      <w:r>
        <w:t>Δεκτό, δεκτό.</w:t>
      </w:r>
    </w:p>
    <w:p w14:paraId="4F31E8D6" w14:textId="77777777" w:rsidR="004C7887" w:rsidRDefault="00F52AA4">
      <w:pPr>
        <w:spacing w:line="600" w:lineRule="auto"/>
        <w:ind w:firstLine="720"/>
        <w:jc w:val="both"/>
      </w:pPr>
      <w:r>
        <w:rPr>
          <w:b/>
        </w:rPr>
        <w:t>ΕΛΕΥΘΕΡΙΟΣ ΑΥΓΕΝΑΚΗΣ:</w:t>
      </w:r>
      <w:r>
        <w:t xml:space="preserve"> Κατά πλειοψηφία.</w:t>
      </w:r>
    </w:p>
    <w:p w14:paraId="4F31E8D7" w14:textId="77777777" w:rsidR="004C7887" w:rsidRDefault="00F52AA4">
      <w:pPr>
        <w:spacing w:line="600" w:lineRule="auto"/>
        <w:ind w:firstLine="720"/>
        <w:jc w:val="both"/>
      </w:pPr>
      <w:r>
        <w:rPr>
          <w:b/>
        </w:rPr>
        <w:t>ΑΝΤΩΝΙΟΣ ΓΡΕΓΟΣ:</w:t>
      </w:r>
      <w:r>
        <w:t xml:space="preserve"> Κατά πλειοψηφία.</w:t>
      </w:r>
    </w:p>
    <w:p w14:paraId="4F31E8D8" w14:textId="77777777" w:rsidR="004C7887" w:rsidRDefault="00F52AA4">
      <w:pPr>
        <w:spacing w:line="600" w:lineRule="auto"/>
        <w:ind w:firstLine="720"/>
        <w:jc w:val="both"/>
      </w:pPr>
      <w:r>
        <w:rPr>
          <w:b/>
        </w:rPr>
        <w:t>ΘΕΟΔΩΡΟΣ ΠΑΠΑΘΕΟΔΩΡΟΥ:</w:t>
      </w:r>
      <w:r>
        <w:t xml:space="preserve"> Παρών, με την εξειδίκευση ότι αναμένουμε από την Κυβέρνηση στην επί των άρθρων συζήτηση το Σάββατο να κάνει δεκτές τις προτάσεις που έχει κάνει η Δημοκρατική Συμπαράταξη ΠΑΣΟΚ-ΔΗΜΑΡ και στην </w:t>
      </w:r>
      <w:r>
        <w:t xml:space="preserve">επιτροπή </w:t>
      </w:r>
      <w:r>
        <w:t>αλλά και στην Ολομέλεια.</w:t>
      </w:r>
    </w:p>
    <w:p w14:paraId="4F31E8D9" w14:textId="77777777" w:rsidR="004C7887" w:rsidRDefault="00F52AA4">
      <w:pPr>
        <w:spacing w:line="600" w:lineRule="auto"/>
        <w:ind w:firstLine="720"/>
        <w:jc w:val="both"/>
      </w:pPr>
      <w:r>
        <w:rPr>
          <w:b/>
        </w:rPr>
        <w:t>ΙΩΑΝΝΗΣ ΓΚΙΟΚΑΣ:</w:t>
      </w:r>
      <w:r>
        <w:t xml:space="preserve"> Κατά πλειοψηφ</w:t>
      </w:r>
      <w:r>
        <w:t>ία.</w:t>
      </w:r>
    </w:p>
    <w:p w14:paraId="4F31E8DA" w14:textId="77777777" w:rsidR="004C7887" w:rsidRDefault="00F52AA4">
      <w:pPr>
        <w:spacing w:line="600" w:lineRule="auto"/>
        <w:ind w:firstLine="720"/>
        <w:jc w:val="both"/>
      </w:pPr>
      <w:r>
        <w:rPr>
          <w:b/>
        </w:rPr>
        <w:t>ΓΕΩΡΓΙΟΣ ΑΜΥΡΑΣ:</w:t>
      </w:r>
      <w:r>
        <w:t xml:space="preserve"> Δεκτό επί της αρχής και θα αναμένουμε κάποιες απαντήσεις, κύριοι Υπουργοί, σχετικά με τον χρόνο της έναρξης της διαδικασίας δημοπράτησης, τον χρόνο ολοκλήρωσης της αδειοδότησης και τα υπόλοιπα το Σάββατο.</w:t>
      </w:r>
    </w:p>
    <w:p w14:paraId="4F31E8DB" w14:textId="77777777" w:rsidR="004C7887" w:rsidRDefault="00F52AA4">
      <w:pPr>
        <w:spacing w:line="600" w:lineRule="auto"/>
        <w:ind w:firstLine="720"/>
        <w:jc w:val="both"/>
      </w:pPr>
      <w:r>
        <w:rPr>
          <w:b/>
        </w:rPr>
        <w:t>ΒΑΣΙΛΕΙΟΣ ΚΟΚΚΑΛΗΣ:</w:t>
      </w:r>
      <w:r>
        <w:t xml:space="preserve"> Δεκτό, δεκτό.</w:t>
      </w:r>
    </w:p>
    <w:p w14:paraId="4F31E8DC" w14:textId="77777777" w:rsidR="004C7887" w:rsidRDefault="00F52AA4">
      <w:pPr>
        <w:spacing w:line="600" w:lineRule="auto"/>
        <w:ind w:firstLine="720"/>
        <w:jc w:val="both"/>
      </w:pPr>
      <w:r>
        <w:rPr>
          <w:b/>
        </w:rPr>
        <w:t>ΠΡΟΕΔΡΕΥΩΝ (Αναστάσιος Κουράκης):</w:t>
      </w:r>
      <w:r>
        <w:t xml:space="preserve"> Συνεπώς το νομοσχέδιο του Υπουργού Επικρατείας</w:t>
      </w:r>
      <w:r>
        <w:t>:</w:t>
      </w:r>
      <w:r>
        <w:t xml:space="preserve"> «Αδειοδότηση παρόχων περιεχομένου επίγειας ψηφιακής τηλεόρασης τηλεοπτικής ευρυεκπομπής ελεύθερης λήψης - Ίδρυση συνδεδεμένη με την ΕΡΤ Α.Ε. ανώνυμης εταιρίας </w:t>
      </w:r>
      <w:r>
        <w:t>για την ανάπτυξη δικτύου επίγειας ψηφιακής ευρυεκπομπής - Ρύθμιση θεμάτων Εθνικής Επιτροπής Τηλεπικοινωνιών και Ταχυδρομείων (Ε.Ε.Τ.Τ.) - Εθνική Επικοινωνιακή Πολιτική, Οργάνωση της Επικοινωνιακής Διπλωματίας - Σύσταση Εθνικού Κέντρου Οπτικοακουστικών Μέσω</w:t>
      </w:r>
      <w:r>
        <w:t xml:space="preserve">ν και Επικοινωνίας και Μητρώου Επιχειρήσεων Ηλεκτρονικών Μέσων Ενημέρωσης - Τροποποίηση διατάξεων </w:t>
      </w:r>
      <w:r>
        <w:t>του ν</w:t>
      </w:r>
      <w:r>
        <w:t>.</w:t>
      </w:r>
      <w:r>
        <w:t xml:space="preserve"> 4070/2012 (ΦΕΚ Α</w:t>
      </w:r>
      <w:r>
        <w:t>΄</w:t>
      </w:r>
      <w:r>
        <w:t xml:space="preserve"> 82) και άλλες διατάξεις» έγινε δεκτό επί της αρχής κατά πλειοψηφία.</w:t>
      </w:r>
    </w:p>
    <w:p w14:paraId="4F31E8DD" w14:textId="77777777" w:rsidR="004C7887" w:rsidRDefault="00F52AA4">
      <w:pPr>
        <w:spacing w:line="600" w:lineRule="auto"/>
        <w:ind w:firstLine="720"/>
        <w:jc w:val="both"/>
      </w:pPr>
      <w:r>
        <w:t xml:space="preserve">Κυρίες και κύριοι συνάδελφοι, δέχεστε στο σημείο αυτό να λύσουμε </w:t>
      </w:r>
      <w:r>
        <w:t xml:space="preserve">τη συνεδρίαση; </w:t>
      </w:r>
    </w:p>
    <w:p w14:paraId="4F31E8DE" w14:textId="77777777" w:rsidR="004C7887" w:rsidRDefault="00F52AA4">
      <w:pPr>
        <w:spacing w:line="600" w:lineRule="auto"/>
        <w:ind w:firstLine="720"/>
        <w:jc w:val="both"/>
      </w:pPr>
      <w:r>
        <w:rPr>
          <w:b/>
        </w:rPr>
        <w:t>ΑΝΔΡΕΑΣ ΛΟΒΕΡΔΟΣ:</w:t>
      </w:r>
      <w:r>
        <w:t xml:space="preserve"> Κύριε Πρόεδρε, δεν μπορώ να σας χαρακτηρίσω </w:t>
      </w:r>
      <w:r>
        <w:t xml:space="preserve">με </w:t>
      </w:r>
      <w:r>
        <w:t>αυτό που θέλω να πω</w:t>
      </w:r>
      <w:r>
        <w:t>,</w:t>
      </w:r>
      <w:r>
        <w:t xml:space="preserve"> διότι είναι ένα θέμα ιδιαίτερης συναισθηματικής φόρτισης για μας και θέλω να μου δώσετε τον λόγο.</w:t>
      </w:r>
    </w:p>
    <w:p w14:paraId="4F31E8DF" w14:textId="77777777" w:rsidR="004C7887" w:rsidRDefault="00F52AA4">
      <w:pPr>
        <w:spacing w:line="600" w:lineRule="auto"/>
        <w:ind w:firstLine="720"/>
        <w:jc w:val="both"/>
      </w:pPr>
      <w:r>
        <w:rPr>
          <w:b/>
        </w:rPr>
        <w:t>ΠΡΟΕΔΡΕΥΩΝ (Αναστάσιος Κουράκης):</w:t>
      </w:r>
      <w:r>
        <w:t xml:space="preserve"> Παρακαλώ, κύριε Λοβέρδ</w:t>
      </w:r>
      <w:r>
        <w:t>ο. Σας ακούω.</w:t>
      </w:r>
    </w:p>
    <w:p w14:paraId="4F31E8E0" w14:textId="77777777" w:rsidR="004C7887" w:rsidRDefault="00F52AA4">
      <w:pPr>
        <w:spacing w:line="600" w:lineRule="auto"/>
        <w:ind w:firstLine="720"/>
        <w:jc w:val="both"/>
      </w:pPr>
      <w:r>
        <w:rPr>
          <w:b/>
        </w:rPr>
        <w:t>ΑΝΔΡΕΑΣ ΛΟΒΕΡΔΟΣ:</w:t>
      </w:r>
      <w:r>
        <w:t xml:space="preserve"> Κοιτάξτε, κύριε Πρόεδρε, συζητήσαμε πολλές φορές εδώ στην Κοινοβουλευτική Ομάδα της Δημοκρατικής Συμπαράταξης ΠΑΣΟΚ-ΔΗΜΑΡ για την απώλεια ενός συντρόφου μας από την Πάτρα, του Χρήστου Δημόπουλου, που κηδεύτηκε σήμερα.</w:t>
      </w:r>
    </w:p>
    <w:p w14:paraId="4F31E8E1" w14:textId="77777777" w:rsidR="004C7887" w:rsidRDefault="00F52AA4">
      <w:pPr>
        <w:spacing w:line="600" w:lineRule="auto"/>
        <w:ind w:firstLine="720"/>
        <w:jc w:val="both"/>
      </w:pPr>
      <w:r>
        <w:t>Θα ήμα</w:t>
      </w:r>
      <w:r>
        <w:t xml:space="preserve">σταν πολλοί από μας σήμερα εκεί για να του ευχηθούμε καλό ταξίδι στο τελευταίο του ταξίδι. Δεν μπορούσαμε να το κάνουμε γιατί οι κοινοβουλευτικές μας υποχρεώσεις μάς έχουν εδώ, αλλά νιώθαμε την ανάγκη να κάνουμε αυτήν τη μνεία. </w:t>
      </w:r>
    </w:p>
    <w:p w14:paraId="4F31E8E2" w14:textId="77777777" w:rsidR="004C7887" w:rsidRDefault="00F52AA4">
      <w:pPr>
        <w:spacing w:line="600" w:lineRule="auto"/>
        <w:ind w:firstLine="720"/>
        <w:jc w:val="both"/>
      </w:pPr>
      <w:r>
        <w:rPr>
          <w:b/>
        </w:rPr>
        <w:t>ΠΡΟΕΔΡΕΥΩΝ (Αναστάσιος Κουρ</w:t>
      </w:r>
      <w:r>
        <w:rPr>
          <w:b/>
        </w:rPr>
        <w:t>άκης):</w:t>
      </w:r>
      <w:r>
        <w:t xml:space="preserve">  Ευχαριστούμε, κύριε Λοβέρδο.</w:t>
      </w:r>
    </w:p>
    <w:p w14:paraId="4F31E8E3" w14:textId="77777777" w:rsidR="004C7887" w:rsidRDefault="00F52AA4">
      <w:pPr>
        <w:spacing w:line="600" w:lineRule="auto"/>
        <w:ind w:firstLine="720"/>
        <w:jc w:val="both"/>
      </w:pPr>
      <w:r>
        <w:t>Συμμεριζόμαστε τη θλίψη σας.</w:t>
      </w:r>
    </w:p>
    <w:p w14:paraId="4F31E8E4" w14:textId="77777777" w:rsidR="004C7887" w:rsidRDefault="00F52AA4">
      <w:pPr>
        <w:spacing w:line="600" w:lineRule="auto"/>
        <w:ind w:firstLine="720"/>
        <w:jc w:val="both"/>
      </w:pPr>
      <w:r>
        <w:t xml:space="preserve">Κυρίες και κύριοι συνάδελφοι, να σημειώσουμε ότι το Σάββατο η συζήτηση του νομοσχεδίου θα ξεκινήσει με τις ομιλίες των εισηγητών και των ειδικών αγορητών επί των άρθρων και των τροπολογιών, </w:t>
      </w:r>
      <w:r>
        <w:t>θα ακολουθήσουν οι εναπομείναντες ομιλητές και στη συνέχεια θα μιλήσουν όσοι συνάδελφοι εγγραφούν επί των άρθρων κι επί των τροπολογιών.</w:t>
      </w:r>
    </w:p>
    <w:p w14:paraId="4F31E8E5" w14:textId="77777777" w:rsidR="004C7887" w:rsidRDefault="00F52AA4">
      <w:pPr>
        <w:spacing w:line="600" w:lineRule="auto"/>
        <w:ind w:firstLine="720"/>
        <w:jc w:val="both"/>
      </w:pPr>
      <w:r>
        <w:t>Κυρίες και κύριοι συνάδελφοι, δέχεστε στο σημείο αυτό να λύσουμε τη συνεδρίαση;</w:t>
      </w:r>
    </w:p>
    <w:p w14:paraId="4F31E8E6" w14:textId="77777777" w:rsidR="004C7887" w:rsidRDefault="00F52AA4">
      <w:pPr>
        <w:spacing w:line="600" w:lineRule="auto"/>
        <w:ind w:firstLine="720"/>
        <w:jc w:val="both"/>
      </w:pPr>
      <w:r>
        <w:rPr>
          <w:b/>
        </w:rPr>
        <w:t>ΟΛΟΙ ΟΙ ΒΟΥΛΕΥΤΕΣ:</w:t>
      </w:r>
      <w:r>
        <w:t xml:space="preserve"> Μάλιστα, μάλιστα.</w:t>
      </w:r>
    </w:p>
    <w:p w14:paraId="4F31E8E7" w14:textId="77777777" w:rsidR="004C7887" w:rsidRDefault="00F52AA4">
      <w:pPr>
        <w:spacing w:line="600" w:lineRule="auto"/>
        <w:ind w:firstLine="720"/>
        <w:jc w:val="both"/>
      </w:pPr>
      <w:r>
        <w:t>Με</w:t>
      </w:r>
      <w:r>
        <w:t xml:space="preserve"> τη συναίνεση του Σώματος και ώρα 0.23΄ λύεται η συνεδρίαση για σήμερα ημέρα Παρασκευή 23 Οκτωβρίου 2015 και ώρα 12.00΄, με αντικείμενο εργασιών του Σώματος: </w:t>
      </w:r>
      <w:r>
        <w:t>ειδική ημερήσια διάταξη</w:t>
      </w:r>
      <w:r>
        <w:t xml:space="preserve">, </w:t>
      </w:r>
      <w:r>
        <w:t>ειδική</w:t>
      </w:r>
      <w:r>
        <w:t xml:space="preserve"> συνεδρίαση της Ολομέλειας της Βουλής, κατά την οποία θα προσέλθει </w:t>
      </w:r>
      <w:r>
        <w:t xml:space="preserve">στη Βουλή των Ελλήνων και θα απευθυνθεί στο Σώμα ο Πρόεδρος της Γαλλικής Δημοκρατίας κ. </w:t>
      </w:r>
      <w:r>
        <w:t>Φρανσουά Ολάντ</w:t>
      </w:r>
      <w:r>
        <w:t xml:space="preserve">. </w:t>
      </w:r>
    </w:p>
    <w:p w14:paraId="4F31E8E8" w14:textId="77777777" w:rsidR="004C7887" w:rsidRDefault="00F52AA4">
      <w:pPr>
        <w:spacing w:line="600" w:lineRule="auto"/>
        <w:ind w:firstLine="720"/>
        <w:jc w:val="both"/>
      </w:pPr>
      <w:r>
        <w:t>Σημειώνεται ότι το Σάββατο 24 Οκτωβρίου 2015 και ώρα 10.00΄ θα υπάρξει νομοθετική εργασία, συνέχιση της συζήτησης και ψήφιση των άρθρων και των τροπολο</w:t>
      </w:r>
      <w:r>
        <w:t>γιών του νομοσχεδίου του Υπουργού Επικρατείας</w:t>
      </w:r>
      <w:r>
        <w:rPr>
          <w:rFonts w:ascii="Verdana" w:hAnsi="Verdana"/>
          <w:color w:val="000000"/>
          <w:sz w:val="17"/>
          <w:szCs w:val="17"/>
          <w:shd w:val="clear" w:color="auto" w:fill="FFFFFF"/>
        </w:rPr>
        <w:t> </w:t>
      </w:r>
      <w:r>
        <w:t>«Αδειοδότηση παρόχων περιεχομένου επίγειας ψηφιακής τηλεοπτικής ευρυεκπομπής ελεύθερης λήψης - Ίδρυση συνδεδεμένη με την ΕΡΤ Α.Ε. ανώνυμης εταιρίας για την ανάπτυξη δικτύου επίγειας ψηφιακής ευρυεκπομπής - Ρύθμ</w:t>
      </w:r>
      <w:r>
        <w:t>ιση θεμάτων Εθνικής Επιτροπής Τηλεπικοινωνιών και Ταχυδρομείων (Ε.Ε.Τ.Τ.) - Εθνική Επικοινωνιακή Πολιτική, Οργάνωση της Επικοινωνιακής Διπλωματίας - Σύσταση Εθνικού Κέντρου Οπτικοακουστικών Μέσων και Επικοινωνίας και Μητρώου Επιχειρήσεων Ηλεκτρονικών Μέσων</w:t>
      </w:r>
      <w:r>
        <w:t xml:space="preserve"> Ενημέρωσης - Τροποποίηση διατάξεων του ν.4070/2012 (ΦΕΚ Α΄ 82) και άλλες διατάξεις».</w:t>
      </w:r>
    </w:p>
    <w:p w14:paraId="4F31E8E9" w14:textId="77777777" w:rsidR="004C7887" w:rsidRDefault="00F52AA4">
      <w:pPr>
        <w:spacing w:line="600" w:lineRule="auto"/>
        <w:ind w:firstLine="720"/>
        <w:jc w:val="both"/>
      </w:pPr>
      <w:r>
        <w:rPr>
          <w:b/>
        </w:rPr>
        <w:t>Ο ΠΡΟΕΔΡΟΣ</w:t>
      </w:r>
      <w:r>
        <w:t xml:space="preserve"> </w:t>
      </w:r>
      <w:r>
        <w:tab/>
      </w:r>
      <w:r>
        <w:tab/>
      </w:r>
      <w:r>
        <w:tab/>
      </w:r>
      <w:r>
        <w:tab/>
      </w:r>
      <w:r>
        <w:rPr>
          <w:b/>
        </w:rPr>
        <w:t>ΟΙ ΓΡΑΜΜΑΤΕΙΣ</w:t>
      </w:r>
    </w:p>
    <w:sectPr w:rsidR="004C78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UB-Helvetic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87"/>
    <w:rsid w:val="004C7887"/>
    <w:rsid w:val="00F52A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DF38"/>
  <w15:docId w15:val="{C2ABD08E-4C03-445E-BC15-F09B606E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D1F3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D1F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eting xmlns="641f345b-441b-4b81-9152-adc2e73ba5e1">Ι´</Meeting>
    <MetadataID xmlns="641f345b-441b-4b81-9152-adc2e73ba5e1">93</MetadataID>
    <Status xmlns="641f345b-441b-4b81-9152-adc2e73ba5e1">
      <Url>http://srv-sp1/praktika/Lists/Incoming_Metadata/EditForm.aspx?ID=93&amp;Source=/praktika/Recordings_Library/Forms/AllItems.aspx</Url>
      <Description>Δημοσιεύτηκε</Description>
    </Status>
    <Date xmlns="641f345b-441b-4b81-9152-adc2e73ba5e1">2015-10-21T21:00:00+00:00</Date>
    <Session xmlns="641f345b-441b-4b81-9152-adc2e73ba5e1">Α´</Se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6EB71-EC54-40BB-8C15-C00FC50A8DE8}">
  <ds:schemaRefs>
    <ds:schemaRef ds:uri="http://schemas.microsoft.com/sharepoint/v3/contenttype/forms"/>
  </ds:schemaRefs>
</ds:datastoreItem>
</file>

<file path=customXml/itemProps2.xml><?xml version="1.0" encoding="utf-8"?>
<ds:datastoreItem xmlns:ds="http://schemas.openxmlformats.org/officeDocument/2006/customXml" ds:itemID="{A7378268-ACD6-4A0E-B4C6-8998D16EE893}">
  <ds:schemaRefs>
    <ds:schemaRef ds:uri="http://schemas.microsoft.com/office/infopath/2007/PartnerControls"/>
    <ds:schemaRef ds:uri="http://purl.org/dc/elements/1.1/"/>
    <ds:schemaRef ds:uri="http://schemas.microsoft.com/office/2006/metadata/properties"/>
    <ds:schemaRef ds:uri="641f345b-441b-4b81-9152-adc2e73ba5e1"/>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7EC53FEC-02C2-4EB3-8EC9-3C8616726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EC669687.dotm</Template>
  <TotalTime>0</TotalTime>
  <Pages>540</Pages>
  <Words>97554</Words>
  <Characters>526797</Characters>
  <Application>Microsoft Office Word</Application>
  <DocSecurity>4</DocSecurity>
  <Lines>4389</Lines>
  <Paragraphs>1246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Φαμέλη Αδαμαντία</dc:creator>
  <cp:lastModifiedBy>Φαμέλη Αδαμαντία</cp:lastModifiedBy>
  <cp:revision>2</cp:revision>
  <dcterms:created xsi:type="dcterms:W3CDTF">2015-12-03T20:33:00Z</dcterms:created>
  <dcterms:modified xsi:type="dcterms:W3CDTF">2015-12-03T20:33:00Z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