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DE856" w14:textId="77777777" w:rsidR="00B667A6" w:rsidRDefault="00E9406E">
      <w:pPr>
        <w:spacing w:line="600" w:lineRule="auto"/>
        <w:ind w:firstLine="720"/>
        <w:jc w:val="center"/>
      </w:pPr>
      <w:bookmarkStart w:id="0" w:name="_GoBack"/>
      <w:bookmarkEnd w:id="0"/>
      <w:r>
        <w:t>ΠΡΑΚΤΙΚΑ ΒΟΥΛΗΣ</w:t>
      </w:r>
    </w:p>
    <w:p w14:paraId="12ADE857" w14:textId="77777777" w:rsidR="00B667A6" w:rsidRDefault="00E9406E">
      <w:pPr>
        <w:spacing w:line="600" w:lineRule="auto"/>
        <w:ind w:firstLine="720"/>
        <w:jc w:val="center"/>
      </w:pPr>
      <w:r>
        <w:t xml:space="preserve">ΙΖ΄ ΠΕΡΙΟΔΟΣ </w:t>
      </w:r>
    </w:p>
    <w:p w14:paraId="12ADE858" w14:textId="77777777" w:rsidR="00B667A6" w:rsidRDefault="00E9406E">
      <w:pPr>
        <w:spacing w:line="600" w:lineRule="auto"/>
        <w:ind w:firstLine="720"/>
        <w:jc w:val="center"/>
      </w:pPr>
      <w:r>
        <w:t>ΠΡΟΕΔΡΕΥΟΜΕΝΗΣ ΚΟΙΝΟΒΟΥΛΕΥΤΙΚΗΣ ΔΗΜΟΚΡΑΤΙΑΣ</w:t>
      </w:r>
    </w:p>
    <w:p w14:paraId="12ADE859" w14:textId="77777777" w:rsidR="00B667A6" w:rsidRDefault="00E9406E">
      <w:pPr>
        <w:spacing w:line="600" w:lineRule="auto"/>
        <w:ind w:firstLine="720"/>
        <w:jc w:val="center"/>
      </w:pPr>
      <w:r>
        <w:t>ΣΥΝΟΔΟΣ Α΄</w:t>
      </w:r>
    </w:p>
    <w:p w14:paraId="12ADE85A" w14:textId="77777777" w:rsidR="00B667A6" w:rsidRDefault="00E9406E">
      <w:pPr>
        <w:spacing w:line="600" w:lineRule="auto"/>
        <w:ind w:firstLine="720"/>
        <w:jc w:val="center"/>
      </w:pPr>
      <w:r>
        <w:t>ΣΥΝΕΔΡΙΑΣΗ Θ΄</w:t>
      </w:r>
    </w:p>
    <w:p w14:paraId="12ADE85B" w14:textId="77777777" w:rsidR="00B667A6" w:rsidRDefault="00E9406E">
      <w:pPr>
        <w:spacing w:line="600" w:lineRule="auto"/>
        <w:ind w:firstLine="720"/>
        <w:jc w:val="center"/>
      </w:pPr>
      <w:r>
        <w:t>Τετάρτη 21 Οκτωβρίου 2015</w:t>
      </w:r>
    </w:p>
    <w:p w14:paraId="12ADE85C" w14:textId="77777777" w:rsidR="00B667A6" w:rsidRDefault="00E9406E">
      <w:pPr>
        <w:spacing w:line="600" w:lineRule="auto"/>
        <w:ind w:firstLine="720"/>
        <w:jc w:val="both"/>
      </w:pPr>
      <w:r>
        <w:t xml:space="preserve">Αθήνα, σήμερα στις 21 Οκτωβρίου 2015, ημέρα Τετάρτη και ώρα 18.07΄ συνήλθε στην Αίθουσα των συνεδριάσεων του Βουλευτηρίου συνήλθε η Βουλή σε ολομέλεια για να συνεδριάσει υπό την προεδρία του Δ΄ Αντιπροέδρου αυτής κ. </w:t>
      </w:r>
      <w:r>
        <w:rPr>
          <w:b/>
        </w:rPr>
        <w:t>ΝΙΚΗΤΑ ΚΑΚΛΑΜΑΝΗ.</w:t>
      </w:r>
    </w:p>
    <w:p w14:paraId="12ADE85D" w14:textId="77777777" w:rsidR="00B667A6" w:rsidRDefault="00E9406E">
      <w:pPr>
        <w:spacing w:line="600" w:lineRule="auto"/>
        <w:ind w:firstLine="720"/>
        <w:jc w:val="both"/>
      </w:pPr>
      <w:r>
        <w:rPr>
          <w:b/>
        </w:rPr>
        <w:t>ΠΡΟΕΔΡΕΥΩΝ (Νικήτας Κα</w:t>
      </w:r>
      <w:r>
        <w:rPr>
          <w:b/>
        </w:rPr>
        <w:t>κλαμάνης):</w:t>
      </w:r>
      <w:r>
        <w:t xml:space="preserve"> Κυρίες και κύριοι συνάδελφοι, αρχίζει η συνεδρίαση.</w:t>
      </w:r>
    </w:p>
    <w:p w14:paraId="12ADE85E" w14:textId="77777777" w:rsidR="00B667A6" w:rsidRDefault="00E9406E">
      <w:pPr>
        <w:spacing w:line="600" w:lineRule="auto"/>
        <w:ind w:firstLine="720"/>
        <w:jc w:val="both"/>
      </w:pPr>
      <w:r>
        <w:t>(ΕΠΙΚΥΡΩΣΗ ΠΡΑΚΤΙΚΩΝ: Σύμφωνα με την από 16</w:t>
      </w:r>
      <w:r w:rsidRPr="00EC641B">
        <w:t>-</w:t>
      </w:r>
      <w:r>
        <w:t>10</w:t>
      </w:r>
      <w:r w:rsidRPr="00EC641B">
        <w:t>-</w:t>
      </w:r>
      <w:r>
        <w:t>2015 εξουσιοδότηση του Σώματος επικυρώθηκαν με ευθύνη του Προεδρείου τα Πρακτικά της Η΄ συνεδριάσεώς του, της Παρασκευής 16 Οκτωβρίου 2015, σε ό,τ</w:t>
      </w:r>
      <w:r>
        <w:t>ι αφορά την ψήφιση στο σύνολό του σχεδίου νόμου: «Μέτρα για την εφαρμογή της Συμφωνίας Δημοσιονομικών Στόχων και Διαρθρωτικών Μεταρρυθμίσεων».)</w:t>
      </w:r>
    </w:p>
    <w:p w14:paraId="12ADE85F" w14:textId="77777777" w:rsidR="00B667A6" w:rsidRDefault="00E9406E">
      <w:pPr>
        <w:spacing w:line="600" w:lineRule="auto"/>
        <w:ind w:firstLine="720"/>
        <w:jc w:val="both"/>
      </w:pPr>
      <w:r>
        <w:lastRenderedPageBreak/>
        <w:t xml:space="preserve">Κυρίες και κύριοι συνάδελφοι, πριν εισέλθουμε στην ημερήσια διάταξη, έχω την τιμή να ανακοινώσω προς το Σώμα τα </w:t>
      </w:r>
      <w:r>
        <w:t>εξής:</w:t>
      </w:r>
    </w:p>
    <w:p w14:paraId="12ADE860" w14:textId="77777777" w:rsidR="00B667A6" w:rsidRDefault="00E9406E">
      <w:pPr>
        <w:spacing w:line="600" w:lineRule="auto"/>
        <w:ind w:firstLine="720"/>
        <w:jc w:val="both"/>
      </w:pPr>
      <w:r>
        <w:t xml:space="preserve">Οι Υπουργοί Οικονομικών και Εσωτερικών και Διοικητικής Ανασυγκρότησης κατέθεσαν στις 19-10-2015 σχέδιο νόμου: </w:t>
      </w:r>
    </w:p>
    <w:p w14:paraId="12ADE861" w14:textId="77777777" w:rsidR="00B667A6" w:rsidRDefault="00E9406E">
      <w:pPr>
        <w:spacing w:line="600" w:lineRule="auto"/>
        <w:ind w:firstLine="720"/>
        <w:jc w:val="both"/>
      </w:pPr>
      <w:r>
        <w:t>«Κύρωση της Σύμβασης Παραχώρησης του αποκλειστικού δικαιώματος διοργάνωσης και διεξαγωγής αμοιβαίου στοιχήματος επί ιπποδρομιών στην Ελλάδα</w:t>
      </w:r>
      <w:r>
        <w:t xml:space="preserve"> για περίοδο είκοσι ετών και άλλες διατάξεις».</w:t>
      </w:r>
    </w:p>
    <w:p w14:paraId="12ADE862" w14:textId="77777777" w:rsidR="00B667A6" w:rsidRDefault="00E9406E">
      <w:pPr>
        <w:spacing w:line="600" w:lineRule="auto"/>
        <w:ind w:firstLine="720"/>
        <w:jc w:val="both"/>
      </w:pPr>
      <w:r>
        <w:t xml:space="preserve">Το ως άνω σχέδιο νόμου έχει χαρακτηριστεί από την Κυβέρνηση ως κατεπείγον. </w:t>
      </w:r>
    </w:p>
    <w:p w14:paraId="12ADE863" w14:textId="77777777" w:rsidR="00B667A6" w:rsidRDefault="00E9406E">
      <w:pPr>
        <w:spacing w:line="600" w:lineRule="auto"/>
        <w:ind w:firstLine="720"/>
        <w:jc w:val="both"/>
      </w:pPr>
      <w:r>
        <w:t>Οι Υπουργοί Επικρατείας, Εσωτερικών και Διοικητικής Ανασυγκρότησης, Εργασίας, Κοινωνικής Ασφάλισης και Κοινωνικής Αλληλεγγύης, Οικονο</w:t>
      </w:r>
      <w:r>
        <w:t xml:space="preserve">μικών, Υποδομών, Μεταφορών και Δικτύων και ο Αναπληρωτής Υπουργός Εσωτερικών και Διοικητικής Ανασυγκρότησης κατέθεσαν στις 19-10-2015 σχέδιο νόμου: </w:t>
      </w:r>
    </w:p>
    <w:p w14:paraId="12ADE864" w14:textId="77777777" w:rsidR="00B667A6" w:rsidRDefault="00E9406E">
      <w:pPr>
        <w:spacing w:line="600" w:lineRule="auto"/>
        <w:ind w:firstLine="720"/>
        <w:jc w:val="both"/>
      </w:pPr>
      <w:r>
        <w:t>«Αδειοδότηση παρόχων περιεχομένου επίγειας ψηφιακής τηλεόρασης τηλεοπτικής ευρυεκπομπής ελεύθερης λήψης - Ί</w:t>
      </w:r>
      <w:r>
        <w:t>δρυση συνδεδεμένης με την ΕΡΤ.Α.Ε. ανώνυμης εταιρίας για την ανάπτυξη δικτύου επίγειας ψηφιακής ευρυεκπομπής - Ρύθμιση θεμάτων Εθνικής Επιτροπής Τηλεπικοινωνιών και Ταχυδρομείου (Ε.Ε.Τ.Τ.) - Εθνική Επικοινωνιακή Πολιτική, Οργάνωση της Επικοινωνιακής Διπλωμ</w:t>
      </w:r>
      <w:r>
        <w:t xml:space="preserve">ατίας - Σύσταση Εθνικού Κέντρου Οπτικοακουστικών </w:t>
      </w:r>
      <w:r>
        <w:lastRenderedPageBreak/>
        <w:t xml:space="preserve">Μέσων και Επικοινωνίας και Μητρώου Επιχειρήσεων Ηλεκτρονικών Μέσων Ενημέρωσης - Τροποποίηση διατάξεων Ν.4070/2012 (ΦΕΚ Α΄82/2012) και άλλες διατάξεις». </w:t>
      </w:r>
    </w:p>
    <w:p w14:paraId="12ADE865" w14:textId="77777777" w:rsidR="00B667A6" w:rsidRDefault="00E9406E">
      <w:pPr>
        <w:spacing w:line="600" w:lineRule="auto"/>
        <w:ind w:firstLine="720"/>
      </w:pPr>
      <w:r>
        <w:t>Παραπέμπονται στις αρμόδιες Διαρκείς Επιτροπές.</w:t>
      </w:r>
    </w:p>
    <w:p w14:paraId="12ADE866" w14:textId="77777777" w:rsidR="00B667A6" w:rsidRDefault="00E9406E">
      <w:pPr>
        <w:spacing w:line="600" w:lineRule="auto"/>
        <w:ind w:firstLine="720"/>
        <w:jc w:val="both"/>
      </w:pPr>
      <w:r>
        <w:t>Η Διαρ</w:t>
      </w:r>
      <w:r>
        <w:t>κής Επιτροπή Οικονομικών Υποθέσεων καταθέτει την έκθεσή της στο σχέδιο νόμου του Υπουργείου Οικονομικών: «Κύρωση της Σύμβασης Παραχώρησης του αποκλειστικού δικαιώματος διοργάνωσης και διεξαγωγής αμοιβαίου στοιχήματος επί ιπποδρομιών στην Ελλάδα για περίοδο</w:t>
      </w:r>
      <w:r>
        <w:t xml:space="preserve"> είκοσι ετών και άλλες διατάξεις».</w:t>
      </w:r>
    </w:p>
    <w:p w14:paraId="12ADE867" w14:textId="77777777" w:rsidR="00B667A6" w:rsidRDefault="00E9406E">
      <w:pPr>
        <w:spacing w:line="600" w:lineRule="auto"/>
        <w:ind w:firstLine="720"/>
        <w:jc w:val="both"/>
      </w:pPr>
      <w:r>
        <w:t>Επίσης, έχω την τιμή να σας ανακοινώσω:</w:t>
      </w:r>
    </w:p>
    <w:p w14:paraId="12ADE868" w14:textId="77777777" w:rsidR="00B667A6" w:rsidRDefault="00E9406E">
      <w:pPr>
        <w:spacing w:line="600" w:lineRule="auto"/>
        <w:ind w:firstLine="720"/>
        <w:jc w:val="both"/>
      </w:pPr>
      <w:r>
        <w:t>α) Την υπ’ αριθμόν 14179/9122 από 19 Οκτωβρίου 2015 απόφαση του Προέδρου της Βουλής «Σύσταση και συγκρότηση της Ειδικής Διαρκούς Επιτροπής Εξοπλιστικών Προγραμμάτων και Συμβάσεων».</w:t>
      </w:r>
    </w:p>
    <w:p w14:paraId="12ADE869" w14:textId="77777777" w:rsidR="00B667A6" w:rsidRDefault="00E9406E">
      <w:pPr>
        <w:spacing w:line="600" w:lineRule="auto"/>
        <w:ind w:firstLine="720"/>
        <w:jc w:val="both"/>
      </w:pPr>
      <w:r>
        <w:t>β) Την υπ’ αριθμόν 14180/9123 από 19 Οκτωβρίου 2015 απόφαση του Προέδρου της Βουλής «Σύσταση και συγκρότηση της Ειδικής Διαρκούς Επιτροπής για την Παρακολούθηση του Συστήματος Κοινωνικής Ασφάλισης».</w:t>
      </w:r>
    </w:p>
    <w:p w14:paraId="12ADE86A" w14:textId="77777777" w:rsidR="00B667A6" w:rsidRDefault="00E9406E">
      <w:pPr>
        <w:spacing w:line="600" w:lineRule="auto"/>
        <w:ind w:firstLine="720"/>
        <w:jc w:val="both"/>
      </w:pPr>
      <w:r>
        <w:t>γ) Την υπ’ αριθμόν 14255/9181 από 20 Οκτωβρίου 2015 απόφα</w:t>
      </w:r>
      <w:r>
        <w:t>ση του Προέδρου της Βουλής «Σύσταση και συγκρότηση της Ειδικής Διαρκούς Επιτροπής Ευρωπαϊκών Υποθέσεων».</w:t>
      </w:r>
    </w:p>
    <w:p w14:paraId="12ADE86B" w14:textId="77777777" w:rsidR="00B667A6" w:rsidRDefault="00E9406E">
      <w:pPr>
        <w:spacing w:line="600" w:lineRule="auto"/>
        <w:ind w:firstLine="720"/>
        <w:jc w:val="both"/>
      </w:pPr>
      <w:r>
        <w:lastRenderedPageBreak/>
        <w:t>Οι σχετικές αποφάσεις έχουν αναρτηθεί στην Κοινοβουλευτική Διαφάνεια και θα καταχωριστούν στα Πρακτικά της σημερινής συνεδρίασης.</w:t>
      </w:r>
    </w:p>
    <w:p w14:paraId="12ADE86C" w14:textId="77777777" w:rsidR="00B667A6" w:rsidRDefault="00E9406E">
      <w:pPr>
        <w:spacing w:line="600" w:lineRule="auto"/>
        <w:ind w:firstLine="720"/>
        <w:jc w:val="both"/>
      </w:pPr>
      <w:r>
        <w:t>(Οι προαναφερθείσες α</w:t>
      </w:r>
      <w:r>
        <w:t>ποφάσεις, καταχωρίζονται στα Πρακτικά και έχουν ως εξής:</w:t>
      </w:r>
    </w:p>
    <w:p w14:paraId="12ADE86D" w14:textId="77777777" w:rsidR="00B667A6" w:rsidRDefault="00E9406E">
      <w:pPr>
        <w:spacing w:line="600" w:lineRule="auto"/>
        <w:ind w:firstLine="720"/>
        <w:jc w:val="center"/>
      </w:pPr>
      <w:r>
        <w:t>ΑΛΛΑΓΗ ΣΕΛΙΔΑΣ</w:t>
      </w:r>
    </w:p>
    <w:p w14:paraId="12ADE86E" w14:textId="77777777" w:rsidR="00B667A6" w:rsidRDefault="00E9406E">
      <w:pPr>
        <w:spacing w:line="600" w:lineRule="auto"/>
        <w:ind w:firstLine="720"/>
        <w:jc w:val="center"/>
      </w:pPr>
      <w:r>
        <w:t>(Να καταχωριστούν οι σελ. 5 έως 10)</w:t>
      </w:r>
    </w:p>
    <w:p w14:paraId="12ADE86F" w14:textId="77777777" w:rsidR="00B667A6" w:rsidRDefault="00E9406E">
      <w:pPr>
        <w:spacing w:line="600" w:lineRule="auto"/>
        <w:ind w:firstLine="720"/>
        <w:jc w:val="center"/>
      </w:pPr>
      <w:r>
        <w:t>ΑΛΛΑΓΗ ΣΕΛΙΔΑΣ</w:t>
      </w:r>
    </w:p>
    <w:p w14:paraId="12ADE870" w14:textId="77777777" w:rsidR="00B667A6" w:rsidRDefault="00E9406E">
      <w:pPr>
        <w:spacing w:line="600" w:lineRule="auto"/>
        <w:ind w:firstLine="720"/>
        <w:jc w:val="both"/>
      </w:pPr>
      <w:r>
        <w:rPr>
          <w:b/>
        </w:rPr>
        <w:t xml:space="preserve">ΠΡΟΕΔΡΕΥΩΝ (Νικήτας Κακλαμάνης): </w:t>
      </w:r>
      <w:r>
        <w:t xml:space="preserve">Επίσης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 στις 19-10-2015 ποινική </w:t>
      </w:r>
      <w:r>
        <w:t xml:space="preserve">δικογραφία που αφορά στον πρώην Αναπληρωτή Υπουργό Οικονομίας, Υποδομών, Ναυτιλίας και Τουρισμού κ. Χρήστο Σπίρτζη. </w:t>
      </w:r>
    </w:p>
    <w:p w14:paraId="12ADE871" w14:textId="77777777" w:rsidR="00B667A6" w:rsidRDefault="00E9406E">
      <w:pPr>
        <w:spacing w:line="600" w:lineRule="auto"/>
        <w:ind w:firstLine="720"/>
        <w:jc w:val="both"/>
      </w:pPr>
      <w:r>
        <w:t xml:space="preserve">Υπάρχουν και κάποιες άδειες συναδέλφων. Θα τις ανακοινώσουμε καθ’ οδόν αυτές. </w:t>
      </w:r>
    </w:p>
    <w:p w14:paraId="12ADE872" w14:textId="77777777" w:rsidR="00B667A6" w:rsidRDefault="00E9406E">
      <w:pPr>
        <w:spacing w:line="600" w:lineRule="auto"/>
        <w:ind w:firstLine="720"/>
        <w:jc w:val="center"/>
      </w:pPr>
      <w:r>
        <w:t>ΑΛΛΑΓΗ ΣΕΛΙΔΑΣ</w:t>
      </w:r>
    </w:p>
    <w:p w14:paraId="12ADE873" w14:textId="77777777" w:rsidR="00B667A6" w:rsidRDefault="00E9406E">
      <w:pPr>
        <w:spacing w:line="600" w:lineRule="auto"/>
        <w:ind w:firstLine="720"/>
        <w:jc w:val="both"/>
      </w:pPr>
      <w:r>
        <w:rPr>
          <w:b/>
        </w:rPr>
        <w:t xml:space="preserve">ΠΡΟΕΔΡΕΥΩΝ (Νικήτας Κακλαμάνης): </w:t>
      </w:r>
      <w:r>
        <w:t>Κυρίες και κ</w:t>
      </w:r>
      <w:r>
        <w:t xml:space="preserve">ύριοι συνάδελφοι, εισερχόμεθα στην ημερήσια διάταξης της </w:t>
      </w:r>
    </w:p>
    <w:p w14:paraId="12ADE874" w14:textId="77777777" w:rsidR="00B667A6" w:rsidRDefault="00E9406E">
      <w:pPr>
        <w:spacing w:line="600" w:lineRule="auto"/>
        <w:ind w:firstLine="720"/>
        <w:jc w:val="center"/>
        <w:rPr>
          <w:b/>
        </w:rPr>
      </w:pPr>
      <w:r>
        <w:rPr>
          <w:b/>
        </w:rPr>
        <w:lastRenderedPageBreak/>
        <w:t>ΝΟΜΟΘΕΤΙΚΗΣ ΕΡΓΑΣΙΑΣ</w:t>
      </w:r>
    </w:p>
    <w:p w14:paraId="12ADE875" w14:textId="77777777" w:rsidR="00B667A6" w:rsidRDefault="00E9406E">
      <w:pPr>
        <w:spacing w:line="600" w:lineRule="auto"/>
        <w:ind w:firstLine="720"/>
        <w:jc w:val="both"/>
      </w:pPr>
      <w:r>
        <w:t>Μόνη συζήτηση και ψήφιση επί της αρχής των άρθρων και του συνόλου του σχεδίου νόμου του Υπουργείου Οικονομικών: «Κύρωση της Σύμβασης Παραχώρησης του αποκλειστικού δικαιώματος δι</w:t>
      </w:r>
      <w:r>
        <w:t>οργάνωσης και διεξαγωγής αμοιβαίου στοιχήματος επί ιπποδρομιών στην Ελλάδα για περίοδο είκοσι ετών και άλλες διατάξεις».</w:t>
      </w:r>
    </w:p>
    <w:p w14:paraId="12ADE876" w14:textId="77777777" w:rsidR="00B667A6" w:rsidRDefault="00E9406E">
      <w:pPr>
        <w:spacing w:line="600" w:lineRule="auto"/>
        <w:ind w:firstLine="720"/>
        <w:jc w:val="both"/>
      </w:pPr>
      <w:r>
        <w:t xml:space="preserve">Το παραπάνω νομοσχέδιο, σύμφωνα με την απόφαση την οποία έλαβε η Διαρκής Επιτροπή ύστερα από πρόταση του αρμόδιου Υπουργού, συζητείται </w:t>
      </w:r>
      <w:r>
        <w:t xml:space="preserve">με τη διαδικασία του κατεπείγοντος σύμφωνα, με το άρθρο 76 παράγραφος 4 του Συντάγματος και το άρθρο 109 του Κανονισμού της Βουλής. </w:t>
      </w:r>
    </w:p>
    <w:p w14:paraId="12ADE877" w14:textId="77777777" w:rsidR="00B667A6" w:rsidRDefault="00E9406E">
      <w:pPr>
        <w:spacing w:line="600" w:lineRule="auto"/>
        <w:ind w:firstLine="720"/>
        <w:jc w:val="both"/>
      </w:pPr>
      <w:r>
        <w:t xml:space="preserve">Θα ήθελα να σας υπενθυμίσω ότι σύμφωνα με τη διαδικασία αυτή, η συζήτηση ολοκληρώνεται επί της αρχής και επί των άρθρων σε </w:t>
      </w:r>
      <w:r>
        <w:t>μία συνεδρίαση. Στη συζήτηση μετέχουν οι εισηγητές και οι ειδικοί αγορητές, ο Πρωθυπουργός ή ο αρμόδιος Υπουργός, οι Πρόεδροι των Κοινοβουλευτικών Ομάδων και από ένας εκπρόσωπός τους. Η ομιλία τους περιορίζεται στο μισό του χρόνου που προβλέπεται από τα άρ</w:t>
      </w:r>
      <w:r>
        <w:t xml:space="preserve">θρα 97 και 103 του Κανονισμού της Βουλής. </w:t>
      </w:r>
    </w:p>
    <w:p w14:paraId="12ADE878" w14:textId="77777777" w:rsidR="00B667A6" w:rsidRDefault="00E9406E">
      <w:pPr>
        <w:spacing w:line="600" w:lineRule="auto"/>
        <w:ind w:firstLine="720"/>
        <w:jc w:val="both"/>
      </w:pPr>
      <w:r>
        <w:t>Προτείνω –αν και δεν προβλέπεται από τον Κανονισμό της Βουλής- να λάβουν τον λόγο τέσσερις ομιλητές ορισμένοι από τον ΣΥΡΙΖΑ, δύο ομιλητές ορισμένοι από τη Νέα Δημοκρατία, ένας ομιλητής ορισμένος από τον Λαϊκό Σύν</w:t>
      </w:r>
      <w:r>
        <w:t>δεσμο Χρυσή Αυγή, ένας από τη Δημοκρατική Συμπαράταξη, ένας από το Κομμουνιστικό Κόμμα Ελλάδας, ένας από το Ποτάμι, ένας από τους Ανεξάρτητους Έλληνες και ένας ομιλητής ορισμένος από την Ένωση Κεντρώων.</w:t>
      </w:r>
    </w:p>
    <w:p w14:paraId="12ADE879" w14:textId="77777777" w:rsidR="00B667A6" w:rsidRDefault="00E9406E">
      <w:pPr>
        <w:spacing w:line="600" w:lineRule="auto"/>
        <w:ind w:firstLine="720"/>
        <w:jc w:val="both"/>
      </w:pPr>
      <w:r>
        <w:t>Επίσης, σας προτείνω η συζήτηση επί της αρχής και επί</w:t>
      </w:r>
      <w:r>
        <w:t xml:space="preserve"> των άρθρων να είναι ενιαία. </w:t>
      </w:r>
    </w:p>
    <w:p w14:paraId="12ADE87A" w14:textId="77777777" w:rsidR="00B667A6" w:rsidRDefault="00E9406E">
      <w:pPr>
        <w:spacing w:line="600" w:lineRule="auto"/>
        <w:ind w:firstLine="720"/>
        <w:jc w:val="both"/>
      </w:pPr>
      <w:r>
        <w:t>Ως προς τους χρόνους ομιλίας, σας προτείνω οι εισηγητές και οι ειδικοί αγορητές να έχουν χρόνο ομιλίας δώδεκα λεπτά, ο αρμόδιος Υπουργός δεκατρία λεπτά, ο Πρωθυπουργός και ο Πρόεδρος της Κοινοβουλευτικές Ομάδας του ΣΥΡΙΖΑ, καθ</w:t>
      </w:r>
      <w:r>
        <w:t xml:space="preserve">ώς και ο Πρόεδρος της Κοινοβουλευτικής Ομάδας της Νέας Δημοκρατίας δεκατέσσερα λεπτά, ο Πρόεδροι των υπολοίπων Κοινοβουλευτικών Ομάδων δώδεκα λεπτά, οι Κοινοβουλευτικοί Εκπρόσωποι δέκα λεπτά, οι ορισθέντες από τα κόμματα ομιλητές επτά λεπτά. </w:t>
      </w:r>
    </w:p>
    <w:p w14:paraId="12ADE87B" w14:textId="77777777" w:rsidR="00B667A6" w:rsidRDefault="00E9406E">
      <w:pPr>
        <w:spacing w:line="600" w:lineRule="auto"/>
        <w:ind w:firstLine="720"/>
        <w:jc w:val="both"/>
      </w:pPr>
      <w:r>
        <w:t xml:space="preserve">Επειδή, όπως </w:t>
      </w:r>
      <w:r>
        <w:t xml:space="preserve">αντιλαμβάνομαι, δεν υπάρχει ενημέρωση για τους Αρχηγούς των κομμάτων, προφανώς, υποθέτω ότι δεν θα υπάρξουν ομιλίες. Αυτό σημαίνει ότι θα υπάρχει μια μικρή ανοχή στους άλλους ομιλητές σε σχέση με τους χρόνους τους οποίους ανέφερα. </w:t>
      </w:r>
    </w:p>
    <w:p w14:paraId="12ADE87C" w14:textId="77777777" w:rsidR="00B667A6" w:rsidRDefault="00E9406E">
      <w:pPr>
        <w:spacing w:line="600" w:lineRule="auto"/>
        <w:ind w:firstLine="720"/>
        <w:jc w:val="both"/>
      </w:pPr>
      <w:r>
        <w:t>Η δευτερολογία περιορίζε</w:t>
      </w:r>
      <w:r>
        <w:t xml:space="preserve">ται στο μισό του χρόνου της πρωτολογίας. </w:t>
      </w:r>
    </w:p>
    <w:p w14:paraId="12ADE87D" w14:textId="77777777" w:rsidR="00B667A6" w:rsidRDefault="00E9406E">
      <w:pPr>
        <w:spacing w:line="600" w:lineRule="auto"/>
        <w:ind w:firstLine="720"/>
        <w:jc w:val="both"/>
      </w:pPr>
      <w:r>
        <w:t xml:space="preserve">Τέλος, σύμφωνα με το άρθρο 109, η συνεδρίαση πρέπει να ολοκληρωθεί κατ’ ανώτατο όριο εντός δέκα ωρών. </w:t>
      </w:r>
    </w:p>
    <w:p w14:paraId="12ADE87E" w14:textId="77777777" w:rsidR="00B667A6" w:rsidRDefault="00E9406E">
      <w:pPr>
        <w:spacing w:line="600" w:lineRule="auto"/>
        <w:ind w:firstLine="720"/>
        <w:jc w:val="both"/>
      </w:pPr>
      <w:r>
        <w:t>Κατ’ αρχάς, επί όσων ακούσατε υπάρχει σύμφωνη γνώμη;</w:t>
      </w:r>
    </w:p>
    <w:p w14:paraId="12ADE87F" w14:textId="77777777" w:rsidR="00B667A6" w:rsidRDefault="00E9406E">
      <w:pPr>
        <w:spacing w:line="600" w:lineRule="auto"/>
        <w:ind w:firstLine="720"/>
        <w:jc w:val="both"/>
      </w:pPr>
      <w:r>
        <w:rPr>
          <w:b/>
        </w:rPr>
        <w:t>ΠΟΛΛΟΙ ΒΟΥΛΕΥΤΕΣ:</w:t>
      </w:r>
      <w:r>
        <w:t xml:space="preserve"> Μάλιστα, μάλιστα.</w:t>
      </w:r>
    </w:p>
    <w:p w14:paraId="12ADE880" w14:textId="77777777" w:rsidR="00B667A6" w:rsidRDefault="00E9406E">
      <w:pPr>
        <w:spacing w:line="600" w:lineRule="auto"/>
        <w:ind w:firstLine="720"/>
        <w:jc w:val="both"/>
      </w:pPr>
      <w:r>
        <w:rPr>
          <w:b/>
          <w:bCs/>
        </w:rPr>
        <w:t>ΠΡΟΕΔΡΕΥΩΝ (Νικήτας Κα</w:t>
      </w:r>
      <w:r>
        <w:rPr>
          <w:b/>
          <w:bCs/>
        </w:rPr>
        <w:t>κλαμάνης):</w:t>
      </w:r>
      <w:r>
        <w:t xml:space="preserve"> Καλώς. Προχωρούμε. Συμφωνεί το Σώμα. </w:t>
      </w:r>
    </w:p>
    <w:p w14:paraId="12ADE881" w14:textId="77777777" w:rsidR="00B667A6" w:rsidRDefault="00E9406E">
      <w:pPr>
        <w:spacing w:line="600" w:lineRule="auto"/>
        <w:ind w:firstLine="720"/>
        <w:jc w:val="both"/>
      </w:pPr>
      <w:r>
        <w:rPr>
          <w:b/>
        </w:rPr>
        <w:t>ΑΝΔΡΕΑΣ ΛΟΒΕΡΔΟΣ:</w:t>
      </w:r>
      <w:r>
        <w:t xml:space="preserve"> Κύριε Πρόεδρε, μπορώ να έχω τον λόγο, παρακαλώ; </w:t>
      </w:r>
    </w:p>
    <w:p w14:paraId="12ADE882" w14:textId="77777777" w:rsidR="00B667A6" w:rsidRDefault="00E9406E">
      <w:pPr>
        <w:spacing w:line="600" w:lineRule="auto"/>
        <w:ind w:firstLine="720"/>
        <w:jc w:val="both"/>
      </w:pPr>
      <w:r>
        <w:rPr>
          <w:b/>
          <w:bCs/>
        </w:rPr>
        <w:t>ΠΡΟΕΔΡΕΥΩΝ (Νικήτας Κακλαμάνης):</w:t>
      </w:r>
      <w:r>
        <w:t xml:space="preserve"> Κύριε Λοβέρδο, να το τελειώσω ένα λεπτό και αμέσως μετά. Θέλετε να μιλήσετε επ’ αυτού; Μην πω ότι το Σώμα συνεφώνησε, εάν υπάρχει αντίρρηση. </w:t>
      </w:r>
    </w:p>
    <w:p w14:paraId="12ADE883" w14:textId="77777777" w:rsidR="00B667A6" w:rsidRDefault="00E9406E">
      <w:pPr>
        <w:spacing w:line="600" w:lineRule="auto"/>
        <w:ind w:firstLine="720"/>
        <w:jc w:val="both"/>
      </w:pPr>
      <w:r>
        <w:rPr>
          <w:b/>
        </w:rPr>
        <w:t>ΑΝΔΡΕΑΣ ΛΟΒΕΡΔΟΣ:</w:t>
      </w:r>
      <w:r>
        <w:t xml:space="preserve"> Δεν υπάρχει αντίρρηση. Άλλωστε, εκφραστήκαμε και στη Διαρκή Επιτροπή με σαφή τρόπο, αλλά κρίνου</w:t>
      </w:r>
      <w:r>
        <w:t xml:space="preserve">με αναγκαίο, ως Δημοκρατική Συμπαράταξη, να κάνουμε ένα σχόλιο. Αν </w:t>
      </w:r>
      <w:r>
        <w:rPr>
          <w:bCs/>
        </w:rPr>
        <w:t>είναι,</w:t>
      </w:r>
      <w:r>
        <w:t xml:space="preserve"> το κάνουμε τώρα ή το κάνουμε μετά.</w:t>
      </w:r>
    </w:p>
    <w:p w14:paraId="12ADE884" w14:textId="77777777" w:rsidR="00B667A6" w:rsidRDefault="00E9406E">
      <w:pPr>
        <w:spacing w:line="600" w:lineRule="auto"/>
        <w:ind w:firstLine="720"/>
        <w:jc w:val="both"/>
      </w:pPr>
      <w:r>
        <w:rPr>
          <w:b/>
          <w:bCs/>
        </w:rPr>
        <w:t>ΠΡΟΕΔΡΕΥΩΝ (Νικήτας Κακλαμάνης):</w:t>
      </w:r>
      <w:r>
        <w:t xml:space="preserve"> Αμέσως μετά ή στην ομιλία σας, όπου θα σας δώσω επιπλέον χρόνο. </w:t>
      </w:r>
    </w:p>
    <w:p w14:paraId="12ADE885" w14:textId="77777777" w:rsidR="00B667A6" w:rsidRDefault="00E9406E">
      <w:pPr>
        <w:spacing w:line="600" w:lineRule="auto"/>
        <w:ind w:firstLine="720"/>
        <w:jc w:val="both"/>
      </w:pPr>
      <w:r>
        <w:rPr>
          <w:b/>
        </w:rPr>
        <w:t>ΑΝΔΡΕΑΣ ΛΟΒΕΡΔΟΣ:</w:t>
      </w:r>
      <w:r>
        <w:t xml:space="preserve"> Όχι στην ομιλία μου, τώρα –με τ</w:t>
      </w:r>
      <w:r>
        <w:t>ην ανοχή των συναδέλφων.</w:t>
      </w:r>
    </w:p>
    <w:p w14:paraId="12ADE886" w14:textId="77777777" w:rsidR="00B667A6" w:rsidRDefault="00E9406E">
      <w:pPr>
        <w:spacing w:line="600" w:lineRule="auto"/>
        <w:ind w:firstLine="720"/>
        <w:jc w:val="both"/>
      </w:pPr>
      <w:r>
        <w:rPr>
          <w:b/>
          <w:bCs/>
        </w:rPr>
        <w:t>ΠΡΟΕΔΡΕΥΩΝ (Νικήτας Κακλαμάνης):</w:t>
      </w:r>
      <w:r>
        <w:t xml:space="preserve"> Ναι, πείτε το. </w:t>
      </w:r>
    </w:p>
    <w:p w14:paraId="12ADE887" w14:textId="77777777" w:rsidR="00B667A6" w:rsidRDefault="00E9406E">
      <w:pPr>
        <w:spacing w:line="600" w:lineRule="auto"/>
        <w:ind w:firstLine="720"/>
        <w:jc w:val="both"/>
        <w:rPr>
          <w:bCs/>
          <w:shd w:val="clear" w:color="auto" w:fill="FFFFFF"/>
        </w:rPr>
      </w:pPr>
      <w:r>
        <w:rPr>
          <w:b/>
        </w:rPr>
        <w:t>ΑΝΔΡΕΑΣ ΛΟΒΕΡΔΟΣ:</w:t>
      </w:r>
      <w:r>
        <w:t xml:space="preserve"> </w:t>
      </w:r>
      <w:r>
        <w:rPr>
          <w:bCs/>
        </w:rPr>
        <w:t>Κύριε Πρόεδρε, ήσασταν παρών στη Διάσκεψη των Προέδρων τη Δευτέρα, που δεχτήκαμε την πρόταση του Προέδρου της Βουλής -μάλιστα χωρίς κριτική και χωρίς πολλά λόγια- ν</w:t>
      </w:r>
      <w:r>
        <w:rPr>
          <w:bCs/>
        </w:rPr>
        <w:t xml:space="preserve">α πάμε σε κατεπείγουσα διαδικασία -άρα δεσμευτήκαμε και στη Διαρκή Επιτροπή να κάνουμε το ίδιο- ούτως ώστε να διεκπεραιωθεί μία νομοθετική </w:t>
      </w:r>
      <w:r>
        <w:rPr>
          <w:bCs/>
          <w:shd w:val="clear" w:color="auto" w:fill="FFFFFF"/>
        </w:rPr>
        <w:t>ανάγκη</w:t>
      </w:r>
      <w:r>
        <w:rPr>
          <w:bCs/>
        </w:rPr>
        <w:t xml:space="preserve"> της Κυβέρνησης επί τω σκοπώ να μην ξεπεράσουμε τα όρια που το Σύνταγμα δίνει για την κύρωση μιας </w:t>
      </w:r>
      <w:r>
        <w:rPr>
          <w:bCs/>
          <w:shd w:val="clear" w:color="auto" w:fill="FFFFFF"/>
        </w:rPr>
        <w:t>πράξης νομοθε</w:t>
      </w:r>
      <w:r>
        <w:rPr>
          <w:bCs/>
          <w:shd w:val="clear" w:color="auto" w:fill="FFFFFF"/>
        </w:rPr>
        <w:t xml:space="preserve">τικού περιεχομένου. </w:t>
      </w:r>
    </w:p>
    <w:p w14:paraId="12ADE888" w14:textId="77777777" w:rsidR="00B667A6" w:rsidRDefault="00E9406E">
      <w:pPr>
        <w:spacing w:line="600" w:lineRule="auto"/>
        <w:ind w:firstLine="720"/>
        <w:jc w:val="both"/>
        <w:rPr>
          <w:bCs/>
          <w:shd w:val="clear" w:color="auto" w:fill="FFFFFF"/>
        </w:rPr>
      </w:pPr>
      <w:r>
        <w:rPr>
          <w:bCs/>
          <w:shd w:val="clear" w:color="auto" w:fill="FFFFFF"/>
        </w:rPr>
        <w:t>Ανακαλύψαμε στη Διαρκή Επιτροπή εχθές ότι δεν υπήρχε πράξη νομοθετικού περιεχομένου, κύριε Πρόεδρε. Απλώς, λόγω καθυστερήσεων της προηγούμενης κυβέρνησης, εξαιτίας, όπως μας ενημερώνουν, της πρώην Προέδρου της Βουλής, υπήρχε ένα πρόβλη</w:t>
      </w:r>
      <w:r>
        <w:rPr>
          <w:bCs/>
          <w:shd w:val="clear" w:color="auto" w:fill="FFFFFF"/>
        </w:rPr>
        <w:t xml:space="preserve">μα που έπρεπε να διεκπεραιωθεί -κύρωση σύμβασης- εντός αυτών των ημερών. </w:t>
      </w:r>
    </w:p>
    <w:p w14:paraId="12ADE889" w14:textId="77777777" w:rsidR="00B667A6" w:rsidRDefault="00E9406E">
      <w:pPr>
        <w:spacing w:line="600" w:lineRule="auto"/>
        <w:ind w:firstLine="720"/>
        <w:jc w:val="both"/>
        <w:rPr>
          <w:bCs/>
          <w:shd w:val="clear" w:color="auto" w:fill="FFFFFF"/>
        </w:rPr>
      </w:pPr>
      <w:r>
        <w:rPr>
          <w:bCs/>
          <w:shd w:val="clear" w:color="auto" w:fill="FFFFFF"/>
        </w:rPr>
        <w:t xml:space="preserve">Επισημάναμε την ανακολουθία -άλλα τη Δευτέρα άλλα την Τρίτη- αλλά, όπως κάνουμε πάντα αυτό το εννεάμηνο που είμαστε στην Αντιπολίτευση, είπαμε: «Ναι, να προχωρήσει η διαδικασία». </w:t>
      </w:r>
    </w:p>
    <w:p w14:paraId="12ADE88A" w14:textId="77777777" w:rsidR="00B667A6" w:rsidRDefault="00E9406E">
      <w:pPr>
        <w:spacing w:line="600" w:lineRule="auto"/>
        <w:ind w:firstLine="720"/>
        <w:jc w:val="both"/>
        <w:rPr>
          <w:bCs/>
          <w:shd w:val="clear" w:color="auto" w:fill="FFFFFF"/>
        </w:rPr>
      </w:pPr>
      <w:r>
        <w:rPr>
          <w:bCs/>
          <w:shd w:val="clear" w:color="auto" w:fill="FFFFFF"/>
        </w:rPr>
        <w:t>Δεν μας διευκρινίστηκε, όμως, κύριε Πρόεδρε για ποιον λόγο η Βουλή πρέπει να κυρώσει. Συμπεράναμε -ο Υπουργός κ. Τσακαλώτος, που δεν είναι νομικός, είπε ότι πρέπει να ενημερωθεί για να μας πει- αλλά δεν προέκυψε για ποιον λόγο η Βουλή έχει προθεσμία κύρωση</w:t>
      </w:r>
      <w:r>
        <w:rPr>
          <w:bCs/>
          <w:shd w:val="clear" w:color="auto" w:fill="FFFFFF"/>
        </w:rPr>
        <w:t xml:space="preserve">ς. Το συμπεραίνουμε, χρησιμοποιώντας τα δικά μας νομικά εργαλεία. </w:t>
      </w:r>
    </w:p>
    <w:p w14:paraId="12ADE88B" w14:textId="77777777" w:rsidR="00B667A6" w:rsidRDefault="00E9406E">
      <w:pPr>
        <w:spacing w:line="600" w:lineRule="auto"/>
        <w:ind w:firstLine="720"/>
        <w:jc w:val="both"/>
        <w:rPr>
          <w:bCs/>
          <w:shd w:val="clear" w:color="auto" w:fill="FFFFFF"/>
        </w:rPr>
      </w:pPr>
      <w:r>
        <w:rPr>
          <w:bCs/>
          <w:shd w:val="clear" w:color="auto" w:fill="FFFFFF"/>
        </w:rPr>
        <w:t xml:space="preserve">Όμως, η Κυβέρνηση δεν το έχει αποσαφηνίσει. Και υπάρχει ανάγκη ο Υπουργός που θα στηρίξει τη σημερινή νομοθετική πρωτοβουλία της Κυβέρνησης να μας πει για ποιον λόγο υπάρχει ανάγκη η Βουλή </w:t>
      </w:r>
      <w:r>
        <w:rPr>
          <w:bCs/>
          <w:shd w:val="clear" w:color="auto" w:fill="FFFFFF"/>
        </w:rPr>
        <w:t xml:space="preserve">να κυρώσει. </w:t>
      </w:r>
    </w:p>
    <w:p w14:paraId="12ADE88C" w14:textId="77777777" w:rsidR="00B667A6" w:rsidRDefault="00E9406E">
      <w:pPr>
        <w:spacing w:line="600" w:lineRule="auto"/>
        <w:ind w:firstLine="720"/>
        <w:jc w:val="both"/>
        <w:rPr>
          <w:bCs/>
          <w:shd w:val="clear" w:color="auto" w:fill="FFFFFF"/>
        </w:rPr>
      </w:pPr>
      <w:r>
        <w:rPr>
          <w:bCs/>
          <w:shd w:val="clear" w:color="auto" w:fill="FFFFFF"/>
        </w:rPr>
        <w:t>Θα έλεγε κανείς ότι δεν υπάρχει ανάγκη. Αλίμονο τώρα κάθε σύμβαση του δημοσίου να την κυρώνει η Βουλή. Δεν το προβλέπει νόμος. Δεν μπορούμε κάπου να ακουμπήσουμε. Δεν λέμε «όχι» στη διαδικασία, αλλά πάντως θέλουμε να γίνει αυτή η διευκρίνηση κ</w:t>
      </w:r>
      <w:r>
        <w:rPr>
          <w:bCs/>
          <w:shd w:val="clear" w:color="auto" w:fill="FFFFFF"/>
        </w:rPr>
        <w:t xml:space="preserve">αι να μην περιφρονηθεί η ανάγκη αυτής της διευκρίνισης. </w:t>
      </w:r>
    </w:p>
    <w:p w14:paraId="12ADE88D" w14:textId="77777777" w:rsidR="00B667A6" w:rsidRDefault="00E9406E">
      <w:pPr>
        <w:spacing w:line="600" w:lineRule="auto"/>
        <w:ind w:firstLine="720"/>
        <w:jc w:val="both"/>
        <w:rPr>
          <w:bCs/>
          <w:shd w:val="clear" w:color="auto" w:fill="FFFFFF"/>
        </w:rPr>
      </w:pPr>
      <w:r>
        <w:rPr>
          <w:bCs/>
          <w:shd w:val="clear" w:color="auto" w:fill="FFFFFF"/>
        </w:rPr>
        <w:t>Κλείνοντας, κύριε Πρόεδρε, τις τελευταίες μέρες πολλοί φορείς που μας βλέπουν, μας ζητούν να επιταχυνθεί μία ρύθμιση θέματός τους, κι όταν τους λέμε ποια είναι η νομοθετική διαδικασία, μας λένε «Κάντ</w:t>
      </w:r>
      <w:r>
        <w:rPr>
          <w:bCs/>
          <w:shd w:val="clear" w:color="auto" w:fill="FFFFFF"/>
        </w:rPr>
        <w:t xml:space="preserve">ε μια ΠΝΠ. Προτείνατε να γίνει μια ΠΝΠ ». Έχει γίνει αυτό το εννεάμηνο η πράξη νομοθετικού περιεχομένου ένας κανόνας του νομοθετείν. </w:t>
      </w:r>
    </w:p>
    <w:p w14:paraId="12ADE88E" w14:textId="77777777" w:rsidR="00B667A6" w:rsidRDefault="00E9406E">
      <w:pPr>
        <w:spacing w:line="600" w:lineRule="auto"/>
        <w:ind w:firstLine="720"/>
        <w:jc w:val="both"/>
        <w:rPr>
          <w:bCs/>
          <w:shd w:val="clear" w:color="auto" w:fill="FFFFFF"/>
        </w:rPr>
      </w:pPr>
      <w:r>
        <w:rPr>
          <w:bCs/>
          <w:shd w:val="clear" w:color="auto" w:fill="FFFFFF"/>
        </w:rPr>
        <w:t>Επειδή κάνουμε κριτική -και θα κάνουμε κριτική αλλά αυτό είναι ένα ανοιχτό θέμα- θα ήθελα, κύριε Πρόεδρε, να μεταφέρετε στ</w:t>
      </w:r>
      <w:r>
        <w:rPr>
          <w:bCs/>
          <w:shd w:val="clear" w:color="auto" w:fill="FFFFFF"/>
        </w:rPr>
        <w:t>ον κύριο Πρόεδρο της Βουλής ότι ζητάμε από τον Ιανουάριο μέχρι σήμερα να μας δώσει η Κυβέρνηση έναν κατάλογο με τις ΠΝΠ που έχει θεσπίσει. Διότι ανακαλύπτουμε ότι θέματα πολύ λιγότερο σημαντικά από τις μεγάλες συμφωνίες της χώρας ή τα προαπαιτούμενα ή τα σ</w:t>
      </w:r>
      <w:r>
        <w:rPr>
          <w:bCs/>
          <w:shd w:val="clear" w:color="auto" w:fill="FFFFFF"/>
        </w:rPr>
        <w:t xml:space="preserve">υναφή έχουν ρυθμιστεί με πράξη νομοθετικού περιεχομένου και το αγνοούμε. Θέλουμε, λοιπόν, για να ξέρουμε και τις εργασίες της Βουλής τους επόμενους μήνες, τι ΠΝΠ έχουν εκδοθεί από την πλευρά της Κυβέρνησης. </w:t>
      </w:r>
    </w:p>
    <w:p w14:paraId="12ADE88F" w14:textId="77777777" w:rsidR="00B667A6" w:rsidRDefault="00E9406E">
      <w:pPr>
        <w:spacing w:line="600" w:lineRule="auto"/>
        <w:ind w:firstLine="720"/>
        <w:jc w:val="both"/>
      </w:pPr>
      <w:r>
        <w:rPr>
          <w:b/>
          <w:bCs/>
        </w:rPr>
        <w:t>ΠΡΟΕΔΡΕΥΩΝ (Νικήτας Κακλαμάνης):</w:t>
      </w:r>
      <w:r>
        <w:t xml:space="preserve"> Κύριε Λοβέρδο, </w:t>
      </w:r>
      <w:r>
        <w:t xml:space="preserve">κατ’ αρχάς όλα αυτά που μου είπατε, </w:t>
      </w:r>
      <w:r>
        <w:rPr>
          <w:bCs/>
          <w:shd w:val="clear" w:color="auto" w:fill="FFFFFF"/>
        </w:rPr>
        <w:t>βεβαίως,</w:t>
      </w:r>
      <w:r>
        <w:t xml:space="preserve"> και εγώ θα τα μεταφέρω, αν και είμαι σίγουρος ότι ο Πρόεδρος τα ακούει. Μπορεί να μην </w:t>
      </w:r>
      <w:r>
        <w:rPr>
          <w:bCs/>
        </w:rPr>
        <w:t>είναι</w:t>
      </w:r>
      <w:r>
        <w:t xml:space="preserve"> εδώ, αλλά ακούει τι είπατε. </w:t>
      </w:r>
    </w:p>
    <w:p w14:paraId="12ADE890" w14:textId="77777777" w:rsidR="00B667A6" w:rsidRDefault="00E9406E">
      <w:pPr>
        <w:spacing w:line="600" w:lineRule="auto"/>
        <w:ind w:firstLine="720"/>
        <w:jc w:val="both"/>
      </w:pPr>
      <w:r>
        <w:t>Δύσκολα μπορεί να αντιλέξει κανείς. Θέλω να πιστεύω ότι δεν είχε ενημέρωση ούτε ο Πρόεδρος</w:t>
      </w:r>
      <w:r>
        <w:t xml:space="preserve"> της Βουλής. Δεν εξηπάτησε τη Διάσκεψη των Προέδρων.</w:t>
      </w:r>
    </w:p>
    <w:p w14:paraId="12ADE891" w14:textId="77777777" w:rsidR="00B667A6" w:rsidRDefault="00E9406E">
      <w:pPr>
        <w:spacing w:line="600" w:lineRule="auto"/>
        <w:ind w:firstLine="720"/>
        <w:jc w:val="both"/>
      </w:pPr>
      <w:r>
        <w:rPr>
          <w:b/>
        </w:rPr>
        <w:t>ΑΝΔΡΕΑΣ ΛΟΒΕΡΔΟΣ:</w:t>
      </w:r>
      <w:r>
        <w:t xml:space="preserve"> Προφανώς, κύριε Πρόεδρε.</w:t>
      </w:r>
    </w:p>
    <w:p w14:paraId="12ADE892" w14:textId="77777777" w:rsidR="00B667A6" w:rsidRDefault="00E9406E">
      <w:pPr>
        <w:spacing w:line="600" w:lineRule="auto"/>
        <w:ind w:firstLine="720"/>
        <w:jc w:val="both"/>
      </w:pPr>
      <w:r>
        <w:rPr>
          <w:b/>
          <w:bCs/>
        </w:rPr>
        <w:t>ΠΡΟΕΔΡΕΥΩΝ (Νικήτας Κακλαμάνης):</w:t>
      </w:r>
      <w:r>
        <w:t xml:space="preserve"> Ναι, να το διευκρινίσω. Είχε προφανώς πλημμελή ενημέρωση. Ε</w:t>
      </w:r>
      <w:r>
        <w:rPr>
          <w:bCs/>
        </w:rPr>
        <w:t>ίναι</w:t>
      </w:r>
      <w:r>
        <w:t xml:space="preserve"> αυτονόητο. </w:t>
      </w:r>
    </w:p>
    <w:p w14:paraId="12ADE893" w14:textId="77777777" w:rsidR="00B667A6" w:rsidRDefault="00E9406E">
      <w:pPr>
        <w:spacing w:line="600" w:lineRule="auto"/>
        <w:ind w:firstLine="720"/>
        <w:jc w:val="both"/>
      </w:pPr>
      <w:r>
        <w:t xml:space="preserve">Θα περιμένουμε και την απάντηση του Υπουργού. Και, </w:t>
      </w:r>
      <w:r>
        <w:rPr>
          <w:bCs/>
          <w:shd w:val="clear" w:color="auto" w:fill="FFFFFF"/>
        </w:rPr>
        <w:t>βεβαίως,</w:t>
      </w:r>
      <w:r>
        <w:t xml:space="preserve"> νομίζω ότι το θέμα του να μας δοθεί ο κατάλογος, πέραν του να το μεταφέρω εγώ, στην επόμενη Διάσκεψη των Προέδρων, μπορείτε κι εσείς να το θέσετε. Και σας λέω ότι κι εγώ, σαν Αντιπρόεδρος, θα συμφωνήσω να έχουμε αυτόν τον κατάλογο. </w:t>
      </w:r>
    </w:p>
    <w:p w14:paraId="12ADE894" w14:textId="77777777" w:rsidR="00B667A6" w:rsidRDefault="00E9406E">
      <w:pPr>
        <w:spacing w:line="600" w:lineRule="auto"/>
        <w:ind w:firstLine="720"/>
        <w:jc w:val="both"/>
      </w:pPr>
      <w:r>
        <w:t>Συνεπώς το Σώμ</w:t>
      </w:r>
      <w:r>
        <w:t xml:space="preserve">α συνεφώνησε. </w:t>
      </w:r>
    </w:p>
    <w:p w14:paraId="12ADE895" w14:textId="77777777" w:rsidR="00B667A6" w:rsidRDefault="00E9406E">
      <w:pPr>
        <w:spacing w:line="600" w:lineRule="auto"/>
        <w:ind w:firstLine="720"/>
        <w:jc w:val="both"/>
      </w:pPr>
      <w:r>
        <w:t xml:space="preserve">Επειδή ο Υπουργός θέλει να ακούσει πρώτα τους εισηγητές και ύστερα να μιλήσει, πριν δώσω τον λόγο στον πρώτο εισηγητή του ΣΥΡΙΖΑ, τον κ. Αναστάσιο Πρατσόλη, θα ήθελα να σας ανακοινώσω τα εξής: </w:t>
      </w:r>
    </w:p>
    <w:p w14:paraId="12ADE896" w14:textId="77777777" w:rsidR="00B667A6" w:rsidRDefault="00E9406E">
      <w:pPr>
        <w:spacing w:line="600" w:lineRule="auto"/>
        <w:ind w:firstLine="720"/>
        <w:jc w:val="both"/>
      </w:pPr>
      <w:r>
        <w:t>Ο κ. Πλακιωτάκης εκ μέρους της Νέας Δημοκρατίας</w:t>
      </w:r>
      <w:r>
        <w:t xml:space="preserve"> με επιστολή του στον κ. Βούτση ανακοινώνει ότι ορίζεται Κοινοβουλευτικός Εκπρόσωπος ο κ. Βρούτσης. </w:t>
      </w:r>
    </w:p>
    <w:p w14:paraId="12ADE897" w14:textId="77777777" w:rsidR="00B667A6" w:rsidRDefault="00E9406E">
      <w:pPr>
        <w:spacing w:line="600" w:lineRule="auto"/>
        <w:ind w:firstLine="720"/>
        <w:jc w:val="both"/>
      </w:pPr>
      <w:r>
        <w:t>Επίσης, με επιστολή του ο Γραμματέας της Κοινοβουλευτικής Ομάδας της Χρυσής Αυγής κ. Γεώργιος Γερμενής γνωστοποιεί ότι ορίζεται Κοινοβουλευτικός Εκπρόσωπος</w:t>
      </w:r>
      <w:r>
        <w:t xml:space="preserve"> ο κ. Ηλίας Παναγιώταρος και ειδικός αγορητής ο κ. Γεώργιος Γερμενής. </w:t>
      </w:r>
    </w:p>
    <w:p w14:paraId="12ADE898" w14:textId="77777777" w:rsidR="00B667A6" w:rsidRDefault="00E9406E">
      <w:pPr>
        <w:spacing w:line="600" w:lineRule="auto"/>
        <w:ind w:firstLine="720"/>
        <w:jc w:val="both"/>
      </w:pPr>
      <w:r>
        <w:t xml:space="preserve">Εκ μέρους της Δημοκρατικής Συμπαράταξης ορίζεται ο κ. Δημήτριος Κωνσταντόπουλος με αντίστοιχες επιστολές. </w:t>
      </w:r>
    </w:p>
    <w:p w14:paraId="12ADE899" w14:textId="77777777" w:rsidR="00B667A6" w:rsidRDefault="00E9406E">
      <w:pPr>
        <w:spacing w:line="600" w:lineRule="auto"/>
        <w:ind w:firstLine="720"/>
        <w:jc w:val="both"/>
      </w:pPr>
      <w:r>
        <w:t>Εκ μέρους του κ. Αθανάσιου Παφίλη ορίζεται ειδική αγορήτρια η κ. Διαμάντω Μανω</w:t>
      </w:r>
      <w:r>
        <w:t xml:space="preserve">λάκου. </w:t>
      </w:r>
    </w:p>
    <w:p w14:paraId="12ADE89A" w14:textId="77777777" w:rsidR="00B667A6" w:rsidRDefault="00E9406E">
      <w:pPr>
        <w:spacing w:line="600" w:lineRule="auto"/>
        <w:ind w:firstLine="720"/>
        <w:jc w:val="both"/>
      </w:pPr>
      <w:r>
        <w:t xml:space="preserve">Από τον Γραμματέα της Κοινοβουλευτικής Ομάδος του Ποταμιού κ. Παναγιώτη Καρκατσούλη ορίζεται εισηγητής ο κ. Θεοχάρης Θεοχάρης. </w:t>
      </w:r>
    </w:p>
    <w:p w14:paraId="12ADE89B" w14:textId="77777777" w:rsidR="00B667A6" w:rsidRDefault="00E9406E">
      <w:pPr>
        <w:spacing w:line="600" w:lineRule="auto"/>
        <w:ind w:firstLine="720"/>
        <w:jc w:val="both"/>
      </w:pPr>
      <w:r>
        <w:t>Ο Αθανάσιος Παπαχριστόπουλος εκ μέρους των Ανεξαρτήτων Ελλήνων με επιστολή του ορίζει ειδικό αγορητή τον κ. Δημήτριο Καμ</w:t>
      </w:r>
      <w:r>
        <w:t>μένο.</w:t>
      </w:r>
    </w:p>
    <w:p w14:paraId="12ADE89C" w14:textId="77777777" w:rsidR="00B667A6" w:rsidRDefault="00E9406E">
      <w:pPr>
        <w:spacing w:line="600" w:lineRule="auto"/>
        <w:ind w:firstLine="720"/>
        <w:jc w:val="both"/>
      </w:pPr>
      <w:r>
        <w:rPr>
          <w:b/>
        </w:rPr>
        <w:t xml:space="preserve">ΤΡΥΦΩΝ ΑΛΕΞΙΑΔΗΣ (Αναπληρωτής Υπουργός Οικονομικών): </w:t>
      </w:r>
      <w:r>
        <w:t xml:space="preserve">Κύριε Πρόεδρε, θα ήθελα τον λόγο για ένα λεπτό. </w:t>
      </w:r>
    </w:p>
    <w:p w14:paraId="12ADE89D" w14:textId="77777777" w:rsidR="00B667A6" w:rsidRDefault="00E9406E">
      <w:pPr>
        <w:spacing w:line="600" w:lineRule="auto"/>
        <w:ind w:firstLine="720"/>
        <w:jc w:val="both"/>
      </w:pPr>
      <w:r>
        <w:rPr>
          <w:b/>
        </w:rPr>
        <w:t>ΠΡΟΕΔΡΕΥΩΝ (Νικήτας Κακλαμάνης):</w:t>
      </w:r>
      <w:r>
        <w:t xml:space="preserve">  Επί ποιου θέματος; Θέλετε να τοποθετηθείτε επί του θέματος που έθεσε ο κ. Λοβέρδος;</w:t>
      </w:r>
    </w:p>
    <w:p w14:paraId="12ADE89E" w14:textId="77777777" w:rsidR="00B667A6" w:rsidRDefault="00E9406E">
      <w:pPr>
        <w:spacing w:line="600" w:lineRule="auto"/>
        <w:ind w:firstLine="720"/>
        <w:jc w:val="both"/>
      </w:pPr>
      <w:r>
        <w:rPr>
          <w:b/>
        </w:rPr>
        <w:t xml:space="preserve">ΤΡΥΦΩΝ ΑΛΕΞΙΑΔΗΣ (Αναπληρωτής </w:t>
      </w:r>
      <w:r>
        <w:rPr>
          <w:b/>
        </w:rPr>
        <w:t xml:space="preserve">Υπουργός Οικονομικών): </w:t>
      </w:r>
      <w:r>
        <w:t>Θα ήθελα να δώσω μία απάντηση επί του θέματος που έθεσε ο κ. Λοβέρδος και να καταθέσω μία νομοτεχνική βελτίωση εξαρχής για να μην υπάρχουν…</w:t>
      </w:r>
    </w:p>
    <w:p w14:paraId="12ADE89F" w14:textId="77777777" w:rsidR="00B667A6" w:rsidRDefault="00E9406E">
      <w:pPr>
        <w:spacing w:line="600" w:lineRule="auto"/>
        <w:ind w:firstLine="720"/>
        <w:jc w:val="both"/>
      </w:pPr>
      <w:r>
        <w:rPr>
          <w:b/>
        </w:rPr>
        <w:t>ΠΡΟΕΔΡΕΥΩΝ (Νικήτας Κακλαμάνης):</w:t>
      </w:r>
      <w:r>
        <w:t xml:space="preserve">  Τότε σας δίνω τρία λεπτά για να έχετε χρόνο και για τη νομοτεχνική, την οποία θα την καταθέσετε. </w:t>
      </w:r>
    </w:p>
    <w:p w14:paraId="12ADE8A0" w14:textId="77777777" w:rsidR="00B667A6" w:rsidRDefault="00E9406E">
      <w:pPr>
        <w:spacing w:line="600" w:lineRule="auto"/>
        <w:ind w:firstLine="720"/>
        <w:jc w:val="both"/>
      </w:pPr>
      <w:r>
        <w:t>Ορίστε, κύριε Υπουργέ, έχετε τον λόγο.</w:t>
      </w:r>
    </w:p>
    <w:p w14:paraId="12ADE8A1" w14:textId="77777777" w:rsidR="00B667A6" w:rsidRDefault="00E9406E">
      <w:pPr>
        <w:spacing w:line="600" w:lineRule="auto"/>
        <w:ind w:firstLine="720"/>
        <w:jc w:val="both"/>
      </w:pPr>
      <w:r>
        <w:rPr>
          <w:b/>
        </w:rPr>
        <w:t xml:space="preserve">ΤΡΥΦΩΝ ΑΛΕΞΙΑΔΗΣ (Αναπληρωτής Υπουργός Οικονομικών): </w:t>
      </w:r>
      <w:r>
        <w:t>Επί του θέματος που έθεσε ο κ. Λοβέρδος, σε λίγο θα έχουμε απάντ</w:t>
      </w:r>
      <w:r>
        <w:t xml:space="preserve">ηση και γι’ αυτό, αλλά και για άλλα ζητήματα. </w:t>
      </w:r>
    </w:p>
    <w:p w14:paraId="12ADE8A2" w14:textId="77777777" w:rsidR="00B667A6" w:rsidRDefault="00E9406E">
      <w:pPr>
        <w:spacing w:line="600" w:lineRule="auto"/>
        <w:ind w:firstLine="720"/>
        <w:jc w:val="both"/>
      </w:pPr>
      <w:r>
        <w:t xml:space="preserve">Θα ήθελα να καταθέσω μία νομοτεχνική βελτίωση. Στο τέλος της παραγράφου 7 του άρθρου 2 προστίθεται μία πρόταση με την οποία λύνεται το θέμα που αφορά τους εργαζόμενους. </w:t>
      </w:r>
    </w:p>
    <w:p w14:paraId="12ADE8A3" w14:textId="77777777" w:rsidR="00B667A6" w:rsidRDefault="00E9406E">
      <w:pPr>
        <w:spacing w:line="600" w:lineRule="auto"/>
        <w:ind w:firstLine="720"/>
        <w:jc w:val="both"/>
      </w:pPr>
      <w:r>
        <w:t>Σας τη διαβάζω: «Ως προς το υπόλοιπο 1/</w:t>
      </w:r>
      <w:r>
        <w:t>3 των μηνιαίως καταβαλλομένων μισθωμάτων που υπολείπεται της περιγραφόμενης στην παράγραφο 7 του παρόντος άρθρου εκχώρησης, μέρος ή το σύνολο αυτού δύναται να εκχωρείται από τη διοίκηση της «ΟΔΙΕ Α.Ε.» προς εργαζόμενους της «ΟΔΙΕ Α.Ε.» προς εξόφληση οφειλό</w:t>
      </w:r>
      <w:r>
        <w:t xml:space="preserve">μενων εργατικών απαιτήσεων τους, δυνάμει της ισχύουσας Συλλογικής Σύμβασης Εργασίας για το χρονικό διάστημα μέχρι τη θέση σε ισχύ της σύμβασης παραχώρησης». </w:t>
      </w:r>
    </w:p>
    <w:p w14:paraId="12ADE8A4" w14:textId="77777777" w:rsidR="00B667A6" w:rsidRDefault="00E9406E">
      <w:pPr>
        <w:spacing w:line="600" w:lineRule="auto"/>
        <w:ind w:firstLine="720"/>
        <w:jc w:val="both"/>
      </w:pPr>
      <w:r>
        <w:t xml:space="preserve">Νομίζω ότι με τη διάταξη αυτή λύνεται και το πρόβλημα που είχε τεθεί από τους εργαζόμενους. </w:t>
      </w:r>
    </w:p>
    <w:p w14:paraId="12ADE8A5" w14:textId="77777777" w:rsidR="00B667A6" w:rsidRDefault="00E9406E">
      <w:pPr>
        <w:spacing w:line="600" w:lineRule="auto"/>
        <w:ind w:firstLine="720"/>
        <w:jc w:val="both"/>
      </w:pPr>
      <w:r>
        <w:t xml:space="preserve">(Στο σημείο αυτό ο Αναπληρωτής Υπουργός Οικονομικών κ. Τρύφων Αλεξιάδης καταθέτει για τα Πρακτικά την προαναφερθείσα νομοτεχνική βελτίωση, η οποία έχει ως εξής: </w:t>
      </w:r>
    </w:p>
    <w:p w14:paraId="12ADE8A6" w14:textId="77777777" w:rsidR="00B667A6" w:rsidRDefault="00E9406E">
      <w:pPr>
        <w:spacing w:line="600" w:lineRule="auto"/>
        <w:ind w:firstLine="720"/>
        <w:jc w:val="center"/>
      </w:pPr>
      <w:r>
        <w:t>ΑΛΛΑΓΗ ΣΕΛΙΔΑΣ</w:t>
      </w:r>
    </w:p>
    <w:p w14:paraId="12ADE8A7" w14:textId="77777777" w:rsidR="00B667A6" w:rsidRDefault="00E9406E">
      <w:pPr>
        <w:spacing w:line="600" w:lineRule="auto"/>
        <w:ind w:firstLine="709"/>
        <w:jc w:val="center"/>
      </w:pPr>
      <w:r>
        <w:t>(Να καταχωριστεί η σελ. 22)</w:t>
      </w:r>
    </w:p>
    <w:p w14:paraId="12ADE8A8" w14:textId="77777777" w:rsidR="00B667A6" w:rsidRDefault="00E9406E">
      <w:pPr>
        <w:spacing w:line="600" w:lineRule="auto"/>
        <w:ind w:firstLine="709"/>
        <w:jc w:val="center"/>
      </w:pPr>
      <w:r>
        <w:t>ΑΛΑΓΗ ΣΕΛΙΔΑΣ</w:t>
      </w:r>
    </w:p>
    <w:p w14:paraId="12ADE8A9" w14:textId="77777777" w:rsidR="00B667A6" w:rsidRDefault="00E9406E">
      <w:pPr>
        <w:spacing w:line="600" w:lineRule="auto"/>
        <w:ind w:firstLine="720"/>
        <w:jc w:val="both"/>
      </w:pPr>
      <w:r>
        <w:rPr>
          <w:b/>
        </w:rPr>
        <w:t>ΠΡΟΕΔΡΕΥΩΝ (Νικήτας Κακλαμάνης):</w:t>
      </w:r>
      <w:r>
        <w:t xml:space="preserve"> Παρα</w:t>
      </w:r>
      <w:r>
        <w:t xml:space="preserve">καλώ πολύ να διανεμηθεί η προαναφερθείσα νομοτεχνική βελτίωση στους κυρίους συναδέλφους. </w:t>
      </w:r>
    </w:p>
    <w:p w14:paraId="12ADE8AA" w14:textId="77777777" w:rsidR="00B667A6" w:rsidRDefault="00E9406E">
      <w:pPr>
        <w:spacing w:line="600" w:lineRule="auto"/>
        <w:ind w:firstLine="720"/>
        <w:jc w:val="both"/>
      </w:pPr>
      <w:r>
        <w:t xml:space="preserve">Για να είναι όλοι όσοι θα ακολουθήσουν έτοιμοι, ανακοινώνω ότι ειδικοί αγορητές και εισηγητές είναι: ο κ. Αναστάσιος Πρατσόλης από τον ΣΥΡΙΖΑ, ο κ. Χρίστος Δήμας από </w:t>
      </w:r>
      <w:r>
        <w:t xml:space="preserve">τη Νέα Δημοκρατία, ο κ. Γεώργιος Γερμενής από τη Χρυσή Αυγή, ο κ. Δημήτριος Κωνσταντόπουλος από τη Δημοκρατική Συμπαράταξη, η κ. Διαμάντω Μανωλάκου από το ΚΚΕ, ο κ. Θεοχάρης Θεοχάρης από το Ποτάμι, ο κ. Δημήτριος Καμμένος από τους Ανεξάρτητους Έλληνες. </w:t>
      </w:r>
    </w:p>
    <w:p w14:paraId="12ADE8AB" w14:textId="77777777" w:rsidR="00B667A6" w:rsidRDefault="00E9406E">
      <w:pPr>
        <w:spacing w:line="600" w:lineRule="auto"/>
        <w:ind w:firstLine="720"/>
        <w:jc w:val="both"/>
      </w:pPr>
      <w:r>
        <w:t>Κο</w:t>
      </w:r>
      <w:r>
        <w:t xml:space="preserve">ινοβουλευτικοί Εκπρόσωποι είναι: ο κ. Χρήστος Μαντάς από τον ΣΥΡΙΖΑ, ο κ. Ιωάννης Βρούτσης από τη Νέα Δημοκρατία, ο κ. Ηλίας Παναγιώταρος από τη Χρυσή Αυγή, ο κ. Ανδρέας Λοβέρδος από τη Δημοκρατική Συμπαράταξη, ο κ. Νικόλαος Καραθανασόπουλος από το ΚΚΕ, ο </w:t>
      </w:r>
      <w:r>
        <w:t xml:space="preserve">κ. Σπυρίδων Δανέλλης από το Ποτάμι και ο κ. Αθανάσιος Παπαχριστόπουλος από τους Ανεξάρτητους Έλληνες. </w:t>
      </w:r>
    </w:p>
    <w:p w14:paraId="12ADE8AC" w14:textId="77777777" w:rsidR="00B667A6" w:rsidRDefault="00E9406E">
      <w:pPr>
        <w:spacing w:line="600" w:lineRule="auto"/>
        <w:ind w:firstLine="720"/>
        <w:jc w:val="both"/>
      </w:pPr>
      <w:r>
        <w:t>Δεν διαβάζω τους επιπλέον ομιλητές, γιατί βλέπω ότι έχει δοθεί ένας από τον ΣΥΡΙΖΑ, μία συνάδελφος από τη Νέα Δημοκρατία και ένας από τη Δημοκρατική Συμπ</w:t>
      </w:r>
      <w:r>
        <w:t xml:space="preserve">αράταξη. Τα υπόλοιπα κόμματα δεν έχουν δώσει. </w:t>
      </w:r>
    </w:p>
    <w:p w14:paraId="12ADE8AD" w14:textId="77777777" w:rsidR="00B667A6" w:rsidRDefault="00E9406E">
      <w:pPr>
        <w:spacing w:line="600" w:lineRule="auto"/>
        <w:ind w:firstLine="720"/>
        <w:jc w:val="both"/>
      </w:pPr>
      <w:r>
        <w:rPr>
          <w:b/>
        </w:rPr>
        <w:t xml:space="preserve">ΧΡΗΣΤΟΣ ΜΑΝΤΑΣ: </w:t>
      </w:r>
      <w:r>
        <w:t>Δύο από τον ΣΥΡΙΖΑ.</w:t>
      </w:r>
    </w:p>
    <w:p w14:paraId="12ADE8AE" w14:textId="77777777" w:rsidR="00B667A6" w:rsidRDefault="00E9406E">
      <w:pPr>
        <w:spacing w:line="600" w:lineRule="auto"/>
        <w:ind w:firstLine="720"/>
        <w:jc w:val="both"/>
      </w:pPr>
      <w:r>
        <w:rPr>
          <w:b/>
        </w:rPr>
        <w:t>ΠΡΟΕΔΡΕΥΩΝ (Νικήτας Κακλαμάνης):</w:t>
      </w:r>
      <w:r>
        <w:t xml:space="preserve"> Από τον ΣΥΡΙΖΑ βλέπω ότι έχει οριστεί και ο κ. Δημαράς. Από τη Νέα Δημοκρατία, εκτός από την κ. Ασημακοπούλου, βλέπω στο χαρτί, που μου δόθη</w:t>
      </w:r>
      <w:r>
        <w:t>κε, ότι έχει οριστεί και ο κ. Μάκης –δεν μου πάει, Μάκη, να λέω «Μαυρουδής»- Βορίδης. Ο κ. Κουτσούκος, όπως είπαμε, έχει οριστεί από τη Δημοκρατική Συμπαράταξη. Ο κ. Λαζαρίδης από τους Ανεξάρτητους Έλληνες. Αυτά επί του παρόντος. Όπου υπάρχουν ένα, δύο κεν</w:t>
      </w:r>
      <w:r>
        <w:t xml:space="preserve">ά, μπορεί να μη θέλουν να δώσουν άλλον ομιλητή, οπότε θα τελειώσουμε νωρίτερα. </w:t>
      </w:r>
    </w:p>
    <w:p w14:paraId="12ADE8AF" w14:textId="77777777" w:rsidR="00B667A6" w:rsidRDefault="00E9406E">
      <w:pPr>
        <w:spacing w:line="600" w:lineRule="auto"/>
        <w:ind w:firstLine="720"/>
        <w:jc w:val="both"/>
      </w:pPr>
      <w:r>
        <w:t>Κύριε Πρατσόλη, έχετε τον λόγο.</w:t>
      </w:r>
    </w:p>
    <w:p w14:paraId="12ADE8B0" w14:textId="77777777" w:rsidR="00B667A6" w:rsidRDefault="00E9406E">
      <w:pPr>
        <w:spacing w:line="600" w:lineRule="auto"/>
        <w:ind w:firstLine="720"/>
        <w:jc w:val="both"/>
      </w:pPr>
      <w:r>
        <w:t>Επειδή έχουμε χρόνο, βάζω σε όλους δύο λεπτά παραπάνω, δηλαδή δεκατέσσερα λεπτά, με την ευχή και την ελπίδα ότι θα είστε μέσα στον χρόνο και δεν</w:t>
      </w:r>
      <w:r>
        <w:t xml:space="preserve"> θα χρειαστεί να χτυπήσω κουδούνι. </w:t>
      </w:r>
    </w:p>
    <w:p w14:paraId="12ADE8B1" w14:textId="77777777" w:rsidR="00B667A6" w:rsidRDefault="00E9406E">
      <w:pPr>
        <w:spacing w:line="600" w:lineRule="auto"/>
        <w:ind w:firstLine="720"/>
        <w:jc w:val="both"/>
      </w:pPr>
      <w:r>
        <w:rPr>
          <w:b/>
        </w:rPr>
        <w:t xml:space="preserve">ΑΝΑΣΤΑΣΙΟΣ (ΤΑΣΟΣ) ΠΡΑΤΣΟΛΗΣ: </w:t>
      </w:r>
      <w:r>
        <w:t xml:space="preserve">Μάλιστα, κύριε Πρόεδρε. </w:t>
      </w:r>
    </w:p>
    <w:p w14:paraId="12ADE8B2" w14:textId="77777777" w:rsidR="00B667A6" w:rsidRDefault="00E9406E">
      <w:pPr>
        <w:spacing w:line="600" w:lineRule="auto"/>
        <w:ind w:firstLine="720"/>
        <w:jc w:val="both"/>
      </w:pPr>
      <w:r>
        <w:rPr>
          <w:b/>
        </w:rPr>
        <w:t>ΠΡΟΕΔΡΕΥΩΝ (Νικήτας Κακλαμάνης):</w:t>
      </w:r>
      <w:r>
        <w:t xml:space="preserve"> Ορίστε, κύριε Πρατσόλη. </w:t>
      </w:r>
    </w:p>
    <w:p w14:paraId="12ADE8B3" w14:textId="77777777" w:rsidR="00B667A6" w:rsidRDefault="00E9406E">
      <w:pPr>
        <w:tabs>
          <w:tab w:val="left" w:pos="2820"/>
        </w:tabs>
        <w:spacing w:line="600" w:lineRule="auto"/>
        <w:ind w:firstLine="720"/>
        <w:jc w:val="both"/>
      </w:pPr>
      <w:r>
        <w:rPr>
          <w:b/>
        </w:rPr>
        <w:t xml:space="preserve">ΑΝΑΣΤΑΣΙΟΣ (ΤΑΣΟΣ) ΠΡΑΤΣΟΛΗΣ: </w:t>
      </w:r>
      <w:r>
        <w:t xml:space="preserve">Κύριε Πρόεδρε, κυρίες και κύριοι Βουλευτές, με το παρόν σχέδιο νόμου «Κύρωση </w:t>
      </w:r>
      <w:r>
        <w:t>της Σύμβασης Παραχώρησης του αποκλειστικού δικαιώματος διοργάνωσης και διεξαγωγής αμοιβαίου στοιχήματος επί ιπποδρομιών στην Ελλάδα για περίοδο είκοσι ετών και άλλες διατάξεις», το οποίο εισάγεται σήμερα στη συνεδρίαση της Ολομέλειας προς ψήφιση ως κατεπεί</w:t>
      </w:r>
      <w:r>
        <w:t>γον, γιατί αν δεν ολοκληρωθεί κι αν δεν δημοσιευτεί η σύμβαση σε ΦΕΚ μέχρι την 24</w:t>
      </w:r>
      <w:r>
        <w:rPr>
          <w:vertAlign w:val="superscript"/>
        </w:rPr>
        <w:t>η</w:t>
      </w:r>
      <w:r>
        <w:t xml:space="preserve"> Οκτωβρίου 2015, ο ΟΠΑΠ έχει το δικαίωμα να υπαναχωρήσει, αφ’ ενός κυρώνεται και αποκτά ισχύ νόμου η σύμβαση παραχώρησης που υπογράφηκε στην Αθήνα στις 24 Απριλίου 2015 μεταξ</w:t>
      </w:r>
      <w:r>
        <w:t>ύ του ΤΑΙΠΕΔ και της εταιρείας «ΙΠΠΟΔΡΟΜΙΕΣ Α.Ε.» και αφορά στο αποκλειστικό δικαίωμα διοργάνωσης και διεξαγωγής αμοιβαίου στοιχήματος επί ιπποδρομιών στην Ελλάδα για περίοδο είκοσι ετών, αφ’ ετέρου ρυθμίζει τα θέματα της εκκαθάρισης της «Οργανισμός Διεξαγ</w:t>
      </w:r>
      <w:r>
        <w:t>ωγής Ιπποδρομιών Ελλάδας Α.Ε.», «ΟΔΙΕ Α.Ε.»</w:t>
      </w:r>
    </w:p>
    <w:p w14:paraId="12ADE8B4" w14:textId="77777777" w:rsidR="00B667A6" w:rsidRDefault="00E9406E">
      <w:pPr>
        <w:tabs>
          <w:tab w:val="left" w:pos="2820"/>
        </w:tabs>
        <w:spacing w:line="600" w:lineRule="auto"/>
        <w:ind w:firstLine="720"/>
        <w:jc w:val="both"/>
      </w:pPr>
      <w:r>
        <w:t>Κατά τη χθεσινή συνεδρίαση της Διαρκούς Επιτροπής Οικονομικών Υποθέσεων άκουσα με μεγάλη προσοχή τις τοποθετήσεις όλων των συναδέλφων από όλα τα κόμματα και υπάρχει μια γενική παρατήρηση. Για κάθε θέμα που συζητε</w:t>
      </w:r>
      <w:r>
        <w:t xml:space="preserve">ίται, οι εκπρόσωποι των κομμάτων της Νέας Δημοκρατίας και του ΠΑΣΟΚ αναφέρονται συνεχώς στην κατ’ αυτούς αποτυχημένη διαπραγμάτευση του επτάμηνου της κυβέρνησης ΣΥΡΙΖΑ-ΑΝΕΛ. Γιατί άραγε; Μήπως για να πείσουν τους εαυτούς τους για το θέμα αυτό, με δεδομένο </w:t>
      </w:r>
      <w:r>
        <w:t xml:space="preserve">ότι ο ελληνικός λαός στις 20 Σεπτέμβρη 2015 για τρίτη φορά μέσα στον ίδιο χρόνο έστειλε το δικό του μήνυμα, ένα μήνυμα πίστης και εμπιστοσύνης στην Κυβέρνηση, αναγνώρισης της μεγάλης προσπάθειας και πραγματικής διαπραγμάτευσης που έγινε για πρώτη φορά και </w:t>
      </w:r>
      <w:r>
        <w:t>αποδοκιμασίας της διακυβέρνησης των τελευταίων σαράντα χρόνων, ένα μήνυμα το οποίο ούτε θέλουν ούτε μπορούν, από ό,τι φαίνεται, να λάβουν και να καταλάβουν.</w:t>
      </w:r>
    </w:p>
    <w:p w14:paraId="12ADE8B5" w14:textId="77777777" w:rsidR="00B667A6" w:rsidRDefault="00E9406E">
      <w:pPr>
        <w:tabs>
          <w:tab w:val="left" w:pos="2820"/>
        </w:tabs>
        <w:spacing w:line="600" w:lineRule="auto"/>
        <w:ind w:firstLine="720"/>
        <w:jc w:val="both"/>
      </w:pPr>
      <w:r>
        <w:t>Μπορώ να πω ότι κάποιες εκ των τοποθετήσεων με ξάφνιασαν, γιατί άκουσα συναδέλφους από την Αντιπολί</w:t>
      </w:r>
      <w:r>
        <w:t xml:space="preserve">τευση να εγκαλούν την Κυβέρνηση για τους όρους της σύμβασης παραχώρησης που υπογράφτηκε μεταξύ της ΤΑΙΠΕΔ και της εταιρείας «ΙΠΠΟΔΡΟΜΙΕΣ Α.Ε.» </w:t>
      </w:r>
    </w:p>
    <w:p w14:paraId="12ADE8B6" w14:textId="77777777" w:rsidR="00B667A6" w:rsidRDefault="00E9406E">
      <w:pPr>
        <w:tabs>
          <w:tab w:val="left" w:pos="2820"/>
        </w:tabs>
        <w:spacing w:line="600" w:lineRule="auto"/>
        <w:ind w:firstLine="720"/>
        <w:jc w:val="both"/>
      </w:pPr>
      <w:r>
        <w:t>Θα ήθελα στο σημείο αυτό να θυμίσω ότι ο πλειοδοτικός διαγωνισμός προκηρύχθηκε από τον ΤΑΙΠΕΔ την 1</w:t>
      </w:r>
      <w:r>
        <w:rPr>
          <w:vertAlign w:val="superscript"/>
        </w:rPr>
        <w:t>η</w:t>
      </w:r>
      <w:r>
        <w:t xml:space="preserve"> Μαρτίου 201</w:t>
      </w:r>
      <w:r>
        <w:t xml:space="preserve">3 και η ανακήρυξη της «ΟΠΑΠ </w:t>
      </w:r>
      <w:r>
        <w:rPr>
          <w:lang w:val="en-US"/>
        </w:rPr>
        <w:t>Investment</w:t>
      </w:r>
      <w:r>
        <w:t xml:space="preserve"> </w:t>
      </w:r>
      <w:r>
        <w:rPr>
          <w:lang w:val="en-US"/>
        </w:rPr>
        <w:t>Ltd</w:t>
      </w:r>
      <w:r>
        <w:t>», επιλεγέντος επενδυτή, έγινε την 30</w:t>
      </w:r>
      <w:r>
        <w:rPr>
          <w:vertAlign w:val="superscript"/>
        </w:rPr>
        <w:t>η</w:t>
      </w:r>
      <w:r>
        <w:t xml:space="preserve"> Οκτωβρίου 2014. Το χρονικό διάστημα αυτό, κύριοι συνάδελφοι, όπως όλοι γνωρίζουμε συγκυβερνούσε η Νέα Δημοκρατία με το ΠΑΣΟΚ. </w:t>
      </w:r>
    </w:p>
    <w:p w14:paraId="12ADE8B7" w14:textId="77777777" w:rsidR="00B667A6" w:rsidRDefault="00E9406E">
      <w:pPr>
        <w:tabs>
          <w:tab w:val="left" w:pos="2820"/>
        </w:tabs>
        <w:spacing w:line="600" w:lineRule="auto"/>
        <w:ind w:firstLine="720"/>
        <w:jc w:val="both"/>
      </w:pPr>
      <w:r>
        <w:t>Κανείς μας, αγαπητοί συνάδελφοι, δεν έχει προέλθ</w:t>
      </w:r>
      <w:r>
        <w:t>ει εδώ μέσα από παρθενογένεση και φυσικά όλοι έχουμε παρελθόν. Και ο ελληνικός λαός με βάση αυτό το παρελθόν τοποθετείται και στέλνει τα δικά του μηνύματα. Δική σας έμπνευση, λοιπόν, ήταν η ιδιωτικοποίηση του ΟΔΙΕ και δικό σας δημιούργημα η σύμβαση παραχώρ</w:t>
      </w:r>
      <w:r>
        <w:t>ησής του, όπως άλλωστε παραδέχτηκε στη χθεσινή συνεδρίαση της επιτροπής ο εισηγητής της Νέας Δημοκρατίας αφού, όπως είπε, για την αποκρατικοποίηση της ΟΔΙΕ εργάστηκε η κυβέρνηση Σαμαρά.</w:t>
      </w:r>
    </w:p>
    <w:p w14:paraId="12ADE8B8" w14:textId="77777777" w:rsidR="00B667A6" w:rsidRDefault="00E9406E">
      <w:pPr>
        <w:tabs>
          <w:tab w:val="left" w:pos="2820"/>
        </w:tabs>
        <w:spacing w:line="600" w:lineRule="auto"/>
        <w:ind w:firstLine="720"/>
        <w:jc w:val="both"/>
      </w:pPr>
      <w:r>
        <w:t>Και, βέβαια, θα πρέπει να λάβουμε υπ’ όψιν μας πως υπάρχουν οφειλές πρ</w:t>
      </w:r>
      <w:r>
        <w:t xml:space="preserve">ος τους εργαζόμενους ύψους 980.000 ευρώ. Οι οφειλές αφορούν δεδουλευμένα, αποζημιώσεις απόλυσης που απορρέουν από τη συλλογική σύμβαση, η οποία καλύπτει μόνιμους ή έκτακτους και θα πρέπει να ληφθεί ιδιαίτερη μέριμνα γι’ αυτό. Όπως ήδη ανακοινώθηκε από την </w:t>
      </w:r>
      <w:r>
        <w:t>Υπουργό, υπάρχει σχετική τροπολογία.</w:t>
      </w:r>
    </w:p>
    <w:p w14:paraId="12ADE8B9" w14:textId="77777777" w:rsidR="00B667A6" w:rsidRDefault="00E9406E">
      <w:pPr>
        <w:tabs>
          <w:tab w:val="left" w:pos="2820"/>
        </w:tabs>
        <w:spacing w:line="600" w:lineRule="auto"/>
        <w:ind w:firstLine="720"/>
        <w:jc w:val="both"/>
      </w:pPr>
      <w:r>
        <w:t>Γιατί, λοιπόν, κύριοι συνάδελφοι της συγκυβέρνησης Νέας Δημοκρατίας-ΠΑΣΟΚ δεν προβλέψατε να αποκαταστήσετε αυτούς τους εργαζόμενους; Γιατί στη σύμβαση παραχώρησης που καταρτίσατε δεν φροντίσατε να συμπεριλάβετε ειδική ρ</w:t>
      </w:r>
      <w:r>
        <w:t xml:space="preserve">ήτρα με την οποία θα εξασφαλίζονται οι οφειλές προς τους εργαζόμενους που αφορούν δεδουλευμένα και θα αποκαθίσταται το πλεονάζον προσωπικό με την απορρόφησή του σε άλλους φορείς; </w:t>
      </w:r>
    </w:p>
    <w:p w14:paraId="12ADE8BA" w14:textId="77777777" w:rsidR="00B667A6" w:rsidRDefault="00E9406E">
      <w:pPr>
        <w:tabs>
          <w:tab w:val="left" w:pos="2820"/>
        </w:tabs>
        <w:spacing w:line="600" w:lineRule="auto"/>
        <w:ind w:firstLine="720"/>
        <w:jc w:val="both"/>
      </w:pPr>
      <w:r>
        <w:t>Εμείς παρ’ όλες τις παραπάνω αστοχίες ή σκόπιμες παραλείψεις, προχωράμε σε ρ</w:t>
      </w:r>
      <w:r>
        <w:t>ύθμιση των ζητημάτων των εργαζομένων και φυσικά δεν μπορούμε να δεχθούμε ότι με δικές μας ενέργειες, όπως αναφέρθηκε από τους εισηγητές της Αντιπολίτευσης, ωθούμε εργαζόμενους σε ανεργία, όταν σε επίσημη έκθεσή της η ΓΣΕΕ αναφέρει πως την περίοδο 2010-2014</w:t>
      </w:r>
      <w:r>
        <w:t xml:space="preserve"> χάθηκαν τετρακόσιες ενενήντα δύο χιλιάδες τριακόσιες θέσεις εργασίας, περίπου μισό εκατομμύριο νέοι άνεργοι. Αυτό δεν σας λέει τίποτα; Ποιος αλήθεια κυβερνούσε τότε;</w:t>
      </w:r>
    </w:p>
    <w:p w14:paraId="12ADE8BB" w14:textId="77777777" w:rsidR="00B667A6" w:rsidRDefault="00E9406E">
      <w:pPr>
        <w:tabs>
          <w:tab w:val="left" w:pos="2820"/>
        </w:tabs>
        <w:spacing w:line="600" w:lineRule="auto"/>
        <w:ind w:firstLine="720"/>
        <w:jc w:val="both"/>
      </w:pPr>
      <w:r>
        <w:t>Κυρίες και κύριοι Βουλευτές, στο σημείο αυτό θα ήθελα να ενημερώσω τα μέλη του Σώματος γι</w:t>
      </w:r>
      <w:r>
        <w:t>α το τι παραχωρείται με αυτόν τον πλειοδοτικό διαγωνισμό, αλλά και για τη διαδικασία του, όσον αφορά τις παραχωρήσεις.</w:t>
      </w:r>
    </w:p>
    <w:p w14:paraId="12ADE8BC" w14:textId="77777777" w:rsidR="00B667A6" w:rsidRDefault="00E9406E">
      <w:pPr>
        <w:tabs>
          <w:tab w:val="left" w:pos="2820"/>
        </w:tabs>
        <w:spacing w:line="600" w:lineRule="auto"/>
        <w:ind w:firstLine="720"/>
        <w:jc w:val="both"/>
      </w:pPr>
      <w:r>
        <w:t xml:space="preserve">Με το εδάφιο β΄ της παραγράφου 7 του άρθρου 13 του ν.4111/2013 δύναται να παραχωρείται μέσω διεθνούς πλειοδοτικού διαγωνισμού σε εταιρεία ειδικού σκοπού, παραχωρησιούχο, η οποία θα συστήνεται από τον ανάδοχο: </w:t>
      </w:r>
    </w:p>
    <w:p w14:paraId="12ADE8BD" w14:textId="77777777" w:rsidR="00B667A6" w:rsidRDefault="00E9406E">
      <w:pPr>
        <w:tabs>
          <w:tab w:val="left" w:pos="2820"/>
        </w:tabs>
        <w:spacing w:line="600" w:lineRule="auto"/>
        <w:ind w:firstLine="720"/>
        <w:jc w:val="both"/>
      </w:pPr>
      <w:r>
        <w:t xml:space="preserve">Πρώτον, το μη αποκλειστικό δικαίωμα οργάνωσης </w:t>
      </w:r>
      <w:r>
        <w:t>και εξαγωγής ιπποδρομιών στην Ελλάδα, στο οποίο βέβαια θα πρέπει να διασφαλιστεί, κύριε Υπουργέ, η υποχρέωση του παραχωρησιούχου να διεξάγει ιπποδρομίες μόνο στην Ελλάδα.</w:t>
      </w:r>
    </w:p>
    <w:p w14:paraId="12ADE8BE" w14:textId="77777777" w:rsidR="00B667A6" w:rsidRDefault="00E9406E">
      <w:pPr>
        <w:spacing w:line="600" w:lineRule="auto"/>
        <w:ind w:firstLine="720"/>
        <w:jc w:val="both"/>
        <w:rPr>
          <w:color w:val="000000"/>
          <w:shd w:val="clear" w:color="auto" w:fill="FFFFFF"/>
        </w:rPr>
      </w:pPr>
      <w:r>
        <w:rPr>
          <w:color w:val="000000"/>
          <w:shd w:val="clear" w:color="auto" w:fill="FFFFFF"/>
        </w:rPr>
        <w:t>Δεύτερον, το αποκλειστικό δικαίωμα διοργάνωσης και διεξαγωγής αμοιβαίων σε σχέση με τ</w:t>
      </w:r>
      <w:r>
        <w:rPr>
          <w:color w:val="000000"/>
          <w:shd w:val="clear" w:color="auto" w:fill="FFFFFF"/>
        </w:rPr>
        <w:t xml:space="preserve">ις διεξαγόμενες εντός της ελληνικής επικράτειας ιπποδρομίες στοιχημάτων, λαχειοφόρων ή μη εντός και εκτός του χώρου των ιπποδρομιών. </w:t>
      </w:r>
    </w:p>
    <w:p w14:paraId="12ADE8BF" w14:textId="77777777" w:rsidR="00B667A6" w:rsidRDefault="00E9406E">
      <w:pPr>
        <w:spacing w:line="600" w:lineRule="auto"/>
        <w:ind w:firstLine="720"/>
        <w:jc w:val="both"/>
        <w:rPr>
          <w:color w:val="000000"/>
          <w:shd w:val="clear" w:color="auto" w:fill="FFFFFF"/>
        </w:rPr>
      </w:pPr>
      <w:r>
        <w:rPr>
          <w:color w:val="000000"/>
          <w:shd w:val="clear" w:color="auto" w:fill="FFFFFF"/>
        </w:rPr>
        <w:t>Τρίτον, το αποκλειστικό δικαίωμα ανάληψης δραστηριοτήτων συναφών προς τα ιπποδρομικά στοιχήματα σε εθνικό και διεθνές επίπ</w:t>
      </w:r>
      <w:r>
        <w:rPr>
          <w:color w:val="000000"/>
          <w:shd w:val="clear" w:color="auto" w:fill="FFFFFF"/>
        </w:rPr>
        <w:t>εδο, συμπεριλαμβανομένης της διοργάνωσης, διεξαγωγής και εκμετάλλευσης αμοιβαίων στοιχημάτων για αλλοδαπές ιπποδρομίες ή της συμμετοχής στη διοργάνωση, διεξαγωγή και εκμετάλλευση αλλοδαπών αμοιβαίων στοιχημάτων επί ιπποδρομιών.</w:t>
      </w:r>
    </w:p>
    <w:p w14:paraId="12ADE8C0"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Τέταρτον, το αποκλειστικό </w:t>
      </w:r>
      <w:r>
        <w:rPr>
          <w:color w:val="000000"/>
          <w:shd w:val="clear" w:color="auto" w:fill="FFFFFF"/>
        </w:rPr>
        <w:t>δικαίωμα διοργάνωσης και διεξαγωγής προσθέτου αμοιβαίου στοιχήματος επί ιπποδρομιών.</w:t>
      </w:r>
    </w:p>
    <w:p w14:paraId="12ADE8C1" w14:textId="77777777" w:rsidR="00B667A6" w:rsidRDefault="00E9406E">
      <w:pPr>
        <w:spacing w:line="600" w:lineRule="auto"/>
        <w:ind w:firstLine="720"/>
        <w:jc w:val="both"/>
        <w:rPr>
          <w:color w:val="000000"/>
          <w:shd w:val="clear" w:color="auto" w:fill="FFFFFF"/>
        </w:rPr>
      </w:pPr>
      <w:r>
        <w:rPr>
          <w:color w:val="000000"/>
          <w:shd w:val="clear" w:color="auto" w:fill="FFFFFF"/>
        </w:rPr>
        <w:t>Πέμπτον, το αποκλειστικό δικαίωμα διοργάνωσης και διεξαγωγής αμοιβαίων στοιχημάτων επί ιπποδρομιών που διενεργούνται μέσω διαδικτύου.</w:t>
      </w:r>
    </w:p>
    <w:p w14:paraId="12ADE8C2" w14:textId="77777777" w:rsidR="00B667A6" w:rsidRDefault="00E9406E">
      <w:pPr>
        <w:spacing w:line="600" w:lineRule="auto"/>
        <w:ind w:firstLine="720"/>
        <w:jc w:val="both"/>
        <w:rPr>
          <w:color w:val="000000"/>
          <w:shd w:val="clear" w:color="auto" w:fill="FFFFFF"/>
        </w:rPr>
      </w:pPr>
      <w:r>
        <w:rPr>
          <w:color w:val="000000"/>
          <w:shd w:val="clear" w:color="auto" w:fill="FFFFFF"/>
        </w:rPr>
        <w:t>Όσον αφορά στη διαδικασία, την 1</w:t>
      </w:r>
      <w:r>
        <w:rPr>
          <w:color w:val="000000"/>
          <w:shd w:val="clear" w:color="auto" w:fill="FFFFFF"/>
          <w:vertAlign w:val="superscript"/>
        </w:rPr>
        <w:t>η</w:t>
      </w:r>
      <w:r>
        <w:rPr>
          <w:color w:val="000000"/>
          <w:shd w:val="clear" w:color="auto" w:fill="FFFFFF"/>
        </w:rPr>
        <w:t xml:space="preserve"> Μαρ</w:t>
      </w:r>
      <w:r>
        <w:rPr>
          <w:color w:val="000000"/>
          <w:shd w:val="clear" w:color="auto" w:fill="FFFFFF"/>
        </w:rPr>
        <w:t>τίου 2013 προκηρύχθηκε από το ΤΑΙΠΕΔ διεθνής πλειοδοτικός διαγωνισμός για την παραχώρηση των δικαιωμάτων διεξαγωγής ιπποδρομιών και του δικαιώματος διεξαγωγής αμοιβαίου ιπποδρομιακού στοιχήματος.</w:t>
      </w:r>
    </w:p>
    <w:p w14:paraId="12ADE8C3"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Όπως θα διαβάσετε και στην αιτιολογική έκθεση του παρόντος, </w:t>
      </w:r>
      <w:r>
        <w:rPr>
          <w:color w:val="000000"/>
          <w:shd w:val="clear" w:color="auto" w:fill="FFFFFF"/>
        </w:rPr>
        <w:t>ο διαγωνισμός διεξήχθη σε δύο φάσεις: Στην πρώτη φάση οι διαγωνιζόμενοι είχαν τη δυνατότητα να εκδηλώσουν το ενδιαφέρον τους για τον διαγωνισμό, αποδεικνύοντας ότι πληρούσαν τα οικονομικά, τεχνικά και νομικά κριτήρια τα οποία ορίζονταν στην πρόσκληση υποβο</w:t>
      </w:r>
      <w:r>
        <w:rPr>
          <w:color w:val="000000"/>
          <w:shd w:val="clear" w:color="auto" w:fill="FFFFFF"/>
        </w:rPr>
        <w:t xml:space="preserve">λής εκδήλωσης ενδιαφέροντος. Στη δεύτερη φάση είχαν τη δυνατότητα να υποβάλουν σχόλια επί του σχεδίου σύμβασης παραχώρησης, αποκτώντας πρόσβαση σε μια ηλεκτρονική βάση δεδομένων. </w:t>
      </w:r>
    </w:p>
    <w:p w14:paraId="12ADE8C4" w14:textId="77777777" w:rsidR="00B667A6" w:rsidRDefault="00E9406E">
      <w:pPr>
        <w:spacing w:line="600" w:lineRule="auto"/>
        <w:ind w:firstLine="720"/>
        <w:jc w:val="both"/>
        <w:rPr>
          <w:color w:val="000000"/>
          <w:shd w:val="clear" w:color="auto" w:fill="FFFFFF"/>
        </w:rPr>
      </w:pPr>
      <w:r>
        <w:rPr>
          <w:color w:val="000000"/>
          <w:shd w:val="clear" w:color="auto" w:fill="FFFFFF"/>
        </w:rPr>
        <w:t>Στις 26 Απριλίου 2013 εξεδήλωσαν ενδιαφέρον δύο εταιρείες, η «2</w:t>
      </w:r>
      <w:r>
        <w:rPr>
          <w:color w:val="000000"/>
          <w:shd w:val="clear" w:color="auto" w:fill="FFFFFF"/>
          <w:lang w:val="en-US"/>
        </w:rPr>
        <w:t>PU</w:t>
      </w:r>
      <w:r>
        <w:rPr>
          <w:color w:val="000000"/>
          <w:shd w:val="clear" w:color="auto" w:fill="FFFFFF"/>
        </w:rPr>
        <w:t>» και η «</w:t>
      </w:r>
      <w:r>
        <w:rPr>
          <w:color w:val="000000"/>
          <w:shd w:val="clear" w:color="auto" w:fill="FFFFFF"/>
          <w:lang w:val="en-US"/>
        </w:rPr>
        <w:t>IN</w:t>
      </w:r>
      <w:r>
        <w:rPr>
          <w:color w:val="000000"/>
          <w:shd w:val="clear" w:color="auto" w:fill="FFFFFF"/>
          <w:lang w:val="en-US"/>
        </w:rPr>
        <w:t>TRALOT</w:t>
      </w:r>
      <w:r>
        <w:rPr>
          <w:color w:val="000000"/>
          <w:shd w:val="clear" w:color="auto" w:fill="FFFFFF"/>
        </w:rPr>
        <w:t xml:space="preserve"> </w:t>
      </w:r>
      <w:r>
        <w:rPr>
          <w:color w:val="000000"/>
          <w:shd w:val="clear" w:color="auto" w:fill="FFFFFF"/>
          <w:lang w:val="en-US"/>
        </w:rPr>
        <w:t>A</w:t>
      </w:r>
      <w:r>
        <w:rPr>
          <w:color w:val="000000"/>
          <w:shd w:val="clear" w:color="auto" w:fill="FFFFFF"/>
        </w:rPr>
        <w:t>.</w:t>
      </w:r>
      <w:r>
        <w:rPr>
          <w:color w:val="000000"/>
          <w:shd w:val="clear" w:color="auto" w:fill="FFFFFF"/>
          <w:lang w:val="en-US"/>
        </w:rPr>
        <w:t>E</w:t>
      </w:r>
      <w:r>
        <w:rPr>
          <w:color w:val="000000"/>
          <w:shd w:val="clear" w:color="auto" w:fill="FFFFFF"/>
        </w:rPr>
        <w:t xml:space="preserve">.», όπου μετά από έλεγχο των στοιχείων τους για να διαπιστωθεί εάν πληρούσαν τα κριτήρια, κλήθηκαν να υποβάλουν οικονομικές προσφορές μέχρι τις 31 Ιουλίου 2014. </w:t>
      </w:r>
    </w:p>
    <w:p w14:paraId="12ADE8C5" w14:textId="77777777" w:rsidR="00B667A6" w:rsidRDefault="00E9406E">
      <w:pPr>
        <w:spacing w:line="600" w:lineRule="auto"/>
        <w:ind w:firstLine="720"/>
        <w:jc w:val="both"/>
        <w:rPr>
          <w:color w:val="000000"/>
          <w:shd w:val="clear" w:color="auto" w:fill="FFFFFF"/>
        </w:rPr>
      </w:pPr>
      <w:r>
        <w:rPr>
          <w:color w:val="000000"/>
          <w:shd w:val="clear" w:color="auto" w:fill="FFFFFF"/>
        </w:rPr>
        <w:t>Η προσφορά που δόθηκε από την «</w:t>
      </w:r>
      <w:r>
        <w:rPr>
          <w:color w:val="000000"/>
          <w:shd w:val="clear" w:color="auto" w:fill="FFFFFF"/>
          <w:lang w:val="en-US"/>
        </w:rPr>
        <w:t>INTRALOT</w:t>
      </w:r>
      <w:r>
        <w:rPr>
          <w:color w:val="000000"/>
          <w:shd w:val="clear" w:color="auto" w:fill="FFFFFF"/>
        </w:rPr>
        <w:t xml:space="preserve"> </w:t>
      </w:r>
      <w:r>
        <w:rPr>
          <w:color w:val="000000"/>
          <w:shd w:val="clear" w:color="auto" w:fill="FFFFFF"/>
          <w:lang w:val="en-US"/>
        </w:rPr>
        <w:t>A</w:t>
      </w:r>
      <w:r>
        <w:rPr>
          <w:color w:val="000000"/>
          <w:shd w:val="clear" w:color="auto" w:fill="FFFFFF"/>
        </w:rPr>
        <w:t>.</w:t>
      </w:r>
      <w:r>
        <w:rPr>
          <w:color w:val="000000"/>
          <w:shd w:val="clear" w:color="auto" w:fill="FFFFFF"/>
          <w:lang w:val="en-US"/>
        </w:rPr>
        <w:t>E</w:t>
      </w:r>
      <w:r>
        <w:rPr>
          <w:color w:val="000000"/>
          <w:shd w:val="clear" w:color="auto" w:fill="FFFFFF"/>
        </w:rPr>
        <w:t>.» κρίθηκε ως μη ικανοποιητική και η πρώτ</w:t>
      </w:r>
      <w:r>
        <w:rPr>
          <w:color w:val="000000"/>
          <w:shd w:val="clear" w:color="auto" w:fill="FFFFFF"/>
        </w:rPr>
        <w:t xml:space="preserve">η αλλά και η βελτιωμένη εκδοχή της. Για τον λόγο αυτό, το Διοικητικό Συμβούλιο του ΤΑΙΠΕΔ προχώρησε στην επαναπροκήρυξη του διαγωνισμού με την από 29-8-2014 νέα πρόσκληση υποβολής προσφορών. </w:t>
      </w:r>
    </w:p>
    <w:p w14:paraId="12ADE8C6" w14:textId="77777777" w:rsidR="00B667A6" w:rsidRDefault="00E9406E">
      <w:pPr>
        <w:spacing w:line="600" w:lineRule="auto"/>
        <w:ind w:firstLine="720"/>
        <w:jc w:val="both"/>
        <w:rPr>
          <w:color w:val="000000"/>
          <w:shd w:val="clear" w:color="auto" w:fill="FFFFFF"/>
        </w:rPr>
      </w:pPr>
      <w:r>
        <w:rPr>
          <w:color w:val="000000"/>
          <w:shd w:val="clear" w:color="auto" w:fill="FFFFFF"/>
        </w:rPr>
        <w:t>Υποβλήθηκαν νέες προσφορές από τις εταιρίες «</w:t>
      </w:r>
      <w:r>
        <w:rPr>
          <w:color w:val="000000"/>
          <w:shd w:val="clear" w:color="auto" w:fill="FFFFFF"/>
          <w:lang w:val="en-US"/>
        </w:rPr>
        <w:t>INTRALOT</w:t>
      </w:r>
      <w:r>
        <w:rPr>
          <w:color w:val="000000"/>
          <w:shd w:val="clear" w:color="auto" w:fill="FFFFFF"/>
        </w:rPr>
        <w:t xml:space="preserve"> </w:t>
      </w:r>
      <w:r>
        <w:rPr>
          <w:color w:val="000000"/>
          <w:shd w:val="clear" w:color="auto" w:fill="FFFFFF"/>
          <w:lang w:val="en-US"/>
        </w:rPr>
        <w:t>A</w:t>
      </w:r>
      <w:r>
        <w:rPr>
          <w:color w:val="000000"/>
          <w:shd w:val="clear" w:color="auto" w:fill="FFFFFF"/>
        </w:rPr>
        <w:t>.</w:t>
      </w:r>
      <w:r>
        <w:rPr>
          <w:color w:val="000000"/>
          <w:shd w:val="clear" w:color="auto" w:fill="FFFFFF"/>
          <w:lang w:val="en-US"/>
        </w:rPr>
        <w:t>E</w:t>
      </w:r>
      <w:r>
        <w:rPr>
          <w:color w:val="000000"/>
          <w:shd w:val="clear" w:color="auto" w:fill="FFFFFF"/>
        </w:rPr>
        <w:t xml:space="preserve">.» και </w:t>
      </w:r>
      <w:r>
        <w:rPr>
          <w:color w:val="000000"/>
          <w:shd w:val="clear" w:color="auto" w:fill="FFFFFF"/>
        </w:rPr>
        <w:t>ΟΠΑΠ. Μετά την αποσφράγιση των φακέλων, διαπιστώθηκε ότι ο ΟΠΑΠ προσέφερε πολύ μεγαλύτερο τίμημα, περίπου οκταπλάσιο. Έτσι, το Διοικητικό Συμβούλιο του ΤΑΙΠΕΔ, αφού έλαβε υπ’ όψιν τη σύμφωνη γνωμοδότηση του Συμβουλίου Εμπειρογνωμόνων, προχώρησε στην κατακύ</w:t>
      </w:r>
      <w:r>
        <w:rPr>
          <w:color w:val="000000"/>
          <w:shd w:val="clear" w:color="auto" w:fill="FFFFFF"/>
        </w:rPr>
        <w:t>ρωση του διαγωνισμού στον ΟΠΑΠ.</w:t>
      </w:r>
    </w:p>
    <w:p w14:paraId="12ADE8C7"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Η σύμβαση υπογράφηκε στις 24 Απριλίου 2015. Το οικονομικό αντάλλαγμα της σύμβασης ανέρχεται στα 40.501.000 ευρώ και ο τρόπος καταβολής του έχει ως εξής: Κατά την ημερομηνία υπογραφής καταβάλλεται το 20%, κατά την ημερομηνία </w:t>
      </w:r>
      <w:r>
        <w:rPr>
          <w:color w:val="000000"/>
          <w:shd w:val="clear" w:color="auto" w:fill="FFFFFF"/>
        </w:rPr>
        <w:t>έναρξης ισχύος καταβάλλεται το 30% και το υπόλοιπο 50% καταβάλλεται κατά την πρώτη επέτειο από την ημερομηνία έναρξης ισχύος. Μαζί καταβάλλονται και τόκοι 10% επί οποιουδήποτε μη καταβληθέντος ποσού, οι οποίοι υπολογίζονται από την ημερομηνία έναρξης ισχύο</w:t>
      </w:r>
      <w:r>
        <w:rPr>
          <w:color w:val="000000"/>
          <w:shd w:val="clear" w:color="auto" w:fill="FFFFFF"/>
        </w:rPr>
        <w:t xml:space="preserve">ς μέχρι την ημερομηνία καταβολής. </w:t>
      </w:r>
    </w:p>
    <w:p w14:paraId="12ADE8C8" w14:textId="77777777" w:rsidR="00B667A6" w:rsidRDefault="00E9406E">
      <w:pPr>
        <w:spacing w:line="600" w:lineRule="auto"/>
        <w:ind w:firstLine="720"/>
        <w:jc w:val="both"/>
        <w:rPr>
          <w:color w:val="000000"/>
          <w:shd w:val="clear" w:color="auto" w:fill="FFFFFF"/>
        </w:rPr>
      </w:pPr>
      <w:r>
        <w:rPr>
          <w:color w:val="000000"/>
          <w:shd w:val="clear" w:color="auto" w:fill="FFFFFF"/>
        </w:rPr>
        <w:t>Το ελληνικό δημόσιο συμμετέχει στα έσοδα με ποσοστό 30% επί του μεικτού κέρδους του παραχωρησιούχου για κάθε ημερολογιακό μήνα, μέρος του οποίου θα διατίθεται για τα έξοδα συντήρησης και λειτουργίας του κλάδου των ιπποδρο</w:t>
      </w:r>
      <w:r>
        <w:rPr>
          <w:color w:val="000000"/>
          <w:shd w:val="clear" w:color="auto" w:fill="FFFFFF"/>
        </w:rPr>
        <w:t xml:space="preserve">μιών. </w:t>
      </w:r>
    </w:p>
    <w:p w14:paraId="12ADE8C9"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Πιο συγκεκριμένα, το 24% θα διατίθεται για την καταβολή των επάθλων και για τις ζωντανά διεξαγόμενες ιπποδρομίες, το 1,5%  στη «Φίλιππο Ένωση» και το υπόλοιπο 4,5% στο ελληνικό δημόσιο. </w:t>
      </w:r>
    </w:p>
    <w:p w14:paraId="12ADE8CA" w14:textId="77777777" w:rsidR="00B667A6" w:rsidRDefault="00E9406E">
      <w:pPr>
        <w:spacing w:line="600" w:lineRule="auto"/>
        <w:ind w:firstLine="720"/>
        <w:jc w:val="both"/>
        <w:rPr>
          <w:color w:val="000000"/>
          <w:shd w:val="clear" w:color="auto" w:fill="FFFFFF"/>
        </w:rPr>
      </w:pPr>
      <w:r>
        <w:rPr>
          <w:color w:val="000000"/>
          <w:shd w:val="clear" w:color="auto" w:fill="FFFFFF"/>
        </w:rPr>
        <w:t>Επίσης, ορίζεται ότι σε περίπτωση ελλείμματος στους λογαριασμο</w:t>
      </w:r>
      <w:r>
        <w:rPr>
          <w:color w:val="000000"/>
          <w:shd w:val="clear" w:color="auto" w:fill="FFFFFF"/>
        </w:rPr>
        <w:t>ύς που τηρούνται από τον παραχωρησιούχο για την καταβολή των επάθλων, αυτός θα είναι αποκλειστικά υπεύθυνος για την καταβολή των ποσών. Σε περίπτωση πλεονάσματος στους ανωτέρω λογαριασμούς για τα έπαθλα, δύναται να το συμψηφίζει με τα ελλείμματα των προηγο</w:t>
      </w:r>
      <w:r>
        <w:rPr>
          <w:color w:val="000000"/>
          <w:shd w:val="clear" w:color="auto" w:fill="FFFFFF"/>
        </w:rPr>
        <w:t>ύμενων ετών, ενώ εάν εμφανίζεται πλεόνασμα σε περισσότερα από δύο συνεχή έτη, το υπερβάλλον ποσό καταβάλλεται και αυτό στο ελληνικό δημόσιο.</w:t>
      </w:r>
    </w:p>
    <w:p w14:paraId="12ADE8CB" w14:textId="77777777" w:rsidR="00B667A6" w:rsidRDefault="00E9406E">
      <w:pPr>
        <w:spacing w:line="600" w:lineRule="auto"/>
        <w:ind w:firstLine="720"/>
        <w:jc w:val="both"/>
        <w:rPr>
          <w:color w:val="000000"/>
          <w:shd w:val="clear" w:color="auto" w:fill="FFFFFF"/>
        </w:rPr>
      </w:pPr>
      <w:r>
        <w:rPr>
          <w:color w:val="000000"/>
          <w:shd w:val="clear" w:color="auto" w:fill="FFFFFF"/>
        </w:rPr>
        <w:t>Στη σύμβαση παραχώρησης προβλέπεται το δικαίωμα αποζημίωσης του ελληνικού δημοσίου σε περίπτωση ουσιώδους παραβίαση</w:t>
      </w:r>
      <w:r>
        <w:rPr>
          <w:color w:val="000000"/>
          <w:shd w:val="clear" w:color="auto" w:fill="FFFFFF"/>
        </w:rPr>
        <w:t xml:space="preserve">ς παραχώρησης από τον παραχωρησιούχο αλλά και περιπτώσεις κατά τις οποίες οφείλεται από το ελληνικό δημόσιο προς τον παραχωρησιούχο. </w:t>
      </w:r>
    </w:p>
    <w:p w14:paraId="12ADE8CC" w14:textId="77777777" w:rsidR="00B667A6" w:rsidRDefault="00E9406E">
      <w:pPr>
        <w:spacing w:line="600" w:lineRule="auto"/>
        <w:ind w:firstLine="720"/>
        <w:jc w:val="both"/>
        <w:rPr>
          <w:color w:val="000000"/>
          <w:shd w:val="clear" w:color="auto" w:fill="FFFFFF"/>
        </w:rPr>
      </w:pPr>
      <w:r>
        <w:rPr>
          <w:color w:val="000000"/>
          <w:shd w:val="clear" w:color="auto" w:fill="FFFFFF"/>
        </w:rPr>
        <w:t>Κυρίες και κύριοι Βουλευτές, στο παρόν νομοσχέδιο με το άρθρο 2 ρυθμίζονται ζητήματα εκκαθάρισης του ΟΔΙΕ με γνώμονα την ε</w:t>
      </w:r>
      <w:r>
        <w:rPr>
          <w:color w:val="000000"/>
          <w:shd w:val="clear" w:color="auto" w:fill="FFFFFF"/>
        </w:rPr>
        <w:t xml:space="preserve">πωφελέστερη αξιοποίηση της περιουσίας της εκκαθαριζόμενης εταιρίας προς χάριν του δημοσίου συμφέροντος, καθώς και την ικανοποίηση των μισθωτών του ΟΔΙΕ, λαμβάνοντας υπ’ όψιν και τους στόχους αποκρατικοποίησης του αμοιβαίου ιπποδρομιακού στοιχήματος. </w:t>
      </w:r>
    </w:p>
    <w:p w14:paraId="12ADE8CD" w14:textId="77777777" w:rsidR="00B667A6" w:rsidRDefault="00E9406E">
      <w:pPr>
        <w:spacing w:line="600" w:lineRule="auto"/>
        <w:ind w:firstLine="720"/>
        <w:jc w:val="both"/>
        <w:rPr>
          <w:color w:val="000000"/>
          <w:shd w:val="clear" w:color="auto" w:fill="FFFFFF"/>
        </w:rPr>
      </w:pPr>
      <w:r>
        <w:rPr>
          <w:color w:val="000000"/>
          <w:shd w:val="clear" w:color="auto" w:fill="FFFFFF"/>
        </w:rPr>
        <w:t>Επιδι</w:t>
      </w:r>
      <w:r>
        <w:rPr>
          <w:color w:val="000000"/>
          <w:shd w:val="clear" w:color="auto" w:fill="FFFFFF"/>
        </w:rPr>
        <w:t>ώκεται να προστατευθούν τα περιουσιακά στοιχεία της ΟΔΙΕ από πιθανές μεμονωμένες κατασχέσεις, αφού από την κατάθεση του υπό ψήφιση νομοσχεδίου και για επτά έτη αναστέλλονται πάσης φύσεως πράξεις ή μέτρα κατά τον Κώδικα Πολιτικής Δικονομίας, αλλά και η λήψη</w:t>
      </w:r>
      <w:r>
        <w:rPr>
          <w:color w:val="000000"/>
          <w:shd w:val="clear" w:color="auto" w:fill="FFFFFF"/>
        </w:rPr>
        <w:t xml:space="preserve"> οποιουδήποτε διοικητικού μέτρου κατά τον Κώδικα Διοικητικής Δικονομίας, που επισπεύδονται ή ασκούνται από τους πάσης φύσεως δανειστές της «ΟΔΙΕ Α.Ε.» </w:t>
      </w:r>
    </w:p>
    <w:p w14:paraId="12ADE8CE" w14:textId="77777777" w:rsidR="00B667A6" w:rsidRDefault="00E9406E">
      <w:pPr>
        <w:spacing w:line="600" w:lineRule="auto"/>
        <w:ind w:firstLine="720"/>
        <w:jc w:val="both"/>
      </w:pPr>
      <w:r>
        <w:t>Από τις προτεινόμενες διατάξεις του νομοσχεδίου προκαλούνται θετικά οικονομικά αποτελέσματα επί του κρατ</w:t>
      </w:r>
      <w:r>
        <w:t xml:space="preserve">ικού προϋπολογισμού, αφού θα έχουμε συνολική αύξηση των εσόδων για τα έτη 2015-2016 ποσού 40,5 εκατομμυρίων ευρώ από το οικονομικό αντάλλαγμα της παραχώρησης. </w:t>
      </w:r>
    </w:p>
    <w:p w14:paraId="12ADE8CF" w14:textId="77777777" w:rsidR="00B667A6" w:rsidRDefault="00E9406E">
      <w:pPr>
        <w:spacing w:line="600" w:lineRule="auto"/>
        <w:ind w:firstLine="720"/>
        <w:jc w:val="both"/>
      </w:pPr>
      <w:r>
        <w:t>Ενδεχομένως θα έχουμε αύξηση εσόδων από την αύξηση του αποδιδόμενου στο ελληνικό Δημόσιο ποσοστο</w:t>
      </w:r>
      <w:r>
        <w:t xml:space="preserve">ύ με αντίστοιχη μείωση για τη «Φίλιππο Ένωση» και μέρος άνω των 200 εκατομμυρίων ευρώ του συνολικού κύκλου εργασιών των στοιχημάτων. Και λέω «ενδεχομένως», γιατί η «Φίλιππος Ένωση» είναι φορέας της γενικής κυβέρνησης. </w:t>
      </w:r>
    </w:p>
    <w:p w14:paraId="12ADE8D0" w14:textId="77777777" w:rsidR="00B667A6" w:rsidRDefault="00E9406E">
      <w:pPr>
        <w:spacing w:line="600" w:lineRule="auto"/>
        <w:ind w:firstLine="720"/>
        <w:jc w:val="both"/>
      </w:pPr>
      <w:r>
        <w:t>Τρίτον, θα έχουμε καταβολή στο ελληνι</w:t>
      </w:r>
      <w:r>
        <w:t xml:space="preserve">κό δημόσιο τυχόν πλεονάσματος του λογαριασμού για τα έπαθλα. </w:t>
      </w:r>
    </w:p>
    <w:p w14:paraId="12ADE8D1" w14:textId="77777777" w:rsidR="00B667A6" w:rsidRDefault="00E9406E">
      <w:pPr>
        <w:spacing w:line="600" w:lineRule="auto"/>
        <w:ind w:firstLine="720"/>
        <w:jc w:val="both"/>
      </w:pPr>
      <w:r>
        <w:t>Ανεξάρτητα από τα οικονομικά οφέλη που θα προκύψουν για το ελληνικό δημόσιο, τα οποία θα συμβάλουν κατά ένα μέρος στην αποπληρωμή του δημόσιου χρέους, πρόκειται να αναπτυχθεί ένας σημαντικός κλά</w:t>
      </w:r>
      <w:r>
        <w:t xml:space="preserve">δος, αυτός των ιπποδρομιών, ώστε να βελτιωθούν οι συνθήκες διεξαγωγής του συγκεκριμένου αθλήματος. </w:t>
      </w:r>
    </w:p>
    <w:p w14:paraId="12ADE8D2" w14:textId="77777777" w:rsidR="00B667A6" w:rsidRDefault="00E9406E">
      <w:pPr>
        <w:spacing w:line="600" w:lineRule="auto"/>
        <w:ind w:firstLine="720"/>
        <w:jc w:val="both"/>
      </w:pPr>
      <w:r>
        <w:t>Ταυτόχρονα, όμως, με τη διεξαγωγή των ιπποδρομιακών αγώνων θα δημιουργηθούν αρκετές νέες θέσεις εργασίας, με δεδομένο ότι ο κλάδος των ιπποδρομιών έχει μεγά</w:t>
      </w:r>
      <w:r>
        <w:t xml:space="preserve">λη ανάπτυξη. </w:t>
      </w:r>
    </w:p>
    <w:p w14:paraId="12ADE8D3" w14:textId="77777777" w:rsidR="00B667A6" w:rsidRDefault="00E9406E">
      <w:pPr>
        <w:spacing w:line="600" w:lineRule="auto"/>
        <w:ind w:firstLine="720"/>
        <w:jc w:val="both"/>
      </w:pPr>
      <w:r>
        <w:t xml:space="preserve">Πολλαπλά δε οφέλη θα προκύψουν και για την τοπική κοινότητα, αφού θα συνεχίσει να αποτελεί πόλο έλξης των ιπποδρομιών σε εθνικό επίπεδο, με αποτέλεσμα να ενισχυθεί η τοπική οικονομία και η τοπική επιχειρηματικότητα. </w:t>
      </w:r>
    </w:p>
    <w:p w14:paraId="12ADE8D4" w14:textId="77777777" w:rsidR="00B667A6" w:rsidRDefault="00E9406E">
      <w:pPr>
        <w:spacing w:line="600" w:lineRule="auto"/>
        <w:ind w:firstLine="720"/>
        <w:jc w:val="both"/>
      </w:pPr>
      <w:r>
        <w:t>Με την παράγραφο 13 ρυθμί</w:t>
      </w:r>
      <w:r>
        <w:t xml:space="preserve">ζονται θέματα λειτουργίας της Κτηνιατρικής Κλινικής που υφίσταται εντός του Ολυμπιακού Ιππικού Κέντρου. Ειδικότερα, διευκρινίζεται ότι η συγκεκριμένη κλινική νοείται ως νόμιμα αδειοδοτημένη κατά τις διατάξεις της κείμενης νομοθεσίας. </w:t>
      </w:r>
    </w:p>
    <w:p w14:paraId="12ADE8D5" w14:textId="77777777" w:rsidR="00B667A6" w:rsidRDefault="00E9406E">
      <w:pPr>
        <w:spacing w:line="600" w:lineRule="auto"/>
        <w:ind w:firstLine="720"/>
        <w:jc w:val="both"/>
      </w:pPr>
      <w:r>
        <w:t xml:space="preserve">Να σημειωθεί εδώ ότι </w:t>
      </w:r>
      <w:r>
        <w:t>πρόκειται για τη μοναδική κλινική μεγάλων ζώων που λειτουργεί εντός της Αττικής και η λειτουργία της δεν περιορίζεται μόνο για τις ανάγκες των ιπποδρόμων και του Ιππικού Κέντρου, αλλά παρέχει υπηρεσίες για μεγάλα, εν γένει, ζώα. Με τον τρόπο αυτό διασφαλίζ</w:t>
      </w:r>
      <w:r>
        <w:t xml:space="preserve">εται η ομαλή λειτουργία της, αλλά και επιτελείται σημαντικό κοινωνικό έργο από τις υπηρεσίες που παρέχονται. </w:t>
      </w:r>
    </w:p>
    <w:p w14:paraId="12ADE8D6" w14:textId="77777777" w:rsidR="00B667A6" w:rsidRDefault="00E9406E">
      <w:pPr>
        <w:spacing w:line="600" w:lineRule="auto"/>
        <w:ind w:firstLine="720"/>
        <w:jc w:val="both"/>
      </w:pPr>
      <w:r>
        <w:t>Κυρίες και κύριοι συνάδελφοι, τελειώνοντας θα ήθελα να σας επισημάνω ότι για εμάς, για την Κυβέρνηση της Αριστεράς, σε κάθε μορφή παραχώρησης ή ιδιωτικοποίησης που προκύπτει από τη συμφωνία, μοναδικό μέλημά μας θα είναι η σταθερή μας θέση για την προστασία</w:t>
      </w:r>
      <w:r>
        <w:t xml:space="preserve"> των εργαζομένων και του κοινωνικού συνόλου, γιατί τα πάντα στη ζωή δεν είναι αριθμοί, αλλά και άνθρωποι, που έστω και στις δύσκολες αυτές δημοσιονομικά συνθήκες που υπάρχουν, μπορεί και πρέπει να είναι στο κέντρο της πολιτικής μας. </w:t>
      </w:r>
    </w:p>
    <w:p w14:paraId="12ADE8D7" w14:textId="77777777" w:rsidR="00B667A6" w:rsidRDefault="00E9406E">
      <w:pPr>
        <w:spacing w:line="600" w:lineRule="auto"/>
        <w:ind w:firstLine="720"/>
        <w:jc w:val="both"/>
      </w:pPr>
      <w:r>
        <w:t>Ευχαριστώ για την προσ</w:t>
      </w:r>
      <w:r>
        <w:t xml:space="preserve">οχή σας. </w:t>
      </w:r>
    </w:p>
    <w:p w14:paraId="12ADE8D8" w14:textId="77777777" w:rsidR="00B667A6" w:rsidRDefault="00E9406E">
      <w:pPr>
        <w:spacing w:line="600" w:lineRule="auto"/>
        <w:ind w:firstLine="720"/>
        <w:jc w:val="center"/>
      </w:pPr>
      <w:r>
        <w:t>(Χειροκροτήματα)</w:t>
      </w:r>
    </w:p>
    <w:p w14:paraId="12ADE8D9" w14:textId="77777777" w:rsidR="00B667A6" w:rsidRDefault="00E9406E">
      <w:pPr>
        <w:spacing w:line="600" w:lineRule="auto"/>
        <w:ind w:firstLine="720"/>
        <w:jc w:val="both"/>
      </w:pPr>
      <w:r>
        <w:rPr>
          <w:b/>
        </w:rPr>
        <w:t xml:space="preserve">ΠΡΟΕΔΡΕΥΩΝ (Νικήτας Κακλαμάνης): </w:t>
      </w:r>
      <w:r>
        <w:t>Και εγώ σας ευχαριστώ.</w:t>
      </w:r>
    </w:p>
    <w:p w14:paraId="12ADE8DA" w14:textId="77777777" w:rsidR="00B667A6" w:rsidRDefault="00E9406E">
      <w:pPr>
        <w:spacing w:line="600" w:lineRule="auto"/>
        <w:ind w:firstLine="720"/>
        <w:jc w:val="both"/>
      </w:pPr>
      <w:r>
        <w:t xml:space="preserve">Μέχρι να ανέβει ο κ. Δήμας στο Βήμα, θα ήθελα να σας ανακοινώσω ότι έχουν ζητήσει άδεια ολιγοήμερης απουσίας στο εξωτερικό –υπάρχουν οι αντίστοιχες επιστολές προς τον </w:t>
      </w:r>
      <w:r>
        <w:t>Πρόεδρο της Βουλής- η κ. Μπακογιάννη από τις 20 έως τις 22 Οκτωβρίου, ο κ. Κουμουτσάκος από τις 20 έως τις 23 Οκτωβρίου, ο κ. Δουζίνας από τις 19 έως 22 Οκτωβρίου, ο κ. Μηταράκης -δύο αιτήσεις- από τις 21 έως τις 22 Οκτωβρίου και από τις 28 Οκτωβρίου έως τ</w:t>
      </w:r>
      <w:r>
        <w:t>ην 1</w:t>
      </w:r>
      <w:r>
        <w:rPr>
          <w:vertAlign w:val="superscript"/>
        </w:rPr>
        <w:t>η</w:t>
      </w:r>
      <w:r>
        <w:t xml:space="preserve"> Νοεμβρίου, ο κ. Βεσυρόπουλος από τις 23 έως τις 25 Οκτωβρίου, ο κ. Αρβανιτίδης από τις 23 έως τις 28 Οκτωβρίου 2015. </w:t>
      </w:r>
    </w:p>
    <w:p w14:paraId="12ADE8DB" w14:textId="77777777" w:rsidR="00B667A6" w:rsidRDefault="00E9406E">
      <w:pPr>
        <w:spacing w:line="600" w:lineRule="auto"/>
        <w:ind w:firstLine="720"/>
        <w:jc w:val="both"/>
      </w:pPr>
      <w:r>
        <w:t xml:space="preserve">Η Βουλή εγκρίνει; </w:t>
      </w:r>
    </w:p>
    <w:p w14:paraId="12ADE8DC" w14:textId="77777777" w:rsidR="00B667A6" w:rsidRDefault="00E9406E">
      <w:pPr>
        <w:spacing w:line="600" w:lineRule="auto"/>
        <w:ind w:firstLine="720"/>
        <w:jc w:val="both"/>
      </w:pPr>
      <w:r>
        <w:rPr>
          <w:b/>
        </w:rPr>
        <w:t xml:space="preserve">ΟΛΟΙ ΟΙ ΒΟΥΛΕΥΤΕΣ: </w:t>
      </w:r>
      <w:r>
        <w:t xml:space="preserve">Μάλιστα, μάλιστα. </w:t>
      </w:r>
    </w:p>
    <w:p w14:paraId="12ADE8DD" w14:textId="77777777" w:rsidR="00B667A6" w:rsidRDefault="00E9406E">
      <w:pPr>
        <w:spacing w:line="600" w:lineRule="auto"/>
        <w:ind w:firstLine="720"/>
        <w:jc w:val="both"/>
      </w:pPr>
      <w:r>
        <w:rPr>
          <w:b/>
        </w:rPr>
        <w:t xml:space="preserve">ΠΡΟΕΔΡΕΥΩΝ (Νικήτας Κακλαμάνης): </w:t>
      </w:r>
      <w:r w:rsidRPr="00EC641B">
        <w:t>Συνεπώς</w:t>
      </w:r>
      <w:r>
        <w:rPr>
          <w:b/>
        </w:rPr>
        <w:t xml:space="preserve"> </w:t>
      </w:r>
      <w:r>
        <w:t>η Βουλή ενέκρινε τις ζητηθείσες άδ</w:t>
      </w:r>
      <w:r>
        <w:t xml:space="preserve">ειες. </w:t>
      </w:r>
    </w:p>
    <w:p w14:paraId="12ADE8DE" w14:textId="77777777" w:rsidR="00B667A6" w:rsidRDefault="00E9406E">
      <w:pPr>
        <w:spacing w:line="600" w:lineRule="auto"/>
        <w:ind w:firstLine="720"/>
        <w:jc w:val="both"/>
      </w:pPr>
      <w:r>
        <w:t xml:space="preserve">Ο κ. Δήμας έχει τον λόγο. </w:t>
      </w:r>
    </w:p>
    <w:p w14:paraId="12ADE8DF" w14:textId="77777777" w:rsidR="00B667A6" w:rsidRDefault="00E9406E">
      <w:pPr>
        <w:spacing w:line="600" w:lineRule="auto"/>
        <w:ind w:firstLine="720"/>
        <w:jc w:val="both"/>
      </w:pPr>
      <w:r>
        <w:rPr>
          <w:b/>
        </w:rPr>
        <w:t xml:space="preserve">ΧΡΙΣΤΟΣ ΔΗΜΑΣ: </w:t>
      </w:r>
      <w:r>
        <w:t xml:space="preserve">Ευχαριστώ, κύριε Πρόεδρε. </w:t>
      </w:r>
    </w:p>
    <w:p w14:paraId="12ADE8E0" w14:textId="77777777" w:rsidR="00B667A6" w:rsidRDefault="00E9406E">
      <w:pPr>
        <w:spacing w:line="600" w:lineRule="auto"/>
        <w:ind w:firstLine="720"/>
        <w:jc w:val="both"/>
      </w:pPr>
      <w:r>
        <w:t>Κύριε Υπουργέ, θα ήθελα να ξεκινήσω με εσάς αρχικά. Έχετε μία σύμβαση παραχώρησης έτοιμη εδώ και έξι μήνες. Σήμερα εισάγεται αυτή η σύμβαση για κύρωση από τη Βουλή με έξι μήνες καθ</w:t>
      </w:r>
      <w:r>
        <w:t xml:space="preserve">υστέρηση, αφού πιο πριν έχουν παρέλθει οι προθεσμίες και έχετε εκδώσει διαδοχικές πράξεις νομοθετικού περιεχομένου. Δεν το λες υπεύθυνη διακυβέρνηση αυτό. </w:t>
      </w:r>
    </w:p>
    <w:p w14:paraId="12ADE8E1" w14:textId="77777777" w:rsidR="00B667A6" w:rsidRDefault="00E9406E">
      <w:pPr>
        <w:spacing w:line="600" w:lineRule="auto"/>
        <w:ind w:firstLine="720"/>
        <w:jc w:val="both"/>
      </w:pPr>
      <w:r>
        <w:t xml:space="preserve">Θέλω να ξεκινήσω, όμως, με κάτι άλλο, με κάτι που ανέφερε χθες ο Υπουργός Οικονομικών κ. Τσακαλώτος </w:t>
      </w:r>
      <w:r>
        <w:t xml:space="preserve">στην επιτροπή. Ο κύριος Υπουργός αναφέρθηκε στα συγγράμματα του Αυγουστίνου. Θα σας πω ότι και εγώ έχω ενδιαφέρον για την πολιτική θεωρία και τη φιλοσοφία του δικαίου. Ο κύριος Υπουργός μάλιστα είπε ότι δεν θέλει να αμαρτήσει. </w:t>
      </w:r>
    </w:p>
    <w:p w14:paraId="12ADE8E2" w14:textId="77777777" w:rsidR="00B667A6" w:rsidRDefault="00E9406E">
      <w:pPr>
        <w:spacing w:line="600" w:lineRule="auto"/>
        <w:ind w:firstLine="720"/>
        <w:jc w:val="both"/>
      </w:pPr>
      <w:r>
        <w:t>Υπενθυμίζω ότι ο Αυγουστίνος</w:t>
      </w:r>
      <w:r>
        <w:t xml:space="preserve"> είχε γράψει στις «Εξομολογήσεις» ότι το να απέχει κανείς από την αμαρτία, όταν πια δεν μπορεί να αμαρτήσει, δεν σημαίνει ότι έχει εγκαταλείψει την αμαρτία, αλλά ότι η αμαρτία έχει εγκαταλείψει αυτόν. </w:t>
      </w:r>
    </w:p>
    <w:p w14:paraId="12ADE8E3" w14:textId="77777777" w:rsidR="00B667A6" w:rsidRDefault="00E9406E">
      <w:pPr>
        <w:spacing w:line="600" w:lineRule="auto"/>
        <w:ind w:firstLine="720"/>
        <w:jc w:val="both"/>
      </w:pPr>
      <w:r>
        <w:t>Νομίζω πως η φράση αυτή αντικατοπτρίζει όχι μόνο τη δι</w:t>
      </w:r>
      <w:r>
        <w:t>κή σας στάση, τη στάση του Υπουργείου Οικονομικών, αλλά γενικότερα τη στάση της Κυβέρνησης. Σε μόλις δέκα μήνες διακυβέρνησης, αλλά κυριότερα δυόμισι χρόνια ως Αξιωματική Αντιπολίτευση –να μην τα ξεχνάμε αυτά τα χρόνια-, έχετε αμαρτήσει τόσο πολύ εις βάρος</w:t>
      </w:r>
      <w:r>
        <w:t xml:space="preserve"> των Ελλήνων πολιτών, που πλέον και να θέλετε να απέχετε από την αμαρτία, δεν μπορείτε. </w:t>
      </w:r>
    </w:p>
    <w:p w14:paraId="12ADE8E4" w14:textId="77777777" w:rsidR="00B667A6" w:rsidRDefault="00E9406E">
      <w:pPr>
        <w:spacing w:line="600" w:lineRule="auto"/>
        <w:ind w:firstLine="720"/>
        <w:jc w:val="both"/>
      </w:pPr>
      <w:r>
        <w:t>Και μιας και σήμερα μιλάμε για την αποκρατικοποίηση του ΟΔΙΕ, να σας υπενθυμίσω πως και αυτή είναι μια από τις αμαρτίες του ΣΥΡΙΖΑ.</w:t>
      </w:r>
    </w:p>
    <w:p w14:paraId="12ADE8E5" w14:textId="77777777" w:rsidR="00B667A6" w:rsidRDefault="00E9406E">
      <w:pPr>
        <w:spacing w:line="600" w:lineRule="auto"/>
        <w:ind w:firstLine="720"/>
        <w:jc w:val="both"/>
      </w:pPr>
      <w:r>
        <w:t>Ας πάμε έναν χρόνο πίσω, ξέρετε, τό</w:t>
      </w:r>
      <w:r>
        <w:t xml:space="preserve">τε που είχαμε οικονομική ανάπτυξη, λιγότερους φόρους και φυσικά δεν είχαμε περιορισμό κεφαλαίων, δεν είχαμε τα περίφημα </w:t>
      </w:r>
      <w:r>
        <w:rPr>
          <w:lang w:val="en-US"/>
        </w:rPr>
        <w:t>capital</w:t>
      </w:r>
      <w:r>
        <w:t xml:space="preserve"> </w:t>
      </w:r>
      <w:r>
        <w:rPr>
          <w:lang w:val="en-US"/>
        </w:rPr>
        <w:t>controls</w:t>
      </w:r>
      <w:r>
        <w:t>. Ήταν η εποχή που ο ΣΥΡΙΖΑ είχε σχέδιο για την οικονομία, το περίφημο «πρόγραμμα της Θεσσαλονίκης». Και αυτό αμαρτία ήτ</w:t>
      </w:r>
      <w:r>
        <w:t xml:space="preserve">αν, παρεμπιπτόντως. </w:t>
      </w:r>
    </w:p>
    <w:p w14:paraId="12ADE8E6" w14:textId="77777777" w:rsidR="00B667A6" w:rsidRDefault="00E9406E">
      <w:pPr>
        <w:spacing w:line="600" w:lineRule="auto"/>
        <w:ind w:firstLine="720"/>
        <w:jc w:val="both"/>
      </w:pPr>
      <w:r>
        <w:t>Θα μείνω, όμως, στο θέμα της σημερινής συζήτησης, στην αποκρατικοποίηση του ΟΔΙΕ. Ήταν η εποχή που οι Βουλευτές του ΣΥΡΙΖΑ, συμπεριλαμβανομένης της κ. Γεροβασίλη –δεν είναι εδώ τώρα- της Κυβερνητικής Εκπροσώπου κατέθεταν ερώτηση για το</w:t>
      </w:r>
      <w:r>
        <w:t>ν ΟΔΙΕ, στην οποία μιλούσαν για ξεπούλημα και υποστήριζαν ότι δεν πρέπει να περιέλθει στα χέρια ιδιωτών και να χάσει το δημόσιο πηγές εσόδων.</w:t>
      </w:r>
    </w:p>
    <w:p w14:paraId="12ADE8E7" w14:textId="77777777" w:rsidR="00B667A6" w:rsidRDefault="00E9406E">
      <w:pPr>
        <w:spacing w:line="600" w:lineRule="auto"/>
        <w:ind w:firstLine="720"/>
        <w:jc w:val="both"/>
      </w:pPr>
      <w:r>
        <w:t>Πραγματικά αναρωτιέμαι αν έχει τις ίδιες απόψεις σήμερα.</w:t>
      </w:r>
    </w:p>
    <w:p w14:paraId="12ADE8E8" w14:textId="77777777" w:rsidR="00B667A6" w:rsidRDefault="00E9406E">
      <w:pPr>
        <w:spacing w:line="600" w:lineRule="auto"/>
        <w:ind w:firstLine="720"/>
        <w:jc w:val="both"/>
      </w:pPr>
      <w:r>
        <w:t>Καταθέτω για τα Πρακτικά την ερώτηση.</w:t>
      </w:r>
    </w:p>
    <w:p w14:paraId="12ADE8E9" w14:textId="77777777" w:rsidR="00B667A6" w:rsidRDefault="00E9406E">
      <w:pPr>
        <w:spacing w:line="600" w:lineRule="auto"/>
        <w:ind w:firstLine="720"/>
        <w:jc w:val="both"/>
      </w:pPr>
      <w:r>
        <w:t xml:space="preserve">(Στο σημείο αυτό ο </w:t>
      </w:r>
      <w:r>
        <w:t>Βουλευτής κ. Χρίστος Δήμας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ADE8EA" w14:textId="77777777" w:rsidR="00B667A6" w:rsidRDefault="00E9406E">
      <w:pPr>
        <w:spacing w:line="600" w:lineRule="auto"/>
        <w:ind w:firstLine="720"/>
        <w:jc w:val="both"/>
      </w:pPr>
      <w:r>
        <w:t>Κύριε Υπουργέ, δεν αναφέρομαι τόσο στο περιεχόμενο της ερώτησης των Β</w:t>
      </w:r>
      <w:r>
        <w:t>ουλευτών του ΣΥΡΙΖΑ όσο στο γεγονός ότι τα τελευταία χρόνια ο ΣΥΡΙΖΑ εμπαίζει τους Έλληνες πολίτες.</w:t>
      </w:r>
    </w:p>
    <w:p w14:paraId="12ADE8EB" w14:textId="77777777" w:rsidR="00B667A6" w:rsidRDefault="00E9406E">
      <w:pPr>
        <w:spacing w:line="600" w:lineRule="auto"/>
        <w:ind w:firstLine="720"/>
        <w:jc w:val="both"/>
      </w:pPr>
      <w:r>
        <w:t>Είπατε ότι θα καταργήσετε τον ΕΝΦΙΑ. Κάνατε ακριβώς το αντίθετο.</w:t>
      </w:r>
    </w:p>
    <w:p w14:paraId="12ADE8EC" w14:textId="77777777" w:rsidR="00B667A6" w:rsidRDefault="00E9406E">
      <w:pPr>
        <w:spacing w:line="600" w:lineRule="auto"/>
        <w:ind w:firstLine="720"/>
        <w:jc w:val="both"/>
      </w:pPr>
      <w:r>
        <w:t>Είπατε ότι θα μειώσετε τους φόρους. Κάνατε ακριβώς το αντίθετο.</w:t>
      </w:r>
    </w:p>
    <w:p w14:paraId="12ADE8ED" w14:textId="77777777" w:rsidR="00B667A6" w:rsidRDefault="00E9406E">
      <w:pPr>
        <w:spacing w:line="600" w:lineRule="auto"/>
        <w:ind w:firstLine="720"/>
        <w:jc w:val="both"/>
      </w:pPr>
      <w:r>
        <w:t>Είπατε ότι θα αποκαταστήσετ</w:t>
      </w:r>
      <w:r>
        <w:t>ε μισθούς και συντάξεις. Κάνατε ακριβώς το αντίθετο.</w:t>
      </w:r>
    </w:p>
    <w:p w14:paraId="12ADE8EE" w14:textId="77777777" w:rsidR="00B667A6" w:rsidRDefault="00E9406E">
      <w:pPr>
        <w:spacing w:line="600" w:lineRule="auto"/>
        <w:ind w:firstLine="720"/>
        <w:jc w:val="both"/>
      </w:pPr>
      <w:r>
        <w:t>Είπατε ότι θα φέρετε οικονομική ανάπτυξη. Κάνατε ακριβώς το αντίθετο.</w:t>
      </w:r>
    </w:p>
    <w:p w14:paraId="12ADE8EF" w14:textId="77777777" w:rsidR="00B667A6" w:rsidRDefault="00E9406E">
      <w:pPr>
        <w:spacing w:line="600" w:lineRule="auto"/>
        <w:ind w:firstLine="720"/>
        <w:jc w:val="both"/>
      </w:pPr>
      <w:r>
        <w:t>Είπατε ότι θα μειώσετε την ανεργία. Κάνατε ακριβώς το αντίθετο.</w:t>
      </w:r>
    </w:p>
    <w:p w14:paraId="12ADE8F0" w14:textId="77777777" w:rsidR="00B667A6" w:rsidRDefault="00E9406E">
      <w:pPr>
        <w:spacing w:line="600" w:lineRule="auto"/>
        <w:ind w:firstLine="720"/>
        <w:jc w:val="both"/>
      </w:pPr>
      <w:r>
        <w:t>Είπατε ότι δεν θα φέρετε νέα μέτρα. Κάνατε ακριβώς το αντίθετο.</w:t>
      </w:r>
    </w:p>
    <w:p w14:paraId="12ADE8F1" w14:textId="77777777" w:rsidR="00B667A6" w:rsidRDefault="00E9406E">
      <w:pPr>
        <w:spacing w:line="600" w:lineRule="auto"/>
        <w:ind w:firstLine="720"/>
        <w:jc w:val="both"/>
      </w:pPr>
      <w:r>
        <w:t>Είπατε ότι θα βρείτε ισοδύναμα. Φυσικά δεν βρήκατε ισοδύναμα.</w:t>
      </w:r>
    </w:p>
    <w:p w14:paraId="12ADE8F2" w14:textId="77777777" w:rsidR="00B667A6" w:rsidRDefault="00E9406E">
      <w:pPr>
        <w:spacing w:line="600" w:lineRule="auto"/>
        <w:ind w:firstLine="720"/>
        <w:jc w:val="both"/>
      </w:pPr>
      <w:r>
        <w:t>Αυτά δεν είναι πια προεκλογικές υποσχέσεις. Είναι τα «επτά θανάσιμα αμαρτήματα». Ουδείς νομίζω ότι αμφισβητεί πλέον ότι η κατάσταση στην εθνική οικονομία ήταν πολύ καλύτερη τον Νοέμβριο του 2014</w:t>
      </w:r>
      <w:r>
        <w:t xml:space="preserve"> απ’ ό,τι είναι σήμερα. </w:t>
      </w:r>
    </w:p>
    <w:p w14:paraId="12ADE8F3" w14:textId="77777777" w:rsidR="00B667A6" w:rsidRDefault="00E9406E">
      <w:pPr>
        <w:spacing w:line="600" w:lineRule="auto"/>
        <w:ind w:firstLine="720"/>
        <w:jc w:val="both"/>
      </w:pPr>
      <w:r>
        <w:t>Η αποκρατικοποίηση του ΟΔΙΕ είναι ένα μικρό, αλλά χαρακτηριστικό παράδειγμα της αδιέξοδης πολιτικής της Κυβέρνησης ΣΥΡΙΖΑ-ΑΝΕΛ. Χάσατε προθεσμίες. Προχωρήσατε σε συνεχείς παρατάσεις προθεσμιών με κατάχρηση πράξεων νομοθετικού περιε</w:t>
      </w:r>
      <w:r>
        <w:t>χομένου -κατά την άποψή μας εντελώς αδικαιολόγητα- με αποτέλεσμα να κινδυνεύει να τιναχτεί στον αέρα όλη η διαδικασία της αποκρατικοποίησης. Μαζί με την Κυβέρνηση, όμως, χάνει χρόνο και η χώρα και αυτό κοστίζει ακριβά στους πολίτες και στην εθνική οικονομί</w:t>
      </w:r>
      <w:r>
        <w:t xml:space="preserve">α. </w:t>
      </w:r>
    </w:p>
    <w:p w14:paraId="12ADE8F4" w14:textId="77777777" w:rsidR="00B667A6" w:rsidRDefault="00E9406E">
      <w:pPr>
        <w:spacing w:line="600" w:lineRule="auto"/>
        <w:ind w:firstLine="720"/>
        <w:jc w:val="both"/>
      </w:pPr>
      <w:r>
        <w:t>Η Κυβέρνηση μέχρι πρότινος ήταν ορκισμένος εχθρός των αποκρατικοποιήσεων. Τους περασμένους μήνες αρνήθηκε εμμονικά να προχωρήσει οποιαδήποτε από αυτές. Αδιαφορούσατε για το γεγονός ότι μια αποκρατικοποίηση μπορεί να αποτελεί διέξοδο για μια ελλειμματικ</w:t>
      </w:r>
      <w:r>
        <w:t xml:space="preserve">ή ΔΕΚΟ, που ενδεχομένως να βάλτωνε, και να φέρει έσοδα όχι μόνο για το κράτος αλλά να δημιουργήσει και νέες θέσεις εργασίας, να ωφελήσει δηλαδή την οικονομία και την τοπική και την εθνική. </w:t>
      </w:r>
    </w:p>
    <w:p w14:paraId="12ADE8F5" w14:textId="77777777" w:rsidR="00B667A6" w:rsidRDefault="00E9406E">
      <w:pPr>
        <w:spacing w:line="600" w:lineRule="auto"/>
        <w:ind w:firstLine="720"/>
        <w:jc w:val="both"/>
      </w:pPr>
      <w:r>
        <w:t>Χάσατε πάλι χρόνο αλλά καταλάβατε ότι το δημόσιο συμφέρον δεν είνα</w:t>
      </w:r>
      <w:r>
        <w:t>ι αντίθετο με τις αποκρατικοποιήσεις αλλά αρκετές φορές επιβάλλεται να υπάρξουν αποκρατικοποιήσεις.</w:t>
      </w:r>
    </w:p>
    <w:p w14:paraId="12ADE8F6" w14:textId="77777777" w:rsidR="00B667A6" w:rsidRDefault="00E9406E">
      <w:pPr>
        <w:spacing w:line="600" w:lineRule="auto"/>
        <w:ind w:firstLine="720"/>
        <w:jc w:val="both"/>
      </w:pPr>
      <w:r>
        <w:t xml:space="preserve">Και σήμερα στην πρώτη αποκρατικοποίηση της Κυβέρνησης της Αριστεράς αυτό φαίνεται λίγο –ευτυχώς- να το αναγνωρίζετε. Παρ’ όλα αυτά, είστε μάλλον ακατανόητα </w:t>
      </w:r>
      <w:r>
        <w:t>αισιόδοξοι ως προς τα μεγέθη των αποκρατικοποιήσεων. Στα έσοδα του τακτικού προϋπολογισμού, σύμφωνα με το προσχέδιό του, για φέτος υπολογίζετε ότι θα εισπράξετε περίπου 2 δισεκατομμύρια ευρώ. Όμως, έρχεται σε πρόσφατη δήλωσή του στο πρακτορείο «</w:t>
      </w:r>
      <w:r>
        <w:rPr>
          <w:lang w:val="en-US"/>
        </w:rPr>
        <w:t>REUTERS</w:t>
      </w:r>
      <w:r>
        <w:t xml:space="preserve">» ο </w:t>
      </w:r>
      <w:r>
        <w:t>πρόεδρος του ΤΑΙΠΕΔ, ο κ. Πιτσιόρλας να σας διαψεύσει, υπογραμμίζοντας ότι ο στόχος που έχει τεθεί, δεν θα επιτευχθεί.</w:t>
      </w:r>
    </w:p>
    <w:p w14:paraId="12ADE8F7" w14:textId="77777777" w:rsidR="00B667A6" w:rsidRDefault="00E9406E">
      <w:pPr>
        <w:spacing w:line="600" w:lineRule="auto"/>
        <w:ind w:firstLine="720"/>
        <w:jc w:val="both"/>
      </w:pPr>
      <w:r>
        <w:t>Καταθέτω και τη δήλωση του κ. Πιτσιόρλα στα Πρακτικά.</w:t>
      </w:r>
    </w:p>
    <w:p w14:paraId="12ADE8F8" w14:textId="77777777" w:rsidR="00B667A6" w:rsidRDefault="00E9406E">
      <w:pPr>
        <w:spacing w:line="600" w:lineRule="auto"/>
        <w:ind w:firstLine="720"/>
        <w:jc w:val="both"/>
      </w:pPr>
      <w:r>
        <w:t>(Στο σημείο αυτό ο Βουλευτής κ. Χρίστος Δήμας καταθέτει για τα Πρακτικά το προαναφε</w:t>
      </w:r>
      <w:r>
        <w:t>ρθέν έγγραφο, το οποίο βρίσκεται στο αρχείο του Τμήματος Γραμματείας της Διεύθυνσης Στενογραφίας και Πρακτικών της Βουλής)</w:t>
      </w:r>
    </w:p>
    <w:p w14:paraId="12ADE8F9" w14:textId="77777777" w:rsidR="00B667A6" w:rsidRDefault="00E9406E">
      <w:pPr>
        <w:spacing w:line="600" w:lineRule="auto"/>
        <w:ind w:firstLine="720"/>
        <w:jc w:val="both"/>
      </w:pPr>
      <w:r>
        <w:t>Ποιον να πιστέψουμε, κύριε Υπουργέ; Να πιστέψουμε το προσχέδιο του προϋπολογισμού, το οποίο υπογράφει ο προϊστάμενός σας ή τον πρόεδρ</w:t>
      </w:r>
      <w:r>
        <w:t xml:space="preserve">ο του ΤΑΙΠΕΔ για τα έσοδα των αποκρατικοποιήσεων φέτος; </w:t>
      </w:r>
    </w:p>
    <w:p w14:paraId="12ADE8FA" w14:textId="77777777" w:rsidR="00B667A6" w:rsidRDefault="00E9406E">
      <w:pPr>
        <w:spacing w:line="600" w:lineRule="auto"/>
        <w:ind w:firstLine="720"/>
        <w:jc w:val="both"/>
      </w:pPr>
      <w:r>
        <w:t>Θα ήταν, επομένως, εξαιρετικά ενδιαφέρον συνεπώς να μας πει η Κυβέρνηση πώς θα φτάσουμε, εάν φτάσουμε, σε αυτό το ποσό. Εκτός από τα περιφερειακά αεροδρόμια και βεβαίως τον ΟΔΙΕ, τι άλλο προωθείτε γι</w:t>
      </w:r>
      <w:r>
        <w:t xml:space="preserve">α ιδιωτικοποίηση; Ρώτησα και χθες τον κύριο Υπουργό αλλά μας έδωσε μια πολύ γενικόλογη απάντηση. </w:t>
      </w:r>
    </w:p>
    <w:p w14:paraId="12ADE8FB" w14:textId="77777777" w:rsidR="00B667A6" w:rsidRDefault="00E9406E">
      <w:pPr>
        <w:spacing w:line="600" w:lineRule="auto"/>
        <w:ind w:firstLine="720"/>
        <w:jc w:val="both"/>
      </w:pPr>
      <w:r>
        <w:t>Πρέπει εδώ να σημειώσουμε ότι τα έσοδα από τις αποκρατικοποιήσεις, συμπεριλαμβανομένης και αυτής του ΟΔΙΕ, η Κυβέρνηση τα προορίζει για το δημόσιο χρέος. Σε α</w:t>
      </w:r>
      <w:r>
        <w:t xml:space="preserve">υτό άλλωστε έχει συμφωνήσει ρητά ο ίδιος ο Πρωθυπουργός τον Ιούλιο στη συμφωνία με τους δανειστές. </w:t>
      </w:r>
    </w:p>
    <w:p w14:paraId="12ADE8FC" w14:textId="77777777" w:rsidR="00B667A6" w:rsidRDefault="00E9406E">
      <w:pPr>
        <w:spacing w:line="600" w:lineRule="auto"/>
        <w:ind w:firstLine="720"/>
        <w:jc w:val="both"/>
      </w:pPr>
      <w:r>
        <w:t>Βεβαίως, η συμφωνία εκείνη προβλέπει και τη δημιουργία ενός ταμείου αξιοποίησης της δημόσιας περιουσίας, ώστε να μην κατευθύνονται όλα τα έσοδα των ιδιωτικο</w:t>
      </w:r>
      <w:r>
        <w:t xml:space="preserve">ποιήσεων μόνο για το δημόσιο χρέος αλλά κάποια να πηγαίνουν και για επενδύσεις στη χώρα. </w:t>
      </w:r>
    </w:p>
    <w:p w14:paraId="12ADE8FD" w14:textId="77777777" w:rsidR="00B667A6" w:rsidRDefault="00E9406E">
      <w:pPr>
        <w:spacing w:line="600" w:lineRule="auto"/>
        <w:ind w:firstLine="720"/>
        <w:jc w:val="both"/>
      </w:pPr>
      <w:r>
        <w:t>Μπορείτε, κύριε Υπουργέ, να μας πείτε ποια έσοδα πιθανών ιδιωτικοποιήσεων –τώρα βέβαια ο κύριος Υπουργός μιλάει στο τηλέφωνο- …</w:t>
      </w:r>
    </w:p>
    <w:p w14:paraId="12ADE8FE" w14:textId="77777777" w:rsidR="00B667A6" w:rsidRDefault="00E9406E">
      <w:pPr>
        <w:spacing w:line="600" w:lineRule="auto"/>
        <w:ind w:firstLine="720"/>
        <w:jc w:val="both"/>
      </w:pPr>
      <w:r>
        <w:rPr>
          <w:b/>
        </w:rPr>
        <w:t>ΚΩΝΣΤΑΝΤΙΝΟΣ ΤΑΣΟΥΛΑΣ:</w:t>
      </w:r>
      <w:r>
        <w:t xml:space="preserve"> Μπορεί να ρωτάε</w:t>
      </w:r>
      <w:r>
        <w:t>ι γι’ αυτό.</w:t>
      </w:r>
    </w:p>
    <w:p w14:paraId="12ADE8FF" w14:textId="77777777" w:rsidR="00B667A6" w:rsidRDefault="00E9406E">
      <w:pPr>
        <w:spacing w:line="600" w:lineRule="auto"/>
        <w:ind w:firstLine="720"/>
        <w:jc w:val="both"/>
      </w:pPr>
      <w:r>
        <w:rPr>
          <w:b/>
        </w:rPr>
        <w:t>ΧΡΙΣΤΟΣ ΔΗΜΑΣ:</w:t>
      </w:r>
      <w:r>
        <w:t xml:space="preserve"> Σωστό, μπορεί να ρωτάει.</w:t>
      </w:r>
    </w:p>
    <w:p w14:paraId="12ADE900" w14:textId="77777777" w:rsidR="00B667A6" w:rsidRDefault="00E9406E">
      <w:pPr>
        <w:spacing w:line="600" w:lineRule="auto"/>
        <w:ind w:firstLine="720"/>
        <w:jc w:val="both"/>
      </w:pPr>
      <w:r>
        <w:t xml:space="preserve">Κύριε Υπουργέ, το να μιλάμε στο τηλέφωνο στη Βουλή είναι πρωτόγνωρο! </w:t>
      </w:r>
    </w:p>
    <w:p w14:paraId="12ADE901" w14:textId="77777777" w:rsidR="00B667A6" w:rsidRDefault="00E9406E">
      <w:pPr>
        <w:spacing w:line="600" w:lineRule="auto"/>
        <w:ind w:firstLine="720"/>
        <w:jc w:val="both"/>
      </w:pPr>
      <w:r>
        <w:rPr>
          <w:b/>
        </w:rPr>
        <w:t xml:space="preserve">ΓΕΡΑΣΙΜΟΣ ΜΠΑΛΑΟΥΡΑΣ: </w:t>
      </w:r>
      <w:r w:rsidRPr="00EC641B">
        <w:t>…</w:t>
      </w:r>
      <w:r>
        <w:rPr>
          <w:b/>
        </w:rPr>
        <w:t xml:space="preserve"> </w:t>
      </w:r>
      <w:r>
        <w:t>(Δεν ακούστηκε)</w:t>
      </w:r>
    </w:p>
    <w:p w14:paraId="12ADE902" w14:textId="77777777" w:rsidR="00B667A6" w:rsidRDefault="00E9406E">
      <w:pPr>
        <w:spacing w:line="600" w:lineRule="auto"/>
        <w:ind w:firstLine="720"/>
        <w:jc w:val="both"/>
      </w:pPr>
      <w:r>
        <w:rPr>
          <w:b/>
        </w:rPr>
        <w:t xml:space="preserve">ΧΡΙΣΤΟΣ ΔΗΜΑΣ: </w:t>
      </w:r>
      <w:r>
        <w:t>Μπορεί να πήρε τον Άγιο Αυγουστίνο, κύριε Μπαλαούρα, πράγματι!</w:t>
      </w:r>
    </w:p>
    <w:p w14:paraId="12ADE903" w14:textId="77777777" w:rsidR="00B667A6" w:rsidRDefault="00E9406E">
      <w:pPr>
        <w:spacing w:line="600" w:lineRule="auto"/>
        <w:ind w:firstLine="720"/>
        <w:jc w:val="both"/>
      </w:pPr>
      <w:r>
        <w:t xml:space="preserve">Εμένα θα με </w:t>
      </w:r>
      <w:r>
        <w:t>ενδιέφερε πάντως πάρα πολύ να μάθω ποιες ιδιωτικοποιήσεις θα προχωρήσουν, ποια έσοδα θα πάνε για το δημόσιο χρέος και ποια έσοδα θα πάνε για τις επενδύσεις. Πάλι χθες λάβαμε μόνο γενικόλογες απαντήσεις. Περιμένουμε, λοιπόν, να μας απαντήσει ο κύριος Υπουργ</w:t>
      </w:r>
      <w:r>
        <w:t>ός σε αυτά τα ζητήματα.</w:t>
      </w:r>
    </w:p>
    <w:p w14:paraId="12ADE904" w14:textId="77777777" w:rsidR="00B667A6" w:rsidRDefault="00E9406E">
      <w:pPr>
        <w:spacing w:line="600" w:lineRule="auto"/>
        <w:ind w:firstLine="720"/>
        <w:jc w:val="both"/>
      </w:pPr>
      <w:r>
        <w:t>Ο ΣΥΡΙΖΑ, ως αξιωματική αντιπολίτευση μπορεί να μην ψήφισε ούτε ένα νομοσχέδιο στη Βουλή, όταν ήταν η κυβέρνηση της Νέας Δημοκρατίας. Όμως, σήμερα εσείς φέρνετε στη Βουλή την αποκρατικοποίηση του ΟΔΙΕ για την οποία, ναι, κύριε εισηγ</w:t>
      </w:r>
      <w:r>
        <w:t xml:space="preserve">ητά του ΣΥΡΙΖΑ, εργάστηκε πολύ αποτελεσματικά η προηγούμενη κυβέρνηση, η κυβέρνηση της Νέας Δημοκρατίας. </w:t>
      </w:r>
    </w:p>
    <w:p w14:paraId="12ADE905" w14:textId="77777777" w:rsidR="00B667A6" w:rsidRDefault="00E9406E">
      <w:pPr>
        <w:spacing w:line="600" w:lineRule="auto"/>
        <w:ind w:firstLine="720"/>
        <w:jc w:val="both"/>
      </w:pPr>
      <w:r>
        <w:t>Να υπενθυμίσω πως η σύμβαση παραχώρησης που φέρνετε, είναι ακριβώς η ίδια με αυτήν που καταγγείλατε στο παρελθόν. Σήμερα στηρίζετε την κύρωση της παρα</w:t>
      </w:r>
      <w:r>
        <w:t>χώρησης του αποκλειστικού δικαιώματος διοργάνωσης και διεξαγωγής αμοιβαίου στοιχήματος επί ιπποδρομιών στην Ελλάδα για περίοδο είκοσι ετών. Αποκτά δηλαδή ισχύ νόμου η σύμβαση παραχώρησης μεταξύ ΤΑΙΠΕΔ και της εταιρείας «ΙΠΠΟΔΡΟΜΙΕΣ Α.Ε.», που είναι θυγατρι</w:t>
      </w:r>
      <w:r>
        <w:t>κή του ΟΠΑΠ.</w:t>
      </w:r>
    </w:p>
    <w:p w14:paraId="12ADE906" w14:textId="77777777" w:rsidR="00B667A6" w:rsidRDefault="00E9406E">
      <w:pPr>
        <w:spacing w:line="600" w:lineRule="auto"/>
        <w:ind w:firstLine="720"/>
        <w:jc w:val="both"/>
      </w:pPr>
      <w:r>
        <w:t>Με τη θετική σας ψήφο, κυρίες και κύριοι συνάδελφοι, όχι μόνο συμβάλλετε σε μία αναγκαία αποκρατικοποίηση αλλά συνεχίζετε τη φιλελεύθερη πολιτική των κυβερνήσεων της Νέας Δημοκρατίας για λιγότερο κράτος. Παρένθεση, για να μην ξεχνιόμαστε, εμεί</w:t>
      </w:r>
      <w:r>
        <w:t>ς βέβαια μειώσαμε τους φόρους, εσείς υπερφορολογείτε τους Έλληνες πολίτες και τις ελληνικές επιχειρήσεις. Άλλωστε, οι σωστά σχεδιασμένες και στοχευμένες αποκρατικοποιήσεις, δίνουν το σύνθημα στους διεθνείς επενδυτές ότι η ελληνική οικονομία έχει και δυναμι</w:t>
      </w:r>
      <w:r>
        <w:t xml:space="preserve">κή και ευκαιρίες, με τις οποίες αξίζει κανείς να ασχοληθεί με αμοιβαίο όφελος. </w:t>
      </w:r>
    </w:p>
    <w:p w14:paraId="12ADE907" w14:textId="77777777" w:rsidR="00B667A6" w:rsidRDefault="00E9406E">
      <w:pPr>
        <w:spacing w:line="600" w:lineRule="auto"/>
        <w:ind w:firstLine="720"/>
        <w:jc w:val="both"/>
      </w:pPr>
      <w:r>
        <w:t>Σήμερα, η ιδιωτική οικονομία κυρίως είναι αυτή που μπορεί να εγγυηθεί τη δημιουργία νέων θέσεων εργασίας και βιώσιμων ρυθμών ανάπτυξης. Μεταξύ άλλων, αυτό υποστηρίζει η φιλελεύ</w:t>
      </w:r>
      <w:r>
        <w:t xml:space="preserve">θερη οικονομική σκέψη. Και βεβαίως καλωσορίζουμε όποια και όποιον αντιλαμβάνεται, έστω και κάπως καθυστερημένα ή διαστρεβλωμένα, τα οφέλη τα οποία κομίζει. </w:t>
      </w:r>
    </w:p>
    <w:p w14:paraId="12ADE908" w14:textId="77777777" w:rsidR="00B667A6" w:rsidRDefault="00E9406E">
      <w:pPr>
        <w:spacing w:line="600" w:lineRule="auto"/>
        <w:ind w:firstLine="720"/>
        <w:jc w:val="both"/>
      </w:pPr>
      <w:r>
        <w:t>Μπορεί να σας πήρε αρκετό χρόνο και να κόστισε πολύ ακριβά στην ελληνική οικονομία, όμως τελικά βλέ</w:t>
      </w:r>
      <w:r>
        <w:t xml:space="preserve">πω ότι και εσείς αναγνωρίζετε πως το κράτος πλέον δεν μπορεί να κάνει τον επιχειρηματία. Η αποκρατικοποίηση του ΟΔΙΕ ωστόσο κινείται γενικά -γιατί υπάρχουν και μερικά προβληματικά σημεία στο άρθρο 2- σε μία σωστή κατεύθυνση. </w:t>
      </w:r>
    </w:p>
    <w:p w14:paraId="12ADE909" w14:textId="77777777" w:rsidR="00B667A6" w:rsidRDefault="00E9406E">
      <w:pPr>
        <w:spacing w:line="600" w:lineRule="auto"/>
        <w:ind w:firstLine="720"/>
        <w:jc w:val="both"/>
      </w:pPr>
      <w:r>
        <w:t>Τα πρώτα βήματα για την ολοκλή</w:t>
      </w:r>
      <w:r>
        <w:t>ρωσή της έγιναν το 2013 επί κυβερνήσεως Νέας Δημοκρατίας, με το ν.4111, όπου προβλέφθηκε ανοιχτός πλειοδοτικός διαγωνισμός για την παραχώρηση συγκεκριμένων δικαιωμάτων, όπως το μη αποκλειστικό δικαίωμα οργάνωσης και διεξαγωγής ιπποδρομιών στην Ελλάδα, το α</w:t>
      </w:r>
      <w:r>
        <w:t>ποκλειστικό δικαίωμα διεξαγωγής στοιχημάτων και λαχειοφόρων για τις ιπποδρομίες, το αποκλειστικό δικαίωμα ανάληψης δραστηριοτήτων για ιπποδρομικά και διαδικτυακά στοιχήματα.</w:t>
      </w:r>
    </w:p>
    <w:p w14:paraId="12ADE90A" w14:textId="77777777" w:rsidR="00B667A6" w:rsidRDefault="00E9406E">
      <w:pPr>
        <w:spacing w:line="600" w:lineRule="auto"/>
        <w:ind w:firstLine="720"/>
        <w:jc w:val="both"/>
      </w:pPr>
      <w:r>
        <w:t>Συγκεκριμένα, το κράτος προσδοκά έσοδα ονομαστικής αξίας 90 εκατομμυρίων ευρώ. Από</w:t>
      </w:r>
      <w:r>
        <w:t xml:space="preserve"> αυτά, τα 40,5 εκατομμύρια θα προέλθουν από την εκχώρηση της άδειας και τα υπόλοιπα 50 εκατομμύρια από τη σύμβαση μίσθωσης του ιπποδρόμου στο Μαρκόπουλο Αττικής, καθώς η σύμβαση παραχώρησης προβλέπει μηνιαίο μίσθωμα 210.833 ευρώ.</w:t>
      </w:r>
    </w:p>
    <w:p w14:paraId="12ADE90B" w14:textId="77777777" w:rsidR="00B667A6" w:rsidRDefault="00E9406E">
      <w:pPr>
        <w:spacing w:line="600" w:lineRule="auto"/>
        <w:ind w:firstLine="720"/>
        <w:jc w:val="both"/>
      </w:pPr>
      <w:r>
        <w:t>Σημειώνω επίσης πως η συμμ</w:t>
      </w:r>
      <w:r>
        <w:t>ετοχή του δημοσίου προκύπτει από το 30% του μικτού κέρδους του παραχωρησιούχου για κάθε ημερολογιακό μήνα, με την έκθεση του Λογιστηρίου του Κράτους να εκτιμά πως τα έσοδα από τις ελληνικές και ξένες ιπποδρομίες, που θα διεξαχθούν, αναμένονται να είναι περ</w:t>
      </w:r>
      <w:r>
        <w:t xml:space="preserve">ίπου 200 εκατομμύρια ευρώ. Το ποσοστό εσόδων για καθαυτό το δημόσιο κατ’ αρχάς ανέρχεται στο 4,5%. Αυτά ως προς τη γενική εικόνα. </w:t>
      </w:r>
    </w:p>
    <w:p w14:paraId="12ADE90C" w14:textId="77777777" w:rsidR="00B667A6" w:rsidRDefault="00E9406E">
      <w:pPr>
        <w:spacing w:line="600" w:lineRule="auto"/>
        <w:ind w:firstLine="720"/>
        <w:jc w:val="both"/>
      </w:pPr>
      <w:r>
        <w:t>Ειδικά όμως, για το άρθρο 2, διαπιστώνουμε κάποια προβλήματα. Συγκεκριμένα στις επιμέρους παραγράφους, η πρόβλεψη για γενική αναστολή της αναγκαστικής εκτέλεσης κατά τη διάρκεια της εκκαθάρισης της περιουσίας για επτά χρόνια, αν και δεν προσκρούει κατ’ αρχ</w:t>
      </w:r>
      <w:r>
        <w:t xml:space="preserve">άς σε συνταγματικό κανόνα, είναι δυσανάλογη προς τον επιδιωκόμενο σκοπό μιας τέτοιας χρονικής διάρκειας καθυστέρηση. Αυτό το υπογραμμίζει άλλωστε και η Επιστημονική Επιτροπή της Βουλής. </w:t>
      </w:r>
    </w:p>
    <w:p w14:paraId="12ADE90D" w14:textId="77777777" w:rsidR="00B667A6" w:rsidRDefault="00E9406E">
      <w:pPr>
        <w:spacing w:line="600" w:lineRule="auto"/>
        <w:ind w:firstLine="720"/>
        <w:jc w:val="both"/>
      </w:pPr>
      <w:r>
        <w:t>Αντίστοιχα, όσον αφορά την απαγόρευση εκποίησης, υπάρχει πιθανό ζήτημ</w:t>
      </w:r>
      <w:r>
        <w:t xml:space="preserve">α διάκρισης εξουσιών. Το παραπάνω ισχύει σαφώς και για την πρόβλεψη που εμπεριέχεται στο άρθρο 2, ότι δύναται ο ΟΔΙΕ αλλά δεν υποχρεούται να συμφωνεί σε εκχώρηση έως και των 2/3 και όχι του συνόλου των μηνιαίων μισθωμάτων στους πιστωτές που έχουν επιβάλει </w:t>
      </w:r>
      <w:r>
        <w:t xml:space="preserve">αναγκαστική κατάσχεση. </w:t>
      </w:r>
    </w:p>
    <w:p w14:paraId="12ADE90E" w14:textId="77777777" w:rsidR="00B667A6" w:rsidRDefault="00E9406E">
      <w:pPr>
        <w:spacing w:line="600" w:lineRule="auto"/>
        <w:ind w:firstLine="720"/>
        <w:jc w:val="both"/>
      </w:pPr>
      <w:r>
        <w:t>Και βεβαίως, όπως έχει ήδη αναφερθεί στην Επιτροπή Οικονομικών από τους Βουλευτές της Νέας Δημοκρατίας στην Περιφέρεια Αττικής, τα χρέη του ΟΔΙΕ στον Δήμο Μαρκοπούλου θα πρέπει να εξοφληθούν ή και να εξεταστεί η παραχώρηση μικρού μέ</w:t>
      </w:r>
      <w:r>
        <w:t>ρους στην περιοχή, ώστε ο δήμος να αναπτύξει δομές κοινωφελούς σκοπού. Υπάρχει άλλωστε και απόφαση του διοικητικού εφετείου.</w:t>
      </w:r>
    </w:p>
    <w:p w14:paraId="12ADE90F" w14:textId="77777777" w:rsidR="00B667A6" w:rsidRDefault="00E9406E">
      <w:pPr>
        <w:spacing w:line="600" w:lineRule="auto"/>
        <w:ind w:firstLine="720"/>
        <w:jc w:val="both"/>
      </w:pPr>
      <w:r>
        <w:t>Για το άρθρο 2, έχουμε καταθέσει, κύριε Υπουργέ, μια τροπολογία. Εφόσον γίνει αποδεκτή, θα υπερψηφίσουμε και το άρθρο 2.</w:t>
      </w:r>
    </w:p>
    <w:p w14:paraId="12ADE910" w14:textId="77777777" w:rsidR="00B667A6" w:rsidRDefault="00E9406E">
      <w:pPr>
        <w:spacing w:line="600" w:lineRule="auto"/>
        <w:ind w:firstLine="720"/>
        <w:jc w:val="both"/>
      </w:pPr>
      <w:r>
        <w:t xml:space="preserve">Ευχαριστώ </w:t>
      </w:r>
      <w:r>
        <w:t>πολύ.</w:t>
      </w:r>
    </w:p>
    <w:p w14:paraId="12ADE911" w14:textId="77777777" w:rsidR="00B667A6" w:rsidRDefault="00E9406E">
      <w:pPr>
        <w:spacing w:line="600" w:lineRule="auto"/>
        <w:ind w:firstLine="720"/>
        <w:jc w:val="center"/>
        <w:rPr>
          <w:bCs/>
        </w:rPr>
      </w:pPr>
      <w:r>
        <w:rPr>
          <w:bCs/>
        </w:rPr>
        <w:t>(Χειροκροτήματα από την πτέρυγα της Νέας Δημοκρατίας)</w:t>
      </w:r>
    </w:p>
    <w:p w14:paraId="12ADE912" w14:textId="77777777" w:rsidR="00B667A6" w:rsidRDefault="00E9406E">
      <w:pPr>
        <w:spacing w:line="600" w:lineRule="auto"/>
        <w:ind w:firstLine="720"/>
        <w:jc w:val="both"/>
      </w:pPr>
      <w:r>
        <w:rPr>
          <w:b/>
          <w:bCs/>
        </w:rPr>
        <w:t>ΠΡΟΕΔΡΕΥΩΝ (Νικήτας Κακλαμάνης):</w:t>
      </w:r>
      <w:r>
        <w:t xml:space="preserve"> Κι εγώ σας ευχαριστώ, κύριε Δήμα.</w:t>
      </w:r>
    </w:p>
    <w:p w14:paraId="12ADE913" w14:textId="77777777" w:rsidR="00B667A6" w:rsidRDefault="00E9406E">
      <w:pPr>
        <w:spacing w:line="600" w:lineRule="auto"/>
        <w:ind w:firstLine="720"/>
        <w:jc w:val="both"/>
      </w:pPr>
      <w:r>
        <w:t>Τον λόγο έχει ο κ. Γεώργιος Γερμενής.</w:t>
      </w:r>
    </w:p>
    <w:p w14:paraId="12ADE914" w14:textId="77777777" w:rsidR="00B667A6" w:rsidRDefault="00E9406E">
      <w:pPr>
        <w:spacing w:line="600" w:lineRule="auto"/>
        <w:ind w:firstLine="720"/>
        <w:jc w:val="both"/>
      </w:pPr>
      <w:r>
        <w:rPr>
          <w:b/>
        </w:rPr>
        <w:t xml:space="preserve">ΓΕΩΡΓΙΟΣ ΓΕΡΜΕΝΗΣ: </w:t>
      </w:r>
      <w:r>
        <w:t>Εσείς, κύριοι της Νέας Δημοκρατίας, αντί να χειροκροτάτε που ο ΣΥΡΙΖΑ πλ</w:t>
      </w:r>
      <w:r>
        <w:t xml:space="preserve">έον προχωρά στις ιδιωτικοποιήσεις, τους κακολογείτε γιατί καθυστέρησαν επτά μήνες να φέρουν τη συγκεκριμένη κύρωση. </w:t>
      </w:r>
    </w:p>
    <w:p w14:paraId="12ADE915" w14:textId="77777777" w:rsidR="00B667A6" w:rsidRDefault="00E9406E">
      <w:pPr>
        <w:spacing w:line="600" w:lineRule="auto"/>
        <w:ind w:firstLine="720"/>
        <w:jc w:val="both"/>
      </w:pPr>
      <w:r>
        <w:t>Και φυσικά, θα έπρεπε να διερωτηθούμε στα πέντε χρόνια του μνημονίου, κατά τη διάρκεια της δικής σας διακυβέρνησης, πού έφθασε ο ΟΔΙΕ, οι ι</w:t>
      </w:r>
      <w:r>
        <w:t xml:space="preserve">πποδρομίες, πού χρεοκόπησε. Γιατί σε απλά νούμερα -λίγο που ψάξαμε στο ίντερνετ- στον προϋπολογισμό των εσόδων για τη δεκαετία 2004-2014, ο οργανισμός ήταν κερδοφόρος και θα σας μιλήσω συγκεκριμένα. </w:t>
      </w:r>
    </w:p>
    <w:p w14:paraId="12ADE916" w14:textId="77777777" w:rsidR="00B667A6" w:rsidRDefault="00E9406E">
      <w:pPr>
        <w:spacing w:line="600" w:lineRule="auto"/>
        <w:ind w:firstLine="720"/>
        <w:jc w:val="both"/>
      </w:pPr>
      <w:r>
        <w:t>Τα έσοδα υπέρ του δημοσίου του ΟΔΙΕ ανήλθαν το 2004 σε 3</w:t>
      </w:r>
      <w:r>
        <w:t>,9 εκατομμύρια ευρώ, το 2005 σε 3,8 εκατομμύρια ευρώ, το 2006 σε 4 εκατομμύρια ευρώ, το 2007 σε 3,3 εκατομμύρια ευρώ, το 2008 σε 2,1 εκατομμύρια ευρώ, το 2009 σε 5,4 εκατομμύρια ευρώ. Και αν θέλετε να πούμε και να ακούσει εδώ το Σώμα, το 2010 –ακούστε καλά</w:t>
      </w:r>
      <w:r>
        <w:t>, κύριοι- φθάσαμε σε 31,15 ευρώ υπέρ του δημοσίου! Δηλαδή το 2009 είχαμε 5 εκατομμύρια κέρδος και το 2010, που μπήκαμε στο μνημόνιο, φθάσαμε στα 34 ευρώ;</w:t>
      </w:r>
    </w:p>
    <w:p w14:paraId="12ADE917" w14:textId="77777777" w:rsidR="00B667A6" w:rsidRDefault="00E9406E">
      <w:pPr>
        <w:spacing w:line="600" w:lineRule="auto"/>
        <w:ind w:firstLine="720"/>
        <w:jc w:val="both"/>
      </w:pPr>
      <w:r>
        <w:t>Αυτή, λοιπόν, είναι η αξιωματική αντιπολίτευση που πρέπει να κάνει η Νέα Δημοκρατία και ας αφήσει να λ</w:t>
      </w:r>
      <w:r>
        <w:t xml:space="preserve">έει ότι καθυστέρησε επτά μήνες και ποιος ο λόγος που καθυστέρησε η σύμβαση. </w:t>
      </w:r>
    </w:p>
    <w:p w14:paraId="12ADE918" w14:textId="77777777" w:rsidR="00B667A6" w:rsidRDefault="00E9406E">
      <w:pPr>
        <w:spacing w:line="600" w:lineRule="auto"/>
        <w:ind w:firstLine="720"/>
        <w:jc w:val="both"/>
      </w:pPr>
      <w:r>
        <w:t>Ας δούμε τι έγινε αυτά τα πέντε χρόνια που άλλαξε τέσσερις διοικήσεις ο ΟΔΙΕ: σύλληψη διευθύνοντα συμβούλου του δημοσίου οργανισμού για χρέη του δημοσίου που φθάνουν τα 84 εκατομμ</w:t>
      </w:r>
      <w:r>
        <w:t xml:space="preserve">ύρια. Αλήθεια, η κάθε κυβέρνηση που αναλάμβανε και το κάθε συμβούλιο που αναλάμβανε έναντι του άλλου έκαναν ένα λογιστικό έλεγχο στις τέσσερις διοικήσεις που ανέλαβαν; Ποιες κυβερνήσεις ήταν τότε; Δεν ήταν η Νέα Δημοκρατία και το ΠΑΣΟΚ; </w:t>
      </w:r>
    </w:p>
    <w:p w14:paraId="12ADE919" w14:textId="77777777" w:rsidR="00B667A6" w:rsidRDefault="00E9406E">
      <w:pPr>
        <w:spacing w:line="600" w:lineRule="auto"/>
        <w:ind w:firstLine="720"/>
        <w:jc w:val="both"/>
      </w:pPr>
      <w:r>
        <w:t>Διερωτάσθε; Άνθρωπ</w:t>
      </w:r>
      <w:r>
        <w:t xml:space="preserve">ος συγκεκριμένα, να μη λέμε ονόματα εδώ. Δεν είναι της επιτροπής που έγινε προχθές ούτε της Ολομέλειας της Βουλής να βρει που πήγαν τα 84 εκατομμύρια. Άνθρωποί σας δεν ήταν; Τι πολιτική ταυτότητα έχουν αυτοί οι άνθρωποι; </w:t>
      </w:r>
    </w:p>
    <w:p w14:paraId="12ADE91A" w14:textId="77777777" w:rsidR="00B667A6" w:rsidRDefault="00E9406E">
      <w:pPr>
        <w:spacing w:line="600" w:lineRule="auto"/>
        <w:ind w:firstLine="720"/>
        <w:jc w:val="both"/>
      </w:pPr>
      <w:r>
        <w:t>Και φθάνουμε στην Κυβέρνηση ΣΥΡΙΖΑ</w:t>
      </w:r>
      <w:r>
        <w:t>-ΑΝΕΛ. Οι άνθρωποι αυτοί που έλεγαν ότι για οποιαδήποτε αποκρατικοποίηση, όταν θα έρθει στα πράγματα, θα τα κάνει κρατικά πάλι. Και σήμερα φτάνουμε στην πρώτη επίσημη αποκρατικοποίηση και σηκώνετε ψηλά τα χέρια. Δεν έχουμε να πούμε κάτι πάνω σε αυτό, έχουμ</w:t>
      </w:r>
      <w:r>
        <w:t>ε τρελαθεί.</w:t>
      </w:r>
    </w:p>
    <w:p w14:paraId="12ADE91B" w14:textId="77777777" w:rsidR="00B667A6" w:rsidRDefault="00E9406E">
      <w:pPr>
        <w:spacing w:line="600" w:lineRule="auto"/>
        <w:ind w:firstLine="720"/>
        <w:jc w:val="both"/>
        <w:rPr>
          <w:szCs w:val="28"/>
        </w:rPr>
      </w:pPr>
      <w:r>
        <w:rPr>
          <w:szCs w:val="28"/>
        </w:rPr>
        <w:t>Δηλαδή, ζητάτε να επικυρώσουμε τις ιπποδρομίες. Εσείς οι ίδιοι που πριν από λίγους μήνες θα σκίζατε μνημόνια και οτιδήποτε είχε περάσει στον ιδιωτικό τομέα παράνομα με το ΤΑΙΠΕΔ, θα το κάνατε ξανά δημόσιο, τώρα εσείς οι ίδιοι μας ζητάτε να έρθο</w:t>
      </w:r>
      <w:r>
        <w:rPr>
          <w:szCs w:val="28"/>
        </w:rPr>
        <w:t>υμε σήμερα εδώ και να ψηφίσουμε και μάλιστα με τη διαδικασία του κατεπείγοντος. Ποιο κατεπείγον; Ήταν 24 Απριλίου. Είχατε τον Μάιο, τον Ιούνιο, τον Ιούλιο, τον Αύγουστο. Όποτε θέλατε και ό,τι ώρα θέλατε, το φέρνατε στη Βουλή. Βέβαια, είχατε τα εσωτερικά σα</w:t>
      </w:r>
      <w:r>
        <w:rPr>
          <w:szCs w:val="28"/>
        </w:rPr>
        <w:t>ς προβλήματα τότε. Κοιτάξατε πρώτα να κόψετε το βλαβερό κομμάτι του κόμματός σας που θα ψήφιζε «όχι» και έφτασε η ώρα τώρα που είστε μόνοι σας, με τους ανθρώπους που ψηφίζουν «ναι», για να φέρετε τη σύμβαση. Αυτή είναι η πραγματικότητα.</w:t>
      </w:r>
    </w:p>
    <w:p w14:paraId="12ADE91C" w14:textId="77777777" w:rsidR="00B667A6" w:rsidRDefault="00E9406E">
      <w:pPr>
        <w:spacing w:line="600" w:lineRule="auto"/>
        <w:ind w:firstLine="720"/>
        <w:jc w:val="both"/>
        <w:rPr>
          <w:szCs w:val="28"/>
        </w:rPr>
      </w:pPr>
      <w:r>
        <w:rPr>
          <w:szCs w:val="28"/>
        </w:rPr>
        <w:t xml:space="preserve">Όμως, από εκεί και </w:t>
      </w:r>
      <w:r>
        <w:rPr>
          <w:szCs w:val="28"/>
        </w:rPr>
        <w:t>πέρα, όπως είπαν και πολλές παρατάξεις στην επιτροπή και ακούστηκαν και σήμερα στην Αίθουσα, φέρνετε να κυρώσουμε τη σύμβαση. Εδώ, οι Βουλευτές είναι για να κυρώνουν, για να λένε «ναι» ή «όχι» σε μία σύμβαση για την οποία μάλιστα δεν ξέρει κανένας από εμάς</w:t>
      </w:r>
      <w:r>
        <w:rPr>
          <w:szCs w:val="28"/>
        </w:rPr>
        <w:t xml:space="preserve"> τι ειπώθηκε σ’ αυτά τα σκοτεινά γραφεία με τους γραβατωμένους και με τους εκάστοτε μυστήριους αγοραστές; Τι ειπώθηκε; Τι έγινε εκεί μέσα; Ποια ήταν η σύμβαση; Εδώ, το Σώμα είναι για να κυρώνει; </w:t>
      </w:r>
    </w:p>
    <w:p w14:paraId="12ADE91D" w14:textId="77777777" w:rsidR="00B667A6" w:rsidRDefault="00E9406E">
      <w:pPr>
        <w:spacing w:line="600" w:lineRule="auto"/>
        <w:ind w:firstLine="720"/>
        <w:jc w:val="both"/>
        <w:rPr>
          <w:szCs w:val="28"/>
        </w:rPr>
      </w:pPr>
      <w:r>
        <w:rPr>
          <w:szCs w:val="28"/>
        </w:rPr>
        <w:t>Πολύ σωστά το είπατε, κύριε Λοβέρδο. Είμαστε εδώ για να κυρώ</w:t>
      </w:r>
      <w:r>
        <w:rPr>
          <w:szCs w:val="28"/>
        </w:rPr>
        <w:t>νουμε αυτό το πράγμα, να πάρουμε εμείς μία ευθύνη πάνω μας για «ναι» ή για «όχι»; Αν είναι δυνατόν!</w:t>
      </w:r>
    </w:p>
    <w:p w14:paraId="12ADE91E" w14:textId="77777777" w:rsidR="00B667A6" w:rsidRDefault="00E9406E">
      <w:pPr>
        <w:spacing w:line="600" w:lineRule="auto"/>
        <w:ind w:firstLine="720"/>
        <w:jc w:val="both"/>
        <w:rPr>
          <w:szCs w:val="28"/>
        </w:rPr>
      </w:pPr>
      <w:r>
        <w:rPr>
          <w:szCs w:val="28"/>
        </w:rPr>
        <w:t>Ας αναφερθούμε τώρα στην ουσία της σύμβασης, για την οποία είπαμε ότι μέχρι το 2009 ήταν κερδοφόρα. Τι κάνουμε; Πάγια τακτική των πολυεθνικών και των ανθρώπ</w:t>
      </w:r>
      <w:r>
        <w:rPr>
          <w:szCs w:val="28"/>
        </w:rPr>
        <w:t xml:space="preserve">ων της νεοφιλελεύθερης σκέψης είναι, όταν έχουμε ένα «φιλετάκι» που βγάζει πολλά λεφτά, να το φέρουμε σε τέτοια κατάσταση που να μην αντέχει το κράτος να το συντηρήσει και να το πουλήσουμε για ένα κομμάτι ψωμί. </w:t>
      </w:r>
    </w:p>
    <w:p w14:paraId="12ADE91F" w14:textId="77777777" w:rsidR="00B667A6" w:rsidRDefault="00E9406E">
      <w:pPr>
        <w:spacing w:line="600" w:lineRule="auto"/>
        <w:ind w:firstLine="720"/>
        <w:jc w:val="both"/>
        <w:rPr>
          <w:szCs w:val="28"/>
        </w:rPr>
      </w:pPr>
      <w:r>
        <w:rPr>
          <w:szCs w:val="28"/>
        </w:rPr>
        <w:t>Μάλιστα, μας κάνει εντύπωση ότι στον διαγωνι</w:t>
      </w:r>
      <w:r>
        <w:rPr>
          <w:szCs w:val="28"/>
        </w:rPr>
        <w:t>σμό ήταν δύο εταιρείες. Η μία ήταν η «</w:t>
      </w:r>
      <w:r>
        <w:rPr>
          <w:szCs w:val="28"/>
          <w:lang w:val="en-US"/>
        </w:rPr>
        <w:t>INTRALOT</w:t>
      </w:r>
      <w:r>
        <w:rPr>
          <w:szCs w:val="28"/>
        </w:rPr>
        <w:t>» που πρότεινε 5 εκατομμύρια ευρώ και η άλλη ήταν –λέει- ο ΟΠΑΠ που πρότεινε 40 εκατομμύρια ευρώ. Τι γίνεται; Η μία προτείνει 5 εκατομμύρια ευρώ και η άλλη 40 εκατομμύρια ευρώ; Για ποιον λόγο το κάνει αυτό; Επε</w:t>
      </w:r>
      <w:r>
        <w:rPr>
          <w:szCs w:val="28"/>
        </w:rPr>
        <w:t>ιδή είναι καλοί άνθρωποι; Εδώ υπάρχει κάτι σημαντικό. Είπαμε ότι ο ΟΠΑΠ παίρνει τις «ΙΠΠΟΔΡΟΜΙΕΣ Α.Ε.» και πάμε για ένα μονοπώλιο. Δηλαδή, η στοιχηματική επιχειρηματική αγορά θα είναι μονοπώλιο, πάλι από μία συγκεκριμένη οικογένεια που αυτή θα αποφασίζει κ</w:t>
      </w:r>
      <w:r>
        <w:rPr>
          <w:szCs w:val="28"/>
        </w:rPr>
        <w:t>αι θα κάνει ό,τι θέλει. Πού είναι, λοιπόν, η ελεύθερη αγορά; Σε μονοπώλια πάλι γυρίζουμε.</w:t>
      </w:r>
    </w:p>
    <w:p w14:paraId="12ADE920" w14:textId="77777777" w:rsidR="00B667A6" w:rsidRDefault="00E9406E">
      <w:pPr>
        <w:spacing w:line="600" w:lineRule="auto"/>
        <w:ind w:firstLine="720"/>
        <w:jc w:val="both"/>
        <w:rPr>
          <w:szCs w:val="28"/>
        </w:rPr>
      </w:pPr>
      <w:r>
        <w:rPr>
          <w:szCs w:val="28"/>
        </w:rPr>
        <w:t>Βέβαια, μας θυμίζει και τα παλαιότερα σκάνδαλα, όπως αυτό της Αγροτικής Τράπεζας. Ο καινούργιος αγοραστής θα πάρει το υγιές κομμάτι. Όσον αφορά το υπόλοιπο βλαβερό κο</w:t>
      </w:r>
      <w:r>
        <w:rPr>
          <w:szCs w:val="28"/>
        </w:rPr>
        <w:t>μμάτι του ΟΔΙΕ –γιατί θυμίζουμε ότι είναι χρεωμένη πολλά εκατομμύρια ευρώ στον Δήμο Μαρκοπούλου, φθάνει τα 31 εκατομμύρια ευρώ μόνο στον δήμο- ο καινούργιος φορέας που θα το αγοράσει δεν έχει καμμία σχέση. Αυτό το χρέος θα το φορτωθεί πάλι ο Έλληνας φορολο</w:t>
      </w:r>
      <w:r>
        <w:rPr>
          <w:szCs w:val="28"/>
        </w:rPr>
        <w:t>γούμενος πάνω στις πλάτες του.</w:t>
      </w:r>
    </w:p>
    <w:p w14:paraId="12ADE921" w14:textId="77777777" w:rsidR="00B667A6" w:rsidRDefault="00E9406E">
      <w:pPr>
        <w:spacing w:line="600" w:lineRule="auto"/>
        <w:ind w:firstLine="720"/>
        <w:jc w:val="both"/>
        <w:rPr>
          <w:szCs w:val="28"/>
        </w:rPr>
      </w:pPr>
      <w:r>
        <w:rPr>
          <w:szCs w:val="28"/>
        </w:rPr>
        <w:t xml:space="preserve">(Στο σημείο αυτό την Προεδρική Έδρα καταλαμβάνει ο ΣΤ΄ Αντιπρόεδρος της Βουλής κ. </w:t>
      </w:r>
      <w:r>
        <w:rPr>
          <w:b/>
          <w:szCs w:val="28"/>
        </w:rPr>
        <w:t>ΔΗΜΗΤΡΙΟΣ ΚΡΕΜΑΣΤΙΝΟΣ</w:t>
      </w:r>
      <w:r>
        <w:rPr>
          <w:szCs w:val="28"/>
        </w:rPr>
        <w:t>)</w:t>
      </w:r>
    </w:p>
    <w:p w14:paraId="12ADE922" w14:textId="77777777" w:rsidR="00B667A6" w:rsidRDefault="00E9406E">
      <w:pPr>
        <w:spacing w:line="600" w:lineRule="auto"/>
        <w:ind w:firstLine="720"/>
        <w:jc w:val="both"/>
        <w:rPr>
          <w:szCs w:val="28"/>
        </w:rPr>
      </w:pPr>
      <w:r>
        <w:rPr>
          <w:szCs w:val="28"/>
        </w:rPr>
        <w:t>Βέβαια, πρέπει να δούμε ότι μέσα σ’ αυτήν την εκκαθάριση τα έσοδα του ΟΔΙΕ από την ενοικίαση του ιπποδρόμου στο Μαρκόπου</w:t>
      </w:r>
      <w:r>
        <w:rPr>
          <w:szCs w:val="28"/>
        </w:rPr>
        <w:t>λο φθάνουν τα 210.000 ευρώ ανά έτος. Αλήθεια, η καινούργια εταιρεία θα μπορέσει να καλύψει αυτές τις υποχρεώσεις; Βέβαια, αν σκεφτούμε λίγο απλά τα έσοδα και τα έξοδα που είχε τα τελευταία τρία χρόνια η εταιρεία, πολύ αμφιβάλλουμε αν θα πάρει πίσω λεφτά κι</w:t>
      </w:r>
      <w:r>
        <w:rPr>
          <w:szCs w:val="28"/>
        </w:rPr>
        <w:t xml:space="preserve"> από αυτόν το φορέα.</w:t>
      </w:r>
    </w:p>
    <w:p w14:paraId="12ADE923" w14:textId="77777777" w:rsidR="00B667A6" w:rsidRDefault="00E9406E">
      <w:pPr>
        <w:spacing w:line="600" w:lineRule="auto"/>
        <w:ind w:firstLine="709"/>
        <w:jc w:val="both"/>
      </w:pPr>
      <w:r>
        <w:rPr>
          <w:szCs w:val="28"/>
        </w:rPr>
        <w:t>Βέβαια, δεν μας καλύπτετε, κύριε Υπουργέ, μ’ αυτήν τη νομοτεχνική βελτίωση όσον αφορά τους τριάντα-σαράντα υπαλλήλους ότι θα πληρωθούν τα δεδουλευμένα τους.</w:t>
      </w:r>
      <w:r>
        <w:t xml:space="preserve"> Εννοείται ότι πρέπει να πληρωθούν τα δεδουλευμένα. Δηλαδή για αυτό συζητάμε; Σ</w:t>
      </w:r>
      <w:r>
        <w:t xml:space="preserve">υζητάμε για τους τριάντα-σαράντα υπαλλήλους που είναι μόνιμοι και είναι επαγγελματίες; </w:t>
      </w:r>
    </w:p>
    <w:p w14:paraId="12ADE924" w14:textId="77777777" w:rsidR="00B667A6" w:rsidRDefault="00E9406E">
      <w:pPr>
        <w:spacing w:line="600" w:lineRule="auto"/>
        <w:ind w:firstLine="720"/>
        <w:jc w:val="both"/>
      </w:pPr>
      <w:r>
        <w:t>Το θέμα δεν είναι αυτό, δηλαδή το αν θα πληρωθούν τα δεδουλευμένα τους. Το θέμα είναι το αν η νέα εταιρεία θα συνεχίσει να τους έχει στη δούλεψή της. Είναι επαγγελματίε</w:t>
      </w:r>
      <w:r>
        <w:t>ς οι άνθρωποι και πέρα από αυτό το πράγμα δεν ξέρουν να κάνουν κάτι άλλο. Έχουμε κανέναν άλλο ιππόδρομο εδώ πέρα να τους πάρουμε; Δεν μας καλύπτετε!</w:t>
      </w:r>
    </w:p>
    <w:p w14:paraId="12ADE925" w14:textId="77777777" w:rsidR="00B667A6" w:rsidRDefault="00E9406E">
      <w:pPr>
        <w:spacing w:line="600" w:lineRule="auto"/>
        <w:ind w:firstLine="720"/>
        <w:jc w:val="both"/>
      </w:pPr>
      <w:r>
        <w:t>Βέβαια, είναι και άλλοι τριακόσιοι-τετρακόσιοι υπάλληλοι που ήταν ημερήσιας –λέει- συμβάσεως, δηλαδή κάθε μέρα ανανεωνόταν η σύμβασή τους. Καινούργιο κόλπο και αυτό! Πραγματικά, δεν τα ξέραμε εμείς αυτά τα πράγματα. Χθες στην επιτροπή το ακούσαμε αυτό το η</w:t>
      </w:r>
      <w:r>
        <w:t xml:space="preserve">μερήσια σύμβαση. Δηλαδή μιλάμε για καταστάσεις Μπανανίας! Ημερήσια σύμβαση σε ένα ευρωπαϊκό δυτικό κράτος; </w:t>
      </w:r>
    </w:p>
    <w:p w14:paraId="12ADE926" w14:textId="77777777" w:rsidR="00B667A6" w:rsidRDefault="00E9406E">
      <w:pPr>
        <w:spacing w:line="600" w:lineRule="auto"/>
        <w:ind w:firstLine="720"/>
        <w:jc w:val="both"/>
      </w:pPr>
      <w:r>
        <w:t>Επίσης, όλοι οι υπόλοιποι εκεί, παραδείγματος χάριν, οι περιπτεράδες, οι άνθρωποι που μοίραζαν τα μπλοκάκια τους για τις κούρσες, τι θα γίνουν; Μιλά</w:t>
      </w:r>
      <w:r>
        <w:t xml:space="preserve">με για πολύ κόσμο, δηλαδή πολλές εκατοντάδες χιλιάδες κόσμου που δούλευε γύρω από τους ιπποδρόμους. Δεν είναι μόνον αυτοί οι τριάντα-σαράντα. </w:t>
      </w:r>
    </w:p>
    <w:p w14:paraId="12ADE927" w14:textId="77777777" w:rsidR="00B667A6" w:rsidRDefault="00E9406E">
      <w:pPr>
        <w:spacing w:line="600" w:lineRule="auto"/>
        <w:ind w:firstLine="720"/>
        <w:jc w:val="both"/>
      </w:pPr>
      <w:r>
        <w:t>Ο εισηγητής του ΣΥΡΙΖΑ, μάς είπε ότι το διασφαλίζει μέσα το νομοσχέδιο. Δεν διασφαλίζεται από πουθενά. Καθόλου δε</w:t>
      </w:r>
      <w:r>
        <w:t>ν αναφέρεται μέσα στο νομοσχέδιο, ενώ είναι κάτι που θα μπορούσε να υπάρχει στη νέα σύμβαση που θα επικυρώσει σήμερα η Βουλή. Θα μπορούσε να υπήρχε σε έναν αστερίσκο για τους υπαλλήλους που απασχολούνταν τόσο καιρό στις ιπποδρομίες ότι ο νέος φορέας πρέπει</w:t>
      </w:r>
      <w:r>
        <w:t xml:space="preserve"> να τους ξαναπάρει πάλι πίσω. Πολύ απλό ήταν για εσάς να κάνετε αυτό το πράγμα. </w:t>
      </w:r>
    </w:p>
    <w:p w14:paraId="12ADE928" w14:textId="77777777" w:rsidR="00B667A6" w:rsidRDefault="00E9406E">
      <w:pPr>
        <w:spacing w:line="600" w:lineRule="auto"/>
        <w:ind w:firstLine="720"/>
        <w:jc w:val="both"/>
      </w:pPr>
      <w:r>
        <w:t>Μάλιστα, είναι κάπου ένα εκατομμύριο αυτό –λέει- σε μισθούς. Βέβαια, ο Υπουργός ο Τσακαλώτος, προφορικά είπε: «Θα δούμε τι μπορούμε να κάνουμε. Έχει δείξει καλό παράδειγμα ο ΟΠΑΠ τόσο καιρό και πιστεύουμε ότι και τώρα θα συνεχίσει να τηρεί τέτοιες δεσμεύσε</w:t>
      </w:r>
      <w:r>
        <w:t xml:space="preserve">ις». Προφορικά, βέβαια! </w:t>
      </w:r>
    </w:p>
    <w:p w14:paraId="12ADE929" w14:textId="77777777" w:rsidR="00B667A6" w:rsidRDefault="00E9406E">
      <w:pPr>
        <w:spacing w:line="600" w:lineRule="auto"/>
        <w:ind w:firstLine="720"/>
        <w:jc w:val="both"/>
      </w:pPr>
      <w:r>
        <w:t>Εμείς είμαστε –το ξεκαθαρίζουμε αυτό- ενάντια σε τέτοιου είδους αποκρατικοποιήσεις. Δεν νομίζουμε ότι με τέτοιου είδους αποκρατικοποιήσεις θα βοηθηθεί το ελληνικό κράτος ούτε ο ελληνικός λαός. Συγκεκριμένα συμφέροντα για άλλη μια φ</w:t>
      </w:r>
      <w:r>
        <w:t xml:space="preserve">ορά θα βοηθηθούνε. Ο λαός πάλι θα πνίγεται στην κακομοιριά του. </w:t>
      </w:r>
    </w:p>
    <w:p w14:paraId="12ADE92A" w14:textId="77777777" w:rsidR="00B667A6" w:rsidRDefault="00E9406E">
      <w:pPr>
        <w:spacing w:line="600" w:lineRule="auto"/>
        <w:ind w:firstLine="720"/>
        <w:jc w:val="both"/>
      </w:pPr>
      <w:r>
        <w:t xml:space="preserve">Σήμερα μόνο από το πρωί μόλις ανακοινώθηκε ο ΕΝΦΙΑ έπεσε το σύστημα. Την πρώτη ώρα είχε πάνω από έξι χιλιάδες ανθρώπους. Και δεν ξέρω από αυτούς τους έξι χιλιάδες πόσα ήταν και τα εμφράγματα </w:t>
      </w:r>
      <w:r>
        <w:t>που έπαθε ο κόσμος.</w:t>
      </w:r>
    </w:p>
    <w:p w14:paraId="12ADE92B" w14:textId="77777777" w:rsidR="00B667A6" w:rsidRDefault="00E9406E">
      <w:pPr>
        <w:spacing w:line="600" w:lineRule="auto"/>
        <w:ind w:firstLine="720"/>
        <w:jc w:val="both"/>
      </w:pPr>
      <w:r>
        <w:t>Εμείς, λοιπόν, δεν μπορούμε να συνηγορήσουμε σε μια τέτοια κύρωση και λέμε «όχι».</w:t>
      </w:r>
    </w:p>
    <w:p w14:paraId="12ADE92C" w14:textId="77777777" w:rsidR="00B667A6" w:rsidRDefault="00E9406E">
      <w:pPr>
        <w:spacing w:line="600" w:lineRule="auto"/>
        <w:ind w:firstLine="720"/>
        <w:jc w:val="both"/>
      </w:pPr>
      <w:r>
        <w:t>Ευχαριστώ πολύ.</w:t>
      </w:r>
    </w:p>
    <w:p w14:paraId="12ADE92D" w14:textId="77777777" w:rsidR="00B667A6" w:rsidRDefault="00E9406E">
      <w:pPr>
        <w:spacing w:line="600" w:lineRule="auto"/>
        <w:ind w:firstLine="720"/>
        <w:jc w:val="center"/>
      </w:pPr>
      <w:r>
        <w:t>(Χειροκροτήματα από την πτέρυγα της Χρυσής Αυγής)</w:t>
      </w:r>
    </w:p>
    <w:p w14:paraId="12ADE92E" w14:textId="77777777" w:rsidR="00B667A6" w:rsidRDefault="00E9406E">
      <w:pPr>
        <w:spacing w:line="600" w:lineRule="auto"/>
        <w:ind w:firstLine="720"/>
        <w:jc w:val="both"/>
      </w:pPr>
      <w:r>
        <w:rPr>
          <w:b/>
        </w:rPr>
        <w:t>ΠΡΟΕΔΡΕΥΩΝ (Δημήτριος Κρεμαστινός):</w:t>
      </w:r>
      <w:r>
        <w:t xml:space="preserve"> Ευχαριστώ πολύ, κύριε Γερμενή.</w:t>
      </w:r>
    </w:p>
    <w:p w14:paraId="12ADE92F" w14:textId="77777777" w:rsidR="00B667A6" w:rsidRDefault="00E9406E">
      <w:pPr>
        <w:spacing w:line="600" w:lineRule="auto"/>
        <w:ind w:firstLine="720"/>
        <w:jc w:val="both"/>
      </w:pPr>
      <w:r>
        <w:t>Τον λόγο έχει ο κ. Δη</w:t>
      </w:r>
      <w:r>
        <w:t>μήτριος Κωνσταντόπουλος εκ μέρους της Δημοκρατικής Συμπαράταξης ΠΑΣΟΚ - ΔΗΜΑΡ.</w:t>
      </w:r>
    </w:p>
    <w:p w14:paraId="12ADE930" w14:textId="77777777" w:rsidR="00B667A6" w:rsidRDefault="00E9406E">
      <w:pPr>
        <w:spacing w:line="600" w:lineRule="auto"/>
        <w:ind w:firstLine="720"/>
        <w:jc w:val="both"/>
      </w:pPr>
      <w:r>
        <w:rPr>
          <w:b/>
        </w:rPr>
        <w:t xml:space="preserve">ΔΗΜΗΤΡΙΟΣ ΚΩΝΣΤΑΝΤΟΠΟΥΛΟΣ: </w:t>
      </w:r>
      <w:r>
        <w:t>Κύριε Πρόεδρε, κυρίες και κύριοι συνάδελφοι, είναι υπεύθυνη διακυβέρνηση να έχουν στα συρτάρια τους οι Υπουργοί ένα νομοσχέδιο έξι μήνες και να το φέρ</w:t>
      </w:r>
      <w:r>
        <w:t xml:space="preserve">νουν στο «παρά ένα» στη Βουλή για ψήφιση; </w:t>
      </w:r>
    </w:p>
    <w:p w14:paraId="12ADE931" w14:textId="77777777" w:rsidR="00B667A6" w:rsidRDefault="00E9406E">
      <w:pPr>
        <w:spacing w:line="600" w:lineRule="auto"/>
        <w:ind w:firstLine="720"/>
        <w:jc w:val="both"/>
        <w:rPr>
          <w:bCs/>
        </w:rPr>
      </w:pPr>
      <w:r>
        <w:t xml:space="preserve">Αυτήν τη σύμβαση έπρεπε να την είχατε φέρει στη Βουλή πολύ νωρίτερα και όχι να περιμένετε την εκπνοή της προθεσμίας για να βάλετε το μαχαίρι στον λαιμό των Βουλευτών. Δεν μπορείτε να θέτετε τη Βουλή </w:t>
      </w:r>
      <w:r>
        <w:rPr>
          <w:bCs/>
        </w:rPr>
        <w:t>προ τετελεσμέν</w:t>
      </w:r>
      <w:r>
        <w:rPr>
          <w:bCs/>
        </w:rPr>
        <w:t xml:space="preserve">ων γεγονότων. Δεν μπορεί το Κοινοβούλιο να λειτουργήσει σε αυτό το ασφυκτικό πλαίσιο, επειδή δεν είχατε την πολιτική βούληση και την αποφασιστικότητα να προχωρήσετε στις ρυθμίσεις όταν θα έπρεπε. </w:t>
      </w:r>
    </w:p>
    <w:p w14:paraId="12ADE932" w14:textId="77777777" w:rsidR="00B667A6" w:rsidRDefault="00E9406E">
      <w:pPr>
        <w:spacing w:line="600" w:lineRule="auto"/>
        <w:ind w:firstLine="720"/>
        <w:jc w:val="both"/>
        <w:rPr>
          <w:bCs/>
        </w:rPr>
      </w:pPr>
      <w:r>
        <w:rPr>
          <w:bCs/>
        </w:rPr>
        <w:t>Το καλοκαίρι είχατε καταθέσει το νομοσχέδιο και πάλι. Η συζ</w:t>
      </w:r>
      <w:r>
        <w:rPr>
          <w:bCs/>
        </w:rPr>
        <w:t xml:space="preserve">ήτησή του, όμως, δεν προχώρησε. Ίσως κάποιοι τότε από το κόμμα σας δεν ήθελαν να συνδέσουν το όνομά τους με την πρώτη αριστερή αποκρατικοποίηση. </w:t>
      </w:r>
    </w:p>
    <w:p w14:paraId="12ADE933" w14:textId="77777777" w:rsidR="00B667A6" w:rsidRDefault="00E9406E">
      <w:pPr>
        <w:spacing w:line="600" w:lineRule="auto"/>
        <w:ind w:firstLine="720"/>
        <w:jc w:val="both"/>
      </w:pPr>
      <w:r>
        <w:rPr>
          <w:bCs/>
        </w:rPr>
        <w:t xml:space="preserve">Λέγατε: «Θα επανέλθουμε. Θα επαναφέρουμε τις δημοκρατικές διαδικασίες στη Βουλή». Αυτές είναι οι δημοκρατικές </w:t>
      </w:r>
      <w:r>
        <w:rPr>
          <w:bCs/>
        </w:rPr>
        <w:t>διαδικασίες;</w:t>
      </w:r>
    </w:p>
    <w:p w14:paraId="12ADE934" w14:textId="77777777" w:rsidR="00B667A6" w:rsidRDefault="00E9406E">
      <w:pPr>
        <w:spacing w:line="600" w:lineRule="auto"/>
        <w:ind w:firstLine="720"/>
        <w:contextualSpacing/>
        <w:jc w:val="both"/>
      </w:pPr>
      <w:r>
        <w:t>Κυρίες και κύριοι συνάδελφοι, αναγκαζόμαστε να κυρώσουμε μέσα σε μια συζήτηση τη σύμβαση, γιατί διαφορετικά δίνεται η δυνατότητα στον παραχωρησιούχο να αποχωρήσει χωρίς καμμιά επίπτωση, επιστρέφοντας φυσικά το ΤΑΙΠΕΔ την προκαταβολή των 8 εκατ</w:t>
      </w:r>
      <w:r>
        <w:t>ομμυρίων ευρώ. Τα συμπεράσματα, λοιπόν, δικά σας.</w:t>
      </w:r>
    </w:p>
    <w:p w14:paraId="12ADE935" w14:textId="77777777" w:rsidR="00B667A6" w:rsidRDefault="00E9406E">
      <w:pPr>
        <w:spacing w:line="600" w:lineRule="auto"/>
        <w:ind w:firstLine="720"/>
        <w:contextualSpacing/>
        <w:jc w:val="both"/>
      </w:pPr>
      <w:r>
        <w:t>Κυρίες και κύριοι συνάδελφοι, θα ήθελα να θυμίσω στους κυβερνώντες Βουλευτές ότι χάθηκε ένας ολόκληρος χρόνος. Λέγατε ότι θα καταργήσετε το μνημόνιο, ότι θα διαγράψετε το χρέος. Λέγατε ότι θα ξαναφέρετε του</w:t>
      </w:r>
      <w:r>
        <w:t xml:space="preserve">ς μισθούς των 751 ευρώ, ότι θα δώσετε τη δέκατη τρίτη σύνταξη, ότι δεν θα κάνετε ούτε μια άδικη οριζόντια περικοπή. Σήμερα, φθάσατε την κατώτερη σύνταξη στα 396 ευρώ -να θυμίσω- με την υπογραφή του Παύλου Χαϊκάλη. Για τους μισθούς ούτε λέξη. Λέγατε ότι θα </w:t>
      </w:r>
      <w:r>
        <w:t>καταργήσετε τον ΕΝΦΙΑ. Την Παρασκευή, ωστόσο, νομοθετήσατε την παραμονή του και μάλιστα, χωρίς καμμιά ευνοϊκή ρύθμιση. Τελικά, όλα ήταν λόγια, κούφια λόγια!</w:t>
      </w:r>
    </w:p>
    <w:p w14:paraId="12ADE936" w14:textId="77777777" w:rsidR="00B667A6" w:rsidRDefault="00E9406E">
      <w:pPr>
        <w:spacing w:line="600" w:lineRule="auto"/>
        <w:ind w:firstLine="720"/>
        <w:contextualSpacing/>
        <w:jc w:val="both"/>
      </w:pPr>
      <w:r>
        <w:t>Κυρίες και κύριοι συνάδελφοι, τα πρώτα νομοθετήματα της Κυβέρνησης, έχουν να κάνουν είτε με διευθέτ</w:t>
      </w:r>
      <w:r>
        <w:t>ηση καθυστερήσεων είτε με νέες ρυθμίσεις που καταργούν αυτές που εσείς φέρατε. Αυτά είναι δείγματα γραφής μιας Κυβέρνησης χωρίς συναίσθηση τού τι συμβαίνει εντός της χώρας.</w:t>
      </w:r>
    </w:p>
    <w:p w14:paraId="12ADE937" w14:textId="77777777" w:rsidR="00B667A6" w:rsidRDefault="00E9406E">
      <w:pPr>
        <w:spacing w:line="600" w:lineRule="auto"/>
        <w:ind w:firstLine="720"/>
        <w:contextualSpacing/>
        <w:jc w:val="both"/>
      </w:pPr>
      <w:r>
        <w:t>Κυρίες και κύριοι Βουλευτές, το σχέδιο νόμου έχει χαρακτηριστεί ως κατεπείγον εξαιτ</w:t>
      </w:r>
      <w:r>
        <w:t>ίας της ολιγωρίας της Κυβέρνησης. Αφορά την κύρωση της Σύμβασης Παραχώρησης του αποκλειστικού δικαιώματος διοργάνωσης και διεξαγωγής αμοιβαίου στοιχήματος επί ιπποδρομιών στην Ελλάδα και παράλληλα, ρυθμίζει τα θέματα της εκκαθάρισης της «ΟΔΙΕ Α.Ε.» Σύμφωνα</w:t>
      </w:r>
      <w:r>
        <w:t xml:space="preserve"> με την έκθεση του Γενικού Λογιστηρίου του Κράτους, προβλέπονται έσοδα ύψους 40,5 εκατομμυρίων ευρώ για το δημόσιο τη διετία 2015-2016. Εξ αυτών προβλέπεται πως το 20% θα καταβληθεί κατά την ημερομηνία της υπογραφής, το 30% κατά την ημερομηνία έναρξης της </w:t>
      </w:r>
      <w:r>
        <w:t>ισχύος, δηλαδή σε λίγες μέρες και το υπόλοιπο 50% κατά την πρώτη επέτειο από την ημερομηνία έναρξης της ισχύος, δηλαδή τον Οκτώβρη του 2016. Πρόκειται, λοιπόν, για μια σύμβαση που θα έχει μια διάρκεια είκοσι ετών.</w:t>
      </w:r>
    </w:p>
    <w:p w14:paraId="12ADE938" w14:textId="77777777" w:rsidR="00B667A6" w:rsidRDefault="00E9406E">
      <w:pPr>
        <w:spacing w:line="600" w:lineRule="auto"/>
        <w:ind w:firstLine="720"/>
        <w:contextualSpacing/>
        <w:jc w:val="both"/>
      </w:pPr>
      <w:r>
        <w:t>Υπάρχουν, όμως, σημαντικά ζητήματα στα οπο</w:t>
      </w:r>
      <w:r>
        <w:t xml:space="preserve">ία καλείται να απαντήσει σήμερα η Κυβέρνηση. Πρώτον, γιατί αφήσατε να περάσει τόσος χρόνος και να συσσωρεύονται οφειλές του ΟΔΙΕ προς τρίτους; Δεύτερον, τι θα γίνει με οφειλές δεδουλευμένων του ΟΔΙΕ προς τους εργαζομένους; Τρίτον, τι θα γίνουν οι ίδιοι οι </w:t>
      </w:r>
      <w:r>
        <w:t>εργαζόμενοι; Μιλήσατε για μετατάξεις των εργαζομένων σε άλλους φορείς και για απορρόφηση κάποιων από τον ΟΠΑΠ. Αναμένουμε, λοιπόν, να υλοποιηθούν αυτές οι δεσμεύσεις σας. Τέταρτον, θα απορροφηθούν όλοι οι εργαζόμενοι του ΟΔΙΕ, που ξεπερνούν τους τετρακόσιο</w:t>
      </w:r>
      <w:r>
        <w:t>υς, ή θα βρεθούν εργαζόμενοι στην ανασφάλεια και στην ανεργία μέσα στην οικονομική κρίση και δίνη και στη δύσκολη συγκυρία που περνά η πατρίδα μας;</w:t>
      </w:r>
    </w:p>
    <w:p w14:paraId="12ADE939" w14:textId="77777777" w:rsidR="00B667A6" w:rsidRDefault="00E9406E">
      <w:pPr>
        <w:spacing w:line="600" w:lineRule="auto"/>
        <w:ind w:firstLine="720"/>
        <w:contextualSpacing/>
        <w:jc w:val="both"/>
      </w:pPr>
      <w:r>
        <w:t>Ωστόσο, μην ξεχνάμε ότι στον ΟΔΙΕ υπάρχει ένα πλέγμα εργασιακών σχέσεων από πίσω, όπως οι ιπποπαραγωγικές μο</w:t>
      </w:r>
      <w:r>
        <w:t>νάδες όπου εκτρέφονται οι αγωνιστικοί ίπποι, οι έμποροι που συνεργάζονταν με τον ΟΔΙΕ για τον ιππικό εξοπλισμό και εδώ αναρωτιέμαι το εξής: Διαθέτει η Κυβέρνηση ολοκληρωμένο σχέδιο για να μην παράγει και άλλους ανέργους, για να μην ωθήσει και άλλες επιχειρ</w:t>
      </w:r>
      <w:r>
        <w:t>ήσεις σε «λουκέτο» ή το μόνο που είχατε τόσο καιρό υπ’ όψιν, όπως είπε και ο κ. Λοβέρδος, ήταν πώς να συντάσσετε πράξεις νομοθετικού περιεχομένου; Και αυτό για να δίνετε τη μια παράταση μετά την άλλη; Δεν ωφελεί. Και τελικά σήμερα να μας φέρνετε την τελευτ</w:t>
      </w:r>
      <w:r>
        <w:t>αία στιγμή μια σύμβαση για κύρωση και μάλιστα, με τη διαδικασία του κατεπείγοντος.</w:t>
      </w:r>
    </w:p>
    <w:p w14:paraId="12ADE93A" w14:textId="77777777" w:rsidR="00B667A6" w:rsidRDefault="00E9406E">
      <w:pPr>
        <w:spacing w:line="600" w:lineRule="auto"/>
        <w:ind w:firstLine="720"/>
        <w:contextualSpacing/>
        <w:jc w:val="both"/>
      </w:pPr>
      <w:r>
        <w:t>Κυρίες και κύριοι της Κυβέρνησης, χορτάσαμε από λόγια. Φτάνει! Είναι η ώρα των πράξεων και της αλήθειας αλλά όπως φαίνεται, έχετε κακή σχέση με την αλήθεια. Το είδαμε και στ</w:t>
      </w:r>
      <w:r>
        <w:t>ον ΦΠΑ στην ιδιωτική εκπαίδευση. Ένα μήνα παίζουμε την κολοκυθιά, πότε 23%, πότε 13%, πότε 6%. Για άλλα δεσμεύτηκε ο Πρωθυπουργός μέσα στη Βουλή, άλλα μας έφερε τελικά.</w:t>
      </w:r>
    </w:p>
    <w:p w14:paraId="12ADE93B" w14:textId="77777777" w:rsidR="00B667A6" w:rsidRDefault="00E9406E">
      <w:pPr>
        <w:spacing w:line="600" w:lineRule="auto"/>
        <w:ind w:firstLine="720"/>
        <w:contextualSpacing/>
        <w:jc w:val="both"/>
      </w:pPr>
      <w:r>
        <w:t>Εύχομαι να έχετε καταλάβει πραγματικά την αδιέξοδη πορεία που έχετε επιλέξει πριν να εί</w:t>
      </w:r>
      <w:r>
        <w:t>ναι πολύ αργά για τη χώρα. Άλλωστε, όποτε και να φύγει κανείς από το δρόμο της ζημίας, ωφέλεια είναι.</w:t>
      </w:r>
    </w:p>
    <w:p w14:paraId="12ADE93C" w14:textId="77777777" w:rsidR="00B667A6" w:rsidRDefault="00E9406E">
      <w:pPr>
        <w:spacing w:line="600" w:lineRule="auto"/>
        <w:ind w:firstLine="720"/>
        <w:contextualSpacing/>
        <w:jc w:val="both"/>
      </w:pPr>
      <w:r>
        <w:t>Επί του νομοσχεδίου, λοιπόν, στο άρθρο 2 τα είπαμε και χθες. Έχουμε σοβαρές αντιρρήσεις με όσα γράφει και αναφέρει η παράγραφος 2. Επτά χρόνια αναστολής τ</w:t>
      </w:r>
      <w:r>
        <w:t>ων διώξεων κατά του ΟΔΙΕ από πιστωτές είναι πάρα-πάρα πολλά. Αυτό διαπιστώνει και η Επιστημονική Υπηρεσία της Βουλής στην έκθεσή της. Θα μπορούσε ο χρόνος αυτός να συντμηθεί. Ανέφερα και χθες την περίπτωση του Δήμου Μαρκόπουλου, για την οποία υπάρχει τελεσ</w:t>
      </w:r>
      <w:r>
        <w:t>ίδικη απόφαση του Τριμελούς Διοικητικού Εφετείου Αθηνών για 31 εκατομμύρια ευρώ εις βάρος του ΟΔΙΕ.</w:t>
      </w:r>
    </w:p>
    <w:p w14:paraId="12ADE93D" w14:textId="77777777" w:rsidR="00B667A6" w:rsidRDefault="00E9406E">
      <w:pPr>
        <w:spacing w:line="600" w:lineRule="auto"/>
        <w:ind w:firstLine="720"/>
        <w:jc w:val="both"/>
      </w:pPr>
      <w:r>
        <w:t>Αυτό το ποσό με τους τόκους φτάνει στα 62.000.000 ευρώ. Ήδη ενημερωθήκαμε όλοι από τη δημοτική αρχή. Μ’ αυτήν τη διάταξη οι απαιτήσεις του δήμου κινδυνεύουν</w:t>
      </w:r>
      <w:r>
        <w:t>. Ο Δήμος ζητά να του αποδοθεί το 3% της στρεμματικής έκτασης για ανέγερση μιας σχολικής μονάδας. Αυτό για το οποίο αναρωτιέται κανείς είναι γιατί δεν υπήρξε μέχρι σήμερα συνεννόηση με τον δήμο. Και γιατί αυτό δεν το κάνετε έστω και τώρα, κάτι που είναι κα</w:t>
      </w:r>
      <w:r>
        <w:t xml:space="preserve">ι προοδευτικό και αριστερό; Γιατί δεν κάνετε αυτό που ζητά ο δήμος, δηλαδή από τα χίλια εκατόν πενήντα στρέμματα να του παραχωρηθεί το 3%, δηλαδή περίπου πενήντα στρέμματα, ώστε να λυθεί το πρόβλημα της σχολικής στέγης στην περιοχή; Άλλωστε, πρόκειται για </w:t>
      </w:r>
      <w:r>
        <w:t xml:space="preserve">μια στρεμματική έκταση η οποία θα δοθεί άμεσα στη διάθεση των πολιτών. </w:t>
      </w:r>
    </w:p>
    <w:p w14:paraId="12ADE93E" w14:textId="77777777" w:rsidR="00B667A6" w:rsidRDefault="00E9406E">
      <w:pPr>
        <w:spacing w:line="600" w:lineRule="auto"/>
        <w:ind w:firstLine="720"/>
        <w:jc w:val="both"/>
      </w:pPr>
      <w:r>
        <w:t xml:space="preserve">Επίσης, στην παράγραφο 7 του ίδιου άρθρου προβλέπεται η δυνατότητα εκχώρησης μισθωμάτων σε όσους έχουν ήδη επιβάλει αναγκαστική κατάσχεση. Η ρύθμιση αυτή προφανώς στοχεύει στην </w:t>
      </w:r>
      <w:r>
        <w:t>ικανοποίηση της «</w:t>
      </w:r>
      <w:r>
        <w:rPr>
          <w:lang w:val="en-US"/>
        </w:rPr>
        <w:t>INTRALOT</w:t>
      </w:r>
      <w:r>
        <w:t xml:space="preserve">», η οποία έχει ήδη επιβάλει κατάσχεση για χρέος πολλών εκατομμυρίων ευρώ. Αν η ρύθμιση παραμείνει ως έχει, ο δήμος μπαίνει σε δεύτερη μοίρα, σε σχέση δηλαδή με τους άλλους πιστωτές του ΟΔΙΕ. Σκοπεύετε να κάνετε κάτι γι’ αυτό; </w:t>
      </w:r>
    </w:p>
    <w:p w14:paraId="12ADE93F" w14:textId="77777777" w:rsidR="00B667A6" w:rsidRDefault="00E9406E">
      <w:pPr>
        <w:spacing w:line="600" w:lineRule="auto"/>
        <w:ind w:firstLine="720"/>
        <w:jc w:val="both"/>
      </w:pPr>
      <w:r>
        <w:t>Βέβ</w:t>
      </w:r>
      <w:r>
        <w:t>αια, μια λύση θα ήταν η προνομιακή κατάταξη των ΟΤΑ. Δεν το βλέπουμε. Θα μπορούσε μέρος των εκχωρούμενων μισθωμάτων να κατευθυνθεί στην εξόφληση αυτών των οφειλών. Διότι διαφορετικά βάζετε τους ΟΤΑ σε νέες περιπέτειες και νέες ζημίες. Μην ξεχνάτε ότι και ο</w:t>
      </w:r>
      <w:r>
        <w:t xml:space="preserve">ι ΟΤΑ είναι δημόσιο και το δημόσιο συμφέρον επιτάσσει να βρεθεί λύση. </w:t>
      </w:r>
    </w:p>
    <w:p w14:paraId="12ADE940" w14:textId="77777777" w:rsidR="00B667A6" w:rsidRDefault="00E9406E">
      <w:pPr>
        <w:spacing w:line="600" w:lineRule="auto"/>
        <w:ind w:firstLine="720"/>
        <w:jc w:val="both"/>
      </w:pPr>
      <w:r>
        <w:t>Επίσης, τι θα γίνει με τις απαιτήσεις των εργαζομένων; Θα περιμένουν απλά και υπομονετικά επτά χρόνια, τα επτά χρόνια της εκκαθάρισης; Αυτό είναι ένα ερώτημα που χρήζει άμεσης απάντησης</w:t>
      </w:r>
      <w:r>
        <w:t xml:space="preserve">. Η οφειλή του ΟΔΙΕ για δεδουλευμένα ανέρχεται στις 980.000 ευρώ. Μάλιστα, υπάρχουν άνθρωποι που τους οφείλονται μικρά ποσά της τάξης των 1.000 ευρώ. Εδώ, λοιπόν, θα μπορούσε ένα μέρος των εκχωρούμενων μισθωμάτων της παραγράφου 7 να χρησιμοποιηθεί για την </w:t>
      </w:r>
      <w:r>
        <w:t xml:space="preserve">εξόφληση των εργαζομένων. Και πράγματι, είδαμε τη νομοτεχνική βελτίωση που καταθέσατε. Εδώ μας βρίσκετε σύμφωνους. </w:t>
      </w:r>
    </w:p>
    <w:p w14:paraId="12ADE941" w14:textId="77777777" w:rsidR="00B667A6" w:rsidRDefault="00E9406E">
      <w:pPr>
        <w:spacing w:line="600" w:lineRule="auto"/>
        <w:ind w:firstLine="720"/>
        <w:jc w:val="both"/>
      </w:pPr>
      <w:r>
        <w:t>Κύριε Υπουργέ, με τη διαδικασία του κατεπείγοντος μετατρέπετε τη Βουλή σε απλό παρατηρητή εξελίξεων. Σ’ αυτό βέβαια μας βρίσκετε πλήρως αντί</w:t>
      </w:r>
      <w:r>
        <w:t>θετους. Μας φέρνετε έτοιμη τη σύμβαση για να την κυρώσουμε με νόμο, να πούμε δηλαδή ένα «ναι» ή ένα «όχι». Ωστόσο, γνωρίζετε πολύ καλά ότι με τη μορφή του κατεπείγοντος δεν υπάρχει η δυνατότητα για βελτιωτικές αλλαγές. Σας κρούουμε τον κώδωνα του κινδύνου.</w:t>
      </w:r>
      <w:r>
        <w:t xml:space="preserve"> Αυτό δεν είναι υπεύθυνη διακυβέρνηση της χώρας. </w:t>
      </w:r>
    </w:p>
    <w:p w14:paraId="12ADE942" w14:textId="77777777" w:rsidR="00B667A6" w:rsidRDefault="00E9406E">
      <w:pPr>
        <w:spacing w:line="600" w:lineRule="auto"/>
        <w:ind w:firstLine="720"/>
        <w:jc w:val="both"/>
      </w:pPr>
      <w:r>
        <w:t>Καιρός, λοιπόν, να αναλάβετε τις ευθύνες σας. Εμείς είμαστε εδώ για να αντισταθούμε σε πολιτικές που δεν φέρνουν ανάπτυξη στη χώρα και δεν εξασφαλίζουν ένα καλύτερο αύριο για τους πολίτες. Εμείς ως Αντιπολί</w:t>
      </w:r>
      <w:r>
        <w:t xml:space="preserve">τευση έχουμε αποδείξει την υπεύθυνη στάση μας. Είμαστε εδώ για μια γόνιμη και εποικοδομητική αντιπολίτευση, να στηρίξουμε τις αποφάσεις που υπηρετούν το καλό των πολιτών και της πατρίδας. Γι’ αυτό και ψηφίζουμε το νομοσχέδιο. </w:t>
      </w:r>
    </w:p>
    <w:p w14:paraId="12ADE943" w14:textId="77777777" w:rsidR="00B667A6" w:rsidRDefault="00E9406E">
      <w:pPr>
        <w:spacing w:line="600" w:lineRule="auto"/>
        <w:ind w:firstLine="720"/>
        <w:jc w:val="both"/>
      </w:pPr>
      <w:r>
        <w:t xml:space="preserve">Σας ευχαριστώ. </w:t>
      </w:r>
    </w:p>
    <w:p w14:paraId="12ADE944" w14:textId="77777777" w:rsidR="00B667A6" w:rsidRDefault="00E9406E">
      <w:pPr>
        <w:spacing w:line="600" w:lineRule="auto"/>
        <w:ind w:firstLine="720"/>
        <w:jc w:val="center"/>
      </w:pPr>
      <w:r>
        <w:t>(Χειροκροτήμα</w:t>
      </w:r>
      <w:r>
        <w:t>τα από την πτέρυγα της Δημοκρατικής Συμπαράταξης ΠΑΣΟΚ-ΔΗΜΑΡ)</w:t>
      </w:r>
    </w:p>
    <w:p w14:paraId="12ADE945" w14:textId="77777777" w:rsidR="00B667A6" w:rsidRDefault="00E9406E">
      <w:pPr>
        <w:spacing w:line="600" w:lineRule="auto"/>
        <w:ind w:firstLine="720"/>
        <w:jc w:val="both"/>
        <w:rPr>
          <w:bCs/>
        </w:rPr>
      </w:pPr>
      <w:r>
        <w:rPr>
          <w:b/>
          <w:bCs/>
        </w:rPr>
        <w:t xml:space="preserve">ΠΡΟΕΔΡΕΥΩΝ (Δημήτριος Κρεμαστινός): </w:t>
      </w:r>
      <w:r>
        <w:rPr>
          <w:bCs/>
        </w:rPr>
        <w:t xml:space="preserve">Ευχαριστούμε πολύ, κύριε Κωνσταντόπουλε. </w:t>
      </w:r>
    </w:p>
    <w:p w14:paraId="12ADE946" w14:textId="77777777" w:rsidR="00B667A6" w:rsidRDefault="00E9406E">
      <w:pPr>
        <w:spacing w:line="600" w:lineRule="auto"/>
        <w:ind w:firstLine="720"/>
        <w:jc w:val="both"/>
      </w:pPr>
      <w:r>
        <w:t xml:space="preserve">Τον λόγο έχει η κ. Διαμάντω Μανωλάκου εκ μέρους του ΚΚΕ. </w:t>
      </w:r>
    </w:p>
    <w:p w14:paraId="12ADE947" w14:textId="77777777" w:rsidR="00B667A6" w:rsidRDefault="00E9406E">
      <w:pPr>
        <w:spacing w:line="600" w:lineRule="auto"/>
        <w:ind w:firstLine="720"/>
        <w:jc w:val="both"/>
      </w:pPr>
      <w:r>
        <w:rPr>
          <w:b/>
        </w:rPr>
        <w:t>ΔΙΑΜΑΝΤΩ ΜΑΝΩΛΑΚΟΥ:</w:t>
      </w:r>
      <w:r>
        <w:t xml:space="preserve"> Ευχαριστώ, κύριε Πρόεδρε. </w:t>
      </w:r>
    </w:p>
    <w:p w14:paraId="12ADE948" w14:textId="77777777" w:rsidR="00B667A6" w:rsidRDefault="00E9406E">
      <w:pPr>
        <w:spacing w:line="600" w:lineRule="auto"/>
        <w:ind w:firstLine="720"/>
        <w:jc w:val="both"/>
      </w:pPr>
      <w:r>
        <w:t>Το μπαράζ τ</w:t>
      </w:r>
      <w:r>
        <w:t>ων ιδιωτικοποιήσεων ξεκίνησε. Πάνε οι «κόκκινες γραμμές». Εξαφανίστηκαν! Παρελθόν, λόγια του αέρα! Βέβαια, η διαδικασία είναι πολύ ταχύτερη και από «</w:t>
      </w:r>
      <w:r>
        <w:rPr>
          <w:lang w:val="en-US"/>
        </w:rPr>
        <w:t>fast</w:t>
      </w:r>
      <w:r>
        <w:t xml:space="preserve"> </w:t>
      </w:r>
      <w:r>
        <w:rPr>
          <w:lang w:val="en-US"/>
        </w:rPr>
        <w:t>track</w:t>
      </w:r>
      <w:r>
        <w:t xml:space="preserve">», χωρίς πολλές κουβέντες και συζητήσεις και ας αφορούν την εργασία πολλών ανθρώπων και την ίδια </w:t>
      </w:r>
      <w:r>
        <w:t xml:space="preserve">την επιβίωσή τους. </w:t>
      </w:r>
    </w:p>
    <w:p w14:paraId="12ADE949" w14:textId="77777777" w:rsidR="00B667A6" w:rsidRDefault="00E9406E">
      <w:pPr>
        <w:spacing w:line="600" w:lineRule="auto"/>
        <w:ind w:firstLine="720"/>
        <w:jc w:val="both"/>
      </w:pPr>
      <w:r>
        <w:t>Εξάλλου, οι ιδιωτικοποιήσεις της κρατικής περιουσίας αποτελούν και δίνουν διέξοδο στη συσσώρευση κεφαλαίων της πλουτοκρατίας και ταυτόχρονα εξασφαλίζουν νέα κερδοφορία. Διότι δεν είναι μόνο το χαμηλότατο τίμημα πώλησης στον παραχωρησιού</w:t>
      </w:r>
      <w:r>
        <w:t>χο –σχεδόν τσάμπα- αλλά και οι άθλιες σχέσεις εργασίας, με αμοιβή στην εργασία σχεδόν αντίδωρο. Συνεπώς, οι συνθήκες κερδοφορίας είναι εξασφαλισμένες από τη μεγαλύτερη εκμετάλλευση της εργασίας. Οι νόμοι της καπιταλιστικής κερδοφορίας σε όλο της το μεγαλεί</w:t>
      </w:r>
      <w:r>
        <w:t xml:space="preserve">ο! </w:t>
      </w:r>
    </w:p>
    <w:p w14:paraId="12ADE94A" w14:textId="77777777" w:rsidR="00B667A6" w:rsidRDefault="00E9406E">
      <w:pPr>
        <w:spacing w:line="600" w:lineRule="auto"/>
        <w:ind w:firstLine="720"/>
        <w:jc w:val="both"/>
      </w:pPr>
      <w:r>
        <w:t>Και μην κοροϊδεύετε ότι θα συμβάλει στην αποπληρωμή του δημόσιου χρέους, αφού το υπέρογκο ποσό κατασκευής του μέσα από τα Ολυμπιακά Έργα φέσωσαν τον λαό και πλούτισαν τους μεγαλοκατασκευαστές και μεγαλοεργολάβους, ενώ τα δάνεια θα συνεχιστούν να πληρών</w:t>
      </w:r>
      <w:r>
        <w:t xml:space="preserve">ονται από τον κρατικό προϋπολογισμό, δηλαδή από τον λαό. </w:t>
      </w:r>
    </w:p>
    <w:p w14:paraId="12ADE94B" w14:textId="77777777" w:rsidR="00B667A6" w:rsidRDefault="00E9406E">
      <w:pPr>
        <w:spacing w:line="600" w:lineRule="auto"/>
        <w:ind w:firstLine="720"/>
        <w:jc w:val="both"/>
      </w:pPr>
      <w:r>
        <w:t>Η αλήθεια είναι ότι ο ΟΔΙΕ αποτελεί ένα σπουδαίο «φιλέτο» και ήδη υπάρχει συνεργασία ντόπιου και ξένου κεφαλαίου για να επεκταθούν επιχειρήσεις τυχερών παιχνιδιών σε αυτόν τον χώρο, λες και αυτές εί</w:t>
      </w:r>
      <w:r>
        <w:t>ναι οι ανάγκες του λαού. Και γι’ αυτό υπήρξαν και έντονοι ανταγωνισμοί επιχειρηματικών ομίλων για το ποιος θα το αποκτήσει και συνεχίζονται με δηλώσεις διεκδίκησης.</w:t>
      </w:r>
    </w:p>
    <w:p w14:paraId="12ADE94C" w14:textId="77777777" w:rsidR="00B667A6" w:rsidRDefault="00E9406E">
      <w:pPr>
        <w:spacing w:line="600" w:lineRule="auto"/>
        <w:ind w:firstLine="720"/>
        <w:jc w:val="both"/>
      </w:pPr>
      <w:r>
        <w:t>Ο ΟΔΙΕ για πολλά χρόνια αποτελούσε πηγή χρηματοδότησης για πολλές δραστηριότητες. Αθλητισμό</w:t>
      </w:r>
      <w:r>
        <w:t>, πολιτισμό κ.λπ.. Τον απομύζησαν, τον λεηλάτησαν άμεσα και έμμεσα, άρπαξαν ζεστό χρήμα, τροφοδότησαν κάθε είδους ρουσφέτια εφαρμόζοντας, όμως, μεσαιωνικές εργασιακές σχέσεις πραγματικής δουλείας, με συμβάσεις μιας μέρας, χωρίς δικαιώματα, επιδόματα και άδ</w:t>
      </w:r>
      <w:r>
        <w:t>ειες και βέβαια ούτε καν επίδομα ανεργίας σε περίπτωση απολύσεων. Όμως για τι απολύσεις μιλάμε; Αφού είχαν σύμβαση μιας μέρας!</w:t>
      </w:r>
    </w:p>
    <w:p w14:paraId="12ADE94D" w14:textId="77777777" w:rsidR="00B667A6" w:rsidRDefault="00E9406E">
      <w:pPr>
        <w:spacing w:line="600" w:lineRule="auto"/>
        <w:ind w:firstLine="720"/>
        <w:jc w:val="both"/>
      </w:pPr>
      <w:r>
        <w:t>Εδώ και χρόνια δρομολόγησαν συστηματικά την απαξίωσή του, για να διευκολύνουν το να τον πουλήσουν, να χαρίσουν αυτήν την τεράστια</w:t>
      </w:r>
      <w:r>
        <w:t xml:space="preserve"> περιουσία σε ισχυρά κεφάλαια, για την πλήρη λεηλασία του και την εκμετάλλευση για ιδιωτικά κέρδη. Έτσι είναι ο καπιταλισμός και το αστικό κράτος, έτσι δουλεύει με κάθε κρατική περιουσία. Τη διαθέτει, ακόμα και όταν είναι στην ιδιοκτησία του κράτους, στην </w:t>
      </w:r>
      <w:r>
        <w:t xml:space="preserve">υπηρεσία και εξυπηρέτηση της κερδοφορίας του κεφαλαίου. Για τους εργαζόμενους, όμως, μισθοί πείνας και λιτότητα δίχως τέλος! </w:t>
      </w:r>
    </w:p>
    <w:p w14:paraId="12ADE94E" w14:textId="77777777" w:rsidR="00B667A6" w:rsidRDefault="00E9406E">
      <w:pPr>
        <w:spacing w:line="600" w:lineRule="auto"/>
        <w:ind w:firstLine="720"/>
        <w:jc w:val="both"/>
      </w:pPr>
      <w:r>
        <w:t>Βέβαια, ο λαός, η εργατική τάξη, τα λαϊκά στρώματα και η χώρα έχουν ανάγκη από δουλειά και παραγωγική ανάπτυξη και όχι από τζόγο κ</w:t>
      </w:r>
      <w:r>
        <w:t>αι στοιχήματα. Και είναι αστείο να γράφεται στην αιτιολογική έκθεση, στη σελίδα 3, ότι έτσι θα αναπτυχθεί ένας σημαντικός κλάδος. Λίγο ακόμα και θα τον βάλετε και στα σχολικά βιβλία! Για να μην πούμε για τον ΦΠΑ στα φροντιστήρια, στις ξένες γλώσσες, δηλαδή</w:t>
      </w:r>
      <w:r>
        <w:t xml:space="preserve"> ό,τι δεν παρέχει η δημόσια παιδεία και προσπαθεί ο γονιός να αναπληρώσει κόβοντας από βασικές ανάγκες του.</w:t>
      </w:r>
    </w:p>
    <w:p w14:paraId="12ADE94F" w14:textId="77777777" w:rsidR="00B667A6" w:rsidRDefault="00E9406E">
      <w:pPr>
        <w:spacing w:line="600" w:lineRule="auto"/>
        <w:ind w:firstLine="720"/>
        <w:jc w:val="both"/>
      </w:pPr>
      <w:r>
        <w:t>Ωστόσο, στην παρούσα σύμβαση ορίζονται μια σειρά από λεπτομέρειες μεταξύ ΤΑΙΠΕΔ και παραχωρησιούχου, που χαρακτηρίστηκε δίκαια από πολλούς «σκάνδαλο</w:t>
      </w:r>
      <w:r>
        <w:t xml:space="preserve"> ολικής», αλλά τίποτε δεν αναφέρεται για αυτούς που δουλεύουν σε αυτόν τον χώρο. Μιλάμε για τους εκατοντάδες εργαζόμενους στον ΟΔΙΕ που δούλευαν επί πολλές δεκαετίες –και ορισμένοι πάνω από τριάντα χρόνια- με σύμβαση  μιας μέρας, με ψίχουλα αμοιβή, στέρηση</w:t>
      </w:r>
      <w:r>
        <w:t xml:space="preserve"> επιδομάτων, με ανασφάλεια και με σοβαρές επιπτώσεις και στη συνταξιοδότησή τους, αφού οι εργαζόμενοι στον ιππόδρομο χρειαζόντουσαν σαράντα πέντε χρόνια τουλάχιστον για την κατώτατη σύμβαση στο ΙΚΑ. Παρ’ ότι πολλά στελέχη της σημερινής Κυβέρνησης από τη θέ</w:t>
      </w:r>
      <w:r>
        <w:t>ση βέβαια της τότε αντιπολίτευσης είχαν καταγγείλει κατά το παρελθόν και είχαν κάνει ερωτήσεις για το απαράδεκτο αυτό εργασιακό καθεστώς και είχαν δεσμευθεί να το καταργήσουν όταν γίνουν κυβέρνηση, τώρα προχωράνε σε ιδιωτικοποίηση του ΟΔΙΕ. Αφήνετε ξεκρέμα</w:t>
      </w:r>
      <w:r>
        <w:t>στους τους συμβασιούχους, μόνιμους και απολυμένους. Οι υποσχέσεις σας ήταν κάλπικες και χειροπιαστή απόδειξη αποτελεί ο ΟΔΙΕ.</w:t>
      </w:r>
    </w:p>
    <w:p w14:paraId="12ADE950" w14:textId="77777777" w:rsidR="00B667A6" w:rsidRDefault="00E9406E">
      <w:pPr>
        <w:spacing w:line="600" w:lineRule="auto"/>
        <w:ind w:firstLine="720"/>
        <w:jc w:val="both"/>
      </w:pPr>
      <w:r>
        <w:t>Και επειδή ο Υπουργός κ. Τσακαλώτος χθες μας είπε ότι ήδη παίρνει εργαζόμενους ο ΟΠΑΠ, θέλω να πω ότι τους ρωτήσαμε -και τους ρωτή</w:t>
      </w:r>
      <w:r>
        <w:t xml:space="preserve">σαμε και σήμερα- και μας είπαν ότι δεν ισχύει. </w:t>
      </w:r>
    </w:p>
    <w:p w14:paraId="12ADE951" w14:textId="77777777" w:rsidR="00B667A6" w:rsidRDefault="00E9406E">
      <w:pPr>
        <w:spacing w:line="600" w:lineRule="auto"/>
        <w:ind w:firstLine="720"/>
        <w:jc w:val="both"/>
      </w:pPr>
      <w:r>
        <w:t>Όσο και να προσπαθείτε να γλυκάνετε την αγριότητα και σκληράδα της πολιτικής σας, η βαρβαρότητα δεν κρύβεται. Στην κυριολεξία μένουν «στον αέρα» τετρακόσιοι περίπου εργαζόμενοι του ΟΔΙΕ. Και μπορεί τον περασμένο Μάη η Κυβέρνηση να ψήφισε μια νομοθετική ρύθ</w:t>
      </w:r>
      <w:r>
        <w:t>μιση με μορφή τροπολογίας στο νομοσχέδιο του Υπουργείου Παιδείας: «Επείγοντα μέτρα για την αντιμετώπιση της βίας στον αθλητισμό και άλλες διατάξεις», ωστόσο αυτή δεν είχε καμμία μέριμνα για τους εκατόν πενήντα που δεν προσέφυγαν στα δικαστήρια ούτε για του</w:t>
      </w:r>
      <w:r>
        <w:t xml:space="preserve">ς απολυμένους. Όμως και αυτούς που είχαν προσφύγει στα δικαστήρια -και ήδη μερικοί έχουν δικαιωθεί, με απόφαση του εφετείου την οποία και καταθέτω στα Πρακτικά προς ενημέρωσή σας, εάν δεν την ξέρετε- συνεχίζετε να τους κυνηγάτε. </w:t>
      </w:r>
    </w:p>
    <w:p w14:paraId="12ADE952" w14:textId="77777777" w:rsidR="00B667A6" w:rsidRDefault="00E9406E">
      <w:pPr>
        <w:spacing w:line="600" w:lineRule="auto"/>
        <w:ind w:firstLine="720"/>
        <w:jc w:val="both"/>
      </w:pPr>
      <w:r>
        <w:t>(Στο σημείο αυτό η Βουλευτ</w:t>
      </w:r>
      <w:r>
        <w:t xml:space="preserve">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12ADE953" w14:textId="77777777" w:rsidR="00B667A6" w:rsidRDefault="00E9406E">
      <w:pPr>
        <w:spacing w:line="600" w:lineRule="auto"/>
        <w:ind w:firstLine="720"/>
        <w:jc w:val="both"/>
      </w:pPr>
      <w:r>
        <w:t>Γιατί; Γιατί η διοίκηση του ΟΔΙΕ έκανε αίτηση αναίρεσης, καταφεύγοντ</w:t>
      </w:r>
      <w:r>
        <w:t xml:space="preserve">ας σε ένδικα μέτρα στον Άρειο Πάγο με σαθρά επιχειρήματα σε βάρος των εργαζομένων που κέρδισαν με τελεσίδικη δικαστική απόφαση το δίκιο τους. </w:t>
      </w:r>
    </w:p>
    <w:p w14:paraId="12ADE954" w14:textId="77777777" w:rsidR="00B667A6" w:rsidRDefault="00E9406E">
      <w:pPr>
        <w:spacing w:line="600" w:lineRule="auto"/>
        <w:ind w:firstLine="720"/>
        <w:jc w:val="both"/>
      </w:pPr>
      <w:r>
        <w:t xml:space="preserve">Καταθέτω στα Πρακτικά και την αίτηση της διοίκησης του ΟΔΙΕ κατά των εργαζομένων και την καταγγέλλουμε ως επαχθή </w:t>
      </w:r>
      <w:r>
        <w:t>ενέργεια.</w:t>
      </w:r>
    </w:p>
    <w:p w14:paraId="12ADE955" w14:textId="77777777" w:rsidR="00B667A6" w:rsidRDefault="00E9406E">
      <w:pPr>
        <w:spacing w:line="600" w:lineRule="auto"/>
        <w:ind w:firstLine="720"/>
        <w:jc w:val="both"/>
      </w:pPr>
      <w:r>
        <w:t>(Στο σημείο αυτό η Βουλευτής κ. Διαμάντω Μανωλάκου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ADE956" w14:textId="77777777" w:rsidR="00B667A6" w:rsidRDefault="00E9406E">
      <w:pPr>
        <w:spacing w:line="600" w:lineRule="auto"/>
        <w:ind w:firstLine="720"/>
        <w:jc w:val="both"/>
      </w:pPr>
      <w:r>
        <w:t>Κυνηγάτε τους εργαζόμενους μέχρι</w:t>
      </w:r>
      <w:r>
        <w:t xml:space="preserve"> να τους λιώσετε το δικαίωμα στη δουλειά. Είναι ντροπή και αίσχος! Θα έπρεπε να υπήρχε επίσημη αντίδραση από την Κυβέρνηση και όχι να παριστάνει τον Πόντιο Πιλάτο ούτε να εξαντλείται το ενδιαφέρον ότι γενικά και αόριστα το νέο «αφεντικό» στον ιππόδρομο θα </w:t>
      </w:r>
      <w:r>
        <w:t xml:space="preserve">πάρει ορισμένους. </w:t>
      </w:r>
    </w:p>
    <w:p w14:paraId="12ADE957" w14:textId="77777777" w:rsidR="00B667A6" w:rsidRDefault="00E9406E">
      <w:pPr>
        <w:spacing w:line="600" w:lineRule="auto"/>
        <w:ind w:firstLine="720"/>
        <w:jc w:val="both"/>
      </w:pPr>
      <w:r>
        <w:t>Αυτό έπρεπε να κατοχυρώνεται μέσα από τη σύμβαση. Μα, εσείς δεν κατοχυρώνετε το δικαίωμα του εργαζόμενου αλλά αποκλειστικά το συμφέρον του εργοδότη και μετά παρεξηγείστε, όταν σας αποκαλούν «Κυβέρνηση της εργοδοσίας».</w:t>
      </w:r>
    </w:p>
    <w:p w14:paraId="12ADE958" w14:textId="77777777" w:rsidR="00B667A6" w:rsidRDefault="00E9406E">
      <w:pPr>
        <w:spacing w:line="600" w:lineRule="auto"/>
        <w:ind w:firstLine="720"/>
        <w:jc w:val="both"/>
      </w:pPr>
      <w:r>
        <w:t>Το Κομμουνιστικό Κόμμα Ελλάδας θα επιμείνει στην αποκατάσταση όλων των εργαζομένων, χωρίς αποκλεισμούς και εξαιρέσεις. Αρκετά έζησαν την άθλια ομηρία σύμβασης μιας μέρας, σύμφωνα με τον χουντικό νόμο 598/68. Μάλιστα, πολλοί από αυτούς είναι πάνω από πενήντ</w:t>
      </w:r>
      <w:r>
        <w:t xml:space="preserve">α ετών και είναι ζήτημα αν θα μπορέσουν να ξαναβρούν δουλειά. Γι’ αυτό, καταθέσαμε τροπολογία που τροποποιεί την παράγραφο 1 του άρθρου 16 του ν. 4326/2015. </w:t>
      </w:r>
    </w:p>
    <w:p w14:paraId="12ADE959" w14:textId="77777777" w:rsidR="00B667A6" w:rsidRDefault="00E9406E">
      <w:pPr>
        <w:spacing w:line="600" w:lineRule="auto"/>
        <w:ind w:firstLine="851"/>
        <w:jc w:val="both"/>
      </w:pPr>
      <w:r>
        <w:t>Ωστόσο, η σύμβαση παραχώρησης του ιπποδρομιακού στοιχήματος μεταξύ ΤΑΙΠΕΔ και της ανώνυμης εταιρεί</w:t>
      </w:r>
      <w:r>
        <w:t>ας «ΙΠΠΟΔΡΟΜΙΕΣ Α.Ε.» για τα επόμενα είκοσι χρόνια, αντί του ποσού των 40,5 εκατομμυρίων αποτελεί την πρώτη ιδιωτικοποίηση που ολοκληρώνεται από την συγκυβέρνηση ΣΥΡΙΖΑ-ΑΝΕΛ, στο πλαίσιο των αντιλαϊκών δεσμεύσεων που υλοποιείτε ταχύτατα. Έχετε, βέβαια, και</w:t>
      </w:r>
      <w:r>
        <w:t xml:space="preserve"> τη συμπαράσταση και των άλλων αστικών κομμάτων -Νέα Δημοκρατία, ΠΑΣΟΚ, Ποτάμι- που μαζί ψηφίσατε το τρίτο μνημόνιο. Σας καλωσόρισαν, μάλιστα, στον αστερισμό των ιδιωτικοποιήσεων, για να μη ντρεπόσαστε που εξαφανίσατε τις κόκκινες γραμμές που βάζατε.</w:t>
      </w:r>
    </w:p>
    <w:p w14:paraId="12ADE95A" w14:textId="77777777" w:rsidR="00B667A6" w:rsidRDefault="00E9406E">
      <w:pPr>
        <w:spacing w:line="600" w:lineRule="auto"/>
        <w:ind w:firstLine="709"/>
        <w:jc w:val="both"/>
      </w:pPr>
      <w:r>
        <w:t>Ελπίζ</w:t>
      </w:r>
      <w:r>
        <w:t xml:space="preserve">ουμε μέχρι το τέλος, μέχρι την ψηφοφορία, να μη φέρετε και καμμία τροπολογία νέας καταιγίδας, ύστερα από την πρωινή συνάντηση με το κουαρτέτο και τις απαιτήσεις τους. Το λέω, γιατί το συνηθίζετε το ξάφνιασμα. </w:t>
      </w:r>
    </w:p>
    <w:p w14:paraId="12ADE95B" w14:textId="77777777" w:rsidR="00B667A6" w:rsidRDefault="00E9406E">
      <w:pPr>
        <w:spacing w:line="600" w:lineRule="auto"/>
        <w:ind w:firstLine="720"/>
        <w:jc w:val="both"/>
      </w:pPr>
      <w:r>
        <w:t>Όμως, έτσι είναι, αφού αφήσατε απείρακτο όλο τ</w:t>
      </w:r>
      <w:r>
        <w:t>ο αντεργατικό, αντιλαϊκό πλαίσιο που διαμορφώθηκε τα προηγούμενα χρόνια από Νέα Δημοκρατία και ΠΑΣΟΚ, γιατί αυτό είναι προϋπόθεση για τις επενδύσεις των μεγάλων επιχειρηματικών ομίλων και την ανάκαμψη των κερδών τους. Έρχεστε τώρα να πάρετε ακόμα χειρότερα</w:t>
      </w:r>
      <w:r>
        <w:t xml:space="preserve"> μέτρα με ταυτόχρονα υλοποίηση των ιδιωτικοποιήσεων που βαφτίζετε «αναπτυξιακές». </w:t>
      </w:r>
    </w:p>
    <w:p w14:paraId="12ADE95C" w14:textId="77777777" w:rsidR="00B667A6" w:rsidRDefault="00E9406E">
      <w:pPr>
        <w:spacing w:line="600" w:lineRule="auto"/>
        <w:ind w:firstLine="720"/>
        <w:jc w:val="both"/>
      </w:pPr>
      <w:r>
        <w:t>Και βέβαια, δεν λέμε τι λέγατε όταν ήσασταν αντιπολίτευση πριν από ένα χρόνο αλλά αντί για βελτίωση συνθηκών έχουμε χειροτέρευση, στην κυριολεξία. Και ωστόσο το «φιλέτο» αφο</w:t>
      </w:r>
      <w:r>
        <w:t>ρά όχι μόνο τα κέρδη του στοιχήματος του ιπποδρόμου αλλά και τα ακίνητα, όπως τριάντα τρεις χιλιάδες τετραγωνικά μέτρα επιφάνειας, χίλια μέτρα γης με προβλέψεις χρήσεων ιδιαίτερα ελκυστικές και με αλλαγή στον χαρακτηρισμό της γης, που επιτρέπει καζίνο, ξεν</w:t>
      </w:r>
      <w:r>
        <w:t>οδοχεία, γκολφ, εμπορικά κέντρα, δηλαδή κερδοφόρες επιχειρήσεις και ας διεκδικεί ο Δήμος Μαρκόπουλου παραχώρηση πενήντα στρεμμάτων για να κάνει σχολεία. Αυτή είναι η στήριξη στους ιδιώτες επιχειρηματίες, ξεκάθαρα. Γι’ αυτό τα χρέη τα έχετε να τα πληρώνει ο</w:t>
      </w:r>
      <w:r>
        <w:t xml:space="preserve"> λαός. Και αν συνέβαινε κάτι διαφορετικό, δεν θα το κάνατε, γιατί αντιβαίνει στην καπιταλιστική ανάκαμψη. </w:t>
      </w:r>
    </w:p>
    <w:p w14:paraId="12ADE95D" w14:textId="77777777" w:rsidR="00B667A6" w:rsidRDefault="00E9406E">
      <w:pPr>
        <w:spacing w:line="600" w:lineRule="auto"/>
        <w:ind w:firstLine="720"/>
        <w:jc w:val="both"/>
      </w:pPr>
      <w:r>
        <w:t>Εμείς καλούμε τους συναδέλφους να ψηφίσουν την τροπολογία του Κομμουνιστικού Κόμματος Ελλάδας που δίνει κάποια ανακούφιση πρόσληψης σε όσους δούλεψαν</w:t>
      </w:r>
      <w:r>
        <w:t xml:space="preserve"> στον ιππόδρομο και τώρα είναι στην ανεργία και ανασφάλεια.</w:t>
      </w:r>
    </w:p>
    <w:p w14:paraId="12ADE95E" w14:textId="77777777" w:rsidR="00B667A6" w:rsidRDefault="00E9406E">
      <w:pPr>
        <w:spacing w:line="600" w:lineRule="auto"/>
        <w:jc w:val="both"/>
      </w:pPr>
      <w:r>
        <w:t>Σε ό,τι αφορά αυτά που ανακοίνωσε ο κύριος Υπουργός για τα δεδουλευμένα που οφείλονται και πρέπει να έχουν προτεραιότητα στο 1/3 -να πω ότι αφορά αποκλειστικά και μόνο τους μόνιμους, δηλαδή το εφά</w:t>
      </w:r>
      <w:r>
        <w:t xml:space="preserve">παξ που χρωστάτε κλπ- δεν πήραμε καμία απάντηση για το τι θα γίνει με τους εργαζόμενους της μιας σύμβασης, ακόμα και σε αυτούς που υπήρχε απόφαση ΑΣΕΠ και καλύπτονταν και από την τροπολογία του Μάη. Δεν έχετε προχωρήσει τίποτα. </w:t>
      </w:r>
    </w:p>
    <w:p w14:paraId="12ADE95F" w14:textId="77777777" w:rsidR="00B667A6" w:rsidRDefault="00E9406E">
      <w:pPr>
        <w:spacing w:line="600" w:lineRule="auto"/>
        <w:jc w:val="both"/>
      </w:pPr>
      <w:r>
        <w:t>Επίσης, μεταφέρουμε και την</w:t>
      </w:r>
      <w:r>
        <w:t xml:space="preserve"> αγωνία των αρχαιολόγων για το αν θα προστατεύονται από τη συμφωνία τα αρχαιολογικά ευρήματα που βρίσκονται στον χώρο. Τι θα γίνει με αυτά; Θα τα διαχειρίζεται και αυτά ο ιδιώτης; </w:t>
      </w:r>
    </w:p>
    <w:p w14:paraId="12ADE960" w14:textId="77777777" w:rsidR="00B667A6" w:rsidRDefault="00E9406E">
      <w:pPr>
        <w:spacing w:line="600" w:lineRule="auto"/>
        <w:ind w:firstLine="720"/>
        <w:jc w:val="both"/>
      </w:pPr>
      <w:r>
        <w:t>Σε ό,τι αφορά την κτηνιατρική κλινική, από τις καλύτερες των Βαλκανίων, και</w:t>
      </w:r>
      <w:r>
        <w:t xml:space="preserve"> εκεί οι συμβάσεις στους κτηνίατρους είναι της μιας μέρας. Εμείς ζητάμε να μείνει στο δημόσιο και να καλύπτει ευρύτερες ανάγκες και όχι να περάσουν στον ιδιώτη. </w:t>
      </w:r>
    </w:p>
    <w:p w14:paraId="12ADE961" w14:textId="77777777" w:rsidR="00B667A6" w:rsidRDefault="00E9406E">
      <w:pPr>
        <w:spacing w:line="600" w:lineRule="auto"/>
        <w:ind w:firstLine="720"/>
        <w:jc w:val="both"/>
      </w:pPr>
      <w:r>
        <w:t xml:space="preserve">Επίσης, ζητάμε να δοθούν τα πενήντα στρέμματα στον Δήμο Μαρκόπουλου για σχολικά κτήρια και να </w:t>
      </w:r>
      <w:r>
        <w:t xml:space="preserve">του δοθούν και τα χρωστούμενα από δημοτικά τέλη. </w:t>
      </w:r>
    </w:p>
    <w:p w14:paraId="12ADE962" w14:textId="77777777" w:rsidR="00B667A6" w:rsidRDefault="00E9406E">
      <w:pPr>
        <w:spacing w:line="600" w:lineRule="auto"/>
        <w:ind w:firstLine="720"/>
        <w:jc w:val="both"/>
      </w:pPr>
      <w:r>
        <w:t>Δεν έχουμε πάρει απαντήσεις για τα ερωτήματα που θέσαμε στην επιτροπή. Ελπίζω να γίνει σήμερα. Είναι σωστή η εκτίμηση ότι η απόσβεση θα γίνει σε λιγότερο από δύο χρόνια, όταν το κόστος κατασκευής ήταν εκατο</w:t>
      </w:r>
      <w:r>
        <w:t>ντάδες εκατομμύρια; Και λέγεται, μάλιστα, ότι λόγω κακοτεχνιών δεν έγινε ούτε διαδικασία παραλαβής. Επίσης, λέγεται ότι πριν από την κρίση τα έσοδα των ιπποδρομιών έφθαναν τα τριακόσια εκατομμύρια ή οκτώμισι εκατομμύρια την εβδομάδα, που δείχνει την εύνοια</w:t>
      </w:r>
      <w:r>
        <w:t xml:space="preserve"> στον μεγαλοεπιχειρηματία. </w:t>
      </w:r>
    </w:p>
    <w:p w14:paraId="12ADE963" w14:textId="77777777" w:rsidR="00B667A6" w:rsidRDefault="00E9406E">
      <w:pPr>
        <w:spacing w:line="600" w:lineRule="auto"/>
        <w:ind w:firstLine="720"/>
        <w:jc w:val="both"/>
      </w:pPr>
      <w:r>
        <w:t>Το Κομμουνιστικό Κόμμα Ελλάδας καταψηφίζει το νομοσχέδιο και τα άρθρα του. Μπορεί η Κυβέρνηση να ισχυρίζεται ότι η διαχείριση που άσκησαν οι προηγούμενοι ήταν αδιέξοδη, όμως είναι δικαιολογία για να κρύψει ότι η δική της πολιτικ</w:t>
      </w:r>
      <w:r>
        <w:t>ή αποτελεί πιστή συνέχειά της. Οι ανατροπές που προσθέτει σε εργασιακά, ασφαλιστικά, ιδιωτικοποιήσεις και άλλα κάνουν πράγματι ένα άλμα χειροτέρευσης της ζωής του λαού, με μέτρα που υπηρετούν το κεφάλαιο. Η απάντηση πρέπει να είναι ξεκάθαρη και να ακουστεί</w:t>
      </w:r>
      <w:r>
        <w:t xml:space="preserve"> δυνατά, με αφορμή και τα αυριανά συλλαλητήρια, το απόγευμα της Πέμπτης, σε πενήντα πόλεις σε όλη την Ελλάδα αλλά και την απεργία του Νοέμβρη. </w:t>
      </w:r>
    </w:p>
    <w:p w14:paraId="12ADE964" w14:textId="77777777" w:rsidR="00B667A6" w:rsidRDefault="00E9406E">
      <w:pPr>
        <w:spacing w:line="600" w:lineRule="auto"/>
        <w:ind w:firstLine="720"/>
        <w:jc w:val="both"/>
      </w:pPr>
      <w:r>
        <w:t>Καμμία ανοχή πάλι, για να ανατραπούν αυτά τα μέτρα και αυτή η βάρβαρη πολιτική.</w:t>
      </w:r>
    </w:p>
    <w:p w14:paraId="12ADE965" w14:textId="77777777" w:rsidR="00B667A6" w:rsidRDefault="00E9406E">
      <w:pPr>
        <w:spacing w:line="600" w:lineRule="auto"/>
        <w:ind w:firstLine="720"/>
        <w:jc w:val="both"/>
      </w:pPr>
      <w:r>
        <w:rPr>
          <w:b/>
        </w:rPr>
        <w:t>ΠΡΟΕΔΡΕΥΩΝ (Δημήτριος Κρεμαστινό</w:t>
      </w:r>
      <w:r>
        <w:rPr>
          <w:b/>
        </w:rPr>
        <w:t>ς):</w:t>
      </w:r>
      <w:r>
        <w:t xml:space="preserve"> Ευχαριστώ, κυρία Μανωλάκου.</w:t>
      </w:r>
    </w:p>
    <w:p w14:paraId="12ADE966" w14:textId="77777777" w:rsidR="00B667A6" w:rsidRDefault="00E9406E">
      <w:pPr>
        <w:spacing w:line="600" w:lineRule="auto"/>
        <w:ind w:firstLine="720"/>
        <w:jc w:val="both"/>
      </w:pPr>
      <w:r>
        <w:t>Τον λόγο έχει ο κ. Θεοχάρης.</w:t>
      </w:r>
    </w:p>
    <w:p w14:paraId="12ADE967" w14:textId="77777777" w:rsidR="00B667A6" w:rsidRDefault="00E9406E">
      <w:pPr>
        <w:spacing w:line="600" w:lineRule="auto"/>
        <w:ind w:firstLine="720"/>
        <w:jc w:val="both"/>
      </w:pPr>
      <w:r>
        <w:rPr>
          <w:b/>
        </w:rPr>
        <w:t>ΘΕΟΧΑΡΗΣ (ΧΑΡΗΣ) ΘΕΟΧΑΡΗΣ:</w:t>
      </w:r>
      <w:r>
        <w:t xml:space="preserve"> Σας ευχαριστώ, κύριε Πρόεδρε. </w:t>
      </w:r>
    </w:p>
    <w:p w14:paraId="12ADE968" w14:textId="77777777" w:rsidR="00B667A6" w:rsidRDefault="00E9406E">
      <w:pPr>
        <w:spacing w:line="600" w:lineRule="auto"/>
        <w:ind w:firstLine="720"/>
        <w:jc w:val="both"/>
      </w:pPr>
      <w:r>
        <w:t>Κυρίες και κύριοι συνάδελφοι, προχωράτε στη μνημονιακή στροφή σας με την πρώτη σας ιδιωτικοποίηση. Καλώς τα δεχτήκατε! Συγχαρητήρια!</w:t>
      </w:r>
    </w:p>
    <w:p w14:paraId="12ADE969" w14:textId="77777777" w:rsidR="00B667A6" w:rsidRDefault="00E9406E">
      <w:pPr>
        <w:spacing w:line="600" w:lineRule="auto"/>
        <w:ind w:firstLine="720"/>
        <w:jc w:val="both"/>
      </w:pPr>
      <w:r>
        <w:t>Πόσο</w:t>
      </w:r>
      <w:r>
        <w:t xml:space="preserve"> μακρινό φαντάζει το πρόσφατο παρελθόν, όταν είχατε καταθέσει τη σύμβαση και η Πρόεδρος της Βουλής δεν την προγραμμάτιζε για συζήτηση στη Βουλή. Αυτά σας έκανε η πρώην Πρόεδρος της Βουλής! Κι εσείς σε μια ένδειξη πυγμής και ηγετικής ικανότητας και αποφασισ</w:t>
      </w:r>
      <w:r>
        <w:t xml:space="preserve">τικότητας, την αφήσατε στη θέση της και προκηρύξατε εκλογές. Ας είναι! </w:t>
      </w:r>
    </w:p>
    <w:p w14:paraId="12ADE96A" w14:textId="77777777" w:rsidR="00B667A6" w:rsidRDefault="00E9406E">
      <w:pPr>
        <w:spacing w:line="600" w:lineRule="auto"/>
        <w:ind w:firstLine="720"/>
        <w:jc w:val="both"/>
      </w:pPr>
      <w:r>
        <w:t>Δεν μας κόστισε και τόσα πολλά η αναποφασιστικότητά σας. Μόνο 13,5 εκατομμύρια. Ο ΟΔΙΕ κοστίζει μηνιαίως 1,5 εκατομμύριο και αυτοί οι εννέα μήνες καθυστέρησης κόστισαν 13,5 εκατομμύρια</w:t>
      </w:r>
      <w:r>
        <w:t xml:space="preserve"> στον ελληνικό λαό. Πενταροδεκάρες, θα μου πείτε. </w:t>
      </w:r>
    </w:p>
    <w:p w14:paraId="12ADE96B" w14:textId="77777777" w:rsidR="00B667A6" w:rsidRDefault="00E9406E">
      <w:pPr>
        <w:spacing w:line="600" w:lineRule="auto"/>
        <w:ind w:firstLine="720"/>
        <w:jc w:val="both"/>
      </w:pPr>
      <w:r>
        <w:t>Πενταροδεκάρες στον ΟΔΙΕ, πενταροδεκάρες στον ΦΠΑ στην ιδιωτική εκπαίδευση, μας λέει ο κ. Φίλης. Και για να έχουμε καλή εξήγηση για το θέμα του ΦΠΑ στην ιδιωτική εκπαίδευση, ρωτήσατε κύριοι ερασιτέχνες της</w:t>
      </w:r>
      <w:r>
        <w:t xml:space="preserve"> Κυβέρνησης τις αρμόδιες υπηρεσίες του Υπουργείου Οικονομικών για την πρόταση περί 13% και 6% στην παιδεία; Διότι η πρόταση δεν επιτρέπεται από την κοινοτική οδηγία περί ΦΠΑ. Από την κοινοτική νομοθεσία, λοιπόν, αυτή η πρόταση δεν επιτρέπεται. Στην εκπαίδε</w:t>
      </w:r>
      <w:r>
        <w:t xml:space="preserve">υση βάζεις ή 23% ΦΠΑ ή μηδέν. Όχι 13% και 6%. </w:t>
      </w:r>
    </w:p>
    <w:p w14:paraId="12ADE96C" w14:textId="77777777" w:rsidR="00B667A6" w:rsidRDefault="00E9406E">
      <w:pPr>
        <w:spacing w:line="600" w:lineRule="auto"/>
        <w:ind w:firstLine="720"/>
        <w:jc w:val="both"/>
      </w:pPr>
      <w:r>
        <w:t xml:space="preserve">Δεν είναι, λοιπόν, το κουαρτέτο ή η τρόικα που θα σας απαγορεύσει αυτήν την πρόταση. </w:t>
      </w:r>
      <w:r>
        <w:rPr>
          <w:lang w:val="en-US"/>
        </w:rPr>
        <w:t>O</w:t>
      </w:r>
      <w:r>
        <w:t>ι κοινοτικοί νόμοι θα σας την απαγορεύσουν. Και εσείς την περιφέρετε ως σοβαρή. Όταν απορριφθεί, θα μας πείτε ότι απορρίφθη</w:t>
      </w:r>
      <w:r>
        <w:t xml:space="preserve">κε από τους ανάλγητους «κουαρτετανιούς» ή θα μας πείτε «δεν κάναμε στοιχειώδη έλεγχο, συγγνώμη, λάθος»; </w:t>
      </w:r>
    </w:p>
    <w:p w14:paraId="12ADE96D" w14:textId="77777777" w:rsidR="00B667A6" w:rsidRDefault="00E9406E">
      <w:pPr>
        <w:spacing w:line="600" w:lineRule="auto"/>
        <w:ind w:firstLine="720"/>
        <w:jc w:val="both"/>
      </w:pPr>
      <w:r>
        <w:t>Είστε η πρώτη ερασιτεχνική Κυβέρνηση του κόσμου. Η πρώτη! Μόνον που δεν είστε εραστές καμμίας τέχνης. Εραστές της εξουσίας είστε. Γι’ αυτήν ζείτε και γ</w:t>
      </w:r>
      <w:r>
        <w:t xml:space="preserve">ι’ αυτήν ξεχάσατε την ιδεολογία σας. «Εραστεξουσιαστές» είστε, αν μου επιτρέπετε τον νεολογισμό. </w:t>
      </w:r>
    </w:p>
    <w:p w14:paraId="12ADE96E" w14:textId="77777777" w:rsidR="00B667A6" w:rsidRDefault="00E9406E">
      <w:pPr>
        <w:spacing w:line="600" w:lineRule="auto"/>
        <w:ind w:firstLine="720"/>
        <w:jc w:val="both"/>
      </w:pPr>
      <w:r>
        <w:rPr>
          <w:b/>
        </w:rPr>
        <w:t>ΝΙΚΟΛΑΟΣ ΗΓΟΥΜΕΝΙΔΗΣ:</w:t>
      </w:r>
      <w:r>
        <w:t xml:space="preserve"> Δεν σας επιτρέπουμε.</w:t>
      </w:r>
    </w:p>
    <w:p w14:paraId="12ADE96F" w14:textId="77777777" w:rsidR="00B667A6" w:rsidRDefault="00E9406E">
      <w:pPr>
        <w:spacing w:line="600" w:lineRule="auto"/>
        <w:ind w:firstLine="720"/>
        <w:jc w:val="both"/>
      </w:pPr>
      <w:r>
        <w:rPr>
          <w:b/>
        </w:rPr>
        <w:t>ΘΕΟΧΑΡΗΣ (ΧΑΡΗΣ) ΘΕΟΧΑΡΗΣ:</w:t>
      </w:r>
      <w:r>
        <w:t xml:space="preserve"> Σας πλαίσια αυτά ξεχάσατε, για παράδειγμα, όσα έλεγε στην ερώτηση της 17</w:t>
      </w:r>
      <w:r>
        <w:rPr>
          <w:vertAlign w:val="superscript"/>
        </w:rPr>
        <w:t>ης</w:t>
      </w:r>
      <w:r>
        <w:t xml:space="preserve"> Σεπτεμβρίου 2</w:t>
      </w:r>
      <w:r>
        <w:t>014 η κ. Όλγα Γεροβασίλη και ο κ. Πάντζας για τον ΟΔΙΕ. Ξεχάσατε το ξεπούλημα, ξεχάσατε το φιλέτο του δημοσίου, ξεχάσατε πως θα ρωτούσατε τους εργαζόμενους και θα κάνατε ό,τι θα σας έλεγαν αυτοί. Αυτό έγινε; Ρωτήσατε τους εργαζόμενους; Γιατί δεν νομίζω ότι</w:t>
      </w:r>
      <w:r>
        <w:t xml:space="preserve"> έτσι έγινε.</w:t>
      </w:r>
    </w:p>
    <w:p w14:paraId="12ADE970" w14:textId="77777777" w:rsidR="00B667A6" w:rsidRDefault="00E9406E">
      <w:pPr>
        <w:spacing w:line="600" w:lineRule="auto"/>
        <w:ind w:firstLine="720"/>
        <w:jc w:val="both"/>
      </w:pPr>
      <w:r>
        <w:t xml:space="preserve">Μας φέρνετε κατ’ αρχάς μία σύμβαση που δεν χρειάζεται να την κυρώσουμε. Δεν χρειάζεται κύρωση αυτή η σύμβαση. Διαφωνούμε με πολλά που βρίσκονται στη σύμβαση και δεν θα θέλαμε να την κυρώσουμε. Γιατί, για παράδειγμα, υπάρχει 20% προκαταβολή, </w:t>
      </w:r>
      <w:r>
        <w:t>30% με την έναρξη και 50% ένα έτος μετά; Γιατί οι όροι αυτοί γνωστοποιήθηκαν μετά τον διαγωνισμό -γιατί τότε γνωστοποιήθηκαν- με την υπογραφή της σύμβασης; Γιατί οι πληρωμές αυτές δεν έχουν ΦΠΑ; Γιατί απαλλάσσετε τον πλειοδότη από το ΦΠΑ, κύριε Μαντά;</w:t>
      </w:r>
    </w:p>
    <w:p w14:paraId="12ADE971" w14:textId="77777777" w:rsidR="00B667A6" w:rsidRDefault="00E9406E">
      <w:pPr>
        <w:spacing w:line="600" w:lineRule="auto"/>
        <w:ind w:firstLine="720"/>
        <w:jc w:val="both"/>
      </w:pPr>
      <w:r>
        <w:rPr>
          <w:b/>
        </w:rPr>
        <w:t>ΧΡΗΣ</w:t>
      </w:r>
      <w:r>
        <w:rPr>
          <w:b/>
        </w:rPr>
        <w:t>ΤΟΣ ΜΑΝΤΑΣ:</w:t>
      </w:r>
      <w:r>
        <w:t xml:space="preserve"> Εμείς;</w:t>
      </w:r>
    </w:p>
    <w:p w14:paraId="12ADE972" w14:textId="77777777" w:rsidR="00B667A6" w:rsidRDefault="00E9406E">
      <w:pPr>
        <w:spacing w:line="600" w:lineRule="auto"/>
        <w:ind w:firstLine="720"/>
        <w:jc w:val="both"/>
      </w:pPr>
      <w:r>
        <w:rPr>
          <w:b/>
        </w:rPr>
        <w:t>ΘΕΟΧΑΡΗΣ (ΧΑΡΗΣ) ΘΕΟΧΑΡΗΣ:</w:t>
      </w:r>
      <w:r>
        <w:t xml:space="preserve"> Εσείς, κύριε Μαντά. Θα τα απαντήσουμε. Μας τα είπε και ο κ. Τσακαλώτος χθες τα περί Στουρνάρα. Θα το πούμε και αυτό.</w:t>
      </w:r>
    </w:p>
    <w:p w14:paraId="12ADE973" w14:textId="77777777" w:rsidR="00B667A6" w:rsidRDefault="00E9406E">
      <w:pPr>
        <w:spacing w:line="600" w:lineRule="auto"/>
        <w:ind w:firstLine="720"/>
        <w:jc w:val="both"/>
      </w:pPr>
      <w:r>
        <w:rPr>
          <w:b/>
        </w:rPr>
        <w:t xml:space="preserve">ΧΡΗΣΤΟΣ ΜΑΝΤΑΣ: </w:t>
      </w:r>
      <w:r>
        <w:t xml:space="preserve">Δεν ξέρει. </w:t>
      </w:r>
    </w:p>
    <w:p w14:paraId="12ADE974" w14:textId="77777777" w:rsidR="00B667A6" w:rsidRDefault="00E9406E">
      <w:pPr>
        <w:spacing w:line="600" w:lineRule="auto"/>
        <w:ind w:firstLine="720"/>
        <w:jc w:val="both"/>
      </w:pPr>
      <w:r>
        <w:rPr>
          <w:b/>
        </w:rPr>
        <w:t xml:space="preserve">ΘΕΟΧΑΡΗΣ (ΧΑΡΗΣ) ΘΕΟΧΑΡΗΣ: </w:t>
      </w:r>
      <w:r>
        <w:t>Κυρώνετε μία σύμβαση 40 εκατομμυρίων -</w:t>
      </w:r>
      <w:r>
        <w:t>αναφέρθηκε αυτό- αντί 5 εκατομμυρίων, γιατί δημιουργείται μονοπώλιο, επειδή πληρώνει οκτώ φορές παραπάνω ο ΟΠΑΠ για να μην αφήσει κανένα «δεύτερο σκυλί» στην αυλή του. Θέλει σε αυτήν την αυλή να είναι μόνον αυτός.</w:t>
      </w:r>
    </w:p>
    <w:p w14:paraId="12ADE975" w14:textId="77777777" w:rsidR="00B667A6" w:rsidRDefault="00E9406E">
      <w:pPr>
        <w:spacing w:line="600" w:lineRule="auto"/>
        <w:ind w:firstLine="720"/>
        <w:jc w:val="both"/>
      </w:pPr>
      <w:r>
        <w:t>Μας λέτε πως με τη σύμβαση θα έχουμε δουλε</w:t>
      </w:r>
      <w:r>
        <w:t>ιές γύρω από τους δρόμωνες ίππους και μία μικρή βιομηχανία θα λειτουργήσει και θα ανθίσει. Αυτό θα γίνει, γιατί στη σύμβαση που παραχωρεί το ελληνικό δημόσιο, παραχωρεί το ελληνικό αλλά και το ξένο ιπποδρομιακό στοίχημα αλλά υπάρχει ελάχιστος αριθμός ιπποδ</w:t>
      </w:r>
      <w:r>
        <w:t>ρομιών στην Ελλάδα. Άρα, αναγκάζουμε τον παραχωρησιούχο να κάνει ιπποδρομίες στη χώρα μας. Έτσι διασφαλίζεται αυτή η μικρή βιομηχανία.</w:t>
      </w:r>
    </w:p>
    <w:p w14:paraId="12ADE976" w14:textId="77777777" w:rsidR="00B667A6" w:rsidRDefault="00E9406E">
      <w:pPr>
        <w:spacing w:line="600" w:lineRule="auto"/>
        <w:ind w:firstLine="720"/>
        <w:jc w:val="both"/>
      </w:pPr>
      <w:r>
        <w:t>Όμως, η «ΙΝΤΡΑΛΟΤ Α.Ε.» έχει ήδη ασφαλιστικά μέτρα για το κτήριο της ΟΔΙΕ. Μήπως με αυτά τα ασφαλιστικά μέτρα ακυρωθεί στ</w:t>
      </w:r>
      <w:r>
        <w:t xml:space="preserve">ην πράξη η δυνατότητα διεξαγωγής ιπποδρομιών στη χώρα μας; </w:t>
      </w:r>
    </w:p>
    <w:p w14:paraId="12ADE977" w14:textId="77777777" w:rsidR="00B667A6" w:rsidRDefault="00E9406E">
      <w:pPr>
        <w:spacing w:line="600" w:lineRule="auto"/>
        <w:ind w:firstLine="720"/>
        <w:jc w:val="both"/>
      </w:pPr>
      <w:r>
        <w:t>Ακόμη, έχετε εξαιρέσεις από τις ελάχιστες ελληνικές ιπποδρομίες. Για τα δύο πρώτα χρόνια δεν υπάρχει ελάχιστος αριθμός. Αυτό θα οδηγήσει σε μαρασμό τα ελληνικά άλογα και ίσως δεν είναι αρκετά γραμ</w:t>
      </w:r>
      <w:r>
        <w:t>μένα στη Φίλιππο Ένωση. Αν με τη σειρά τους πέσουν κάτω από τα τριακόσια άλογα στη Φίλιππο Ένωση, δεν θα υπάρχει ελάχιστος αριθμός ελληνικών ιπποδρομιών και μετά τα δύο χρόνια. Αν μάλιστα τα άλογα είναι λιγότερα από τριακόσια για δύο χρόνια συνεχόμενα, τότ</w:t>
      </w:r>
      <w:r>
        <w:t xml:space="preserve">ε απαλλάσσεται πλήρως ο παραχωρησιούχος από την υποχρέωση να κάνει στην Ελλάδα ελάχιστες ιπποδρομίες. Και με την εξαίρεση αριθμός </w:t>
      </w:r>
      <w:r>
        <w:rPr>
          <w:lang w:val="en-US"/>
        </w:rPr>
        <w:t>VII</w:t>
      </w:r>
      <w:r>
        <w:t xml:space="preserve"> αναγνωρίζετε τα ασφαλιστικά μέτρα και επιτρέπετε να μη γίνουν ιπποδρομίες, αν δεν έχει πρόσβαση στο Μαρκόπουλο στον χώρο τ</w:t>
      </w:r>
      <w:r>
        <w:t>ων ιπποδρομιών ο παραχωρησιούχος.</w:t>
      </w:r>
    </w:p>
    <w:p w14:paraId="12ADE978" w14:textId="77777777" w:rsidR="00B667A6" w:rsidRDefault="00E9406E">
      <w:pPr>
        <w:spacing w:line="600" w:lineRule="auto"/>
        <w:ind w:firstLine="720"/>
        <w:jc w:val="both"/>
      </w:pPr>
      <w:r>
        <w:t>Επίσης, τα χρήματα μοιράζονται ως εξής: 60% για τους παίκτες του στοιχήματος, 10% κέρδη της εταιρείας, 1,5% στη Φίλιππο Ένωση, 4,5% μόνο στο δημόσιο –ένα μικρό ποσό σε σχέση με τα διεθνή στάνταρ- και 24% σε έπαθλα.</w:t>
      </w:r>
    </w:p>
    <w:p w14:paraId="12ADE979" w14:textId="77777777" w:rsidR="00B667A6" w:rsidRDefault="00E9406E">
      <w:pPr>
        <w:spacing w:line="600" w:lineRule="auto"/>
        <w:ind w:firstLine="720"/>
        <w:jc w:val="both"/>
      </w:pPr>
      <w:r>
        <w:t xml:space="preserve">Από το </w:t>
      </w:r>
      <w:r>
        <w:t xml:space="preserve">τελευταίο ποσό επιτρέπεται να δίνει η εταιρεία τα 2/3 σαν προμήθεια σε ξένους πράκτορες, αν εντάσσει στο στοίχημα, όπως θα κάνει σίγουρα, ξένους αγώνες. Υπέρ της εταιρείας, δηλαδή, τα 2/3 του 24%. Το 16% μπορεί να το πληρώνει προμήθεια στο εξωτερικό. Ούτε </w:t>
      </w:r>
      <w:r>
        <w:t xml:space="preserve">καν στη χώρα. Έξω θα πηγαίνει. </w:t>
      </w:r>
    </w:p>
    <w:p w14:paraId="12ADE97A" w14:textId="77777777" w:rsidR="00B667A6" w:rsidRDefault="00E9406E">
      <w:pPr>
        <w:spacing w:line="600" w:lineRule="auto"/>
        <w:ind w:firstLine="720"/>
        <w:jc w:val="both"/>
      </w:pPr>
      <w:r>
        <w:t>Απ’ αυτόν τον κουμπαρά μπορεί η εταιρεία να πάρει άτοκο δάνειο ως κεφάλαιο κίνησης από το δημόσιο. Λίγο χουβαρντάδες μας βρίσκω!</w:t>
      </w:r>
    </w:p>
    <w:p w14:paraId="12ADE97B" w14:textId="77777777" w:rsidR="00B667A6" w:rsidRDefault="00E9406E">
      <w:pPr>
        <w:spacing w:line="600" w:lineRule="auto"/>
        <w:ind w:firstLine="720"/>
        <w:jc w:val="both"/>
      </w:pPr>
      <w:r>
        <w:t>Γιατί, λοιπόν, να κυρώσουμε μία συμφωνία που θα θέλαμε να ήταν καλύτερη από αυτήν που βλέπουμε;</w:t>
      </w:r>
      <w:r>
        <w:t xml:space="preserve"> Όμως, δεν θα θέλαμε να κλείσει οριστικά και η δυνατότητα ιπποδρομιών στη χώρα μας.</w:t>
      </w:r>
    </w:p>
    <w:p w14:paraId="12ADE97C" w14:textId="77777777" w:rsidR="00B667A6" w:rsidRDefault="00E9406E">
      <w:pPr>
        <w:spacing w:line="600" w:lineRule="auto"/>
        <w:ind w:firstLine="720"/>
        <w:jc w:val="both"/>
      </w:pPr>
      <w:r>
        <w:t>Κυρίες και κύριοι συνάδελφοι, μας φέρνετε προ τετελεσμένου άνευ λόγου, αφού θα έφτανε η σύμβαση ως τέτοια, έστω και με υπογραφή του Υπουργού Οικονομικών, όπως είπε χθες στη</w:t>
      </w:r>
      <w:r>
        <w:t>ν επιτροπή συνάδελφος της Νέας Δημοκρατίας.</w:t>
      </w:r>
    </w:p>
    <w:p w14:paraId="12ADE97D" w14:textId="77777777" w:rsidR="00B667A6" w:rsidRDefault="00E9406E">
      <w:pPr>
        <w:spacing w:line="600" w:lineRule="auto"/>
        <w:ind w:firstLine="720"/>
        <w:jc w:val="both"/>
      </w:pPr>
      <w:r>
        <w:t>Φέρατε επτά παρατάσεις για να φτάσουμε σ’ αυτήν τη σύμβαση και να πληρώσουμε τελικά 13,5 εκατομμύρια παραπάνω, με δύο ΠΝΠ που δεν κυρώσατε ποτέ, κάνοντας όσα κατηγορούσατε στο παρελθόν τις προηγούμενες κυβερνήσει</w:t>
      </w:r>
      <w:r>
        <w:t>ς. Λίγο σας ένοιαξε.</w:t>
      </w:r>
    </w:p>
    <w:p w14:paraId="12ADE97E" w14:textId="77777777" w:rsidR="00B667A6" w:rsidRDefault="00E9406E">
      <w:pPr>
        <w:spacing w:line="600" w:lineRule="auto"/>
        <w:ind w:firstLine="720"/>
        <w:jc w:val="both"/>
      </w:pPr>
      <w:r>
        <w:t>Μας είπε ο Υπουργός, ο κ. Τσακαλώτος -μας το λέει και ο κ. Μαντάς τώρα-να ρωτήσουμε τον κ. Στουρνάρα, επί της υπουργίας του οποίου έγινε ο διαγωνισμός. Όμως, όπως σας έδειξα, οι όροι πληρωμής έγιναν γνωστοί με την υπογραφή της σύμβασης</w:t>
      </w:r>
      <w:r>
        <w:t xml:space="preserve"> η οποία έγινε επί ΣΥΡΙΖΑ. </w:t>
      </w:r>
    </w:p>
    <w:p w14:paraId="12ADE97F" w14:textId="77777777" w:rsidR="00B667A6" w:rsidRDefault="00E9406E">
      <w:pPr>
        <w:spacing w:line="600" w:lineRule="auto"/>
        <w:ind w:firstLine="720"/>
        <w:jc w:val="both"/>
      </w:pPr>
      <w:r>
        <w:t>Εν πάση περιπτώσει, υπογράψατε τρεις μήνες αφότου ήλθατε και είχατε τον χρόνο να αλλάξετε και κάποια πράγματα στη σύμβαση. Δεν τα κοιτούσατε τότε. Διαπραγματευόσασταν και υπογράφατε ό,τι σας έφερναν. Σίγουρα δεν θα εγκαλέσετε εμ</w:t>
      </w:r>
      <w:r>
        <w:t>άς γιατί εσείς κάνατε πλημμελή παράδοση και παραλαβή στο Υπουργείο Οικονομικών. Τον προκάτοχό σας εσείς έχετε υποχρέωση να τον ρωτήσετε, να μάθετε και να αλλάξετε ό,τι έχετε να αλλάξετε. Δεν θα μας πείτε εμάς να ψάξουμε να βρούμε τον κ. Στουρνάρα. Ξέρετε π</w:t>
      </w:r>
      <w:r>
        <w:t>ού δουλεύει, νομίζω, μπορείτε να τον πάρετε και στον τριψήφιο και να ενημερωθείτε.</w:t>
      </w:r>
    </w:p>
    <w:p w14:paraId="12ADE980" w14:textId="77777777" w:rsidR="00B667A6" w:rsidRDefault="00E9406E">
      <w:pPr>
        <w:spacing w:line="600" w:lineRule="auto"/>
        <w:ind w:firstLine="720"/>
        <w:jc w:val="both"/>
      </w:pPr>
      <w:r>
        <w:t>Εμείς, λοιπόν, πιστεύουμε, για να είναι ξεκάθαρο, πως όπως καλύψατε τους εργαζόμενους –και είναι θετικό- έτσι πρέπει να καλύψετε και τον Δήμο Μαρκόπουλου και γι’ αυτό δεν θα</w:t>
      </w:r>
      <w:r>
        <w:t xml:space="preserve"> ψηφίσουμε το άρθρο 2, αν δεν καλύψετε με την τροπολογία της Νέας Δημοκρατίας ή με άλλον τρόπο –αν έχετε καλύτερο τρόπο, κύριε Υπουργέ- και τον Δήμο Μαρκόπουλου για τα χρήματα που χρωστάει ο ΟΔΙΕ σ’ αυτόν. Κατά τα λοιπά θα ψηφίσουμε το νομοσχέδιο.</w:t>
      </w:r>
    </w:p>
    <w:p w14:paraId="12ADE981" w14:textId="77777777" w:rsidR="00B667A6" w:rsidRDefault="00E9406E">
      <w:pPr>
        <w:spacing w:line="600" w:lineRule="auto"/>
        <w:ind w:firstLine="720"/>
        <w:jc w:val="both"/>
      </w:pPr>
      <w:r>
        <w:t>Κυρίες κ</w:t>
      </w:r>
      <w:r>
        <w:t xml:space="preserve">αι κύριοι συνάδελφοι, βλέπουμε μία Κυβέρνηση που κάνει μία πολιτική που λέει ότι δεν την πιστεύει. Κάνει μία δεξιά πολιτική, ενώ μας λέει πως είναι αριστερή. Βλέπουμε μια Κυβέρνηση που χτυπάει τη διαπλοκή όσο την παίρνει μαζί του στα ταξίδια στο εξωτερικό </w:t>
      </w:r>
      <w:r>
        <w:t>-γιατί δεν είναι τυχαίοι επιχειρηματίες αυτοί που ακολουθούν τον Πρωθυπουργό και ακολουθούσαν και κάθε πρωθυπουργό προηγουμένως- που νοιάζεται για τους συνταξιούχους όσο κόβει επικουρικές χθες, ΕΚΑΣ σήμερα και τις κύριες αύριο, που κλείνετε τις τράπεζες, γ</w:t>
      </w:r>
      <w:r>
        <w:t>ιατί οι ψηφοφόροι σας δεν έχουν λεφτά εκεί -τι σας νοιάζουν, ας κλείσουν- που βάζετε ΦΠΑ στην εκπαίδευση, γιατί «σιγά μη χάσουμε ψήφους απ’ αυτούς που στέλνουν τα παιδιά τους στο ιδιωτικό ή στο φροντιστήριο», που εξοντώνετε τη μεσαία τάξη, γιατί δεν σας ψη</w:t>
      </w:r>
      <w:r>
        <w:t>φίζει –τάχαμου- και οι μόνοι που σας νοιάζουν είναι το Κερατσίνι και η Δραπετσώνα. Σας μένει χρόνος και για το Κερατσίνι, όταν δεν μιλάτε σε επενδυτές στην Αμερική; Πάλι καλά.</w:t>
      </w:r>
    </w:p>
    <w:p w14:paraId="12ADE982" w14:textId="77777777" w:rsidR="00B667A6" w:rsidRDefault="00E9406E">
      <w:pPr>
        <w:spacing w:line="600" w:lineRule="auto"/>
        <w:ind w:firstLine="720"/>
        <w:jc w:val="both"/>
      </w:pPr>
      <w:r>
        <w:rPr>
          <w:b/>
        </w:rPr>
        <w:t>ΙΩΑΝΝΗΣ ΘΕΩΝΑΣ:</w:t>
      </w:r>
      <w:r>
        <w:t xml:space="preserve"> Αντικείμενο του νομοσχεδίου είναι το Κερατσίνι;</w:t>
      </w:r>
    </w:p>
    <w:p w14:paraId="12ADE983" w14:textId="77777777" w:rsidR="00B667A6" w:rsidRDefault="00E9406E">
      <w:pPr>
        <w:spacing w:line="600" w:lineRule="auto"/>
        <w:ind w:firstLine="720"/>
        <w:jc w:val="both"/>
      </w:pPr>
      <w:r>
        <w:rPr>
          <w:b/>
        </w:rPr>
        <w:t>ΘΕΟΧΑΡΗΣ (ΧΑΡΗΣ)</w:t>
      </w:r>
      <w:r>
        <w:rPr>
          <w:b/>
        </w:rPr>
        <w:t xml:space="preserve"> ΘΕΟΧΑΡΗΣ:</w:t>
      </w:r>
      <w:r>
        <w:t xml:space="preserve"> Μίλησα για το αντικείμενο και μιλάω.</w:t>
      </w:r>
    </w:p>
    <w:p w14:paraId="12ADE984" w14:textId="77777777" w:rsidR="00B667A6" w:rsidRDefault="00E9406E">
      <w:pPr>
        <w:spacing w:line="600" w:lineRule="auto"/>
        <w:ind w:firstLine="720"/>
        <w:jc w:val="both"/>
      </w:pPr>
      <w:r>
        <w:t>Φωνάζετε για τους διεφθαρμένους, τους άλλους διεφθαρμένους, αλλά οι ισολογισμοί της εταιρείας του κ. Φλαμπουράρη –συγγνώμη, της πρώην εταιρείας του κ. Φλαμπουράρη- δείχνουν μετρητά στα ταμεία πάνω από ένα εκα</w:t>
      </w:r>
      <w:r>
        <w:t>τομμύριο κάθε χρονιά από το 2011 και μετά. Ενδιαφέρον είναι πως έχουμε το 2010 μόνο 75.000 μετρητά. Τι τα κάνει τόσα μετρητά; Καταθέτω στα Πρακτικά τους ισολογισμούς της εταιρείας.</w:t>
      </w:r>
    </w:p>
    <w:p w14:paraId="12ADE985" w14:textId="77777777" w:rsidR="00B667A6" w:rsidRDefault="00E9406E">
      <w:pPr>
        <w:spacing w:line="600" w:lineRule="auto"/>
        <w:ind w:firstLine="720"/>
        <w:jc w:val="both"/>
      </w:pPr>
      <w:r>
        <w:t xml:space="preserve">(Στο σημείο αυτό ο Βουλευτής κ. Θεοχάρης (Χάρης) Θεοχάρης καταθέτει για τα </w:t>
      </w:r>
      <w:r>
        <w:t>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ADE986" w14:textId="77777777" w:rsidR="00B667A6" w:rsidRDefault="00E9406E">
      <w:pPr>
        <w:spacing w:line="600" w:lineRule="auto"/>
        <w:ind w:firstLine="720"/>
        <w:jc w:val="both"/>
      </w:pPr>
      <w:r>
        <w:t>Τι τα κάνει τόσα μετρητά η εταιρεία; «Μαύρα» ταμεία λέγονται αυτά στην πιάτσα, κυρίες και κύριοι συνάδελφοι. «</w:t>
      </w:r>
      <w:r>
        <w:t>Μαύρα» ταμεία. Αφήστε, λοιπόν, τις ηθικολογίες, γιατί η αλαζονεία θα οδηγήσει γρήγορα στην καταστροφή, όπως οδήγησε τόσους άλλους πριν από σας.</w:t>
      </w:r>
    </w:p>
    <w:p w14:paraId="12ADE987" w14:textId="77777777" w:rsidR="00B667A6" w:rsidRDefault="00E9406E">
      <w:pPr>
        <w:spacing w:line="600" w:lineRule="auto"/>
        <w:ind w:firstLine="720"/>
        <w:jc w:val="both"/>
      </w:pPr>
      <w:r>
        <w:t>Κυρίες και κύριοι συνάδελφοι, χθες μας είπε ο κ. Τσακαλώτος πως θα αποτιμηθεί η επίπτωση των μέτρων και επίσης η</w:t>
      </w:r>
      <w:r>
        <w:t xml:space="preserve"> αποτελεσματικότητά τους. Θα αποτιμηθεί, για να δούμε εάν αυτό το πρόγραμμα κάνει πραγματικά αυτά που λέει. Μην το κάνετε. Τζάμπα λεφτά θα δώσετε. Δεν υπάρχει πολιτική που υλοποιήσατε ή θα υλοποιήσετε που είχε ή θα έχει αποτέλεσμα. Ο ελληνικός λαός ζητάει </w:t>
      </w:r>
      <w:r>
        <w:t>προσπάθεια, εντιμότητα και αποτέλεσμα. Πολύ φοβάμαι πως σας έμεινε το ένα μόνο και σύντομα κανένα.</w:t>
      </w:r>
    </w:p>
    <w:p w14:paraId="12ADE988" w14:textId="77777777" w:rsidR="00B667A6" w:rsidRDefault="00E9406E">
      <w:pPr>
        <w:spacing w:line="600" w:lineRule="auto"/>
        <w:ind w:firstLine="720"/>
        <w:jc w:val="both"/>
      </w:pPr>
      <w:r>
        <w:t>Σας ευχαριστώ.</w:t>
      </w:r>
    </w:p>
    <w:p w14:paraId="12ADE989" w14:textId="77777777" w:rsidR="00B667A6" w:rsidRDefault="00E9406E">
      <w:pPr>
        <w:spacing w:line="600" w:lineRule="auto"/>
        <w:ind w:firstLine="720"/>
        <w:jc w:val="both"/>
      </w:pPr>
      <w:r>
        <w:t>(Χειροκροτήματα από τις πτέρυγες του Ποταμιού και της Δημοκρατικής Συμπαράταξης ΠΑΣΟΚ-ΔΗΜΑΡ)</w:t>
      </w:r>
    </w:p>
    <w:p w14:paraId="12ADE98A" w14:textId="77777777" w:rsidR="00B667A6" w:rsidRDefault="00E9406E">
      <w:pPr>
        <w:spacing w:line="600" w:lineRule="auto"/>
        <w:ind w:firstLine="720"/>
        <w:jc w:val="both"/>
      </w:pPr>
      <w:r>
        <w:rPr>
          <w:b/>
        </w:rPr>
        <w:t>ΠΡΟΕΔΡΕΥΩΝ (Δημήτριος Κρεμαστινός):</w:t>
      </w:r>
      <w:r>
        <w:t xml:space="preserve"> Ευχαριστώ πολ</w:t>
      </w:r>
      <w:r>
        <w:t>ύ, κύριε Θεοχάρη.</w:t>
      </w:r>
    </w:p>
    <w:p w14:paraId="12ADE98B" w14:textId="77777777" w:rsidR="00B667A6" w:rsidRDefault="00E9406E">
      <w:pPr>
        <w:spacing w:line="600" w:lineRule="auto"/>
        <w:ind w:firstLine="720"/>
        <w:jc w:val="both"/>
      </w:pPr>
      <w:r>
        <w:t xml:space="preserve">Κύριε Καμμένε, έχετε τον λόγο. </w:t>
      </w:r>
    </w:p>
    <w:p w14:paraId="12ADE98C" w14:textId="77777777" w:rsidR="00B667A6" w:rsidRDefault="00E9406E">
      <w:pPr>
        <w:tabs>
          <w:tab w:val="left" w:pos="3189"/>
          <w:tab w:val="left" w:pos="3545"/>
          <w:tab w:val="center" w:pos="4513"/>
        </w:tabs>
        <w:spacing w:line="600" w:lineRule="auto"/>
        <w:ind w:firstLine="720"/>
        <w:jc w:val="both"/>
      </w:pPr>
      <w:r>
        <w:rPr>
          <w:b/>
        </w:rPr>
        <w:t xml:space="preserve">ΔΗΜΗΤΡΙΟΣ ΚΑΜΜΕΝΟΣ: </w:t>
      </w:r>
      <w:r>
        <w:t xml:space="preserve">Κύριοι συνάδελφοι, ήμουν σύντομος και στην επιτροπή. Θα είμαι και σήμερα. Ο λόγος είναι απλός. Είναι μια σύμβαση η οποία ήρθε και πρέπει να κυρωθεί από τη Βουλή. Δεν υπάρχει τρόπος να </w:t>
      </w:r>
      <w:r>
        <w:t>μην κυρωθεί. Έχει γίνει η διαπραγμάτευση από την προηγούμενη κυβέρνηση. Ήρθε σε αυτήν την Κυβέρνηση τον Απρίλιο και υπογράφηκε μέσα στο πλαίσιο της θέλησης αυτής της Κυβέρνησης να εξορθολογίσει, να ελέγξει και να φέρει -αν θέλετε- μια καθαρότητα με πρώτο β</w:t>
      </w:r>
      <w:r>
        <w:t xml:space="preserve">ήμα το ιπποδρομιακό στοίχημα, γεγονός που έχουν καταδείξει οι τελευταίοι έλεγχοι γνωστών εταιρειών στην Ελλάδα για το μαύρο χρήμα το οποίο διακινείται τα τελευταία είκοσι πέντε χρόνια στην Ελλάδα και ιδιαίτερα τα τελευταία δέκα πέντε κατά κόρον όσον αφορά </w:t>
      </w:r>
      <w:r>
        <w:t>το στοίχημα, τόσο το ιπποδρομιακό, το ηλεκτρονικό αλλά και το ηλεκτρονικό ιπποδρομιακό.</w:t>
      </w:r>
    </w:p>
    <w:p w14:paraId="12ADE98D" w14:textId="77777777" w:rsidR="00B667A6" w:rsidRDefault="00E9406E">
      <w:pPr>
        <w:tabs>
          <w:tab w:val="left" w:pos="3189"/>
          <w:tab w:val="left" w:pos="3545"/>
          <w:tab w:val="center" w:pos="4513"/>
        </w:tabs>
        <w:spacing w:line="600" w:lineRule="auto"/>
        <w:ind w:firstLine="720"/>
        <w:jc w:val="both"/>
      </w:pPr>
      <w:r>
        <w:t>Έπρεπε να μπει μια τάξη. Αυτή η τάξη μπήκε με την αποκρατικοποίηση και το δικαίωμα στον παραχωρησιούχο για την εκμετάλλευση του ιπποδρομιακού στοιχήματος, όπως αυτό προ</w:t>
      </w:r>
      <w:r>
        <w:t xml:space="preserve">έκυψε μέσα από τον ν. 4111/25-1-2013. </w:t>
      </w:r>
    </w:p>
    <w:p w14:paraId="12ADE98E" w14:textId="77777777" w:rsidR="00B667A6" w:rsidRDefault="00E9406E">
      <w:pPr>
        <w:tabs>
          <w:tab w:val="left" w:pos="3189"/>
          <w:tab w:val="left" w:pos="3545"/>
          <w:tab w:val="center" w:pos="4513"/>
        </w:tabs>
        <w:spacing w:line="600" w:lineRule="auto"/>
        <w:ind w:firstLine="720"/>
        <w:jc w:val="both"/>
      </w:pPr>
      <w:r>
        <w:t xml:space="preserve">Όπως έκανα και στην επιτροπή, θα θυμίσω ότι αυτός ο νόμος -θα αφήσω την εισαγωγή του αλλά και το πλήρες σώμα- στο άρθρο 48 επικυρώνει το Αγγλικό Δίκαιο, τα δάνεια του </w:t>
      </w:r>
      <w:r>
        <w:rPr>
          <w:lang w:val="en-US"/>
        </w:rPr>
        <w:t>PSI</w:t>
      </w:r>
      <w:r>
        <w:t xml:space="preserve"> του ΠΑΣΟΚ που ήρθαν το 2011 και μετά το 2012 τ</w:t>
      </w:r>
      <w:r>
        <w:t xml:space="preserve">ο Δεκέμβριο με το ΦΕΚ 240. Καλό είναι να θυμόμαστε μέσα σε ποιον νόμο έφερε η κυβέρνηση ΠΑΣΟΚ και Νέας Δημοκρατίας σε ένα άρθρο και το ζήτημα του στοιχήματος. </w:t>
      </w:r>
    </w:p>
    <w:p w14:paraId="12ADE98F" w14:textId="77777777" w:rsidR="00B667A6" w:rsidRDefault="00E9406E">
      <w:pPr>
        <w:spacing w:line="600" w:lineRule="auto"/>
        <w:ind w:firstLine="720"/>
        <w:jc w:val="both"/>
      </w:pPr>
      <w:r>
        <w:t xml:space="preserve">(Στο σημείο αυτό ο Βουλευτής κ. Δημήτριος Καμμένος καταθέτει για τα Πρακτικά τον προαναφερθέντα </w:t>
      </w:r>
      <w:r>
        <w:t>νόμο, ο οποίος βρίσκεται στο αρχείο του Τμήματος Γραμματείας της Διεύθυνσης Στενογραφίας και Πρακτικών της Βουλής)</w:t>
      </w:r>
    </w:p>
    <w:p w14:paraId="12ADE990" w14:textId="77777777" w:rsidR="00B667A6" w:rsidRDefault="00E9406E">
      <w:pPr>
        <w:tabs>
          <w:tab w:val="left" w:pos="3189"/>
          <w:tab w:val="left" w:pos="3545"/>
          <w:tab w:val="center" w:pos="4513"/>
        </w:tabs>
        <w:spacing w:line="600" w:lineRule="auto"/>
        <w:ind w:firstLine="720"/>
        <w:jc w:val="both"/>
      </w:pPr>
      <w:r>
        <w:t>Όσον αφορά τη συγκεκριμένη σύμβαση, θέλω να πω το εξής: Υπάρχουν κάποια ζητήματα τα οποία έχουμε αναγνωρίσει όλοι οι συνάδελφοι στη Βουλή, όλ</w:t>
      </w:r>
      <w:r>
        <w:t xml:space="preserve">οι οι εισηγητές. Κάποια έχουν διορθωθεί και ευχαριστούμε τον κύριο Υπουργό για τις διορθώσεις που έκανε σήμερα και τις τροποποιήσεις. Παρ’ όλα αυτά έχω δύο-τρεις ερωτήσεις να κάνω. </w:t>
      </w:r>
    </w:p>
    <w:p w14:paraId="12ADE991" w14:textId="77777777" w:rsidR="00B667A6" w:rsidRDefault="00E9406E">
      <w:pPr>
        <w:tabs>
          <w:tab w:val="left" w:pos="3189"/>
          <w:tab w:val="left" w:pos="3545"/>
          <w:tab w:val="center" w:pos="4513"/>
        </w:tabs>
        <w:spacing w:line="600" w:lineRule="auto"/>
        <w:ind w:firstLine="720"/>
        <w:jc w:val="both"/>
      </w:pPr>
      <w:r>
        <w:t xml:space="preserve">Η πρώτη ερώτηση έχει να κάνει με το άρθρο 10 όπου στην παράγραφο 1 μιλάει </w:t>
      </w:r>
      <w:r>
        <w:t>για το 20% του οικονομικού ανταλλάγματος που έχει κατατεθεί στον λογαριασμό μέσω εγγύησης. Ερώτηση: Έχει κατατεθεί; Ναι ή όχι;</w:t>
      </w:r>
    </w:p>
    <w:p w14:paraId="12ADE992" w14:textId="77777777" w:rsidR="00B667A6" w:rsidRDefault="00E9406E">
      <w:pPr>
        <w:tabs>
          <w:tab w:val="left" w:pos="3189"/>
          <w:tab w:val="left" w:pos="3545"/>
          <w:tab w:val="center" w:pos="4513"/>
        </w:tabs>
        <w:spacing w:line="600" w:lineRule="auto"/>
        <w:ind w:firstLine="720"/>
        <w:jc w:val="both"/>
      </w:pPr>
      <w:r>
        <w:t xml:space="preserve">Δεύτερον, με την κατάθεση του 20% πρέπει να επιστραφεί η εγγυητική. Είχε κατατεθεί εγγυητική; Ναι ή όχι; Θα θέλαμε να την έχουμε </w:t>
      </w:r>
      <w:r>
        <w:t>στη Βουλή, στα Πρακτικά, να ξέρουμε τι έχει γίνει. Να ξέρουμε αν είχε μπει εγγυητική, ποιας τράπεζας ήταν, τι ύψους ποσό ήταν και οτιδήποτε. Αυτό είναι ένα δημόσιο κείμενο και πρέπει να το ξέρουμε -διότι βάσει της εγγυητικής κατοχυρώθηκε και ο διαγωνισμός-</w:t>
      </w:r>
      <w:r>
        <w:t xml:space="preserve"> και αν μπήκε το 20% του ανταλλάγματος και επιστράφηκε η εγγυητική. Αυτό είναι στη σελίδα 84 της σύμβασης για όποιον θέλει να το δει. Δεν θα δώσω κάτι. Είναι μέσα στα κείμενα που έχουμε πάρει. </w:t>
      </w:r>
    </w:p>
    <w:p w14:paraId="12ADE993" w14:textId="77777777" w:rsidR="00B667A6" w:rsidRDefault="00E9406E">
      <w:pPr>
        <w:tabs>
          <w:tab w:val="left" w:pos="3189"/>
          <w:tab w:val="left" w:pos="3545"/>
          <w:tab w:val="center" w:pos="4513"/>
        </w:tabs>
        <w:spacing w:line="600" w:lineRule="auto"/>
        <w:ind w:firstLine="720"/>
        <w:jc w:val="both"/>
      </w:pPr>
      <w:r>
        <w:t>Η παράγραφος 10.5, όπως είπα και στην εισήγησή μου στην επιτρο</w:t>
      </w:r>
      <w:r>
        <w:t xml:space="preserve">πή, που αφορά τα πλεονάσματα είναι λίγο περίεργη: χρηματοοικονομικά και διοικητικά σε μία εταιρεία. Η χρήση των πλεονασμάτων είναι συγκεκριμένη. Είπε και ο κ. Θεοχάρης τώρα για τα πλεονάσματα μιας άλλης εταιρείας. Όμως, όπως προκύπτει από την παράγραφο </w:t>
      </w:r>
      <w:r>
        <w:rPr>
          <w:lang w:val="en-US"/>
        </w:rPr>
        <w:t>iii</w:t>
      </w:r>
      <w:r>
        <w:t>, για τα πλεονάσματα μιας εταιρείας στον δεύτερο χρόνο -λέει επί λέξει- «τα Συμβαλλόμενα Μέρη συμφωνούν ότι σε περίπτωση που το πλεόνασμα εμφανίζεται σε περισσότερα από δύο (2) συνεχή Οικονομικά Έτη και υπό την προϋπόθεση ότι όλα τα προηγούμενα ελλείματα έ</w:t>
      </w:r>
      <w:r>
        <w:t>χουν συμψηφιστεί, ο Παραχωρησιούχος εντός τριών μηνών από το τέλος του Οικονομικού Έτους, θα καταβάλει το υπερβάλλον ποσό (πλεόνασμα) στο Ελληνικό Δημόσιο».</w:t>
      </w:r>
    </w:p>
    <w:p w14:paraId="12ADE994" w14:textId="77777777" w:rsidR="00B667A6" w:rsidRDefault="00E9406E">
      <w:pPr>
        <w:tabs>
          <w:tab w:val="left" w:pos="3189"/>
          <w:tab w:val="left" w:pos="3545"/>
          <w:tab w:val="center" w:pos="4513"/>
        </w:tabs>
        <w:spacing w:line="600" w:lineRule="auto"/>
        <w:ind w:firstLine="720"/>
        <w:jc w:val="both"/>
      </w:pPr>
      <w:r>
        <w:t>Τι είναι αυτό το πλεόνασμα, για να καταλαβαίνουμε για τι μιλάμε; Η συγκεκριμένη παράγραφος αναφέρετ</w:t>
      </w:r>
      <w:r>
        <w:t>αι στην προηγούμενη παράγραφο στην παράγραφο α΄ του 10.3, που είναι ο βασικός όρος που μοιράζει τα κέρδη και τα έσοδα, και μιλάει για το 24% το οποίο πηγαίνει προς τα κέρδη. Δηλαδή, βγάζουμε ένα εκατομμύριο κέρδη, το 24% το κρατάμε σε έναν λογαριασμό και τ</w:t>
      </w:r>
      <w:r>
        <w:t>ο αποδίδουμε ως έπαθλο. Έναν χρόνο έχουμε βγάλει αντί για 24% 26%, δηλαδή, αντί για 240.000 ευρώ 260.000 ευρώ, θα έχουμε ένα πλεόνασμα. Το κρατάμε το εικοσάρι. Τώρα το έχουμε μοιράσει υποτίθεται. Τον δεύτερο χρόνο 280.000 ευρώ, δηλαδή, σαράντα χιλιάρικα πά</w:t>
      </w:r>
      <w:r>
        <w:t xml:space="preserve">νω από τις 240.000 ευρώ, που είναι το έπαθλο του 24%. Το κρατάμε. Τότε το υπερβάλλον το μοιράζουμε. </w:t>
      </w:r>
    </w:p>
    <w:p w14:paraId="12ADE995" w14:textId="77777777" w:rsidR="00B667A6" w:rsidRDefault="00E9406E">
      <w:pPr>
        <w:tabs>
          <w:tab w:val="left" w:pos="3189"/>
          <w:tab w:val="left" w:pos="3545"/>
          <w:tab w:val="center" w:pos="4513"/>
        </w:tabs>
        <w:spacing w:line="600" w:lineRule="auto"/>
        <w:ind w:firstLine="720"/>
        <w:jc w:val="both"/>
      </w:pPr>
      <w:r>
        <w:t>Η δική μου ένσταση -και αυτό που θα πρέπει να δούμε- είναι κατά πόσον θα μπορέσει κάποιος να ελέγξει -γιατί πρέπει όλα να έχουν μοιραστεί και ποιος θα ελέγ</w:t>
      </w:r>
      <w:r>
        <w:t xml:space="preserve">χει ότι μοιράζονται τα έπαθλα σωστά- ότι μοιράζεται το 24%, όταν δεν υπάρχει ελεγκτικός μηχανισμός από το ελληνικό δημόσιο, ώστε να δει κατά πόσο μοιράζονται ή κατά πόσο τα πλεονάσματα είναι ορθά ή λάθος και έχουν μοιραστεί με τον σωστό τρόπο. </w:t>
      </w:r>
    </w:p>
    <w:p w14:paraId="12ADE996" w14:textId="77777777" w:rsidR="00B667A6" w:rsidRDefault="00E9406E">
      <w:pPr>
        <w:spacing w:line="600" w:lineRule="auto"/>
        <w:ind w:firstLine="720"/>
        <w:jc w:val="both"/>
      </w:pPr>
      <w:r>
        <w:t>Πρέπει να β</w:t>
      </w:r>
      <w:r>
        <w:t xml:space="preserve">λέπουμε το συμφέρον του ελληνικού δημοσίου. Θα έπρεπε το ελληνικό δημόσιο αυτά τα χρήματα να τα ελέγχει και κάθε χρόνο ό,τι μένει σαν πλεόνασμα, απ’ αυτό που πρέπει να μοιράσει, να γυρνάνε στο δημόσιο. Όχι κάθε δυο χρόνια. </w:t>
      </w:r>
    </w:p>
    <w:p w14:paraId="12ADE997" w14:textId="77777777" w:rsidR="00B667A6" w:rsidRDefault="00E9406E">
      <w:pPr>
        <w:spacing w:line="600" w:lineRule="auto"/>
        <w:ind w:firstLine="720"/>
        <w:jc w:val="both"/>
      </w:pPr>
      <w:r>
        <w:t>Αυτό που είναι εξαιρετικά ενδιαφ</w:t>
      </w:r>
      <w:r>
        <w:t xml:space="preserve">έρον για τον επενδυτή είναι στη σελίδα 89 στην παράγραφο 13: «απαγόρευση δραστηριοτήτων». Μας απαριθμεί τις δραστηριότητες και πέραν απ’ αυτές απαγορεύεται να κάνει κάτι αυτός που έχει κάνει το διαγωνισμό. </w:t>
      </w:r>
    </w:p>
    <w:p w14:paraId="12ADE998" w14:textId="77777777" w:rsidR="00B667A6" w:rsidRDefault="00E9406E">
      <w:pPr>
        <w:spacing w:line="600" w:lineRule="auto"/>
        <w:ind w:firstLine="720"/>
        <w:jc w:val="both"/>
      </w:pPr>
      <w:r>
        <w:t>Η τελευταία παράγραφος μας λέει ότι ο επενδυτής –</w:t>
      </w:r>
      <w:r>
        <w:t xml:space="preserve">και το έχει βάλει στην τελευταία παράγραφο- έχει δικαίωμα να βάλει μέσα κουλοχέρηδες στον ιππόδρομο. Το δικαίωμα αναλαμβάνουν και άλλες συναφείς κερδοσκοπικές δραστηριότητες συμπεριλαμβανομένων ιδίως εγκαταστάσεων ψυχαγωγίας και λειτουργίας </w:t>
      </w:r>
      <w:r>
        <w:rPr>
          <w:lang w:val="en-US"/>
        </w:rPr>
        <w:t>VLTS</w:t>
      </w:r>
      <w:r>
        <w:t xml:space="preserve"> στους ιππο</w:t>
      </w:r>
      <w:r>
        <w:t xml:space="preserve">δρόμους και τα πρακτορεία. Αξίζει να το δούμε διότι το 2013 υπήρχε μια διαδικασία στον ΟΠΑΠ για τα </w:t>
      </w:r>
      <w:r>
        <w:rPr>
          <w:lang w:val="en-US"/>
        </w:rPr>
        <w:t>VLTS</w:t>
      </w:r>
      <w:r>
        <w:t xml:space="preserve">. Γνωρίζουμε και ποιοι διαγωνισμοί και ποια κονσόρτσια έχουν δείξει ενδιαφέρον ακόμα και σήμερα. </w:t>
      </w:r>
    </w:p>
    <w:p w14:paraId="12ADE999" w14:textId="77777777" w:rsidR="00B667A6" w:rsidRDefault="00E9406E">
      <w:pPr>
        <w:spacing w:line="600" w:lineRule="auto"/>
        <w:ind w:firstLine="720"/>
        <w:jc w:val="both"/>
      </w:pPr>
      <w:r>
        <w:t>Δεν είχαμε δει αν και εκείνοι είχαν στη σύμβασή τα VLTS</w:t>
      </w:r>
      <w:r>
        <w:t>. Αν είχαν υπάρχει κάποια ανωμαλία στην προσφορά. Αν όμως δεν είχαν, μήπως τα προβλεπόμενα κέρδη από τα VLTS, από τους κουλοχέρηδες είναι αυτά που θα αντισταθμίσουν το έσοδο ή τη χασούρα από τον ιππόδρομο ο οποίος δεν είναι και το πιο κερδοφόρο στοιχηματικ</w:t>
      </w:r>
      <w:r>
        <w:t>ό προϊόν, παγκόσμια εννοώ και πόσω μάλλον στην Ελλάδα; Δεν μιλάμε για το Άσκοτ στο Λονδίνο. Να το δούμε. Είναι στη σελίδα 89 που λέει για τα VLTS. Να δούμε λίγο τη σχέση και τα έσοδα. Διότι αυτή θα είναι μια άλλη σύμβαση. Όταν δίνουμε δικαίωμα σε κάποιον ν</w:t>
      </w:r>
      <w:r>
        <w:t xml:space="preserve">α βάλει κουλοχέρη είναι μια υποσύμβαση -φαντάζομαι ή θέλω να φαντάζομαι από συμβάσεις που έχω διαβάσει- και του δίνεις το δικαίωμα να τα χρησιμοποιεί, να τα έχει στην κατοχή του και να κερδίζει από ένα άλλο κέντρο κόστους που λέμε. Ένα άλλο κέντρο κόστους </w:t>
      </w:r>
      <w:r>
        <w:t>και ένα κέντρο εσόδων μέσα στο ιπποδρομιακό πακέτο. Αυτό θα πρέπει να δούμε πώς θα φορολογηθεί μαζί, χώρια ή με άλλο τρόπο. Αν φορολογηθεί σαν κουλοχέρης, έχει καλώς, θα πάει στη φορολογία των VLTS που θα πάρουν όλοι. Αν όμως υπάρχει κάποιο παράθυρο, κάποι</w:t>
      </w:r>
      <w:r>
        <w:t xml:space="preserve">ας ειδικής μεταχείρισης επειδή συμπεριλαμβάνεται στη σύμβαση του ιπποδρομιακού στοιχήματος, τότε αυτό χρήζει αίρεσης, για να το πω νομικά. Καλά δεν το λέω, κύριε Βορίδη; </w:t>
      </w:r>
    </w:p>
    <w:p w14:paraId="12ADE99A" w14:textId="77777777" w:rsidR="00B667A6" w:rsidRDefault="00E9406E">
      <w:pPr>
        <w:spacing w:line="600" w:lineRule="auto"/>
        <w:ind w:firstLine="720"/>
        <w:jc w:val="both"/>
      </w:pPr>
      <w:r>
        <w:t>Από εκεί και πέρα, θα πρέπει ο επενδυτής –ελπίζω να το έχει κάνει, το ζήτησα και στην</w:t>
      </w:r>
      <w:r>
        <w:t xml:space="preserve"> επιτροπή- να φέρει στο κράτος, στο δημόσιο, με κάθε επιφύλαξη νομίμων δικαιωμάτων του και εχεμύθειας, ένα επιχειρηματικό πλάνο. Θα πρέπει να μας δείξει τι σκέφτεται να κάνει. Διότι καλά είναι τα 40.500 που θα δώσει, καλοί είναι οι κουλοχέρηδες που δίνουν,</w:t>
      </w:r>
      <w:r>
        <w:t xml:space="preserve"> αλλά δεν μπαίνουν σε λεπτομέρειες αν θα πληρώσει, τι έξοδα αναλαμβάνει, τι υποχρεώσεις, τι δάνεια, τι εκκαθαρισμός θα γίνει ή οτιδήποτε άλλο. Αυτά όμως πρέπει να τα έχει προβλέψει ένα επιχειρηματικό πλάνο τριετές, πενταετές, διετές. </w:t>
      </w:r>
    </w:p>
    <w:p w14:paraId="12ADE99B" w14:textId="77777777" w:rsidR="00B667A6" w:rsidRDefault="00E9406E">
      <w:pPr>
        <w:spacing w:line="600" w:lineRule="auto"/>
        <w:ind w:firstLine="720"/>
        <w:jc w:val="both"/>
      </w:pPr>
      <w:r>
        <w:t xml:space="preserve">Εμείς ως εισηγητές ή </w:t>
      </w:r>
      <w:r>
        <w:t xml:space="preserve">οι Κοινοβουλευτικοί μας Εκπρόσωποι πρέπει να εξουσιοδοτηθούν από τα κόμματα να πάρουν το πενταετές με πλήρη εχεμύθεια και να δούμε τι σκέφτεται να κάνει αυτός ο άνθρωπος που επενδύει, για να ξέρουμε πώς θα μπορούμε να τον ελέγξουμε από εδώ και πέρα. Διότι </w:t>
      </w:r>
      <w:r>
        <w:t xml:space="preserve">δεν πρέπει πλέον το κράτος να είναι «μπάτε σκύλοι, αλέστε» και ο καθένας να λέει ότι θα κάνει κάτι και να μην τον ελέγχει κανένας σε σχέση μ’ αυτό που έχει υπογράψει, έχει δεσμευθεί τουλάχιστον συμβατικά σαν αντισυμβαλλόμενος να φέρει. </w:t>
      </w:r>
    </w:p>
    <w:p w14:paraId="12ADE99C" w14:textId="77777777" w:rsidR="00B667A6" w:rsidRDefault="00E9406E">
      <w:pPr>
        <w:spacing w:line="600" w:lineRule="auto"/>
        <w:ind w:firstLine="720"/>
        <w:jc w:val="both"/>
      </w:pPr>
      <w:r>
        <w:t>Επίσης, χρήζουν ελέ</w:t>
      </w:r>
      <w:r>
        <w:t>γχου κάποια στιγμή οι διοικήσεις για τη σώρευση χρεών και τη κακοδιαχείριση των τελευταίων δεκαπέντε ετών. Κάποιος συνάδελφος ανέφερε και τα αποτελέσματα. Είναι γνωστά. Άλλωστε είναι αναρτημένα στο διαδίκτυο. Δεν είναι η στιγμή να το κάνουμε, αλλά δεν είνα</w:t>
      </w:r>
      <w:r>
        <w:t>ι και η στιγμή να ψέξουμε αυτήν την Κυβέρνηση διότι ξεκαθαρίζει ένα τοπίο, βάζει νόμους και κανόνες. Καλώς έγινε η αποκρατικοποίηση. Η σύμβαση όμως χρήζει προσοχής. Αυτά που είπα και επεσήμανα εγώ, όπως και άλλα που επεσήμαναν οι καλοί συνάδελφοι των άλλων</w:t>
      </w:r>
      <w:r>
        <w:t xml:space="preserve"> κομμάτων. </w:t>
      </w:r>
    </w:p>
    <w:p w14:paraId="12ADE99D" w14:textId="77777777" w:rsidR="00B667A6" w:rsidRDefault="00E9406E">
      <w:pPr>
        <w:spacing w:line="600" w:lineRule="auto"/>
        <w:ind w:firstLine="720"/>
        <w:jc w:val="both"/>
      </w:pPr>
      <w:r>
        <w:t xml:space="preserve">Δεν έχω να προσθέσω κάτι άλλο παρά να δώσω για τα Πρακτικά, να το έχουν όλοι, την επιστολή από τα πρακτικά του Δημοτικού Συμβουλίου του Δήμου Μαρκοπούλου. Μας ήρθε κι εμάς το μεσημέρι. Να ενημερωθούν όλοι οι συνάδελφοι. </w:t>
      </w:r>
    </w:p>
    <w:p w14:paraId="12ADE99E" w14:textId="77777777" w:rsidR="00B667A6" w:rsidRDefault="00E9406E">
      <w:pPr>
        <w:spacing w:line="600" w:lineRule="auto"/>
        <w:ind w:firstLine="540"/>
        <w:jc w:val="both"/>
      </w:pPr>
      <w:r>
        <w:t>(Στο σημείο αυτό ο Βουλ</w:t>
      </w:r>
      <w:r>
        <w:t>ευτής Δημήτριος Καμμένος καταθέτει για τα Πρακτικά το προαναφερθέν έγγραφο το οποίο βρίσκεται στην στο αρχείο του Τμήματος Γραμματείας της Διεύθυνσης Στενογραφίας και  Πρακτικών της Βουλής)</w:t>
      </w:r>
    </w:p>
    <w:p w14:paraId="12ADE99F" w14:textId="77777777" w:rsidR="00B667A6" w:rsidRDefault="00E9406E">
      <w:pPr>
        <w:spacing w:line="600" w:lineRule="auto"/>
        <w:ind w:firstLine="720"/>
        <w:jc w:val="both"/>
      </w:pPr>
      <w:r>
        <w:rPr>
          <w:b/>
        </w:rPr>
        <w:t xml:space="preserve">ΑΘΑΝΑΣΙΟΣ ΜΠΟΥΡΑΣ: </w:t>
      </w:r>
      <w:r>
        <w:t>Τι θέση παίρνετε σ’ αυτό; Η επιστολή είναι γνωσ</w:t>
      </w:r>
      <w:r>
        <w:t xml:space="preserve">τή και έχει κατατεθεί. Ψηφίζετε; </w:t>
      </w:r>
    </w:p>
    <w:p w14:paraId="12ADE9A0" w14:textId="77777777" w:rsidR="00B667A6" w:rsidRDefault="00E9406E">
      <w:pPr>
        <w:spacing w:line="600" w:lineRule="auto"/>
        <w:ind w:firstLine="720"/>
        <w:jc w:val="both"/>
      </w:pPr>
      <w:r>
        <w:rPr>
          <w:b/>
        </w:rPr>
        <w:t>ΔΗΜΗΤΡΙΟΣ ΚΑΜΜΕΝΟΣ:</w:t>
      </w:r>
      <w:r>
        <w:t xml:space="preserve"> Ψηφίζουμε. </w:t>
      </w:r>
    </w:p>
    <w:p w14:paraId="12ADE9A1" w14:textId="77777777" w:rsidR="00B667A6" w:rsidRDefault="00E9406E">
      <w:pPr>
        <w:spacing w:line="600" w:lineRule="auto"/>
        <w:ind w:firstLine="720"/>
        <w:jc w:val="both"/>
      </w:pPr>
      <w:r>
        <w:t>Δηλαδή, κύριε Μπούρα μου –με συγχωρείτε, κύριε Πρόεδρε…</w:t>
      </w:r>
    </w:p>
    <w:p w14:paraId="12ADE9A2" w14:textId="77777777" w:rsidR="00B667A6" w:rsidRDefault="00E9406E">
      <w:pPr>
        <w:spacing w:line="600" w:lineRule="auto"/>
        <w:ind w:firstLine="720"/>
        <w:jc w:val="both"/>
      </w:pPr>
      <w:r>
        <w:rPr>
          <w:b/>
        </w:rPr>
        <w:t>ΠΡΟΕΔΡΕΥΩΝ (Δημήτριος Κρεμαστινός):</w:t>
      </w:r>
      <w:r>
        <w:t xml:space="preserve"> Παρακαλώ, παρακαλώ.</w:t>
      </w:r>
    </w:p>
    <w:p w14:paraId="12ADE9A3" w14:textId="77777777" w:rsidR="00B667A6" w:rsidRDefault="00E9406E">
      <w:pPr>
        <w:spacing w:line="600" w:lineRule="auto"/>
        <w:ind w:firstLine="720"/>
        <w:jc w:val="both"/>
      </w:pPr>
      <w:r>
        <w:rPr>
          <w:b/>
        </w:rPr>
        <w:t>ΔΗΜΗΤΡΙΟΣ ΚΑΜΜΕΝΟΣ:</w:t>
      </w:r>
      <w:r>
        <w:t xml:space="preserve"> Αν πω «δεν ψηφίζω», τι θα γίνει δηλαδή τώρα; Αν πω ότι δεν το ψηφίζω αυτό, να πω ότι δεν το ψηφίζω;</w:t>
      </w:r>
    </w:p>
    <w:p w14:paraId="12ADE9A4" w14:textId="77777777" w:rsidR="00B667A6" w:rsidRDefault="00E9406E">
      <w:pPr>
        <w:spacing w:line="600" w:lineRule="auto"/>
        <w:ind w:firstLine="720"/>
        <w:jc w:val="both"/>
      </w:pPr>
      <w:r>
        <w:rPr>
          <w:b/>
        </w:rPr>
        <w:t>ΑΘΑΝΑΣΙΟΣ ΜΠΟΥΡΑΣ:</w:t>
      </w:r>
      <w:r>
        <w:t xml:space="preserve"> Πάνω -με συγχωρείτε- σε αυτό το θέμα, το άρθρο 2 που αναφέρεται, το θέμα του Μαρκοπούλου, το ψηφίζετε; Ξεκαθαρίστε το.</w:t>
      </w:r>
    </w:p>
    <w:p w14:paraId="12ADE9A5" w14:textId="77777777" w:rsidR="00B667A6" w:rsidRDefault="00E9406E">
      <w:pPr>
        <w:spacing w:line="600" w:lineRule="auto"/>
        <w:ind w:firstLine="720"/>
        <w:jc w:val="both"/>
      </w:pPr>
      <w:r>
        <w:rPr>
          <w:b/>
        </w:rPr>
        <w:t xml:space="preserve">ΔΗΜΗΤΡΙΟΣ </w:t>
      </w:r>
      <w:r>
        <w:rPr>
          <w:b/>
        </w:rPr>
        <w:t>ΚΑΜΜΕΝΟΣ:</w:t>
      </w:r>
      <w:r>
        <w:t xml:space="preserve"> Πρέπει να το διορθώσουμε. Εγώ είπα και στον προϋπολογισμό…. </w:t>
      </w:r>
    </w:p>
    <w:p w14:paraId="12ADE9A6" w14:textId="77777777" w:rsidR="00B667A6" w:rsidRDefault="00E9406E">
      <w:pPr>
        <w:spacing w:line="600" w:lineRule="auto"/>
        <w:ind w:firstLine="720"/>
        <w:jc w:val="both"/>
      </w:pPr>
      <w:r>
        <w:rPr>
          <w:b/>
        </w:rPr>
        <w:t xml:space="preserve">ΠΡΟΕΔΡΕΥΩΝ (Δημήτριος Κρεμαστινός): </w:t>
      </w:r>
      <w:r>
        <w:t>Παρακαλώ.</w:t>
      </w:r>
    </w:p>
    <w:p w14:paraId="12ADE9A7" w14:textId="77777777" w:rsidR="00B667A6" w:rsidRDefault="00E9406E">
      <w:pPr>
        <w:spacing w:line="600" w:lineRule="auto"/>
        <w:ind w:firstLine="720"/>
        <w:jc w:val="both"/>
      </w:pPr>
      <w:r>
        <w:rPr>
          <w:b/>
        </w:rPr>
        <w:t>ΔΗΜΗΤΡΙΟΣ ΚΑΜΜΕΝΟΣ:</w:t>
      </w:r>
      <w:r>
        <w:t xml:space="preserve">  Είναι ωραίο να γίνεται αυτή η συζήτηση για τους ψηφοφόρους σας.</w:t>
      </w:r>
    </w:p>
    <w:p w14:paraId="12ADE9A8" w14:textId="77777777" w:rsidR="00B667A6" w:rsidRDefault="00E9406E">
      <w:pPr>
        <w:spacing w:line="600" w:lineRule="auto"/>
        <w:ind w:firstLine="720"/>
        <w:jc w:val="both"/>
      </w:pPr>
      <w:r>
        <w:rPr>
          <w:b/>
        </w:rPr>
        <w:t>ΑΘΑΝΑΣΙΟΣ ΜΠΟΥΡΑΣ:</w:t>
      </w:r>
      <w:r>
        <w:t xml:space="preserve"> Μα, τι να ενημερωθούμε; </w:t>
      </w:r>
    </w:p>
    <w:p w14:paraId="12ADE9A9" w14:textId="77777777" w:rsidR="00B667A6" w:rsidRDefault="00E9406E">
      <w:pPr>
        <w:spacing w:line="600" w:lineRule="auto"/>
        <w:ind w:firstLine="720"/>
        <w:jc w:val="both"/>
      </w:pPr>
      <w:r>
        <w:rPr>
          <w:b/>
        </w:rPr>
        <w:t>ΠΡΟΕΔΡΕΥΩΝ</w:t>
      </w:r>
      <w:r>
        <w:rPr>
          <w:b/>
        </w:rPr>
        <w:t xml:space="preserve"> (Δημήτριος Κρεμαστινός): </w:t>
      </w:r>
      <w:r>
        <w:t>Σας παρακαλώ, κύριε Μπούρα.</w:t>
      </w:r>
    </w:p>
    <w:p w14:paraId="12ADE9AA" w14:textId="77777777" w:rsidR="00B667A6" w:rsidRDefault="00E9406E">
      <w:pPr>
        <w:spacing w:line="600" w:lineRule="auto"/>
        <w:ind w:firstLine="720"/>
        <w:jc w:val="both"/>
      </w:pPr>
      <w:r>
        <w:rPr>
          <w:b/>
        </w:rPr>
        <w:t>ΔΗΜΗΤΡΙΟΣ ΚΑΜΜΕΝΟΣ:</w:t>
      </w:r>
      <w:r>
        <w:t xml:space="preserve"> Εγώ εδώ δεν κάνω για τους ψηφοφόρους κανενός τίποτα, ούτε των ΑΝΕΛ ούτε του κυρίου… </w:t>
      </w:r>
    </w:p>
    <w:p w14:paraId="12ADE9AB" w14:textId="77777777" w:rsidR="00B667A6" w:rsidRDefault="00E9406E">
      <w:pPr>
        <w:spacing w:line="600" w:lineRule="auto"/>
        <w:ind w:firstLine="720"/>
        <w:jc w:val="both"/>
      </w:pPr>
      <w:r>
        <w:rPr>
          <w:b/>
        </w:rPr>
        <w:t xml:space="preserve">ΠΡΟΕΔΡΕΥΩΝ (Δημήτριος Κρεμαστινός): </w:t>
      </w:r>
      <w:r>
        <w:t>Σας παρακαλώ, κύριε Μπούρα.</w:t>
      </w:r>
    </w:p>
    <w:p w14:paraId="12ADE9AC" w14:textId="77777777" w:rsidR="00B667A6" w:rsidRDefault="00E9406E">
      <w:pPr>
        <w:spacing w:line="600" w:lineRule="auto"/>
        <w:ind w:firstLine="720"/>
        <w:jc w:val="both"/>
      </w:pPr>
      <w:r>
        <w:t>Συγγνώμη, κύριε Καμμένε. Με συγχω</w:t>
      </w:r>
      <w:r>
        <w:t>ρείτε. Σας παρακαλώ, να τηρούμε τον Κανονισμό. Αλίμονο αν ο κάθε Βουλευτής διακόπτει τον ομιλητή και του υποβάλλει ερώτηση.</w:t>
      </w:r>
    </w:p>
    <w:p w14:paraId="12ADE9AD" w14:textId="77777777" w:rsidR="00B667A6" w:rsidRDefault="00E9406E">
      <w:pPr>
        <w:spacing w:line="600" w:lineRule="auto"/>
        <w:ind w:firstLine="720"/>
        <w:jc w:val="both"/>
      </w:pPr>
      <w:r>
        <w:rPr>
          <w:b/>
        </w:rPr>
        <w:t>ΑΘΑΝΑΣΙΟΣ ΜΠΟΥΡΑΣ:</w:t>
      </w:r>
      <w:r>
        <w:t xml:space="preserve"> Έχετε δίκιο, κύριε Πρόεδρε, αλλά μερικά πράγματα προκαλούν.</w:t>
      </w:r>
    </w:p>
    <w:p w14:paraId="12ADE9AE" w14:textId="77777777" w:rsidR="00B667A6" w:rsidRDefault="00E9406E">
      <w:pPr>
        <w:spacing w:line="600" w:lineRule="auto"/>
        <w:ind w:firstLine="720"/>
        <w:jc w:val="both"/>
      </w:pPr>
      <w:r>
        <w:rPr>
          <w:b/>
        </w:rPr>
        <w:t>ΔΗΜΗΤΡΙΟΣ ΚΑΜΜΕΝΟΣ:</w:t>
      </w:r>
      <w:r>
        <w:t xml:space="preserve"> Έχουν μια λογική οι ερωτήσεις, αλ</w:t>
      </w:r>
      <w:r>
        <w:t>λά είναι παράλογο το να θέλουμε μέχρι το να ρίξουμε μια Κυβέρνηση ή να καταπέσει μια ολόκληρη ιδιωτικοποίηση ή να πρέπει να πληρώσουμε ρήτρες ποινικές, να μην περάσει με πλειοψηφία και να έρθει ο άλλος να μας πει «δώστε μου διακόσια εκατομμύρια γιατί έχασα</w:t>
      </w:r>
      <w:r>
        <w:t xml:space="preserve"> και τους κουλοχέρηδες», διότι πρέπει να γίνει αυτό το θέμα. Τα ψηφίζουμε και είμαστε εδώ για να το ελέγξουμε. </w:t>
      </w:r>
    </w:p>
    <w:p w14:paraId="12ADE9AF" w14:textId="77777777" w:rsidR="00B667A6" w:rsidRDefault="00E9406E">
      <w:pPr>
        <w:spacing w:line="600" w:lineRule="auto"/>
        <w:ind w:firstLine="720"/>
        <w:jc w:val="both"/>
      </w:pPr>
      <w:r>
        <w:rPr>
          <w:b/>
        </w:rPr>
        <w:t>ΑΘΑΝΑΣΙΟΣ ΜΠΟΥΡΑΣ:</w:t>
      </w:r>
      <w:r>
        <w:t xml:space="preserve"> Άρα, δεν το ψηφίζετε.</w:t>
      </w:r>
    </w:p>
    <w:p w14:paraId="12ADE9B0" w14:textId="77777777" w:rsidR="00B667A6" w:rsidRDefault="00E9406E">
      <w:pPr>
        <w:spacing w:line="600" w:lineRule="auto"/>
        <w:ind w:firstLine="720"/>
        <w:jc w:val="both"/>
      </w:pPr>
      <w:r>
        <w:rPr>
          <w:b/>
        </w:rPr>
        <w:t>ΠΡΟΕΔΡΕΥΩΝ (Δημήτριος Κρεμαστινός):</w:t>
      </w:r>
      <w:r>
        <w:t xml:space="preserve"> Παρακαλώ, συνεχίστε την ομιλία σας.</w:t>
      </w:r>
    </w:p>
    <w:p w14:paraId="12ADE9B1" w14:textId="77777777" w:rsidR="00B667A6" w:rsidRDefault="00E9406E">
      <w:pPr>
        <w:spacing w:line="600" w:lineRule="auto"/>
        <w:ind w:firstLine="720"/>
        <w:jc w:val="both"/>
      </w:pPr>
      <w:r>
        <w:rPr>
          <w:b/>
        </w:rPr>
        <w:t>ΔΗΜΗΤΡΙΟΣ ΚΑΜΜΕΝΟΣ:</w:t>
      </w:r>
      <w:r>
        <w:t xml:space="preserve"> Εγώ είπα ότ</w:t>
      </w:r>
      <w:r>
        <w:t>ι είμαστε εδώ για να το ελέγξουμε. Πόσα είπα να ελέγξουμε; Τέσσερα πράγματα.</w:t>
      </w:r>
    </w:p>
    <w:p w14:paraId="12ADE9B2" w14:textId="77777777" w:rsidR="00B667A6" w:rsidRDefault="00E9406E">
      <w:pPr>
        <w:spacing w:line="600" w:lineRule="auto"/>
        <w:ind w:firstLine="720"/>
        <w:jc w:val="both"/>
      </w:pPr>
      <w:r>
        <w:rPr>
          <w:b/>
        </w:rPr>
        <w:t>ΠΡΟΕΔΡΕΥΩΝ (Δημήτριος Κρεμαστινός):</w:t>
      </w:r>
      <w:r>
        <w:t xml:space="preserve"> Σας παρακαλώ.</w:t>
      </w:r>
    </w:p>
    <w:p w14:paraId="12ADE9B3" w14:textId="77777777" w:rsidR="00B667A6" w:rsidRDefault="00E9406E">
      <w:pPr>
        <w:spacing w:line="600" w:lineRule="auto"/>
        <w:ind w:firstLine="720"/>
        <w:jc w:val="both"/>
      </w:pPr>
      <w:r>
        <w:rPr>
          <w:b/>
        </w:rPr>
        <w:t xml:space="preserve">ΜΑΥΡΟΥΔΗΣ ΒΟΡΙΔΗΣ: </w:t>
      </w:r>
      <w:r>
        <w:t>Το άρθρο 2 δεν έχει σχέση με τη σύμβαση.</w:t>
      </w:r>
    </w:p>
    <w:p w14:paraId="12ADE9B4" w14:textId="77777777" w:rsidR="00B667A6" w:rsidRDefault="00E9406E">
      <w:pPr>
        <w:spacing w:line="600" w:lineRule="auto"/>
        <w:ind w:firstLine="720"/>
        <w:jc w:val="both"/>
      </w:pPr>
      <w:r>
        <w:rPr>
          <w:b/>
        </w:rPr>
        <w:t>ΑΘΑΝΑΣΙΟΣ ΜΠΟΥΡΑΣ:</w:t>
      </w:r>
      <w:r>
        <w:t xml:space="preserve"> Το άρθρο 2 δεν έχει σχέση με τη σύμβαση.</w:t>
      </w:r>
    </w:p>
    <w:p w14:paraId="12ADE9B5" w14:textId="77777777" w:rsidR="00B667A6" w:rsidRDefault="00E9406E">
      <w:pPr>
        <w:spacing w:line="600" w:lineRule="auto"/>
        <w:ind w:firstLine="720"/>
        <w:jc w:val="both"/>
      </w:pPr>
      <w:r>
        <w:rPr>
          <w:b/>
        </w:rPr>
        <w:t>ΔΗΜΗΤΡΙΟΣ</w:t>
      </w:r>
      <w:r>
        <w:rPr>
          <w:b/>
        </w:rPr>
        <w:t xml:space="preserve"> ΚΑΜΜΕΝΟΣ:</w:t>
      </w:r>
      <w:r>
        <w:t xml:space="preserve"> Έχει έμμεσα. Όταν έχει κάποιος επιχειρηματικό πλάνο, πρέπει να πούμε ότι μέσα στη χρήση που προβλέπει τον επόμενο χρόνο, θα έχει βάλει κι επισφάλειες, θα έχει βάλει κι έξοδα προς εκκαθαριστές, προς δικαστικές αποφάσεις, προς υπαλλήλους, προς ΙΚΑ</w:t>
      </w:r>
      <w:r>
        <w:t xml:space="preserve">, προς τράπεζες. Γι’ αυτό ζητώ το σχέδιο του να δούμε το </w:t>
      </w:r>
      <w:r>
        <w:rPr>
          <w:lang w:val="en-US"/>
        </w:rPr>
        <w:t>P</w:t>
      </w:r>
      <w:r>
        <w:t>&amp;</w:t>
      </w:r>
      <w:r>
        <w:rPr>
          <w:lang w:val="en-US"/>
        </w:rPr>
        <w:t>L</w:t>
      </w:r>
      <w:r>
        <w:t xml:space="preserve">, το </w:t>
      </w:r>
      <w:r>
        <w:rPr>
          <w:lang w:val="en-US"/>
        </w:rPr>
        <w:t>profit</w:t>
      </w:r>
      <w:r>
        <w:t xml:space="preserve"> </w:t>
      </w:r>
      <w:r>
        <w:rPr>
          <w:lang w:val="en-US"/>
        </w:rPr>
        <w:t>and</w:t>
      </w:r>
      <w:r>
        <w:t xml:space="preserve"> </w:t>
      </w:r>
      <w:r>
        <w:rPr>
          <w:lang w:val="en-US"/>
        </w:rPr>
        <w:t>loss</w:t>
      </w:r>
      <w:r>
        <w:t xml:space="preserve">. Τι βάζει σαν έσοδα, τι βάζει σαν έξοδα τον επόμενο χρόνο. Έχει σαν έξοδα επισφάλειες να πληρώσει τον Δήμο Μαρκοπούλου ή οποιονδήποτε άλλον πιστωτή; </w:t>
      </w:r>
    </w:p>
    <w:p w14:paraId="12ADE9B6" w14:textId="77777777" w:rsidR="00B667A6" w:rsidRDefault="00E9406E">
      <w:pPr>
        <w:spacing w:line="600" w:lineRule="auto"/>
        <w:ind w:firstLine="720"/>
        <w:jc w:val="both"/>
      </w:pPr>
      <w:r>
        <w:t>Ευχαριστώ πάρα πολύ.</w:t>
      </w:r>
    </w:p>
    <w:p w14:paraId="12ADE9B7" w14:textId="77777777" w:rsidR="00B667A6" w:rsidRDefault="00E9406E">
      <w:pPr>
        <w:spacing w:line="600" w:lineRule="auto"/>
        <w:ind w:firstLine="720"/>
        <w:jc w:val="both"/>
      </w:pPr>
      <w:r>
        <w:rPr>
          <w:b/>
        </w:rPr>
        <w:t>ΠΡΟΕ</w:t>
      </w:r>
      <w:r>
        <w:rPr>
          <w:b/>
        </w:rPr>
        <w:t>ΔΡΕΥΩΝ (Δημήτριος Κρεμαστινός):</w:t>
      </w:r>
      <w:r>
        <w:t xml:space="preserve"> Ο κ. Αλεξιάδης, Αναπληρωτής Υπουργός Οικονομικών, έχει τον λόγο.</w:t>
      </w:r>
    </w:p>
    <w:p w14:paraId="12ADE9B8" w14:textId="77777777" w:rsidR="00B667A6" w:rsidRDefault="00E9406E">
      <w:pPr>
        <w:spacing w:line="600" w:lineRule="auto"/>
        <w:ind w:firstLine="720"/>
        <w:jc w:val="both"/>
      </w:pPr>
      <w:r>
        <w:rPr>
          <w:b/>
        </w:rPr>
        <w:t>ΤΡΥΦΩΝ ΑΛΕΞΙΑΔΗΣ (Αναπληρωτής Υπουργός Οικονομικών):</w:t>
      </w:r>
      <w:r>
        <w:t xml:space="preserve"> Ευχαριστώ, κύριε Πρόεδρε. Δεν ήθελα να καθυστερήσω και δεν ζήτησα τον λόγο για να καταθέσω μια νομοτεχνική</w:t>
      </w:r>
      <w:r>
        <w:t xml:space="preserve"> βελτίωση. Μπορώ να το κάνω τώρα; </w:t>
      </w:r>
    </w:p>
    <w:p w14:paraId="12ADE9B9" w14:textId="77777777" w:rsidR="00B667A6" w:rsidRDefault="00E9406E">
      <w:pPr>
        <w:spacing w:line="600" w:lineRule="auto"/>
        <w:ind w:firstLine="720"/>
        <w:jc w:val="both"/>
      </w:pPr>
      <w:r>
        <w:rPr>
          <w:b/>
        </w:rPr>
        <w:t>ΠΡΟΕΔΡΕΥΩΝ (Δημήτριος Κρεμαστινός):</w:t>
      </w:r>
      <w:r>
        <w:t xml:space="preserve"> Βεβαίως.</w:t>
      </w:r>
    </w:p>
    <w:p w14:paraId="12ADE9BA" w14:textId="77777777" w:rsidR="00B667A6" w:rsidRDefault="00E9406E">
      <w:pPr>
        <w:spacing w:line="600" w:lineRule="auto"/>
        <w:ind w:firstLine="720"/>
        <w:jc w:val="both"/>
      </w:pPr>
      <w:r>
        <w:rPr>
          <w:b/>
        </w:rPr>
        <w:t>ΤΡΥΦΩΝ ΑΛΕΞΙΑΔΗΣ (Αναπληρωτής Υπουργός Οικονομικών):</w:t>
      </w:r>
      <w:r>
        <w:t xml:space="preserve"> Από τον τίτλο του νομοσχεδίου, απαλείφεται η φράση «κι άλλες διατάξεις». </w:t>
      </w:r>
    </w:p>
    <w:p w14:paraId="12ADE9BB" w14:textId="77777777" w:rsidR="00B667A6" w:rsidRDefault="00E9406E">
      <w:pPr>
        <w:spacing w:line="600" w:lineRule="auto"/>
        <w:ind w:firstLine="720"/>
        <w:jc w:val="both"/>
      </w:pPr>
      <w:r>
        <w:t>(Στο σημείο αυτό ο Αναπληρωτής Υπουργός Οικονομικ</w:t>
      </w:r>
      <w:r>
        <w:t xml:space="preserve">ών κ. Τρύφων Αλεξιάδης καταθέτει για τα Πρακτικά την προαναφερθείσα νομοτεχνική βελτίωση η οποία έχει ως εξής: </w:t>
      </w:r>
    </w:p>
    <w:p w14:paraId="12ADE9BC" w14:textId="77777777" w:rsidR="00B667A6" w:rsidRDefault="00E9406E">
      <w:pPr>
        <w:spacing w:line="600" w:lineRule="auto"/>
        <w:ind w:firstLine="720"/>
        <w:jc w:val="center"/>
      </w:pPr>
      <w:r>
        <w:t>ΑΛΛΑΓΗ ΣΕΛΙΔΑΣ</w:t>
      </w:r>
    </w:p>
    <w:p w14:paraId="12ADE9BD" w14:textId="77777777" w:rsidR="00B667A6" w:rsidRDefault="00E9406E">
      <w:pPr>
        <w:spacing w:line="600" w:lineRule="auto"/>
        <w:ind w:firstLine="709"/>
        <w:jc w:val="center"/>
      </w:pPr>
      <w:r>
        <w:t>(Να μπει η σελίδα 92)</w:t>
      </w:r>
    </w:p>
    <w:p w14:paraId="12ADE9BE" w14:textId="77777777" w:rsidR="00B667A6" w:rsidRDefault="00E9406E">
      <w:pPr>
        <w:spacing w:line="600" w:lineRule="auto"/>
        <w:ind w:firstLine="709"/>
        <w:jc w:val="center"/>
      </w:pPr>
      <w:r>
        <w:t>ΑΛΛΑΓΗ ΣΕΛΙΔΑΣ</w:t>
      </w:r>
    </w:p>
    <w:p w14:paraId="12ADE9BF" w14:textId="77777777" w:rsidR="00B667A6" w:rsidRDefault="00E9406E">
      <w:pPr>
        <w:spacing w:line="600" w:lineRule="auto"/>
        <w:ind w:firstLine="720"/>
        <w:jc w:val="both"/>
      </w:pPr>
      <w:r>
        <w:rPr>
          <w:b/>
        </w:rPr>
        <w:t>ΤΡΥΦΩΝ ΑΛΕΞΙΑΔΗΣ (Αναπληρωτής Υπουργός Οικονομικών):</w:t>
      </w:r>
      <w:r>
        <w:t xml:space="preserve"> Δεν ήθελα να πάρω τον λόγο και να καθυστερήσω.</w:t>
      </w:r>
    </w:p>
    <w:p w14:paraId="12ADE9C0" w14:textId="77777777" w:rsidR="00B667A6" w:rsidRDefault="00E9406E">
      <w:pPr>
        <w:spacing w:line="600" w:lineRule="auto"/>
        <w:ind w:firstLine="720"/>
        <w:jc w:val="both"/>
      </w:pPr>
      <w:r>
        <w:t>Θέλω να ομολογήσω από την αρχή ότι, όταν μου ανακοίνωσε ο κ. Τσακαλώτος ότι θα είμαι στο νομοσχέδιο αυτό για να τον αντικαταστήσω, επειδή έχει άλλη υποχρέωση -όπως ξέρετε σήμερα έχουμε τις συναντήσεις με τους</w:t>
      </w:r>
      <w:r>
        <w:t xml:space="preserve"> θεσμούς- για τα συγκεκριμένα θέματα, δεν ένιωσα ενθουσιασμό διότι υπάρχουν πάρα πολλές εργασίες και πάρα πολλές ευθύνες. Αλλά, όταν ήρθα εδώ και άκουσα τις ομιλίες των εκπροσώπων της Αντιπολίτευσης, κατάλαβα ότι έκανα μεγάλο λάθος.</w:t>
      </w:r>
    </w:p>
    <w:p w14:paraId="12ADE9C1" w14:textId="77777777" w:rsidR="00B667A6" w:rsidRDefault="00E9406E">
      <w:pPr>
        <w:spacing w:line="600" w:lineRule="auto"/>
        <w:ind w:firstLine="720"/>
        <w:jc w:val="both"/>
      </w:pPr>
      <w:r>
        <w:t xml:space="preserve">Με μεγάλη χαρά, λοιπόν </w:t>
      </w:r>
      <w:r>
        <w:t>και απόλαυση κατάλαβα ότι για κάποιους έχουν μείνει τα επιχειρήματα στην προεκλογική περίοδο και μάλλον δεν έχουν κάνει και αλλαγή και στις ομιλίες τους. Ό,τι είπαν στον ν.4337 σαν επιχειρηματολογία, έρχονται και το επαναλαμβάνουν και τώρα. Και όταν, πραγμ</w:t>
      </w:r>
      <w:r>
        <w:t>ατικά, ακούς κριτική από στελέχη της Νέας Δημοκρατίας, του ΠΑΣΟΚ ή από το Ποτάμι προς το ΣΥΡΙΖΑ για τέτοιου είδους θέματα, γεμίζεις ικανοποίηση γιατί καταλαβαίνεις πρώτα απ’ όλα το στρατηγικό έλλειμμά τους, την αδυναμία διατύπωσης πολιτικής πρότασης και πο</w:t>
      </w:r>
      <w:r>
        <w:t xml:space="preserve">λιτικής κριτικής. </w:t>
      </w:r>
    </w:p>
    <w:p w14:paraId="12ADE9C2" w14:textId="77777777" w:rsidR="00B667A6" w:rsidRDefault="00E9406E">
      <w:pPr>
        <w:spacing w:line="600" w:lineRule="auto"/>
        <w:ind w:firstLine="720"/>
        <w:jc w:val="both"/>
      </w:pPr>
      <w:r>
        <w:t>Στην ουσία, καταγγέλλετε τον ελληνικό λαό γι’ αυτό που ψήφισε. Μα, αυτό το κάνατε και το ξανακάνατε, τρεις φορές μέσα στο ’15, δεν πειστήκατε; Πρέπει να αλλάξετε στρατηγική. Να βγαίνετε και να κατηγορείτε τον ΣΥΡΙΖΑ, την Κυβέρνηση ΣΥΡΙΖΑ</w:t>
      </w:r>
      <w:r>
        <w:t>-ΑΝΕΛ για υπεύθυνη διακυβέρνηση; Εσείς που -πείτε το καθαρά- θέλετε να πέσει η Κυβέρνηση για να ξαναρθεί όλο αυτό το καθεστώς, όλη αυτή η διαπλοκή, όλη αυτή η φαυλότητα που μας έφερε εδώ και αναγκαζόμαστε και κάνουμε όλα αυτά που κάνουμε;</w:t>
      </w:r>
    </w:p>
    <w:p w14:paraId="12ADE9C3" w14:textId="77777777" w:rsidR="00B667A6" w:rsidRDefault="00E9406E">
      <w:pPr>
        <w:spacing w:line="600" w:lineRule="auto"/>
        <w:ind w:firstLine="720"/>
        <w:jc w:val="both"/>
      </w:pPr>
      <w:r>
        <w:rPr>
          <w:b/>
        </w:rPr>
        <w:t>ΧΡΙΣΤΟΣ ΔΗΜΑΣ:</w:t>
      </w:r>
      <w:r>
        <w:t xml:space="preserve"> Ο κ. Βαρουφάκης, δηλαδή.</w:t>
      </w:r>
    </w:p>
    <w:p w14:paraId="12ADE9C4" w14:textId="77777777" w:rsidR="00B667A6" w:rsidRDefault="00E9406E">
      <w:pPr>
        <w:spacing w:line="600" w:lineRule="auto"/>
        <w:ind w:firstLine="720"/>
        <w:jc w:val="both"/>
      </w:pPr>
      <w:r>
        <w:rPr>
          <w:b/>
        </w:rPr>
        <w:t>ΤΡΥΦΩΝ ΑΛΕΞΙΑΔΗΣ (Αναπληρωτής Υπουργός Οικονομικών):</w:t>
      </w:r>
      <w:r>
        <w:t xml:space="preserve"> Με το να κάθεστε εσείς και να κάνετε σε μας, σε ένα νομοσχέδιο σαν αυτό, μαθήματα θεωρίας περί αμαρτίας -νεότατος είναι ο εισηγητής σας…</w:t>
      </w:r>
    </w:p>
    <w:p w14:paraId="12ADE9C5" w14:textId="77777777" w:rsidR="00B667A6" w:rsidRDefault="00E9406E">
      <w:pPr>
        <w:spacing w:line="600" w:lineRule="auto"/>
        <w:ind w:firstLine="720"/>
        <w:jc w:val="both"/>
      </w:pPr>
      <w:r>
        <w:rPr>
          <w:b/>
        </w:rPr>
        <w:t>ΧΡΙΣΤΟΣ ΔΗΜΑΣ:</w:t>
      </w:r>
      <w:r>
        <w:t xml:space="preserve"> Ο κ. Τσακαλώτος το ξεκίνη</w:t>
      </w:r>
      <w:r>
        <w:t>σε.</w:t>
      </w:r>
    </w:p>
    <w:p w14:paraId="12ADE9C6" w14:textId="77777777" w:rsidR="00B667A6" w:rsidRDefault="00E9406E">
      <w:pPr>
        <w:spacing w:line="600" w:lineRule="auto"/>
        <w:ind w:firstLine="720"/>
        <w:jc w:val="both"/>
      </w:pPr>
      <w:r>
        <w:rPr>
          <w:b/>
        </w:rPr>
        <w:t>ΤΡΥΦΩΝ ΑΛΕΞΙΑΔΗΣ (Αναπληρωτής Υπουργός Οικονομικών):</w:t>
      </w:r>
      <w:r>
        <w:t xml:space="preserve"> Νομίζω ότι πρέπει να μάθετε μαθήματα κοινοβουλευτικής ηθικής και να μην διακόπτετε τον ομιλητή, διότι αν έχετε επιχειρήματα, να τα διατυπώσετε εδώ.</w:t>
      </w:r>
    </w:p>
    <w:p w14:paraId="12ADE9C7" w14:textId="77777777" w:rsidR="00B667A6" w:rsidRDefault="00E9406E">
      <w:pPr>
        <w:spacing w:line="600" w:lineRule="auto"/>
        <w:ind w:firstLine="720"/>
        <w:jc w:val="both"/>
      </w:pPr>
      <w:r>
        <w:rPr>
          <w:b/>
        </w:rPr>
        <w:t>ΠΡΟΕΔΡΕΥΩΝ (Δημήτριος Κρεμαστινός):</w:t>
      </w:r>
      <w:r>
        <w:t xml:space="preserve"> Κύριε, Δήμα, πα</w:t>
      </w:r>
      <w:r>
        <w:t>ρακαλώ όχι άλλο τα ίδια λόγια. Μην διακόπτετε τον ομιλητή, πολύ περισσότερο τον Υπουργό.</w:t>
      </w:r>
    </w:p>
    <w:p w14:paraId="12ADE9C8" w14:textId="77777777" w:rsidR="00B667A6" w:rsidRDefault="00E9406E">
      <w:pPr>
        <w:spacing w:line="600" w:lineRule="auto"/>
        <w:ind w:firstLine="720"/>
        <w:jc w:val="both"/>
      </w:pPr>
      <w:r>
        <w:t>Παρακαλώ!</w:t>
      </w:r>
    </w:p>
    <w:p w14:paraId="12ADE9C9" w14:textId="77777777" w:rsidR="00B667A6" w:rsidRDefault="00E9406E">
      <w:pPr>
        <w:spacing w:line="600" w:lineRule="auto"/>
        <w:ind w:firstLine="720"/>
        <w:jc w:val="both"/>
      </w:pPr>
      <w:r>
        <w:rPr>
          <w:b/>
        </w:rPr>
        <w:t xml:space="preserve">ΜΑΥΡΟΥΔΗΣ ΒΟΡΙΔΗΣ: </w:t>
      </w:r>
      <w:r>
        <w:t>Όχι σε μας μαθήματα κοινοβουλευτικής ηθικής!</w:t>
      </w:r>
    </w:p>
    <w:p w14:paraId="12ADE9CA" w14:textId="77777777" w:rsidR="00B667A6" w:rsidRDefault="00E9406E">
      <w:pPr>
        <w:spacing w:line="600" w:lineRule="auto"/>
        <w:ind w:firstLine="709"/>
        <w:jc w:val="both"/>
      </w:pPr>
      <w:r>
        <w:rPr>
          <w:b/>
        </w:rPr>
        <w:t>ΤΡΥΦΩΝ ΑΛΕΞΙΑΔΗΣ (Αναπληρωτής Υπουργός Οικονομικών):</w:t>
      </w:r>
      <w:r>
        <w:t xml:space="preserve"> Σε ό,τι αφορά, λοιπόν, θέματα να καταλογ</w:t>
      </w:r>
      <w:r>
        <w:t>ίζετε αμαρτίες στον ΣΥΡΙΖΑ για ένα νομοσχέδιο που έχει σχέση με τα τυχερά παιχνίδια, όπου έχετε γράψει από τα πιο μελανά σημεία της ελληνικής πολιτικής ιστορίας, τι να αρχίσουμε να θυμόμαστε; Πώς χωρίσατε τη διεύθυνση κρατικών λαχείων; Με ποιες διαδικασίες</w:t>
      </w:r>
      <w:r>
        <w:t xml:space="preserve">, ποιους όρους και ποια τιμήματα; </w:t>
      </w:r>
    </w:p>
    <w:p w14:paraId="12ADE9CB" w14:textId="77777777" w:rsidR="00B667A6" w:rsidRDefault="00E9406E">
      <w:pPr>
        <w:spacing w:line="600" w:lineRule="auto"/>
        <w:jc w:val="both"/>
      </w:pPr>
      <w:r>
        <w:t>Τι κάνατε με τον ΟΠΑΠ; Τι κάνατε με όλη αυτήν την ιστορία και έρχεστε τώρα να μας κουνήσετε εμάς το δάχτυλο;</w:t>
      </w:r>
    </w:p>
    <w:p w14:paraId="12ADE9CC" w14:textId="77777777" w:rsidR="00B667A6" w:rsidRDefault="00E9406E">
      <w:pPr>
        <w:spacing w:line="600" w:lineRule="auto"/>
        <w:ind w:firstLine="720"/>
        <w:jc w:val="both"/>
      </w:pPr>
      <w:r>
        <w:t>Κάνετε κριτική στον ΣΥΡΙΖΑ για ασυνέπεια και με μεγάλη χαρά μου είδα ότι καταθέτετε συνεχώς Πρακτικά από αυτά πο</w:t>
      </w:r>
      <w:r>
        <w:t>υ έκανε ο ΣΥΡΙΖΑ προεκλογικά. Σε λίγο θα φέρετε να καταθέσετε στα Πρακτικά όλα τα πρακτικά των εφορευτικών επιτροπών και τις εκλογές που έγιναν μην τυχόν και πειστεί ο ελληνικός λαός ότι έκανε λάθος και ψήφισε. Πάρτε το απόφαση. Τα είπατε αυτά προεκλογικά,</w:t>
      </w:r>
      <w:r>
        <w:t xml:space="preserve"> δεν πείσατε κανέναν. Τα είπατε στις προγραμματικές, τα είπατε στον ν.4337.</w:t>
      </w:r>
    </w:p>
    <w:p w14:paraId="12ADE9CD" w14:textId="77777777" w:rsidR="00B667A6" w:rsidRDefault="00E9406E">
      <w:pPr>
        <w:spacing w:line="600" w:lineRule="auto"/>
        <w:ind w:firstLine="720"/>
        <w:jc w:val="both"/>
      </w:pPr>
      <w:r>
        <w:t xml:space="preserve">Εγώ θα ζητήσω να εισηγηθούμε και άλλο νομοσχέδιο για να έχω τη χαρά να τα ακούω για να βλέπω το έλλειμα στρατηγικής. Το καταλαβαίνω το γιατί, διότι νοιώθω μια αμηχανία πολιτικά να </w:t>
      </w:r>
      <w:r>
        <w:t>αντιπαρατεθείτε σε αυτό που κάνει ο ΣΥΡΙΖΑ.</w:t>
      </w:r>
    </w:p>
    <w:p w14:paraId="12ADE9CE" w14:textId="77777777" w:rsidR="00B667A6" w:rsidRDefault="00E9406E">
      <w:pPr>
        <w:spacing w:line="600" w:lineRule="auto"/>
        <w:ind w:firstLine="720"/>
        <w:jc w:val="both"/>
      </w:pPr>
      <w:r>
        <w:t>Απλά τι λέτε; Δεν το κάνετε καλά. Δεν διαφωνείτε στην ουσία της πολιτικής, διαφωνείτε στο πώς το υλοποιούμε. Εκεί όμως είναι αυτά που μας είπατε για τα μαθήματα διαπλοκής και τα μαθήματα διακυβέρνησης. Δεν τα κάν</w:t>
      </w:r>
      <w:r>
        <w:t>ουμε όπως εσείς. Εμείς προχωρούμε, αλλάζουμε, τροποποιούμε, δεν τα κάνουμε όπως εσείς. Δεν αφήνουμε πίσω μας ούτε γκρίζες ζώνες, ούτε απόνερα.</w:t>
      </w:r>
    </w:p>
    <w:p w14:paraId="12ADE9CF" w14:textId="77777777" w:rsidR="00B667A6" w:rsidRDefault="00E9406E">
      <w:pPr>
        <w:spacing w:line="600" w:lineRule="auto"/>
        <w:ind w:firstLine="720"/>
        <w:jc w:val="both"/>
      </w:pPr>
      <w:r>
        <w:t>Για να κλείσουμε αυτό το θέμα ακούσαμε και μια κριτική ακόμα: Για παράδειγμα, τι θα γίνει με τους εργαζόμενους; Μ</w:t>
      </w:r>
      <w:r>
        <w:t>α, έχει απαντηθεί. Και το ξαναπαντάμε. Έχει έρθει νόμος, ο 4326, άρθρο 16 του ’15 που απαντάει πλήρως στο τι θα γίνει με τους εργαζόμενους και ξεκαθαρίζει και λέει αναλυτικότατα και εξηγήθηκε και στην επιτροπή ως προς το τι είναι να γίνει για αυτά τα ζητήμ</w:t>
      </w:r>
      <w:r>
        <w:t>ατα.</w:t>
      </w:r>
    </w:p>
    <w:p w14:paraId="12ADE9D0" w14:textId="77777777" w:rsidR="00B667A6" w:rsidRDefault="00E9406E">
      <w:pPr>
        <w:spacing w:line="600" w:lineRule="auto"/>
        <w:ind w:firstLine="720"/>
        <w:jc w:val="both"/>
      </w:pPr>
      <w:r>
        <w:t>Ας έρθουμε τώρα στην ουσία του νομοσχεδίου χωρίς να φάω βέβαια πάρα πολύ από το χρόνο σας. Με αυτό το νομοσχέδιο κυρώνεται και αποκτά ισχύ νόμου η σύμβαση παραχώρησης για το αμοιβαίο ιπποδρομιακό στοίχημα και ρυθμίζονται θέματα εκκαθάρισης της εταιρεί</w:t>
      </w:r>
      <w:r>
        <w:t>ας «ΟΡΓΑΝΙΣΜΟΣ ΔΙΕΞΑΓΩΓΗΣ ΙΠΠΟΔΡΟΜΙΩΝ ΕΛΛΑΔΟΣ Α.Ε.», η οποία είναι και ο σημερινός φορέας του δικαιώματος αυτού.</w:t>
      </w:r>
    </w:p>
    <w:p w14:paraId="12ADE9D1" w14:textId="77777777" w:rsidR="00B667A6" w:rsidRDefault="00E9406E">
      <w:pPr>
        <w:spacing w:line="600" w:lineRule="auto"/>
        <w:ind w:firstLine="720"/>
        <w:jc w:val="both"/>
      </w:pPr>
      <w:r>
        <w:t>Η συγκεκριμένη σύμβαση έχει, όπως ξέρετε, διάρκεια είκοσι ετών, υπογράφτηκε στις 20-4-2015 μεταξύ ΤΑΙΠΕΔ και ανώνυμης εταιρείας με την επωνυμία</w:t>
      </w:r>
      <w:r>
        <w:t xml:space="preserve"> «ΙΠΠΟΔΡΟΜΙΕΣ Α.Ε.» θυγατρική της «</w:t>
      </w:r>
      <w:r>
        <w:rPr>
          <w:lang w:val="en-US"/>
        </w:rPr>
        <w:t>OPAP</w:t>
      </w:r>
      <w:r>
        <w:t xml:space="preserve"> </w:t>
      </w:r>
      <w:r>
        <w:rPr>
          <w:lang w:val="en-US"/>
        </w:rPr>
        <w:t>INVESTMENT</w:t>
      </w:r>
      <w:r>
        <w:t xml:space="preserve"> </w:t>
      </w:r>
      <w:r>
        <w:rPr>
          <w:lang w:val="en-US"/>
        </w:rPr>
        <w:t>LTD</w:t>
      </w:r>
      <w:r>
        <w:t>» που αναδείχθηκε πλειοδότρια στη σχετική διαδικασία που διεξήγαγε το ΤΑΙΠΕΔ.</w:t>
      </w:r>
    </w:p>
    <w:p w14:paraId="12ADE9D2" w14:textId="77777777" w:rsidR="00B667A6" w:rsidRDefault="00E9406E">
      <w:pPr>
        <w:spacing w:line="600" w:lineRule="auto"/>
        <w:ind w:firstLine="720"/>
        <w:jc w:val="both"/>
      </w:pPr>
      <w:r>
        <w:t>Το αντικείμενο του διαγωνισμού ορίζεται στην παράγραφο 7, του άρθρου 13 του ν.4111/2013 και επί της ουσίας αφορά το μη αποκλ</w:t>
      </w:r>
      <w:r>
        <w:t>ειστικό δικαίωμα διεξαγωγής ιπποδρομιών και το αποκλειστικό δικαίωμα διεξαγωγής αμοιβαίου ιπποδρομιακού στοιχήματος. Η σχετική διαγωνιστική διαδικασία για την παραχώρηση των ανωτέρω δικαιωμάτων ορίστηκε να διεξαχθεί από το ΤΑΙΠΕΔ μετά από απόφαση Διυπουργι</w:t>
      </w:r>
      <w:r>
        <w:t>κής Επιτροπής Αναδιαρθρώσεων και Αποκρατικοποιήσεων το 2013, έγινε ο απαιτούμενος διαγωνισμός και το ΤΑΙΠΕΔ προχώρησε στην κατακύρωσή του στην εταιρεία «</w:t>
      </w:r>
      <w:r>
        <w:rPr>
          <w:lang w:val="en-US"/>
        </w:rPr>
        <w:t>OPAP</w:t>
      </w:r>
      <w:r>
        <w:t xml:space="preserve"> </w:t>
      </w:r>
      <w:r>
        <w:rPr>
          <w:lang w:val="en-US"/>
        </w:rPr>
        <w:t>INVESTMENT</w:t>
      </w:r>
      <w:r>
        <w:t xml:space="preserve"> </w:t>
      </w:r>
      <w:r>
        <w:rPr>
          <w:lang w:val="en-US"/>
        </w:rPr>
        <w:t>LTD</w:t>
      </w:r>
      <w:r>
        <w:t>» έναντι συνολικού τιμήματος 40.501.000 ευρώ.</w:t>
      </w:r>
    </w:p>
    <w:p w14:paraId="12ADE9D3" w14:textId="77777777" w:rsidR="00B667A6" w:rsidRDefault="00E9406E">
      <w:pPr>
        <w:spacing w:line="600" w:lineRule="auto"/>
        <w:ind w:firstLine="720"/>
        <w:jc w:val="both"/>
      </w:pPr>
      <w:r>
        <w:t>Επιπλέον, πρέπει να αναφερθεί ότι ο αν</w:t>
      </w:r>
      <w:r>
        <w:t>άδοχος εξεδήλωσε την επιθυμία του να μισθώσει τον ιππόδρομο και τις λοιπές αθλητικές εγκαταστάσεις του ΟΔΙΕ στο Μαρκόπουλο, καθώς και μέρος του κινητού εξοπλισμού της εταιρείας έναντι συνολικού ετήσιου μισθώματος, περίπου, 2.500.000.</w:t>
      </w:r>
    </w:p>
    <w:p w14:paraId="12ADE9D4" w14:textId="77777777" w:rsidR="00B667A6" w:rsidRDefault="00E9406E">
      <w:pPr>
        <w:spacing w:line="600" w:lineRule="auto"/>
        <w:ind w:firstLine="720"/>
        <w:jc w:val="both"/>
      </w:pPr>
      <w:r>
        <w:t>Σημειώνεται ότι αμφότε</w:t>
      </w:r>
      <w:r>
        <w:t>ρες οι συμβάσεις παραχώρησης και μίσθωσης πριν την υπογραφή τους ελέγχθηκαν από το Ελεγκτικό Συνέδριο, το οποίο και διαπίστωσε το σύννομο της διαδικασίας. Ως προς τα οικονομικά και κοινωνικά οφέλη, τα οποία θα προκύψουν για το δημόσιο από τις ανωτέρω συμβά</w:t>
      </w:r>
      <w:r>
        <w:t>σεις, αυτά αναμένεται να είναι πολλαπλά, έχουν αναφερθεί και δεν θέλω να φάω καθόλου χρόνο σε αυτά τα ζητήματα.</w:t>
      </w:r>
    </w:p>
    <w:p w14:paraId="12ADE9D5" w14:textId="77777777" w:rsidR="00B667A6" w:rsidRDefault="00E9406E">
      <w:pPr>
        <w:spacing w:line="600" w:lineRule="auto"/>
        <w:ind w:firstLine="720"/>
        <w:jc w:val="both"/>
      </w:pPr>
      <w:r>
        <w:t xml:space="preserve">Θέλω να τονίσω, όμως, ότι αναμένεται ότι ο ιδιώτης με την τεχνογνωσία που διαθέτει θα δώσει νέα πνοή στη δραστηριότητα και θα συμβάλει στην ανάπτυξή της. Άλλωστε και η σχετική πρόβλεψη που υπάρχει στη σύμβαση παραχώρησης βάσει της οποίας ο παραχωρησιούχος </w:t>
      </w:r>
      <w:r>
        <w:t xml:space="preserve">υποχρεώνεται να διεξάγει ελάχιστο αριθμό ιπποδρομιών. </w:t>
      </w:r>
    </w:p>
    <w:p w14:paraId="12ADE9D6" w14:textId="77777777" w:rsidR="00B667A6" w:rsidRDefault="00E9406E">
      <w:pPr>
        <w:spacing w:line="600" w:lineRule="auto"/>
        <w:ind w:firstLine="720"/>
        <w:jc w:val="both"/>
      </w:pPr>
      <w:r>
        <w:t>Παράλληλα με την εκμίσθωση του ιπποδρόμου θα συντηρηθεί η αξία ενός ιδιαίτερα σημαντικού ακινήτου που είχε κατασκευαστεί στο πλαίσιο διεξαγωγής των Ολυμπιακών Αγώνων του 2004. Μην ανοίξουμε, βέβαια, τώ</w:t>
      </w:r>
      <w:r>
        <w:t xml:space="preserve">ρα κουβέντα ως προς το τι έλεγαν τότε για τους Ολυμπιακούς Αγώνες και τα ακίνητα κάποια κόμματα και τι έλεγαν κάποιοι άλλοι. Αυτά ανήκουν στο παρελθόν, παραγραφήκαν. Θα προκύψουν πολλαπλά οφέλη για την τοπική κοινότητα η οποία να εξακολουθήσει να αποτελεί </w:t>
      </w:r>
      <w:r>
        <w:t>τον πόλο έλξης των ιπποδρομιών σε εθνικό επίπεδο.</w:t>
      </w:r>
    </w:p>
    <w:p w14:paraId="12ADE9D7" w14:textId="77777777" w:rsidR="00B667A6" w:rsidRDefault="00E9406E">
      <w:pPr>
        <w:spacing w:line="600" w:lineRule="auto"/>
        <w:ind w:firstLine="720"/>
        <w:jc w:val="both"/>
      </w:pPr>
      <w:r>
        <w:t>Ταυτόχρονα, εκτιμάται ότι θα διατηρηθούν θέσεις εργασίας, ενώ η μελλοντική ανάπτυξη της δραστηριότητας από τον παραχωρησιούχο με την αύξηση του αριθμού των δρομώνων ίππων (ιπποδρομιακών αλόγων) και ακολούθω</w:t>
      </w:r>
      <w:r>
        <w:t>ς των διεξαγόμενων ιπποδρομιών θα οδηγήσει σε ανάπτυξη επιμέρους δραστηριοτήτων που σχετίζονται άμεσα ή έμμεσα με το άθλημα.</w:t>
      </w:r>
    </w:p>
    <w:p w14:paraId="12ADE9D8" w14:textId="77777777" w:rsidR="00B667A6" w:rsidRDefault="00E9406E">
      <w:pPr>
        <w:spacing w:line="600" w:lineRule="auto"/>
        <w:ind w:firstLine="720"/>
        <w:jc w:val="both"/>
      </w:pPr>
      <w:r>
        <w:t>Με την παράγραφο 11, επιδιώκεται να συμπληρωθεί η ήδη υπάρχουσα ρύθμιση του άρθρου 13, παράγραφος 7, του ν.411/2013, σύμφωνα με την</w:t>
      </w:r>
      <w:r>
        <w:t xml:space="preserve"> οποία προβλέπεται ότι στη σύμβαση παραχώρησης δεν εφαρμόζεται το άρθρο 479 του Αστικού Κώδικα, έτσι ορίζεται σαφώς ότι ο παραχωρησιούχος δεν είναι διάδοχος του ΟΔΙΕ για οποιαδήποτε σχέση έχει αυτό συνάψει, καθώς και για οποιαδήποτε σχετική υποχρέωση ή δικ</w:t>
      </w:r>
      <w:r>
        <w:t>αίωμα έχει τυχόν αναλάβει στο πλαίσιο της λειτουργίας του.</w:t>
      </w:r>
    </w:p>
    <w:p w14:paraId="12ADE9D9" w14:textId="77777777" w:rsidR="00B667A6" w:rsidRDefault="00E9406E">
      <w:pPr>
        <w:spacing w:line="600" w:lineRule="auto"/>
        <w:ind w:firstLine="720"/>
        <w:jc w:val="both"/>
      </w:pPr>
      <w:r>
        <w:t>Τέλος, θέλω να επισημάνω κι άλλο ένα ζήτημα, το οποίο ναι μεν δεν ρυθμίζεται από το παρόν νομοσχέδιο, αλλά έχει εξαιρετική σημασία, καθώς αφορά το μέλλον του προσωπικού που απασχολείτο μέχρι σήμερα</w:t>
      </w:r>
      <w:r>
        <w:t xml:space="preserve"> στον ΟΔΙΕ. Θέλουμε να αναφέρουμε ότι ήδη -όπως είπα και πριν- από τον περασμένο Μάιο με το ν.4326 έχει προβλεφθεί η δυνατότητα μετάταξης του κύριου όγκου των εργαζομένων σε άλλους φορείς του Υπουργείου Πολιτισμού. Με τον τρόπο αυτό θα περιοριστούν στο ελά</w:t>
      </w:r>
      <w:r>
        <w:t xml:space="preserve">χιστο δυνατό οι όποιες κοινωνικές επιπτώσεις από την εκκαθάριση του ΟΔΙΕ και θα διασφαλιστούν τα εργασιακά δικαιώματα του προσωπικού. </w:t>
      </w:r>
    </w:p>
    <w:p w14:paraId="12ADE9DA" w14:textId="77777777" w:rsidR="00B667A6" w:rsidRDefault="00E9406E">
      <w:pPr>
        <w:spacing w:line="600" w:lineRule="auto"/>
        <w:ind w:firstLine="720"/>
        <w:jc w:val="both"/>
      </w:pPr>
      <w:r>
        <w:t xml:space="preserve">(Στο σημείο αυτό την Προεδρική Έδρα καταλαμβάνει ο Β΄ Αντιπρόεδρος της Βουλής, κ. </w:t>
      </w:r>
      <w:r>
        <w:rPr>
          <w:b/>
        </w:rPr>
        <w:t>ΓΕΩΡΓΙΟΣ ΒΑΡΕΜΕΝΟΣ</w:t>
      </w:r>
      <w:r>
        <w:t>)</w:t>
      </w:r>
    </w:p>
    <w:p w14:paraId="12ADE9DB" w14:textId="77777777" w:rsidR="00B667A6" w:rsidRDefault="00E9406E">
      <w:pPr>
        <w:spacing w:line="600" w:lineRule="auto"/>
        <w:ind w:firstLine="720"/>
        <w:jc w:val="both"/>
      </w:pPr>
      <w:r>
        <w:t>Τέλος, θέλω κλείνον</w:t>
      </w:r>
      <w:r>
        <w:t>τας για να μη σπαταλήσω όλο το χρόνο σας, να απαντήσω στο θέμα τού γιατί η σύμβαση παραχώρησης πρέπει να κυρωθεί με νόμο. Η κύρωση των συμβάσεων παραχώρησης με νόμο αποτελεί κοινή πρακτική. Μπορούμε να σας πούμε τέτοιες συμβάσεις που έχουν κυρωθεί με νόμο.</w:t>
      </w:r>
      <w:r>
        <w:t xml:space="preserve"> Οχτώ συμβάσεις κατασκευής αυτοκινητοδρόμων, η σύμβαση ανάπτυξης αεροδρομίου, η σύμβαση ΟΛΠ </w:t>
      </w:r>
      <w:r>
        <w:rPr>
          <w:lang w:val="en-US"/>
        </w:rPr>
        <w:t>COSCO</w:t>
      </w:r>
      <w:r>
        <w:t>, καθώς και η σύμβαση για την παραχώρηση των κρατικών λαχείων που παρουσιάζει σημαντικές ομοιότητες με την προκείμενη σύμβαση. Η ανάγκη της κύρωσης με νόμο έγκ</w:t>
      </w:r>
      <w:r>
        <w:t>ειται στο ότι οι συμβάσεις αυτές είναι μεικτού χαρακτήρα, καθώς ρυθμίζονται και θέματα δημοσίου δικαίου που μόνο με νόμο ή με ειδική νομοθετική εξουσιοδότηση θα μπορούσαν να ρυθμιστούν. Εξάλλου η λύση της υπογραφής της σύμβασης από το δημόσιο με ειδική νομ</w:t>
      </w:r>
      <w:r>
        <w:t xml:space="preserve">οθετική εξουσιοδότηση δεν θα έδινε το ίδιο επίπεδο ασφάλειας δικαίου, με αποτέλεσμα ενδεχομένως οι υποψήφιοι επενδυτές να μην κάνουν προσφορά ή να προσφέρουν χαμηλότερο τίμημα. </w:t>
      </w:r>
    </w:p>
    <w:p w14:paraId="12ADE9DC" w14:textId="77777777" w:rsidR="00B667A6" w:rsidRDefault="00E9406E">
      <w:pPr>
        <w:spacing w:line="600" w:lineRule="auto"/>
        <w:ind w:firstLine="720"/>
        <w:jc w:val="both"/>
      </w:pPr>
      <w:r>
        <w:t>Προσπαθήσαμε να δώσουμε τις απαντήσεις σε μια δύσκολη μέρα σε κρίσιμα ζητήματα</w:t>
      </w:r>
      <w:r>
        <w:t>. Επαναλαμβάνω ότι ο Υπουργός Οικονομικών ήθελε να είναι εδώ, αλλά δεν υπήρχε δυνατότητα. Όπως καταλαβαίνετε υπάρχει άλλη υποχρέωση. Καταλαβαίνω και νιώθω απόλαυση από την κριτική που δεχόμαστε ως Κυβέρνηση από την Αντιπολίτευση γι’ αυτά τα ζητήματα. Θέλω,</w:t>
      </w:r>
      <w:r>
        <w:t xml:space="preserve"> όμως, να επισημάνω επιτέλους την ανάγκη αλλαγής αυτής της στρατηγικής. Επειδή μερικοί αναφέρθηκαν στις ομιλίες τους, δεν ήθελα να πάρω το λόγο και να προσθέσω κάτι άλλο. </w:t>
      </w:r>
    </w:p>
    <w:p w14:paraId="12ADE9DD" w14:textId="77777777" w:rsidR="00B667A6" w:rsidRDefault="00E9406E">
      <w:pPr>
        <w:spacing w:line="600" w:lineRule="auto"/>
        <w:ind w:firstLine="720"/>
        <w:jc w:val="both"/>
      </w:pPr>
      <w:r>
        <w:t>Στα ζητήματα φορολογικής πολιτικής να σας θυμίσω τι συζητούσαμε πριν λίγες μέρες εδώ</w:t>
      </w:r>
      <w:r>
        <w:t xml:space="preserve"> και τι επιχειρήματα υπήρχαν; Για παράδειγμα για τον ΕΝΦΙΑ, υπήρχε το επιχείρημα ότι αυτή η Κυβέρνηση αυξάνει τον ΕΝΦΙΑ. Βγήκαν τα εκκαθαριστικά του ΕΝΦΙΑ επιτέλους και δεν επιβεβαιώθηκαν κάποιοι που έλεγαν δεν θα προλάβουμε, δεν είμαστε ικανοί ούτε γι’ αυ</w:t>
      </w:r>
      <w:r>
        <w:t>τό και θα πάει 28</w:t>
      </w:r>
      <w:r>
        <w:rPr>
          <w:vertAlign w:val="superscript"/>
        </w:rPr>
        <w:t>η</w:t>
      </w:r>
      <w:r>
        <w:t xml:space="preserve"> Οκτωβρίου και ακόμα θα βγαίνουν εκκαθαριστικά. Ξεκίνησαν το πρωί, έχουν ανέβει εκατομμύρια εκκαθαριστικά ΕΝΦΙΑ και μπορεί πλέον ο πολίτης να καταλάβει αν αυτά που λέγατε εδώ…</w:t>
      </w:r>
    </w:p>
    <w:p w14:paraId="12ADE9DE" w14:textId="77777777" w:rsidR="00B667A6" w:rsidRDefault="00E9406E">
      <w:pPr>
        <w:spacing w:line="600" w:lineRule="auto"/>
        <w:ind w:firstLine="720"/>
        <w:jc w:val="both"/>
      </w:pPr>
      <w:r>
        <w:rPr>
          <w:b/>
        </w:rPr>
        <w:t>ΓΕΡΑΣΙΜΟΣ ΓΙΑΚΟΥΜΑΤΟΣ:</w:t>
      </w:r>
      <w:r>
        <w:t xml:space="preserve"> Εκκαθαριστικά βγήκαν, κύριε Υπουργέ. Με</w:t>
      </w:r>
      <w:r>
        <w:t xml:space="preserve"> την εισπραξιμότητα να δούμε τι θα γίνει. </w:t>
      </w:r>
    </w:p>
    <w:p w14:paraId="12ADE9DF" w14:textId="77777777" w:rsidR="00B667A6" w:rsidRDefault="00E9406E">
      <w:pPr>
        <w:spacing w:line="600" w:lineRule="auto"/>
        <w:ind w:firstLine="720"/>
        <w:jc w:val="both"/>
      </w:pPr>
      <w:r>
        <w:rPr>
          <w:b/>
        </w:rPr>
        <w:t xml:space="preserve">ΤΡΥΦΩΝ ΑΛΕΞΙΑΔΗΣ (Αναπληρωτής Υπουργός Οικονομικών): </w:t>
      </w:r>
      <w:r>
        <w:t xml:space="preserve">Θα δούμε και την εισπραξιμότητα, βεβαίως, κύριε Γιακουμάτε, γιατί εμάς μας ενδιαφέρει με ρεαλισμό και ευαισθησία να αντιμετωπίσουμε τα θέματα. </w:t>
      </w:r>
    </w:p>
    <w:p w14:paraId="12ADE9E0" w14:textId="77777777" w:rsidR="00B667A6" w:rsidRDefault="00E9406E">
      <w:pPr>
        <w:spacing w:line="600" w:lineRule="auto"/>
        <w:ind w:firstLine="720"/>
        <w:jc w:val="both"/>
      </w:pPr>
      <w:r>
        <w:t>Σε ό,τι αφορά, λ</w:t>
      </w:r>
      <w:r>
        <w:t>οιπόν, τον ΕΝΦΙΑ ο πολίτης μπορεί να διαπιστώσει αν αυτό που ακούγαμε εδώ τόσες μέρες είναι αληθές ή όχι, την παραπληροφόρηση δηλαδή ότι αυξάνουμε τον ΕΝΦΙΑ και μπορεί να δει στα εκκαθαριστικά του ότι ο ΕΝΦΙΑ είναι ίδιος με την προηγούμενη χρονιά. Τελειώνο</w:t>
      </w:r>
      <w:r>
        <w:t xml:space="preserve">υν τα ψέματα. Με την ευκαιρία να πω και για άλλο ένα ψέμα που ακούγεται. Ακούστηκε αυτές τις μέρες και υπήρχε στα </w:t>
      </w:r>
      <w:r>
        <w:rPr>
          <w:lang w:val="en-US"/>
        </w:rPr>
        <w:t>site</w:t>
      </w:r>
      <w:r>
        <w:t xml:space="preserve"> ότι τα ληξιπρόθεσμα του δημοσίου έχουν ξεφύγει και ότι έχουμε μία έκρηξη των ληξιπροθέσμων του δημοσίου στο </w:t>
      </w:r>
      <w:r>
        <w:rPr>
          <w:lang w:val="en-US"/>
        </w:rPr>
        <w:t>www</w:t>
      </w:r>
      <w:r w:rsidRPr="00EC641B">
        <w:t xml:space="preserve">. </w:t>
      </w:r>
      <w:r>
        <w:rPr>
          <w:lang w:val="en-US"/>
        </w:rPr>
        <w:t>minfin</w:t>
      </w:r>
      <w:r>
        <w:t>.</w:t>
      </w:r>
      <w:r>
        <w:rPr>
          <w:lang w:val="en-US"/>
        </w:rPr>
        <w:t>gr</w:t>
      </w:r>
      <w:r>
        <w:t xml:space="preserve"> το </w:t>
      </w:r>
      <w:r>
        <w:rPr>
          <w:lang w:val="en-US"/>
        </w:rPr>
        <w:t>site</w:t>
      </w:r>
      <w:r>
        <w:t xml:space="preserve"> του Υπ</w:t>
      </w:r>
      <w:r>
        <w:t>ουργείου Οικονομικών υπάρχει ο πίνακας που βγάλαμε σήμερα και εξηγούμε το τι γίνεται. Αν συγκρίνουμε, λοιπόν τους ίδιους μήνες του ’14 με τους ίδιους μήνες του ’15, δηλαδή μέχρι το Σεπτέμβρη, θα δούμε ότι το ’14 είχαμε 7.692.000.000 ενώ το ’15 έχουμε 7.017</w:t>
      </w:r>
      <w:r>
        <w:t xml:space="preserve">.000.000. Πάμε πολύ καλύτερα στα ληξιπρόθεσμα το 2015 από το 2014, παρότι λόγω των </w:t>
      </w:r>
      <w:r>
        <w:rPr>
          <w:lang w:val="en-US"/>
        </w:rPr>
        <w:t>capital</w:t>
      </w:r>
      <w:r>
        <w:t xml:space="preserve"> </w:t>
      </w:r>
      <w:r>
        <w:rPr>
          <w:lang w:val="en-US"/>
        </w:rPr>
        <w:t>controls</w:t>
      </w:r>
      <w:r>
        <w:t xml:space="preserve"> δεν μπορούμε να πάρουμε μέτρα αναγκαστικά είσπραξης που είχαμε τη δυνατότητα το 2015, αλλά αυτό αποδεικνύει ότι η καταστροφολογία, η τρομολαγνεία ότι δεν πληρώνει ο κόσμος, ότι όλα πάνε κατά διαόλου, ότι δεν μπορεί να γίνει τίποτα, είναι ψέματα. </w:t>
      </w:r>
    </w:p>
    <w:p w14:paraId="12ADE9E1" w14:textId="77777777" w:rsidR="00B667A6" w:rsidRDefault="00E9406E">
      <w:pPr>
        <w:spacing w:line="600" w:lineRule="auto"/>
        <w:ind w:firstLine="720"/>
        <w:jc w:val="both"/>
      </w:pPr>
      <w:r>
        <w:t>Πάρτε το</w:t>
      </w:r>
      <w:r>
        <w:t xml:space="preserve">, λοιπόν, απόφαση, αυτή η κριτική που κάνετε και αυτή η αντιπολίτευση στο μόνο που κάνει καλό είναι στην Κυβέρνηση. </w:t>
      </w:r>
    </w:p>
    <w:p w14:paraId="12ADE9E2" w14:textId="77777777" w:rsidR="00B667A6" w:rsidRDefault="00E9406E">
      <w:pPr>
        <w:spacing w:line="600" w:lineRule="auto"/>
        <w:ind w:firstLine="720"/>
        <w:jc w:val="both"/>
      </w:pPr>
      <w:r>
        <w:t xml:space="preserve">Ευχαριστούμε πολύ. </w:t>
      </w:r>
    </w:p>
    <w:p w14:paraId="12ADE9E3" w14:textId="77777777" w:rsidR="00B667A6" w:rsidRDefault="00E9406E">
      <w:pPr>
        <w:spacing w:line="600" w:lineRule="auto"/>
        <w:ind w:firstLine="720"/>
        <w:jc w:val="center"/>
      </w:pPr>
      <w:r>
        <w:t>(Χειροκροτήματα από την πτέρυγα του ΣΥΡΙΖΑ)</w:t>
      </w:r>
    </w:p>
    <w:p w14:paraId="12ADE9E4" w14:textId="77777777" w:rsidR="00B667A6" w:rsidRDefault="00E9406E">
      <w:pPr>
        <w:spacing w:line="600" w:lineRule="auto"/>
        <w:ind w:firstLine="720"/>
        <w:jc w:val="both"/>
      </w:pPr>
      <w:r>
        <w:t xml:space="preserve"> </w:t>
      </w:r>
      <w:r>
        <w:rPr>
          <w:b/>
        </w:rPr>
        <w:t xml:space="preserve">ΠΡΟΕΔΡΕΥΩΝ (Γεώργιος Βαρεμένος): </w:t>
      </w:r>
      <w:r>
        <w:t>Ο κ. Ανδρέας Λοβέρδος έχει τον λόγο.</w:t>
      </w:r>
    </w:p>
    <w:p w14:paraId="12ADE9E5" w14:textId="77777777" w:rsidR="00B667A6" w:rsidRDefault="00E9406E">
      <w:pPr>
        <w:spacing w:line="600" w:lineRule="auto"/>
        <w:ind w:firstLine="720"/>
        <w:jc w:val="both"/>
      </w:pPr>
      <w:r>
        <w:rPr>
          <w:b/>
        </w:rPr>
        <w:t>ΑΝΔΡ</w:t>
      </w:r>
      <w:r>
        <w:rPr>
          <w:b/>
        </w:rPr>
        <w:t>ΕΑΣ ΛΟΒΕΡΔΟΣ:</w:t>
      </w:r>
      <w:r>
        <w:t xml:space="preserve"> Κύριε Πρόεδρε, θα πάρω τον χρόνο μου.</w:t>
      </w:r>
    </w:p>
    <w:p w14:paraId="12ADE9E6" w14:textId="77777777" w:rsidR="00B667A6" w:rsidRDefault="00E9406E">
      <w:pPr>
        <w:spacing w:line="600" w:lineRule="auto"/>
        <w:ind w:firstLine="720"/>
        <w:jc w:val="both"/>
      </w:pPr>
      <w:r>
        <w:rPr>
          <w:b/>
        </w:rPr>
        <w:t>ΧΡΗΣΤΟΣ ΜΑΝΤΑΣ:</w:t>
      </w:r>
      <w:r>
        <w:t xml:space="preserve"> Έχουμε μπει στη διαδικασία; </w:t>
      </w:r>
    </w:p>
    <w:p w14:paraId="12ADE9E7" w14:textId="77777777" w:rsidR="00B667A6" w:rsidRDefault="00E9406E">
      <w:pPr>
        <w:spacing w:line="600" w:lineRule="auto"/>
        <w:ind w:firstLine="720"/>
        <w:jc w:val="both"/>
      </w:pPr>
      <w:r>
        <w:rPr>
          <w:b/>
        </w:rPr>
        <w:t xml:space="preserve">ΑΝΔΡΕΑΣ ΛΟΒΕΡΔΟΣ: </w:t>
      </w:r>
      <w:r>
        <w:t xml:space="preserve">Έκανα αυτήν την επιλογή, κύριε συνάδελφε. </w:t>
      </w:r>
    </w:p>
    <w:p w14:paraId="12ADE9E8" w14:textId="77777777" w:rsidR="00B667A6" w:rsidRDefault="00E9406E">
      <w:pPr>
        <w:spacing w:line="600" w:lineRule="auto"/>
        <w:ind w:firstLine="720"/>
        <w:jc w:val="both"/>
      </w:pPr>
      <w:r>
        <w:t>Κυρίες και κύριοι Βουλευτές, όταν η πλειοψηφία της περασμένης περιόδου της Βουλής έφερε στο Σώμα τ</w:t>
      </w:r>
      <w:r>
        <w:t xml:space="preserve">ην πρώτη πράξη νομοθετικού περιεχομένου της Κυβέρνησης Τσίπρα, παίρνοντας τον λόγο ως Κοινοβουλευτικός Εκπρόσωπος τότε, είχα πει, θυμίζοντας μια φράση του Αλέκου Αλαβάνου, «καλώς τα παιδιά». Τώρα που έρχεται να κυρωθεί με νόμο η πρώτη ιδιωτικοποίηση, θέλω </w:t>
      </w:r>
      <w:r>
        <w:t xml:space="preserve">να επαναλάβω αυτή τη φράση του Αλέκου Αλαβάνου. «Καλώς τα παιδιά». </w:t>
      </w:r>
    </w:p>
    <w:p w14:paraId="12ADE9E9" w14:textId="77777777" w:rsidR="00B667A6" w:rsidRDefault="00E9406E">
      <w:pPr>
        <w:spacing w:line="600" w:lineRule="auto"/>
        <w:ind w:firstLine="720"/>
        <w:jc w:val="both"/>
      </w:pPr>
      <w:r>
        <w:t>Και επειδή αναλώσατε πάνω από το μισό του χρόνου σας, κύριε Υπουργέ, κάνοντας κριτική στην κριτική που σας ασκεί η Αντιπολίτευση, το πρώτο που πρέπει να σας πω είναι ότι πρέπει να συνηθίσε</w:t>
      </w:r>
      <w:r>
        <w:t>τε στην κριτική, διότι η Κυβέρνηση έχει αντίπαλο τα γεγονότα, δεν έχει την αντιπολίτευση. Και να ακούτε τα επιχειρήματα, διότι πολλά από αυτά είναι βιωμένα επιχειρήματα, δεν είναι ασκήσεις λόγου.</w:t>
      </w:r>
    </w:p>
    <w:p w14:paraId="12ADE9EA" w14:textId="77777777" w:rsidR="00B667A6" w:rsidRDefault="00E9406E">
      <w:pPr>
        <w:spacing w:line="600" w:lineRule="auto"/>
        <w:ind w:firstLine="720"/>
        <w:jc w:val="both"/>
      </w:pPr>
      <w:r>
        <w:t>Σας θύμισε ο κ. Θεοχάρης τι λέγατε εδώ, ως αντιπολίτευση, γι</w:t>
      </w:r>
      <w:r>
        <w:t xml:space="preserve">α κάθε σύμβαση που το δημόσιο ήθελε να συνάψει. Είχατε αδυναμία διάκρισης ανάμεσα στις ιδιωτικοποιήσεις και στις συμβάσεις παραχώρησης. Πλήρη αδυναμία. Τα αποκαλούσατε όλα ξεπούλημα. Ήσασταν αντίθετοι σε όλα και τώρα τα μασάτε όλα. Όλα!  </w:t>
      </w:r>
    </w:p>
    <w:p w14:paraId="12ADE9EB" w14:textId="77777777" w:rsidR="00B667A6" w:rsidRDefault="00E9406E">
      <w:pPr>
        <w:spacing w:line="600" w:lineRule="auto"/>
        <w:ind w:firstLine="720"/>
        <w:jc w:val="both"/>
      </w:pPr>
      <w:r>
        <w:t>Και γίνεστε και δ</w:t>
      </w:r>
      <w:r>
        <w:t xml:space="preserve">ιαπρύσιοι κήρυκες πολιτικών τις οποίες είχατε καταγγείλει και τις κυβερνήσεις που τις προωθούσαν τις είχατε καταγγείλει ως προδοτικές, μειοδοτικές, ότι ξεπουλούν το δημόσιο πλούτο. Αυτά λέγατε. </w:t>
      </w:r>
    </w:p>
    <w:p w14:paraId="12ADE9EC" w14:textId="77777777" w:rsidR="00B667A6" w:rsidRDefault="00E9406E">
      <w:pPr>
        <w:spacing w:line="600" w:lineRule="auto"/>
        <w:ind w:firstLine="720"/>
        <w:jc w:val="both"/>
      </w:pPr>
      <w:r>
        <w:t>Επειδή δεν ήσασταν εσείς προσωπικά εδώ, διότι είστε εξωκοινοβ</w:t>
      </w:r>
      <w:r>
        <w:t>ουλευτικός Υπουργός; Τα έλεγαν οι Βουλευτές σας, ως Βουλευτές της Μείζονος Αντιπολίτευσης. Τα έλεγαν οι Βουλευτές της κυβερνητικής συμπολίτευσης επί επτά ολόκληρους μήνες, μέχρι να χαράξει εκείνη η μέρα της 14</w:t>
      </w:r>
      <w:r>
        <w:rPr>
          <w:vertAlign w:val="superscript"/>
        </w:rPr>
        <w:t>ης</w:t>
      </w:r>
      <w:r>
        <w:t xml:space="preserve"> Αυγούστου, του τρίτου μνημονίου. Όπου εκεί α</w:t>
      </w:r>
      <w:r>
        <w:t xml:space="preserve">λλάξατε. Αλλάξατε πλήρως. Κι έρχεστε εδώ τώρα να μας κάνετε κριτική για την κριτική που σας ασκούμε, που εδράζεται, πάντως, στην αλλαγή προσώπου που έχετε εμφανίσει.  </w:t>
      </w:r>
    </w:p>
    <w:p w14:paraId="12ADE9ED" w14:textId="77777777" w:rsidR="00B667A6" w:rsidRDefault="00E9406E">
      <w:pPr>
        <w:spacing w:line="600" w:lineRule="auto"/>
        <w:ind w:firstLine="720"/>
        <w:jc w:val="both"/>
      </w:pPr>
      <w:r>
        <w:t>Κύριοι συνάδελφοι της πλειοψηφίας, πόσο θα ήθελα να ήξερα, από ανθρώπινη ειλικρινή περιέ</w:t>
      </w:r>
      <w:r>
        <w:t>ργεια, πώς νοιώθετε μέσα σας. Πώς νοιώθετε μέσα σας τώρα που ψηφίζετε ιδιωτικοποιήσεις, σε σχέση με αυτά που λέγατε; Νοιώθετε καλά; Πατάτε γερά ή αμφιβάλλετε γι’ αυτά που κάνετε; Και δεν με νοιάζει το πολιτικό. Το πολιτικό είναι πολιτικό. Εξωραΐζεται με επ</w:t>
      </w:r>
      <w:r>
        <w:t xml:space="preserve">ιχειρήματα, με τα λόγια. Μέσα σας, πώς αισθάνεσθε, όταν ήσασταν πρωτοπόροι, όχι μόνο καταγγελιών και διαμαρτυριών, αλλά και πράξεων βίας, εναντίον των κυβερνήσεων που έλεγαν κάτι από αυτά τα οποία σήμερα θέλετε να κάνετε; </w:t>
      </w:r>
    </w:p>
    <w:p w14:paraId="12ADE9EE" w14:textId="77777777" w:rsidR="00B667A6" w:rsidRDefault="00E9406E">
      <w:pPr>
        <w:spacing w:line="600" w:lineRule="auto"/>
        <w:ind w:firstLine="720"/>
        <w:jc w:val="both"/>
      </w:pPr>
      <w:r>
        <w:t>Και δεν μας αφήνετε και ν’ αγιάσο</w:t>
      </w:r>
      <w:r>
        <w:t xml:space="preserve">υμε. Σήμερα εδώ και χθες στην επιτροπή με τον κ. Τσακαλώτο, ήμασταν υποδειγματική Αντιπολίτευση, υπό την έννοια ότι και κριτική κάνουμε, αλλά και την Κυβέρνηση θέλουμε να διευκολύνουμε στις ημερομηνίες τις ασφυκτικές που ενίοτε έχει. Δεν κάνουμε πλιάτσικο </w:t>
      </w:r>
      <w:r>
        <w:t xml:space="preserve">εμείς εδώ, κύριε Υπουργέ. Είμαστε σοβαροί -καμμία σχέση με εσάς- ως κόμματα της Αντιπολίτευσης. Αλλά δεν μας αφήνετε και ν’ αγιάσουμε. </w:t>
      </w:r>
    </w:p>
    <w:p w14:paraId="12ADE9EF" w14:textId="77777777" w:rsidR="00B667A6" w:rsidRDefault="00E9406E">
      <w:pPr>
        <w:spacing w:line="600" w:lineRule="auto"/>
        <w:ind w:firstLine="720"/>
        <w:jc w:val="both"/>
      </w:pPr>
      <w:r>
        <w:t xml:space="preserve">Σήμερα εμείς συμφωνούμε. Κάλυψε το θέμα ο κ. Κωνσταντόπουλος, ο εισηγητής της Δημοκρατικής Συμπαράταξης ΠΑΣΟΚ-ΔΗΜΑΡ και δεν έχω πολλά να προσθέσω.  Έχει ενώσει, όμως, τη φωνή του το δικό μας κόμμα και με τις φωνές άλλων κομμάτων της Εθνικής Αντιπροσωπείας </w:t>
      </w:r>
      <w:r>
        <w:t xml:space="preserve">που σας λένε να δείτε θέματα του άρθρου 2. Εν πάση περιπτώσει, όμως, το θέμα το κάλυψε ο συνάδελφός μου. Δεν θέλω να μείνω περισσότερο. </w:t>
      </w:r>
    </w:p>
    <w:p w14:paraId="12ADE9F0" w14:textId="77777777" w:rsidR="00B667A6" w:rsidRDefault="00E9406E">
      <w:pPr>
        <w:spacing w:line="600" w:lineRule="auto"/>
        <w:ind w:firstLine="720"/>
        <w:jc w:val="both"/>
      </w:pPr>
      <w:r>
        <w:t>Θα μπορούσαμε, κύριε Υπουργέ, να λήξουμε αυτήν τη συζήτηση δηλώνοντας τη συμφωνία μας και σε πολιτικό επίπεδο και τον λ</w:t>
      </w:r>
      <w:r>
        <w:t>όγο έχω εγώ ως Κοινοβουλευτικός Εκπρόσωπος. Είναι, όμως, η μέρα, κυρίες και κύριοι Βουλευτές, που ακούσαμε τον κ. Φίλη, να χαρακτηρίζει πενταροδεκάρες τις αυξήσεις του ΦΠΑ στην ιδιωτική εκπαίδευση, το 13%, όταν τα ίδια τα σχολεία προσδιορίζουν το σχετικό κ</w:t>
      </w:r>
      <w:r>
        <w:t xml:space="preserve">όστος για το δημοτικό, για το γυμνάσιο και για το λύκειο, σε εκατοντάδες ευρώ για κάθε φαμίλια, για κάθε παιδί. </w:t>
      </w:r>
    </w:p>
    <w:p w14:paraId="12ADE9F1" w14:textId="77777777" w:rsidR="00B667A6" w:rsidRDefault="00E9406E">
      <w:pPr>
        <w:spacing w:line="600" w:lineRule="auto"/>
        <w:ind w:firstLine="720"/>
        <w:jc w:val="both"/>
      </w:pPr>
      <w:r>
        <w:t>Και σημειώστε, κύριοι συνάδελφοι, όχι για τα μεγάλα ιδιωτικά σχολεία, που έχουν ιδρυματική ή άλλη μορφή και άρα φεύγουν έξω από τη συγκεκριμένη</w:t>
      </w:r>
      <w:r>
        <w:t xml:space="preserve"> ρύθμιση, που ακόμα δεν είναι ρύθμιση. Η ρύθμιση που ισχύει είναι το 23%. Το 13% και το 6% δεν έχουν νομοθετηθεί. </w:t>
      </w:r>
    </w:p>
    <w:p w14:paraId="12ADE9F2" w14:textId="77777777" w:rsidR="00B667A6" w:rsidRDefault="00E9406E">
      <w:pPr>
        <w:spacing w:line="600" w:lineRule="auto"/>
        <w:ind w:firstLine="720"/>
        <w:jc w:val="both"/>
      </w:pPr>
      <w:r>
        <w:t>Εν πάση περιπτώσει, είναι περίπου 500 με 600 ευρώ για τα παιδιά του δημοτικού, κοντά στα 700 με 800 ευρώ ή ακόμα και 900 ευρώ για γυμνάσιο κα</w:t>
      </w:r>
      <w:r>
        <w:t>ι λύκειο. Αυτά είναι πενταροδεκάρες; Από ποια θέση κοινωνική μιλάει έτσι ο Υπουργός Παιδείας και πώς προσβάλλει τα παιδιά μιας μεσαίας τάξης που σπουδάζουν εκεί απαλλάσσοντας το δημόσιο από τη δική τους συμμετοχή στη δαπάνη; Το δημόσιο δεν ξοδεύει γι’ αυτά</w:t>
      </w:r>
      <w:r>
        <w:t xml:space="preserve"> τα παιδιά ούτε για βιβλία, ούτε για οποιοδήποτε άλλο μέσο που συνεπάγεται δαπάνη. Προσβάλλετε αυτές τις οικογένειες; Είναι φοβερό!</w:t>
      </w:r>
    </w:p>
    <w:p w14:paraId="12ADE9F3" w14:textId="77777777" w:rsidR="00B667A6" w:rsidRDefault="00E9406E">
      <w:pPr>
        <w:spacing w:line="600" w:lineRule="auto"/>
        <w:ind w:firstLine="720"/>
        <w:jc w:val="both"/>
      </w:pPr>
      <w:r>
        <w:t>Είναι σωστός ο Υπουργός που κάνει αυτήν την κριτική στην κριτική; Και είναι σωστός ο εξαιρετικός συνάδελφός μας κ. Σεβαστάκη</w:t>
      </w:r>
      <w:r>
        <w:t>ς όταν λέει ότι ο ΣΥΡΙΖΑ δεν πλήττεται, δεν έχει πολιτικό κόστος απ’ αυτό το μέτρο διότι οι ψηφοφόροι του δεν ανήκουν σε αυτούς που έχουν παιδιά στα ιδιωτικά σχολεία; Είναι επιχειρήματα αυτά;</w:t>
      </w:r>
    </w:p>
    <w:p w14:paraId="12ADE9F4" w14:textId="77777777" w:rsidR="00B667A6" w:rsidRDefault="00E9406E">
      <w:pPr>
        <w:spacing w:line="600" w:lineRule="auto"/>
        <w:ind w:firstLine="720"/>
        <w:jc w:val="both"/>
      </w:pPr>
      <w:r>
        <w:t xml:space="preserve"> Να τα συνδυάσω και με τον κ. Κατρούγκαλο; Η κ. Χριστοφιλοπούλου</w:t>
      </w:r>
      <w:r>
        <w:t>, εγώ και ο κ. Γρηγοράκος, συνάδελφοι –και θέλουμε το κάνετε και εσείς, ο κ. Βρούτσης δεν ξέρω τι θα πει γι’ αυτό που έχει πονέσει τα θέματα της ασφάλισης- τον καλέσαμε να έρθει στην Επιτροπή Κοινωνικών Υποθέσεων της Βουλής. Τι είναι αυτά που λέει; Θα περι</w:t>
      </w:r>
      <w:r>
        <w:t xml:space="preserve">κόψει τις επικουρικές συντάξεις, ενσωματώνοντας τις επικουρικές στην κύρια σύνταξη; </w:t>
      </w:r>
    </w:p>
    <w:p w14:paraId="12ADE9F5" w14:textId="77777777" w:rsidR="00B667A6" w:rsidRDefault="00E9406E">
      <w:pPr>
        <w:spacing w:line="600" w:lineRule="auto"/>
        <w:ind w:firstLine="720"/>
        <w:jc w:val="both"/>
      </w:pPr>
      <w:r>
        <w:t>Φαντάζεστε, συνάδελφοι της Πλειοψηφίας, να το είχα πει εγώ αυτό ως Υπουργός Εργασίας; Όχι να το είχα κάνει, να το είχα πει! Η φράση του κ. Τσίπρα, νυν Πρωθυπουργού, «Δεν θ</w:t>
      </w:r>
      <w:r>
        <w:t xml:space="preserve">α σας αφήνουμε να βγαίνετε από τα σπίτια σας», θα είχε γίνει, «Δεν θα σας αφήνουμε να πηγαίνετε στα σπίτια σας». Θα με είχατε εκτελέσει. </w:t>
      </w:r>
    </w:p>
    <w:p w14:paraId="12ADE9F6" w14:textId="77777777" w:rsidR="00B667A6" w:rsidRDefault="00E9406E">
      <w:pPr>
        <w:spacing w:line="600" w:lineRule="auto"/>
        <w:ind w:firstLine="720"/>
        <w:jc w:val="both"/>
      </w:pPr>
      <w:r>
        <w:t>Είναι, λοιπόν, ο Βαρουφάκης νούμερο 2, γιατί έναν αριθμό δεν έχει δώσει. Και η Επιτροπή Σοφών μια εβδομάδα δούλεψε. Στ</w:t>
      </w:r>
      <w:r>
        <w:t xml:space="preserve">ον αέρα είναι αυτά. Δεν ξέρουμε τι απ’ αυτά θα γίνει. Και βγαίνει έτσι, τα λέει, γελάει κιόλας και κάνει και τον έξυπνο! Είναι ο Βαρουφάκης νούμερο 2! Αυτά που λέει, όμως, είναι λόγια σφαγέως, όχι Υπουργού. Και αυτό είναι στη σημερινή μέρα. Το ασφαλιστικό </w:t>
      </w:r>
      <w:r>
        <w:t xml:space="preserve">το συζητάνε παντού. Δεν έχει ακουστεί ακόμα τίποτα στη Βουλή. </w:t>
      </w:r>
    </w:p>
    <w:p w14:paraId="12ADE9F7" w14:textId="77777777" w:rsidR="00B667A6" w:rsidRDefault="00E9406E">
      <w:pPr>
        <w:spacing w:line="600" w:lineRule="auto"/>
        <w:ind w:firstLine="720"/>
        <w:jc w:val="both"/>
      </w:pPr>
      <w:r>
        <w:t xml:space="preserve"> Τι λέμε; Και, κύριε Υπουργέ, να του τα πείτε. Σήμερα καταθέσαμε το σχετικό αίτημα. Να έρθει να τα πει και σε εμάς, στην Επιτροπή Κοινωνικών Υποθέσεων.  Κατ’ αρχάς, να τα πει στο κόμμα του, στο</w:t>
      </w:r>
      <w:r>
        <w:t>υς Ανεξάρτητους Έλληνες, δηλαδή στη Συμπολίτευση. Να τα πει, όμως, και στα άλλα κόμματα της Εθνικής Αντιπροσωπείας, στα έξι κόμματα της Αντιπολίτευσης. Για να δούμε, εκεί που ξέρουμε τι είναι αυτά που λέει, πώς θα βγάλει πέρα τη συζήτηση; Βγαίνει στα κανάλ</w:t>
      </w:r>
      <w:r>
        <w:t>ια και τα λέει αυτά; Είναι ανεκδιήγητος και δεν θέλω να προχωρήσω σε περαιτέρω χαρακτηρισμούς.</w:t>
      </w:r>
    </w:p>
    <w:p w14:paraId="12ADE9F8" w14:textId="77777777" w:rsidR="00B667A6" w:rsidRDefault="00E9406E">
      <w:pPr>
        <w:spacing w:line="600" w:lineRule="auto"/>
        <w:ind w:firstLine="720"/>
        <w:jc w:val="both"/>
      </w:pPr>
      <w:r>
        <w:t>Κυρίες και κύριοι Βουλευτές, μιας και είναι εδώ ο Υπουργός κ. Αλεξιάδης, που σέβεται την Εθνική Αντιπροσωπεία, μήπως πρέπει να τη σεβαστεί λίγο παραπάνω, δίνοντά</w:t>
      </w:r>
      <w:r>
        <w:t>ς μας στοιχεία -τα έχουμε ζητήσει- για τις εκατό δόσεις; Σας άκουσα που μιλήσατε για προστασία προσωπικών δεδομένων. Είμαι νομικός και τα σέβομαι αυτά. Δώστε μας, όμως, μια εικόνα. Μην μας δώσετε ονόματα. Όχι αυτά που μπήκαν στη ρύθμιση, αλλά βάσει της πρά</w:t>
      </w:r>
      <w:r>
        <w:t xml:space="preserve">ξης νομοθετικού περιεχομένου. </w:t>
      </w:r>
    </w:p>
    <w:p w14:paraId="12ADE9F9" w14:textId="77777777" w:rsidR="00B667A6" w:rsidRDefault="00E9406E">
      <w:pPr>
        <w:spacing w:line="600" w:lineRule="auto"/>
        <w:ind w:firstLine="720"/>
        <w:jc w:val="both"/>
      </w:pPr>
      <w:r>
        <w:t>Θυμάστε, συνάδελφοι, ότι ψηφίσαμε τη ρύθμιση των εκατό δόσεων. Είπαμε ότι την ψηφίζουμε και δεν την ξεψηφίζουμε. Γι’ αυτό δεν στηρίξαμε τις τροποποιήσεις που κάνατε, οι οποίες έδωσαν τρομακτική διακριτική ευχέρεια στους εφόρο</w:t>
      </w:r>
      <w:r>
        <w:t xml:space="preserve">υς. Και αυτό έχει πολλές αναγνώσεις, κύριε Υπουργέ. Δεν το ψηφίσαμε, λοιπόν αυτό. Δεν σας ρωτάμε γι’ αυτό. Απλός κόσμος μπήκε εκεί. Σας ρωτάμε για την πράξη νομοθετικού περιεχομένου μιας Κυριακής. Και ήμασταν η πρώτη Κοινοβουλευτική Ομάδα που είχαμε κάνει </w:t>
      </w:r>
      <w:r>
        <w:t>τότε την ερώτηση. Σας έκαναν και άλλοι συνάδελφοι. Θα μας δώσετε μια εικόνα. Είστε υποχρεωμένος να μας δώσετε μια εικόνα. Δεν θέλουμε τα ονόματα. Θα καταλάβουμε. Θέλουμε μια εικόνα των ρυθμίσεων που έγιναν και των επιχειρήσεων που μπήκαν στις ρυθμίσεις εκε</w:t>
      </w:r>
      <w:r>
        <w:t>ίνες –επαναλαμβάνω- της πράξης νομοθετικού περιεχομένου.</w:t>
      </w:r>
    </w:p>
    <w:p w14:paraId="12ADE9FA" w14:textId="77777777" w:rsidR="00B667A6" w:rsidRDefault="00E9406E">
      <w:pPr>
        <w:spacing w:line="600" w:lineRule="auto"/>
        <w:ind w:firstLine="720"/>
        <w:jc w:val="both"/>
      </w:pPr>
      <w:r>
        <w:t>Κυρίες και κύριοι Βουλευτές, υπάρχει τρομακτικό ζήτημα πολιτικής συνοχής ανάμεσα στο χθες και στο σήμερα και τρομακτικό ζήτημα δεξιότητας σε ό,τι αφορά τα θέματα που χειρίζεστε. Τι κάνετε για να βγεί</w:t>
      </w:r>
      <w:r>
        <w:t>τε από τη δυσκολία; Σώζει την εικόνα της Κυβέρνησης εδώ και εκεί κανένας Υπουργός που ξέρει -όπως ο κ. Αλεξιάδης που ξέρει το αντικείμενό του- αλλά τι γίνεται με όλα τα υπόλοιπα προβλήματα που δημιουργούνται στον κόσμο;</w:t>
      </w:r>
    </w:p>
    <w:p w14:paraId="12ADE9FB" w14:textId="77777777" w:rsidR="00B667A6" w:rsidRDefault="00E9406E">
      <w:pPr>
        <w:spacing w:line="600" w:lineRule="auto"/>
        <w:ind w:firstLine="720"/>
        <w:jc w:val="both"/>
      </w:pPr>
      <w:r>
        <w:t>Σήμερα το πρωί άκουσα έναν κύριο που</w:t>
      </w:r>
      <w:r>
        <w:t xml:space="preserve"> ασχολείται με τα γηροκομεία, ο οποίος έλεγε για την πρόσθετη δαπάνη -περίπου 100 ευρώ- που υπάρχει σε αυτά ανά ηλικιωμένο άνθρωπο.</w:t>
      </w:r>
    </w:p>
    <w:p w14:paraId="12ADE9FC" w14:textId="77777777" w:rsidR="00B667A6" w:rsidRDefault="00E9406E">
      <w:pPr>
        <w:spacing w:line="600" w:lineRule="auto"/>
        <w:ind w:firstLine="720"/>
        <w:jc w:val="both"/>
      </w:pPr>
      <w:r>
        <w:t>Απέναντι σε αυτά, βγάζετε μπροστά ένα επιχείρημα: Ότι είστε έντιμοι και ότι το άλλο πολιτικό σύστημα δεν είναι, είναι διεφθα</w:t>
      </w:r>
      <w:r>
        <w:t xml:space="preserve">ρμένο. </w:t>
      </w:r>
    </w:p>
    <w:p w14:paraId="12ADE9FD" w14:textId="77777777" w:rsidR="00B667A6" w:rsidRDefault="00E9406E">
      <w:pPr>
        <w:spacing w:line="600" w:lineRule="auto"/>
        <w:ind w:firstLine="720"/>
        <w:jc w:val="both"/>
      </w:pPr>
      <w:r>
        <w:t xml:space="preserve">Κορωνίδα αυτής της επικοινωνιακής πολιτικής, συνάδελφοι, είναι το σχέδιο για τα μέσα μαζικής ενημέρωσης που συζητείται παράλληλα, τώρα, σε δύο Διαρκείς Επιτροπές της Βουλής και έρχεται αύριο 1 η ώρα το μεσημέρι στην Ολομέλεια, ένα σχέδιο νόμου που </w:t>
      </w:r>
      <w:r>
        <w:t xml:space="preserve">-όπως το Εθνικό Συμβούλιο Ραδιοτηλεόρασης είπε- απευθύνεται στα πράγματα του 1995 και όχι στο 2015 προς 2016 και που καθιστά τον Υπουργό Επικρατείας, με τις αρμοδιότητες που του δίνει, τον άνθρωπο ο οποίος θα χορέψει το νέο χορό της διαπλοκής στο χώρο των </w:t>
      </w:r>
      <w:r>
        <w:rPr>
          <w:lang w:val="en-US"/>
        </w:rPr>
        <w:t>media</w:t>
      </w:r>
      <w:r>
        <w:t xml:space="preserve">. </w:t>
      </w:r>
    </w:p>
    <w:p w14:paraId="12ADE9FE" w14:textId="77777777" w:rsidR="00B667A6" w:rsidRDefault="00E9406E">
      <w:pPr>
        <w:spacing w:line="600" w:lineRule="auto"/>
        <w:ind w:firstLine="720"/>
        <w:jc w:val="both"/>
      </w:pPr>
      <w:r>
        <w:t>Εάν δεν κάνετε τις αλλαγές που σας υποδεικνύουμε όλα τα κόμματα σχεδόν στη Διαρκή Επιτροπή, δεν υπάρχει συναίνεση και ψήφος στήριξης. Έχετε το περιθώριο μιας βραδιάς ακόμη να κάνετε τις αλλαγές που θα σας βγάζουν έξω απ’ αυτόν το χορό ενός σταλινικ</w:t>
      </w:r>
      <w:r>
        <w:t>ού μορφώματος που θέλει να κάνει κουμάντο στην επικοινωνία για να σώσει τα πολιτικά προβλήματα που έχει στη σχέση του με τον κόσμο.</w:t>
      </w:r>
    </w:p>
    <w:p w14:paraId="12ADE9FF" w14:textId="77777777" w:rsidR="00B667A6" w:rsidRDefault="00E9406E">
      <w:pPr>
        <w:spacing w:line="600" w:lineRule="auto"/>
        <w:ind w:firstLine="720"/>
        <w:jc w:val="both"/>
      </w:pPr>
      <w:r>
        <w:t>Κλείνοντας, κυρίες και κύριοι, θέλω να αναφέρω τα εξής: Τα είπε ο κ. Κωνσταντόπουλος. Ψηφίζουμε. Ζητάμε επιμόνως μία ή δύο α</w:t>
      </w:r>
      <w:r>
        <w:t>λλαγές.</w:t>
      </w:r>
    </w:p>
    <w:p w14:paraId="12ADEA00" w14:textId="77777777" w:rsidR="00B667A6" w:rsidRDefault="00E9406E">
      <w:pPr>
        <w:spacing w:line="600" w:lineRule="auto"/>
        <w:ind w:firstLine="720"/>
        <w:jc w:val="both"/>
      </w:pPr>
      <w:r>
        <w:t>Συνάδελφοι της Νέας Δημοκρατίας, είπατε για τροπολογία, αλλά δεν τη φέρατε. Τη φέρατε;</w:t>
      </w:r>
    </w:p>
    <w:p w14:paraId="12ADEA01" w14:textId="77777777" w:rsidR="00B667A6" w:rsidRDefault="00E9406E">
      <w:pPr>
        <w:spacing w:line="600" w:lineRule="auto"/>
        <w:ind w:firstLine="720"/>
        <w:jc w:val="both"/>
      </w:pPr>
      <w:r>
        <w:rPr>
          <w:b/>
        </w:rPr>
        <w:t>ΑΘΑΝΑΣΙΟΣ ΜΠΟΥΡΑΣ:</w:t>
      </w:r>
      <w:r>
        <w:t xml:space="preserve"> Τη φέραμε από εχθές.</w:t>
      </w:r>
    </w:p>
    <w:p w14:paraId="12ADEA02" w14:textId="77777777" w:rsidR="00B667A6" w:rsidRDefault="00E9406E">
      <w:pPr>
        <w:spacing w:line="600" w:lineRule="auto"/>
        <w:ind w:firstLine="720"/>
        <w:jc w:val="both"/>
      </w:pPr>
      <w:r>
        <w:rPr>
          <w:b/>
        </w:rPr>
        <w:t>ΧΡΙΣΤΟΣ ΔΗΜΑΣ:</w:t>
      </w:r>
      <w:r>
        <w:t xml:space="preserve"> Έχει κατατεθεί.</w:t>
      </w:r>
    </w:p>
    <w:p w14:paraId="12ADEA03" w14:textId="77777777" w:rsidR="00B667A6" w:rsidRDefault="00E9406E">
      <w:pPr>
        <w:spacing w:line="600" w:lineRule="auto"/>
        <w:ind w:firstLine="720"/>
        <w:jc w:val="both"/>
      </w:pPr>
      <w:r>
        <w:rPr>
          <w:b/>
        </w:rPr>
        <w:t>ΑΝΔΡΕΑΣ ΛΟΒΕΡΔΟΣ:</w:t>
      </w:r>
      <w:r>
        <w:t xml:space="preserve"> Ωραία. Τι είπε ο Υπουργός γι’ αυτήν;</w:t>
      </w:r>
    </w:p>
    <w:p w14:paraId="12ADEA04" w14:textId="77777777" w:rsidR="00B667A6" w:rsidRDefault="00E9406E">
      <w:pPr>
        <w:spacing w:line="600" w:lineRule="auto"/>
        <w:ind w:firstLine="720"/>
        <w:jc w:val="both"/>
      </w:pPr>
      <w:r>
        <w:rPr>
          <w:b/>
        </w:rPr>
        <w:t>ΧΡΙΣΤΟΣ ΔΗΜΑΣ:</w:t>
      </w:r>
      <w:r>
        <w:t xml:space="preserve"> Δεν απάντησε.</w:t>
      </w:r>
    </w:p>
    <w:p w14:paraId="12ADEA05" w14:textId="77777777" w:rsidR="00B667A6" w:rsidRDefault="00E9406E">
      <w:pPr>
        <w:spacing w:line="600" w:lineRule="auto"/>
        <w:ind w:firstLine="720"/>
        <w:jc w:val="both"/>
      </w:pPr>
      <w:r>
        <w:rPr>
          <w:b/>
        </w:rPr>
        <w:t>ΑΝΔΡΕΑ</w:t>
      </w:r>
      <w:r>
        <w:rPr>
          <w:b/>
        </w:rPr>
        <w:t>Σ ΛΟΒΕΡΔΟΣ:</w:t>
      </w:r>
      <w:r>
        <w:t xml:space="preserve"> Υπάρχει ανοικτό θέμα. </w:t>
      </w:r>
    </w:p>
    <w:p w14:paraId="12ADEA06" w14:textId="77777777" w:rsidR="00B667A6" w:rsidRDefault="00E9406E">
      <w:pPr>
        <w:spacing w:line="600" w:lineRule="auto"/>
        <w:ind w:firstLine="720"/>
        <w:jc w:val="both"/>
      </w:pPr>
      <w:r>
        <w:t>Ωραία και πειστικά είπατε και εξηγήσατε, για εμένα που είμαι νομικός, για πρώτη φορά μετά από δύο ημέρες γιατί χρειάζεται η κύρωση. Και ήταν άρτια τα επιχειρήματα. Μπορεί να υπάρχουν επιφυλάξεις, αλλά πάντως δώσατε μια σα</w:t>
      </w:r>
      <w:r>
        <w:t>φή εξήγηση. Δώστε στην Εθνική Αντιπροσωπεία και την άποψή σας για την τροπολογία που έχει κατατεθεί. Αν μπορείτε, κάντε δεκτό το κομμάτι της. Σας έδωσε ο κ. Κωνσταντόπουλος και από τη δική μας πλευρά το νήμα για μια τέτοια δική σας παρέμβαση. Περιμένουμε τ</w:t>
      </w:r>
      <w:r>
        <w:t>ο αποτέλεσμά της.</w:t>
      </w:r>
    </w:p>
    <w:p w14:paraId="12ADEA07" w14:textId="77777777" w:rsidR="00B667A6" w:rsidRDefault="00E9406E">
      <w:pPr>
        <w:spacing w:line="600" w:lineRule="auto"/>
        <w:ind w:firstLine="720"/>
        <w:jc w:val="both"/>
      </w:pPr>
      <w:r>
        <w:t>Σας ευχαριστώ πολύ.</w:t>
      </w:r>
    </w:p>
    <w:p w14:paraId="12ADEA08" w14:textId="77777777" w:rsidR="00B667A6" w:rsidRDefault="00E9406E">
      <w:pPr>
        <w:spacing w:line="600" w:lineRule="auto"/>
        <w:ind w:firstLine="720"/>
        <w:jc w:val="both"/>
      </w:pPr>
      <w:r>
        <w:t>(Χειροκροτήματα απ’ την πτέρυγα της Δημοκρατικής Συμπαράταξης ΠΑΣΟΚ-ΔΗΜΑΡ)</w:t>
      </w:r>
    </w:p>
    <w:p w14:paraId="12ADEA09" w14:textId="77777777" w:rsidR="00B667A6" w:rsidRDefault="00E9406E">
      <w:pPr>
        <w:spacing w:line="600" w:lineRule="auto"/>
        <w:ind w:firstLine="720"/>
        <w:jc w:val="both"/>
      </w:pPr>
      <w:r>
        <w:rPr>
          <w:b/>
        </w:rPr>
        <w:t>ΠΡΟΕΔΡΕΥΩΝ (Γεώργιος Βαρεμένος):</w:t>
      </w:r>
      <w:r>
        <w:t xml:space="preserve"> Τον λόγο έχει ο κ. Παναγιώταρος.</w:t>
      </w:r>
    </w:p>
    <w:p w14:paraId="12ADEA0A" w14:textId="77777777" w:rsidR="00B667A6" w:rsidRDefault="00E9406E">
      <w:pPr>
        <w:spacing w:line="600" w:lineRule="auto"/>
        <w:ind w:firstLine="720"/>
        <w:jc w:val="both"/>
      </w:pPr>
      <w:r>
        <w:rPr>
          <w:b/>
        </w:rPr>
        <w:t>ΤΡΥΦΩΝ ΑΛΕΞΙΑΔΗΣ (Αναπληρωτής Υπουργός Οικονομικών):</w:t>
      </w:r>
      <w:r>
        <w:t xml:space="preserve"> Κύριε Πρόεδρε, ζητώ τον λόγο για ένα λεπτό.</w:t>
      </w:r>
    </w:p>
    <w:p w14:paraId="12ADEA0B" w14:textId="77777777" w:rsidR="00B667A6" w:rsidRDefault="00E9406E">
      <w:pPr>
        <w:spacing w:line="600" w:lineRule="auto"/>
        <w:ind w:firstLine="720"/>
        <w:jc w:val="both"/>
      </w:pPr>
      <w:r>
        <w:rPr>
          <w:b/>
        </w:rPr>
        <w:t>ΠΡΟΕΔΡΕΥΩΝ (Γεώργιος Βαρεμένος):</w:t>
      </w:r>
      <w:r>
        <w:t xml:space="preserve"> Τον λόγο έχει ο κύριος Υπουργός για ένα λεπτό μέχρι να έρθει στο Βήμα ο κ. Παναγιώταρος.</w:t>
      </w:r>
    </w:p>
    <w:p w14:paraId="12ADEA0C" w14:textId="77777777" w:rsidR="00B667A6" w:rsidRDefault="00E9406E">
      <w:pPr>
        <w:spacing w:line="600" w:lineRule="auto"/>
        <w:ind w:firstLine="720"/>
        <w:jc w:val="both"/>
      </w:pPr>
      <w:r>
        <w:rPr>
          <w:b/>
        </w:rPr>
        <w:t>ΗΛΙΑΣ ΠΑΝΑΓΙΩΤΑΡΟΣ:</w:t>
      </w:r>
      <w:r>
        <w:t xml:space="preserve"> Παρακαλώ, όσο θέλει ο κύριος Υπουργός.</w:t>
      </w:r>
    </w:p>
    <w:p w14:paraId="12ADEA0D" w14:textId="77777777" w:rsidR="00B667A6" w:rsidRDefault="00E9406E">
      <w:pPr>
        <w:spacing w:line="600" w:lineRule="auto"/>
        <w:ind w:firstLine="720"/>
        <w:jc w:val="both"/>
      </w:pPr>
      <w:r>
        <w:rPr>
          <w:b/>
        </w:rPr>
        <w:t xml:space="preserve">ΤΡΥΦΩΝ ΑΛΕΞΙΑΔΗΣ (Αναπληρωτής </w:t>
      </w:r>
      <w:r>
        <w:rPr>
          <w:b/>
        </w:rPr>
        <w:t>Υπουργός Οικονομικών):</w:t>
      </w:r>
      <w:r>
        <w:t xml:space="preserve"> Για να μην ξαναπασχολήσει το Κοινοβούλιο το ζήτημα με τις εκατό δόσεις, και αφού συμφωνήσαμε όλοι ότι δεν μπορούμε να δώσουμε προσωπικά δεδομένα μέχρι να αλλάξουμε το θέμα του φορολογικού απορρήτου κάποια στιγμή σε αυτήν τη χώρα, εγώ</w:t>
      </w:r>
      <w:r>
        <w:t xml:space="preserve"> δεσμεύομαι ότι άμεσα θα κοινοποιήσω τον πίνακα με όποιους έχουν υπαχθεί στη ρύθμιση –όχι τα ονόματά τους, αλλά τον αριθμό- με χρέη πάνω από ένα εκατομμύριο ευρώ. Θα το κάνω αυτό, παρότι οι δικές μου εκκλήσεις τέσσερις ημέρες στο Κοινοβούλιο να ακούσω τι έ</w:t>
      </w:r>
      <w:r>
        <w:t>γινε με τη λίστα Λαγκάρντ το 2010-2012 και τι έγινε το 2013-2014, δεν απαντήθηκαν μέχρι σήμερα.</w:t>
      </w:r>
    </w:p>
    <w:p w14:paraId="12ADEA0E" w14:textId="77777777" w:rsidR="00B667A6" w:rsidRDefault="00E9406E">
      <w:pPr>
        <w:spacing w:line="600" w:lineRule="auto"/>
        <w:ind w:firstLine="720"/>
        <w:jc w:val="both"/>
      </w:pPr>
      <w:r>
        <w:rPr>
          <w:b/>
        </w:rPr>
        <w:t>ΑΝΔΡΕΑΣ ΛΟΒΕΡΔΟΣ:</w:t>
      </w:r>
      <w:r>
        <w:t xml:space="preserve"> Και για το 2015 να μας πείτε.</w:t>
      </w:r>
    </w:p>
    <w:p w14:paraId="12ADEA0F" w14:textId="77777777" w:rsidR="00B667A6" w:rsidRDefault="00E9406E">
      <w:pPr>
        <w:spacing w:line="600" w:lineRule="auto"/>
        <w:ind w:firstLine="720"/>
        <w:jc w:val="both"/>
      </w:pPr>
      <w:r>
        <w:rPr>
          <w:b/>
        </w:rPr>
        <w:t>ΤΡΥΦΩΝ ΑΛΕΞΙΑΔΗΣ (Αναπληρωτής Υπουργός Οικονομικών):</w:t>
      </w:r>
      <w:r>
        <w:t xml:space="preserve"> Για το 2015 έφερα τον πίνακα.</w:t>
      </w:r>
    </w:p>
    <w:p w14:paraId="12ADEA10" w14:textId="77777777" w:rsidR="00B667A6" w:rsidRDefault="00E9406E">
      <w:pPr>
        <w:spacing w:line="600" w:lineRule="auto"/>
        <w:ind w:firstLine="720"/>
        <w:jc w:val="both"/>
      </w:pPr>
      <w:r>
        <w:rPr>
          <w:b/>
        </w:rPr>
        <w:t>ΑΝΔΡΕΑΣ ΛΟΒΕΡΔΟΣ:</w:t>
      </w:r>
      <w:r>
        <w:t xml:space="preserve"> Φέρατε τον </w:t>
      </w:r>
      <w:r>
        <w:t>πίνακα που δεν είναι καλοί οι αριθμοί για εσάς.</w:t>
      </w:r>
    </w:p>
    <w:p w14:paraId="12ADEA11" w14:textId="77777777" w:rsidR="00B667A6" w:rsidRDefault="00E9406E">
      <w:pPr>
        <w:spacing w:line="600" w:lineRule="auto"/>
        <w:ind w:firstLine="720"/>
        <w:jc w:val="both"/>
      </w:pPr>
      <w:r>
        <w:rPr>
          <w:b/>
        </w:rPr>
        <w:t>ΤΡΥΦΩΝ ΑΛΕΞΙΑΔΗΣ (Αναπληρωτής Υπουργός Οικονομικών):</w:t>
      </w:r>
      <w:r>
        <w:t xml:space="preserve"> Τα είπαμε.</w:t>
      </w:r>
    </w:p>
    <w:p w14:paraId="12ADEA12" w14:textId="77777777" w:rsidR="00B667A6" w:rsidRDefault="00E9406E">
      <w:pPr>
        <w:spacing w:line="600" w:lineRule="auto"/>
        <w:ind w:firstLine="720"/>
        <w:jc w:val="both"/>
      </w:pPr>
      <w:r>
        <w:rPr>
          <w:b/>
        </w:rPr>
        <w:t>ΠΡΟΕΔΡΕΥΩΝ (Γεώργιος Βαρεμένος):</w:t>
      </w:r>
      <w:r>
        <w:t xml:space="preserve"> Ορίστε, κύριε Παναγιώταρε, έχετε τον λόγο.</w:t>
      </w:r>
    </w:p>
    <w:p w14:paraId="12ADEA13" w14:textId="77777777" w:rsidR="00B667A6" w:rsidRDefault="00E9406E">
      <w:pPr>
        <w:spacing w:line="600" w:lineRule="auto"/>
        <w:ind w:firstLine="720"/>
        <w:jc w:val="both"/>
      </w:pPr>
      <w:r>
        <w:rPr>
          <w:b/>
        </w:rPr>
        <w:t>ΗΛΙΑΣ ΠΑΝΑΓΙΩΤΑΡΟΣ:</w:t>
      </w:r>
      <w:r>
        <w:t xml:space="preserve"> Ευχαριστώ, κύριε Πρόεδρε.</w:t>
      </w:r>
    </w:p>
    <w:p w14:paraId="12ADEA14" w14:textId="77777777" w:rsidR="00B667A6" w:rsidRDefault="00E9406E">
      <w:pPr>
        <w:spacing w:line="600" w:lineRule="auto"/>
        <w:ind w:firstLine="720"/>
        <w:jc w:val="both"/>
      </w:pPr>
      <w:r>
        <w:t>Σήμερα ομιλούμε για να</w:t>
      </w:r>
      <w:r>
        <w:t xml:space="preserve"> κυρώσουμε με νόμο την παραχώρηση του αποκλειστικού δικαιώματος διοργάνωσης και διεξαγωγής αμοιβαίου στοιχήματος επί ιπποδρομιών στην Ελλάδα για περίοδο είκοσι ετών. </w:t>
      </w:r>
    </w:p>
    <w:p w14:paraId="12ADEA15" w14:textId="77777777" w:rsidR="00B667A6" w:rsidRDefault="00E9406E">
      <w:pPr>
        <w:spacing w:line="600" w:lineRule="auto"/>
        <w:ind w:firstLine="720"/>
        <w:jc w:val="both"/>
      </w:pPr>
      <w:r>
        <w:t>Βέβαια, πριν πω και εγώ δύο πράγματα για το συγκεκριμένο νομοσχέδιο, θα ήθελα να σχολιάσω</w:t>
      </w:r>
      <w:r>
        <w:t xml:space="preserve"> τα όσα είπε ο κύριος Υπουργός αναφερόμενος κυρίως προς την Αξιωματική Αντιπολίτευση.</w:t>
      </w:r>
    </w:p>
    <w:p w14:paraId="12ADEA16" w14:textId="77777777" w:rsidR="00B667A6" w:rsidRDefault="00E9406E">
      <w:pPr>
        <w:spacing w:line="600" w:lineRule="auto"/>
        <w:ind w:firstLine="720"/>
        <w:jc w:val="both"/>
      </w:pPr>
      <w:r>
        <w:t>Μίλησε ο κύριος Υπουργός για στρατηγικό έλλειμμα που έχει η Αξιωματική Αντιπολίτευση και έλλειψη πρότασης. Πολύ σωστό. Όμως, το να λέει ο Υπουργός της συγκυβέρνησης ΣΥΡΙΖ</w:t>
      </w:r>
      <w:r>
        <w:t>Α-ΑΝΕΛ, που μέχρι πριν από λίγους μήνες ήταν μπροστά, στο ταμπούρι, κατά των ιδιωτικοποιήσεων, ότι έχει στρατηγικό έλλειμμα η Αξιωματική Αντιπολίτευση και γενικότερα η Αντιπολίτευση, όλοι όσοι έχουμε μία αντίθετη άποψη, μάλλον ακούγεται ως κωμικό. Και αυτό</w:t>
      </w:r>
      <w:r>
        <w:t xml:space="preserve"> συμβαίνει τη στιγμή που εφαρμόζετε, και μάλιστα με πολύ μεγαλύτερη θέρμη, μνημονιακά μέτρα από το τρίτο μνημόνιο που ψήφισαν όλοι -και ο ΣΥΡΙΖΑ και οι Ανεξάρτητοι Έλληνες και η Νέα Δημοκρατία και το ΠΑΣΟΚ και το Ποτάμι- πλην της Χρυσής Αυγής που παραμένει</w:t>
      </w:r>
      <w:r>
        <w:t xml:space="preserve"> σταθερά η μοναδική αντιμνημονιακή δύναμη. Όσο για το Κομουνιστικό Κόμμα, για τους δικούς του λόγους είπε το «όχι» του.</w:t>
      </w:r>
    </w:p>
    <w:p w14:paraId="12ADEA17" w14:textId="77777777" w:rsidR="00B667A6" w:rsidRDefault="00E9406E">
      <w:pPr>
        <w:tabs>
          <w:tab w:val="left" w:pos="6150"/>
        </w:tabs>
        <w:spacing w:line="600" w:lineRule="auto"/>
        <w:ind w:firstLine="720"/>
        <w:jc w:val="both"/>
      </w:pPr>
      <w:r>
        <w:t>Είπατε ότι δεν έχει κανένας δικαίωμα να ομιλεί γι’ αυτά τα φοβερά και τρομερά μέτρα, τα οποία φέρνετε εις βάρος όλων των Ελλήνων πολιτών</w:t>
      </w:r>
      <w:r>
        <w:t xml:space="preserve"> ανεξαιρέτως, από τον πιο πλούσιο μέχρι τον πιο φτωχό. Γιατί όπως βλέπουμε τα περισσότερα μέτρα τα οποία φέρνετε είναι οριζόντια, δεν ξεχωρίζουν αν κάποιος έχει τη φοροδοτική ικανότητα ή όχι γι’ αυτά τα μέτρα. Όπως επίσης, δεν εξετάζετε τίποτε άλλο και λέτ</w:t>
      </w:r>
      <w:r>
        <w:t xml:space="preserve">ε «μας ψήφισαν». </w:t>
      </w:r>
    </w:p>
    <w:p w14:paraId="12ADEA18" w14:textId="77777777" w:rsidR="00B667A6" w:rsidRDefault="00E9406E">
      <w:pPr>
        <w:tabs>
          <w:tab w:val="left" w:pos="6150"/>
        </w:tabs>
        <w:spacing w:line="600" w:lineRule="auto"/>
        <w:ind w:firstLine="720"/>
        <w:jc w:val="both"/>
      </w:pPr>
      <w:r>
        <w:t>Αυτό δεν σας τιμά καθόλου, κύριε Υπουργέ. Δεν τιμά καθόλου την Κυβέρνησή σας, δεν τιμά τον Πρωθυπουργό σας, δεν τιμά κανέναν, από εκείνους οι οποίοι μέχρι και την 5</w:t>
      </w:r>
      <w:r>
        <w:rPr>
          <w:vertAlign w:val="superscript"/>
        </w:rPr>
        <w:t>η</w:t>
      </w:r>
      <w:r>
        <w:t xml:space="preserve"> Ιουλίου το βράδυ έλεγαν τα ακριβώς αντίθετα. Και μετά παραδοθήκατε, σηκώ</w:t>
      </w:r>
      <w:r>
        <w:t>σατε λευκή σημαία –συνθηκολόγηση άνευ όρων- και κάνετε ό,τι ακριβώς σας λένε οι δανειστές. Κάνετε ό,τι ακριβώς ξορκίζατε μέχρι την 5</w:t>
      </w:r>
      <w:r>
        <w:rPr>
          <w:vertAlign w:val="superscript"/>
        </w:rPr>
        <w:t>η</w:t>
      </w:r>
      <w:r>
        <w:t xml:space="preserve"> Ιουλίου.</w:t>
      </w:r>
    </w:p>
    <w:p w14:paraId="12ADEA19" w14:textId="77777777" w:rsidR="00B667A6" w:rsidRDefault="00E9406E">
      <w:pPr>
        <w:tabs>
          <w:tab w:val="left" w:pos="6150"/>
        </w:tabs>
        <w:spacing w:line="600" w:lineRule="auto"/>
        <w:ind w:firstLine="720"/>
        <w:jc w:val="both"/>
      </w:pPr>
      <w:r>
        <w:t>Κατηγορήσατε, επίσης, τη Νέα Δημοκρατία ότι θέλει να σας ρίξει για να γίνει κυβέρνηση. Μα, τα ίδια ακριβώς πιστεύ</w:t>
      </w:r>
      <w:r>
        <w:t>ετε και τα ίδια ακριβώς πράττετε. Και αν η Νέα Δημοκρατία για λόγους πολιτικής τακτικής, βλέποντας τη μεγάλη ήττα που έπαθε στις εκλογές πριν από λίγες ημέρες, έχει αλλάξει μερικώς την τακτική της, αυτό δεν σημαίνει ότι έχει αλλάξει και τη νοοτροπία και τη</w:t>
      </w:r>
      <w:r>
        <w:t xml:space="preserve"> σκέψη της. </w:t>
      </w:r>
    </w:p>
    <w:p w14:paraId="12ADEA1A" w14:textId="77777777" w:rsidR="00B667A6" w:rsidRDefault="00E9406E">
      <w:pPr>
        <w:tabs>
          <w:tab w:val="left" w:pos="6150"/>
        </w:tabs>
        <w:spacing w:line="600" w:lineRule="auto"/>
        <w:ind w:firstLine="720"/>
        <w:jc w:val="both"/>
      </w:pPr>
      <w:r>
        <w:t xml:space="preserve">Αναφερθήκατε κάποια στιγμή  στο κτήριο του ιπποδρόμου, αλλά και σε άλλα κτήρια και είπατε να μην ανοίξουμε συζήτηση για το 2004, προφανώς για τα ακίνητα των Ολυμπιακών Αγώνων και άλλα. Ε, λοιπόν, ας ανοίξουμε τη συζήτηση και ας πούμε και κάνα </w:t>
      </w:r>
      <w:r>
        <w:t>δύο πραγματάκια για το τι συνέβη με τον ΟΔΙΕ.</w:t>
      </w:r>
    </w:p>
    <w:p w14:paraId="12ADEA1B" w14:textId="77777777" w:rsidR="00B667A6" w:rsidRDefault="00E9406E">
      <w:pPr>
        <w:tabs>
          <w:tab w:val="left" w:pos="6150"/>
        </w:tabs>
        <w:spacing w:line="600" w:lineRule="auto"/>
        <w:ind w:firstLine="720"/>
        <w:jc w:val="both"/>
      </w:pPr>
      <w:r>
        <w:t xml:space="preserve"> Μέχρι και πριν τους Ολυμπιακούς Αγώνες ο ΟΔΙΕ βρισκόταν αλλού, ήταν στο Φάληρο -όλοι το γνώριζαν αυτό- ήταν ιδιαιτέρως κερδοφόρος και μάλιστα όλοι όσοι εμπλέκονταν με τον ΟΔΙΕ είτε ήταν οι παίκτες είτε ήταν οι</w:t>
      </w:r>
      <w:r>
        <w:t xml:space="preserve"> κάτοχοι είτε ήταν ιδιοκτήτες αλόγων, είχαν ζητήσει να μη γίνει μεταφορά του ΟΔΙΕ στο Μαρκόπουλο για πάρα πολλούς λόγους. Ζήτησαν οι ίδιοι να το αγοράσουν με δικά τους χρήματα, να το αναβαθμίσουν, είχαν ένα φοβερό σχέδιο, το οποίο φυσικά δεν εισακούστηκε κ</w:t>
      </w:r>
      <w:r>
        <w:t>αι έγινε ένα από τα Ολυμπιακά Ακίνητα, αυτό στο Μαρκόπουλο, ο νέος ιππόδρομος. Μία κακοτεχνία υπερκοστολογημένη, υπερτιμολογημένη, με πάρα πολλές ατέλειες. Για χρόνια αφ’ ότου κατασκευάστηκε ο ιππόδρομος, ο στίβος είχε σοβαρότατα προβλήματα. Τα άλογα τραυμ</w:t>
      </w:r>
      <w:r>
        <w:t>ατίζονταν θανάσιμα και κανείς δεν έκανε τίποτα γι’ αυτό.</w:t>
      </w:r>
    </w:p>
    <w:p w14:paraId="12ADEA1C" w14:textId="77777777" w:rsidR="00B667A6" w:rsidRDefault="00E9406E">
      <w:pPr>
        <w:tabs>
          <w:tab w:val="left" w:pos="6150"/>
        </w:tabs>
        <w:spacing w:line="600" w:lineRule="auto"/>
        <w:ind w:firstLine="720"/>
        <w:jc w:val="both"/>
      </w:pPr>
      <w:r>
        <w:t>Για να καταλάβετε την αδιαφορία και τα λάθη του κράτους –σκόπιμα ενδεχομένως, διότι η ιδιωτικοποίηση απ’ ό,τι φαίνεται ήταν ο κοινός παρονομαστής όλων όσων επιβουλεύονταν τα φιλέτα και τις κερδοφόρες</w:t>
      </w:r>
      <w:r>
        <w:t xml:space="preserve"> επιχειρήσεις του δημοσίου- δεν υπήρχε καν λεωφορειακή γραμμή, για να μπορέσει να πάει κάποιος παίκτης από την Αθήνα στο Μαρκόπουλο. Και περίμεναν μετά να έχει έσοδα, θεατές και οτιδήποτε άλλο.</w:t>
      </w:r>
    </w:p>
    <w:p w14:paraId="12ADEA1D" w14:textId="77777777" w:rsidR="00B667A6" w:rsidRDefault="00E9406E">
      <w:pPr>
        <w:tabs>
          <w:tab w:val="left" w:pos="6150"/>
        </w:tabs>
        <w:spacing w:line="600" w:lineRule="auto"/>
        <w:ind w:firstLine="720"/>
        <w:jc w:val="both"/>
      </w:pPr>
      <w:r>
        <w:t xml:space="preserve"> Για να μη μιλήσουμε για κάποιες απίστευτες συμβάσεις, άκρως ζ</w:t>
      </w:r>
      <w:r>
        <w:t xml:space="preserve">ημιογόνες που φυσικά κανείς δεν ευθυνόταν γι’ αυτές και κανείς δεν πλήρωσε γι’ αυτές -όπως κυνοδρομίες εξωτερικού, όπου πήγαινε άπατο το στοίχημα- αλλά υπήρχαν οι ρήτρες και πλήρωνε ο ΟΔΙΕ. Και φυσικά κανείς δεν τιμωρήθηκε γι’ αυτό το ζήτημα. </w:t>
      </w:r>
    </w:p>
    <w:p w14:paraId="12ADEA1E" w14:textId="77777777" w:rsidR="00B667A6" w:rsidRDefault="00E9406E">
      <w:pPr>
        <w:tabs>
          <w:tab w:val="left" w:pos="6150"/>
        </w:tabs>
        <w:spacing w:line="600" w:lineRule="auto"/>
        <w:ind w:firstLine="720"/>
        <w:jc w:val="both"/>
      </w:pPr>
      <w:r>
        <w:t xml:space="preserve">Αλλά και σε </w:t>
      </w:r>
      <w:r>
        <w:t>άλλες περιπτώσεις, όπως στον ΟΛΠ, μία ιδιαιτέρως κερδοφόρα επιχείρηση, μία επιχείρηση με προοπτική. Όλοι γνώριζαν τη σημασία του λιμανιού του Πειραιά στο γεωπολιτικό παιχνίδι, το σημείο στο οποίο βρίσκεται, την εξέλιξη που συνέβαινε και συμβαίνει στην Κίνα</w:t>
      </w:r>
      <w:r>
        <w:t>, στην Ινδία και αλλού, όπου το πιο κοντινό λιμάνι είναι αυτό του Πειραιά από το οποίο μπορούν άμεσα να πηγαίνουν τα προϊόντα στην Κεντρική, στη Βόρεια Ευρώπη και αλλού. Και τεχνηέντως, σκοπίμως και πάντοτε βέβαια με την αρωγή των συνδικαλιστών και των εργ</w:t>
      </w:r>
      <w:r>
        <w:t>ατοπατέρων, οι οποίοι έκαναν τραγικά λάθη και στον ΟΛΠ, ζημίωναν τον οργανισμό. Παρ’ όλα αυτά, ο οργανισμός είχε έσοδα,  αν και δεν είχε σωστή διοίκηση. Αλλά πώς να έχει, όταν το ΠΑΣΟΚ και η Νέα Δημοκρατία κυβερνούσαν για σαράντα χρόνια αυτόν τον τόπο ανελ</w:t>
      </w:r>
      <w:r>
        <w:t>λιπώς και τώρα κυβερνάει το νέο ΠΑΣΟΚ; Τραγικά λάθη και φυσικά όλοι πάντοτε ατιμώρητοι.</w:t>
      </w:r>
    </w:p>
    <w:p w14:paraId="12ADEA1F" w14:textId="77777777" w:rsidR="00B667A6" w:rsidRDefault="00E9406E">
      <w:pPr>
        <w:tabs>
          <w:tab w:val="left" w:pos="6150"/>
        </w:tabs>
        <w:spacing w:line="600" w:lineRule="auto"/>
        <w:ind w:firstLine="720"/>
        <w:jc w:val="both"/>
      </w:pPr>
      <w:r>
        <w:t xml:space="preserve">Μίλησε ο κύριος Υπουργός για ρεαλισμό και ευαισθησία και ακούγεται πολύ έτσι ειρωνικό, με το μνημόνιο 3 που ψηφίσατε και με το προσχέδιο του προϋπολογισμού 2016. Με τα </w:t>
      </w:r>
      <w:r>
        <w:t>προαπαιτούμενα μιλάτε για ρεαλισμό και ευαισθησία; Δεν υπάρχει κανενός είδους έλεος για κανέναν! Πεθαίνουν οι Έλληνες πολίτες στα νοσοκομεία, στους δρόμους, οπουδήποτε. Αυτοκτονούν! Και ξαφνικά, ως διά μαγείας, έπαψε να ακούγεται από την ατζέντα του ΣΥΡΙΖΑ</w:t>
      </w:r>
      <w:r>
        <w:t xml:space="preserve"> το ζήτημα των αυτοκτονιών που συνεχίζονται καθημερινά.</w:t>
      </w:r>
    </w:p>
    <w:p w14:paraId="12ADEA20" w14:textId="77777777" w:rsidR="00B667A6" w:rsidRDefault="00E9406E">
      <w:pPr>
        <w:spacing w:line="600" w:lineRule="auto"/>
        <w:ind w:firstLine="720"/>
        <w:jc w:val="both"/>
      </w:pPr>
      <w:r>
        <w:t>Σήμερα είχαμε ένα τραγικό περιστατικό στο Χαλάνδρι -κάποιοι θα το ακούσατε- όπου κάποιος επαγγελματίας, στον οποίο ο δήμος έβαλε πρόστιμο 8.500 ευρώ επειδή έβγαλε τρία τραπεζάκια παραπάνω, λούστηκε με</w:t>
      </w:r>
      <w:r>
        <w:t xml:space="preserve"> βενζίνη, πήγε να καεί και τον έσωσαν την τελευταία στιγμή. Αλλά λέξη φυσικά ο ΣΥΡΙΖΑ, διότι μιλάμε για ρεαλισμό και ευαισθησία! Δεν μπορούμε να αναφερόμαστε σε τέτοια ταπεινά περιστατικά, τα οποία είναι υποτιμητικά για τα σχέδια των δανειστών, που τόσο όμ</w:t>
      </w:r>
      <w:r>
        <w:t xml:space="preserve">ορφα υλοποιείτε! </w:t>
      </w:r>
    </w:p>
    <w:p w14:paraId="12ADEA21" w14:textId="77777777" w:rsidR="00B667A6" w:rsidRDefault="00E9406E">
      <w:pPr>
        <w:spacing w:line="600" w:lineRule="auto"/>
        <w:ind w:firstLine="720"/>
        <w:jc w:val="both"/>
      </w:pPr>
      <w:r>
        <w:t>Είπατε -και είναι απίστευτο για μία Κυβέρνηση του ΣΥΡΙΖΑ, όχι για έναν εφοριακό, όπως είστε εσείς, κύριε Υπουργέ- ότι πάτε καλύτερα στα ληξιπρόθεσμα. Τα νούμερα άλλα δείχνουν, ότι οι ληξιπρόθεσμες οφειλές των ιδιωτών προς το κράτος διογκώ</w:t>
      </w:r>
      <w:r>
        <w:t>νονται.  Έχουν προσεγγίσει τα 100 δισεκατομμύρια ευρώ. Και είπατε ένα νούμερο, το οποίο δεν έχουμε κανένα λόγο να το αμφισβητήσουμε, προφανώς, όμως, γιατί χρόνο με το χρόνο βάζετε τόσο περισσότερους φόρους, στραγγίζετε όσο το δυνατόν περισσότερο τους Έλλην</w:t>
      </w:r>
      <w:r>
        <w:t>ες πολίτες, όπου ενδεχομένως και να είναι λογικό να υπάρχει μία αύξηση στη φοροδοτική ικανότητα. Τους έχετε πάρει τα πάντα. Φορολογείτε τα πάντα. Ε, κάποιοι πληρώνουν. Όμως, αν βάλετε σε πραγματικά νούμερα τι θα έπρεπε να πληρώσουν και τι πληρώνουν, μάλλον</w:t>
      </w:r>
      <w:r>
        <w:t xml:space="preserve"> οικτρή αποτυχία! Οικτρή αποτυχία σε όλα! </w:t>
      </w:r>
    </w:p>
    <w:p w14:paraId="12ADEA22" w14:textId="77777777" w:rsidR="00B667A6" w:rsidRDefault="00E9406E">
      <w:pPr>
        <w:spacing w:line="600" w:lineRule="auto"/>
        <w:ind w:firstLine="720"/>
        <w:jc w:val="both"/>
      </w:pPr>
      <w:r>
        <w:t>Επανέρχομαι σε αυτό που είπατε, ότι σας ψήφισαν. Πολλοί σας ψήφισαν, σας έδωσαν μία δεύτερη ευκαιρία. Βέβαια, όχι τόσοι πολλοί όσοι νομίζετε. Η αποχή προσέγγισε το 50%, οι περισσότεροι εκ των οποίων ήταν απογοητευ</w:t>
      </w:r>
      <w:r>
        <w:t xml:space="preserve">μένοι από την κωλοτούμπα που κάνατε, γιατί άλλα τους λέγατε και είχαν ποντάρει πολλά σε αυτό. </w:t>
      </w:r>
    </w:p>
    <w:p w14:paraId="12ADEA23" w14:textId="77777777" w:rsidR="00B667A6" w:rsidRDefault="00E9406E">
      <w:pPr>
        <w:spacing w:line="600" w:lineRule="auto"/>
        <w:ind w:firstLine="720"/>
        <w:jc w:val="both"/>
      </w:pPr>
      <w:r>
        <w:t xml:space="preserve">Το 62% του ελληνικού λαού είπε «όχι» στο δημοψήφισμα, είπε «όχι» σε νέα μνημόνια, είπε «όχι» στην τρόικα, είπε «όχι» στους δανειστές και ότι «ναι, θα παλέψουμε, </w:t>
      </w:r>
      <w:r>
        <w:t>θα αγωνιστούμε, θα κοντραριστούμε μαζί τους και ό,τι ήθελε προκύψει». Ήταν, λοιπόν, έτοιμοι για όλα. Και σε ένα βράδυ τα ανατρέψατε όλα αυτά και απογοητεύσατε τους περισσότερους. Και ξέρετε τι λένε οι περισσότεροι: «Άι σιχτίρ, είστε όλοι ίδιοι». Αυτό λένε.</w:t>
      </w:r>
      <w:r>
        <w:t xml:space="preserve"> Άρα, δεν σας τιμά να λέτε ότι σας ψήφισαν. Δεν σας ψήφισε κανένας! Λιγότεροι σας ψήφισαν και εσάς και όλους! Και η μπάλα, δυστυχώς, παίρνει όλη την κοινωνία. Και σου λένε, «Όλοι ίδιοι είναι, τι να πάω να ψηφίσω, δεν πρόκειται να αλλάξει κανένας τίποτα».</w:t>
      </w:r>
    </w:p>
    <w:p w14:paraId="12ADEA24" w14:textId="77777777" w:rsidR="00B667A6" w:rsidRDefault="00E9406E">
      <w:pPr>
        <w:spacing w:line="600" w:lineRule="auto"/>
        <w:ind w:firstLine="720"/>
        <w:jc w:val="both"/>
      </w:pPr>
      <w:r>
        <w:t>Α</w:t>
      </w:r>
      <w:r>
        <w:t>υτό το οποίο καταφέρατε ήταν τραγικό, δραματικό και δεν δικαιούστε να το λέτε και να λέτε «μας ψήφισαν». Και φυσικά, αν και όποτε γίνουν εκλογές, δεν νομίζω ότι θα περιμένετε ψήφο μετά από αυτά τα μέτρα. Και τώρα καταλαβαίνουμε γιατί τόσο εσπευσμένα –αν κα</w:t>
      </w:r>
      <w:r>
        <w:t>ι ήταν γνωστό πάνω-κάτω- θέλατε να κάνετε εκλογές. Πριν έρθουν τα ραβασάκια του ΕΝΦΙΑ, πριν έρθει το ένα, πριν έρθει το άλλο, πριν έρθουν όλα αυτά μαζεμένα. Τέτοιο τσουνάμι, τέτοιος καταιγισμός φόρων, παράλογων φόρων, δεν έχει ξαναγίνει. Ούτε επί Τουρκοκρα</w:t>
      </w:r>
      <w:r>
        <w:t xml:space="preserve">τίας δεν είχαν διανοηθεί οι Τούρκοι και οι Εβραίοι εισπράκτορές τους να εφαρμόσουν αυτά, τέτοιους φόρους. Εφαρμόζετε εις το δεκαπλούν, εις το εικοσαπλούν αυτά τα οποία εφαρμόζονταν στα χρόνια της Τουρκοκρατίας. Δεν σας τιμά καθόλου, κύριε Υπουργέ, αυτό το </w:t>
      </w:r>
      <w:r>
        <w:t>οποίο συμβαίνει!</w:t>
      </w:r>
    </w:p>
    <w:p w14:paraId="12ADEA25" w14:textId="77777777" w:rsidR="00B667A6" w:rsidRDefault="00E9406E">
      <w:pPr>
        <w:spacing w:line="600" w:lineRule="auto"/>
        <w:ind w:firstLine="720"/>
        <w:jc w:val="both"/>
      </w:pPr>
      <w:r>
        <w:t>Και κάτι ακόμη για τους φόρους. Δεν ξέρουμε –το ίδιο συμβαίνει και στον προϋπολογισμό- τα έσοδα από το ΤΑΙΠΕΔ. Δεν τα έχετε βάλει. Το ΤΑΙΠΕΔ ήταν για εσάς κόκκινο πανί. Καθυβρίζατε όλους τους προέδρους και τους διοικητές του ΤΑΙΠΕΔ και λέγατε ότι θα πάνε ό</w:t>
      </w:r>
      <w:r>
        <w:t>λοι στη δικαιοσύνη, ότι όλοι θα απολογηθούν, ότι όλοι θα δώσουν λόγο. Τώρα, όμως, σε αγαστή συνεργασία μαζί τους, ξεπουλάτε άρον-άρον, με τη δικαιολογία ότι ήσαστε Αριστεροί, ότι ήσαστε ανθρωπιστές και ότι έχετε ένα παράλληλο πρόγραμμα. Βέβαια, είναι ένα π</w:t>
      </w:r>
      <w:r>
        <w:t xml:space="preserve">αράλληλο πρόγραμμα, που δεν το ξέρει κανείς, ούτε εσείς οι ίδιοι. </w:t>
      </w:r>
    </w:p>
    <w:p w14:paraId="12ADEA26" w14:textId="77777777" w:rsidR="00B667A6" w:rsidRDefault="00E9406E">
      <w:pPr>
        <w:spacing w:line="600" w:lineRule="auto"/>
        <w:ind w:firstLine="720"/>
        <w:jc w:val="both"/>
      </w:pPr>
      <w:r>
        <w:t>Φυσικά, μέρα με την ημέρα όσοι ελπίζουν στο παράλληλο πρόγραμμα, βλέπουν ότι αυτό δεν υπάρχει. Όπως τους λέγατε ότι θα υπάρξουν, θα βρεθούν άλλα ισοδύναμα για το ΦΠΑ στα σχολεία, όπου για π</w:t>
      </w:r>
      <w:r>
        <w:t>ρώτη φορά έγινε αυτό. Και τελικά είπατε ότι μετά δεν υπάρχει η δυνατότητα, δεν υπάρχουν άλλα ισοδύναμα. Γιατί -και ας μην κοροϊδευόμαστε- τα ισοδύναμα σημαίνει ότι από κάπου αλλού θα τα πάρουμε,</w:t>
      </w:r>
      <w:r>
        <w:rPr>
          <w:b/>
        </w:rPr>
        <w:t xml:space="preserve"> </w:t>
      </w:r>
      <w:r>
        <w:t>για να τα δώσουμε κάπου αλλού. Και φτάνετε σε ένα σημείο να μ</w:t>
      </w:r>
      <w:r>
        <w:t>ην λέτε ότι δεν υπάρχουν ισοδύναμα πουθενά, όπως ο κ. Κατρούγκαλος με τις επικουρικές συντάξεις, που ενώ έλεγαν άλλα, τελικά το αποτέλεσμα είναι ότι καταργούνται οι επικουρικές συντάξεις, μειώνονται οι κύριες συντάξεις, καταστρέφεται το σύμπαν.</w:t>
      </w:r>
    </w:p>
    <w:p w14:paraId="12ADEA27" w14:textId="77777777" w:rsidR="00B667A6" w:rsidRDefault="00E9406E">
      <w:pPr>
        <w:spacing w:line="600" w:lineRule="auto"/>
        <w:ind w:firstLine="720"/>
        <w:jc w:val="both"/>
      </w:pPr>
      <w:r>
        <w:t>Για το εν λ</w:t>
      </w:r>
      <w:r>
        <w:t>όγω νομοσχέδιο θα μπορούσαμε να μιλάμε ώρες ατελείωτες, κύριε Υπουργέ, καθώς και για τα αίσχη που συμβαίνουν αυτή τη στιγμή, τα οποία υλοποιείτε. Δεν έχετε καθόλου ντροπή, δεν αισχύνεστε για όλα όσα συμβαίνουν!</w:t>
      </w:r>
    </w:p>
    <w:p w14:paraId="12ADEA28" w14:textId="77777777" w:rsidR="00B667A6" w:rsidRDefault="00E9406E">
      <w:pPr>
        <w:spacing w:line="600" w:lineRule="auto"/>
        <w:ind w:firstLine="720"/>
        <w:jc w:val="both"/>
      </w:pPr>
      <w:r>
        <w:t xml:space="preserve">Όσο για την κύρωση νόμου, ένα θα πούμε μόνο: </w:t>
      </w:r>
      <w:r>
        <w:t>Πώς είναι δυνατόν να κάνετε την πρώτη ιδιωτικοποίηση και τα χρέη που είχε ο ΟΔΙΕ, ένα «μαγαζί γωνία» επί της ουσίας, που τεχνηέντως το καταστρέψατε, να τα αφήνετε στο κράτος, τα κορόιδα, να παίρνουμε νέα δάνεια για να αποπληρώνουμε τα όποια χρέη προς όποιο</w:t>
      </w:r>
      <w:r>
        <w:t>υς είναι –κανείς δεν ξέρει πού και πόσα είναι αυτά- και να δίνετε καθαρή και ωραία την επιχείρηση; Τότε να κάνετε το ίδιο -αν θέλετε- και σε όποιον ιδιώτη θέλει να δώσει, να πουλήσει την επιχείρησή του. Να λέτε, θα παίρνουμε τα χρέη που έχει ο κάθε ιδιώτης</w:t>
      </w:r>
      <w:r>
        <w:t xml:space="preserve">, η επιχείρηση του οποιουδήποτε και να έχει τη δυνατότητα ο κάθε ιδιώτης να δίνει την επιχείρησή του καθαρή και ωραία, ελεύθερη από φόρους, χρέη και οτιδήποτε άλλο. </w:t>
      </w:r>
    </w:p>
    <w:p w14:paraId="12ADEA29" w14:textId="77777777" w:rsidR="00B667A6" w:rsidRDefault="00E9406E">
      <w:pPr>
        <w:spacing w:line="600" w:lineRule="auto"/>
        <w:ind w:firstLine="720"/>
        <w:jc w:val="both"/>
      </w:pPr>
      <w:r>
        <w:t>Σαφώς και καταψηφίζουμε το εν λόγω νομοσχέδιο.</w:t>
      </w:r>
    </w:p>
    <w:p w14:paraId="12ADEA2A" w14:textId="77777777" w:rsidR="00B667A6" w:rsidRDefault="00E9406E">
      <w:pPr>
        <w:spacing w:line="600" w:lineRule="auto"/>
        <w:ind w:firstLine="720"/>
        <w:jc w:val="both"/>
      </w:pPr>
      <w:r>
        <w:t>Ευχαριστώ.</w:t>
      </w:r>
    </w:p>
    <w:p w14:paraId="12ADEA2B" w14:textId="77777777" w:rsidR="00B667A6" w:rsidRDefault="00E9406E">
      <w:pPr>
        <w:spacing w:line="600" w:lineRule="auto"/>
        <w:ind w:firstLine="720"/>
        <w:jc w:val="center"/>
      </w:pPr>
      <w:r>
        <w:t xml:space="preserve">(Χειροκροτήματα από την πτέρυγα </w:t>
      </w:r>
      <w:r>
        <w:t>της Χρυσής Αυγής)</w:t>
      </w:r>
    </w:p>
    <w:p w14:paraId="12ADEA2C" w14:textId="77777777" w:rsidR="00B667A6" w:rsidRDefault="00E9406E">
      <w:pPr>
        <w:spacing w:line="600" w:lineRule="auto"/>
        <w:ind w:firstLine="720"/>
        <w:jc w:val="both"/>
      </w:pPr>
      <w:r>
        <w:rPr>
          <w:b/>
        </w:rPr>
        <w:t xml:space="preserve">ΠΡΟΕΔΡΕΥΩΝ (Γεώργιος Βαρεμένος): </w:t>
      </w:r>
      <w:r>
        <w:t>Ο κ. Βρούτσης έχει τον λόγο.</w:t>
      </w:r>
    </w:p>
    <w:p w14:paraId="12ADEA2D" w14:textId="77777777" w:rsidR="00B667A6" w:rsidRDefault="00E9406E">
      <w:pPr>
        <w:spacing w:line="600" w:lineRule="auto"/>
        <w:ind w:firstLine="720"/>
        <w:jc w:val="both"/>
      </w:pPr>
      <w:r>
        <w:rPr>
          <w:b/>
        </w:rPr>
        <w:t>ΙΩΑΝΝΗΣ ΒΡΟΥΤΣΗΣ:</w:t>
      </w:r>
      <w:r>
        <w:t xml:space="preserve"> Κυρίες και κύριοι συνάδελφοι, εκπλήσσομαι. Εκπλήσσομαι, γιατί παρακολούθησα τον φίλο μου -θα έλεγα- και παλιό μου συνάδελφο, τον κ. Τρύφωνα Αλεξιάδη, σήμερα μ</w:t>
      </w:r>
      <w:r>
        <w:t xml:space="preserve">ε την ιδιότητα του Υπουργού και πραγματικά τον βλέπω μεταλλαγμένο. </w:t>
      </w:r>
    </w:p>
    <w:p w14:paraId="12ADEA2E" w14:textId="77777777" w:rsidR="00B667A6" w:rsidRDefault="00E9406E">
      <w:pPr>
        <w:spacing w:line="600" w:lineRule="auto"/>
        <w:ind w:firstLine="720"/>
        <w:jc w:val="both"/>
      </w:pPr>
      <w:r>
        <w:t xml:space="preserve">Καλώς ήρθατε στο </w:t>
      </w:r>
      <w:r>
        <w:rPr>
          <w:bCs/>
        </w:rPr>
        <w:t>Κοινοβούλιο,</w:t>
      </w:r>
      <w:r>
        <w:t xml:space="preserve"> κύριε Τρύφωνα Αλεξιάδη. Όμως, δεν μπορείτε να διδάξετε κοινοβουλευτικό ήθος εσείς του ΣΥΡΙΖΑ, γιατί στο </w:t>
      </w:r>
      <w:r>
        <w:rPr>
          <w:bCs/>
        </w:rPr>
        <w:t>Κοινοβούλιο,</w:t>
      </w:r>
      <w:r>
        <w:t xml:space="preserve"> εδώ και πολλά - πολλά χρόνια, αυτή η παράταξη που λέγεται Νέα Δημοκρατία την κοινοβουλευτική ηθική και τα ζητήματα τα οποία αφορούν την υπευθυνότητα και τη σοβαρότητα την προτάσσει πάντα. </w:t>
      </w:r>
    </w:p>
    <w:p w14:paraId="12ADEA2F" w14:textId="77777777" w:rsidR="00B667A6" w:rsidRDefault="00E9406E">
      <w:pPr>
        <w:spacing w:line="600" w:lineRule="auto"/>
        <w:ind w:firstLine="720"/>
        <w:jc w:val="both"/>
      </w:pPr>
      <w:r>
        <w:t>Σας θυμίζω ότι στο κόμμα στο οποίο ανήκετε -κι εσείς προσωπικά και</w:t>
      </w:r>
      <w:r>
        <w:t xml:space="preserve"> πολλοί άλλοι Υπουργοί που κάθονται δίπλα σας- για πολύ μεγάλο χρονικό διάστημα -και αυτό αποδεικνύεται και από το παρόν νομοσχέδιο- χρόνια τώρα, γυρίζοντας στις τηλεοράσεις ή αρθρογραφώντας σε διάφορες εφημερίδες, κατακεραυνώνατε και ασκούσατε μια δριμύτα</w:t>
      </w:r>
      <w:r>
        <w:t xml:space="preserve">τη κριτική, η οποία ήταν κριτική δομικής αντιπολίτευσης. Δεν προτείνατε ποτέ τίποτα. Προσπαθούσατε να πείτε μόνο ευχάριστα. Δεν είπατε κάτι το οποίο να </w:t>
      </w:r>
      <w:r>
        <w:rPr>
          <w:bCs/>
        </w:rPr>
        <w:t>είναι</w:t>
      </w:r>
      <w:r>
        <w:t xml:space="preserve"> επωφελές για τη χώρα. Όλα κινούνταν σε αυτή τη γνωστή λογική, την αντιμνημονιακή, με την οποία κερ</w:t>
      </w:r>
      <w:r>
        <w:t xml:space="preserve">δίσατε και τις εκλογές. </w:t>
      </w:r>
    </w:p>
    <w:p w14:paraId="12ADEA30" w14:textId="77777777" w:rsidR="00B667A6" w:rsidRDefault="00E9406E">
      <w:pPr>
        <w:spacing w:line="600" w:lineRule="auto"/>
        <w:ind w:firstLine="720"/>
        <w:jc w:val="both"/>
      </w:pPr>
      <w:r>
        <w:rPr>
          <w:bCs/>
          <w:shd w:val="clear" w:color="auto" w:fill="FFFFFF"/>
        </w:rPr>
        <w:t>Όμως,</w:t>
      </w:r>
      <w:r>
        <w:t xml:space="preserve"> τώρα είστε </w:t>
      </w:r>
      <w:r>
        <w:rPr>
          <w:bCs/>
        </w:rPr>
        <w:t>Κυβέρνηση</w:t>
      </w:r>
      <w:r>
        <w:t xml:space="preserve"> και έχετε ευθύνες. Τώρα </w:t>
      </w:r>
      <w:r>
        <w:rPr>
          <w:bCs/>
        </w:rPr>
        <w:t>έ</w:t>
      </w:r>
      <w:r>
        <w:t xml:space="preserve">χετε την ευθύνη να κυβερνήσετε. Και, δυστυχώς, τα πράγματα -και δεν το λέω εγώ ως εκπρόσωπος της Νέας Δημοκρατίας ούτε η Νέα Δημοκρατία, το επιβεβαιώνουν δυστυχώς οι αριθμοί- δεν </w:t>
      </w:r>
      <w:r>
        <w:t xml:space="preserve">πάνε καλά. </w:t>
      </w:r>
    </w:p>
    <w:p w14:paraId="12ADEA31" w14:textId="77777777" w:rsidR="00B667A6" w:rsidRDefault="00E9406E">
      <w:pPr>
        <w:spacing w:line="600" w:lineRule="auto"/>
        <w:ind w:firstLine="720"/>
        <w:jc w:val="both"/>
      </w:pPr>
      <w:r>
        <w:t xml:space="preserve">Θέλω να ξεκινήσω με μία πρώτη παρατήρηση, η οποία ουσιαστικά συνιστά τη μεγάλη διαφορά μεταξύ μας. </w:t>
      </w:r>
    </w:p>
    <w:p w14:paraId="12ADEA32" w14:textId="77777777" w:rsidR="00B667A6" w:rsidRDefault="00E9406E">
      <w:pPr>
        <w:spacing w:line="600" w:lineRule="auto"/>
        <w:ind w:firstLine="720"/>
        <w:jc w:val="both"/>
      </w:pPr>
      <w:r>
        <w:t xml:space="preserve">Το παρόν νομοσχέδιο, κυρίες και κύριοι συνάδελφοι, </w:t>
      </w:r>
      <w:r>
        <w:rPr>
          <w:bCs/>
        </w:rPr>
        <w:t>είναι</w:t>
      </w:r>
      <w:r>
        <w:t xml:space="preserve"> ένα νομοσχέδιο αποκρατικοποίησης. </w:t>
      </w:r>
      <w:r>
        <w:rPr>
          <w:bCs/>
        </w:rPr>
        <w:t>Ε</w:t>
      </w:r>
      <w:r>
        <w:t>μείς ηθικά, πολιτικά, ιδεολογικά, πάντα βλέπουμε ότι</w:t>
      </w:r>
      <w:r>
        <w:t xml:space="preserve"> οι αποκρατικοποιήσεις </w:t>
      </w:r>
      <w:r>
        <w:rPr>
          <w:bCs/>
        </w:rPr>
        <w:t>είναι</w:t>
      </w:r>
      <w:r>
        <w:t xml:space="preserve"> υπέρ της δημιουργίας πλούτου στην κοινωνία, βοηθάνε την εξέλιξη και την άνοδο της οικονομίας και </w:t>
      </w:r>
      <w:r>
        <w:rPr>
          <w:bCs/>
        </w:rPr>
        <w:t>είναι</w:t>
      </w:r>
      <w:r>
        <w:t xml:space="preserve"> κάτι στο οποίο πιστεύουμε και για το οποίο παλεύουμε. </w:t>
      </w:r>
    </w:p>
    <w:p w14:paraId="12ADEA33" w14:textId="77777777" w:rsidR="00B667A6" w:rsidRDefault="00E9406E">
      <w:pPr>
        <w:spacing w:line="600" w:lineRule="auto"/>
        <w:ind w:firstLine="720"/>
        <w:jc w:val="both"/>
      </w:pPr>
      <w:r>
        <w:t xml:space="preserve">Το </w:t>
      </w:r>
      <w:r>
        <w:rPr>
          <w:bCs/>
        </w:rPr>
        <w:t>συγκεκριμένο</w:t>
      </w:r>
      <w:r>
        <w:t xml:space="preserve"> νομοσχέδιο, λοιπόν, ίσως έπρεπε να σας κάνει πιο προσ</w:t>
      </w:r>
      <w:r>
        <w:t>εκτικούς. Απλά να γυρίζαμε τον χρόνο λίγο πίσω. Όχι πολύ, ένα χρόνο πίσω. Ξέρετε τι λέγατε γι’ αυτή την πρωτοβουλία της Νέας Δημοκρατίας; Εάν ανατρέξουμε στα Πρακτικά, κύριε Αλεξιάδη, δεν θα αισθανθείτε καθόλου καλά. Μιλάγατε για ξεπούλημα -για το νομοσχέδ</w:t>
      </w:r>
      <w:r>
        <w:t xml:space="preserve">ιο που φέρνετε εσείς σήμερα- μιλάγατε για πλιάτσικο, μιλάγατε για μαύρο χρήμα, μιλάγατε για διαφθορά. Αυτά δεν λέγατε; Για τον παρόν νομοσχέδιο! </w:t>
      </w:r>
    </w:p>
    <w:p w14:paraId="12ADEA34" w14:textId="77777777" w:rsidR="00B667A6" w:rsidRDefault="00E9406E">
      <w:pPr>
        <w:spacing w:line="600" w:lineRule="auto"/>
        <w:ind w:firstLine="720"/>
        <w:jc w:val="both"/>
      </w:pPr>
      <w:r>
        <w:t>Και έρχεστε σήμερα, το εισάγετε και βλέπετε τι θα πει υπευθυνότητα από μία παράταξη, όπως η Νέα Δημοκρατία, αλ</w:t>
      </w:r>
      <w:r>
        <w:t xml:space="preserve">λά και από άλλα κόμματα. Το ψηφίζουμε. Αυτή </w:t>
      </w:r>
      <w:r>
        <w:rPr>
          <w:bCs/>
        </w:rPr>
        <w:t>είναι</w:t>
      </w:r>
      <w:r>
        <w:t xml:space="preserve"> </w:t>
      </w:r>
      <w:r>
        <w:rPr>
          <w:bCs/>
        </w:rPr>
        <w:t>μία</w:t>
      </w:r>
      <w:r>
        <w:t xml:space="preserve"> μεγάλη, ουσιαστική διαφορά μεταξύ μας. Και αυτό μας κάνει να λέμε ότι είμαστε και καλύτεροι. </w:t>
      </w:r>
    </w:p>
    <w:p w14:paraId="12ADEA35" w14:textId="77777777" w:rsidR="00B667A6" w:rsidRDefault="00E9406E">
      <w:pPr>
        <w:spacing w:line="600" w:lineRule="auto"/>
        <w:ind w:firstLine="720"/>
        <w:jc w:val="both"/>
      </w:pPr>
      <w:r>
        <w:t xml:space="preserve">Δυστυχώς, </w:t>
      </w:r>
      <w:r>
        <w:rPr>
          <w:bCs/>
          <w:shd w:val="clear" w:color="auto" w:fill="FFFFFF"/>
        </w:rPr>
        <w:t>όμως,</w:t>
      </w:r>
      <w:r>
        <w:t xml:space="preserve"> όπως είπα και πριν, τα πράγματα και οι εξελίξεις δεν </w:t>
      </w:r>
      <w:r>
        <w:rPr>
          <w:bCs/>
        </w:rPr>
        <w:t>είναι</w:t>
      </w:r>
      <w:r>
        <w:t xml:space="preserve"> ευχάριστες, κυρίες και κύριοι συν</w:t>
      </w:r>
      <w:r>
        <w:t xml:space="preserve">άδελφοι. Και το λέω αυτό, γιατί πέρα από τις ιδεολογικοπολιτικές διαφορές που έχουμε, πρέπει να σας πω ότι όλοι μένουμε εδώ, όλοι θέλουμε το συμφέρον και το όφελος της χώρας μας και όλοι επιδιώκουμε έναν κοινό στόχο, να πάει καλά η Ελλάδα. </w:t>
      </w:r>
    </w:p>
    <w:p w14:paraId="12ADEA36" w14:textId="77777777" w:rsidR="00B667A6" w:rsidRDefault="00E9406E">
      <w:pPr>
        <w:spacing w:line="600" w:lineRule="auto"/>
        <w:ind w:firstLine="720"/>
        <w:jc w:val="both"/>
        <w:rPr>
          <w:bCs/>
          <w:shd w:val="clear" w:color="auto" w:fill="FFFFFF"/>
        </w:rPr>
      </w:pPr>
      <w:r>
        <w:t>Μόλις χθες ανακ</w:t>
      </w:r>
      <w:r>
        <w:t xml:space="preserve">οινωθήκαν κάποια νούμερα. Τα νούμερα αυτά σπάνε κάθε ρεκόρ. </w:t>
      </w:r>
      <w:r>
        <w:rPr>
          <w:bCs/>
        </w:rPr>
        <w:t>Είναι</w:t>
      </w:r>
      <w:r>
        <w:t xml:space="preserve"> τα νούμερα των ληξιπροθέσμων. Κύριε Αλεξιάδη, δυστυχώς -τα ξέρετε κι εσείς- μόνο για ένα μήνα -και αυτό </w:t>
      </w:r>
      <w:r>
        <w:rPr>
          <w:bCs/>
        </w:rPr>
        <w:t>είναι</w:t>
      </w:r>
      <w:r>
        <w:t xml:space="preserve"> πρωτοφανές, σπάει κάθε ρεκόρ σε σχέση με όλα τα προηγούμενα χρόνια- έχουμε ένα </w:t>
      </w:r>
      <w:r>
        <w:rPr>
          <w:bCs/>
          <w:shd w:val="clear" w:color="auto" w:fill="FFFFFF"/>
        </w:rPr>
        <w:t>δ</w:t>
      </w:r>
      <w:r>
        <w:rPr>
          <w:bCs/>
          <w:shd w:val="clear" w:color="auto" w:fill="FFFFFF"/>
        </w:rPr>
        <w:t xml:space="preserve">ισεκατομμύριο ευρώ </w:t>
      </w:r>
      <w:r>
        <w:t xml:space="preserve">μη δυνατότητα καταβολής συνολικά φόρων και ασφαλιστικών εισφορών και συνολικά από τον Ιανουάριο μέχρι σήμερα 8 </w:t>
      </w:r>
      <w:r>
        <w:rPr>
          <w:bCs/>
          <w:shd w:val="clear" w:color="auto" w:fill="FFFFFF"/>
        </w:rPr>
        <w:t xml:space="preserve">δισεκατομμύρια ευρώ. </w:t>
      </w:r>
    </w:p>
    <w:p w14:paraId="12ADEA37" w14:textId="77777777" w:rsidR="00B667A6" w:rsidRDefault="00E9406E">
      <w:pPr>
        <w:spacing w:line="600" w:lineRule="auto"/>
        <w:ind w:firstLine="720"/>
        <w:jc w:val="both"/>
        <w:rPr>
          <w:bCs/>
          <w:shd w:val="clear" w:color="auto" w:fill="FFFFFF"/>
        </w:rPr>
      </w:pPr>
      <w:r>
        <w:rPr>
          <w:bCs/>
          <w:shd w:val="clear" w:color="auto" w:fill="FFFFFF"/>
        </w:rPr>
        <w:t>Τα πράγματα πλέον γίνονται επικίνδυνα, διότι, όπως αποδεικνύεται δημοσιονομικά, όσες προσπάθειες κι αν κ</w:t>
      </w:r>
      <w:r>
        <w:rPr>
          <w:bCs/>
          <w:shd w:val="clear" w:color="auto" w:fill="FFFFFF"/>
        </w:rPr>
        <w:t>άνεις, όσες δημοσιονομικές προσαρμογές και να κάνεις, δεν οδηγούν πουθενά, εάν τελικά οι δημοσιονομικοί δείκτες της ανάπτυξης δεν αυξάνονται.</w:t>
      </w:r>
    </w:p>
    <w:p w14:paraId="12ADEA38" w14:textId="77777777" w:rsidR="00B667A6" w:rsidRDefault="00E9406E">
      <w:pPr>
        <w:spacing w:line="600" w:lineRule="auto"/>
        <w:ind w:firstLine="720"/>
        <w:jc w:val="both"/>
        <w:rPr>
          <w:bCs/>
          <w:shd w:val="clear" w:color="auto" w:fill="FFFFFF"/>
        </w:rPr>
      </w:pPr>
      <w:r>
        <w:rPr>
          <w:bCs/>
          <w:shd w:val="clear" w:color="auto" w:fill="FFFFFF"/>
        </w:rPr>
        <w:t>Όλα, κύριε Αλεξιάδη, πάνε προς το χειρότερο. Κι επειδή είστε ένας άνθρωπος που παρατηρεί και παρακολουθεί το κρίσι</w:t>
      </w:r>
      <w:r>
        <w:rPr>
          <w:bCs/>
          <w:shd w:val="clear" w:color="auto" w:fill="FFFFFF"/>
        </w:rPr>
        <w:t xml:space="preserve">μο ζήτημα των φορολογικών εσόδων, σας εφιστώ την προσοχή, διότι από το κομμάτι που λέγεται έσοδα του κράτους θα κριθούν πάρα πολλά για τη χώρα μας το αμέσως επόμενο διάστημα. Κι όταν λέω, «το αμέσως επόμενο διάστημα», εννοώ μέχρι το τέλος του χρόνου. </w:t>
      </w:r>
    </w:p>
    <w:p w14:paraId="12ADEA39" w14:textId="77777777" w:rsidR="00B667A6" w:rsidRDefault="00E9406E">
      <w:pPr>
        <w:spacing w:line="600" w:lineRule="auto"/>
        <w:ind w:firstLine="720"/>
        <w:jc w:val="both"/>
      </w:pPr>
      <w:r>
        <w:t>Ουσι</w:t>
      </w:r>
      <w:r>
        <w:t xml:space="preserve">αστικά, κυρίες και κύριοι συνάδελφοι, η προσωπική μου εκτίμηση είναι ότι  θα βρεθούμε μπροστά σε σοβαρά αδιέξοδα τους επόμενους τρεις μήνες είτε κοινωνικά είτε οικονομικά. Κάθε δημοσιονομικό κενό το οποίο δημιουργείται θα απαιτεί νέα προσαρμογή. Μπαίνουμε </w:t>
      </w:r>
      <w:r>
        <w:t xml:space="preserve">σε ένα σπιράλ καθόδου, το οποίο δεν θα έχει τελειωμό. </w:t>
      </w:r>
    </w:p>
    <w:p w14:paraId="12ADEA3A" w14:textId="77777777" w:rsidR="00B667A6" w:rsidRDefault="00E9406E">
      <w:pPr>
        <w:spacing w:line="600" w:lineRule="auto"/>
        <w:ind w:firstLine="720"/>
        <w:jc w:val="both"/>
      </w:pPr>
      <w:r>
        <w:t>Εάν μου πείτε «κι εσείς τι κάνατε τα προηγούμενα χρόνια;», υπάρχουν δύο απαντήσεις. Η πρώτη απάντηση: Την ώρα της μάχης δεν αναζητάς ευθύνες για πολλά, πολλά χρόνια πριν. Έχετε κι εσείς ευθύνες. Θυμάστ</w:t>
      </w:r>
      <w:r>
        <w:t xml:space="preserve">ε τα παραληρήματα τα συνδικαλιστικά στα οποία επιδιδόσασταν εσείς και οι αριστερές πτέρυγες της Βουλής για κάθε αίτημα το οποίο υπήρχε; «Αυξήσεις μισθών, αυξήσεις συντάξεων». Δεν υπήρχε αίτημα στο οποίο δεν είχατε προσχωρήσει. Δεν είπατε ποτέ όχι. </w:t>
      </w:r>
    </w:p>
    <w:p w14:paraId="12ADEA3B" w14:textId="77777777" w:rsidR="00B667A6" w:rsidRDefault="00E9406E">
      <w:pPr>
        <w:spacing w:line="600" w:lineRule="auto"/>
        <w:ind w:firstLine="720"/>
        <w:jc w:val="both"/>
      </w:pPr>
      <w:r>
        <w:t>Εν πάση</w:t>
      </w:r>
      <w:r>
        <w:t xml:space="preserve"> περιπτώσει, μπροστά στον κίνδυνο της χώρας, το ζήτημα δεν είναι να κάνουμε κριτική για το χθες. Αυτή είναι η άποψή μου. Εάν όμως θέλετε να κάνουμε κριτική για το χθες, εγώ θα σας πάω στο αμέσως προηγούμενο διάστημα. </w:t>
      </w:r>
    </w:p>
    <w:p w14:paraId="12ADEA3C" w14:textId="77777777" w:rsidR="00B667A6" w:rsidRDefault="00E9406E">
      <w:pPr>
        <w:spacing w:line="600" w:lineRule="auto"/>
        <w:ind w:firstLine="720"/>
        <w:jc w:val="both"/>
      </w:pPr>
      <w:r>
        <w:t>Εγώ θα σας πω ότι υπηρέτησα την κυβέρν</w:t>
      </w:r>
      <w:r>
        <w:t>ηση Σαμαρά επί δυόμισι χρόνια στο πιο δύσκολο Υπουργείο. Διαδέχθηκα Υπουργούς, όπως τον κ. Λοβέρδο, από κρίσιμο Υπουργείο, όπως το Υπουργείο Κοινωνικής Ασφάλισης, από την προηγούμενη ακριβώς περίοδο, πάλι δύσκολης δημοσιονομικής προσαρμογής. Τίποτα δεν μπο</w:t>
      </w:r>
      <w:r>
        <w:t>ρεί να πει κανείς ότι ήταν τέλειο. Τα πράγματα όμως ήταν καλύτερα. Οι δημοσιονομικοί δείκτες είτε το θέλετε είτε όχι –γιατί πρέπει να πούμε την αλήθεια- δημιουργούσαν την προοπτική και την ελπίδα. Η ανεργία μειώθηκε 2,5%. Δημιουργήσαμε ένα κοινωνικό περιβά</w:t>
      </w:r>
      <w:r>
        <w:t xml:space="preserve">λλον προστασίας των αδυνάμων, πρωτοφανές για τη χώρα μέσα σε δυσκολίες. </w:t>
      </w:r>
    </w:p>
    <w:p w14:paraId="12ADEA3D" w14:textId="77777777" w:rsidR="00B667A6" w:rsidRDefault="00E9406E">
      <w:pPr>
        <w:spacing w:line="600" w:lineRule="auto"/>
        <w:ind w:firstLine="720"/>
        <w:jc w:val="both"/>
      </w:pPr>
      <w:r>
        <w:t>Προχθές, σε μια ραδιοφωνική μου συνέντευξη, ομολόγησα ότι ήταν προσωπικό μου λάθος: Δεν κατάφερα ποτέ, κύριε Αλεξιάδη, επικοινωνιακά να αναδείξω για την προηγούμενη κυβέρνηση τη μεγάλ</w:t>
      </w:r>
      <w:r>
        <w:t xml:space="preserve">η κοινωνική παρέμβαση υπέρ των αδυνάτων που έκανε. Ασχολούμουν με τα ζητήματα της αποτελεσματικότητας και στο συνταξιοδοτικό και στα ζητήματα της ανεργίας. </w:t>
      </w:r>
    </w:p>
    <w:p w14:paraId="12ADEA3E" w14:textId="77777777" w:rsidR="00B667A6" w:rsidRDefault="00E9406E">
      <w:pPr>
        <w:spacing w:line="600" w:lineRule="auto"/>
        <w:ind w:firstLine="720"/>
        <w:jc w:val="both"/>
      </w:pPr>
      <w:r>
        <w:t>Βλέπω ότι κουνάτε το κεφάλι σας. Ακούστε λοιπόν. Στην προηγούμενη κυβέρνηση για το κοινωνικό κράτος</w:t>
      </w:r>
      <w:r>
        <w:t>, για τους αδύναμους, για τους άνεργους, για τους εργαζόμενους κάναμε παρεμβάσεις μοναδικές, που δεν είχαν γίνει δεκαετίες τώρα. Το Α21, τα οικογενειακά επιδόματα, επτακόσια πενήντα πέντε εκατομμύρια ευρώ. Και το πρώτο παιδί έπαιρνε επίδομα. Πότε ξαναέγινε</w:t>
      </w:r>
      <w:r>
        <w:t xml:space="preserve"> αυτό; Στην προηγούμενη κυβέρνηση. Δεν το αναδείξαμε. Και τώρα μαθαίνω ότι δυσκολεύεστε να τα πληρώσετε. Τα τετρακόσια πενήντα εκατομμύρια, το κοινωνικό μέρισμα από το περίσσευμα του κρατικού προϋπολογισμού, πότε έγινε αυτό; Από την προηγούμενη κυβέρνηση γ</w:t>
      </w:r>
      <w:r>
        <w:t xml:space="preserve">ια τους αδύνατους. Φέτος δεν το δώσατε. </w:t>
      </w:r>
    </w:p>
    <w:p w14:paraId="12ADEA3F" w14:textId="77777777" w:rsidR="00B667A6" w:rsidRDefault="00E9406E">
      <w:pPr>
        <w:spacing w:line="600" w:lineRule="auto"/>
        <w:ind w:firstLine="720"/>
        <w:jc w:val="both"/>
      </w:pPr>
      <w:r>
        <w:t>Φυσικά, υπάρχει η μεγάλη τομή, που -είτε το θέλετε είτε όχι- ασκήθηκε κριτική στη Νέα Δημοκρατία από την προηγούμενη κυβέρνηση «πρώτη φορά αριστερά» το προηγούμενο επτάμηνο για το ελάχιστο εγγυημένο εισόδημα. Είτε το θέλετε είτε όχι, είναι νόμος και θα απο</w:t>
      </w:r>
      <w:r>
        <w:t>τελέσει τη μεγαλύτερη κοινωνική παρέμβαση του ελληνικού κράτους για τα επόμενα χρόνια. Είναι η πιο προωθημένη κοινωνική παρέμβαση του ελληνικού κράτους για τους αδύνατους. Και αυτό το σταματήσατε. Κι έρχεται η τρόικα –και αυτό πρέπει να το δείτε μέσα στο κ</w:t>
      </w:r>
      <w:r>
        <w:t>όμμα σας- και σας το επιβάλλει να το κάνετε, γιατί είναι η πιο προωθημένη κοινωνική πολιτική σε επίπεδο Ευρώπης. Μάλιστα, εισαγάγαμε και συστήματα λόγω της «ΕΡΓΑΝΗΣ» και λόγω των ηλεκτρονικών διασταυρώσεων που είχαμε πλέον τη δυνατότητα, όπως είχε κάνει κα</w:t>
      </w:r>
      <w:r>
        <w:t xml:space="preserve">ι ο κ. Θεοχάρης πραγματικά τομές στο Υπουργείο Οικονομικών, και όλα αυτά τα κάναμε διασταυρώσεις μοναδικές, μέσα από τις οποίες είναι το πιο προωθημένο σύστημα. Και όλα αυτά τα σταματήσατε. Γιατί, κύριε Αλεξιάδη; </w:t>
      </w:r>
    </w:p>
    <w:p w14:paraId="12ADEA40" w14:textId="77777777" w:rsidR="00B667A6" w:rsidRDefault="00E9406E">
      <w:pPr>
        <w:spacing w:line="600" w:lineRule="auto"/>
        <w:ind w:firstLine="720"/>
        <w:jc w:val="both"/>
      </w:pPr>
      <w:r>
        <w:t>Εν πάση περιπτώσει, χάσαμε στον τομέα αυτό</w:t>
      </w:r>
      <w:r>
        <w:t>. Χάσαμε στην επικοινωνία. Παραχωρήσαμε το κρίσιμο ζήτημα του κοινωνικού κράτους σ’ εσάς, υπό την έννοια ότι δεν αναδείξαμε τι κάναμε και σας αφήσαμε σε μια λογική αντιμνημονιακή να λέτε ότι θα υποστηρίξετε τους ανέργους, ότι θα σκίσετε μνημόνια, ότι θα αυ</w:t>
      </w:r>
      <w:r>
        <w:t xml:space="preserve">ξήσετε συντάξεις και τα υπόλοιπα. </w:t>
      </w:r>
    </w:p>
    <w:p w14:paraId="12ADEA41" w14:textId="77777777" w:rsidR="00B667A6" w:rsidRDefault="00E9406E">
      <w:pPr>
        <w:spacing w:line="600" w:lineRule="auto"/>
        <w:ind w:firstLine="720"/>
        <w:jc w:val="both"/>
      </w:pPr>
      <w:r>
        <w:t>Επειδή όμως η τιμωρία στην πολιτική είναι κάτι το οποίο έρχεται πολύ σύντομα, νομίζω ότι ήρθε για εσάς, διότι διαψεύδεστε, περνάτε κάτω από τον πήχη και ο κόσμος παρακολουθεί. Ο κόσμος παρακολουθεί και το παρόν νομοσχέδιο</w:t>
      </w:r>
      <w:r>
        <w:t xml:space="preserve"> που, όπως σας είπα, πριν από ένα χρόνο το κατακρίνατε ως διαφθορά και το καταγγέλλατε ως ξεπούλημα. Σήμερα έρχεστε και το εισάγετε και η Αντιπολίτευση το στηρίζει. </w:t>
      </w:r>
    </w:p>
    <w:p w14:paraId="12ADEA42" w14:textId="77777777" w:rsidR="00B667A6" w:rsidRDefault="00E9406E">
      <w:pPr>
        <w:spacing w:line="600" w:lineRule="auto"/>
        <w:ind w:firstLine="720"/>
        <w:jc w:val="both"/>
      </w:pPr>
      <w:r>
        <w:t>Αυτό το οποίο έχω να σας πω για το παρόν νομοσχέδιο –θα καταθέσω και την τροπολογία, την ο</w:t>
      </w:r>
      <w:r>
        <w:t xml:space="preserve">ποία σας την έχουν πει όλα τα κόμματα- είναι το εξής: Γιατί δεν προχωρείτε σε αυτή τη συναίνεση, την οποία επιδιώκουμε; Προχωρήστε. Πάρτε και δείτε θετικά την τροπολογία του άρθρου 2 για να στηρίξουμε όλοι μαζί και τα άρθρα τα συγκεκριμένα. </w:t>
      </w:r>
    </w:p>
    <w:p w14:paraId="12ADEA43" w14:textId="77777777" w:rsidR="00B667A6" w:rsidRDefault="00E9406E">
      <w:pPr>
        <w:spacing w:line="600" w:lineRule="auto"/>
        <w:ind w:firstLine="720"/>
        <w:jc w:val="both"/>
      </w:pPr>
      <w:r>
        <w:t>Αυτό που φοβίζ</w:t>
      </w:r>
      <w:r>
        <w:t xml:space="preserve">ει, κυρίες και κύριοι συνάδελφοι, είναι ότι το κρίσιμο ζήτημα των αποκρατικοποιήσεων αποτελεί πολύ σημαντικό μέγεθος για το ζήτημα της δημοσιονομικής εξέλιξης της χώρας μας. </w:t>
      </w:r>
    </w:p>
    <w:p w14:paraId="12ADEA44" w14:textId="77777777" w:rsidR="00B667A6" w:rsidRDefault="00E9406E">
      <w:pPr>
        <w:spacing w:line="600" w:lineRule="auto"/>
        <w:ind w:firstLine="720"/>
        <w:jc w:val="both"/>
      </w:pPr>
      <w:r>
        <w:t>Προχθές, σε μια εφημερίδα ο κ. Πιτσιόρλας –δικός σας άνθρωπος, του ΤΑΙΠΕΔ- ανακοί</w:t>
      </w:r>
      <w:r>
        <w:t xml:space="preserve">νωσε ότι τα δύο δισεκατομμύρια τα οποία έχετε βάλει για τις αποκρατικοποιήσεις το 2016 δεν θα υλοποιηθούν. </w:t>
      </w:r>
    </w:p>
    <w:p w14:paraId="12ADEA45" w14:textId="77777777" w:rsidR="00B667A6" w:rsidRDefault="00E9406E">
      <w:pPr>
        <w:tabs>
          <w:tab w:val="left" w:pos="2820"/>
        </w:tabs>
        <w:spacing w:line="600" w:lineRule="auto"/>
        <w:ind w:firstLine="720"/>
        <w:jc w:val="both"/>
      </w:pPr>
      <w:r>
        <w:t>Αυτό αποτελεί μέγιστο ζήτημα, υπό την έννοια ότι αν από τώρα ο άνθρωπος ο οποίος κρατάει το τιμόνι των αποκρατικοποιήσεων δηλώνει ότι δεν θα μπορέσο</w:t>
      </w:r>
      <w:r>
        <w:t>υμε να εισπράξουμε τα συγκεκριμένα χρήματα, είναι ένα πολύ σοβαρό ζήτημα για την οικονομία της χώρας μας.</w:t>
      </w:r>
    </w:p>
    <w:p w14:paraId="12ADEA46" w14:textId="77777777" w:rsidR="00B667A6" w:rsidRDefault="00E9406E">
      <w:pPr>
        <w:tabs>
          <w:tab w:val="left" w:pos="2820"/>
        </w:tabs>
        <w:spacing w:line="600" w:lineRule="auto"/>
        <w:ind w:firstLine="720"/>
        <w:jc w:val="both"/>
      </w:pPr>
      <w:r>
        <w:t>Και κάτι ακόμα. Επιχαίρετε για το ζήτημα του ΕΝΦΙΑ και δεν ξέρω γιατί. Γιατί καταφέρατε να βγουν τα σημειώματα; Μα, είναι δουλειά σας. Είναι αυτονόητο</w:t>
      </w:r>
      <w:r>
        <w:t xml:space="preserve"> αυτό ότι έπρεπε να το κάνετε. Θα έπρεπε, όμως, κάπου να έχετε κι ένα στοιχείο αυτοκριτικής, διότι μέχρι και τον Ιανουάριο λέγατε αφενός ότι δεν θα υπάρξει ΕΝΦΙΑ, θα καταργηθεί, το χειρότερο όμως είναι ότι έρχεται ένας ΕΝΦΙΑ για τους Έλληνες, ο οποίος είνα</w:t>
      </w:r>
      <w:r>
        <w:t>ι επιβαρυμένος, πέρα από αυτά που λέτε. Επιβαρύνθηκαν οι προσωπικές επιχειρήσεις, οι ξενοδοχειακές και τα καταλύματα. Επειδή κατάγομαι από μια νησιωτική περιοχή το μήνυμα που σας φέρνω είναι η οργή του κόσμου, ενός κόσμου με τρία και τέσσερα δωμάτια που θα</w:t>
      </w:r>
      <w:r>
        <w:t xml:space="preserve"> πληρώσει πρώτη φορά συμπληρωματικό ΕΝΦΙΑ. Αυτό είναι έργο ΣΥΡΙΖΑ.</w:t>
      </w:r>
    </w:p>
    <w:p w14:paraId="12ADEA47" w14:textId="77777777" w:rsidR="00B667A6" w:rsidRDefault="00E9406E">
      <w:pPr>
        <w:tabs>
          <w:tab w:val="left" w:pos="2820"/>
        </w:tabs>
        <w:spacing w:line="600" w:lineRule="auto"/>
        <w:ind w:firstLine="720"/>
        <w:jc w:val="both"/>
      </w:pPr>
      <w:r>
        <w:t>Και κάτι ακόμη. Επιχαίρετε για τις εκατό δόσεις. Δεν ξέρω γιατί, αλλά εμείς το ονομάζουμε φιάσκο. Το ονομάζουμε φιάσκο -το είχα πει και σε άλλη ομιλία μου στη Βουλή- για τον εξής απλό λόγο:</w:t>
      </w:r>
      <w:r>
        <w:t xml:space="preserve"> Οι εκατό δόσεις και γενικά όταν ένα κράτος ρυθμίζει για να ανακουφίσει τον κόσμο πρέπει να υπάρχουν δύο στοιχεία: το στοιχείο της εισπραξιμότητας και το στοιχείο της σταθερότητας και της συνέπειας. Δεν κάνατε τίποτα από τα δύο. Δεν θα αναφερθώ στις δικές </w:t>
      </w:r>
      <w:r>
        <w:t>μας, που το κάναμε μόνοι μας, με μονομερή ενέργεια, αλλά προσχώρησε η τρόικα τότε. Συμφώνησε ότι δεν χρειάζεται να τρέχουμε. Βγήκε η κ. Βαλαβάνη, βγήκε ο ΣΥΡΙΖΑ, ανέπτυξε το κίνημα του «Δεν πληρώνω», ότι θα κάνετε σεισάχθεια και δεν θα πληρώσει κανένας, το</w:t>
      </w:r>
      <w:r>
        <w:t xml:space="preserve"> ξεπερνάω. </w:t>
      </w:r>
    </w:p>
    <w:p w14:paraId="12ADEA48" w14:textId="77777777" w:rsidR="00B667A6" w:rsidRDefault="00E9406E">
      <w:pPr>
        <w:tabs>
          <w:tab w:val="left" w:pos="2820"/>
        </w:tabs>
        <w:spacing w:line="600" w:lineRule="auto"/>
        <w:ind w:firstLine="720"/>
        <w:jc w:val="both"/>
      </w:pPr>
      <w:r>
        <w:t>Φτάνω στις δικές σας εκατό δόσεις. Εμείς είχαμε επιφυλάξεις. Σας ρωτήσαμε αν αυτό είναι ένα νομοθέτημα, το οποίο θα έχει διάρκεια. Λέγατε από τη Βουλή ότι εσείς δεν ακούτε κανέναν και προχωράτε. Και το ψηφίσαμε. Η Νέα Δημοκρατία και τα άλλα κόμ</w:t>
      </w:r>
      <w:r>
        <w:t xml:space="preserve">ματα ψήφισαν. Τι έγινε σήμερα; Έχετε καταλάβει; </w:t>
      </w:r>
    </w:p>
    <w:p w14:paraId="12ADEA49" w14:textId="77777777" w:rsidR="00B667A6" w:rsidRDefault="00E9406E">
      <w:pPr>
        <w:tabs>
          <w:tab w:val="left" w:pos="2820"/>
        </w:tabs>
        <w:spacing w:line="600" w:lineRule="auto"/>
        <w:ind w:firstLine="720"/>
        <w:jc w:val="both"/>
      </w:pPr>
      <w:r>
        <w:t>Μέχρι σήμερα στα ασφαλιστικά ταμεία 1,5 δισεκατομμύριο ευρώ έχει φύγει από τις ρυθμίσεις και αυτό πριν ψηφιστεί ο καινούργιος νόμος. Ανεβάσατε το επιτόκιο από 0,5% σε 5,5% και αλλού από το 3% σε 5,05%. Συγκρ</w:t>
      </w:r>
      <w:r>
        <w:t>ιτικά και με εμάς ακόμη που το είχαμε στο 4%, το ανεβάσατε μία και πλέον μονάδα. Και το χειρότερο είναι ότι κανένας από αυτούς που είναι στις ρυθμίσεις δεν ξέρει αν διατηρούνται οι δόσεις που έχει, οι εκατό, οι εβδομήντα, οι εξήντα και πέφτει στην υποκειμε</w:t>
      </w:r>
      <w:r>
        <w:t xml:space="preserve">νική κρίση και ακόμα δεν έχετε βγάλει την υπουργική απόφαση. </w:t>
      </w:r>
    </w:p>
    <w:p w14:paraId="12ADEA4A" w14:textId="77777777" w:rsidR="00B667A6" w:rsidRDefault="00E9406E">
      <w:pPr>
        <w:tabs>
          <w:tab w:val="left" w:pos="2820"/>
        </w:tabs>
        <w:spacing w:line="600" w:lineRule="auto"/>
        <w:ind w:firstLine="720"/>
        <w:jc w:val="both"/>
      </w:pPr>
      <w:r>
        <w:t xml:space="preserve">Σας άκουγα σήμερα το πρωί. Ξέρω ότι είστε εργατικός άνθρωπος. Γιατί δεν βγάζετε την υπουργική απόφαση, για να μην υπάρχει υποκειμενική κρίση και να τρέχει ο κόσμος στις εφορίες και στα </w:t>
      </w:r>
      <w:r>
        <w:t>ασφαλιστικά ταμεία να μαθαίνει αν μπορεί να υπαχθεί τον επόμενο μήνα στη δόση; Δεν κάνατε τίποτα από αυτά.</w:t>
      </w:r>
    </w:p>
    <w:p w14:paraId="12ADEA4B" w14:textId="77777777" w:rsidR="00B667A6" w:rsidRDefault="00E9406E">
      <w:pPr>
        <w:tabs>
          <w:tab w:val="left" w:pos="2820"/>
        </w:tabs>
        <w:spacing w:line="600" w:lineRule="auto"/>
        <w:ind w:firstLine="720"/>
        <w:jc w:val="both"/>
      </w:pPr>
      <w:r>
        <w:t>Εν πάση περιπτώσει, επειδή τα πράγματα δεν εξελίσσονται καλά, εφιστώ την προσοχή σας στο εξής: Να είστε και πιο προσεκτικοί στο ύφος και στο κοινοβου</w:t>
      </w:r>
      <w:r>
        <w:t xml:space="preserve">λευτικό ήθος. Και να συστήσετε στον κ. Κατρούγκαλο, τον Υπουργό της Κοινωνικής Ασφάλισης, να μειώσει τις δημόσιες εμφανίσεις του. Κάνει κακό. Δεν με νοιάζει ότι κάνει κακό στο ΣΥΡΙΖΑ. Δείχνει πλήρη άγνοια και παντελή ασάφεια σε ό,τι λέει. Δεν καταλαβαίνει </w:t>
      </w:r>
      <w:r>
        <w:t>κανείς τι λέει, μα κανένας! Σε όποια εκπομπή βγει λέει ότι «ναι, θα φτιάξουμε μια νέα μεταρρύθμιση για το ασφαλιστικό». Ουσιαστικά, όλοι καταλαβαίνουμε ότι έρχεται μια οριζόντια μείωση των συντάξεων. Με νοιάζει, όμως, για τον κόσμο. Έχετε αναστατώσει εργαζ</w:t>
      </w:r>
      <w:r>
        <w:t xml:space="preserve">όμενους και συνταξιούχους. Δεν ξέρουν σε τι περιβάλλον θα βρεθούν την επόμενη μέρα. </w:t>
      </w:r>
    </w:p>
    <w:p w14:paraId="12ADEA4C" w14:textId="77777777" w:rsidR="00B667A6" w:rsidRDefault="00E9406E">
      <w:pPr>
        <w:tabs>
          <w:tab w:val="left" w:pos="2820"/>
        </w:tabs>
        <w:spacing w:line="600" w:lineRule="auto"/>
        <w:ind w:firstLine="720"/>
        <w:jc w:val="both"/>
      </w:pPr>
      <w:r>
        <w:t>Αλλά προειδοποιώ διά μέσου της κοινοβουλευτικής οδού, όπως το έκανα και στο δημόσιο διάλογο, μην διανοηθείτε -αυτό που λέει ο κ. Κατρούγκαλος- να καταργήσετε τις επικουρικ</w:t>
      </w:r>
      <w:r>
        <w:t>ές συντάξεις. Αποτελεί αιτία πολέμου μέσα στη Βουλή. Εμάς τα όπλα μας είναι αυτά. Δεν θα κατεβάσουμε τον κόσμο στο πεζοδρόμιο.</w:t>
      </w:r>
    </w:p>
    <w:p w14:paraId="12ADEA4D" w14:textId="77777777" w:rsidR="00B667A6" w:rsidRDefault="00E9406E">
      <w:pPr>
        <w:tabs>
          <w:tab w:val="left" w:pos="2820"/>
        </w:tabs>
        <w:spacing w:line="600" w:lineRule="auto"/>
        <w:ind w:firstLine="720"/>
        <w:jc w:val="both"/>
        <w:rPr>
          <w:color w:val="000000"/>
          <w:shd w:val="clear" w:color="auto" w:fill="FFFFFF"/>
        </w:rPr>
      </w:pPr>
      <w:r>
        <w:t>Διανοείστε τι θα είχε γίνει εάν εγώ, ως Υπουργός το προηγούμενο διάστημα, είχα τολμήσει να ψελλίσω μόνο την κατάργηση των επικουρ</w:t>
      </w:r>
      <w:r>
        <w:t xml:space="preserve">ικών συντάξεων; Ξέρετε τι είναι οι επικουρικές συντάξεις; Έχετε διανοηθεί; Δύο πυλώνες κοινωνικούς έχει το ασφαλιστικό σύστημα, την κύρια σύνταξη και την επικουρική, η οποία επικουρική είναι ανταποδοτική και έχει σήμερα 2,1 δισεκατομμύρια ευρώ απόθεμα και </w:t>
      </w:r>
      <w:r>
        <w:t xml:space="preserve">προσθέτω και άλλα 400 εκατομμύρια από τους αστυνομικούς, τους λιμενικούς και τα σώματα ασφαλείας και είναι 2,5 δισεκατομμύρια αποθεματικά. Και είναι εισφορά εργαζομένων και εργοδότη και δεν έχει καμμία δουλειά το κράτος. Και λέει ψέματα ο κ. Κατρούγκαλος, </w:t>
      </w:r>
      <w:r>
        <w:t>όταν λέει ότι το κράτος έχει συνεισφέρει. Δεν έχει δώσει ούτε ένα ευρώ μέχρι σήμερα.</w:t>
      </w:r>
      <w:r>
        <w:rPr>
          <w:color w:val="000000"/>
          <w:shd w:val="clear" w:color="auto" w:fill="FFFFFF"/>
        </w:rPr>
        <w:t xml:space="preserve"> Θα καταργήσετε το δεύτερο πυλώνα της κοινωνικής ασφάλισης; Εσείς, η Αριστερά; Και το ανέχεστε να ακούτε τον κ. Κατρούγκαλο να λέει όλα αυτά; </w:t>
      </w:r>
    </w:p>
    <w:p w14:paraId="12ADEA4E" w14:textId="77777777" w:rsidR="00B667A6" w:rsidRDefault="00E9406E">
      <w:pPr>
        <w:spacing w:line="600" w:lineRule="auto"/>
        <w:ind w:firstLine="720"/>
        <w:jc w:val="both"/>
        <w:rPr>
          <w:color w:val="000000"/>
          <w:shd w:val="clear" w:color="auto" w:fill="FFFFFF"/>
        </w:rPr>
      </w:pPr>
      <w:r>
        <w:rPr>
          <w:color w:val="000000"/>
          <w:shd w:val="clear" w:color="auto" w:fill="FFFFFF"/>
        </w:rPr>
        <w:t>Λοιπόν, δεν σας το επιτρέπουμ</w:t>
      </w:r>
      <w:r>
        <w:rPr>
          <w:color w:val="000000"/>
          <w:shd w:val="clear" w:color="auto" w:fill="FFFFFF"/>
        </w:rPr>
        <w:t>ε! Το ξεκαθαρίζουμε αυτό. Θα είμαστε κάθετοι και αμείλικτοι στο συγκεκριμένο.</w:t>
      </w:r>
    </w:p>
    <w:p w14:paraId="12ADEA4F" w14:textId="77777777" w:rsidR="00B667A6" w:rsidRDefault="00E9406E">
      <w:pPr>
        <w:spacing w:line="600" w:lineRule="auto"/>
        <w:ind w:firstLine="720"/>
        <w:jc w:val="both"/>
        <w:rPr>
          <w:color w:val="000000"/>
          <w:shd w:val="clear" w:color="auto" w:fill="FFFFFF"/>
        </w:rPr>
      </w:pPr>
      <w:r>
        <w:rPr>
          <w:b/>
          <w:color w:val="000000"/>
          <w:shd w:val="clear" w:color="auto" w:fill="FFFFFF"/>
        </w:rPr>
        <w:t>ΠΡΟΕΔΡΕΥΩΝ (Γεώργιος Βαρεμένος):</w:t>
      </w:r>
      <w:r>
        <w:rPr>
          <w:color w:val="000000"/>
          <w:shd w:val="clear" w:color="auto" w:fill="FFFFFF"/>
        </w:rPr>
        <w:t xml:space="preserve"> Κύριε Βρούτση, βάλτε μια τελεία. Τα καλύψατε όλα τα θέματα.  </w:t>
      </w:r>
    </w:p>
    <w:p w14:paraId="12ADEA50" w14:textId="77777777" w:rsidR="00B667A6" w:rsidRDefault="00E9406E">
      <w:pPr>
        <w:spacing w:line="600" w:lineRule="auto"/>
        <w:ind w:firstLine="720"/>
        <w:jc w:val="both"/>
        <w:rPr>
          <w:color w:val="000000"/>
          <w:shd w:val="clear" w:color="auto" w:fill="FFFFFF"/>
        </w:rPr>
      </w:pPr>
      <w:r>
        <w:rPr>
          <w:b/>
          <w:color w:val="000000"/>
          <w:shd w:val="clear" w:color="auto" w:fill="FFFFFF"/>
        </w:rPr>
        <w:t xml:space="preserve">ΙΩΑΝΝΗΣ ΒΡΟΥΤΣΗΣ:  </w:t>
      </w:r>
      <w:r>
        <w:rPr>
          <w:color w:val="000000"/>
          <w:shd w:val="clear" w:color="auto" w:fill="FFFFFF"/>
        </w:rPr>
        <w:t xml:space="preserve">Τελειώνω. </w:t>
      </w:r>
    </w:p>
    <w:p w14:paraId="12ADEA51" w14:textId="77777777" w:rsidR="00B667A6" w:rsidRDefault="00E9406E">
      <w:pPr>
        <w:spacing w:line="600" w:lineRule="auto"/>
        <w:ind w:firstLine="720"/>
        <w:jc w:val="both"/>
        <w:rPr>
          <w:color w:val="000000"/>
          <w:shd w:val="clear" w:color="auto" w:fill="FFFFFF"/>
        </w:rPr>
      </w:pPr>
      <w:r>
        <w:rPr>
          <w:color w:val="000000"/>
          <w:shd w:val="clear" w:color="auto" w:fill="FFFFFF"/>
        </w:rPr>
        <w:t>Θα στηρίξουμε το ένα εκατομμύριο εκατό χιλιάδες συντα</w:t>
      </w:r>
      <w:r>
        <w:rPr>
          <w:color w:val="000000"/>
          <w:shd w:val="clear" w:color="auto" w:fill="FFFFFF"/>
        </w:rPr>
        <w:t xml:space="preserve">ξιούχους που παίρνουν σήμερα επικουρική σύνταξη. Είναι ένα επικουρικό ταμείο, που αποτελεί σήμερα υπόδειγμα λειτουργίας. </w:t>
      </w:r>
    </w:p>
    <w:p w14:paraId="12ADEA52"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Σας λέω πολύ απλά, όπως έχω πει και στην προηγούμενη Βουλή, ότι το κληρονόμησα σε μια κατάσταση που οι επικουρικές συντάξεις δίνονταν </w:t>
      </w:r>
      <w:r>
        <w:rPr>
          <w:color w:val="000000"/>
          <w:shd w:val="clear" w:color="auto" w:fill="FFFFFF"/>
        </w:rPr>
        <w:t xml:space="preserve">με υπεύθυνες δηλώσεις και σε τσουβάλια. </w:t>
      </w:r>
    </w:p>
    <w:p w14:paraId="12ADEA53"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Μάζεψα όλα τα ταμεία, έγινε ένα ταμείο και μηχανογραφήθηκαν τα πάντα. </w:t>
      </w:r>
    </w:p>
    <w:p w14:paraId="12ADEA54" w14:textId="77777777" w:rsidR="00B667A6" w:rsidRDefault="00E9406E">
      <w:pPr>
        <w:spacing w:line="600" w:lineRule="auto"/>
        <w:ind w:firstLine="720"/>
        <w:jc w:val="both"/>
        <w:rPr>
          <w:color w:val="000000"/>
          <w:shd w:val="clear" w:color="auto" w:fill="FFFFFF"/>
        </w:rPr>
      </w:pPr>
      <w:r>
        <w:rPr>
          <w:b/>
          <w:color w:val="000000"/>
          <w:shd w:val="clear" w:color="auto" w:fill="FFFFFF"/>
        </w:rPr>
        <w:t>ΠΡΟΕΔΡΕΥΩΝ (Γεώργιος Βαρεμένος):</w:t>
      </w:r>
      <w:r>
        <w:rPr>
          <w:color w:val="000000"/>
          <w:shd w:val="clear" w:color="auto" w:fill="FFFFFF"/>
        </w:rPr>
        <w:t xml:space="preserve"> Κύριε Βρούτση, αφήστε κάτι να πείτε όταν συζητηθεί το ασφαλιστικό. </w:t>
      </w:r>
    </w:p>
    <w:p w14:paraId="12ADEA55" w14:textId="77777777" w:rsidR="00B667A6" w:rsidRDefault="00E9406E">
      <w:pPr>
        <w:spacing w:line="600" w:lineRule="auto"/>
        <w:ind w:firstLine="720"/>
        <w:jc w:val="both"/>
        <w:rPr>
          <w:color w:val="000000"/>
          <w:shd w:val="clear" w:color="auto" w:fill="FFFFFF"/>
        </w:rPr>
      </w:pPr>
      <w:r>
        <w:rPr>
          <w:b/>
          <w:color w:val="000000"/>
          <w:shd w:val="clear" w:color="auto" w:fill="FFFFFF"/>
        </w:rPr>
        <w:t xml:space="preserve">ΙΩΑΝΝΗΣ ΒΡΟΥΤΣΗΣ:  </w:t>
      </w:r>
      <w:r>
        <w:rPr>
          <w:color w:val="000000"/>
          <w:shd w:val="clear" w:color="auto" w:fill="FFFFFF"/>
        </w:rPr>
        <w:t>Ολοκληρώνω, κύριε Πρόεδρ</w:t>
      </w:r>
      <w:r>
        <w:rPr>
          <w:color w:val="000000"/>
          <w:shd w:val="clear" w:color="auto" w:fill="FFFFFF"/>
        </w:rPr>
        <w:t xml:space="preserve">ε. </w:t>
      </w:r>
    </w:p>
    <w:p w14:paraId="12ADEA56"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Έχουμε 70 εκατομμύρια ευρώ επιπλέον έσοδα σε επικουρικές συντάξεις. </w:t>
      </w:r>
    </w:p>
    <w:p w14:paraId="12ADEA57" w14:textId="77777777" w:rsidR="00B667A6" w:rsidRDefault="00E9406E">
      <w:pPr>
        <w:spacing w:line="600" w:lineRule="auto"/>
        <w:ind w:firstLine="720"/>
        <w:jc w:val="both"/>
        <w:rPr>
          <w:color w:val="000000"/>
          <w:shd w:val="clear" w:color="auto" w:fill="FFFFFF"/>
        </w:rPr>
      </w:pPr>
      <w:r>
        <w:rPr>
          <w:b/>
          <w:color w:val="000000"/>
          <w:shd w:val="clear" w:color="auto" w:fill="FFFFFF"/>
        </w:rPr>
        <w:t>ΓΕΩΡΓΙΟΣ ΔΗΜΑΡΑΣ:</w:t>
      </w:r>
      <w:r>
        <w:rPr>
          <w:color w:val="000000"/>
          <w:shd w:val="clear" w:color="auto" w:fill="FFFFFF"/>
        </w:rPr>
        <w:t xml:space="preserve"> Κύριε Πρόεδρε, έχει υπερβεί το χρόνο!</w:t>
      </w:r>
    </w:p>
    <w:p w14:paraId="12ADEA58" w14:textId="77777777" w:rsidR="00B667A6" w:rsidRDefault="00E9406E">
      <w:pPr>
        <w:spacing w:line="600" w:lineRule="auto"/>
        <w:ind w:firstLine="720"/>
        <w:jc w:val="center"/>
        <w:rPr>
          <w:color w:val="000000"/>
          <w:shd w:val="clear" w:color="auto" w:fill="FFFFFF"/>
        </w:rPr>
      </w:pPr>
      <w:r>
        <w:rPr>
          <w:color w:val="000000"/>
          <w:shd w:val="clear" w:color="auto" w:fill="FFFFFF"/>
        </w:rPr>
        <w:t>(Θόρυβος στην Αίθουσα)</w:t>
      </w:r>
    </w:p>
    <w:p w14:paraId="12ADEA59" w14:textId="77777777" w:rsidR="00B667A6" w:rsidRDefault="00E9406E">
      <w:pPr>
        <w:spacing w:line="600" w:lineRule="auto"/>
        <w:ind w:firstLine="720"/>
        <w:jc w:val="both"/>
        <w:rPr>
          <w:color w:val="000000"/>
          <w:shd w:val="clear" w:color="auto" w:fill="FFFFFF"/>
        </w:rPr>
      </w:pPr>
      <w:r>
        <w:rPr>
          <w:b/>
          <w:color w:val="000000"/>
          <w:shd w:val="clear" w:color="auto" w:fill="FFFFFF"/>
        </w:rPr>
        <w:t>ΠΡΟΕΔΡΕΥΩΝ (Γεώργιος Βαρεμένος):</w:t>
      </w:r>
      <w:r>
        <w:rPr>
          <w:color w:val="000000"/>
          <w:shd w:val="clear" w:color="auto" w:fill="FFFFFF"/>
        </w:rPr>
        <w:t xml:space="preserve"> Τους Κοινοβουλευτικούς Εκπροσώπους τους πνίγει το δίκιο και ευνοούνται οι Βουλευτές. Αυτό το καταλαβαίνετε, αλλά δεν πειράζει. </w:t>
      </w:r>
    </w:p>
    <w:p w14:paraId="12ADEA5A"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 </w:t>
      </w:r>
      <w:r>
        <w:rPr>
          <w:b/>
          <w:color w:val="000000"/>
          <w:shd w:val="clear" w:color="auto" w:fill="FFFFFF"/>
        </w:rPr>
        <w:t xml:space="preserve">ΙΩΑΝΝΗΣ ΒΡΟΥΤΣΗΣ:  </w:t>
      </w:r>
      <w:r>
        <w:rPr>
          <w:color w:val="000000"/>
          <w:shd w:val="clear" w:color="auto" w:fill="FFFFFF"/>
        </w:rPr>
        <w:t>Είμαι από αυτούς που σπάνια καταχρώνται τον χρόνο. Όμως, αναφέρομαι σε ένα μείζον ζήτημα, το οποίο προέκυψε</w:t>
      </w:r>
      <w:r>
        <w:rPr>
          <w:color w:val="000000"/>
          <w:shd w:val="clear" w:color="auto" w:fill="FFFFFF"/>
        </w:rPr>
        <w:t xml:space="preserve"> τώρα μέσα από τις δηλώσεις του κ. Κατρούγκαλου και αποτελεί μείζον πολιτικό ζήτημα. Κρατήστε χρόνο από τη δευτερολογία μου, εάν θέλετε. </w:t>
      </w:r>
    </w:p>
    <w:p w14:paraId="12ADEA5B" w14:textId="77777777" w:rsidR="00B667A6" w:rsidRDefault="00E9406E">
      <w:pPr>
        <w:spacing w:line="600" w:lineRule="auto"/>
        <w:ind w:firstLine="720"/>
        <w:jc w:val="both"/>
        <w:rPr>
          <w:color w:val="000000"/>
          <w:shd w:val="clear" w:color="auto" w:fill="FFFFFF"/>
        </w:rPr>
      </w:pPr>
      <w:r>
        <w:rPr>
          <w:b/>
          <w:color w:val="000000"/>
          <w:shd w:val="clear" w:color="auto" w:fill="FFFFFF"/>
        </w:rPr>
        <w:t>ΔΗΜΗΤΡΙΟΣ ΚΥΡΙΑΖΙΔΗΣ:</w:t>
      </w:r>
      <w:r>
        <w:rPr>
          <w:color w:val="000000"/>
          <w:shd w:val="clear" w:color="auto" w:fill="FFFFFF"/>
        </w:rPr>
        <w:t xml:space="preserve"> Ο κόσμος θα κατέβει μόνος του στο δρόμο, ανεξάρτητα από το τι λέει η Κυβέρνηση. </w:t>
      </w:r>
    </w:p>
    <w:p w14:paraId="12ADEA5C" w14:textId="77777777" w:rsidR="00B667A6" w:rsidRDefault="00E9406E">
      <w:pPr>
        <w:spacing w:line="600" w:lineRule="auto"/>
        <w:ind w:firstLine="720"/>
        <w:jc w:val="both"/>
        <w:rPr>
          <w:color w:val="000000"/>
          <w:shd w:val="clear" w:color="auto" w:fill="FFFFFF"/>
        </w:rPr>
      </w:pPr>
      <w:r>
        <w:rPr>
          <w:color w:val="000000"/>
          <w:shd w:val="clear" w:color="auto" w:fill="FFFFFF"/>
        </w:rPr>
        <w:t>Όλος ο Νομός τη</w:t>
      </w:r>
      <w:r>
        <w:rPr>
          <w:color w:val="000000"/>
          <w:shd w:val="clear" w:color="auto" w:fill="FFFFFF"/>
        </w:rPr>
        <w:t xml:space="preserve">ς Δράμας αύριο κλείνει, θα κλείσει εντελώς το κέντρο της πόλης, διότι κλείνει το νοσοκομείο. Δεν μπορεί να μην κατέβει ο κόσμος στο δρόμο. </w:t>
      </w:r>
    </w:p>
    <w:p w14:paraId="12ADEA5D" w14:textId="77777777" w:rsidR="00B667A6" w:rsidRDefault="00E9406E">
      <w:pPr>
        <w:spacing w:line="600" w:lineRule="auto"/>
        <w:ind w:firstLine="720"/>
        <w:jc w:val="both"/>
        <w:rPr>
          <w:color w:val="000000"/>
          <w:shd w:val="clear" w:color="auto" w:fill="FFFFFF"/>
        </w:rPr>
      </w:pPr>
      <w:r>
        <w:rPr>
          <w:b/>
          <w:color w:val="000000"/>
          <w:shd w:val="clear" w:color="auto" w:fill="FFFFFF"/>
        </w:rPr>
        <w:t>ΠΡΟΕΔΡΕΥΩΝ (Γεώργιος Βαρεμένος):</w:t>
      </w:r>
      <w:r>
        <w:rPr>
          <w:color w:val="000000"/>
          <w:shd w:val="clear" w:color="auto" w:fill="FFFFFF"/>
        </w:rPr>
        <w:t xml:space="preserve"> Είστε δράμα και στη Δράμα, αλλά δεν μπορούμε να τα καλύψουμε όλα σε μια ομιλία. </w:t>
      </w:r>
    </w:p>
    <w:p w14:paraId="12ADEA5E" w14:textId="77777777" w:rsidR="00B667A6" w:rsidRDefault="00E9406E">
      <w:pPr>
        <w:spacing w:line="600" w:lineRule="auto"/>
        <w:ind w:firstLine="720"/>
        <w:jc w:val="both"/>
        <w:rPr>
          <w:color w:val="000000"/>
          <w:shd w:val="clear" w:color="auto" w:fill="FFFFFF"/>
        </w:rPr>
      </w:pPr>
      <w:r>
        <w:rPr>
          <w:b/>
          <w:color w:val="000000"/>
          <w:shd w:val="clear" w:color="auto" w:fill="FFFFFF"/>
        </w:rPr>
        <w:t>ΙΩ</w:t>
      </w:r>
      <w:r>
        <w:rPr>
          <w:b/>
          <w:color w:val="000000"/>
          <w:shd w:val="clear" w:color="auto" w:fill="FFFFFF"/>
        </w:rPr>
        <w:t xml:space="preserve">ΑΝΝΗΣ ΒΡΟΥΤΣΗΣ:  </w:t>
      </w:r>
      <w:r>
        <w:rPr>
          <w:color w:val="000000"/>
          <w:shd w:val="clear" w:color="auto" w:fill="FFFFFF"/>
        </w:rPr>
        <w:t>Κυρίες και κύριοι συνάδελφοι, η δύναμή μας είναι και το κοινοβουλευτικό επίπεδο και η σοβαρότητα και η υπευθυνότητα. Δεν θέλουμε αντιδράσεις όπως αυτές που και ο ίδιος ο Πρωθυπουργός ο κ. Τσίπρας εκθείαζε, όταν από Βήματος της Βουλής και μ</w:t>
      </w:r>
      <w:r>
        <w:rPr>
          <w:color w:val="000000"/>
          <w:shd w:val="clear" w:color="auto" w:fill="FFFFFF"/>
        </w:rPr>
        <w:t xml:space="preserve">ε δημόσιες δηλώσεις του είχε πει: «Θα φοβάστε να βγείτε από το σπίτι σας». Ο Πρωθυπουργός τα είχε πει αυτά και τώρα βρίσκεστε ενώπιον μιας νέας πραγματικότητας. </w:t>
      </w:r>
    </w:p>
    <w:p w14:paraId="12ADEA5F" w14:textId="77777777" w:rsidR="00B667A6" w:rsidRDefault="00E9406E">
      <w:pPr>
        <w:spacing w:line="600" w:lineRule="auto"/>
        <w:ind w:firstLine="720"/>
        <w:jc w:val="both"/>
        <w:rPr>
          <w:color w:val="000000"/>
          <w:shd w:val="clear" w:color="auto" w:fill="FFFFFF"/>
        </w:rPr>
      </w:pPr>
      <w:r>
        <w:rPr>
          <w:b/>
          <w:color w:val="000000"/>
          <w:shd w:val="clear" w:color="auto" w:fill="FFFFFF"/>
        </w:rPr>
        <w:t>ΠΡΟΕΔΡΕΥΩΝ (Γεώργιος Βαρεμένος):</w:t>
      </w:r>
      <w:r>
        <w:rPr>
          <w:color w:val="000000"/>
          <w:shd w:val="clear" w:color="auto" w:fill="FFFFFF"/>
        </w:rPr>
        <w:t xml:space="preserve"> Κύριε Βρούτση, καλύψατε το χρόνο Πρωθυπουργού! Βάλτε μια τελε</w:t>
      </w:r>
      <w:r>
        <w:rPr>
          <w:color w:val="000000"/>
          <w:shd w:val="clear" w:color="auto" w:fill="FFFFFF"/>
        </w:rPr>
        <w:t xml:space="preserve">ία. </w:t>
      </w:r>
    </w:p>
    <w:p w14:paraId="12ADEA60" w14:textId="77777777" w:rsidR="00B667A6" w:rsidRDefault="00E9406E">
      <w:pPr>
        <w:spacing w:line="600" w:lineRule="auto"/>
        <w:ind w:firstLine="720"/>
        <w:jc w:val="both"/>
        <w:rPr>
          <w:color w:val="000000"/>
          <w:shd w:val="clear" w:color="auto" w:fill="FFFFFF"/>
        </w:rPr>
      </w:pPr>
      <w:r>
        <w:rPr>
          <w:b/>
          <w:color w:val="000000"/>
          <w:shd w:val="clear" w:color="auto" w:fill="FFFFFF"/>
        </w:rPr>
        <w:t xml:space="preserve">ΙΩΑΝΝΗΣ ΒΡΟΥΤΣΗΣ:  </w:t>
      </w:r>
      <w:r>
        <w:rPr>
          <w:color w:val="000000"/>
          <w:shd w:val="clear" w:color="auto" w:fill="FFFFFF"/>
        </w:rPr>
        <w:t xml:space="preserve">Ολοκλήρωσα, κύριε Πρόεδρε. </w:t>
      </w:r>
    </w:p>
    <w:p w14:paraId="12ADEA61" w14:textId="77777777" w:rsidR="00B667A6" w:rsidRDefault="00E9406E">
      <w:pPr>
        <w:spacing w:line="600" w:lineRule="auto"/>
        <w:ind w:firstLine="720"/>
        <w:jc w:val="both"/>
        <w:rPr>
          <w:color w:val="000000"/>
          <w:shd w:val="clear" w:color="auto" w:fill="FFFFFF"/>
        </w:rPr>
      </w:pPr>
      <w:r>
        <w:rPr>
          <w:color w:val="000000"/>
          <w:shd w:val="clear" w:color="auto" w:fill="FFFFFF"/>
        </w:rPr>
        <w:t>Με δύο λόγια, κυρίες και κύριοι συνάδελφοι, χρειάζεται σοβαρότητα και υπευθυνότητα. Η κατάσταση δεν πάει καλά. Τα έχετε κάνει θάλασσα, με λίγα λόγια. Όσες δημοσιονομικές προσαρμογές και να κάνετε, όσα σκλ</w:t>
      </w:r>
      <w:r>
        <w:rPr>
          <w:color w:val="000000"/>
          <w:shd w:val="clear" w:color="auto" w:fill="FFFFFF"/>
        </w:rPr>
        <w:t xml:space="preserve">ηρά μέτρα και να φέρνετε, όση χρυσόσκονη και μανδύα να επενδύετε πάνω από ευφυήματα ρητορικά και επικοινωνιακούς τακτικισμούς, δεν θα τα καταφέρετε. </w:t>
      </w:r>
    </w:p>
    <w:p w14:paraId="12ADEA62" w14:textId="77777777" w:rsidR="00B667A6" w:rsidRDefault="00E9406E">
      <w:pPr>
        <w:spacing w:line="600" w:lineRule="auto"/>
        <w:ind w:firstLine="720"/>
        <w:jc w:val="both"/>
        <w:rPr>
          <w:color w:val="000000"/>
          <w:shd w:val="clear" w:color="auto" w:fill="FFFFFF"/>
        </w:rPr>
      </w:pPr>
      <w:r>
        <w:rPr>
          <w:color w:val="000000"/>
          <w:shd w:val="clear" w:color="auto" w:fill="FFFFFF"/>
        </w:rPr>
        <w:t>Πρέπει όλοι μαζί να δούμε την επόμενη μέρα. Γι’ αυτό θα συνιστούσα σοβαρότητα και υπευθυνότητα, ειδικά από</w:t>
      </w:r>
      <w:r>
        <w:rPr>
          <w:color w:val="000000"/>
          <w:shd w:val="clear" w:color="auto" w:fill="FFFFFF"/>
        </w:rPr>
        <w:t xml:space="preserve"> αυτό το Βήμα. </w:t>
      </w:r>
    </w:p>
    <w:p w14:paraId="12ADEA63"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Καταθέτω τις νομοτεχνικές βελτιώσεις για το άρθρο 2 και δηλώνω ότι έχουμε ξεκαθαρίσει τη θέση μας. </w:t>
      </w:r>
    </w:p>
    <w:p w14:paraId="12ADEA64"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Ευχαριστώ πολύ. </w:t>
      </w:r>
    </w:p>
    <w:p w14:paraId="12ADEA65" w14:textId="77777777" w:rsidR="00B667A6" w:rsidRDefault="00E9406E">
      <w:pPr>
        <w:spacing w:line="600" w:lineRule="auto"/>
        <w:ind w:firstLine="720"/>
        <w:jc w:val="center"/>
        <w:rPr>
          <w:bCs/>
        </w:rPr>
      </w:pPr>
      <w:r>
        <w:rPr>
          <w:bCs/>
        </w:rPr>
        <w:t>(Χειροκροτήματα από την πτέρυγα της Νέας Δημοκρατίας)</w:t>
      </w:r>
    </w:p>
    <w:p w14:paraId="12ADEA66" w14:textId="77777777" w:rsidR="00B667A6" w:rsidRDefault="00E9406E">
      <w:pPr>
        <w:spacing w:line="600" w:lineRule="auto"/>
        <w:ind w:firstLine="720"/>
        <w:jc w:val="both"/>
      </w:pPr>
      <w:r>
        <w:t xml:space="preserve"> </w:t>
      </w:r>
    </w:p>
    <w:p w14:paraId="12ADEA67" w14:textId="77777777" w:rsidR="00B667A6" w:rsidRDefault="00E9406E">
      <w:pPr>
        <w:spacing w:line="600" w:lineRule="auto"/>
        <w:ind w:firstLine="720"/>
        <w:jc w:val="both"/>
      </w:pPr>
      <w:r>
        <w:t>(Στο σημείο αυτό ο Βουλευτής κ. Ιωάννης Βρούτσης καταθέτει για τα Π</w:t>
      </w:r>
      <w:r>
        <w:t>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ADEA68" w14:textId="77777777" w:rsidR="00B667A6" w:rsidRDefault="00E9406E">
      <w:pPr>
        <w:spacing w:line="600" w:lineRule="auto"/>
        <w:ind w:firstLine="720"/>
        <w:jc w:val="both"/>
        <w:rPr>
          <w:color w:val="000000"/>
          <w:shd w:val="clear" w:color="auto" w:fill="FFFFFF"/>
        </w:rPr>
      </w:pPr>
      <w:r>
        <w:rPr>
          <w:b/>
          <w:color w:val="000000"/>
          <w:shd w:val="clear" w:color="auto" w:fill="FFFFFF"/>
        </w:rPr>
        <w:t>ΠΡΟΕΔΡΕΥΩΝ (Γεώργιος Βαρεμένος):</w:t>
      </w:r>
      <w:r>
        <w:rPr>
          <w:color w:val="000000"/>
          <w:shd w:val="clear" w:color="auto" w:fill="FFFFFF"/>
        </w:rPr>
        <w:t xml:space="preserve"> Ο κ. Δανέλλης έχει τον λόγο. </w:t>
      </w:r>
    </w:p>
    <w:p w14:paraId="12ADEA69" w14:textId="77777777" w:rsidR="00B667A6" w:rsidRDefault="00E9406E">
      <w:pPr>
        <w:spacing w:line="600" w:lineRule="auto"/>
        <w:ind w:firstLine="720"/>
        <w:jc w:val="both"/>
        <w:rPr>
          <w:color w:val="000000"/>
          <w:shd w:val="clear" w:color="auto" w:fill="FFFFFF"/>
        </w:rPr>
      </w:pPr>
      <w:r>
        <w:rPr>
          <w:b/>
          <w:color w:val="000000"/>
          <w:shd w:val="clear" w:color="auto" w:fill="FFFFFF"/>
        </w:rPr>
        <w:t xml:space="preserve">ΣΠΥΡΙΔΩΝ ΔΑΝΕΛΛΗΣ: </w:t>
      </w:r>
      <w:r>
        <w:rPr>
          <w:color w:val="000000"/>
          <w:shd w:val="clear" w:color="auto" w:fill="FFFFFF"/>
        </w:rPr>
        <w:t xml:space="preserve">Ευχαριστώ, κύριε Πρόεδρε. </w:t>
      </w:r>
    </w:p>
    <w:p w14:paraId="12ADEA6A" w14:textId="77777777" w:rsidR="00B667A6" w:rsidRDefault="00E9406E">
      <w:pPr>
        <w:spacing w:line="600" w:lineRule="auto"/>
        <w:ind w:firstLine="720"/>
        <w:jc w:val="both"/>
        <w:rPr>
          <w:color w:val="000000"/>
          <w:shd w:val="clear" w:color="auto" w:fill="FFFFFF"/>
        </w:rPr>
      </w:pPr>
      <w:r>
        <w:rPr>
          <w:color w:val="000000"/>
          <w:shd w:val="clear" w:color="auto" w:fill="FFFFFF"/>
        </w:rPr>
        <w:t xml:space="preserve">Αγαπητέ μου Υπουργέ, μην επικαλείστε συνεχώς την ψήφο του ελληνικού λαού, την οποία βεβαίως ουδείς αμφισβήτησε ποτέ. </w:t>
      </w:r>
    </w:p>
    <w:p w14:paraId="12ADEA6B" w14:textId="77777777" w:rsidR="00B667A6" w:rsidRDefault="00E9406E">
      <w:pPr>
        <w:spacing w:line="600" w:lineRule="auto"/>
        <w:ind w:firstLine="720"/>
        <w:jc w:val="both"/>
        <w:rPr>
          <w:color w:val="000000"/>
          <w:shd w:val="clear" w:color="auto" w:fill="FFFFFF"/>
        </w:rPr>
      </w:pPr>
      <w:r>
        <w:rPr>
          <w:color w:val="000000"/>
          <w:shd w:val="clear" w:color="auto" w:fill="FFFFFF"/>
        </w:rPr>
        <w:t>Μην υιοθετείτε την αξέχαστη ρήση του αείμνηστου Ανδρέα Παπανδρέου, που αποτελεί και τον ορισμό του ποπουλισμού: «Δεν υπάρχει θεσμός ανώτερ</w:t>
      </w:r>
      <w:r>
        <w:rPr>
          <w:color w:val="000000"/>
          <w:shd w:val="clear" w:color="auto" w:fill="FFFFFF"/>
        </w:rPr>
        <w:t xml:space="preserve">ος του λαού». Αυτό δεν έχει να κάνει με την Αριστερά. </w:t>
      </w:r>
    </w:p>
    <w:p w14:paraId="12ADEA6C" w14:textId="77777777" w:rsidR="00B667A6" w:rsidRDefault="00E9406E">
      <w:pPr>
        <w:spacing w:line="600" w:lineRule="auto"/>
        <w:ind w:firstLine="720"/>
        <w:jc w:val="both"/>
        <w:rPr>
          <w:color w:val="000000"/>
          <w:shd w:val="clear" w:color="auto" w:fill="FFFFFF"/>
        </w:rPr>
      </w:pPr>
      <w:r>
        <w:rPr>
          <w:color w:val="000000"/>
          <w:shd w:val="clear" w:color="auto" w:fill="FFFFFF"/>
        </w:rPr>
        <w:t>Κυρίες και κύριοι συνάδελφοι της συμπολίτευσης, για τη μόνη ώριμη αποκρατικοποίηση χρειάστηκαν οκτώ ολόκληροι μήνες, για να φέρετε το σχετικό νομοσχέδιο στη Βουλή προς επικύρωση, υιοθετώντας μάλιστα εξ</w:t>
      </w:r>
      <w:r>
        <w:rPr>
          <w:color w:val="000000"/>
          <w:shd w:val="clear" w:color="auto" w:fill="FFFFFF"/>
        </w:rPr>
        <w:t xml:space="preserve"> ανάγκης την απαξιωτική για τον κοινοβουλευτισμό διαδικασία του κατεπείγοντος. </w:t>
      </w:r>
    </w:p>
    <w:p w14:paraId="12ADEA6D" w14:textId="77777777" w:rsidR="00B667A6" w:rsidRDefault="00E9406E">
      <w:pPr>
        <w:spacing w:line="600" w:lineRule="auto"/>
        <w:ind w:firstLine="720"/>
        <w:jc w:val="both"/>
        <w:rPr>
          <w:color w:val="000000"/>
          <w:shd w:val="clear" w:color="auto" w:fill="FFFFFF"/>
        </w:rPr>
      </w:pPr>
      <w:r>
        <w:rPr>
          <w:color w:val="000000"/>
          <w:shd w:val="clear" w:color="auto" w:fill="FFFFFF"/>
        </w:rPr>
        <w:t>Παράλληλα, το κόστος της καθυστέρησης μειώνει σημαντικά τα προσδοκόμενα κέρδη του κράτους από την ιδιωτικοποίηση του ΟΔΙΕ. Με απλά λόγια, η όλη διαδικασία θα μπορούσε να έχει τ</w:t>
      </w:r>
      <w:r>
        <w:rPr>
          <w:color w:val="000000"/>
          <w:shd w:val="clear" w:color="auto" w:fill="FFFFFF"/>
        </w:rPr>
        <w:t>ελειώσει από τον Ιανουάριο ακόμα, όταν εσείς παίρνατε τα πρώτα μαθήματα διακυβέρνησης. Είναι μαθήματα, των οποίων το κόστος καλούμαστε τώρα να καταβάλουμε. Γιατί η χώρα καλείται να πληρώσει τις αστοχίες σας, κάθε φορά που καθυστερείτε να πάρετε αποφάσεις.</w:t>
      </w:r>
    </w:p>
    <w:p w14:paraId="12ADEA6E" w14:textId="77777777" w:rsidR="00B667A6" w:rsidRDefault="00E9406E">
      <w:pPr>
        <w:spacing w:line="600" w:lineRule="auto"/>
        <w:ind w:firstLine="720"/>
        <w:jc w:val="both"/>
        <w:rPr>
          <w:color w:val="000000"/>
          <w:shd w:val="clear" w:color="auto" w:fill="FFFFFF"/>
        </w:rPr>
      </w:pPr>
      <w:r>
        <w:rPr>
          <w:color w:val="000000"/>
          <w:shd w:val="clear" w:color="auto" w:fill="FFFFFF"/>
        </w:rPr>
        <w:t>Οι επικεφαλής των θεσμών κατέφθασαν χθες στην Αθήνα, για να ελέγξουν την πορεία εφαρμογής του δικού σας μνημονίου ΣΥΡΙΖΑ-ΑΝΕΛ. Και πού βρισκόμαστε; Από τη λίστα των σαράντα εννέα μέτρων που προβλέπονταν από το μνημόνιο, μέχρι σήμερα η Κυβέρνηση έχει υλοποι</w:t>
      </w:r>
      <w:r>
        <w:rPr>
          <w:color w:val="000000"/>
          <w:shd w:val="clear" w:color="auto" w:fill="FFFFFF"/>
        </w:rPr>
        <w:t>ήσει μόνο δεκαέξι δράσεις, δηλαδή το 33%, ενώ δεν έχουν γίνει ή έχουν προχωρήσει μερικώς οι υπόλοιπες τριάντα τρεις δράσεις, δηλαδή το 67%.</w:t>
      </w:r>
    </w:p>
    <w:p w14:paraId="12ADEA6F" w14:textId="77777777" w:rsidR="00B667A6" w:rsidRDefault="00E9406E">
      <w:pPr>
        <w:spacing w:line="600" w:lineRule="auto"/>
        <w:ind w:firstLine="720"/>
        <w:jc w:val="both"/>
      </w:pPr>
      <w:r>
        <w:t xml:space="preserve">Πώς θα πάρετε, λοιπόν, τα 2 δισεκατομμύρια ευρώ της πρώτης δόσης; Η μετάθεση λήψης απόφασης για το μέλλον του </w:t>
      </w:r>
      <w:r>
        <w:rPr>
          <w:lang w:val="en-US"/>
        </w:rPr>
        <w:t>EuroWo</w:t>
      </w:r>
      <w:r>
        <w:rPr>
          <w:lang w:val="en-US"/>
        </w:rPr>
        <w:t>rking</w:t>
      </w:r>
      <w:r>
        <w:t xml:space="preserve"> </w:t>
      </w:r>
      <w:r>
        <w:rPr>
          <w:lang w:val="en-US"/>
        </w:rPr>
        <w:t>Group</w:t>
      </w:r>
      <w:r>
        <w:t xml:space="preserve"> προχθές είναι ιδιαιτέρως ανησυχητική, πολλώ δε μάλλον η υποδόση του 1 δισεκατομμυρίου ευρώ, η οποία απαιτεί την ψήφιση μιας δεύτερης δέσμης μέτρων, που θα πρέπει να υλοποιηθεί έως τις 4 Νοεμβρίου. </w:t>
      </w:r>
    </w:p>
    <w:p w14:paraId="12ADEA70" w14:textId="77777777" w:rsidR="00B667A6" w:rsidRDefault="00E9406E">
      <w:pPr>
        <w:spacing w:line="600" w:lineRule="auto"/>
        <w:ind w:firstLine="720"/>
        <w:jc w:val="both"/>
      </w:pPr>
      <w:r>
        <w:t xml:space="preserve">Νομίζω, αγαπητές και αγαπητοί συνάδελφοι, ότι </w:t>
      </w:r>
      <w:r>
        <w:t xml:space="preserve">η Κυβέρνηση είναι προφανές πως πρέπει να επιταχύνει τους ρυθμούς της. Η χώρα δεν αντέχει άλλους πειραματισμούς και δεν έχει πλέον χρόνο προς απώλεια. </w:t>
      </w:r>
    </w:p>
    <w:p w14:paraId="12ADEA71" w14:textId="77777777" w:rsidR="00B667A6" w:rsidRDefault="00E9406E">
      <w:pPr>
        <w:spacing w:line="600" w:lineRule="auto"/>
        <w:ind w:firstLine="720"/>
        <w:jc w:val="both"/>
      </w:pPr>
      <w:r>
        <w:t xml:space="preserve">Η φιλοσοφική λίθος που ψάχνετε από τον περυσινό Ιανουάριο μάλλον έχετε πειστεί τώρα και οι ίδιοι πως δεν </w:t>
      </w:r>
      <w:r>
        <w:t>υπάρχει. Εξάλλου, τα νούμερα μιλούν από μόνα τους. Για κάθε μήνα καθυστέρησης της κύρωσης της παρούσας συμφωνίας για την ιδιωτικοποίηση του ΟΔΙΕ ο Οργανισμός παρουσιάζει ζημιές της τάξης του 1,5 εκατομμυρίου ευρώ, δηλαδή από τις 28 του περασμένου Ιανουαρίο</w:t>
      </w:r>
      <w:r>
        <w:t xml:space="preserve">υ που δώσατε την πρώτη παράταση, για να ακολουθήσουν άλλες έξι, έχουμε χάσει το 1/4 του ποσού που θα εισέπραττε το κράτος από την ιδιωτικοποίηση του ΟΔΙΕ, αν η συναλλαγή είχε ολοκληρωθεί στην ώρα της. </w:t>
      </w:r>
    </w:p>
    <w:p w14:paraId="12ADEA72" w14:textId="77777777" w:rsidR="00B667A6" w:rsidRDefault="00E9406E">
      <w:pPr>
        <w:spacing w:line="600" w:lineRule="auto"/>
        <w:ind w:firstLine="720"/>
        <w:jc w:val="both"/>
      </w:pPr>
      <w:r>
        <w:t>Θυμίζω ότι η παρούσα σύμβαση καλύπτει έσοδα ύψους μόλις 40,5 εκατομμυρίων ευρώ για το ελληνικό δημόσιο. Πώς πιστεύετε ότι θα εξασφαλίσετε τα υπόλοιπα 2,16 δισεκατομμύρια ευρώ από ιδιωτικοποιήσεις που αναγράφονται στο προσχέδιο του προϋπολογισμού για το 201</w:t>
      </w:r>
      <w:r>
        <w:t xml:space="preserve">6, όταν για κάθε ιδιωτικοποίηση χρειάζονται οκτώ μήνες εσωτερικών διαβουλεύσεων; </w:t>
      </w:r>
    </w:p>
    <w:p w14:paraId="12ADEA73" w14:textId="77777777" w:rsidR="00B667A6" w:rsidRDefault="00E9406E">
      <w:pPr>
        <w:spacing w:line="600" w:lineRule="auto"/>
        <w:ind w:firstLine="720"/>
        <w:jc w:val="both"/>
      </w:pPr>
      <w:r>
        <w:t>Τώρα, επ’ αυτής καθαυτής της σύμβασης υπάρχουν κάποια ερωτήματα που θα πρέπει να απαντηθούν. Ισχυρίζεστε ότι από τα ετήσια μεικτά κέρδη ένα ποσοστό της τάξης του 30% θα προσπ</w:t>
      </w:r>
      <w:r>
        <w:t>ορίζεται το δημόσιο. Ωστόσο και εσείς ξέρετε ότι αυτό είναι ένα εικονικό ποσοστό, δεδομένου ότι το μεγαλύτερο μέρος του ποσοστού, το 24%, θα κατευθύνεται σε ειδικό λογαριασμό του παραχωρησιούχου μόνο για την καταβολή των επάθλων των ιπποδρομιών που διεξάγο</w:t>
      </w:r>
      <w:r>
        <w:t xml:space="preserve">νται ζωντανά. </w:t>
      </w:r>
    </w:p>
    <w:p w14:paraId="12ADEA74" w14:textId="77777777" w:rsidR="00B667A6" w:rsidRDefault="00E9406E">
      <w:pPr>
        <w:spacing w:line="600" w:lineRule="auto"/>
        <w:ind w:firstLine="720"/>
        <w:jc w:val="both"/>
      </w:pPr>
      <w:r>
        <w:t xml:space="preserve">Με την παράγραφο 10 εδάφιο 5 δίνεται, επίσης, η δυνατότητα στον παραχωρησιούχο να χρησιμοποιεί ως και τα 2/3 αυτού του ποσού ως κεφάλαιο κίνησης για την πληρωμή προμηθειών στους παρόχους των ιπποδρομιών εξωτερικού, από τη στιγμή που το ποσό </w:t>
      </w:r>
      <w:r>
        <w:t xml:space="preserve">αυτό απορρέει από τα στοιχήματα του εξωτερικού, δηλαδή το κράτος προσφέρει και τα έπαθλα και δίνει άτοκο κεφάλαιο κίνησης στον ΟΠΑΠ για τις διεθνείς δραστηριότητες του ιπποδρομιακού στοιχήματος. </w:t>
      </w:r>
    </w:p>
    <w:p w14:paraId="12ADEA75" w14:textId="77777777" w:rsidR="00B667A6" w:rsidRDefault="00E9406E">
      <w:pPr>
        <w:spacing w:line="600" w:lineRule="auto"/>
        <w:ind w:firstLine="720"/>
        <w:jc w:val="both"/>
      </w:pPr>
      <w:r>
        <w:t xml:space="preserve">Πώς μπορεί το ελληνικό δημόσιο να παραχωρεί άτοκα δάνεια σε </w:t>
      </w:r>
      <w:r>
        <w:t xml:space="preserve">μια ιδιωτική εταιρεία, όπως ο ΟΠΑΠ; </w:t>
      </w:r>
    </w:p>
    <w:p w14:paraId="12ADEA76" w14:textId="77777777" w:rsidR="00B667A6" w:rsidRDefault="00E9406E">
      <w:pPr>
        <w:spacing w:line="600" w:lineRule="auto"/>
        <w:ind w:firstLine="720"/>
        <w:jc w:val="both"/>
      </w:pPr>
      <w:r>
        <w:t>Επιπλέον, 1,5% από το προαναφερθέν ποσοστό των μεικτών ετησίων κερδών που πηγαίνει στα ταμεία του κράτους τελικά κατευθύνεται για τις λειτουργικές δαπάνες της «Φιλίππου Ενώσεως» με ελάχιστο ποσό τις 500.000 ευρώ. Και αυ</w:t>
      </w:r>
      <w:r>
        <w:t xml:space="preserve">τό μειώνει έτι περαιτέρω το τι προσδοκά το ελληνικό δημόσιο σε ετήσια βάση, αφήνοντας ένα πενιχρό ποσοστό, της τάξης του 4,5%, για τα κρατικά ταμεία. Πρόκειται για ένα πολύ μικρό ποσοστό κέρδους με βάση τα διεθνή στάνταρντς. </w:t>
      </w:r>
    </w:p>
    <w:p w14:paraId="12ADEA77" w14:textId="77777777" w:rsidR="00B667A6" w:rsidRDefault="00E9406E">
      <w:pPr>
        <w:spacing w:line="600" w:lineRule="auto"/>
        <w:ind w:firstLine="720"/>
        <w:jc w:val="both"/>
      </w:pPr>
      <w:r>
        <w:t>Πέραν όμως τούτων, το τίμημα τ</w:t>
      </w:r>
      <w:r>
        <w:t xml:space="preserve">ης ιδιωτικοποίησης του ΟΔΙΕ προσδιορίζεται σε 40,5 εκατομμύρια ευρώ καταβεβλημένα σε τρεις δόσεις. Συγκεκριμένα, το 20% του ανταλλάγματος θα έρθει με την υπογραφή της σύμβασης, το 30% με την ημερομηνία έναρξης ισχύος και το 50% του ανταλλάγματος ένα χρόνο </w:t>
      </w:r>
      <w:r>
        <w:t xml:space="preserve">μετά την ημερομηνία έναρξης ισχύος προσαυξημένο κατά 10%. </w:t>
      </w:r>
    </w:p>
    <w:p w14:paraId="12ADEA78" w14:textId="77777777" w:rsidR="00B667A6" w:rsidRDefault="00E9406E">
      <w:pPr>
        <w:spacing w:line="600" w:lineRule="auto"/>
        <w:ind w:firstLine="720"/>
        <w:jc w:val="both"/>
      </w:pPr>
      <w:r>
        <w:t>Ωστόσο, η καταβολή του τιμήματος σε δόσεις δεν προβλεπόταν στην αρχική συμφωνία, παρ’ ότι φροντίσατε να εξαφανιστούν τα σχετικά στοιχεία από την ιστοσελίδα του ΤΑΙΠΕΔ. Και αυτό αλλάζει ουσιαστικά τ</w:t>
      </w:r>
      <w:r>
        <w:t xml:space="preserve">ους όρους, δεδομένου ότι το ποσοστό προβλεπόταν να καταβληθεί εφ’ άπαξ. </w:t>
      </w:r>
    </w:p>
    <w:p w14:paraId="12ADEA79" w14:textId="77777777" w:rsidR="00B667A6" w:rsidRDefault="00E9406E">
      <w:pPr>
        <w:spacing w:line="600" w:lineRule="auto"/>
        <w:ind w:firstLine="720"/>
        <w:jc w:val="both"/>
      </w:pPr>
      <w:r>
        <w:t xml:space="preserve">Πέραν τούτων, με το παρόν δημιουργείται και ένα ζήτημα που αφορά στις εκκρεμότητες της εκκαθάρισης του οργανισμού. </w:t>
      </w:r>
    </w:p>
    <w:p w14:paraId="12ADEA7A" w14:textId="77777777" w:rsidR="00B667A6" w:rsidRDefault="00E9406E">
      <w:pPr>
        <w:spacing w:line="600" w:lineRule="auto"/>
        <w:ind w:firstLine="720"/>
        <w:jc w:val="both"/>
      </w:pPr>
      <w:r>
        <w:t xml:space="preserve">Πώς σκέφτεστε να αντιμετωπίσετε, για παράδειγμα, τα 31 εκατομμύρια </w:t>
      </w:r>
      <w:r>
        <w:t>ευρώ από ακατάβλητους φόρους-τέλη που απαιτεί με την υπ’ αριθμό 4431/2015 απόφαση του Τριμελούς Διοικητικού Εφετείου Αθηνών ο Δήμος Μαρκοπούλου από τον ΟΔΙΕ; Θα υιοθετήσετε, κύριε Υπουργέ τις προτάσεις που έχουν γίνει και από τα υπόλοιπα κόμματα της Αντιπο</w:t>
      </w:r>
      <w:r>
        <w:t>λίτευσης, σχετικά με τα προβλεπόμενα στο δεύτερο άρθρο; Πώς σκέφτεστε να αντιμετωπίσετε τα χρέη του οργανισμού ύψους 2 εκατομμυρίων ευρώ προς τους εργαζομένους του; Τα 22 έως 25 εκατομμύρια ευρώ στην «ΙΝΤΡΑΛΟΤ»; Το 1,5 εκατομμύριο ευρώ στη ΔΕΗ; Φοβάμαι ότι</w:t>
      </w:r>
      <w:r>
        <w:t xml:space="preserve"> όπως πηγαίνει το πράγμα, αντί να εξασφαλίσετε λεφτά για το δημόσιο, θα βρεθούμε να βάζουμε από την τσέπη μας. </w:t>
      </w:r>
    </w:p>
    <w:p w14:paraId="12ADEA7B" w14:textId="77777777" w:rsidR="00B667A6" w:rsidRDefault="00E9406E">
      <w:pPr>
        <w:spacing w:line="600" w:lineRule="auto"/>
        <w:ind w:firstLine="720"/>
        <w:jc w:val="both"/>
      </w:pPr>
      <w:r>
        <w:t>Κυρίες και κύριοι συνάδελφοι, εμείς, το Ποτάμι στηρίζουμε την ιδιωτικοποίηση του ΟΔΙΕ και θα υπερψηφίσουμε επί της αρχής το σχέδιο νόμου. Κάθε ά</w:t>
      </w:r>
      <w:r>
        <w:t xml:space="preserve">λλη επιλογή θα ήταν επιζήμια τόσο για το κράτος όσο και για τον ίδιο τον ΟΔΙΕ και για τους εργαζομένους σε αυτόν. </w:t>
      </w:r>
    </w:p>
    <w:p w14:paraId="12ADEA7C" w14:textId="77777777" w:rsidR="00B667A6" w:rsidRDefault="00E9406E">
      <w:pPr>
        <w:spacing w:line="600" w:lineRule="auto"/>
        <w:ind w:firstLine="720"/>
        <w:jc w:val="both"/>
      </w:pPr>
      <w:r>
        <w:t>Ωστόσο, από αυτήν την πρώτη ιδιωτικοποίησή σας θα πρέπει να βγάλετε κάποια συμπεράσματα και να πάρετε κάποια μαθήματα. Η αποφασιστικότητα και</w:t>
      </w:r>
      <w:r>
        <w:t xml:space="preserve"> η αυστηρή τήρηση των χρονοδιαγραμμάτων είναι κομβικής σημασίας, προκειμένου μια αρχικώς προσοδοφόρα σύμβαση να μην γυρίσει τελικά μπούμερανγκ για το δημόσιο συμφέρον.</w:t>
      </w:r>
    </w:p>
    <w:p w14:paraId="12ADEA7D" w14:textId="77777777" w:rsidR="00B667A6" w:rsidRDefault="00E9406E">
      <w:pPr>
        <w:spacing w:line="600" w:lineRule="auto"/>
        <w:ind w:firstLine="720"/>
        <w:jc w:val="both"/>
      </w:pPr>
      <w:r>
        <w:t>Τέλος, κύριε Υπουργέ, το ότι καταφέρατε να ανεβάσετε μέσα στο χρόνο που είχατε προσχεδιά</w:t>
      </w:r>
      <w:r>
        <w:t>σει τα σημειώματα για τον ΕΝΦΙΑ δεν αποτελεί λόγο για τον οποίο πρέπει να επαίρεστε, τη στιγμή που δεσμευόσαστε μέχρι πριν τις εκλογές ότι ο ΕΝΦΙΑ θα ήταν ένα παρελθόν από τη χρονιά που τρέχει, ενώ τώρα πλέον ξέρουμε ότι ο ΕΝΦΙΑ ήρθε για να μείνει για τα κ</w:t>
      </w:r>
      <w:r>
        <w:t>αλά, είτε πάρει άλλο όνομα είτε βελτιωθεί βεβαίως, που ελπίζουμε αυτό να συμβεί.</w:t>
      </w:r>
    </w:p>
    <w:p w14:paraId="12ADEA7E" w14:textId="77777777" w:rsidR="00B667A6" w:rsidRDefault="00E9406E">
      <w:pPr>
        <w:spacing w:line="600" w:lineRule="auto"/>
        <w:ind w:firstLine="720"/>
        <w:jc w:val="both"/>
      </w:pPr>
      <w:r>
        <w:t>Ευχαριστώ πολύ.</w:t>
      </w:r>
    </w:p>
    <w:p w14:paraId="12ADEA7F" w14:textId="77777777" w:rsidR="00B667A6" w:rsidRDefault="00E9406E">
      <w:pPr>
        <w:spacing w:line="600" w:lineRule="auto"/>
        <w:ind w:firstLine="720"/>
        <w:jc w:val="center"/>
      </w:pPr>
      <w:r>
        <w:t>(Χειροκροτήματα από την πτέρυγα του Ποταμιού)</w:t>
      </w:r>
    </w:p>
    <w:p w14:paraId="12ADEA80" w14:textId="77777777" w:rsidR="00B667A6" w:rsidRDefault="00E9406E">
      <w:pPr>
        <w:spacing w:line="600" w:lineRule="auto"/>
        <w:ind w:firstLine="720"/>
        <w:jc w:val="both"/>
      </w:pPr>
      <w:r>
        <w:rPr>
          <w:b/>
        </w:rPr>
        <w:t xml:space="preserve">ΠΡΟΕΔΡΕΥΩΝ (Γεώργιος Βαρεμένος): </w:t>
      </w:r>
      <w:r>
        <w:t xml:space="preserve">Με τη γενναιόδωρη συγκατάθεση των Κοινοβουλευτικών Εκπροσώπων, τώρα θα μιλήσουν </w:t>
      </w:r>
      <w:r>
        <w:t>δύο Βουλευτές, ο κ. Θεωνάς και η κ. Ασημακοπούλου. Ο κ. Παπαχριστόπουλος θα έχει μετά το λόγο.</w:t>
      </w:r>
    </w:p>
    <w:p w14:paraId="12ADEA81" w14:textId="77777777" w:rsidR="00B667A6" w:rsidRDefault="00E9406E">
      <w:pPr>
        <w:spacing w:line="600" w:lineRule="auto"/>
        <w:ind w:firstLine="720"/>
        <w:jc w:val="both"/>
      </w:pPr>
      <w:r>
        <w:rPr>
          <w:b/>
        </w:rPr>
        <w:t xml:space="preserve">ΙΩΑΝΝΗΣ ΘΕΩΝΑΣ: </w:t>
      </w:r>
      <w:r>
        <w:t>Ευχαριστώ, κύριε Πρόεδρε.</w:t>
      </w:r>
    </w:p>
    <w:p w14:paraId="12ADEA82" w14:textId="77777777" w:rsidR="00B667A6" w:rsidRDefault="00E9406E">
      <w:pPr>
        <w:spacing w:line="600" w:lineRule="auto"/>
        <w:ind w:firstLine="720"/>
        <w:jc w:val="both"/>
      </w:pPr>
      <w:r>
        <w:t>Κυρίες και κύριοι, συναδέλφισσες και συνάδελφοι, επιτρέψτε μου να ξεκινήσω με δύο μικρά σχόλια.</w:t>
      </w:r>
    </w:p>
    <w:p w14:paraId="12ADEA83" w14:textId="77777777" w:rsidR="00B667A6" w:rsidRDefault="00E9406E">
      <w:pPr>
        <w:spacing w:line="600" w:lineRule="auto"/>
        <w:ind w:firstLine="720"/>
        <w:jc w:val="both"/>
      </w:pPr>
      <w:r>
        <w:t>Επειδή έχω συγκινηθεί α</w:t>
      </w:r>
      <w:r>
        <w:t>ρκετά ακούγοντας όλο το απόγευμα εδώ τις ομιλίες των συναδέλφων και από τη Νέα Δημοκρατία, αλλά και από άλλα κόμματα, θέλω να θέσω ένα ερώτημα προς το φίλο μου και συγχωριανό μου, τον Γιάννη Βρούτση: Αφού υπάρχει τόσο μεγάλη συγκίνηση, γιατί ο ΣΥΡΙΖΑ δεν π</w:t>
      </w:r>
      <w:r>
        <w:t>ροώθησε αυτό το νομοσχέδιο επτά μήνες νωρίτερα, ενώ μπορούσε και «είναι αδικαιολόγητος ο ΣΥΡΙΖΑ», αφού έχετε τόσο πόνο γιατί δεν ψηφίστηκε αυτό το νομοσχέδιο νωρίτερα; Με συγχωρείτε, από το 2012 μέχρι το Δεκέμβρη του 2014 ποιος κυβερνούσε αυτήν τη χώρα; Αφ</w:t>
      </w:r>
      <w:r>
        <w:t xml:space="preserve">ού είχατε αυτήν την εκτίμηση για την ανάγκη επικύρωσης με νόμο αυτής της σύμβασης παραχώρησης, γιατί δεν το φέρνατε επί τόσους μήνες και μέμφεστε τώρα τον ΣΥΡΙΖΑ; </w:t>
      </w:r>
    </w:p>
    <w:p w14:paraId="12ADEA84" w14:textId="77777777" w:rsidR="00B667A6" w:rsidRDefault="00E9406E">
      <w:pPr>
        <w:spacing w:line="600" w:lineRule="auto"/>
        <w:ind w:firstLine="720"/>
        <w:jc w:val="both"/>
      </w:pPr>
      <w:r>
        <w:t>Από την άλλη πλευρά, λέω ότι η συγκίνησή μου είναι ακόμα μεγαλύτερη όταν σας ακούω να λέτε «</w:t>
      </w:r>
      <w:r>
        <w:t>ο ΣΥΡΙΖΑ είναι μεταπλασμένος», «έχει υποστεί μετάπλαση»…</w:t>
      </w:r>
    </w:p>
    <w:p w14:paraId="12ADEA85" w14:textId="77777777" w:rsidR="00B667A6" w:rsidRDefault="00E9406E">
      <w:pPr>
        <w:spacing w:line="600" w:lineRule="auto"/>
        <w:ind w:firstLine="720"/>
        <w:jc w:val="both"/>
      </w:pPr>
      <w:r>
        <w:rPr>
          <w:b/>
        </w:rPr>
        <w:t>ΙΩΑΝΝΗΣ ΒΡΟΥΤΣΗΣ:</w:t>
      </w:r>
      <w:r>
        <w:t xml:space="preserve"> Μετάλλαξη.</w:t>
      </w:r>
    </w:p>
    <w:p w14:paraId="12ADEA86" w14:textId="77777777" w:rsidR="00B667A6" w:rsidRDefault="00E9406E">
      <w:pPr>
        <w:spacing w:line="600" w:lineRule="auto"/>
        <w:ind w:firstLine="720"/>
        <w:jc w:val="both"/>
      </w:pPr>
      <w:r>
        <w:rPr>
          <w:b/>
        </w:rPr>
        <w:t xml:space="preserve">ΙΩΑΝΝΗΣ ΘΕΩΝΑΣ: </w:t>
      </w:r>
      <w:r>
        <w:t>Μετάλλαξη. Εντάξει, όχι μετάπλαση. Σωστά! Ευχαριστώ για τη διόρθωση.</w:t>
      </w:r>
    </w:p>
    <w:p w14:paraId="12ADEA87" w14:textId="77777777" w:rsidR="00B667A6" w:rsidRDefault="00E9406E">
      <w:pPr>
        <w:spacing w:line="600" w:lineRule="auto"/>
        <w:ind w:firstLine="720"/>
        <w:jc w:val="both"/>
      </w:pPr>
      <w:r>
        <w:t>Με φέρνετε σε θέση να ψάξω να βρω δύο φίλους μου οφθαλμίατρους που είναι πάρα πολύ κα</w:t>
      </w:r>
      <w:r>
        <w:t>λοί, να σας στείλω –είναι κοντά εδώ, στο Αιγάλεω και σε λαϊκή γειτονιά για να μην λέτε ότι σας πάω σε τίποτα υψηλά σαλόνια- να σας βοηθήσουν να δείτε καθαρά ότι δεν υπάρχουν ούτε μεταλλαγμένοι στον ΣΥΡΙΖΑ ούτε μεταλλαγμένοι γύρω σας συνέχεια. Όλοι έχουν πά</w:t>
      </w:r>
      <w:r>
        <w:t>θει μετάλλαξη!</w:t>
      </w:r>
    </w:p>
    <w:p w14:paraId="12ADEA88" w14:textId="77777777" w:rsidR="00B667A6" w:rsidRDefault="00E9406E">
      <w:pPr>
        <w:spacing w:line="600" w:lineRule="auto"/>
        <w:ind w:firstLine="720"/>
        <w:jc w:val="both"/>
      </w:pPr>
      <w:r>
        <w:rPr>
          <w:b/>
        </w:rPr>
        <w:t>ΔΗΜΗΤΡΙΟΣ ΚΥΡΙΑΖΙΔΗΣ:</w:t>
      </w:r>
      <w:r>
        <w:t xml:space="preserve"> Απόδειξη κόβει;</w:t>
      </w:r>
    </w:p>
    <w:p w14:paraId="12ADEA89" w14:textId="77777777" w:rsidR="00B667A6" w:rsidRDefault="00E9406E">
      <w:pPr>
        <w:spacing w:line="600" w:lineRule="auto"/>
        <w:ind w:firstLine="720"/>
        <w:jc w:val="both"/>
      </w:pPr>
      <w:r>
        <w:rPr>
          <w:b/>
        </w:rPr>
        <w:t xml:space="preserve">ΙΩΑΝΝΗΣ ΘΕΩΝΑΣ: </w:t>
      </w:r>
      <w:r>
        <w:t>Θα μου επιτρέψετε να μπω στο θέμα, γιατί η αλήθεια είναι ότι με ενόχλησε πολλές φορές και το γεγονός ότι εδώ, στη συζήτηση, πάρα πολλοί ομιλητές ήταν εκτός θέματος και δεν διορθώνονταν πο</w:t>
      </w:r>
      <w:r>
        <w:t>τέ.</w:t>
      </w:r>
    </w:p>
    <w:p w14:paraId="12ADEA8A" w14:textId="77777777" w:rsidR="00B667A6" w:rsidRDefault="00E9406E">
      <w:pPr>
        <w:spacing w:line="600" w:lineRule="auto"/>
        <w:ind w:firstLine="720"/>
        <w:jc w:val="both"/>
      </w:pPr>
      <w:r>
        <w:t xml:space="preserve">(Στο σημείο αυτό την Προεδρική Έδρα καταλαμβάνει ο Ζ΄ Αντιπρόεδρος της Βουλής κ. </w:t>
      </w:r>
      <w:r>
        <w:rPr>
          <w:b/>
        </w:rPr>
        <w:t>ΓΕΩΡΓΙΟΣ ΛΑΜΠΡΟΥΛΗΣ</w:t>
      </w:r>
      <w:r>
        <w:t>)</w:t>
      </w:r>
    </w:p>
    <w:p w14:paraId="12ADEA8B" w14:textId="77777777" w:rsidR="00B667A6" w:rsidRDefault="00E9406E">
      <w:pPr>
        <w:spacing w:line="600" w:lineRule="auto"/>
        <w:ind w:firstLine="720"/>
        <w:jc w:val="both"/>
      </w:pPr>
      <w:r>
        <w:t xml:space="preserve">Μιλάμε για ένα νομοσχέδιο που έχει συγκεκριμένο περιεχόμενο, συγκεκριμένο προσανατολισμό και εδώ ασχολούμαστε και εγώ δεν ξέρω με τι άλλο περνάει από </w:t>
      </w:r>
      <w:r>
        <w:t>το μυαλό μας. Εν πάση περιπτώσει, όμως, ας σταματήσω εδώ γιατί θα χάσω και το χρόνο μου.</w:t>
      </w:r>
    </w:p>
    <w:p w14:paraId="12ADEA8C" w14:textId="77777777" w:rsidR="00B667A6" w:rsidRDefault="00E9406E">
      <w:pPr>
        <w:spacing w:line="600" w:lineRule="auto"/>
        <w:ind w:firstLine="720"/>
        <w:jc w:val="both"/>
      </w:pPr>
      <w:r>
        <w:t xml:space="preserve">Εγώ, κύριε Υπουργέ, θέλω να θέσω ένα ερώτημα, που με απασχολεί ειλικρινά: Γιατί είμαστε υποχρεωμένοι να σεβόμαστε, όχι τόσο από τυπικής, νομικής πλευράς, αλλά πλευράς </w:t>
      </w:r>
      <w:r>
        <w:t>πολιτικής, ουσιαστικής πλευράς τις πωλήσεις που κάνει το ΤΑΙΠΕΔ σαν ένας διεθνής μεσίτης, που του ανέθεσαν ένα σωρό περιουσίες του δημοσίου με έναν στόχο: Να τις πουλήσει; Γιατί πρέπει να είμαστε τόσο πιεσμένοι σώνει και καλά να δώσουμε λύση και υπόσταση σ</w:t>
      </w:r>
      <w:r>
        <w:t>ε ό,τι κάνει και σε ό,τι προχωράει το ΤΑΙΠΕΔ και πουλάει;</w:t>
      </w:r>
    </w:p>
    <w:p w14:paraId="12ADEA8D" w14:textId="77777777" w:rsidR="00B667A6" w:rsidRDefault="00E9406E">
      <w:pPr>
        <w:spacing w:line="600" w:lineRule="auto"/>
        <w:ind w:firstLine="720"/>
        <w:jc w:val="both"/>
      </w:pPr>
      <w:r>
        <w:t>Αυτό που απασχολεί εμένα είναι αν θα κάνουμε το ίδιο και με το φιλέτο του αεροδρομίου του Ελληνικού, το οποίο πουλήθηκε –όπως πουλήθηκε- στην «</w:t>
      </w:r>
      <w:r>
        <w:rPr>
          <w:lang w:val="en-US"/>
        </w:rPr>
        <w:t>EUROBANK</w:t>
      </w:r>
      <w:r>
        <w:t xml:space="preserve">» του κ. Λάτση. Δεν ξέρω αν και εκεί πρέπει να </w:t>
      </w:r>
      <w:r>
        <w:t>υπάρξει μια τέτοια προσέγγιση.</w:t>
      </w:r>
    </w:p>
    <w:p w14:paraId="12ADEA8E" w14:textId="77777777" w:rsidR="00B667A6" w:rsidRDefault="00E9406E">
      <w:pPr>
        <w:spacing w:line="600" w:lineRule="auto"/>
        <w:ind w:firstLine="720"/>
        <w:jc w:val="both"/>
      </w:pPr>
      <w:r>
        <w:t xml:space="preserve">Εγώ θέλω να σημειώσω ιδιαιτέρως τα δικαιώματα των εργαζομένων από μισθούς. Πρέπει να είναι σαφές, τουλάχιστον στο Σώμα, ότι είναι εργαζόμενοι χρόνια ολόκληρα με ημερήσιες συμβάσεις. Τη μια μέρα προσλαμβάνονταν, την άλλη μέρα </w:t>
      </w:r>
      <w:r>
        <w:t>απολύονταν και ξαναπροσλαμβάνονταν για άλλη μια μέρα. Τους χρωστάνε ακόμα μετά από τόσα χρόνια, μπορεί ακόμα και μετά από τριάντα χρόνια.</w:t>
      </w:r>
    </w:p>
    <w:p w14:paraId="12ADEA8F" w14:textId="77777777" w:rsidR="00B667A6" w:rsidRDefault="00E9406E">
      <w:pPr>
        <w:spacing w:line="600" w:lineRule="auto"/>
        <w:ind w:firstLine="720"/>
        <w:jc w:val="both"/>
      </w:pPr>
      <w:r>
        <w:t>Θυμάμαι ένα συνάδελφο που ήταν μάλιστα της ΔΑΚΕ. Ήμασταν μαζί στη ΓΣΕΕ. Ήμασταν και εκπρόσωποι στην ΟΚΕ της Ευρωπαϊκής</w:t>
      </w:r>
      <w:r>
        <w:t xml:space="preserve"> Ένωσης. Πολλές φορές είχε εκφράσει σε μένα την αγωνία του γιατί δούλευε στον ΟΔΙΕ με ημερήσια σύμβαση. Δεν μπορεί λοιπόν, σήμερα -όταν θα ψηφιστεί αυτός ο νόμος- να μην είναι ξεκάθαρο ότι αυτοί οι άνθρωποι θα πληρωθούν κατά προτεραιότητα για ό,τι τους χρω</w:t>
      </w:r>
      <w:r>
        <w:t>στάει ο ΟΔΙΕ.</w:t>
      </w:r>
    </w:p>
    <w:p w14:paraId="12ADEA90" w14:textId="77777777" w:rsidR="00B667A6" w:rsidRDefault="00E9406E">
      <w:pPr>
        <w:spacing w:line="600" w:lineRule="auto"/>
        <w:ind w:firstLine="720"/>
        <w:jc w:val="both"/>
      </w:pPr>
      <w:r>
        <w:t>Νομίζω ότι αυτό μπορεί να ρυθμιστεί. Μάλιστα εδώ με βοηθάει η τροπολογία που έχει καταθέσει ο κύριος Υπουργός, από την οποία θα τον παρακαλούσα να αφαιρέσει δύο λέξεις στην τρίτη σειρά. Εκεί που λέει «ως προς το υπόλοιπο ένα τρίτο των μηνιαίω</w:t>
      </w:r>
      <w:r>
        <w:t>ς καταβαλλόμενων μισθωμάτων…» να αφαιρεθούν οι λέξεις «δύναται να…», έτσι ώστε το σύνολο αυτού, δηλαδή αυτό που λέει «αυτό που υπολείπεται στην παράγραφο 7 του παρόντος άρθρου εκχώρησης, μέρος ή το σύνολο αυτού από τα καταβαλλόμενα μισθώματα… εκχωρείται απ</w:t>
      </w:r>
      <w:r>
        <w:t xml:space="preserve">ό τη διοίκηση του ΟΔΙΕ Α.Ε. προς τους εργαζόμενους του ΟΔΙΕ». </w:t>
      </w:r>
    </w:p>
    <w:p w14:paraId="12ADEA91" w14:textId="77777777" w:rsidR="00B667A6" w:rsidRDefault="00E9406E">
      <w:pPr>
        <w:spacing w:line="600" w:lineRule="auto"/>
        <w:ind w:firstLine="720"/>
        <w:jc w:val="both"/>
      </w:pPr>
      <w:r>
        <w:t xml:space="preserve">Θεωρώ ότι αυτή είναι μια θετική προσέγγιση. Το «δύναται να…» δίνει δυνατότητα να μη γίνει αυτό ή να γίνει οτιδήποτε άλλο περάσει από το μυαλό των όποιων διοικήσεων υπάρχουν αυτή τη στιγμή ή θα </w:t>
      </w:r>
      <w:r>
        <w:t xml:space="preserve">μείνουν στον ΟΔΙΕ. </w:t>
      </w:r>
    </w:p>
    <w:p w14:paraId="12ADEA92" w14:textId="77777777" w:rsidR="00B667A6" w:rsidRDefault="00E9406E">
      <w:pPr>
        <w:spacing w:line="600" w:lineRule="auto"/>
        <w:ind w:firstLine="720"/>
        <w:jc w:val="both"/>
      </w:pPr>
      <w:r>
        <w:t>Το τρίτο σημείο που θέλω να τονίσω είναι ότι με τον ίδιο τρόπο πρέπει να αντιμετωπιστούν και τα δικαιώματα του Δήμου Μαρκόπουλου. Ο δήμος έχει δικαιώματα στα ακίνητα του ιπποδρόμου στην περιοχή του Μαρκόπουλου, αλλά και ως προς την Κτην</w:t>
      </w:r>
      <w:r>
        <w:t xml:space="preserve">ιατρική Κλινική που υπάρχει στο Δήμο Μαρκόπουλου. Είναι κλινική μεγάλων ζώων, κυρίως αλόγων, αλλά και έχει και γενικότερες χρήσεις. </w:t>
      </w:r>
    </w:p>
    <w:p w14:paraId="12ADEA93" w14:textId="77777777" w:rsidR="00B667A6" w:rsidRDefault="00E9406E">
      <w:pPr>
        <w:spacing w:line="600" w:lineRule="auto"/>
        <w:ind w:firstLine="720"/>
        <w:jc w:val="both"/>
      </w:pPr>
      <w:r>
        <w:t>Εδώ πρέπει να στηριχθούν και τα δικαιώματα του Δήμου Μαρκόπουλου, με στόχο ταυτόχρονα να συνεχίσει να λειτουργεί η Κτηνιατρ</w:t>
      </w:r>
      <w:r>
        <w:t>ική Κλινική απρόσκοπτα, ώστε να μην υπάρχουν κενά και να μπορεί η οποιαδήποτε διοίκηση του ΟΔΙΕ να αλλάξει σε κάποιο βαθμό τη λειτουργία αυτή, πράγμα που θα είναι σε βάρος και των συμφερόντων του δήμου, αλλά κυρίως σε βάρος του έργου που κάνει αυτή η κλινι</w:t>
      </w:r>
      <w:r>
        <w:t>κή.</w:t>
      </w:r>
    </w:p>
    <w:p w14:paraId="12ADEA94" w14:textId="77777777" w:rsidR="00B667A6" w:rsidRDefault="00E9406E">
      <w:pPr>
        <w:spacing w:line="600" w:lineRule="auto"/>
        <w:ind w:firstLine="720"/>
        <w:jc w:val="both"/>
      </w:pPr>
      <w:r>
        <w:t>Ευχαριστώ, κύριε Πρόεδρε.</w:t>
      </w:r>
    </w:p>
    <w:p w14:paraId="12ADEA95" w14:textId="77777777" w:rsidR="00B667A6" w:rsidRDefault="00E9406E">
      <w:pPr>
        <w:spacing w:line="600" w:lineRule="auto"/>
        <w:ind w:firstLine="720"/>
        <w:jc w:val="center"/>
      </w:pPr>
      <w:r>
        <w:t>(Χειροκροτήματα από την πτέρυγα του ΣΥΡΙΖΑ)</w:t>
      </w:r>
    </w:p>
    <w:p w14:paraId="12ADEA96" w14:textId="77777777" w:rsidR="00B667A6" w:rsidRDefault="00E9406E">
      <w:pPr>
        <w:spacing w:line="600" w:lineRule="auto"/>
        <w:ind w:firstLine="720"/>
        <w:jc w:val="both"/>
      </w:pPr>
      <w:r>
        <w:rPr>
          <w:b/>
        </w:rPr>
        <w:t xml:space="preserve">ΠΡΟΕΔΡΕΥΩΝ (Γεώργιος Λαμπρούλης): </w:t>
      </w:r>
      <w:r>
        <w:t>Ευχαριστούμε τον κ. Θεωνά.</w:t>
      </w:r>
    </w:p>
    <w:p w14:paraId="12ADEA97" w14:textId="77777777" w:rsidR="00B667A6" w:rsidRDefault="00E9406E">
      <w:pPr>
        <w:spacing w:line="600" w:lineRule="auto"/>
        <w:ind w:firstLine="720"/>
        <w:jc w:val="both"/>
      </w:pPr>
      <w:r>
        <w:t>Τον λόγο έχει η κ. Ασημακοπούλου και θα ακολουθήσει ο Κοινοβουλευτικός Εκπρόσωπος των ΑΝΕΛ  κ. Παπαχριστόπουλος.</w:t>
      </w:r>
    </w:p>
    <w:p w14:paraId="12ADEA98" w14:textId="77777777" w:rsidR="00B667A6" w:rsidRDefault="00E9406E">
      <w:pPr>
        <w:spacing w:line="600" w:lineRule="auto"/>
        <w:ind w:firstLine="720"/>
        <w:jc w:val="both"/>
      </w:pPr>
      <w:r>
        <w:t>Κυρία Ασ</w:t>
      </w:r>
      <w:r>
        <w:t>ημακοπούλου, έχετε τον λόγο.</w:t>
      </w:r>
    </w:p>
    <w:p w14:paraId="12ADEA99" w14:textId="77777777" w:rsidR="00B667A6" w:rsidRDefault="00E9406E">
      <w:pPr>
        <w:spacing w:line="600" w:lineRule="auto"/>
        <w:ind w:firstLine="720"/>
        <w:jc w:val="both"/>
      </w:pPr>
      <w:r>
        <w:rPr>
          <w:b/>
        </w:rPr>
        <w:t xml:space="preserve">ΑΝΝΑ-ΜΙΣΕΛ ΑΣΗΜΑΚΟΠΟΥΛΟΥ: </w:t>
      </w:r>
      <w:r>
        <w:t>Ευχαριστώ, κύριε Πρόεδρε.</w:t>
      </w:r>
    </w:p>
    <w:p w14:paraId="12ADEA9A" w14:textId="77777777" w:rsidR="00B667A6" w:rsidRDefault="00E9406E">
      <w:pPr>
        <w:spacing w:line="600" w:lineRule="auto"/>
        <w:ind w:firstLine="720"/>
        <w:jc w:val="both"/>
      </w:pPr>
      <w:r>
        <w:t>Κυρίες και κύριοι συνάδελφοι, η ιστορία αυτή ξεκίνησε το 2013. Μόλις άκουσα από τον συνάδελφο του ΣΥΡΙΖΑ γιατί δεν το φέραμε εμείς στο Κοινοβούλιο. Ο λόγος είναι γιατί, όπως λ</w:t>
      </w:r>
      <w:r>
        <w:t>έει στην αιτιολογική έκθεση, στη σελίδα 3, η σύμβαση παραχώρησης υπεγράφη στις 24 Απριλίου 2015 μεταξύ του ΤΑΙΠΕΔ και της Ανώνυμης Εταιρίας, οπότε δεν μπορούσε να έρθει νωρίτερα.</w:t>
      </w:r>
    </w:p>
    <w:p w14:paraId="12ADEA9B" w14:textId="77777777" w:rsidR="00B667A6" w:rsidRDefault="00E9406E">
      <w:pPr>
        <w:spacing w:line="600" w:lineRule="auto"/>
        <w:ind w:firstLine="720"/>
        <w:jc w:val="both"/>
      </w:pPr>
      <w:r>
        <w:t xml:space="preserve">Έκτοτε η ιστορία είναι γνωστή. Προσπαθήσατε να τη φέρετε, δεν σας άφησε η κ. </w:t>
      </w:r>
      <w:r>
        <w:t xml:space="preserve">Κωνσταντοπούλου, κάνατε μια πράξη νομοθετικού περιεχομένου και να, είμαστε εδώ σήμερα. </w:t>
      </w:r>
    </w:p>
    <w:p w14:paraId="12ADEA9C" w14:textId="77777777" w:rsidR="00B667A6" w:rsidRDefault="00E9406E">
      <w:pPr>
        <w:spacing w:line="600" w:lineRule="auto"/>
        <w:ind w:firstLine="720"/>
        <w:jc w:val="both"/>
      </w:pPr>
      <w:r>
        <w:t>Είμαστε εδώ σήμερα, αλλά δεν έχουμε ξεχάσει, βεβαίως, αυτά τα οποία διαχρονικά λέγατε για τις ιδιωτικοποιήσεις. Έχω σταχυολογήσει μερικά εδώ. Ας ξεκινήσουμε από το 2012</w:t>
      </w:r>
      <w:r>
        <w:t>. Έχω εδώ μια ανακοίνωση του ΣΥΡΙΖΑ που μιλά για το ξεπούλημα του δημόσιου πλούτου. Λέει ότι οι ιδιωτικοποιήσεις και το ξεπούλημα του δημόσιου πλούτου, όχι μόνο δεν εξυπηρετούν το δημόσιο συμφέρον και την ανάπτυξη, αλλά ολοκληρώνουν την ισοπέδωση της οικον</w:t>
      </w:r>
      <w:r>
        <w:t xml:space="preserve">ομίας και της κοινωνίας. Αυτό κάνουμε σήμερα; Ισοπεδώνουμε την κοινωνία και την οικονομία; </w:t>
      </w:r>
    </w:p>
    <w:p w14:paraId="12ADEA9D" w14:textId="77777777" w:rsidR="00B667A6" w:rsidRDefault="00E9406E">
      <w:pPr>
        <w:spacing w:line="600" w:lineRule="auto"/>
        <w:ind w:firstLine="720"/>
        <w:jc w:val="both"/>
      </w:pPr>
      <w:r>
        <w:t>Και βεβαίως, ο κ. Πάντζας, σε παρέμβαση του επ’ αφορμή ενός άλλου νομοσχεδίου το 2014, δήλωνε κατηγορηματικά ότι ο ΣΥΡΙΖΑ είναι αντίθετος στην εκποίηση του ΟΔΙΕ και</w:t>
      </w:r>
      <w:r>
        <w:t xml:space="preserve"> του ιπποδρομιακού στοιχήματος. Έλεγε, επίσης, ότι αυτός είναι ένας αδίστακτος νεοφιλελευθερισμός και μια διαπλοκή σε όλο της το μεγαλείο.</w:t>
      </w:r>
    </w:p>
    <w:p w14:paraId="12ADEA9E" w14:textId="77777777" w:rsidR="00B667A6" w:rsidRDefault="00E9406E">
      <w:pPr>
        <w:spacing w:line="600" w:lineRule="auto"/>
        <w:ind w:firstLine="720"/>
        <w:jc w:val="both"/>
      </w:pPr>
      <w:r>
        <w:t>Έχω κι άλλα εδώ: Ερωτήσεις συναδέλφων, ερωτήσεις της κυρίας Γεροβασίλη, της νυν Κυβερνητικής Εκπροσώπου γι’ αυτό το σ</w:t>
      </w:r>
      <w:r>
        <w:t>υγκεκριμένο θέμα και βεβαίως, δήλωση του κ. Τσίπρα που αναφέρεται στα αεροδρόμια –α, ναι, αυτά τα υπογράψατε τελικά - που λέει ότι το ξεπούλημα αυτό είναι επιστροφή στη φεουδαρχία.</w:t>
      </w:r>
    </w:p>
    <w:p w14:paraId="12ADEA9F" w14:textId="77777777" w:rsidR="00B667A6" w:rsidRDefault="00E9406E">
      <w:pPr>
        <w:spacing w:line="600" w:lineRule="auto"/>
        <w:ind w:firstLine="720"/>
        <w:jc w:val="both"/>
      </w:pPr>
      <w:r>
        <w:t>Κι επειδή κάποτε μας λέγατε κάτι για μονταζιέρες -δεν το πολυακούω τελευταί</w:t>
      </w:r>
      <w:r>
        <w:t>α αυτό- καταθέτω για τα Πρακτικά αποσπάσματα, όπως επίσης και την τελευταία θέση σας στο κυβερνητικό πρόγραμμα που υποβάλατε τον Σεπτέμβριο, όπου στη λίστα των ιδιωτικοποιήσεων δεν είναι αυτή η ιδιωτικοποίηση.</w:t>
      </w:r>
    </w:p>
    <w:p w14:paraId="12ADEAA0" w14:textId="77777777" w:rsidR="00B667A6" w:rsidRDefault="00E9406E">
      <w:pPr>
        <w:spacing w:line="600" w:lineRule="auto"/>
        <w:ind w:firstLine="720"/>
        <w:jc w:val="both"/>
      </w:pPr>
      <w:r>
        <w:t>(Στο σημείο αυτό η Βουλευτής κ. Άννα-Μισέλ Αση</w:t>
      </w:r>
      <w:r>
        <w:t>μακοπούλου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ADEAA1" w14:textId="77777777" w:rsidR="00B667A6" w:rsidRDefault="00E9406E">
      <w:pPr>
        <w:spacing w:line="600" w:lineRule="auto"/>
        <w:ind w:firstLine="720"/>
        <w:jc w:val="both"/>
      </w:pPr>
      <w:r>
        <w:t>Σήμερα, βέβαια, στην αιτιολογική έκθεση αναγνωρίζετε και τη σημασία της σύμβασης και</w:t>
      </w:r>
      <w:r>
        <w:t xml:space="preserve"> τα οφέλη για το ελληνικό δημόσιο. Έχει πολλαπλά οφέλη μάλιστα, λέτε. Αναφέρεστε στο ότι θα διατηρηθούν θέσεις εργασίας, στη μελλοντική ανάπτυξη, στο τι θα πάρει ο δήμος, στο πώς η περιοχή θα αναπτυχθεί. Και σωστά το κάνετε αυτό.</w:t>
      </w:r>
    </w:p>
    <w:p w14:paraId="12ADEAA2" w14:textId="77777777" w:rsidR="00B667A6" w:rsidRDefault="00E9406E">
      <w:pPr>
        <w:spacing w:line="600" w:lineRule="auto"/>
        <w:ind w:firstLine="720"/>
        <w:jc w:val="both"/>
      </w:pPr>
      <w:r>
        <w:t>Και θα ήθελα, σε αυτό το σ</w:t>
      </w:r>
      <w:r>
        <w:t>ημείο, να σας πω ότι αυτό που εμείς αποκαλούμε «μετάλλαξη» στην προκειμένη περίπτωση είναι ευπρόσδεκτο. Και επειδή άκουσα τον εισηγητή του ΣΥΡΙΖΑ να λέει ότι εμείς σας εγκαλούμε, καθόλου δεν σας εγκαλούμε που φέρνετε αυτή τη σύμβαση για κύρωση. Και βεβαίως</w:t>
      </w:r>
      <w:r>
        <w:t>, ορθώς είπε ο εισηγητής μας, ο κ. Δήμας, ότι αυτό είναι ένα έργο της κυβερνήσεως του Αντώνη Σαμαρά.</w:t>
      </w:r>
    </w:p>
    <w:p w14:paraId="12ADEAA3" w14:textId="77777777" w:rsidR="00B667A6" w:rsidRDefault="00E9406E">
      <w:pPr>
        <w:spacing w:line="600" w:lineRule="auto"/>
        <w:ind w:firstLine="720"/>
        <w:jc w:val="both"/>
      </w:pPr>
      <w:r>
        <w:t>Και επιτρέψτε μου να συμπληρώσω και να διευκρινίσω ότι εγώ είμαι πάρα πολύ περήφανη για το έργο της κυβέρνησης του Αντώνη Σαμαρά.</w:t>
      </w:r>
    </w:p>
    <w:p w14:paraId="12ADEAA4" w14:textId="77777777" w:rsidR="00B667A6" w:rsidRDefault="00E9406E">
      <w:pPr>
        <w:spacing w:line="600" w:lineRule="auto"/>
        <w:ind w:firstLine="720"/>
        <w:jc w:val="center"/>
        <w:rPr>
          <w:bCs/>
        </w:rPr>
      </w:pPr>
      <w:r>
        <w:rPr>
          <w:bCs/>
        </w:rPr>
        <w:t>(Χειροκροτήματα από την π</w:t>
      </w:r>
      <w:r>
        <w:rPr>
          <w:bCs/>
        </w:rPr>
        <w:t>τέρυγα της Νέας Δημοκρατίας)</w:t>
      </w:r>
    </w:p>
    <w:p w14:paraId="12ADEAA5" w14:textId="77777777" w:rsidR="00B667A6" w:rsidRDefault="00E9406E">
      <w:pPr>
        <w:spacing w:line="600" w:lineRule="auto"/>
        <w:ind w:firstLine="720"/>
        <w:jc w:val="both"/>
      </w:pPr>
      <w:r>
        <w:t xml:space="preserve"> Κι επίσης, η αναγνώριση του έργου αυτού είναι ο προσωπικός μου οδηγός στην αντιπολιτευτική μου στάση και σε αυτή την κύρωση και γενικότερα.</w:t>
      </w:r>
    </w:p>
    <w:p w14:paraId="12ADEAA6" w14:textId="77777777" w:rsidR="00B667A6" w:rsidRDefault="00E9406E">
      <w:pPr>
        <w:spacing w:line="600" w:lineRule="auto"/>
        <w:ind w:firstLine="720"/>
        <w:jc w:val="both"/>
      </w:pPr>
      <w:r>
        <w:t xml:space="preserve"> Λοιπόν, δεν σας εγκαλούμε. Χαιρόμαστε που αναγνωρίζετε το έργο αυτό και χαιρόμαστε που το φέρνετε. Και γι’ αυτό, εξάλλου, με την επιφύλαξη που έχει πει ο εισηγητής μας, θα το ψηφίσουμε.</w:t>
      </w:r>
    </w:p>
    <w:p w14:paraId="12ADEAA7" w14:textId="77777777" w:rsidR="00B667A6" w:rsidRDefault="00E9406E">
      <w:pPr>
        <w:spacing w:line="600" w:lineRule="auto"/>
        <w:ind w:firstLine="720"/>
        <w:jc w:val="both"/>
      </w:pPr>
      <w:r>
        <w:t>Πάμε, όμως, να δούμε αυτή η μετάλλαξή σας, που στη συγκεκριμένη περίπ</w:t>
      </w:r>
      <w:r>
        <w:t>τωση είναι ευπρόσδεκτη, γιατί είναι ευπρόσδεκτη. Είναι ευπρόσδεκτη και στη βάση της ιδεολογίας μας και των αρχών μας. Γι’ αυτό είναι ευπρόσδεκτη, γιατί εμείς πιστεύουμε ότι αυτά πρέπει να γίνουν για να έρθει η ανάπτυξη. Αυτά πρέπει να γίνουν για να μειωθού</w:t>
      </w:r>
      <w:r>
        <w:t xml:space="preserve">ν οι φόροι: Επενδύσεις και ιδιωτικοποιήσεις για να δημιουργηθούν θέσεις εργασίας, για να μειωθεί η ανεργία, στήριξη της ιδιωτικής οικονομίας και της επιχειρηματικότητας. </w:t>
      </w:r>
    </w:p>
    <w:p w14:paraId="12ADEAA8" w14:textId="77777777" w:rsidR="00B667A6" w:rsidRDefault="00E9406E">
      <w:pPr>
        <w:spacing w:line="600" w:lineRule="auto"/>
        <w:ind w:firstLine="720"/>
        <w:jc w:val="both"/>
      </w:pPr>
      <w:r>
        <w:t>Εσείς τα πιστεύετε αυτά; Ξέρετε, είναι άλλο η μετάλλαξη «σηκώνω το χέρι και λέω ναι σ</w:t>
      </w:r>
      <w:r>
        <w:t xml:space="preserve">ε όλα» -κι ακόμη και σε αυτό- και άλλο τα κάνω πράξη. </w:t>
      </w:r>
    </w:p>
    <w:p w14:paraId="12ADEAA9" w14:textId="77777777" w:rsidR="00B667A6" w:rsidRDefault="00E9406E">
      <w:pPr>
        <w:spacing w:line="600" w:lineRule="auto"/>
        <w:ind w:firstLine="720"/>
        <w:jc w:val="both"/>
      </w:pPr>
      <w:r>
        <w:t>Σήμερα, την ώρα που συζητούσαμε αυτά ή μάλλον λίγο νωρίτερα, είχαμε δύο συνεδριάσεις της Επιτροπής Οικονομικών. Στις συνεδριάσεις αυτές, λοιπόν, της Επιτροπής Οικονομικών συζητούσαμε το προσχέδιο του π</w:t>
      </w:r>
      <w:r>
        <w:t xml:space="preserve">ροϋπολογισμού. Νομίζω ότι ο κάθε Έλληνας και η κάθε Ελληνίδα, ακόμη κι αν δεν έχουν εξειδικευμένες γνώσεις οικονομικών, πρέπει να δουν μόνο δύο σελίδες. Και αναφέρομαι στη σελίδα 19, η οποία έχει έναν καταπληκτικό πίνακα που δείχνει την κατάσταση που ήταν </w:t>
      </w:r>
      <w:r>
        <w:t>η οικονομία το 2014, αυτή που θα είναι το 2015 και αυτή που θα είναι το 2016, κυρίες και κύριοι.</w:t>
      </w:r>
    </w:p>
    <w:p w14:paraId="12ADEAAA" w14:textId="77777777" w:rsidR="00B667A6" w:rsidRDefault="00E9406E">
      <w:pPr>
        <w:spacing w:line="600" w:lineRule="auto"/>
        <w:ind w:firstLine="720"/>
        <w:jc w:val="both"/>
      </w:pPr>
      <w:r>
        <w:t>Δείχνει ότι το ΑΕΠ μειώνεται και έχουμε ύφεση. Δείχνει ότι έχει μειωθεί η ιδιωτική κατανάλωση, η δημόσια κατανάλωση, ο ακαθάριστος σχηματισμός παγίου κεφαλαίου</w:t>
      </w:r>
      <w:r>
        <w:t>, η απασχόληση. Σε λίγο δεν θα χρειάζεται να δείχνουμε πίνακες. Ο κόσμος το καταλαβαίνει.</w:t>
      </w:r>
    </w:p>
    <w:p w14:paraId="12ADEAAB" w14:textId="77777777" w:rsidR="00B667A6" w:rsidRDefault="00E9406E">
      <w:pPr>
        <w:spacing w:line="600" w:lineRule="auto"/>
        <w:ind w:firstLine="720"/>
        <w:jc w:val="both"/>
      </w:pPr>
      <w:r>
        <w:t>Βεβαίως, υπάρχει και η σελίδα 45 και ο πίνακας 2.8 που έχει τίτλο δημοσιονομικές παρεμβάσεις σύμβασης οικονομικής συμφωνίας 2015-2016, αναλυτικά. Και τι είναι αυτό, κ</w:t>
      </w:r>
      <w:r>
        <w:t>υρίες και κύριοι συνάδελφοι; Είναι μια λίστα των μέτρων. Θέλει πολύ χρόνο για να σας διαβάσω τη λίστα των μέτρων. Είναι ένας μεγάλος πίνακας με δεκαεννέα επικεφαλίδες. Και η πρώτη είναι η αναμόρφωση του κώδικα του ΦΠΑ.</w:t>
      </w:r>
    </w:p>
    <w:p w14:paraId="12ADEAAC" w14:textId="77777777" w:rsidR="00B667A6" w:rsidRDefault="00E9406E">
      <w:pPr>
        <w:spacing w:line="600" w:lineRule="auto"/>
        <w:ind w:firstLine="720"/>
        <w:jc w:val="both"/>
      </w:pPr>
      <w:r>
        <w:t>Αυτό είναι η αύξηση στα τρόφιμα, είνα</w:t>
      </w:r>
      <w:r>
        <w:t>ι η αύξηση στα νησιά και, βεβαίως, είναι η αύξηση στην ιδιωτική εκπαίδευση, που σήμερα ανακοινώθηκε ότι, ενώ ήταν μηδέν, προτείνατε 23%. Υποσχεθήκατε στον κόσμο ότι θα το πάρετε πίσω και θα βρείτε ισοδύναμα. Τελικά, σήμερα έχουμε το εξής καταπληκτικό σύστη</w:t>
      </w:r>
      <w:r>
        <w:t>μα, 0% στα νηπιαγωγεία, 13% στο δημοτικό και στο γυμνάσιο και 6% στα φροντιστήρια.</w:t>
      </w:r>
    </w:p>
    <w:p w14:paraId="12ADEAAD" w14:textId="77777777" w:rsidR="00B667A6" w:rsidRDefault="00E9406E">
      <w:pPr>
        <w:spacing w:line="600" w:lineRule="auto"/>
        <w:ind w:firstLine="720"/>
        <w:jc w:val="both"/>
      </w:pPr>
      <w:r>
        <w:t>Είναι εντάξει να στέλνεις το παιδί σου σε ιδιωτικό σχολείο στο νηπιαγωγείο, όχι όμως στο δημοτικό και στο γυμνάσιο. Αυτό, βεβαίως, το υπερασπίστηκε ο Υπουργός Παιδείας σήμερ</w:t>
      </w:r>
      <w:r>
        <w:t>α, λέγοντας ότι τα 100 εκατομμύρια -τα οποία θα εισπράξετε από αυτό και δεν έχετε βρει και τα υπόλοιπα ισοδύναμα- είναι πενταροδεκάρες. Μάλιστα.</w:t>
      </w:r>
    </w:p>
    <w:p w14:paraId="12ADEAAE" w14:textId="77777777" w:rsidR="00B667A6" w:rsidRDefault="00E9406E">
      <w:pPr>
        <w:spacing w:line="600" w:lineRule="auto"/>
        <w:ind w:firstLine="720"/>
        <w:jc w:val="both"/>
      </w:pPr>
      <w:r>
        <w:t>Σας θυμίζω, κυρίες και κύριοι της Συμπολίτευσης, ότι εμείς ψηφίσαμε τη συμφωνία αυτή ακριβώς γιατί θέλαμε να στ</w:t>
      </w:r>
      <w:r>
        <w:t>αματήσει η κουβέντα για τις πενταροδεκάρες, όχι για να την επαναφέρετε. Αυτά, λοιπόν, είπε ότι είναι πενταροδεκάρες.</w:t>
      </w:r>
    </w:p>
    <w:p w14:paraId="12ADEAAF" w14:textId="77777777" w:rsidR="00B667A6" w:rsidRDefault="00E9406E">
      <w:pPr>
        <w:spacing w:line="600" w:lineRule="auto"/>
        <w:ind w:firstLine="720"/>
        <w:jc w:val="both"/>
      </w:pPr>
      <w:r>
        <w:t>Όμως, είπε και κάτι άλλο ο Υπουργός. Ο Υπουργός είπε ουσιαστικά -το παραφράζω, βεβαίως- το εξής: Καλά να πάθετε όσοι στέλνετε τα παιδιά σας</w:t>
      </w:r>
      <w:r>
        <w:t xml:space="preserve"> σε ιδιωτικά σχολεία. Να πληρώσετε για να στείλετε τα παιδιά σας φροντιστήριο, να πληρώσετε για τα ιδιωτικά σχολεία, για τα παιδιά σας, επειδή κάνετε την επιλογή το διαθέσιμο εισόδημά σας να το αφιερώνετε στην ιδιωτική εκπαίδευση, γιατί αυτό σάς αρέσει να </w:t>
      </w:r>
      <w:r>
        <w:t>κάνετε για τα παιδιά σας.</w:t>
      </w:r>
    </w:p>
    <w:p w14:paraId="12ADEAB0" w14:textId="77777777" w:rsidR="00B667A6" w:rsidRDefault="00E9406E">
      <w:pPr>
        <w:spacing w:line="600" w:lineRule="auto"/>
        <w:ind w:firstLine="720"/>
        <w:jc w:val="both"/>
        <w:rPr>
          <w:bCs/>
        </w:rPr>
      </w:pPr>
      <w:r>
        <w:rPr>
          <w:bCs/>
        </w:rPr>
        <w:t>(Στο σημείο αυτό κτυπάει το κουδούνι λήξεως του χρόνου ομιλίας της κυρίας Βουλευτού)</w:t>
      </w:r>
    </w:p>
    <w:p w14:paraId="12ADEAB1" w14:textId="77777777" w:rsidR="00B667A6" w:rsidRDefault="00E9406E">
      <w:pPr>
        <w:spacing w:line="600" w:lineRule="auto"/>
        <w:ind w:firstLine="720"/>
        <w:jc w:val="both"/>
      </w:pPr>
      <w:r>
        <w:t>Ξέρετε κάτι; Εγώ δεν έχω ψελλίσει κουβέντα για το ποιος στέλνει τα παιδιά του σε ιδιωτικά σχολεία, γιατί είναι δικαίωμα του καθενός, ακόμα και τω</w:t>
      </w:r>
      <w:r>
        <w:t>ν δημοσίων προσώπων, των πλέον προβεβλημένων, από οποιαδήποτε παράταξη. Αυτό πιστεύω εγώ. Καλά να πάθετε, είπε ο Υπουργός.</w:t>
      </w:r>
    </w:p>
    <w:p w14:paraId="12ADEAB2" w14:textId="77777777" w:rsidR="00B667A6" w:rsidRDefault="00E9406E">
      <w:pPr>
        <w:spacing w:line="600" w:lineRule="auto"/>
        <w:ind w:firstLine="720"/>
        <w:jc w:val="both"/>
      </w:pPr>
      <w:r>
        <w:t>Κλείνω, λοιπόν -και ευχαριστώ για την ανοχή σας, κύριε Πρόεδρε-, λέγοντας ότι εμείς ψηφίζουμε, βεβαίως, την κύρωση. Χαιρόμαστε για αυ</w:t>
      </w:r>
      <w:r>
        <w:t>τή τη μετάλλαξη, αλλά πολύ φοβάμαι ότι είναι εξόχως επιφανειακή, γιατί στις ιδεοληψίες σας δεν έχετε μεταλλαχθεί καθόλου και αυτό είναι το βασικό πρόβλημα.</w:t>
      </w:r>
    </w:p>
    <w:p w14:paraId="12ADEAB3" w14:textId="77777777" w:rsidR="00B667A6" w:rsidRDefault="00E9406E">
      <w:pPr>
        <w:spacing w:line="600" w:lineRule="auto"/>
        <w:ind w:firstLine="720"/>
        <w:jc w:val="both"/>
      </w:pPr>
      <w:r>
        <w:t>Ευχαριστώ.</w:t>
      </w:r>
    </w:p>
    <w:p w14:paraId="12ADEAB4" w14:textId="77777777" w:rsidR="00B667A6" w:rsidRDefault="00E9406E">
      <w:pPr>
        <w:spacing w:line="600" w:lineRule="auto"/>
        <w:jc w:val="center"/>
        <w:rPr>
          <w:bCs/>
        </w:rPr>
      </w:pPr>
      <w:r>
        <w:rPr>
          <w:bCs/>
        </w:rPr>
        <w:t>(Χειροκροτήματα από την πτέρυγα της Νέας Δημοκρατίας)</w:t>
      </w:r>
    </w:p>
    <w:p w14:paraId="12ADEAB5" w14:textId="77777777" w:rsidR="00B667A6" w:rsidRDefault="00E9406E">
      <w:pPr>
        <w:spacing w:line="600" w:lineRule="auto"/>
        <w:ind w:firstLine="720"/>
        <w:jc w:val="both"/>
      </w:pPr>
      <w:r>
        <w:rPr>
          <w:b/>
          <w:bCs/>
        </w:rPr>
        <w:t>ΠΡΟΕΔΡΕΥΩΝ (Γεώργιος Λαμπρούλης):</w:t>
      </w:r>
      <w:r>
        <w:t xml:space="preserve"> Ε</w:t>
      </w:r>
      <w:r>
        <w:t>υχαριστούμε την κ. Ασημακοπούλου.</w:t>
      </w:r>
    </w:p>
    <w:p w14:paraId="12ADEAB6" w14:textId="77777777" w:rsidR="00B667A6" w:rsidRDefault="00E9406E">
      <w:pPr>
        <w:spacing w:line="600" w:lineRule="auto"/>
        <w:ind w:firstLine="720"/>
        <w:jc w:val="both"/>
      </w:pPr>
      <w:r>
        <w:t>Τον λόγο έχει ο Κοινοβουλευτικός Εκπρόσωπος των Ανεξαρτήτων Ελλήνων κ. Παπαχριστόπουλος.</w:t>
      </w:r>
    </w:p>
    <w:p w14:paraId="12ADEAB7" w14:textId="77777777" w:rsidR="00B667A6" w:rsidRDefault="00E9406E">
      <w:pPr>
        <w:spacing w:line="600" w:lineRule="auto"/>
        <w:ind w:firstLine="720"/>
        <w:jc w:val="both"/>
      </w:pPr>
      <w:r>
        <w:rPr>
          <w:b/>
        </w:rPr>
        <w:t>ΑΘΑΝΑΣΙΟΣ ΠΑΠΑΧΡΙΣΤΟΠΟΥΛΟΣ:</w:t>
      </w:r>
      <w:r>
        <w:t xml:space="preserve"> Ευχαριστώ, κύριε Πρόεδρε.</w:t>
      </w:r>
    </w:p>
    <w:p w14:paraId="12ADEAB8" w14:textId="77777777" w:rsidR="00B667A6" w:rsidRDefault="00E9406E">
      <w:pPr>
        <w:spacing w:line="600" w:lineRule="auto"/>
        <w:ind w:firstLine="720"/>
        <w:jc w:val="both"/>
      </w:pPr>
      <w:r>
        <w:t>Να προσγειωθούμε λίγο στην πραγματικότητα, γιατί φοβάμαι ότι η υπερβολή είναι σ</w:t>
      </w:r>
      <w:r>
        <w:t>ήμα κατατεθέν πολλές φορές -όχι από όλους, ευτυχώς- σε αυτή την Αίθουσα.</w:t>
      </w:r>
    </w:p>
    <w:p w14:paraId="12ADEAB9" w14:textId="77777777" w:rsidR="00B667A6" w:rsidRDefault="00E9406E">
      <w:pPr>
        <w:spacing w:line="600" w:lineRule="auto"/>
        <w:ind w:firstLine="720"/>
        <w:jc w:val="both"/>
      </w:pPr>
      <w:r>
        <w:t>Θέλω να θυμίσω δύο νούμερα. Οι τριακόσιες πενήντα χιλιάδες σιτιζόμενοι από τη Θεανώ Φωτίου έχουν γίνει ήδη ένα εκατομμύριο και έχει ληφθεί πρόνοια, γιατί είναι κάτω από το όριο της φτ</w:t>
      </w:r>
      <w:r>
        <w:t>ώχειας και δεν έχουν να φάνε καθημερινά. Είναι κάτι που βρήκαμε, κάτι που δεν δημιουργήσαμε εμείς.</w:t>
      </w:r>
    </w:p>
    <w:p w14:paraId="12ADEABA" w14:textId="77777777" w:rsidR="00B667A6" w:rsidRDefault="00E9406E">
      <w:pPr>
        <w:spacing w:line="600" w:lineRule="auto"/>
        <w:ind w:firstLine="720"/>
        <w:jc w:val="both"/>
      </w:pPr>
      <w:r>
        <w:t>Ένα άλλο νούμερο, εκπληκτικό επίσης, είναι τα 808 εκατομμύρια, χωρίς εγγυήσεις, τραπεζικά δάνεια που δόθηκαν σε μέσα μαζικής ενημέρωσης, αυτά για τα οποία έρ</w:t>
      </w:r>
      <w:r>
        <w:t>χεται το νομοσχέδιο το Σάββατο, το οποίο τα τρία κόμματα της Αντιπολίτευσης λένε τουλάχιστον ότι δεν θα ψηφίσουν.</w:t>
      </w:r>
    </w:p>
    <w:p w14:paraId="12ADEABB" w14:textId="77777777" w:rsidR="00B667A6" w:rsidRDefault="00E9406E">
      <w:pPr>
        <w:spacing w:line="600" w:lineRule="auto"/>
        <w:ind w:firstLine="720"/>
        <w:jc w:val="both"/>
      </w:pPr>
      <w:r>
        <w:t xml:space="preserve">Είναι συγκινητικό να ακούς έκκληση, πώς φερθήκατε στους εργαζόμενους και τι κάνετε κ.λπ.. Άκουσα, μάλιστα, να λέγεται πώς αισθάνομαι μέσα μου. Αισθάνομαι πολύ καλά. Δεν ξέρω πώς αισθάνονται αυτοί που με μια μονοκονδυλιά καθάρισαν 26 δισεκατομμύρια με το </w:t>
      </w:r>
      <w:r>
        <w:rPr>
          <w:lang w:val="en-US"/>
        </w:rPr>
        <w:t>PS</w:t>
      </w:r>
      <w:r>
        <w:rPr>
          <w:lang w:val="en-US"/>
        </w:rPr>
        <w:t>I</w:t>
      </w:r>
      <w:r>
        <w:t xml:space="preserve"> από τα ασφαλιστικά ταμεία, πώς αισθάνθηκαν όταν έπαιζαν τα αποθέματα των ταμείων στο Χρηματιστήριο, πώς αισθάνθηκαν που τίναξαν το πιο εύρωστο ταμείο, το ΝΑΤ, πώς αισθάνθηκαν με τα δομημένα ομόλογα.</w:t>
      </w:r>
    </w:p>
    <w:p w14:paraId="12ADEABC" w14:textId="77777777" w:rsidR="00B667A6" w:rsidRDefault="00E9406E">
      <w:pPr>
        <w:spacing w:line="600" w:lineRule="auto"/>
        <w:ind w:firstLine="720"/>
        <w:jc w:val="both"/>
      </w:pPr>
      <w:r>
        <w:t>Τα λέω αυτά για να επιστρέψουμε στην πραγματικότητα. Εγ</w:t>
      </w:r>
      <w:r>
        <w:t>ώ δεν θέλω να γυρνάω πίσω. Προκαλούμαι, όμως, και η αλήθεια, δυστυχώς, είναι καυτή. Λάθη, ναι, λάθος επιλογές, ναι. Λάθη δεν κάνει μόνο αυτός που δεν κάνει τίποτα. Όμως, το άσπρο μαύρο δεν μπορεί να γίνει.</w:t>
      </w:r>
    </w:p>
    <w:p w14:paraId="12ADEABD" w14:textId="77777777" w:rsidR="00B667A6" w:rsidRDefault="00E9406E">
      <w:pPr>
        <w:spacing w:line="600" w:lineRule="auto"/>
        <w:ind w:firstLine="720"/>
        <w:jc w:val="both"/>
      </w:pPr>
      <w:r>
        <w:t xml:space="preserve">Θέλω, επίσης, με σημερινά νούμερα να θυμίσω ότι η </w:t>
      </w:r>
      <w:r>
        <w:t>ύφεση, ενώ υπολογιζόταν στο 2,3%, θα πέσει στο 0,9%. Για όσους ξέρουν οικονομία, είναι σημαντικό μέγεθος για αυτούς που μας δανείζουν. Θέλω, επίσης, να θυμίσω ότι τα δεκαετή ομόλογα έχουν φτάσει ίσως τα χαμηλότερα επίπεδα από το 2013 και το 2014.</w:t>
      </w:r>
    </w:p>
    <w:p w14:paraId="12ADEABE" w14:textId="77777777" w:rsidR="00B667A6" w:rsidRDefault="00E9406E">
      <w:pPr>
        <w:spacing w:line="600" w:lineRule="auto"/>
        <w:ind w:firstLine="720"/>
        <w:jc w:val="both"/>
        <w:rPr>
          <w:szCs w:val="28"/>
        </w:rPr>
      </w:pPr>
      <w:r>
        <w:rPr>
          <w:szCs w:val="28"/>
        </w:rPr>
        <w:t>Θέλω ακόμ</w:t>
      </w:r>
      <w:r>
        <w:rPr>
          <w:szCs w:val="28"/>
        </w:rPr>
        <w:t xml:space="preserve">α να θυμίσω ότι ο Ντράγκι κάνει μία μεγάλη προσπάθεια να μην είναι η αξιολόγηση βασική προϋπόθεση για την ανακεφαλαιοποίηση των τραπεζών, η οποία θεωρείται δεδομένη. </w:t>
      </w:r>
    </w:p>
    <w:p w14:paraId="12ADEABF" w14:textId="77777777" w:rsidR="00B667A6" w:rsidRDefault="00E9406E">
      <w:pPr>
        <w:spacing w:line="600" w:lineRule="auto"/>
        <w:ind w:firstLine="720"/>
        <w:jc w:val="both"/>
        <w:rPr>
          <w:szCs w:val="28"/>
        </w:rPr>
      </w:pPr>
      <w:r>
        <w:rPr>
          <w:szCs w:val="28"/>
        </w:rPr>
        <w:t>Αυτά τα λέω, γιατί η υπερβολή πρέπει να έχει όρια. Αυτή η Κυβέρνηση περνά σίγουρα δύσκολε</w:t>
      </w:r>
      <w:r>
        <w:rPr>
          <w:szCs w:val="28"/>
        </w:rPr>
        <w:t xml:space="preserve">ς ώρες, όπως και η κοινωνία. Κάνει μία γιγάντια προσπάθεια. Θα δούμε αν έχει αποτέλεσμα. Εγώ πιστεύω ότι θα έχει. Όμως, είναι έντιμη προσπάθεια. Είναι προσπάθεια προς τη σωστή κατεύθυνση. </w:t>
      </w:r>
    </w:p>
    <w:p w14:paraId="12ADEAC0" w14:textId="77777777" w:rsidR="00B667A6" w:rsidRDefault="00E9406E">
      <w:pPr>
        <w:spacing w:line="600" w:lineRule="auto"/>
        <w:ind w:firstLine="720"/>
        <w:jc w:val="both"/>
        <w:rPr>
          <w:szCs w:val="28"/>
        </w:rPr>
      </w:pPr>
      <w:r>
        <w:rPr>
          <w:szCs w:val="28"/>
        </w:rPr>
        <w:t xml:space="preserve">Όσο για το συγκεκριμένο νομοσχέδιο, γιατί είναι κακό; Κατηγορείται </w:t>
      </w:r>
      <w:r>
        <w:rPr>
          <w:szCs w:val="28"/>
        </w:rPr>
        <w:t>ο ΣΥΡΙΖΑ ότι είναι κρατιστής. Να, λοιπόν, που είναι χειροπιαστή η απόδειξη σε ένα θέμα που δεν είναι κοινωνικό, καθώς δεν είναι ΔΕΗ ούτε νερό ούτε δημόσια νοσοκομεία. Τζόγος είναι. Μάλιστα, αν θέλετε τη γνώμη μου, θα συμφωνήσω με το ΚΚΕ. Εύχομαι να έρθει κ</w:t>
      </w:r>
      <w:r>
        <w:rPr>
          <w:szCs w:val="28"/>
        </w:rPr>
        <w:t>άποτε η μέρα που να μη βασίζεται η οικονομία σε τζογαδόρικα πράγματα, είτε λέγεται ιππόδρομος είτε οτιδήποτε άλλο. Όμως, είναι μία πραγματικότητα. Εργάζονται και άνθρωποι εκεί και αυτό οφείλουμε να το σεβαστούμε.</w:t>
      </w:r>
    </w:p>
    <w:p w14:paraId="12ADEAC1" w14:textId="77777777" w:rsidR="00B667A6" w:rsidRDefault="00E9406E">
      <w:pPr>
        <w:spacing w:line="600" w:lineRule="auto"/>
        <w:ind w:firstLine="720"/>
        <w:jc w:val="both"/>
        <w:rPr>
          <w:szCs w:val="28"/>
        </w:rPr>
      </w:pPr>
      <w:r>
        <w:rPr>
          <w:szCs w:val="28"/>
        </w:rPr>
        <w:t xml:space="preserve">Τι πιο φυσιολογικό, λοιπόν, να πουληθεί; </w:t>
      </w:r>
      <w:r>
        <w:rPr>
          <w:szCs w:val="28"/>
        </w:rPr>
        <w:t>Αυτοί είναι κανόνες της αγοράς. Δεν είναι κακό. Αυτό είναι βήμα προς τα μπροστά και όχι προς τα πίσω. Βλέπω ότι οικοδομείτε όλη την επιχειρηματολογία σας για να αποδείξετε τη μετάλλαξη. Αυτό δεν το κατάλαβα. Δηλαδή, για να καταλάβω, τι θα έπρεπε να είναι ο</w:t>
      </w:r>
      <w:r>
        <w:rPr>
          <w:szCs w:val="28"/>
        </w:rPr>
        <w:t xml:space="preserve"> ιππόδρομος; Δημόσιο νοσοκομείο;</w:t>
      </w:r>
    </w:p>
    <w:p w14:paraId="12ADEAC2" w14:textId="77777777" w:rsidR="00B667A6" w:rsidRDefault="00E9406E">
      <w:pPr>
        <w:spacing w:line="600" w:lineRule="auto"/>
        <w:ind w:firstLine="720"/>
        <w:jc w:val="both"/>
        <w:rPr>
          <w:szCs w:val="28"/>
        </w:rPr>
      </w:pPr>
      <w:r>
        <w:rPr>
          <w:szCs w:val="28"/>
        </w:rPr>
        <w:t>Τελειώνοντας –δεν πρόκειται να εξαντλήσω τον χρόνο, γιατί πιστεύω ότι δεν χρειάζεται, καθώς «ουκ εν τω πολλώ το ευ, αλλά εν το ευ το πολύ» θέλω να πω ότι ιδιωτικοποίηση έγινε στον ΟΠΑΠ. Είναι η επιτομή –θα μπορούσε, μάλιστα</w:t>
      </w:r>
      <w:r>
        <w:rPr>
          <w:szCs w:val="28"/>
        </w:rPr>
        <w:t xml:space="preserve">, να γίνει και διατριβή- για το τι θα πει «κακή ιδιωτικοποίηση». </w:t>
      </w:r>
    </w:p>
    <w:p w14:paraId="12ADEAC3" w14:textId="77777777" w:rsidR="00B667A6" w:rsidRDefault="00E9406E">
      <w:pPr>
        <w:spacing w:line="600" w:lineRule="auto"/>
        <w:ind w:firstLine="720"/>
        <w:jc w:val="both"/>
        <w:rPr>
          <w:szCs w:val="28"/>
        </w:rPr>
      </w:pPr>
      <w:r>
        <w:rPr>
          <w:szCs w:val="28"/>
        </w:rPr>
        <w:t>Αυτό το επισημαίνω για όσους κάνουν κριτική σήμερα για όσα θα γίνουν μ’ αυτήν την επικύρωση των 40 εκατομμυρίων ευρώ. Φαντάζουν λίγα, αλλά δεν είναι τόσο λίγα. Είναι κι άλλα που θα κερδίσουμ</w:t>
      </w:r>
      <w:r>
        <w:rPr>
          <w:szCs w:val="28"/>
        </w:rPr>
        <w:t>ε και πάει λέγοντας.</w:t>
      </w:r>
    </w:p>
    <w:p w14:paraId="12ADEAC4" w14:textId="77777777" w:rsidR="00B667A6" w:rsidRDefault="00E9406E">
      <w:pPr>
        <w:spacing w:line="600" w:lineRule="auto"/>
        <w:ind w:firstLine="720"/>
        <w:jc w:val="both"/>
        <w:rPr>
          <w:szCs w:val="28"/>
        </w:rPr>
      </w:pPr>
      <w:r>
        <w:rPr>
          <w:szCs w:val="28"/>
        </w:rPr>
        <w:t xml:space="preserve">Εννοείται ότι εμείς ως Ανεξάρτητοι Έλληνες ψηφίζουμε αυτό το νομοσχέδιο και μπαίνουμε στη μάχη –κι εδώ είναι η τελευταία μου κουβέντα- γι’ αυτό που θα γίνει το Σάββατο. Εγώ θέλω να κάνω μία ειλικρινή έκκληση. Επίσημα, τα δανεικά χωρίς </w:t>
      </w:r>
      <w:r>
        <w:rPr>
          <w:szCs w:val="28"/>
        </w:rPr>
        <w:t>εγγυήσεις στα ΜΜΕ είναι 808 εκατομμύρια ευρώ. Αν αυτό δεν είναι χειροπιαστή απόδειξη της συμπεριφοράς του πολιτικού κόσμου, τότε δεν ξέρω τι είναι. Δεν έχω τίποτα με τα μέσα μαζικής ενημέρωσης. Αυτή είναι η δουλειά του επιχειρηματία, δηλαδή να κερδίζει. Όμ</w:t>
      </w:r>
      <w:r>
        <w:rPr>
          <w:szCs w:val="28"/>
        </w:rPr>
        <w:t xml:space="preserve">ως, το ταγκό θέλει δύο. Εδώ, παίρνει σάρκα και οστά η λέξη «διαπλοκή». </w:t>
      </w:r>
    </w:p>
    <w:p w14:paraId="12ADEAC5" w14:textId="77777777" w:rsidR="00B667A6" w:rsidRDefault="00E9406E">
      <w:pPr>
        <w:spacing w:line="600" w:lineRule="auto"/>
        <w:ind w:firstLine="720"/>
        <w:jc w:val="both"/>
        <w:rPr>
          <w:szCs w:val="28"/>
        </w:rPr>
      </w:pPr>
      <w:r>
        <w:rPr>
          <w:szCs w:val="28"/>
        </w:rPr>
        <w:t xml:space="preserve">Θέλω να πιστεύω ότι και στις επιτροπές και το Σάββατο θα πρυτανεύσει μία άλλη φιλοσοφία για να φύγει αυτή η λογική, γιατί είναι κανόνας δημοκρατίας η διόρθωση των μίντια και γιατί έχω </w:t>
      </w:r>
      <w:r>
        <w:rPr>
          <w:szCs w:val="28"/>
        </w:rPr>
        <w:t>αρχίσει πάλι να ακούω επιχειρήσεις που λένε «καναλάρχης θα γίνει η Κυβέρνηση» και πάει λέγοντας.</w:t>
      </w:r>
    </w:p>
    <w:p w14:paraId="12ADEAC6" w14:textId="77777777" w:rsidR="00B667A6" w:rsidRDefault="00E9406E">
      <w:pPr>
        <w:spacing w:line="600" w:lineRule="auto"/>
        <w:ind w:firstLine="720"/>
        <w:jc w:val="both"/>
        <w:rPr>
          <w:szCs w:val="28"/>
        </w:rPr>
      </w:pPr>
      <w:r>
        <w:rPr>
          <w:szCs w:val="28"/>
        </w:rPr>
        <w:t>Τελειώνοντας, επειδή η λέξη «αυτοκριτική» δεν πρέπει να απουσιάζει, εγώ κάνω μία παράκληση-έκκληση: Όσοι ασχολούνται με το ασφαλιστικό να λένε λίγα. Είναι μεγά</w:t>
      </w:r>
      <w:r>
        <w:rPr>
          <w:szCs w:val="28"/>
        </w:rPr>
        <w:t>λο θέμα. Αφορά φουκαράδες, ανθρώπους που παίρνουν 250 ευρώ ή 300 ευρώ και πρέπει να είναι προσεκτικοί όσοι από την Κυβέρνηση μιλάνε για το ασφαλιστικό. Είναι μία μορφή κριτικής, έντιμης και καθαρής, μέσα στο ελληνικό Κοινοβούλιο.</w:t>
      </w:r>
    </w:p>
    <w:p w14:paraId="12ADEAC7" w14:textId="77777777" w:rsidR="00B667A6" w:rsidRDefault="00E9406E">
      <w:pPr>
        <w:spacing w:line="600" w:lineRule="auto"/>
        <w:ind w:firstLine="720"/>
        <w:jc w:val="both"/>
        <w:rPr>
          <w:szCs w:val="28"/>
        </w:rPr>
      </w:pPr>
      <w:r>
        <w:rPr>
          <w:szCs w:val="28"/>
        </w:rPr>
        <w:t>Ευχαριστώ.</w:t>
      </w:r>
    </w:p>
    <w:p w14:paraId="12ADEAC8" w14:textId="77777777" w:rsidR="00B667A6" w:rsidRDefault="00E9406E">
      <w:pPr>
        <w:spacing w:line="600" w:lineRule="auto"/>
        <w:ind w:firstLine="720"/>
        <w:jc w:val="center"/>
        <w:rPr>
          <w:szCs w:val="28"/>
        </w:rPr>
      </w:pPr>
      <w:r>
        <w:rPr>
          <w:szCs w:val="28"/>
        </w:rPr>
        <w:t>(Χειροκροτήματα</w:t>
      </w:r>
      <w:r>
        <w:rPr>
          <w:szCs w:val="28"/>
        </w:rPr>
        <w:t>)</w:t>
      </w:r>
    </w:p>
    <w:p w14:paraId="12ADEAC9" w14:textId="77777777" w:rsidR="00B667A6" w:rsidRDefault="00E9406E">
      <w:pPr>
        <w:spacing w:line="600" w:lineRule="auto"/>
        <w:ind w:firstLine="720"/>
        <w:jc w:val="both"/>
        <w:rPr>
          <w:szCs w:val="28"/>
        </w:rPr>
      </w:pPr>
      <w:r>
        <w:rPr>
          <w:b/>
          <w:szCs w:val="28"/>
        </w:rPr>
        <w:t xml:space="preserve">ΠΡΟΕΔΡΕΥΩΝ (Γεώργιος Λαμπρούλης): </w:t>
      </w:r>
      <w:r>
        <w:rPr>
          <w:szCs w:val="28"/>
        </w:rPr>
        <w:t>Ευχαριστούμε τον κ. Παπαχριστόπουλο και για την οικονομία του χρόνου.</w:t>
      </w:r>
    </w:p>
    <w:p w14:paraId="12ADEACA" w14:textId="77777777" w:rsidR="00B667A6" w:rsidRDefault="00E9406E">
      <w:pPr>
        <w:spacing w:line="600" w:lineRule="auto"/>
        <w:ind w:firstLine="720"/>
        <w:jc w:val="both"/>
        <w:rPr>
          <w:szCs w:val="28"/>
        </w:rPr>
      </w:pPr>
      <w:r>
        <w:rPr>
          <w:szCs w:val="28"/>
        </w:rPr>
        <w:t>Τον λόγο έχει ο κ. Κουτσούκος για επτά λεπτά.</w:t>
      </w:r>
    </w:p>
    <w:p w14:paraId="12ADEACB" w14:textId="77777777" w:rsidR="00B667A6" w:rsidRDefault="00E9406E">
      <w:pPr>
        <w:spacing w:line="600" w:lineRule="auto"/>
        <w:ind w:firstLine="720"/>
        <w:jc w:val="both"/>
        <w:rPr>
          <w:szCs w:val="28"/>
        </w:rPr>
      </w:pPr>
      <w:r>
        <w:rPr>
          <w:b/>
          <w:szCs w:val="28"/>
        </w:rPr>
        <w:t xml:space="preserve">ΓΙΑΝΝΗΣ ΚΟΥΤΣΟΥΚΟΣ: </w:t>
      </w:r>
      <w:r>
        <w:rPr>
          <w:szCs w:val="28"/>
        </w:rPr>
        <w:t>Ευχαριστώ, κύριε Πρόεδρε.</w:t>
      </w:r>
    </w:p>
    <w:p w14:paraId="12ADEACC" w14:textId="77777777" w:rsidR="00B667A6" w:rsidRDefault="00E9406E">
      <w:pPr>
        <w:spacing w:line="600" w:lineRule="auto"/>
        <w:ind w:firstLine="720"/>
        <w:jc w:val="both"/>
        <w:rPr>
          <w:szCs w:val="28"/>
        </w:rPr>
      </w:pPr>
      <w:r>
        <w:rPr>
          <w:szCs w:val="28"/>
        </w:rPr>
        <w:t>Κυρίες και κύριοι συνάδελφοι, είναι απόλυτα φυσικό μία συζ</w:t>
      </w:r>
      <w:r>
        <w:rPr>
          <w:szCs w:val="28"/>
        </w:rPr>
        <w:t xml:space="preserve">ήτηση στην Ολομέλεια να τροφοδοτείται από τη συγκυρία. Εγώ δεν έχω τον χρόνο να επεκταθώ σε όλα τα ζητήματα της συγκυρίας, αλλά θα κάνω δύο-τρία σχόλια, απευθυνόμενος στους Υπουργούς της Κυβέρνησης. </w:t>
      </w:r>
    </w:p>
    <w:p w14:paraId="12ADEACD" w14:textId="77777777" w:rsidR="00B667A6" w:rsidRDefault="00E9406E">
      <w:pPr>
        <w:spacing w:line="600" w:lineRule="auto"/>
        <w:ind w:firstLine="720"/>
        <w:jc w:val="both"/>
        <w:rPr>
          <w:szCs w:val="28"/>
        </w:rPr>
      </w:pPr>
      <w:r>
        <w:rPr>
          <w:szCs w:val="28"/>
        </w:rPr>
        <w:t>Πιο σεμνά, κύριοι Υπουργοί, όταν βρισκόμαστε σε μία περί</w:t>
      </w:r>
      <w:r>
        <w:rPr>
          <w:szCs w:val="28"/>
        </w:rPr>
        <w:t>οδο που είναι σε εξέλιξη πάρα πολλά μεγάλα ζητήματα, για τα οποία είμαι απόλυτα βέβαιος ότι θα απολογείται για πολύ καιρό η Κυβέρνηση.</w:t>
      </w:r>
    </w:p>
    <w:p w14:paraId="12ADEACE" w14:textId="77777777" w:rsidR="00B667A6" w:rsidRDefault="00E9406E">
      <w:pPr>
        <w:spacing w:line="600" w:lineRule="auto"/>
        <w:ind w:firstLine="720"/>
        <w:jc w:val="both"/>
      </w:pPr>
      <w:r>
        <w:t>Σήμερα συζητήσαμε στην Επιτροπή Οικονομικών το προσχέδιο του προϋπολογισμού, ενός προϋπολογισμού που μας ξαναγυρίζει πολλ</w:t>
      </w:r>
      <w:r>
        <w:t xml:space="preserve">ά χρόνια πίσω, στα ελλείμματα, στην ύφεση και στην ανεργία. </w:t>
      </w:r>
    </w:p>
    <w:p w14:paraId="12ADEACF" w14:textId="77777777" w:rsidR="00B667A6" w:rsidRDefault="00E9406E">
      <w:pPr>
        <w:spacing w:line="600" w:lineRule="auto"/>
        <w:ind w:firstLine="720"/>
        <w:jc w:val="both"/>
      </w:pPr>
      <w:r>
        <w:t xml:space="preserve">Βρισκόμαστε εν μέσω μιας περιδίνησης του κ. Κατρούγκαλου, από τις θεωρίες του Φρίντμαν και των νεοφιλελεύθερων της Αμερικής μέχρι τις οριζόντιες περικοπές, που δεν ξέρουμε πού θα καταλήξει. </w:t>
      </w:r>
    </w:p>
    <w:p w14:paraId="12ADEAD0" w14:textId="77777777" w:rsidR="00B667A6" w:rsidRDefault="00E9406E">
      <w:pPr>
        <w:spacing w:line="600" w:lineRule="auto"/>
        <w:ind w:firstLine="720"/>
        <w:jc w:val="both"/>
      </w:pPr>
      <w:r>
        <w:t>Έχου</w:t>
      </w:r>
      <w:r>
        <w:t>με και έναν Υπουργό, τον κ. Παππά, που, δήθεν, θέλει να βάλει τάξη στο τηλεοπτικό τοπίο, αλλά, όπως αποδείξαμε και θα αποδείξουμε και τις επόμενες δύο μέρες, θέλει να τους έχει όλους δέσμιους, και τους σημερινούς και τους αυριανούς.</w:t>
      </w:r>
    </w:p>
    <w:p w14:paraId="12ADEAD1" w14:textId="77777777" w:rsidR="00B667A6" w:rsidRDefault="00E9406E">
      <w:pPr>
        <w:spacing w:line="600" w:lineRule="auto"/>
        <w:ind w:firstLine="720"/>
        <w:jc w:val="both"/>
      </w:pPr>
      <w:r>
        <w:t>Κατά συνέπεια, ας δούμε</w:t>
      </w:r>
      <w:r>
        <w:t xml:space="preserve"> αυτό το νομοσχέδιο που έρχεται να εκχωρήσει το δικαίωμα για το στοίχημα στον ιππόδρομο, χωρίς άλλες αναφορές, με βάση τις οποίες η Κυβέρνηση επιχειρεί να μας θυμίσει πράγματα για τα οποία είμαι απόλυτα βέβαιος ότι θα απολογείται πολύ σύντομα.</w:t>
      </w:r>
    </w:p>
    <w:p w14:paraId="12ADEAD2" w14:textId="77777777" w:rsidR="00B667A6" w:rsidRDefault="00E9406E">
      <w:pPr>
        <w:spacing w:line="600" w:lineRule="auto"/>
        <w:ind w:firstLine="720"/>
        <w:jc w:val="both"/>
      </w:pPr>
      <w:r>
        <w:t>Κυρίες και κ</w:t>
      </w:r>
      <w:r>
        <w:t>ύριοι συνάδελφοι της Πλειοψηφίας, δεν πιστεύω να έχετε καμμία ιδεολογική ακόμα περίσκεψη γύρω από την ανάγκη το δημόσιο να μην είναι «στοιχηματζής». Είναι άλλη συζήτηση ποιος είναι ο τζόγος γύρω από το σύστημα και τι κάνει ένα κράτος για να διαπαιδαγωγήσει</w:t>
      </w:r>
      <w:r>
        <w:t xml:space="preserve"> και να προφυλάξει τους πολίτες -υπαρκτή και αναγκαία- και άλλο η συζήτηση ότι το κράτος έπρεπε αυτή τη δραστηριότητα να την είχε εκχωρήσει νωρίτερα. </w:t>
      </w:r>
    </w:p>
    <w:p w14:paraId="12ADEAD3" w14:textId="77777777" w:rsidR="00B667A6" w:rsidRDefault="00E9406E">
      <w:pPr>
        <w:spacing w:line="600" w:lineRule="auto"/>
        <w:ind w:firstLine="720"/>
        <w:jc w:val="both"/>
      </w:pPr>
      <w:r>
        <w:t xml:space="preserve">Όμως, εμπλέξαμε με τις ιδεοληψίες σας και με μία διαδικασία κοινοβουλευτική το προηγούμενο επτάμηνο -που </w:t>
      </w:r>
      <w:r>
        <w:t>πολλοί τη χρεώνουν στην κ. Κωνσταντοπούλου, αλλά δεν είναι μόνο αυτή υπεύθυνη, γιατί δεν ήταν μόνη της, κάποιοι τη στήριζαν, βεβαίως, είχε και Υπουργούς η κυβέρνηση-, πέρασε ο χρόνος για την κύρωση αυτής της σύμβασης και έφτασε στο παρά ένα, να τελειώσει δ</w:t>
      </w:r>
      <w:r>
        <w:t xml:space="preserve">ηλαδή το εξάμηνο της κύρωσής της και να χάσει το δημόσιο ακόμα και την προκαταβολή που είχε πάρει από τον πλειοδότη. Το λέω αυτό γιατί θα έχουμε και άλλα θέματα. </w:t>
      </w:r>
    </w:p>
    <w:p w14:paraId="12ADEAD4" w14:textId="77777777" w:rsidR="00B667A6" w:rsidRDefault="00E9406E">
      <w:pPr>
        <w:spacing w:line="600" w:lineRule="auto"/>
        <w:ind w:firstLine="720"/>
        <w:jc w:val="both"/>
      </w:pPr>
      <w:r>
        <w:t>Οι Υπουργοί οφείλουν να είναι πιο επιμελείς στην άσκηση των καθηκόντων τους και να μη γεμίσου</w:t>
      </w:r>
      <w:r>
        <w:t>ν με πράξεις νομοθετικού περιεχομένου την Εφημερίδα της Κυβερνήσεως -τις οποίες, βεβαίως, δεν μπορούμε να παρακολουθούμε ούτε εμείς ούτε οι απλοί πολίτες- όταν διαπιστώνουν ότι η κοινοβουλευτική διαδικασία δεν τους επιτρέπει χρονικά να αντιμετωπίσουν ζητήμ</w:t>
      </w:r>
      <w:r>
        <w:t>ατα τα οποία τούς ξεφεύγουν.</w:t>
      </w:r>
    </w:p>
    <w:p w14:paraId="12ADEAD5" w14:textId="77777777" w:rsidR="00B667A6" w:rsidRDefault="00E9406E">
      <w:pPr>
        <w:spacing w:line="600" w:lineRule="auto"/>
        <w:ind w:firstLine="720"/>
        <w:jc w:val="both"/>
      </w:pPr>
      <w:r>
        <w:t>Το θέμα αυτό, κυρίες και κύριοι συνάδελφοι της Πλειοψηφίας,  δεν είναι μόνο τυπικό, είναι και ουσιαστικό, γιατί με τον τρόπο που νομοθετούμε την κύρωση αυτής της σύμβασης, με τη διαδικασία του κατεπείγοντος, δεν μας επετράπη να</w:t>
      </w:r>
      <w:r>
        <w:t xml:space="preserve"> ζητήσουμε την παρουσία των φορέων κατά τη συζήτηση της κύρωσης αυτής της σύμβασης. </w:t>
      </w:r>
    </w:p>
    <w:p w14:paraId="12ADEAD6" w14:textId="77777777" w:rsidR="00B667A6" w:rsidRDefault="00E9406E">
      <w:pPr>
        <w:spacing w:line="600" w:lineRule="auto"/>
        <w:ind w:firstLine="720"/>
        <w:jc w:val="both"/>
      </w:pPr>
      <w:r>
        <w:t>Όπως είπα και χθες -το είπαν και άλλοι συνάδελφοι, το είπε και ο εισηγητής μας, το είπε και ο Κοινοβουλευτικός μας Εκπρόσωπος, αλλά και συνάδελφοι της Πλειοψηφίας-, υπάρχο</w:t>
      </w:r>
      <w:r>
        <w:t xml:space="preserve">υν δύο μεγάλα ζητήματα. Το ένα ζήτημα αφορά τον Δήμο του Μαρκόπουλου και το άλλο αφορά τους εργαζόμενους. </w:t>
      </w:r>
    </w:p>
    <w:p w14:paraId="12ADEAD7" w14:textId="77777777" w:rsidR="00B667A6" w:rsidRDefault="00E9406E">
      <w:pPr>
        <w:spacing w:line="600" w:lineRule="auto"/>
        <w:ind w:firstLine="720"/>
        <w:jc w:val="both"/>
      </w:pPr>
      <w:r>
        <w:t>Πιστεύω θα είχαμε και την ευκαιρία μέσω μιας πρακτικής καλής νομοθέτησης στο άρθρο 2, που προβλέπει την εκκαθάριση, να αντιμετωπίσουμε είτε το θέμα τ</w:t>
      </w:r>
      <w:r>
        <w:t xml:space="preserve">ης αποζημίωσης που έχει τελεσίδικη απόφαση ο Δήμος Μαρκόπουλου είτε της εκχώρησης της μικρής έκτασης που ζητάει για τη δημιουργία σχολικού συγκροτήματος. </w:t>
      </w:r>
    </w:p>
    <w:p w14:paraId="12ADEAD8" w14:textId="77777777" w:rsidR="00B667A6" w:rsidRDefault="00E9406E">
      <w:pPr>
        <w:spacing w:line="600" w:lineRule="auto"/>
        <w:ind w:firstLine="720"/>
        <w:jc w:val="both"/>
      </w:pPr>
      <w:r>
        <w:t>Όπως, επίσης, θα μπορούσαμε να αντιμετωπίσουμε και το ζήτημα των οφειλών στους εργαζόμενους. Πολλή συ</w:t>
      </w:r>
      <w:r>
        <w:t xml:space="preserve">ζήτηση μπορεί να γίνει για το πόσοι είναι και πόσοι θα πάνε με τη διαδικασία της μετάταξης, με τη διαδικασία της απορρόφησης από τον ΟΠΑΠ κ.ο.κ.. </w:t>
      </w:r>
    </w:p>
    <w:p w14:paraId="12ADEAD9" w14:textId="77777777" w:rsidR="00B667A6" w:rsidRDefault="00E9406E">
      <w:pPr>
        <w:spacing w:line="600" w:lineRule="auto"/>
        <w:ind w:firstLine="720"/>
        <w:jc w:val="both"/>
      </w:pPr>
      <w:r>
        <w:t>Και πρέπει να γίνει, αλλά δεν γίνεται, διότι έτσι όπως συζητάμε, δεν προλαβαίνουμε. Πολύ δε περισσότερο εάν ο</w:t>
      </w:r>
      <w:r>
        <w:t xml:space="preserve">ι διατάξεις παραμείνουν ως έχουν, όπως έχουν κατατεθεί, παρά τη βελτίωση που έκανε το Υπουργείο Οικονομικών, φοβάμαι ότι το θέμα των δεδουλευμένων δεν καλύπτεται. Και δεν μπορούμε να φύγουμε από αυτήν την Αίθουσα χωρίς να το έχουμε λύσει. Μάλιστα, αυτό το </w:t>
      </w:r>
      <w:r>
        <w:t xml:space="preserve">θέμα το έθεσαν και οι συνάδελφοι της Πλειοψηφίας. Άκουγα και τον κ. Θεωνά προηγουμένως. Όλοι οι συνάδελφοι έχουν απόλυτο δίκιο. </w:t>
      </w:r>
    </w:p>
    <w:p w14:paraId="12ADEADA" w14:textId="77777777" w:rsidR="00B667A6" w:rsidRDefault="00E9406E">
      <w:pPr>
        <w:spacing w:line="600" w:lineRule="auto"/>
        <w:ind w:firstLine="720"/>
        <w:jc w:val="both"/>
      </w:pPr>
      <w:r>
        <w:t xml:space="preserve">Και τώρα στον χρόνο που μου μένει έρχομαι σε μια ακόμα παρατήρηση. </w:t>
      </w:r>
    </w:p>
    <w:p w14:paraId="12ADEADB" w14:textId="77777777" w:rsidR="00B667A6" w:rsidRDefault="00E9406E">
      <w:pPr>
        <w:spacing w:line="600" w:lineRule="auto"/>
        <w:ind w:firstLine="720"/>
        <w:jc w:val="both"/>
      </w:pPr>
      <w:r>
        <w:t>Κυρίες και κύριοι συνάδελφοι όλων των πτερύγων, η διαδικασία των ιδιωτικοποιήσεων, σύμφωνα με όσα έχει αποδεχθεί η Κυβέρνηση, πρέπει να προχωρήσει. Μάλιστα, στον προϋπολογισμό είναι γραμμένα έσοδα 2 δισεκατομμυρίων. Αυτή τη διαδικασία θα την κάνει κατά κύρ</w:t>
      </w:r>
      <w:r>
        <w:t xml:space="preserve">ιο λόγο το ΤΑΙΠΕΔ. </w:t>
      </w:r>
    </w:p>
    <w:p w14:paraId="12ADEADC" w14:textId="77777777" w:rsidR="00B667A6" w:rsidRDefault="00E9406E">
      <w:pPr>
        <w:spacing w:line="600" w:lineRule="auto"/>
        <w:ind w:firstLine="720"/>
        <w:jc w:val="both"/>
      </w:pPr>
      <w:r>
        <w:t>Η Βουλή δεν μπορεί να βρίσκεται προ τετελεσμένων καλούμενη να κυρώσει συμβάσεις. Η Βουλή έχει λόγο και πρέπει να συμμετέχει σ’ αυτή τη διαδικασία. Και δεν υπάρχει άλλος τρόπος, παρά το Υπουργείο Οικονομικών, το οποίο έχει την πολιτική ε</w:t>
      </w:r>
      <w:r>
        <w:t>υθύνη, να φέρνει εδώ κάθε φορά την ηγεσία του ΤΑΙΠΕΔ ή τις αντίστοιχες Υπηρεσίες και να μας παρουσιάζουν τα σχέδια και τις προδιαγραφές των προκηρύξεων, για να έχουμε γνώμη και άποψη. Τουλάχιστον αυτό το είχαμε επιβάλει, αν θέλετε, σε αρκετές περιπτώσεις σ</w:t>
      </w:r>
      <w:r>
        <w:t xml:space="preserve">την προηγούμενη Βουλή. </w:t>
      </w:r>
    </w:p>
    <w:p w14:paraId="12ADEADD" w14:textId="77777777" w:rsidR="00B667A6" w:rsidRDefault="00E9406E">
      <w:pPr>
        <w:spacing w:line="600" w:lineRule="auto"/>
        <w:ind w:firstLine="720"/>
        <w:jc w:val="both"/>
      </w:pPr>
      <w:r>
        <w:t>Άρα, κυρίες και κύριοι της Κυβέρνησης, οφείλετε να διασφαλίσετε τουλάχιστον αυτή τη μίνιμουμ διαδικασία συμμετοχής του Κοινοβουλίου σ’ αυτή τη διαδικασία των ιδιωτικοποιήσεων για τη διασφάλιση του δημόσιου συμφέροντος αλλά και του σ</w:t>
      </w:r>
      <w:r>
        <w:t xml:space="preserve">υμφέροντος των τοπικών κοινωνιών. </w:t>
      </w:r>
    </w:p>
    <w:p w14:paraId="12ADEADE" w14:textId="77777777" w:rsidR="00B667A6" w:rsidRDefault="00E9406E">
      <w:pPr>
        <w:spacing w:line="600" w:lineRule="auto"/>
        <w:ind w:firstLine="720"/>
        <w:jc w:val="both"/>
      </w:pPr>
      <w:r>
        <w:t xml:space="preserve">Σας ευχαριστώ, κύριε Πρόεδρε. </w:t>
      </w:r>
    </w:p>
    <w:p w14:paraId="12ADEADF" w14:textId="77777777" w:rsidR="00B667A6" w:rsidRDefault="00E9406E">
      <w:pPr>
        <w:spacing w:line="600" w:lineRule="auto"/>
        <w:ind w:firstLine="720"/>
        <w:jc w:val="both"/>
      </w:pPr>
      <w:r>
        <w:t>(Χειροκροτήματα από την πτέρυγα της Δημοκρατικής Συμπαράταξης ΠΑΣΟΚ-ΔΗΜΑΡ)</w:t>
      </w:r>
    </w:p>
    <w:p w14:paraId="12ADEAE0" w14:textId="77777777" w:rsidR="00B667A6" w:rsidRDefault="00E9406E">
      <w:pPr>
        <w:spacing w:line="600" w:lineRule="auto"/>
        <w:ind w:firstLine="720"/>
        <w:jc w:val="both"/>
      </w:pPr>
      <w:r>
        <w:rPr>
          <w:b/>
          <w:bCs/>
        </w:rPr>
        <w:t>ΠΡΟΕΔΡΕΥΩΝ (Γεώργιος Λαμπρούλης):</w:t>
      </w:r>
      <w:r>
        <w:rPr>
          <w:bCs/>
        </w:rPr>
        <w:t xml:space="preserve"> </w:t>
      </w:r>
      <w:r>
        <w:t xml:space="preserve">Ευχαριστούμε τον κ. Κουτσούκο. </w:t>
      </w:r>
    </w:p>
    <w:p w14:paraId="12ADEAE1" w14:textId="77777777" w:rsidR="00B667A6" w:rsidRDefault="00E9406E">
      <w:pPr>
        <w:spacing w:line="600" w:lineRule="auto"/>
        <w:ind w:firstLine="720"/>
        <w:jc w:val="both"/>
      </w:pPr>
      <w:r>
        <w:t>Τον λόγο έχει ο Βουλευτής των Ανεξάρτητων Ελλήνων</w:t>
      </w:r>
      <w:r>
        <w:t xml:space="preserve"> κ. Γεώργιος Λαζαρίδης. </w:t>
      </w:r>
    </w:p>
    <w:p w14:paraId="12ADEAE2" w14:textId="77777777" w:rsidR="00B667A6" w:rsidRDefault="00E9406E">
      <w:pPr>
        <w:spacing w:line="600" w:lineRule="auto"/>
        <w:ind w:firstLine="720"/>
        <w:jc w:val="both"/>
      </w:pPr>
      <w:r>
        <w:rPr>
          <w:b/>
        </w:rPr>
        <w:t xml:space="preserve">ΓΕΩΡΓΙΟΣ ΛΑΖΑΡΙΔΗΣ: </w:t>
      </w:r>
      <w:r>
        <w:t xml:space="preserve">Ευχαριστώ, κύριε Πρόεδρε. </w:t>
      </w:r>
    </w:p>
    <w:p w14:paraId="12ADEAE3" w14:textId="77777777" w:rsidR="00B667A6" w:rsidRDefault="00E9406E">
      <w:pPr>
        <w:spacing w:line="600" w:lineRule="auto"/>
        <w:ind w:firstLine="720"/>
        <w:jc w:val="both"/>
      </w:pPr>
      <w:r>
        <w:t>Κυρίες και κύριοι συνάδελφοι, υπάρχει μια σύμβαση την οποία έχει διαπραγματευθεί η προηγούμενη κυβέρνηση και έχουν ήδη υπολογιστεί τα έσοδα. Όπως αντιλαμβάνεστε, δεν υπάρχουν πολλά περ</w:t>
      </w:r>
      <w:r>
        <w:t xml:space="preserve">ιθώρια ελιγμών. Υπάρχουν, όμως, κάποια θέματα που αξίζει να επισημανθούν. Πρέπει να ελέγξουμε και να σταματήσουμε τη ροή του μαύρου χρήματος προς το «ΣΤΟΙΧΗΜΑ». </w:t>
      </w:r>
    </w:p>
    <w:p w14:paraId="12ADEAE4" w14:textId="77777777" w:rsidR="00B667A6" w:rsidRDefault="00E9406E">
      <w:pPr>
        <w:spacing w:line="600" w:lineRule="auto"/>
        <w:ind w:firstLine="720"/>
        <w:jc w:val="both"/>
      </w:pPr>
      <w:r>
        <w:t xml:space="preserve">Το «ΣΤΟΙΧΗΜΑ», όπως και όλα τα τυχερά παιχνίδια, σε πολλές περιπτώσεις έχουν δημιουργήσει </w:t>
      </w:r>
      <w:r>
        <w:t>κοινωνικά προβλήματα, λόγω της εξάρτησης και του εθισμού που προκαλεί, αν θέλετε, ο τζόγος. Επομένως επιβάλλεται να υπάρχει έλεγχος για τη φορολόγηση των κερδών αλλά και για τη σύνδεση αυτών των κερδών με τα πρόσωπα που συμμετέχουν στο «ΣΤΟΙΧΗΜΑ», εισάγοντ</w:t>
      </w:r>
      <w:r>
        <w:t>ας στο σύστημα τα πλήρη φορολογικά τους στοιχεία. Κάτι τέτοιο βοηθά στον φορολογικό έλεγχο, ενώ ταυτόχρονα μπορεί να λειτουργήσει ως αποτρεπτικό μέσο και ως μέσο προστασίας για χιλιάδες εθισμένους συμπολίτες μας, καταφέρνοντας πλήγμα στον υπέρμετρο δανεισμ</w:t>
      </w:r>
      <w:r>
        <w:t>ό και την τοκογλυφία σε πλείστες όσες περιπτώσεις. Όλοι ξέρουμε τι γίνεται από τους τοκογλύφους και στα καζίνα αλλά και στους ιππόδρομους και όπου, εν πάση περιπτώσει, υπάρχουν τα τυχερά παιχνίδια και έχουν τον χώρο να κινηθούν αυτοί οι τυχοδιώκτες.</w:t>
      </w:r>
    </w:p>
    <w:p w14:paraId="12ADEAE5" w14:textId="77777777" w:rsidR="00B667A6" w:rsidRDefault="00E9406E">
      <w:pPr>
        <w:spacing w:line="600" w:lineRule="auto"/>
        <w:ind w:firstLine="720"/>
        <w:jc w:val="both"/>
      </w:pPr>
      <w:r>
        <w:t>Δεν εί</w:t>
      </w:r>
      <w:r>
        <w:t xml:space="preserve">μαστε αντίθετοι στην αποκρατικοποίηση, αρκεί να γίνει σωστά. Πρέπει να αξιοποιηθούν τα ακίνητα και να εισαχθούν επιτέλους κανόνες που μελλοντικά θα δώσουν πνοή ανάπτυξης και στις τοπικές κοινωνίες πέρα των παραχωρησιούχων. </w:t>
      </w:r>
    </w:p>
    <w:p w14:paraId="12ADEAE6" w14:textId="77777777" w:rsidR="00B667A6" w:rsidRDefault="00E9406E">
      <w:pPr>
        <w:spacing w:line="600" w:lineRule="auto"/>
        <w:ind w:firstLine="720"/>
        <w:jc w:val="both"/>
      </w:pPr>
      <w:r>
        <w:t xml:space="preserve">Η σύμβαση παραχώρησης προβλέπει </w:t>
      </w:r>
      <w:r>
        <w:t>από το 30% των εσόδων το 24% να κατευθύνεται στα έπαθλα και το 4,5% στο δημόσιο. Στην ουσία, δηλαδή, τα έπαθλα που προβλέπονται καταβάλλονται στο σύνολό τους από το δημόσιο, ενώ η συμμετοχή του επενδυτή παραμένει στην ουσία μηδενική. Αυτό είναι κάτι που πρ</w:t>
      </w:r>
      <w:r>
        <w:t xml:space="preserve">έπει να το δείτε ξανά. </w:t>
      </w:r>
    </w:p>
    <w:p w14:paraId="12ADEAE7" w14:textId="77777777" w:rsidR="00B667A6" w:rsidRDefault="00E9406E">
      <w:pPr>
        <w:spacing w:line="600" w:lineRule="auto"/>
        <w:ind w:firstLine="720"/>
        <w:jc w:val="both"/>
      </w:pPr>
      <w:r>
        <w:t xml:space="preserve">Επίσης, συμφωνήθηκε ότι ανά δύο έτη πλεονασμάτων θα επιστρέφει μέρος των πλεονασμάτων στο δημόσιο. Αυτό πρέπει να το δείτε ξανά και, κατά τη γνώμη μου, θα πρέπει να γίνει ανά έτος. </w:t>
      </w:r>
    </w:p>
    <w:p w14:paraId="12ADEAE8" w14:textId="77777777" w:rsidR="00B667A6" w:rsidRDefault="00E9406E">
      <w:pPr>
        <w:spacing w:line="600" w:lineRule="auto"/>
        <w:ind w:firstLine="720"/>
        <w:jc w:val="both"/>
      </w:pPr>
      <w:r>
        <w:t>Τέλος, θα πρέπει να προσέξετε τα άρθρα 2 και 13. Θ</w:t>
      </w:r>
      <w:r>
        <w:t xml:space="preserve">α ήθελα εδώ να συμπληρώσω να είμαστε ιδιαίτερα προσεκτικοί και να προστατεύσουμε τους δήμους και τις τοπικές κοινωνίες. </w:t>
      </w:r>
    </w:p>
    <w:p w14:paraId="12ADEAE9" w14:textId="77777777" w:rsidR="00B667A6" w:rsidRDefault="00E9406E">
      <w:pPr>
        <w:spacing w:line="600" w:lineRule="auto"/>
        <w:ind w:firstLine="720"/>
        <w:jc w:val="both"/>
      </w:pPr>
      <w:r>
        <w:t xml:space="preserve">Και εδώ κλείνω μη θέλοντας να καταχραστώ τον χρόνο σας. </w:t>
      </w:r>
    </w:p>
    <w:p w14:paraId="12ADEAEA" w14:textId="77777777" w:rsidR="00B667A6" w:rsidRDefault="00E9406E">
      <w:pPr>
        <w:spacing w:line="600" w:lineRule="auto"/>
        <w:ind w:firstLine="720"/>
        <w:jc w:val="both"/>
      </w:pPr>
      <w:r>
        <w:t>Σας ευχαριστώ πολύ.</w:t>
      </w:r>
    </w:p>
    <w:p w14:paraId="12ADEAEB" w14:textId="77777777" w:rsidR="00B667A6" w:rsidRDefault="00E9406E">
      <w:pPr>
        <w:spacing w:line="600" w:lineRule="auto"/>
        <w:ind w:firstLine="720"/>
        <w:jc w:val="center"/>
      </w:pPr>
      <w:r>
        <w:t>(Χειροκροτήματα από την πτέρυγα των ΑΝΕΛ)</w:t>
      </w:r>
    </w:p>
    <w:p w14:paraId="12ADEAEC" w14:textId="77777777" w:rsidR="00B667A6" w:rsidRDefault="00E9406E">
      <w:pPr>
        <w:spacing w:line="600" w:lineRule="auto"/>
        <w:ind w:firstLine="720"/>
        <w:jc w:val="both"/>
      </w:pPr>
      <w:r>
        <w:rPr>
          <w:b/>
          <w:bCs/>
        </w:rPr>
        <w:t>ΠΡΟΕΔΡΕΥΩΝ (Γεώρ</w:t>
      </w:r>
      <w:r>
        <w:rPr>
          <w:b/>
          <w:bCs/>
        </w:rPr>
        <w:t>γιος Λαμπρούλης):</w:t>
      </w:r>
      <w:r>
        <w:t xml:space="preserve"> Ευχαριστούμε τον κ. Λαζαρίδη.</w:t>
      </w:r>
    </w:p>
    <w:p w14:paraId="12ADEAED" w14:textId="77777777" w:rsidR="00B667A6" w:rsidRDefault="00E9406E">
      <w:pPr>
        <w:spacing w:line="600" w:lineRule="auto"/>
        <w:ind w:firstLine="720"/>
        <w:jc w:val="both"/>
      </w:pPr>
      <w:r>
        <w:t>Τον λόγο έχει ο κ. Δημαράς Γεώργιος από τον ΣΥΡΙΖΑ.</w:t>
      </w:r>
    </w:p>
    <w:p w14:paraId="12ADEAEE" w14:textId="77777777" w:rsidR="00B667A6" w:rsidRDefault="00E9406E">
      <w:pPr>
        <w:spacing w:line="600" w:lineRule="auto"/>
        <w:ind w:firstLine="720"/>
        <w:jc w:val="both"/>
      </w:pPr>
      <w:r>
        <w:rPr>
          <w:b/>
        </w:rPr>
        <w:t xml:space="preserve">ΓΕΩΡΓΙΟΣ ΔΗΜΑΡΑΣ: </w:t>
      </w:r>
      <w:r>
        <w:t>Κυρίες και κύριοι συνάδελφοι, νομίζω ότι το θέμα έχει αρκετά καλυφθεί. Θα ήθελα όμως να ξεκαθαρίσω την προσωπική μου άποψη, αλλά και την ι</w:t>
      </w:r>
      <w:r>
        <w:t xml:space="preserve">δεολογική και πολιτική θέση της Αριστεράς και της Οικολογίας σε αυτά τα δύο που εκφράζω στο Κοινοβούλιο. </w:t>
      </w:r>
    </w:p>
    <w:p w14:paraId="12ADEAEF" w14:textId="77777777" w:rsidR="00B667A6" w:rsidRDefault="00E9406E">
      <w:pPr>
        <w:spacing w:line="600" w:lineRule="auto"/>
        <w:ind w:firstLine="720"/>
        <w:jc w:val="both"/>
      </w:pPr>
      <w:r>
        <w:t>Είμαστε αντίθετοι στην ανάπτυξη του τζόγου στη χώρα, έστω και για αύξηση των εσόδων του κράτους. Εάν εκτιμήσουμε το συνολικό όφελος ή τη ζημία από τον</w:t>
      </w:r>
      <w:r>
        <w:t xml:space="preserve"> τζόγο, θα δούμε ότι είναι αρνητικό για την κοινωνία. Το χειρότερο είναι ο εθισμός της νεολαίας στα τυχερά παιχνίδια. Το τραγικό είναι επίσης ότι καταστρέφονται εξαρτημένοι στον τζόγο πολίτες και πολλές φορές έχουμε τραγικές συνέπειες.</w:t>
      </w:r>
    </w:p>
    <w:p w14:paraId="12ADEAF0" w14:textId="77777777" w:rsidR="00B667A6" w:rsidRDefault="00E9406E">
      <w:pPr>
        <w:spacing w:line="600" w:lineRule="auto"/>
        <w:ind w:firstLine="720"/>
        <w:jc w:val="both"/>
      </w:pPr>
      <w:r>
        <w:t xml:space="preserve">Έχουμε παραδείγματα </w:t>
      </w:r>
      <w:r>
        <w:t xml:space="preserve">μεγάλης συσσώρευσης κερδών από τον τζόγο, όπως ιδιαίτερα τα πρώτα χρόνια από τη λειτουργία του καζίνου Λουτρακίου και η εταιρεία, που νομίζω ότι ήταν εβραϊκών συμφερόντων, στην ουσία σάρωσε οικονομίες αφελών και εξαρτημένων πολιτών, έκλεισαν επιχειρήσεις, </w:t>
      </w:r>
      <w:r>
        <w:t xml:space="preserve">καταστράφηκαν οικογένειες. Και τι κέρδισε το ελληνικό δημόσιο; Ένα μικρό ποσοστό από τις χαμένες περιουσίες πήρε ο Δήμος Λουτρακίου και το κράτος. Τα μεγάλα κέρδη έφυγαν στο εξωτερικό. </w:t>
      </w:r>
    </w:p>
    <w:p w14:paraId="12ADEAF1" w14:textId="77777777" w:rsidR="00B667A6" w:rsidRDefault="00E9406E">
      <w:pPr>
        <w:spacing w:line="600" w:lineRule="auto"/>
        <w:ind w:firstLine="720"/>
        <w:jc w:val="both"/>
      </w:pPr>
      <w:r>
        <w:t>Τελικά, συνάδελφοι, κανένα έσοδο του κράτους δεν αποκαθιστά τη ζημιά σ</w:t>
      </w:r>
      <w:r>
        <w:t>την κοινωνία. Βέβαια, αυτά τα θέματα είναι ζητήματα παιδείας, είναι ζητήματα πολιτισμού και άλλων πολιτικών χαρακτηριστικών, που πρέπει να αποκτήσει η κοινωνία μας. Αυτά τα γενικά, για να μη θεωρηθεί ότι ο τζόγος είναι συμβατός με την πολιτική φιλοσοφία τη</w:t>
      </w:r>
      <w:r>
        <w:t xml:space="preserve">ς Αριστεράς και της Οικολογίας. </w:t>
      </w:r>
    </w:p>
    <w:p w14:paraId="12ADEAF2" w14:textId="77777777" w:rsidR="00B667A6" w:rsidRDefault="00E9406E">
      <w:pPr>
        <w:spacing w:line="600" w:lineRule="auto"/>
        <w:ind w:firstLine="720"/>
        <w:jc w:val="both"/>
      </w:pPr>
      <w:r>
        <w:t>Τώρα έρχομαι στη συγκεκριμένη κύρωση. Ολοκληρώνουμε μία διαδικασία που εσείς ξεκινήσατε και τη βρήκαμε σε εκκρεμότητα. Φαίνεται ότι ο δεύτερος διαγωνισμός από άποψη οικονομική είχε ένα καλύτερο αποτέλεσμα, αφού στον πρώτο ε</w:t>
      </w:r>
      <w:r>
        <w:t xml:space="preserve">ίχαμε μία εταιρεία και ποσό γύρω στα 5 εκατομμύρια, ενώ στον δεύτερο συμμετείχαν δύο εταιρείες και το ποσό ανήλθε στα 40.500.000. </w:t>
      </w:r>
    </w:p>
    <w:p w14:paraId="12ADEAF3" w14:textId="77777777" w:rsidR="00B667A6" w:rsidRDefault="00E9406E">
      <w:pPr>
        <w:spacing w:line="600" w:lineRule="auto"/>
        <w:ind w:firstLine="720"/>
        <w:jc w:val="both"/>
      </w:pPr>
      <w:r>
        <w:t>Κατά τη συζήτηση στις επιτροπές έγιναν προτάσεις και αρκετές βελτιώσεις επήλθαν σε αυτό το νομοσχέδιο, βελτιώσεις που μπορούσ</w:t>
      </w:r>
      <w:r>
        <w:t xml:space="preserve">αν να γίνουν στον συγκεκριμένο χρόνο. Έγινε η βελτίωση, που μπορούσε να γίνει σε σχέση με την τροπολογία, προσθήκη στο άρθρο 2 παράγραφος 7 για τους εργαζόμενους. </w:t>
      </w:r>
    </w:p>
    <w:p w14:paraId="12ADEAF4" w14:textId="77777777" w:rsidR="00B667A6" w:rsidRDefault="00E9406E">
      <w:pPr>
        <w:spacing w:line="600" w:lineRule="auto"/>
        <w:ind w:firstLine="720"/>
        <w:jc w:val="both"/>
      </w:pPr>
      <w:r>
        <w:t>Θα ήθελα να αναφερθώ στον εισηγητή της Νέας Δημοκρατίας που μας καλωσόρισε στον φιλελευθερισ</w:t>
      </w:r>
      <w:r>
        <w:t>μό, επειδή προχωράμε στην υπογραφή αυτής της σύμβασης.</w:t>
      </w:r>
    </w:p>
    <w:p w14:paraId="12ADEAF5" w14:textId="77777777" w:rsidR="00B667A6" w:rsidRDefault="00E9406E">
      <w:pPr>
        <w:spacing w:line="600" w:lineRule="auto"/>
        <w:ind w:firstLine="720"/>
        <w:jc w:val="both"/>
      </w:pPr>
      <w:r>
        <w:t>Κύριε συνάδελφε, έχετε υπερβεί εσείς τον φιλελευθερισμό, είστε στον νεοφιλελευθερισμό και εσείς και όλο το «λαϊκό» Ευρωπαϊκό Λαϊκό Κόμμα, το δεξιό ευρωπαϊκό κόμμα. Παράδειγμα, οι θέσεις σας για την προωθούμενη διατλαντική συμφωνία εμπορίου, τη λεγόμενη ΤΤΙ</w:t>
      </w:r>
      <w:r>
        <w:t>Ρ. Έχετε πάρει θέση –και αυτό είναι και το κριτήριο αν είστε απλώς φιλελεύθεροι ή είστε νεοφιλελεύθεροι- υπέρ της συμφωνίας ΤΤΙΡ στο Ευρωκοινοβούλιο, μία συμφωνία που καταστρέφει τις μικρομεσαίες επιχειρήσεις και την αγροτιά και οδηγεί στην ασυδοσία των πο</w:t>
      </w:r>
      <w:r>
        <w:t xml:space="preserve">λυεθνικών και των μονοπωλίων, χωρίς φραγμούς ακόμη και για τα μεταλλαγμένα, που προκύπτουν δηλαδή και ζητήματα υγείας στη διατροφή. </w:t>
      </w:r>
    </w:p>
    <w:p w14:paraId="12ADEAF6" w14:textId="77777777" w:rsidR="00B667A6" w:rsidRDefault="00E9406E">
      <w:pPr>
        <w:spacing w:line="600" w:lineRule="auto"/>
        <w:ind w:firstLine="720"/>
        <w:jc w:val="both"/>
      </w:pPr>
      <w:r>
        <w:t>Το ότι θα κάνουμε μερικές ιδιωτικοποιήσεις στο πλαίσιο της συμφωνίας δεν μας φέρνει κοντά ιδεολογικά σε εσάς. Η απόσταση εί</w:t>
      </w:r>
      <w:r>
        <w:t xml:space="preserve">ναι πάρα πολύ μεγάλη. Η πολιτική μας δεν ταυτίζεται ούτε με τον άκρατο κρατισμό ούτε με την ασυδοσία της αγοράς. </w:t>
      </w:r>
    </w:p>
    <w:p w14:paraId="12ADEAF7" w14:textId="77777777" w:rsidR="00B667A6" w:rsidRDefault="00E9406E">
      <w:pPr>
        <w:spacing w:line="600" w:lineRule="auto"/>
        <w:ind w:firstLine="720"/>
        <w:jc w:val="both"/>
      </w:pPr>
      <w:r>
        <w:t>Δεν θα ιδιωτικοποιήσουμε ούτε την ΕΥΔΑΠ, που εσείς σκοπεύατε, ούτε το βασικό δίκτυο της ΔΕΗ ούτε εθνικούς στρατηγικούς τομείς.</w:t>
      </w:r>
    </w:p>
    <w:p w14:paraId="12ADEAF8" w14:textId="77777777" w:rsidR="00B667A6" w:rsidRDefault="00E9406E">
      <w:pPr>
        <w:spacing w:line="600" w:lineRule="auto"/>
        <w:ind w:firstLine="720"/>
        <w:jc w:val="both"/>
      </w:pPr>
      <w:r>
        <w:rPr>
          <w:b/>
        </w:rPr>
        <w:t>ΔΗΜΗΤΡΙΟΣ ΚΥΡΙΑ</w:t>
      </w:r>
      <w:r>
        <w:rPr>
          <w:b/>
        </w:rPr>
        <w:t>ΖΙΔΗΣ:</w:t>
      </w:r>
      <w:r>
        <w:t xml:space="preserve"> Μην τα λέτε αυτά.</w:t>
      </w:r>
    </w:p>
    <w:p w14:paraId="12ADEAF9" w14:textId="77777777" w:rsidR="00B667A6" w:rsidRDefault="00E9406E">
      <w:pPr>
        <w:spacing w:line="600" w:lineRule="auto"/>
        <w:ind w:firstLine="720"/>
        <w:jc w:val="both"/>
      </w:pPr>
      <w:r>
        <w:rPr>
          <w:b/>
        </w:rPr>
        <w:t>ΓΕΩΡΓΙΟΣ ΔΗΜΑΡΑΣ:</w:t>
      </w:r>
      <w:r>
        <w:t xml:space="preserve"> Το ζητούμενο για μας είναι να θέσουμε τους κανόνες που θα ρυθμίζουν την αγορά και όχι να διαμορφώνουν τους θεσμούς και την πολιτική μας οι οικονομικοί παράγοντες.</w:t>
      </w:r>
    </w:p>
    <w:p w14:paraId="12ADEAFA" w14:textId="77777777" w:rsidR="00B667A6" w:rsidRDefault="00E9406E">
      <w:pPr>
        <w:spacing w:line="600" w:lineRule="auto"/>
        <w:ind w:firstLine="720"/>
        <w:jc w:val="both"/>
      </w:pPr>
      <w:r>
        <w:t>Βέβαια, δεν καθίσαμε στη γωνιά, όπως μας κατηγορεί</w:t>
      </w:r>
      <w:r>
        <w:t xml:space="preserve"> ένα άλλο τμήμα της Αριστεράς, περιμένοντας να ωριμάσουν οι συνθήκες για τον σοσιαλισμό. Αποφασίσαμε να εξυγιάνουμε καταστάσεις και να κάνουμε τομές και μεταρρυθμίσεις για να σώσουμε ό,τι σώζεται σήμερα και να αλλάξουμε όσα μπορούμε να αλλάξουμε στις συγκε</w:t>
      </w:r>
      <w:r>
        <w:t>κριμένες αντικειμενικές συνθήκες και με τη συγκατάθεση της πλειοψηφίας του ελληνικού λαού.</w:t>
      </w:r>
    </w:p>
    <w:p w14:paraId="12ADEAFB" w14:textId="77777777" w:rsidR="00B667A6" w:rsidRDefault="00E9406E">
      <w:pPr>
        <w:spacing w:line="600" w:lineRule="auto"/>
        <w:ind w:firstLine="720"/>
        <w:jc w:val="both"/>
      </w:pPr>
      <w:r>
        <w:t>Σας ευχαριστώ.</w:t>
      </w:r>
    </w:p>
    <w:p w14:paraId="12ADEAFC" w14:textId="77777777" w:rsidR="00B667A6" w:rsidRDefault="00E9406E">
      <w:pPr>
        <w:spacing w:line="600" w:lineRule="auto"/>
        <w:ind w:firstLine="720"/>
        <w:jc w:val="center"/>
      </w:pPr>
      <w:r>
        <w:t>(Χειροκροτήματα από την πτέρυγα του ΣΥΡΙΖΑ)</w:t>
      </w:r>
    </w:p>
    <w:p w14:paraId="12ADEAFD" w14:textId="77777777" w:rsidR="00B667A6" w:rsidRDefault="00E9406E">
      <w:pPr>
        <w:spacing w:line="600" w:lineRule="auto"/>
        <w:ind w:firstLine="720"/>
        <w:jc w:val="both"/>
      </w:pPr>
      <w:r>
        <w:rPr>
          <w:b/>
        </w:rPr>
        <w:t>ΠΡΟΕΔΡΕΥΩΝ (Γεώργιος Λαμπρούλης):</w:t>
      </w:r>
      <w:r>
        <w:t xml:space="preserve"> Ευχαριστούμε τον κ. Δημαρά.</w:t>
      </w:r>
    </w:p>
    <w:p w14:paraId="12ADEAFE" w14:textId="77777777" w:rsidR="00B667A6" w:rsidRDefault="00E9406E">
      <w:pPr>
        <w:spacing w:line="600" w:lineRule="auto"/>
        <w:ind w:firstLine="720"/>
        <w:jc w:val="both"/>
      </w:pPr>
      <w:r>
        <w:rPr>
          <w:b/>
        </w:rPr>
        <w:t>ΤΡΥΦΩΝ ΑΛΕΞΙΑΔΗΣ (Αναπληρωτής Υπουργών Οικον</w:t>
      </w:r>
      <w:r>
        <w:rPr>
          <w:b/>
        </w:rPr>
        <w:t>ομικών):</w:t>
      </w:r>
      <w:r>
        <w:t xml:space="preserve"> Κύριε Πρόεδρε, θα ήθελα τον λόγο, σας παρακαλώ.</w:t>
      </w:r>
    </w:p>
    <w:p w14:paraId="12ADEAFF" w14:textId="77777777" w:rsidR="00B667A6" w:rsidRDefault="00E9406E">
      <w:pPr>
        <w:spacing w:line="600" w:lineRule="auto"/>
        <w:ind w:firstLine="720"/>
        <w:jc w:val="both"/>
      </w:pPr>
      <w:r>
        <w:rPr>
          <w:b/>
        </w:rPr>
        <w:t>ΠΡΟΕΔΡΕΥΩΝ (Γεώργιος Λαμπρούλης):</w:t>
      </w:r>
      <w:r>
        <w:t xml:space="preserve"> Έχετε τον λόγο, κύριε Υπουργέ. Για πόσα λεπτά;</w:t>
      </w:r>
    </w:p>
    <w:p w14:paraId="12ADEB00" w14:textId="77777777" w:rsidR="00B667A6" w:rsidRDefault="00E9406E">
      <w:pPr>
        <w:spacing w:line="600" w:lineRule="auto"/>
        <w:ind w:firstLine="720"/>
        <w:jc w:val="both"/>
      </w:pPr>
      <w:r>
        <w:rPr>
          <w:b/>
        </w:rPr>
        <w:t>ΤΡΥΦΩΝ ΑΛΕΞΙΑΔΗΣ (Αναπληρωτής Υπουργών Οικονομικών):</w:t>
      </w:r>
      <w:r>
        <w:t xml:space="preserve"> Μία νομοτεχνική βελτίωση θα εξηγήσω.</w:t>
      </w:r>
    </w:p>
    <w:p w14:paraId="12ADEB01" w14:textId="77777777" w:rsidR="00B667A6" w:rsidRDefault="00E9406E">
      <w:pPr>
        <w:spacing w:line="600" w:lineRule="auto"/>
        <w:ind w:firstLine="720"/>
        <w:jc w:val="both"/>
      </w:pPr>
      <w:r>
        <w:rPr>
          <w:b/>
        </w:rPr>
        <w:t>ΠΡΟΕΔΡΕΥΩΝ (Γεώργιος Λαμπρού</w:t>
      </w:r>
      <w:r>
        <w:rPr>
          <w:b/>
        </w:rPr>
        <w:t>λης):</w:t>
      </w:r>
      <w:r>
        <w:t xml:space="preserve"> Καλώς. Θα σας δώσω τον χρόνο των τριών λεπτών και βλέπουμε.</w:t>
      </w:r>
    </w:p>
    <w:p w14:paraId="12ADEB02" w14:textId="77777777" w:rsidR="00B667A6" w:rsidRDefault="00E9406E">
      <w:pPr>
        <w:spacing w:line="600" w:lineRule="auto"/>
        <w:ind w:firstLine="720"/>
        <w:jc w:val="both"/>
      </w:pPr>
      <w:r>
        <w:rPr>
          <w:b/>
        </w:rPr>
        <w:t>ΤΡΥΦΩΝ ΑΛΕΞΙΑΔΗΣ (Αναπληρωτής Υπουργών Οικονομικών):</w:t>
      </w:r>
      <w:r>
        <w:t xml:space="preserve"> Ευχαριστώ.</w:t>
      </w:r>
    </w:p>
    <w:p w14:paraId="12ADEB03" w14:textId="77777777" w:rsidR="00B667A6" w:rsidRDefault="00E9406E">
      <w:pPr>
        <w:spacing w:line="600" w:lineRule="auto"/>
        <w:ind w:firstLine="720"/>
        <w:jc w:val="both"/>
      </w:pPr>
      <w:r>
        <w:t>Σε ό,τι αφορά τη νομοτεχνική βελτίωση που καταθέσαμε στο τέλος του άρθρου 2 παράγραφος 7 για το θέμα των εργαζομένων και το 1/</w:t>
      </w:r>
      <w:r>
        <w:t>3, θέλω να πω ότι εκεί όπως ζητήθηκε, στην τρίτη σειρά, που λέει «ή το σύνολο αυτού δύναται να εκχωρείται από τη διοίκηση της ΟΔΙΕ», οι λέξεις «δύναται να» διαγράφονται, οπότε η πρόταση γίνεται «ή το σύνολο αυτού εκχωρείται από τη διοίκηση της ΟΔΙΕ προς συ</w:t>
      </w:r>
      <w:r>
        <w:t>νεργαζόμενους της ΟΔΙΕ» κ.λπ..</w:t>
      </w:r>
    </w:p>
    <w:p w14:paraId="12ADEB04" w14:textId="77777777" w:rsidR="00B667A6" w:rsidRDefault="00E9406E">
      <w:pPr>
        <w:spacing w:line="600" w:lineRule="auto"/>
        <w:ind w:firstLine="720"/>
        <w:jc w:val="both"/>
      </w:pPr>
      <w:r>
        <w:t>Αυτή είναι, λοιπόν, η διαγραφή δύο λέξεων στη νομοτεχνική  βελτίωση.</w:t>
      </w:r>
    </w:p>
    <w:p w14:paraId="12ADEB05" w14:textId="77777777" w:rsidR="00B667A6" w:rsidRDefault="00E9406E">
      <w:pPr>
        <w:spacing w:line="600" w:lineRule="auto"/>
        <w:ind w:firstLine="720"/>
        <w:jc w:val="both"/>
      </w:pPr>
      <w:r>
        <w:t>Σε ό,τι αφορά δύο τροπολογίες που έχουν κατατεθεί, η μία με γενικό αριθμό 7 και ειδικό αριθμό 7 και αναφέρεται στην παράταση της ημερομηνίας λύσης και εκκαθ</w:t>
      </w:r>
      <w:r>
        <w:t>άρισης και έχει διανεμηθεί, και η άλλη έχει γενικό αριθμό 8 και ειδικό αριθμό 8 και έχει σαν θέματα τα φορολογικά ζητήματα των φυσικών προσώπων όταν έχουν συνιδιοκτησία μέχρι πέντε ίππους και το τι γίνεται με τους ασφαλισμένους στον ΟΑΕΕ, αυτοαπασχολούμενο</w:t>
      </w:r>
      <w:r>
        <w:t>υς, προπονητές και λοιπά ζητήματα. Αυτές οι δύο τροπολογίες λύνουν αυτά τα ζητήματα.</w:t>
      </w:r>
    </w:p>
    <w:p w14:paraId="12ADEB06" w14:textId="77777777" w:rsidR="00B667A6" w:rsidRDefault="00E9406E">
      <w:pPr>
        <w:spacing w:line="600" w:lineRule="auto"/>
        <w:ind w:firstLine="720"/>
        <w:jc w:val="both"/>
      </w:pPr>
      <w:r>
        <w:t>Σε ό,τι αφορά τις τροπολογίες που έχουν κατατεθεί, να σας πω πως δεν μπορεί να γίνει δεκτή η τροπολογία που αφορά το θέμα του Δήμου Μαρκοπούλου. Δεν χρειάζεται να κάνω κάπ</w:t>
      </w:r>
      <w:r>
        <w:t xml:space="preserve">οιο σχόλιο για την όποια πλειοδοσία ή την όποια προσπάθεια εντυπωσιασμού. Θέλω, όμως, να μείνω στα γεγονότα. </w:t>
      </w:r>
    </w:p>
    <w:p w14:paraId="12ADEB07" w14:textId="77777777" w:rsidR="00B667A6" w:rsidRDefault="00E9406E">
      <w:pPr>
        <w:spacing w:line="600" w:lineRule="auto"/>
        <w:ind w:firstLine="720"/>
        <w:jc w:val="both"/>
      </w:pPr>
      <w:r>
        <w:t>Αυτήν τη στιγμή υπάρχει μία πρωτόδικη απόφαση του Διοικητικού Εφετείου Αθηνών, η οποία αναγνωρίζει οφειλή 31 εκατομμύρια σε βάρος του ΟΔΙΕ. Ο ΟΔΙΕ</w:t>
      </w:r>
      <w:r>
        <w:t xml:space="preserve"> μαζί με τον μελλοντικό εκκαθαριστή αυτήν τη στιγμή αξιολογεί νομικά τη συγκεκριμένη απόφαση καθώς και το τι θα γίνει με τα θέματα προσβολής της. Σε αυτήν τη φάση και μέχρι να εκδοθεί αμετάκλητη δικαστική απόφαση, δεν είναι δυνατόν να υπάρξει κάποια πρόβλε</w:t>
      </w:r>
      <w:r>
        <w:t>ψη στο ζήτημα αυτό, καθώς με αυτόν τον τρόπο θα προεξοφλούσαμε τη δικαστική έκβαση της απόφασης. Άρα δεν μπορεί να γίνει δεκτή η τροπολογία γι’ αυτό το ζήτημα.</w:t>
      </w:r>
    </w:p>
    <w:p w14:paraId="12ADEB08" w14:textId="77777777" w:rsidR="00B667A6" w:rsidRDefault="00E9406E">
      <w:pPr>
        <w:spacing w:line="600" w:lineRule="auto"/>
        <w:ind w:firstLine="720"/>
        <w:jc w:val="both"/>
      </w:pPr>
      <w:r>
        <w:t>Σε ό,τι αφορά τα όσα ακούστηκαν για την παραχώρηση έκτασης, θέλω να επαναλάβω –αυτό νομίζω το εί</w:t>
      </w:r>
      <w:r>
        <w:t>πε και ο Υπουργός στην επιτροπή- ότι το ΤΑΙΠΕΔ έχει ήδη προτείνει εναλλακτικές λύσεις στον Δήμο Μαρκοπούλου για το θέμα αυτό. Αυτήν τη χρονική στιγμή δεν φαίνεται δυνατή μία παραχώρηση έκτασης του ιπποδρόμου, καθώς το σύνολο της έκτασης έχει ήδη εκμισθωθεί</w:t>
      </w:r>
      <w:r>
        <w:t xml:space="preserve"> στον παραχωρησιούχο.</w:t>
      </w:r>
    </w:p>
    <w:p w14:paraId="12ADEB09" w14:textId="77777777" w:rsidR="00B667A6" w:rsidRDefault="00E9406E">
      <w:pPr>
        <w:spacing w:line="600" w:lineRule="auto"/>
        <w:ind w:firstLine="720"/>
        <w:jc w:val="both"/>
      </w:pPr>
      <w:r>
        <w:t>Στα αιτήματα δε για τα θέματα των σχολείων, όπως καταλαβαίνετε, δεν είναι η καλύτερη λύση να χτιστεί ένα σχολείο δίπλα σε έναν ιπποδρομιακό χώρο, αλλά μαζί με το ΤΑΙΠΕΔ μπορεί να βρεθεί καλύτερη λύση σε αυτά τα ζητήματα.</w:t>
      </w:r>
    </w:p>
    <w:p w14:paraId="12ADEB0A" w14:textId="77777777" w:rsidR="00B667A6" w:rsidRDefault="00E9406E">
      <w:pPr>
        <w:spacing w:line="600" w:lineRule="auto"/>
        <w:ind w:firstLine="720"/>
        <w:jc w:val="both"/>
      </w:pPr>
      <w:r>
        <w:t>Είναι, λοιπόν</w:t>
      </w:r>
      <w:r>
        <w:t xml:space="preserve">, σαφές ότι η Κυβέρνηση δεν κάνει δεκτές τις τροπολογίες που έχουν κατατεθεί από τους τρεις Βουλευτές Μαυρουδή Βορίδη, Γεώργιο Βλάχο και Θανάση Μπούρα με γενικό αριθμό 5 και ειδικό αριθμό 5 ούτε την τροπολογία που έχουν καταθέσει οι τέσσερις Βουλευτές του </w:t>
      </w:r>
      <w:r>
        <w:t>ΚΚΕ με γενικό αριθμό 6 και ειδικό αριθμό 6.</w:t>
      </w:r>
    </w:p>
    <w:p w14:paraId="12ADEB0B" w14:textId="77777777" w:rsidR="00B667A6" w:rsidRDefault="00E9406E">
      <w:pPr>
        <w:spacing w:line="600" w:lineRule="auto"/>
        <w:ind w:firstLine="720"/>
        <w:jc w:val="both"/>
      </w:pPr>
      <w:r>
        <w:t xml:space="preserve">Ευχαριστώ πολύ. </w:t>
      </w:r>
    </w:p>
    <w:p w14:paraId="12ADEB0C" w14:textId="77777777" w:rsidR="00B667A6" w:rsidRDefault="00E9406E">
      <w:pPr>
        <w:spacing w:line="600" w:lineRule="auto"/>
        <w:ind w:firstLine="720"/>
        <w:jc w:val="both"/>
      </w:pPr>
      <w:r>
        <w:rPr>
          <w:b/>
        </w:rPr>
        <w:t>ΔΙΑΜΑΝΤΩ ΜΑΝΩΛΑΚΟΥ:</w:t>
      </w:r>
      <w:r>
        <w:t xml:space="preserve"> Δεν το αιτιολογήσατε. </w:t>
      </w:r>
    </w:p>
    <w:p w14:paraId="12ADEB0D" w14:textId="77777777" w:rsidR="00B667A6" w:rsidRDefault="00E9406E">
      <w:pPr>
        <w:spacing w:line="600" w:lineRule="auto"/>
        <w:ind w:firstLine="720"/>
        <w:jc w:val="both"/>
      </w:pPr>
      <w:r>
        <w:rPr>
          <w:b/>
        </w:rPr>
        <w:t>ΠΡΟΕΔΡΕΥΩΝ (Γεώργιος Λαμπρούλης):</w:t>
      </w:r>
      <w:r>
        <w:t xml:space="preserve"> Ευχαριστούμε τον κύριο Υπουργό.</w:t>
      </w:r>
    </w:p>
    <w:p w14:paraId="12ADEB0E" w14:textId="77777777" w:rsidR="00B667A6" w:rsidRDefault="00E9406E">
      <w:pPr>
        <w:spacing w:line="600" w:lineRule="auto"/>
        <w:ind w:firstLine="720"/>
        <w:jc w:val="both"/>
      </w:pPr>
      <w:r>
        <w:t>Η νομοτεχνική βελτίωση που μόλις ανακοινώθηκε να κατατεθεί και να διανεμηθεί, παρακαλώ</w:t>
      </w:r>
      <w:r>
        <w:t>, και στους Βουλευτές.</w:t>
      </w:r>
    </w:p>
    <w:p w14:paraId="12ADEB0F" w14:textId="77777777" w:rsidR="00B667A6" w:rsidRDefault="00E9406E">
      <w:pPr>
        <w:spacing w:line="600" w:lineRule="auto"/>
        <w:ind w:firstLine="720"/>
        <w:jc w:val="both"/>
      </w:pPr>
      <w:r>
        <w:rPr>
          <w:b/>
        </w:rPr>
        <w:t xml:space="preserve">ΤΡΥΦΩΝ ΑΛΕΞΙΑΔΗΣ (Αναπληρωτής Υπουργών Οικονομικών): </w:t>
      </w:r>
      <w:r>
        <w:t xml:space="preserve">Βεβαίως, κύριε Πρόεδρε. </w:t>
      </w:r>
    </w:p>
    <w:p w14:paraId="12ADEB10" w14:textId="77777777" w:rsidR="00B667A6" w:rsidRDefault="00E9406E">
      <w:pPr>
        <w:spacing w:line="600" w:lineRule="auto"/>
        <w:ind w:firstLine="720"/>
        <w:jc w:val="both"/>
      </w:pPr>
      <w:r>
        <w:t>(Η προαναφερθείσα νομοτεχνική βελτίωση έχει ως εξής:</w:t>
      </w:r>
    </w:p>
    <w:p w14:paraId="12ADEB11" w14:textId="77777777" w:rsidR="00B667A6" w:rsidRDefault="00E9406E">
      <w:pPr>
        <w:spacing w:line="600" w:lineRule="auto"/>
        <w:ind w:firstLine="720"/>
        <w:jc w:val="center"/>
      </w:pPr>
      <w:r>
        <w:t>ΑΛΛΑΓΗ ΣΕΛΙΔΑΣ</w:t>
      </w:r>
    </w:p>
    <w:p w14:paraId="12ADEB12" w14:textId="77777777" w:rsidR="00B667A6" w:rsidRDefault="00E9406E">
      <w:pPr>
        <w:spacing w:line="600" w:lineRule="auto"/>
        <w:ind w:firstLine="720"/>
        <w:jc w:val="center"/>
      </w:pPr>
      <w:r>
        <w:t>(Να μπει η σελ. 178)</w:t>
      </w:r>
    </w:p>
    <w:p w14:paraId="12ADEB13" w14:textId="77777777" w:rsidR="00B667A6" w:rsidRDefault="00E9406E">
      <w:pPr>
        <w:spacing w:line="600" w:lineRule="auto"/>
        <w:ind w:firstLine="720"/>
        <w:jc w:val="center"/>
      </w:pPr>
      <w:r>
        <w:t>ΑΛΛΑΓΗ ΣΕΛΙΔΑΣ</w:t>
      </w:r>
    </w:p>
    <w:p w14:paraId="12ADEB14" w14:textId="77777777" w:rsidR="00B667A6" w:rsidRDefault="00E9406E">
      <w:pPr>
        <w:spacing w:line="600" w:lineRule="auto"/>
        <w:ind w:firstLine="720"/>
        <w:jc w:val="both"/>
      </w:pPr>
      <w:r>
        <w:rPr>
          <w:b/>
        </w:rPr>
        <w:t xml:space="preserve">ΠΡΟΕΔΡΕΥΩΝ (Γεώργιος Λαμπρούλης): </w:t>
      </w:r>
      <w:r>
        <w:t xml:space="preserve">Τον λόγο έχει ο κ. Βορίδης από τη Νέα Δημοκρατία. </w:t>
      </w:r>
    </w:p>
    <w:p w14:paraId="12ADEB15" w14:textId="77777777" w:rsidR="00B667A6" w:rsidRDefault="00E9406E">
      <w:pPr>
        <w:spacing w:line="600" w:lineRule="auto"/>
        <w:ind w:firstLine="720"/>
        <w:jc w:val="both"/>
      </w:pPr>
      <w:r>
        <w:rPr>
          <w:b/>
        </w:rPr>
        <w:t>ΜΑΥΡΟΥΔΗΣ ΒΟΡΙΔΗΣ:</w:t>
      </w:r>
      <w:r>
        <w:t xml:space="preserve"> Ευχαριστώ, κύριε Πρόεδρε.</w:t>
      </w:r>
    </w:p>
    <w:p w14:paraId="12ADEB16" w14:textId="77777777" w:rsidR="00B667A6" w:rsidRDefault="00E9406E">
      <w:pPr>
        <w:spacing w:line="600" w:lineRule="auto"/>
        <w:ind w:firstLine="720"/>
        <w:jc w:val="both"/>
      </w:pPr>
      <w:r>
        <w:t>Κυρίες και κύριοι συνάδελφοι, δεν θα έπρεπε κανονικά σήμερα κάτι να χαλάει μια υπέροχη μέρα. Γιατί υπάρχει κάτι παρθενικό για τον ΣΥΡΙΖΑ. Κι όταν κάτι είναι πρώ</w:t>
      </w:r>
      <w:r>
        <w:t>τη φορά, δεν κάνει να χαλάμε τη χαρά της πρώτης φοράς: ιδιωτικοποίηση απ’ την Αριστερά. Δεν πρέπει να έχουμε, λοιπόν, αυτήν τη μικροψυχία. Θα έπρεπε να ενθαρρύνουμε, θα έπρεπε να προτρέψουμε και θα έπρεπε να ελπίσουμε σε συνέχεια.</w:t>
      </w:r>
    </w:p>
    <w:p w14:paraId="12ADEB17" w14:textId="77777777" w:rsidR="00B667A6" w:rsidRDefault="00E9406E">
      <w:pPr>
        <w:spacing w:line="600" w:lineRule="auto"/>
        <w:ind w:firstLine="720"/>
        <w:jc w:val="both"/>
      </w:pPr>
      <w:r>
        <w:t>Τώρα, ότι υπάρχει μια σει</w:t>
      </w:r>
      <w:r>
        <w:t>ρά ζητημάτων, υπάρχει μια σειρά ζητημάτων. Παραδείγματος χάριν, εγώ δεν πείθομαι γιατί θα πρέπει οι συμβάσεις και μάλιστα αυτού του μεγέθους –στις οποίες δεν είναι και τόσο μεγάλα τα ποσά- να έρχονται προς κύρωση στη Βουλή. Δεν έχω πειστεί από τη νομική επ</w:t>
      </w:r>
      <w:r>
        <w:t xml:space="preserve">ιχειρηματολογία. Δεν ξέρω πού πατάει, σε συγκεκριμένες διατάξεις που επιβάλλουν την κύρωση από τη Βουλή τέτοιου είδους συμβάσεων. </w:t>
      </w:r>
    </w:p>
    <w:p w14:paraId="12ADEB18" w14:textId="77777777" w:rsidR="00B667A6" w:rsidRDefault="00E9406E">
      <w:pPr>
        <w:spacing w:line="600" w:lineRule="auto"/>
        <w:ind w:firstLine="720"/>
        <w:jc w:val="both"/>
      </w:pPr>
      <w:r>
        <w:t>Οι συμβάσεις παραχωρήσεως στις οποίες αναφερθήκατε –μιλάμε τώρα για τεράστιες συμβάσεις, στην πραγματικότητα είναι οι συμβάσε</w:t>
      </w:r>
      <w:r>
        <w:t>ις των αυτοκινητοδρόμων- είναι πολύ μεγάλες και σύνθετες συμβάσεις, με μεγάλες επιλογές, με τεράστιες συνέπειες, και οικονομικές και περιβαλλοντικές, δεν υπάρχει αναλογία, δεν μπορεί να γίνει σύγκριση. Αλλά το σημαντικό είναι ότι εδώ διερωτώμαι κάθε φορά -</w:t>
      </w:r>
      <w:r>
        <w:t xml:space="preserve">και το λέω με αφορμή αυτή τη συγκεκριμένη σύμβαση- τι είναι εκείνο το οποίο ουσιαστικά δίδει η Βουλή, το κοινοβουλευτικό Σώμα. </w:t>
      </w:r>
    </w:p>
    <w:p w14:paraId="12ADEB19" w14:textId="77777777" w:rsidR="00B667A6" w:rsidRDefault="00E9406E">
      <w:pPr>
        <w:spacing w:line="600" w:lineRule="auto"/>
        <w:ind w:firstLine="720"/>
        <w:jc w:val="both"/>
      </w:pPr>
      <w:r>
        <w:t>Τι ζητάει η Κυβέρνηση, η διοίκηση κάθε φορά να της δώσουμε; Στην πραγματικότητα, διαπραγμάτευση εμείς δεν κάνουμε, γιατί είναι κ</w:t>
      </w:r>
      <w:r>
        <w:t xml:space="preserve">ομμάτι της εκτελεστικής εξουσίας. Δυνατότητα να δεσμεύσουμε το δημόσιο μ’ αυτήν την έννοια δεν έχουμε, γιατί το δεσμεύει ο Υπουργός Οικονομικών με την υπογραφή του. </w:t>
      </w:r>
    </w:p>
    <w:p w14:paraId="12ADEB1A" w14:textId="77777777" w:rsidR="00B667A6" w:rsidRDefault="00E9406E">
      <w:pPr>
        <w:spacing w:line="600" w:lineRule="auto"/>
        <w:ind w:firstLine="720"/>
        <w:jc w:val="both"/>
      </w:pPr>
      <w:r>
        <w:t>Άρα τι ερχόμαστε εδώ να κάνουμε; Σε κάτι το οποίο έχει ήδη διαπραγματευτεί, όχι απλώς έχει</w:t>
      </w:r>
      <w:r>
        <w:t xml:space="preserve"> διαπραγματευτεί, αλλά έχει καταρτιστεί -γιατί είναι υπογεγραμμένη η σύμβαση, άρα έχει ολοκληρωθεί-, ερχόμαστε να του δώσουμε τον τύπο του νόμου. </w:t>
      </w:r>
    </w:p>
    <w:p w14:paraId="12ADEB1B" w14:textId="77777777" w:rsidR="00B667A6" w:rsidRDefault="00E9406E">
      <w:pPr>
        <w:spacing w:line="600" w:lineRule="auto"/>
        <w:ind w:firstLine="720"/>
        <w:jc w:val="both"/>
      </w:pPr>
      <w:r>
        <w:t xml:space="preserve">Γιατί να το κάνει αυτό η νομοθετική Αντιπροσωπεία; Στην πραγματικότητα τώρα, για να τα λέμε μεταξύ μας, ένας </w:t>
      </w:r>
      <w:r>
        <w:t>είναι ο λόγος: Καλύπτονται ενδεχόμενες ευθύνες των Υπουργών πίσω απ’ αυτό. Επομένως καθίσταται η Βουλή, χωρίς να έχει ουσιαστική παρέμβαση, συνυπεύθυνη και «πλυντήριο». Δεν λέω ότι είναι μια πρακτική που δεν έχει ακολουθηθεί. Έχει ακολουθηθεί, αλλά εγώ έχω</w:t>
      </w:r>
      <w:r>
        <w:t xml:space="preserve"> ασκήσει και στο παρελθόν κριτική σε αυτήν τη συγκεκριμένη πρακτική. Θεωρώ ότι είναι μία κακή πρακτική. </w:t>
      </w:r>
    </w:p>
    <w:p w14:paraId="12ADEB1C" w14:textId="77777777" w:rsidR="00B667A6" w:rsidRDefault="00E9406E">
      <w:pPr>
        <w:spacing w:line="600" w:lineRule="auto"/>
        <w:ind w:firstLine="720"/>
        <w:jc w:val="both"/>
      </w:pPr>
      <w:r>
        <w:t>Η διοίκηση πρέπει να παίρνει τις ευθύνες της, η Κυβέρνηση πρέπει να παίρνει τις ευθύνες της, πρέπει να κοιτάζει να είναι μια καλή σύμβαση κι όχι να έρχ</w:t>
      </w:r>
      <w:r>
        <w:t>εται να καλύπτεται πίσω από νομοθεσία στη Βουλή. Ξαναλέω, δεν είναι πρωτοτυπία του ΣΥΡΙΖΑ, για να είμαι δίκαιος εδώ. Είναι μια πρακτική η οποία έχει ακολουθηθεί, αλλά δεν είναι μία καλή πρακτική.</w:t>
      </w:r>
    </w:p>
    <w:p w14:paraId="12ADEB1D" w14:textId="77777777" w:rsidR="00B667A6" w:rsidRDefault="00E9406E">
      <w:pPr>
        <w:spacing w:line="600" w:lineRule="auto"/>
        <w:ind w:firstLine="720"/>
        <w:jc w:val="both"/>
      </w:pPr>
      <w:r>
        <w:t xml:space="preserve">Τώρα, κύριε Αλεξιάδη, να μην αγωνιάτε, καθόλου όμως, για τα </w:t>
      </w:r>
      <w:r>
        <w:t>στρατηγικά ζητήματα της Αξιωματικής Αντιπολίτευσης. Καθόλου. Όταν λέμε «καθόλου», δεν χρειάζεται να το σκέφτεστε ούτε δευτερόλεπτο. Και γιατί; Θα κατανάλωνα, αν ήμουν στη θέση σας, τη φαιά μου ουσία για να λύσω τα μεγάλα στρατηγικά ζητήματα της Κυβέρνησης.</w:t>
      </w:r>
      <w:r>
        <w:t xml:space="preserve"> Διότι, κοιτάξτε -για να χρησιμοποιήσω και μία ωραία έκφραση, που είναι η αγαπημένη ενός συναδέλφου του ΣΥΡΙΖΑ-, «δεν έχουμε μνήμη λωτοφάγων» και μην το αξιώνετε αυτό από εμάς.</w:t>
      </w:r>
    </w:p>
    <w:p w14:paraId="12ADEB1E" w14:textId="77777777" w:rsidR="00B667A6" w:rsidRDefault="00E9406E">
      <w:pPr>
        <w:spacing w:line="600" w:lineRule="auto"/>
        <w:ind w:firstLine="720"/>
        <w:jc w:val="both"/>
      </w:pPr>
      <w:r>
        <w:t>Επίσης, το γεγονός ότι πράγματι έχει υπάρξει μια πρόσφατη κρίση του ελληνικού λ</w:t>
      </w:r>
      <w:r>
        <w:t>αού, που σας κάθισε στα έδρανα της Κυβερνήσεως, αυτό δεν σημαίνει ότι δεν θα συζητάμε για το τι κάνει η Κυβέρνηση, εκτός κι εάν εννοείτε τη δημοκρατία ως εξής, ότι επειδή εξελέγητε, μπορεί να αποχωρήσει η Αντιπολίτευση και να πάει στην ευχή του Θεού, για ν</w:t>
      </w:r>
      <w:r>
        <w:t>α μη σας ενοχλεί. Φαντάζομαι ότι δεν εννοείτε αυτό!</w:t>
      </w:r>
    </w:p>
    <w:p w14:paraId="12ADEB1F" w14:textId="77777777" w:rsidR="00B667A6" w:rsidRDefault="00E9406E">
      <w:pPr>
        <w:spacing w:line="600" w:lineRule="auto"/>
        <w:ind w:firstLine="720"/>
        <w:jc w:val="both"/>
      </w:pPr>
      <w:r>
        <w:rPr>
          <w:b/>
        </w:rPr>
        <w:t>ΠΑΝΑΓΙΩΤΗΣ ΚΟΥΡΟΥΜΠΛΗΣ (Υπουργός Εσωτερικών και Διοικητικής Ανασυγκρότησης):</w:t>
      </w:r>
      <w:r>
        <w:t xml:space="preserve"> Την θέλουμε την Αντιπολίτευση.</w:t>
      </w:r>
    </w:p>
    <w:p w14:paraId="12ADEB20" w14:textId="77777777" w:rsidR="00B667A6" w:rsidRDefault="00E9406E">
      <w:pPr>
        <w:spacing w:line="600" w:lineRule="auto"/>
        <w:ind w:firstLine="720"/>
        <w:jc w:val="both"/>
      </w:pPr>
      <w:r>
        <w:rPr>
          <w:b/>
        </w:rPr>
        <w:t>ΜΑΥΡΟΥΔΗΣ ΒΟΡΙΔΗΣ:</w:t>
      </w:r>
      <w:r>
        <w:t xml:space="preserve"> Εμ, τη θέλετε την Αντιπολίτευση, κύριε Κουρουμπλή. Είμαι βέβαιος. Γι’ αυτό εσ</w:t>
      </w:r>
      <w:r>
        <w:t>είς ως παλαιός Κοινοβουλευτικός…</w:t>
      </w:r>
    </w:p>
    <w:p w14:paraId="12ADEB21" w14:textId="77777777" w:rsidR="00B667A6" w:rsidRDefault="00E9406E">
      <w:pPr>
        <w:spacing w:line="600" w:lineRule="auto"/>
        <w:ind w:firstLine="720"/>
        <w:jc w:val="both"/>
      </w:pPr>
      <w:r>
        <w:rPr>
          <w:b/>
        </w:rPr>
        <w:t>ΠΑΝΑΓΙΩΤΗΣ ΚΟΥΡΟΥΜΠΛΗΣ (Υπουργός Εσωτερικών και Διοικητικής Ανασυγκρότησης):</w:t>
      </w:r>
      <w:r>
        <w:t xml:space="preserve"> Εμείς είμαστε εξόχως δημοκράτες.</w:t>
      </w:r>
    </w:p>
    <w:p w14:paraId="12ADEB22" w14:textId="77777777" w:rsidR="00B667A6" w:rsidRDefault="00E9406E">
      <w:pPr>
        <w:spacing w:line="600" w:lineRule="auto"/>
        <w:ind w:firstLine="720"/>
        <w:jc w:val="both"/>
      </w:pPr>
      <w:r>
        <w:rPr>
          <w:b/>
        </w:rPr>
        <w:t>ΜΑΥΡΟΥΔΗΣ ΒΟΡΙΔΗΣ:</w:t>
      </w:r>
      <w:r>
        <w:t xml:space="preserve"> Έτσι. Μπράβο!</w:t>
      </w:r>
    </w:p>
    <w:p w14:paraId="12ADEB23" w14:textId="77777777" w:rsidR="00B667A6" w:rsidRDefault="00E9406E">
      <w:pPr>
        <w:spacing w:line="600" w:lineRule="auto"/>
        <w:ind w:firstLine="720"/>
        <w:jc w:val="both"/>
      </w:pPr>
      <w:r>
        <w:t>Μια, λοιπόν, που είστε εξόχως δημοκράτες, τότε θα πρέπει να λύσετε τα δικά σας σ</w:t>
      </w:r>
      <w:r>
        <w:t xml:space="preserve">τρατηγικά ζητήματα. Και κανείς δεν μπορεί να ξεχάσει τις αντιφάσεις. Και κανείς δεν μπορεί να ξεχάσει τις διακηρύξεις. Και κανείς δεν μπορεί να ξεχάσει αυτά τα οποία λέγατε μέχρι χθες. </w:t>
      </w:r>
    </w:p>
    <w:p w14:paraId="12ADEB24" w14:textId="77777777" w:rsidR="00B667A6" w:rsidRDefault="00E9406E">
      <w:pPr>
        <w:spacing w:line="600" w:lineRule="auto"/>
        <w:ind w:firstLine="720"/>
        <w:jc w:val="both"/>
      </w:pPr>
      <w:r>
        <w:t xml:space="preserve">Όμως, κυρίως –κυρίως!- κύριε Αλεξιάδη, δεν μπορούμε να παραγνωρίσουμε </w:t>
      </w:r>
      <w:r>
        <w:t>και να παραβλέψουμε αυτό που έρχεται. Τώρα εσείς μπορείτε να το παραβλέψετε; Αυτό είναι το θέμα. Γιατί αρκεί να διαβάσετε τον προϋπολογισμό που θα σας βάλουν να ψηφίσετε. Μπορείτε να το παραβλέψετε αυτό; Μπορείτε να παραβλέψετε, παραδείγματος χάριν, τις πε</w:t>
      </w:r>
      <w:r>
        <w:t xml:space="preserve">ρικοπές του κοινωνικού προϋπολογισμού εσείς, αριστεροί άνθρωποι; Μπορείτε να παραβλέψετε αυτά τα οποία ακούτε από τον κ. Κατρούγκαλο; Μπορείτε να παραβλέψετε ότι ουσιαστικά όλες σας οι διακηρύξεις έχουν αναιρεθεί; </w:t>
      </w:r>
    </w:p>
    <w:p w14:paraId="12ADEB25" w14:textId="77777777" w:rsidR="00B667A6" w:rsidRDefault="00E9406E">
      <w:pPr>
        <w:spacing w:line="600" w:lineRule="auto"/>
        <w:ind w:firstLine="720"/>
        <w:jc w:val="both"/>
      </w:pPr>
      <w:r>
        <w:t>Και ακούω από τον κ. Τσακαλώτο –το άκουσα</w:t>
      </w:r>
      <w:r>
        <w:t xml:space="preserve"> σήμερα- ότι έχετε, λέει, συγκεκριμένη στρατηγική. Ποια είναι η στρατηγική; Την ξέρετε; Την έχετε ακούσει;</w:t>
      </w:r>
    </w:p>
    <w:p w14:paraId="12ADEB26" w14:textId="77777777" w:rsidR="00B667A6" w:rsidRDefault="00E9406E">
      <w:pPr>
        <w:spacing w:line="600" w:lineRule="auto"/>
        <w:ind w:firstLine="720"/>
        <w:jc w:val="both"/>
      </w:pPr>
      <w:r>
        <w:t>Ακούστε τι είναι στρατηγική τους: Θα κάνουμε, λέει, την ανακεφαλαιοποίηση των τραπεζών -συγχαρητήρια, είμαστε όλοι σύμφωνοι να την κάνετε, με την ευχ</w:t>
      </w:r>
      <w:r>
        <w:t xml:space="preserve">ή του Θεού και της Παναγίας και μακάρι να πετύχει-, θα απορροφήσουμε εν συνεχεία, λέει, το πρόγραμμα του ΕΣΠΑ -συγχαρητήρια, αυτό είναι αναπτυξιακό, μακάρι να το απορροφήσετε- και θα σταθεροποιήσουμε την οικονομία. </w:t>
      </w:r>
    </w:p>
    <w:p w14:paraId="12ADEB27" w14:textId="77777777" w:rsidR="00B667A6" w:rsidRDefault="00E9406E">
      <w:pPr>
        <w:spacing w:line="600" w:lineRule="auto"/>
        <w:ind w:firstLine="720"/>
        <w:jc w:val="both"/>
      </w:pPr>
      <w:r>
        <w:t>Θυμίζει τίποτα από πρόγραμμα Αντώνη Σαμα</w:t>
      </w:r>
      <w:r>
        <w:t>ρά αυτό ή όχι; Γιατί αυτό ακριβώς είναι αυτό που έλεγε η κυβέρνηση του Αντώνη Σαμαρά. Μόνο που τα έλεγε χωρίς να έχει καταστρέψει επτά μήνες τη χώρα, έχοντας γυρίσει την οικονομία σε θετικούς ρυθμούς ανάπτυξης, έχοντας διευρύνει και έχοντας αρχίσει να δημι</w:t>
      </w:r>
      <w:r>
        <w:t xml:space="preserve">ουργεί θέσεις εργασίας. </w:t>
      </w:r>
    </w:p>
    <w:p w14:paraId="12ADEB28" w14:textId="77777777" w:rsidR="00B667A6" w:rsidRDefault="00E9406E">
      <w:pPr>
        <w:spacing w:line="600" w:lineRule="auto"/>
        <w:ind w:firstLine="720"/>
        <w:jc w:val="both"/>
      </w:pPr>
      <w:r>
        <w:t>Μην κουνάτε το κεφάλι, διότι θα πάθετε το εξής: Θα διαβάσετε το προσχέδιο του προϋπολογισμού που υπογράφει ο Τσακαλώτος και αυτά όλα είναι εκεί μέσα. Αυτά που σας λέω εγώ τώρα και κουνάτε το κεφάλι, θα φέρω το προσχέδιο, το έχω στη</w:t>
      </w:r>
      <w:r>
        <w:t>ν τσάντα να σας το διαβάσω.</w:t>
      </w:r>
    </w:p>
    <w:p w14:paraId="12ADEB29" w14:textId="77777777" w:rsidR="00B667A6" w:rsidRDefault="00E9406E">
      <w:pPr>
        <w:spacing w:line="600" w:lineRule="auto"/>
        <w:jc w:val="both"/>
      </w:pPr>
      <w:r>
        <w:t xml:space="preserve">Άρα, λοιπόν, εδώ δεν υπάρχει στρατηγική αντίφαση της Νέας Δημοκρατίας. Υπάρχει υπαρξιακό δράμα της Αριστεράς του ΣΥΡΙΖΑ. </w:t>
      </w:r>
    </w:p>
    <w:p w14:paraId="12ADEB2A" w14:textId="77777777" w:rsidR="00B667A6" w:rsidRDefault="00E9406E">
      <w:pPr>
        <w:spacing w:line="600" w:lineRule="auto"/>
        <w:ind w:firstLine="720"/>
        <w:jc w:val="both"/>
      </w:pPr>
      <w:r>
        <w:t xml:space="preserve">Εμείς συμπονούμε, συμπάσχουμε, αν μπορούμε να βοηθήσουμε σε κάτι -σε αυτό, στο υπαρξιακό δράμα, όχι σε </w:t>
      </w:r>
      <w:r>
        <w:t>τίποτα άλλο, όχι σε πολιτικές-, αν μπορούμε να βοηθήσουμε εδώ, αλλά όλα τα υπόλοιπα θα τα κάνετε μόνοι σας.</w:t>
      </w:r>
    </w:p>
    <w:p w14:paraId="12ADEB2B" w14:textId="77777777" w:rsidR="00B667A6" w:rsidRDefault="00E9406E">
      <w:pPr>
        <w:spacing w:line="600" w:lineRule="auto"/>
        <w:jc w:val="both"/>
      </w:pPr>
      <w:r>
        <w:t>Στο άρθρο 2 -έφυγε ο κύριος Υπουργός- …</w:t>
      </w:r>
    </w:p>
    <w:p w14:paraId="12ADEB2C" w14:textId="77777777" w:rsidR="00B667A6" w:rsidRDefault="00E9406E">
      <w:pPr>
        <w:spacing w:line="600" w:lineRule="auto"/>
        <w:ind w:firstLine="851"/>
        <w:jc w:val="both"/>
      </w:pPr>
      <w:r>
        <w:rPr>
          <w:b/>
        </w:rPr>
        <w:t>ΤΡΥΦΩΝ ΑΛΕΞΙΑΔΗΣ (Αναπληρωτής Υπουργός Οικονομικών):</w:t>
      </w:r>
      <w:r>
        <w:t xml:space="preserve"> Εδώ είμαι, στον Πρόεδρο.</w:t>
      </w:r>
    </w:p>
    <w:p w14:paraId="12ADEB2D" w14:textId="77777777" w:rsidR="00B667A6" w:rsidRDefault="00E9406E">
      <w:pPr>
        <w:spacing w:line="600" w:lineRule="auto"/>
        <w:ind w:firstLine="851"/>
        <w:jc w:val="both"/>
      </w:pPr>
      <w:r>
        <w:rPr>
          <w:b/>
        </w:rPr>
        <w:t xml:space="preserve">ΜΑΥΡΟΥΔΗΣ ΒΟΡΙΔΗΣ: </w:t>
      </w:r>
      <w:r>
        <w:t>Α, είναι κο</w:t>
      </w:r>
      <w:r>
        <w:t xml:space="preserve">ντά μας. Θέλω να το ακούσετε. </w:t>
      </w:r>
    </w:p>
    <w:p w14:paraId="12ADEB2E" w14:textId="77777777" w:rsidR="00B667A6" w:rsidRDefault="00E9406E">
      <w:pPr>
        <w:spacing w:line="600" w:lineRule="auto"/>
        <w:ind w:firstLine="851"/>
        <w:jc w:val="both"/>
      </w:pPr>
      <w:r>
        <w:t xml:space="preserve">Θα ήθελα μόνο να καταθέσω το ψήφισμα του Δήμου Μαρκοπούλου. </w:t>
      </w:r>
    </w:p>
    <w:p w14:paraId="12ADEB2F" w14:textId="77777777" w:rsidR="00B667A6" w:rsidRDefault="00E9406E">
      <w:pPr>
        <w:spacing w:line="600" w:lineRule="auto"/>
        <w:ind w:firstLine="720"/>
        <w:jc w:val="both"/>
      </w:pPr>
      <w: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w:t>
      </w:r>
      <w:r>
        <w:t>θυνσης Στενογραφίας και Πρακτικών της Βουλής)</w:t>
      </w:r>
    </w:p>
    <w:p w14:paraId="12ADEB30" w14:textId="77777777" w:rsidR="00B667A6" w:rsidRDefault="00E9406E">
      <w:pPr>
        <w:spacing w:line="600" w:lineRule="auto"/>
        <w:ind w:firstLine="720"/>
        <w:jc w:val="both"/>
      </w:pPr>
      <w:r>
        <w:t>Πρέπει να απαντήσετε, κύριε Υπουργέ, διότι η απάντηση που μου μεταφέρατε για το ζήτημα των ρυθμίσεων που κάνετε, στο άρθρο 2, δεν είναι πειστική. Ξεκαθαρίζω, για να είμαστε όλοι σαφείς και να μην υπάρχει ζήτημα</w:t>
      </w:r>
      <w:r>
        <w:t xml:space="preserve">. Το άρθρο 2 δεν αφορά στην ιδιωτικοποίηση. Δεν έχει να κάνει τίποτα με την ιδιωτικοποίηση. </w:t>
      </w:r>
    </w:p>
    <w:p w14:paraId="12ADEB31" w14:textId="77777777" w:rsidR="00B667A6" w:rsidRDefault="00E9406E">
      <w:pPr>
        <w:spacing w:line="600" w:lineRule="auto"/>
        <w:ind w:firstLine="720"/>
        <w:jc w:val="both"/>
      </w:pPr>
      <w:r>
        <w:t>(Στο σημείο αυτό κτυπάει το κουδούνι λήξεως του χρόνου ομιλίας του κυρίου Βουλευτή)</w:t>
      </w:r>
    </w:p>
    <w:p w14:paraId="12ADEB32" w14:textId="77777777" w:rsidR="00B667A6" w:rsidRDefault="00E9406E">
      <w:pPr>
        <w:spacing w:line="600" w:lineRule="auto"/>
        <w:ind w:firstLine="720"/>
        <w:jc w:val="both"/>
      </w:pPr>
      <w:r>
        <w:t>Κύριε Πρόεδρε, μπορώ να έχω ένα λεπτό;</w:t>
      </w:r>
    </w:p>
    <w:p w14:paraId="12ADEB33" w14:textId="77777777" w:rsidR="00B667A6" w:rsidRDefault="00E9406E">
      <w:pPr>
        <w:spacing w:line="600" w:lineRule="auto"/>
        <w:ind w:firstLine="720"/>
        <w:jc w:val="both"/>
      </w:pPr>
      <w:r>
        <w:rPr>
          <w:b/>
        </w:rPr>
        <w:t>ΠΡΟΕΔΡΕΥΩΝ (Γεώργιος Λαμπρούλης):</w:t>
      </w:r>
      <w:r>
        <w:t xml:space="preserve"> Ορίστε</w:t>
      </w:r>
      <w:r>
        <w:t>, κύριε Βορίδη.</w:t>
      </w:r>
    </w:p>
    <w:p w14:paraId="12ADEB34" w14:textId="77777777" w:rsidR="00B667A6" w:rsidRDefault="00E9406E">
      <w:pPr>
        <w:spacing w:line="600" w:lineRule="auto"/>
        <w:ind w:firstLine="720"/>
        <w:jc w:val="both"/>
      </w:pPr>
      <w:r>
        <w:rPr>
          <w:b/>
        </w:rPr>
        <w:t>ΜΑΥΡΟΥΔΗΣ ΒΟΡΙΔΗΣ:</w:t>
      </w:r>
      <w:r>
        <w:t xml:space="preserve"> Ευχαριστώ πολύ.</w:t>
      </w:r>
    </w:p>
    <w:p w14:paraId="12ADEB35" w14:textId="77777777" w:rsidR="00B667A6" w:rsidRDefault="00E9406E">
      <w:pPr>
        <w:spacing w:line="600" w:lineRule="auto"/>
        <w:ind w:firstLine="720"/>
        <w:jc w:val="both"/>
      </w:pPr>
      <w:r>
        <w:t>Δεν έχει να κάνει τίποτα με την ιδιωτικοποίηση. Έχει να κάνει με το εξής: Αφού έχει παραχωρηθεί το δικαίωμα διενέργειας στοιχημάτων αποκλειστικά στην εταιρεία για το ιπποδρομιακό στοίχημα, αφού έχουν παραχ</w:t>
      </w:r>
      <w:r>
        <w:t>ωρηθεί και μισθωθεί οι χώροι του ιπποδρομίου του Μαρκοπούλου για να γίνονται οι ιπποδρομίες, αφού έχουν τελειώσει και τα συμβαλλόμενα μέρη είναι το ΤΑΙΠΕΔ από τη μία και η εταιρεία, η οποία πλειοδότησε από την άλλη, τι μας μένει; Ένα κέλυφος, που λέγεται Ο</w:t>
      </w:r>
      <w:r>
        <w:t xml:space="preserve">ΔΙΕ. Ο ΟΔΙΕ δεν έχει πια τίποτα. Δεν έχει δικαίωμα να κάνει ιπποδρομίες. Ουσιαστικά έχει την κυριότητα μεν του ακινήτου, το οποίο έχει μισθώσει. Αυτά. Από την κυριότητα του ακινήτου έχει κάποια έσοδα και υπάρχει το ζήτημα, σωστά, της λύσης και εκκαθάρισής </w:t>
      </w:r>
      <w:r>
        <w:t xml:space="preserve">του. </w:t>
      </w:r>
    </w:p>
    <w:p w14:paraId="12ADEB36" w14:textId="77777777" w:rsidR="00B667A6" w:rsidRDefault="00E9406E">
      <w:pPr>
        <w:spacing w:line="600" w:lineRule="auto"/>
        <w:ind w:firstLine="720"/>
        <w:jc w:val="both"/>
      </w:pPr>
      <w:r>
        <w:t>Ερώτημα πρώτο: Γιατί σας χρειάζονται επτά χρόνια γι’ αυτό; Γιατί επτά χρόνια ο εκκαθαριστής; Δεν υπάρχει τώρα λόγος για μια κατ’ αρχάς απλή εκκαθάριση να κρατήσει επτά χρόνια. Εγώ λέω να κρατήσει ένα, αν θέλετε, δύο. Δεν θα το κάνουμε επτά χρόνια. Τι</w:t>
      </w:r>
      <w:r>
        <w:t xml:space="preserve"> έχει να εκκαθαρίσει; Δεν υπάρχει τίποτα. Τα περιουσιακά στοιχεία είναι μετρημένα, οι απαιτήσεις είναι μετρημένες, τα πράγματα είναι ξεκάθαρα. Θα καταλήξουν να φάνε όλα τα λεφτά οι εκκαθαριστές στα επτά χρόνια. Αυτό θα γίνει, όπως συνήθως γίνεται. </w:t>
      </w:r>
    </w:p>
    <w:p w14:paraId="12ADEB37" w14:textId="77777777" w:rsidR="00B667A6" w:rsidRDefault="00E9406E">
      <w:pPr>
        <w:spacing w:line="600" w:lineRule="auto"/>
        <w:ind w:firstLine="720"/>
        <w:jc w:val="both"/>
      </w:pPr>
      <w:r>
        <w:t>Δεύτερο</w:t>
      </w:r>
      <w:r>
        <w:t xml:space="preserve"> ζήτημα: Δεν θέλετε να προχωρήσει η διαδικασία αναγκαστικής εκτέλεσης. Σύμφωνοι. Γιατί δεν θέλουν τη διαδικασία αναγκαστικής εκτέλεσης; Διότι σου λέει ότι, αν επισπεύδουν οι δανειστές και καταλήξουν να πηγαίνουν σε πλειστηριασμούς, θα απαξιωθούν μέσα από τ</w:t>
      </w:r>
      <w:r>
        <w:t xml:space="preserve">ους πλειστηριασμούς τα ακίνητα, θα έχουν μικρές αξίες, θα πάθουν βλάβη και οι δανειστές. Είναι ένα επιχείρημα, το ακούω. </w:t>
      </w:r>
    </w:p>
    <w:p w14:paraId="12ADEB38" w14:textId="77777777" w:rsidR="00B667A6" w:rsidRDefault="00E9406E">
      <w:pPr>
        <w:spacing w:line="600" w:lineRule="auto"/>
        <w:ind w:firstLine="720"/>
        <w:jc w:val="both"/>
      </w:pPr>
      <w:r>
        <w:t>Όμως, στην παράγραφο 7 κάνετε μια πρόβλεψη γι’ αυτούς που ήδη έχουν κατάσχεση. Και λέτε: Όσοι έχουν κατάσχεση μπορεί ο ΟΔΙΕ -προκειμέν</w:t>
      </w:r>
      <w:r>
        <w:t xml:space="preserve">ου να αρθεί η κατάσχεση αυτή- να τους ρυθμίζει και από τα 2/3 να πάρουν κάτι. </w:t>
      </w:r>
    </w:p>
    <w:p w14:paraId="12ADEB39" w14:textId="77777777" w:rsidR="00B667A6" w:rsidRDefault="00E9406E">
      <w:pPr>
        <w:spacing w:line="600" w:lineRule="auto"/>
        <w:ind w:firstLine="720"/>
        <w:jc w:val="both"/>
      </w:pPr>
      <w:r>
        <w:t xml:space="preserve">Έρχομαι εγώ και ερωτώ: Έχω έναν ΟΤΑ, δημόσιο δηλαδή, ο οποίος έχει επιβάλει ανταποδοτικά τέλη. Κατά των ανταποδοτικών τελών και της βεβαιώσεως αυτής προσέφυγε ο δήμος, ο οποίος </w:t>
      </w:r>
      <w:r>
        <w:t>πήρε, όπως το λέτε, πρωτόδικη απόφαση, η οποία όμως δεν είναι πρωτόδικη, είναι απόφαση εφετείου η οποία προσβάλλεται, όπως ξέρετε, πια μόνο στο Συμβούλιο Επικρατείας -και δεν υπάρχει τίποτα άλλο- και προσβάλλεται μόνο για ακυρωτικούς λόγους κι όχι για ουσι</w:t>
      </w:r>
      <w:r>
        <w:t>αστικούς λόγους, δηλαδή αν υπάρχει νομικό ελάττωμα. Στην ουσία ο δήμος έχει δικαιωθεί. Προσέξτε, αυτοί που έχουν κατάσχεση να μπορούν να ικανοποιηθούν. Ο δήμος που έχει, όμως, απόφαση του εφετείου, να μην μπορεί να ικανοποιηθεί.</w:t>
      </w:r>
    </w:p>
    <w:p w14:paraId="12ADEB3A" w14:textId="77777777" w:rsidR="00B667A6" w:rsidRDefault="00E9406E">
      <w:pPr>
        <w:spacing w:line="600" w:lineRule="auto"/>
        <w:ind w:firstLine="720"/>
        <w:jc w:val="both"/>
      </w:pPr>
      <w:r>
        <w:t>Για ποιον λόγο; Λέτε: «Γιατ</w:t>
      </w:r>
      <w:r>
        <w:t xml:space="preserve">ί σκέφτεται να προσφύγει στο Συμβούλιο της Επικρατείας ο ΟΔΙΕ.». Να προσφύγει. Τον δεσμεύει η διάταξη του 7 με την τροπολογία που καταθέτω; Δεν τον δεσμεύει. Δύναται το Διοικητικό Συμβούλιο του ΟΔΙΕ, εάν το κρίνει, εάν τα βρει με τον δήμο, να πληρώσει και </w:t>
      </w:r>
      <w:r>
        <w:t>τον δήμο. Εσείς δεν θέλετε ούτε να δύναται, κυρίες και κύριοι συνάδελφοι; Δηλαδή, ο δήμος να πάει στην πέμπτη θέση κατάταξης, αν υπάρξει ζήτημα πλειστηριασμού ή στη σειρά για ό,τι μείνει από το εκπλειστηρίασμα όταν τελειώσει η εκκαθάριση, να πάει με τους κ</w:t>
      </w:r>
      <w:r>
        <w:t>οινούς δανειστές, χωρίς κανένα προνόμιο; Δεν είναι δημόσιο; Η περιοχή δεν έχει υποστεί μία πίεση περιβαλλοντική, δεν παρέχει υπηρεσίες, δεν έχει μαζέψει σκουπίδια ο δήμος; Δεν δικαιούται να τα πάρει αυτά; Γιατί δεν δίνετε καν τη δυνατότητα -γιατί περί δυνα</w:t>
      </w:r>
      <w:r>
        <w:t>τότητος πρόκειται- με την τροπολογία που σας λέω να κάνετε δεκτή -περί δυνατότητος πρόκειται- για το διοικητικό συμβούλιο; Γιατί αυτό δεν το κάνετε δεκτό; Τι θα πάθει ποιος; Ο ΟΔΙΕ δεν θα πάθει τίποτε, αφού είναι στην διακριτική του ευχέρεια η ιδιωτικοποίη</w:t>
      </w:r>
      <w:r>
        <w:t xml:space="preserve">ση δεν παθαίνει τίποτε, γιατί είναι ξεχωριστό κομμάτι που αφορά στη λύση και εκκαθάριση. </w:t>
      </w:r>
    </w:p>
    <w:p w14:paraId="12ADEB3B" w14:textId="77777777" w:rsidR="00B667A6" w:rsidRDefault="00E9406E">
      <w:pPr>
        <w:spacing w:line="600" w:lineRule="auto"/>
        <w:ind w:firstLine="720"/>
        <w:jc w:val="both"/>
      </w:pPr>
      <w:r>
        <w:t>Εγώ κάνω έκκληση. Όλοι οι συνάδελφοι της Αντιπολίτευσης έχουν τοποθετηθεί για το θέμα θετικά. Αυτή η έκκληση έχει έλθει και από τους Ανεξάρτητους Έλληνες. Εγώ είμαι βέβαιος ότι την έκκληση αυτή θα την ακούσω -την έχω εν μέρει ακούσει- και από συναδέλφους τ</w:t>
      </w:r>
      <w:r>
        <w:t>ου ΣΥΡΙΖΑ. Τώρα, εκτός από την έκκληση, θαρσείν χρη. Αφού την πιστεύετε ουσιαστικά την τροπολογία και τη ρύθμιση που λέμε με τον τρόπο που τη διατυπώνω, πείτε τους ότι δεν θα ψηφίσετε το άρθρο 2, μπας και το αλλάξουν, γιατί, αν δεν τους το πείτε, δεν θα το</w:t>
      </w:r>
      <w:r>
        <w:t xml:space="preserve"> αλλάξουν. </w:t>
      </w:r>
    </w:p>
    <w:p w14:paraId="12ADEB3C" w14:textId="77777777" w:rsidR="00B667A6" w:rsidRDefault="00E9406E">
      <w:pPr>
        <w:spacing w:line="600" w:lineRule="auto"/>
        <w:jc w:val="both"/>
      </w:pPr>
      <w:r>
        <w:t>Σας ευχαριστώ πολύ.</w:t>
      </w:r>
    </w:p>
    <w:p w14:paraId="12ADEB3D" w14:textId="77777777" w:rsidR="00B667A6" w:rsidRDefault="00E9406E">
      <w:pPr>
        <w:spacing w:line="600" w:lineRule="auto"/>
        <w:jc w:val="center"/>
      </w:pPr>
      <w:r>
        <w:t>(Χειροκροτήματα από την πτέρυγα της Νέας Δημοκρατίας)</w:t>
      </w:r>
    </w:p>
    <w:p w14:paraId="12ADEB3E" w14:textId="77777777" w:rsidR="00B667A6" w:rsidRDefault="00E9406E">
      <w:pPr>
        <w:spacing w:line="600" w:lineRule="auto"/>
        <w:ind w:firstLine="851"/>
        <w:jc w:val="both"/>
      </w:pPr>
      <w:r>
        <w:rPr>
          <w:b/>
        </w:rPr>
        <w:t>ΠΡΟΕΔΡΕΥΩΝ (Γεώργιος Λαμπρούλης):</w:t>
      </w:r>
      <w:r>
        <w:t xml:space="preserve"> Πριν δώσουμε τον λόγο στον επόμενο ομιλητή, ο κ. Κουρουμπλής ζήτησε να παρέμβει για δύο λεπτά.</w:t>
      </w:r>
    </w:p>
    <w:p w14:paraId="12ADEB3F" w14:textId="77777777" w:rsidR="00B667A6" w:rsidRDefault="00E9406E">
      <w:pPr>
        <w:spacing w:line="600" w:lineRule="auto"/>
        <w:ind w:firstLine="851"/>
        <w:jc w:val="both"/>
      </w:pPr>
      <w:r>
        <w:t>Κύριε Υπουργέ, έχετε τον λόγο.</w:t>
      </w:r>
    </w:p>
    <w:p w14:paraId="12ADEB40" w14:textId="77777777" w:rsidR="00B667A6" w:rsidRDefault="00E9406E">
      <w:pPr>
        <w:spacing w:line="600" w:lineRule="auto"/>
        <w:ind w:firstLine="851"/>
        <w:jc w:val="both"/>
      </w:pPr>
      <w:r>
        <w:rPr>
          <w:b/>
        </w:rPr>
        <w:t>ΠΑΝΑΓΙΩΤΗΣ</w:t>
      </w:r>
      <w:r>
        <w:rPr>
          <w:b/>
        </w:rPr>
        <w:t xml:space="preserve"> ΚΟΥΡΟΥΜΠΛΗΣ (Υπουργός Εσωτερικών και Διοικητικής</w:t>
      </w:r>
      <w:r>
        <w:t xml:space="preserve"> </w:t>
      </w:r>
      <w:r>
        <w:rPr>
          <w:b/>
        </w:rPr>
        <w:t xml:space="preserve">Ανασυγκρότησης): </w:t>
      </w:r>
      <w:r>
        <w:t>Ευχαριστώ, κύριε Πρόεδρε.</w:t>
      </w:r>
    </w:p>
    <w:p w14:paraId="12ADEB41" w14:textId="77777777" w:rsidR="00B667A6" w:rsidRDefault="00E9406E">
      <w:pPr>
        <w:spacing w:line="600" w:lineRule="auto"/>
        <w:ind w:firstLine="851"/>
        <w:jc w:val="both"/>
      </w:pPr>
      <w:r>
        <w:t>Άκουσα με πολλή προσοχή τον αξιότιμο συνάδελφο κ. Βορίδη και πραγματικά θέλω να πω για άλλη μια φορά πόσο εύκολα επιτρέπουμε εμείς οι πολιτικοί να τιτρώσκεται η αξ</w:t>
      </w:r>
      <w:r>
        <w:t xml:space="preserve">ιοπιστία μας, διότι μας παρακινεί ο κ. Βορίδης για πράγματα για τα οποία ίσως η πολιτική του τοποθέτηση, αν ήταν πιο ορθοτενής, θα έπρεπε να ήταν διαφορετική. </w:t>
      </w:r>
    </w:p>
    <w:p w14:paraId="12ADEB42" w14:textId="77777777" w:rsidR="00B667A6" w:rsidRDefault="00E9406E">
      <w:pPr>
        <w:spacing w:line="600" w:lineRule="auto"/>
        <w:ind w:firstLine="720"/>
        <w:jc w:val="both"/>
      </w:pPr>
      <w:r>
        <w:t>Θα ήθελα να του πω ότι εμείς θέσαμε με πολλή ειλικρίνεια -και δεν κοροϊδέψαμε τον ελληνικό λαό, όπως συνέβη τα προηγούμενα χρόνια- το για ποια ζητήματα συζητάμε σήμερα. Τα θέσαμε στην κρίση του ελληνικού λαού. Ο ελληνικός λαός ξέρει πάρα πολύ καλά τις δυσκ</w:t>
      </w:r>
      <w:r>
        <w:t>ολίες. Κανένας δεν είναι περιχαρής για τα μέτρα που καλούμεθα να ψηφίσουμε αυτόν τον καιρό, όμως υπάρχουν για τον τόπο και την πατρίδα δύο κρίσιμα ζητήματα τα οποία είναι η ανακεφαλαιοποίηση των τραπεζών και η διαπραγμάτευση για το χρέος. Κανείς σήμερα δεν</w:t>
      </w:r>
      <w:r>
        <w:t xml:space="preserve"> αμφισβητεί την επιμονή αυτής της Κυβέρνησης ότι το χρέος δεν είναι βιώσιμο, όταν άλλοι υπέκυπταν στις πιέσεις και έλεγαν πράγματα που δεν πίστευαν -γιατί είμαι βέβαιος ότι δεν τα πίστευαν-, ότι δηλαδή το χρέος είναι βιώσιμο. Αυτή η Κυβέρνηση, λοιπόν, διαμ</w:t>
      </w:r>
      <w:r>
        <w:t xml:space="preserve">όρφωσε ένα κλίμα –θα τολμούσα να πω- σε παγκόσμιο επίπεδο στους οικονομικούς κύκλους ότι πλέον είναι ανάγκη να γίνει διαπραγμάτευση για τη ρύθμιση του ελληνικού χρέους. </w:t>
      </w:r>
    </w:p>
    <w:p w14:paraId="12ADEB43" w14:textId="77777777" w:rsidR="00B667A6" w:rsidRDefault="00E9406E">
      <w:pPr>
        <w:spacing w:line="600" w:lineRule="auto"/>
        <w:ind w:firstLine="720"/>
        <w:jc w:val="both"/>
      </w:pPr>
      <w:r>
        <w:t xml:space="preserve">Από τη στιγμή, λοιπόν, που υπάρχουν δύο στόχοι που νομίζω ότι όλοι αναγνωρίζουμε ότι, </w:t>
      </w:r>
      <w:r>
        <w:t xml:space="preserve">εφόσον επιτευχθούν, θα υπάρξει μια αλλαγή κλίματος και επενδυτικού και αναπτυξιακού στη χώρα, είναι υποκριτικό για ανθρώπους που θέλουν να έχουν έναν δημόσιο λόγο, για ανθρώπους που ψήφισαν τα μέτρα αυτά, τη συμφωνία, τώρα να μας κάνουν μαθήματα για το τι </w:t>
      </w:r>
      <w:r>
        <w:t xml:space="preserve">είναι αριστερό κ.λπ.. </w:t>
      </w:r>
    </w:p>
    <w:p w14:paraId="12ADEB44" w14:textId="77777777" w:rsidR="00B667A6" w:rsidRDefault="00E9406E">
      <w:pPr>
        <w:spacing w:line="600" w:lineRule="auto"/>
        <w:ind w:firstLine="720"/>
        <w:jc w:val="both"/>
      </w:pPr>
      <w:r>
        <w:t>Ξέρουμε πολύ καλά τι είναι αριστερό και η πολιτική διαδρομή μας σ’ ό,τι αφορά τα κοινωνικά ζητήματα είναι γνωστή. Όλοι υποφέρουμε αυτήν τη στιγμή και όλοι αγωνιούμε για τη δυσκολία των καταστάσεων. Δεν υποκρινόμαστε στον ελληνικό λαό</w:t>
      </w:r>
      <w:r>
        <w:t xml:space="preserve">, δεν γίναμε ξαφνικά επαναστάτες. Είμαστε άνθρωποι που ζούμε τον παλμό και την αγωνία της κοινωνίας. Όλοι μαζί θα πάμε σ’ αυτήν την προσπάθεια, γιατί πάνω απ’ όλους μας είναι το να βγει η πατρίδα απ’ αυτήν την κρίση. </w:t>
      </w:r>
    </w:p>
    <w:p w14:paraId="12ADEB45" w14:textId="77777777" w:rsidR="00B667A6" w:rsidRDefault="00E9406E">
      <w:pPr>
        <w:tabs>
          <w:tab w:val="left" w:pos="3189"/>
          <w:tab w:val="center" w:pos="4513"/>
        </w:tabs>
        <w:spacing w:line="600" w:lineRule="auto"/>
        <w:ind w:firstLine="720"/>
        <w:jc w:val="both"/>
      </w:pPr>
      <w:r>
        <w:t xml:space="preserve">Και θα τη βγάλουμε την Ελλάδα, κυρίες </w:t>
      </w:r>
      <w:r>
        <w:t>και κύριοι, από αυτήν την κρίση. Αυτό είναι το μεγάλο στοίχημα και του Αλέξη Τσίπρα και της Κυβέρνησης ΣΥΡΙΖΑ-ΑΝΕΛ. Και βεβαίως σας καλούμε να συστρατευτείτε σε αυτήν την προσπάθεια -το αξίζει η πατρίδα-, να κάνετε μια προσωπική υπέρβαση ο καθένας και όλοι</w:t>
      </w:r>
      <w:r>
        <w:t xml:space="preserve"> μαζί. </w:t>
      </w:r>
    </w:p>
    <w:p w14:paraId="12ADEB46" w14:textId="77777777" w:rsidR="00B667A6" w:rsidRDefault="00E9406E">
      <w:pPr>
        <w:tabs>
          <w:tab w:val="left" w:pos="3189"/>
          <w:tab w:val="center" w:pos="4513"/>
        </w:tabs>
        <w:spacing w:line="600" w:lineRule="auto"/>
        <w:ind w:firstLine="720"/>
        <w:jc w:val="both"/>
      </w:pPr>
      <w:r>
        <w:t>Αυτές τις σκέψεις, κύριε Πρόεδρε, θα ήθελα με τον χρόνο που μου δώσατε να καταθέσω και σας ευχαριστώ.</w:t>
      </w:r>
    </w:p>
    <w:p w14:paraId="12ADEB47" w14:textId="77777777" w:rsidR="00B667A6" w:rsidRDefault="00E9406E">
      <w:pPr>
        <w:tabs>
          <w:tab w:val="left" w:pos="3189"/>
          <w:tab w:val="center" w:pos="4513"/>
        </w:tabs>
        <w:spacing w:line="600" w:lineRule="auto"/>
        <w:ind w:firstLine="720"/>
        <w:jc w:val="both"/>
      </w:pPr>
      <w:r>
        <w:rPr>
          <w:b/>
        </w:rPr>
        <w:t xml:space="preserve">ΠΡΟΕΔΡΕΥΩΝ (Γεώργιος Λαμπρούλης): </w:t>
      </w:r>
      <w:r>
        <w:t xml:space="preserve">Ευχαριστούμε τον κύριο Υπουργό. </w:t>
      </w:r>
    </w:p>
    <w:p w14:paraId="12ADEB48" w14:textId="77777777" w:rsidR="00B667A6" w:rsidRDefault="00E9406E">
      <w:pPr>
        <w:tabs>
          <w:tab w:val="left" w:pos="3189"/>
          <w:tab w:val="center" w:pos="4513"/>
        </w:tabs>
        <w:spacing w:line="600" w:lineRule="auto"/>
        <w:ind w:firstLine="720"/>
        <w:jc w:val="both"/>
      </w:pPr>
      <w:r>
        <w:t>Πριν δώσω τον λόγο στον επόμενο ομιλητή, που είναι ο κ. Κατσίκης, θα ήθελα να κ</w:t>
      </w:r>
      <w:r>
        <w:t xml:space="preserve">άνω μια ανακοίνωση προς το Σώμα. </w:t>
      </w:r>
    </w:p>
    <w:p w14:paraId="12ADEB49" w14:textId="77777777" w:rsidR="00B667A6" w:rsidRDefault="00E9406E">
      <w:pPr>
        <w:tabs>
          <w:tab w:val="left" w:pos="3189"/>
          <w:tab w:val="center" w:pos="4513"/>
        </w:tabs>
        <w:spacing w:line="600" w:lineRule="auto"/>
        <w:ind w:firstLine="720"/>
        <w:jc w:val="both"/>
      </w:pPr>
      <w:r>
        <w:t>Η Διαρκής Επιτροπή Δημόσιας Διοίκησης, Δημόσιας Τάξης και Δικαιοσύνης και η Διαρκής Επιτροπή Παραγωγής και Εμπορίου καταθέτουν την Έκθεσή τους στο σχέδιο νόμου του Υπουργού Επικρατείας:</w:t>
      </w:r>
      <w:r>
        <w:rPr>
          <w:rFonts w:ascii="Verdana" w:hAnsi="Verdana"/>
          <w:color w:val="000000"/>
          <w:sz w:val="17"/>
          <w:szCs w:val="17"/>
          <w:shd w:val="clear" w:color="auto" w:fill="FFFFFF"/>
        </w:rPr>
        <w:t xml:space="preserve"> </w:t>
      </w:r>
      <w:r>
        <w:t>«Αδειοδότηση παρόχων περιεχομένου επ</w:t>
      </w:r>
      <w:r>
        <w:t xml:space="preserve">ίγειας ψηφιακής τηλεοπτικής ευρυεκπομπής ελεύθερης λήψης - Ίδρυση συνδεδεμένη με την ΕΡΤ Α.Ε. ανώνυμης εταιρίας για την ανάπτυξη δικτύου επίγειας ψηφιακής ευρυεκπομπής - Ρύθμιση θεμάτων Εθνικής Επιτροπής Τηλεπικοινωνιών και Ταχυδρομείων (Ε.Ε.Τ.Τ.)- Εθνική </w:t>
      </w:r>
      <w:r>
        <w:t>Επικοινωνιακή Πολιτική, Οργάνωση της Επικοινωνιακής Διπλωματίας - Σύσταση Εθνικού Κέντρου Οπτικοακουστικών Μέσων και Επικοινωνίας και Μητρώου Επιχειρήσεων Ηλεκτρονικών Μέσων Ενημέρωσης - Τροποποίηση διατάξεων του ν.4070/2012 (ΦΕΚ Α΄ 82) και άλλες διατάξεις</w:t>
      </w:r>
      <w:r>
        <w:t>».</w:t>
      </w:r>
    </w:p>
    <w:p w14:paraId="12ADEB4A" w14:textId="77777777" w:rsidR="00B667A6" w:rsidRDefault="00E9406E">
      <w:pPr>
        <w:tabs>
          <w:tab w:val="left" w:pos="3189"/>
          <w:tab w:val="center" w:pos="4513"/>
        </w:tabs>
        <w:spacing w:line="600" w:lineRule="auto"/>
        <w:ind w:firstLine="720"/>
        <w:jc w:val="both"/>
      </w:pPr>
      <w:r>
        <w:t xml:space="preserve">Τον λόγο έχει ο κ. Κατσίκης Κωνσταντίνος από τους Ανεξάρτητους Έλληνες. </w:t>
      </w:r>
    </w:p>
    <w:p w14:paraId="12ADEB4B" w14:textId="77777777" w:rsidR="00B667A6" w:rsidRDefault="00E9406E">
      <w:pPr>
        <w:tabs>
          <w:tab w:val="left" w:pos="3189"/>
          <w:tab w:val="center" w:pos="4513"/>
        </w:tabs>
        <w:spacing w:line="600" w:lineRule="auto"/>
        <w:ind w:firstLine="720"/>
        <w:jc w:val="both"/>
      </w:pPr>
      <w:r>
        <w:rPr>
          <w:b/>
        </w:rPr>
        <w:t xml:space="preserve">ΚΩΝΣΤΑΝΤΙΝΟΣ ΚΑΤΣΙΚΗΣ: </w:t>
      </w:r>
      <w:r>
        <w:t xml:space="preserve">Ευχαριστώ πολύ, κύριε Πρόεδρε. </w:t>
      </w:r>
    </w:p>
    <w:p w14:paraId="12ADEB4C" w14:textId="77777777" w:rsidR="00B667A6" w:rsidRDefault="00E9406E">
      <w:pPr>
        <w:tabs>
          <w:tab w:val="left" w:pos="3189"/>
          <w:tab w:val="center" w:pos="4513"/>
        </w:tabs>
        <w:spacing w:line="600" w:lineRule="auto"/>
        <w:ind w:firstLine="720"/>
        <w:jc w:val="both"/>
      </w:pPr>
      <w:r>
        <w:t xml:space="preserve">Κυρίες και κύριοι συνάδελφοι, θα ήθελα να ξεκινήσω από κάτι που είπε ο αξιότιμος Υπουργός των Εσωτερικών κ. Κουρουμπλής, ότι </w:t>
      </w:r>
      <w:r>
        <w:t xml:space="preserve">πρέπει όλοι να συμβάλλουμε έτσι ώστε να βγάλουμε την Ελλάδα από την κρίση. </w:t>
      </w:r>
    </w:p>
    <w:p w14:paraId="12ADEB4D" w14:textId="77777777" w:rsidR="00B667A6" w:rsidRDefault="00E9406E">
      <w:pPr>
        <w:tabs>
          <w:tab w:val="left" w:pos="3189"/>
          <w:tab w:val="center" w:pos="4513"/>
        </w:tabs>
        <w:spacing w:line="600" w:lineRule="auto"/>
        <w:ind w:firstLine="720"/>
        <w:jc w:val="both"/>
      </w:pPr>
      <w:r>
        <w:t xml:space="preserve">(Στο σημείο αυτό την Προεδρική Έδρα καταλαμβάνει η Γ΄ Αντιπρόεδρος της Βουλής </w:t>
      </w:r>
      <w:r w:rsidRPr="00EC641B">
        <w:t>κ.</w:t>
      </w:r>
      <w:r>
        <w:rPr>
          <w:b/>
        </w:rPr>
        <w:t xml:space="preserve"> ΑΝΑΣΤΑΣΙΑ ΧΡΙΣΤΟΔΟΥΛΟΠΟΥΛΟΥ</w:t>
      </w:r>
      <w:r>
        <w:t>)</w:t>
      </w:r>
    </w:p>
    <w:p w14:paraId="12ADEB4E" w14:textId="77777777" w:rsidR="00B667A6" w:rsidRDefault="00E9406E">
      <w:pPr>
        <w:tabs>
          <w:tab w:val="left" w:pos="3189"/>
          <w:tab w:val="center" w:pos="4513"/>
        </w:tabs>
        <w:spacing w:line="600" w:lineRule="auto"/>
        <w:ind w:firstLine="720"/>
        <w:jc w:val="both"/>
      </w:pPr>
      <w:r>
        <w:t xml:space="preserve">Πράγματι, κύριε Υπουργέ, πρέπει να βγάλουμε την Ελλάδα από την κρίση, </w:t>
      </w:r>
      <w:r>
        <w:t>αλλά κομμάτι της Ελλάδας είναι και η τοπική αυτοδιοίκηση, για την οποία είχατε την ευαισθησία στο πολυνομοσχέδιο που συζητήθηκε και ψηφίστηκε πριν από λίγες μέρες να κάνετε ερμηνευτική δήλωση, ώστε να μην εμπίπτουν στις διατάξεις του άρθρου 13, σε εκείνο τ</w:t>
      </w:r>
      <w:r>
        <w:t>ο πολυνομοσχέδιο, αλλά να εξαιρούνται οι εταιρείες και οι παραχωρησιούχοι από την απαλλαγή της καταβολής των δημοτικών τελών. Πιστεύω ότι αυτό θα αποτελέσει –για να κλείσω την παρένθεση που άνοιξα- αναπόσπαστο μέρος του άρθρου 13, ώστε να διευκολυνθεί η το</w:t>
      </w:r>
      <w:r>
        <w:t xml:space="preserve">πική αυτοδιοίκηση ως προς την είσπραξη των εσόδων της. </w:t>
      </w:r>
    </w:p>
    <w:p w14:paraId="12ADEB4F" w14:textId="77777777" w:rsidR="00B667A6" w:rsidRDefault="00E9406E">
      <w:pPr>
        <w:tabs>
          <w:tab w:val="left" w:pos="3189"/>
          <w:tab w:val="left" w:pos="3545"/>
          <w:tab w:val="center" w:pos="4513"/>
        </w:tabs>
        <w:spacing w:line="600" w:lineRule="auto"/>
        <w:ind w:firstLine="720"/>
        <w:jc w:val="both"/>
      </w:pPr>
      <w:r>
        <w:t>Καθ’ όμοιον τρόπο θέλω να παρακαλέσω και για το άρθρο 2, της παραγράφου 2 ως συνέχεια του άρθρου 13 του ν.4111/2013, που ξεκινάει η πρώτη φάση αυτή της εκκαθάρισης της ανώνυμης εταιρείας ΟΔΙΕ, σε συνέ</w:t>
      </w:r>
      <w:r>
        <w:t>χεια της οποίας καλούμεθα να κυρώσουμε τη σύμβαση στην αποψινή μας συζήτηση, ψηφίζοντας την παράγραφο 2 του άρθρου 2, σύμφωνα με την οποία στερείται πάλι η τοπική αυτοδιοίκηση έσοδα τα οποία τής οφείλει η «ΟΔΙΕ Α.Ε.», αφού η παράγραφος 2 αναστέλλει την εκτ</w:t>
      </w:r>
      <w:r>
        <w:t>έλεση τέτοιων πράξεων και δικαστικών αποφάσεων για επτά χρόνια. Και αν πραγματικά επτά χρόνια χρειάζονται για να γίνει μια εκκαθάριση, τότε -πιστέψτε με- είναι πολύ λιγότερος ο χρόνος προκειμένου να καταστεί αμετάκλητος μια τελεσίδικη απόφαση η οποία επιδι</w:t>
      </w:r>
      <w:r>
        <w:t xml:space="preserve">κάζει το ποσό των 62 δισεκατομμυρίων ευρώ από τον ΟΔΙΕ προς τον Δήμο Μαρκοπούλου. </w:t>
      </w:r>
    </w:p>
    <w:p w14:paraId="12ADEB50" w14:textId="77777777" w:rsidR="00B667A6" w:rsidRDefault="00E9406E">
      <w:pPr>
        <w:tabs>
          <w:tab w:val="left" w:pos="3189"/>
          <w:tab w:val="left" w:pos="3545"/>
          <w:tab w:val="center" w:pos="4513"/>
        </w:tabs>
        <w:spacing w:line="600" w:lineRule="auto"/>
        <w:ind w:firstLine="720"/>
        <w:jc w:val="both"/>
      </w:pPr>
      <w:r>
        <w:rPr>
          <w:b/>
        </w:rPr>
        <w:t xml:space="preserve">ΧΡΗΣΤΟΣ ΜΑΝΤΑΣ: </w:t>
      </w:r>
      <w:r>
        <w:t xml:space="preserve">Όχι δισεκατομμυρίων, εκατομμυρίων. </w:t>
      </w:r>
    </w:p>
    <w:p w14:paraId="12ADEB51" w14:textId="77777777" w:rsidR="00B667A6" w:rsidRDefault="00E9406E">
      <w:pPr>
        <w:tabs>
          <w:tab w:val="left" w:pos="3189"/>
          <w:tab w:val="left" w:pos="3545"/>
          <w:tab w:val="center" w:pos="4513"/>
        </w:tabs>
        <w:spacing w:line="600" w:lineRule="auto"/>
        <w:ind w:firstLine="720"/>
        <w:jc w:val="both"/>
      </w:pPr>
      <w:r>
        <w:rPr>
          <w:b/>
        </w:rPr>
        <w:t xml:space="preserve">ΚΩΝΣΤΑΝΤΙΝΟΣ ΚΑΤΣΙΚΗΣ: </w:t>
      </w:r>
      <w:r>
        <w:t xml:space="preserve">Εκατομμυρίων, με συγχωρείτε. Ευχαριστώ για τη διόρθωση. </w:t>
      </w:r>
    </w:p>
    <w:p w14:paraId="12ADEB52" w14:textId="77777777" w:rsidR="00B667A6" w:rsidRDefault="00E9406E">
      <w:pPr>
        <w:tabs>
          <w:tab w:val="left" w:pos="3189"/>
          <w:tab w:val="left" w:pos="3545"/>
          <w:tab w:val="center" w:pos="4513"/>
        </w:tabs>
        <w:spacing w:line="600" w:lineRule="auto"/>
        <w:ind w:firstLine="720"/>
        <w:jc w:val="both"/>
      </w:pPr>
      <w:r>
        <w:t>Συνεπώς και αν ακόμη περιμένουμε την απόφ</w:t>
      </w:r>
      <w:r>
        <w:t>αση του Αρείου Πάγου -δικαίωμα βέβαια του ΤΑΙΠΕΔ και της ΟΔΙΕ είναι να αναιρεσιβάλει-, θα εξεταστεί η δικαστική απόφαση του εφετείου, η οποία –επαναλαμβάνω- είναι τελεσίδικη ως προς το τυπικό και ως προς τους κανόνες με τους οποίους διεξήχθη η δικαστηριακή</w:t>
      </w:r>
      <w:r>
        <w:t xml:space="preserve"> διαδικασία που εξέδωσε αυτήν καθαυτήν την απόφαση. Κατά συνέπεια, επί της ουσίας δεν θα παρέμβει ώστε να αλλάξει κάτι. Άρα τα χρήματα οφείλονται. </w:t>
      </w:r>
    </w:p>
    <w:p w14:paraId="12ADEB53" w14:textId="77777777" w:rsidR="00B667A6" w:rsidRDefault="00E9406E">
      <w:pPr>
        <w:tabs>
          <w:tab w:val="left" w:pos="3189"/>
          <w:tab w:val="left" w:pos="3545"/>
          <w:tab w:val="center" w:pos="4513"/>
        </w:tabs>
        <w:spacing w:line="600" w:lineRule="auto"/>
        <w:ind w:firstLine="720"/>
        <w:jc w:val="both"/>
      </w:pPr>
      <w:r>
        <w:t xml:space="preserve">Ο χρόνος ο οποίος πρέπει να αποδοθούν, εάν είναι πραγματικά χρόνος μέχρι επτά έτη, εκείνο το οποίο προφανώς </w:t>
      </w:r>
      <w:r>
        <w:t>θα καταφέρουμε είναι να έχει τελειώσει η διαδικασία εκκαθάρισης και ο νέος  παραχωρησιούχος να έχει κάνει κακή χρήση, να έχει πτωχεύσει, να έχει πουλήσει την επιχείρηση ή να έχει μεταβληθεί η οικονομική του κατάσταση, με αποτέλεσμα η τοπική αυτοδιοίκηση να</w:t>
      </w:r>
      <w:r>
        <w:t xml:space="preserve"> μην πάρει τα χρήματα. </w:t>
      </w:r>
    </w:p>
    <w:p w14:paraId="12ADEB54" w14:textId="77777777" w:rsidR="00B667A6" w:rsidRDefault="00E9406E">
      <w:pPr>
        <w:tabs>
          <w:tab w:val="left" w:pos="3189"/>
          <w:tab w:val="left" w:pos="3545"/>
          <w:tab w:val="center" w:pos="4513"/>
        </w:tabs>
        <w:spacing w:line="600" w:lineRule="auto"/>
        <w:ind w:firstLine="720"/>
        <w:jc w:val="both"/>
      </w:pPr>
      <w:r>
        <w:t xml:space="preserve">Και όταν μιλάω για τοπική αυτοδιοίκηση, κύριε Υπουργέ, αγαπητέ κύριε Αλεξιάδη, μιλώ μόνο για έναν δήμο, τον Δήμο Μαρκοπούλου. </w:t>
      </w:r>
    </w:p>
    <w:p w14:paraId="12ADEB55" w14:textId="77777777" w:rsidR="00B667A6" w:rsidRDefault="00E9406E">
      <w:pPr>
        <w:spacing w:line="600" w:lineRule="auto"/>
        <w:ind w:firstLine="720"/>
        <w:jc w:val="both"/>
      </w:pPr>
      <w:r>
        <w:t>Ο Δήμος Μαρκοπούλου και εξωδικαστικά, με εξεύρεση καλής συμβιβαστικής λύσης, θα ήθελε να λύσει το συγκεκρ</w:t>
      </w:r>
      <w:r>
        <w:t xml:space="preserve">ιμένο πρόβλημα, κάνοντας δελεαστική πρόταση, μειώνοντας κατά 85% τις αξιώσεις του -και αυτό επιτρέψτε μου να το μεταφέρω στο Σώμα- και περιορίζοντας βεβαίως τις αξιώσεις του σε γη στο 3% μόνο, που αφορά πενήντα στρέμματα, προκειμένου να τα αξιοποιήσει για </w:t>
      </w:r>
      <w:r>
        <w:t xml:space="preserve">κοινωφελή και άλλα έργα επ’ ωφελεία των συμπολιτών του και των δημοτών του. </w:t>
      </w:r>
    </w:p>
    <w:p w14:paraId="12ADEB56" w14:textId="77777777" w:rsidR="00B667A6" w:rsidRDefault="00E9406E">
      <w:pPr>
        <w:spacing w:line="600" w:lineRule="auto"/>
        <w:ind w:firstLine="720"/>
        <w:jc w:val="both"/>
      </w:pPr>
      <w:r>
        <w:t>Τελειώνοντας, θα ήθελα να τονίσω σ’ αυτό το σημείο ότι καλό θα είναι να μην προκαλούμε την αγανάκτηση των τοπικών κοινωνιών, οι οποίες αντιλαμβάνονται ότι θίγεται η συνταγματικά κ</w:t>
      </w:r>
      <w:r>
        <w:t>ατοχυρωμένη αυτοτέλεια των Οργανισμών Τοπικής Αυτοδιοίκησης, θίγεται η αρχή της χρηστής διοίκησης και η αρχή των αποφάσεων της δικαστικής εξουσίας. Θα έλεγα ότι θα μπορούσε να επιτευχθεί, έστω και την τελευταία στιγμή, κύριε Υπουργέ, μια νομοτεχνική βελτίω</w:t>
      </w:r>
      <w:r>
        <w:t xml:space="preserve">ση η οποία θα μείωνε αισθητά τον χρόνο των επτά ετών, όπως αναφέρει η συγκεκριμένη διάταξη, σε ένα ή δύο χρόνια, σε ό,τι αφορά μόνο στην τοπική αυτοδιοίκηση και εν προκειμένω στον Δήμο Μαρκοπούλου. Μέσα σ’ αυτά τα δύο χρόνια θα είχε αποφανθεί και ο Άρειος </w:t>
      </w:r>
      <w:r>
        <w:t>Πάγος, υπό την προϋπόθεση ότι θα αναιρεσιβληθεί αυτή η τελεσίδικη απόφαση του διοικητικού εφετείου. Το πρόβλημα θα είχε ξεκαθαρίσει και θα είχε ξεκινήσει η διαδικασία απόδοσης των οφειλομένων σε πολύ μικρότερο χρόνο, ώστε να δικαιωθεί και η εύλογη και δίκα</w:t>
      </w:r>
      <w:r>
        <w:t xml:space="preserve">ιη απαίτηση του Δήμου Μαρκοπούλου ως προς το ποσό που -είπα και επαναλαμβάνω- μέσα από μια πολύ δελεαστική συμβιβαστική λύση η οποία θα είχε ικανοποιήσει και τις δυο πλευρές. </w:t>
      </w:r>
    </w:p>
    <w:p w14:paraId="12ADEB57" w14:textId="77777777" w:rsidR="00B667A6" w:rsidRDefault="00E9406E">
      <w:pPr>
        <w:spacing w:line="600" w:lineRule="auto"/>
        <w:ind w:firstLine="720"/>
        <w:jc w:val="both"/>
      </w:pPr>
      <w:r>
        <w:t>Με την ελπίδα ότι θα εισακουστώ, αγαπητέ κύριε Υπουργέ, και ότι θα προβείτε σ’ α</w:t>
      </w:r>
      <w:r>
        <w:t>υτή τη νομοτεχνική βελτίωση μείωσης του χρόνου από τα επτά έτη στα ένα έως δύο έτη, θα αποδειχθεί και αυτό για το οποίο έχω πεισθεί, το ακριβοδίκαιο της κρίσης σας και του χειρισμού των πραγμάτων σε ένα δύσκολο κοινοβουλευτικό έργο και στην άσκηση των καθη</w:t>
      </w:r>
      <w:r>
        <w:t>κόντων σας ως Υπουργός των Οικονομικών.</w:t>
      </w:r>
    </w:p>
    <w:p w14:paraId="12ADEB58" w14:textId="77777777" w:rsidR="00B667A6" w:rsidRDefault="00E9406E">
      <w:pPr>
        <w:spacing w:line="600" w:lineRule="auto"/>
        <w:ind w:firstLine="720"/>
        <w:jc w:val="both"/>
      </w:pPr>
      <w:r>
        <w:t>Ευχαριστώ πολύ.</w:t>
      </w:r>
    </w:p>
    <w:p w14:paraId="12ADEB59" w14:textId="77777777" w:rsidR="00B667A6" w:rsidRDefault="00E9406E">
      <w:pPr>
        <w:spacing w:line="600" w:lineRule="auto"/>
        <w:ind w:firstLine="720"/>
        <w:jc w:val="center"/>
      </w:pPr>
      <w:r>
        <w:t>(Χειροκροτήματα από την πτέρυγα των ΑΝΕΛ)</w:t>
      </w:r>
    </w:p>
    <w:p w14:paraId="12ADEB5A" w14:textId="77777777" w:rsidR="00B667A6" w:rsidRDefault="00E9406E">
      <w:pPr>
        <w:spacing w:line="600" w:lineRule="auto"/>
        <w:ind w:firstLine="720"/>
        <w:jc w:val="both"/>
      </w:pPr>
      <w:r>
        <w:t xml:space="preserve"> </w:t>
      </w:r>
      <w:r>
        <w:rPr>
          <w:b/>
        </w:rPr>
        <w:t xml:space="preserve">ΠΡΟΕΔΡΕΥΟΥΣΑ (Αναστασία Χριστοδουλοπούλου): </w:t>
      </w:r>
      <w:r>
        <w:t>Ευχαριστούμε κι εμείς.</w:t>
      </w:r>
    </w:p>
    <w:p w14:paraId="12ADEB5B" w14:textId="77777777" w:rsidR="00B667A6" w:rsidRDefault="00E9406E">
      <w:pPr>
        <w:spacing w:line="600" w:lineRule="auto"/>
        <w:ind w:firstLine="720"/>
        <w:jc w:val="both"/>
      </w:pPr>
      <w:r>
        <w:t xml:space="preserve">Κύριε Κυριαζίδη, έχετε τον λόγο για επτά λεπτά. </w:t>
      </w:r>
    </w:p>
    <w:p w14:paraId="12ADEB5C" w14:textId="77777777" w:rsidR="00B667A6" w:rsidRDefault="00E9406E">
      <w:pPr>
        <w:spacing w:line="600" w:lineRule="auto"/>
        <w:ind w:firstLine="720"/>
        <w:jc w:val="both"/>
      </w:pPr>
      <w:r>
        <w:rPr>
          <w:b/>
        </w:rPr>
        <w:t xml:space="preserve">ΔΗΜΗΤΡΙΟΣ ΚΥΡΙΑΖΙΔΗΣ: </w:t>
      </w:r>
      <w:r>
        <w:t xml:space="preserve">Ευχαριστώ, κυρία </w:t>
      </w:r>
      <w:r>
        <w:t>Πρόεδρε.</w:t>
      </w:r>
    </w:p>
    <w:p w14:paraId="12ADEB5D" w14:textId="77777777" w:rsidR="00B667A6" w:rsidRDefault="00E9406E">
      <w:pPr>
        <w:spacing w:line="600" w:lineRule="auto"/>
        <w:ind w:firstLine="720"/>
        <w:jc w:val="both"/>
      </w:pPr>
      <w:r>
        <w:t>Η σύμβαση που συζητείται σήμερα στο Ελληνικό Κοινοβούλιο, συναδέλφισσες και συνάδελφοι, δεν ήταν στη λίστα των ιδιωτικοποιήσεων που ως ΣΥΡΙΖΑ προεκλογικά είχατε αναπτύξει. Έρχεται όμως με τον τρόπο που έρχεται. Συμφωνούμε σε ό,τι αφορά στο περιεχό</w:t>
      </w:r>
      <w:r>
        <w:t xml:space="preserve">μενό της για το άρθρο 1. Για το άρθρο 2 υπάρχει η επιφύλαξή μας και η καταψήφισή του, ως η Κοινοβουλευτική Ομάδα της Νέας Δημοκρατίας έχει μέχρι στιγμής τοποθετηθεί. </w:t>
      </w:r>
    </w:p>
    <w:p w14:paraId="12ADEB5E" w14:textId="77777777" w:rsidR="00B667A6" w:rsidRDefault="00E9406E">
      <w:pPr>
        <w:spacing w:line="600" w:lineRule="auto"/>
        <w:ind w:firstLine="720"/>
        <w:jc w:val="both"/>
      </w:pPr>
      <w:r>
        <w:t>Ο συνάδελφος Δημαράς ανέφερε ότι δεν είναι συμβατή στην ιδεολογία, τη φιλοσοφία της Αριστ</w:t>
      </w:r>
      <w:r>
        <w:t xml:space="preserve">εράς η όλη αναφορά σας στον τζόγο. Το κέρδος δεν μπορεί να ισοσκελιστεί με τον εθισμό στον τζόγο και ειδικότερα με αυτό που οδηγεί τη νεολαία στον τζόγο. </w:t>
      </w:r>
    </w:p>
    <w:p w14:paraId="12ADEB5F" w14:textId="77777777" w:rsidR="00B667A6" w:rsidRDefault="00E9406E">
      <w:pPr>
        <w:spacing w:line="600" w:lineRule="auto"/>
        <w:ind w:firstLine="720"/>
        <w:jc w:val="both"/>
      </w:pPr>
      <w:r>
        <w:rPr>
          <w:b/>
        </w:rPr>
        <w:t xml:space="preserve">ΓΕΩΡΓΙΟΣ ΔΗΜΑΡΑΣ: </w:t>
      </w:r>
      <w:r>
        <w:t>Διαφωνείτε;</w:t>
      </w:r>
    </w:p>
    <w:p w14:paraId="12ADEB60" w14:textId="77777777" w:rsidR="00B667A6" w:rsidRDefault="00E9406E">
      <w:pPr>
        <w:spacing w:line="600" w:lineRule="auto"/>
        <w:ind w:firstLine="720"/>
        <w:jc w:val="both"/>
      </w:pPr>
      <w:r>
        <w:rPr>
          <w:b/>
        </w:rPr>
        <w:t xml:space="preserve">ΔΗΜΗΤΡΙΟΣ ΚΥΡΙΑΖΙΔΗΣ: </w:t>
      </w:r>
      <w:r>
        <w:t xml:space="preserve">Όχι, βεβαίως. Συμφωνώ πλήρως. </w:t>
      </w:r>
    </w:p>
    <w:p w14:paraId="12ADEB61" w14:textId="77777777" w:rsidR="00B667A6" w:rsidRDefault="00E9406E">
      <w:pPr>
        <w:spacing w:line="600" w:lineRule="auto"/>
        <w:ind w:firstLine="720"/>
        <w:jc w:val="both"/>
      </w:pPr>
      <w:r>
        <w:t>Όμως ήρθατε στη συνέχεια να πείτε ότι βρήκατε μια σύμβαση, της οποίας τους όρους  καταφέρατε να βελτιώσετε και επειδή υπήρξε κέρδος από τη βελτίωση των όρων, την αποδεχθήκατε και τη φέρνετε σήμερα εδώ προς ψήφιση. Άρα ο εθισμός σε ό,τι αφορά τη νεολαία δεν</w:t>
      </w:r>
      <w:r>
        <w:t xml:space="preserve"> ισχύει πλέον, γιατί υπερίσχυσε το κέρδος και για σας, όπως ο ίδιος αναφέρατε. </w:t>
      </w:r>
    </w:p>
    <w:p w14:paraId="12ADEB62" w14:textId="77777777" w:rsidR="00B667A6" w:rsidRDefault="00E9406E">
      <w:pPr>
        <w:spacing w:line="600" w:lineRule="auto"/>
        <w:ind w:firstLine="720"/>
        <w:jc w:val="both"/>
      </w:pPr>
      <w:r>
        <w:t>Σε ό,τι αφορά βεβαίως τα περί  φιλελευθερισμού  και νεοφιλελευθερισμού που απευθύνατε προς τον συνάδελφο που με έναν εύστοχο τρόπο τοποθετήθηκε -εννοώ τον εισηγητή της Νέας Δημ</w:t>
      </w:r>
      <w:r>
        <w:t>οκρατίας, τον κ. Δήμα- θα ήθελα να σας πω ότι από το 2012 που είμαι εδώ μέσα παρακολουθώ θα έλεγα διαρκώς και μονίμως αυτήν τη διαρκή αστικοποίησή σας. Βλέπω ότι μας έχετε ξεπεράσει, όχι στον φιλελευθερισμό αλλά στον νεοφιλελευθερισμό, κι αυτό είναι ένα ζή</w:t>
      </w:r>
      <w:r>
        <w:t xml:space="preserve">τημα που πρέπει να σας απασχολήσει. </w:t>
      </w:r>
    </w:p>
    <w:p w14:paraId="12ADEB63" w14:textId="77777777" w:rsidR="00B667A6" w:rsidRDefault="00E9406E">
      <w:pPr>
        <w:spacing w:line="600" w:lineRule="auto"/>
        <w:ind w:firstLine="720"/>
        <w:jc w:val="both"/>
      </w:pPr>
      <w:r>
        <w:t xml:space="preserve">Το λέω αυτό και στον συνάδελφο κ. Παπαχριστόπουλο, γιατί είπε «μην αναφέρεστε στις συντάξεις, στα ασφαλιστικά ταμεία» και σε όλα αυτά. </w:t>
      </w:r>
    </w:p>
    <w:p w14:paraId="12ADEB64" w14:textId="77777777" w:rsidR="00B667A6" w:rsidRDefault="00E9406E">
      <w:pPr>
        <w:spacing w:line="600" w:lineRule="auto"/>
        <w:ind w:firstLine="720"/>
        <w:jc w:val="both"/>
      </w:pPr>
      <w:r>
        <w:t>Θα ήθελα να πω, κύριε Παπαχριστόπουλε, ότι ο Υπουργός Εργασίας αναφέρθηκε στην ενσω</w:t>
      </w:r>
      <w:r>
        <w:t>μάτωση των επικουρικών συντάξεων με την έννοια της κατάργησης. Υπάρχουν αυτά τα δύο δισεκατομμύρια των αποθεματικών των ταμείων, αλλά και αυτά των Ενόπλων Δυνάμεων και των Σωμάτων Ασφαλείας, των στελεχών, για τα οποία μόλις προχθές φέρατε τη σχετική ρύθμισ</w:t>
      </w:r>
      <w:r>
        <w:t xml:space="preserve">η. Προεκλογικά αναφέρατε ότι όχι μόνο δεν θα ισχύσει γι’ αυτούς η διάταξη που αφορά τη δημιουργία επαγγελματικών ταμείων, αλλά ότι θα προχωρήσετε σε διάταξη με την οποία θα παραμείνουν στο σημερινό καθεστώς. Όχι μόνο δεν προχωρήσατε σε αυτό -στη διατήρηση </w:t>
      </w:r>
      <w:r>
        <w:t>του σημερινού τους καθεστώτος- όχι μόνο απαγορεύσατε τη δυνατότητα του επαγγελματικού τους προσανατολισμού σε ό,τι αφορά τα ταμεία, μια και προχώρησαν σε μελέτες, αλλά οδηγείτε κι αυτά -αν θέλετε- σε εκείνον τον «κουμπαρά» έτσι ώστε να ενισχυθεί η προσπάθε</w:t>
      </w:r>
      <w:r>
        <w:t>ιά σας, προκειμένου να υπάρχει δυνατότητα ενσωμάτωσης αυτών των επικουρικών -πιστεύω για ένα διάστημα προσωρινό. Προκειμένου, δηλαδή, με αυτόν τον τρόπο να ικανοποιήσετε προσωρινά την κοινωνία ή το αίσθημα της ανασφάλειας που θα διακατέχει όλους μας σε ό,τ</w:t>
      </w:r>
      <w:r>
        <w:t xml:space="preserve">ι αφορά το συνταξιοδοτικό τους μέλλον. </w:t>
      </w:r>
    </w:p>
    <w:p w14:paraId="12ADEB65" w14:textId="77777777" w:rsidR="00B667A6" w:rsidRDefault="00E9406E">
      <w:pPr>
        <w:spacing w:line="600" w:lineRule="auto"/>
        <w:ind w:firstLine="720"/>
        <w:jc w:val="both"/>
      </w:pPr>
      <w:r>
        <w:t xml:space="preserve">Και βεβαίως θέλω να πιστεύω ότι δεν θα προχωρήσετε στην πλήρη ιδιωτικοποίηση της υγείας, διότι αυτό επιχειρείται. </w:t>
      </w:r>
    </w:p>
    <w:p w14:paraId="12ADEB66" w14:textId="77777777" w:rsidR="00B667A6" w:rsidRDefault="00E9406E">
      <w:pPr>
        <w:spacing w:line="600" w:lineRule="auto"/>
        <w:ind w:firstLine="720"/>
        <w:jc w:val="both"/>
      </w:pPr>
      <w:r>
        <w:t>Και γι’ αυτόν τον λόγο αύριο, κυρία Πρόεδρε, υπάρχει πανδραμινό συλλαλητήριο, καθότι το Νοσοκομείο τη</w:t>
      </w:r>
      <w:r>
        <w:t xml:space="preserve">ς Δράμας κλείνει. </w:t>
      </w:r>
    </w:p>
    <w:p w14:paraId="12ADEB67" w14:textId="77777777" w:rsidR="00B667A6" w:rsidRDefault="00E9406E">
      <w:pPr>
        <w:spacing w:line="600" w:lineRule="auto"/>
        <w:ind w:firstLine="720"/>
        <w:jc w:val="both"/>
      </w:pPr>
      <w:r>
        <w:t>Αν σκέφτεστε ότι μπορείτε να ιδιωτικοποιήσετε και την υγεία, σας πληροφορώ ότι αυτό δεν πρόκειται να συμβεί, διότι ειδικότερα στα μέρη εκείνα της χώρας που πένονται, η δημόσια υγεία γι’ αυτούς είναι το μεγαλύτερο κοινωνικό αγαθό και σε κ</w:t>
      </w:r>
      <w:r>
        <w:t>αμμία περίπτωση δεν θα ανεχθούν ή δεν θα αποδεχθούν μια τέτοια θέση σας σε ό, τι αφορά την ιδιωτικοποίηση της υγείας.</w:t>
      </w:r>
    </w:p>
    <w:p w14:paraId="12ADEB68" w14:textId="77777777" w:rsidR="00B667A6" w:rsidRDefault="00E9406E">
      <w:pPr>
        <w:spacing w:line="600" w:lineRule="auto"/>
        <w:ind w:firstLine="720"/>
        <w:jc w:val="center"/>
      </w:pPr>
      <w:r>
        <w:t>(Χειροκροτήματα από την πτέρυγα της Νέας Δημοκρατίας)</w:t>
      </w:r>
    </w:p>
    <w:p w14:paraId="12ADEB69" w14:textId="77777777" w:rsidR="00B667A6" w:rsidRDefault="00E9406E">
      <w:pPr>
        <w:spacing w:line="600" w:lineRule="auto"/>
        <w:ind w:firstLine="720"/>
        <w:jc w:val="both"/>
      </w:pPr>
      <w:r>
        <w:rPr>
          <w:b/>
        </w:rPr>
        <w:t>ΠΡΟΕΔΡΕΥΟΥΣΑ (Αναστασία Χριστοδουλοπούλου):</w:t>
      </w:r>
      <w:r>
        <w:t xml:space="preserve"> Ευχαριστούμε, κύριε Κυριαζίδη.</w:t>
      </w:r>
    </w:p>
    <w:p w14:paraId="12ADEB6A" w14:textId="77777777" w:rsidR="00B667A6" w:rsidRDefault="00E9406E">
      <w:pPr>
        <w:spacing w:line="600" w:lineRule="auto"/>
        <w:ind w:firstLine="720"/>
        <w:jc w:val="both"/>
      </w:pPr>
      <w:r>
        <w:t xml:space="preserve">Τον λόγο </w:t>
      </w:r>
      <w:r>
        <w:t>έχει ο κ. Λεβέντης για δώδεκα λεπτά.</w:t>
      </w:r>
    </w:p>
    <w:p w14:paraId="12ADEB6B" w14:textId="77777777" w:rsidR="00B667A6" w:rsidRDefault="00E9406E">
      <w:pPr>
        <w:spacing w:line="600" w:lineRule="auto"/>
        <w:ind w:firstLine="720"/>
        <w:jc w:val="both"/>
      </w:pPr>
      <w:r>
        <w:rPr>
          <w:b/>
        </w:rPr>
        <w:t xml:space="preserve">ΒΑΣΙΛΗΣ ΛΕΒΕΝΤΗΣ (Πρόεδρος της Ένωσης Κεντρώων): </w:t>
      </w:r>
      <w:r>
        <w:t>Κυρία Πρόεδρε, κυρίες και κύριοι συνάδελφοι, εάν κάνουμε μια αναγωγή στο παρελθόν και πούμε ότι θέλει ένα κόμμα της Αριστεράς να ιδιωτικοποιήσει τον ιππόδρομο, θα τρελαθο</w:t>
      </w:r>
      <w:r>
        <w:t>ύμε.</w:t>
      </w:r>
    </w:p>
    <w:p w14:paraId="12ADEB6C" w14:textId="77777777" w:rsidR="00B667A6" w:rsidRDefault="00E9406E">
      <w:pPr>
        <w:spacing w:line="600" w:lineRule="auto"/>
        <w:ind w:firstLine="720"/>
        <w:jc w:val="both"/>
      </w:pPr>
      <w:r>
        <w:t>Φαντάζομαι δεν έχετε αντίρρηση. Γιατί η Αριστερά ήταν πάντα αντίθετη με τις ιδιωτικοποιήσεις. Τώρα, πώς άλλαξε, είναι άλλο θέμα…</w:t>
      </w:r>
    </w:p>
    <w:p w14:paraId="12ADEB6D" w14:textId="77777777" w:rsidR="00B667A6" w:rsidRDefault="00E9406E">
      <w:pPr>
        <w:spacing w:line="600" w:lineRule="auto"/>
        <w:ind w:firstLine="720"/>
        <w:jc w:val="both"/>
      </w:pPr>
      <w:r>
        <w:rPr>
          <w:b/>
        </w:rPr>
        <w:t>ΧΡΗΣΤΟΣ ΜΑΝΤΑΣ:</w:t>
      </w:r>
      <w:r>
        <w:t xml:space="preserve"> Θα πούμε εάν έχουμε αντίρρηση ή όχι.</w:t>
      </w:r>
    </w:p>
    <w:p w14:paraId="12ADEB6E" w14:textId="77777777" w:rsidR="00B667A6" w:rsidRDefault="00E9406E">
      <w:pPr>
        <w:spacing w:line="600" w:lineRule="auto"/>
        <w:ind w:firstLine="720"/>
        <w:jc w:val="both"/>
      </w:pPr>
      <w:r>
        <w:rPr>
          <w:b/>
        </w:rPr>
        <w:t xml:space="preserve">ΒΑΣΙΛΗΣ ΛΕΒΕΝΤΗΣ (Πρόεδρος της Ένωσης Κεντρώων): </w:t>
      </w:r>
      <w:r>
        <w:t>Βγαίνουν πολλοί Βουλ</w:t>
      </w:r>
      <w:r>
        <w:t xml:space="preserve">ευτές του ΣΥΡΙΖΑ και λένε «εκβιαζόμεθα και γι’ αυτό περνάμε αυτά τα μέτρα». </w:t>
      </w:r>
    </w:p>
    <w:p w14:paraId="12ADEB6F" w14:textId="77777777" w:rsidR="00B667A6" w:rsidRDefault="00E9406E">
      <w:pPr>
        <w:spacing w:line="600" w:lineRule="auto"/>
        <w:ind w:firstLine="720"/>
        <w:jc w:val="both"/>
      </w:pPr>
      <w:r>
        <w:t xml:space="preserve">Αυτό δεν είναι ωραίο να το λένε Έλληνες Βουλευτές, κατά τη γνώμη μου -ότι εκβιαζόμεθα- διότι υπάρχει και η οδός να πάει κανείς σπίτι του, αν εκβιάζεται. Ο εκβιασμός δεν ταιριάζει </w:t>
      </w:r>
      <w:r>
        <w:t>στο αξίωμα του Βουλευτή, κατά την ταπεινή μου γνώμη.</w:t>
      </w:r>
    </w:p>
    <w:p w14:paraId="12ADEB70" w14:textId="77777777" w:rsidR="00B667A6" w:rsidRDefault="00E9406E">
      <w:pPr>
        <w:spacing w:line="600" w:lineRule="auto"/>
        <w:ind w:firstLine="720"/>
        <w:jc w:val="both"/>
      </w:pPr>
      <w:r>
        <w:t>Κι εδώ έχουμε πλείστες ομολογίες ότι εκβιάζεστε και περνάτε και ψηφίζετε τα νομοσχέδια, που δεν τα θέλετε, σάς τα επιβάλλουν. Ποιες δυνάμεις τα επιβάλλουν; Και γιατί μέχρι πρότινος όταν τα επέβαλλε η παρ</w:t>
      </w:r>
      <w:r>
        <w:t>άταξη της Δεξιάς, τους λέγατε τσολιάδες; Για να πω και το δίκιο τους, γιατί στις πολλές ασυναρτησίες που λένε οι δεξιοί, έχουν και κάποια δίκια.</w:t>
      </w:r>
    </w:p>
    <w:p w14:paraId="12ADEB71" w14:textId="77777777" w:rsidR="00B667A6" w:rsidRDefault="00E9406E">
      <w:pPr>
        <w:spacing w:line="600" w:lineRule="auto"/>
        <w:ind w:firstLine="720"/>
        <w:jc w:val="both"/>
      </w:pPr>
      <w:r>
        <w:rPr>
          <w:b/>
        </w:rPr>
        <w:t>ΔΗΜΗΤΡΙΟΣ ΚΥΡΙΑΖΙΔΗΣ:</w:t>
      </w:r>
      <w:r>
        <w:t xml:space="preserve"> Όχι τσολιάδες, κύριε Πρόεδρε. Μακάρι να μας έλεγαν τσολιάδες. Θα ήμασταν ευχαριστημένοι.</w:t>
      </w:r>
    </w:p>
    <w:p w14:paraId="12ADEB72" w14:textId="77777777" w:rsidR="00B667A6" w:rsidRDefault="00E9406E">
      <w:pPr>
        <w:spacing w:line="600" w:lineRule="auto"/>
        <w:ind w:firstLine="720"/>
        <w:jc w:val="both"/>
      </w:pPr>
      <w:r>
        <w:rPr>
          <w:b/>
        </w:rPr>
        <w:t xml:space="preserve">ΒΑΣΙΛΗΣ ΛΕΒΕΝΤΗΣ (Πρόεδρος της Ένωσης Κεντρώων): </w:t>
      </w:r>
      <w:r>
        <w:t>Εντάξει, προσέθεταν κι ένα πρόθεμα άλλο, το οποίο δεν θέλω στη Βουλή να το αναφέρω.</w:t>
      </w:r>
    </w:p>
    <w:p w14:paraId="12ADEB73" w14:textId="77777777" w:rsidR="00B667A6" w:rsidRDefault="00E9406E">
      <w:pPr>
        <w:spacing w:line="600" w:lineRule="auto"/>
        <w:ind w:firstLine="720"/>
        <w:jc w:val="both"/>
      </w:pPr>
      <w:r>
        <w:rPr>
          <w:b/>
        </w:rPr>
        <w:t>ΔΗΜΗΤΡΙΟΣ ΚΥΡΙΑΖΙΔΗΣ:</w:t>
      </w:r>
      <w:r>
        <w:t xml:space="preserve"> Εκεί είναι το θέμα. </w:t>
      </w:r>
    </w:p>
    <w:p w14:paraId="12ADEB74" w14:textId="77777777" w:rsidR="00B667A6" w:rsidRDefault="00E9406E">
      <w:pPr>
        <w:spacing w:line="600" w:lineRule="auto"/>
        <w:ind w:firstLine="720"/>
        <w:jc w:val="both"/>
      </w:pPr>
      <w:r w:rsidRPr="005D3889">
        <w:rPr>
          <w:b/>
        </w:rPr>
        <w:t>ΒΑΣΙΛ</w:t>
      </w:r>
      <w:r>
        <w:rPr>
          <w:b/>
        </w:rPr>
        <w:t>Η</w:t>
      </w:r>
      <w:r w:rsidRPr="005D3889">
        <w:rPr>
          <w:b/>
        </w:rPr>
        <w:t>Σ ΛΕΒΕΝΤΗΣ (Πρόεδρος της Ένωσης Κεντρώων):</w:t>
      </w:r>
      <w:r>
        <w:rPr>
          <w:b/>
        </w:rPr>
        <w:t xml:space="preserve"> </w:t>
      </w:r>
      <w:r>
        <w:t xml:space="preserve">Πάντως, είναι οξύμωρο το ότι </w:t>
      </w:r>
      <w:r>
        <w:t>κόμμα της Αριστεράς μάχεται να ιδιωτικοποιήσει τα πάντα και με διαδικασίες επείγοντος. Επείγοντος, κατεπείγοντος, δεν ξέρω πώς τις ονομάζετε. Είναι απορίας άξιον! Το έχετε εξηγήσει αυτό στους εαυτούς σας γιατί γίνεται; Γίνεται για να μη φύγει η χώρα από το</w:t>
      </w:r>
      <w:r>
        <w:t xml:space="preserve"> ευρώ; Παλιά που έκανε το ίδιο η Δεξιά γιατί ήταν προδότες; Αφού το ίδιο επικαλούνταν, «για να μη φύγει η χώρα από το ευρώ», για αυτό και εκείνοι σας πρότειναν.</w:t>
      </w:r>
    </w:p>
    <w:p w14:paraId="12ADEB75" w14:textId="77777777" w:rsidR="00B667A6" w:rsidRDefault="00E9406E">
      <w:pPr>
        <w:spacing w:line="600" w:lineRule="auto"/>
        <w:ind w:firstLine="720"/>
        <w:jc w:val="both"/>
        <w:rPr>
          <w:b/>
        </w:rPr>
      </w:pPr>
      <w:r>
        <w:rPr>
          <w:b/>
        </w:rPr>
        <w:t>ΔΗΜΗΤΡΙΟΣ ΚΥΡΙΑΖΙΔΗΣ</w:t>
      </w:r>
      <w:r w:rsidRPr="004349CE">
        <w:rPr>
          <w:b/>
        </w:rPr>
        <w:t>:</w:t>
      </w:r>
      <w:r>
        <w:rPr>
          <w:b/>
        </w:rPr>
        <w:t xml:space="preserve"> </w:t>
      </w:r>
      <w:r w:rsidRPr="004349CE">
        <w:t>Θέλαμε να μείνουμε στο ευρώ.</w:t>
      </w:r>
    </w:p>
    <w:p w14:paraId="12ADEB76" w14:textId="77777777" w:rsidR="00B667A6" w:rsidRDefault="00E9406E">
      <w:pPr>
        <w:spacing w:line="600" w:lineRule="auto"/>
        <w:ind w:firstLine="720"/>
        <w:jc w:val="both"/>
      </w:pPr>
      <w:r w:rsidRPr="005D3889">
        <w:rPr>
          <w:b/>
        </w:rPr>
        <w:t>ΒΑΣΙΛ</w:t>
      </w:r>
      <w:r>
        <w:rPr>
          <w:b/>
        </w:rPr>
        <w:t>Η</w:t>
      </w:r>
      <w:r w:rsidRPr="005D3889">
        <w:rPr>
          <w:b/>
        </w:rPr>
        <w:t>Σ ΛΕΒΕΝΤΗΣ (Πρόεδρος της Ένωσης Κεντρώ</w:t>
      </w:r>
      <w:r w:rsidRPr="005D3889">
        <w:rPr>
          <w:b/>
        </w:rPr>
        <w:t>ων):</w:t>
      </w:r>
      <w:r>
        <w:rPr>
          <w:b/>
        </w:rPr>
        <w:t xml:space="preserve"> </w:t>
      </w:r>
      <w:r w:rsidRPr="004349CE">
        <w:t>Αυτά είναι ιστορικά ερωτήματα</w:t>
      </w:r>
      <w:r>
        <w:t>,</w:t>
      </w:r>
      <w:r w:rsidRPr="004349CE">
        <w:t xml:space="preserve"> τα οποία αν δεν τα απαντήσετε</w:t>
      </w:r>
      <w:r>
        <w:t xml:space="preserve"> θα λείπει η αξιοπιστία από το Κοινοβούλιο και δεν θα υπάρχει σεβασμός από τον κόσμο. Σας το λέω έτσι να το ξέρετε, γιατί γυρίζω στα καφενεία και μου λένε «επειδή είσαι ο Βασίλης ο Λεβέντης σ</w:t>
      </w:r>
      <w:r>
        <w:t>ε δεχόμεθα. Αν έρθει εδώ ο ΣΥΡΙΖΑ, αν έρθει η Νέα Δημοκρατία, θα φάνε ξύλο και οι δύο».</w:t>
      </w:r>
    </w:p>
    <w:p w14:paraId="12ADEB77" w14:textId="77777777" w:rsidR="00B667A6" w:rsidRDefault="00E9406E">
      <w:pPr>
        <w:spacing w:line="600" w:lineRule="auto"/>
        <w:ind w:firstLine="720"/>
        <w:jc w:val="both"/>
      </w:pPr>
      <w:r>
        <w:t xml:space="preserve">Επίσης, το άλλο έγκλημα που κάνει η Νέα Δημοκρατία είναι ότι ενώ ψήφισε πριν τις εκλογές όλα αυτά τα πράγματα, λόγω του ότι έπρεπε η χώρα να μη φύγει από το ευρώ, τώρα </w:t>
      </w:r>
      <w:r>
        <w:t xml:space="preserve">δεν τα ψηφίζει. Έτσι από καπρίτσιο, από αντιπολιτευτικό καπρίτσιο σταμάτησε να δίνει συναίνεση. Ούτε αυτοί απαντούν επ’ αυτού. Δηλαδή, υπάρχει η συνεννόηση των κωφαλάλων εδώ μέσα! </w:t>
      </w:r>
    </w:p>
    <w:p w14:paraId="12ADEB78" w14:textId="77777777" w:rsidR="00B667A6" w:rsidRDefault="00E9406E">
      <w:pPr>
        <w:spacing w:line="600" w:lineRule="auto"/>
        <w:ind w:firstLine="720"/>
        <w:jc w:val="both"/>
      </w:pPr>
      <w:r>
        <w:t>Επειδή είναι φιλικό το κλίμα και είστε και λίγοι εις την Αίθουσα αυτή θα πω</w:t>
      </w:r>
      <w:r>
        <w:t xml:space="preserve"> ότι ακόμα δεν μπορώ να συνηθίσω το γεγονός ότι μόνο οι δεξιοί χειροκροτούν τον δεξιό -και κάθεται κάτω ο ομιλητής- μόνο οι αριστεροί χειροκροτούν τον αριστερό, μόνο οι κουκουέδες χειροκροτούν τον εκπρόσωπο του ΚΚΕ. Είναι, δηλαδή, ένα πράγμα σαν να μιλάμε </w:t>
      </w:r>
      <w:r>
        <w:t>ξένες γλώσσες, σαν να έχουμε επτά – οκτώ κόμματα και να έχουμε οκτώ ξένες γλώσσες, κινέζικα, κορακίστικα. Χειροκροτούν οι κόρακες τον κορακίζοντα, οι άλλοι τον δικό τους, κι έτσι υπάρχουν οκτώ διαφορετικές ξένες γλώσσες, συνεννόηση καμμία.</w:t>
      </w:r>
    </w:p>
    <w:p w14:paraId="12ADEB79" w14:textId="77777777" w:rsidR="00B667A6" w:rsidRDefault="00E9406E">
      <w:pPr>
        <w:spacing w:line="600" w:lineRule="auto"/>
        <w:ind w:firstLine="720"/>
        <w:jc w:val="both"/>
      </w:pPr>
      <w:r>
        <w:t>Ο Κοινοβουλευτικ</w:t>
      </w:r>
      <w:r>
        <w:t>ός Εκπρόσωπός μας, ο κ. Καρράς, μου είπε ότι στο άλλο νομοσχέδιο που συζητούν για τις τηλεοπτικές άδειες, επειδή δέχθηκε ο Υπουργός να μην αφαιρεί την άδεια μόνο αυτός, αλλά να είναι μετά από αιτιολογημένη εισήγηση του ΕΣΡ, το δέχθηκε αυτό ως καλή παραχώρη</w:t>
      </w:r>
      <w:r>
        <w:t xml:space="preserve">ση του Υπουργού. Γιατί πρώτα έκανε ο Υπουργός το καπρίτσιο του. </w:t>
      </w:r>
    </w:p>
    <w:p w14:paraId="12ADEB7A" w14:textId="77777777" w:rsidR="00B667A6" w:rsidRDefault="00E9406E">
      <w:pPr>
        <w:spacing w:line="600" w:lineRule="auto"/>
        <w:ind w:firstLine="720"/>
        <w:jc w:val="both"/>
        <w:rPr>
          <w:b/>
        </w:rPr>
      </w:pPr>
      <w:r>
        <w:t>Το ερώτημα είναι, αφού το ΕΣΡ το διορίζουν πάλι κομματικά…</w:t>
      </w:r>
    </w:p>
    <w:p w14:paraId="12ADEB7B" w14:textId="77777777" w:rsidR="00B667A6" w:rsidRDefault="00E9406E">
      <w:pPr>
        <w:spacing w:line="600" w:lineRule="auto"/>
        <w:ind w:firstLine="720"/>
        <w:jc w:val="both"/>
        <w:rPr>
          <w:b/>
        </w:rPr>
      </w:pPr>
      <w:r>
        <w:rPr>
          <w:b/>
        </w:rPr>
        <w:t>ΧΡΗΣΤΟΣ ΜΑΝΤΑΣ</w:t>
      </w:r>
      <w:r w:rsidRPr="00C54DD4">
        <w:rPr>
          <w:b/>
        </w:rPr>
        <w:t>:</w:t>
      </w:r>
      <w:r>
        <w:rPr>
          <w:b/>
        </w:rPr>
        <w:t xml:space="preserve"> </w:t>
      </w:r>
      <w:r w:rsidRPr="009E16AC">
        <w:t xml:space="preserve">Δεν είναι έτσι. </w:t>
      </w:r>
      <w:r>
        <w:t>Γίνεται με πλειοψηφία 4</w:t>
      </w:r>
      <w:r w:rsidRPr="009E16AC">
        <w:t>/5</w:t>
      </w:r>
      <w:r>
        <w:t>,</w:t>
      </w:r>
      <w:r w:rsidRPr="009E16AC">
        <w:t xml:space="preserve"> </w:t>
      </w:r>
      <w:r>
        <w:t xml:space="preserve">από </w:t>
      </w:r>
      <w:r w:rsidRPr="009E16AC">
        <w:t xml:space="preserve">τη </w:t>
      </w:r>
      <w:r>
        <w:t>Διάσκεψη των Προέδρων</w:t>
      </w:r>
      <w:r w:rsidRPr="009E16AC">
        <w:t>.</w:t>
      </w:r>
    </w:p>
    <w:p w14:paraId="12ADEB7C" w14:textId="77777777" w:rsidR="00B667A6" w:rsidRDefault="00E9406E">
      <w:pPr>
        <w:spacing w:line="600" w:lineRule="auto"/>
        <w:ind w:firstLine="720"/>
        <w:jc w:val="both"/>
        <w:rPr>
          <w:b/>
        </w:rPr>
      </w:pPr>
      <w:r>
        <w:rPr>
          <w:b/>
        </w:rPr>
        <w:t xml:space="preserve">ΒΑΣΙΛΗΣ ΛΕΒΕΝΤΗΣ (Πρόεδρος της Ένωσης Κεντρώων): </w:t>
      </w:r>
      <w:r>
        <w:t>Όχι;</w:t>
      </w:r>
      <w:r w:rsidRPr="00C54DD4">
        <w:t xml:space="preserve"> Μακάρι, θα το δούμε. Θα το δούμε</w:t>
      </w:r>
      <w:r>
        <w:t>,</w:t>
      </w:r>
      <w:r w:rsidRPr="00C54DD4">
        <w:t xml:space="preserve"> μη βιάζεστε. Θα φανεί η σύνθεση του ΕΣΡ και θα φανεί αν είναι αξιόπιστη και αντικειμενική. Δηλαδή, ο Υπουργός έκανε μια παραχώρηση</w:t>
      </w:r>
      <w:r>
        <w:t xml:space="preserve">, να λαμβάνει </w:t>
      </w:r>
      <w:r w:rsidRPr="00C54DD4">
        <w:t>υπ</w:t>
      </w:r>
      <w:r>
        <w:t xml:space="preserve">’ </w:t>
      </w:r>
      <w:r w:rsidRPr="00C54DD4">
        <w:t>όψ</w:t>
      </w:r>
      <w:r>
        <w:t>ιν</w:t>
      </w:r>
      <w:r w:rsidRPr="00C54DD4">
        <w:t xml:space="preserve"> τη γνώμη ενός Σ</w:t>
      </w:r>
      <w:r w:rsidRPr="00C54DD4">
        <w:t>υμβουλίου το οποίο περίπου αυτός διορίζει. Δεν ξέρω αυτό τι είδους παραχώρηση είναι.</w:t>
      </w:r>
    </w:p>
    <w:p w14:paraId="12ADEB7D" w14:textId="77777777" w:rsidR="00B667A6" w:rsidRDefault="00E9406E">
      <w:pPr>
        <w:spacing w:line="600" w:lineRule="auto"/>
        <w:ind w:firstLine="720"/>
        <w:jc w:val="both"/>
      </w:pPr>
      <w:r>
        <w:rPr>
          <w:b/>
        </w:rPr>
        <w:t>ΧΡΗΣΤΟΣ ΜΑΝΤΑΣ</w:t>
      </w:r>
      <w:r w:rsidRPr="00C54DD4">
        <w:rPr>
          <w:b/>
        </w:rPr>
        <w:t xml:space="preserve">: </w:t>
      </w:r>
      <w:r>
        <w:t>Είναι θεσμικό, κύριε Πρόεδρε.</w:t>
      </w:r>
    </w:p>
    <w:p w14:paraId="12ADEB7E" w14:textId="77777777" w:rsidR="00B667A6" w:rsidRDefault="00E9406E">
      <w:pPr>
        <w:spacing w:line="600" w:lineRule="auto"/>
        <w:ind w:firstLine="720"/>
        <w:jc w:val="both"/>
      </w:pPr>
      <w:r>
        <w:rPr>
          <w:b/>
        </w:rPr>
        <w:t xml:space="preserve">ΒΑΣΙΛΗΣ ΛΕΒΕΝΤΗΣ (Πρόεδρος της Ένωσης Κεντρώων): </w:t>
      </w:r>
      <w:r w:rsidRPr="00C54DD4">
        <w:t>Όχι, όχι. Θα το δούμε, όμως. Μη βιάζεστε</w:t>
      </w:r>
      <w:r>
        <w:t>,</w:t>
      </w:r>
      <w:r w:rsidRPr="00C54DD4">
        <w:t xml:space="preserve"> γιατί ξέρω ότι επικρατούν δεύτερες</w:t>
      </w:r>
      <w:r w:rsidRPr="00C54DD4">
        <w:t xml:space="preserve"> απόψεις</w:t>
      </w:r>
      <w:r>
        <w:t>,</w:t>
      </w:r>
      <w:r w:rsidRPr="00C54DD4">
        <w:t xml:space="preserve"> κομματικές και </w:t>
      </w:r>
      <w:r>
        <w:t>φ</w:t>
      </w:r>
      <w:r w:rsidRPr="00C54DD4">
        <w:t>ανατικές</w:t>
      </w:r>
      <w:r>
        <w:t>, οι οποίες αναιρούν και το όποιο κλίμα συναίνεσης μπορεί να δημιουργηθεί στην Αίθουσα αυτή. Αυτό γνωρίζω εγώ.</w:t>
      </w:r>
    </w:p>
    <w:p w14:paraId="12ADEB7F" w14:textId="77777777" w:rsidR="00B667A6" w:rsidRDefault="00E9406E">
      <w:pPr>
        <w:spacing w:line="600" w:lineRule="auto"/>
        <w:ind w:firstLine="720"/>
        <w:jc w:val="both"/>
        <w:rPr>
          <w:b/>
        </w:rPr>
      </w:pPr>
      <w:r>
        <w:rPr>
          <w:b/>
        </w:rPr>
        <w:t xml:space="preserve">ΔΗΜΗΤΡΙΟΣ ΚΥΡΙΑΖΙΔΗΣ: </w:t>
      </w:r>
      <w:r>
        <w:t xml:space="preserve">Κύριε </w:t>
      </w:r>
      <w:r w:rsidRPr="00E112A5">
        <w:t>Πρόεδρε,</w:t>
      </w:r>
      <w:r>
        <w:rPr>
          <w:b/>
        </w:rPr>
        <w:t xml:space="preserve"> </w:t>
      </w:r>
      <w:r>
        <w:t>για αυτό δεν δέχονται και τα εννέα σημεία που τους είπατε.</w:t>
      </w:r>
    </w:p>
    <w:p w14:paraId="12ADEB80" w14:textId="77777777" w:rsidR="00B667A6" w:rsidRDefault="00E9406E">
      <w:pPr>
        <w:spacing w:line="600" w:lineRule="auto"/>
        <w:ind w:firstLine="720"/>
        <w:jc w:val="both"/>
      </w:pPr>
      <w:r>
        <w:rPr>
          <w:b/>
        </w:rPr>
        <w:t>ΒΑΣΙΛΗΣ ΛΕΒΕΝΤΗ</w:t>
      </w:r>
      <w:r>
        <w:rPr>
          <w:b/>
        </w:rPr>
        <w:t xml:space="preserve">Σ (Πρόεδρος της Ένωσης Κεντρώων): </w:t>
      </w:r>
      <w:r>
        <w:t>Μάλιστα. Θα δούμε τα εννέα σημεία. Γιατί, εσείς τα δεχθήκατε τα εννέα σημεία;</w:t>
      </w:r>
    </w:p>
    <w:p w14:paraId="12ADEB81" w14:textId="77777777" w:rsidR="00B667A6" w:rsidRDefault="00E9406E">
      <w:pPr>
        <w:spacing w:line="600" w:lineRule="auto"/>
        <w:ind w:firstLine="720"/>
        <w:jc w:val="both"/>
      </w:pPr>
      <w:r>
        <w:rPr>
          <w:b/>
        </w:rPr>
        <w:t>ΔΗΜΗΤΡΙΟΣ ΚΥΡΙΑΖΙΔΗΣ</w:t>
      </w:r>
      <w:r w:rsidRPr="00C54DD4">
        <w:rPr>
          <w:b/>
        </w:rPr>
        <w:t>:</w:t>
      </w:r>
      <w:r>
        <w:rPr>
          <w:b/>
        </w:rPr>
        <w:t xml:space="preserve"> </w:t>
      </w:r>
      <w:r w:rsidRPr="00C54DD4">
        <w:t>Δεν τα δώσατε σε εμάς.</w:t>
      </w:r>
    </w:p>
    <w:p w14:paraId="12ADEB82" w14:textId="77777777" w:rsidR="00B667A6" w:rsidRDefault="00E9406E">
      <w:pPr>
        <w:spacing w:line="600" w:lineRule="auto"/>
        <w:ind w:firstLine="720"/>
        <w:jc w:val="both"/>
      </w:pPr>
      <w:r>
        <w:rPr>
          <w:b/>
        </w:rPr>
        <w:t xml:space="preserve">ΒΑΣΙΛΗΣ ΛΕΒΕΝΤΗΣ (Πρόεδρος της Ένωσης Κεντρώων): </w:t>
      </w:r>
      <w:r w:rsidRPr="00B80AE7">
        <w:t>Εδώ υπάρχει παντελής απόρριψη των εννέα σημείων τη</w:t>
      </w:r>
      <w:r w:rsidRPr="00B80AE7">
        <w:t>ς Ένωσης Κεντρώων από την Αίθουσα αυτή. Ξέρετε γιατί υπάρχει παντελής απόρριψη; Διότι τα εννέα σημεία αν εφαρμοστούν</w:t>
      </w:r>
      <w:r>
        <w:t>,</w:t>
      </w:r>
      <w:r w:rsidRPr="00B80AE7">
        <w:t xml:space="preserve"> παύουν οι κομματικοί στρατοί και οι ελίτ να έχουν προνόμια.</w:t>
      </w:r>
      <w:r>
        <w:t xml:space="preserve"> </w:t>
      </w:r>
      <w:r w:rsidRPr="00B80AE7">
        <w:t xml:space="preserve">Η παρουσία </w:t>
      </w:r>
      <w:r>
        <w:t xml:space="preserve">σας εις </w:t>
      </w:r>
      <w:r w:rsidRPr="00B80AE7">
        <w:t>την Αίθουσα αυτή οφείλεται εις τα προνόμια της ελ</w:t>
      </w:r>
      <w:r>
        <w:t>ίτ,</w:t>
      </w:r>
      <w:r w:rsidRPr="00B80AE7">
        <w:t xml:space="preserve"> την οπ</w:t>
      </w:r>
      <w:r w:rsidRPr="00B80AE7">
        <w:t>οία δημιουργήσατε πρώτα. Να εξηγούμαστε τώρα.</w:t>
      </w:r>
    </w:p>
    <w:p w14:paraId="12ADEB83" w14:textId="77777777" w:rsidR="00B667A6" w:rsidRDefault="00E9406E">
      <w:pPr>
        <w:spacing w:line="600" w:lineRule="auto"/>
        <w:ind w:firstLine="720"/>
        <w:jc w:val="both"/>
      </w:pPr>
      <w:r w:rsidRPr="00B80AE7">
        <w:t>Τα εννέα σημεία δεν θα γίνουν αποδεκτά, αγαπητέ -δεν θυμάμαι το όνομά σου- από κα</w:t>
      </w:r>
      <w:r>
        <w:t>μ</w:t>
      </w:r>
      <w:r w:rsidRPr="00B80AE7">
        <w:t xml:space="preserve">μία πτέρυγα της Βουλής, γιατί όλες οι πτέρυγες της Βουλής έχουν τους δικούς τους στρατούς, τα δικά τους παιδιά και θέλουν να τα </w:t>
      </w:r>
      <w:r w:rsidRPr="00B80AE7">
        <w:t>προστατεύουν και για αυτό η χώρα πτώχευσε</w:t>
      </w:r>
      <w:r>
        <w:t>. Π</w:t>
      </w:r>
      <w:r w:rsidRPr="00B80AE7">
        <w:t xml:space="preserve">ρέπει να γίνει μια συζήτηση στην Ελλάδα γιατί η χώρα πτώχευσε. </w:t>
      </w:r>
    </w:p>
    <w:p w14:paraId="12ADEB84" w14:textId="77777777" w:rsidR="00B667A6" w:rsidRDefault="00E9406E">
      <w:pPr>
        <w:spacing w:line="600" w:lineRule="auto"/>
        <w:ind w:firstLine="720"/>
        <w:jc w:val="both"/>
      </w:pPr>
      <w:r w:rsidRPr="00B80AE7">
        <w:t>Τώρα, πάμε να επανέλθουμε στην ουσία το</w:t>
      </w:r>
      <w:r>
        <w:t>ύ</w:t>
      </w:r>
      <w:r w:rsidRPr="00B80AE7">
        <w:t xml:space="preserve"> αν πρέπει ο ιππόδρομος να πουληθεί, που έχει πουληθεί ήδη</w:t>
      </w:r>
      <w:r>
        <w:t xml:space="preserve"> δηλαδή</w:t>
      </w:r>
      <w:r w:rsidRPr="00B80AE7">
        <w:t>, απλ</w:t>
      </w:r>
      <w:r>
        <w:t>ώς</w:t>
      </w:r>
      <w:r w:rsidRPr="00B80AE7">
        <w:t xml:space="preserve"> πάμε να βγάλουμε</w:t>
      </w:r>
      <w:r>
        <w:t xml:space="preserve"> τώρα </w:t>
      </w:r>
      <w:r w:rsidRPr="00B80AE7">
        <w:t>το πιστοποιητ</w:t>
      </w:r>
      <w:r w:rsidRPr="00B80AE7">
        <w:t xml:space="preserve">ικό πώλησης. </w:t>
      </w:r>
      <w:r>
        <w:t>Ήξερα ότι πάμε να πουλήσουμε τα ελλειμματικά, αλλά –λέει- επειδή τα ελλειμματικά δεν πωλούνται -ποιος θα τα πάρει τα ελλειμματικά;- βγάλαμε τα φιλέτα..</w:t>
      </w:r>
    </w:p>
    <w:p w14:paraId="12ADEB85" w14:textId="77777777" w:rsidR="00B667A6" w:rsidRDefault="00E9406E">
      <w:pPr>
        <w:spacing w:line="600" w:lineRule="auto"/>
        <w:ind w:firstLine="720"/>
        <w:jc w:val="both"/>
      </w:pPr>
      <w:r>
        <w:t>Ωραία, μπράβο Βουλευτές του ελληνικού Κοινοβουλίου! Μπράβο! Γνώριζα ότι υπόθεση προ ετών</w:t>
      </w:r>
      <w:r w:rsidRPr="00160392">
        <w:t>,</w:t>
      </w:r>
      <w:r>
        <w:t xml:space="preserve"> ό</w:t>
      </w:r>
      <w:r>
        <w:t>ταν πωλούσαμε κάτι</w:t>
      </w:r>
      <w:r w:rsidRPr="00160392">
        <w:t>,</w:t>
      </w:r>
      <w:r>
        <w:t xml:space="preserve"> ήταν να πουλήσουμε τα ελλειμματικά</w:t>
      </w:r>
      <w:r w:rsidRPr="00160392">
        <w:t>,</w:t>
      </w:r>
      <w:r>
        <w:t xml:space="preserve"> αυτά τα οποία δημιουργούσαν ελλείμματα στο κράτος, αλλά επειδή δεν ευρίσκοντο αγοραστές για τα ελλειμματικά, φτάσαμε να πουλάμε τα «φιλέτα». </w:t>
      </w:r>
    </w:p>
    <w:p w14:paraId="12ADEB86" w14:textId="77777777" w:rsidR="00B667A6" w:rsidRDefault="00E9406E">
      <w:pPr>
        <w:spacing w:line="600" w:lineRule="auto"/>
        <w:ind w:firstLine="720"/>
        <w:jc w:val="both"/>
      </w:pPr>
      <w:r>
        <w:t>Κι έρχεται η Αριστερά, της οποίας ο Πρόεδρος – ο οποίος δε</w:t>
      </w:r>
      <w:r>
        <w:t>ν είναι εδώ, αλλά ευτυχώς υπάρχουν αξιόλογοι Υπουργοί που τον αντικαθιστούν- όταν ανέλαβε Πρόεδρος του ΣΥΡΙΖΑ επήγε –σας το έχω ξαναπεί- στην ιδιωτικοποίηση του λιμανιού, όταν εκδικαζόταν στο Πρωτοδικείο Πειραιά και σαν πρωτοπόρος μιας ομάδας συριζαίων είπ</w:t>
      </w:r>
      <w:r>
        <w:t>ε: «Δεν θα επιτρέψουμε να γίνει στον τόπο αυτό καμμία ιδιωτικοποίηση –υπάρχει το βίντεο- κι εγγύηση είμαι εγώ, ο Τσίπρας». Κι αν δεν κάνω λάθος, έχει ψηφιστεί έτσι; Έχει σημασία η ομιλία μου τώρα; Καμμία σημασία δεν έχει, γιατί με την αριθμητική δικτατορία</w:t>
      </w:r>
      <w:r>
        <w:t xml:space="preserve"> που υπάρχει εδώ μέσα, ούτε ψηφοφορία θα γίνει σήμερα. Θα γίνει καμία ψηφοφορία; </w:t>
      </w:r>
    </w:p>
    <w:p w14:paraId="12ADEB87" w14:textId="77777777" w:rsidR="00B667A6" w:rsidRDefault="00E9406E">
      <w:pPr>
        <w:spacing w:line="600" w:lineRule="auto"/>
        <w:ind w:firstLine="720"/>
        <w:jc w:val="both"/>
      </w:pPr>
      <w:r>
        <w:rPr>
          <w:b/>
        </w:rPr>
        <w:t>ΙΩΑΝΝΗΣ ΒΡΟΥΤΣΗΣ</w:t>
      </w:r>
      <w:r w:rsidRPr="00F64693">
        <w:rPr>
          <w:b/>
        </w:rPr>
        <w:t>:</w:t>
      </w:r>
      <w:r>
        <w:t xml:space="preserve"> Θα γίνει στο τέλος.</w:t>
      </w:r>
    </w:p>
    <w:p w14:paraId="12ADEB88" w14:textId="77777777" w:rsidR="00B667A6" w:rsidRDefault="00E9406E">
      <w:pPr>
        <w:spacing w:line="600" w:lineRule="auto"/>
        <w:ind w:firstLine="720"/>
        <w:jc w:val="both"/>
      </w:pPr>
      <w:r>
        <w:rPr>
          <w:b/>
        </w:rPr>
        <w:t>ΒΑΣΙΛΗΣ ΛΕΒΕΝΤΗΣ</w:t>
      </w:r>
      <w:r w:rsidRPr="00F64693">
        <w:rPr>
          <w:b/>
        </w:rPr>
        <w:t xml:space="preserve"> (Πρόεδρος της Ένωσης Κεντρώων): </w:t>
      </w:r>
      <w:r>
        <w:t xml:space="preserve">Θα γίνει τώρα ψηφοφορία; Διότι βλέπω λείπουν όλοι. Ποιοι θα ψηφίσουν; Θα ψηφίσουν οι σκιές; Θα ψηφίσουν τα άδεια έδρανα; Ποιος θα ψηφίσει εδώ μέσα; </w:t>
      </w:r>
    </w:p>
    <w:p w14:paraId="12ADEB89" w14:textId="77777777" w:rsidR="00B667A6" w:rsidRDefault="00E9406E">
      <w:pPr>
        <w:spacing w:line="600" w:lineRule="auto"/>
        <w:ind w:firstLine="720"/>
        <w:jc w:val="both"/>
      </w:pPr>
      <w:r>
        <w:rPr>
          <w:b/>
        </w:rPr>
        <w:t xml:space="preserve">ΧΡΙΣΤΟΣ ΔΗΜΑΣ: </w:t>
      </w:r>
      <w:r>
        <w:t xml:space="preserve">Οι εισηγητές. </w:t>
      </w:r>
    </w:p>
    <w:p w14:paraId="12ADEB8A" w14:textId="77777777" w:rsidR="00B667A6" w:rsidRDefault="00E9406E">
      <w:pPr>
        <w:spacing w:line="600" w:lineRule="auto"/>
        <w:ind w:firstLine="720"/>
        <w:jc w:val="both"/>
      </w:pPr>
      <w:r>
        <w:rPr>
          <w:b/>
        </w:rPr>
        <w:t>ΒΑΣΙΛΗΣ ΛΕΒΕΝΤΗΣ</w:t>
      </w:r>
      <w:r w:rsidRPr="00F64693">
        <w:rPr>
          <w:b/>
        </w:rPr>
        <w:t xml:space="preserve"> (Πρόεδρος της Ένωσης Κεντρώων):</w:t>
      </w:r>
      <w:r>
        <w:rPr>
          <w:b/>
        </w:rPr>
        <w:t xml:space="preserve"> </w:t>
      </w:r>
      <w:r>
        <w:t>Μην μου λέτε τέτοια πράγματα</w:t>
      </w:r>
      <w:r>
        <w:t xml:space="preserve"> τώρα, γιατί ακούει και ο κόσμος. </w:t>
      </w:r>
    </w:p>
    <w:p w14:paraId="12ADEB8B" w14:textId="77777777" w:rsidR="00B667A6" w:rsidRDefault="00E9406E">
      <w:pPr>
        <w:spacing w:line="600" w:lineRule="auto"/>
        <w:ind w:firstLine="720"/>
        <w:jc w:val="both"/>
      </w:pPr>
      <w:r w:rsidRPr="00D10A0E">
        <w:rPr>
          <w:b/>
        </w:rPr>
        <w:t>ΠΡΟΕΔΡΕΥΟΥΣΑ (</w:t>
      </w:r>
      <w:r>
        <w:rPr>
          <w:b/>
        </w:rPr>
        <w:t>Αναστασία Χριστοδουλοπούλου</w:t>
      </w:r>
      <w:r w:rsidRPr="00D10A0E">
        <w:rPr>
          <w:b/>
        </w:rPr>
        <w:t>):</w:t>
      </w:r>
      <w:r>
        <w:t xml:space="preserve"> Έχουμε τη δεδηλωμένη, κύριε συνάδελφε. </w:t>
      </w:r>
    </w:p>
    <w:p w14:paraId="12ADEB8C" w14:textId="77777777" w:rsidR="00B667A6" w:rsidRDefault="00E9406E">
      <w:pPr>
        <w:spacing w:line="600" w:lineRule="auto"/>
        <w:ind w:firstLine="720"/>
        <w:jc w:val="both"/>
      </w:pPr>
      <w:r>
        <w:rPr>
          <w:b/>
        </w:rPr>
        <w:t>ΒΑΣΙΛΗΣ ΛΕΒΕΝΤΗΣ</w:t>
      </w:r>
      <w:r w:rsidRPr="00F64693">
        <w:rPr>
          <w:b/>
        </w:rPr>
        <w:t xml:space="preserve"> (Πρόεδρος της Ένωσης Κεντρώων): </w:t>
      </w:r>
      <w:r>
        <w:t>Είναι με την Αρχή της Δεδηλωμένης, βέβαια. Αφού κυβερνάει ο ΣΥΡΙΖΑ, δεν χρειάζονται ψηφο</w:t>
      </w:r>
      <w:r>
        <w:t xml:space="preserve">φορίες. Πολύ σωστά. Το αντιλαμβάνομαι. </w:t>
      </w:r>
    </w:p>
    <w:p w14:paraId="12ADEB8D" w14:textId="77777777" w:rsidR="00B667A6" w:rsidRDefault="00E9406E">
      <w:pPr>
        <w:spacing w:line="600" w:lineRule="auto"/>
        <w:ind w:firstLine="720"/>
        <w:jc w:val="both"/>
      </w:pPr>
      <w:r>
        <w:t>Όμως, εν πάση περιπτώσει τώρα, η ίδια λογική θα υπάρξει και στα άλλα. Να πουληθούν όλα, να πουληθεί το Ελληνικό, να πουληθεί η παραλία Βουλιαγμένης μέχρι το Σούνιο, να πουληθούν τα πάντα. Μπήκαν και τα 50 δισεκατομμύ</w:t>
      </w:r>
      <w:r>
        <w:t xml:space="preserve">ρια ενέχυρο, κάτι το οποίο σημαίνει ότι αν η χώρα είναι και ασυνεπής στις υποχρεώσεις της, τη φορά αυτή θα πάρουν γη. Τη γη των παιδιών μας, αυτή τη γη υποθηκεύσατε, υποθήκευσε με την υπογραφή του ο κ. Τσίπρας. Οπότε τώρα τι κάνουμε εδώ; Τα πουλάμε όλα. </w:t>
      </w:r>
    </w:p>
    <w:p w14:paraId="12ADEB8E" w14:textId="77777777" w:rsidR="00B667A6" w:rsidRDefault="00E9406E">
      <w:pPr>
        <w:spacing w:line="600" w:lineRule="auto"/>
        <w:ind w:firstLine="720"/>
        <w:jc w:val="both"/>
      </w:pPr>
      <w:r>
        <w:t>Κ</w:t>
      </w:r>
      <w:r>
        <w:t xml:space="preserve">αι τι θα έχουν τα παιδιά μας αύριο; Δηλαδή, δεν ήμασταν άξιοι ούτε τα λαχεία ούτε τον ιππόδρομο να τα κρατήσουμε στο κράτος, που είναι δύο πραγματάκια που θα μπορούσαν κατ’ εξοχήν να είναι κερδοφόρα. Ούτε αυτά δεν κατορθώσαμε να κρατήσουμε στο κράτος! </w:t>
      </w:r>
    </w:p>
    <w:p w14:paraId="12ADEB8F" w14:textId="77777777" w:rsidR="00B667A6" w:rsidRDefault="00E9406E">
      <w:pPr>
        <w:spacing w:line="600" w:lineRule="auto"/>
        <w:ind w:firstLine="720"/>
        <w:jc w:val="both"/>
      </w:pPr>
      <w:r>
        <w:t>Φανταστείτε πόσο πιο ανίκανοι θα αποδειχθούμε στην ΕΡΤ και τη νέα ΕΡΤ, γιατί η νέα ΕΡΤ είναι και αυτή στέγη ακολασίας. Μην αμφιβάλλετε. Μία–δύο φορές που πήγα, ίδια είναι η νοοτροπία. Είναι η παλαιά. Δεν είδα αλλαγή νοοτροπίας εγώ. Άρα, θα συντηρούμε όλα τ</w:t>
      </w:r>
      <w:r>
        <w:t>α κρατικά τα οποία θα είναι ελλειμματικά και θα γεννάται η ανάγκη να τα πουλήσουμε. Δεν θα υπάρχει και κανείς να αγοράσει αυτά τα ελλειμματικά. Η ΕΡΤ μόνο να κλείσει μπορεί, δεν μπορεί να πουληθεί. Δεν συμφέρει κανέναν να την αγοράσει. Θα είχε μία μικρή αξ</w:t>
      </w:r>
      <w:r>
        <w:t xml:space="preserve">ία το αρχείο της. Το αρχείο της ΕΡΤ θα είχε κάποια αξία ιστορική, όχι οικονομική. </w:t>
      </w:r>
    </w:p>
    <w:p w14:paraId="12ADEB90" w14:textId="77777777" w:rsidR="00B667A6" w:rsidRDefault="00E9406E">
      <w:pPr>
        <w:spacing w:line="600" w:lineRule="auto"/>
        <w:ind w:firstLine="720"/>
        <w:jc w:val="both"/>
      </w:pPr>
      <w:r>
        <w:t>Όμως, εν πάση περιπτώσει, διερωτώμαι πού βαδίζει η χώρα, κυρίες και κύριοι. Η Αριστερά έχει γίνει Δεξιά. Η Δεξιά αριστερίζει, όταν είναι στην Αντιπολίτευση. Αριστερίζει η Δε</w:t>
      </w:r>
      <w:r>
        <w:t>ξιά, γιατί αν ρωτήσεις τώρα τους τέσσερις υποψηφίους που πηγαίνουν από εδώ και από εκεί και μιλάνε, λένε ότι χρειάζεται και Κέντρο και Δεξιά. Δεν καταλαβαίνω, αυτό το σάντουιτς «και Κέντρο και Δεξιά» ποιος θα το φάει; Το Κέντρο σημαίνει συναίνεση, συνεννόη</w:t>
      </w:r>
      <w:r>
        <w:t xml:space="preserve">ση και διάλογος. Και η Δεξιά τι σημαίνει; Σημαίνει δερβέναγες, επιστροφή στα φαντάσματα κ.λπ.. </w:t>
      </w:r>
    </w:p>
    <w:p w14:paraId="12ADEB91" w14:textId="77777777" w:rsidR="00B667A6" w:rsidRDefault="00E9406E">
      <w:pPr>
        <w:spacing w:line="600" w:lineRule="auto"/>
        <w:ind w:firstLine="720"/>
        <w:jc w:val="both"/>
      </w:pPr>
      <w:r>
        <w:t>Πώς θα ταιριάξουν αυτά τα φαντάσματα και ο διάλογος είναι δικό τους πρόβλημα να το αντιμετωπίσουν οι τέσσερις νέοι υποψήφιοι. Όμως, και η θέα αυτής της Αριστερά</w:t>
      </w:r>
      <w:r>
        <w:t xml:space="preserve">ς με κλονίζει. </w:t>
      </w:r>
    </w:p>
    <w:p w14:paraId="12ADEB92" w14:textId="77777777" w:rsidR="00B667A6" w:rsidRDefault="00E9406E">
      <w:pPr>
        <w:spacing w:line="600" w:lineRule="auto"/>
        <w:ind w:firstLine="720"/>
      </w:pPr>
      <w:r>
        <w:t xml:space="preserve">Θα πάω εις την Γερμανία αύριο. Με έχει καλέσει ο Μπαϊρού, ο Γάλλος. Ξέρετε ποιος είναι ο Μπαϊρού. Πήρε 17% στη Γαλλία. Τι να τους πω; Να τους πω ότι έχουμε μίαν Αριστερά πολύ όμορφη και μία Δεξιά πολύ όμορφη. Αυτό θα πω. </w:t>
      </w:r>
    </w:p>
    <w:p w14:paraId="12ADEB93" w14:textId="77777777" w:rsidR="00B667A6" w:rsidRDefault="00E9406E">
      <w:pPr>
        <w:spacing w:line="600" w:lineRule="auto"/>
        <w:ind w:firstLine="720"/>
        <w:jc w:val="both"/>
      </w:pPr>
      <w:r w:rsidRPr="00404E28">
        <w:t>(Στο σημείο αυτό κ</w:t>
      </w:r>
      <w:r w:rsidRPr="00404E28">
        <w:t xml:space="preserve">τυπάει το κουδούνι λήξεως του χρόνου ομιλίας του κυρίου </w:t>
      </w:r>
      <w:r>
        <w:t>Προέδρου της Ένωσης Κεντρώων</w:t>
      </w:r>
      <w:r w:rsidRPr="00404E28">
        <w:t>)</w:t>
      </w:r>
    </w:p>
    <w:p w14:paraId="12ADEB94" w14:textId="77777777" w:rsidR="00B667A6" w:rsidRDefault="00E9406E">
      <w:pPr>
        <w:spacing w:line="600" w:lineRule="auto"/>
        <w:ind w:firstLine="720"/>
        <w:jc w:val="both"/>
      </w:pPr>
      <w:r>
        <w:t>Μόνο που να ξέρετε ότι οι ειδήσεις διαχέονται, ξεπερνούν τα όρια της Ελλάδος και τα καμώματα όλων σας γίνονται γνωστά. Αυτό να γνωρίζετε. Η Αριστερά ξέχασε την απλή αναλο</w:t>
      </w:r>
      <w:r>
        <w:t xml:space="preserve">γική, που ήταν το κύριο αίτημά της και πουλάει τον ιππόδρομο. Αυτό θα τους πω. Και ότι η Δεξιά έχει τέσσερεις υποψήφιους, που είναι και οι τέσσερεις βασιλόφρονες και ακραίοι. Ό,τι και να βγάλουν από κει χαθήκανε. </w:t>
      </w:r>
    </w:p>
    <w:p w14:paraId="12ADEB95" w14:textId="77777777" w:rsidR="00B667A6" w:rsidRDefault="00E9406E">
      <w:pPr>
        <w:spacing w:line="600" w:lineRule="auto"/>
        <w:ind w:firstLine="720"/>
        <w:jc w:val="both"/>
      </w:pPr>
      <w:r>
        <w:t>Κυρίες και κύριοι, ευχαριστώ πάρα πολύ που</w:t>
      </w:r>
      <w:r>
        <w:t xml:space="preserve"> με ακούσατε. Δεν ξέρω αν σας αρέσει το ύφος μου. Ξέρω ότι δεν θα χειροκροτήσετε.</w:t>
      </w:r>
    </w:p>
    <w:p w14:paraId="12ADEB96" w14:textId="77777777" w:rsidR="00B667A6" w:rsidRDefault="00E9406E">
      <w:pPr>
        <w:spacing w:line="600" w:lineRule="auto"/>
        <w:ind w:firstLine="720"/>
        <w:jc w:val="both"/>
      </w:pPr>
      <w:r w:rsidRPr="0098331E">
        <w:rPr>
          <w:b/>
        </w:rPr>
        <w:t>ΙΩΑΝΝΗΣ ΒΡΟΥΤΣΗΣ:</w:t>
      </w:r>
      <w:r>
        <w:rPr>
          <w:b/>
        </w:rPr>
        <w:t xml:space="preserve"> </w:t>
      </w:r>
      <w:r>
        <w:t xml:space="preserve">Αυτό για τους «βασιλόφρονες» να το πάρετε πίσω. </w:t>
      </w:r>
    </w:p>
    <w:p w14:paraId="12ADEB97" w14:textId="77777777" w:rsidR="00B667A6" w:rsidRDefault="00E9406E">
      <w:pPr>
        <w:spacing w:line="600" w:lineRule="auto"/>
        <w:ind w:firstLine="720"/>
        <w:jc w:val="both"/>
      </w:pPr>
      <w:r>
        <w:rPr>
          <w:b/>
        </w:rPr>
        <w:t>ΒΑΣΙΛΗΣ ΛΕΒΕΝΤΗΣ (Πρόεδρος της Ένωσης Κεντρώων)</w:t>
      </w:r>
      <w:r w:rsidRPr="0098331E">
        <w:rPr>
          <w:b/>
        </w:rPr>
        <w:t xml:space="preserve">: </w:t>
      </w:r>
      <w:r>
        <w:t>Πώς; Δεν είστε; Το παίρνω πίσω, αρκεί να μην είστε. Το παί</w:t>
      </w:r>
      <w:r>
        <w:t xml:space="preserve">ρνω, αρκεί να μου εγγυηθείτε ότι δεν είστε. </w:t>
      </w:r>
    </w:p>
    <w:p w14:paraId="12ADEB98" w14:textId="77777777" w:rsidR="00B667A6" w:rsidRDefault="00E9406E">
      <w:pPr>
        <w:spacing w:line="600" w:lineRule="auto"/>
        <w:ind w:firstLine="720"/>
        <w:jc w:val="both"/>
      </w:pPr>
      <w:r w:rsidRPr="0098331E">
        <w:rPr>
          <w:b/>
        </w:rPr>
        <w:t xml:space="preserve">ΠΡΟΕΔΡΕΥΟΥΣΑ (Αναστασία Χριστοδουλοπούλου): </w:t>
      </w:r>
      <w:r>
        <w:t xml:space="preserve">Εντάξει, κύριε Λεβέντη. Ευχαριστούμε. </w:t>
      </w:r>
    </w:p>
    <w:p w14:paraId="12ADEB99" w14:textId="77777777" w:rsidR="00B667A6" w:rsidRDefault="00E9406E">
      <w:pPr>
        <w:spacing w:line="600" w:lineRule="auto"/>
        <w:ind w:firstLine="720"/>
        <w:jc w:val="both"/>
      </w:pPr>
      <w:r>
        <w:rPr>
          <w:b/>
        </w:rPr>
        <w:t>ΒΑΣΙΛΗΣ ΛΕΒΕΝΤΗΣ (Πρόεδρος της Ένωσης Κεντρώων)</w:t>
      </w:r>
      <w:r w:rsidRPr="0098331E">
        <w:rPr>
          <w:b/>
        </w:rPr>
        <w:t>:</w:t>
      </w:r>
      <w:r>
        <w:rPr>
          <w:b/>
        </w:rPr>
        <w:t xml:space="preserve"> </w:t>
      </w:r>
      <w:r>
        <w:t>Έτσι δεν είναι; Γιατί, ξέρετε, «πρώτα ξαδέλφια» είναι μεταξύ τους κάποια πράγμα</w:t>
      </w:r>
      <w:r>
        <w:t xml:space="preserve">τα. </w:t>
      </w:r>
    </w:p>
    <w:p w14:paraId="12ADEB9A" w14:textId="77777777" w:rsidR="00B667A6" w:rsidRDefault="00E9406E">
      <w:pPr>
        <w:spacing w:line="600" w:lineRule="auto"/>
        <w:ind w:firstLine="720"/>
        <w:jc w:val="both"/>
      </w:pPr>
      <w:r w:rsidRPr="001F3B4C">
        <w:rPr>
          <w:b/>
        </w:rPr>
        <w:t xml:space="preserve">ΔΗΜΗΤΡΙΟΣ ΚΥΡΙΑΖΙΔΗΣ: </w:t>
      </w:r>
      <w:r>
        <w:t xml:space="preserve">Κι εμείς θα μπορούσαμε να πούμε για εσάς κάποια πράγματα. </w:t>
      </w:r>
    </w:p>
    <w:p w14:paraId="12ADEB9B" w14:textId="77777777" w:rsidR="00B667A6" w:rsidRDefault="00E9406E">
      <w:pPr>
        <w:spacing w:line="600" w:lineRule="auto"/>
        <w:ind w:firstLine="720"/>
        <w:jc w:val="both"/>
      </w:pPr>
      <w:r>
        <w:rPr>
          <w:b/>
        </w:rPr>
        <w:t>ΒΑΣΙΛΗΣ ΛΕΒΕΝΤΗΣ (Πρόεδρος της Ένωσης Κεντρώων)</w:t>
      </w:r>
      <w:r w:rsidRPr="0098331E">
        <w:rPr>
          <w:b/>
        </w:rPr>
        <w:t>:</w:t>
      </w:r>
      <w:r>
        <w:rPr>
          <w:b/>
        </w:rPr>
        <w:t xml:space="preserve"> </w:t>
      </w:r>
      <w:r>
        <w:t xml:space="preserve">Ε, βέβαια! </w:t>
      </w:r>
    </w:p>
    <w:p w14:paraId="12ADEB9C" w14:textId="77777777" w:rsidR="00B667A6" w:rsidRDefault="00E9406E">
      <w:pPr>
        <w:spacing w:line="600" w:lineRule="auto"/>
        <w:ind w:firstLine="720"/>
        <w:jc w:val="both"/>
      </w:pPr>
      <w:r w:rsidRPr="0098331E">
        <w:rPr>
          <w:b/>
        </w:rPr>
        <w:t>ΠΡΟΕΔΡΕΥΟΥΣΑ (Αναστασία Χριστοδουλοπούλου):</w:t>
      </w:r>
      <w:r>
        <w:rPr>
          <w:b/>
        </w:rPr>
        <w:t xml:space="preserve"> </w:t>
      </w:r>
      <w:r>
        <w:t xml:space="preserve">Κύριε Μαντά, έχετε τον λόγο. </w:t>
      </w:r>
    </w:p>
    <w:p w14:paraId="12ADEB9D" w14:textId="77777777" w:rsidR="00B667A6" w:rsidRDefault="00E9406E">
      <w:pPr>
        <w:spacing w:line="600" w:lineRule="auto"/>
        <w:ind w:firstLine="720"/>
        <w:jc w:val="both"/>
      </w:pPr>
      <w:r>
        <w:rPr>
          <w:b/>
        </w:rPr>
        <w:t>ΒΑΣΙΛΗΣ ΛΕΒΕΝΤΗΣ (Πρόεδρος της Ένωσ</w:t>
      </w:r>
      <w:r>
        <w:rPr>
          <w:b/>
        </w:rPr>
        <w:t>ης Κεντρώων)</w:t>
      </w:r>
      <w:r w:rsidRPr="0098331E">
        <w:rPr>
          <w:b/>
        </w:rPr>
        <w:t>:</w:t>
      </w:r>
      <w:r>
        <w:rPr>
          <w:b/>
        </w:rPr>
        <w:t xml:space="preserve"> </w:t>
      </w:r>
      <w:r>
        <w:t xml:space="preserve">Εγώ εννοώ ότι δεν μπορεί να παντρευτεί το Κέντρο... Γιατί μια ζωή ακούω για Κεντροδεξιά και Κεντροαριστερά. Πού είναι το Κέντρο; </w:t>
      </w:r>
    </w:p>
    <w:p w14:paraId="12ADEB9E" w14:textId="77777777" w:rsidR="00B667A6" w:rsidRDefault="00E9406E">
      <w:pPr>
        <w:spacing w:line="600" w:lineRule="auto"/>
        <w:ind w:firstLine="720"/>
        <w:jc w:val="both"/>
      </w:pPr>
      <w:r w:rsidRPr="001F3B4C">
        <w:rPr>
          <w:b/>
        </w:rPr>
        <w:t>ΔΗΜΗΤΡΙΟΣ ΚΥΡΙΑΖΙΔΗΣ:</w:t>
      </w:r>
      <w:r>
        <w:rPr>
          <w:b/>
        </w:rPr>
        <w:t xml:space="preserve"> </w:t>
      </w:r>
      <w:r>
        <w:t xml:space="preserve">Το Κέντρο με την Αριστερά. </w:t>
      </w:r>
    </w:p>
    <w:p w14:paraId="12ADEB9F" w14:textId="77777777" w:rsidR="00B667A6" w:rsidRDefault="00E9406E">
      <w:pPr>
        <w:spacing w:line="600" w:lineRule="auto"/>
        <w:ind w:firstLine="720"/>
        <w:jc w:val="both"/>
      </w:pPr>
      <w:r w:rsidRPr="0098331E">
        <w:rPr>
          <w:b/>
        </w:rPr>
        <w:t>ΠΡΟΕΔΡΕΥΟΥΣΑ (Αναστασία Χριστοδουλοπούλου):</w:t>
      </w:r>
      <w:r>
        <w:rPr>
          <w:b/>
        </w:rPr>
        <w:t xml:space="preserve"> </w:t>
      </w:r>
      <w:r>
        <w:t>Εντάξει, κύριε Λεβ</w:t>
      </w:r>
      <w:r>
        <w:t xml:space="preserve">έντη. </w:t>
      </w:r>
    </w:p>
    <w:p w14:paraId="12ADEBA0" w14:textId="77777777" w:rsidR="00B667A6" w:rsidRDefault="00E9406E">
      <w:pPr>
        <w:spacing w:line="600" w:lineRule="auto"/>
        <w:ind w:firstLine="720"/>
        <w:jc w:val="both"/>
      </w:pPr>
      <w:r>
        <w:t xml:space="preserve">Καθίστε, κύριε Κυριαζίδη, τώρα. Δεν θα κάνουμε διάλογο. </w:t>
      </w:r>
    </w:p>
    <w:p w14:paraId="12ADEBA1" w14:textId="77777777" w:rsidR="00B667A6" w:rsidRDefault="00E9406E">
      <w:pPr>
        <w:spacing w:line="600" w:lineRule="auto"/>
        <w:ind w:firstLine="720"/>
        <w:jc w:val="both"/>
      </w:pPr>
      <w:r>
        <w:rPr>
          <w:b/>
        </w:rPr>
        <w:t>ΒΑΣΙΛΗΣ ΛΕΒΕΝΤΗΣ (Πρόεδρος της Ένωσης Κεντρώων)</w:t>
      </w:r>
      <w:r w:rsidRPr="0098331E">
        <w:rPr>
          <w:b/>
        </w:rPr>
        <w:t>:</w:t>
      </w:r>
      <w:r>
        <w:rPr>
          <w:b/>
        </w:rPr>
        <w:t xml:space="preserve"> </w:t>
      </w:r>
      <w:r>
        <w:t>Κι αυτοί τον ίδιο πασατέμπο μασάνε. Εν πάση περιπτώσει, συγγνώμη. Αρκεί να μην αισθάνεστε έτσι όπως ανέφερα και διά των πράξεών σας να μην με ε</w:t>
      </w:r>
      <w:r>
        <w:t xml:space="preserve">πιβεβαιώνετε. </w:t>
      </w:r>
    </w:p>
    <w:p w14:paraId="12ADEBA2" w14:textId="77777777" w:rsidR="00B667A6" w:rsidRDefault="00E9406E">
      <w:pPr>
        <w:spacing w:line="600" w:lineRule="auto"/>
        <w:ind w:firstLine="720"/>
        <w:jc w:val="both"/>
      </w:pPr>
      <w:r w:rsidRPr="001F3B4C">
        <w:rPr>
          <w:b/>
        </w:rPr>
        <w:t>ΔΗΜΗΤΡΙΟΣ ΚΥΡΙΑΖΙΔΗΣ:</w:t>
      </w:r>
      <w:r>
        <w:rPr>
          <w:b/>
        </w:rPr>
        <w:t xml:space="preserve"> </w:t>
      </w:r>
      <w:r>
        <w:t xml:space="preserve">Σωστά. Να ’σαι καλά, Πρόεδρε.  </w:t>
      </w:r>
    </w:p>
    <w:p w14:paraId="12ADEBA3" w14:textId="77777777" w:rsidR="00B667A6" w:rsidRDefault="00E9406E">
      <w:pPr>
        <w:spacing w:line="600" w:lineRule="auto"/>
        <w:ind w:firstLine="720"/>
        <w:jc w:val="center"/>
      </w:pPr>
      <w:r>
        <w:t>(Χειροκροτήματα από την πτέρυγα της Ένωσης Κεντρώων)</w:t>
      </w:r>
    </w:p>
    <w:p w14:paraId="12ADEBA4" w14:textId="77777777" w:rsidR="00B667A6" w:rsidRDefault="00E9406E">
      <w:pPr>
        <w:spacing w:line="600" w:lineRule="auto"/>
        <w:ind w:firstLine="720"/>
        <w:jc w:val="both"/>
      </w:pPr>
      <w:r w:rsidRPr="0098331E">
        <w:rPr>
          <w:b/>
        </w:rPr>
        <w:t>ΠΡΟΕΔΡΕΥΟΥΣΑ (Αναστασία Χριστοδουλοπούλου):</w:t>
      </w:r>
      <w:r>
        <w:rPr>
          <w:b/>
        </w:rPr>
        <w:t xml:space="preserve"> </w:t>
      </w:r>
      <w:r>
        <w:t xml:space="preserve">Κύριε Μαντά, έχετε τον λόγο για δώδεκα λεπτά. </w:t>
      </w:r>
    </w:p>
    <w:p w14:paraId="12ADEBA5" w14:textId="77777777" w:rsidR="00B667A6" w:rsidRDefault="00E9406E">
      <w:pPr>
        <w:spacing w:line="600" w:lineRule="auto"/>
        <w:ind w:firstLine="720"/>
        <w:jc w:val="both"/>
      </w:pPr>
      <w:r w:rsidRPr="001F3B4C">
        <w:rPr>
          <w:b/>
        </w:rPr>
        <w:t xml:space="preserve">ΧΡΗΣΤΟΣ ΜΑΝΤΑΣ: </w:t>
      </w:r>
      <w:r>
        <w:t xml:space="preserve">Δέκα λεπτά έχω, κυρία Πρόεδρε. </w:t>
      </w:r>
    </w:p>
    <w:p w14:paraId="12ADEBA6" w14:textId="77777777" w:rsidR="00B667A6" w:rsidRDefault="00E9406E">
      <w:pPr>
        <w:spacing w:line="600" w:lineRule="auto"/>
        <w:ind w:firstLine="720"/>
        <w:jc w:val="both"/>
      </w:pPr>
      <w:r>
        <w:t>Κυρίες και κύριοι Βουλευτές, κύριε Υπουργέ, κυρία Πρόεδρε, ήταν μία συζήτηση σήμερα –σχεδόν κλείνει, δεν ξέρω αν θα μιλήσει κάποιος άλλος συνάδελφος- η οποία παρ’ όλο ότι ξεκίνησε από την επιτροπή με περιορισμένο ενδιαφέρον,</w:t>
      </w:r>
      <w:r>
        <w:t xml:space="preserve"> καθώς είχαμε περιοριστεί στο νομοσχέδιο για τον ΟΔΙΕ, φαίνεται ότι πήρε μια μεγαλύτερη έκταση στην Ολομέλεια, όπως συμβαίνει συνήθως -δεν είναι ασυνήθιστο αυτό- και υπήρξε ένα ποτ-πουρί, θα έλεγα, της επικαιρότητας, με διάφορες αιχμές, με διάφορες αγωνίες</w:t>
      </w:r>
      <w:r>
        <w:t>, με διάφορους προβληματισμούς κ.λπ..</w:t>
      </w:r>
    </w:p>
    <w:p w14:paraId="12ADEBA7" w14:textId="77777777" w:rsidR="00B667A6" w:rsidRDefault="00E9406E">
      <w:pPr>
        <w:spacing w:line="600" w:lineRule="auto"/>
        <w:ind w:firstLine="720"/>
        <w:jc w:val="both"/>
      </w:pPr>
      <w:r>
        <w:t>Άκουσα, οπωσδήποτε, με προσοχή –πάντα ακούω με προσοχή- όλους τους συναδέλφους που μιλούν εδώ και τον Πρόεδρο, τον κ. Λεβέντη. Υπάρχουν πολλά πράγματα που από πολλές πλευρές μπορεί να συμφωνήσει κάποιος -όχι μόνο με εσ</w:t>
      </w:r>
      <w:r>
        <w:t xml:space="preserve">άς, κύριε Πρόεδρε, εννοώ και με άλλους συναδέλφους- και πολλά πράγματα που μπορούμε να διαφωνούμε. </w:t>
      </w:r>
    </w:p>
    <w:p w14:paraId="12ADEBA8" w14:textId="77777777" w:rsidR="00B667A6" w:rsidRDefault="00E9406E">
      <w:pPr>
        <w:spacing w:line="600" w:lineRule="auto"/>
        <w:ind w:firstLine="720"/>
        <w:jc w:val="both"/>
      </w:pPr>
      <w:r>
        <w:t>Ωστόσο, νομίζω ότι για να καταλάβουμε τι συμβαίνει -και απευθύνομαι σε όλους τους συναδέλφους- δεν αρκεί μια στενή εικόνα που απλώς παίρνει αφορμή από την επικαιρότητα, η οποία μπορεί να αναφέρεται σε μεγάλα προβλήματα, όπως είναι το ασφαλιστικό, αλλά το κ</w:t>
      </w:r>
      <w:r>
        <w:t xml:space="preserve">άνει με τρόπο, κατά τη γνώμη μου, επιφανειακό και αβαθή. </w:t>
      </w:r>
    </w:p>
    <w:p w14:paraId="12ADEBA9" w14:textId="77777777" w:rsidR="00B667A6" w:rsidRDefault="00E9406E">
      <w:pPr>
        <w:spacing w:line="600" w:lineRule="auto"/>
        <w:ind w:firstLine="720"/>
        <w:jc w:val="both"/>
      </w:pPr>
      <w:r>
        <w:t>Δεν λέω ότι από τη δική μας την πλευρά πάντα δεν υπάρχουν, ίσως, κάποιες αφορμές γι’ αυτό. Δεν ισχυρίζομαι αυτό το πράγμα. Θέλω να είμαι ακριβοδίκαιος. Ωστόσο, για να δούμε, κυρίες και κύριοι Βουλευ</w:t>
      </w:r>
      <w:r>
        <w:t xml:space="preserve">τές τι γίνεται αυτήν την περίοδο, να δούμε τη μεγάλη εικόνα, δηλαδή. Σε αυτό σας καλώ. Να δούμε τη μεγάλη εικόνα. </w:t>
      </w:r>
    </w:p>
    <w:p w14:paraId="12ADEBAA" w14:textId="77777777" w:rsidR="00B667A6" w:rsidRDefault="00E9406E">
      <w:pPr>
        <w:spacing w:line="600" w:lineRule="auto"/>
        <w:ind w:firstLine="720"/>
        <w:jc w:val="both"/>
      </w:pPr>
      <w:r>
        <w:t xml:space="preserve">Κι επειδή υπάρχει τρομερή αγωνία από πολλές πλευρές ότι ξαφνικά ο ΣΥΡΙΖΑ, οι Βουλευτές του, το κόμμα, οι άνθρωποι που στήριξαν και στηρίζουν </w:t>
      </w:r>
      <w:r>
        <w:t xml:space="preserve">αυτό το μεγάλο εγχείρημα στη χώρα μας, «μεταλλάχθηκαν», «μεταμορφώθηκαν», «προσχώρησαν», δεν ξέρω και τι άλλο κάναμε, υπάρχει εξαιρετική αγωνία γι’ αυτό, νομίζω ότι εκφράζει κάτι άλλο κι όχι μια γνήσια αγωνία ότι –δήθεν- χάνουμε την αριστερή μας ταυτότητα </w:t>
      </w:r>
      <w:r>
        <w:t>και θυσίες μας και ύπαρξη.</w:t>
      </w:r>
    </w:p>
    <w:p w14:paraId="12ADEBAB" w14:textId="77777777" w:rsidR="00B667A6" w:rsidRDefault="00E9406E">
      <w:pPr>
        <w:spacing w:line="600" w:lineRule="auto"/>
        <w:ind w:firstLine="720"/>
        <w:jc w:val="both"/>
      </w:pPr>
      <w:r>
        <w:t>Διότι, κυρίες και κύριοι Βουλευτές, έχω την εντύπωση ότι με το κλείσιμο της συμφωνίας στις 14 Αυγούστου, μετά από πολύ σκληρή προσπάθεια -όσο και αν την ευτελίζετε εσείς προφορικά μέσα στις παρεμβάσεις σας- που έφτασε στα όριά τη</w:t>
      </w:r>
      <w:r>
        <w:t>ς, που έβαλε τον ίδιο τον κόσμο μέσα σε αυτήν την προσπάθεια με την ιστορική απόφαση για το δημοψήφισμα της 5</w:t>
      </w:r>
      <w:r w:rsidRPr="00EC641B">
        <w:rPr>
          <w:vertAlign w:val="superscript"/>
        </w:rPr>
        <w:t>ης</w:t>
      </w:r>
      <w:r>
        <w:t xml:space="preserve"> Ιουλίου, σφραγίστηκε μια εξέλιξη που προφανώς σε αυτές τις ευρωπαϊκές συνθήκες έχει και αντιφάσεις, έχει και προβλήματα, αλλά έχει μια βασική γρ</w:t>
      </w:r>
      <w:r>
        <w:t xml:space="preserve">αμμή που δεν πρέπει να την ξεχνάμε. </w:t>
      </w:r>
    </w:p>
    <w:p w14:paraId="12ADEBAC" w14:textId="77777777" w:rsidR="00B667A6" w:rsidRDefault="00E9406E">
      <w:pPr>
        <w:spacing w:line="600" w:lineRule="auto"/>
        <w:ind w:firstLine="720"/>
        <w:jc w:val="both"/>
      </w:pPr>
      <w:r>
        <w:t>Και η βασική γραμμή, κυρίες και κύριοι Βουλευτές, είναι ότι εμείς βάλαμε σε αυτούς τους συγκεκριμένους συσχετισμούς μία κόκκινη γραμμή, μία κατεύθυνση για το πώς θα βγούμε απ’ αυτήν την πολύ μεγάλη κρίση, που πολλοί ξεχ</w:t>
      </w:r>
      <w:r>
        <w:t xml:space="preserve">νάνε πώς ξεκίνησε, ποια ακριβώς μορφή πήρε στη χώρα μας, ποιες ήταν οι πολιτικές που ακολουθήθηκαν όλα αυτά χρόνια. Και είναι γεγονός ότι σε αυτή τη συγκεκριμένη συγκυρία πράγματι πέφτουν πολλά πράγματα μαζί ή –να το πω έτσι- σκάνε πολλές βόμβες στα χέρια </w:t>
      </w:r>
      <w:r>
        <w:t xml:space="preserve">μας. </w:t>
      </w:r>
    </w:p>
    <w:p w14:paraId="12ADEBAD" w14:textId="77777777" w:rsidR="00B667A6" w:rsidRDefault="00E9406E">
      <w:pPr>
        <w:spacing w:line="600" w:lineRule="auto"/>
        <w:ind w:firstLine="720"/>
        <w:jc w:val="both"/>
      </w:pPr>
      <w:r>
        <w:t>Διότι μη μου πείτε, για παράδειγμα, ότι το εθνικό σύστημα υγείας διαλύθηκε ξαφνικά μέσα στους επτά μήνες ή η παιδεία διαλύθηκε μέσα στους επτά μήνες ή το κοινωνικό κράτος διαλύθηκε μέσα στους επτά μήνες. Γνωρίζετε πάρα πολύ καλά –και μπορώ να το αποδ</w:t>
      </w:r>
      <w:r>
        <w:t>είξω αυτό, ειδικά για το εθνικό σύστημα υγείας- πώς ακριβώς εξελισσόταν η διαδικασία του ανθρώπινου δυναμικού. Διότι αυτό είναι το κρίσιμο ζήτημα και για το οποίο δεν υπήρχε καμμία πρόνοια ούτε καμμία πολιτική εδώ και πάρα πολλά χρόνια για να προβλεφθεί αυ</w:t>
      </w:r>
      <w:r>
        <w:t xml:space="preserve">τή η κατάσταση. </w:t>
      </w:r>
    </w:p>
    <w:p w14:paraId="12ADEBAE" w14:textId="77777777" w:rsidR="00B667A6" w:rsidRDefault="00E9406E">
      <w:pPr>
        <w:spacing w:line="600" w:lineRule="auto"/>
        <w:ind w:firstLine="720"/>
        <w:jc w:val="both"/>
      </w:pPr>
      <w:r>
        <w:t>Συνεπώς είμαστε σε δυσκολίες, είμαστε σε κρίσιμα προβλήματα. Το ασφαλιστικό είναι ένα απ’ αυτά και είναι πολύ μεγάλο. Δεν πρέπει να το αδικήσουμε και να αδικήσουμε και τη συζήτηση μέσα σε πολύ μικρό χρονικό διάστημα. Εγώ ξέρω και τις γνώσε</w:t>
      </w:r>
      <w:r>
        <w:t>ις πολλών συναδέλφων και την προσέγγιση πολλών συναδέλφων σε αυτό το θέμα. Δεν νομίζω, όμως, ότι πρέπει να το αδικήσουμε με ατάκες απ’ όλες τις πλευρές. Πρέπει να το συζητήσουμε σοβαρά, γιατί είναι σοβαρό πρόβλημα της χώρας.</w:t>
      </w:r>
    </w:p>
    <w:p w14:paraId="12ADEBAF" w14:textId="77777777" w:rsidR="00B667A6" w:rsidRDefault="00E9406E">
      <w:pPr>
        <w:spacing w:line="600" w:lineRule="auto"/>
        <w:ind w:firstLine="720"/>
        <w:jc w:val="both"/>
      </w:pPr>
      <w:r>
        <w:rPr>
          <w:b/>
        </w:rPr>
        <w:t xml:space="preserve">ΔΗΜΗΤΡΙΟΣ ΚΥΡΙΑΖΙΔΗΣ: </w:t>
      </w:r>
      <w:r>
        <w:t>Το θέμα τ</w:t>
      </w:r>
      <w:r>
        <w:t>ης υγείας λέτε.</w:t>
      </w:r>
    </w:p>
    <w:p w14:paraId="12ADEBB0" w14:textId="77777777" w:rsidR="00B667A6" w:rsidRDefault="00E9406E">
      <w:pPr>
        <w:spacing w:line="600" w:lineRule="auto"/>
        <w:ind w:firstLine="720"/>
        <w:jc w:val="both"/>
      </w:pPr>
      <w:r>
        <w:rPr>
          <w:b/>
        </w:rPr>
        <w:t>ΧΡΗΣΤΟΣ ΜΑΝΤΑΣ:</w:t>
      </w:r>
      <w:r>
        <w:t xml:space="preserve"> Μη με διακόπτετε, γιατί θέλω να είμαι μέσα στον χρόνο μου.</w:t>
      </w:r>
    </w:p>
    <w:p w14:paraId="12ADEBB1" w14:textId="77777777" w:rsidR="00B667A6" w:rsidRDefault="00E9406E">
      <w:pPr>
        <w:spacing w:line="600" w:lineRule="auto"/>
        <w:ind w:firstLine="720"/>
        <w:jc w:val="both"/>
      </w:pPr>
      <w:r>
        <w:t>Συνεπώς, όσο και εάν προσπαθείτε να μας στρατολογήσετε στον χώρο του ριζοσπαστικού φιλελευθερισμού, όπως άκουσα το πρωί τον κ. Σταϊκούρα να λέει ότι είναι η ιδεολογί</w:t>
      </w:r>
      <w:r>
        <w:t xml:space="preserve">α σας -εγώ δεν ξέρω πραγματικά ποια είναι ακριβώς ούτε πώς θα καταλήξει και μετά από τη διαδικασία που έχετε στο εσωτερικό του κόμματός σας, την οποία σεβόμαστε- θέλω να σας πω ότι είναι μια άγονη προσπάθεια. Μην το συνεχίζετε. </w:t>
      </w:r>
    </w:p>
    <w:p w14:paraId="12ADEBB2" w14:textId="77777777" w:rsidR="00B667A6" w:rsidRDefault="00E9406E">
      <w:pPr>
        <w:spacing w:line="600" w:lineRule="auto"/>
        <w:ind w:firstLine="720"/>
        <w:jc w:val="both"/>
      </w:pPr>
      <w:r>
        <w:t>Ξαναγυρνώντας στη μεγάλη ει</w:t>
      </w:r>
      <w:r>
        <w:t>κόνα θέλω να πω ότι κάποιες φορές –και η ιστορία το έχει δείξει πολλές φορές αυτό το πράγμα- εάν θέλεις πραγματικά να βαδίσεις έναν δρόμο δύσκολο από την αριστερή σκοπιά, θα κάνεις και επώδυνους συμβιβασμούς. Και είμαστε ακριβώς σε αυτήν τη φάση. Και πρέπε</w:t>
      </w:r>
      <w:r>
        <w:t>ι να είμαστε απολύτως ειλικρινείς και με τον κόσμο που θέλουμε και προσπαθούμε να εκπροσωπήσουμε. Και μετά απ’ αυτήν την πολύ δύσκολη προσπάθεια είμαστε στη φάση που πραγματικά υπάρχουν προβλήματα, δυσκολίες, ζητήματα με πολλές κοινωνικές ομάδες ή κοινωνικ</w:t>
      </w:r>
      <w:r>
        <w:t xml:space="preserve">ά στρώματα, τα οποία θέλουμε να εκπροσωπήσουμε. </w:t>
      </w:r>
    </w:p>
    <w:p w14:paraId="12ADEBB3" w14:textId="77777777" w:rsidR="00B667A6" w:rsidRDefault="00E9406E">
      <w:pPr>
        <w:spacing w:line="600" w:lineRule="auto"/>
        <w:ind w:firstLine="720"/>
        <w:jc w:val="both"/>
      </w:pPr>
      <w:r>
        <w:t xml:space="preserve">Έχουμε, όμως, στίγμα -και αυτό δεν μπορείτε να το αμφισβητήσετε- και στον προϋπολογισμό. Και θα το αναπτύξουμε με τον τρόπο που χρειάζεται. Το είπαμε ήδη στις πρωινές συνεδριάσεις της επιτροπής. Θα το πούμε </w:t>
      </w:r>
      <w:r>
        <w:t>και αύριο ακόμη πιο εμφατικά.</w:t>
      </w:r>
    </w:p>
    <w:p w14:paraId="12ADEBB4" w14:textId="77777777" w:rsidR="00B667A6" w:rsidRDefault="00E9406E">
      <w:pPr>
        <w:spacing w:line="600" w:lineRule="auto"/>
        <w:ind w:firstLine="720"/>
        <w:jc w:val="both"/>
      </w:pPr>
      <w:r>
        <w:t>Δεν εννοείτε να καταλάβετε ορισμένα πράγματα, για παράδειγμα το πιο κρίσιμο, ότι είναι πολύ διαφορετικό να προσπαθείς να παρέμβεις με έναν διαφορετικό τρόπο στη δημοσιονομική προσαρμογή, είναι πολύ διαφορετικό να μην έχεις πρω</w:t>
      </w:r>
      <w:r>
        <w:t xml:space="preserve">τογενή πλεονάσματα σε αυτά τα ύψη που τα είχατε. Και δεν είναι αυτό απόρροια της ύφεσης που μπήκε η οικονομία. </w:t>
      </w:r>
      <w:r>
        <w:rPr>
          <w:lang w:val="en-US"/>
        </w:rPr>
        <w:t>E</w:t>
      </w:r>
      <w:r>
        <w:t xml:space="preserve">ίναι άλλα τα ζητήματα και θα έχουμε τον καιρό να τα συζητήσουμε. </w:t>
      </w:r>
    </w:p>
    <w:p w14:paraId="12ADEBB5" w14:textId="77777777" w:rsidR="00B667A6" w:rsidRDefault="00E9406E">
      <w:pPr>
        <w:spacing w:line="600" w:lineRule="auto"/>
        <w:ind w:firstLine="720"/>
        <w:jc w:val="both"/>
      </w:pPr>
      <w:r>
        <w:t xml:space="preserve">Πάω κατευθείαν στο νομοσχέδιο στο ένα λεπτό που απομένει. </w:t>
      </w:r>
    </w:p>
    <w:p w14:paraId="12ADEBB6" w14:textId="77777777" w:rsidR="00B667A6" w:rsidRDefault="00E9406E">
      <w:pPr>
        <w:spacing w:line="600" w:lineRule="auto"/>
        <w:ind w:firstLine="720"/>
        <w:jc w:val="both"/>
      </w:pPr>
      <w:r>
        <w:t>(Στο σημείο αυτό κτ</w:t>
      </w:r>
      <w:r>
        <w:t>υπάει το κουδούνι λήξεως του χρόνου ομιλίας του κυρίου Βουλευτή)</w:t>
      </w:r>
    </w:p>
    <w:p w14:paraId="12ADEBB7" w14:textId="77777777" w:rsidR="00B667A6" w:rsidRDefault="00E9406E">
      <w:pPr>
        <w:spacing w:line="600" w:lineRule="auto"/>
        <w:ind w:firstLine="720"/>
        <w:jc w:val="both"/>
      </w:pPr>
      <w:r>
        <w:t>Αν θέλετε δώστε μου ακόμη ένα λεπτό.</w:t>
      </w:r>
    </w:p>
    <w:p w14:paraId="12ADEBB8" w14:textId="77777777" w:rsidR="00B667A6" w:rsidRDefault="00E9406E">
      <w:pPr>
        <w:spacing w:line="600" w:lineRule="auto"/>
        <w:ind w:firstLine="720"/>
        <w:jc w:val="both"/>
      </w:pPr>
      <w:r>
        <w:t xml:space="preserve">Θέλω να πω ότι, νομίζω, είναι κοινός τόπος πως είναι μία σύμβαση την οποία δεν διαπραγματευτήκαμε εμείς. Προφανώς έχει προβλήματα. Διορθώσαμε, νομίζω, με </w:t>
      </w:r>
      <w:r>
        <w:t xml:space="preserve">την τροπολογία για τους εργαζόμενους ένα σημαντικό πρόβλημα που υπήρχε. Νομίζω ότι δίνουμε μια απάντηση σε αυτό. Πιθανόν δεν δίνουμε την απάντηση που θα επιθυμούσαν πολλές πτέρυγες, απ’ ό,τι βλέπω, για το πρόβλημα με τον Δήμο Μαρκόπουλου. Νομίζω ότι έδωσε </w:t>
      </w:r>
      <w:r>
        <w:t xml:space="preserve">μία σαφή απάντηση ο Υπουργός. </w:t>
      </w:r>
    </w:p>
    <w:p w14:paraId="12ADEBB9" w14:textId="77777777" w:rsidR="00B667A6" w:rsidRDefault="00E9406E">
      <w:pPr>
        <w:spacing w:line="600" w:lineRule="auto"/>
        <w:ind w:firstLine="720"/>
        <w:jc w:val="both"/>
      </w:pPr>
      <w:r>
        <w:t>Δεν θέλω απ’ αυτό το Βήμα να πω ούτε να επιχειρήσω να πιέσω λιγότερο ή περισσότερο. Νομίζω ότι με ρεαλισμό και με προσεκτικό τρόπο βαδίζουμε σε αυτήν τη διαδικασία. Υπάρχουν πολλά επιχειρήματα για να το υποστηρίξει κανείς αυτ</w:t>
      </w:r>
      <w:r>
        <w:t xml:space="preserve">ό. Άκουσα και τα άλλα. Τα είπε και ο κ. Βορίδης και άλλοι συνάδελφοι από την Αντιπολίτευση. Δεν νομίζω ότι αυτήν τη στιγμή μπορούμε να κάνουμε κάτι άλλο. Είναι σαφές αυτό. </w:t>
      </w:r>
    </w:p>
    <w:p w14:paraId="12ADEBBA" w14:textId="77777777" w:rsidR="00B667A6" w:rsidRDefault="00E9406E">
      <w:pPr>
        <w:spacing w:line="600" w:lineRule="auto"/>
        <w:ind w:firstLine="720"/>
        <w:jc w:val="both"/>
      </w:pPr>
      <w:r>
        <w:t>Είναι μία παραχώρηση για είκοσι χρόνια η οποία, νομίζω, σε αυτήν τη φάση που βρίσκε</w:t>
      </w:r>
      <w:r>
        <w:t>ται ο ΟΔΙΕ, κύριε Πρόεδρε, κύριε Λεβέντη, είναι επωφελής διέξοδος σε αυτήν τη συγκεκριμένη φάση. Διότι –και τελειώνω με αυτό που θα πω- δεν είναι μόνο ο ΟΔΙΕ. Είναι πολλές κρατικές παρεμβάσεις, πολλές δεκαετίες πίσω, από τον ΕΟΤ, από το τι έγινε στον κρατι</w:t>
      </w:r>
      <w:r>
        <w:t>κό τζόγο, από πολλά τέτοια που μετά από δεκαετίες φτάνουν σε κάποιες φάσεις, ειδικά στην δεκαετία του 2000, να απαξιώνονται σιγά-σιγά, να χάνουν τη δυνατότητα κερδοφορίας, να μπαίνει μέσα το δημόσιο και τελικά αυτό να στρώνει το χαλί για την ιδιωτικοποίηση</w:t>
      </w:r>
      <w:r>
        <w:t xml:space="preserve">. </w:t>
      </w:r>
    </w:p>
    <w:p w14:paraId="12ADEBBB" w14:textId="77777777" w:rsidR="00B667A6" w:rsidRDefault="00E9406E">
      <w:pPr>
        <w:spacing w:line="600" w:lineRule="auto"/>
        <w:ind w:firstLine="720"/>
        <w:jc w:val="both"/>
      </w:pPr>
      <w:r>
        <w:t xml:space="preserve">Και ένα τελευταίο, δεν αλλάζουμε την άποψή μας ότι οι ιδιωτικοποιήσεις ντε και καλά αποτελούν τη λύση στο πρόβλημα είτε του χρέους είτε τη λύση στο πρόβλημα της οικονομίας. Άλλωστε, θυμίζω στους αγαπητούς κυρίους και κυρίες συναδέλφους ότι ο στόχος που </w:t>
      </w:r>
      <w:r>
        <w:t>είχαμε, τα 50 δισεκατομμύρια, έγινε πολύ πιο περιορισμένος όχι επί των ημερών μας, αλλά και επί των ημερών της προηγούμενης Κυβέρνησης. Συνεπώς αυτό είναι ένα θέμα το οποίο αυτήν τη στιγμή παίρνει αυτήν την τροπή που παίρνει. Εμείς κάποιες ιδιωτικοποιήσεις</w:t>
      </w:r>
      <w:r>
        <w:t xml:space="preserve"> που έκανε το ΤΑΙΠΕΔ έχουμε συμφωνήσει και θα το τηρήσουμε αυτό να τις προχωρήσουμε. Είναι μεγάλο το ζήτημα του Ταμείου Αξιοποίησης Δημόσιας Περιουσίας. Θα το συζητήσουμε αναλυτικά και στο Κοινοβούλιο.</w:t>
      </w:r>
    </w:p>
    <w:p w14:paraId="12ADEBBC" w14:textId="77777777" w:rsidR="00B667A6" w:rsidRDefault="00E9406E">
      <w:pPr>
        <w:spacing w:line="600" w:lineRule="auto"/>
        <w:ind w:firstLine="720"/>
        <w:jc w:val="both"/>
      </w:pPr>
      <w:r>
        <w:t>Η προσπάθειά μας πάντως –γιατί αυτό το χαρτί, όπως ξέρ</w:t>
      </w:r>
      <w:r>
        <w:t>ετε, έπεσε στο τραπέζι την τελευταία στιγμή από τον Σόϊμπλε- είναι και θα είναι –και προς αυτήν την κατεύθυνση θα παλέψουμε, είναι από τα ανοιχτά ζητήματα, το είπαμε και στην προεκλογική περίοδο και ζητάμε και τη συμβολή όλων των πλευρών της Βουλής- αυτό τ</w:t>
      </w:r>
      <w:r>
        <w:t>ο ταμείο να μην είναι, όπως το ΤΑ</w:t>
      </w:r>
      <w:r>
        <w:rPr>
          <w:lang w:val="en-US"/>
        </w:rPr>
        <w:t>I</w:t>
      </w:r>
      <w:r>
        <w:t>ΠΕΔ, που μόνο πούλαγε ή ξεπουλούσε -ή δεν ξέρω, μπορεί να πει κανένας πολλές κριτικές γι’ αυτό- αλλά να είναι ένα ταμείο, που τουλάχιστον ένα τμήμα του θα μπορεί να λειτουργήσει προς την πλευρά και των επενδύσεων και πιθαν</w:t>
      </w:r>
      <w:r>
        <w:t xml:space="preserve">όν και προς την πλευρά της κοινωνικής ασφάλισης. </w:t>
      </w:r>
    </w:p>
    <w:p w14:paraId="12ADEBBD" w14:textId="77777777" w:rsidR="00B667A6" w:rsidRDefault="00E9406E">
      <w:pPr>
        <w:spacing w:line="600" w:lineRule="auto"/>
        <w:ind w:firstLine="720"/>
        <w:jc w:val="both"/>
      </w:pPr>
      <w:r>
        <w:t>Αυτή θα είναι η προσπάθειά μας και νομίζω ότι θα έχουμε τον χρόνο να το συζητήσουμε αυτό αναλυτικά.</w:t>
      </w:r>
    </w:p>
    <w:p w14:paraId="12ADEBBE" w14:textId="77777777" w:rsidR="00B667A6" w:rsidRDefault="00E9406E">
      <w:pPr>
        <w:spacing w:line="600" w:lineRule="auto"/>
        <w:ind w:firstLine="720"/>
        <w:jc w:val="both"/>
      </w:pPr>
      <w:r>
        <w:t>Σας ευχαριστώ πολύ.</w:t>
      </w:r>
    </w:p>
    <w:p w14:paraId="12ADEBBF" w14:textId="77777777" w:rsidR="00B667A6" w:rsidRDefault="00E9406E">
      <w:pPr>
        <w:spacing w:line="600" w:lineRule="auto"/>
        <w:ind w:firstLine="720"/>
        <w:jc w:val="center"/>
        <w:rPr>
          <w:bCs/>
        </w:rPr>
      </w:pPr>
      <w:r>
        <w:rPr>
          <w:bCs/>
        </w:rPr>
        <w:t>(Χειροκροτήματα από τις πτέρυγες του ΣΥΡΙΖΑ και της Ένωσης Κεντρώων)</w:t>
      </w:r>
    </w:p>
    <w:p w14:paraId="12ADEBC0" w14:textId="77777777" w:rsidR="00B667A6" w:rsidRDefault="00E9406E">
      <w:pPr>
        <w:spacing w:line="600" w:lineRule="auto"/>
        <w:ind w:firstLine="720"/>
        <w:jc w:val="both"/>
        <w:rPr>
          <w:rFonts w:cs="Times New Roman"/>
          <w:szCs w:val="24"/>
        </w:rPr>
      </w:pPr>
      <w:r>
        <w:rPr>
          <w:b/>
        </w:rPr>
        <w:t>ΠΡΟΕΔΡΕΥΟΥΣΑ (Ανα</w:t>
      </w:r>
      <w:r>
        <w:rPr>
          <w:b/>
        </w:rPr>
        <w:t>στασία Χριστοδουλοπούλου):</w:t>
      </w:r>
      <w:r>
        <w:t xml:space="preserve"> Τελευταία παρέμβαση είναι του Υπουργού, κ. Αλεξιάδη, και θα ακολουθήσει η ψηφοφορία.</w:t>
      </w:r>
    </w:p>
    <w:p w14:paraId="12ADEBC1" w14:textId="77777777" w:rsidR="00B667A6" w:rsidRDefault="00E9406E">
      <w:pPr>
        <w:spacing w:line="600" w:lineRule="auto"/>
        <w:ind w:firstLine="720"/>
        <w:jc w:val="both"/>
      </w:pPr>
      <w:r>
        <w:rPr>
          <w:b/>
        </w:rPr>
        <w:t xml:space="preserve">ΔΙΑΜΑΝΤΩ ΜΑΝΩΛΑΚΟΥ: </w:t>
      </w:r>
      <w:r>
        <w:t xml:space="preserve">Κυρία Πρόεδρε, όσοι θέλουν από τους εισηγητές μπορούν να δευτερολογήσουν. </w:t>
      </w:r>
    </w:p>
    <w:p w14:paraId="12ADEBC2" w14:textId="77777777" w:rsidR="00B667A6" w:rsidRDefault="00E9406E">
      <w:pPr>
        <w:spacing w:line="600" w:lineRule="auto"/>
        <w:ind w:firstLine="720"/>
        <w:jc w:val="both"/>
      </w:pPr>
      <w:r>
        <w:rPr>
          <w:b/>
        </w:rPr>
        <w:t>ΠΡΟΕΔΡΕΥΟΥΣΑ (Αναστασία Χριστοδουλοπούλου):</w:t>
      </w:r>
      <w:r>
        <w:t xml:space="preserve"> Όχι, κυρία Μανωλάκου.</w:t>
      </w:r>
    </w:p>
    <w:p w14:paraId="12ADEBC3" w14:textId="77777777" w:rsidR="00B667A6" w:rsidRDefault="00E9406E">
      <w:pPr>
        <w:spacing w:line="600" w:lineRule="auto"/>
        <w:ind w:firstLine="720"/>
        <w:jc w:val="both"/>
      </w:pPr>
      <w:r>
        <w:rPr>
          <w:b/>
        </w:rPr>
        <w:t xml:space="preserve">ΔΙΑΜΑΝΤΩ ΜΑΝΩΛΑΚΟΥ: </w:t>
      </w:r>
      <w:r>
        <w:t>Εγώ πάντως θέλω να δευτερολογήσω για δύο λεπτά μόνο.</w:t>
      </w:r>
    </w:p>
    <w:p w14:paraId="12ADEBC4" w14:textId="77777777" w:rsidR="00B667A6" w:rsidRDefault="00E9406E">
      <w:pPr>
        <w:spacing w:line="600" w:lineRule="auto"/>
        <w:ind w:firstLine="720"/>
        <w:jc w:val="both"/>
      </w:pPr>
      <w:r>
        <w:rPr>
          <w:b/>
        </w:rPr>
        <w:t>ΠΡΟΕΔΡΕΥΟΥΣΑ (Αναστασία Χριστοδουλοπούλου):</w:t>
      </w:r>
      <w:r>
        <w:t xml:space="preserve"> Καλά, θα σας δώσω τον λόγο για δύο λεπτά.</w:t>
      </w:r>
    </w:p>
    <w:p w14:paraId="12ADEBC5" w14:textId="77777777" w:rsidR="00B667A6" w:rsidRDefault="00E9406E">
      <w:pPr>
        <w:spacing w:line="600" w:lineRule="auto"/>
        <w:ind w:firstLine="720"/>
        <w:jc w:val="both"/>
      </w:pPr>
      <w:r>
        <w:t>Ορίστε, έχετε τον λόγο.</w:t>
      </w:r>
    </w:p>
    <w:p w14:paraId="12ADEBC6" w14:textId="77777777" w:rsidR="00B667A6" w:rsidRDefault="00E9406E">
      <w:pPr>
        <w:spacing w:line="600" w:lineRule="auto"/>
        <w:ind w:firstLine="720"/>
        <w:jc w:val="both"/>
      </w:pPr>
      <w:r>
        <w:rPr>
          <w:b/>
        </w:rPr>
        <w:t>ΧΡΗΣΤΟΣ ΜΑΝΤΑΣ:</w:t>
      </w:r>
      <w:r>
        <w:t xml:space="preserve"> Τότε να γίνουν πρώτα οι δευτερολογίες και μετά να μιλήσει ο κύριος Υπουργός.</w:t>
      </w:r>
    </w:p>
    <w:p w14:paraId="12ADEBC7" w14:textId="77777777" w:rsidR="00B667A6" w:rsidRDefault="00E9406E">
      <w:pPr>
        <w:spacing w:line="600" w:lineRule="auto"/>
        <w:ind w:firstLine="720"/>
        <w:jc w:val="both"/>
      </w:pPr>
      <w:r>
        <w:rPr>
          <w:b/>
        </w:rPr>
        <w:t xml:space="preserve">ΔΙΑΜΑΝΤΩ ΜΑΝΩΛΑΚΟΥ: </w:t>
      </w:r>
      <w:r>
        <w:t>Κανονικά έτσι πρέπει.</w:t>
      </w:r>
    </w:p>
    <w:p w14:paraId="12ADEBC8" w14:textId="77777777" w:rsidR="00B667A6" w:rsidRDefault="00E9406E">
      <w:pPr>
        <w:spacing w:line="600" w:lineRule="auto"/>
        <w:ind w:firstLine="720"/>
        <w:jc w:val="both"/>
      </w:pPr>
      <w:r>
        <w:rPr>
          <w:b/>
        </w:rPr>
        <w:t>ΧΡΙΣΤΟΣ ΔΗΜΑΣ:</w:t>
      </w:r>
      <w:r>
        <w:t xml:space="preserve"> Και εγώ θέλω να μιλήσω, κυρία Πρόεδρε.</w:t>
      </w:r>
    </w:p>
    <w:p w14:paraId="12ADEBC9" w14:textId="77777777" w:rsidR="00B667A6" w:rsidRDefault="00E9406E">
      <w:pPr>
        <w:spacing w:line="600" w:lineRule="auto"/>
        <w:ind w:firstLine="720"/>
        <w:jc w:val="both"/>
      </w:pPr>
      <w:r>
        <w:rPr>
          <w:b/>
        </w:rPr>
        <w:t>ΠΡΟΕΔΡΕΥΟΥΣΑ (Αναστασία Χριστοδουλοπούλου):</w:t>
      </w:r>
      <w:r>
        <w:t xml:space="preserve"> Τώρα όποιος θέλει να μιλήσει. Όχι επει</w:t>
      </w:r>
      <w:r>
        <w:t xml:space="preserve">δή ζήτησε ο ένας, να ζητήσουμε όλοι. </w:t>
      </w:r>
    </w:p>
    <w:p w14:paraId="12ADEBCA" w14:textId="77777777" w:rsidR="00B667A6" w:rsidRDefault="00E9406E">
      <w:pPr>
        <w:spacing w:line="600" w:lineRule="auto"/>
        <w:ind w:firstLine="720"/>
        <w:jc w:val="both"/>
      </w:pPr>
      <w:r>
        <w:rPr>
          <w:b/>
        </w:rPr>
        <w:t xml:space="preserve">ΔΙΑΜΑΝΤΩ ΜΑΝΩΛΑΚΟΥ: </w:t>
      </w:r>
      <w:r>
        <w:t xml:space="preserve">…δικαίωμα υπάρχει. </w:t>
      </w:r>
    </w:p>
    <w:p w14:paraId="12ADEBCB" w14:textId="77777777" w:rsidR="00B667A6" w:rsidRDefault="00E9406E">
      <w:pPr>
        <w:spacing w:line="600" w:lineRule="auto"/>
        <w:ind w:firstLine="720"/>
        <w:jc w:val="both"/>
      </w:pPr>
      <w:r>
        <w:t>Σε ό,τι αφορά την τροπολογία του Κομμουνιστικού Κόμματος Ελλάδας, δεν είχαμε αμφιβολία ότι θα δεχόσασταν μια φιλολαϊκή λύση για εργαζόμενους με συμβάσεις μιας μέρας επί σειρά ετώ</w:t>
      </w:r>
      <w:r>
        <w:t>ν. Και το λέω αυτό, γιατί η τροπολογία της Κυβέρνησης αφορά αποκλειστικά τους μόνιμους υπαλλήλους. Όμως, δεν ακούσαμε την αιτιολογία της απόρριψης, ενώ κάνατε αιτιολογία για τις άλλες τροπολογίες. Ούτε πήραμε απάντηση και στα ερωτήματα που θέσαμε. Ελπίζω μ</w:t>
      </w:r>
      <w:r>
        <w:t>ε το κλείσιμο να απαντήσει ο κύριος Υπουργός.</w:t>
      </w:r>
    </w:p>
    <w:p w14:paraId="12ADEBCC" w14:textId="77777777" w:rsidR="00B667A6" w:rsidRDefault="00E9406E">
      <w:pPr>
        <w:spacing w:line="600" w:lineRule="auto"/>
        <w:ind w:firstLine="720"/>
        <w:jc w:val="both"/>
      </w:pPr>
      <w:r>
        <w:t>Δεύτερον, ειπώθηκε στην Αίθουσα να μην έρχονται κυρώσεις συμβάσεων. Δεν λέω ότι το λέει η Κυβέρνηση, αν και διαβάστηκε ο νόμος και καλώς να γίνονται οι επικυρώσεις. Όμως, θα ήθελα να πω τη θέση του Κομμουνιστικ</w:t>
      </w:r>
      <w:r>
        <w:t>ού Κόμματος ότι είμαστε υπέρ του να ακούγονται οι κυρώσεις συμβάσεων, να μαθαίνει ο απλός κόσμος τους όρους, τις προϋποθέσεις, τις επιπτώσεις στους εργαζόμενους, πώς ευνοείται το κεφάλαιο στην κερδοφορία του, πώς ψηφίζουν τα κόμματα, για να κατανοούν πώς π</w:t>
      </w:r>
      <w:r>
        <w:t>ρέπει να αντιπαλεύουν αυτήν την πολιτική.</w:t>
      </w:r>
    </w:p>
    <w:p w14:paraId="12ADEBCD" w14:textId="77777777" w:rsidR="00B667A6" w:rsidRDefault="00E9406E">
      <w:pPr>
        <w:spacing w:line="600" w:lineRule="auto"/>
        <w:ind w:firstLine="720"/>
        <w:jc w:val="both"/>
      </w:pPr>
      <w:r>
        <w:t>Τέλος, κύριε Υπουργέ, στρατηγικό έλλειμμα δεν έχουν η Νέα Δημοκρατία- ΠΑΣΟΚ-Ποτάμι. Απλώς τη στρατηγική τους εφαρμόζει η σημερινή Κυβέρνηση ΣΥΡΙΖΑ-ΑΝΕΛ. Απόδειξη ότι και το σημερινό νομοσχέδιο αντάμα θα το ψηφίσετε</w:t>
      </w:r>
      <w:r>
        <w:t xml:space="preserve">. Απλώς έχουν πρόβλημα διαχωριστικής γραμμής και αυτό είναι ολοφάνερο. </w:t>
      </w:r>
    </w:p>
    <w:p w14:paraId="12ADEBCE" w14:textId="77777777" w:rsidR="00B667A6" w:rsidRDefault="00E9406E">
      <w:pPr>
        <w:spacing w:line="600" w:lineRule="auto"/>
        <w:ind w:firstLine="720"/>
        <w:jc w:val="both"/>
      </w:pPr>
      <w:r>
        <w:rPr>
          <w:b/>
        </w:rPr>
        <w:t>ΠΡΟΕΔΡΕΥΟΥΣΑ (Αναστασία Χριστοδουλοπούλου):</w:t>
      </w:r>
      <w:r>
        <w:t xml:space="preserve"> Ο κ. Δήμας έχει τον λόγο για δύο λεπτά.</w:t>
      </w:r>
    </w:p>
    <w:p w14:paraId="12ADEBCF" w14:textId="77777777" w:rsidR="00B667A6" w:rsidRDefault="00E9406E">
      <w:pPr>
        <w:spacing w:line="600" w:lineRule="auto"/>
        <w:ind w:firstLine="720"/>
        <w:jc w:val="both"/>
      </w:pPr>
      <w:r>
        <w:rPr>
          <w:b/>
        </w:rPr>
        <w:t>ΧΡΙΣΤΟΣ ΔΗΜΑΣ:</w:t>
      </w:r>
      <w:r>
        <w:t xml:space="preserve"> Θα είμαι πολύ σύντομος.</w:t>
      </w:r>
    </w:p>
    <w:p w14:paraId="12ADEBD0" w14:textId="77777777" w:rsidR="00B667A6" w:rsidRDefault="00E9406E">
      <w:pPr>
        <w:spacing w:line="600" w:lineRule="auto"/>
        <w:ind w:firstLine="720"/>
        <w:jc w:val="both"/>
      </w:pPr>
      <w:r>
        <w:t>Άκουσα με πολύ μεγάλο ενδιαφέρον τόσο τον κύριο Υπουργό όσο κ</w:t>
      </w:r>
      <w:r>
        <w:t xml:space="preserve">αι τον Κοινοβουλευτικό Εκπρόσωπο του ΣΥΡΙΖΑ. </w:t>
      </w:r>
    </w:p>
    <w:p w14:paraId="12ADEBD1" w14:textId="77777777" w:rsidR="00B667A6" w:rsidRDefault="00E9406E">
      <w:pPr>
        <w:spacing w:line="600" w:lineRule="auto"/>
        <w:ind w:firstLine="720"/>
        <w:jc w:val="both"/>
      </w:pPr>
      <w:r>
        <w:t>Δεν πήραμε απάντηση, κύριε Υπουργέ, όσον αφορά το ερώτημα ότι στον τακτικό προϋπολογισμό έχετε υπολογίσει στα έσοδα 2 δισεκατομμύρια ευρώ από αποκρατικοποιήσεις για το 2016. Έχουμε τη δήλωση, όπως είπα, από τον</w:t>
      </w:r>
      <w:r>
        <w:t xml:space="preserve"> Πρόεδρο του ΤΑΙΠΕΔ τον κ. Πιτσιόρλα, ο οποίος λέει ότι δεν θα πετύχουμε τον συγκεκριμένο στόχο.</w:t>
      </w:r>
    </w:p>
    <w:p w14:paraId="12ADEBD2" w14:textId="77777777" w:rsidR="00B667A6" w:rsidRDefault="00E9406E">
      <w:pPr>
        <w:spacing w:line="600" w:lineRule="auto"/>
        <w:ind w:firstLine="720"/>
        <w:jc w:val="both"/>
      </w:pPr>
      <w:r>
        <w:t xml:space="preserve">Θα ήθελα την απάντησή σας σε αυτό. Σας ρώτησα και από το Βήμα της Βουλής. Ίσως επειδή μιλούσατε στο τηλέφωνο, ίσως επειδή θέλατε να κατηγορήσετε τη στρατηγική </w:t>
      </w:r>
      <w:r>
        <w:t xml:space="preserve">της Αξιωματικής Αντιπολίτευσης να ξεχαστήκατε και να μην απαντήσατε. </w:t>
      </w:r>
    </w:p>
    <w:p w14:paraId="12ADEBD3" w14:textId="77777777" w:rsidR="00B667A6" w:rsidRDefault="00E9406E">
      <w:pPr>
        <w:spacing w:line="600" w:lineRule="auto"/>
        <w:ind w:firstLine="720"/>
        <w:jc w:val="both"/>
      </w:pPr>
      <w:r>
        <w:t>Θα ήθελα, όμως, και μία απάντηση στο θέμα το οποίο έθεσε ο Κοινοβουλευτικός Εκπρόσωπος του ΣΥΡΙΖΑ όσον αφορά τη δημιουργία του ταμείου.</w:t>
      </w:r>
    </w:p>
    <w:p w14:paraId="12ADEBD4" w14:textId="77777777" w:rsidR="00B667A6" w:rsidRDefault="00E9406E">
      <w:pPr>
        <w:spacing w:line="600" w:lineRule="auto"/>
        <w:ind w:firstLine="720"/>
        <w:jc w:val="both"/>
      </w:pPr>
      <w:r>
        <w:t>Πρώτον, από πού θα βρεθούν τα χρήματα των 50 δισεκ</w:t>
      </w:r>
      <w:r>
        <w:t>ατομμυρίων και δεύτερον, τι ποσοστό από αυτά τα χρήματα θα πάει για την εξυπηρέτηση του δημοσίου χρέους και τι ποσοστό θα πάει για τις επενδύσεις;</w:t>
      </w:r>
    </w:p>
    <w:p w14:paraId="12ADEBD5" w14:textId="77777777" w:rsidR="00B667A6" w:rsidRDefault="00E9406E">
      <w:pPr>
        <w:spacing w:line="600" w:lineRule="auto"/>
        <w:ind w:firstLine="720"/>
        <w:jc w:val="both"/>
      </w:pPr>
      <w:r>
        <w:t>Ευχαριστώ πολύ.</w:t>
      </w:r>
    </w:p>
    <w:p w14:paraId="12ADEBD6" w14:textId="77777777" w:rsidR="00B667A6" w:rsidRDefault="00E9406E">
      <w:pPr>
        <w:spacing w:line="600" w:lineRule="auto"/>
        <w:ind w:firstLine="720"/>
        <w:jc w:val="both"/>
      </w:pPr>
      <w:r>
        <w:rPr>
          <w:b/>
        </w:rPr>
        <w:t>ΠΡΟΕΔΡΕΥΟΥΣΑ (Αναστασία Χριστοδουλοπούλου):</w:t>
      </w:r>
      <w:r>
        <w:t xml:space="preserve"> Ο κύριος Υπουργός έχει τον λόγο για πέντε λεπτά.</w:t>
      </w:r>
    </w:p>
    <w:p w14:paraId="12ADEBD7" w14:textId="77777777" w:rsidR="00B667A6" w:rsidRDefault="00E9406E">
      <w:pPr>
        <w:spacing w:line="600" w:lineRule="auto"/>
        <w:ind w:firstLine="720"/>
        <w:jc w:val="both"/>
      </w:pPr>
      <w:r>
        <w:rPr>
          <w:b/>
        </w:rPr>
        <w:t xml:space="preserve">ΤΡΥΦΩΝ ΑΛΕΞΙΑΔΗΣ (Αναπληρωτής Υπουργός Οικονομικών): </w:t>
      </w:r>
      <w:r>
        <w:t>Θα απαντήσω από εδώ, κυρία Πρόεδρε, και θα είμαι και πολύ σύντομος.</w:t>
      </w:r>
    </w:p>
    <w:p w14:paraId="12ADEBD8" w14:textId="77777777" w:rsidR="00B667A6" w:rsidRDefault="00E9406E">
      <w:pPr>
        <w:spacing w:line="600" w:lineRule="auto"/>
        <w:ind w:firstLine="720"/>
        <w:jc w:val="both"/>
      </w:pPr>
      <w:r>
        <w:rPr>
          <w:b/>
        </w:rPr>
        <w:t>ΠΡΟΕΔΡΕΥΟΥΣΑ( Αναστασία Χριστοδουλοπούλου):</w:t>
      </w:r>
      <w:r>
        <w:t xml:space="preserve"> Απ’ όπου θέλετε.</w:t>
      </w:r>
    </w:p>
    <w:p w14:paraId="12ADEBD9" w14:textId="77777777" w:rsidR="00B667A6" w:rsidRDefault="00E9406E">
      <w:pPr>
        <w:spacing w:line="600" w:lineRule="auto"/>
        <w:ind w:firstLine="720"/>
        <w:jc w:val="both"/>
      </w:pPr>
      <w:r>
        <w:rPr>
          <w:b/>
        </w:rPr>
        <w:t xml:space="preserve">ΤΡΥΦΩΝ ΑΛΕΞΙΑΔΗΣ (Αναπληρωτής Υπουργός Οικονομικών): </w:t>
      </w:r>
      <w:r>
        <w:t>Νομίζω ότι η Κυβέρνησ</w:t>
      </w:r>
      <w:r>
        <w:t xml:space="preserve">η έχει απαντήσει σε όλα τα ζητήματα και ο καθένας μπορεί καλοπροαίρετα ή κακοπροαίρετα να έχει την οποιαδήποτε θέση. Απαντήθηκαν όλα τα ερωτήματα και θα μπορέσουμε και στα επόμενα νομοσχέδια και στον προϋπολογισμό να συζητήσουμε τα πάντα αναλυτικά. </w:t>
      </w:r>
    </w:p>
    <w:p w14:paraId="12ADEBDA" w14:textId="77777777" w:rsidR="00B667A6" w:rsidRDefault="00E9406E">
      <w:pPr>
        <w:spacing w:line="600" w:lineRule="auto"/>
        <w:ind w:firstLine="720"/>
        <w:rPr>
          <w:rStyle w:val="apple-converted-space"/>
          <w:bCs/>
          <w:shd w:val="clear" w:color="auto" w:fill="FFFFFF"/>
        </w:rPr>
      </w:pPr>
      <w:r>
        <w:rPr>
          <w:rStyle w:val="apple-converted-space"/>
          <w:bCs/>
          <w:shd w:val="clear" w:color="auto" w:fill="FFFFFF"/>
        </w:rPr>
        <w:t xml:space="preserve">Δεν </w:t>
      </w:r>
      <w:r w:rsidRPr="00E047B4">
        <w:rPr>
          <w:rStyle w:val="apple-converted-space"/>
          <w:bCs/>
          <w:shd w:val="clear" w:color="auto" w:fill="FFFFFF"/>
        </w:rPr>
        <w:t>εί</w:t>
      </w:r>
      <w:r w:rsidRPr="00E047B4">
        <w:rPr>
          <w:rStyle w:val="apple-converted-space"/>
          <w:bCs/>
          <w:shd w:val="clear" w:color="auto" w:fill="FFFFFF"/>
        </w:rPr>
        <w:t>ναι</w:t>
      </w:r>
      <w:r>
        <w:rPr>
          <w:rStyle w:val="apple-converted-space"/>
          <w:bCs/>
          <w:shd w:val="clear" w:color="auto" w:fill="FFFFFF"/>
        </w:rPr>
        <w:t xml:space="preserve"> δυνατόν σήμερα -και στον λίγο χρόνο που </w:t>
      </w:r>
      <w:r w:rsidRPr="00E047B4">
        <w:rPr>
          <w:rStyle w:val="apple-converted-space"/>
          <w:bCs/>
          <w:shd w:val="clear" w:color="auto" w:fill="FFFFFF"/>
        </w:rPr>
        <w:t>υπάρχει</w:t>
      </w:r>
      <w:r>
        <w:rPr>
          <w:rStyle w:val="apple-converted-space"/>
          <w:bCs/>
          <w:shd w:val="clear" w:color="auto" w:fill="FFFFFF"/>
        </w:rPr>
        <w:t xml:space="preserve">- να απαντηθούν αναλυτικά όλα τα ζητήματα που μπήκαν, τα οποία για άλλη μία φορά διαπιστώνουμε ότι δεν αφορούσαν το </w:t>
      </w:r>
      <w:r w:rsidRPr="00E047B4">
        <w:rPr>
          <w:rStyle w:val="apple-converted-space"/>
          <w:bCs/>
          <w:shd w:val="clear" w:color="auto" w:fill="FFFFFF"/>
        </w:rPr>
        <w:t>νομοσχέδιο</w:t>
      </w:r>
      <w:r>
        <w:rPr>
          <w:rStyle w:val="apple-converted-space"/>
          <w:bCs/>
          <w:shd w:val="clear" w:color="auto" w:fill="FFFFFF"/>
        </w:rPr>
        <w:t xml:space="preserve">. Και ενώ εσείς ζητάτε η </w:t>
      </w:r>
      <w:r w:rsidRPr="00E047B4">
        <w:rPr>
          <w:rStyle w:val="apple-converted-space"/>
          <w:bCs/>
          <w:shd w:val="clear" w:color="auto" w:fill="FFFFFF"/>
        </w:rPr>
        <w:t>Κυβέρνηση</w:t>
      </w:r>
      <w:r>
        <w:rPr>
          <w:rStyle w:val="apple-converted-space"/>
          <w:bCs/>
          <w:shd w:val="clear" w:color="auto" w:fill="FFFFFF"/>
        </w:rPr>
        <w:t xml:space="preserve"> να απαντάει επί του </w:t>
      </w:r>
      <w:r w:rsidRPr="00E047B4">
        <w:rPr>
          <w:rStyle w:val="apple-converted-space"/>
          <w:bCs/>
          <w:shd w:val="clear" w:color="auto" w:fill="FFFFFF"/>
        </w:rPr>
        <w:t>νομοσχεδίου</w:t>
      </w:r>
      <w:r>
        <w:rPr>
          <w:rStyle w:val="apple-converted-space"/>
          <w:bCs/>
          <w:shd w:val="clear" w:color="auto" w:fill="FFFFFF"/>
        </w:rPr>
        <w:t>, η Αξιωματικ</w:t>
      </w:r>
      <w:r>
        <w:rPr>
          <w:rStyle w:val="apple-converted-space"/>
          <w:bCs/>
          <w:shd w:val="clear" w:color="auto" w:fill="FFFFFF"/>
        </w:rPr>
        <w:t xml:space="preserve">ή Αντιπολίτευση μιλάει για όλα τα άλλα τα θέματα, τα οποία έχουν απαντηθεί κι επαναφέρει ξανά και ξανά την ίδια κασέτα. Σεβαστό </w:t>
      </w:r>
      <w:r w:rsidRPr="00E047B4">
        <w:rPr>
          <w:rStyle w:val="apple-converted-space"/>
          <w:bCs/>
          <w:shd w:val="clear" w:color="auto" w:fill="FFFFFF"/>
        </w:rPr>
        <w:t>όμως</w:t>
      </w:r>
      <w:r>
        <w:rPr>
          <w:rStyle w:val="apple-converted-space"/>
          <w:bCs/>
          <w:shd w:val="clear" w:color="auto" w:fill="FFFFFF"/>
        </w:rPr>
        <w:t xml:space="preserve">. </w:t>
      </w:r>
    </w:p>
    <w:p w14:paraId="12ADEBDB"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Σε σχέση με το </w:t>
      </w:r>
      <w:r w:rsidRPr="00E047B4">
        <w:rPr>
          <w:rStyle w:val="apple-converted-space"/>
          <w:bCs/>
          <w:shd w:val="clear" w:color="auto" w:fill="FFFFFF"/>
        </w:rPr>
        <w:t>νομοσχέδιο</w:t>
      </w:r>
      <w:r>
        <w:rPr>
          <w:rStyle w:val="apple-converted-space"/>
          <w:bCs/>
          <w:shd w:val="clear" w:color="auto" w:fill="FFFFFF"/>
        </w:rPr>
        <w:t xml:space="preserve">, θα δώσω ορισμένες απαντήσεις. Πρώτα από όλα, το </w:t>
      </w:r>
      <w:r w:rsidRPr="00E047B4">
        <w:rPr>
          <w:rStyle w:val="apple-converted-space"/>
          <w:bCs/>
          <w:shd w:val="clear" w:color="auto" w:fill="FFFFFF"/>
        </w:rPr>
        <w:t>νομοσχέδιο</w:t>
      </w:r>
      <w:r>
        <w:rPr>
          <w:rStyle w:val="apple-converted-space"/>
          <w:bCs/>
          <w:shd w:val="clear" w:color="auto" w:fill="FFFFFF"/>
        </w:rPr>
        <w:t xml:space="preserve"> έχει κατατεθεί στη </w:t>
      </w:r>
      <w:r w:rsidRPr="00E047B4">
        <w:rPr>
          <w:rStyle w:val="apple-converted-space"/>
          <w:bCs/>
          <w:shd w:val="clear" w:color="auto" w:fill="FFFFFF"/>
        </w:rPr>
        <w:t>Βουλή</w:t>
      </w:r>
      <w:r>
        <w:rPr>
          <w:rStyle w:val="apple-converted-space"/>
          <w:bCs/>
          <w:shd w:val="clear" w:color="auto" w:fill="FFFFFF"/>
        </w:rPr>
        <w:t xml:space="preserve"> από τέλη Ι</w:t>
      </w:r>
      <w:r>
        <w:rPr>
          <w:rStyle w:val="apple-converted-space"/>
          <w:bCs/>
          <w:shd w:val="clear" w:color="auto" w:fill="FFFFFF"/>
        </w:rPr>
        <w:t>ουνίου. Δυστυχώς τα θέματα που είχαμε και με το δ</w:t>
      </w:r>
      <w:r w:rsidRPr="00E047B4">
        <w:rPr>
          <w:rStyle w:val="apple-converted-space"/>
          <w:bCs/>
          <w:shd w:val="clear" w:color="auto" w:fill="FFFFFF"/>
        </w:rPr>
        <w:t>ημοψήφισμα</w:t>
      </w:r>
      <w:r>
        <w:rPr>
          <w:rStyle w:val="apple-converted-space"/>
          <w:bCs/>
          <w:shd w:val="clear" w:color="auto" w:fill="FFFFFF"/>
        </w:rPr>
        <w:t xml:space="preserve"> και με τις άλλες πολιτικές εξελίξεις δεν επέτρεψαν να γίνει πιο γρήγορα μία </w:t>
      </w:r>
      <w:r w:rsidRPr="00E047B4">
        <w:rPr>
          <w:rStyle w:val="apple-converted-space"/>
          <w:bCs/>
          <w:shd w:val="clear" w:color="auto" w:fill="FFFFFF"/>
        </w:rPr>
        <w:t>συζήτηση</w:t>
      </w:r>
      <w:r>
        <w:rPr>
          <w:rStyle w:val="apple-converted-space"/>
          <w:bCs/>
          <w:shd w:val="clear" w:color="auto" w:fill="FFFFFF"/>
        </w:rPr>
        <w:t xml:space="preserve"> που έπρεπε να γίνει. Δεν λέμε ότι όλα γίνονται τέλεια, αλλά απαντάμε στα </w:t>
      </w:r>
      <w:r w:rsidRPr="00E047B4">
        <w:rPr>
          <w:rStyle w:val="apple-converted-space"/>
          <w:bCs/>
          <w:shd w:val="clear" w:color="auto" w:fill="FFFFFF"/>
        </w:rPr>
        <w:t>συγκεκριμένα</w:t>
      </w:r>
      <w:r>
        <w:rPr>
          <w:rStyle w:val="apple-converted-space"/>
          <w:bCs/>
          <w:shd w:val="clear" w:color="auto" w:fill="FFFFFF"/>
        </w:rPr>
        <w:t xml:space="preserve"> προβλήματα με </w:t>
      </w:r>
      <w:r w:rsidRPr="00E047B4">
        <w:rPr>
          <w:rStyle w:val="apple-converted-space"/>
          <w:bCs/>
          <w:shd w:val="clear" w:color="auto" w:fill="FFFFFF"/>
        </w:rPr>
        <w:t>συγκεκριμέν</w:t>
      </w:r>
      <w:r>
        <w:rPr>
          <w:rStyle w:val="apple-converted-space"/>
          <w:bCs/>
          <w:shd w:val="clear" w:color="auto" w:fill="FFFFFF"/>
        </w:rPr>
        <w:t xml:space="preserve">ες πολιτικές. </w:t>
      </w:r>
    </w:p>
    <w:p w14:paraId="12ADEBDC"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Σε σχέση με τους εργαζόμενους του ΟΔΙΕ, ακούστηκαν και πάρα πολλά ωραία λόγια – χύθηκαν κροκοδείλια δάκρυα- και πάρα πολλές διατυπώσεις. Δυο λεπτά, για να καταλάβουμε, είμαστε περήφανοι για ό,τι ίσχυε μέχρι τώρα στον ΟΔΙΕ; </w:t>
      </w:r>
      <w:r w:rsidRPr="00E047B4">
        <w:rPr>
          <w:rStyle w:val="apple-converted-space"/>
          <w:bCs/>
          <w:shd w:val="clear" w:color="auto" w:fill="FFFFFF"/>
        </w:rPr>
        <w:t>Δηλαδή</w:t>
      </w:r>
      <w:r>
        <w:rPr>
          <w:rStyle w:val="apple-converted-space"/>
          <w:bCs/>
          <w:shd w:val="clear" w:color="auto" w:fill="FFFFFF"/>
        </w:rPr>
        <w:t xml:space="preserve">, αυτοί που </w:t>
      </w:r>
      <w:r>
        <w:rPr>
          <w:rStyle w:val="apple-converted-space"/>
          <w:bCs/>
          <w:shd w:val="clear" w:color="auto" w:fill="FFFFFF"/>
        </w:rPr>
        <w:t xml:space="preserve">διοίκησαν τόσα χρόνια την Ελλάδα, από τον χώρο της </w:t>
      </w:r>
      <w:r w:rsidRPr="00E047B4">
        <w:rPr>
          <w:rStyle w:val="apple-converted-space"/>
          <w:bCs/>
          <w:shd w:val="clear" w:color="auto" w:fill="FFFFFF"/>
        </w:rPr>
        <w:t>Νέα</w:t>
      </w:r>
      <w:r>
        <w:rPr>
          <w:rStyle w:val="apple-converted-space"/>
          <w:bCs/>
          <w:shd w:val="clear" w:color="auto" w:fill="FFFFFF"/>
        </w:rPr>
        <w:t>ς</w:t>
      </w:r>
      <w:r w:rsidRPr="00E047B4">
        <w:rPr>
          <w:rStyle w:val="apple-converted-space"/>
          <w:bCs/>
          <w:shd w:val="clear" w:color="auto" w:fill="FFFFFF"/>
        </w:rPr>
        <w:t xml:space="preserve"> Δημοκρατία</w:t>
      </w:r>
      <w:r>
        <w:rPr>
          <w:rStyle w:val="apple-converted-space"/>
          <w:bCs/>
          <w:shd w:val="clear" w:color="auto" w:fill="FFFFFF"/>
        </w:rPr>
        <w:t xml:space="preserve">ς, του ΠΑΣΟΚ, κι από το Ποτάμι </w:t>
      </w:r>
      <w:r w:rsidRPr="00E047B4">
        <w:rPr>
          <w:rStyle w:val="apple-converted-space"/>
          <w:bCs/>
          <w:shd w:val="clear" w:color="auto" w:fill="FFFFFF"/>
        </w:rPr>
        <w:t>είναι</w:t>
      </w:r>
      <w:r>
        <w:rPr>
          <w:rStyle w:val="apple-converted-space"/>
          <w:bCs/>
          <w:shd w:val="clear" w:color="auto" w:fill="FFFFFF"/>
        </w:rPr>
        <w:t xml:space="preserve"> ικανοποιημένοι για ό,τι γινόταν στον ΟΔΙΕ;</w:t>
      </w:r>
    </w:p>
    <w:p w14:paraId="12ADEBDD" w14:textId="77777777" w:rsidR="00B667A6" w:rsidRDefault="00E9406E">
      <w:pPr>
        <w:spacing w:line="600" w:lineRule="auto"/>
        <w:ind w:firstLine="720"/>
        <w:jc w:val="both"/>
        <w:rPr>
          <w:rStyle w:val="apple-converted-space"/>
          <w:bCs/>
          <w:shd w:val="clear" w:color="auto" w:fill="FFFFFF"/>
        </w:rPr>
      </w:pPr>
      <w:r w:rsidRPr="00E047B4">
        <w:rPr>
          <w:rStyle w:val="apple-converted-space"/>
          <w:b/>
          <w:bCs/>
          <w:shd w:val="clear" w:color="auto" w:fill="FFFFFF"/>
        </w:rPr>
        <w:t>ΓΕΩΡΓΙΟΣ ΜΑΥΡΩΤΑΣ:</w:t>
      </w:r>
      <w:r>
        <w:rPr>
          <w:rStyle w:val="apple-converted-space"/>
          <w:bCs/>
          <w:shd w:val="clear" w:color="auto" w:fill="FFFFFF"/>
        </w:rPr>
        <w:t xml:space="preserve"> Πότε κυβερνήσαμε εμείς; </w:t>
      </w:r>
    </w:p>
    <w:p w14:paraId="12ADEBDE" w14:textId="77777777" w:rsidR="00B667A6" w:rsidRDefault="00E9406E">
      <w:pPr>
        <w:spacing w:line="600" w:lineRule="auto"/>
        <w:ind w:firstLine="720"/>
        <w:jc w:val="both"/>
        <w:rPr>
          <w:rStyle w:val="apple-converted-space"/>
          <w:bCs/>
          <w:shd w:val="clear" w:color="auto" w:fill="FFFFFF"/>
        </w:rPr>
      </w:pPr>
      <w:r w:rsidRPr="00AE4CF0">
        <w:rPr>
          <w:rStyle w:val="apple-converted-space"/>
          <w:b/>
          <w:bCs/>
          <w:shd w:val="clear" w:color="auto" w:fill="FFFFFF"/>
        </w:rPr>
        <w:t>ΤΡΥΦΩΝ ΑΛΕΞΙΑΔΗΣ (Αναπληρωτής Υπουργός Οικονομικών):</w:t>
      </w:r>
      <w:r>
        <w:rPr>
          <w:rStyle w:val="apple-converted-space"/>
          <w:bCs/>
          <w:shd w:val="clear" w:color="auto" w:fill="FFFFFF"/>
        </w:rPr>
        <w:t xml:space="preserve"> Όλα αυτά που γίνονταν στον ΟΔΙΕ, με τη ρουσφετολογία, με τις δοτές διοικήσεις, με τις ημερήσιες συμβάσεις, </w:t>
      </w:r>
      <w:r w:rsidRPr="00E047B4">
        <w:rPr>
          <w:rStyle w:val="apple-converted-space"/>
          <w:bCs/>
          <w:shd w:val="clear" w:color="auto" w:fill="FFFFFF"/>
        </w:rPr>
        <w:t>είναι</w:t>
      </w:r>
      <w:r>
        <w:rPr>
          <w:rStyle w:val="apple-converted-space"/>
          <w:bCs/>
          <w:shd w:val="clear" w:color="auto" w:fill="FFFFFF"/>
        </w:rPr>
        <w:t xml:space="preserve"> αυτά που θέλετε να ξαναφέρετε; Διότι αυτό που ζητάτε </w:t>
      </w:r>
      <w:r w:rsidRPr="00E047B4">
        <w:rPr>
          <w:rStyle w:val="apple-converted-space"/>
          <w:bCs/>
          <w:shd w:val="clear" w:color="auto" w:fill="FFFFFF"/>
        </w:rPr>
        <w:t>είναι</w:t>
      </w:r>
      <w:r>
        <w:rPr>
          <w:rStyle w:val="apple-converted-space"/>
          <w:bCs/>
          <w:shd w:val="clear" w:color="auto" w:fill="FFFFFF"/>
        </w:rPr>
        <w:t xml:space="preserve"> να φύγει ο ΣΥΡΙΖΑ από την </w:t>
      </w:r>
      <w:r w:rsidRPr="00E047B4">
        <w:rPr>
          <w:rStyle w:val="apple-converted-space"/>
          <w:bCs/>
          <w:shd w:val="clear" w:color="auto" w:fill="FFFFFF"/>
        </w:rPr>
        <w:t>Κυβέρνηση</w:t>
      </w:r>
      <w:r>
        <w:rPr>
          <w:rStyle w:val="apple-converted-space"/>
          <w:bCs/>
          <w:shd w:val="clear" w:color="auto" w:fill="FFFFFF"/>
        </w:rPr>
        <w:t>, να βγείτε εσείς, και να ξανακάνετε αυτά που κά</w:t>
      </w:r>
      <w:r>
        <w:rPr>
          <w:rStyle w:val="apple-converted-space"/>
          <w:bCs/>
          <w:shd w:val="clear" w:color="auto" w:fill="FFFFFF"/>
        </w:rPr>
        <w:t xml:space="preserve">νατε. </w:t>
      </w:r>
    </w:p>
    <w:p w14:paraId="12ADEBDF"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Δεν ακούστηκε </w:t>
      </w:r>
      <w:r w:rsidRPr="00E047B4">
        <w:rPr>
          <w:rStyle w:val="apple-converted-space"/>
          <w:bCs/>
          <w:shd w:val="clear" w:color="auto" w:fill="FFFFFF"/>
        </w:rPr>
        <w:t>μία</w:t>
      </w:r>
      <w:r>
        <w:rPr>
          <w:rStyle w:val="apple-converted-space"/>
          <w:bCs/>
          <w:shd w:val="clear" w:color="auto" w:fill="FFFFFF"/>
        </w:rPr>
        <w:t xml:space="preserve"> κουβέντα αυτοκριτικής. Βγαίνετε όλη την ώρα και λέτε ότι ο ΣΥΡΙΖΑ τον Φεβρουάριο έκανε αυτό, εκείνο, το άλλο. Εσείς τι κάνατε από το 1974 μέχρι το 2015; Ούτε </w:t>
      </w:r>
      <w:r w:rsidRPr="00E047B4">
        <w:rPr>
          <w:rStyle w:val="apple-converted-space"/>
          <w:bCs/>
          <w:shd w:val="clear" w:color="auto" w:fill="FFFFFF"/>
        </w:rPr>
        <w:t>μία</w:t>
      </w:r>
      <w:r>
        <w:rPr>
          <w:rStyle w:val="apple-converted-space"/>
          <w:bCs/>
          <w:shd w:val="clear" w:color="auto" w:fill="FFFFFF"/>
        </w:rPr>
        <w:t xml:space="preserve"> κουβέντα αυτοκριτικής! </w:t>
      </w:r>
    </w:p>
    <w:p w14:paraId="12ADEBE0" w14:textId="77777777" w:rsidR="00B667A6" w:rsidRDefault="00E9406E">
      <w:pPr>
        <w:spacing w:line="600" w:lineRule="auto"/>
        <w:ind w:firstLine="720"/>
        <w:jc w:val="both"/>
        <w:rPr>
          <w:rStyle w:val="apple-converted-space"/>
          <w:bCs/>
          <w:shd w:val="clear" w:color="auto" w:fill="FFFFFF"/>
        </w:rPr>
      </w:pPr>
      <w:r w:rsidRPr="00E047B4">
        <w:rPr>
          <w:rStyle w:val="apple-converted-space"/>
          <w:b/>
          <w:bCs/>
          <w:shd w:val="clear" w:color="auto" w:fill="FFFFFF"/>
        </w:rPr>
        <w:t>ΔΗΜΗΤΡΙΟΣ ΚΥΡΙΑΖΙΔΗΣ:</w:t>
      </w:r>
      <w:r>
        <w:rPr>
          <w:rStyle w:val="apple-converted-space"/>
          <w:bCs/>
          <w:shd w:val="clear" w:color="auto" w:fill="FFFFFF"/>
        </w:rPr>
        <w:t xml:space="preserve"> Την κάναμε, αλλά αν </w:t>
      </w:r>
      <w:r w:rsidRPr="00AE4CF0">
        <w:rPr>
          <w:rStyle w:val="apple-converted-space"/>
          <w:bCs/>
          <w:shd w:val="clear" w:color="auto" w:fill="FFFFFF"/>
        </w:rPr>
        <w:t>είν</w:t>
      </w:r>
      <w:r w:rsidRPr="00AE4CF0">
        <w:rPr>
          <w:rStyle w:val="apple-converted-space"/>
          <w:bCs/>
          <w:shd w:val="clear" w:color="auto" w:fill="FFFFFF"/>
        </w:rPr>
        <w:t>αι</w:t>
      </w:r>
      <w:r>
        <w:rPr>
          <w:rStyle w:val="apple-converted-space"/>
          <w:bCs/>
          <w:shd w:val="clear" w:color="auto" w:fill="FFFFFF"/>
        </w:rPr>
        <w:t xml:space="preserve"> να περιμένουμε άλλα σαράντα χρόνια για να την ξανακάνουμε…</w:t>
      </w:r>
    </w:p>
    <w:p w14:paraId="12ADEBE1" w14:textId="77777777" w:rsidR="00B667A6" w:rsidRDefault="00E9406E">
      <w:pPr>
        <w:spacing w:line="600" w:lineRule="auto"/>
        <w:ind w:firstLine="720"/>
        <w:jc w:val="both"/>
        <w:rPr>
          <w:rStyle w:val="apple-converted-space"/>
          <w:bCs/>
          <w:shd w:val="clear" w:color="auto" w:fill="FFFFFF"/>
        </w:rPr>
      </w:pPr>
      <w:r w:rsidRPr="00AE4CF0">
        <w:rPr>
          <w:rStyle w:val="apple-converted-space"/>
          <w:b/>
          <w:bCs/>
          <w:shd w:val="clear" w:color="auto" w:fill="FFFFFF"/>
        </w:rPr>
        <w:t>ΤΡΥΦΩΝ ΑΛΕΞΙΑΔΗΣ (Αναπληρωτής Υπουργός Οικονομικών):</w:t>
      </w:r>
      <w:r>
        <w:rPr>
          <w:rStyle w:val="apple-converted-space"/>
          <w:bCs/>
          <w:shd w:val="clear" w:color="auto" w:fill="FFFFFF"/>
        </w:rPr>
        <w:t xml:space="preserve"> Δεν την άκουσα </w:t>
      </w:r>
      <w:r w:rsidRPr="00EB1DC4">
        <w:rPr>
          <w:rStyle w:val="apple-converted-space"/>
          <w:bCs/>
          <w:shd w:val="clear" w:color="auto" w:fill="FFFFFF"/>
        </w:rPr>
        <w:t>ε</w:t>
      </w:r>
      <w:r>
        <w:rPr>
          <w:rStyle w:val="apple-converted-space"/>
          <w:bCs/>
          <w:shd w:val="clear" w:color="auto" w:fill="FFFFFF"/>
        </w:rPr>
        <w:t xml:space="preserve">γώ την αυτοκριτική σας. Αν την κάνατε εσωτερικά, όπως την κάνουν κάποια κομματάκια της Αριστεράς, θα έχετε την κατάληξή τους </w:t>
      </w:r>
      <w:r>
        <w:rPr>
          <w:rStyle w:val="apple-converted-space"/>
          <w:bCs/>
          <w:shd w:val="clear" w:color="auto" w:fill="FFFFFF"/>
        </w:rPr>
        <w:t xml:space="preserve">αριθμητικά. Προσέξτε το αυτό. </w:t>
      </w:r>
    </w:p>
    <w:p w14:paraId="12ADEBE2"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Σε ό,τι αφορά </w:t>
      </w:r>
      <w:r w:rsidRPr="00EB1DC4">
        <w:rPr>
          <w:rStyle w:val="apple-converted-space"/>
          <w:bCs/>
          <w:shd w:val="clear" w:color="auto" w:fill="FFFFFF"/>
        </w:rPr>
        <w:t>όμως</w:t>
      </w:r>
      <w:r>
        <w:rPr>
          <w:rStyle w:val="apple-converted-space"/>
          <w:bCs/>
          <w:shd w:val="clear" w:color="auto" w:fill="FFFFFF"/>
        </w:rPr>
        <w:t xml:space="preserve"> τον ΟΔΙΕ, δεν άκουσα και τη γενικότερη κουβέντα. </w:t>
      </w:r>
      <w:r w:rsidRPr="00EB1DC4">
        <w:rPr>
          <w:rStyle w:val="apple-converted-space"/>
          <w:bCs/>
          <w:shd w:val="clear" w:color="auto" w:fill="FFFFFF"/>
        </w:rPr>
        <w:t>Δηλαδή</w:t>
      </w:r>
      <w:r>
        <w:rPr>
          <w:rStyle w:val="apple-converted-space"/>
          <w:bCs/>
          <w:shd w:val="clear" w:color="auto" w:fill="FFFFFF"/>
        </w:rPr>
        <w:t xml:space="preserve"> τι έπρεπε να κάνουμε; Ήταν κερδοφόρος ο ΟΔΙΕ; Έπρεπε να διατηρηθεί; Κόστιζε στο δημόσιο; </w:t>
      </w:r>
      <w:r w:rsidRPr="00EB1DC4">
        <w:rPr>
          <w:rStyle w:val="apple-converted-space"/>
          <w:bCs/>
          <w:shd w:val="clear" w:color="auto" w:fill="FFFFFF"/>
        </w:rPr>
        <w:t>Υπάρχ</w:t>
      </w:r>
      <w:r>
        <w:rPr>
          <w:rStyle w:val="apple-converted-space"/>
          <w:bCs/>
          <w:shd w:val="clear" w:color="auto" w:fill="FFFFFF"/>
        </w:rPr>
        <w:t>ουν ευθύνες για τις οποίες θα έπρεπε κάποιοι να οδηγηθού</w:t>
      </w:r>
      <w:r>
        <w:rPr>
          <w:rStyle w:val="apple-converted-space"/>
          <w:bCs/>
          <w:shd w:val="clear" w:color="auto" w:fill="FFFFFF"/>
        </w:rPr>
        <w:t xml:space="preserve">ν -εγώ θα την ξαναπώ την κουβέντα- σε ειδικά δικαστήρια -για το ότι οδηγήσαν τον ΟΔΙΕ και </w:t>
      </w:r>
      <w:r w:rsidRPr="00EB1DC4">
        <w:rPr>
          <w:rStyle w:val="apple-converted-space"/>
          <w:bCs/>
          <w:shd w:val="clear" w:color="auto" w:fill="FFFFFF"/>
        </w:rPr>
        <w:t>μία</w:t>
      </w:r>
      <w:r>
        <w:rPr>
          <w:rStyle w:val="apple-converted-space"/>
          <w:bCs/>
          <w:shd w:val="clear" w:color="auto" w:fill="FFFFFF"/>
        </w:rPr>
        <w:t xml:space="preserve"> σειρά άλλες επιχειρήσεις στην κατάσταση αυτή; </w:t>
      </w:r>
    </w:p>
    <w:p w14:paraId="12ADEBE3"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Μας κατηγορήσατε ότι δεν είμαστε σεμνοί. Αν μας άφηνε ο Τσίπρας ελεύθερους και δεν μας έλεγε ότι </w:t>
      </w:r>
      <w:r w:rsidRPr="00EB1DC4">
        <w:rPr>
          <w:rStyle w:val="apple-converted-space"/>
          <w:bCs/>
          <w:shd w:val="clear" w:color="auto" w:fill="FFFFFF"/>
        </w:rPr>
        <w:t>πρέπει</w:t>
      </w:r>
      <w:r>
        <w:rPr>
          <w:rStyle w:val="apple-converted-space"/>
          <w:bCs/>
          <w:shd w:val="clear" w:color="auto" w:fill="FFFFFF"/>
        </w:rPr>
        <w:t xml:space="preserve"> να είμαστε </w:t>
      </w:r>
      <w:r>
        <w:rPr>
          <w:rStyle w:val="apple-converted-space"/>
          <w:bCs/>
          <w:shd w:val="clear" w:color="auto" w:fill="FFFFFF"/>
        </w:rPr>
        <w:t xml:space="preserve">σεμνοί και ταπεινοί, το τι θα λέγαμε εδώ μέσα και το τι θα γινότανε… Αλλά δεν θέλουμε να το κάνουμε αυτό το πράγμα. </w:t>
      </w:r>
    </w:p>
    <w:p w14:paraId="12ADEBE4" w14:textId="77777777" w:rsidR="00B667A6" w:rsidRDefault="00E9406E">
      <w:pPr>
        <w:spacing w:line="600" w:lineRule="auto"/>
        <w:ind w:firstLine="720"/>
        <w:jc w:val="both"/>
        <w:rPr>
          <w:rStyle w:val="apple-converted-space"/>
          <w:bCs/>
          <w:shd w:val="clear" w:color="auto" w:fill="FFFFFF"/>
        </w:rPr>
      </w:pPr>
      <w:r w:rsidRPr="00E047B4">
        <w:rPr>
          <w:rStyle w:val="apple-converted-space"/>
          <w:b/>
          <w:bCs/>
          <w:shd w:val="clear" w:color="auto" w:fill="FFFFFF"/>
        </w:rPr>
        <w:t>ΧΡΙΣΤΟΣ ΔΗΜΑΣ:</w:t>
      </w:r>
      <w:r>
        <w:rPr>
          <w:rStyle w:val="apple-converted-space"/>
          <w:bCs/>
          <w:shd w:val="clear" w:color="auto" w:fill="FFFFFF"/>
        </w:rPr>
        <w:t xml:space="preserve"> Τα λέγατε και πριν. Τα λέγατε και το 2014.</w:t>
      </w:r>
    </w:p>
    <w:p w14:paraId="12ADEBE5" w14:textId="77777777" w:rsidR="00B667A6" w:rsidRDefault="00E9406E">
      <w:pPr>
        <w:spacing w:line="600" w:lineRule="auto"/>
        <w:ind w:firstLine="720"/>
        <w:jc w:val="both"/>
        <w:rPr>
          <w:rStyle w:val="apple-converted-space"/>
          <w:bCs/>
          <w:shd w:val="clear" w:color="auto" w:fill="FFFFFF"/>
        </w:rPr>
      </w:pPr>
      <w:r w:rsidRPr="007171D6">
        <w:rPr>
          <w:rStyle w:val="apple-converted-space"/>
          <w:b/>
          <w:bCs/>
          <w:shd w:val="clear" w:color="auto" w:fill="FFFFFF"/>
        </w:rPr>
        <w:t>ΤΡΥΦΩΝ ΑΛΕΞΙΑΔΗΣ (Αναπληρωτής Υπουργός Οικονομικών):</w:t>
      </w:r>
      <w:r>
        <w:rPr>
          <w:rStyle w:val="apple-converted-space"/>
          <w:bCs/>
          <w:shd w:val="clear" w:color="auto" w:fill="FFFFFF"/>
        </w:rPr>
        <w:t xml:space="preserve"> Κάτι λέγατε, κύριε </w:t>
      </w:r>
      <w:r w:rsidRPr="00EB1DC4">
        <w:rPr>
          <w:rStyle w:val="apple-converted-space"/>
          <w:bCs/>
          <w:shd w:val="clear" w:color="auto" w:fill="FFFFFF"/>
        </w:rPr>
        <w:t>Κοινοβουλευτικ</w:t>
      </w:r>
      <w:r>
        <w:rPr>
          <w:rStyle w:val="apple-converted-space"/>
          <w:bCs/>
          <w:shd w:val="clear" w:color="auto" w:fill="FFFFFF"/>
        </w:rPr>
        <w:t>έ</w:t>
      </w:r>
      <w:r w:rsidRPr="00EB1DC4">
        <w:rPr>
          <w:rStyle w:val="apple-converted-space"/>
          <w:bCs/>
          <w:shd w:val="clear" w:color="auto" w:fill="FFFFFF"/>
        </w:rPr>
        <w:t xml:space="preserve"> Εκπρόσωπ</w:t>
      </w:r>
      <w:r>
        <w:rPr>
          <w:rStyle w:val="apple-converted-space"/>
          <w:bCs/>
          <w:shd w:val="clear" w:color="auto" w:fill="FFFFFF"/>
        </w:rPr>
        <w:t xml:space="preserve">ε. Επειδή </w:t>
      </w:r>
      <w:r w:rsidRPr="007171D6">
        <w:rPr>
          <w:rStyle w:val="apple-converted-space"/>
          <w:bCs/>
          <w:shd w:val="clear" w:color="auto" w:fill="FFFFFF"/>
        </w:rPr>
        <w:t>όμως</w:t>
      </w:r>
      <w:r>
        <w:rPr>
          <w:rStyle w:val="apple-converted-space"/>
          <w:bCs/>
          <w:shd w:val="clear" w:color="auto" w:fill="FFFFFF"/>
        </w:rPr>
        <w:t xml:space="preserve"> είπατε πολλές φορές για το τηλέφωνο, στο τηλέφωνο αναγκάστηκα να μιλήσω, διότι </w:t>
      </w:r>
      <w:r w:rsidRPr="00EB1DC4">
        <w:rPr>
          <w:rStyle w:val="apple-converted-space"/>
          <w:bCs/>
          <w:shd w:val="clear" w:color="auto" w:fill="FFFFFF"/>
        </w:rPr>
        <w:t>είναι</w:t>
      </w:r>
      <w:r>
        <w:rPr>
          <w:rStyle w:val="apple-converted-space"/>
          <w:bCs/>
          <w:shd w:val="clear" w:color="auto" w:fill="FFFFFF"/>
        </w:rPr>
        <w:t xml:space="preserve"> </w:t>
      </w:r>
      <w:r w:rsidRPr="00EB1DC4">
        <w:rPr>
          <w:rStyle w:val="apple-converted-space"/>
          <w:bCs/>
          <w:shd w:val="clear" w:color="auto" w:fill="FFFFFF"/>
        </w:rPr>
        <w:t>μία</w:t>
      </w:r>
      <w:r>
        <w:rPr>
          <w:rStyle w:val="apple-converted-space"/>
          <w:bCs/>
          <w:shd w:val="clear" w:color="auto" w:fill="FFFFFF"/>
        </w:rPr>
        <w:t xml:space="preserve"> δύσκολη μέρα σήμερα. Δεν </w:t>
      </w:r>
      <w:r w:rsidRPr="00EB1DC4">
        <w:rPr>
          <w:rStyle w:val="apple-converted-space"/>
          <w:bCs/>
          <w:shd w:val="clear" w:color="auto" w:fill="FFFFFF"/>
        </w:rPr>
        <w:t>είναι</w:t>
      </w:r>
      <w:r>
        <w:rPr>
          <w:rStyle w:val="apple-converted-space"/>
          <w:bCs/>
          <w:shd w:val="clear" w:color="auto" w:fill="FFFFFF"/>
        </w:rPr>
        <w:t xml:space="preserve"> ευγενικό από εσάς να διακόπτετε από κάτω. Ε</w:t>
      </w:r>
      <w:r w:rsidRPr="00EB1DC4">
        <w:rPr>
          <w:rStyle w:val="apple-converted-space"/>
          <w:bCs/>
          <w:shd w:val="clear" w:color="auto" w:fill="FFFFFF"/>
        </w:rPr>
        <w:t>ν πάση περιπτώσει</w:t>
      </w:r>
      <w:r>
        <w:rPr>
          <w:rStyle w:val="apple-converted-space"/>
          <w:bCs/>
          <w:shd w:val="clear" w:color="auto" w:fill="FFFFFF"/>
        </w:rPr>
        <w:t xml:space="preserve">. </w:t>
      </w:r>
    </w:p>
    <w:p w14:paraId="12ADEBE6"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Στο θέμα του ΟΔΙΕ, </w:t>
      </w:r>
      <w:r w:rsidRPr="00EB1DC4">
        <w:rPr>
          <w:rStyle w:val="apple-converted-space"/>
          <w:bCs/>
          <w:shd w:val="clear" w:color="auto" w:fill="FFFFFF"/>
        </w:rPr>
        <w:t>λοιπόν</w:t>
      </w:r>
      <w:r>
        <w:rPr>
          <w:rStyle w:val="apple-converted-space"/>
          <w:bCs/>
          <w:shd w:val="clear" w:color="auto" w:fill="FFFFFF"/>
        </w:rPr>
        <w:t>, αναδεικ</w:t>
      </w:r>
      <w:r>
        <w:rPr>
          <w:rStyle w:val="apple-converted-space"/>
          <w:bCs/>
          <w:shd w:val="clear" w:color="auto" w:fill="FFFFFF"/>
        </w:rPr>
        <w:t xml:space="preserve">νύεται ένα τεράστιο πολιτικό θέμα. Αυτοί που οδήγησαν τα πράγματα εδώ, έρχονται τώρα σε αυτούς που πάνε να λύσουνε και να αντιμετωπίσουν τα </w:t>
      </w:r>
      <w:r w:rsidRPr="00EB1DC4">
        <w:rPr>
          <w:rStyle w:val="apple-converted-space"/>
          <w:bCs/>
          <w:shd w:val="clear" w:color="auto" w:fill="FFFFFF"/>
        </w:rPr>
        <w:t>συγκεκριμένα</w:t>
      </w:r>
      <w:r>
        <w:rPr>
          <w:rStyle w:val="apple-converted-space"/>
          <w:bCs/>
          <w:shd w:val="clear" w:color="auto" w:fill="FFFFFF"/>
        </w:rPr>
        <w:t xml:space="preserve"> προβλήματα, να τους κριτικάρουν για το τι κάνουν. Ναι, να μας κάνετε κριτική. Αυτοκριτική για εδώ που μ</w:t>
      </w:r>
      <w:r>
        <w:rPr>
          <w:rStyle w:val="apple-converted-space"/>
          <w:bCs/>
          <w:shd w:val="clear" w:color="auto" w:fill="FFFFFF"/>
        </w:rPr>
        <w:t xml:space="preserve">ας οδηγήσατε θα κάνετε; </w:t>
      </w:r>
    </w:p>
    <w:p w14:paraId="12ADEBE7"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Σε ό,τι αφορά τα ζητήματα του Δήμου Μαρκοπούλου, σίγουρα </w:t>
      </w:r>
      <w:r w:rsidRPr="00EB1DC4">
        <w:rPr>
          <w:rStyle w:val="apple-converted-space"/>
          <w:bCs/>
          <w:shd w:val="clear" w:color="auto" w:fill="FFFFFF"/>
        </w:rPr>
        <w:t>πρέπει</w:t>
      </w:r>
      <w:r>
        <w:rPr>
          <w:rStyle w:val="apple-converted-space"/>
          <w:bCs/>
          <w:shd w:val="clear" w:color="auto" w:fill="FFFFFF"/>
        </w:rPr>
        <w:t xml:space="preserve"> να </w:t>
      </w:r>
      <w:r w:rsidRPr="00EB1DC4">
        <w:rPr>
          <w:rStyle w:val="apple-converted-space"/>
          <w:bCs/>
          <w:shd w:val="clear" w:color="auto" w:fill="FFFFFF"/>
        </w:rPr>
        <w:t>υπάρχει</w:t>
      </w:r>
      <w:r>
        <w:rPr>
          <w:rStyle w:val="apple-converted-space"/>
          <w:bCs/>
          <w:shd w:val="clear" w:color="auto" w:fill="FFFFFF"/>
        </w:rPr>
        <w:t xml:space="preserve"> ένας διάλογος μεταξύ των εκπροσώπων του δήμου και του Υπουργείου Οικονομικών. </w:t>
      </w:r>
      <w:r w:rsidRPr="007171D6">
        <w:rPr>
          <w:rStyle w:val="apple-converted-space"/>
          <w:bCs/>
          <w:shd w:val="clear" w:color="auto" w:fill="FFFFFF"/>
        </w:rPr>
        <w:t>Πρέπει</w:t>
      </w:r>
      <w:r>
        <w:rPr>
          <w:rStyle w:val="apple-converted-space"/>
          <w:bCs/>
          <w:shd w:val="clear" w:color="auto" w:fill="FFFFFF"/>
        </w:rPr>
        <w:t xml:space="preserve"> να αντιμετωπιστούν και τα ζητήματα αυτά τα οποία </w:t>
      </w:r>
      <w:r w:rsidRPr="00EB1DC4">
        <w:rPr>
          <w:rStyle w:val="apple-converted-space"/>
          <w:bCs/>
          <w:shd w:val="clear" w:color="auto" w:fill="FFFFFF"/>
        </w:rPr>
        <w:t>υπάρχουν</w:t>
      </w:r>
      <w:r>
        <w:rPr>
          <w:rStyle w:val="apple-converted-space"/>
          <w:bCs/>
          <w:shd w:val="clear" w:color="auto" w:fill="FFFFFF"/>
        </w:rPr>
        <w:t xml:space="preserve"> και δεν τελει</w:t>
      </w:r>
      <w:r>
        <w:rPr>
          <w:rStyle w:val="apple-converted-space"/>
          <w:bCs/>
          <w:shd w:val="clear" w:color="auto" w:fill="FFFFFF"/>
        </w:rPr>
        <w:t xml:space="preserve">ώνουν σήμερα, και τα υπόλοιπα ζητήματα της ευρύτερης περιοχής και της πίεσης που δέχεται ο δήμος. Εγώ σε αυτόν τον τομέα θα συμβάλω όσο μπορώ και στον τομέα της αρμοδιότητας που έχω για να βοηθήσω, γιατί το θέμα του ΟΔΙΕ δεν </w:t>
      </w:r>
      <w:r w:rsidRPr="00EB1DC4">
        <w:rPr>
          <w:rStyle w:val="apple-converted-space"/>
          <w:bCs/>
          <w:shd w:val="clear" w:color="auto" w:fill="FFFFFF"/>
        </w:rPr>
        <w:t>είναι</w:t>
      </w:r>
      <w:r>
        <w:rPr>
          <w:rStyle w:val="apple-converted-space"/>
          <w:bCs/>
          <w:shd w:val="clear" w:color="auto" w:fill="FFFFFF"/>
        </w:rPr>
        <w:t xml:space="preserve"> δική μου αρμοδιότητα. </w:t>
      </w:r>
    </w:p>
    <w:p w14:paraId="12ADEBE8"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Σε</w:t>
      </w:r>
      <w:r>
        <w:rPr>
          <w:rStyle w:val="apple-converted-space"/>
          <w:bCs/>
          <w:shd w:val="clear" w:color="auto" w:fill="FFFFFF"/>
        </w:rPr>
        <w:t xml:space="preserve"> σχέση με το ζήτημα που ακούστηκε για το θέμα του χρόνου της εκκαθάρισης, τη </w:t>
      </w:r>
      <w:r w:rsidRPr="00EB1DC4">
        <w:rPr>
          <w:rStyle w:val="apple-converted-space"/>
          <w:bCs/>
          <w:shd w:val="clear" w:color="auto" w:fill="FFFFFF"/>
        </w:rPr>
        <w:t>συγκεκριμέν</w:t>
      </w:r>
      <w:r>
        <w:rPr>
          <w:rStyle w:val="apple-converted-space"/>
          <w:bCs/>
          <w:shd w:val="clear" w:color="auto" w:fill="FFFFFF"/>
        </w:rPr>
        <w:t xml:space="preserve">η πρόταση την εξετάσαμε. Δεν </w:t>
      </w:r>
      <w:r w:rsidRPr="00EB1DC4">
        <w:rPr>
          <w:rStyle w:val="apple-converted-space"/>
          <w:bCs/>
          <w:shd w:val="clear" w:color="auto" w:fill="FFFFFF"/>
        </w:rPr>
        <w:t>είναι</w:t>
      </w:r>
      <w:r>
        <w:rPr>
          <w:rStyle w:val="apple-converted-space"/>
          <w:bCs/>
          <w:shd w:val="clear" w:color="auto" w:fill="FFFFFF"/>
        </w:rPr>
        <w:t xml:space="preserve"> δυνατόν, </w:t>
      </w:r>
      <w:r w:rsidRPr="00EB1DC4">
        <w:rPr>
          <w:rStyle w:val="apple-converted-space"/>
          <w:bCs/>
          <w:shd w:val="clear" w:color="auto" w:fill="FFFFFF"/>
        </w:rPr>
        <w:t>όμως</w:t>
      </w:r>
      <w:r>
        <w:rPr>
          <w:rStyle w:val="apple-converted-space"/>
          <w:bCs/>
          <w:shd w:val="clear" w:color="auto" w:fill="FFFFFF"/>
        </w:rPr>
        <w:t>, να υιοθετηθεί. Η επταετία κρίνεται ως απολύτως απαραίτητη, προκειμένου ο εκκαθαριστής να έχει ένα επαρκές χρονικό διάσ</w:t>
      </w:r>
      <w:r>
        <w:rPr>
          <w:rStyle w:val="apple-converted-space"/>
          <w:bCs/>
          <w:shd w:val="clear" w:color="auto" w:fill="FFFFFF"/>
        </w:rPr>
        <w:t xml:space="preserve">τημα για να οργανώσει τη λειτουργία και να μπορέσει επ΄ ωφελεία της συνολικής </w:t>
      </w:r>
      <w:r w:rsidRPr="00EB1DC4">
        <w:rPr>
          <w:rStyle w:val="apple-converted-space"/>
          <w:bCs/>
          <w:shd w:val="clear" w:color="auto" w:fill="FFFFFF"/>
        </w:rPr>
        <w:t>διαδικασία</w:t>
      </w:r>
      <w:r>
        <w:rPr>
          <w:rStyle w:val="apple-converted-space"/>
          <w:bCs/>
          <w:shd w:val="clear" w:color="auto" w:fill="FFFFFF"/>
        </w:rPr>
        <w:t xml:space="preserve">ς να εξοφλήσει μέρος όλων των οφειλών του οργανισμού. Αλλιώς, αν το κάνουμε νωρίτερα, κινδυνεύουμε με άλλες καταστάσεις. </w:t>
      </w:r>
    </w:p>
    <w:p w14:paraId="12ADEBE9"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Τέλος, κλείνοντας, επειδή πολλές φορές πολλοί </w:t>
      </w:r>
      <w:r>
        <w:rPr>
          <w:rStyle w:val="apple-converted-space"/>
          <w:bCs/>
          <w:shd w:val="clear" w:color="auto" w:fill="FFFFFF"/>
        </w:rPr>
        <w:t xml:space="preserve">ομιλητές θέλησαν να επαναφέρουν τα ζητήματα του ΕΝΦΙΑ, της φορολογίας κ.λπ., ξεκαθαρίζω, </w:t>
      </w:r>
      <w:r w:rsidRPr="00EB1DC4">
        <w:rPr>
          <w:rStyle w:val="apple-converted-space"/>
          <w:bCs/>
          <w:shd w:val="clear" w:color="auto" w:fill="FFFFFF"/>
        </w:rPr>
        <w:t>λοιπόν</w:t>
      </w:r>
      <w:r>
        <w:rPr>
          <w:rStyle w:val="apple-converted-space"/>
          <w:bCs/>
          <w:shd w:val="clear" w:color="auto" w:fill="FFFFFF"/>
        </w:rPr>
        <w:t xml:space="preserve">, στον παντοτινό μου φίλο και παλιό συναγωνιστή στα συνδικαλιστικά, τον Γιάννη τον Βρούτση, ότι από τον ν.4336, την συμφωνία που ψηφίστηκε στη </w:t>
      </w:r>
      <w:r w:rsidRPr="00AE4CF0">
        <w:rPr>
          <w:rStyle w:val="apple-converted-space"/>
          <w:bCs/>
          <w:shd w:val="clear" w:color="auto" w:fill="FFFFFF"/>
        </w:rPr>
        <w:t>Βουλή</w:t>
      </w:r>
      <w:r>
        <w:rPr>
          <w:rStyle w:val="apple-converted-space"/>
          <w:bCs/>
          <w:shd w:val="clear" w:color="auto" w:fill="FFFFFF"/>
        </w:rPr>
        <w:t>, μέχρι τον ν</w:t>
      </w:r>
      <w:r>
        <w:rPr>
          <w:rStyle w:val="apple-converted-space"/>
          <w:bCs/>
          <w:shd w:val="clear" w:color="auto" w:fill="FFFFFF"/>
        </w:rPr>
        <w:t xml:space="preserve">.4337, δεν έχουμε επιβαρύνει τον ΕΝΦΙΑ ούτε με ένα λεπτό. </w:t>
      </w:r>
    </w:p>
    <w:p w14:paraId="12ADEBEA"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Το τι έγινε στο παρελθόν, να το συζητήσουμε. Διότι από τα 600 </w:t>
      </w:r>
      <w:r w:rsidRPr="00AE4CF0">
        <w:rPr>
          <w:rStyle w:val="apple-converted-space"/>
          <w:bCs/>
          <w:shd w:val="clear" w:color="auto" w:fill="FFFFFF"/>
        </w:rPr>
        <w:t>εκατομμύρια ευρώ</w:t>
      </w:r>
      <w:r>
        <w:rPr>
          <w:rStyle w:val="apple-converted-space"/>
          <w:bCs/>
          <w:shd w:val="clear" w:color="auto" w:fill="FFFFFF"/>
        </w:rPr>
        <w:t xml:space="preserve"> που πληρώναμε στα ακίνητα, με τον ΕΝΦΙΑ πήγαμε στα 3,3 </w:t>
      </w:r>
      <w:r w:rsidRPr="00AE4CF0">
        <w:rPr>
          <w:rStyle w:val="apple-converted-space"/>
          <w:bCs/>
          <w:shd w:val="clear" w:color="auto" w:fill="FFFFFF"/>
        </w:rPr>
        <w:t>δισεκατομμύρια ευρώ</w:t>
      </w:r>
      <w:r>
        <w:rPr>
          <w:rStyle w:val="apple-converted-space"/>
          <w:bCs/>
          <w:shd w:val="clear" w:color="auto" w:fill="FFFFFF"/>
        </w:rPr>
        <w:t xml:space="preserve">. </w:t>
      </w:r>
      <w:r w:rsidRPr="00AE4CF0">
        <w:rPr>
          <w:rStyle w:val="apple-converted-space"/>
          <w:bCs/>
          <w:shd w:val="clear" w:color="auto" w:fill="FFFFFF"/>
        </w:rPr>
        <w:t>Ε</w:t>
      </w:r>
      <w:r>
        <w:rPr>
          <w:rStyle w:val="apple-converted-space"/>
          <w:bCs/>
          <w:shd w:val="clear" w:color="auto" w:fill="FFFFFF"/>
        </w:rPr>
        <w:t>, δεν μπορεί να κατηγορείται ο ΣΥΡΙΖΑ, δι</w:t>
      </w:r>
      <w:r>
        <w:rPr>
          <w:rStyle w:val="apple-converted-space"/>
          <w:bCs/>
          <w:shd w:val="clear" w:color="auto" w:fill="FFFFFF"/>
        </w:rPr>
        <w:t xml:space="preserve">ότι πάει να κάνει κάποια ζητήματα στα θέματα αυτά. </w:t>
      </w:r>
    </w:p>
    <w:p w14:paraId="12ADEBEB" w14:textId="77777777" w:rsidR="00B667A6" w:rsidRDefault="00E9406E">
      <w:pPr>
        <w:spacing w:line="600" w:lineRule="auto"/>
        <w:ind w:firstLine="720"/>
        <w:jc w:val="both"/>
        <w:rPr>
          <w:rStyle w:val="apple-converted-space"/>
          <w:bCs/>
          <w:shd w:val="clear" w:color="auto" w:fill="FFFFFF"/>
        </w:rPr>
      </w:pPr>
      <w:r>
        <w:rPr>
          <w:rStyle w:val="apple-converted-space"/>
          <w:bCs/>
          <w:shd w:val="clear" w:color="auto" w:fill="FFFFFF"/>
        </w:rPr>
        <w:t xml:space="preserve">Σε ό,τι αφορά, </w:t>
      </w:r>
      <w:r w:rsidRPr="00AE4CF0">
        <w:rPr>
          <w:rStyle w:val="apple-converted-space"/>
          <w:bCs/>
          <w:shd w:val="clear" w:color="auto" w:fill="FFFFFF"/>
        </w:rPr>
        <w:t>όμως</w:t>
      </w:r>
      <w:r>
        <w:rPr>
          <w:rStyle w:val="apple-converted-space"/>
          <w:bCs/>
          <w:shd w:val="clear" w:color="auto" w:fill="FFFFFF"/>
        </w:rPr>
        <w:t xml:space="preserve">, γενικότερα τα ζητήματα φορολογικής πολιτικής, τα νούμερα δεν δείχνουν ούτε καταστροφή ούτε όλο αυτό το οποίο προσπαθείτε να απεικονίσετε. </w:t>
      </w:r>
    </w:p>
    <w:p w14:paraId="12ADEBEC" w14:textId="77777777" w:rsidR="00B667A6" w:rsidRDefault="00E9406E">
      <w:pPr>
        <w:spacing w:line="600" w:lineRule="auto"/>
        <w:ind w:firstLine="720"/>
        <w:jc w:val="both"/>
        <w:rPr>
          <w:rStyle w:val="apple-converted-space"/>
          <w:bCs/>
          <w:shd w:val="clear" w:color="auto" w:fill="FFFFFF"/>
        </w:rPr>
      </w:pPr>
      <w:r w:rsidRPr="00AE4CF0">
        <w:rPr>
          <w:rStyle w:val="apple-converted-space"/>
          <w:bCs/>
          <w:shd w:val="clear" w:color="auto" w:fill="FFFFFF"/>
        </w:rPr>
        <w:t>Ευχαριστώ πολύ</w:t>
      </w:r>
      <w:r>
        <w:rPr>
          <w:rStyle w:val="apple-converted-space"/>
          <w:bCs/>
          <w:shd w:val="clear" w:color="auto" w:fill="FFFFFF"/>
        </w:rPr>
        <w:t xml:space="preserve"> για τον χρόνο σας. </w:t>
      </w:r>
    </w:p>
    <w:p w14:paraId="12ADEBED" w14:textId="77777777" w:rsidR="00B667A6" w:rsidRDefault="00E9406E">
      <w:pPr>
        <w:spacing w:line="600" w:lineRule="auto"/>
        <w:jc w:val="center"/>
      </w:pPr>
      <w:r w:rsidRPr="007F5FBB">
        <w:t>(Χειροκρο</w:t>
      </w:r>
      <w:r w:rsidRPr="007F5FBB">
        <w:t xml:space="preserve">τήματα από </w:t>
      </w:r>
      <w:r>
        <w:t>τις πτέρυγες</w:t>
      </w:r>
      <w:r w:rsidRPr="007F5FBB">
        <w:t xml:space="preserve"> του ΣΥΡΙΖΑ</w:t>
      </w:r>
      <w:r>
        <w:t xml:space="preserve"> και των ΑΝΕΛ</w:t>
      </w:r>
      <w:r w:rsidRPr="007F5FBB">
        <w:t>)</w:t>
      </w:r>
    </w:p>
    <w:p w14:paraId="12ADEBEE" w14:textId="77777777" w:rsidR="00B667A6" w:rsidRDefault="00E9406E">
      <w:pPr>
        <w:spacing w:line="600" w:lineRule="auto"/>
        <w:ind w:firstLine="720"/>
        <w:jc w:val="both"/>
      </w:pPr>
      <w:r>
        <w:rPr>
          <w:b/>
        </w:rPr>
        <w:t>ΠΡΟΕΔΡΕΥΟΥΣΑ (Αναστασία Χριστοδουλοπούλου):</w:t>
      </w:r>
      <w:r>
        <w:t xml:space="preserve">  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 «Κύρωση της Σύμβασης Παραχώρησης του αποκλειστικού δικαιώματος διοργάνωσης και διεξαγω</w:t>
      </w:r>
      <w:r>
        <w:t>γής αμοιβαίου στοιχήματος επί ιπποδρομιών στην Ελλάδα για περίοδο είκοσι ετών».</w:t>
      </w:r>
    </w:p>
    <w:p w14:paraId="12ADEBEF" w14:textId="77777777" w:rsidR="00B667A6" w:rsidRDefault="00E9406E">
      <w:pPr>
        <w:spacing w:line="600" w:lineRule="auto"/>
        <w:ind w:firstLine="720"/>
        <w:jc w:val="both"/>
      </w:pPr>
      <w:r>
        <w:t xml:space="preserve">Ερωτάται το Σώμα: Γίνεται δεκτό το νομοσχέδιο επί της αρχής; </w:t>
      </w:r>
    </w:p>
    <w:p w14:paraId="12ADEBF0" w14:textId="77777777" w:rsidR="00B667A6" w:rsidRDefault="00E9406E">
      <w:pPr>
        <w:spacing w:line="600" w:lineRule="auto"/>
        <w:ind w:firstLine="720"/>
        <w:jc w:val="both"/>
      </w:pPr>
      <w:r>
        <w:rPr>
          <w:b/>
        </w:rPr>
        <w:t xml:space="preserve">ΠΟΛΛΟΙ ΒΟΥΛΕΥΤΕΣ: </w:t>
      </w:r>
      <w:r>
        <w:t xml:space="preserve">Δεκτό, δεκτό. </w:t>
      </w:r>
    </w:p>
    <w:p w14:paraId="12ADEBF1" w14:textId="77777777" w:rsidR="00B667A6" w:rsidRDefault="00E9406E">
      <w:pPr>
        <w:spacing w:line="600" w:lineRule="auto"/>
        <w:ind w:firstLine="720"/>
        <w:jc w:val="both"/>
      </w:pPr>
      <w:r>
        <w:rPr>
          <w:b/>
        </w:rPr>
        <w:t>ΑΝΑΣΤΑΣΙΟΣ (ΤΑΣΟΣ) ΠΡΑΤΣΟΛΗΣ:</w:t>
      </w:r>
      <w:r>
        <w:t xml:space="preserve"> Δεκτό, δεκτό. </w:t>
      </w:r>
    </w:p>
    <w:p w14:paraId="12ADEBF2" w14:textId="77777777" w:rsidR="00B667A6" w:rsidRDefault="00E9406E">
      <w:pPr>
        <w:spacing w:line="600" w:lineRule="auto"/>
        <w:ind w:firstLine="720"/>
        <w:jc w:val="both"/>
      </w:pPr>
      <w:r>
        <w:rPr>
          <w:b/>
        </w:rPr>
        <w:t xml:space="preserve">ΧΡΙΣΤΟΣ ΔΗΜΑΣ: </w:t>
      </w:r>
      <w:r>
        <w:t>Δεκτό, δεκτό.</w:t>
      </w:r>
    </w:p>
    <w:p w14:paraId="12ADEBF3" w14:textId="77777777" w:rsidR="00B667A6" w:rsidRDefault="00E9406E">
      <w:pPr>
        <w:spacing w:line="600" w:lineRule="auto"/>
        <w:ind w:firstLine="720"/>
        <w:jc w:val="both"/>
      </w:pPr>
      <w:r>
        <w:rPr>
          <w:b/>
        </w:rPr>
        <w:t>ΓΕΩΡΓΙΟ</w:t>
      </w:r>
      <w:r>
        <w:rPr>
          <w:b/>
        </w:rPr>
        <w:t xml:space="preserve">Σ ΓΕΡΜΕΝΗΣ: </w:t>
      </w:r>
      <w:r>
        <w:t>Κατά πλειοψηφία.</w:t>
      </w:r>
    </w:p>
    <w:p w14:paraId="12ADEBF4" w14:textId="77777777" w:rsidR="00B667A6" w:rsidRDefault="00E9406E">
      <w:pPr>
        <w:spacing w:line="600" w:lineRule="auto"/>
        <w:ind w:firstLine="720"/>
        <w:jc w:val="both"/>
      </w:pPr>
      <w:r>
        <w:rPr>
          <w:b/>
        </w:rPr>
        <w:t xml:space="preserve">ΔΗΜΗΤΡΙΟΣ ΚΩΝΣΤΑΝΤΟΠΟΥΛΟΣ: </w:t>
      </w:r>
      <w:r>
        <w:t xml:space="preserve">Δεκτό, δεκτό. </w:t>
      </w:r>
    </w:p>
    <w:p w14:paraId="12ADEBF5" w14:textId="77777777" w:rsidR="00B667A6" w:rsidRDefault="00E9406E">
      <w:pPr>
        <w:spacing w:line="600" w:lineRule="auto"/>
        <w:ind w:firstLine="720"/>
        <w:jc w:val="both"/>
      </w:pPr>
      <w:r>
        <w:rPr>
          <w:b/>
        </w:rPr>
        <w:t xml:space="preserve">ΔΙΑΜΑΝΤΩ ΜΑΝΩΛΑΚΟΥ: </w:t>
      </w:r>
      <w:r>
        <w:t>Κατά πλειοψηφία.</w:t>
      </w:r>
    </w:p>
    <w:p w14:paraId="12ADEBF6" w14:textId="77777777" w:rsidR="00B667A6" w:rsidRDefault="00E9406E">
      <w:pPr>
        <w:spacing w:line="600" w:lineRule="auto"/>
        <w:ind w:firstLine="720"/>
        <w:jc w:val="both"/>
      </w:pPr>
      <w:r>
        <w:rPr>
          <w:b/>
        </w:rPr>
        <w:t xml:space="preserve">ΣΠΥΡΙΔΩΝ ΔΑΝΕΛΛΗΣ: </w:t>
      </w:r>
      <w:r>
        <w:t xml:space="preserve">Δεκτό, δεκτό. </w:t>
      </w:r>
    </w:p>
    <w:p w14:paraId="12ADEBF7" w14:textId="77777777" w:rsidR="00B667A6" w:rsidRDefault="00E9406E">
      <w:pPr>
        <w:spacing w:line="600" w:lineRule="auto"/>
        <w:ind w:firstLine="720"/>
        <w:jc w:val="both"/>
      </w:pPr>
      <w:r>
        <w:rPr>
          <w:b/>
        </w:rPr>
        <w:t>ΑΘΑΝΑΣΙΟΣ ΠΑΠΑΧΡΙΣΤΟΠΟΥΛΟΣ:</w:t>
      </w:r>
      <w:r>
        <w:t xml:space="preserve"> Δεκτό, δεκτό. </w:t>
      </w:r>
    </w:p>
    <w:p w14:paraId="12ADEBF8" w14:textId="77777777" w:rsidR="00B667A6" w:rsidRDefault="00E9406E">
      <w:pPr>
        <w:spacing w:line="600" w:lineRule="auto"/>
        <w:ind w:firstLine="720"/>
        <w:jc w:val="both"/>
      </w:pPr>
      <w:r>
        <w:rPr>
          <w:b/>
        </w:rPr>
        <w:t xml:space="preserve">ΒΑΣΙΛΗΣ ΛΕΒΕΝΤΗΣ (Πρόεδρος της Ένωσης Κεντρώων): </w:t>
      </w:r>
      <w:r>
        <w:t xml:space="preserve">Κατά πλειοψηφία. </w:t>
      </w:r>
    </w:p>
    <w:p w14:paraId="12ADEBF9" w14:textId="77777777" w:rsidR="00B667A6" w:rsidRDefault="00E9406E">
      <w:pPr>
        <w:spacing w:line="600" w:lineRule="auto"/>
        <w:ind w:firstLine="720"/>
        <w:jc w:val="both"/>
      </w:pPr>
      <w:r>
        <w:rPr>
          <w:b/>
        </w:rPr>
        <w:t>ΠΡΟΕΔΡΕΥΟΥΣΑ (Αναστασία Χριστοδουλοπούλου):</w:t>
      </w:r>
      <w:r>
        <w:t xml:space="preserve"> Συνεπώς το νομοσχέδιο του Υπουργείου Οικονομικών: «Κύρωση της Σύμβασης Παραχώρησης του αποκλειστικού δικαιώματος διοργάνωσης και διεξαγωγής αμοιβαίου στοιχήματος επί ιπποδρομιών στην Ελλάδα για περίοδο είκοσι ετώ</w:t>
      </w:r>
      <w:r>
        <w:t xml:space="preserve">ν» έγινε δεκτό επί της αρχής κατά πλειοψηφία. </w:t>
      </w:r>
    </w:p>
    <w:p w14:paraId="12ADEBFA" w14:textId="77777777" w:rsidR="00B667A6" w:rsidRDefault="00E9406E">
      <w:pPr>
        <w:spacing w:line="600" w:lineRule="auto"/>
        <w:ind w:firstLine="720"/>
        <w:jc w:val="both"/>
      </w:pPr>
      <w:r>
        <w:t xml:space="preserve">Εισερχόμαστε στην ψηφοφορία επί των άρθρων. </w:t>
      </w:r>
    </w:p>
    <w:p w14:paraId="12ADEBFB" w14:textId="77777777" w:rsidR="00B667A6" w:rsidRDefault="00E9406E">
      <w:pPr>
        <w:spacing w:line="600" w:lineRule="auto"/>
        <w:ind w:firstLine="720"/>
        <w:jc w:val="both"/>
      </w:pPr>
      <w:r>
        <w:t>Ερωτάται το Σώμα: Γίνεται δεκτό το άρθρο 1 ως έχει;</w:t>
      </w:r>
    </w:p>
    <w:p w14:paraId="12ADEBFC" w14:textId="77777777" w:rsidR="00B667A6" w:rsidRDefault="00E9406E">
      <w:pPr>
        <w:spacing w:line="600" w:lineRule="auto"/>
        <w:ind w:firstLine="720"/>
        <w:jc w:val="both"/>
      </w:pPr>
      <w:r>
        <w:rPr>
          <w:b/>
        </w:rPr>
        <w:t xml:space="preserve">ΠΟΛΛΟΙ ΒΟΥΛΕΥΤΕΣ: </w:t>
      </w:r>
      <w:r>
        <w:t xml:space="preserve">Δεκτό, δεκτό. </w:t>
      </w:r>
    </w:p>
    <w:p w14:paraId="12ADEBFD" w14:textId="77777777" w:rsidR="00B667A6" w:rsidRDefault="00E9406E">
      <w:pPr>
        <w:spacing w:line="600" w:lineRule="auto"/>
        <w:ind w:firstLine="720"/>
        <w:jc w:val="both"/>
      </w:pPr>
      <w:r>
        <w:rPr>
          <w:b/>
        </w:rPr>
        <w:t>ΑΝΑΣΤΑΣΙΟΣ (ΤΑΣΟΣ) ΠΡΑΤΣΟΛΗΣ:</w:t>
      </w:r>
      <w:r>
        <w:t xml:space="preserve"> Δεκτό, δεκτό. </w:t>
      </w:r>
    </w:p>
    <w:p w14:paraId="12ADEBFE" w14:textId="77777777" w:rsidR="00B667A6" w:rsidRDefault="00E9406E">
      <w:pPr>
        <w:spacing w:line="600" w:lineRule="auto"/>
        <w:ind w:firstLine="720"/>
        <w:jc w:val="both"/>
      </w:pPr>
      <w:r>
        <w:rPr>
          <w:b/>
        </w:rPr>
        <w:t xml:space="preserve">ΧΡΙΣΤΟΣ ΔΗΜΑΣ: </w:t>
      </w:r>
      <w:r>
        <w:t xml:space="preserve">Δεκτό, δεκτό. </w:t>
      </w:r>
    </w:p>
    <w:p w14:paraId="12ADEBFF" w14:textId="77777777" w:rsidR="00B667A6" w:rsidRDefault="00E9406E">
      <w:pPr>
        <w:spacing w:line="600" w:lineRule="auto"/>
        <w:ind w:firstLine="720"/>
        <w:jc w:val="both"/>
      </w:pPr>
      <w:r>
        <w:rPr>
          <w:b/>
        </w:rPr>
        <w:t>ΓΕΩΡ</w:t>
      </w:r>
      <w:r>
        <w:rPr>
          <w:b/>
        </w:rPr>
        <w:t xml:space="preserve">ΓΙΟΣ ΓΕΡΜΕΝΗΣ: </w:t>
      </w:r>
      <w:r>
        <w:t>Κατά πλειοψηφία.</w:t>
      </w:r>
    </w:p>
    <w:p w14:paraId="12ADEC00" w14:textId="77777777" w:rsidR="00B667A6" w:rsidRDefault="00E9406E">
      <w:pPr>
        <w:spacing w:line="600" w:lineRule="auto"/>
        <w:ind w:firstLine="720"/>
        <w:jc w:val="both"/>
      </w:pPr>
      <w:r>
        <w:rPr>
          <w:b/>
        </w:rPr>
        <w:t xml:space="preserve">ΔΗΜΗΤΡΙΟΣ ΚΩΝΣΤΑΝΤΟΠΟΥΛΟΣ: </w:t>
      </w:r>
      <w:r>
        <w:t xml:space="preserve">Δεκτό, δεκτό. </w:t>
      </w:r>
    </w:p>
    <w:p w14:paraId="12ADEC01" w14:textId="77777777" w:rsidR="00B667A6" w:rsidRDefault="00E9406E">
      <w:pPr>
        <w:spacing w:line="600" w:lineRule="auto"/>
        <w:ind w:firstLine="720"/>
        <w:jc w:val="both"/>
      </w:pPr>
      <w:r>
        <w:rPr>
          <w:b/>
        </w:rPr>
        <w:t xml:space="preserve">ΔΙΑΜΑΝΤΩ ΜΑΝΩΛΑΚΟΥ: </w:t>
      </w:r>
      <w:r>
        <w:t xml:space="preserve">Κατά πλειοψηφία. </w:t>
      </w:r>
    </w:p>
    <w:p w14:paraId="12ADEC02" w14:textId="77777777" w:rsidR="00B667A6" w:rsidRDefault="00E9406E">
      <w:pPr>
        <w:spacing w:line="600" w:lineRule="auto"/>
        <w:ind w:firstLine="720"/>
        <w:jc w:val="both"/>
      </w:pPr>
      <w:r>
        <w:rPr>
          <w:b/>
        </w:rPr>
        <w:t xml:space="preserve">ΣΠΥΡΙΔΩΝ ΔΑΝΕΛΛΗΣ: </w:t>
      </w:r>
      <w:r>
        <w:t xml:space="preserve">Δεκτό, δεκτό. </w:t>
      </w:r>
    </w:p>
    <w:p w14:paraId="12ADEC03" w14:textId="77777777" w:rsidR="00B667A6" w:rsidRDefault="00E9406E">
      <w:pPr>
        <w:spacing w:line="600" w:lineRule="auto"/>
        <w:ind w:firstLine="720"/>
        <w:jc w:val="both"/>
      </w:pPr>
      <w:r>
        <w:rPr>
          <w:b/>
        </w:rPr>
        <w:t xml:space="preserve">ΑΘΑΝΑΣΙΟΣ ΠΑΠΑΧΡΙΣΤΟΠΟΥΛΟΣ: </w:t>
      </w:r>
      <w:r>
        <w:t xml:space="preserve">Δεκτό, δεκτό. </w:t>
      </w:r>
    </w:p>
    <w:p w14:paraId="12ADEC04" w14:textId="77777777" w:rsidR="00B667A6" w:rsidRDefault="00E9406E">
      <w:pPr>
        <w:spacing w:line="600" w:lineRule="auto"/>
        <w:ind w:firstLine="720"/>
        <w:jc w:val="both"/>
      </w:pPr>
      <w:r>
        <w:rPr>
          <w:b/>
        </w:rPr>
        <w:t xml:space="preserve">ΒΑΣΙΛΗΣ ΛΕΒΕΝΤΗΣ (Πρόεδρος της Ένωσης Κεντρώων): </w:t>
      </w:r>
      <w:r>
        <w:t xml:space="preserve">Κατά πλειοψηφία. </w:t>
      </w:r>
    </w:p>
    <w:p w14:paraId="12ADEC05" w14:textId="77777777" w:rsidR="00B667A6" w:rsidRDefault="00E9406E">
      <w:pPr>
        <w:spacing w:line="600" w:lineRule="auto"/>
        <w:ind w:firstLine="720"/>
        <w:jc w:val="both"/>
      </w:pPr>
      <w:r>
        <w:rPr>
          <w:b/>
        </w:rPr>
        <w:t>ΠΡΟΕΔΡΕΥΟΥΣΑ (Αναστασία Χριστοδουλοπούλου):</w:t>
      </w:r>
      <w:r>
        <w:t xml:space="preserve"> Συνεπώς το άρθρο 1 έγινε δεκτό ως έχει κατά πλειοψηφία. </w:t>
      </w:r>
    </w:p>
    <w:p w14:paraId="12ADEC06" w14:textId="77777777" w:rsidR="00B667A6" w:rsidRDefault="00E9406E">
      <w:pPr>
        <w:spacing w:line="600" w:lineRule="auto"/>
        <w:ind w:firstLine="720"/>
        <w:jc w:val="both"/>
      </w:pPr>
      <w:r>
        <w:t xml:space="preserve">Ερωτάται το Σώμα: Γίνεται δεκτό το άρθρο 2, όπως τροποποιήθηκε από τον κύριο Υπουργό; </w:t>
      </w:r>
    </w:p>
    <w:p w14:paraId="12ADEC07" w14:textId="77777777" w:rsidR="00B667A6" w:rsidRDefault="00E9406E">
      <w:pPr>
        <w:spacing w:line="600" w:lineRule="auto"/>
        <w:ind w:firstLine="720"/>
        <w:jc w:val="both"/>
      </w:pPr>
      <w:r>
        <w:rPr>
          <w:b/>
        </w:rPr>
        <w:t xml:space="preserve">ΠΟΛΛΟΙ ΒΟΥΛΕΥΤΕΣ: </w:t>
      </w:r>
      <w:r>
        <w:t xml:space="preserve">Δεκτό, δεκτό. </w:t>
      </w:r>
    </w:p>
    <w:p w14:paraId="12ADEC08" w14:textId="77777777" w:rsidR="00B667A6" w:rsidRDefault="00E9406E">
      <w:pPr>
        <w:spacing w:line="600" w:lineRule="auto"/>
        <w:ind w:firstLine="720"/>
        <w:jc w:val="both"/>
      </w:pPr>
      <w:r>
        <w:rPr>
          <w:b/>
        </w:rPr>
        <w:t>ΑΝΑΣΤΑΣΙΟΣ (ΤΑΣΟΣ) ΠΡΑΤΣΟΛΗΣ:</w:t>
      </w:r>
      <w:r>
        <w:t xml:space="preserve"> Δεκτό</w:t>
      </w:r>
      <w:r>
        <w:t xml:space="preserve">, δεκτό. </w:t>
      </w:r>
    </w:p>
    <w:p w14:paraId="12ADEC09" w14:textId="77777777" w:rsidR="00B667A6" w:rsidRDefault="00E9406E">
      <w:pPr>
        <w:spacing w:line="600" w:lineRule="auto"/>
        <w:ind w:firstLine="720"/>
        <w:jc w:val="both"/>
      </w:pPr>
      <w:r>
        <w:rPr>
          <w:b/>
        </w:rPr>
        <w:t xml:space="preserve">ΧΡΙΣΤΟΣ ΔΗΜΑΣ: </w:t>
      </w:r>
      <w:r>
        <w:t xml:space="preserve">Κατά πλειοψηφία. </w:t>
      </w:r>
    </w:p>
    <w:p w14:paraId="12ADEC0A" w14:textId="77777777" w:rsidR="00B667A6" w:rsidRDefault="00E9406E">
      <w:pPr>
        <w:spacing w:line="600" w:lineRule="auto"/>
        <w:ind w:firstLine="720"/>
        <w:jc w:val="both"/>
      </w:pPr>
      <w:r>
        <w:rPr>
          <w:b/>
        </w:rPr>
        <w:t xml:space="preserve">ΓΕΩΡΓΙΟΣ ΓΕΡΜΕΝΗΣ: </w:t>
      </w:r>
      <w:r>
        <w:t xml:space="preserve">Κατά πλειοψηφία. </w:t>
      </w:r>
    </w:p>
    <w:p w14:paraId="12ADEC0B" w14:textId="77777777" w:rsidR="00B667A6" w:rsidRDefault="00E9406E">
      <w:pPr>
        <w:spacing w:line="600" w:lineRule="auto"/>
        <w:ind w:firstLine="720"/>
        <w:jc w:val="both"/>
      </w:pPr>
      <w:r>
        <w:rPr>
          <w:b/>
        </w:rPr>
        <w:t xml:space="preserve">ΔΗΜΗΤΡΙΟΣ ΚΩΝΣΤΑΝΤΟΠΟΥΛΟΣ: </w:t>
      </w:r>
      <w:r>
        <w:t xml:space="preserve">Κατά πλειοψηφία. </w:t>
      </w:r>
    </w:p>
    <w:p w14:paraId="12ADEC0C" w14:textId="77777777" w:rsidR="00B667A6" w:rsidRDefault="00E9406E">
      <w:pPr>
        <w:spacing w:line="600" w:lineRule="auto"/>
        <w:ind w:firstLine="720"/>
        <w:jc w:val="both"/>
      </w:pPr>
      <w:r>
        <w:rPr>
          <w:b/>
        </w:rPr>
        <w:t xml:space="preserve">ΔΙΑΜΑΝΤΩ ΜΑΝΩΛΑΚΟΥ: </w:t>
      </w:r>
      <w:r>
        <w:t xml:space="preserve">Κατά πλειοψηφία. </w:t>
      </w:r>
    </w:p>
    <w:p w14:paraId="12ADEC0D" w14:textId="77777777" w:rsidR="00B667A6" w:rsidRDefault="00E9406E">
      <w:pPr>
        <w:spacing w:line="600" w:lineRule="auto"/>
        <w:ind w:firstLine="720"/>
        <w:jc w:val="both"/>
      </w:pPr>
      <w:r>
        <w:rPr>
          <w:b/>
        </w:rPr>
        <w:t xml:space="preserve">ΣΠΥΡΙΔΩΝ ΔΑΝΕΛΛΗΣ: </w:t>
      </w:r>
      <w:r>
        <w:t xml:space="preserve">Κατά πλειοψηφία. </w:t>
      </w:r>
    </w:p>
    <w:p w14:paraId="12ADEC0E" w14:textId="77777777" w:rsidR="00B667A6" w:rsidRDefault="00E9406E">
      <w:pPr>
        <w:spacing w:line="600" w:lineRule="auto"/>
        <w:ind w:firstLine="720"/>
        <w:jc w:val="both"/>
      </w:pPr>
      <w:r>
        <w:rPr>
          <w:b/>
        </w:rPr>
        <w:t xml:space="preserve">ΑΘΑΝΑΣΙΟΣ ΠΑΠΑΧΡΙΣΤΟΠΟΥΛΟΣ: </w:t>
      </w:r>
      <w:r>
        <w:t>Δεκτό, δεκτό.</w:t>
      </w:r>
    </w:p>
    <w:p w14:paraId="12ADEC0F" w14:textId="77777777" w:rsidR="00B667A6" w:rsidRDefault="00E9406E">
      <w:pPr>
        <w:spacing w:line="600" w:lineRule="auto"/>
        <w:ind w:firstLine="720"/>
        <w:jc w:val="both"/>
      </w:pPr>
      <w:r>
        <w:rPr>
          <w:b/>
        </w:rPr>
        <w:t xml:space="preserve">ΒΑΣΙΛΗΣ ΛΕΒΕΝΤΗΣ (Πρόεδρος της Ένωσης Κεντρώων): </w:t>
      </w:r>
      <w:r>
        <w:t>Κατά πλειοψηφία.</w:t>
      </w:r>
    </w:p>
    <w:p w14:paraId="12ADEC10" w14:textId="77777777" w:rsidR="00B667A6" w:rsidRDefault="00E9406E">
      <w:pPr>
        <w:spacing w:line="600" w:lineRule="auto"/>
        <w:ind w:firstLine="720"/>
        <w:jc w:val="both"/>
      </w:pPr>
      <w:r>
        <w:rPr>
          <w:b/>
        </w:rPr>
        <w:t>ΠΡΟΕΔΡΕΥΟΥΣΑ (Αναστασία Χριστοδουλοπούλου):</w:t>
      </w:r>
      <w:r>
        <w:t xml:space="preserve"> Συνεπώς το άρθρο 2 έγινε δεκτό, όπως τροποποιήθηκε από τον κύριο Υπουργό, κατά πλειοψηφία. </w:t>
      </w:r>
    </w:p>
    <w:p w14:paraId="12ADEC11" w14:textId="77777777" w:rsidR="00B667A6" w:rsidRDefault="00E9406E">
      <w:pPr>
        <w:spacing w:line="600" w:lineRule="auto"/>
        <w:ind w:firstLine="720"/>
        <w:jc w:val="both"/>
      </w:pPr>
      <w:r>
        <w:t>Ερωτάται το Σώμα: Γίνεται δεκτή η τροπολογία με γενικό</w:t>
      </w:r>
      <w:r>
        <w:t xml:space="preserve"> αριθμό 7 και ειδικό 7 ως έχει;</w:t>
      </w:r>
    </w:p>
    <w:p w14:paraId="12ADEC12" w14:textId="77777777" w:rsidR="00B667A6" w:rsidRDefault="00E9406E">
      <w:pPr>
        <w:spacing w:line="600" w:lineRule="auto"/>
        <w:ind w:firstLine="720"/>
        <w:jc w:val="both"/>
      </w:pPr>
      <w:r>
        <w:rPr>
          <w:b/>
        </w:rPr>
        <w:t xml:space="preserve">ΠΟΛΛΟΙ ΒΟΥΛΕΥΤΕΣ: </w:t>
      </w:r>
      <w:r>
        <w:t xml:space="preserve">Δεκτή, δεκτή. </w:t>
      </w:r>
    </w:p>
    <w:p w14:paraId="12ADEC13" w14:textId="77777777" w:rsidR="00B667A6" w:rsidRDefault="00E9406E">
      <w:pPr>
        <w:spacing w:line="600" w:lineRule="auto"/>
        <w:ind w:firstLine="720"/>
        <w:jc w:val="both"/>
      </w:pPr>
      <w:r>
        <w:rPr>
          <w:b/>
        </w:rPr>
        <w:t>ΑΝΑΣΤΑΣΙΟΣ (ΤΑΣΟΣ) ΠΡΑΤΣΟΛΗΣ:</w:t>
      </w:r>
      <w:r>
        <w:t xml:space="preserve"> Δεκτή, δεκτή. </w:t>
      </w:r>
    </w:p>
    <w:p w14:paraId="12ADEC14" w14:textId="77777777" w:rsidR="00B667A6" w:rsidRDefault="00E9406E">
      <w:pPr>
        <w:spacing w:line="600" w:lineRule="auto"/>
        <w:ind w:firstLine="720"/>
        <w:jc w:val="both"/>
      </w:pPr>
      <w:r>
        <w:rPr>
          <w:b/>
        </w:rPr>
        <w:t xml:space="preserve">ΧΡΙΣΤΟΣ ΔΗΜΑΣ: </w:t>
      </w:r>
      <w:r>
        <w:t>Δεκτή, δεκτή.</w:t>
      </w:r>
    </w:p>
    <w:p w14:paraId="12ADEC15" w14:textId="77777777" w:rsidR="00B667A6" w:rsidRDefault="00E9406E">
      <w:pPr>
        <w:spacing w:line="600" w:lineRule="auto"/>
        <w:ind w:firstLine="720"/>
        <w:jc w:val="both"/>
      </w:pPr>
      <w:r>
        <w:rPr>
          <w:b/>
        </w:rPr>
        <w:t xml:space="preserve">ΓΕΩΡΓΙΟΣ ΓΕΡΜΕΝΗΣ: </w:t>
      </w:r>
      <w:r>
        <w:t>Κατά πλειοψηφία.</w:t>
      </w:r>
    </w:p>
    <w:p w14:paraId="12ADEC16" w14:textId="77777777" w:rsidR="00B667A6" w:rsidRDefault="00E9406E">
      <w:pPr>
        <w:spacing w:line="600" w:lineRule="auto"/>
        <w:ind w:firstLine="720"/>
        <w:jc w:val="both"/>
      </w:pPr>
      <w:r>
        <w:rPr>
          <w:b/>
        </w:rPr>
        <w:t xml:space="preserve">ΔΗΜΗΤΡΙΟΣ ΚΩΝΣΤΑΝΤΟΠΟΥΛΟΣ: </w:t>
      </w:r>
      <w:r>
        <w:t xml:space="preserve">Δεκτή, δεκτή. </w:t>
      </w:r>
    </w:p>
    <w:p w14:paraId="12ADEC17" w14:textId="77777777" w:rsidR="00B667A6" w:rsidRDefault="00E9406E">
      <w:pPr>
        <w:spacing w:line="600" w:lineRule="auto"/>
        <w:ind w:firstLine="720"/>
        <w:jc w:val="both"/>
      </w:pPr>
      <w:r>
        <w:rPr>
          <w:b/>
        </w:rPr>
        <w:t xml:space="preserve">ΔΙΑΜΑΝΤΩ ΜΑΝΩΛΑΚΟΥ: </w:t>
      </w:r>
      <w:r>
        <w:t>Κατά πλειοψηφία.</w:t>
      </w:r>
    </w:p>
    <w:p w14:paraId="12ADEC18" w14:textId="77777777" w:rsidR="00B667A6" w:rsidRDefault="00E9406E">
      <w:pPr>
        <w:spacing w:line="600" w:lineRule="auto"/>
        <w:ind w:firstLine="720"/>
        <w:jc w:val="both"/>
      </w:pPr>
      <w:r>
        <w:rPr>
          <w:b/>
        </w:rPr>
        <w:t xml:space="preserve">ΣΠΥΡΙΔΩΝ ΔΑΝΕΛΛΗΣ: </w:t>
      </w:r>
      <w:r>
        <w:t>Δεκτή, δεκτή.</w:t>
      </w:r>
    </w:p>
    <w:p w14:paraId="12ADEC19" w14:textId="77777777" w:rsidR="00B667A6" w:rsidRDefault="00E9406E">
      <w:pPr>
        <w:spacing w:line="600" w:lineRule="auto"/>
        <w:ind w:firstLine="720"/>
        <w:jc w:val="both"/>
      </w:pPr>
      <w:r>
        <w:rPr>
          <w:b/>
        </w:rPr>
        <w:t>ΑΘΑΝΑΣΙΟΣ ΠΑΠΑΧΡΙΣΤΟΠΟΥΛΟΣ:</w:t>
      </w:r>
      <w:r>
        <w:t xml:space="preserve"> Δεκτή, δεκτή. </w:t>
      </w:r>
    </w:p>
    <w:p w14:paraId="12ADEC1A" w14:textId="77777777" w:rsidR="00B667A6" w:rsidRDefault="00E9406E">
      <w:pPr>
        <w:spacing w:line="600" w:lineRule="auto"/>
        <w:ind w:firstLine="720"/>
        <w:jc w:val="both"/>
      </w:pPr>
      <w:r>
        <w:rPr>
          <w:b/>
        </w:rPr>
        <w:t xml:space="preserve">ΒΑΣΙΛΗΣ ΛΕΒΕΝΤΗΣ (Πρόεδρος της Ένωσης Κεντρώων): </w:t>
      </w:r>
      <w:r>
        <w:t xml:space="preserve">Κατά πλειοψηφία. </w:t>
      </w:r>
    </w:p>
    <w:p w14:paraId="12ADEC1B" w14:textId="77777777" w:rsidR="00B667A6" w:rsidRDefault="00E9406E">
      <w:pPr>
        <w:spacing w:line="600" w:lineRule="auto"/>
        <w:ind w:firstLine="720"/>
        <w:jc w:val="both"/>
      </w:pPr>
      <w:r>
        <w:rPr>
          <w:b/>
        </w:rPr>
        <w:t>ΠΡΟΕΔΡΕΥΟΥΣΑ (Αναστασία Χριστοδουλοπούλου):</w:t>
      </w:r>
      <w:r>
        <w:t xml:space="preserve"> Συνεπώς η τροπολογία με γενικό αριθμό 7 και ειδικό 7 έγινε δεκτή ως έ</w:t>
      </w:r>
      <w:r>
        <w:t xml:space="preserve">χει κατά πλειοψηφία και εντάσσεται στο άρθρο 2 του νομοσχεδίου. </w:t>
      </w:r>
    </w:p>
    <w:p w14:paraId="12ADEC1C" w14:textId="77777777" w:rsidR="00B667A6" w:rsidRDefault="00E9406E">
      <w:pPr>
        <w:spacing w:line="600" w:lineRule="auto"/>
        <w:ind w:firstLine="720"/>
        <w:jc w:val="both"/>
      </w:pPr>
      <w:r>
        <w:t xml:space="preserve">Ερωτάται το Σώμα: Γίνεται δεκτή η τροπολογία με γενικό αριθμό 8 και ειδικό 8 ως έχει; </w:t>
      </w:r>
    </w:p>
    <w:p w14:paraId="12ADEC1D" w14:textId="77777777" w:rsidR="00B667A6" w:rsidRDefault="00E9406E">
      <w:pPr>
        <w:spacing w:line="600" w:lineRule="auto"/>
        <w:ind w:firstLine="720"/>
        <w:jc w:val="both"/>
      </w:pPr>
      <w:r>
        <w:rPr>
          <w:b/>
        </w:rPr>
        <w:t xml:space="preserve">ΠΟΛΛΟΙ ΒΟΥΛΕΥΤΕΣ: </w:t>
      </w:r>
      <w:r>
        <w:t xml:space="preserve">Δεκτή, δεκτή. </w:t>
      </w:r>
    </w:p>
    <w:p w14:paraId="12ADEC1E" w14:textId="77777777" w:rsidR="00B667A6" w:rsidRDefault="00E9406E">
      <w:pPr>
        <w:spacing w:line="600" w:lineRule="auto"/>
        <w:ind w:firstLine="720"/>
        <w:jc w:val="both"/>
      </w:pPr>
      <w:r>
        <w:rPr>
          <w:b/>
        </w:rPr>
        <w:t>ΑΝΑΣΤΑΣΙΟΣ (ΤΑΣΟΣ) ΠΡΑΤΣΟΛΗΣ:</w:t>
      </w:r>
      <w:r>
        <w:t xml:space="preserve"> Δεκτή, δεκτή.</w:t>
      </w:r>
    </w:p>
    <w:p w14:paraId="12ADEC1F" w14:textId="77777777" w:rsidR="00B667A6" w:rsidRDefault="00E9406E">
      <w:pPr>
        <w:spacing w:line="600" w:lineRule="auto"/>
        <w:ind w:firstLine="720"/>
        <w:jc w:val="both"/>
      </w:pPr>
      <w:r>
        <w:rPr>
          <w:b/>
        </w:rPr>
        <w:t xml:space="preserve">ΧΡΙΣΤΟΣ ΔΗΜΑΣ: </w:t>
      </w:r>
      <w:r>
        <w:t>Δεκτή, δεκτή</w:t>
      </w:r>
      <w:r>
        <w:t xml:space="preserve">. </w:t>
      </w:r>
    </w:p>
    <w:p w14:paraId="12ADEC20" w14:textId="77777777" w:rsidR="00B667A6" w:rsidRDefault="00E9406E">
      <w:pPr>
        <w:spacing w:line="600" w:lineRule="auto"/>
        <w:ind w:firstLine="720"/>
        <w:jc w:val="both"/>
      </w:pPr>
      <w:r>
        <w:rPr>
          <w:b/>
        </w:rPr>
        <w:t xml:space="preserve">ΓΕΩΡΓΙΟΣ ΓΕΡΜΕΝΗΣ: </w:t>
      </w:r>
      <w:r>
        <w:t xml:space="preserve">Κατά πλειοψηφία. </w:t>
      </w:r>
    </w:p>
    <w:p w14:paraId="12ADEC21" w14:textId="77777777" w:rsidR="00B667A6" w:rsidRDefault="00E9406E">
      <w:pPr>
        <w:spacing w:line="600" w:lineRule="auto"/>
        <w:ind w:firstLine="720"/>
        <w:jc w:val="both"/>
      </w:pPr>
      <w:r>
        <w:rPr>
          <w:b/>
        </w:rPr>
        <w:t xml:space="preserve">ΔΗΜΗΤΡΙΟΣ ΚΩΝΣΤΑΝΤΟΠΟΥΛΟΣ: </w:t>
      </w:r>
      <w:r>
        <w:t xml:space="preserve">Δεκτή, δεκτή. </w:t>
      </w:r>
    </w:p>
    <w:p w14:paraId="12ADEC22" w14:textId="77777777" w:rsidR="00B667A6" w:rsidRDefault="00E9406E">
      <w:pPr>
        <w:spacing w:line="600" w:lineRule="auto"/>
        <w:ind w:firstLine="720"/>
        <w:jc w:val="both"/>
      </w:pPr>
      <w:r>
        <w:rPr>
          <w:b/>
        </w:rPr>
        <w:t xml:space="preserve">ΔΙΑΜΑΝΤΩ ΜΑΝΩΛΑΚΟΥ: </w:t>
      </w:r>
      <w:r>
        <w:t xml:space="preserve">Κατά πλειοψηφία. </w:t>
      </w:r>
    </w:p>
    <w:p w14:paraId="12ADEC23" w14:textId="77777777" w:rsidR="00B667A6" w:rsidRDefault="00E9406E">
      <w:pPr>
        <w:spacing w:line="600" w:lineRule="auto"/>
        <w:ind w:firstLine="720"/>
        <w:jc w:val="both"/>
      </w:pPr>
      <w:r>
        <w:rPr>
          <w:b/>
        </w:rPr>
        <w:t xml:space="preserve">ΣΠΥΡΙΔΩΝ ΔΑΝΕΛΛΗΣ: </w:t>
      </w:r>
      <w:r>
        <w:t>Δεκτή, δεκτή.</w:t>
      </w:r>
    </w:p>
    <w:p w14:paraId="12ADEC24" w14:textId="77777777" w:rsidR="00B667A6" w:rsidRDefault="00E9406E">
      <w:pPr>
        <w:spacing w:line="600" w:lineRule="auto"/>
        <w:ind w:firstLine="720"/>
        <w:jc w:val="both"/>
      </w:pPr>
      <w:r>
        <w:rPr>
          <w:b/>
        </w:rPr>
        <w:t xml:space="preserve">ΑΘΑΝΑΣΙΟΣ ΠΑΠΑΧΡΙΣΤΟΠΟΥΛΟΣ: </w:t>
      </w:r>
      <w:r>
        <w:t>Δεκτή, δεκτή.</w:t>
      </w:r>
    </w:p>
    <w:p w14:paraId="12ADEC25" w14:textId="77777777" w:rsidR="00B667A6" w:rsidRDefault="00E9406E">
      <w:pPr>
        <w:spacing w:line="600" w:lineRule="auto"/>
        <w:ind w:firstLine="720"/>
        <w:jc w:val="both"/>
      </w:pPr>
      <w:r>
        <w:rPr>
          <w:b/>
        </w:rPr>
        <w:t xml:space="preserve">ΒΑΣΙΛΗΣ ΛΕΒΕΝΤΗΣ (Πρόεδρος της Ένωσης Κεντρώων): </w:t>
      </w:r>
      <w:r>
        <w:t>Κατά πλειοψη</w:t>
      </w:r>
      <w:r>
        <w:t xml:space="preserve">φία. </w:t>
      </w:r>
    </w:p>
    <w:p w14:paraId="12ADEC26" w14:textId="77777777" w:rsidR="00B667A6" w:rsidRDefault="00E9406E">
      <w:pPr>
        <w:spacing w:line="600" w:lineRule="auto"/>
        <w:ind w:firstLine="720"/>
        <w:jc w:val="both"/>
      </w:pPr>
      <w:r>
        <w:rPr>
          <w:b/>
        </w:rPr>
        <w:t>ΠΡΟΕΔΡΕΥΟΥΣΑ (Αναστασία Χριστοδουλοπούλου):</w:t>
      </w:r>
      <w:r>
        <w:t xml:space="preserve"> Συνεπώς η τροπολογία με γενικό αριθμό 8 και ειδικό 8 έγινε δεκτή ως έχει κατά πλειοψηφία και εντάσσεται στο άρθρο 2 του νομοσχεδίου. </w:t>
      </w:r>
    </w:p>
    <w:p w14:paraId="12ADEC27" w14:textId="77777777" w:rsidR="00B667A6" w:rsidRDefault="00E9406E">
      <w:pPr>
        <w:tabs>
          <w:tab w:val="left" w:pos="2820"/>
        </w:tabs>
        <w:spacing w:line="600" w:lineRule="auto"/>
        <w:ind w:firstLine="720"/>
        <w:jc w:val="both"/>
      </w:pPr>
      <w:r>
        <w:t>Εισερχόμαστε στην ψήφιση του ακροτελεύτιου άρθρου.</w:t>
      </w:r>
    </w:p>
    <w:p w14:paraId="12ADEC28" w14:textId="77777777" w:rsidR="00B667A6" w:rsidRDefault="00E9406E">
      <w:pPr>
        <w:tabs>
          <w:tab w:val="left" w:pos="2820"/>
        </w:tabs>
        <w:spacing w:line="600" w:lineRule="auto"/>
        <w:ind w:firstLine="720"/>
        <w:jc w:val="both"/>
      </w:pPr>
      <w:r>
        <w:t>Ερωτάται το Σώμα: Γίν</w:t>
      </w:r>
      <w:r>
        <w:t>εται δεκτό το ακροτελεύτιο άρθρο;</w:t>
      </w:r>
    </w:p>
    <w:p w14:paraId="12ADEC29" w14:textId="77777777" w:rsidR="00B667A6" w:rsidRDefault="00E9406E">
      <w:pPr>
        <w:tabs>
          <w:tab w:val="left" w:pos="2820"/>
        </w:tabs>
        <w:spacing w:line="600" w:lineRule="auto"/>
        <w:ind w:firstLine="720"/>
        <w:jc w:val="both"/>
      </w:pPr>
      <w:r>
        <w:rPr>
          <w:b/>
        </w:rPr>
        <w:t xml:space="preserve">ΠΟΛΛΟΙ ΒΟΥΛΕΥΤΕΣ: </w:t>
      </w:r>
      <w:r>
        <w:t>Δεκτό, δεκτό.</w:t>
      </w:r>
    </w:p>
    <w:p w14:paraId="12ADEC2A" w14:textId="77777777" w:rsidR="00B667A6" w:rsidRDefault="00E9406E">
      <w:pPr>
        <w:tabs>
          <w:tab w:val="left" w:pos="2820"/>
        </w:tabs>
        <w:spacing w:line="600" w:lineRule="auto"/>
        <w:ind w:firstLine="720"/>
        <w:jc w:val="both"/>
      </w:pPr>
      <w:r>
        <w:rPr>
          <w:b/>
        </w:rPr>
        <w:t xml:space="preserve">ΑΝΑΣΤΑΣΙΟΣ (ΤΑΣΟΣ) ΠΡΑΤΣΟΛΗΣ: </w:t>
      </w:r>
      <w:r>
        <w:t>Δεκτό, δεκτό.</w:t>
      </w:r>
    </w:p>
    <w:p w14:paraId="12ADEC2B" w14:textId="77777777" w:rsidR="00B667A6" w:rsidRDefault="00E9406E">
      <w:pPr>
        <w:tabs>
          <w:tab w:val="left" w:pos="2820"/>
        </w:tabs>
        <w:spacing w:line="600" w:lineRule="auto"/>
        <w:ind w:firstLine="720"/>
        <w:jc w:val="both"/>
      </w:pPr>
      <w:r>
        <w:rPr>
          <w:b/>
        </w:rPr>
        <w:t xml:space="preserve">ΧΡΙΣΤΟΣ ΔΗΜΑΣ: </w:t>
      </w:r>
      <w:r>
        <w:t>Δεκτό, δεκτό.</w:t>
      </w:r>
    </w:p>
    <w:p w14:paraId="12ADEC2C" w14:textId="77777777" w:rsidR="00B667A6" w:rsidRDefault="00E9406E">
      <w:pPr>
        <w:tabs>
          <w:tab w:val="left" w:pos="2820"/>
        </w:tabs>
        <w:spacing w:line="600" w:lineRule="auto"/>
        <w:ind w:firstLine="720"/>
        <w:jc w:val="both"/>
      </w:pPr>
      <w:r>
        <w:rPr>
          <w:b/>
        </w:rPr>
        <w:t xml:space="preserve">ΓΕΩΡΓΙΟΣ ΓΕΡΜΕΝΗΣ: </w:t>
      </w:r>
      <w:r>
        <w:t>Κατά πλειοψηφία.</w:t>
      </w:r>
    </w:p>
    <w:p w14:paraId="12ADEC2D" w14:textId="77777777" w:rsidR="00B667A6" w:rsidRDefault="00E9406E">
      <w:pPr>
        <w:tabs>
          <w:tab w:val="left" w:pos="2820"/>
        </w:tabs>
        <w:spacing w:line="600" w:lineRule="auto"/>
        <w:ind w:firstLine="720"/>
        <w:jc w:val="both"/>
      </w:pPr>
      <w:r>
        <w:rPr>
          <w:b/>
        </w:rPr>
        <w:t xml:space="preserve">ΔΗΜΗΤΡΙΟΣ ΚΩΝΣΤΑΝΤΟΠΟΥΛΟΣ: </w:t>
      </w:r>
      <w:r>
        <w:t>Δεκτό, δεκτό.</w:t>
      </w:r>
    </w:p>
    <w:p w14:paraId="12ADEC2E" w14:textId="77777777" w:rsidR="00B667A6" w:rsidRDefault="00E9406E">
      <w:pPr>
        <w:tabs>
          <w:tab w:val="left" w:pos="2820"/>
        </w:tabs>
        <w:spacing w:line="600" w:lineRule="auto"/>
        <w:ind w:firstLine="720"/>
        <w:jc w:val="both"/>
      </w:pPr>
      <w:r>
        <w:rPr>
          <w:b/>
        </w:rPr>
        <w:t xml:space="preserve">ΔΙΑΜΑΝΤΩ ΜΑΝΩΛΑΚΟΥ: </w:t>
      </w:r>
      <w:r>
        <w:t>Κατά πλειοψηφία.</w:t>
      </w:r>
    </w:p>
    <w:p w14:paraId="12ADEC2F" w14:textId="77777777" w:rsidR="00B667A6" w:rsidRDefault="00E9406E">
      <w:pPr>
        <w:tabs>
          <w:tab w:val="left" w:pos="2820"/>
        </w:tabs>
        <w:spacing w:line="600" w:lineRule="auto"/>
        <w:ind w:firstLine="720"/>
        <w:jc w:val="both"/>
      </w:pPr>
      <w:r>
        <w:rPr>
          <w:b/>
        </w:rPr>
        <w:t xml:space="preserve">ΣΠΥΡΙΔΩΝ ΔΑΝΕΛΛΗΣ: </w:t>
      </w:r>
      <w:r>
        <w:t>Δεκτό, δεκτό.</w:t>
      </w:r>
    </w:p>
    <w:p w14:paraId="12ADEC30" w14:textId="77777777" w:rsidR="00B667A6" w:rsidRDefault="00E9406E">
      <w:pPr>
        <w:tabs>
          <w:tab w:val="left" w:pos="2820"/>
        </w:tabs>
        <w:spacing w:line="600" w:lineRule="auto"/>
        <w:ind w:firstLine="720"/>
        <w:jc w:val="both"/>
      </w:pPr>
      <w:r>
        <w:rPr>
          <w:b/>
        </w:rPr>
        <w:t xml:space="preserve">ΑΘΑΝΑΣΙΟΣ ΠΑΠΑΧΡΙΣΤΟΠΟΥΛΟΣ: </w:t>
      </w:r>
      <w:r>
        <w:t>Δεκτό, δεκτό.</w:t>
      </w:r>
    </w:p>
    <w:p w14:paraId="12ADEC31" w14:textId="77777777" w:rsidR="00B667A6" w:rsidRDefault="00E9406E">
      <w:pPr>
        <w:tabs>
          <w:tab w:val="left" w:pos="2820"/>
        </w:tabs>
        <w:spacing w:line="600" w:lineRule="auto"/>
        <w:ind w:firstLine="720"/>
        <w:jc w:val="both"/>
      </w:pPr>
      <w:r>
        <w:rPr>
          <w:b/>
        </w:rPr>
        <w:t xml:space="preserve">ΒΑΣΙΛΗΣ ΛΕΒΕΝΤΗΣ (Πρόεδρος της Ένωσης Κεντρώων): </w:t>
      </w:r>
      <w:r>
        <w:t>Κατά πλειοψηφία.</w:t>
      </w:r>
    </w:p>
    <w:p w14:paraId="12ADEC32" w14:textId="77777777" w:rsidR="00B667A6" w:rsidRDefault="00E9406E">
      <w:pPr>
        <w:tabs>
          <w:tab w:val="left" w:pos="2820"/>
        </w:tabs>
        <w:spacing w:line="600" w:lineRule="auto"/>
        <w:ind w:firstLine="720"/>
        <w:jc w:val="both"/>
      </w:pPr>
      <w:r w:rsidRPr="001A17B0">
        <w:rPr>
          <w:b/>
        </w:rPr>
        <w:t>ΠΡΟΕΔΡΕΥΟΥΣΑ (Αναστασία Χριστοδουλοπούλου):</w:t>
      </w:r>
      <w:r>
        <w:t xml:space="preserve"> Το ακροτελεύτιο άρθρο έγινε δεκτό κατά πλειοψηφία.</w:t>
      </w:r>
    </w:p>
    <w:p w14:paraId="12ADEC33" w14:textId="77777777" w:rsidR="00B667A6" w:rsidRDefault="00E9406E">
      <w:pPr>
        <w:tabs>
          <w:tab w:val="left" w:pos="2820"/>
        </w:tabs>
        <w:spacing w:line="600" w:lineRule="auto"/>
        <w:ind w:firstLine="720"/>
        <w:jc w:val="both"/>
      </w:pPr>
      <w:r>
        <w:t>Συνεπώς το σχέδιο νόμου του Υπουργείου Οικονομικών: «Κύρωση της Σύμβασης Παραχώρησης του αποκλειστικού δικαιώματος διοργάνωσης και διεξαγωγής αμοιβαίου στοιχήματος επί ιπποδρομιών στην Ελλάδα για περίοδο είκοσι ετών» έγινε δεκτό επί της αρχής, επί των άρθρ</w:t>
      </w:r>
      <w:r>
        <w:t xml:space="preserve">ων και των τροπολογιών κατά πλειοψηφία. </w:t>
      </w:r>
    </w:p>
    <w:p w14:paraId="12ADEC34" w14:textId="77777777" w:rsidR="00B667A6" w:rsidRDefault="00E9406E">
      <w:pPr>
        <w:tabs>
          <w:tab w:val="left" w:pos="2820"/>
        </w:tabs>
        <w:spacing w:line="600" w:lineRule="auto"/>
        <w:ind w:firstLine="720"/>
        <w:jc w:val="both"/>
      </w:pPr>
      <w:r>
        <w:t>Δέχεστε σε αυτό το σημείο να ψηφίσουμε το νομοσχέδιο και στο σύνολο;</w:t>
      </w:r>
    </w:p>
    <w:p w14:paraId="12ADEC35" w14:textId="77777777" w:rsidR="00B667A6" w:rsidRDefault="00E9406E">
      <w:pPr>
        <w:tabs>
          <w:tab w:val="left" w:pos="2820"/>
        </w:tabs>
        <w:spacing w:line="600" w:lineRule="auto"/>
        <w:ind w:firstLine="720"/>
        <w:jc w:val="both"/>
      </w:pPr>
      <w:r>
        <w:rPr>
          <w:b/>
        </w:rPr>
        <w:t xml:space="preserve">ΠΟΛΛΟΙ ΟΙ ΒΟΥΛΕΥΤΕΣ: </w:t>
      </w:r>
      <w:r>
        <w:t>Μάλιστα, μάλιστα.</w:t>
      </w:r>
    </w:p>
    <w:p w14:paraId="12ADEC36" w14:textId="77777777" w:rsidR="00B667A6" w:rsidRDefault="00E9406E">
      <w:pPr>
        <w:tabs>
          <w:tab w:val="left" w:pos="2820"/>
        </w:tabs>
        <w:spacing w:line="600" w:lineRule="auto"/>
        <w:ind w:firstLine="720"/>
        <w:jc w:val="both"/>
      </w:pPr>
      <w:r>
        <w:rPr>
          <w:b/>
        </w:rPr>
        <w:t>ΠΡΟΕΔΡΕΥΟΥΣΑ (Αναστασία Χριστοδουλοπούλου):</w:t>
      </w:r>
      <w:r>
        <w:t xml:space="preserve"> Ερωτάται το Σώμα: Γίνεται δεκτό το νομοσχέδιο και στο σύνολο;</w:t>
      </w:r>
    </w:p>
    <w:p w14:paraId="12ADEC37" w14:textId="77777777" w:rsidR="00B667A6" w:rsidRDefault="00E9406E">
      <w:pPr>
        <w:tabs>
          <w:tab w:val="left" w:pos="2820"/>
        </w:tabs>
        <w:spacing w:line="600" w:lineRule="auto"/>
        <w:ind w:firstLine="720"/>
        <w:jc w:val="both"/>
      </w:pPr>
      <w:r>
        <w:rPr>
          <w:b/>
        </w:rPr>
        <w:t>Π</w:t>
      </w:r>
      <w:r>
        <w:rPr>
          <w:b/>
        </w:rPr>
        <w:t xml:space="preserve">ΟΛΛΟΙ ΒΟΥΛΕΥΤΕΣ: </w:t>
      </w:r>
      <w:r>
        <w:t>Δεκτό, δεκτό.</w:t>
      </w:r>
    </w:p>
    <w:p w14:paraId="12ADEC38" w14:textId="77777777" w:rsidR="00B667A6" w:rsidRDefault="00E9406E">
      <w:pPr>
        <w:tabs>
          <w:tab w:val="left" w:pos="2820"/>
        </w:tabs>
        <w:spacing w:line="600" w:lineRule="auto"/>
        <w:ind w:firstLine="720"/>
        <w:jc w:val="both"/>
      </w:pPr>
      <w:r>
        <w:rPr>
          <w:b/>
        </w:rPr>
        <w:t xml:space="preserve">ΑΝΑΣΤΑΣΙΟΣ (ΤΑΣΟΣ) ΠΡΑΤΣΟΛΗΣ: </w:t>
      </w:r>
      <w:r>
        <w:t>Δεκτό, δεκτό.</w:t>
      </w:r>
    </w:p>
    <w:p w14:paraId="12ADEC39" w14:textId="77777777" w:rsidR="00B667A6" w:rsidRDefault="00E9406E">
      <w:pPr>
        <w:tabs>
          <w:tab w:val="left" w:pos="2820"/>
        </w:tabs>
        <w:spacing w:line="600" w:lineRule="auto"/>
        <w:ind w:firstLine="720"/>
        <w:jc w:val="both"/>
      </w:pPr>
      <w:r>
        <w:rPr>
          <w:b/>
        </w:rPr>
        <w:t xml:space="preserve">ΧΡΙΣΤΟΣ ΔΗΜΑΣ: </w:t>
      </w:r>
      <w:r>
        <w:t>Δεκτό, δεκτό.</w:t>
      </w:r>
    </w:p>
    <w:p w14:paraId="12ADEC3A" w14:textId="77777777" w:rsidR="00B667A6" w:rsidRDefault="00E9406E">
      <w:pPr>
        <w:tabs>
          <w:tab w:val="left" w:pos="2820"/>
        </w:tabs>
        <w:spacing w:line="600" w:lineRule="auto"/>
        <w:ind w:firstLine="720"/>
        <w:jc w:val="both"/>
      </w:pPr>
      <w:r>
        <w:rPr>
          <w:b/>
        </w:rPr>
        <w:t xml:space="preserve">ΓΕΩΡΓΙΟΣ ΓΕΡΜΕΝΗΣ: </w:t>
      </w:r>
      <w:r>
        <w:t>Κατά πλειοψηφία.</w:t>
      </w:r>
    </w:p>
    <w:p w14:paraId="12ADEC3B" w14:textId="77777777" w:rsidR="00B667A6" w:rsidRDefault="00E9406E">
      <w:pPr>
        <w:tabs>
          <w:tab w:val="left" w:pos="2820"/>
        </w:tabs>
        <w:spacing w:line="600" w:lineRule="auto"/>
        <w:ind w:firstLine="720"/>
        <w:jc w:val="both"/>
      </w:pPr>
      <w:r>
        <w:rPr>
          <w:b/>
        </w:rPr>
        <w:t xml:space="preserve">ΔΗΜΗΤΡΙΟΣ ΚΩΝΣΤΑΝΤΟΠΟΥΛΟΣ: </w:t>
      </w:r>
      <w:r>
        <w:t>Δεκτό, δεκτό.</w:t>
      </w:r>
    </w:p>
    <w:p w14:paraId="12ADEC3C" w14:textId="77777777" w:rsidR="00B667A6" w:rsidRDefault="00E9406E">
      <w:pPr>
        <w:tabs>
          <w:tab w:val="left" w:pos="2820"/>
        </w:tabs>
        <w:spacing w:line="600" w:lineRule="auto"/>
        <w:ind w:firstLine="720"/>
        <w:jc w:val="both"/>
      </w:pPr>
      <w:r>
        <w:rPr>
          <w:b/>
        </w:rPr>
        <w:t xml:space="preserve">ΔΙΑΜΑΝΤΩ ΜΑΝΩΛΑΚΟΥ: </w:t>
      </w:r>
      <w:r>
        <w:t>Κατά πλειοψηφία.</w:t>
      </w:r>
    </w:p>
    <w:p w14:paraId="12ADEC3D" w14:textId="77777777" w:rsidR="00B667A6" w:rsidRDefault="00E9406E">
      <w:pPr>
        <w:tabs>
          <w:tab w:val="left" w:pos="2820"/>
        </w:tabs>
        <w:spacing w:line="600" w:lineRule="auto"/>
        <w:ind w:firstLine="720"/>
        <w:jc w:val="both"/>
      </w:pPr>
      <w:r>
        <w:rPr>
          <w:b/>
        </w:rPr>
        <w:t xml:space="preserve">ΣΠΥΡΙΔΩΝ ΔΑΝΕΛΛΗΣ: </w:t>
      </w:r>
      <w:r>
        <w:t>Δεκτό, δεκτό.</w:t>
      </w:r>
    </w:p>
    <w:p w14:paraId="12ADEC3E" w14:textId="77777777" w:rsidR="00B667A6" w:rsidRDefault="00E9406E">
      <w:pPr>
        <w:tabs>
          <w:tab w:val="left" w:pos="2820"/>
        </w:tabs>
        <w:spacing w:line="600" w:lineRule="auto"/>
        <w:ind w:firstLine="720"/>
        <w:jc w:val="both"/>
      </w:pPr>
      <w:r>
        <w:rPr>
          <w:b/>
        </w:rPr>
        <w:t>ΑΘΑΝΑ</w:t>
      </w:r>
      <w:r>
        <w:rPr>
          <w:b/>
        </w:rPr>
        <w:t xml:space="preserve">ΣΙΟΣ ΠΑΠΑΧΡΙΣΤΟΠΟΥΛΟΣ: </w:t>
      </w:r>
      <w:r>
        <w:t>Δεκτό, δεκτό.</w:t>
      </w:r>
    </w:p>
    <w:p w14:paraId="12ADEC3F" w14:textId="77777777" w:rsidR="00B667A6" w:rsidRDefault="00E9406E">
      <w:pPr>
        <w:tabs>
          <w:tab w:val="left" w:pos="2820"/>
        </w:tabs>
        <w:spacing w:line="600" w:lineRule="auto"/>
        <w:ind w:firstLine="720"/>
        <w:jc w:val="both"/>
      </w:pPr>
      <w:r>
        <w:rPr>
          <w:b/>
        </w:rPr>
        <w:t xml:space="preserve">ΒΑΣΙΛΗΣ ΛΕΒΕΝΤΗΣ (Πρόεδρος της Ένωσης Κεντρώων): </w:t>
      </w:r>
      <w:r>
        <w:t>Κατά πλειοψηφία.</w:t>
      </w:r>
    </w:p>
    <w:p w14:paraId="12ADEC40" w14:textId="77777777" w:rsidR="00B667A6" w:rsidRDefault="00E9406E">
      <w:pPr>
        <w:tabs>
          <w:tab w:val="left" w:pos="2820"/>
        </w:tabs>
        <w:spacing w:line="600" w:lineRule="auto"/>
        <w:ind w:firstLine="720"/>
        <w:jc w:val="both"/>
      </w:pPr>
      <w:r>
        <w:rPr>
          <w:b/>
        </w:rPr>
        <w:t>ΠΡΟΕΔΡΕΥΟΥΣΑ (Αναστασία Χριστοδουλοπούλου):</w:t>
      </w:r>
      <w:r>
        <w:t xml:space="preserve"> Το νομοσχέδιο έγινε δεκτό και στο σύνολο κατά πλειοψηφία.</w:t>
      </w:r>
    </w:p>
    <w:p w14:paraId="12ADEC41" w14:textId="77777777" w:rsidR="00B667A6" w:rsidRDefault="00E9406E">
      <w:pPr>
        <w:tabs>
          <w:tab w:val="left" w:pos="2820"/>
        </w:tabs>
        <w:spacing w:line="600" w:lineRule="auto"/>
        <w:ind w:firstLine="720"/>
        <w:jc w:val="both"/>
      </w:pPr>
      <w:r>
        <w:t>Συνεπώς το νομοσχέδιο του Υπουργείου Οικονομικών «Κ</w:t>
      </w:r>
      <w:r>
        <w:t>ύρωση της Σύμβασης Παραχώρησης του αποκλειστικού δικαιώματος διοργάνωσης και διεξαγωγής αμοιβαίου στοιχήματος επί ιπποδρομιών στην Ελλάδα για περίοδο είκοσι ετών» έγινε δεκτό σε μόνη συζήτηση επί της αρχής, επί των άρθρων και των τροπολογιών και στο σύνολό</w:t>
      </w:r>
      <w:r>
        <w:t xml:space="preserve"> του και έχει ως εξής:</w:t>
      </w:r>
    </w:p>
    <w:p w14:paraId="12ADEC42" w14:textId="77777777" w:rsidR="00B667A6" w:rsidRDefault="00E9406E">
      <w:pPr>
        <w:tabs>
          <w:tab w:val="left" w:pos="2820"/>
        </w:tabs>
        <w:spacing w:line="600" w:lineRule="auto"/>
        <w:ind w:firstLine="720"/>
        <w:jc w:val="center"/>
      </w:pPr>
      <w:r>
        <w:t>(Να καταχωριστεί το κείμενο του νομοσχεδίου σελ.235 α)</w:t>
      </w:r>
    </w:p>
    <w:p w14:paraId="12ADEC43" w14:textId="77777777" w:rsidR="00B667A6" w:rsidRDefault="00E9406E">
      <w:pPr>
        <w:tabs>
          <w:tab w:val="left" w:pos="2820"/>
        </w:tabs>
        <w:spacing w:line="600" w:lineRule="auto"/>
        <w:ind w:firstLine="720"/>
        <w:jc w:val="both"/>
      </w:pPr>
      <w:r>
        <w:rPr>
          <w:b/>
        </w:rPr>
        <w:t>ΠΡΟΕΔΡΕΥΟΥΣΑ (Αναστασία Χριστοδουλοπούλου):</w:t>
      </w:r>
      <w:r>
        <w:t xml:space="preserve"> Κυρίες και κύριοι συνάδελφοι, παρακαλώ το Σώμα να εξουσιοδοτήσει το Προεδρείο για την υπ’ ευθύνη του επικύρωση των Πρακτικών ως προς τ</w:t>
      </w:r>
      <w:r>
        <w:t>ην ψήφιση στο σύνολο του παραπάνω νομοσχεδίου.</w:t>
      </w:r>
    </w:p>
    <w:p w14:paraId="12ADEC44" w14:textId="77777777" w:rsidR="00B667A6" w:rsidRDefault="00E9406E">
      <w:pPr>
        <w:tabs>
          <w:tab w:val="left" w:pos="2820"/>
        </w:tabs>
        <w:spacing w:line="600" w:lineRule="auto"/>
        <w:ind w:firstLine="720"/>
        <w:jc w:val="both"/>
      </w:pPr>
      <w:r>
        <w:rPr>
          <w:b/>
        </w:rPr>
        <w:t xml:space="preserve">ΟΛΟΙ ΟΙ ΒΟΥΛΕΥΤΕΣ: </w:t>
      </w:r>
      <w:r>
        <w:t>Μάλιστα, μάλιστα.</w:t>
      </w:r>
    </w:p>
    <w:p w14:paraId="12ADEC45" w14:textId="77777777" w:rsidR="00B667A6" w:rsidRDefault="00E9406E">
      <w:pPr>
        <w:tabs>
          <w:tab w:val="left" w:pos="2820"/>
        </w:tabs>
        <w:spacing w:line="600" w:lineRule="auto"/>
        <w:ind w:firstLine="720"/>
        <w:jc w:val="both"/>
      </w:pPr>
      <w:r>
        <w:rPr>
          <w:b/>
        </w:rPr>
        <w:t>ΠΡΟΕΔΡΕΥΟΥΣΑ (Αναστασία Χριστοδουλοπούλου):</w:t>
      </w:r>
      <w:r>
        <w:t xml:space="preserve"> Το Σώμα παρέσχε τη ζητηθείσα εξουσιοδότηση.</w:t>
      </w:r>
    </w:p>
    <w:p w14:paraId="12ADEC46" w14:textId="77777777" w:rsidR="00B667A6" w:rsidRDefault="00E9406E">
      <w:pPr>
        <w:spacing w:line="600" w:lineRule="auto"/>
        <w:ind w:firstLine="720"/>
        <w:jc w:val="both"/>
      </w:pPr>
      <w:r>
        <w:t>Κυρίες και κύριοι συνάδελφοι, δέχεστε στο σημείο αυτό να λύσουμε τη συνεδρίαση;</w:t>
      </w:r>
    </w:p>
    <w:p w14:paraId="12ADEC47" w14:textId="77777777" w:rsidR="00B667A6" w:rsidRDefault="00E9406E">
      <w:pPr>
        <w:spacing w:line="600" w:lineRule="auto"/>
        <w:ind w:firstLine="720"/>
        <w:jc w:val="both"/>
      </w:pPr>
      <w:r>
        <w:rPr>
          <w:b/>
          <w:bCs/>
        </w:rPr>
        <w:t xml:space="preserve">ΟΛΟΙ ΟΙ ΒΟΥΛΕΥΤΕΣ: </w:t>
      </w:r>
      <w:r>
        <w:t>Μάλιστα, μάλιστα.</w:t>
      </w:r>
    </w:p>
    <w:p w14:paraId="12ADEC48" w14:textId="77777777" w:rsidR="00B667A6" w:rsidRDefault="00E9406E">
      <w:pPr>
        <w:spacing w:line="600" w:lineRule="auto"/>
        <w:ind w:firstLine="720"/>
        <w:jc w:val="both"/>
      </w:pPr>
      <w:r>
        <w:t>Με τη συναίνεση του Σώματος και ώρα 22.50΄ λύεται η συνεδρίαση για αύριο ημέρα Πέμπτη 22 Οκτωβρίου 2010 και ώρα 9.30’, με αντικείμενο εργασιών του Σώματος α) κοινοβουλευτικό έλεγχο, συζήτηση επικαίρων ερωτήσεων και β) ν</w:t>
      </w:r>
      <w:r>
        <w:t>ομοθετική εργασία σύμφωνα με την ημερήσια διάταξη που έχει διανεμηθεί.</w:t>
      </w:r>
    </w:p>
    <w:p w14:paraId="12ADEC49" w14:textId="77777777" w:rsidR="00B667A6" w:rsidRDefault="00E9406E">
      <w:pPr>
        <w:spacing w:line="600" w:lineRule="auto"/>
        <w:jc w:val="center"/>
      </w:pPr>
      <w:r>
        <w:rPr>
          <w:b/>
          <w:bCs/>
        </w:rPr>
        <w:t>Ο ΠΡΟΕΔΡΟΣ                                                                 ΟΙ ΓΡΑΜΜΑΤΕΙΣ</w:t>
      </w:r>
    </w:p>
    <w:p w14:paraId="12ADEC4A" w14:textId="77777777" w:rsidR="00B667A6" w:rsidRDefault="00B667A6">
      <w:pPr>
        <w:spacing w:line="600" w:lineRule="auto"/>
        <w:jc w:val="both"/>
      </w:pPr>
    </w:p>
    <w:sectPr w:rsidR="00B66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A6"/>
    <w:rsid w:val="00B667A6"/>
    <w:rsid w:val="00E940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E856"/>
  <w15:docId w15:val="{61A64720-17DC-473A-B6A5-BED39B90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30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73027"/>
    <w:rPr>
      <w:rFonts w:ascii="Segoe UI" w:hAnsi="Segoe UI" w:cs="Segoe UI"/>
      <w:sz w:val="18"/>
      <w:szCs w:val="18"/>
    </w:rPr>
  </w:style>
  <w:style w:type="character" w:customStyle="1" w:styleId="apple-converted-space">
    <w:name w:val="apple-converted-space"/>
    <w:basedOn w:val="a0"/>
    <w:rsid w:val="00973027"/>
  </w:style>
  <w:style w:type="paragraph" w:styleId="a4">
    <w:name w:val="header"/>
    <w:basedOn w:val="a"/>
    <w:link w:val="Char0"/>
    <w:uiPriority w:val="99"/>
    <w:unhideWhenUsed/>
    <w:rsid w:val="0067073B"/>
    <w:pPr>
      <w:tabs>
        <w:tab w:val="center" w:pos="4153"/>
        <w:tab w:val="right" w:pos="8306"/>
      </w:tabs>
      <w:spacing w:after="0" w:line="240" w:lineRule="auto"/>
    </w:pPr>
  </w:style>
  <w:style w:type="character" w:customStyle="1" w:styleId="Char0">
    <w:name w:val="Κεφαλίδα Char"/>
    <w:basedOn w:val="a0"/>
    <w:link w:val="a4"/>
    <w:uiPriority w:val="99"/>
    <w:rsid w:val="0067073B"/>
  </w:style>
  <w:style w:type="paragraph" w:styleId="a5">
    <w:name w:val="footer"/>
    <w:basedOn w:val="a"/>
    <w:link w:val="Char1"/>
    <w:uiPriority w:val="99"/>
    <w:unhideWhenUsed/>
    <w:rsid w:val="0067073B"/>
    <w:pPr>
      <w:tabs>
        <w:tab w:val="center" w:pos="4153"/>
        <w:tab w:val="right" w:pos="8306"/>
      </w:tabs>
      <w:spacing w:after="0" w:line="240" w:lineRule="auto"/>
    </w:pPr>
  </w:style>
  <w:style w:type="character" w:customStyle="1" w:styleId="Char1">
    <w:name w:val="Υποσέλιδο Char"/>
    <w:basedOn w:val="a0"/>
    <w:link w:val="a5"/>
    <w:uiPriority w:val="99"/>
    <w:rsid w:val="0067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Θ´</Meeting>
    <MetadataID xmlns="641f345b-441b-4b81-9152-adc2e73ba5e1">92</MetadataID>
    <Status xmlns="641f345b-441b-4b81-9152-adc2e73ba5e1">
      <Url>http://srv-sp1/praktika/Lists/Incoming_Metadata/EditForm.aspx?ID=92&amp;Source=/praktika/Recordings_Library/Forms/AllItems.aspx</Url>
      <Description>Δημοσιεύτηκε</Description>
    </Status>
    <Date xmlns="641f345b-441b-4b81-9152-adc2e73ba5e1">2015-10-20T21:00:00+00:00</Date>
    <Session xmlns="641f345b-441b-4b81-9152-adc2e73ba5e1">Α´</Se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85E84-BAB8-420D-9DD5-93B8DA6BA758}">
  <ds:schemaRefs>
    <ds:schemaRef ds:uri="http://schemas.microsoft.com/sharepoint/v3/contenttype/forms"/>
  </ds:schemaRefs>
</ds:datastoreItem>
</file>

<file path=customXml/itemProps2.xml><?xml version="1.0" encoding="utf-8"?>
<ds:datastoreItem xmlns:ds="http://schemas.openxmlformats.org/officeDocument/2006/customXml" ds:itemID="{D92AAAE3-E112-42BD-96AF-3077020E2554}">
  <ds:schemaRefs>
    <ds:schemaRef ds:uri="http://schemas.microsoft.com/office/2006/documentManagement/types"/>
    <ds:schemaRef ds:uri="641f345b-441b-4b81-9152-adc2e73ba5e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4170FB-D8CA-40C7-ABF4-B60220174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CA5595DC.dotm</Template>
  <TotalTime>0</TotalTime>
  <Pages>212</Pages>
  <Words>37690</Words>
  <Characters>203531</Characters>
  <Application>Microsoft Office Word</Application>
  <DocSecurity>4</DocSecurity>
  <Lines>1696</Lines>
  <Paragraphs>481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2015-12-03T20:37:00Z</dcterms:created>
  <dcterms:modified xsi:type="dcterms:W3CDTF">2015-12-03T20:37:00Z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