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145CD" w14:textId="77777777" w:rsidR="00CF0131" w:rsidRDefault="00DE3FB1">
      <w:pPr>
        <w:spacing w:line="600" w:lineRule="auto"/>
        <w:ind w:firstLine="720"/>
        <w:jc w:val="center"/>
      </w:pPr>
      <w:bookmarkStart w:id="0" w:name="_GoBack"/>
      <w:bookmarkEnd w:id="0"/>
      <w:r>
        <w:rPr>
          <w:lang w:val="en-US"/>
        </w:rPr>
        <w:t xml:space="preserve"> </w:t>
      </w:r>
      <w:r>
        <w:t>ΠΡΑΚΤΙΚΑ ΒΟΥΛΗΣ</w:t>
      </w:r>
    </w:p>
    <w:p w14:paraId="76B145CE" w14:textId="77777777" w:rsidR="00CF0131" w:rsidRDefault="00DE3FB1">
      <w:pPr>
        <w:spacing w:line="600" w:lineRule="auto"/>
        <w:ind w:firstLine="720"/>
        <w:jc w:val="center"/>
      </w:pPr>
      <w:r>
        <w:t xml:space="preserve">ΙΖ΄ ΠΕΡΙΟΔΟΣ </w:t>
      </w:r>
    </w:p>
    <w:p w14:paraId="76B145CF" w14:textId="77777777" w:rsidR="00CF0131" w:rsidRDefault="00DE3FB1">
      <w:pPr>
        <w:spacing w:line="600" w:lineRule="auto"/>
        <w:ind w:firstLine="720"/>
        <w:jc w:val="center"/>
      </w:pPr>
      <w:r>
        <w:t>ΠΡΟΕΔΡΕΥΟΜΕΝΗΣ ΚΟΙΝΟΒΟΥΛΕΥΤΙΚΗΣ ΔΗΜΟΚΡΑΤΙΑΣ</w:t>
      </w:r>
    </w:p>
    <w:p w14:paraId="76B145D0" w14:textId="77777777" w:rsidR="00CF0131" w:rsidRDefault="00DE3FB1">
      <w:pPr>
        <w:spacing w:line="600" w:lineRule="auto"/>
        <w:ind w:firstLine="720"/>
        <w:jc w:val="center"/>
      </w:pPr>
      <w:r>
        <w:t>ΣΥΝΟΔΟΣ Α΄</w:t>
      </w:r>
    </w:p>
    <w:p w14:paraId="76B145D1" w14:textId="77777777" w:rsidR="00CF0131" w:rsidRDefault="00DE3FB1">
      <w:pPr>
        <w:spacing w:line="600" w:lineRule="auto"/>
        <w:ind w:firstLine="720"/>
        <w:jc w:val="center"/>
      </w:pPr>
      <w:r>
        <w:t>ΣΥΝΕΔΡΙΑΣΗ Η΄</w:t>
      </w:r>
    </w:p>
    <w:p w14:paraId="76B145D2" w14:textId="77777777" w:rsidR="00CF0131" w:rsidRDefault="00DE3FB1">
      <w:pPr>
        <w:spacing w:line="600" w:lineRule="auto"/>
        <w:ind w:firstLine="720"/>
        <w:jc w:val="center"/>
      </w:pPr>
      <w:r>
        <w:t>Παρασκευή 16 Οκτωβρίου 2015</w:t>
      </w:r>
    </w:p>
    <w:p w14:paraId="76B145D3" w14:textId="77777777" w:rsidR="00CF0131" w:rsidRDefault="00CF0131">
      <w:pPr>
        <w:spacing w:line="600" w:lineRule="auto"/>
        <w:ind w:firstLine="720"/>
        <w:jc w:val="center"/>
      </w:pPr>
    </w:p>
    <w:p w14:paraId="76B145D4" w14:textId="77777777" w:rsidR="00CF0131" w:rsidRDefault="00DE3FB1">
      <w:pPr>
        <w:spacing w:line="600" w:lineRule="auto"/>
        <w:ind w:firstLine="720"/>
        <w:jc w:val="both"/>
      </w:pPr>
      <w:r>
        <w:t xml:space="preserve">Αθήνα, σήμερα στις 16 Οκτωβρίου 2015, ημέρα Πέμπτη και ώρα 10.08΄ συνήλθε στην Αίθουσα των συνεδριάσεων του Βουλευτηρίου η Βουλή σε ολομέλεια για να συνεδριάσει υπό την προεδρία του Δ΄ Αντιπροέδρου αυτής κ. </w:t>
      </w:r>
      <w:r>
        <w:rPr>
          <w:b/>
        </w:rPr>
        <w:t>ΝΙΚΗΤΑ ΚΑΚΛΑΜΑΝΗ.</w:t>
      </w:r>
    </w:p>
    <w:p w14:paraId="76B145D5" w14:textId="77777777" w:rsidR="00CF0131" w:rsidRDefault="00DE3FB1">
      <w:pPr>
        <w:spacing w:line="600" w:lineRule="auto"/>
        <w:ind w:firstLine="720"/>
        <w:jc w:val="both"/>
      </w:pPr>
      <w:r>
        <w:rPr>
          <w:b/>
          <w:bCs/>
        </w:rPr>
        <w:t>ΠΡΟΕΔΡΕΥΩΝ (Νικήτας Κακλαμάνης)</w:t>
      </w:r>
      <w:r>
        <w:rPr>
          <w:b/>
          <w:bCs/>
        </w:rPr>
        <w:t xml:space="preserve">: </w:t>
      </w:r>
      <w:r>
        <w:t>Κυρίες και κύριοι συνάδελφοι, αρχίζει η συνεδρίαση.</w:t>
      </w:r>
    </w:p>
    <w:p w14:paraId="76B145D6" w14:textId="77777777" w:rsidR="00CF0131" w:rsidRDefault="00DE3FB1">
      <w:pPr>
        <w:spacing w:line="600" w:lineRule="auto"/>
        <w:ind w:firstLine="720"/>
        <w:jc w:val="both"/>
      </w:pPr>
      <w:r>
        <w:t>Κυρίες και κύριοι συνάδελφοι, πριν εισέλθουμε στην ημερήσια διάταξη, έχω την τιμή να ανακοινώσω στο Σώμα ότι τη συνεδρίασή μας παρακολουθούν από τα άνω δυτικά θεωρεία της Βουλής, αφού ξεναγήθηκαν στην έ</w:t>
      </w:r>
      <w:r>
        <w:t xml:space="preserve">κθεση της αίθουσας «ΕΛΕΥΘΕΡΙΟΣ ΒΕΝΙΖΕΛΟΣ» και ενημερώθηκαν για την ιστορία του κτηρίου και τον </w:t>
      </w:r>
      <w:r>
        <w:lastRenderedPageBreak/>
        <w:t>τρόπο οργάνωσης και λειτουργίας της Βουλής, τριάντα επτά μαθήτριες και μαθητές και δύο εκπαιδευτικοί συνοδοί από το 2</w:t>
      </w:r>
      <w:r>
        <w:rPr>
          <w:vertAlign w:val="superscript"/>
        </w:rPr>
        <w:t>ο</w:t>
      </w:r>
      <w:r>
        <w:t xml:space="preserve"> Λύκειο Καισαριανής. </w:t>
      </w:r>
    </w:p>
    <w:p w14:paraId="76B145D7" w14:textId="77777777" w:rsidR="00CF0131" w:rsidRDefault="00DE3FB1">
      <w:pPr>
        <w:spacing w:line="600" w:lineRule="auto"/>
        <w:ind w:firstLine="720"/>
        <w:jc w:val="both"/>
      </w:pPr>
      <w:r>
        <w:t>Σας καλωσορίζουμε στη</w:t>
      </w:r>
      <w:r>
        <w:t xml:space="preserve"> Βουλή. </w:t>
      </w:r>
    </w:p>
    <w:p w14:paraId="76B145D8" w14:textId="77777777" w:rsidR="00CF0131" w:rsidRDefault="00DE3FB1">
      <w:pPr>
        <w:spacing w:line="600" w:lineRule="auto"/>
        <w:ind w:firstLine="539"/>
        <w:jc w:val="center"/>
      </w:pPr>
      <w:r>
        <w:t>(Χειροκροτήματα από όλες τις πτέρυγες της Βουλής)</w:t>
      </w:r>
    </w:p>
    <w:p w14:paraId="76B145D9" w14:textId="77777777" w:rsidR="00CF0131" w:rsidRDefault="00DE3FB1">
      <w:pPr>
        <w:spacing w:line="600" w:lineRule="auto"/>
        <w:ind w:firstLine="720"/>
      </w:pPr>
      <w:r>
        <w:t xml:space="preserve">Κυρίες και κύριοι συνάδελφοι, εισερχόμεθα στην ημερήσια διάταξη της </w:t>
      </w:r>
    </w:p>
    <w:p w14:paraId="76B145DA" w14:textId="77777777" w:rsidR="00CF0131" w:rsidRDefault="00DE3FB1">
      <w:pPr>
        <w:spacing w:line="600" w:lineRule="auto"/>
        <w:ind w:firstLine="539"/>
        <w:jc w:val="center"/>
        <w:rPr>
          <w:b/>
        </w:rPr>
      </w:pPr>
      <w:r>
        <w:rPr>
          <w:b/>
        </w:rPr>
        <w:t>ΝΟΜΟΘΕΤΙΚΗΣ ΕΡΓΑΣΙΑΣ</w:t>
      </w:r>
    </w:p>
    <w:p w14:paraId="76B145DB" w14:textId="77777777" w:rsidR="00CF0131" w:rsidRDefault="00DE3FB1">
      <w:pPr>
        <w:spacing w:line="600" w:lineRule="auto"/>
        <w:ind w:firstLine="720"/>
        <w:jc w:val="both"/>
      </w:pPr>
      <w:r>
        <w:t>Συνέχιση της συζήτησης επί της αρχής</w:t>
      </w:r>
      <w:r w:rsidRPr="000A695C">
        <w:t>,</w:t>
      </w:r>
      <w:r>
        <w:t xml:space="preserve"> </w:t>
      </w:r>
      <w:r>
        <w:t>των άρθρων και του συνόλου</w:t>
      </w:r>
      <w:r>
        <w:t xml:space="preserve"> του σχεδίου νόμου του Υπουργείου Οικονομικ</w:t>
      </w:r>
      <w:r>
        <w:t>ών</w:t>
      </w:r>
      <w:r>
        <w:t>:</w:t>
      </w:r>
      <w:r>
        <w:t xml:space="preserve"> «Μέτρα για την εφαρμογή της </w:t>
      </w:r>
      <w:r>
        <w:t>Σ</w:t>
      </w:r>
      <w:r>
        <w:t xml:space="preserve">υμφωνίας </w:t>
      </w:r>
      <w:r>
        <w:t>Δ</w:t>
      </w:r>
      <w:r>
        <w:t xml:space="preserve">ημοσιονομικών </w:t>
      </w:r>
      <w:r>
        <w:t>Σ</w:t>
      </w:r>
      <w:r>
        <w:t xml:space="preserve">τόχων και </w:t>
      </w:r>
      <w:r>
        <w:t>Δ</w:t>
      </w:r>
      <w:r>
        <w:t xml:space="preserve">ιαρθρωτικών </w:t>
      </w:r>
      <w:r>
        <w:t>Μ</w:t>
      </w:r>
      <w:r>
        <w:t xml:space="preserve">εταρρυθμίσεων». </w:t>
      </w:r>
    </w:p>
    <w:p w14:paraId="76B145DC" w14:textId="77777777" w:rsidR="00CF0131" w:rsidRDefault="00DE3FB1">
      <w:pPr>
        <w:spacing w:line="600" w:lineRule="auto"/>
        <w:ind w:firstLine="720"/>
        <w:jc w:val="both"/>
      </w:pPr>
      <w:r>
        <w:t>Υπενθυμίζω ότι έχει κατατεθεί αίτηση ονομαστικής ψηφοφορίας από το Κομμουνιστικό Κόμμα Ελλάδας, αν δεν απατώμαι, η οποία θα γίνει περίπου στις 12.00</w:t>
      </w:r>
      <w:r>
        <w:t>΄</w:t>
      </w:r>
      <w:r>
        <w:t xml:space="preserve">. </w:t>
      </w:r>
    </w:p>
    <w:p w14:paraId="76B145DD" w14:textId="77777777" w:rsidR="00CF0131" w:rsidRDefault="00DE3FB1">
      <w:pPr>
        <w:spacing w:line="600" w:lineRule="auto"/>
        <w:ind w:firstLine="720"/>
        <w:jc w:val="both"/>
      </w:pPr>
      <w:r>
        <w:t xml:space="preserve">Αυτό </w:t>
      </w:r>
      <w:r>
        <w:t xml:space="preserve">σημαίνει ότι, όπως είχαμε συμφωνήσει από χθες, τουλάχιστον μέχρι τις 12:00΄ συνεχίζεται ο κατάλογος από εκεί που σταμάτησε χθες με συναδέλφους που είχαν εγγραφεί να μιλήσουν επί της αρχής. </w:t>
      </w:r>
    </w:p>
    <w:p w14:paraId="76B145DE" w14:textId="77777777" w:rsidR="00CF0131" w:rsidRDefault="00DE3FB1">
      <w:pPr>
        <w:spacing w:line="600" w:lineRule="auto"/>
        <w:ind w:firstLine="720"/>
        <w:jc w:val="both"/>
      </w:pPr>
      <w:r>
        <w:t>Μετά την ψηφοφορία στις 12:00΄, που θα ξεκινήσει εκ των πραγμάτων,</w:t>
      </w:r>
      <w:r>
        <w:t xml:space="preserve"> όπως έχει αποφασίσει ομόφωνα η Διάσκεψη των Προέδρων, η συζήτηση επί των άρθρων, τυπικά όποιοι συνάδελφοι θέλουν να εγγραφούν στα άρθρα, θα μπορούν να </w:t>
      </w:r>
      <w:r>
        <w:lastRenderedPageBreak/>
        <w:t>εγγραφούν κατά τη διάρκεια ομιλίας των δύο πρώτων ομιλητών. Όμως, με νέα συνεννόηση που θα κάνουμε με εσ</w:t>
      </w:r>
      <w:r>
        <w:t>άς, με την Ολομέλεια, θα δούμε αν θα συνεχίσουμε και εξαντλήσουμε τον κατάλογο που υπάρχει από χθες, αλλά και αυτόν με τους νέους συνάδελφους που θα εγγραφούν, αν και πιστεύω ότι η συντριπτική πλειοψηφία είναι αυτοί που μίλησαν χθες. Οπότε έτσι ίσως να μην</w:t>
      </w:r>
      <w:r>
        <w:t xml:space="preserve"> προκύψει και πρόβλημα.</w:t>
      </w:r>
    </w:p>
    <w:p w14:paraId="76B145DF" w14:textId="77777777" w:rsidR="00CF0131" w:rsidRDefault="00DE3FB1">
      <w:pPr>
        <w:spacing w:line="600" w:lineRule="auto"/>
        <w:ind w:firstLine="720"/>
        <w:jc w:val="both"/>
      </w:pPr>
      <w:r>
        <w:rPr>
          <w:b/>
        </w:rPr>
        <w:t xml:space="preserve">ΑΘΑΝΑΣΙΟΣ </w:t>
      </w:r>
      <w:r>
        <w:rPr>
          <w:b/>
        </w:rPr>
        <w:t xml:space="preserve">(ΣΑΚΗΣ) </w:t>
      </w:r>
      <w:r>
        <w:rPr>
          <w:b/>
        </w:rPr>
        <w:t>ΠΑΠΑΔΟΠΟΥΛΟΣ</w:t>
      </w:r>
      <w:r>
        <w:t>: Είναι εγγεγραμμένοι εκατόν ένας Βουλευτές!</w:t>
      </w:r>
    </w:p>
    <w:p w14:paraId="76B145E0" w14:textId="77777777" w:rsidR="00CF0131" w:rsidRDefault="00DE3FB1">
      <w:pPr>
        <w:spacing w:line="600" w:lineRule="auto"/>
        <w:ind w:firstLine="720"/>
        <w:jc w:val="both"/>
      </w:pPr>
      <w:r>
        <w:rPr>
          <w:b/>
          <w:bCs/>
        </w:rPr>
        <w:t>ΠΡΟΕΔΡΕΥΩΝ (Νικήτας Κακλαμάνης):</w:t>
      </w:r>
      <w:r>
        <w:rPr>
          <w:bCs/>
        </w:rPr>
        <w:t xml:space="preserve"> </w:t>
      </w:r>
      <w:r>
        <w:t>Εν πάση περιπτώσει, αυτό θα το δούμε αμέσως μετά την ονομαστική ψηφοφορία γύρω στη 13:00΄, ώστε να ικανοποιηθούν δι</w:t>
      </w:r>
      <w:r>
        <w:t>ά</w:t>
      </w:r>
      <w:r>
        <w:t xml:space="preserve"> ομιλίας</w:t>
      </w:r>
      <w:r>
        <w:t xml:space="preserve"> όσο το δυνατόν περισσότεροι συνάδελφοι. </w:t>
      </w:r>
    </w:p>
    <w:p w14:paraId="76B145E1" w14:textId="77777777" w:rsidR="00CF0131" w:rsidRDefault="00DE3FB1">
      <w:pPr>
        <w:spacing w:line="600" w:lineRule="auto"/>
        <w:ind w:firstLine="720"/>
        <w:jc w:val="both"/>
      </w:pPr>
      <w:r>
        <w:t xml:space="preserve">Τον λόγο έχει ο κ. Κώστας Καραμανλής. </w:t>
      </w:r>
    </w:p>
    <w:p w14:paraId="76B145E2" w14:textId="77777777" w:rsidR="00CF0131" w:rsidRDefault="00DE3FB1">
      <w:pPr>
        <w:spacing w:line="600" w:lineRule="auto"/>
        <w:ind w:firstLine="720"/>
        <w:jc w:val="both"/>
      </w:pPr>
      <w:r>
        <w:rPr>
          <w:b/>
        </w:rPr>
        <w:t>ΚΩΝΣΤΑΝΤΙΝΟΣ ΑΧ. ΚΑΡΑΜΑΝΛΗΣ:</w:t>
      </w:r>
      <w:r>
        <w:t xml:space="preserve"> Κυρίες και κύριοι Βουλευτές, είναι αλήθεια ότι μεγάλος αριθμός ομιλητών ιδιαίτερα από τα έδρανα της Αντιπολίτευσης </w:t>
      </w:r>
      <w:r>
        <w:t xml:space="preserve">έχει </w:t>
      </w:r>
      <w:r>
        <w:t>αυτές τις δύο μέρες αναφερ</w:t>
      </w:r>
      <w:r>
        <w:t>θεί στη βασική αντίφαση της Κυβέρνησης,</w:t>
      </w:r>
      <w:r>
        <w:t>.</w:t>
      </w:r>
      <w:r>
        <w:t xml:space="preserve"> </w:t>
      </w:r>
      <w:r>
        <w:t>Δ</w:t>
      </w:r>
      <w:r>
        <w:t>ιότι άλλα έλεγε προεκλογικά και τελικά άλλα πράττει μετεκλογικά. Μάλιστα, αν κάποιος διάβαζε όσα έλεγε ο κ. Τσίπρας σ</w:t>
      </w:r>
      <w:r>
        <w:t>ε</w:t>
      </w:r>
      <w:r>
        <w:t xml:space="preserve"> αυτήν εδώ την Αίθουσα στις 8 Φεβρουαρίου και το πολυνομοσχέδιο που συζητάμε σήμερα, δεν θα μπορ</w:t>
      </w:r>
      <w:r>
        <w:t xml:space="preserve">ούσε να πιστέψει ότι αυτές </w:t>
      </w:r>
      <w:r>
        <w:lastRenderedPageBreak/>
        <w:t xml:space="preserve">οι πολιτικές θέσεις αναπτύχθηκαν στην ίδια χώρα με μόλις οκτώ μήνες διαφορά και -το πιο απίστευτο!- από την ίδια Κυβέρνηση! </w:t>
      </w:r>
    </w:p>
    <w:p w14:paraId="76B145E3" w14:textId="77777777" w:rsidR="00CF0131" w:rsidRDefault="00DE3FB1">
      <w:pPr>
        <w:spacing w:line="600" w:lineRule="auto"/>
        <w:ind w:firstLine="720"/>
        <w:jc w:val="both"/>
      </w:pPr>
      <w:r>
        <w:t>Τον Φεβρουάριο, λοιπόν, τι είχαμε; Είχαμε έναν ανέμελο Πρωθυπουργό -και το τονίζω αυτό! -έναν Πρωθυπουργ</w:t>
      </w:r>
      <w:r>
        <w:t>ό που δεν είχε καν τη δικαιολογία να λέει ότι βρίσκεται πλέον στην αντιπολίτευση, να υπόσχεται τα πάντα στους πάντες, από το αφορολόγητο στα 12.000 ευρώ μέχρι την αύξηση της κατώτατης σύνταξης στα 750 ευρώ, για να αναφέρω μόνο δύο πολύ χαρακτηριστικά παραδ</w:t>
      </w:r>
      <w:r>
        <w:t>είγματα. Σήμερα τι συμβαίνει; Σήμερα έχουμε πλέον μ</w:t>
      </w:r>
      <w:r>
        <w:t>ί</w:t>
      </w:r>
      <w:r>
        <w:t xml:space="preserve">α Κυβέρνηση κι έναν Πρωθυπουργό ο οποίος μας φέρνει να ψηφίσουμε την απαρχή ενός τρίτου σκληρότερου μνημονίου. </w:t>
      </w:r>
    </w:p>
    <w:p w14:paraId="76B145E4" w14:textId="77777777" w:rsidR="00CF0131" w:rsidRDefault="00DE3FB1">
      <w:pPr>
        <w:spacing w:line="600" w:lineRule="auto"/>
        <w:ind w:firstLine="720"/>
        <w:jc w:val="both"/>
      </w:pPr>
      <w:r>
        <w:t xml:space="preserve">Αυτή, όμως, κύριοι Βουλευτές, δεν είναι η μόνη αντίφαση της κυβερνητικής Πλειοψηφίας, διότι </w:t>
      </w:r>
      <w:r>
        <w:t>πριν από ένα</w:t>
      </w:r>
      <w:r>
        <w:t>ν</w:t>
      </w:r>
      <w:r>
        <w:t xml:space="preserve"> χρόνο οι μακροοικονομικές προβλέψεις για την πορεία της ελληνικής οικονομίας ήταν πολύ διαφορετικές. Και θα μου επιτρέψετε εδώ να αναφερθώ σε ένα συγκριτικό στοιχείο. Το τελευταίο τρίμηνο του 2014 η ελληνική οικονομία αναπτυσσόταν με το –έστω</w:t>
      </w:r>
      <w:r>
        <w:t xml:space="preserve">- αναιμικό 0,8%, έπειτα από έξι χρόνια πολύ μεγάλης ύφεσης. </w:t>
      </w:r>
    </w:p>
    <w:p w14:paraId="76B145E5" w14:textId="77777777" w:rsidR="00CF0131" w:rsidRDefault="00DE3FB1">
      <w:pPr>
        <w:spacing w:line="600" w:lineRule="auto"/>
        <w:ind w:firstLine="720"/>
        <w:jc w:val="both"/>
      </w:pPr>
      <w:r>
        <w:t>Το τελευταίο τρίμηνο του 2015 η πρόβλεψη είναι να έχουμε μια ύφεση της τάξεως του 5%, έτσι ώστε να καταλήξουμε στο 2015 να έχουμε για όλο</w:t>
      </w:r>
      <w:r>
        <w:t>ν</w:t>
      </w:r>
      <w:r>
        <w:t xml:space="preserve"> το</w:t>
      </w:r>
      <w:r>
        <w:t>ν</w:t>
      </w:r>
      <w:r>
        <w:t xml:space="preserve"> χρόνο ύφεση 2,3%. </w:t>
      </w:r>
    </w:p>
    <w:p w14:paraId="76B145E6" w14:textId="77777777" w:rsidR="00CF0131" w:rsidRDefault="00DE3FB1">
      <w:pPr>
        <w:spacing w:line="600" w:lineRule="auto"/>
        <w:ind w:firstLine="720"/>
        <w:jc w:val="both"/>
      </w:pPr>
      <w:r>
        <w:lastRenderedPageBreak/>
        <w:t xml:space="preserve">Ο ΣΥΡΙΖΑ, λοιπόν, παρέλαβε μία </w:t>
      </w:r>
      <w:r>
        <w:t>οικονομία η οποία σιγά-σιγά άφηνε τα χειρότερα πίσω της και είχε έστω και αυτήν την πολύ μικρή ανάπτυξη. Η αλήθεια είναι ότι παρέλαβε και μερικά πλεονάσματα. Θα μπορούσε, λοιπόν, αν είχε συνεχίσει σ</w:t>
      </w:r>
      <w:r>
        <w:t>ε</w:t>
      </w:r>
      <w:r>
        <w:t xml:space="preserve"> αυτόν τον ίδιο δρόμο του εξορθολογισμού και δεν είχε ακο</w:t>
      </w:r>
      <w:r>
        <w:t xml:space="preserve">λουθήσει τον δρόμο του λαϊκισμού, να διορθώσει τις αδικίες που είχαν γίνει στα χαμηλά εισοδηματικά στρώματα και να μειώσει ακόμα και τη φορολογία. Αντί γι’ αυτό, σήμερα η Κυβέρνησή σας επικυρώνει τη μεγαλύτερη φορολογική επιδρομή που έχει βιώσει ο τόπος. </w:t>
      </w:r>
    </w:p>
    <w:p w14:paraId="76B145E7" w14:textId="77777777" w:rsidR="00CF0131" w:rsidRDefault="00DE3FB1">
      <w:pPr>
        <w:spacing w:line="600" w:lineRule="auto"/>
        <w:ind w:firstLine="720"/>
        <w:jc w:val="both"/>
      </w:pPr>
      <w:r>
        <w:t xml:space="preserve">Πώς άλλαξαν, όμως, όλα αυτά; Μεσολάβησε η περήφανη διαπραγμάτευση του κ. Τσίπρα που θα άλλαζε όχι μόνο την Ελλάδα, αλλά και όλη την Ευρώπη. Συνεχίσαμε με την κωμικοτραγική ιστορία του δημοψηφίσματος </w:t>
      </w:r>
      <w:r>
        <w:t>στο οποίο</w:t>
      </w:r>
      <w:r>
        <w:t xml:space="preserve"> οι Έλληνες ψήφισαν ένα περήφανο «</w:t>
      </w:r>
      <w:r>
        <w:t>όχι</w:t>
      </w:r>
      <w:r>
        <w:t>», για να π</w:t>
      </w:r>
      <w:r>
        <w:t>άρουν τελικά μετά από λίγες εβδομάδες ένα σκληρό «</w:t>
      </w:r>
      <w:r>
        <w:t>ναι</w:t>
      </w:r>
      <w:r>
        <w:t>». Και, βέβαια, ακολούθησαν οι εκλογές του Σεπτεμβρίου του 2015</w:t>
      </w:r>
      <w:r>
        <w:t>,</w:t>
      </w:r>
      <w:r>
        <w:t xml:space="preserve"> </w:t>
      </w:r>
      <w:r>
        <w:t>στις οποίες</w:t>
      </w:r>
      <w:r>
        <w:t xml:space="preserve"> ο ΣΥΡΙΖΑ πλέον κατάφερε και κέρδισε μία μεγάλη και περήφανη νίκη.</w:t>
      </w:r>
    </w:p>
    <w:p w14:paraId="76B145E8" w14:textId="77777777" w:rsidR="00CF0131" w:rsidRDefault="00DE3FB1">
      <w:pPr>
        <w:spacing w:line="600" w:lineRule="auto"/>
        <w:ind w:firstLine="720"/>
        <w:jc w:val="both"/>
      </w:pPr>
      <w:r>
        <w:t xml:space="preserve">Όσοι, όμως, στην Κυβέρνηση </w:t>
      </w:r>
      <w:r>
        <w:t>με αλαζονεία νομίζουν</w:t>
      </w:r>
      <w:r>
        <w:t xml:space="preserve"> ότι στις εκ</w:t>
      </w:r>
      <w:r>
        <w:t xml:space="preserve">λογές πήραν άφεση αμαρτιών, καλό είναι να παραδειγματιστούν και από την πορεία άλλων κομμάτων που δείχνει ότι ο ελληνικός λαός, έστω και μετά από κάποιο διάστημα, δεν ξεχνάει τα λάθη που κάνουν οι κυβερνήσεις. </w:t>
      </w:r>
    </w:p>
    <w:p w14:paraId="76B145E9" w14:textId="77777777" w:rsidR="00CF0131" w:rsidRDefault="00DE3FB1">
      <w:pPr>
        <w:spacing w:line="600" w:lineRule="auto"/>
        <w:ind w:firstLine="720"/>
        <w:jc w:val="both"/>
      </w:pPr>
      <w:r>
        <w:t>Το κοντέρ, λοιπόν, δεν μηδενίζει μετά από κάθ</w:t>
      </w:r>
      <w:r>
        <w:t xml:space="preserve">ε εκλογή. Το πολιτικό σας κεφάλαιο δεν είναι ατελείωτο και πολύ φοβάμαι ότι έχετε ήδη ξοδέψει ένα μεγάλο μέρος αυτού. Και το ξοδεύετε, αν μου επιτρέπετε, αναιρώντας κυνικά όλα αυτά τα οποία λέγατε πριν από λίγους μήνες. </w:t>
      </w:r>
    </w:p>
    <w:p w14:paraId="76B145EA" w14:textId="77777777" w:rsidR="00CF0131" w:rsidRDefault="00DE3FB1">
      <w:pPr>
        <w:spacing w:line="600" w:lineRule="auto"/>
        <w:ind w:firstLine="720"/>
        <w:jc w:val="both"/>
      </w:pPr>
      <w:r>
        <w:t>Η πρώτη Κυβέρνηση της Αριστεράς στη</w:t>
      </w:r>
      <w:r>
        <w:t xml:space="preserve">ν Ευρωπαϊκή Ένωση πήγε από την αύξηση της κατώτατης σύνταξης στη μείωση τελικά όλων των συντάξεων, από το «κανένα σπίτι σε </w:t>
      </w:r>
      <w:r>
        <w:t xml:space="preserve">χέρι </w:t>
      </w:r>
      <w:r>
        <w:t xml:space="preserve">τραπεζίτη» στις κατασχέσεις θυρίδων και άνοιξε τη συζήτηση για πώληση δανείων στα λεγόμενα </w:t>
      </w:r>
      <w:r>
        <w:rPr>
          <w:lang w:val="en-US"/>
        </w:rPr>
        <w:t>distress</w:t>
      </w:r>
      <w:r>
        <w:rPr>
          <w:lang w:val="en-US"/>
        </w:rPr>
        <w:t>ed</w:t>
      </w:r>
      <w:r>
        <w:t xml:space="preserve"> </w:t>
      </w:r>
      <w:r>
        <w:rPr>
          <w:lang w:val="en-US"/>
        </w:rPr>
        <w:t>funds</w:t>
      </w:r>
      <w:r>
        <w:t>.</w:t>
      </w:r>
      <w:r>
        <w:t xml:space="preserve"> </w:t>
      </w:r>
      <w:r>
        <w:t>Α</w:t>
      </w:r>
      <w:r>
        <w:t xml:space="preserve">πό το κίνημα «Δεν </w:t>
      </w:r>
      <w:r>
        <w:t>πληρώνω» στην αύξηση των εισιτηρίων στα μέσα μαζικής μεταφοράς και από τις κραυγές για ξεπούλημα δημόσιας περιουσίας, με τα βροντερά σας «</w:t>
      </w:r>
      <w:r>
        <w:t>όχι</w:t>
      </w:r>
      <w:r>
        <w:t>» για κάθε ξένη επένδυση στις απόπειρες για άρον-άρον ιδιωτικοποιήσεις, προφανώς για να αλλάξετε το καπιταλιστικό σ</w:t>
      </w:r>
      <w:r>
        <w:t xml:space="preserve">ύστημα από μέσα. </w:t>
      </w:r>
    </w:p>
    <w:p w14:paraId="76B145EB" w14:textId="77777777" w:rsidR="00CF0131" w:rsidRDefault="00DE3FB1">
      <w:pPr>
        <w:spacing w:line="600" w:lineRule="auto"/>
        <w:ind w:firstLine="720"/>
        <w:jc w:val="both"/>
      </w:pPr>
      <w:r>
        <w:t xml:space="preserve">Ξεχάσατε, λοιπόν, εντελώς τη ρητορική που σας έφερε με τόση ευκολία και άκοπα στα κυβερνητικά έδρανα. Θα μου επιτρέψετε να πω ότι αυτοαναιρέσατε με αυτόν τον τρόπο την εικόνα της κοινωνικά ευαίσθητης Αριστεράς. </w:t>
      </w:r>
    </w:p>
    <w:p w14:paraId="76B145EC" w14:textId="77777777" w:rsidR="00CF0131" w:rsidRDefault="00DE3FB1">
      <w:pPr>
        <w:spacing w:line="600" w:lineRule="auto"/>
        <w:ind w:firstLine="720"/>
        <w:jc w:val="both"/>
      </w:pPr>
      <w:r>
        <w:t>Σε ένα, όμως, ήσασταν συνε</w:t>
      </w:r>
      <w:r>
        <w:t>πείς και νομίζω ότι αυτό πρέπει να σας το αναγνωρίσουμε. Συνεπείς, βέβαια, όχι με αυτά που λέγατε, αλλά με αυτά που ως γνήσιοι αριστεροί πιστεύετε. Ήσασταν συνεπείς στους περισσότερους φόρους, γιατί τόσα χρόνια, με όλα αυτά που έλεγε η Αριστερά στην Ελλάδα</w:t>
      </w:r>
      <w:r>
        <w:t>, κοντεύαμε κι εμείς στην κεντροδεξιά να ξεχάσουμε τι σημαίνει αριστερή οικονομική πολιτική. Και αυτό που σημαίνει τελικά είναι περισσότεροι φόροι, γιατί απλούστατα η Αριστερά ποτέ δεν πίστεψε στην παραγωγή πλούτου, δεν πίστεψε στο πώς δημιουργείται ανάπτυ</w:t>
      </w:r>
      <w:r>
        <w:t xml:space="preserve">ξη από ξένες επενδύσεις. </w:t>
      </w:r>
    </w:p>
    <w:p w14:paraId="76B145ED" w14:textId="77777777" w:rsidR="00CF0131" w:rsidRDefault="00DE3FB1">
      <w:pPr>
        <w:spacing w:line="600" w:lineRule="auto"/>
        <w:ind w:firstLine="720"/>
        <w:jc w:val="both"/>
      </w:pPr>
      <w:r>
        <w:t>Το μόνο στο οποίο φαίνεται ότι τελικά πιστεύετε, είναι η άγρια φορολογία. Κι έτσι έχουμε την αύξηση του ΕΝΦΙΑ, την αύξηση της φορολογίας στα νησιά, την αύξηση των φορολογικών συντελεστών στα νοικοκυριά και τις επιχειρήσεις, την αύ</w:t>
      </w:r>
      <w:r>
        <w:t xml:space="preserve">ξηση της φορολογίας στους αγρότες. Είναι, λοιπόν, αυτή μια συνεπής αριστερή πολιτική. Δεν ξέρω, βέβαια, αν είναι και εθνικά υπερήφανη. </w:t>
      </w:r>
    </w:p>
    <w:p w14:paraId="76B145EE" w14:textId="77777777" w:rsidR="00CF0131" w:rsidRDefault="00DE3FB1">
      <w:pPr>
        <w:spacing w:line="600" w:lineRule="auto"/>
        <w:ind w:firstLine="720"/>
        <w:jc w:val="both"/>
      </w:pPr>
      <w:r>
        <w:t>Τα υφεσιακά μέτρα, τα οποία φέρνετε σήμερα, οδηγούν, σύμφωνα με τις δικές σας προβλέψεις που κατέθεσε ο κ. Τσακαλώτος στ</w:t>
      </w:r>
      <w:r>
        <w:t xml:space="preserve">ο προσχέδιο του </w:t>
      </w:r>
      <w:r>
        <w:t>π</w:t>
      </w:r>
      <w:r>
        <w:t>ροϋπολογισμού, σε ύφεση 2,3% για το 2015 και 1,3% για το 2016, σε αύξηση της ανεργίας, αύξηση των ελλειμμάτων, εκτόξευση του χρέους στο δυσθεώρητο 193% του ΑΕΠ.</w:t>
      </w:r>
    </w:p>
    <w:p w14:paraId="76B145EF" w14:textId="77777777" w:rsidR="00CF0131" w:rsidRDefault="00DE3FB1">
      <w:pPr>
        <w:spacing w:line="600" w:lineRule="auto"/>
        <w:ind w:firstLine="720"/>
        <w:jc w:val="both"/>
      </w:pPr>
      <w:r>
        <w:t>Η Νέα Δημοκρατία, λοιπόν, δεν έχει κα</w:t>
      </w:r>
      <w:r>
        <w:t>μ</w:t>
      </w:r>
      <w:r>
        <w:t>μία άλλη επιλογή από το να καταψηφίσει α</w:t>
      </w:r>
      <w:r>
        <w:t>υτό το νομοσχέδιο, διότι δεν μπορεί να στηρίξει πολιτικές μιας Κυβέρνησης που οδηγούν τη χώρα με μαθηματική ακρίβεια στην ύφεση, στην αύξηση της ανεργίας και τελικά στην εθνική μιζέρια.</w:t>
      </w:r>
    </w:p>
    <w:p w14:paraId="76B145F0" w14:textId="77777777" w:rsidR="00CF0131" w:rsidRDefault="00DE3FB1">
      <w:pPr>
        <w:spacing w:line="600" w:lineRule="auto"/>
        <w:jc w:val="both"/>
      </w:pPr>
      <w:r>
        <w:t>Σας ευχαριστώ πολύ.</w:t>
      </w:r>
    </w:p>
    <w:p w14:paraId="76B145F1" w14:textId="77777777" w:rsidR="00CF0131" w:rsidRDefault="00DE3FB1">
      <w:pPr>
        <w:spacing w:line="600" w:lineRule="auto"/>
        <w:jc w:val="center"/>
      </w:pPr>
      <w:r>
        <w:t>(Χειροκροτήματα από την πτέρυγα της Νέας Δημοκρατί</w:t>
      </w:r>
      <w:r>
        <w:t>ας)</w:t>
      </w:r>
    </w:p>
    <w:p w14:paraId="76B145F2" w14:textId="77777777" w:rsidR="00CF0131" w:rsidRDefault="00DE3FB1">
      <w:pPr>
        <w:spacing w:line="600" w:lineRule="auto"/>
        <w:ind w:firstLine="720"/>
        <w:jc w:val="both"/>
      </w:pPr>
      <w:r>
        <w:rPr>
          <w:b/>
        </w:rPr>
        <w:t>ΠΡΟΕΔΡΕΥΩΝ (Νικήτας Κακλαμάνης):</w:t>
      </w:r>
      <w:r>
        <w:t xml:space="preserve"> Κι εγώ σας ευχαριστώ και για το ακριβές του χρόνου.</w:t>
      </w:r>
    </w:p>
    <w:p w14:paraId="76B145F3" w14:textId="77777777" w:rsidR="00CF0131" w:rsidRDefault="00DE3FB1">
      <w:pPr>
        <w:spacing w:line="600" w:lineRule="auto"/>
        <w:ind w:firstLine="720"/>
        <w:jc w:val="both"/>
      </w:pPr>
      <w:r>
        <w:t>Ακολουθεί ο συνάδελφος κ. Θεόδωρος Παραστατίδης και αμέσως μετά ο κ. Δημήτριος Εμμανουηλίδης.</w:t>
      </w:r>
    </w:p>
    <w:p w14:paraId="76B145F4" w14:textId="77777777" w:rsidR="00CF0131" w:rsidRDefault="00DE3FB1">
      <w:pPr>
        <w:spacing w:line="600" w:lineRule="auto"/>
        <w:ind w:firstLine="720"/>
        <w:jc w:val="both"/>
      </w:pPr>
      <w:r>
        <w:t>Ορίστε, κύριε Παραστατίδη, έχετε τον λόγο.</w:t>
      </w:r>
    </w:p>
    <w:p w14:paraId="76B145F5" w14:textId="77777777" w:rsidR="00CF0131" w:rsidRDefault="00DE3FB1">
      <w:pPr>
        <w:tabs>
          <w:tab w:val="left" w:pos="3189"/>
          <w:tab w:val="left" w:pos="3545"/>
          <w:tab w:val="center" w:pos="4513"/>
        </w:tabs>
        <w:spacing w:line="600" w:lineRule="auto"/>
        <w:ind w:firstLine="720"/>
        <w:jc w:val="both"/>
      </w:pPr>
      <w:r>
        <w:rPr>
          <w:b/>
        </w:rPr>
        <w:t xml:space="preserve">ΘΕΟΔΩΡΟΣ ΠΑΡΑΣΤΑΤΙΔΗΣ: </w:t>
      </w:r>
      <w:r>
        <w:t>Κύριε Π</w:t>
      </w:r>
      <w:r>
        <w:t>ρόεδρε, επειδή από τις μέχρι τώρα τοποθετήσεις των συναδέλφων της Αντιπολίτευσης ακούμε πολιτική κριτική και ελάχιστη αναφορά στο περιεχόμενο του σημερινού πολυνομοσχεδίου, θα μου επιτρέψετε κι εμένα να προσαρμόσω την ομιλία μου ανάλογα. Εξάλλου, οι συνάδε</w:t>
      </w:r>
      <w:r>
        <w:t xml:space="preserve">λφοι που προηγήθηκαν του ΣΥΡΙΖΑ, έχουν αναφερθεί διεξοδικά και αναλύσει το περιεχόμενο του πολυνομοσχεδίου. </w:t>
      </w:r>
    </w:p>
    <w:p w14:paraId="76B145F6" w14:textId="77777777" w:rsidR="00CF0131" w:rsidRDefault="00DE3FB1">
      <w:pPr>
        <w:tabs>
          <w:tab w:val="left" w:pos="3189"/>
          <w:tab w:val="left" w:pos="3545"/>
          <w:tab w:val="center" w:pos="4513"/>
        </w:tabs>
        <w:spacing w:line="600" w:lineRule="auto"/>
        <w:ind w:firstLine="720"/>
        <w:jc w:val="both"/>
      </w:pPr>
      <w:r>
        <w:t>Κυρίες και κύριοι συνάδελφοι, η χώρα μας βρίσκεται στο πιο κρίσιμο σταυροδρόμι της σύγχρονης ιστορίας της. Η οικονομία και η κοινωνία έχουν βάναυσα</w:t>
      </w:r>
      <w:r>
        <w:t xml:space="preserve"> πληγωθεί από την πενταετή πολιτική των μνημονίων που εφαρμόστηκαν. </w:t>
      </w:r>
    </w:p>
    <w:p w14:paraId="76B145F7" w14:textId="77777777" w:rsidR="00CF0131" w:rsidRDefault="00DE3FB1">
      <w:pPr>
        <w:tabs>
          <w:tab w:val="left" w:pos="3189"/>
          <w:tab w:val="left" w:pos="3545"/>
          <w:tab w:val="center" w:pos="4513"/>
        </w:tabs>
        <w:spacing w:line="600" w:lineRule="auto"/>
        <w:ind w:firstLine="720"/>
        <w:jc w:val="both"/>
      </w:pPr>
      <w:r>
        <w:t>Οι πολιτικές των προηγούμενων πέντε ετών ήταν αυτές οι οποίες  διέλυσαν τα μικρομεσαία στρώματα, όπως τους μισθωτούς και συνταξιούχους, τους επαγγελματίες και τις μικρομεσαίες επιχειρήσει</w:t>
      </w:r>
      <w:r>
        <w:t xml:space="preserve">ς. Αποβιομηχανοποιήθηκε πλήρως η χώρα με αποτέλεσμα την πρωτοφανή αύξηση της ανεργίας. Έγινε πλήρης απορρύθμιση της αγοράς και των εργασιακών σχέσεων. </w:t>
      </w:r>
    </w:p>
    <w:p w14:paraId="76B145F8" w14:textId="77777777" w:rsidR="00CF0131" w:rsidRDefault="00DE3FB1">
      <w:pPr>
        <w:tabs>
          <w:tab w:val="left" w:pos="3189"/>
          <w:tab w:val="left" w:pos="3545"/>
          <w:tab w:val="center" w:pos="4513"/>
        </w:tabs>
        <w:spacing w:line="600" w:lineRule="auto"/>
        <w:ind w:firstLine="720"/>
        <w:jc w:val="both"/>
      </w:pPr>
      <w:r>
        <w:t>Και για όλα αυτά, κύριοι της Αντιπολίτευσης, κατηγορείτε την Κυβέρνηση του ΣΥΡΙΖΑ, γιατί δεν μπόρεσε μέσ</w:t>
      </w:r>
      <w:r>
        <w:t>α στους επτά μήνες να αντιμετωπίσει όλη αυτήν την κατάσταση. Συνεχίζετε αυτήν την τακτική και σήμερα, τη στιγμή, μάλιστα, που ο ελληνικός λαός στις πρόσφατες εκλογές, με τις επιλογές που έκανε, σας έδωσε την απάντησή του. Αν μη τι άλλο αυτό θεωρείται πολιτ</w:t>
      </w:r>
      <w:r>
        <w:t xml:space="preserve">ική υποκρισία και θράσος. </w:t>
      </w:r>
    </w:p>
    <w:p w14:paraId="76B145F9" w14:textId="77777777" w:rsidR="00CF0131" w:rsidRDefault="00DE3FB1">
      <w:pPr>
        <w:tabs>
          <w:tab w:val="left" w:pos="3189"/>
          <w:tab w:val="left" w:pos="3545"/>
          <w:tab w:val="center" w:pos="4513"/>
        </w:tabs>
        <w:spacing w:line="600" w:lineRule="auto"/>
        <w:ind w:firstLine="720"/>
        <w:jc w:val="both"/>
      </w:pPr>
      <w:r>
        <w:t>Είναι εκπληκτικό και αποτελεί κοροϊδία, θα έλεγα, η άποψη πως, «</w:t>
      </w:r>
      <w:r>
        <w:t>ψ</w:t>
      </w:r>
      <w:r>
        <w:t xml:space="preserve">ηφίσαμε τη </w:t>
      </w:r>
      <w:r>
        <w:t>σ</w:t>
      </w:r>
      <w:r>
        <w:t xml:space="preserve">υμφωνία για την ευρωπαϊκή πορεία της χώρας, αλλά δεν ψηφίζουμε το περιεχόμενο της </w:t>
      </w:r>
      <w:r>
        <w:t>σ</w:t>
      </w:r>
      <w:r>
        <w:t xml:space="preserve">υμφωνίας αυτής», θαρρείς πως η </w:t>
      </w:r>
      <w:r>
        <w:t>σ</w:t>
      </w:r>
      <w:r>
        <w:t>υμφωνία είναι κεν</w:t>
      </w:r>
      <w:r>
        <w:t>ή</w:t>
      </w:r>
      <w:r>
        <w:t xml:space="preserve"> περιεχομένου και πως η παραμονή της χώρας στο ευρώ και την ευρωζώνη δεν περνάει μέσα από τα μέτρα που περιλαμβάνει αυτή. Δηλαδή, αν σήμερα δεν ψηφιστούν τα μέτρα, διασφαλίζεται η ευρωπαϊκή πορεία της χώρας; Προφανώς όχι.  </w:t>
      </w:r>
    </w:p>
    <w:p w14:paraId="76B145FA" w14:textId="77777777" w:rsidR="00CF0131" w:rsidRDefault="00DE3FB1">
      <w:pPr>
        <w:tabs>
          <w:tab w:val="left" w:pos="3189"/>
          <w:tab w:val="left" w:pos="3545"/>
          <w:tab w:val="center" w:pos="4513"/>
        </w:tabs>
        <w:spacing w:line="600" w:lineRule="auto"/>
        <w:ind w:firstLine="720"/>
        <w:jc w:val="both"/>
      </w:pPr>
      <w:r>
        <w:t>Είναι, λοιπόν, σοβαρό επιχείρημα</w:t>
      </w:r>
      <w:r>
        <w:t xml:space="preserve"> αυτό; Πώς πιστεύετε θα κρίνουν οι πολίτες τις θέσεις σας αυτές; </w:t>
      </w:r>
    </w:p>
    <w:p w14:paraId="76B145FB" w14:textId="77777777" w:rsidR="00CF0131" w:rsidRDefault="00DE3FB1">
      <w:pPr>
        <w:tabs>
          <w:tab w:val="left" w:pos="3189"/>
          <w:tab w:val="left" w:pos="3545"/>
          <w:tab w:val="center" w:pos="4513"/>
        </w:tabs>
        <w:spacing w:line="600" w:lineRule="auto"/>
        <w:ind w:firstLine="720"/>
        <w:jc w:val="both"/>
      </w:pPr>
      <w:r>
        <w:t>Κυρίες και κύριοι συνάδελφοι, ήμασταν μάρτυρες της σκληρής μάχης που έδωσε ο Αλέξης Τσίπρας κατά τη διάρκεια της διαπραγμάτευσης, προκειμένου να αλλάξει τους όρους και τις δεσμεύσεις των προ</w:t>
      </w:r>
      <w:r>
        <w:t>ηγούμενων συμφωνιών. Μάλιστα, ήταν μια προσπάθεια</w:t>
      </w:r>
      <w:r>
        <w:t>,</w:t>
      </w:r>
      <w:r>
        <w:t xml:space="preserve"> η οποία έγινε σε ένα περιβάλλον εχθρικό, σε ένα περιβάλλον οικονομικής ασφυξίας και πολιτικού εκβιασμού, το οποίο διαμορφώθηκε από τις προηγούμενες κυβερνήσεις της Νέας Δημοκρατίας τα προηγούμενα χρόνια, μ</w:t>
      </w:r>
      <w:r>
        <w:t xml:space="preserve">ε μια σειρά υπογραφών και δεσμεύσεων, θέτοντας έτσι τη χώρα υπό ομηρία. </w:t>
      </w:r>
    </w:p>
    <w:p w14:paraId="76B145FC" w14:textId="77777777" w:rsidR="00CF0131" w:rsidRDefault="00DE3FB1">
      <w:pPr>
        <w:tabs>
          <w:tab w:val="left" w:pos="3189"/>
          <w:tab w:val="left" w:pos="3545"/>
          <w:tab w:val="center" w:pos="4513"/>
        </w:tabs>
        <w:spacing w:line="600" w:lineRule="auto"/>
        <w:ind w:firstLine="720"/>
        <w:jc w:val="both"/>
      </w:pPr>
      <w:r>
        <w:t xml:space="preserve">Αυτήν την κατάσταση καλείται η σημερινή Κυβέρνηση να διαχειριστεί μέσα από μια </w:t>
      </w:r>
      <w:r>
        <w:t>σ</w:t>
      </w:r>
      <w:r>
        <w:t>υμφωνία την οποίαν, είναι αλήθεια, μας επέβαλαν. Είναι μια συμφωνία αναντίστοιχη με την επιθυμία της Κυ</w:t>
      </w:r>
      <w:r>
        <w:t xml:space="preserve">βέρνησης και του λαού. </w:t>
      </w:r>
    </w:p>
    <w:p w14:paraId="76B145FD" w14:textId="77777777" w:rsidR="00CF0131" w:rsidRDefault="00DE3FB1">
      <w:pPr>
        <w:tabs>
          <w:tab w:val="left" w:pos="3189"/>
          <w:tab w:val="left" w:pos="3545"/>
          <w:tab w:val="center" w:pos="4513"/>
        </w:tabs>
        <w:spacing w:line="600" w:lineRule="auto"/>
        <w:ind w:firstLine="720"/>
        <w:jc w:val="both"/>
      </w:pPr>
      <w:r>
        <w:t xml:space="preserve">Ακούμε το τελευταίο διάστημα στελέχη της Νέας Δημοκρατίας να ισχυρίζονται –κάνοντας δήθεν αυτοκριτική- πως κάνανε και λάθη στη διαχείριση της πολιτικής των μνημονίων. Δυστυχώς, για εσάς, κύριοι της Νέας Δημοκρατίας, οι επιλογές </w:t>
      </w:r>
      <w:r>
        <w:t>αυτές δεν έγιναν από λάθος εκτιμήσεις</w:t>
      </w:r>
      <w:r>
        <w:t>,</w:t>
      </w:r>
      <w:r>
        <w:t xml:space="preserve"> αλλά ήταν συνειδητές επιλογές, καθότι συνδέονται με την ιδεολογική φυσιογνωμία της πολιτικής σας. </w:t>
      </w:r>
    </w:p>
    <w:p w14:paraId="76B145FE" w14:textId="77777777" w:rsidR="00CF0131" w:rsidRDefault="00DE3FB1">
      <w:pPr>
        <w:tabs>
          <w:tab w:val="left" w:pos="3189"/>
          <w:tab w:val="left" w:pos="3545"/>
          <w:tab w:val="center" w:pos="4513"/>
        </w:tabs>
        <w:spacing w:line="600" w:lineRule="auto"/>
        <w:ind w:firstLine="720"/>
        <w:jc w:val="both"/>
      </w:pPr>
      <w:r>
        <w:t xml:space="preserve">Ακούμε καθημερινά στελέχη της Νέας Δημοκρατίας, συνεπικουρούμενα και από ορισμένα </w:t>
      </w:r>
      <w:r>
        <w:t>μ</w:t>
      </w:r>
      <w:r>
        <w:t xml:space="preserve">έσα </w:t>
      </w:r>
      <w:r>
        <w:t>μ</w:t>
      </w:r>
      <w:r>
        <w:t xml:space="preserve">αζικής </w:t>
      </w:r>
      <w:r>
        <w:t>ε</w:t>
      </w:r>
      <w:r>
        <w:t>νημέρωσης, να λένε πως</w:t>
      </w:r>
      <w:r>
        <w:t xml:space="preserve"> έρχονται μέτρα και φόροι που θα πλήξουν τον πληθυσμό της χώρας. Ας δούμε, λοιπόν, ποια είναι αυτά μέτρα που έρχονται κι ας ξαναθυμηθούμε ποιοι τα επέβαλαν. </w:t>
      </w:r>
    </w:p>
    <w:p w14:paraId="76B145FF" w14:textId="77777777" w:rsidR="00CF0131" w:rsidRDefault="00DE3FB1">
      <w:pPr>
        <w:tabs>
          <w:tab w:val="left" w:pos="3189"/>
          <w:tab w:val="left" w:pos="3545"/>
          <w:tab w:val="center" w:pos="4513"/>
        </w:tabs>
        <w:spacing w:line="600" w:lineRule="auto"/>
        <w:ind w:firstLine="720"/>
        <w:jc w:val="both"/>
      </w:pPr>
      <w:r>
        <w:t xml:space="preserve">Εσείς δεν ήσασταν αυτοί που κάνατε τις περικοπές στους μισθούς και στις συντάξεις κατά 40%, ναι ή </w:t>
      </w:r>
      <w:r>
        <w:t>όχι; Εσείς δεν ήσασταν αυτοί που υπογράψατε τη ρήτρα μηδενικού ελλείματος στις επικουρικές, ναι ή όχι; Εσείς δεν καταργήσατε τον δέκατο τρίτο και δέκατο τέταρτο μισθό, ακόμη και στους συνταξιούχους αγρότες, ναι ή όχι; Εσείς δεν κάνατε την αύξηση της φορολο</w:t>
      </w:r>
      <w:r>
        <w:t xml:space="preserve">γίας; Εσείς δεν επιβάλατε τον ΕΝΦΙΑ, ναι ή όχι; Εσείς δεν ρημάξατε τα αποθεματικά των ασφαλιστικών ταμείων και των </w:t>
      </w:r>
      <w:r>
        <w:t>ο</w:t>
      </w:r>
      <w:r>
        <w:t xml:space="preserve">ργανισμών μέσω του </w:t>
      </w:r>
      <w:r>
        <w:rPr>
          <w:lang w:val="en-US"/>
        </w:rPr>
        <w:t>PSI</w:t>
      </w:r>
      <w:r>
        <w:t xml:space="preserve"> και των δομημένων ομολόγων; Βέβαια, αποκαταστήσατε μόνο τις τράπεζες μέσω της ανακεφαλαιοποίησης ενώ τους μικροομολογ</w:t>
      </w:r>
      <w:r>
        <w:t xml:space="preserve">ιούχους και τα ασφαλιστικά ταμεία όχι. </w:t>
      </w:r>
    </w:p>
    <w:p w14:paraId="76B14600" w14:textId="77777777" w:rsidR="00CF0131" w:rsidRDefault="00DE3FB1">
      <w:pPr>
        <w:spacing w:line="600" w:lineRule="auto"/>
        <w:jc w:val="both"/>
      </w:pPr>
      <w:r>
        <w:t>Εσείς δεν δημιουργήσατε συνθήκες εργασιακής ζούγκλας με την απορρύθμιση των εργασιακών σχέσεων; Εσείς δεν φροντίσατε να κλείσουν τριακόσιες χιλιάδες εμπορικά καταστήματα οδηγώντας στην ανεργία τουλάχιστον δύο εκατομμ</w:t>
      </w:r>
      <w:r>
        <w:t xml:space="preserve">ύρια εργαζόμενους; Εσείς δεν αυξήσατε το χρέος στο 180% του ΑΕΠ και την ύφεση στο 25%; Εσείς δεν αποδιοργανώσατε τη λειτουργία των νοσοκομείων. Όλα αυτά τα μέτρα που επικαλείστε όπου σταθείτε και όπου βρεθείτε, εσείς δεν τα επιβάλλατε; </w:t>
      </w:r>
    </w:p>
    <w:p w14:paraId="76B14601" w14:textId="77777777" w:rsidR="00CF0131" w:rsidRDefault="00DE3FB1">
      <w:pPr>
        <w:spacing w:line="600" w:lineRule="auto"/>
        <w:ind w:firstLine="720"/>
        <w:jc w:val="both"/>
      </w:pPr>
      <w:r>
        <w:t>Ευτυχώς</w:t>
      </w:r>
      <w:r>
        <w:t>,</w:t>
      </w:r>
      <w:r>
        <w:t xml:space="preserve"> ο ελληνικό</w:t>
      </w:r>
      <w:r>
        <w:t xml:space="preserve">ς λαός γνωρίζει πολύ καλά την πολιτική σας, τις επιπτώσεις της οποίας έχει υποστεί. Γι’ αυτό και δεν σας εμπιστεύθηκε τη διακυβέρνηση της χώρας στις πρόσφατες εκλογές. </w:t>
      </w:r>
    </w:p>
    <w:p w14:paraId="76B14602" w14:textId="77777777" w:rsidR="00CF0131" w:rsidRDefault="00DE3FB1">
      <w:pPr>
        <w:spacing w:line="600" w:lineRule="auto"/>
        <w:ind w:firstLine="720"/>
        <w:jc w:val="both"/>
      </w:pPr>
      <w:r>
        <w:t>Κυρίες και κύριοι συνάδελφοι, ο Αλέξης Τσίπρας, ο Πρωθυπουργός της χώρας, την προηγούμε</w:t>
      </w:r>
      <w:r>
        <w:t xml:space="preserve">νη εβδομάδα με τις προγραμματικές του δηλώσεις </w:t>
      </w:r>
      <w:r>
        <w:t>σκιαράφησε</w:t>
      </w:r>
      <w:r>
        <w:t xml:space="preserve"> με απόλυτη σαφήνεια τους άξονες και το στίγμα της πολιτικής που θα ακολουθήσει η Κυβέρνηση σε βάθος τετραετούς θητείας. </w:t>
      </w:r>
    </w:p>
    <w:p w14:paraId="76B14603" w14:textId="77777777" w:rsidR="00CF0131" w:rsidRDefault="00DE3FB1">
      <w:pPr>
        <w:spacing w:line="600" w:lineRule="auto"/>
        <w:ind w:firstLine="720"/>
        <w:jc w:val="both"/>
      </w:pPr>
      <w:r>
        <w:t>Είναι, λοιπόν, προφανές, πως σήμερα χρειάζεται να πάμε την Ελλάδα μπροστά. Αυ</w:t>
      </w:r>
      <w:r>
        <w:t>τό, όμως, για να επιτευχθεί, θα πρέπει να τελειώνουμε με όλες αυτές τις εκκρεμότητες, πολλές από τις οποίες προέρχονται από δεσμεύσεις προηγούμενων προγραμμάτων που δεν υλοποιήθηκαν –και αυτό δεν πρέπει να το ξεχνάμε- πόσο μάλλον όταν δεν υπάρχουν σήμερα ε</w:t>
      </w:r>
      <w:r>
        <w:t xml:space="preserve">ναλλακτικές λύσεις λόγω των πολιτικών των προηγούμενων χρόνων. </w:t>
      </w:r>
    </w:p>
    <w:p w14:paraId="76B14604" w14:textId="77777777" w:rsidR="00CF0131" w:rsidRDefault="00DE3FB1">
      <w:pPr>
        <w:spacing w:line="600" w:lineRule="auto"/>
        <w:ind w:firstLine="720"/>
        <w:jc w:val="both"/>
      </w:pPr>
      <w:r>
        <w:t>Παράλληλα με την ψήφιση και την εφαρμογή των συμφωνηθέντων, θα πρέπει να σχεδιάσουμε και να υλοποιήσουμε άμεσα αντίμετρα προκειμένου να αμβλυνθούν οι αρνητικές επιπτώσεις, όπως είναι το ασφαλι</w:t>
      </w:r>
      <w:r>
        <w:t xml:space="preserve">στικό, η φορολογία των αγροτών, των ελεύθερων επαγγελματιών και των μικρομεσαίων επιχειρήσεων. Θα πρέπει να τολμήσουμε δημοκρατικές τομές και παρεμβάσεις για την πάταξη της φοροδιαφυγής, της γραφειοκρατίας, της διαφθοράς και της διαπλοκής. </w:t>
      </w:r>
    </w:p>
    <w:p w14:paraId="76B14605" w14:textId="77777777" w:rsidR="00CF0131" w:rsidRDefault="00DE3FB1">
      <w:pPr>
        <w:spacing w:line="600" w:lineRule="auto"/>
        <w:ind w:firstLine="720"/>
        <w:jc w:val="both"/>
      </w:pPr>
      <w:r>
        <w:t>Πάνω απ’ όλα, ό</w:t>
      </w:r>
      <w:r>
        <w:t>μως, απαιτείται να προχωρήσουμε στην πραγματική μεταρρύθμιση του κράτους και στην επανεκκίνηση της οικονομίας με βάση την παραγωγική ανασυγκρότηση, την προστασία της εργασίας, την υποστήριξη των παραγωγικών και κοινωνικών δυνάμεων, χτίζοντας ένα καλύτερο μ</w:t>
      </w:r>
      <w:r>
        <w:t xml:space="preserve">έλλον κυρίως για τη νέα γενιά. </w:t>
      </w:r>
    </w:p>
    <w:p w14:paraId="76B14606" w14:textId="77777777" w:rsidR="00CF0131" w:rsidRDefault="00DE3FB1">
      <w:pPr>
        <w:spacing w:line="600" w:lineRule="auto"/>
        <w:ind w:firstLine="720"/>
        <w:jc w:val="both"/>
      </w:pPr>
      <w:r>
        <w:t>Οι αλλαγές αυτές απαιτούν ενεργή συμμετοχή της κοινωνίας, απαιτούν ισχυρή και αδέσμευτη κυβέρνηση, που να έχει το πολιτικό και ηθικό ανάστημα να αγωνιστεί και να συγκρουστεί με τα μεγάλα συμφέροντα, να μεταρρυθμίσει τις δομέ</w:t>
      </w:r>
      <w:r>
        <w:t>ς του κράτους, να στηρίξει την κοινωνία να επιβάλει τη δίκαιη κατανομή των βαρών και να επανεκκινήσει την οικονομία.</w:t>
      </w:r>
    </w:p>
    <w:p w14:paraId="76B14607" w14:textId="77777777" w:rsidR="00CF0131" w:rsidRDefault="00DE3FB1">
      <w:pPr>
        <w:spacing w:line="600" w:lineRule="auto"/>
        <w:ind w:firstLine="720"/>
        <w:jc w:val="both"/>
      </w:pPr>
      <w:r>
        <w:t xml:space="preserve">(Στο σημείο αυτό </w:t>
      </w:r>
      <w:r>
        <w:t>κ</w:t>
      </w:r>
      <w:r>
        <w:t>τυπάει το κουδούνι λήξης του χρόνου ομιλίας του κυρίου Βουλευτή)</w:t>
      </w:r>
    </w:p>
    <w:p w14:paraId="76B14608" w14:textId="77777777" w:rsidR="00CF0131" w:rsidRDefault="00DE3FB1">
      <w:pPr>
        <w:spacing w:line="600" w:lineRule="auto"/>
        <w:ind w:firstLine="720"/>
        <w:jc w:val="both"/>
      </w:pPr>
      <w:r>
        <w:t>Η σημερινή Κυβέρνηση έχει τη διάθεση αλλά και τη βούληση</w:t>
      </w:r>
      <w:r>
        <w:t xml:space="preserve"> να τα πράξει όλα αυτά. </w:t>
      </w:r>
    </w:p>
    <w:p w14:paraId="76B14609" w14:textId="77777777" w:rsidR="00CF0131" w:rsidRDefault="00DE3FB1">
      <w:pPr>
        <w:spacing w:line="600" w:lineRule="auto"/>
        <w:ind w:firstLine="720"/>
        <w:jc w:val="both"/>
      </w:pPr>
      <w:r>
        <w:t xml:space="preserve">Κυρίες και κύριοι συνάδελφοι, κλείνοντας, θέλω να πω, ότι θα πρέπει όλοι να συμβάλουμε, ο καθένας με τον τρόπο του, ώστε να ορθοποδήσει η χώρα μας και να τελειώνουμε με τον εφιάλτη της φτώχειας και της ανεργίας. </w:t>
      </w:r>
    </w:p>
    <w:p w14:paraId="76B1460A" w14:textId="77777777" w:rsidR="00CF0131" w:rsidRDefault="00DE3FB1">
      <w:pPr>
        <w:spacing w:line="600" w:lineRule="auto"/>
        <w:ind w:firstLine="720"/>
        <w:jc w:val="both"/>
      </w:pPr>
      <w:r>
        <w:t>Δεν πρέπει να ξεχν</w:t>
      </w:r>
      <w:r>
        <w:t xml:space="preserve">άμε πως το σήμερα μπορεί να ανήκει σε μας, αλλά το αύριο ανήκει στα παιδιά και τα εγγόνια μας, ανήκει στις επόμενες γενιές. Στην προσπάθεια αυτή για την ανόρθωση της χώρας θα πρέπει να μεγιστοποιήσουμε τα όποια πλεονεκτήματα της </w:t>
      </w:r>
      <w:r>
        <w:t>σ</w:t>
      </w:r>
      <w:r>
        <w:t>υμφωνίας αυτής και να ελαχ</w:t>
      </w:r>
      <w:r>
        <w:t>ιστοποιήσουμε τα αρνητικά της σημεία. Και αυτό μπορεί να επιτευχθεί, διότι ο σημερινός Πρωθυπουργός, με τη σκληρή διαπραγμάτευση που έκανε, δημιούργησε τις προϋποθέσεις εκείνες, όπως το ελάχιστο πρωτογενές πλεόνασμα, την έναρξη της συζήτησης απομείωσης του</w:t>
      </w:r>
      <w:r>
        <w:t xml:space="preserve"> χρέους και ενός σημαντικού πακέτου στήριξης.</w:t>
      </w:r>
    </w:p>
    <w:p w14:paraId="76B1460B" w14:textId="77777777" w:rsidR="00CF0131" w:rsidRDefault="00DE3FB1">
      <w:pPr>
        <w:spacing w:line="600" w:lineRule="auto"/>
        <w:ind w:firstLine="720"/>
        <w:jc w:val="both"/>
      </w:pPr>
      <w:r>
        <w:rPr>
          <w:b/>
        </w:rPr>
        <w:t xml:space="preserve">ΠΡΟΕΔΡΕΥΩΝ (Νικήτας Κακλαμάνης): </w:t>
      </w:r>
      <w:r>
        <w:t>Κύριε συνάδελφε, σας παρακαλώ να ολοκληρώσετε.</w:t>
      </w:r>
    </w:p>
    <w:p w14:paraId="76B1460C" w14:textId="77777777" w:rsidR="00CF0131" w:rsidRDefault="00DE3FB1">
      <w:pPr>
        <w:spacing w:line="600" w:lineRule="auto"/>
        <w:ind w:firstLine="720"/>
        <w:jc w:val="both"/>
      </w:pPr>
      <w:r>
        <w:rPr>
          <w:b/>
        </w:rPr>
        <w:t xml:space="preserve">ΘΕΟΔΩΡΟΣ ΠΑΡΑΣΤΑΤΙΔΗΣ: </w:t>
      </w:r>
      <w:r>
        <w:t xml:space="preserve">Τελειώνω, κύριε Πρόεδρε. </w:t>
      </w:r>
    </w:p>
    <w:p w14:paraId="76B1460D" w14:textId="77777777" w:rsidR="00CF0131" w:rsidRDefault="00DE3FB1">
      <w:pPr>
        <w:spacing w:line="600" w:lineRule="auto"/>
        <w:ind w:firstLine="720"/>
        <w:jc w:val="both"/>
      </w:pPr>
      <w:r>
        <w:t xml:space="preserve">Αυτά είναι, αν θέλετε, τα κλειδιά της προοπτικής για ανάκαμψη της οικονομίας και </w:t>
      </w:r>
      <w:r>
        <w:t>επιστροφή της χώρας στην κανονικότητα, κάτι που έλειπε από τις προηγούμενες συμφωνίες και τα μνημόνια που εφαρμόστηκαν.</w:t>
      </w:r>
    </w:p>
    <w:p w14:paraId="76B1460E" w14:textId="77777777" w:rsidR="00CF0131" w:rsidRDefault="00DE3FB1">
      <w:pPr>
        <w:spacing w:line="600" w:lineRule="auto"/>
        <w:ind w:firstLine="720"/>
        <w:jc w:val="both"/>
      </w:pPr>
      <w:r>
        <w:rPr>
          <w:b/>
        </w:rPr>
        <w:t xml:space="preserve">ΠΡΟΕΔΡΕΥΩΝ (Νικήτας Κακλαμάνης): </w:t>
      </w:r>
      <w:r>
        <w:t xml:space="preserve">Κύριε συνάδελφε, σας παρακαλώ, κλείστε. </w:t>
      </w:r>
    </w:p>
    <w:p w14:paraId="76B1460F" w14:textId="77777777" w:rsidR="00CF0131" w:rsidRDefault="00DE3FB1">
      <w:pPr>
        <w:spacing w:line="600" w:lineRule="auto"/>
        <w:ind w:firstLine="720"/>
        <w:jc w:val="both"/>
      </w:pPr>
      <w:r>
        <w:rPr>
          <w:b/>
        </w:rPr>
        <w:t xml:space="preserve">ΘΕΟΔΩΡΟΣ ΠΑΡΑΣΤΑΤΙΔΗΣ: </w:t>
      </w:r>
      <w:r>
        <w:t xml:space="preserve">Και αυτή, αν θέλετε, είναι η διαφορά. </w:t>
      </w:r>
    </w:p>
    <w:p w14:paraId="76B14610" w14:textId="77777777" w:rsidR="00CF0131" w:rsidRDefault="00DE3FB1">
      <w:pPr>
        <w:spacing w:line="600" w:lineRule="auto"/>
        <w:ind w:firstLine="720"/>
        <w:jc w:val="both"/>
      </w:pPr>
      <w:r>
        <w:t xml:space="preserve">Ευχαριστώ, κύριε Πρόεδρε, για την ανοχή σας. </w:t>
      </w:r>
    </w:p>
    <w:p w14:paraId="76B14611" w14:textId="77777777" w:rsidR="00CF0131" w:rsidRDefault="00DE3FB1">
      <w:pPr>
        <w:spacing w:line="600" w:lineRule="auto"/>
        <w:ind w:firstLine="720"/>
        <w:jc w:val="center"/>
      </w:pPr>
      <w:r>
        <w:t>(Χειροκροτήματα από την πτέρυγα του ΣΥΡΙΖΑ)</w:t>
      </w:r>
    </w:p>
    <w:p w14:paraId="76B14612" w14:textId="77777777" w:rsidR="00CF0131" w:rsidRDefault="00DE3FB1">
      <w:pPr>
        <w:spacing w:line="600" w:lineRule="auto"/>
        <w:ind w:firstLine="720"/>
        <w:jc w:val="both"/>
      </w:pPr>
      <w:r>
        <w:t xml:space="preserve"> </w:t>
      </w:r>
      <w:r>
        <w:rPr>
          <w:b/>
        </w:rPr>
        <w:t xml:space="preserve">ΠΡΟΕΔΡΕΥΩΝ (Νικήτας Κακλαμάνης): </w:t>
      </w:r>
      <w:r>
        <w:t>Κύριοι συνάδελφοι, δεν είναι θέμα ανοχής. Βρισκόμαστε στον αριθμό τριάντα ένα και έχουν γραφτεί εκατό συνάδελφοι. Εάν οι εβδομήντα π</w:t>
      </w:r>
      <w:r>
        <w:t>αίρνουν από ενάμισ</w:t>
      </w:r>
      <w:r>
        <w:t>ι</w:t>
      </w:r>
      <w:r>
        <w:t xml:space="preserve"> λεπτό, είναι εκατό λεπτά, δηλαδή μιάμιση ώρα. Εγώ δεν έχω κανένα πρόβλημα να καθίσω εδώ όσο θέλετε. Όμως, εάν θέλετε να υπάρχει αλληλοσεβασμός μεταξύ μας, σας παρακαλώ πολύ στα επτά λεπτά να έχει τελειώσει η ομιλία του όποιου αγορητή απ</w:t>
      </w:r>
      <w:r>
        <w:t>ό το οποιοδήποτε κόμμα, αλλιώς θα μείνουν συνάδελφοι χωρίς να μιλήσουν. Σας παρακαλώ πάρα πολύ.</w:t>
      </w:r>
    </w:p>
    <w:p w14:paraId="76B14613" w14:textId="77777777" w:rsidR="00CF0131" w:rsidRDefault="00DE3FB1">
      <w:pPr>
        <w:spacing w:line="600" w:lineRule="auto"/>
        <w:ind w:firstLine="720"/>
        <w:jc w:val="both"/>
      </w:pPr>
      <w:r>
        <w:t xml:space="preserve">Ο επόμενος συνάδελφος είναι ο κ. Δημήτριος Εμμανουηλίδης και ακολουθούν ο κ. Σεβαστάκης και ο κ. Βαγιωνάς. </w:t>
      </w:r>
    </w:p>
    <w:p w14:paraId="76B14614" w14:textId="77777777" w:rsidR="00CF0131" w:rsidRDefault="00DE3FB1">
      <w:pPr>
        <w:spacing w:line="600" w:lineRule="auto"/>
        <w:ind w:firstLine="720"/>
        <w:jc w:val="both"/>
      </w:pPr>
      <w:r>
        <w:t>Ορίστε, κύριε Εμμανουηλίδη, έχετε τον λόγο.</w:t>
      </w:r>
    </w:p>
    <w:p w14:paraId="76B14615" w14:textId="77777777" w:rsidR="00CF0131" w:rsidRDefault="00DE3FB1">
      <w:pPr>
        <w:spacing w:line="600" w:lineRule="auto"/>
        <w:ind w:firstLine="720"/>
        <w:jc w:val="both"/>
      </w:pPr>
      <w:r>
        <w:rPr>
          <w:b/>
        </w:rPr>
        <w:t xml:space="preserve">ΔΗΜΗΤΡΙΟΣ ΕΜΜΑΝΟΥΗΛΙΔΗΣ: </w:t>
      </w:r>
      <w:r>
        <w:t>Κυρίες και κύριοι Βουλευτές, ο Γιώργος Σεφέρης στο ποίημά του «Ένας γέροντας στην ακροποταμιά» θα μας πει: «Αν είναι ανθρώπινος ο πόνος, δεν είμαστε άνθρωποι μόνο για να πονάμε». Πολύ περισσότερο, συμπληρώνω, δεν είμαστε άνθρωποι γ</w:t>
      </w:r>
      <w:r>
        <w:t xml:space="preserve">ια να κάνουμε τους άλλους να πονούν. </w:t>
      </w:r>
    </w:p>
    <w:p w14:paraId="76B14616" w14:textId="77777777" w:rsidR="00CF0131" w:rsidRDefault="00DE3FB1">
      <w:pPr>
        <w:spacing w:line="600" w:lineRule="auto"/>
        <w:ind w:firstLine="720"/>
        <w:jc w:val="both"/>
      </w:pPr>
      <w:r>
        <w:t>Η Αριστερά, κυρίες και κύριοι Βουλευτές, δεν ήρθε σε αυτά τα έδρανα για να μοιράσει πόνο και δυστυχία σε έναν προδομένο λαό. Ήρθε για να επουλώσει τις πληγές που άνοιξε στο σώμα του η σαραντάχρονη καταστροφική για το</w:t>
      </w:r>
      <w:r>
        <w:t>ν</w:t>
      </w:r>
      <w:r>
        <w:t xml:space="preserve"> λαό και τη χώρα πολιτική της Νέας Δημοκρατίας και του ΠΑΣΟΚ.</w:t>
      </w:r>
    </w:p>
    <w:p w14:paraId="76B14617" w14:textId="77777777" w:rsidR="00CF0131" w:rsidRDefault="00DE3FB1">
      <w:pPr>
        <w:spacing w:line="600" w:lineRule="auto"/>
        <w:ind w:firstLine="720"/>
        <w:jc w:val="both"/>
      </w:pPr>
      <w:r>
        <w:t xml:space="preserve">Με ανερμάτιστες πολιτικές τα δύο κόμματα αντιλαμβάνονταν την εξουσία ως πεδίο λαφυραγώγησης, με αποτέλεσμα να οδηγούν την κοινωνία και τη χώρα στου κακού τη σκάλα. Όλα τα μεταπολιτευτικά χρόνια </w:t>
      </w:r>
      <w:r>
        <w:t>με έλλειμμα πολιτικής σοβαρότητας, με αυτοσκοπό την πολιτική τους επιβίωση παγίδευσαν το</w:t>
      </w:r>
      <w:r>
        <w:t>ν</w:t>
      </w:r>
      <w:r>
        <w:t xml:space="preserve"> λαό μας σε μια εικονική πραγματικότητα επίπλαστης ευμάρειας, υποθηκεύοντας το μέλλον του και το μέλλον των παιδιών του. </w:t>
      </w:r>
    </w:p>
    <w:p w14:paraId="76B14618" w14:textId="77777777" w:rsidR="00CF0131" w:rsidRDefault="00DE3FB1">
      <w:pPr>
        <w:spacing w:line="600" w:lineRule="auto"/>
        <w:ind w:firstLine="720"/>
        <w:jc w:val="both"/>
      </w:pPr>
      <w:r>
        <w:t>Και ήρθε το 2009, χρονιά που ξύπνησε ο λαός μ</w:t>
      </w:r>
      <w:r>
        <w:t>ας από το απατηλό όνειρο για να βρεθεί αντιμέτωπος με έναν κοινωνικό εφιάλτη, τον εφιάλτη του υπέρογκου δημόσιου χρέους και της εθνικής χρεοκοπίας. Η εθνική χρεοκοπία, κυρίες και κύριοι Βουλευτές, δεν προέκυψε ως ένα στιγμιαίο καταστροφικό φαινόμενο της φύ</w:t>
      </w:r>
      <w:r>
        <w:t>σης, όπως ο σεισμός. Ήταν αποτέλεσμα μιας εγκληματικής σε βάρος του τόπου σαραντάχρονης πολιτικής, όπου κυριαρχούσε η διαπλοκή και η διαφθορά. Έτσι εκόντες οι τότε κυβερνώντες, άκοντες οι συνέλληνες, οδηγήθηκαν στη μνημονιακή δίνη. Οι δύο κυρίως ένοχοι του</w:t>
      </w:r>
      <w:r>
        <w:t xml:space="preserve"> πολιτικού συστήματος, κάτω από το βάρος των δημόσιων αμαρτημάτων τους, δέχονταν αναντίρρητα τις επιταγές των δανειστών στη λογική του ουδείς αναμάρτητος και του «ναι σε όλα», ρίχνοντας το</w:t>
      </w:r>
      <w:r>
        <w:t>ν</w:t>
      </w:r>
      <w:r>
        <w:t xml:space="preserve"> λαό μας σε έναν σύγχρονο κοινωνικό Καιάδα. </w:t>
      </w:r>
    </w:p>
    <w:p w14:paraId="76B14619" w14:textId="77777777" w:rsidR="00CF0131" w:rsidRDefault="00DE3FB1">
      <w:pPr>
        <w:spacing w:line="600" w:lineRule="auto"/>
        <w:ind w:firstLine="720"/>
        <w:jc w:val="both"/>
      </w:pPr>
      <w:r>
        <w:t>Ο λαός μας ζώντας καθη</w:t>
      </w:r>
      <w:r>
        <w:t>μερινά τον κοινωνικό εφιάλτη, πεπεισμένος ότι δεν υπάρχει σταματημός στον κοινωνικό κατήφορο, στις εκλογές του Γενάρη του ’15 απόθεσε τις ελπίδες του στο</w:t>
      </w:r>
      <w:r>
        <w:t>ν</w:t>
      </w:r>
      <w:r>
        <w:t xml:space="preserve"> ΣΥΡΙΖΑ, αναθέτοντάς του την ευθύνη της διαχείρισης της συλλογικής του τύχης. Το συλλειτουργούν ευρωπα</w:t>
      </w:r>
      <w:r>
        <w:t>ϊκό και ντόπιο νεοφιλελεύθερο κατεστημένο στήνει από την πρώτη στιγμή την παγίδα της σύντομης αριστερής παρένθεσης. Ο λαός ακυρώνει αυτό το σχέδιο και επαναβεβαιώνει τη στήριξή του με την εκλογή του ΣΥΡΙΖΑ και των ΑΝΕΛ κατά τις εκλογές της 20</w:t>
      </w:r>
      <w:r>
        <w:rPr>
          <w:vertAlign w:val="superscript"/>
        </w:rPr>
        <w:t>ης</w:t>
      </w:r>
      <w:r>
        <w:t xml:space="preserve"> του Σεπτέμβ</w:t>
      </w:r>
      <w:r>
        <w:t xml:space="preserve">ρη. </w:t>
      </w:r>
    </w:p>
    <w:p w14:paraId="76B1461A" w14:textId="77777777" w:rsidR="00CF0131" w:rsidRDefault="00DE3FB1">
      <w:pPr>
        <w:spacing w:line="600" w:lineRule="auto"/>
        <w:ind w:firstLine="720"/>
        <w:jc w:val="both"/>
      </w:pPr>
      <w:r>
        <w:t>Κυρίες και κύριοι Βουλευτές, αν κατά το</w:t>
      </w:r>
      <w:r>
        <w:t>ν</w:t>
      </w:r>
      <w:r>
        <w:t xml:space="preserve"> Διονύσιο Σολωμό εθνικό είναι ό,τι είναι αληθινό, θα πρέπει ετούτες τις κρίσιμες για τον τόπο μας στιγμές να μιλήσουμε αληθινά. Βρισκόμαστε ίσως στην πιο κρίσιμη μεταπολιτευτική στιγμή. Η ψήφιση των μνημονιακών </w:t>
      </w:r>
      <w:r>
        <w:t>δεσμεύσεων απ’ όλα σχεδόν τα πολιτικά κόμματα αποτελεί πραγματικότητα. Οι όροι του μνημονίου είναι εν πολλοίς κοινωνικά αδυσώπητοι. Η τιμωρητική συμπεριφορά του ευρωπαϊκού διευθυντηρίου σε βάρος ενός υπερήφανου λαού αποτυπώνεται ανάγλυφα μέσα στο πλαίσιο α</w:t>
      </w:r>
      <w:r>
        <w:t xml:space="preserve">υτής της συμφωνίας. </w:t>
      </w:r>
    </w:p>
    <w:p w14:paraId="76B1461B" w14:textId="77777777" w:rsidR="00CF0131" w:rsidRDefault="00DE3FB1">
      <w:pPr>
        <w:spacing w:line="600" w:lineRule="auto"/>
        <w:ind w:firstLine="720"/>
        <w:jc w:val="both"/>
      </w:pPr>
      <w:r>
        <w:t>Ο ΣΥΡΙΖΑ έχοντας επίγνωση της κοινωνικής και ιστορικής ευθύνης, εκείνη τη δραματική ολονυχτία της 12</w:t>
      </w:r>
      <w:r>
        <w:rPr>
          <w:vertAlign w:val="superscript"/>
        </w:rPr>
        <w:t>ης</w:t>
      </w:r>
      <w:r>
        <w:t xml:space="preserve"> προς τη 13</w:t>
      </w:r>
      <w:r>
        <w:rPr>
          <w:vertAlign w:val="superscript"/>
        </w:rPr>
        <w:t>η</w:t>
      </w:r>
      <w:r>
        <w:t xml:space="preserve"> Ιουλίου, μπροστά στο δίλημμα μιας ασύντακτης εξόδου, στην οποία τον εξωθούσαν ο Σόιμπλε με την παρέα</w:t>
      </w:r>
      <w:r>
        <w:t xml:space="preserve"> του</w:t>
      </w:r>
      <w:r>
        <w:t>, μιας εξόδου πο</w:t>
      </w:r>
      <w:r>
        <w:t xml:space="preserve">υ με βεβαιότητα θα άνοιγε τον κύκλο μιας εθνικής τραγωδίας από τη μια και από την άλλη ενός σκληρότατου κοινωνικού συμβολαίου, επέλεξε την ανάληψη της κοινωνικής ευθύνης. Επωμίστηκε το δύσκολο έργο της διασφάλισης από τη μια της κοινωνικής συνοχής και από </w:t>
      </w:r>
      <w:r>
        <w:t>την άλλη την ανασυγκρότηση της οικονομίας που οδηγεί στην ανάπτυξη της χώρας. Κι ερχόμαστε στο σήμερα, που καλούμαστε να ψηφίσουμε δεκαπέντε προαπαιτούμενα της υλοποίησης της συμφωνίας της 14</w:t>
      </w:r>
      <w:r>
        <w:rPr>
          <w:vertAlign w:val="superscript"/>
        </w:rPr>
        <w:t>ης</w:t>
      </w:r>
      <w:r>
        <w:t xml:space="preserve"> Αυγούστου. </w:t>
      </w:r>
    </w:p>
    <w:p w14:paraId="76B1461C" w14:textId="77777777" w:rsidR="00CF0131" w:rsidRDefault="00DE3FB1">
      <w:pPr>
        <w:spacing w:line="600" w:lineRule="auto"/>
        <w:ind w:firstLine="720"/>
        <w:jc w:val="both"/>
      </w:pPr>
      <w:r>
        <w:t>Κυρίες και κύριοι Βουλευτές, γνωρίζουμε το κοινωνι</w:t>
      </w:r>
      <w:r>
        <w:t>κό φορτίο που έχουμε επωμιστεί. Έχουμε ωστόσο την πεποίθηση πως μόνο η Κυβέρνησή μας έχει τα απαιτούμενα πολιτικά και κοινωνικά εχέγγυα, ώστε με τα παράλληλα μέτρα που είναι αποφασισμένη να πάρει να διασφαλίσει την κοινωνική συνοχή, την απαραίτητη προϋπόθε</w:t>
      </w:r>
      <w:r>
        <w:t xml:space="preserve">ση για την έξοδο της χώρας από το τέλμα της ύφεσης. </w:t>
      </w:r>
    </w:p>
    <w:p w14:paraId="76B1461D" w14:textId="77777777" w:rsidR="00CF0131" w:rsidRDefault="00DE3FB1">
      <w:pPr>
        <w:spacing w:line="600" w:lineRule="auto"/>
        <w:ind w:firstLine="720"/>
        <w:jc w:val="both"/>
        <w:rPr>
          <w:szCs w:val="28"/>
        </w:rPr>
      </w:pPr>
      <w:r>
        <w:rPr>
          <w:szCs w:val="28"/>
        </w:rPr>
        <w:t>Όσον αφορά τη Νέα Δημοκρατία και το ΠΑΣΟΚ, τους αφήνουμε να περιπλανηθούν στον λαβύρινθο των πολιτικών τους αδιεξόδων. Τους αφήνουμε στην κρίση του λαού μας, που αντιλαμβάνεται το πολιτικό αδιέξοδο στο ο</w:t>
      </w:r>
      <w:r>
        <w:rPr>
          <w:szCs w:val="28"/>
        </w:rPr>
        <w:t xml:space="preserve">ποίο έχουν περιέλθει με το να ψηφίζουν από τη μια τη </w:t>
      </w:r>
      <w:r>
        <w:rPr>
          <w:szCs w:val="28"/>
        </w:rPr>
        <w:t>σ</w:t>
      </w:r>
      <w:r>
        <w:rPr>
          <w:szCs w:val="28"/>
        </w:rPr>
        <w:t>υμφωνία στο σύνολό της και από την άλλη να καταψηφίζουν τα συνοδευτικά του μνημονίου μέτρα, δείγμα του πολιτικού αυτοεγκλωβισμού στον οποίο έχουν περιέλθει.</w:t>
      </w:r>
    </w:p>
    <w:p w14:paraId="76B1461E" w14:textId="77777777" w:rsidR="00CF0131" w:rsidRDefault="00DE3FB1">
      <w:pPr>
        <w:spacing w:line="600" w:lineRule="auto"/>
        <w:ind w:firstLine="720"/>
        <w:jc w:val="both"/>
        <w:rPr>
          <w:szCs w:val="28"/>
        </w:rPr>
      </w:pPr>
      <w:r>
        <w:rPr>
          <w:szCs w:val="28"/>
        </w:rPr>
        <w:t>Η Κυβέρνηση έχει τη γνώση και κυρίως τη θέλησ</w:t>
      </w:r>
      <w:r>
        <w:rPr>
          <w:szCs w:val="28"/>
        </w:rPr>
        <w:t>η να οδηγήσει την κοινωνία στο ξέφωτο της εθνικής προκοπής. Έχει επίγνωση πως το εγχείρημα είναι εξαιρετικά δύσκολο. Είναι, ωστόσο, η μοίρα της Αριστεράς, κυρίες και κύριοι Βουλευτές, να καλείται για τα δύσκολα. Η Αριστερά και σ</w:t>
      </w:r>
      <w:r>
        <w:rPr>
          <w:szCs w:val="28"/>
        </w:rPr>
        <w:t>ε</w:t>
      </w:r>
      <w:r>
        <w:rPr>
          <w:szCs w:val="28"/>
        </w:rPr>
        <w:t xml:space="preserve"> αυτήν την κρίσιμη στιγμή θ</w:t>
      </w:r>
      <w:r>
        <w:rPr>
          <w:szCs w:val="28"/>
        </w:rPr>
        <w:t>α τα καταφέρει.</w:t>
      </w:r>
    </w:p>
    <w:p w14:paraId="76B1461F" w14:textId="77777777" w:rsidR="00CF0131" w:rsidRDefault="00DE3FB1">
      <w:pPr>
        <w:spacing w:line="600" w:lineRule="auto"/>
        <w:ind w:firstLine="720"/>
        <w:jc w:val="both"/>
        <w:rPr>
          <w:szCs w:val="28"/>
        </w:rPr>
      </w:pPr>
      <w:r>
        <w:rPr>
          <w:szCs w:val="28"/>
        </w:rPr>
        <w:t>Ευχαριστώ.</w:t>
      </w:r>
    </w:p>
    <w:p w14:paraId="76B14620" w14:textId="77777777" w:rsidR="00CF0131" w:rsidRDefault="00DE3FB1">
      <w:pPr>
        <w:spacing w:line="600" w:lineRule="auto"/>
        <w:ind w:firstLine="720"/>
        <w:jc w:val="center"/>
        <w:rPr>
          <w:szCs w:val="28"/>
        </w:rPr>
      </w:pPr>
      <w:r>
        <w:rPr>
          <w:szCs w:val="28"/>
        </w:rPr>
        <w:t>(Χειροκροτήματα από την πτέρυγα του ΣΥΡΙΖΑ)</w:t>
      </w:r>
    </w:p>
    <w:p w14:paraId="76B14621" w14:textId="77777777" w:rsidR="00CF0131" w:rsidRDefault="00DE3FB1">
      <w:pPr>
        <w:spacing w:line="600" w:lineRule="auto"/>
        <w:ind w:firstLine="720"/>
        <w:jc w:val="both"/>
        <w:rPr>
          <w:szCs w:val="28"/>
        </w:rPr>
      </w:pPr>
      <w:r>
        <w:rPr>
          <w:b/>
          <w:szCs w:val="28"/>
        </w:rPr>
        <w:t xml:space="preserve">ΠΡΟΕΔΡΕΥΩΝ (Νικήτας Κακλαμάνης): </w:t>
      </w:r>
      <w:r>
        <w:rPr>
          <w:szCs w:val="28"/>
        </w:rPr>
        <w:t>Ο κ. Δημήτριος Σεβαστάκης έχει τον λόγο.</w:t>
      </w:r>
    </w:p>
    <w:p w14:paraId="76B14622" w14:textId="77777777" w:rsidR="00CF0131" w:rsidRDefault="00DE3FB1">
      <w:pPr>
        <w:spacing w:line="600" w:lineRule="auto"/>
        <w:ind w:firstLine="720"/>
        <w:jc w:val="both"/>
        <w:rPr>
          <w:szCs w:val="28"/>
        </w:rPr>
      </w:pPr>
      <w:r>
        <w:rPr>
          <w:b/>
          <w:szCs w:val="28"/>
        </w:rPr>
        <w:t xml:space="preserve">ΔΗΜΗΤΡΙΟΣ ΣΕΒΑΣΤΑΚΗΣ: </w:t>
      </w:r>
      <w:r>
        <w:rPr>
          <w:szCs w:val="28"/>
        </w:rPr>
        <w:t>Αυτό το τριήμερο που συζητάμε χαρακτηρίζεται από μία μεγάλη πολιτική αμηχανία. Όσο ο ΣΥΡΙ</w:t>
      </w:r>
      <w:r>
        <w:rPr>
          <w:szCs w:val="28"/>
        </w:rPr>
        <w:t xml:space="preserve">ΖΑ προσπαθεί να αφομοιώσει –και νομίζω ότι σε έναν βαθμό το κάνει, συγκροτώντας και συνθέτοντας ή επιδεικνύοντας ένα αρκετά ισχυρό πολιτικό σφρίγος- τα νέα ρεύματα σκέψης που εκκινούν από τη σοσιαλδημοκρατία, τις σοσιαλιστικές και σοσιαλγενείς τάσεις, την </w:t>
      </w:r>
      <w:r>
        <w:rPr>
          <w:szCs w:val="28"/>
        </w:rPr>
        <w:t xml:space="preserve">οικολογία και έναν αριστερό ευρωπαϊσμό, τόσο δημιουργεί μία αμηχανία στις υπόλοιπες πολιτικές δυνάμεις που εξηγείται και από το γεγονός ότι βρίσκονται σε μετάβαση. </w:t>
      </w:r>
    </w:p>
    <w:p w14:paraId="76B14623" w14:textId="77777777" w:rsidR="00CF0131" w:rsidRDefault="00DE3FB1">
      <w:pPr>
        <w:spacing w:line="600" w:lineRule="auto"/>
        <w:ind w:firstLine="720"/>
        <w:jc w:val="both"/>
        <w:rPr>
          <w:szCs w:val="28"/>
        </w:rPr>
      </w:pPr>
      <w:r>
        <w:rPr>
          <w:szCs w:val="28"/>
        </w:rPr>
        <w:t>Έτσι, δεν μπορούν να εισφέρουν κριτικά, με ουσιώδεις παρατηρήσεις ή δεν το κάνουν με τη δύν</w:t>
      </w:r>
      <w:r>
        <w:rPr>
          <w:szCs w:val="28"/>
        </w:rPr>
        <w:t>αμη και την ένταση που πρέπει στο υπό συζήτηση νομοσχέδιο. Πάρα πολύ μεγάλο μέρος του λόγου και της επιχειρηματολογίας εξαντλείται στο «τι λέγατε», «τι κάνατε» ή «τι αναγκαστήκατε να κάνετε».</w:t>
      </w:r>
    </w:p>
    <w:p w14:paraId="76B14624" w14:textId="77777777" w:rsidR="00CF0131" w:rsidRDefault="00DE3FB1">
      <w:pPr>
        <w:spacing w:line="600" w:lineRule="auto"/>
        <w:ind w:firstLine="720"/>
        <w:jc w:val="both"/>
        <w:rPr>
          <w:szCs w:val="28"/>
        </w:rPr>
      </w:pPr>
      <w:r>
        <w:rPr>
          <w:szCs w:val="28"/>
        </w:rPr>
        <w:t>Ευχαριστώ πολύ! Το ερώτημα είναι στο επόμενο βήμα. Το ερώτημα τί</w:t>
      </w:r>
      <w:r>
        <w:rPr>
          <w:szCs w:val="28"/>
        </w:rPr>
        <w:t>θεται στην επόμενη στιγμή: Τι πρέπει να γίνει υπό τις συνθήκες που ζούμε; Τι μπορεί να γίνει υπό τις ταμειακές και πολιτικές συνθήκες κάτω από τις οποίες ζούμε; Εκεί πρέπει να υπάρξει εισφορά και εκεί να τεκμηριωθεί η κριτική.</w:t>
      </w:r>
    </w:p>
    <w:p w14:paraId="76B14625" w14:textId="77777777" w:rsidR="00CF0131" w:rsidRDefault="00DE3FB1">
      <w:pPr>
        <w:spacing w:line="600" w:lineRule="auto"/>
        <w:ind w:firstLine="720"/>
        <w:jc w:val="both"/>
        <w:rPr>
          <w:szCs w:val="28"/>
        </w:rPr>
      </w:pPr>
      <w:r>
        <w:rPr>
          <w:szCs w:val="28"/>
        </w:rPr>
        <w:t>Δείγμα αυτής της αμηχανίας εί</w:t>
      </w:r>
      <w:r>
        <w:rPr>
          <w:szCs w:val="28"/>
        </w:rPr>
        <w:t>ναι και το ότι πάρα πολλοί ενδιαφέροντες τελεστές και ιδεολογικοί φορείς της συμμόρφωσης, της μνημονιακής αντίληψης, της στρατηγικής ενσωμάτωσης στην Ευρωπαϊκή Ένωση με τους όρους των προγενέστερων κυβερνήσεων, αναπολούν μία μεταφυσική και αφηρημένη Αριστε</w:t>
      </w:r>
      <w:r>
        <w:rPr>
          <w:szCs w:val="28"/>
        </w:rPr>
        <w:t xml:space="preserve">ρά. Ξαφνικά, πάρα πολλοί αναπόλησαν την Αριστερά του ΣΥΡΙΖΑ που έφυγε. </w:t>
      </w:r>
    </w:p>
    <w:p w14:paraId="76B14626" w14:textId="77777777" w:rsidR="00CF0131" w:rsidRDefault="00DE3FB1">
      <w:pPr>
        <w:spacing w:line="600" w:lineRule="auto"/>
        <w:ind w:firstLine="720"/>
        <w:jc w:val="both"/>
        <w:rPr>
          <w:szCs w:val="28"/>
        </w:rPr>
      </w:pPr>
      <w:r>
        <w:rPr>
          <w:szCs w:val="28"/>
        </w:rPr>
        <w:t>Νομίζω ότι όλα αυτά τα δείγματα μίας ευρύτερης πολιτικής αμηχανίας συγκροτούν αυτό που έχουμε σαν κεντρικό μας πρόβλημα, δηλαδή το ότι δεν μπορούμε να δώσουμε εύκολες απαντήσεις και πρ</w:t>
      </w:r>
      <w:r>
        <w:rPr>
          <w:szCs w:val="28"/>
        </w:rPr>
        <w:t>έπει να δουλέψουμε για να δώσουμε εύκολες απαντήσεις.</w:t>
      </w:r>
    </w:p>
    <w:p w14:paraId="76B14627" w14:textId="77777777" w:rsidR="00CF0131" w:rsidRDefault="00DE3FB1">
      <w:pPr>
        <w:spacing w:line="600" w:lineRule="auto"/>
        <w:ind w:firstLine="720"/>
        <w:jc w:val="both"/>
        <w:rPr>
          <w:szCs w:val="28"/>
        </w:rPr>
      </w:pPr>
      <w:r>
        <w:rPr>
          <w:szCs w:val="28"/>
        </w:rPr>
        <w:t>Το νομοσχέδιο έχει προβλήματα και τα βλέπουμε. Κατ’ αρχ</w:t>
      </w:r>
      <w:r>
        <w:rPr>
          <w:szCs w:val="28"/>
        </w:rPr>
        <w:t>άς</w:t>
      </w:r>
      <w:r>
        <w:rPr>
          <w:szCs w:val="28"/>
        </w:rPr>
        <w:t>, θα έλεγα ότι δεν έχει έναν ιδεολογικό κορμό, μία συνοχή, ακόμα και μια εργαλειακή συνοχή. Νομίζω ότι αιχμαλωτίζεται από τα φαντάσματα προγενέστ</w:t>
      </w:r>
      <w:r>
        <w:rPr>
          <w:szCs w:val="28"/>
        </w:rPr>
        <w:t xml:space="preserve">ερων ρυθμίσεων. Ένα μέρος του νομοσχεδίου κουβαλά τα φαντάσματα προγενέστερων νομοθετικών κατασκευών. Αυτό του δημιουργεί μία εσωτερική αδυναμία. </w:t>
      </w:r>
    </w:p>
    <w:p w14:paraId="76B14628" w14:textId="77777777" w:rsidR="00CF0131" w:rsidRDefault="00DE3FB1">
      <w:pPr>
        <w:spacing w:line="600" w:lineRule="auto"/>
        <w:ind w:firstLine="720"/>
        <w:jc w:val="both"/>
        <w:rPr>
          <w:szCs w:val="28"/>
        </w:rPr>
      </w:pPr>
      <w:r>
        <w:rPr>
          <w:szCs w:val="28"/>
        </w:rPr>
        <w:t>Πολλοί συνάδελφοι από όλες τις πλευρές της Βουλής έχουν εντοπίσει προβλήματα του νομοσχεδίου που θα μπορούσαν</w:t>
      </w:r>
      <w:r>
        <w:rPr>
          <w:szCs w:val="28"/>
        </w:rPr>
        <w:t xml:space="preserve"> να βελτιωθούν και που ο Υπουργός και η Κυβέρνηση έχουν δεσμευτεί ότι θα τα δουν. Για παράδειγμα, υπάρχει διαφορά στη φορολόγηση με ΕΝΦΙΑ μίας ατομικής επιχείρησης σε σχέση με την Α.Ε. ή την Ε.Π.Ε.</w:t>
      </w:r>
      <w:r>
        <w:rPr>
          <w:szCs w:val="28"/>
        </w:rPr>
        <w:t>.</w:t>
      </w:r>
      <w:r>
        <w:rPr>
          <w:szCs w:val="28"/>
        </w:rPr>
        <w:t xml:space="preserve"> Υπάρχει μία ανισότητα. Θα το δουν, είπαν. </w:t>
      </w:r>
      <w:r>
        <w:t>Υπάρχουν και άλ</w:t>
      </w:r>
      <w:r>
        <w:t>λοι εντοπισμοί.</w:t>
      </w:r>
    </w:p>
    <w:p w14:paraId="76B14629" w14:textId="77777777" w:rsidR="00CF0131" w:rsidRDefault="00DE3FB1">
      <w:pPr>
        <w:spacing w:line="600" w:lineRule="auto"/>
        <w:ind w:firstLine="720"/>
        <w:jc w:val="both"/>
      </w:pPr>
      <w:r>
        <w:t xml:space="preserve">Έχει θετικά στοιχεία, όπως η προσπάθεια ελέγχου των εξόδων ή της ενοποίησης σε ένα ενιαίο οικονομικό σώμα όλων των πόρων, ένα θησαυροφυλάκιο, όπως το λέει νομίζω. </w:t>
      </w:r>
    </w:p>
    <w:p w14:paraId="76B1462A" w14:textId="77777777" w:rsidR="00CF0131" w:rsidRDefault="00DE3FB1">
      <w:pPr>
        <w:spacing w:line="600" w:lineRule="auto"/>
        <w:ind w:firstLine="720"/>
        <w:jc w:val="both"/>
      </w:pPr>
      <w:r>
        <w:t>Αυτά είναι θετικά οργανωσιακά, δεν απαντούν στο στρατηγικό πρόβλημα της χώρα</w:t>
      </w:r>
      <w:r>
        <w:t>ς, αλλά δεν νομίζω ότι υπάρχει κανείς έτοιμος αδούλευτα και αστόχαστα να απαντήσει στο στρατηγικό ερώτημα της χώρας, που είναι ποιο; Είναι ότι η χώρα δεν παράγει, ότι η χώρα δεν έχει τα πολιτικά εργαλεία να συστήσει μια νέα παραγωγική ταυτότητα, να συστήσε</w:t>
      </w:r>
      <w:r>
        <w:t>ι και να συγκροτήσει την παραγωγική της χειραφέτηση και επομένως να φτιαχτούν φυσικές χρηματοδοτήσεις από τους εργαζόμενους, από τους ανθρώπους που είναι μέσα στην πράξη, είναι μέσα στη ζωή και όχι στο περιθώριο ενός επιδόματος. Η κουλτούρα επιδόματος, δυσ</w:t>
      </w:r>
      <w:r>
        <w:t>τυχώς, διατρέχει και την πολιτική κριτική πάνω στα επιδόματα. Η εθνική κουλτούρα επιδόματος διατρέχει και την κριτική μας φοβάμαι.</w:t>
      </w:r>
    </w:p>
    <w:p w14:paraId="76B1462B" w14:textId="77777777" w:rsidR="00CF0131" w:rsidRDefault="00DE3FB1">
      <w:pPr>
        <w:spacing w:line="600" w:lineRule="auto"/>
        <w:ind w:firstLine="720"/>
        <w:jc w:val="both"/>
      </w:pPr>
      <w:r>
        <w:t>Παραδείγματος χάρ</w:t>
      </w:r>
      <w:r>
        <w:t>ιν</w:t>
      </w:r>
      <w:r>
        <w:t xml:space="preserve"> η εμμονή της Κυβέρνησης για την προστασία της πρώτης κατοικίας, γίνεται μια κριτική για το ότι τα κόκκινα</w:t>
      </w:r>
      <w:r>
        <w:t xml:space="preserve"> δάνεια ουσιαστικά δημιουργούν μια ρευστοποίηση της ιδιοκτησίας μέσα από την πώλησή τους από τις τράπεζες σε </w:t>
      </w:r>
      <w:r>
        <w:rPr>
          <w:lang w:val="en-US"/>
        </w:rPr>
        <w:t>funds</w:t>
      </w:r>
      <w:r>
        <w:t xml:space="preserve"> εξωτερικού. Βεβαίως. Είναι μια</w:t>
      </w:r>
      <w:r>
        <w:t>,</w:t>
      </w:r>
      <w:r>
        <w:t xml:space="preserve"> </w:t>
      </w:r>
      <w:r>
        <w:t>όμως,</w:t>
      </w:r>
      <w:r>
        <w:t xml:space="preserve"> πολιτική πολυετής που έχει συγκροτηθεί πάνω σε αυτό, όταν επείσθη ο κόσμος να τρέξει στη μαζική και αστ</w:t>
      </w:r>
      <w:r>
        <w:t>όχαστη δανειοληψία, όταν επείσθη ο κόσμος ότι πρέπει να απεξαρτηθεί η δανειοληψία του από την οικονομική του δυνατότητα, από το τι φέρνει στο σπίτι -δανείζομαι ανεξάρτητα από τους πόρους που έχω- και αυτό έσκασε. Τα κόκκινα δάνεια λοιπόν, η αδυναμία η παρα</w:t>
      </w:r>
      <w:r>
        <w:t xml:space="preserve">γωγική να τροφοδοτήσεις το χρέος σου, είναι ένα πρόβλημα και κάνουμε αμυντική πολιτική, όχι πρώτη κατοικία. </w:t>
      </w:r>
    </w:p>
    <w:p w14:paraId="76B1462C" w14:textId="77777777" w:rsidR="00CF0131" w:rsidRDefault="00DE3FB1">
      <w:pPr>
        <w:spacing w:line="600" w:lineRule="auto"/>
        <w:ind w:firstLine="720"/>
        <w:jc w:val="both"/>
      </w:pPr>
      <w:r>
        <w:t>Συνολικά το νομοσχέδιο πάσχει από έναν αμυντισμό. Είναι σωστός. Έχουμε σαν πρόβλημα να σταθεροποιήσουμε το σύστημα. Δεν είναι αυτή</w:t>
      </w:r>
      <w:r>
        <w:t>ν</w:t>
      </w:r>
      <w:r>
        <w:t xml:space="preserve"> τη στιγμή ώριμο</w:t>
      </w:r>
      <w:r>
        <w:t>, ισχυρό να συνθέσεις μια λύση για το σύστημα. Πιστεύω ότι σε λίγο χρόνο, όταν οι υπόλοιπες πολιτικές δυνάμεις βρουν την εσωτερική τους σταθεροποίηση, χάσουν την ανασφάλεια που έχουν από την εκλογική ήττα ή τις πολλαπλές εκλογικές ήττες, θα μπορούν να εισφ</w:t>
      </w:r>
      <w:r>
        <w:t xml:space="preserve">έρουν. Και αυτή η τόλμη και η διαθεσιμότητα του ΣΥΡΙΖΑ νομίζω είναι δεδομένη να πάρει το ρεύμα σκέψης, την ιδέα που εισφέρει ο άλλος, ανεξαρτήτως του αν έχει πολιτικές διαφωνίες με τον άλλον. </w:t>
      </w:r>
    </w:p>
    <w:p w14:paraId="76B1462D" w14:textId="77777777" w:rsidR="00CF0131" w:rsidRDefault="00DE3FB1">
      <w:pPr>
        <w:spacing w:line="600" w:lineRule="auto"/>
        <w:ind w:firstLine="720"/>
        <w:jc w:val="both"/>
      </w:pPr>
      <w:r>
        <w:t>Αυτή η πολιτική ευρυχωρία του ΣΥΡΙΖΑ, η οποία είναι και μια εργ</w:t>
      </w:r>
      <w:r>
        <w:t>αλειακή ευρυχωρία, νομίζω ότι είναι κάτι που το δίνει η ιστορική στιγμή και ο ΣΥΡΙΖΑ πρέπει να το εκλογικεύσει, να το θεμελιώσει και να το διευρύνει χωρίς τις ανασφάλειες που του κληροδοτεί το παλιό πολιτικό σύστημα.</w:t>
      </w:r>
    </w:p>
    <w:p w14:paraId="76B1462E" w14:textId="77777777" w:rsidR="00CF0131" w:rsidRDefault="00DE3FB1">
      <w:pPr>
        <w:spacing w:line="600" w:lineRule="auto"/>
        <w:ind w:firstLine="720"/>
        <w:jc w:val="both"/>
      </w:pPr>
      <w:r>
        <w:t>Ευχαριστώ.</w:t>
      </w:r>
    </w:p>
    <w:p w14:paraId="76B1462F" w14:textId="77777777" w:rsidR="00CF0131" w:rsidRDefault="00DE3FB1">
      <w:pPr>
        <w:spacing w:line="600" w:lineRule="auto"/>
        <w:ind w:firstLine="720"/>
        <w:jc w:val="center"/>
      </w:pPr>
      <w:r>
        <w:t xml:space="preserve">(Χειροκροτήματα από την </w:t>
      </w:r>
      <w:r>
        <w:t>πτέρυγα του ΣΥΡΙΖΑ)</w:t>
      </w:r>
    </w:p>
    <w:p w14:paraId="76B14630" w14:textId="77777777" w:rsidR="00CF0131" w:rsidRDefault="00DE3FB1">
      <w:pPr>
        <w:spacing w:line="600" w:lineRule="auto"/>
        <w:ind w:firstLine="720"/>
        <w:jc w:val="both"/>
        <w:rPr>
          <w:bCs/>
        </w:rPr>
      </w:pPr>
      <w:r>
        <w:rPr>
          <w:b/>
          <w:bCs/>
        </w:rPr>
        <w:t xml:space="preserve">ΠΡΟΕΔΡΕΥΩΝ (Νικήτας Κακλαμάνης): </w:t>
      </w:r>
      <w:r>
        <w:rPr>
          <w:bCs/>
        </w:rPr>
        <w:t>Κύριε Σεβαστάκη, επειδή βλέπω ότι είναι παρών ο κ. Αλεξιάδης, αν πρόκειται να γίνουν κάποιες αλλαγές ο παρευρισκόμενος Υπουργός πρέπει να τις κάνει μέχρι το απόγευμα, διότι μετά τη ψηφοφορία τη βραδινή</w:t>
      </w:r>
      <w:r>
        <w:rPr>
          <w:bCs/>
        </w:rPr>
        <w:t>,</w:t>
      </w:r>
      <w:r>
        <w:rPr>
          <w:bCs/>
        </w:rPr>
        <w:t xml:space="preserve"> </w:t>
      </w:r>
      <w:r>
        <w:rPr>
          <w:bCs/>
        </w:rPr>
        <w:t>όπως αντιλαμβάνεστε</w:t>
      </w:r>
      <w:r>
        <w:rPr>
          <w:bCs/>
        </w:rPr>
        <w:t>,</w:t>
      </w:r>
      <w:r>
        <w:rPr>
          <w:bCs/>
        </w:rPr>
        <w:t xml:space="preserve"> είτε τις κάνει είτε δεν τις κάνει δεν έχει καμμία σημασία. </w:t>
      </w:r>
    </w:p>
    <w:p w14:paraId="76B14631" w14:textId="77777777" w:rsidR="00CF0131" w:rsidRDefault="00DE3FB1">
      <w:pPr>
        <w:spacing w:line="600" w:lineRule="auto"/>
        <w:ind w:firstLine="720"/>
        <w:jc w:val="both"/>
        <w:rPr>
          <w:bCs/>
        </w:rPr>
      </w:pPr>
      <w:r>
        <w:rPr>
          <w:bCs/>
        </w:rPr>
        <w:t>Άρα, κύριε Αλεξιάδη, ακούσατε τις παρατηρήσεις. Αν πρόκειται κάποια στιγμή μετά τη ψηφοφορία επί της αρχής να κάνετε κάποιες αλλαγές να μας πείτε.</w:t>
      </w:r>
    </w:p>
    <w:p w14:paraId="76B14632" w14:textId="77777777" w:rsidR="00CF0131" w:rsidRDefault="00DE3FB1">
      <w:pPr>
        <w:spacing w:line="600" w:lineRule="auto"/>
        <w:ind w:firstLine="720"/>
        <w:jc w:val="both"/>
        <w:rPr>
          <w:bCs/>
        </w:rPr>
      </w:pPr>
      <w:r>
        <w:rPr>
          <w:bCs/>
        </w:rPr>
        <w:t>Τον λόγο έχει ο κ. Βαγιωνάς.</w:t>
      </w:r>
      <w:r>
        <w:rPr>
          <w:bCs/>
        </w:rPr>
        <w:t xml:space="preserve"> Διαβάζω την επόμενη πεντάδα μήπως κάποιος συνάδελφος δεν είναι στην Αίθουσα και θέλει να προσέλθει. Μετά ακολουθεί η κ. Καφαντάρη, ο κ. Αρβανιτίδης, ο κ. Δημητριάδης και ο κ. Φορτσάκης.</w:t>
      </w:r>
    </w:p>
    <w:p w14:paraId="76B14633" w14:textId="77777777" w:rsidR="00CF0131" w:rsidRDefault="00DE3FB1">
      <w:pPr>
        <w:spacing w:line="600" w:lineRule="auto"/>
        <w:ind w:firstLine="720"/>
        <w:jc w:val="both"/>
      </w:pPr>
      <w:r>
        <w:rPr>
          <w:bCs/>
        </w:rPr>
        <w:t>Αγαπητέ Γεώργιε, έχεις το</w:t>
      </w:r>
      <w:r>
        <w:rPr>
          <w:bCs/>
        </w:rPr>
        <w:t>ν</w:t>
      </w:r>
      <w:r>
        <w:rPr>
          <w:bCs/>
        </w:rPr>
        <w:t xml:space="preserve"> λόγο.</w:t>
      </w:r>
    </w:p>
    <w:p w14:paraId="76B14634" w14:textId="77777777" w:rsidR="00CF0131" w:rsidRDefault="00DE3FB1">
      <w:pPr>
        <w:spacing w:line="600" w:lineRule="auto"/>
        <w:ind w:firstLine="720"/>
        <w:jc w:val="both"/>
        <w:rPr>
          <w:bCs/>
        </w:rPr>
      </w:pPr>
      <w:r>
        <w:rPr>
          <w:b/>
          <w:bCs/>
        </w:rPr>
        <w:t xml:space="preserve">ΓΕΩΡΓΙΟΣ ΒΑΓΙΩΝΑΣ: </w:t>
      </w:r>
      <w:r>
        <w:rPr>
          <w:bCs/>
        </w:rPr>
        <w:t>Αγαπητοί συνάδελφ</w:t>
      </w:r>
      <w:r>
        <w:rPr>
          <w:bCs/>
        </w:rPr>
        <w:t>οι,</w:t>
      </w:r>
      <w:r>
        <w:rPr>
          <w:b/>
          <w:bCs/>
        </w:rPr>
        <w:t xml:space="preserve"> </w:t>
      </w:r>
      <w:r>
        <w:rPr>
          <w:bCs/>
        </w:rPr>
        <w:t>είχα άλλα κατά νου να πω, αλλά οι τρεις προλαλήσαντες ομιλητές του ΣΥΡΙΖΑ ήγγιξαν την πραγματικότητα. Καταλαβαίνω τα προβλήματά τους, τα προβλήματα της δυσαρέσκειας, της αγανάκτησης με τα μνημόνια τα οποία ψήφισαν, το πρώτο και το δεύτερο, που έχουν αφ</w:t>
      </w:r>
      <w:r>
        <w:rPr>
          <w:bCs/>
        </w:rPr>
        <w:t xml:space="preserve">ήσει τα στίγματα. Τα λέει ένας άνθρωπος που δεν ψήφισε κανένα μνημόνιο. Συνειδητά όμως, με πλήρη συνείδηση της παραμονής της χώρας στην Ευρώπη, εψήφισα αυτό το μνημόνιο. Δεν ψήφισα τις πράξεις του μνημονίου. </w:t>
      </w:r>
    </w:p>
    <w:p w14:paraId="76B14635" w14:textId="77777777" w:rsidR="00CF0131" w:rsidRDefault="00DE3FB1">
      <w:pPr>
        <w:spacing w:line="600" w:lineRule="auto"/>
        <w:ind w:firstLine="720"/>
        <w:jc w:val="both"/>
        <w:rPr>
          <w:bCs/>
        </w:rPr>
      </w:pPr>
      <w:r>
        <w:rPr>
          <w:bCs/>
        </w:rPr>
        <w:t xml:space="preserve">Κοιτάξτε. Είμαστε ακόμα στην αρχή. Το μνημόνιο </w:t>
      </w:r>
      <w:r>
        <w:rPr>
          <w:bCs/>
        </w:rPr>
        <w:t xml:space="preserve">αυτό προβλέπει δεκαπέντε από τα σαράντα οκτώ προαπαιτούμενα και ακολουθούν άλλα. </w:t>
      </w:r>
    </w:p>
    <w:p w14:paraId="76B14636" w14:textId="77777777" w:rsidR="00CF0131" w:rsidRDefault="00DE3FB1">
      <w:pPr>
        <w:spacing w:line="600" w:lineRule="auto"/>
        <w:ind w:firstLine="720"/>
        <w:jc w:val="both"/>
      </w:pPr>
      <w:r>
        <w:t>Όσον αφορά τα λεχθέντα περί ανθρώπινης ευαισθησίας και ανθρώπινου πόνου, δεν εκχωρώ το δικαίωμα αυτό σε κα</w:t>
      </w:r>
      <w:r>
        <w:t>μ</w:t>
      </w:r>
      <w:r>
        <w:t>μία Αριστερά. Και σας διαβεβαιώ ότι η Νέα Δημοκρατία είναι ανθρωποκ</w:t>
      </w:r>
      <w:r>
        <w:t xml:space="preserve">εντρικό κόμμα. Και αυτό είναι το ιδεολογικό στίγμα της Νέας Δημοκρατίας, το οποίο δεν είναι τωρινό, είναι από την ίδρυσή της, από τον Κωνσταντίνο Καραμανλή, ο οποίος είπε ότι ο χώρος της Νέας Δημοκρατίας είναι από της παρυφές της Αριστεράς μέχρι τη Δεξιά. </w:t>
      </w:r>
      <w:r>
        <w:t xml:space="preserve">Αυτά είπαν και αυτό είναι το ιδεολογικό στίγμα, κύριε Στεβαστάκη και συμφωνούμε απόλυτα με αυτά που είπατε στο τέλος της ομιλίας σας περί εσωτερικής αντιμετώπισης. </w:t>
      </w:r>
    </w:p>
    <w:p w14:paraId="76B14637" w14:textId="77777777" w:rsidR="00CF0131" w:rsidRDefault="00DE3FB1">
      <w:pPr>
        <w:spacing w:line="600" w:lineRule="auto"/>
        <w:ind w:firstLine="720"/>
        <w:jc w:val="both"/>
      </w:pPr>
      <w:r>
        <w:t xml:space="preserve">Άρα δεν ψήφισα μνημόνιο. Εγώ καταλαβαίνω τη μνημονιακή σας μετάλλαξη. Είναι δύσκολη. Είναι </w:t>
      </w:r>
      <w:r>
        <w:t>δύσπεπτη. Προκαλεί εμετό. Προκαλεί τάση για εμετό, αν θέλετε. Είναι, όμως, αναγκαίον κακόν. Και σε αυτό εμείς θα συμβάλλουμε. Δεν θα είμαστε αρνητικοί σε όλα. Μπορεί να καταψηφίζουμε το νομοσχέδιο επί της αρχής, αλλά ό,τι σωστό έχει, όχι φόρους, όχι περισσ</w:t>
      </w:r>
      <w:r>
        <w:t xml:space="preserve">ότερο οριζοντία μείωση μισθών και συντάξεων. Διότι μη ξεχνάτε ότι δεν είμαστε στην αρχή, στο 2010. Είμαστε μπροστά σε έναν λαό ο οποίος έχει υποστεί τα πάνδεινα και δεν έχει ευρώ στην τσέπη. Άρα «ουκ αν λάβοις παρά του μη έχοντος». </w:t>
      </w:r>
    </w:p>
    <w:p w14:paraId="76B14638" w14:textId="77777777" w:rsidR="00CF0131" w:rsidRDefault="00DE3FB1">
      <w:pPr>
        <w:spacing w:line="600" w:lineRule="auto"/>
        <w:ind w:firstLine="720"/>
        <w:jc w:val="both"/>
      </w:pPr>
      <w:r>
        <w:t>Η μνημονιακή, λοιπόν, μ</w:t>
      </w:r>
      <w:r>
        <w:t xml:space="preserve">ετάλλαξη δημιουργεί μεγάλα προβλήματα. Θα σας δώσω μια γνώμη ιατρική και αν θέλετε, γνώμη φιλική και για τον τόπο και για εσάς. Διότι ο χρόνος είναι αμείλικτος για εσάς, είναι καλός για εμάς. Τι λέει ο χρόνος; Όχι άλλα ψέματα ή –να πω- όχι μισές αλήθειες. </w:t>
      </w:r>
    </w:p>
    <w:p w14:paraId="76B14639" w14:textId="77777777" w:rsidR="00CF0131" w:rsidRDefault="00DE3FB1">
      <w:pPr>
        <w:spacing w:line="600" w:lineRule="auto"/>
        <w:ind w:firstLine="720"/>
        <w:jc w:val="both"/>
      </w:pPr>
      <w:r>
        <w:t>Και θα πω ότι αυτό το ακολουθήσατε κατά κόρον, όχι μόνο τον Γενάρη, αλλά και τον Σεπτέμβριο. Τι είπατε και το λέτε κατά κόρον και βλέπω συναδέλφους που το στηρίζουν και σήμερα ακόμη; Λέτε μισές αλήθειες, οι οποίες είναι χειρότερες από το ψέμα. Δηλαδή, «απ</w:t>
      </w:r>
      <w:r>
        <w:t xml:space="preserve">οσύραμε», «διαγράψαμε», «καταργήσαμε» το πεντάευρω της εισαγωγής στα νοσοκομεία ή μάλλον της παροχής υπηρεσιών, όταν τις λάβει κάποιος σε ανάγκη. </w:t>
      </w:r>
    </w:p>
    <w:p w14:paraId="76B1463A" w14:textId="77777777" w:rsidR="00CF0131" w:rsidRDefault="00DE3FB1">
      <w:pPr>
        <w:spacing w:line="600" w:lineRule="auto"/>
        <w:ind w:firstLine="720"/>
        <w:jc w:val="both"/>
      </w:pPr>
      <w:r>
        <w:t>Ποια είναι η αλήθεια; Τι απέδωσε το πεντάευρο αυτό στον δημόσιο κορβανά ή, αν θέλετε, στα δημόσια ταμεία; Συν</w:t>
      </w:r>
      <w:r>
        <w:t xml:space="preserve">ολικά απέδωσε 25 εκατομμύρια ευρώ. </w:t>
      </w:r>
    </w:p>
    <w:p w14:paraId="76B1463B" w14:textId="77777777" w:rsidR="00CF0131" w:rsidRDefault="00DE3FB1">
      <w:pPr>
        <w:spacing w:line="600" w:lineRule="auto"/>
        <w:ind w:firstLine="720"/>
        <w:jc w:val="both"/>
      </w:pPr>
      <w:r>
        <w:rPr>
          <w:b/>
        </w:rPr>
        <w:t xml:space="preserve">ΑΘΑΝΑΣΙΟΣ </w:t>
      </w:r>
      <w:r>
        <w:rPr>
          <w:b/>
        </w:rPr>
        <w:t xml:space="preserve">(ΣΑΚΗΣ) </w:t>
      </w:r>
      <w:r>
        <w:rPr>
          <w:b/>
        </w:rPr>
        <w:t>ΠΑΠΑΔΟΠΟΥΛΟΣ:</w:t>
      </w:r>
      <w:r>
        <w:t xml:space="preserve"> Λιγότερα. Ήταν 19 εκατομμύρια. </w:t>
      </w:r>
    </w:p>
    <w:p w14:paraId="76B1463C" w14:textId="77777777" w:rsidR="00CF0131" w:rsidRDefault="00DE3FB1">
      <w:pPr>
        <w:spacing w:line="600" w:lineRule="auto"/>
        <w:ind w:firstLine="720"/>
        <w:jc w:val="both"/>
      </w:pPr>
      <w:r>
        <w:rPr>
          <w:b/>
        </w:rPr>
        <w:t xml:space="preserve">ΓΕΩΡΓΙΟΣ ΒΑΓΙΩΝΑΣ: </w:t>
      </w:r>
      <w:r>
        <w:t>Λιγότερα λέτε. Μπορεί να είναι και λιγότερα την άλλη χρονιά.</w:t>
      </w:r>
    </w:p>
    <w:p w14:paraId="76B1463D" w14:textId="77777777" w:rsidR="00CF0131" w:rsidRDefault="00DE3FB1">
      <w:pPr>
        <w:spacing w:line="600" w:lineRule="auto"/>
        <w:ind w:firstLine="720"/>
        <w:jc w:val="both"/>
      </w:pPr>
      <w:r>
        <w:t>Ποια είναι, όμως, η πραγματική αλήθεια. Η πραγματική αλήθεια, που την ξέρετε</w:t>
      </w:r>
      <w:r>
        <w:t xml:space="preserve"> –δεν πιστεύω να υπάρχουν Βουλευτές και Κοινοβουλευτικοί Εκπρόσωποι που να μην λένε την αλήθεια όλη- είναι ότι ταυτόχρονα κάνατε περικοπή από τον βασικό μισθό του συνταξιούχου κατά 2%. Το 2% υπέρ ΕΟΠΥΥ έγινε 4%. </w:t>
      </w:r>
    </w:p>
    <w:p w14:paraId="76B1463E" w14:textId="77777777" w:rsidR="00CF0131" w:rsidRDefault="00DE3FB1">
      <w:pPr>
        <w:spacing w:line="600" w:lineRule="auto"/>
        <w:ind w:firstLine="720"/>
        <w:jc w:val="both"/>
      </w:pPr>
      <w:r>
        <w:t>Προσέξτε. Μία κατώτατη σύνταξη των 500 ευρώ</w:t>
      </w:r>
      <w:r>
        <w:t>. Τι θα πει αυτό; Από τη μία πλευρά σημαίνει 10 ευρώ κάθε μήνα, αρρωστήσεις δεν αρρωστήσεις. Από την άλλη πλευρά βάζεις 6% στην επικουρική σύνταξη. Ο μέσος όρος των επικουρικών συντάξεων είναι περίπου 170 ευρώ. Άρα παίρνεις κι άλλα 10-12 ευρώ από εκεί. Δέκ</w:t>
      </w:r>
      <w:r>
        <w:t>α ευρώ από τη μία, 12 ευρώ από την άλλην, είναι 20-22 ευρώ κάθε μήνα. Αυτό στο</w:t>
      </w:r>
      <w:r>
        <w:t>ν</w:t>
      </w:r>
      <w:r>
        <w:t xml:space="preserve"> χρόνο θα πει 240-250 ευρώ. Παίρνετε, δηλαδή, το</w:t>
      </w:r>
      <w:r>
        <w:t>ν</w:t>
      </w:r>
      <w:r>
        <w:t xml:space="preserve"> μισό μισθό. Αντί να δώσετε την δέκατη τρίτη σύνταξη, τις δώδεκα συντάξεις τις κάνετε εντεκάμισι. </w:t>
      </w:r>
    </w:p>
    <w:p w14:paraId="76B1463F" w14:textId="77777777" w:rsidR="00CF0131" w:rsidRDefault="00DE3FB1">
      <w:pPr>
        <w:spacing w:line="600" w:lineRule="auto"/>
        <w:ind w:firstLine="720"/>
        <w:jc w:val="both"/>
      </w:pPr>
      <w:r>
        <w:t>Αν δεν θέλουμε να τα δούμε έτ</w:t>
      </w:r>
      <w:r>
        <w:t>σι, με αυτήν την πραγματική διάσταση, δεν θα μπορέσετε να συνεννοηθείτε μαζί μας. Εμείς έχουμε την πρόθεση ό,τι καλό, ό,τι προοδευτικό, ό,τι υπέρ του ανθρώπου, ό,τι υπέρ της ανάπτυξης φέρνετε, να έχετε τη στήριξή μας. Εμείς δεν είχαμε κα</w:t>
      </w:r>
      <w:r>
        <w:t>μ</w:t>
      </w:r>
      <w:r>
        <w:t>μία στήριξη και πο</w:t>
      </w:r>
      <w:r>
        <w:t xml:space="preserve">τέ. </w:t>
      </w:r>
    </w:p>
    <w:p w14:paraId="76B14640" w14:textId="77777777" w:rsidR="00CF0131" w:rsidRDefault="00DE3FB1">
      <w:pPr>
        <w:spacing w:line="600" w:lineRule="auto"/>
        <w:ind w:firstLine="720"/>
        <w:jc w:val="both"/>
      </w:pPr>
      <w:r>
        <w:t>Και κάποια στιγμή πρέπει ν</w:t>
      </w:r>
      <w:r>
        <w:t>α</w:t>
      </w:r>
      <w:r>
        <w:t xml:space="preserve"> αποκαταστήσουμε κάποιες αλήθειες. Το 2009, από τις αρχές του έτους, ο Πρόεδρος του κόμματος Κώστας Καραμανλής έλεγε «δεν αντέχουμε άλλο, δεν πάει άλλο, μηδέν αυξήσεις, μηδέν προσλήψεις». Τι θα πουν τα μέτρα αυτά σε σχέση με</w:t>
      </w:r>
      <w:r>
        <w:t xml:space="preserve"> αυτά τα οποία ψηφίσαμε και εμείς και εσείς που θα ψηφίσετε σήμερα αναγκαστικά; Είναι αναγκαίο κακό. Δεν θα ξαναρθεί άλλη τέτοια εποχή. </w:t>
      </w:r>
    </w:p>
    <w:p w14:paraId="76B14641" w14:textId="77777777" w:rsidR="00CF0131" w:rsidRDefault="00DE3FB1">
      <w:pPr>
        <w:spacing w:line="600" w:lineRule="auto"/>
        <w:ind w:firstLine="720"/>
        <w:jc w:val="both"/>
      </w:pPr>
      <w:r>
        <w:t>Τότε ποιο ήταν το έλλειμμα; Ήταν πραγματικά μεγάλο. Δεν ξέρουν, όμως, οι συνάδελφοι – είναι κι ο φίλος μου ο Γιώργος Πα</w:t>
      </w:r>
      <w:r>
        <w:t xml:space="preserve">ραστατίδης που είναι από το 2008 εδώ και θυμάται- ότι τα εκατόν σαράντα επτά ταμεία θέλαμε να τα κάνουμε τρία. Έγινε αγώνας σκληρός. Τα κάναμε τελικά επτά. </w:t>
      </w:r>
    </w:p>
    <w:p w14:paraId="76B14642" w14:textId="77777777" w:rsidR="00CF0131" w:rsidRDefault="00DE3FB1">
      <w:pPr>
        <w:spacing w:line="600" w:lineRule="auto"/>
        <w:ind w:firstLine="720"/>
        <w:jc w:val="both"/>
      </w:pPr>
      <w:r>
        <w:t>Είπαμε ότι –να τα μάθουν οι νεότεροι Βουλευτές- οι επικουρικές συντάξεις δεν καθορίζονται από το Υπ</w:t>
      </w:r>
      <w:r>
        <w:t xml:space="preserve">ουργείο Οικονομικών ή από το Υπουργείο Υγείας ή από Υπουργούς, αλλά από τα διοικητικά συμβούλια. Θέλαμε την κατάργηση.  Καλύτερα να γινόταν ένα </w:t>
      </w:r>
      <w:r>
        <w:t>τ</w:t>
      </w:r>
      <w:r>
        <w:t xml:space="preserve">αμείο από τότε. </w:t>
      </w:r>
    </w:p>
    <w:p w14:paraId="76B14643" w14:textId="77777777" w:rsidR="00CF0131" w:rsidRDefault="00DE3FB1">
      <w:pPr>
        <w:spacing w:line="600" w:lineRule="auto"/>
        <w:ind w:firstLine="720"/>
        <w:jc w:val="both"/>
      </w:pPr>
      <w:r>
        <w:t xml:space="preserve">Ξεσηκώθηκε τότε πάταγος απ’ όλη την </w:t>
      </w:r>
      <w:r>
        <w:rPr>
          <w:lang w:val="en-US"/>
        </w:rPr>
        <w:t>A</w:t>
      </w:r>
      <w:r>
        <w:t>ντιπολίτευση με αποτέλεσμα ποιο; Να μην περάσει το 20% -ε</w:t>
      </w:r>
      <w:r>
        <w:t xml:space="preserve">άν πρόκειται να δώσει το ένα </w:t>
      </w:r>
      <w:r>
        <w:t>τ</w:t>
      </w:r>
      <w:r>
        <w:t>αμείο επικουρική σύνταξη- της βασικής σύνταξης και να χρειάζεται κοινή υπουργική απόφαση των Υπουργών Οικονομίας και Εργασίας. Είναι απλά πράγματα τα οποία δεν έγιναν πραγματικότητα.</w:t>
      </w:r>
    </w:p>
    <w:p w14:paraId="76B14644" w14:textId="77777777" w:rsidR="00CF0131" w:rsidRDefault="00DE3FB1">
      <w:pPr>
        <w:spacing w:line="600" w:lineRule="auto"/>
        <w:ind w:firstLine="720"/>
        <w:jc w:val="both"/>
      </w:pPr>
      <w:r>
        <w:t>Να αναλογιστείτε δε ότι το 2008 ήταν το έτο</w:t>
      </w:r>
      <w:r>
        <w:t>ς της παγκόσμιας κρίσης που βρήκε την Ελλάδα πάρα πολύ πίσω οικονομικά, διότι από τη μια πλευρά είχαμε να πληρώσουμε όλα τα ολυμπιακά έργα που στοίχισαν πολλά δισεκατομμύρια και από την άλλη ήταν ένα ομόλογο από το 1988 εικοσαετούς διάρκειας το οποίο πληρώ</w:t>
      </w:r>
      <w:r>
        <w:t>θηκε το 2008. Ήταν 350 δισεκατομμύρια δραχμές και πληρώσαμε για αυτά 64 δισεκατομμύρια ευρώ.</w:t>
      </w:r>
    </w:p>
    <w:p w14:paraId="76B14645" w14:textId="77777777" w:rsidR="00CF0131" w:rsidRDefault="00DE3FB1">
      <w:pPr>
        <w:spacing w:line="600" w:lineRule="auto"/>
        <w:ind w:firstLine="720"/>
        <w:jc w:val="both"/>
      </w:pPr>
      <w:r>
        <w:t xml:space="preserve">(Στο σημείο αυτό </w:t>
      </w:r>
      <w:r>
        <w:t>κ</w:t>
      </w:r>
      <w:r>
        <w:t>τυπάει το κουδούνι λήξεως του χρόνου ομιλίας του κυρίου Βουλευτή)</w:t>
      </w:r>
    </w:p>
    <w:p w14:paraId="76B14646" w14:textId="77777777" w:rsidR="00CF0131" w:rsidRDefault="00DE3FB1">
      <w:pPr>
        <w:spacing w:line="600" w:lineRule="auto"/>
        <w:ind w:firstLine="720"/>
        <w:jc w:val="both"/>
      </w:pPr>
      <w:r>
        <w:t>Τι να μιλήσω τώρα για το ασφαλιστικό;</w:t>
      </w:r>
    </w:p>
    <w:p w14:paraId="76B14647" w14:textId="77777777" w:rsidR="00CF0131" w:rsidRDefault="00DE3FB1">
      <w:pPr>
        <w:spacing w:line="600" w:lineRule="auto"/>
        <w:ind w:firstLine="720"/>
        <w:jc w:val="both"/>
      </w:pPr>
      <w:r>
        <w:rPr>
          <w:b/>
        </w:rPr>
        <w:t>ΠΡΟΕΔΡΕΥΩΝ (Νικήτας Κακλαμάνης):</w:t>
      </w:r>
      <w:r>
        <w:t xml:space="preserve"> Αγαπητέ </w:t>
      </w:r>
      <w:r>
        <w:t>Γεώργιε, αφήστε τα υπόλοιπα.</w:t>
      </w:r>
    </w:p>
    <w:p w14:paraId="76B14648" w14:textId="77777777" w:rsidR="00CF0131" w:rsidRDefault="00DE3FB1">
      <w:pPr>
        <w:spacing w:line="600" w:lineRule="auto"/>
        <w:ind w:firstLine="720"/>
        <w:jc w:val="both"/>
      </w:pPr>
      <w:r>
        <w:rPr>
          <w:b/>
        </w:rPr>
        <w:t>ΓΕΩΡΓΙΟΣ ΒΑΓΙΩΝΑΣ:</w:t>
      </w:r>
      <w:r>
        <w:t xml:space="preserve"> Εκείνο, όμως, που θέλω να πω είναι να σταματήσετε να κραδαίνετε τη σημαία της λίστας Λαγκάρντ, της λίστας του Λονδίνου, του Λουξεμβούργου και όποιας άλλης λίστας υπάρχει. Κύριε Υπουργέ, επειδή είστε και καθ’ ύλην αρμόδιος –είστε εφοριακός, εάν δεν κάνω λά</w:t>
      </w:r>
      <w:r>
        <w:t>θος- θα έχετε την ενοχή εάν παραγραφεί και πείτε ότι πέρασε η προθεσμία. Φέρτε το</w:t>
      </w:r>
      <w:r>
        <w:t>ν</w:t>
      </w:r>
      <w:r>
        <w:t xml:space="preserve"> νόμο, τον ψηφίζουμε προκαταβολικά. Και να ξέρετε ότι οποιοσδήποτε είναι και οπουδήποτε και αν ανήκει η Νέα Δημοκρατία δεν έχει δέσμευση με κανέναν. Έχει δέσμευση με τον εαυτό της.</w:t>
      </w:r>
    </w:p>
    <w:p w14:paraId="76B14649" w14:textId="77777777" w:rsidR="00CF0131" w:rsidRDefault="00DE3FB1">
      <w:pPr>
        <w:spacing w:line="600" w:lineRule="auto"/>
        <w:ind w:firstLine="720"/>
        <w:jc w:val="both"/>
      </w:pPr>
      <w:r>
        <w:t xml:space="preserve">Σας ευχαριστώ πολύ. </w:t>
      </w:r>
    </w:p>
    <w:p w14:paraId="76B1464A" w14:textId="77777777" w:rsidR="00CF0131" w:rsidRDefault="00DE3FB1">
      <w:pPr>
        <w:spacing w:line="600" w:lineRule="auto"/>
        <w:ind w:firstLine="720"/>
        <w:jc w:val="both"/>
      </w:pPr>
      <w:r>
        <w:t xml:space="preserve">(Στο σημείο αυτό </w:t>
      </w:r>
      <w:r>
        <w:t>κ</w:t>
      </w:r>
      <w:r>
        <w:t>τυπάει το κουδούνι λήξεως του χρόνου</w:t>
      </w:r>
      <w:r>
        <w:t xml:space="preserve"> ομιλίας του κυρίου Βουλευτή)</w:t>
      </w:r>
    </w:p>
    <w:p w14:paraId="76B1464B" w14:textId="77777777" w:rsidR="00CF0131" w:rsidRDefault="00DE3FB1">
      <w:pPr>
        <w:spacing w:line="600" w:lineRule="auto"/>
        <w:ind w:firstLine="720"/>
        <w:jc w:val="both"/>
      </w:pPr>
      <w:r>
        <w:t>Να σας πω τώρα…</w:t>
      </w:r>
    </w:p>
    <w:p w14:paraId="76B1464C" w14:textId="77777777" w:rsidR="00CF0131" w:rsidRDefault="00DE3FB1">
      <w:pPr>
        <w:spacing w:line="600" w:lineRule="auto"/>
        <w:ind w:firstLine="720"/>
        <w:jc w:val="both"/>
      </w:pPr>
      <w:r>
        <w:rPr>
          <w:b/>
        </w:rPr>
        <w:t>ΠΡΟΕΔΡΕΥΩΝ (Νικήτας Κακλαμάνης):</w:t>
      </w:r>
      <w:r>
        <w:t xml:space="preserve"> Γιώργο μου, δεν υπάρχει η δυνατότητα.</w:t>
      </w:r>
    </w:p>
    <w:p w14:paraId="76B1464D" w14:textId="77777777" w:rsidR="00CF0131" w:rsidRDefault="00DE3FB1">
      <w:pPr>
        <w:spacing w:line="600" w:lineRule="auto"/>
        <w:ind w:firstLine="720"/>
        <w:jc w:val="both"/>
      </w:pPr>
      <w:r>
        <w:rPr>
          <w:b/>
        </w:rPr>
        <w:t>ΓΕΩΡΓΙΟΣ ΒΑΓΙΩΝΑΣ:</w:t>
      </w:r>
      <w:r>
        <w:t xml:space="preserve"> Σας ευχαριστώ πολύ. Μια άλλη φορά θα έχουμε περισσότερο καιρό.</w:t>
      </w:r>
    </w:p>
    <w:p w14:paraId="76B1464E" w14:textId="77777777" w:rsidR="00CF0131" w:rsidRDefault="00DE3FB1">
      <w:pPr>
        <w:spacing w:line="600" w:lineRule="auto"/>
        <w:ind w:firstLine="720"/>
        <w:jc w:val="center"/>
      </w:pPr>
      <w:r>
        <w:t>(Χειροκροτήματα από την πτέρυγα της Νέας Δημοκρατίας)</w:t>
      </w:r>
    </w:p>
    <w:p w14:paraId="76B1464F" w14:textId="77777777" w:rsidR="00CF0131" w:rsidRDefault="00DE3FB1">
      <w:pPr>
        <w:spacing w:line="600" w:lineRule="auto"/>
        <w:ind w:firstLine="720"/>
        <w:jc w:val="both"/>
      </w:pPr>
      <w:r>
        <w:rPr>
          <w:b/>
        </w:rPr>
        <w:t>ΠΡΟ</w:t>
      </w:r>
      <w:r>
        <w:rPr>
          <w:b/>
        </w:rPr>
        <w:t>ΕΔΡΕΥΩΝ (Νικήτας Κακλαμάνης):</w:t>
      </w:r>
      <w:r>
        <w:t xml:space="preserve"> Ευχαριστώ κι εγώ.</w:t>
      </w:r>
    </w:p>
    <w:p w14:paraId="76B14650" w14:textId="77777777" w:rsidR="00CF0131" w:rsidRDefault="00DE3FB1">
      <w:pPr>
        <w:spacing w:line="600" w:lineRule="auto"/>
        <w:ind w:firstLine="720"/>
        <w:jc w:val="both"/>
      </w:pPr>
      <w:r>
        <w:t>Κυρίες και κύριοι συνάδελφοι, να κάνουμε μια συνεννόηση για να διευκολυνθούμε όλοι.</w:t>
      </w:r>
    </w:p>
    <w:p w14:paraId="76B14651" w14:textId="77777777" w:rsidR="00CF0131" w:rsidRDefault="00DE3FB1">
      <w:pPr>
        <w:spacing w:line="600" w:lineRule="auto"/>
        <w:ind w:firstLine="720"/>
        <w:jc w:val="both"/>
      </w:pPr>
      <w:r>
        <w:t>Όπως γνωρίζετε, το Κομμουνιστικό Κόμμα Ελλάδας έχει καταθέσει αίτημα ονομαστικής ψηφοφορίας. Πρώτον, επειδή υπάρχει αντικειμ</w:t>
      </w:r>
      <w:r>
        <w:t>ενική δυσκολία λόγω του ότι ο κ. Κουτσούμπας έχει συνάντηση την ώρα εκείνη με Υπουργό από το Βιετνάμ, δεύτερον, επειδή απασχόλησε και τη Διάσκεψη Προέδρων το θέμα μιας ενιαίας ψηφοφορίας το βράδυ και τρίτον επειδή το Κομμουνιστικό Κόμμα Ελλάδας -όπως με εν</w:t>
      </w:r>
      <w:r>
        <w:t>ημέρωσε- προτίθεται να καταθέσει και αίτημα ονομαστικής ψηφοφορίας για πέντε άρθρα, κατά παρέκκλιση του τύπου…</w:t>
      </w:r>
    </w:p>
    <w:p w14:paraId="76B14652" w14:textId="77777777" w:rsidR="00CF0131" w:rsidRDefault="00DE3FB1">
      <w:pPr>
        <w:spacing w:line="600" w:lineRule="auto"/>
        <w:ind w:firstLine="720"/>
        <w:jc w:val="both"/>
      </w:pPr>
      <w:r>
        <w:rPr>
          <w:b/>
        </w:rPr>
        <w:t>ΑΝΔΡΕΑΣ ΛΟΒΕΡΔΟΣ:</w:t>
      </w:r>
      <w:r>
        <w:t xml:space="preserve"> Κι εμείς προτιθέμεθα.</w:t>
      </w:r>
    </w:p>
    <w:p w14:paraId="76B14653" w14:textId="77777777" w:rsidR="00CF0131" w:rsidRDefault="00DE3FB1">
      <w:pPr>
        <w:spacing w:line="600" w:lineRule="auto"/>
        <w:ind w:firstLine="720"/>
        <w:jc w:val="both"/>
      </w:pPr>
      <w:r>
        <w:rPr>
          <w:b/>
        </w:rPr>
        <w:t>ΠΡΟΕΔΡΕΥΩΝ (Νικήτας Κακλαμάνης):</w:t>
      </w:r>
      <w:r>
        <w:t xml:space="preserve"> Κι εσείς. Ακόμα, λοιπόν, πιο ενισχυτικό επομένως αυτό το οποίο λέω.</w:t>
      </w:r>
    </w:p>
    <w:p w14:paraId="76B14654" w14:textId="77777777" w:rsidR="00CF0131" w:rsidRDefault="00DE3FB1">
      <w:pPr>
        <w:spacing w:line="600" w:lineRule="auto"/>
        <w:ind w:firstLine="720"/>
        <w:jc w:val="both"/>
      </w:pPr>
      <w:r>
        <w:t>Κατά</w:t>
      </w:r>
      <w:r>
        <w:t xml:space="preserve"> παρέκκλιση, λοιπόν, του τύπου του Κανονισμού, σας κάνω την εξής πρόταση: Να συνεχίσουμε επί της αρχής μέχρι τις 14.00</w:t>
      </w:r>
      <w:r>
        <w:t>΄</w:t>
      </w:r>
      <w:r>
        <w:t xml:space="preserve"> ώστε να μιλήσουν όσο είναι δυνατόν περισσότεροι συνάδελφοι. Στις 14.00</w:t>
      </w:r>
      <w:r>
        <w:t>΄</w:t>
      </w:r>
      <w:r>
        <w:t xml:space="preserve"> μπαίνουμε στα άρθρα και ξεκινάμε με τους εισηγητές. Γράφονται – </w:t>
      </w:r>
      <w:r>
        <w:t>εάν υπάρχουν και όσοι γραφτούν- οι συνάδελφοι και συνεχίζουμε. Και το βράδυ πάμε σε μια ενιαία ψηφοφορία τόσο επί της αρχής όσο και επί των άρθρων με όποια κόμματα καταθέσουν πρόταση.</w:t>
      </w:r>
    </w:p>
    <w:p w14:paraId="76B14655" w14:textId="77777777" w:rsidR="00CF0131" w:rsidRDefault="00DE3FB1">
      <w:pPr>
        <w:spacing w:line="600" w:lineRule="auto"/>
        <w:ind w:firstLine="720"/>
        <w:jc w:val="both"/>
      </w:pPr>
      <w:r>
        <w:t xml:space="preserve">Βεβαίως, επαναλαμβάνω ότι είναι κατά παρέκκλιση, γιατί τυπικά έπρεπε να </w:t>
      </w:r>
      <w:r>
        <w:t xml:space="preserve">είχε προηγηθεί η επί της αρχής. Αλλά, νομίζω ότι και χρόνο θα κερδίσουμε έτσι και περισσότεροι συνάδελφοι θα έχουν μιλήσει και θα απεγκλωβιστούν όσοι συνάδελφοι περιμένουν τη </w:t>
      </w:r>
      <w:r>
        <w:t>δωδεκάτη</w:t>
      </w:r>
      <w:r>
        <w:t xml:space="preserve"> μεσημβρινή. Δεν θα είναι η </w:t>
      </w:r>
      <w:r>
        <w:t>δωδεκάτη</w:t>
      </w:r>
      <w:r w:rsidDel="00C57BEC">
        <w:t xml:space="preserve"> </w:t>
      </w:r>
      <w:r>
        <w:t xml:space="preserve"> μεσημβρινή, αλλά η </w:t>
      </w:r>
      <w:r>
        <w:t xml:space="preserve">δωδεκάτη </w:t>
      </w:r>
      <w:r>
        <w:t>νυχτερι</w:t>
      </w:r>
      <w:r>
        <w:t>νή.</w:t>
      </w:r>
    </w:p>
    <w:p w14:paraId="76B14656" w14:textId="77777777" w:rsidR="00CF0131" w:rsidRDefault="00DE3FB1">
      <w:pPr>
        <w:spacing w:line="600" w:lineRule="auto"/>
        <w:ind w:firstLine="720"/>
        <w:jc w:val="both"/>
      </w:pPr>
      <w:r>
        <w:t>Βλέπω ότι υπάρχουν εκπρόσωποι απ’ όλα τα κόμματα αυτή</w:t>
      </w:r>
      <w:r>
        <w:t>ν</w:t>
      </w:r>
      <w:r>
        <w:t xml:space="preserve"> τη στιγμή μέσα στη Βουλή. Εάν έχω την ομόφωνη απόφασή σας για να κάνω αυτή</w:t>
      </w:r>
      <w:r>
        <w:t>ν</w:t>
      </w:r>
      <w:r>
        <w:t xml:space="preserve"> την παρέκκλιση..</w:t>
      </w:r>
    </w:p>
    <w:p w14:paraId="76B14657" w14:textId="77777777" w:rsidR="00CF0131" w:rsidRDefault="00DE3FB1">
      <w:pPr>
        <w:spacing w:line="600" w:lineRule="auto"/>
        <w:ind w:firstLine="720"/>
        <w:jc w:val="both"/>
      </w:pPr>
      <w:r>
        <w:rPr>
          <w:b/>
        </w:rPr>
        <w:t>ΑΝΔΡΕΑΣ ΛΟΒΕΡΔΟΣ:</w:t>
      </w:r>
      <w:r>
        <w:t xml:space="preserve"> Κύριε Πρόεδρε, μ</w:t>
      </w:r>
      <w:r>
        <w:t>ί</w:t>
      </w:r>
      <w:r>
        <w:t>α διευκρίνιση.</w:t>
      </w:r>
    </w:p>
    <w:p w14:paraId="76B14658" w14:textId="77777777" w:rsidR="00CF0131" w:rsidRDefault="00DE3FB1">
      <w:pPr>
        <w:spacing w:line="600" w:lineRule="auto"/>
        <w:ind w:firstLine="720"/>
        <w:jc w:val="both"/>
      </w:pPr>
      <w:r>
        <w:rPr>
          <w:b/>
        </w:rPr>
        <w:t>ΠΡΟΕΔΡΕΥΩΝ (Νικήτας Κακλαμάνης):</w:t>
      </w:r>
      <w:r>
        <w:t xml:space="preserve"> Ορίστε, κύριε Λοβέρδο</w:t>
      </w:r>
      <w:r>
        <w:t>.</w:t>
      </w:r>
    </w:p>
    <w:p w14:paraId="76B14659" w14:textId="77777777" w:rsidR="00CF0131" w:rsidRDefault="00DE3FB1">
      <w:pPr>
        <w:spacing w:line="600" w:lineRule="auto"/>
        <w:ind w:firstLine="720"/>
        <w:jc w:val="both"/>
      </w:pPr>
      <w:r>
        <w:rPr>
          <w:b/>
        </w:rPr>
        <w:t>ΑΝΔΡΕΑΣ ΛΟΒΕΡΔΟΣ:</w:t>
      </w:r>
      <w:r>
        <w:t xml:space="preserve"> Μην γυρίσουμε τη διαδικασία σε συζήτηση και χάσουμε χρόνο. Μια λέξη θα πω.</w:t>
      </w:r>
    </w:p>
    <w:p w14:paraId="76B1465A" w14:textId="77777777" w:rsidR="00CF0131" w:rsidRDefault="00DE3FB1">
      <w:pPr>
        <w:spacing w:line="600" w:lineRule="auto"/>
        <w:ind w:firstLine="720"/>
        <w:jc w:val="both"/>
      </w:pPr>
      <w:r>
        <w:t>Τι θα γίνει με τους συναδέλφους που θα υπολείπονται στον κατάλογο ακόμα και στις 14.00</w:t>
      </w:r>
      <w:r>
        <w:t>΄</w:t>
      </w:r>
      <w:r>
        <w:t xml:space="preserve"> η ώρα; Θα προταχθούν μετά τους οκτώ αγορητές; </w:t>
      </w:r>
    </w:p>
    <w:p w14:paraId="76B1465B" w14:textId="77777777" w:rsidR="00CF0131" w:rsidRDefault="00DE3FB1">
      <w:pPr>
        <w:spacing w:line="600" w:lineRule="auto"/>
        <w:ind w:firstLine="720"/>
        <w:jc w:val="both"/>
      </w:pPr>
      <w:r>
        <w:rPr>
          <w:b/>
        </w:rPr>
        <w:t>ΠΡΟΕΔΡΕΥΩΝ (Νικήτας Κακλαμ</w:t>
      </w:r>
      <w:r>
        <w:rPr>
          <w:b/>
        </w:rPr>
        <w:t>άνης):</w:t>
      </w:r>
      <w:r>
        <w:t xml:space="preserve"> Γι’ αυτό θα κάνουμε μία συνεννόηση. Εκτιμώ κύριε Λοβέρδο –το ξέρουμε οι παλαιότεροι- ότι δεν θα υπάρχει τέτοια εγγραφή όπως επί της αρχής για τα άρθρα. Και έτσι νομίζω ότι θα μπορέσουν και οι συνάδελφοι που θα υπολείπονται να μιλήσουν επί της αρχής </w:t>
      </w:r>
      <w:r>
        <w:t xml:space="preserve">και επί των άρθρων και κάποιοι καινούριοι ή από τους χθεσινούς που θα θέλουν να μιλήσουν επί των άρθρων μέσα σε αυτό το δεκάωρο. </w:t>
      </w:r>
    </w:p>
    <w:p w14:paraId="76B1465C" w14:textId="77777777" w:rsidR="00CF0131" w:rsidRDefault="00DE3FB1">
      <w:pPr>
        <w:spacing w:line="600" w:lineRule="auto"/>
        <w:ind w:firstLine="720"/>
        <w:jc w:val="both"/>
      </w:pPr>
      <w:r>
        <w:t>Συμφωνεί, λοιπόν, το Σώμα με την παραπάνω πρόταση;</w:t>
      </w:r>
    </w:p>
    <w:p w14:paraId="76B1465D" w14:textId="77777777" w:rsidR="00CF0131" w:rsidRDefault="00DE3FB1">
      <w:pPr>
        <w:spacing w:line="600" w:lineRule="auto"/>
        <w:ind w:firstLine="720"/>
        <w:jc w:val="both"/>
      </w:pPr>
      <w:r>
        <w:rPr>
          <w:b/>
        </w:rPr>
        <w:t>ΟΛΟΙ ΟΙ ΒΟΥΛΕΥΤΕΣ:</w:t>
      </w:r>
      <w:r>
        <w:t xml:space="preserve"> Μάλιστα, μάλιστα.</w:t>
      </w:r>
    </w:p>
    <w:p w14:paraId="76B1465E" w14:textId="77777777" w:rsidR="00CF0131" w:rsidRDefault="00DE3FB1">
      <w:pPr>
        <w:spacing w:line="600" w:lineRule="auto"/>
        <w:ind w:firstLine="720"/>
        <w:jc w:val="both"/>
      </w:pPr>
      <w:r>
        <w:rPr>
          <w:b/>
        </w:rPr>
        <w:t>ΠΡΟΕΔΡΕΥΩΝ (Νικήτας Κακλαμάνης):</w:t>
      </w:r>
      <w:r>
        <w:t xml:space="preserve"> Το Σώ</w:t>
      </w:r>
      <w:r>
        <w:t>μα συνεφώνησε.</w:t>
      </w:r>
    </w:p>
    <w:p w14:paraId="76B1465F" w14:textId="77777777" w:rsidR="00CF0131" w:rsidRDefault="00DE3FB1">
      <w:pPr>
        <w:spacing w:line="600" w:lineRule="auto"/>
        <w:ind w:firstLine="720"/>
        <w:jc w:val="both"/>
      </w:pPr>
      <w:r>
        <w:t>Επομένως παίρνουμε αυτή</w:t>
      </w:r>
      <w:r>
        <w:t>ν</w:t>
      </w:r>
      <w:r>
        <w:t xml:space="preserve"> την απόφαση, κυρία Περηφάνου.</w:t>
      </w:r>
    </w:p>
    <w:p w14:paraId="76B14660" w14:textId="77777777" w:rsidR="00CF0131" w:rsidRDefault="00DE3FB1">
      <w:pPr>
        <w:spacing w:line="600" w:lineRule="auto"/>
        <w:ind w:firstLine="720"/>
        <w:jc w:val="both"/>
      </w:pPr>
      <w:r>
        <w:t xml:space="preserve">Συνεχίζουμε κανονικά. Όσοι περίμεναν για να ψηφίσουν στις </w:t>
      </w:r>
      <w:r>
        <w:t>δώδεκα το μεσημέρι</w:t>
      </w:r>
      <w:r>
        <w:t xml:space="preserve"> μπορούν να απεγκλωβιστούν.</w:t>
      </w:r>
    </w:p>
    <w:p w14:paraId="76B14661" w14:textId="77777777" w:rsidR="00CF0131" w:rsidRDefault="00DE3FB1">
      <w:pPr>
        <w:spacing w:line="600" w:lineRule="auto"/>
        <w:ind w:firstLine="720"/>
        <w:jc w:val="both"/>
      </w:pPr>
      <w:r>
        <w:t>Ορίστε, κυρία Καφαντάρη, έχετε το</w:t>
      </w:r>
      <w:r>
        <w:t>ν</w:t>
      </w:r>
      <w:r>
        <w:t xml:space="preserve"> λόγο.</w:t>
      </w:r>
    </w:p>
    <w:p w14:paraId="76B14662" w14:textId="77777777" w:rsidR="00CF0131" w:rsidRDefault="00DE3FB1">
      <w:pPr>
        <w:spacing w:line="600" w:lineRule="auto"/>
        <w:ind w:firstLine="720"/>
        <w:jc w:val="both"/>
      </w:pPr>
      <w:r>
        <w:rPr>
          <w:b/>
        </w:rPr>
        <w:t>ΧΑΡΟΥΛΑ (ΧΑΡΑ) ΚΑΦΑΝΤΑΡΗ:</w:t>
      </w:r>
      <w:r>
        <w:t xml:space="preserve"> Ευχαριστώ, κύριε Πρόεδρε.</w:t>
      </w:r>
    </w:p>
    <w:p w14:paraId="76B14663" w14:textId="77777777" w:rsidR="00CF0131" w:rsidRDefault="00DE3FB1">
      <w:pPr>
        <w:spacing w:line="600" w:lineRule="auto"/>
        <w:ind w:firstLine="720"/>
        <w:jc w:val="both"/>
      </w:pPr>
      <w:r>
        <w:t>Καλημέρα, κύριοι και κυρίες Βουλευτές.</w:t>
      </w:r>
    </w:p>
    <w:p w14:paraId="76B14664" w14:textId="77777777" w:rsidR="00CF0131" w:rsidRDefault="00DE3FB1">
      <w:pPr>
        <w:spacing w:line="600" w:lineRule="auto"/>
        <w:ind w:firstLine="720"/>
        <w:jc w:val="both"/>
      </w:pPr>
      <w:r>
        <w:t xml:space="preserve">Θα κάνω μία διαπίστωση. Παρακολουθώντας τη διαδικασία συζήτησης του πολυνομοσχεδίου εδώ και τρεις ημέρες, σε επιτροπές και εχθές και σήμερα, ρωτάω: Βρισκόμαστε σε συνθήκες κανονικότητας για να συζητάμε ένα νομοσχέδιο που είναι πολυνομοσχέδιο; </w:t>
      </w:r>
    </w:p>
    <w:p w14:paraId="76B14665" w14:textId="77777777" w:rsidR="00CF0131" w:rsidRDefault="00DE3FB1">
      <w:pPr>
        <w:spacing w:line="600" w:lineRule="auto"/>
        <w:ind w:firstLine="720"/>
        <w:jc w:val="both"/>
      </w:pPr>
      <w:r>
        <w:t xml:space="preserve">Απαντώ: Η </w:t>
      </w:r>
      <w:r>
        <w:t>σ</w:t>
      </w:r>
      <w:r>
        <w:t>υ</w:t>
      </w:r>
      <w:r>
        <w:t xml:space="preserve">μφωνία η οποία υπογράφηκε και ψηφίστηκε από την </w:t>
      </w:r>
      <w:r>
        <w:t>ε</w:t>
      </w:r>
      <w:r>
        <w:t>λληνική Βουλή στις 14 Αυγούστου</w:t>
      </w:r>
      <w:r>
        <w:t>,</w:t>
      </w:r>
      <w:r>
        <w:t xml:space="preserve"> εξασφαλίζει ακριβώς αυτό, δηλαδή την επιστροφή στην κανονικότητα, να μπορέσει η χώρα μας να επανέλθει σε συνθήκες κανονικότητας και να συζητάει με διαφορετικό τρόπο νομοσχέδι</w:t>
      </w:r>
      <w:r>
        <w:t>α, πολυνομοσχέδια κ</w:t>
      </w:r>
      <w:r>
        <w:t>.</w:t>
      </w:r>
      <w:r>
        <w:t>λπ.</w:t>
      </w:r>
      <w:r>
        <w:t>.</w:t>
      </w:r>
      <w:r>
        <w:t xml:space="preserve"> </w:t>
      </w:r>
    </w:p>
    <w:p w14:paraId="76B14666" w14:textId="77777777" w:rsidR="00CF0131" w:rsidRDefault="00DE3FB1">
      <w:pPr>
        <w:spacing w:line="600" w:lineRule="auto"/>
        <w:ind w:firstLine="720"/>
        <w:jc w:val="both"/>
      </w:pPr>
      <w:r>
        <w:t xml:space="preserve">Τι είναι αυτό το πολυνομοσχέδιο που συζητάμε σήμερα; Είναι οι εφαρμοστικοί νόμοι που έχουν σχέση με τη </w:t>
      </w:r>
      <w:r>
        <w:t>σ</w:t>
      </w:r>
      <w:r>
        <w:t>υμφωνία</w:t>
      </w:r>
      <w:r>
        <w:t>,</w:t>
      </w:r>
      <w:r>
        <w:t xml:space="preserve"> η οποία υπερψηφίστηκε στις 14 Αυγούστου από την Ελληνική Βουλή, μία συμφωνία η οποία εξασφαλίζει οικονομική και χρημα</w:t>
      </w:r>
      <w:r>
        <w:t>τοοικονομική σταθερότητα, μία συμφωνία η οποία φέρνει –με την ψηφοφορία και την ψήφιση του πολυνομοσχεδίου- πιο κοντά την πρώτη αξιολόγηση, που είναι το ζητούμενο, και πιο κοντά την εκταμίευση δόσης γύρω στα 2 δισεκατομμύρια.</w:t>
      </w:r>
    </w:p>
    <w:p w14:paraId="76B14667" w14:textId="77777777" w:rsidR="00CF0131" w:rsidRDefault="00DE3FB1">
      <w:pPr>
        <w:spacing w:line="600" w:lineRule="auto"/>
        <w:ind w:firstLine="720"/>
        <w:jc w:val="both"/>
      </w:pPr>
      <w:r>
        <w:t>Υπάρχει μια ποιοτική διαφορά α</w:t>
      </w:r>
      <w:r>
        <w:t xml:space="preserve">πό προηγούμενες μεθοδολογίες. Έγινε σε εφαρμοστικούς νόμους δημόσια διαβούλευση με φορείς, κάτι πάρα πολύ σημαντικό. Έγινε συζήτηση, έγινε διάλογος, και η Κυβέρνηση, η οποία είναι κυβέρνηση η οποία ακούει, κυρίες και κύριοι Βουλευτές, δέχεται παρατηρήσεις </w:t>
      </w:r>
      <w:r>
        <w:t xml:space="preserve">παράλληλα με τη διαπραγμάτευση η οποία συνεχίζεται μέχρι την τελευταία στιγμή με τους δανειστές μας. </w:t>
      </w:r>
    </w:p>
    <w:p w14:paraId="76B14668" w14:textId="77777777" w:rsidR="00CF0131" w:rsidRDefault="00DE3FB1">
      <w:pPr>
        <w:spacing w:line="600" w:lineRule="auto"/>
        <w:ind w:firstLine="720"/>
        <w:jc w:val="both"/>
      </w:pPr>
      <w:r>
        <w:t>Γιατί αυτή η Κυβέρνηση ουσιαστικά διαπραγματεύεται και διαπραγματεύτηκε. Αυτή η Κυβέρνηση ήρθε για να μείνει και θα προχωρήσει να λύσει παθογένειες χρόνων</w:t>
      </w:r>
      <w:r>
        <w:t xml:space="preserve"> των κυβερνήσεων της Νέας Δημοκρατίας και του ΠΑΣΟΚ, να ορθολογικοποιήσει διαδικασίες, να βάλει τάξη σε ένα κράτος και σε ένα </w:t>
      </w:r>
      <w:r>
        <w:t>δ</w:t>
      </w:r>
      <w:r>
        <w:t>ημόσιο που λειτούργησε ουσιαστικά με αδιαφάνεια, με κομματισμό, με διαπλοκή πάνω από σαράντα χρόνια, και βέβαια έχει το βαρύ φορτ</w:t>
      </w:r>
      <w:r>
        <w:t xml:space="preserve">ίο να εισαγάγει ένα νέο μοντέλο διακυβέρνησης της χώρας. </w:t>
      </w:r>
    </w:p>
    <w:p w14:paraId="76B14669" w14:textId="77777777" w:rsidR="00CF0131" w:rsidRDefault="00DE3FB1">
      <w:pPr>
        <w:spacing w:line="600" w:lineRule="auto"/>
        <w:ind w:firstLine="720"/>
        <w:jc w:val="both"/>
      </w:pPr>
      <w:r>
        <w:t>Ζούμε, κυρίες και κύριοι Βουλευτές, εκτιμώ, ένα θέατρο του παραλόγου αυτές τις μέρες. Κάποιοι λένε «</w:t>
      </w:r>
      <w:r>
        <w:t>ψ</w:t>
      </w:r>
      <w:r>
        <w:t xml:space="preserve">ηφίσαμε τη </w:t>
      </w:r>
      <w:r>
        <w:t>σ</w:t>
      </w:r>
      <w:r>
        <w:t>υμφωνία για κάποιον λόγο, για να μην βγει η χώρα από το ευρώ κ</w:t>
      </w:r>
      <w:r>
        <w:t>.</w:t>
      </w:r>
      <w:r>
        <w:t>λπ</w:t>
      </w:r>
      <w:r>
        <w:t>.</w:t>
      </w:r>
      <w:r>
        <w:t>, αλλά λέμε όχι στη</w:t>
      </w:r>
      <w:r>
        <w:t>ν υλοποίησή της», που ουσιαστικά αφορά τους εν λόγω εφαρμοστικούς νόμους. Αυτοί οι οποίοι κατηγόρησαν την Κυβέρνηση ότι έπρεπε από τον Μάρτη να έχει υπογράψει, αυτοί οι οποίοι δεν βοήθησαν σε ευρωπαϊκό επίπεδο όταν η Κυβέρνηση διαπραγματευόταν στις Βρυξέλλ</w:t>
      </w:r>
      <w:r>
        <w:t>ες και οπουδήποτε αλλού, αυτοί οι οποίοι ήταν αντίθετοι στο περήφανο «</w:t>
      </w:r>
      <w:r>
        <w:t>ό</w:t>
      </w:r>
      <w:r>
        <w:t>χι» του ελληνικού λαού και έλεγαν «</w:t>
      </w:r>
      <w:r>
        <w:t>ν</w:t>
      </w:r>
      <w:r>
        <w:t xml:space="preserve">αι», έρχονται τώρα και μας κουνάνε </w:t>
      </w:r>
      <w:r>
        <w:t>το δάκτυλο</w:t>
      </w:r>
      <w:r>
        <w:t xml:space="preserve">. </w:t>
      </w:r>
    </w:p>
    <w:p w14:paraId="76B1466A" w14:textId="77777777" w:rsidR="00CF0131" w:rsidRDefault="00DE3FB1">
      <w:pPr>
        <w:spacing w:line="600" w:lineRule="auto"/>
        <w:ind w:firstLine="720"/>
        <w:jc w:val="both"/>
      </w:pPr>
      <w:r>
        <w:t>Ακούσαμε εδώ μέσα και το εξής παράδοξο «Κατεδαφίσατε το κοινωνικό κράτος» είπε εκπρόσωπος –νομίζω ο Κ</w:t>
      </w:r>
      <w:r>
        <w:t xml:space="preserve">οινοβουλευτικός- της Νέας Δημοκρατίας. Αν είναι δυνατόν! Εφαρμόζονται, και με το συγκεκριμένο πολυνομοσχέδιο, νόμοι για το </w:t>
      </w:r>
      <w:r>
        <w:t>α</w:t>
      </w:r>
      <w:r>
        <w:t xml:space="preserve">σφαλιστικό από το 2010. Έρχομαι, όμως, να πω ότι από το 2010 έπρεπε το </w:t>
      </w:r>
      <w:r>
        <w:t>δ</w:t>
      </w:r>
      <w:r>
        <w:t>ημόσιο να εισπράξει τέλη διαφημίσεων από νόμο του 2010, κάτι</w:t>
      </w:r>
      <w:r>
        <w:t xml:space="preserve"> το οποίο όμως δεν έγινε και άρχισε να γίνεται τώρα επί Κυβέρνησης ΣΥΡΙΖΑ-ΑΝΕΛ, και γνωρίζετε τις γνωστές δικαστικές εξελίξεις οι οποίες υπάρχουν το τελευταίο εικοσιτετράωρο.</w:t>
      </w:r>
    </w:p>
    <w:p w14:paraId="76B1466B" w14:textId="77777777" w:rsidR="00CF0131" w:rsidRDefault="00DE3FB1">
      <w:pPr>
        <w:spacing w:line="600" w:lineRule="auto"/>
        <w:ind w:firstLine="720"/>
        <w:jc w:val="both"/>
      </w:pPr>
      <w:r>
        <w:t xml:space="preserve">Μιλάνε για το </w:t>
      </w:r>
      <w:r>
        <w:t>α</w:t>
      </w:r>
      <w:r>
        <w:t>σφαλιστικό και κουνάνε το δάχτυλο σαν να είναι παρθενογένεση κάποι</w:t>
      </w:r>
      <w:r>
        <w:t xml:space="preserve">α μέτρα που ρυθμίζονται εδώ και για το μελλούμενο </w:t>
      </w:r>
      <w:r>
        <w:t>α</w:t>
      </w:r>
      <w:r>
        <w:t xml:space="preserve">σφαλιστικό που, όπως είπε ο Υπουργός, θα έρθει μέσα στον Νοέμβρη, αυτοί οι οποίοι ήταν εκείνοι που κυβέρνησαν όταν έγιναν τα δομημένα ομόλογα, όταν έγινε το θανατηφόρο </w:t>
      </w:r>
      <w:r>
        <w:rPr>
          <w:lang w:val="en-US"/>
        </w:rPr>
        <w:t>PSI</w:t>
      </w:r>
      <w:r>
        <w:t xml:space="preserve"> με τα 25 δισεκατομμύρια που έχασα</w:t>
      </w:r>
      <w:r>
        <w:t>ν τα ασφαλιστικά ταμεία, αυτοί οι οποίοι με τις πολιτικές τους οδήγησαν τη χώρα στα μνημόνια και σήμερα σε πενταετία έχει χάσει το 26% του ΑΕΠ εν καιρώ ειρήνης, αν είναι δυνατόν!</w:t>
      </w:r>
    </w:p>
    <w:p w14:paraId="76B1466C" w14:textId="77777777" w:rsidR="00CF0131" w:rsidRDefault="00DE3FB1">
      <w:pPr>
        <w:spacing w:line="600" w:lineRule="auto"/>
        <w:ind w:firstLine="720"/>
        <w:jc w:val="both"/>
      </w:pPr>
      <w:r>
        <w:t xml:space="preserve">Εδώ θα ήθελα να πω, πέραν των άλλων, σε σχέση με το </w:t>
      </w:r>
      <w:r>
        <w:t>α</w:t>
      </w:r>
      <w:r>
        <w:t>σφαλιστικό ότι μία ορθολ</w:t>
      </w:r>
      <w:r>
        <w:t>ογικοποίηση και προσαρμογή στις σύγχρονες συνθήκες είναι απαραίτητη και να μην υπήρχαν όλα αυτά τα προβλήματα.</w:t>
      </w:r>
    </w:p>
    <w:p w14:paraId="76B1466D" w14:textId="77777777" w:rsidR="00CF0131" w:rsidRDefault="00DE3FB1">
      <w:pPr>
        <w:spacing w:line="600" w:lineRule="auto"/>
        <w:ind w:firstLine="720"/>
        <w:jc w:val="both"/>
      </w:pPr>
      <w:r>
        <w:t>Διάβασα κάπου -και μπορεί και ο σύντροφος Θεωνάς να το ξέρει- ότι υπάρχουν πεντακόσιοι τρόποι υπολογισμού συντάξεων στο ΙΚΑ. Δεν πρέπει κάποια πρ</w:t>
      </w:r>
      <w:r>
        <w:t xml:space="preserve">άγματα να ορθολογικοποιηθούν και να μπουν σε μια άλλη φάση; </w:t>
      </w:r>
    </w:p>
    <w:p w14:paraId="76B1466E" w14:textId="77777777" w:rsidR="00CF0131" w:rsidRDefault="00DE3FB1">
      <w:pPr>
        <w:spacing w:line="600" w:lineRule="auto"/>
        <w:ind w:firstLine="720"/>
        <w:jc w:val="both"/>
      </w:pPr>
      <w:r>
        <w:t>Δεν πρέπει η Κυβέρνηση να διασφαλίσει τα αποθεματικά των επικουρικών ταμείων, τα οποία είναι δημόσια κοινωνική ασφάλιση; Δεν πρέπει να ελεγχθούν θέματα που έχουν να κάνουν με το ποιοι οφείλουν στ</w:t>
      </w:r>
      <w:r>
        <w:t xml:space="preserve">ο ΙΚΑ; Θέμα πόρων, εισροές, είπε κάποιος Βουλευτής της Νέας Δημοκρατίας χθες, και θυμίζω τι έχει γίνει με τις τράπεζες, τις συγχωνεύσεις, τις αγοραπωλησίες που έγιναν μεταξύ τραπεζικών ιδρυμάτων και τα χρέη τους στα ασφαλιστικά ταμεία του κλάδου. </w:t>
      </w:r>
    </w:p>
    <w:p w14:paraId="76B1466F" w14:textId="77777777" w:rsidR="00CF0131" w:rsidRDefault="00DE3FB1">
      <w:pPr>
        <w:spacing w:line="600" w:lineRule="auto"/>
        <w:ind w:firstLine="720"/>
        <w:jc w:val="both"/>
      </w:pPr>
      <w:r>
        <w:t>Κυρίες κ</w:t>
      </w:r>
      <w:r>
        <w:t xml:space="preserve">αι κύριοι Βουλευτές, αποκαθιστούμε τις αδικίες και εναρμονίζουμε –όσον αφορά το </w:t>
      </w:r>
      <w:r>
        <w:t>α</w:t>
      </w:r>
      <w:r>
        <w:t xml:space="preserve">σφαλιστικό μιλώ- όρους του δημόσιου και του ιδιωτικού τομέα. </w:t>
      </w:r>
    </w:p>
    <w:p w14:paraId="76B14670" w14:textId="77777777" w:rsidR="00CF0131" w:rsidRDefault="00DE3FB1">
      <w:pPr>
        <w:spacing w:line="600" w:lineRule="auto"/>
        <w:ind w:firstLine="720"/>
        <w:jc w:val="both"/>
      </w:pPr>
      <w:r>
        <w:t>Όταν μιλάμε για φοροδιαφυγή, όλοι στα λόγια υπερθεματίζουμε. Όταν όμως έρχεται η Κυβέρνηση και στο εν λόγω πολυνο</w:t>
      </w:r>
      <w:r>
        <w:t xml:space="preserve">μοσχέδιο παίρνει μέτρα αυστηροποίησης της φοροδιαφυγής, υπάρχουν ενστάσεις. Όταν παίρνονται μέτρα αύξησης της εισπραξιμότητας των φόρων, που όλοι στα λόγια αναγνωρίζουμε ότι υπάρχει θέμα, για ορθολογικοποίηση προστίμων κ.λπ., πάλι υπάρχουν ενστάσεις. </w:t>
      </w:r>
    </w:p>
    <w:p w14:paraId="76B14671" w14:textId="77777777" w:rsidR="00CF0131" w:rsidRDefault="00DE3FB1">
      <w:pPr>
        <w:spacing w:line="600" w:lineRule="auto"/>
        <w:ind w:firstLine="720"/>
        <w:jc w:val="both"/>
      </w:pPr>
      <w:r>
        <w:t>Η Κυ</w:t>
      </w:r>
      <w:r>
        <w:t>βέρνηση μέχρι την τελευταία στιγμή, κυρίες και κύριοι Βουλευτές, έκανε σκληρή διαπραγμάτευση. Για τον λόγο αυτό υπάρχουν και οι βελτιώσεις οι οποίες έρχονται μέσα σ</w:t>
      </w:r>
      <w:r>
        <w:t>ε</w:t>
      </w:r>
      <w:r>
        <w:t xml:space="preserve"> αυτές τις δύο ημέρες συνεδρίασης της Ολομέλειας, γιατί η Κυβέρνηση ακούει. Και εδώ θα ήθελ</w:t>
      </w:r>
      <w:r>
        <w:t xml:space="preserve">α να καταθέσω μια πρόταση από τον Συνήγορο του Πολίτη στη δημόσια διαβούλευση, που αφορά το θέμα του  πολυνομοσχεδίου. </w:t>
      </w:r>
    </w:p>
    <w:p w14:paraId="76B14672" w14:textId="77777777" w:rsidR="00CF0131" w:rsidRDefault="00DE3FB1">
      <w:pPr>
        <w:spacing w:line="600" w:lineRule="auto"/>
        <w:ind w:firstLine="720"/>
        <w:jc w:val="both"/>
      </w:pPr>
      <w:r>
        <w:t>(Στο σημείο αυτό η Βουλευτής κ. Χαρούλα Καφαντάρη καταθέτει για τα Πρακτικά το προαναφερθέν έγγραφο, το οποίο βρίσκεται στο αρχείο του Τ</w:t>
      </w:r>
      <w:r>
        <w:t xml:space="preserve">μήματος Γραμματείας της Διεύθυνσης Στενογραφίας και  Πρακτικών της Βουλής) </w:t>
      </w:r>
    </w:p>
    <w:p w14:paraId="76B14673" w14:textId="77777777" w:rsidR="00CF0131" w:rsidRDefault="00DE3FB1">
      <w:pPr>
        <w:spacing w:line="600" w:lineRule="auto"/>
        <w:ind w:firstLine="720"/>
        <w:jc w:val="both"/>
      </w:pPr>
      <w:r>
        <w:t>Κλείνοντας, θέλω να πω ότι το πολιτικό κεφάλαιο που με τρεις διαδοχικές αναμετρήσεις δημιούργησαν η Κυβέρνηση και ο ΣΥΡΙΖΑ, κυρίες και κύριοι Βουλευτές, είναι σχεδόν αξόδευτο. Τα Ε</w:t>
      </w:r>
      <w:r>
        <w:t>ΣΠΑ και τα ευρωπαϊκά κονδύλια γύρω στα 35 δισεκατομμύρια, που άμεσα θα διοχετευτούν στην αγορά -και εδώ θα ήθελα να τονίσω την ιστορική απόφαση της Ευρωβουλής στις 7 Οκτωβρίου για μηδενισμό εγχώριας συμμετοχής στα χρηματοδοτικά προγράμματα- είναι κάτι πολύ</w:t>
      </w:r>
      <w:r>
        <w:t xml:space="preserve"> σημαντικό και είναι επιτυχία της διαπραγμάτευσης, όχι μόνο της Κυβέρνησης, θα έλεγα, αλλά της Ελλάδας. Μιας Κυβέρνησης, όμως, η οποία σήμερα διαπραγματεύεται, αναλαμβάνει την ευθύνη να βγάλει τη χώρα από την κρίση, να την οδηγήσει στη δημιουργική ανηφόρα </w:t>
      </w:r>
      <w:r>
        <w:t>του μέλλοντος, με παραγωγική ανασυγκρότηση, με ξαναζωντάνεμα των παραγωγικών δυνάμεων της χώρας που ουσιαστικά αργούν αυτή</w:t>
      </w:r>
      <w:r>
        <w:t>ν</w:t>
      </w:r>
      <w:r>
        <w:t xml:space="preserve"> τη στιγμή, ειδικά τα τελευταία πέντε χρόνια, και να εφαρμόσει ένα νέο παραγωγικό αναπτυξιακό μοντέλο, με οικολογικό προσανατολισμό π</w:t>
      </w:r>
      <w:r>
        <w:t xml:space="preserve">άντα και βέβαια στη βάση της εξυπηρέτησης των αναγκών του ελληνικού λαού. </w:t>
      </w:r>
    </w:p>
    <w:p w14:paraId="76B14674" w14:textId="77777777" w:rsidR="00CF0131" w:rsidRDefault="00DE3FB1">
      <w:pPr>
        <w:spacing w:line="600" w:lineRule="auto"/>
        <w:ind w:firstLine="720"/>
        <w:jc w:val="both"/>
      </w:pPr>
      <w:r>
        <w:t xml:space="preserve">Ευχαριστώ. </w:t>
      </w:r>
    </w:p>
    <w:p w14:paraId="76B14675" w14:textId="77777777" w:rsidR="00CF0131" w:rsidRDefault="00DE3FB1">
      <w:pPr>
        <w:spacing w:line="600" w:lineRule="auto"/>
        <w:ind w:firstLine="720"/>
        <w:jc w:val="center"/>
      </w:pPr>
      <w:r>
        <w:t>(Χειροκροτήματα από την πτέρυγα του ΣΥΡΙΖΑ)</w:t>
      </w:r>
    </w:p>
    <w:p w14:paraId="76B14676" w14:textId="77777777" w:rsidR="00CF0131" w:rsidRDefault="00DE3FB1">
      <w:pPr>
        <w:spacing w:line="600" w:lineRule="auto"/>
        <w:ind w:firstLine="720"/>
        <w:jc w:val="both"/>
      </w:pPr>
      <w:r>
        <w:rPr>
          <w:b/>
        </w:rPr>
        <w:t xml:space="preserve">ΠΡΟΕΔΡΕΥΩΝ (Νικήτας Κακλαμάνης): </w:t>
      </w:r>
      <w:r>
        <w:t>Πριν καλέσω στο Βήμα τον επόμενο ομιλητή, έχω την τιμή να ανακοινώσω στο Σώμα ότι τη συνεδρί</w:t>
      </w:r>
      <w:r>
        <w:t>ασή μας παρακολουθούν από τα άνω δυτικά θεωρεία, αφού προηγουμένως ξεναγήθηκαν στην έκθεση της αίθουσας «</w:t>
      </w:r>
      <w:r>
        <w:t>ΕΛΕΥΘΕΡΙΟΣ ΒΕΝΙΖΕΛΟΣ</w:t>
      </w:r>
      <w:r>
        <w:t>» και ενημερώθηκαν για την ιστορία του κτηρίου και τον τρόπο οργάνωσης και λειτουργίας της Βουλής, σαράντα μαθητές και μαθήτριες κα</w:t>
      </w:r>
      <w:r>
        <w:t>ι δύο εκπαιδευτικοί από το Γενικό Λύκειο Καισαριανής και είκοσι ένας μαθητές και μαθήτριες και ένας εκπαιδευτικός από το 6</w:t>
      </w:r>
      <w:r>
        <w:rPr>
          <w:vertAlign w:val="superscript"/>
        </w:rPr>
        <w:t>ο</w:t>
      </w:r>
      <w:r>
        <w:t xml:space="preserve"> Δημοτικό Σχολείο Ζωγράφου. Πρόκειται για γειτονιές που είναι δίπλα-δίπλα. </w:t>
      </w:r>
    </w:p>
    <w:p w14:paraId="76B14677" w14:textId="77777777" w:rsidR="00CF0131" w:rsidRDefault="00DE3FB1">
      <w:pPr>
        <w:spacing w:line="600" w:lineRule="auto"/>
        <w:ind w:firstLine="720"/>
        <w:jc w:val="both"/>
      </w:pPr>
      <w:r>
        <w:t xml:space="preserve">Σας καλωσορίζουμε στην Ολομέλεια της Βουλής.  </w:t>
      </w:r>
    </w:p>
    <w:p w14:paraId="76B14678" w14:textId="77777777" w:rsidR="00CF0131" w:rsidRDefault="00DE3FB1">
      <w:pPr>
        <w:spacing w:line="600" w:lineRule="auto"/>
        <w:ind w:firstLine="720"/>
        <w:jc w:val="center"/>
      </w:pPr>
      <w:r>
        <w:t>(Χειροκροτήματα απ’ όλες τις πτέρυγες της Βουλής)</w:t>
      </w:r>
    </w:p>
    <w:p w14:paraId="76B14679" w14:textId="77777777" w:rsidR="00CF0131" w:rsidRDefault="00DE3FB1">
      <w:pPr>
        <w:spacing w:line="600" w:lineRule="auto"/>
        <w:ind w:firstLine="720"/>
        <w:jc w:val="both"/>
      </w:pPr>
      <w:r>
        <w:t>Κυρίες και κύριοι συνάδελφοι, έχω επίσης την τιμή να σας ανακοινώσω:</w:t>
      </w:r>
    </w:p>
    <w:p w14:paraId="76B1467A" w14:textId="77777777" w:rsidR="00CF0131" w:rsidRDefault="00DE3FB1">
      <w:pPr>
        <w:spacing w:line="600" w:lineRule="auto"/>
        <w:ind w:firstLine="720"/>
        <w:jc w:val="both"/>
      </w:pPr>
      <w:r>
        <w:t>Πρώτον, την υπ’ αριθμόν πρωτοκόλλου 13892/8918 από 15 Οκτωβρίου 2015 απόφαση του Προέδρου της Βουλής</w:t>
      </w:r>
      <w:r>
        <w:t>:</w:t>
      </w:r>
      <w:r>
        <w:t xml:space="preserve"> «Σύσταση και συγκρότηση της Επιτροπ</w:t>
      </w:r>
      <w:r>
        <w:t xml:space="preserve">ής του απολογισμού και του γενικού ισολογισμού του Κράτους και ελέγχου της εκτέλεσης του προϋπολογισμού του Κράτους». </w:t>
      </w:r>
    </w:p>
    <w:p w14:paraId="76B1467B" w14:textId="77777777" w:rsidR="00CF0131" w:rsidRDefault="00DE3FB1">
      <w:pPr>
        <w:spacing w:line="600" w:lineRule="auto"/>
        <w:ind w:firstLine="720"/>
        <w:jc w:val="both"/>
      </w:pPr>
      <w:r>
        <w:t>Δεύτερον, την υπ’ αριθμόν πρωτοκόλλου 13893/8919 από 15 Οκτωβρίου 2015 απόφαση του Προέδρου της Βουλής</w:t>
      </w:r>
      <w:r>
        <w:t>:</w:t>
      </w:r>
      <w:r>
        <w:t xml:space="preserve"> «Σύσταση και συγκρότηση της «Υποε</w:t>
      </w:r>
      <w:r>
        <w:t xml:space="preserve">πιτροπής για τη μελέτη και αντιμετώπιση του προβλήματος των ναρκωτικών» της Διαρκούς Επιτροπής Κοινωνικών Υποθέσεων». </w:t>
      </w:r>
    </w:p>
    <w:p w14:paraId="76B1467C" w14:textId="77777777" w:rsidR="00CF0131" w:rsidRDefault="00DE3FB1">
      <w:pPr>
        <w:spacing w:line="600" w:lineRule="auto"/>
        <w:ind w:firstLine="720"/>
        <w:jc w:val="both"/>
      </w:pPr>
      <w:r>
        <w:t>Κυρίες και κύριοι συνάδελφοι, έχω επίσης την τιμή να σας ανακοινώσω:</w:t>
      </w:r>
    </w:p>
    <w:p w14:paraId="76B1467D" w14:textId="77777777" w:rsidR="00CF0131" w:rsidRDefault="00DE3FB1">
      <w:pPr>
        <w:spacing w:line="600" w:lineRule="auto"/>
        <w:ind w:firstLine="720"/>
        <w:jc w:val="both"/>
      </w:pPr>
      <w:r>
        <w:t>Πρώτον, ότι με την υπ’ αριθμόν 13890/8916, από 15 Οκτωβρίου 2015, απόφαση του Προέδρου της Βουλής συγκροτήθηκε η προβλεπόμενη από το άρθρο 43Α του Κανονισμού της Βουλής, Ειδική Μόνιμη Επιτροπή Κοινοβουλευτικής Δεοντολογίας για την Α΄ Σύνοδο της ΙΖ΄ Βουλευτ</w:t>
      </w:r>
      <w:r>
        <w:t xml:space="preserve">ικής Περιόδου. </w:t>
      </w:r>
    </w:p>
    <w:p w14:paraId="76B1467E" w14:textId="77777777" w:rsidR="00CF0131" w:rsidRDefault="00DE3FB1">
      <w:pPr>
        <w:spacing w:line="600" w:lineRule="auto"/>
        <w:ind w:firstLine="720"/>
        <w:jc w:val="both"/>
      </w:pPr>
      <w:r>
        <w:t>Δεύτερον, ότι με την υπ’ αριθμόν 13891/8917, από 15 Οκτωβρίου 2015, απόφαση του Προέδρου της Βουλής συγκροτήθηκαν οι προβλεπόμενες από το άρθρο 43Α του Κανονισμού της Βουλής, Ειδικές Μόνιμες Επιτροπές Ελληνισμού της Διασποράς, Προστασίας Πε</w:t>
      </w:r>
      <w:r>
        <w:t>ριβάλλοντος, Έρευνας και Τεχνολογίας, Ισότητας, Νεολαίας και Δικαιωμάτων του Ανθρώπου, Περιφερειών, Οδικής Ασφάλειας και Σωφρονιστικού Συστήματος και λοιπών Δομών Εγκλεισμού Κρατουμένων για την για την Α΄ Σύνοδο της ΙΖ΄ Βουλευτικής Περιόδου.</w:t>
      </w:r>
    </w:p>
    <w:p w14:paraId="76B1467F" w14:textId="77777777" w:rsidR="00CF0131" w:rsidRDefault="00DE3FB1">
      <w:pPr>
        <w:spacing w:line="600" w:lineRule="auto"/>
        <w:ind w:firstLine="720"/>
        <w:contextualSpacing/>
        <w:jc w:val="both"/>
      </w:pPr>
      <w:r>
        <w:t>Όλες οι ως άνω</w:t>
      </w:r>
      <w:r>
        <w:t xml:space="preserve"> αποφάσεις έχουν αναρτηθεί στην Κοινοβουλευτική Διαφάνεια και θα καταχωριστούν στα Πρακτικά της σημερινής συνεδρίασης.</w:t>
      </w:r>
    </w:p>
    <w:p w14:paraId="76B14680" w14:textId="77777777" w:rsidR="00CF0131" w:rsidRDefault="00DE3FB1">
      <w:pPr>
        <w:spacing w:line="600" w:lineRule="auto"/>
        <w:ind w:firstLine="720"/>
        <w:contextualSpacing/>
        <w:jc w:val="both"/>
      </w:pPr>
      <w:r>
        <w:t xml:space="preserve">(Οι προαναφερθείσες αποφάσεις έχουν ως εξής: </w:t>
      </w:r>
    </w:p>
    <w:p w14:paraId="76B14681" w14:textId="77777777" w:rsidR="00CF0131" w:rsidRDefault="00DE3FB1">
      <w:pPr>
        <w:spacing w:line="600" w:lineRule="auto"/>
        <w:ind w:firstLine="720"/>
        <w:contextualSpacing/>
        <w:jc w:val="center"/>
      </w:pPr>
      <w:r>
        <w:t>(Να μπουν οι σελίδες 45-58)</w:t>
      </w:r>
    </w:p>
    <w:p w14:paraId="76B14682" w14:textId="77777777" w:rsidR="00CF0131" w:rsidRDefault="00DE3FB1">
      <w:pPr>
        <w:spacing w:line="600" w:lineRule="auto"/>
        <w:ind w:firstLine="720"/>
        <w:contextualSpacing/>
        <w:jc w:val="both"/>
      </w:pPr>
      <w:r>
        <w:rPr>
          <w:b/>
        </w:rPr>
        <w:t>ΠΡΟΕΔΡΕΥΩΝ (Νικήτας Κακλαμάνης):</w:t>
      </w:r>
      <w:r>
        <w:t xml:space="preserve">  Παρακαλώ να έρθει στο Βήμα ο </w:t>
      </w:r>
      <w:r>
        <w:t>κ. Γεώργιος Αρβανιτίδης.</w:t>
      </w:r>
    </w:p>
    <w:p w14:paraId="76B14683" w14:textId="77777777" w:rsidR="00CF0131" w:rsidRDefault="00DE3FB1">
      <w:pPr>
        <w:spacing w:line="600" w:lineRule="auto"/>
        <w:ind w:firstLine="720"/>
        <w:contextualSpacing/>
        <w:jc w:val="both"/>
      </w:pPr>
      <w:r>
        <w:t>Ακολουθεί, όπως είπα, ο κ. Δημήτριος Δημητριάδης, ο κ. Θεόδωρος Φορτσάκης, ο κ. Ιλχάν Αχμέτ, ο κ. Ιωάννης Θεωνάς και ο κ. Γεώργιος Αμυράς.</w:t>
      </w:r>
    </w:p>
    <w:p w14:paraId="76B14684" w14:textId="77777777" w:rsidR="00CF0131" w:rsidRDefault="00DE3FB1">
      <w:pPr>
        <w:spacing w:line="600" w:lineRule="auto"/>
        <w:ind w:firstLine="720"/>
        <w:contextualSpacing/>
        <w:jc w:val="both"/>
      </w:pPr>
      <w:r>
        <w:rPr>
          <w:b/>
        </w:rPr>
        <w:t>ΓΕΩΡΓΙΟΣ ΑΡΒΑΝΙΤΙΔΗΣ:</w:t>
      </w:r>
      <w:r>
        <w:t xml:space="preserve"> Κύριε Πρόεδρε, κυρίες και κύριοι συνάδελφοι, το πολυνομοσχέδιο αυτό εί</w:t>
      </w:r>
      <w:r>
        <w:t>ναι αποτέλεσμα βέβαια της σκληρής επτάμηνης διαπραγμάτευσης, αλλά αδυνατώ να φανταστώ ότι θα το φέρνατε προς ψήφιση εάν δεν είχατε διαπραγματευτεί τόσο σκληρά.</w:t>
      </w:r>
    </w:p>
    <w:p w14:paraId="76B14685" w14:textId="77777777" w:rsidR="00CF0131" w:rsidRDefault="00DE3FB1">
      <w:pPr>
        <w:spacing w:line="600" w:lineRule="auto"/>
        <w:ind w:firstLine="720"/>
        <w:contextualSpacing/>
        <w:jc w:val="both"/>
      </w:pPr>
      <w:r>
        <w:t xml:space="preserve">Άκουσα προηγουμένως -και είχε ενδιαφέρον- με πόση δύναμη υπερασπίζεστε το τρίτο αυτό </w:t>
      </w:r>
      <w:r>
        <w:t>μ</w:t>
      </w:r>
      <w:r>
        <w:t>νημόνιο, τ</w:t>
      </w:r>
      <w:r>
        <w:t>ην πιστή εφαρμογή του για το συμφέρον των πολλών και τις εντολές ή την κατάργηση της συζήτησης με την τρόικα, με το κουαρτέτο. Τελικά, νομίζω ότι έχετε γίνει εσείς αυτό που μας κατηγορούσατε τόσο καιρό. Βέβαια γίνατε τόσο συνεργάσιμοι με κάποιους όταν έφυγ</w:t>
      </w:r>
      <w:r>
        <w:t xml:space="preserve">αν οι Γερμανοί, όταν τελείωσε η κατοχή. </w:t>
      </w:r>
    </w:p>
    <w:p w14:paraId="76B14686" w14:textId="77777777" w:rsidR="00CF0131" w:rsidRDefault="00DE3FB1">
      <w:pPr>
        <w:spacing w:line="600" w:lineRule="auto"/>
        <w:ind w:firstLine="720"/>
        <w:contextualSpacing/>
        <w:jc w:val="both"/>
      </w:pPr>
      <w:r>
        <w:t>Έχετε καταφέρει σε δεκαεννιά άρθρα να πλήξετε το σύνολο σχεδόν της ελληνικής οικονομίας και κοινωνίας και απευθύνεστε στην Αντιπολίτευση με περίσσιο θράσος, λέγοντας ότι τα μέτρα αυτά τα γνώριζαν οι πολίτες προεκλογ</w:t>
      </w:r>
      <w:r>
        <w:t>ικά, οπότε έχουν νομιμοποιηθεί και δεν πρέπει κανείς να διαμαρτύρεται.</w:t>
      </w:r>
    </w:p>
    <w:p w14:paraId="76B14687" w14:textId="77777777" w:rsidR="00CF0131" w:rsidRDefault="00DE3FB1">
      <w:pPr>
        <w:spacing w:line="600" w:lineRule="auto"/>
        <w:ind w:firstLine="720"/>
        <w:contextualSpacing/>
        <w:jc w:val="both"/>
      </w:pPr>
      <w:r>
        <w:t>Μάλλον κλείνετε τα αυτιά σας στα συλλαλητήρια που ετοιμάζονται και τις αντιδράσεις του συνόλου σχεδόν των παραγωγικών φορέων της χώρας, οι οποίες εκφράστηκαν και εντός και εκτός Κοινοβο</w:t>
      </w:r>
      <w:r>
        <w:t xml:space="preserve">υλίου. </w:t>
      </w:r>
    </w:p>
    <w:p w14:paraId="76B14688" w14:textId="77777777" w:rsidR="00CF0131" w:rsidRDefault="00DE3FB1">
      <w:pPr>
        <w:spacing w:line="600" w:lineRule="auto"/>
        <w:ind w:firstLine="720"/>
        <w:contextualSpacing/>
        <w:jc w:val="both"/>
      </w:pPr>
      <w:r>
        <w:t>Οι ρυθμίσεις που έρχονται είναι πολλές, δυο λόγια μόνο θα πω για μερικές από αυτές.</w:t>
      </w:r>
    </w:p>
    <w:p w14:paraId="76B14689" w14:textId="77777777" w:rsidR="00CF0131" w:rsidRDefault="00DE3FB1">
      <w:pPr>
        <w:spacing w:line="600" w:lineRule="auto"/>
        <w:ind w:firstLine="720"/>
        <w:contextualSpacing/>
        <w:jc w:val="both"/>
      </w:pPr>
      <w:r>
        <w:t>Πρέπει να μας απαντήσετε πού θα συμβάλει η εξάλειψη της δυνατότητας επιλογής χαμηλότερης ασφαλιστικής κλάσης για νέους ασφαλισμένους γιατρούς, δικηγόρους και μηχανι</w:t>
      </w:r>
      <w:r>
        <w:t>κούς, μετά από την 1-1-1993 ασφαλισμένους. Γνωρίζετε ότι χιλιάδες νέοι ασφαλισμένοι, δικηγόροι για παράδειγμα, είχαν μηδενικές παραστάσεις το 2014 και μάλιστα καταργείτε αυτή</w:t>
      </w:r>
      <w:r>
        <w:t>ν</w:t>
      </w:r>
      <w:r>
        <w:t xml:space="preserve"> τη δυνατότητα αναδρομικά. </w:t>
      </w:r>
    </w:p>
    <w:p w14:paraId="76B1468A" w14:textId="77777777" w:rsidR="00CF0131" w:rsidRDefault="00DE3FB1">
      <w:pPr>
        <w:spacing w:line="600" w:lineRule="auto"/>
        <w:ind w:firstLine="720"/>
        <w:contextualSpacing/>
        <w:jc w:val="both"/>
      </w:pPr>
      <w:r>
        <w:t>Παίρνετε πίσω τη ρύθμιση για την αύξηση φορολόγησης τ</w:t>
      </w:r>
      <w:r>
        <w:t>ων ενοικίων, το ίδιο είπατε και για τα αγροτεμάχια, αλλά τι θα γίνει με τα ανείσπρακτα ενοίκια; Γιατί ακυρώνετε μία ρύθμιση που βοηθά χιλιάδες ιδιοκτήτες ακινήτων; Χρειάζεται μία ξεκάθαρη δέσμευση με τεχνοκρατική τεκμηρίωση ότι ακόμη και αν δεν ισχύσει τελ</w:t>
      </w:r>
      <w:r>
        <w:t xml:space="preserve">ικά η δυνατότητα εκχώρησης, θα βρεθεί ένας απλός τρόπος να μη φορολογηθούν τα χρήματα που δεν θα εισπράξουν. </w:t>
      </w:r>
    </w:p>
    <w:p w14:paraId="76B1468B" w14:textId="77777777" w:rsidR="00CF0131" w:rsidRDefault="00DE3FB1">
      <w:pPr>
        <w:spacing w:line="600" w:lineRule="auto"/>
        <w:ind w:firstLine="720"/>
        <w:contextualSpacing/>
        <w:jc w:val="both"/>
      </w:pPr>
      <w:r>
        <w:t>Βάζετε συμπληρωτικό φόρο σε ξενοδοχεία και ενοικιαζόμενα δωμάτια αναδρομικά από 1-1-2015 αντί για τις 19-8-2015. Πώς μπορεί άραγε μία επιχείρηση ν</w:t>
      </w:r>
      <w:r>
        <w:t>α είναι συνεπής στις υποχρεώσεις της, όταν κάθε τρεις και λίγο εμφανίζονται αναδρομικές υποχρεώσεις; Έτσι σκοπεύετε να πετύχετε την ανάπτυξη για το 2016;</w:t>
      </w:r>
    </w:p>
    <w:p w14:paraId="76B1468C" w14:textId="77777777" w:rsidR="00CF0131" w:rsidRDefault="00DE3FB1">
      <w:pPr>
        <w:spacing w:line="600" w:lineRule="auto"/>
        <w:ind w:firstLine="720"/>
        <w:contextualSpacing/>
        <w:jc w:val="both"/>
      </w:pPr>
      <w:r>
        <w:t>Ακυρώνετε στην πράξη τη ρύθμιση των εκατό δόσεων για οφειλέτες που δεν θα καταφέρουν εντός μηνός και ό</w:t>
      </w:r>
      <w:r>
        <w:t>χι εντός τριμήνου να τακτοποιήσουν τις τρέχουσες υποχρεώσεις τους. Είναι το περίφημο «ψηφίσαμε για να ξεψηφίσουμε και ξεψηφίζουμε αυτά που ψηφίσαμε».</w:t>
      </w:r>
    </w:p>
    <w:p w14:paraId="76B1468D" w14:textId="77777777" w:rsidR="00CF0131" w:rsidRDefault="00DE3FB1">
      <w:pPr>
        <w:spacing w:line="600" w:lineRule="auto"/>
        <w:ind w:firstLine="720"/>
        <w:contextualSpacing/>
        <w:jc w:val="both"/>
      </w:pPr>
      <w:r>
        <w:t>Έχετε υπολογίσει άραγε πόσοι θα μείνουν τελικά εκτός; Πιστεύετε ότι έτσι θα αυξηθεί η εισπραξιμότητα και θ</w:t>
      </w:r>
      <w:r>
        <w:t xml:space="preserve">α ανασάνει η αγορά; </w:t>
      </w:r>
    </w:p>
    <w:p w14:paraId="76B1468E" w14:textId="77777777" w:rsidR="00CF0131" w:rsidRDefault="00DE3FB1">
      <w:pPr>
        <w:spacing w:line="600" w:lineRule="auto"/>
        <w:ind w:firstLine="720"/>
        <w:contextualSpacing/>
        <w:jc w:val="both"/>
      </w:pPr>
      <w:r>
        <w:t>Υπάρχει θέμα και με την έννοια του εγκλήματος φοροδιαφυγής, το οποίο έχουν επισημάνει φορείς και συνάδελφοι Βουλευτές. Δεν μπορεί να εξομοιώνετε καταφανώς παράνομες πράξεις με μία μικρή παράβαση ή παράλειψη. Δίνετε μεγάλο περιθώριο δια</w:t>
      </w:r>
      <w:r>
        <w:t>κριτικής ευχέρειας στα ελεγκτικά όργανα να κρίνουν κατά το δοκούν, γεγονός που μπορεί να γεννήσει διαφθορά. Πρέπει να υπάρξουν περαιτέρω διευκρινίσεις και ρυθμίσεις.</w:t>
      </w:r>
    </w:p>
    <w:p w14:paraId="76B1468F" w14:textId="77777777" w:rsidR="00CF0131" w:rsidRDefault="00DE3FB1">
      <w:pPr>
        <w:spacing w:line="600" w:lineRule="auto"/>
        <w:ind w:firstLine="720"/>
        <w:contextualSpacing/>
        <w:jc w:val="both"/>
      </w:pPr>
      <w:r>
        <w:t xml:space="preserve">Επαναφέρετε διάταξη για τη μη επιβολή ανταποδοτικών δημοτικών τελών. Η </w:t>
      </w:r>
      <w:r>
        <w:t>τ</w:t>
      </w:r>
      <w:r>
        <w:t xml:space="preserve">οπική </w:t>
      </w:r>
      <w:r>
        <w:t>α</w:t>
      </w:r>
      <w:r>
        <w:t>υτοδιοίκηση</w:t>
      </w:r>
      <w:r>
        <w:t xml:space="preserve"> ήδη από το 2013 έχει εξηγήσει τεκμηριωμένα ότι μια τέτοια ρύθμιση θα δημιουργήσει σοβαρά προβλήματα απώλειας εσόδων, χωρίς μάλιστα να προβλέπετε κανένα ισοδύναμο κατά την προσφιλή τακτική σας για την </w:t>
      </w:r>
      <w:r>
        <w:t>α</w:t>
      </w:r>
      <w:r>
        <w:t xml:space="preserve">υτοδιοίκηση. Επιπλέον, μία τέτοια ρύθμιση θα επιφέρει </w:t>
      </w:r>
      <w:r>
        <w:t>και σειρά άλλων στρεβλώσεων, όπως σας επισημαίνει με την επιστολή της η Περιφερειακή Ένωση Δήμων και Κοινοτήτων Μακεδονίας. Ο αρμόδιος Υπουργός έφερε βελτιώσεις χθες, όμως το πρόβλημα παραμένει, όπως σας επισημαίνει με επιστολή της η ΚΕΔΕ.</w:t>
      </w:r>
    </w:p>
    <w:p w14:paraId="76B14690" w14:textId="77777777" w:rsidR="00CF0131" w:rsidRDefault="00DE3FB1">
      <w:pPr>
        <w:spacing w:line="600" w:lineRule="auto"/>
        <w:ind w:firstLine="720"/>
        <w:jc w:val="both"/>
      </w:pPr>
      <w:r>
        <w:t>Δημιουργείτε προ</w:t>
      </w:r>
      <w:r>
        <w:t>βλήματα και στα στελέχη του Λιμενικού Σώματος. Συγκεκριμένα στο άρθρο 21 παράγραφος 3 καταργείτε τη δυνατότητα να ολοκληρώσουν την μετατροπή του Ταμείου Αρωγής Λιμενικού Σώματος σε επαγγελματικό ταμείο, τη στιγμή μάλιστα που έχουν ξοδευτεί σημαντικά ποσά π</w:t>
      </w:r>
      <w:r>
        <w:t>ρος αυτή την κατεύθυνση και μάλιστα για μία διαδικασία η οποία θα άνοιγε τους επόμενους δυόμισι μήνες.</w:t>
      </w:r>
    </w:p>
    <w:p w14:paraId="76B14691" w14:textId="77777777" w:rsidR="00CF0131" w:rsidRDefault="00DE3FB1">
      <w:pPr>
        <w:spacing w:line="600" w:lineRule="auto"/>
        <w:ind w:firstLine="720"/>
        <w:jc w:val="both"/>
      </w:pPr>
      <w:r>
        <w:t xml:space="preserve">Η </w:t>
      </w:r>
      <w:r>
        <w:t>έ</w:t>
      </w:r>
      <w:r>
        <w:t xml:space="preserve">κθεση συνεπειών του νομοσχεδίου αναφέρει μία προς μία τις κοινωνικές ομάδες που θίγουν οι ρυθμίσεις σας στο </w:t>
      </w:r>
      <w:r>
        <w:t>α</w:t>
      </w:r>
      <w:r>
        <w:t>σφαλιστικό. Μειώνονται οι συντάξεις στα σ</w:t>
      </w:r>
      <w:r>
        <w:t xml:space="preserve">τελέχη του </w:t>
      </w:r>
      <w:r>
        <w:t>δ</w:t>
      </w:r>
      <w:r>
        <w:t>ημοσίου και των Ενόπλων Δυνάμεων που έχουν αποχωρήσει ή αποχωρούν από την 1</w:t>
      </w:r>
      <w:r>
        <w:t>-</w:t>
      </w:r>
      <w:r>
        <w:t>9</w:t>
      </w:r>
      <w:r>
        <w:t>-</w:t>
      </w:r>
      <w:r>
        <w:t>2015 και μετά. Δημιουργούνται δυσμενείς συνέπειες από την αύξηση ορίων ηλικίας μετά τις 19 Αυγούστου. Περικόπτετε</w:t>
      </w:r>
      <w:r>
        <w:rPr>
          <w:b/>
        </w:rPr>
        <w:t xml:space="preserve"> </w:t>
      </w:r>
      <w:r>
        <w:t>κατά 10% τις μειωμένες πρόωρες συντάξεις μέχρι τη συ</w:t>
      </w:r>
      <w:r>
        <w:t>μπλήρωση του ορίου συνταξιοδότησης.</w:t>
      </w:r>
    </w:p>
    <w:p w14:paraId="76B14692" w14:textId="77777777" w:rsidR="00CF0131" w:rsidRDefault="00DE3FB1">
      <w:pPr>
        <w:spacing w:line="600" w:lineRule="auto"/>
        <w:ind w:firstLine="720"/>
        <w:jc w:val="both"/>
      </w:pPr>
      <w:r>
        <w:t xml:space="preserve">Κυρίες και κύριοι συνάδελφοι, υπάρχουν πολλές άλλες προβληματικές περιπτώσεις στο νομοσχέδιο, οι οποίες χρήζουν τροποποιήσεων. Έχει αναφερθεί αναλυτικά ο </w:t>
      </w:r>
      <w:r>
        <w:t>ε</w:t>
      </w:r>
      <w:r>
        <w:t>ισηγητής μας. Δυστυχώς ο χρόνος είναι περιορισμένος για εμένα. Εμ</w:t>
      </w:r>
      <w:r>
        <w:t>είς θα πιέζουμε για διορθώσεις ακόμη και την τελευταία στιγμή, ακόμη και στο παρά πέντε.</w:t>
      </w:r>
    </w:p>
    <w:p w14:paraId="76B14693" w14:textId="77777777" w:rsidR="00CF0131" w:rsidRDefault="00DE3FB1">
      <w:pPr>
        <w:spacing w:line="600" w:lineRule="auto"/>
        <w:ind w:firstLine="720"/>
        <w:jc w:val="both"/>
      </w:pPr>
      <w:r>
        <w:t>Θέλω να κλείσω με ένα σχόλιο. Η δεύτερη κυβερνητική θητεία ΣΥΡΙΖΑ-ΑΝΕΛ ξεκινά με ένα βάρβαρο νομοσχέδιο από ό,τι φαίνεται. Βέβαια μέχρι το τέλος του έτους θα ακολουθήσ</w:t>
      </w:r>
      <w:r>
        <w:t xml:space="preserve">ουν και άλλα. </w:t>
      </w:r>
    </w:p>
    <w:p w14:paraId="76B14694" w14:textId="77777777" w:rsidR="00CF0131" w:rsidRDefault="00DE3FB1">
      <w:pPr>
        <w:spacing w:line="600" w:lineRule="auto"/>
        <w:ind w:firstLine="720"/>
        <w:jc w:val="both"/>
      </w:pPr>
      <w:r>
        <w:t>Θέλω να σταθώ στη σχεδιαζόμενη αύξηση των εισιτηρίων των αστικών συγκοινωνιών. Στη Θεσσαλονίκη τα μέσα του ΟΑΣΘ αποτελούν μοναδική επιλογή μαζικής μεταφοράς για τους πολίτες. Υπολογίζεται ότι η αύξηση στην τιμή του εισιτηρίου θα φθάσει στα δ</w:t>
      </w:r>
      <w:r>
        <w:t>έκα λεπτά, δηλαδή θα πάει από 1 ευρώ που είναι σήμερα στο 1,10. Είναι άραγε αυτή μία δίκαιη πολιτική; Είναι μία πολιτική που βοηθά τα ασθενέστερα κοινωνικά στρώματα;</w:t>
      </w:r>
    </w:p>
    <w:p w14:paraId="76B14695" w14:textId="77777777" w:rsidR="00CF0131" w:rsidRDefault="00DE3FB1">
      <w:pPr>
        <w:spacing w:line="600" w:lineRule="auto"/>
        <w:ind w:firstLine="720"/>
        <w:jc w:val="both"/>
      </w:pPr>
      <w:r>
        <w:t xml:space="preserve">Εμείς ως Δημοκρατική Παράταξη θα είμαστε εδώ, κυρίες και κύριοι, για δημιουργική κριτική και προτάσεις. Όμως δεν θα μας φορτώσετε, κύριοι της </w:t>
      </w:r>
      <w:r>
        <w:t>σ</w:t>
      </w:r>
      <w:r>
        <w:t>υγκυβέρνησης, τις δικές σας αδιέξοδες πολιτικές επιλογές.</w:t>
      </w:r>
    </w:p>
    <w:p w14:paraId="76B14696" w14:textId="77777777" w:rsidR="00CF0131" w:rsidRDefault="00DE3FB1">
      <w:pPr>
        <w:spacing w:line="600" w:lineRule="auto"/>
        <w:ind w:firstLine="720"/>
        <w:jc w:val="both"/>
      </w:pPr>
      <w:r>
        <w:t>Σας ευχαριστώ.</w:t>
      </w:r>
    </w:p>
    <w:p w14:paraId="76B14697" w14:textId="77777777" w:rsidR="00CF0131" w:rsidRDefault="00DE3FB1">
      <w:pPr>
        <w:spacing w:line="600" w:lineRule="auto"/>
        <w:ind w:firstLine="720"/>
        <w:jc w:val="both"/>
      </w:pPr>
      <w:r>
        <w:t>(Χειροκροτήματα από την πτέρυγα της Δημο</w:t>
      </w:r>
      <w:r>
        <w:t>κρατικής Συμπαράταξης ΠΑΣΟΚ-ΔΗΜΑΡ)</w:t>
      </w:r>
    </w:p>
    <w:p w14:paraId="76B14698" w14:textId="77777777" w:rsidR="00CF0131" w:rsidRDefault="00DE3FB1">
      <w:pPr>
        <w:spacing w:line="600" w:lineRule="auto"/>
        <w:ind w:firstLine="720"/>
        <w:jc w:val="both"/>
      </w:pPr>
      <w:r>
        <w:rPr>
          <w:b/>
        </w:rPr>
        <w:t xml:space="preserve">ΠΡΟΕΔΡΕΥΩΝ (Νικήτας Κακλαμάνης): </w:t>
      </w:r>
      <w:r>
        <w:t xml:space="preserve">Και εγώ σας ευχαριστώ για το πολύ ακριβές του χρόνου. </w:t>
      </w:r>
    </w:p>
    <w:p w14:paraId="76B14699" w14:textId="77777777" w:rsidR="00CF0131" w:rsidRDefault="00DE3FB1">
      <w:pPr>
        <w:spacing w:line="600" w:lineRule="auto"/>
        <w:ind w:firstLine="720"/>
        <w:jc w:val="both"/>
      </w:pPr>
      <w:r>
        <w:t>Ο κ. Δημήτριος Δημητριάδης έχει τον λόγο και μετά ο κ. Φορτσάκης.</w:t>
      </w:r>
    </w:p>
    <w:p w14:paraId="76B1469A" w14:textId="77777777" w:rsidR="00CF0131" w:rsidRDefault="00DE3FB1">
      <w:pPr>
        <w:spacing w:line="600" w:lineRule="auto"/>
        <w:ind w:firstLine="720"/>
        <w:jc w:val="both"/>
      </w:pPr>
      <w:r>
        <w:t>Κύριε Δημητριάδη, έχετε τον λόγο.</w:t>
      </w:r>
    </w:p>
    <w:p w14:paraId="76B1469B" w14:textId="77777777" w:rsidR="00CF0131" w:rsidRDefault="00DE3FB1">
      <w:pPr>
        <w:spacing w:line="600" w:lineRule="auto"/>
        <w:ind w:firstLine="720"/>
        <w:jc w:val="both"/>
      </w:pPr>
      <w:r>
        <w:rPr>
          <w:b/>
        </w:rPr>
        <w:t xml:space="preserve">ΔΗΜΗΤΡΙΟΣ ΔΗΜΗΤΡΙΑΔΗΣ: </w:t>
      </w:r>
      <w:r>
        <w:t xml:space="preserve">Κύριε </w:t>
      </w:r>
      <w:r>
        <w:t>Πρόεδρε, αγαπητοί συνάδελφοι και συναδέλφισσες, η συζήτηση και ψήφιση αυτού του νομοσχεδίου έρχεται να ολοκληρώσει εφαρμοστικά ένα πλαίσιο που ήδη συμφώνησε ένα σύνολο πολιτικών δυνάμεων, με τη δική μας βέβαια εισήγηση, πριν από ενάμισι-δύο μήνες στην προη</w:t>
      </w:r>
      <w:r>
        <w:t>γούμενη κοινοβουλευτική περίοδο.</w:t>
      </w:r>
    </w:p>
    <w:p w14:paraId="76B1469C" w14:textId="77777777" w:rsidR="00CF0131" w:rsidRDefault="00DE3FB1">
      <w:pPr>
        <w:spacing w:line="600" w:lineRule="auto"/>
        <w:ind w:firstLine="720"/>
        <w:jc w:val="both"/>
      </w:pPr>
      <w:r>
        <w:t>Στη συνέχεια αποτέλεσε αντικείμενο πολιτικού διαλόγου στην προεκλογική περίοδο και μπορούμε να δεχθούμε πως επικυρώθηκε με την πρόσφατη λαϊκή εντολή. Επίσης αξίζει να προσμετρήσουμε το γεγονός πως το σύνολο των δυνάμεων της</w:t>
      </w:r>
      <w:r>
        <w:t xml:space="preserve"> Αντιπολίτευσης που υπερψήφισε τελικά τη δανειακή σύμβαση, σύρθηκε σε αυτήν διότι ήταν καλύτερη από τις δικές της προσδοκίες, που ήταν και η αρχική πρόταση των </w:t>
      </w:r>
      <w:r>
        <w:t>θ</w:t>
      </w:r>
      <w:r>
        <w:t>εσμών. Είναι οι ίδιοι που μας προέτρεπαν να φέρουμε μία όποια συμφωνία και ας μας λένε τώρα πως</w:t>
      </w:r>
      <w:r>
        <w:t xml:space="preserve"> το έκαναν για να παραμείνουμε στο ευρώ.</w:t>
      </w:r>
    </w:p>
    <w:p w14:paraId="76B1469D" w14:textId="77777777" w:rsidR="00CF0131" w:rsidRDefault="00DE3FB1">
      <w:pPr>
        <w:spacing w:line="600" w:lineRule="auto"/>
        <w:ind w:firstLine="720"/>
        <w:jc w:val="both"/>
      </w:pPr>
      <w:r>
        <w:t xml:space="preserve">Ειλικρινά μου προκαλεί έκπληξη και θέλω να καταθέσω το γεγονός πως ενώ υπέγραψαν ασθμαίνοντας τη </w:t>
      </w:r>
      <w:r>
        <w:t>σ</w:t>
      </w:r>
      <w:r>
        <w:t>υμφωνία και ψήφισαν το πολιτικό πλαίσιο τούτου του νομοσχεδίου, τώρα που εισάγεται επί της αρχής ψηφίζουν αρνητικά, δ</w:t>
      </w:r>
      <w:r>
        <w:t xml:space="preserve">ηλώνοντας πως θα το πράξουν και για υπόλοιπους εφαρμοστικούς νόμους. </w:t>
      </w:r>
    </w:p>
    <w:p w14:paraId="76B1469E" w14:textId="77777777" w:rsidR="00CF0131" w:rsidRDefault="00DE3FB1">
      <w:pPr>
        <w:spacing w:line="600" w:lineRule="auto"/>
        <w:ind w:firstLine="720"/>
        <w:jc w:val="both"/>
      </w:pPr>
      <w:r>
        <w:t>Είναι σαφές πως δεν πρόκειται για αλλαγή πλεύσης ούτε και για προσπάθεια επαναφοράς μιας άλλης πιθανόν καλύτερης προοπτικής. Το μόνο που επιλέγουν να κάνουν είναι ότι προσπαθούν να αλλάξ</w:t>
      </w:r>
      <w:r>
        <w:t>ουν τους κανόνες, να αλλάξει η συνθήκη της πολιτικής συζήτησης, να παραταθεί η προσχηματικότητα, να αποκρυβεί η ουσία. Η επιμονή τους σ</w:t>
      </w:r>
      <w:r>
        <w:t>ε</w:t>
      </w:r>
      <w:r>
        <w:t xml:space="preserve"> αυτή</w:t>
      </w:r>
      <w:r>
        <w:t>ν</w:t>
      </w:r>
      <w:r>
        <w:t xml:space="preserve"> την κατάσταση έχει μοναδικό στόχο να λοιδορήσει κάθε έννοια αληθείας, να μας σύρει σε μία κατάσταση αναξιοπρέπεια</w:t>
      </w:r>
      <w:r>
        <w:t>ς, με στόχο την υποταγή όλων μας στα νεοφιλελεύθερα μοντέλα διαχείρισης της κρίσης και όχι στην ευθεία δημοκρατική διέξοδο από αυτήν.</w:t>
      </w:r>
    </w:p>
    <w:p w14:paraId="76B1469F" w14:textId="77777777" w:rsidR="00CF0131" w:rsidRDefault="00DE3FB1">
      <w:pPr>
        <w:spacing w:line="600" w:lineRule="auto"/>
        <w:ind w:firstLine="720"/>
        <w:jc w:val="both"/>
      </w:pPr>
      <w:r>
        <w:t>Πράγματι έχουμε μία συμφωνία δύσκολη δημοσιονομικά και τα περιθώρια ελιγμών για εναλλακτικές πολιτικές είναι περιορισμένα.</w:t>
      </w:r>
      <w:r>
        <w:t xml:space="preserve"> Όμως είναι υπαρκτά και αυτό επιχειρούμε καθημερινά να διευρύνουμε. Μπροστά μας έχουμε τη μεγάλη εικόνα της απομείωσης του χρέους και τις οριστικές ρυθμίσεις δομικών διαρθρωτικών προβλημάτων μέσω της γρήγορης ολοκλήρωσης τούτου του εφαρμοστικού νόμου και ά</w:t>
      </w:r>
      <w:r>
        <w:t xml:space="preserve">ρα της έγκαιρης λύσης αυτού του γόρδιου δεσμού. </w:t>
      </w:r>
    </w:p>
    <w:p w14:paraId="76B146A0" w14:textId="77777777" w:rsidR="00CF0131" w:rsidRDefault="00DE3FB1">
      <w:pPr>
        <w:spacing w:line="600" w:lineRule="auto"/>
        <w:ind w:firstLine="720"/>
        <w:jc w:val="both"/>
      </w:pPr>
      <w:r>
        <w:t>Επιπλέον η συγκεκριμένη εφαρμοστική διάταξη έχει ηπιότερες εφαρμογές του αναμενόμενου και θετικότερες ρυθμίσεις -πάντα του αναμενόμενου- διότι εμείς δεν ξεχνάμε και δεν παύουμε να υποστηρίζουμε πως αυτή η δα</w:t>
      </w:r>
      <w:r>
        <w:t xml:space="preserve">νειακή σύμβαση είναι αποτέλεσμα σκληρής σύγκρουσης και προϊόν ενός οδυνηρού σημείου συμβιβασμού. </w:t>
      </w:r>
    </w:p>
    <w:p w14:paraId="76B146A1" w14:textId="77777777" w:rsidR="00CF0131" w:rsidRDefault="00DE3FB1">
      <w:pPr>
        <w:spacing w:line="600" w:lineRule="auto"/>
        <w:ind w:firstLine="720"/>
        <w:jc w:val="both"/>
      </w:pPr>
      <w:r>
        <w:t>Επιθυμώ να αναφερθώ σε δύο ενότητες που θεωρώ σημαντικές.</w:t>
      </w:r>
    </w:p>
    <w:p w14:paraId="76B146A2" w14:textId="77777777" w:rsidR="00CF0131" w:rsidRDefault="00DE3FB1">
      <w:pPr>
        <w:spacing w:line="600" w:lineRule="auto"/>
        <w:ind w:firstLine="720"/>
        <w:jc w:val="both"/>
      </w:pPr>
      <w:r>
        <w:t>Το πρώτο είναι οι πρόωρες συντάξεις, που παλιότερα καταργήθηκαν -με την προηγούμενη ρύθμιση- κι όμως</w:t>
      </w:r>
      <w:r>
        <w:t xml:space="preserve"> οι εφαρμοστικές διατάξεις που έρχονται δίνουν χρόνο στα όρια ηλικίας, ώστε αυτά να προσαρμοστούν μέχρι το 2023. Είναι ένα αρκετά ικανό χρονικό διάστημα, που ανακουφίζει το σύστημα σε αυτήν τη μετάβαση. Επίσης, θετικό είναι το γεγονός πως τούτο ισχύει από </w:t>
      </w:r>
      <w:r>
        <w:t>σήμερα κι όχι από την 1</w:t>
      </w:r>
      <w:r>
        <w:t>-</w:t>
      </w:r>
      <w:r>
        <w:t>1</w:t>
      </w:r>
      <w:r>
        <w:t>-</w:t>
      </w:r>
      <w:r>
        <w:t xml:space="preserve">2015 που προέβλεπε η δανειακή σύμβαση. </w:t>
      </w:r>
    </w:p>
    <w:p w14:paraId="76B146A3" w14:textId="77777777" w:rsidR="00CF0131" w:rsidRDefault="00DE3FB1">
      <w:pPr>
        <w:spacing w:line="600" w:lineRule="auto"/>
        <w:ind w:firstLine="720"/>
        <w:jc w:val="both"/>
      </w:pPr>
      <w:r>
        <w:t>Το τρίτο αφορά τους υπερήλικες ανασφάλιστους που είχαμε το θάρρος και την τόλμη, κατανοώντας ότι επί της ουσίας πρόκειται για προνοιακά επιδόματα, να τα αποσύρουμε και να δεσμευτούμε να τα φ</w:t>
      </w:r>
      <w:r>
        <w:t xml:space="preserve">έρουμε στη συνέχεια σαν κομμάτι που αφορά όμως τη μεταρρύθμιση του </w:t>
      </w:r>
      <w:r>
        <w:t>α</w:t>
      </w:r>
      <w:r>
        <w:t>σφαλιστικού που θα φέρουμε</w:t>
      </w:r>
      <w:r>
        <w:t>,</w:t>
      </w:r>
      <w:r>
        <w:t xml:space="preserve"> όντως</w:t>
      </w:r>
      <w:r>
        <w:t>,</w:t>
      </w:r>
      <w:r>
        <w:t xml:space="preserve"> το επόμενο διάστημα. </w:t>
      </w:r>
    </w:p>
    <w:p w14:paraId="76B146A4" w14:textId="77777777" w:rsidR="00CF0131" w:rsidRDefault="00DE3FB1">
      <w:pPr>
        <w:spacing w:line="600" w:lineRule="auto"/>
        <w:ind w:firstLine="720"/>
        <w:jc w:val="both"/>
      </w:pPr>
      <w:r>
        <w:t>Στη δεύτερη ενότητα που θέλω να αναφερθώ είναι για θέματα φορολογίας και ΕΝΦΙΑ. Έχει σημασία να τονιστεί πως κι αυτό το κομμάτι δεν</w:t>
      </w:r>
      <w:r>
        <w:t xml:space="preserve"> συνιστά φορολογική μεταρρύθμιση αλλά προσαρμογή εφαρμοστικών νόμων. Και μόνο το γεγονός πως επιχειρείται μια κριτική για μια μηχανογραφική ρύθμιση, μια ρύθμιση που αφορά το ανεκτό μεταφερόμενο ποσό από 5 ευρώ σε 1 ευρώ –είναι καθαρά μια ρύθμιση μηχανογραφ</w:t>
      </w:r>
      <w:r>
        <w:t xml:space="preserve">ική-, δείχνει την ένδεια επιχειρημάτων και τις χαμηλές προσδοκίες της Αντιπολίτευσης. </w:t>
      </w:r>
    </w:p>
    <w:p w14:paraId="76B146A5" w14:textId="77777777" w:rsidR="00CF0131" w:rsidRDefault="00DE3FB1">
      <w:pPr>
        <w:spacing w:line="600" w:lineRule="auto"/>
        <w:ind w:firstLine="720"/>
        <w:jc w:val="both"/>
      </w:pPr>
      <w:r>
        <w:t>Στη φορολογία ενοικίων, ορθά ποιούντες, αποσύραμε την προτεινόμενη ρύθμιση στα ποσοστά του αναλογούντος φόρου. Αναλαμβάνουμε να φέρουμε στην επόμενη περίοδο και στην ανα</w:t>
      </w:r>
      <w:r>
        <w:t xml:space="preserve">μενόμενη φορολογική μεταρρύθμιση το πώς επίσης θα φορολογηθούν τα ανείσπρακτα ενοίκια, με δεδομένο πως καταργείται η δυνατότητα εκχώρησής τους στο </w:t>
      </w:r>
      <w:r>
        <w:t>δ</w:t>
      </w:r>
      <w:r>
        <w:t>ημόσιο.</w:t>
      </w:r>
    </w:p>
    <w:p w14:paraId="76B146A6" w14:textId="77777777" w:rsidR="00CF0131" w:rsidRDefault="00DE3FB1">
      <w:pPr>
        <w:spacing w:line="600" w:lineRule="auto"/>
        <w:ind w:firstLine="720"/>
        <w:jc w:val="both"/>
      </w:pPr>
      <w:r>
        <w:t xml:space="preserve">Επίσης, στα θετικά θα πρέπει να θεωρήσουμε τις αυξήσεις των ορίων χρεών προς το </w:t>
      </w:r>
      <w:r>
        <w:t>δ</w:t>
      </w:r>
      <w:r>
        <w:t>ημόσιο για ποινές φ</w:t>
      </w:r>
      <w:r>
        <w:t xml:space="preserve">υλάκισης από 50.000 σε 100.000 ευρώ και από 150.000 σε 200.000 ευρώ, καθώς και ένα σύνολο διορθωτικών διατάξεων και εξομαλύνσεων και εξορθολογισμών που αφορούν το </w:t>
      </w:r>
      <w:r>
        <w:t>φ</w:t>
      </w:r>
      <w:r>
        <w:t xml:space="preserve">ορολογικό. </w:t>
      </w:r>
    </w:p>
    <w:p w14:paraId="76B146A7" w14:textId="77777777" w:rsidR="00CF0131" w:rsidRDefault="00DE3FB1">
      <w:pPr>
        <w:spacing w:line="600" w:lineRule="auto"/>
        <w:ind w:firstLine="720"/>
        <w:jc w:val="both"/>
      </w:pPr>
      <w:r>
        <w:t>Δεν παύει να είναι θετική η ρύθμιση που αφορά τη μείωση του επιτοκίου για τις δώ</w:t>
      </w:r>
      <w:r>
        <w:t>δεκα δόσεις από το 8% στο 5%. Εδώ υπάρχει μια σημαντική αρνητική εξέλιξη που αφορά τη ρύθμιση των εκατό δόσεων και δεν είναι τυχαίο πως όλοι αυτοί που λοιδορούσαν την Κυβέρνηση για τις εκατό δόσεις, σήμερα μας εγκαλούν για υπαναχωρήσεις. Οι δανειστές απαίτ</w:t>
      </w:r>
      <w:r>
        <w:t xml:space="preserve">ησαν και πέτυχαν να ανέβει το επιτόκιο γι’ αυτές τις δόσεις από το 3% στο 5%, καθώς επίσης δέχθηκαν  και το ενδεχόμενο να κριθεί για ένα σύνολο περιπτώσεων ότι οι εκατό δόσεις μπορεί να γίνουν λιγότερες, με βάση περιουσιακά κριτήρια. </w:t>
      </w:r>
    </w:p>
    <w:p w14:paraId="76B146A8" w14:textId="77777777" w:rsidR="00CF0131" w:rsidRDefault="00DE3FB1">
      <w:pPr>
        <w:spacing w:line="600" w:lineRule="auto"/>
        <w:ind w:firstLine="720"/>
        <w:jc w:val="both"/>
      </w:pPr>
      <w:r>
        <w:t>Θέλω να τοποθετηθώ ως</w:t>
      </w:r>
      <w:r>
        <w:t xml:space="preserve"> εξής: Έχει μεγάλη σημασία ο πυρήνας της φιλοσοφίας των εκατό δόσεων να διατηρηθεί. Από μόνο του το γεγονός πως όλοι όσοι το λοιδορούσαν, τώρα το υπερασπίζονται, καταδεικνύει την ορθότητά του, πέρα από ακραίους φαρισαϊσμούς. </w:t>
      </w:r>
    </w:p>
    <w:p w14:paraId="76B146A9" w14:textId="77777777" w:rsidR="00CF0131" w:rsidRDefault="00DE3FB1">
      <w:pPr>
        <w:spacing w:line="600" w:lineRule="auto"/>
        <w:ind w:firstLine="720"/>
        <w:jc w:val="both"/>
      </w:pPr>
      <w:r>
        <w:t xml:space="preserve">Θέλω να παρατηρήσω το γεγονός </w:t>
      </w:r>
      <w:r>
        <w:t>ότι το επιτόκιο από 3% γίνεται 5%, μιας και δεν μπορούμε να κάνουμε αλλιώς παρά να το τηρήσουμε. Βάζει</w:t>
      </w:r>
      <w:r>
        <w:t>,</w:t>
      </w:r>
      <w:r>
        <w:t xml:space="preserve"> </w:t>
      </w:r>
      <w:r>
        <w:t>όμως,</w:t>
      </w:r>
      <w:r>
        <w:t xml:space="preserve"> εκ των πραγμάτων σε αναδιατύπωση το αρχικό νομοσχέδιο των εκατό δόσεων στο ζήτημα πως όσοι είναι μέσα στη ρύθμιση και πρέπει και μπορούν να επαναδ</w:t>
      </w:r>
      <w:r>
        <w:t>ιατυπώσουν αυτήν τους τη δυνατότητα, με διαφορετική ακρίβεια κάθε φορά, γιατί αυξάνονται τα επιτόκια. Παραδείγματος χάριν, ένας που είχε εκατό δόσεις με επιτόκιο 3%, ενδεχομένως να ενδιαφέρεται να έχει λιγότερες, μια και το επιτόκιο αυξάνεται. Αυτή η δυνατ</w:t>
      </w:r>
      <w:r>
        <w:t xml:space="preserve">ότητα δηλαδή, ότι μονομερώς αλλάζουν κάποια δεδομένα, θα πρέπει να δίνει το δικαίωμα στον δανειολήπτη, που είναι ενεργός στη ρύθμιση, να την επαναδιαπραγματευτεί. </w:t>
      </w:r>
    </w:p>
    <w:p w14:paraId="76B146AA" w14:textId="77777777" w:rsidR="00CF0131" w:rsidRDefault="00DE3FB1">
      <w:pPr>
        <w:spacing w:line="600" w:lineRule="auto"/>
        <w:ind w:firstLine="720"/>
        <w:jc w:val="both"/>
      </w:pPr>
      <w:r>
        <w:t>Μια και λήγει ο χρόνος μου θέλω, αγαπητοί συνάδελφοι και συναδέλφισσες, να σας πω τα εξής. Τ</w:t>
      </w:r>
      <w:r>
        <w:t xml:space="preserve">ο συγκεκριμένο νομοσχέδιο ανοίγει τον δρόμο για να βγούμε γρήγορα από την κρίση, μια κρίση που είναι μεγάλη. Προσπαθεί να ζυγίσει τα βάρη με έναν τρόπο ισορροπημένο. Ενδιαφέρεται να μοιράσει τα λίγα που έχουμε –γιατί αυτά έχουμε- σε ανθρωπιστικές δράσεις, </w:t>
      </w:r>
      <w:r>
        <w:t>στην ανεργία, στην πρόνοια και στην υγεία κυρίως.</w:t>
      </w:r>
    </w:p>
    <w:p w14:paraId="76B146AB" w14:textId="77777777" w:rsidR="00CF0131" w:rsidRDefault="00DE3FB1">
      <w:pPr>
        <w:spacing w:line="600" w:lineRule="auto"/>
        <w:ind w:firstLine="720"/>
        <w:jc w:val="both"/>
      </w:pPr>
      <w:r>
        <w:t>Γνωρίζουμε πως έχουμε να διαχειριστούμε μια ιστορικής σημασίας κρίση, με περιορισμούς και λίγα πολιτικά εργαλεία. Έχουμε, όμως, ελπίδα και όραμα στον αγώνα μας, που καθοδηγείται από την πολιτική της αξιοπρέ</w:t>
      </w:r>
      <w:r>
        <w:t xml:space="preserve">πειας, την οποία αναλάβαμε την ευθύνη να εκπροσωπήσουμε. </w:t>
      </w:r>
    </w:p>
    <w:p w14:paraId="76B146AC" w14:textId="77777777" w:rsidR="00CF0131" w:rsidRDefault="00DE3FB1">
      <w:pPr>
        <w:spacing w:line="600" w:lineRule="auto"/>
        <w:ind w:firstLine="720"/>
        <w:jc w:val="both"/>
      </w:pPr>
      <w:r>
        <w:t>Σας ευχαριστώ.</w:t>
      </w:r>
    </w:p>
    <w:p w14:paraId="76B146AD" w14:textId="77777777" w:rsidR="00CF0131" w:rsidRDefault="00DE3FB1">
      <w:pPr>
        <w:spacing w:line="600" w:lineRule="auto"/>
        <w:ind w:firstLine="720"/>
        <w:jc w:val="center"/>
      </w:pPr>
      <w:r>
        <w:t>(Χειροκροτήματα από την πτέρυγα του ΣΥΡΙΖΑ)</w:t>
      </w:r>
    </w:p>
    <w:p w14:paraId="76B146AE" w14:textId="77777777" w:rsidR="00CF0131" w:rsidRDefault="00DE3FB1">
      <w:pPr>
        <w:spacing w:line="600" w:lineRule="auto"/>
        <w:ind w:firstLine="720"/>
        <w:jc w:val="both"/>
      </w:pPr>
      <w:r>
        <w:rPr>
          <w:b/>
        </w:rPr>
        <w:t>ΠΡΟΕΔΡΕΥΩΝ (Νικήτας Κακλαμάνης):</w:t>
      </w:r>
      <w:r>
        <w:t xml:space="preserve"> Κύριε Πρύτανη, κύριε Φορτσάκη, έχετε τον λόγο.</w:t>
      </w:r>
    </w:p>
    <w:p w14:paraId="76B146AF" w14:textId="77777777" w:rsidR="00CF0131" w:rsidRDefault="00DE3FB1">
      <w:pPr>
        <w:spacing w:line="600" w:lineRule="auto"/>
        <w:ind w:firstLine="720"/>
        <w:jc w:val="both"/>
      </w:pPr>
      <w:r>
        <w:t>Αμέσως μετά έχει σειρά ο συνάδελφος κ. Ιλχάν.</w:t>
      </w:r>
    </w:p>
    <w:p w14:paraId="76B146B0" w14:textId="77777777" w:rsidR="00CF0131" w:rsidRDefault="00DE3FB1">
      <w:pPr>
        <w:spacing w:line="600" w:lineRule="auto"/>
        <w:ind w:firstLine="720"/>
        <w:jc w:val="both"/>
      </w:pPr>
      <w:r>
        <w:rPr>
          <w:b/>
        </w:rPr>
        <w:t xml:space="preserve">ΘΕΟΔΩΡΟΣ </w:t>
      </w:r>
      <w:r>
        <w:rPr>
          <w:b/>
        </w:rPr>
        <w:t>ΦΟΡΤΣΑΚΗΣ:</w:t>
      </w:r>
      <w:r>
        <w:t xml:space="preserve"> Ευχαριστώ πολύ, κύριε Πρόεδρε.</w:t>
      </w:r>
    </w:p>
    <w:p w14:paraId="76B146B1" w14:textId="77777777" w:rsidR="00CF0131" w:rsidRDefault="00DE3FB1">
      <w:pPr>
        <w:spacing w:line="600" w:lineRule="auto"/>
        <w:ind w:firstLine="720"/>
        <w:jc w:val="both"/>
      </w:pPr>
      <w:r>
        <w:t xml:space="preserve">Κυρίες και κύριοι συνάδελφοι, έχουν ακουστεί πολλά από χθες που ξεκίνησε η συζήτηση. Θα συγκεντρωθώ σε τέσσερις παρατηρήσεις. </w:t>
      </w:r>
    </w:p>
    <w:p w14:paraId="76B146B2" w14:textId="77777777" w:rsidR="00CF0131" w:rsidRDefault="00DE3FB1">
      <w:pPr>
        <w:spacing w:line="600" w:lineRule="auto"/>
        <w:ind w:firstLine="720"/>
        <w:jc w:val="both"/>
      </w:pPr>
      <w:r>
        <w:t xml:space="preserve">Η πρώτη αναφέρεται στη γενικότερη κατάσταση στην οποία μας βρίσκει η ρύθμιση την οποία </w:t>
      </w:r>
      <w:r>
        <w:t>συζητούμε σήμερα. Βρισκόμαστε σε ένα περιβάλλον εξαιρετικά οδυνηρό από άποψη οικονομική, υπερβολικής φορολογίας, αλλά και έλλειψης ρευστότητας. Η αγορά έχει φτάσει στο σημείο μηδέν, έχει κυριολεκτικά νεκρώσει. Όποιος γνωρίζει την αγορά, ξέρει ότι κυριολεκτ</w:t>
      </w:r>
      <w:r>
        <w:t>ικά δεν κινείται φύλλο στην αγορά σήμερα.</w:t>
      </w:r>
    </w:p>
    <w:p w14:paraId="76B146B3" w14:textId="77777777" w:rsidR="00CF0131" w:rsidRDefault="00DE3FB1">
      <w:pPr>
        <w:spacing w:line="600" w:lineRule="auto"/>
        <w:ind w:firstLine="720"/>
        <w:jc w:val="both"/>
      </w:pPr>
      <w:r>
        <w:t>Ο δείκτης της ύφεσης έχει υπερβεί το 5% και ο δείκτης της κατανάλωσης, τον οποίο δυστυχώς δεν λαμβάνουμε αρκετά υπ</w:t>
      </w:r>
      <w:r>
        <w:t xml:space="preserve">’ </w:t>
      </w:r>
      <w:r>
        <w:t>όψ</w:t>
      </w:r>
      <w:r>
        <w:t>ιν</w:t>
      </w:r>
      <w:r>
        <w:t>, δείχνει ότι δεν υπάρχει κα</w:t>
      </w:r>
      <w:r>
        <w:t>μ</w:t>
      </w:r>
      <w:r>
        <w:t xml:space="preserve">μία εμπιστοσύνη στο ξεκίνημα της αγοράς τους προσεχείς μήνες. </w:t>
      </w:r>
    </w:p>
    <w:p w14:paraId="76B146B4" w14:textId="77777777" w:rsidR="00CF0131" w:rsidRDefault="00DE3FB1">
      <w:pPr>
        <w:spacing w:line="600" w:lineRule="auto"/>
        <w:ind w:firstLine="720"/>
        <w:jc w:val="both"/>
      </w:pPr>
      <w:r>
        <w:t>Εί</w:t>
      </w:r>
      <w:r>
        <w:t xml:space="preserve">ναι ενδιαφέρον να δούμε την έκθεση την οποία δημοσίευσε ένας μεγάλος διεθνής χρηματοπιστωτικός </w:t>
      </w:r>
      <w:r>
        <w:t>ο</w:t>
      </w:r>
      <w:r>
        <w:t xml:space="preserve">ργανισμός, το </w:t>
      </w:r>
      <w:r>
        <w:t>«</w:t>
      </w:r>
      <w:r>
        <w:rPr>
          <w:lang w:val="en-US"/>
        </w:rPr>
        <w:t>CREDIT</w:t>
      </w:r>
      <w:r>
        <w:t xml:space="preserve"> </w:t>
      </w:r>
      <w:r>
        <w:rPr>
          <w:lang w:val="en-US"/>
        </w:rPr>
        <w:t>SUISSE</w:t>
      </w:r>
      <w:r>
        <w:t>»</w:t>
      </w:r>
      <w:r>
        <w:t xml:space="preserve"> στο </w:t>
      </w:r>
      <w:r>
        <w:t>«</w:t>
      </w:r>
      <w:r>
        <w:rPr>
          <w:lang w:val="en-US"/>
        </w:rPr>
        <w:t>GLOBAL</w:t>
      </w:r>
      <w:r>
        <w:t xml:space="preserve"> </w:t>
      </w:r>
      <w:r>
        <w:rPr>
          <w:lang w:val="en-US"/>
        </w:rPr>
        <w:t>WEALTH</w:t>
      </w:r>
      <w:r>
        <w:t xml:space="preserve"> </w:t>
      </w:r>
      <w:r>
        <w:rPr>
          <w:lang w:val="en-US"/>
        </w:rPr>
        <w:t>REPORT</w:t>
      </w:r>
      <w:r>
        <w:t>»</w:t>
      </w:r>
      <w:r>
        <w:t>, ο οποίος αναφερόμενος χαρακτηριστικά για την Ελλάδα, λέει ότι έχουμε χάσει από το 2008 έως το 2015 οκτακόσιες χιλιάδες μέλη της μεσαίας τάξης. Έχουμε οκτακόσιους χιλιάδες Έλληνες λιγότερους που ανήκουν στη μεσαία τάξη, σύμφωνα με τα διεθνή εισοδηματικά κ</w:t>
      </w:r>
      <w:r>
        <w:t xml:space="preserve">ριτήρια τα οποία ισχύουν για την εκτίμηση του ποιος ανήκει στην τάξη αυτή. </w:t>
      </w:r>
    </w:p>
    <w:p w14:paraId="76B146B5" w14:textId="77777777" w:rsidR="00CF0131" w:rsidRDefault="00DE3FB1">
      <w:pPr>
        <w:spacing w:line="600" w:lineRule="auto"/>
        <w:ind w:firstLine="720"/>
        <w:jc w:val="both"/>
      </w:pPr>
      <w:r>
        <w:t xml:space="preserve">Από το 2007 έως το 2015 έχουμε μια συνολική μείωση του πλούτου στην Ελλάδα της τάξεως των 488.000.000.000 </w:t>
      </w:r>
      <w:r>
        <w:t>δολαρίων</w:t>
      </w:r>
      <w:r>
        <w:t>. Πρόκειται για ιλιγγιώδες ποσό! Και προσέξτε! Από το 2007 ο πλούτ</w:t>
      </w:r>
      <w:r>
        <w:t>ος ανά ενήλικο στην Ελλάδα που ήταν 136.000 δολάρια, έπεσε σήμερα στα 81.300 δολάρια χωρίς καμ</w:t>
      </w:r>
      <w:r>
        <w:t>μ</w:t>
      </w:r>
      <w:r>
        <w:t xml:space="preserve">ία προοπτική επιστροφής στα προηγούμενα ύψη. </w:t>
      </w:r>
    </w:p>
    <w:p w14:paraId="76B146B6" w14:textId="77777777" w:rsidR="00CF0131" w:rsidRDefault="00DE3FB1">
      <w:pPr>
        <w:spacing w:line="600" w:lineRule="auto"/>
        <w:ind w:firstLine="720"/>
        <w:jc w:val="both"/>
      </w:pPr>
      <w:r>
        <w:t>Τα νοικοκυριά έχουν πέσει στο -17%, ενώ ο δείκτης κεφαλαιοποίησης του χρηματιστηρίου είναι στο -55%. Έχουμε τη μεγα</w:t>
      </w:r>
      <w:r>
        <w:t xml:space="preserve">λύτερη παγκόσμια υποχώρηση σε σχέση με τα μεγέθη αυτά. Μέσα σε αυτό το περιβάλλον, έρχεται το σημερινό νομοσχέδιο να φτωχύνει όποιον ακόμα έχει κάποιον πλούτο στην Ελλάδα. </w:t>
      </w:r>
    </w:p>
    <w:p w14:paraId="76B146B7" w14:textId="77777777" w:rsidR="00CF0131" w:rsidRDefault="00DE3FB1">
      <w:pPr>
        <w:spacing w:line="600" w:lineRule="auto"/>
        <w:ind w:firstLine="720"/>
        <w:jc w:val="both"/>
      </w:pPr>
      <w:r>
        <w:t xml:space="preserve">Θα ήθελα να κάνω μια </w:t>
      </w:r>
      <w:r>
        <w:t xml:space="preserve">δεύτερη </w:t>
      </w:r>
      <w:r>
        <w:t>παρατήρηση σχετικά με τη φορολογία της ακίνητης περιου</w:t>
      </w:r>
      <w:r>
        <w:t xml:space="preserve">σίας. Φυσικά, ο ΕΝΦΙΑ δεν είναι φόρος που έβαλε ο ΣΥΡΙΖΑ. Είναι ένας παλιός φόρος. Είχε ξεκινήσει ήδη από το 2010 με τον ΦΑΠ, το </w:t>
      </w:r>
      <w:r>
        <w:t>φ</w:t>
      </w:r>
      <w:r>
        <w:t xml:space="preserve">όρο </w:t>
      </w:r>
      <w:r>
        <w:t>α</w:t>
      </w:r>
      <w:r>
        <w:t xml:space="preserve">κίνητης </w:t>
      </w:r>
      <w:r>
        <w:t>π</w:t>
      </w:r>
      <w:r>
        <w:t>εριουσίας. Σήμερα, όμως, η φορολογία του ΕΝΦΙΑ έχει πάρει μια διάσταση δραματική, διότι πλέον η απόκλιση από τις</w:t>
      </w:r>
      <w:r>
        <w:t xml:space="preserve"> πραγματικές τιμές της αγοράς είναι τεράστια, ενώ επιπλέον υπάρχει και μια επέκταση της βάσης αυτού του φόρου. </w:t>
      </w:r>
    </w:p>
    <w:p w14:paraId="76B146B8" w14:textId="77777777" w:rsidR="00CF0131" w:rsidRDefault="00DE3FB1">
      <w:pPr>
        <w:spacing w:line="600" w:lineRule="auto"/>
        <w:ind w:firstLine="720"/>
        <w:jc w:val="both"/>
      </w:pPr>
      <w:r>
        <w:t>Η ακίνητη περιουσία δεν μπορεί να αποτελέσει πεδίο για να φορολογούνται τα εισοδήματα μια δεύτερη φορά. Η ακίνητη περιουσία, εφόσον έχει αποκτηθ</w:t>
      </w:r>
      <w:r>
        <w:t>εί με νόμιμα εισοδήματα, πρέπει να φορολογείται ανταποδοτικά για τις υποδομές που παρέχει το κράτος και για όλες εκείνες τις διευκολύνσεις τις οποίες δίδει η πολιτεία για να διατηρεί κανείς την ιδιοκτησία του. Όχι, όμως, δεύτερη φορά φορολογία στο ίδιο εισ</w:t>
      </w:r>
      <w:r>
        <w:t>όδημα εκείνου ο οποίος το αποταμίευσε με μορφή ακινήτου! Αυτό είναι εγκληματικό!</w:t>
      </w:r>
    </w:p>
    <w:p w14:paraId="76B146B9" w14:textId="77777777" w:rsidR="00CF0131" w:rsidRDefault="00DE3FB1">
      <w:pPr>
        <w:spacing w:line="600" w:lineRule="auto"/>
        <w:ind w:firstLine="720"/>
        <w:jc w:val="both"/>
      </w:pPr>
      <w:r>
        <w:t xml:space="preserve">Στο σημείο αυτό θα ήθελα να σας επισημάνω ότι, σύμφωνα με την Τράπεζα της Ελλάδος, η αξία των ακινήτων από περίπου 900.000.000.000 </w:t>
      </w:r>
      <w:r>
        <w:t xml:space="preserve">ευρώ </w:t>
      </w:r>
      <w:r>
        <w:t>που ήταν πριν από έξι χρόνια, βρίσκεται</w:t>
      </w:r>
      <w:r>
        <w:t xml:space="preserve"> σήμερα σχεδόν στο 1/3. Δείτε, λοιπόν, ότι αυτή η κατάρρευση δεν είναι μόνο κατάρρευση ιδιωτικής περιουσίας, αλλά και κατάρρευση εθνικού πλούτου, κάτι που πρέπει να μας ανησυχεί ιδιαίτερα. Εξάλλου, αυτή η κατάρρευση συνοδεύεται από παράλληλες καταρρεύσεις </w:t>
      </w:r>
      <w:r>
        <w:t xml:space="preserve">για τις μετοχές, για τα αξιόγραφα και για τις κάθε είδους κινητές αξίες. </w:t>
      </w:r>
    </w:p>
    <w:p w14:paraId="76B146BA" w14:textId="77777777" w:rsidR="00CF0131" w:rsidRDefault="00DE3FB1">
      <w:pPr>
        <w:spacing w:line="600" w:lineRule="auto"/>
        <w:ind w:firstLine="720"/>
        <w:jc w:val="both"/>
      </w:pPr>
      <w:r>
        <w:t>Στο σημείο αυτό θα ήθελα να έρθω στην τρίτη μου παρατήρηση, σχετικά με τη φορολογική διαδικασία και ιδίως με την άκρατη ποινικοποίηση όλων των φορολογικών υποχρεώσεων. Ζούμε ένα καθε</w:t>
      </w:r>
      <w:r>
        <w:t>στώς το οποίο έχουμε δει πολλές φορές να λειτουργεί στην ιστορία. Έχουμε υπερβολική φορολογία η οποία εξοντώνει τους πολίτες, οι πολίτες δεν μπορούν να ανταποκριθούν στα φορολογικά βάρη και το κράτος μεταχειρίζεται τη χειρότερη βία και τη χειρότερη αγριότη</w:t>
      </w:r>
      <w:r>
        <w:t>τα για να τους αναγκάσει να πληρώσουν αυτά που δεν έχουν. Αυτό μαθηματικά -ιστορικά ξέρουμε ότι έτσι είναι- οδηγεί στην κατάρρευση των πολιτικών καθεστώτων τα οποία έχουν εφαρμόσει τέτοιου είδους μεθόδους. Και να είστε ανήσυχοι, διότι πιστεύω ότι το κράτος</w:t>
      </w:r>
      <w:r>
        <w:t xml:space="preserve"> μας βρίσκεται σε κατεύθυνση διάλυσης όχι μόνο διότι εξαντλούμε τον κόσμο μας σε φορολογίες οι οποίες είναι απύθμενες, αλλά και διάλυσης διότι έχουμε ξεχάσει κάθε έννοια εφαρμογής της νομιμότητας. </w:t>
      </w:r>
    </w:p>
    <w:p w14:paraId="76B146BB" w14:textId="77777777" w:rsidR="00CF0131" w:rsidRDefault="00DE3FB1">
      <w:pPr>
        <w:spacing w:line="600" w:lineRule="auto"/>
        <w:ind w:firstLine="720"/>
        <w:jc w:val="both"/>
      </w:pPr>
      <w:r>
        <w:t>Επανέρχομαι στο ζήτημα της ποινικοποίησης. Η ποινικοποίηση</w:t>
      </w:r>
      <w:r>
        <w:t xml:space="preserve"> δεν έχει νόημα όταν δεν μπορεί κάποιος να πληρώσει. Η ποινικοποίηση έχει νόημα όταν οι ποινές είναι λογικές και όταν υπάρχει βεβαιότητα επιβολής τους. Δεν έχει σημασία το μέγεθος της ποινής. Σημασία έχει η ποινή να είναι λογική, αλλά να επιβάλλεται οπωσδή</w:t>
      </w:r>
      <w:r>
        <w:t>ποτε, απαρέγκλιτα. Αυτή η βεβαιότητα είναι που δημιουργεί στον πολίτη το συναίσθημα ότι πρέπει να υπακούσει στο</w:t>
      </w:r>
      <w:r>
        <w:t>ν</w:t>
      </w:r>
      <w:r>
        <w:t xml:space="preserve"> νόμο. </w:t>
      </w:r>
    </w:p>
    <w:p w14:paraId="76B146BC" w14:textId="77777777" w:rsidR="00CF0131" w:rsidRDefault="00DE3FB1">
      <w:pPr>
        <w:spacing w:line="600" w:lineRule="auto"/>
        <w:ind w:firstLine="720"/>
        <w:jc w:val="both"/>
      </w:pPr>
      <w:r>
        <w:t>Δυστυχώς βρισκόμαστε σε μια φάση εντελώς αντίθετη. Χρόνια τώρα απειλούμε τους πολίτες με τις χειρότερες ποινές, κάτι που δεν έχει βοηθήσ</w:t>
      </w:r>
      <w:r>
        <w:t xml:space="preserve">ει στο να εκπληρώνουν τις υποχρεώσεις τους. Άρα πρέπει να ανησυχήσουμε για τη μέθοδο που ακολουθούμε. </w:t>
      </w:r>
    </w:p>
    <w:p w14:paraId="76B146BD" w14:textId="77777777" w:rsidR="00CF0131" w:rsidRDefault="00DE3FB1">
      <w:pPr>
        <w:spacing w:line="600" w:lineRule="auto"/>
        <w:ind w:firstLine="720"/>
        <w:jc w:val="both"/>
      </w:pPr>
      <w:r>
        <w:t>Οι έλεγχοι οι οποίοι γίνονται, είναι άκρατοι και από την άποψη της χρονική</w:t>
      </w:r>
      <w:r>
        <w:t>ς</w:t>
      </w:r>
      <w:r>
        <w:t xml:space="preserve"> ισχύος τους. Εκτείνονται σε ένα χρονικό βάθος το οποίο είναι απολύτως καταχρη</w:t>
      </w:r>
      <w:r>
        <w:t xml:space="preserve">στικό, ενώ έχουμε ήδη δύο αποφάσεις διοικητικών εφετείων οι οποίες περιορίζουν την αναδρομικότητα στο 2010. Δεν μπορεί κανείς σε έναν φορολογικό έλεγχο να εξηγήσει την απόκτηση περιουσιακών στοιχείων όταν αυτή υπερβαίνει ένα χρονικό πλαίσιο. Δεν είναι εδώ </w:t>
      </w:r>
      <w:r>
        <w:t xml:space="preserve">ο κύριος Υπουργός. Έχει φύγει. Κρίμα. Θα πρέπει οπωσδήποτε να γίνει εδώ μία νομοθετική ρύθμιση η οποία να διευκρινίσει αυτήν την καταχρηστική αναδρομική εφαρμογή. </w:t>
      </w:r>
    </w:p>
    <w:p w14:paraId="76B146BE" w14:textId="77777777" w:rsidR="00CF0131" w:rsidRDefault="00DE3FB1">
      <w:pPr>
        <w:spacing w:line="600" w:lineRule="auto"/>
        <w:ind w:firstLine="720"/>
        <w:jc w:val="both"/>
      </w:pPr>
      <w:r>
        <w:t>Επίσης, θα πω μ</w:t>
      </w:r>
      <w:r>
        <w:t>ί</w:t>
      </w:r>
      <w:r>
        <w:t>α κουβέντα για τους ελέγχους. Οι έλεγχοι που γίνονται σήμερα στη φορολογία –</w:t>
      </w:r>
      <w:r>
        <w:t>διότι αυτό συναρτάται αμέσως με το νομοσχέδιο που ψηφίζουμε- είναι έλεγχοι οι οποίοι γίνονται κατά τρόπο καταχρηστικό και οι οποίοι δεν εξυπηρετούν την είσπραξη εσόδων από το κράτος, αλλά τη διαφθορά και τη συναλλαγή, διότι οι έλεγχοι γίνονται κατά τον εξή</w:t>
      </w:r>
      <w:r>
        <w:t>ς τρόπο: Φτάνει ο ελεγκτής και ζητά από τον ενδιαφερόμενο να εξηγήσει γραμμή-γραμμή όλες τις πιστώσεις και όλες τις κινήσεις του λογαριασμού του σε βάθος δωδεκαετίας. Όπως καταλαβαίνετε, αυτό είναι αδύνατον. Αντίθετα, οι έλεγχοι θα έπρεπε να είναι σφαιρικο</w:t>
      </w:r>
      <w:r>
        <w:t xml:space="preserve">ί, κατά το πρότυπο όλων των μεθόδων που ακολουθούνται στην Ευρώπη. </w:t>
      </w:r>
    </w:p>
    <w:p w14:paraId="76B146BF" w14:textId="77777777" w:rsidR="00CF0131" w:rsidRDefault="00DE3FB1">
      <w:pPr>
        <w:spacing w:line="600" w:lineRule="auto"/>
        <w:ind w:firstLine="720"/>
        <w:jc w:val="both"/>
      </w:pPr>
      <w:r>
        <w:t xml:space="preserve">Επειδή ο χρόνος περνάει αδυσώπητα και θα με σταματήσει ο Πρόεδρος σε δέκα δευτερόλεπτα, θα πω μόνο </w:t>
      </w:r>
      <w:r>
        <w:t xml:space="preserve">ως τέταρτη παρατήρηση </w:t>
      </w:r>
      <w:r>
        <w:t>ότι για το ζήτημα των φαρμάκων είναι απολύτως υπερβολικό να μεταχει</w:t>
      </w:r>
      <w:r>
        <w:t xml:space="preserve">ριζόμαστε συγχρόνως και τις τέσσερις μεθόδους και αναγραφόμενη τιμή και </w:t>
      </w:r>
      <w:r>
        <w:rPr>
          <w:lang w:val="en-US"/>
        </w:rPr>
        <w:t>clawback</w:t>
      </w:r>
      <w:r>
        <w:t xml:space="preserve"> και </w:t>
      </w:r>
      <w:r>
        <w:rPr>
          <w:lang w:val="en-US"/>
        </w:rPr>
        <w:t>rebate</w:t>
      </w:r>
      <w:r>
        <w:t xml:space="preserve"> και τις τρεις χώρες που προσδιορίζουν την τιμή του φαρμάκου. </w:t>
      </w:r>
    </w:p>
    <w:p w14:paraId="76B146C0" w14:textId="77777777" w:rsidR="00CF0131" w:rsidRDefault="00DE3FB1">
      <w:pPr>
        <w:spacing w:line="600" w:lineRule="auto"/>
        <w:ind w:firstLine="720"/>
        <w:jc w:val="both"/>
      </w:pPr>
      <w:r>
        <w:t>Πρέπει να θυμόμαστε ότι η εξαγωγή φαρμάκων στην Ελλάδα αποφέρει ένα δισεκατομμύριο ευρώ περίπου τον χρ</w:t>
      </w:r>
      <w:r>
        <w:t xml:space="preserve">όνο, ότι είναι μία εξαγωγική βιομηχανία εξαιρετικά σημαντική και ότι η αναγραφόμενη τιμή θα εξοντώσει την προοπτική </w:t>
      </w:r>
      <w:r>
        <w:t xml:space="preserve">εξαγωγών </w:t>
      </w:r>
      <w:r>
        <w:t xml:space="preserve">της βιομηχανίας αυτής. Να εφαρμοστεί –το είπε χθες και ο κ. Σαλμάς- το γερμανικό σύστημα. </w:t>
      </w:r>
    </w:p>
    <w:p w14:paraId="76B146C1" w14:textId="77777777" w:rsidR="00CF0131" w:rsidRDefault="00DE3FB1">
      <w:pPr>
        <w:spacing w:line="600" w:lineRule="auto"/>
        <w:jc w:val="both"/>
      </w:pPr>
      <w:r>
        <w:t>Για όλες αυτές τις σκέψεις και όσες εκτέ</w:t>
      </w:r>
      <w:r>
        <w:t>θηκαν από τους συναδέλφους του κόμματός μου, θα καταψηφίσουμε το νομοσχέδιο επί της αρχής και θα στηρίξουμε μόνο τα άρθρα εκείνα τα οποία θεωρούμε παραγωγικά.</w:t>
      </w:r>
    </w:p>
    <w:p w14:paraId="76B146C2" w14:textId="77777777" w:rsidR="00CF0131" w:rsidRDefault="00DE3FB1">
      <w:pPr>
        <w:spacing w:line="600" w:lineRule="auto"/>
        <w:jc w:val="both"/>
      </w:pPr>
      <w:r>
        <w:t>Σας ευχαριστώ πολύ.</w:t>
      </w:r>
    </w:p>
    <w:p w14:paraId="76B146C3" w14:textId="77777777" w:rsidR="00CF0131" w:rsidRDefault="00DE3FB1">
      <w:pPr>
        <w:spacing w:line="600" w:lineRule="auto"/>
        <w:jc w:val="center"/>
      </w:pPr>
      <w:r>
        <w:t>(Χειροκροτήματα από την πτέρυγα της Νέας Δημοκρατίας)</w:t>
      </w:r>
    </w:p>
    <w:p w14:paraId="76B146C4" w14:textId="77777777" w:rsidR="00CF0131" w:rsidRDefault="00DE3FB1">
      <w:pPr>
        <w:spacing w:after="0" w:line="600" w:lineRule="auto"/>
        <w:ind w:firstLine="720"/>
      </w:pPr>
      <w:r>
        <w:rPr>
          <w:b/>
        </w:rPr>
        <w:t>ΑΝΔΡΕΑΣ ΛΟΒΕΡΔΟΣ:</w:t>
      </w:r>
      <w:r>
        <w:t xml:space="preserve"> Κύριε</w:t>
      </w:r>
      <w:r>
        <w:t xml:space="preserve"> Πρόεδρε, μ</w:t>
      </w:r>
      <w:r>
        <w:t>ί</w:t>
      </w:r>
      <w:r>
        <w:t>α ερώτηση.</w:t>
      </w:r>
    </w:p>
    <w:p w14:paraId="76B146C5" w14:textId="77777777" w:rsidR="00CF0131" w:rsidRDefault="00DE3FB1">
      <w:pPr>
        <w:spacing w:line="600" w:lineRule="auto"/>
        <w:ind w:firstLine="720"/>
        <w:jc w:val="both"/>
      </w:pPr>
      <w:r>
        <w:rPr>
          <w:b/>
        </w:rPr>
        <w:t xml:space="preserve">ΠΡΟΕΔΡΕΥΩΝ (Νικήτας Κακλαμάνης): </w:t>
      </w:r>
      <w:r>
        <w:t>Ορίστε, κύριε Λοβέρδο.</w:t>
      </w:r>
    </w:p>
    <w:p w14:paraId="76B146C6" w14:textId="77777777" w:rsidR="00CF0131" w:rsidRDefault="00DE3FB1">
      <w:pPr>
        <w:spacing w:line="600" w:lineRule="auto"/>
        <w:ind w:firstLine="720"/>
        <w:jc w:val="both"/>
      </w:pPr>
      <w:r>
        <w:rPr>
          <w:b/>
        </w:rPr>
        <w:t>ΑΝΔΡΕΑΣ ΛΟΒΕΡΔΟΣ:</w:t>
      </w:r>
      <w:r>
        <w:t xml:space="preserve"> Σας έχει ειδοποιήσει μέλος της Κυβέρνησης ότι θα πάρει τον λόγο έως τις </w:t>
      </w:r>
      <w:r>
        <w:t>14.00΄</w:t>
      </w:r>
      <w:r>
        <w:t xml:space="preserve"> η ώρα;</w:t>
      </w:r>
    </w:p>
    <w:p w14:paraId="76B146C7" w14:textId="77777777" w:rsidR="00CF0131" w:rsidRDefault="00DE3FB1">
      <w:pPr>
        <w:spacing w:line="600" w:lineRule="auto"/>
        <w:ind w:firstLine="720"/>
        <w:jc w:val="both"/>
      </w:pPr>
      <w:r>
        <w:rPr>
          <w:b/>
        </w:rPr>
        <w:t xml:space="preserve">ΠΡΟΕΔΡΕΥΩΝ (Νικήτας Κακλαμάνης): </w:t>
      </w:r>
      <w:r>
        <w:t>Όχι. Μέχρι στιγμής ούτε Πρόεδροι Κοινοβο</w:t>
      </w:r>
      <w:r>
        <w:t>υλευτικών Ομάδων μάς έχουν ενημερώσει, ούτε από την Κυβέρνηση. Προφανώς αναφέρεστε κυρίως στους Υπουργούς των Οικονομικών. Γενικότερα, δεν έχουμε ενημέρωση μέχρι τη στιγμή που μιλάμε, ενδεχομένως, κύριε Λοβέρδο, επειδή είχαν μείνει με την εντύπωση ότι στις</w:t>
      </w:r>
      <w:r>
        <w:t xml:space="preserve"> 12</w:t>
      </w:r>
      <w:r>
        <w:t>.00΄</w:t>
      </w:r>
      <w:r>
        <w:t xml:space="preserve"> η ώρα θα κάναμε την ονομαστική ψηφοφορία.</w:t>
      </w:r>
    </w:p>
    <w:p w14:paraId="76B146C8" w14:textId="77777777" w:rsidR="00CF0131" w:rsidRDefault="00DE3FB1">
      <w:pPr>
        <w:spacing w:line="600" w:lineRule="auto"/>
        <w:ind w:firstLine="720"/>
        <w:jc w:val="both"/>
      </w:pPr>
      <w:r>
        <w:rPr>
          <w:b/>
        </w:rPr>
        <w:t>ΑΝΔΡΕΑΣ ΛΟΒΕΡΔΟΣ:</w:t>
      </w:r>
      <w:r>
        <w:t xml:space="preserve"> Μπορεί το Προεδρείο να κάνει μία συνεννόηση. Παραδείγματος χάρ</w:t>
      </w:r>
      <w:r>
        <w:t>ιν</w:t>
      </w:r>
      <w:r>
        <w:t xml:space="preserve">, για το άρθρο 13 δεν έχει μιλήσει ο κ. Κουρουμπλής, ο Υπουργός Εσωτερικών. Εμείς ως </w:t>
      </w:r>
      <w:r>
        <w:t>Κ</w:t>
      </w:r>
      <w:r>
        <w:t xml:space="preserve">οινοβουλευτικοί </w:t>
      </w:r>
      <w:r>
        <w:t>Ε</w:t>
      </w:r>
      <w:r>
        <w:t xml:space="preserve">κπρόσωποι πρέπει να </w:t>
      </w:r>
      <w:r>
        <w:t>ξέρουμε.</w:t>
      </w:r>
    </w:p>
    <w:p w14:paraId="76B146C9" w14:textId="77777777" w:rsidR="00CF0131" w:rsidRDefault="00DE3FB1">
      <w:pPr>
        <w:spacing w:line="600" w:lineRule="auto"/>
        <w:ind w:firstLine="720"/>
        <w:jc w:val="both"/>
      </w:pPr>
      <w:r>
        <w:rPr>
          <w:b/>
        </w:rPr>
        <w:t xml:space="preserve">ΠΡΟΕΔΡΕΥΩΝ (Νικήτας Κακλαμάνης): </w:t>
      </w:r>
      <w:r>
        <w:t>Εντάξει, κατάλαβα το πνεύμα σας. Θα ενημερώσουμε εμείς την Γραμματεία της Κυβέρνησης. Αυτό μπορούμε να κάνουμε ως Προεδρείο.</w:t>
      </w:r>
    </w:p>
    <w:p w14:paraId="76B146CA" w14:textId="77777777" w:rsidR="00CF0131" w:rsidRDefault="00DE3FB1">
      <w:pPr>
        <w:spacing w:line="600" w:lineRule="auto"/>
        <w:ind w:firstLine="720"/>
        <w:jc w:val="both"/>
      </w:pPr>
      <w:r>
        <w:t>Ο κ. Αχμέτ Ιλχάν έχει τον λόγο.</w:t>
      </w:r>
    </w:p>
    <w:p w14:paraId="76B146CB" w14:textId="77777777" w:rsidR="00CF0131" w:rsidRDefault="00DE3FB1">
      <w:pPr>
        <w:spacing w:line="600" w:lineRule="auto"/>
        <w:ind w:firstLine="720"/>
        <w:jc w:val="both"/>
      </w:pPr>
      <w:r>
        <w:rPr>
          <w:b/>
        </w:rPr>
        <w:t>ΑΧΜΕΤ ΙΛΧΑΝ:</w:t>
      </w:r>
      <w:r>
        <w:t xml:space="preserve"> Ευχαριστώ, κύριε Πρόεδρε.</w:t>
      </w:r>
    </w:p>
    <w:p w14:paraId="76B146CC" w14:textId="77777777" w:rsidR="00CF0131" w:rsidRDefault="00DE3FB1">
      <w:pPr>
        <w:spacing w:line="600" w:lineRule="auto"/>
        <w:ind w:firstLine="720"/>
        <w:jc w:val="both"/>
      </w:pPr>
      <w:r>
        <w:t xml:space="preserve">Κυρίες και κύριοι </w:t>
      </w:r>
      <w:r>
        <w:t>συνάδελφοι, ζώντας και πολιτευόμενος σε μία κατ</w:t>
      </w:r>
      <w:r>
        <w:t xml:space="preserve">’ </w:t>
      </w:r>
      <w:r>
        <w:t>εξοχήν φτωχή και αγροτική περιοχή όπως είναι κατά βάση η Ροδόπη, διαπιστώνει κανείς ακόμα εντονότερα πως δεν υπάρχει μεγαλύτερη αδικία από την εφαρμογή οριζόντιων περικοπών στην οικονομία και ιδίως από την μ</w:t>
      </w:r>
      <w:r>
        <w:t>η ύπαρξη φορολογικής δικαιοσύνης μεταξύ των πολιτών. Όταν ο πολίτης, εμπιστευόμενος τους νόμους του κράτους και ειδικότερα την φορολογική νομοθεσία, ρυθμίζει τις υποχρεώσεις του προς το κράτος και στη συνέχεια αντικρύζει έναν φοροληστρικό μηχανισμό, μια δι</w:t>
      </w:r>
      <w:r>
        <w:t xml:space="preserve">αφορετική ρύθμιση η οποία ανατρέπει τον προηγούμενο σχεδιασμό, όπως εν προκειμένω πράττει το παρόν νομοσχέδιο, τότε έρχεται η μεγάλη απογοήτευση, ο θυμός και χάνεται η εμπιστοσύνη του πολίτη στο κράτος. </w:t>
      </w:r>
    </w:p>
    <w:p w14:paraId="76B146CD" w14:textId="77777777" w:rsidR="00CF0131" w:rsidRDefault="00DE3FB1">
      <w:pPr>
        <w:spacing w:line="600" w:lineRule="auto"/>
        <w:ind w:firstLine="720"/>
        <w:jc w:val="both"/>
      </w:pPr>
      <w:r>
        <w:t>Αυτό το αίσθημα της αδικίας γίνεται ακόμα μεγαλύτερο</w:t>
      </w:r>
      <w:r>
        <w:t xml:space="preserve"> όταν συνεπείς φορολογούμενοι που υπήρξαν νοικοκυραίοι και τυπικοί όλα τα χρόνια, λυγίζουν τώρα υπό το βάρος της φορολογίας και δηλώνουν πως αδυνατούν να αντ</w:t>
      </w:r>
      <w:r>
        <w:t>ε</w:t>
      </w:r>
      <w:r>
        <w:t>πεξέλθουν όχι ως πανάκεια ή δολίως ως μέθοδο κλοπής του κράτους, αλλά μήπως μπορέσουν να αντ</w:t>
      </w:r>
      <w:r>
        <w:t>ε</w:t>
      </w:r>
      <w:r>
        <w:t>πεξέλ</w:t>
      </w:r>
      <w:r>
        <w:t>θουν στις υποχρεώσεις τους, οδηγούμενοι βεβαίως σε προσωπικά αδιέξοδα.</w:t>
      </w:r>
    </w:p>
    <w:p w14:paraId="76B146CE" w14:textId="77777777" w:rsidR="00CF0131" w:rsidRDefault="00DE3FB1">
      <w:pPr>
        <w:spacing w:line="600" w:lineRule="auto"/>
        <w:ind w:firstLine="720"/>
        <w:jc w:val="both"/>
      </w:pPr>
      <w:r>
        <w:t>Η έλλειψη εμπιστοσύνης από τους πολίτες προς τους νόμους του κράτους που μεταβάλλονται διαρκώς, δημιουργεί πρόβλημα στην ίδια τη δημοκρατία, κύριοι συνάδελφοι, διότι, ως συνήθως, τέτοιε</w:t>
      </w:r>
      <w:r>
        <w:t>ς συχνές μεταβολές νομοθεσίας συναντάμε μόνο σε άλλα πολιτεύματα.</w:t>
      </w:r>
    </w:p>
    <w:p w14:paraId="76B146CF" w14:textId="77777777" w:rsidR="00CF0131" w:rsidRDefault="00DE3FB1">
      <w:pPr>
        <w:spacing w:line="600" w:lineRule="auto"/>
        <w:ind w:firstLine="720"/>
        <w:jc w:val="both"/>
      </w:pPr>
      <w:r>
        <w:t>Κυρίες και κύριοι συνάδελφοι, σε αυτό το σημείο θα ήθελα να σας διαβάσω μια σύντομη δήλωση του Προέδρου της Ομοσπονδίας Επαγγελματοβιοτεχνών της Ροδόπης για να δούμε την κραυγή αυτών των επα</w:t>
      </w:r>
      <w:r>
        <w:t xml:space="preserve">γγελματιών για το υπό ψήφιση νομοσχέδιο. </w:t>
      </w:r>
    </w:p>
    <w:p w14:paraId="76B146D0" w14:textId="77777777" w:rsidR="00CF0131" w:rsidRDefault="00DE3FB1">
      <w:pPr>
        <w:spacing w:line="600" w:lineRule="auto"/>
        <w:jc w:val="both"/>
      </w:pPr>
      <w:r>
        <w:t>Λέει ο άνθρωπος: «Η Ελλάδα είναι η μόνη χώρα που είτε έχεις χίλια ευρώ, είτε έχεις πενήντα χιλιάδες ευρώ εισόδημα, έχεις περίπου τριακόσια με τετρακόσια ευρώ τον μήνα εισφορά στο ΟΑΕΕ».</w:t>
      </w:r>
    </w:p>
    <w:p w14:paraId="76B146D1" w14:textId="77777777" w:rsidR="00CF0131" w:rsidRDefault="00DE3FB1">
      <w:pPr>
        <w:tabs>
          <w:tab w:val="left" w:pos="3189"/>
          <w:tab w:val="left" w:pos="3545"/>
          <w:tab w:val="center" w:pos="4513"/>
        </w:tabs>
        <w:spacing w:line="600" w:lineRule="auto"/>
        <w:ind w:firstLine="720"/>
        <w:jc w:val="both"/>
      </w:pPr>
      <w:r>
        <w:t>Σαν να μην έφτανε αυτό, το ν</w:t>
      </w:r>
      <w:r>
        <w:t>ομοσχέδιο με τα προαπαιτούμενα αναιρεί στην ουσία την προηγούμενη ρύθμιση των εκατό δόσεων, ενώ προσδοκούσαμε να παραμείνουν τουλάχιστον οι ρυθμίσεις αυτές από μία νέα κυβέρνηση υποτίθεται κοινωνικής δικαιοσύνης, ώστε να μπορέσουν οι επιχειρήσεις όχι να αν</w:t>
      </w:r>
      <w:r>
        <w:t xml:space="preserve">ασάνουν αλλά να τακτοποιούν τα έξοδα τους όσο μπορούν. </w:t>
      </w:r>
    </w:p>
    <w:p w14:paraId="76B146D2" w14:textId="77777777" w:rsidR="00CF0131" w:rsidRDefault="00DE3FB1">
      <w:pPr>
        <w:tabs>
          <w:tab w:val="left" w:pos="3189"/>
          <w:tab w:val="left" w:pos="3545"/>
          <w:tab w:val="center" w:pos="4513"/>
        </w:tabs>
        <w:spacing w:line="600" w:lineRule="auto"/>
        <w:ind w:firstLine="720"/>
        <w:jc w:val="both"/>
      </w:pPr>
      <w:r>
        <w:t>Κυρίες και κύριοι συνάδελφοι της Συμπολίτευσης, κερδίσατε τις εκλογές του Ιανουαρίου με την μεγαλειώδη ψευδή υπόσχεση κατάργησης του ΕΝΦΙΑ. Στις εκλογές της 25</w:t>
      </w:r>
      <w:r>
        <w:rPr>
          <w:vertAlign w:val="superscript"/>
        </w:rPr>
        <w:t>ης</w:t>
      </w:r>
      <w:r>
        <w:t xml:space="preserve"> Ιανουαρίου και ειδικότερα στη δική μου</w:t>
      </w:r>
      <w:r>
        <w:t xml:space="preserve"> εκλογική περιφέρεια, λάβατε το 70% της ψήφου της μειονότητας διότι η οικονομική πενία της αγροτικής τάξης τούς οδήγησε στην οικονομική εξαθλίωση. </w:t>
      </w:r>
    </w:p>
    <w:p w14:paraId="76B146D3" w14:textId="77777777" w:rsidR="00CF0131" w:rsidRDefault="00DE3FB1">
      <w:pPr>
        <w:tabs>
          <w:tab w:val="left" w:pos="3189"/>
          <w:tab w:val="left" w:pos="3545"/>
          <w:tab w:val="center" w:pos="4513"/>
        </w:tabs>
        <w:spacing w:line="600" w:lineRule="auto"/>
        <w:ind w:firstLine="720"/>
        <w:jc w:val="both"/>
      </w:pPr>
      <w:r>
        <w:t>Σε αυτό το σημείο, όμως, θα ήθελα να θυμίσω στο Σώμα τι έλεγε ο κ. Δημήτρης Παπαδημούλης στις 4-8-2011 για τ</w:t>
      </w:r>
      <w:r>
        <w:t xml:space="preserve">ον ΕΝΦΙΑ. Έλεγε τότε: «Μπορείτε να μου πείτε κ. Σαχινίδη γιατί σε αυτό το χαράτσι για τα ακίνητα επιβάλετε στην πιο φτωχή κατηγορία, στα πιο φθηνά ακίνητα, στα λαϊκά στρώματα 3 ευρώ το τετραγωνικό, αλλά οι ξενοδόχοι, τα ξενοδοχεία δεν θα πληρώσουν δεκάρα, </w:t>
      </w:r>
      <w:r>
        <w:t>ούτε ένα εκατοστό του ευρώ; Μπορείτε να μου πείτε γιατί οι ναοί που έχουν έσοδα, που λειτουργούν με ιερείς που μισθοδοτούνται από τον κρατικό προϋπολογισμό με πάνω από 200 εκατομμύρια ευρώ, δεν θα πληρώσουν τίποτα, ενώ θα πληρώσουν πέντε εκατομμύρια νοικοκ</w:t>
      </w:r>
      <w:r>
        <w:t xml:space="preserve">υριά;» Και αυτό αφορά όλα τα θρησκευτικά δόγματα. </w:t>
      </w:r>
    </w:p>
    <w:p w14:paraId="76B146D4" w14:textId="77777777" w:rsidR="00CF0131" w:rsidRDefault="00DE3FB1">
      <w:pPr>
        <w:tabs>
          <w:tab w:val="left" w:pos="3189"/>
          <w:tab w:val="left" w:pos="3545"/>
          <w:tab w:val="center" w:pos="4513"/>
        </w:tabs>
        <w:spacing w:line="600" w:lineRule="auto"/>
        <w:ind w:firstLine="720"/>
        <w:jc w:val="both"/>
      </w:pPr>
      <w:r>
        <w:t>Σήμερα, όμως, με το παρόν υπό ψήφιση νομοσχέδιο βλέπουμε ότι η Κυβέρνηση όχι μόνο δεν καταργεί τον ΕΝΦΙΑ, όπως είχε υποσχεθεί στον ελληνικό λαό, αλλά τον διατηρεί. Μάλιστα, διατηρείται και η απαλλαγή από τ</w:t>
      </w:r>
      <w:r>
        <w:t xml:space="preserve">ον ΕΝΦΙΑ ως προς τα ακίνητα εντός -προσέξτε το όμως- και εκτός της Μονής του Αγίου Όρους. </w:t>
      </w:r>
    </w:p>
    <w:p w14:paraId="76B146D5" w14:textId="77777777" w:rsidR="00CF0131" w:rsidRDefault="00DE3FB1">
      <w:pPr>
        <w:tabs>
          <w:tab w:val="left" w:pos="3189"/>
          <w:tab w:val="left" w:pos="3545"/>
          <w:tab w:val="center" w:pos="4513"/>
        </w:tabs>
        <w:spacing w:line="600" w:lineRule="auto"/>
        <w:ind w:firstLine="720"/>
        <w:jc w:val="both"/>
      </w:pPr>
      <w:r>
        <w:t>Δεν είμαι αντίθετος στη ρύθμιση του νόμου στο άρθρο 2, παράγραφος 3 του υπό ψήφιση νομοσχεδίου ως προς την απαλλαγή του ΕΝΦΙΑ στους τόπους λατρείας -αυτό να το ξεκαθ</w:t>
      </w:r>
      <w:r>
        <w:t>αρίσουμε- όπως σε ναούς κάθε θρησκευτικού δόγματος. Όμως, θέλω να καταλάβω, κύριε Υπουργέ, γιατί η Κυβέρνηση με το παρόν νομοσχέδιο συνεχίζει να επεκτείνει την απαλλαγή και στα εμπορικά ακίνητα της Ιεράς Μονής του Αγίου Όρους που βρίσκονται εκτός της Μονής</w:t>
      </w:r>
      <w:r>
        <w:t xml:space="preserve"> και δεν αναφέρονται σε τόπους λατρείας. Υπήρχε και σε προηγούμενη, βέβαια, ρύθμιση του νόμου. </w:t>
      </w:r>
    </w:p>
    <w:p w14:paraId="76B146D6" w14:textId="77777777" w:rsidR="00CF0131" w:rsidRDefault="00DE3FB1">
      <w:pPr>
        <w:tabs>
          <w:tab w:val="left" w:pos="3189"/>
          <w:tab w:val="left" w:pos="3545"/>
          <w:tab w:val="center" w:pos="4513"/>
        </w:tabs>
        <w:spacing w:line="600" w:lineRule="auto"/>
        <w:ind w:firstLine="720"/>
        <w:jc w:val="both"/>
      </w:pPr>
      <w:r>
        <w:t>Με αυτό το σκεπτικό και όσον αφορά στη βακουφική περιουσία της Θράκης που ιδρύθηκε και υπάρχει βάσει του ειδικού καθεστώτος δυνάμει της Συνθήκης της Λωζάνης και</w:t>
      </w:r>
      <w:r>
        <w:t xml:space="preserve"> υπάρχει αυτονομία και αυτοτέλεια ως προς τη διοίκηση και διαχείριση της περιουσίας αυτής, γιατί να μη χαίρουν την ίδια απαλλαγή και τα ακίνητα της περιουσίας που δεν είναι προορισμένα για τόπους λατρείας, όπως τζαμιά κ</w:t>
      </w:r>
      <w:r>
        <w:t>.</w:t>
      </w:r>
      <w:r>
        <w:t>λπ., όπως ακριβώς είναι η ρύθμιση το</w:t>
      </w:r>
      <w:r>
        <w:t xml:space="preserve">υ Αγίου Όρους που τυγχάνει απαλλαγή; Γιατί υπάρχει αυτή η διάκριση και ο αποκλεισμός μεταξύ των αναγνωρισμένων θρησκευτικών δογμάτων; </w:t>
      </w:r>
    </w:p>
    <w:p w14:paraId="76B146D7" w14:textId="77777777" w:rsidR="00CF0131" w:rsidRDefault="00DE3FB1">
      <w:pPr>
        <w:tabs>
          <w:tab w:val="left" w:pos="3189"/>
          <w:tab w:val="left" w:pos="3545"/>
          <w:tab w:val="center" w:pos="4513"/>
        </w:tabs>
        <w:spacing w:line="600" w:lineRule="auto"/>
        <w:ind w:firstLine="720"/>
        <w:jc w:val="both"/>
      </w:pPr>
      <w:r>
        <w:t xml:space="preserve">Πρέπει ο Υπουργός να προχωρήσει με αίσθημα δικαίου σύμφωνα με το νομικό καθεστώς που διέπει και τα Βακούφια όπως ακριβώς </w:t>
      </w:r>
      <w:r>
        <w:t xml:space="preserve">το Άγιο Όρος σε προσθήκες στο υπάρχον άρθρο 2, παράγραφο 3, ούτως ώστε οι απαλλαγές να συμπεριλάβουν και τα ακίνητα της Βακουφικής περιουσίας της μειονότητας που βρίσκονται στη Θράκη. </w:t>
      </w:r>
    </w:p>
    <w:p w14:paraId="76B146D8" w14:textId="77777777" w:rsidR="00CF0131" w:rsidRDefault="00DE3FB1">
      <w:pPr>
        <w:tabs>
          <w:tab w:val="left" w:pos="3189"/>
          <w:tab w:val="left" w:pos="3545"/>
          <w:tab w:val="center" w:pos="4513"/>
        </w:tabs>
        <w:spacing w:line="600" w:lineRule="auto"/>
        <w:ind w:firstLine="720"/>
        <w:jc w:val="both"/>
      </w:pPr>
      <w:r>
        <w:t>Κυρίες και κύριοι της Κυβερνήσεως, λέγατε ότι θα καταργήσετε τον ΕΝΦΙΑ.</w:t>
      </w:r>
      <w:r>
        <w:t xml:space="preserve"> Εσείς μιλούσατε για δήμευση περιουσιών. Τώρα φέρνετε μονιμοποίηση του ΕΝΦΙΑ και καταργείτε της ευνοϊκές ρυθμίσεις. Να μας πει ο κύριος Υπουργός αν η κατάργηση θα ισχύσει και για του ιδιοκτήτες αγροτεμαχίων. </w:t>
      </w:r>
    </w:p>
    <w:p w14:paraId="76B146D9" w14:textId="77777777" w:rsidR="00CF0131" w:rsidRDefault="00DE3FB1">
      <w:pPr>
        <w:tabs>
          <w:tab w:val="left" w:pos="3189"/>
          <w:tab w:val="left" w:pos="3545"/>
          <w:tab w:val="center" w:pos="4513"/>
        </w:tabs>
        <w:spacing w:line="600" w:lineRule="auto"/>
        <w:ind w:firstLine="720"/>
        <w:jc w:val="both"/>
      </w:pPr>
      <w:r>
        <w:t>Έχουμε ακόμα δυνατή τη μνήμη για να σας υπενθυμ</w:t>
      </w:r>
      <w:r>
        <w:t xml:space="preserve">ίζουμε τις δεσμεύσεις σας, κύριοι συνάδελφοι. Λέγατε ότι θα δώσετε την δέκατη τρίτη σύνταξη. Σήμερα, ούτε λόγος. Λέγατε ότι δεν θα κάνετε περικοπές στις συντάξεις. Τώρα μειώνετε τις κατώτερες συντάξεις. Η βαρβαρότητά σας πιστοποιείται με την κατάργηση των </w:t>
      </w:r>
      <w:r>
        <w:t>διατάξεων που αφορούν τους πιο αδύναμους συμπολίτες μας, αυτούς, δηλαδή, που έπαιρναν σύνταξη 460 ευρώ ανασφάλιστου ηλικιωμένου. Θεσμοθετείτε με λίγα λόγια μια εθνική σύνταξη φτώχειας. Λέγατε ότι θα φέρετε τον κατώτατο μισθό στα 750 ευρώ. Σήμερα ούτε λέξη.</w:t>
      </w:r>
      <w:r>
        <w:t xml:space="preserve"> </w:t>
      </w:r>
    </w:p>
    <w:p w14:paraId="76B146DA" w14:textId="77777777" w:rsidR="00CF0131" w:rsidRDefault="00DE3FB1">
      <w:pPr>
        <w:tabs>
          <w:tab w:val="left" w:pos="3189"/>
          <w:tab w:val="left" w:pos="3545"/>
          <w:tab w:val="center" w:pos="4513"/>
        </w:tabs>
        <w:spacing w:line="600" w:lineRule="auto"/>
        <w:ind w:firstLine="720"/>
        <w:jc w:val="both"/>
      </w:pPr>
      <w:r>
        <w:t xml:space="preserve">Κυρίες και κύριοι, η κραυγή αγωνίας όλων των επαγγελματιών αγροτών βιοτεχνών, μισθωτών, υπαλλήλων και συνταξιούχων του </w:t>
      </w:r>
      <w:r>
        <w:t>ν</w:t>
      </w:r>
      <w:r>
        <w:t>ομού μου και όλης της Ελλάδας, ανεξαιρέτως θρησκείας, χριστιανών ή μουσουλμάνων, που συνυπάρχουν και συμπορεύονται αρμονικά στην περιο</w:t>
      </w:r>
      <w:r>
        <w:t xml:space="preserve">χή μου, είναι έντονη και πραγματική. </w:t>
      </w:r>
    </w:p>
    <w:p w14:paraId="76B146DB" w14:textId="77777777" w:rsidR="00CF0131" w:rsidRDefault="00DE3FB1">
      <w:pPr>
        <w:tabs>
          <w:tab w:val="left" w:pos="3189"/>
          <w:tab w:val="left" w:pos="3545"/>
          <w:tab w:val="center" w:pos="4513"/>
        </w:tabs>
        <w:spacing w:line="600" w:lineRule="auto"/>
        <w:ind w:firstLine="720"/>
        <w:jc w:val="both"/>
      </w:pPr>
      <w:r>
        <w:t>Καλούμαστε, κυρίες και κύριοι συνάδελφοι, να ψηφίσουμε στο σύνολο αυτό το νομοσχέδιο. Εμείς ως Ποτάμι κι εγώ προσωπικά δηλώνω ότι καταψηφίζω στο σύνολο τις γενικές αρχές αυτού του νομοσχεδίου, διότι έχουν κατ</w:t>
      </w:r>
      <w:r>
        <w:t xml:space="preserve">’ </w:t>
      </w:r>
      <w:r>
        <w:t>αρχήν υφ</w:t>
      </w:r>
      <w:r>
        <w:t xml:space="preserve">εσιακό χαρακτήρα και ως βάση –όπως ανέφερα στην αρχή- οριζόντιες περικοπές χωρίς αναπτυξιακή προοπτική. </w:t>
      </w:r>
    </w:p>
    <w:p w14:paraId="76B146DC" w14:textId="77777777" w:rsidR="00CF0131" w:rsidRDefault="00DE3FB1">
      <w:pPr>
        <w:tabs>
          <w:tab w:val="left" w:pos="3189"/>
          <w:tab w:val="left" w:pos="3545"/>
          <w:tab w:val="center" w:pos="4513"/>
        </w:tabs>
        <w:spacing w:line="600" w:lineRule="auto"/>
        <w:ind w:firstLine="720"/>
        <w:jc w:val="both"/>
      </w:pPr>
      <w:r>
        <w:t xml:space="preserve">Σας ευχαριστώ πολύ. </w:t>
      </w:r>
    </w:p>
    <w:p w14:paraId="76B146DD" w14:textId="77777777" w:rsidR="00CF0131" w:rsidRDefault="00DE3FB1">
      <w:pPr>
        <w:tabs>
          <w:tab w:val="left" w:pos="3189"/>
          <w:tab w:val="center" w:pos="4513"/>
        </w:tabs>
        <w:spacing w:line="600" w:lineRule="auto"/>
        <w:ind w:firstLine="720"/>
        <w:jc w:val="center"/>
      </w:pPr>
      <w:r>
        <w:t>(Χειροκροτήματα από την πτέρυγα του Ποταμιού)</w:t>
      </w:r>
    </w:p>
    <w:p w14:paraId="76B146DE" w14:textId="77777777" w:rsidR="00CF0131" w:rsidRDefault="00DE3FB1">
      <w:pPr>
        <w:spacing w:line="600" w:lineRule="auto"/>
        <w:ind w:firstLine="720"/>
        <w:jc w:val="both"/>
      </w:pPr>
      <w:r>
        <w:rPr>
          <w:b/>
        </w:rPr>
        <w:t xml:space="preserve">ΠΡΟΕΔΡΕΥΩΝ (Νικήτας Κακλαμάνης): </w:t>
      </w:r>
      <w:r>
        <w:t>Παρ</w:t>
      </w:r>
      <w:r>
        <w:t xml:space="preserve">’ </w:t>
      </w:r>
      <w:r>
        <w:t>ότι ο κ. Μαντάς είναι ο μόνος Κοινοβουλευτικός</w:t>
      </w:r>
      <w:r>
        <w:t xml:space="preserve"> Εκπρόσωπος που δεν έχει μιλήσει επί της αρχής και με δεδομένο ότι θα πάμε επί της αρχής όπως είπαμε μέχρι τις </w:t>
      </w:r>
      <w:r>
        <w:t>14.00΄</w:t>
      </w:r>
      <w:r>
        <w:t>, τον παρακάλεσα να ολοκληρώσουμε με τα ονόματα που έχω ανακοινώσει ήδη, του κ. Θεωνά και του κ. Αμυρά, και θα μιλήσει μετά. Ευγενικά το απ</w:t>
      </w:r>
      <w:r>
        <w:t xml:space="preserve">εδέχθη. </w:t>
      </w:r>
    </w:p>
    <w:p w14:paraId="76B146DF" w14:textId="77777777" w:rsidR="00CF0131" w:rsidRDefault="00DE3FB1">
      <w:pPr>
        <w:spacing w:line="600" w:lineRule="auto"/>
        <w:ind w:firstLine="720"/>
        <w:jc w:val="both"/>
      </w:pPr>
      <w:r>
        <w:t>Θα δώσω μόνο τον λόγο για τρία λεπτά στον Υπουργό, τον κ. Αλεξιάδη, γιατί ειπώθηκε κάτι για το Άγιο Όρος και θέλει να δώσει μια απάντηση.</w:t>
      </w:r>
    </w:p>
    <w:p w14:paraId="76B146E0" w14:textId="77777777" w:rsidR="00CF0131" w:rsidRDefault="00DE3FB1">
      <w:pPr>
        <w:spacing w:line="600" w:lineRule="auto"/>
        <w:ind w:firstLine="720"/>
        <w:jc w:val="both"/>
      </w:pPr>
      <w:r>
        <w:t>Έχετε τον λόγο, κύριε Υπουργέ, για τρία λεπτά.</w:t>
      </w:r>
    </w:p>
    <w:p w14:paraId="76B146E1" w14:textId="77777777" w:rsidR="00CF0131" w:rsidRDefault="00DE3FB1">
      <w:pPr>
        <w:spacing w:line="600" w:lineRule="auto"/>
        <w:ind w:firstLine="720"/>
        <w:jc w:val="both"/>
      </w:pPr>
      <w:r>
        <w:rPr>
          <w:b/>
        </w:rPr>
        <w:t xml:space="preserve">ΤΡΥΦΩΝ ΑΛΕΞΙΑΔΗΣ (Αναπληρωτής Υπουργός Οικονομικών): </w:t>
      </w:r>
      <w:r>
        <w:t xml:space="preserve">Λιγότερο θα είναι, κύριε Πρόεδρε. </w:t>
      </w:r>
    </w:p>
    <w:p w14:paraId="76B146E2" w14:textId="77777777" w:rsidR="00CF0131" w:rsidRDefault="00DE3FB1">
      <w:pPr>
        <w:spacing w:line="600" w:lineRule="auto"/>
        <w:ind w:firstLine="720"/>
        <w:jc w:val="both"/>
      </w:pPr>
      <w:r>
        <w:t>Να ξεκαθαρίσω κάτι για να μην υπάρχει κα</w:t>
      </w:r>
      <w:r>
        <w:t>μ</w:t>
      </w:r>
      <w:r>
        <w:t>μία παρανόηση και να μην επανέρχεται συνέχεια και συνέχεια μια επιχειρηματολογία σε σχέση με αυτό που ακούστηκε. Δεν εισάγουμε κα</w:t>
      </w:r>
      <w:r>
        <w:t>μ</w:t>
      </w:r>
      <w:r>
        <w:t>μία νέα διάταξη σε αυτό το νομοσχέδιο -απαλλαγής ε</w:t>
      </w:r>
      <w:r>
        <w:t xml:space="preserve">πιβάρυνσης ή οτιδήποτε άλλο- πλέον αυτών που προβλέπει η </w:t>
      </w:r>
      <w:r>
        <w:t>σ</w:t>
      </w:r>
      <w:r>
        <w:t>υμφωνία, του 4336.</w:t>
      </w:r>
    </w:p>
    <w:p w14:paraId="76B146E3" w14:textId="77777777" w:rsidR="00CF0131" w:rsidRDefault="00DE3FB1">
      <w:pPr>
        <w:spacing w:line="600" w:lineRule="auto"/>
        <w:ind w:firstLine="720"/>
        <w:jc w:val="both"/>
      </w:pPr>
      <w:r>
        <w:t>Δεύτερον, σε σχέση με το Άγιο Όρος για σαφέστατους λόγους που γνωρίζετε όλοι, αυτή</w:t>
      </w:r>
      <w:r>
        <w:t>ν</w:t>
      </w:r>
      <w:r>
        <w:t xml:space="preserve"> τη στιγμή αν πάμε να κάνουμε μια διαδικασία καταγραφής περιουσίας και στο εξωτερικό και σε χώρε</w:t>
      </w:r>
      <w:r>
        <w:t>ς και με αμφισβητούμενες καταστάσεις κ</w:t>
      </w:r>
      <w:r>
        <w:t>.</w:t>
      </w:r>
      <w:r>
        <w:t xml:space="preserve">λπ., το μόνο που θα δημιουργήσουμε είναι προβλήματα. Δεν θα λύσουμε τίποτα. Όμως, δεν εισάγουμε κάποια απαλλαγή. Η απαλλαγή υπήρχε. </w:t>
      </w:r>
    </w:p>
    <w:p w14:paraId="76B146E4" w14:textId="77777777" w:rsidR="00CF0131" w:rsidRDefault="00DE3FB1">
      <w:pPr>
        <w:spacing w:line="600" w:lineRule="auto"/>
        <w:ind w:firstLine="720"/>
        <w:jc w:val="both"/>
      </w:pPr>
      <w:r>
        <w:t>Τι κάνουμε σε αυτό το νομοσχέδιο; Σε αυτό το νομοσχέδιο εισάγουμε απαλλαγή για το ΤΑΙΠΕΔ και για συγκεκριμένους λόγους που διευκρινίζονται στην εισηγητική έκθεση του νομοσχεδίου. Λέμε λοιπόν: «Οι ανωτέρω διευκολύνσεις…» -για το ΤΑΙΠΕΔ- «…και απαλλαγές κρίν</w:t>
      </w:r>
      <w:r>
        <w:t xml:space="preserve">ονται απαραίτητες δεδομένου ότι το ΤΑΙΠΕΔ αξιοποιεί την ιδιωτική περιουσία του </w:t>
      </w:r>
      <w:r>
        <w:t>δ</w:t>
      </w:r>
      <w:r>
        <w:t>ημοσίου με τρόπο που θα συμβάλει στη μείωση του δημοσίου χρέους και θα δημιουργήσει τις βάσεις για επανεκκίνηση της αναπτυξιακής διαδικασίας της χώρας μας προς όφελος της ελλην</w:t>
      </w:r>
      <w:r>
        <w:t xml:space="preserve">ικής οικονομίας». </w:t>
      </w:r>
    </w:p>
    <w:p w14:paraId="76B146E5" w14:textId="77777777" w:rsidR="00CF0131" w:rsidRDefault="00DE3FB1">
      <w:pPr>
        <w:spacing w:line="600" w:lineRule="auto"/>
        <w:ind w:firstLine="720"/>
        <w:jc w:val="both"/>
      </w:pPr>
      <w:r>
        <w:t xml:space="preserve">Άρα δεν εισάγουμε κάποια απαλλαγή. Η απαλλαγή που υπήρχε, αφορά και το ΤΑΙΠΕΔ για συγκεκριμένους λόγους, για να μην υπάρχει κάποια παρανόηση. </w:t>
      </w:r>
    </w:p>
    <w:p w14:paraId="76B146E6" w14:textId="77777777" w:rsidR="00CF0131" w:rsidRDefault="00DE3FB1">
      <w:pPr>
        <w:spacing w:line="600" w:lineRule="auto"/>
        <w:ind w:firstLine="720"/>
        <w:jc w:val="both"/>
      </w:pPr>
      <w:r>
        <w:t>Σε ό,τι αφορά στα αγροτεμάχια, επειδή και εγώ από χωριό είμαι, δεν υπάρχει σε αυτό το νομοσχέδ</w:t>
      </w:r>
      <w:r>
        <w:t xml:space="preserve">ιο κάποια επιβάρυνση για τα αγροτεμάχια. </w:t>
      </w:r>
    </w:p>
    <w:p w14:paraId="76B146E7" w14:textId="77777777" w:rsidR="00CF0131" w:rsidRDefault="00DE3FB1">
      <w:pPr>
        <w:spacing w:line="600" w:lineRule="auto"/>
        <w:ind w:firstLine="720"/>
        <w:jc w:val="both"/>
      </w:pPr>
      <w:r>
        <w:rPr>
          <w:b/>
        </w:rPr>
        <w:t xml:space="preserve">ΠΡΟΕΔΡΕΥΩΝ (Νικήτας Κακλαμάνης): </w:t>
      </w:r>
      <w:r>
        <w:t xml:space="preserve">Παρακαλώ τον κ. Θεωνά να έρθει να λάβει τον λόγο. </w:t>
      </w:r>
    </w:p>
    <w:p w14:paraId="76B146E8" w14:textId="77777777" w:rsidR="00CF0131" w:rsidRDefault="00DE3FB1">
      <w:pPr>
        <w:spacing w:line="600" w:lineRule="auto"/>
        <w:ind w:firstLine="720"/>
        <w:jc w:val="both"/>
      </w:pPr>
      <w:r>
        <w:rPr>
          <w:b/>
        </w:rPr>
        <w:t xml:space="preserve">ΙΩΑΝΝΗΣ ΘΕΩΝΑΣ: </w:t>
      </w:r>
      <w:r>
        <w:t>Πρώτα απ’ όλα καλημέρα. Να είναι καλή η μέρα γιατί πολλές φορές με όσα γίνονται και λέγονται εδώ μπορεί και να μην</w:t>
      </w:r>
      <w:r>
        <w:t xml:space="preserve"> είναι καλές οι μέρες για όλους μας. </w:t>
      </w:r>
    </w:p>
    <w:p w14:paraId="76B146E9" w14:textId="77777777" w:rsidR="00CF0131" w:rsidRDefault="00DE3FB1">
      <w:pPr>
        <w:spacing w:line="600" w:lineRule="auto"/>
        <w:ind w:firstLine="720"/>
        <w:jc w:val="both"/>
      </w:pPr>
      <w:r>
        <w:t>Θα ήθελα να μου επιτρέψετε να κάνω μια συνολική, ας πούμε, παρατήρηση γύρω από τη χθεσινή συζήτηση επί της αρχής. Τοποθετήθηκε και η Νέα Δημοκρατία και άλλα κόμματα. Μάλιστα, εκπρόσωποι κομμάτων έκαναν τοποθετήσεις που</w:t>
      </w:r>
      <w:r>
        <w:t xml:space="preserve"> για μένα ήταν -είναι βαρύς ο χαρακτηρισμός, αλλά δεν θα πω ονόματα- απρεπείς και είχαν μια χλευαστική διάθεση</w:t>
      </w:r>
      <w:r>
        <w:t>,</w:t>
      </w:r>
      <w:r>
        <w:t xml:space="preserve"> η οποία δεν επιτρέπεται να ακούγεται μέσα στο </w:t>
      </w:r>
      <w:r>
        <w:t>ε</w:t>
      </w:r>
      <w:r>
        <w:t>λληνικό Κοινοβούλιο. Θεωρώ ότι είναι απαράδεκτο να ακούγονται τέτοιες αναφορές και τέτοιες παρατη</w:t>
      </w:r>
      <w:r>
        <w:t xml:space="preserve">ρήσεις. </w:t>
      </w:r>
    </w:p>
    <w:p w14:paraId="76B146EA" w14:textId="77777777" w:rsidR="00CF0131" w:rsidRDefault="00DE3FB1">
      <w:pPr>
        <w:spacing w:line="600" w:lineRule="auto"/>
        <w:ind w:firstLine="720"/>
        <w:jc w:val="both"/>
      </w:pPr>
      <w:r>
        <w:t>Ένα ερώτημα έχω κυρίως απέναντι στη Νέα Δημοκρατία</w:t>
      </w:r>
      <w:r>
        <w:t>.</w:t>
      </w:r>
      <w:r>
        <w:t xml:space="preserve"> Ψήφισε αρχικά, όπως λέει, τη </w:t>
      </w:r>
      <w:r>
        <w:t>σ</w:t>
      </w:r>
      <w:r>
        <w:t>υμφωνία διότι δεν ήθελε να οδηγηθεί η Ελλάδα σε κρίση. Σήμερα, λοιπόν, υποστηρίζει πλήρως ότι θα καταψηφίσει αυτό το νομοσχέδιο. Έχει κάθε δικαίωμα να το καταψηφίσει</w:t>
      </w:r>
      <w:r>
        <w:t xml:space="preserve">. Όμως, δεν είναι υποχρεωμένη η Νέα Δημοκρατία, σαν </w:t>
      </w:r>
      <w:r>
        <w:t>κ</w:t>
      </w:r>
      <w:r>
        <w:t xml:space="preserve">όμμα της Αξιωματικής Αντιπολίτευσης, να μας πει τι θα προκύψει από μια συνολική καταδίκη; Μήπως ποντάρει στο ότι η Πλειοψηφία θα αναλάβει όλη την ευθύνη με </w:t>
      </w:r>
      <w:r>
        <w:t>εκατόν πενήντα πέντε</w:t>
      </w:r>
      <w:r>
        <w:t xml:space="preserve"> Βουλευτές; Αυτή είναι μια </w:t>
      </w:r>
      <w:r>
        <w:t xml:space="preserve">στάση, κατά τη γνώμη μου, φυγοδικίας που δεν τιμάει τη Νέα Δημοκρατία. </w:t>
      </w:r>
    </w:p>
    <w:p w14:paraId="76B146EB" w14:textId="77777777" w:rsidR="00CF0131" w:rsidRDefault="00DE3FB1">
      <w:pPr>
        <w:spacing w:line="600" w:lineRule="auto"/>
        <w:ind w:firstLine="720"/>
        <w:jc w:val="both"/>
      </w:pPr>
      <w:r>
        <w:t>Όταν λέτε, «</w:t>
      </w:r>
      <w:r>
        <w:t>δ</w:t>
      </w:r>
      <w:r>
        <w:t>εν την ψηφίζουμε και δεν θα την ψηφίσουν κι άλλοι», σημαίνει ότι αυτός ο νόμος δεν πρέπει να ψηφιστεί κατά την άποψή σας. Πείτε μας την άποψή σας για το τι πρέπει να γίνει</w:t>
      </w:r>
      <w:r>
        <w:t>. Διότι αν δεν ψηφιστεί αυτός ο νόμος με τα προαπαιτούμενα που έχει, σημαίνει ότι την άλλη μέρα θα έχουμε μέτρα που θα οδηγούν τη χώρα σε άτακτη χρεοκοπία. Πείτε τι προτείνετε. Αν το προτείνετε αυτό, να πάμε, δηλαδή, σε άτακτη χρεοκοπία, πείτε το στον ελλη</w:t>
      </w:r>
      <w:r>
        <w:t>νικό λαό να το ξέρει. Μην κρύβεστε πίσω από το δάχτυλό σας.</w:t>
      </w:r>
    </w:p>
    <w:p w14:paraId="76B146EC" w14:textId="77777777" w:rsidR="00CF0131" w:rsidRDefault="00DE3FB1">
      <w:pPr>
        <w:spacing w:line="600" w:lineRule="auto"/>
        <w:ind w:firstLine="720"/>
        <w:jc w:val="both"/>
        <w:rPr>
          <w:szCs w:val="28"/>
        </w:rPr>
      </w:pPr>
      <w:r>
        <w:rPr>
          <w:szCs w:val="28"/>
        </w:rPr>
        <w:t xml:space="preserve">Από εκεί και πέρα, σε σχέση πάντα με το πλαίσιο της συζήτησης επί της αρχής του νομοσχεδίου που έγινε εχθές, θα ήθελα να πω ότι δεν απασχόλησε καθόλου το περιεχόμενο αυτής της </w:t>
      </w:r>
      <w:r>
        <w:rPr>
          <w:szCs w:val="28"/>
        </w:rPr>
        <w:t>σ</w:t>
      </w:r>
      <w:r>
        <w:rPr>
          <w:szCs w:val="28"/>
        </w:rPr>
        <w:t xml:space="preserve">υμφωνίας. Δεν μιλώ </w:t>
      </w:r>
      <w:r>
        <w:rPr>
          <w:szCs w:val="28"/>
        </w:rPr>
        <w:t xml:space="preserve">μόνο από την άποψη του αν προβλέπει άλφα, βήτα ή γάμα προαπαιτούμενα ή λαμβάνει κάποια μέτρα που μπορεί να αγγίξουν δικαιώματα εργαζομένων και συνταξιούχων, όπως είναι το ασφαλιστικό, το οποίο, όμως, θα το δούμε, όπως είπε ο Υπουργός Εργασίας, ο σύντροφος </w:t>
      </w:r>
      <w:r>
        <w:rPr>
          <w:szCs w:val="28"/>
        </w:rPr>
        <w:t xml:space="preserve">Γιώργος Κατρούγκαλος. Είπε ότι τον άλλο μήνα θα το έχουμε αυτό και τότε θα το κρίνουμε ως προς τι κάνει και πώς το κάνει. </w:t>
      </w:r>
    </w:p>
    <w:p w14:paraId="76B146ED" w14:textId="77777777" w:rsidR="00CF0131" w:rsidRDefault="00DE3FB1">
      <w:pPr>
        <w:spacing w:line="600" w:lineRule="auto"/>
        <w:ind w:firstLine="720"/>
        <w:jc w:val="both"/>
        <w:rPr>
          <w:szCs w:val="28"/>
        </w:rPr>
      </w:pPr>
      <w:r>
        <w:rPr>
          <w:szCs w:val="28"/>
        </w:rPr>
        <w:t xml:space="preserve">Από εκεί και πέρα, εγώ θεωρώ ότι δεν ασχολήθηκαν καθόλου με το τι επέβαλε τελικά αυτό το είδος της </w:t>
      </w:r>
      <w:r>
        <w:rPr>
          <w:szCs w:val="28"/>
        </w:rPr>
        <w:t>σ</w:t>
      </w:r>
      <w:r>
        <w:rPr>
          <w:szCs w:val="28"/>
        </w:rPr>
        <w:t>υμφωνίας και γιατί επιμένουν οι π</w:t>
      </w:r>
      <w:r>
        <w:rPr>
          <w:szCs w:val="28"/>
        </w:rPr>
        <w:t xml:space="preserve">αράγοντες του </w:t>
      </w:r>
      <w:r>
        <w:rPr>
          <w:szCs w:val="28"/>
          <w:lang w:val="en-US"/>
        </w:rPr>
        <w:t>Eurogroup</w:t>
      </w:r>
      <w:r>
        <w:rPr>
          <w:szCs w:val="28"/>
        </w:rPr>
        <w:t xml:space="preserve"> και των δανειστών σε μία προτεσταντική τιμωρητική λογική που επιχειρεί να τιμωρήσει όχι μόνο την ελληνική Κυβέρνηση, αλλά κυρίως τον ελληνικό λαό. Τι είναι αυτό; Για ποιο λόγο το κάνουν και επιμένουν σ</w:t>
      </w:r>
      <w:r>
        <w:rPr>
          <w:szCs w:val="28"/>
        </w:rPr>
        <w:t>ε</w:t>
      </w:r>
      <w:r>
        <w:rPr>
          <w:szCs w:val="28"/>
        </w:rPr>
        <w:t xml:space="preserve"> αυτήν την πρακτική;</w:t>
      </w:r>
    </w:p>
    <w:p w14:paraId="76B146EE" w14:textId="77777777" w:rsidR="00CF0131" w:rsidRDefault="00DE3FB1">
      <w:pPr>
        <w:spacing w:line="600" w:lineRule="auto"/>
        <w:ind w:firstLine="720"/>
        <w:jc w:val="both"/>
        <w:rPr>
          <w:szCs w:val="28"/>
        </w:rPr>
      </w:pPr>
      <w:r>
        <w:rPr>
          <w:szCs w:val="28"/>
        </w:rPr>
        <w:t>Εμείς λέμ</w:t>
      </w:r>
      <w:r>
        <w:rPr>
          <w:szCs w:val="28"/>
        </w:rPr>
        <w:t>ε, αγαπητοί συνάδελφοι και συναδέλφισσες, ότι ένα πράγμα τους έχει τρομοκρατήσει κατ’ αρχ</w:t>
      </w:r>
      <w:r>
        <w:rPr>
          <w:szCs w:val="28"/>
        </w:rPr>
        <w:t>άς</w:t>
      </w:r>
      <w:r>
        <w:rPr>
          <w:szCs w:val="28"/>
        </w:rPr>
        <w:t xml:space="preserve"> και τους ενοχλεί έντονα. Ποιο είναι αυτό; Το παράδειγμα του ΣΥΡΙΖΑ και της Κυβέρνησής του ενισχύει, αναδεικνύει λαϊκά κινήματα στον ευρωπαϊκό Νότο και όχι μόνο. </w:t>
      </w:r>
    </w:p>
    <w:p w14:paraId="76B146EF" w14:textId="77777777" w:rsidR="00CF0131" w:rsidRDefault="00DE3FB1">
      <w:pPr>
        <w:spacing w:line="600" w:lineRule="auto"/>
        <w:ind w:firstLine="720"/>
        <w:jc w:val="both"/>
        <w:rPr>
          <w:szCs w:val="28"/>
        </w:rPr>
      </w:pPr>
      <w:r>
        <w:rPr>
          <w:szCs w:val="28"/>
        </w:rPr>
        <w:t>Ακ</w:t>
      </w:r>
      <w:r>
        <w:rPr>
          <w:szCs w:val="28"/>
        </w:rPr>
        <w:t xml:space="preserve">όμα και η πολιτική πτέρυγα του </w:t>
      </w:r>
      <w:r>
        <w:rPr>
          <w:szCs w:val="28"/>
          <w:lang w:val="en-US"/>
        </w:rPr>
        <w:t>IRA</w:t>
      </w:r>
      <w:r>
        <w:rPr>
          <w:szCs w:val="28"/>
        </w:rPr>
        <w:t>, το Σιν Φέιν, του Ιρλανδικού Δημοκρατικού Στρατού, δηλαδή, Γιάννη…</w:t>
      </w:r>
    </w:p>
    <w:p w14:paraId="76B146F0" w14:textId="77777777" w:rsidR="00CF0131" w:rsidRDefault="00DE3FB1">
      <w:pPr>
        <w:spacing w:line="600" w:lineRule="auto"/>
        <w:ind w:firstLine="720"/>
        <w:jc w:val="both"/>
        <w:rPr>
          <w:szCs w:val="28"/>
        </w:rPr>
      </w:pPr>
      <w:r>
        <w:rPr>
          <w:b/>
          <w:szCs w:val="28"/>
        </w:rPr>
        <w:t xml:space="preserve">ΧΡΗΣΤΟΣ ΜΑΝΤΑΣ: </w:t>
      </w:r>
      <w:r>
        <w:rPr>
          <w:szCs w:val="28"/>
        </w:rPr>
        <w:t>Του Ιρλανδικού Απελευθερωτικού Στρατού είναι, αλλά τέλος πάντων.</w:t>
      </w:r>
    </w:p>
    <w:p w14:paraId="76B146F1" w14:textId="77777777" w:rsidR="00CF0131" w:rsidRDefault="00DE3FB1">
      <w:pPr>
        <w:spacing w:line="600" w:lineRule="auto"/>
        <w:ind w:firstLine="720"/>
        <w:jc w:val="both"/>
        <w:rPr>
          <w:szCs w:val="28"/>
        </w:rPr>
      </w:pPr>
      <w:r>
        <w:rPr>
          <w:b/>
          <w:szCs w:val="28"/>
        </w:rPr>
        <w:t xml:space="preserve">ΙΩΑΝΝΗΣ ΘΕΩΝΑΣ: </w:t>
      </w:r>
      <w:r>
        <w:rPr>
          <w:szCs w:val="28"/>
        </w:rPr>
        <w:t>…που είναι απελευθερωτικός και χρησιμοποιεί ακόμα και ένο</w:t>
      </w:r>
      <w:r>
        <w:rPr>
          <w:szCs w:val="28"/>
        </w:rPr>
        <w:t>πλο αγώνα, χρησιμοποιεί ως παράδειγμα ανάπτυξης των δικών του δυνάμεων το</w:t>
      </w:r>
      <w:r>
        <w:rPr>
          <w:szCs w:val="28"/>
        </w:rPr>
        <w:t>υ</w:t>
      </w:r>
      <w:r>
        <w:rPr>
          <w:szCs w:val="28"/>
        </w:rPr>
        <w:t xml:space="preserve"> ΣΥΡΙΖΑ και, μάλιστα, το</w:t>
      </w:r>
      <w:r>
        <w:rPr>
          <w:szCs w:val="28"/>
        </w:rPr>
        <w:t>ν</w:t>
      </w:r>
      <w:r>
        <w:rPr>
          <w:szCs w:val="28"/>
        </w:rPr>
        <w:t xml:space="preserve"> ΣΥΡΙΖΑ των συνιστωσών που τόσο πολύ είχε ενοχλήσει τα στελέχη της Νέας Δημοκρατίας και κάθε μέρα –όχι εδώ- ο κ. Σαμαράς και οι άλλοι παράγοντες της τότε </w:t>
      </w:r>
      <w:r>
        <w:rPr>
          <w:szCs w:val="28"/>
        </w:rPr>
        <w:t>κ</w:t>
      </w:r>
      <w:r>
        <w:rPr>
          <w:szCs w:val="28"/>
        </w:rPr>
        <w:t>υβ</w:t>
      </w:r>
      <w:r>
        <w:rPr>
          <w:szCs w:val="28"/>
        </w:rPr>
        <w:t>έρνησης ασχολούνταν με τις συνιστώσες του και έλεγαν ότι ο Τσίπρας ήταν έρμαιο των συνιστωσών του.</w:t>
      </w:r>
    </w:p>
    <w:p w14:paraId="76B146F2" w14:textId="77777777" w:rsidR="00CF0131" w:rsidRDefault="00DE3FB1">
      <w:pPr>
        <w:spacing w:line="600" w:lineRule="auto"/>
        <w:ind w:firstLine="720"/>
        <w:jc w:val="both"/>
        <w:rPr>
          <w:szCs w:val="28"/>
        </w:rPr>
      </w:pPr>
      <w:r>
        <w:rPr>
          <w:szCs w:val="28"/>
        </w:rPr>
        <w:t>Οι συνιστώσες του ΣΥΡΙΖΑ, αγαπητέ συνάδελφε Γιάννη, επειδή γελάς, δεν ήταν τίποτα άλλο από τα ιδεολογικά ρεύματα που δημιούργησαν το</w:t>
      </w:r>
      <w:r>
        <w:rPr>
          <w:szCs w:val="28"/>
        </w:rPr>
        <w:t>ν</w:t>
      </w:r>
      <w:r>
        <w:rPr>
          <w:szCs w:val="28"/>
        </w:rPr>
        <w:t xml:space="preserve"> ΣΥΡΙΖΑ, αρχικά ως χώρο </w:t>
      </w:r>
      <w:r>
        <w:rPr>
          <w:szCs w:val="28"/>
        </w:rPr>
        <w:t>διαλόγου και κοινής δράσης της Αριστεράς και στην πορεία ως πρωτοβουλία για τη συσπείρωση της Αριστεράς και τελικά σε ΣΥΡΙΖΑ για τις εκλογές του 2004.</w:t>
      </w:r>
    </w:p>
    <w:p w14:paraId="76B146F3" w14:textId="77777777" w:rsidR="00CF0131" w:rsidRDefault="00DE3FB1">
      <w:pPr>
        <w:spacing w:line="600" w:lineRule="auto"/>
        <w:ind w:firstLine="720"/>
        <w:jc w:val="both"/>
        <w:rPr>
          <w:szCs w:val="28"/>
        </w:rPr>
      </w:pPr>
      <w:r>
        <w:rPr>
          <w:szCs w:val="28"/>
        </w:rPr>
        <w:t>Επομένως μην ανησυχείτε. Εμείς θα προσπαθήσουμε στο εσωτερικό μας και όσο μπορούμε θα στηρίξουμε αυτήν τη</w:t>
      </w:r>
      <w:r>
        <w:rPr>
          <w:szCs w:val="28"/>
        </w:rPr>
        <w:t>ν Κυβέρνηση, γιατί είναι μία κυβέρνηση που αποτελεί παράδειγμα για ολόκληρη την Ευρώπη. Φανταστείτε για μια στιγμή –σκεφτείτε το- ότι αν συμβάλει ο ΣΥΡΙΖΑ στην αλλαγή του συσχετισμού των δυνάμεων σε ευρωπαϊκό επίπεδο –εγώ προσωπικά τα μετρώ αυτά πολύ πιο π</w:t>
      </w:r>
      <w:r>
        <w:rPr>
          <w:szCs w:val="28"/>
        </w:rPr>
        <w:t>άνω από δύο και τρία μνημόνια- μια τέτοια αλλαγή μπορεί να οδηγήσει σε αριστερές ριζοσπαστικές κυβερνήσεις σε τέσσερις χώρες του Νότου. Καταλαβαίνουμε τι σημαίνει μία τέτοια εξέλιξη και μια τέτοια συνεργασία που μπορεί να γίνει; Μπορεί να προωθήσει επιλογέ</w:t>
      </w:r>
      <w:r>
        <w:rPr>
          <w:szCs w:val="28"/>
        </w:rPr>
        <w:t>ς που θα αφήνουν στο περιθώριο τις αποφάσεις και τις επιλογές της κυρίας Μέρκελ και του κ. Σόιμπλε.</w:t>
      </w:r>
    </w:p>
    <w:p w14:paraId="76B146F4" w14:textId="77777777" w:rsidR="00CF0131" w:rsidRDefault="00DE3FB1">
      <w:pPr>
        <w:spacing w:line="600" w:lineRule="auto"/>
        <w:ind w:firstLine="720"/>
        <w:jc w:val="both"/>
        <w:rPr>
          <w:szCs w:val="28"/>
        </w:rPr>
      </w:pPr>
      <w:r>
        <w:rPr>
          <w:szCs w:val="28"/>
        </w:rPr>
        <w:t>Θα ήθελα να σας πω, μάλιστα, ότι εγώ θεωρώ πως κάποια στιγμή μπορεί να δούμε μέσα απ</w:t>
      </w:r>
      <w:r>
        <w:rPr>
          <w:szCs w:val="28"/>
        </w:rPr>
        <w:t>ό</w:t>
      </w:r>
      <w:r>
        <w:rPr>
          <w:szCs w:val="28"/>
        </w:rPr>
        <w:t xml:space="preserve"> αυτές τις διαδικασίες να δημιουργείται και μία προοπτική ενιαίας μεσογ</w:t>
      </w:r>
      <w:r>
        <w:rPr>
          <w:szCs w:val="28"/>
        </w:rPr>
        <w:t>ειακής αγοράς, στην οποία θα μετέχει όλος ο ευρωπαϊκός Νότος, αλλά και οι χώρες της βόρειας Αφρικής. Τότε θα δείτε πόσο θα τρέμουν οι κύριοι προτεστάντες που σήμερα κυβερνούν την Ευρωπαϊκή Ένωση και την καταδικάζουν να λειτουργεί μ</w:t>
      </w:r>
      <w:r>
        <w:rPr>
          <w:szCs w:val="28"/>
        </w:rPr>
        <w:t>ε</w:t>
      </w:r>
      <w:r>
        <w:rPr>
          <w:szCs w:val="28"/>
        </w:rPr>
        <w:t xml:space="preserve"> αυτόν τον τρόπο.</w:t>
      </w:r>
    </w:p>
    <w:p w14:paraId="76B146F5" w14:textId="77777777" w:rsidR="00CF0131" w:rsidRDefault="00DE3FB1">
      <w:pPr>
        <w:spacing w:line="600" w:lineRule="auto"/>
        <w:ind w:firstLine="720"/>
        <w:jc w:val="both"/>
        <w:rPr>
          <w:szCs w:val="28"/>
        </w:rPr>
      </w:pPr>
      <w:r>
        <w:rPr>
          <w:szCs w:val="28"/>
        </w:rPr>
        <w:t xml:space="preserve">Θεωρώ </w:t>
      </w:r>
      <w:r>
        <w:rPr>
          <w:szCs w:val="28"/>
        </w:rPr>
        <w:t>ότι ήταν έλλειμμα από την πλευρά σας ότι δεν ασχοληθήκατε καθόλου μ</w:t>
      </w:r>
      <w:r>
        <w:rPr>
          <w:szCs w:val="28"/>
        </w:rPr>
        <w:t>ε</w:t>
      </w:r>
      <w:r>
        <w:rPr>
          <w:szCs w:val="28"/>
        </w:rPr>
        <w:t xml:space="preserve"> αυτή</w:t>
      </w:r>
      <w:r>
        <w:rPr>
          <w:szCs w:val="28"/>
        </w:rPr>
        <w:t>ν</w:t>
      </w:r>
      <w:r>
        <w:rPr>
          <w:szCs w:val="28"/>
        </w:rPr>
        <w:t xml:space="preserve"> τη στάση της γερμανικής Ευρώπης απέναντι στην Ελλάδα και στον ελληνικό λαό. Φθάσατε και σήμερα να μιλάτε για την ανάδειξη των πρωτογενών πλεονασμάτων που δεν χρησιμοποιούνται από </w:t>
      </w:r>
      <w:r>
        <w:rPr>
          <w:szCs w:val="28"/>
        </w:rPr>
        <w:t>την Κυβέρνηση του ΣΥΡΙΖΑ για να στηριχθούν τα φτωχά λαϊκά στρώματα, όταν με την ίδια τη δημιουργία των πρωτογενών πλεονασμάτων που αποτελούν τη χειρότερη μορφή λιτότητας καταδικάζονται ακριβώς αυτά τα στρώματα. Τώρα, λοιπόν, λέτε ότι τα πλεονάσματα υπάρχου</w:t>
      </w:r>
      <w:r>
        <w:rPr>
          <w:szCs w:val="28"/>
        </w:rPr>
        <w:t>ν και λειτουργούν και θα μπορούσαν να λειτουργήσουν για το συμφέρον αυτών των λαϊκών στρωμάτων.</w:t>
      </w:r>
    </w:p>
    <w:p w14:paraId="76B146F6" w14:textId="77777777" w:rsidR="00CF0131" w:rsidRDefault="00DE3FB1">
      <w:pPr>
        <w:spacing w:line="600" w:lineRule="auto"/>
        <w:ind w:firstLine="720"/>
        <w:jc w:val="both"/>
      </w:pPr>
      <w:r>
        <w:t>Έχω μιλήσει για τις εκατό δόσεις. Θα ήθελα να πω ακόμα μ</w:t>
      </w:r>
      <w:r>
        <w:t>ί</w:t>
      </w:r>
      <w:r>
        <w:t>α κουβέντα για τις εκατό δόσεις. Ήθελα να πω ότι είναι μ</w:t>
      </w:r>
      <w:r>
        <w:t>ί</w:t>
      </w:r>
      <w:r>
        <w:t>α από τις πιο σημαντικές νομοθετικές ρυθμίσεις</w:t>
      </w:r>
      <w:r>
        <w:t xml:space="preserve"> που έγιναν στην Ελλάδα τα τελευταία χρόνια και δεν το αποδεικνύει τίποτα άλλο από…</w:t>
      </w:r>
    </w:p>
    <w:p w14:paraId="76B146F7" w14:textId="77777777" w:rsidR="00CF0131" w:rsidRDefault="00DE3FB1">
      <w:pPr>
        <w:spacing w:line="600" w:lineRule="auto"/>
        <w:ind w:firstLine="720"/>
        <w:jc w:val="both"/>
        <w:rPr>
          <w:b/>
          <w:bCs/>
        </w:rPr>
      </w:pPr>
      <w:r>
        <w:rPr>
          <w:b/>
          <w:bCs/>
        </w:rPr>
        <w:t xml:space="preserve">ΠΡΟΕΔΡΕΥΩΝ (Νικήτας Κακλαμάνης): </w:t>
      </w:r>
      <w:r>
        <w:rPr>
          <w:bCs/>
        </w:rPr>
        <w:t>Αγαπητέ Ιωάννη, θα πρέπει να ολοκληρώσεις.</w:t>
      </w:r>
    </w:p>
    <w:p w14:paraId="76B146F8" w14:textId="77777777" w:rsidR="00CF0131" w:rsidRDefault="00DE3FB1">
      <w:pPr>
        <w:spacing w:line="600" w:lineRule="auto"/>
        <w:ind w:firstLine="720"/>
        <w:jc w:val="both"/>
        <w:rPr>
          <w:b/>
          <w:bCs/>
        </w:rPr>
      </w:pPr>
      <w:r>
        <w:rPr>
          <w:b/>
          <w:bCs/>
        </w:rPr>
        <w:t xml:space="preserve">ΙΩΑΝΝΗΣ ΘΕΩΝΑΣ: </w:t>
      </w:r>
      <w:r>
        <w:rPr>
          <w:bCs/>
        </w:rPr>
        <w:t>Αμέσως, κύριε Πρόεδρε.</w:t>
      </w:r>
    </w:p>
    <w:p w14:paraId="76B146F9" w14:textId="77777777" w:rsidR="00CF0131" w:rsidRDefault="00DE3FB1">
      <w:pPr>
        <w:spacing w:line="600" w:lineRule="auto"/>
        <w:ind w:firstLine="720"/>
        <w:jc w:val="both"/>
        <w:rPr>
          <w:bCs/>
        </w:rPr>
      </w:pPr>
      <w:r>
        <w:rPr>
          <w:bCs/>
        </w:rPr>
        <w:t>Εν πάση περιπτώσει, εγώ θέλω να καλέσω τον Υπουργό Οικονο</w:t>
      </w:r>
      <w:r>
        <w:rPr>
          <w:bCs/>
        </w:rPr>
        <w:t xml:space="preserve">μικών τα οκτώ άρθρα του νομοσχεδίου που καταργούν αντίστοιχα άρθρα του ν.4331, να τα δει ξανά με μεγαλύτερη προσοχή. </w:t>
      </w:r>
    </w:p>
    <w:p w14:paraId="76B146FA" w14:textId="77777777" w:rsidR="00CF0131" w:rsidRDefault="00DE3FB1">
      <w:pPr>
        <w:spacing w:line="600" w:lineRule="auto"/>
        <w:ind w:firstLine="720"/>
        <w:jc w:val="both"/>
        <w:rPr>
          <w:bCs/>
        </w:rPr>
      </w:pPr>
      <w:r>
        <w:rPr>
          <w:bCs/>
        </w:rPr>
        <w:t>Επίσης, πρέπει να δούμε με μεγαλύτερη προσοχή τα μέτρα αυστηροποίησης των εκατό δόσεων, γιατί έτσι θα υπάρξει πρόβλημα και για τις τρέχουσ</w:t>
      </w:r>
      <w:r>
        <w:rPr>
          <w:bCs/>
        </w:rPr>
        <w:t>ες εισφορές αν αναγκαστούν  οι οφειλέτες να αποσυρθούν από τις ρυθμίσεις.</w:t>
      </w:r>
    </w:p>
    <w:p w14:paraId="76B146FB" w14:textId="77777777" w:rsidR="00CF0131" w:rsidRDefault="00DE3FB1">
      <w:pPr>
        <w:spacing w:line="600" w:lineRule="auto"/>
        <w:ind w:firstLine="720"/>
        <w:jc w:val="both"/>
        <w:rPr>
          <w:bCs/>
        </w:rPr>
      </w:pPr>
      <w:r>
        <w:rPr>
          <w:bCs/>
        </w:rPr>
        <w:t>Ευχαριστώ πολύ.</w:t>
      </w:r>
    </w:p>
    <w:p w14:paraId="76B146FC" w14:textId="77777777" w:rsidR="00CF0131" w:rsidRDefault="00DE3FB1">
      <w:pPr>
        <w:spacing w:line="600" w:lineRule="auto"/>
        <w:ind w:firstLine="720"/>
        <w:jc w:val="center"/>
      </w:pPr>
      <w:r>
        <w:t>(Χειροκροτήματα από την πτέρυγα του ΣΥΡΙΖΑ)</w:t>
      </w:r>
    </w:p>
    <w:p w14:paraId="76B146FD" w14:textId="77777777" w:rsidR="00CF0131" w:rsidRDefault="00DE3FB1">
      <w:pPr>
        <w:spacing w:line="600" w:lineRule="auto"/>
        <w:ind w:firstLine="720"/>
        <w:jc w:val="both"/>
        <w:rPr>
          <w:b/>
          <w:bCs/>
        </w:rPr>
      </w:pPr>
      <w:r>
        <w:rPr>
          <w:b/>
          <w:bCs/>
        </w:rPr>
        <w:t xml:space="preserve">ΠΡΟΕΔΡΕΥΩΝ (Νικήτας Κακλαμάνης): </w:t>
      </w:r>
      <w:r>
        <w:rPr>
          <w:bCs/>
        </w:rPr>
        <w:t>Τον λόγο έχει ο κ. Αμυράς.</w:t>
      </w:r>
    </w:p>
    <w:p w14:paraId="76B146FE" w14:textId="77777777" w:rsidR="00CF0131" w:rsidRDefault="00DE3FB1">
      <w:pPr>
        <w:spacing w:line="600" w:lineRule="auto"/>
        <w:ind w:firstLine="720"/>
        <w:jc w:val="both"/>
        <w:rPr>
          <w:bCs/>
        </w:rPr>
      </w:pPr>
      <w:r>
        <w:rPr>
          <w:b/>
          <w:bCs/>
        </w:rPr>
        <w:t xml:space="preserve">ΓΕΩΡΓΙΟΣ ΑΜΥΡΑΣ: </w:t>
      </w:r>
      <w:r>
        <w:rPr>
          <w:bCs/>
        </w:rPr>
        <w:t>Σας ευχαριστώ, κύριε Πρόεδρε.</w:t>
      </w:r>
    </w:p>
    <w:p w14:paraId="76B146FF" w14:textId="77777777" w:rsidR="00CF0131" w:rsidRDefault="00DE3FB1">
      <w:pPr>
        <w:spacing w:line="600" w:lineRule="auto"/>
        <w:ind w:firstLine="720"/>
        <w:jc w:val="both"/>
        <w:rPr>
          <w:bCs/>
        </w:rPr>
      </w:pPr>
      <w:r>
        <w:rPr>
          <w:bCs/>
        </w:rPr>
        <w:t>Κυρίες και κύριοι συνάδελφοι, προχθές από το ίδιο αυτό Βήμα κατά την ακρόαση των φορέων ο Πρόεδρος της Εθνικής Ομοσπονδίας Τυφλών, ο κ. Γιαλούρης, σχολιάζοντας το αιμοβόρο νομοσχέδιο που φέρατε και το οποίο πραγματικά διαλύει το ελάχιστο κοινωνικό δίχτυ πρ</w:t>
      </w:r>
      <w:r>
        <w:rPr>
          <w:bCs/>
        </w:rPr>
        <w:t xml:space="preserve">οστασίας των πιο ευάλωτων πληθυσμών, δηλαδή των αναπήρων είπε: «Άλλα περιμέναμε από μια αριστερή κυβέρνηση». </w:t>
      </w:r>
    </w:p>
    <w:p w14:paraId="76B14700" w14:textId="77777777" w:rsidR="00CF0131" w:rsidRDefault="00DE3FB1">
      <w:pPr>
        <w:spacing w:line="600" w:lineRule="auto"/>
        <w:ind w:firstLine="720"/>
        <w:jc w:val="both"/>
        <w:rPr>
          <w:bCs/>
        </w:rPr>
      </w:pPr>
      <w:r>
        <w:rPr>
          <w:bCs/>
        </w:rPr>
        <w:t>Ποια αριστερή κυβέρνηση, καλέ μου άνθρωπε; Είναι αριστεροί οι Υπουργοί που έχουν τα χρήματά τους στο εξωτερικό, τις καταθέσεις τους έξω -τις νόμιμ</w:t>
      </w:r>
      <w:r>
        <w:rPr>
          <w:bCs/>
        </w:rPr>
        <w:t>ες δεν λέω- και δεν τα φέρνουν εδώ να στηρίξουν το τραπεζικό σύστημα;</w:t>
      </w:r>
    </w:p>
    <w:p w14:paraId="76B14701" w14:textId="77777777" w:rsidR="00CF0131" w:rsidRDefault="00DE3FB1">
      <w:pPr>
        <w:spacing w:line="600" w:lineRule="auto"/>
        <w:ind w:firstLine="720"/>
        <w:jc w:val="both"/>
        <w:rPr>
          <w:bCs/>
        </w:rPr>
      </w:pPr>
      <w:r>
        <w:rPr>
          <w:bCs/>
        </w:rPr>
        <w:t xml:space="preserve">Είναι αριστερός ο Υπουργός που ξέχασε να δηλώσει στο πόθεν έσχες του το 1 εκατομμύριο ευρώ; </w:t>
      </w:r>
    </w:p>
    <w:p w14:paraId="76B14702" w14:textId="77777777" w:rsidR="00CF0131" w:rsidRDefault="00DE3FB1">
      <w:pPr>
        <w:spacing w:line="600" w:lineRule="auto"/>
        <w:ind w:firstLine="720"/>
        <w:jc w:val="both"/>
        <w:rPr>
          <w:b/>
          <w:bCs/>
        </w:rPr>
      </w:pPr>
      <w:r>
        <w:rPr>
          <w:b/>
          <w:bCs/>
        </w:rPr>
        <w:t xml:space="preserve">ΧΡΗΣΤΟΣ ΜΑΝΤΑΣ: </w:t>
      </w:r>
      <w:r>
        <w:rPr>
          <w:bCs/>
        </w:rPr>
        <w:t>Θα το συνεχίσουμε αυτό;</w:t>
      </w:r>
    </w:p>
    <w:p w14:paraId="76B14703" w14:textId="77777777" w:rsidR="00CF0131" w:rsidRDefault="00DE3FB1">
      <w:pPr>
        <w:spacing w:line="600" w:lineRule="auto"/>
        <w:ind w:firstLine="720"/>
        <w:jc w:val="both"/>
        <w:rPr>
          <w:bCs/>
        </w:rPr>
      </w:pPr>
      <w:r>
        <w:rPr>
          <w:b/>
          <w:bCs/>
        </w:rPr>
        <w:t xml:space="preserve">ΓΕΩΡΓΙΟΣ ΑΜΥΡΑΣ: </w:t>
      </w:r>
      <w:r>
        <w:rPr>
          <w:bCs/>
        </w:rPr>
        <w:t>Μα, πόσα εκατομμύρια έχετε, κύριε Μα</w:t>
      </w:r>
      <w:r>
        <w:rPr>
          <w:bCs/>
        </w:rPr>
        <w:t>ντά, εσείς οι αριστεροί και δεν ξέρετε πού τα βάζετε;</w:t>
      </w:r>
    </w:p>
    <w:p w14:paraId="76B14704" w14:textId="77777777" w:rsidR="00CF0131" w:rsidRDefault="00DE3FB1">
      <w:pPr>
        <w:spacing w:line="600" w:lineRule="auto"/>
        <w:ind w:firstLine="720"/>
        <w:jc w:val="both"/>
        <w:rPr>
          <w:bCs/>
        </w:rPr>
      </w:pPr>
      <w:r>
        <w:rPr>
          <w:bCs/>
        </w:rPr>
        <w:t>Αυτή δεν είναι η κυβερνώσα αριστερά, είναι η εκατομμυριούχος αριστερά. Είστε η εκατομμυριούχος αριστερά, αυτό είστε!</w:t>
      </w:r>
    </w:p>
    <w:p w14:paraId="76B14705" w14:textId="77777777" w:rsidR="00CF0131" w:rsidRDefault="00DE3FB1">
      <w:pPr>
        <w:spacing w:line="600" w:lineRule="auto"/>
        <w:ind w:firstLine="720"/>
        <w:jc w:val="center"/>
        <w:rPr>
          <w:bCs/>
        </w:rPr>
      </w:pPr>
      <w:r>
        <w:rPr>
          <w:bCs/>
        </w:rPr>
        <w:t xml:space="preserve"> (Θόρυβος- διαμαρτυρίες από την πτέρυγα του ΣΥΡΙΖΑ)</w:t>
      </w:r>
    </w:p>
    <w:p w14:paraId="76B14706" w14:textId="77777777" w:rsidR="00CF0131" w:rsidRDefault="00DE3FB1">
      <w:pPr>
        <w:spacing w:line="600" w:lineRule="auto"/>
        <w:ind w:firstLine="720"/>
        <w:jc w:val="both"/>
        <w:rPr>
          <w:bCs/>
        </w:rPr>
      </w:pPr>
      <w:r>
        <w:rPr>
          <w:b/>
          <w:bCs/>
        </w:rPr>
        <w:t xml:space="preserve">ΓΕΩΡΓΙΟΣ ΑΜΥΡΑΣ: </w:t>
      </w:r>
      <w:r>
        <w:rPr>
          <w:bCs/>
        </w:rPr>
        <w:t>Πάμε παρακάτω τώ</w:t>
      </w:r>
      <w:r>
        <w:rPr>
          <w:bCs/>
        </w:rPr>
        <w:t>ρα.</w:t>
      </w:r>
    </w:p>
    <w:p w14:paraId="76B14707" w14:textId="77777777" w:rsidR="00CF0131" w:rsidRDefault="00DE3FB1">
      <w:pPr>
        <w:spacing w:line="600" w:lineRule="auto"/>
        <w:ind w:firstLine="720"/>
        <w:jc w:val="both"/>
        <w:rPr>
          <w:bCs/>
        </w:rPr>
      </w:pPr>
      <w:r>
        <w:rPr>
          <w:bCs/>
        </w:rPr>
        <w:t>Και αριστερή πρακτική είναι να πηγαίνεις από την Αθήνα στο Αίγιο …</w:t>
      </w:r>
    </w:p>
    <w:p w14:paraId="76B14708" w14:textId="77777777" w:rsidR="00CF0131" w:rsidRDefault="00DE3FB1">
      <w:pPr>
        <w:spacing w:line="600" w:lineRule="auto"/>
        <w:ind w:firstLine="720"/>
        <w:jc w:val="both"/>
        <w:rPr>
          <w:bCs/>
        </w:rPr>
      </w:pPr>
      <w:r>
        <w:rPr>
          <w:b/>
          <w:bCs/>
        </w:rPr>
        <w:t xml:space="preserve">ΝΙΚΟΛΑΟΣ ΗΓΟΥΜΕΝΙΔΗΣ: </w:t>
      </w:r>
      <w:r>
        <w:rPr>
          <w:bCs/>
        </w:rPr>
        <w:t>Ο συγκεκριμένος Υπουργός είναι…</w:t>
      </w:r>
    </w:p>
    <w:p w14:paraId="76B14709" w14:textId="77777777" w:rsidR="00CF0131" w:rsidRDefault="00DE3FB1">
      <w:pPr>
        <w:spacing w:line="600" w:lineRule="auto"/>
        <w:ind w:firstLine="720"/>
        <w:jc w:val="both"/>
        <w:rPr>
          <w:bCs/>
        </w:rPr>
      </w:pPr>
      <w:r>
        <w:rPr>
          <w:b/>
          <w:bCs/>
        </w:rPr>
        <w:t xml:space="preserve">ΠΡΟΕΔΡΕΥΩΝ (Νικήτας Κακλαμάνης): </w:t>
      </w:r>
      <w:r>
        <w:rPr>
          <w:bCs/>
        </w:rPr>
        <w:t>Μην κάνουμε διάλογο!</w:t>
      </w:r>
    </w:p>
    <w:p w14:paraId="76B1470A" w14:textId="77777777" w:rsidR="00CF0131" w:rsidRDefault="00DE3FB1">
      <w:pPr>
        <w:spacing w:line="600" w:lineRule="auto"/>
        <w:ind w:firstLine="720"/>
        <w:jc w:val="both"/>
        <w:rPr>
          <w:bCs/>
        </w:rPr>
      </w:pPr>
      <w:r>
        <w:rPr>
          <w:b/>
          <w:bCs/>
        </w:rPr>
        <w:t xml:space="preserve">ΓΕΩΡΓΙΟΣ ΑΜΥΡΑΣ: </w:t>
      </w:r>
      <w:r>
        <w:rPr>
          <w:bCs/>
        </w:rPr>
        <w:t xml:space="preserve">Είναι αριστερή πρακτική να πηγαίνεις με ελικόπτερο του ΕΚΑΒ </w:t>
      </w:r>
      <w:r>
        <w:rPr>
          <w:bCs/>
        </w:rPr>
        <w:t>από την Αθήνα στο Αίγιο, εκατόν ογδόντα πέντε χιλιόμετρα.</w:t>
      </w:r>
    </w:p>
    <w:p w14:paraId="76B1470B" w14:textId="77777777" w:rsidR="00CF0131" w:rsidRDefault="00DE3FB1">
      <w:pPr>
        <w:spacing w:line="600" w:lineRule="auto"/>
        <w:ind w:firstLine="720"/>
        <w:jc w:val="both"/>
        <w:rPr>
          <w:b/>
          <w:bCs/>
        </w:rPr>
      </w:pPr>
      <w:r>
        <w:rPr>
          <w:b/>
          <w:bCs/>
        </w:rPr>
        <w:t xml:space="preserve">ΠΡΟΕΔΡΕΥΩΝ (Νικήτας Κακλαμάνης): </w:t>
      </w:r>
      <w:r>
        <w:rPr>
          <w:bCs/>
        </w:rPr>
        <w:t>Πρώτη φορά βλέπω να νιώθουμε προσβολή όταν μας λένε εκατομμυριούχους.</w:t>
      </w:r>
    </w:p>
    <w:p w14:paraId="76B1470C" w14:textId="77777777" w:rsidR="00CF0131" w:rsidRDefault="00DE3FB1">
      <w:pPr>
        <w:spacing w:line="600" w:lineRule="auto"/>
        <w:ind w:firstLine="720"/>
        <w:jc w:val="both"/>
        <w:rPr>
          <w:bCs/>
        </w:rPr>
      </w:pPr>
      <w:r>
        <w:rPr>
          <w:b/>
          <w:bCs/>
        </w:rPr>
        <w:t xml:space="preserve">ΓΕΩΡΓΙΟΣ ΑΜΥΡΑΣ: </w:t>
      </w:r>
      <w:r>
        <w:rPr>
          <w:bCs/>
        </w:rPr>
        <w:t>Σας βρωμάει το ΚΤΕΛ; Πρέπει να πάρει ο Υπουργός σας το ελικόπτερο του ΕΚΑΒ για</w:t>
      </w:r>
      <w:r>
        <w:rPr>
          <w:bCs/>
        </w:rPr>
        <w:t xml:space="preserve"> να πάει από την Αθήνα στο Αίγιο;</w:t>
      </w:r>
    </w:p>
    <w:p w14:paraId="76B1470D" w14:textId="77777777" w:rsidR="00CF0131" w:rsidRDefault="00DE3FB1">
      <w:pPr>
        <w:spacing w:line="600" w:lineRule="auto"/>
        <w:ind w:firstLine="720"/>
        <w:jc w:val="both"/>
        <w:rPr>
          <w:bCs/>
        </w:rPr>
      </w:pPr>
      <w:r>
        <w:rPr>
          <w:bCs/>
        </w:rPr>
        <w:t xml:space="preserve">Αυτή είναι, λοιπόν, η κυβερνώσα – εκατομμυριούχος </w:t>
      </w:r>
      <w:r>
        <w:rPr>
          <w:bCs/>
        </w:rPr>
        <w:t>Α</w:t>
      </w:r>
      <w:r>
        <w:rPr>
          <w:bCs/>
        </w:rPr>
        <w:t>ριστερά!</w:t>
      </w:r>
    </w:p>
    <w:p w14:paraId="76B1470E" w14:textId="77777777" w:rsidR="00CF0131" w:rsidRDefault="00DE3FB1">
      <w:pPr>
        <w:spacing w:line="600" w:lineRule="auto"/>
        <w:ind w:firstLine="720"/>
        <w:jc w:val="center"/>
        <w:rPr>
          <w:bCs/>
        </w:rPr>
      </w:pPr>
      <w:r>
        <w:rPr>
          <w:bCs/>
        </w:rPr>
        <w:t>(Θόρυβος- διαμαρτυρίες από την πτέρυγα του ΣΥΡΙΖΑ)</w:t>
      </w:r>
    </w:p>
    <w:p w14:paraId="76B1470F" w14:textId="77777777" w:rsidR="00CF0131" w:rsidRDefault="00DE3FB1">
      <w:pPr>
        <w:spacing w:line="600" w:lineRule="auto"/>
        <w:ind w:firstLine="720"/>
        <w:jc w:val="both"/>
        <w:rPr>
          <w:bCs/>
        </w:rPr>
      </w:pPr>
      <w:r>
        <w:rPr>
          <w:b/>
          <w:bCs/>
        </w:rPr>
        <w:t>ΝΙΚΟΛΑΟΣ ΗΓΟΥΜΕΝΙΔΗΣ:</w:t>
      </w:r>
      <w:r>
        <w:rPr>
          <w:bCs/>
        </w:rPr>
        <w:t xml:space="preserve"> Λίγη ντροπή και λίγη σεμνότητα δεν βλάπτει.</w:t>
      </w:r>
    </w:p>
    <w:p w14:paraId="76B14710" w14:textId="77777777" w:rsidR="00CF0131" w:rsidRDefault="00DE3FB1">
      <w:pPr>
        <w:spacing w:line="600" w:lineRule="auto"/>
        <w:ind w:firstLine="720"/>
        <w:jc w:val="both"/>
        <w:rPr>
          <w:bCs/>
        </w:rPr>
      </w:pPr>
      <w:r>
        <w:rPr>
          <w:b/>
          <w:bCs/>
        </w:rPr>
        <w:t xml:space="preserve">ΓΕΩΡΓΙΟΣ ΑΜΥΡΑΣ: </w:t>
      </w:r>
      <w:r>
        <w:rPr>
          <w:bCs/>
        </w:rPr>
        <w:t>Μην φωνάζετε!</w:t>
      </w:r>
    </w:p>
    <w:p w14:paraId="76B14711" w14:textId="77777777" w:rsidR="00CF0131" w:rsidRDefault="00DE3FB1">
      <w:pPr>
        <w:spacing w:line="600" w:lineRule="auto"/>
        <w:ind w:firstLine="720"/>
        <w:jc w:val="both"/>
        <w:rPr>
          <w:bCs/>
        </w:rPr>
      </w:pPr>
      <w:r>
        <w:rPr>
          <w:bCs/>
        </w:rPr>
        <w:t>Πάμε τώρα να α</w:t>
      </w:r>
      <w:r>
        <w:rPr>
          <w:bCs/>
        </w:rPr>
        <w:t xml:space="preserve">κούσετε το επόμενο. </w:t>
      </w:r>
    </w:p>
    <w:p w14:paraId="76B14712" w14:textId="77777777" w:rsidR="00CF0131" w:rsidRDefault="00DE3FB1">
      <w:pPr>
        <w:spacing w:line="600" w:lineRule="auto"/>
        <w:ind w:firstLine="720"/>
        <w:jc w:val="both"/>
        <w:rPr>
          <w:bCs/>
        </w:rPr>
      </w:pPr>
      <w:r>
        <w:rPr>
          <w:b/>
          <w:bCs/>
        </w:rPr>
        <w:t>ΝΙΚΟΛΑΟΣ ΣΥΡΜΑΛΕΝΙΟΣ:</w:t>
      </w:r>
      <w:r>
        <w:rPr>
          <w:bCs/>
        </w:rPr>
        <w:t xml:space="preserve"> Αν δεν το γνωρίζετε….</w:t>
      </w:r>
    </w:p>
    <w:p w14:paraId="76B14713" w14:textId="77777777" w:rsidR="00CF0131" w:rsidRDefault="00DE3FB1">
      <w:pPr>
        <w:spacing w:line="600" w:lineRule="auto"/>
        <w:ind w:firstLine="720"/>
        <w:jc w:val="both"/>
        <w:rPr>
          <w:bCs/>
        </w:rPr>
      </w:pPr>
      <w:r>
        <w:rPr>
          <w:b/>
          <w:bCs/>
        </w:rPr>
        <w:t xml:space="preserve">ΠΡΟΕΔΡΕΥΩΝ (Νικήτας Κακλαμάνης): </w:t>
      </w:r>
      <w:r>
        <w:rPr>
          <w:bCs/>
        </w:rPr>
        <w:t xml:space="preserve">Ένα λεπτό. </w:t>
      </w:r>
    </w:p>
    <w:p w14:paraId="76B14714" w14:textId="77777777" w:rsidR="00CF0131" w:rsidRDefault="00DE3FB1">
      <w:pPr>
        <w:spacing w:line="600" w:lineRule="auto"/>
        <w:ind w:firstLine="720"/>
        <w:jc w:val="both"/>
        <w:rPr>
          <w:bCs/>
        </w:rPr>
      </w:pPr>
      <w:r>
        <w:rPr>
          <w:b/>
          <w:bCs/>
        </w:rPr>
        <w:t xml:space="preserve">ΓΕΩΡΓΙΟΣ ΑΜΥΡΑΣ: </w:t>
      </w:r>
      <w:r>
        <w:rPr>
          <w:bCs/>
        </w:rPr>
        <w:t>Σε σχέση με τους αναπήρους…</w:t>
      </w:r>
    </w:p>
    <w:p w14:paraId="76B14715" w14:textId="77777777" w:rsidR="00CF0131" w:rsidRDefault="00DE3FB1">
      <w:pPr>
        <w:spacing w:line="600" w:lineRule="auto"/>
        <w:ind w:firstLine="720"/>
        <w:jc w:val="center"/>
        <w:rPr>
          <w:bCs/>
        </w:rPr>
      </w:pPr>
      <w:r>
        <w:rPr>
          <w:bCs/>
        </w:rPr>
        <w:t>(Θόρυβος στην Αίθουσα)</w:t>
      </w:r>
    </w:p>
    <w:p w14:paraId="76B14716" w14:textId="77777777" w:rsidR="00CF0131" w:rsidRDefault="00DE3FB1">
      <w:pPr>
        <w:spacing w:line="600" w:lineRule="auto"/>
        <w:ind w:firstLine="720"/>
        <w:jc w:val="both"/>
        <w:rPr>
          <w:bCs/>
        </w:rPr>
      </w:pPr>
      <w:r>
        <w:rPr>
          <w:b/>
          <w:bCs/>
        </w:rPr>
        <w:t xml:space="preserve">ΠΡΟΕΔΡΕΥΩΝ (Νικήτας Κακλαμάνης): </w:t>
      </w:r>
      <w:r>
        <w:rPr>
          <w:bCs/>
        </w:rPr>
        <w:t xml:space="preserve">Κύριοι συνάδελφοι, ηρεμήστε! Πήγαμε μια χαρά </w:t>
      </w:r>
      <w:r>
        <w:rPr>
          <w:bCs/>
        </w:rPr>
        <w:t>μέχρι τώρα, ας μην τα χαλάσουμε. Αφήστε τον κάθε ομιλητή να λέει την άποψή του, δεν σημαίνει ότι γίνεται αποδεκτή από όλους. Αφήστε να προχωρήσουμε.</w:t>
      </w:r>
    </w:p>
    <w:p w14:paraId="76B14717" w14:textId="77777777" w:rsidR="00CF0131" w:rsidRDefault="00DE3FB1">
      <w:pPr>
        <w:spacing w:line="600" w:lineRule="auto"/>
        <w:ind w:firstLine="720"/>
        <w:jc w:val="both"/>
        <w:rPr>
          <w:b/>
          <w:bCs/>
        </w:rPr>
      </w:pPr>
      <w:r>
        <w:rPr>
          <w:b/>
          <w:bCs/>
        </w:rPr>
        <w:t xml:space="preserve">ΓΕΩΡΓΙΟΣ ΑΜΥΡΑΣ: </w:t>
      </w:r>
      <w:r>
        <w:rPr>
          <w:bCs/>
        </w:rPr>
        <w:t>Ξέρει ο κόσμος, καταλαβαίνει ο κόσμος</w:t>
      </w:r>
    </w:p>
    <w:p w14:paraId="76B14718" w14:textId="77777777" w:rsidR="00CF0131" w:rsidRDefault="00DE3FB1">
      <w:pPr>
        <w:spacing w:line="600" w:lineRule="auto"/>
        <w:ind w:firstLine="720"/>
        <w:jc w:val="both"/>
      </w:pPr>
      <w:r>
        <w:rPr>
          <w:b/>
          <w:bCs/>
        </w:rPr>
        <w:t xml:space="preserve">ΧΡΗΣΤΟΣ ΜΑΝΤΑΣ: </w:t>
      </w:r>
      <w:r>
        <w:rPr>
          <w:bCs/>
        </w:rPr>
        <w:t>Σωστό και αυτό!</w:t>
      </w:r>
    </w:p>
    <w:p w14:paraId="76B14719" w14:textId="77777777" w:rsidR="00CF0131" w:rsidRDefault="00DE3FB1">
      <w:pPr>
        <w:spacing w:line="600" w:lineRule="auto"/>
        <w:ind w:firstLine="720"/>
        <w:jc w:val="both"/>
        <w:rPr>
          <w:bCs/>
        </w:rPr>
      </w:pPr>
      <w:r>
        <w:rPr>
          <w:b/>
          <w:bCs/>
        </w:rPr>
        <w:t xml:space="preserve">ΓΕΩΡΓΙΟΣ ΑΜΥΡΑΣ: </w:t>
      </w:r>
      <w:r>
        <w:rPr>
          <w:bCs/>
        </w:rPr>
        <w:t>Ακο</w:t>
      </w:r>
      <w:r>
        <w:rPr>
          <w:bCs/>
        </w:rPr>
        <w:t>ύστε, αγαπητοί συνάδελφοι, και μην εξεγείρεστε.</w:t>
      </w:r>
    </w:p>
    <w:p w14:paraId="76B1471A" w14:textId="77777777" w:rsidR="00CF0131" w:rsidRDefault="00DE3FB1">
      <w:pPr>
        <w:spacing w:line="600" w:lineRule="auto"/>
        <w:ind w:firstLine="720"/>
        <w:jc w:val="both"/>
        <w:rPr>
          <w:bCs/>
        </w:rPr>
      </w:pPr>
      <w:r>
        <w:rPr>
          <w:b/>
          <w:bCs/>
        </w:rPr>
        <w:t>ΑΝΔΡΕΑΣ Μ</w:t>
      </w:r>
      <w:r>
        <w:rPr>
          <w:b/>
          <w:bCs/>
        </w:rPr>
        <w:t>Ι</w:t>
      </w:r>
      <w:r>
        <w:rPr>
          <w:b/>
          <w:bCs/>
        </w:rPr>
        <w:t>ΧΑ</w:t>
      </w:r>
      <w:r>
        <w:rPr>
          <w:b/>
          <w:bCs/>
          <w:lang w:val="en-US"/>
        </w:rPr>
        <w:t>H</w:t>
      </w:r>
      <w:r>
        <w:rPr>
          <w:b/>
          <w:bCs/>
        </w:rPr>
        <w:t xml:space="preserve">ΛΙΔΗΣ: </w:t>
      </w:r>
      <w:r>
        <w:rPr>
          <w:bCs/>
        </w:rPr>
        <w:t>Δεν εξεγειρόμαστε.</w:t>
      </w:r>
    </w:p>
    <w:p w14:paraId="76B1471B" w14:textId="77777777" w:rsidR="00CF0131" w:rsidRDefault="00DE3FB1">
      <w:pPr>
        <w:spacing w:line="600" w:lineRule="auto"/>
        <w:ind w:firstLine="720"/>
        <w:jc w:val="both"/>
        <w:rPr>
          <w:bCs/>
        </w:rPr>
      </w:pPr>
      <w:r>
        <w:rPr>
          <w:b/>
          <w:bCs/>
        </w:rPr>
        <w:t xml:space="preserve">ΓΕΩΡΓΙΟΣ ΑΜΥΡΑΣ: </w:t>
      </w:r>
      <w:r>
        <w:rPr>
          <w:bCs/>
        </w:rPr>
        <w:t>Δεν σας είδα να εξεγείρεστε, λοιπόν, όταν με αυτό το νομοσχέδιο στην ουσία συνδέετε τα προνοιακά επιδόματα των αναπήρων με τα περιουσιακά τους στοιχεία.</w:t>
      </w:r>
    </w:p>
    <w:p w14:paraId="76B1471C" w14:textId="77777777" w:rsidR="00CF0131" w:rsidRDefault="00DE3FB1">
      <w:pPr>
        <w:spacing w:line="600" w:lineRule="auto"/>
        <w:ind w:firstLine="720"/>
        <w:jc w:val="both"/>
        <w:rPr>
          <w:bCs/>
        </w:rPr>
      </w:pPr>
      <w:r>
        <w:rPr>
          <w:b/>
          <w:bCs/>
        </w:rPr>
        <w:t>ΑΝΔΡΕΑΣ Μ</w:t>
      </w:r>
      <w:r>
        <w:rPr>
          <w:b/>
          <w:bCs/>
        </w:rPr>
        <w:t>Ι</w:t>
      </w:r>
      <w:r>
        <w:rPr>
          <w:b/>
          <w:bCs/>
        </w:rPr>
        <w:t>ΧΑ</w:t>
      </w:r>
      <w:r>
        <w:rPr>
          <w:b/>
          <w:bCs/>
          <w:lang w:val="en-US"/>
        </w:rPr>
        <w:t>H</w:t>
      </w:r>
      <w:r>
        <w:rPr>
          <w:b/>
          <w:bCs/>
        </w:rPr>
        <w:t xml:space="preserve">ΛΙΔΗΣ: </w:t>
      </w:r>
      <w:r>
        <w:rPr>
          <w:bCs/>
        </w:rPr>
        <w:t>Δεν μπορούμε να ακούμε και ανοησίες.</w:t>
      </w:r>
    </w:p>
    <w:p w14:paraId="76B1471D" w14:textId="77777777" w:rsidR="00CF0131" w:rsidRDefault="00DE3FB1">
      <w:pPr>
        <w:spacing w:line="600" w:lineRule="auto"/>
        <w:ind w:firstLine="720"/>
        <w:jc w:val="both"/>
        <w:rPr>
          <w:bCs/>
        </w:rPr>
      </w:pPr>
      <w:r>
        <w:rPr>
          <w:b/>
          <w:bCs/>
        </w:rPr>
        <w:t xml:space="preserve">ΓΕΩΡΓΙΟΣ ΑΜΥΡΑΣ: </w:t>
      </w:r>
      <w:r>
        <w:rPr>
          <w:bCs/>
        </w:rPr>
        <w:t>Και επειδή ίσως δεν γνωρίζετε να σας πω εγώ</w:t>
      </w:r>
      <w:r>
        <w:rPr>
          <w:bCs/>
        </w:rPr>
        <w:t>.</w:t>
      </w:r>
      <w:r>
        <w:rPr>
          <w:bCs/>
        </w:rPr>
        <w:t xml:space="preserve"> Δύο είναι όλα και όλα τα επιδόματα των αναπήρων. Και όταν λέμε «επίδομα» εννοούμε βοήθημα, δεν εννοούμε εισόδημα. Ποια είναι αυτά;</w:t>
      </w:r>
    </w:p>
    <w:p w14:paraId="76B1471E" w14:textId="77777777" w:rsidR="00CF0131" w:rsidRDefault="00DE3FB1">
      <w:pPr>
        <w:spacing w:line="600" w:lineRule="auto"/>
        <w:ind w:firstLine="720"/>
        <w:jc w:val="both"/>
        <w:rPr>
          <w:bCs/>
        </w:rPr>
      </w:pPr>
      <w:r>
        <w:rPr>
          <w:bCs/>
        </w:rPr>
        <w:t>Ένα ε</w:t>
      </w:r>
      <w:r>
        <w:rPr>
          <w:bCs/>
        </w:rPr>
        <w:t>ίναι το επίδομα το εξωιδρυματικό, που κυρίως αφορά τους τετραπληγικούς και τους παραπληγικούς με 67% και πάνω αναπηρία, οι οποίοι ούτε μπορούν να μετακινηθούν και χρειάζονται μια μόνιμη συνοδεία και φροντιστή στο σπίτι και αυτά είναι 783 ευρώ το μήνα. Είνα</w:t>
      </w:r>
      <w:r>
        <w:rPr>
          <w:bCs/>
        </w:rPr>
        <w:t>ι και το έτερο επίδομα που το παίρνουν μόνο οι συνταξιούχοι ανάπηροι συμπολίτες μας, 360 ευρώ, κυρίως οι τυφλοί.</w:t>
      </w:r>
    </w:p>
    <w:p w14:paraId="76B1471F" w14:textId="77777777" w:rsidR="00CF0131" w:rsidRDefault="00DE3FB1">
      <w:pPr>
        <w:spacing w:line="600" w:lineRule="auto"/>
        <w:ind w:firstLine="720"/>
        <w:jc w:val="both"/>
        <w:rPr>
          <w:bCs/>
        </w:rPr>
      </w:pPr>
      <w:r>
        <w:rPr>
          <w:bCs/>
        </w:rPr>
        <w:t>Τι κάνετε τώρα εσείς; Μέχρι πριν τις εκλογές την εργαλειοθήκη του ΟΟΣΑ την πετάγατε στην πυρά, νεοφιλελεύθερο εργαλείο. Τώρα το ακολουθείτε και</w:t>
      </w:r>
      <w:r>
        <w:rPr>
          <w:bCs/>
        </w:rPr>
        <w:t xml:space="preserve"> βάσει αυτής της εργαλειοθήκης συνδέετε την περιουσιακή και εισοδηματική κατάσταση με αυτά τα επιδόματα. </w:t>
      </w:r>
    </w:p>
    <w:p w14:paraId="76B14720" w14:textId="77777777" w:rsidR="00CF0131" w:rsidRDefault="00DE3FB1">
      <w:pPr>
        <w:spacing w:line="600" w:lineRule="auto"/>
        <w:ind w:firstLine="720"/>
        <w:jc w:val="both"/>
        <w:rPr>
          <w:bCs/>
        </w:rPr>
      </w:pPr>
      <w:r>
        <w:rPr>
          <w:bCs/>
        </w:rPr>
        <w:t>Τι σημαίνει αυτό λοιπόν; Σημαίνει ότι αν ένας ανάπηρος πολίτης κατοικεί στο δικό του σπίτι και κληρονομήσει ένα σπίτι στο χωριό από τον παππού του ή τ</w:t>
      </w:r>
      <w:r>
        <w:rPr>
          <w:bCs/>
        </w:rPr>
        <w:t>η μάνα του ή τον πατέρα του, αμέσως αλλάζει κατηγορία και πάει στην κατηγορία της μεγάλης ακίνητης περιουσίας. Αριστερό δίκαιο μέτρο.</w:t>
      </w:r>
    </w:p>
    <w:p w14:paraId="76B14721" w14:textId="77777777" w:rsidR="00CF0131" w:rsidRDefault="00DE3FB1">
      <w:pPr>
        <w:spacing w:line="600" w:lineRule="auto"/>
        <w:ind w:firstLine="720"/>
        <w:jc w:val="both"/>
      </w:pPr>
      <w:r>
        <w:rPr>
          <w:bCs/>
        </w:rPr>
        <w:t>Επίσης, κόβετε τις συνταξιοδοτήσεις εικοσιπενταετίας στους γονείς των αναπήρων παιδιών.</w:t>
      </w:r>
    </w:p>
    <w:p w14:paraId="76B14722" w14:textId="77777777" w:rsidR="00CF0131" w:rsidRDefault="00DE3FB1">
      <w:pPr>
        <w:spacing w:line="600" w:lineRule="auto"/>
        <w:ind w:firstLine="720"/>
        <w:jc w:val="both"/>
      </w:pPr>
      <w:r>
        <w:t>Ξέρετε ότι το κόστος της αναπηρίας</w:t>
      </w:r>
      <w:r>
        <w:t xml:space="preserve"> και το κόστος διαβίωσης ενός αναπήρου είναι δυόμισι φορές υψηλότερο από το κόστος ενός πολίτη άνευ αναπηρίας. Πώς θα ανταπεξέλθουν αυτοί οι άνθρωποι; </w:t>
      </w:r>
    </w:p>
    <w:p w14:paraId="76B14723" w14:textId="77777777" w:rsidR="00CF0131" w:rsidRDefault="00DE3FB1">
      <w:pPr>
        <w:spacing w:line="600" w:lineRule="auto"/>
        <w:ind w:firstLine="720"/>
        <w:jc w:val="both"/>
      </w:pPr>
      <w:r>
        <w:t>Και κάτι ακόμα. Επειδή είστε πάρα πολύ –πώς να το πω;- ακριβοί στα πίτουρα και φθηνοί στο αλεύρι, ώρες ώ</w:t>
      </w:r>
      <w:r>
        <w:t xml:space="preserve">ρες, κύριοι Υπουργοί της Κυβέρνησης, πείτε μου, τι θα κάνετε λοιπόν από τη Δευτέρα στα λεωφορεία; Θα κατεβάζετε τους ανάπηρους και τους πολύτεκνους από τα λεωφορεία σαν τσαμπατζήδες, επειδή εσείς δεν έχετε πληρώσει στον ΟΑΣΑ τις ληξιπρόθεσμες οφειλές; </w:t>
      </w:r>
    </w:p>
    <w:p w14:paraId="76B14724" w14:textId="77777777" w:rsidR="00CF0131" w:rsidRDefault="00DE3FB1">
      <w:pPr>
        <w:spacing w:line="600" w:lineRule="auto"/>
        <w:ind w:firstLine="720"/>
        <w:jc w:val="both"/>
      </w:pPr>
      <w:r>
        <w:rPr>
          <w:b/>
        </w:rPr>
        <w:t>ΠΑΝ</w:t>
      </w:r>
      <w:r>
        <w:rPr>
          <w:b/>
        </w:rPr>
        <w:t>ΑΓΙΩΤΑ ΚΟΖΟΜΠΟΛΗ - ΑΜΑΝΑΤΙΔΗ:</w:t>
      </w:r>
      <w:r>
        <w:t xml:space="preserve"> Θα πληρωθούν…</w:t>
      </w:r>
    </w:p>
    <w:p w14:paraId="76B14725" w14:textId="77777777" w:rsidR="00CF0131" w:rsidRDefault="00DE3FB1">
      <w:pPr>
        <w:spacing w:line="600" w:lineRule="auto"/>
        <w:ind w:firstLine="720"/>
        <w:jc w:val="both"/>
      </w:pPr>
      <w:r>
        <w:rPr>
          <w:b/>
        </w:rPr>
        <w:t>ΓΕΩΡΓΙΟΣ ΑΜΥΡΑΣ:</w:t>
      </w:r>
      <w:r>
        <w:t xml:space="preserve"> Αυτό που δεν γνωρίζετε, κυρία συνάδελφοι, είναι ότι τον Απρίλιο του 2014 –ο κ. Κεγκέρογου νομίζω ήταν τότε και το ανέλαβε- πληρώθηκαν 70 εκατομμύρια ευρώ ληξιπρόθεσμες οφειλές του κράτους προς το</w:t>
      </w:r>
      <w:r>
        <w:t xml:space="preserve">ν ΟΑΣΑ για να επιτελεί αυτό το έργο, για τους πολύτεκνους, για τις κοινωνικές κατηγορίες. </w:t>
      </w:r>
    </w:p>
    <w:p w14:paraId="76B14726" w14:textId="77777777" w:rsidR="00CF0131" w:rsidRDefault="00DE3FB1">
      <w:pPr>
        <w:spacing w:line="600" w:lineRule="auto"/>
        <w:ind w:firstLine="720"/>
        <w:jc w:val="both"/>
      </w:pPr>
      <w:r>
        <w:rPr>
          <w:b/>
        </w:rPr>
        <w:t>ΠΑΝΑΓΙΩΤΑ ΚΟΖΟΜΠΟΛΗ - ΑΜΑΝΑΤΙΔΗ:</w:t>
      </w:r>
      <w:r>
        <w:t xml:space="preserve"> Και τώρα θα πληρωθούν. </w:t>
      </w:r>
    </w:p>
    <w:p w14:paraId="76B14727" w14:textId="77777777" w:rsidR="00CF0131" w:rsidRDefault="00DE3FB1">
      <w:pPr>
        <w:spacing w:line="600" w:lineRule="auto"/>
        <w:ind w:firstLine="720"/>
        <w:jc w:val="both"/>
      </w:pPr>
      <w:r>
        <w:rPr>
          <w:b/>
        </w:rPr>
        <w:t>ΓΕΩΡΓΙΟΣ ΑΜΥΡΑΣ:</w:t>
      </w:r>
      <w:r>
        <w:t xml:space="preserve"> Τώρα –λέει- θα τις πληρώσουμε! Πληρώστε τα! Τη Δευτέρα θα τον κατεβάσετε από το λεωφορείο;</w:t>
      </w:r>
    </w:p>
    <w:p w14:paraId="76B14728" w14:textId="77777777" w:rsidR="00CF0131" w:rsidRDefault="00DE3FB1">
      <w:pPr>
        <w:spacing w:line="600" w:lineRule="auto"/>
        <w:ind w:firstLine="720"/>
        <w:jc w:val="both"/>
      </w:pPr>
      <w:r>
        <w:rPr>
          <w:b/>
        </w:rPr>
        <w:t>ΝΙΚΟΛΑΟΣ ΗΓΟΥΜΕΝΙΔΗΣ:</w:t>
      </w:r>
      <w:r>
        <w:t xml:space="preserve"> Όχι, δεν θα τον κατεβάσουμε από το λεωφορείο. </w:t>
      </w:r>
    </w:p>
    <w:p w14:paraId="76B14729" w14:textId="77777777" w:rsidR="00CF0131" w:rsidRDefault="00DE3FB1">
      <w:pPr>
        <w:spacing w:line="600" w:lineRule="auto"/>
        <w:ind w:firstLine="720"/>
        <w:jc w:val="both"/>
      </w:pPr>
      <w:r>
        <w:rPr>
          <w:b/>
        </w:rPr>
        <w:t xml:space="preserve">ΓΕΩΡΓΙΟΣ ΑΜΥΡΑΣ: </w:t>
      </w:r>
      <w:r>
        <w:t xml:space="preserve">Πάμε παρακάτω. </w:t>
      </w:r>
    </w:p>
    <w:p w14:paraId="76B1472A" w14:textId="77777777" w:rsidR="00CF0131" w:rsidRDefault="00DE3FB1">
      <w:pPr>
        <w:spacing w:line="600" w:lineRule="auto"/>
        <w:ind w:firstLine="720"/>
        <w:jc w:val="both"/>
      </w:pPr>
      <w:r>
        <w:t>Όλα αυτά, όταν στην Ιρλανδία -η οποία Ιρλανδία μπήκε στο μνημόνιο μετά από εμάς και βγήκε πριν από εμάς- μόλις εχθές ο εκεί Πρωθυπουργός τους, τους ανακοί</w:t>
      </w:r>
      <w:r>
        <w:t>νωσε ότι μειώνεται η έκτακτη εισφορά. Δεύτερον, αυξάνονται οι συντάξεις και αυξάνονται και τα προνοιακά επιδόματα. Τέλος, ελαφρύνεται η φορολογία για εισοδήματα έως 12.000 ευρώ. Να θυμηθώ για το αφορολόγητο των 12.000 ευρώ που λέγατε προεκλογικώς; Ε, λοιπό</w:t>
      </w:r>
      <w:r>
        <w:t xml:space="preserve">ν, όχι. </w:t>
      </w:r>
    </w:p>
    <w:p w14:paraId="76B1472B" w14:textId="77777777" w:rsidR="00CF0131" w:rsidRDefault="00DE3FB1">
      <w:pPr>
        <w:spacing w:line="600" w:lineRule="auto"/>
        <w:ind w:firstLine="720"/>
        <w:jc w:val="both"/>
      </w:pPr>
      <w:r>
        <w:t>Κυρίες και κύριοι συνάδελφοι, θέλω να απευθυνθώ στον συνάδελφό μου Βουλευτή, τον κ. Θεοχάρη. Κύριε Θεοχάρη, στην Κυβέρνηση, αυτήν την Κυβέρνηση, δεν θα λέτε ότι είναι ψεύτες. Στην Κυβέρνηση που κατήργησε τον ΕΝΦΙΑ, στην Κυβέρνηση που κούρεψε το χρ</w:t>
      </w:r>
      <w:r>
        <w:t>έος, στην Κυβέρνηση που επανέφερε τη δέκατη τρίτη σύνταξη και αύξησε τον κατώτατο μισθό, θα μιλάτε καλύτερα παρακαλώ!</w:t>
      </w:r>
    </w:p>
    <w:p w14:paraId="76B1472C" w14:textId="77777777" w:rsidR="00CF0131" w:rsidRDefault="00DE3FB1">
      <w:pPr>
        <w:spacing w:line="600" w:lineRule="auto"/>
        <w:ind w:firstLine="720"/>
        <w:jc w:val="both"/>
      </w:pPr>
      <w:r>
        <w:t xml:space="preserve">Ευχαριστώ πολύ. </w:t>
      </w:r>
    </w:p>
    <w:p w14:paraId="76B1472D" w14:textId="77777777" w:rsidR="00CF0131" w:rsidRDefault="00DE3FB1">
      <w:pPr>
        <w:spacing w:line="600" w:lineRule="auto"/>
        <w:ind w:firstLine="720"/>
        <w:jc w:val="center"/>
      </w:pPr>
      <w:r>
        <w:t>(Χειροκροτήματα από την πτέρυγα του Ποταμιού)</w:t>
      </w:r>
    </w:p>
    <w:p w14:paraId="76B1472E" w14:textId="77777777" w:rsidR="00CF0131" w:rsidRDefault="00DE3FB1">
      <w:pPr>
        <w:spacing w:line="600" w:lineRule="auto"/>
        <w:ind w:firstLine="720"/>
        <w:jc w:val="both"/>
      </w:pPr>
      <w:r>
        <w:rPr>
          <w:b/>
        </w:rPr>
        <w:t xml:space="preserve">ΠΡΟΕΔΡΕΥΩΝ (Νικήτας Κακλαμάνης): </w:t>
      </w:r>
      <w:r>
        <w:t>Όπως είχαμε κάνει τη συμφωνία, θα δώσω τον</w:t>
      </w:r>
      <w:r>
        <w:t xml:space="preserve"> λόγο στον κ. Μαντά για δώδεκα λεπτά. </w:t>
      </w:r>
    </w:p>
    <w:p w14:paraId="76B1472F" w14:textId="77777777" w:rsidR="00CF0131" w:rsidRDefault="00DE3FB1">
      <w:pPr>
        <w:spacing w:line="600" w:lineRule="auto"/>
        <w:ind w:firstLine="720"/>
        <w:jc w:val="center"/>
      </w:pPr>
      <w:r>
        <w:t>(Θόρυβος στην Αίθουσα)</w:t>
      </w:r>
    </w:p>
    <w:p w14:paraId="76B14730" w14:textId="77777777" w:rsidR="00CF0131" w:rsidRDefault="00DE3FB1">
      <w:pPr>
        <w:spacing w:line="600" w:lineRule="auto"/>
        <w:ind w:firstLine="720"/>
        <w:jc w:val="both"/>
      </w:pPr>
      <w:r>
        <w:t xml:space="preserve">Παρακαλώ ησυχία. Ξεκινάει συνάδελφος ψυχίατρος με ό,τι σημαίνει αυτό. </w:t>
      </w:r>
    </w:p>
    <w:p w14:paraId="76B14731" w14:textId="77777777" w:rsidR="00CF0131" w:rsidRDefault="00DE3FB1">
      <w:pPr>
        <w:spacing w:line="600" w:lineRule="auto"/>
        <w:ind w:firstLine="720"/>
        <w:jc w:val="both"/>
      </w:pPr>
      <w:r>
        <w:t xml:space="preserve">Έχετε τον λόγο, κύριε Μαντά. </w:t>
      </w:r>
    </w:p>
    <w:p w14:paraId="76B14732" w14:textId="77777777" w:rsidR="00CF0131" w:rsidRDefault="00DE3FB1">
      <w:pPr>
        <w:spacing w:line="600" w:lineRule="auto"/>
        <w:ind w:firstLine="720"/>
        <w:jc w:val="both"/>
      </w:pPr>
      <w:r>
        <w:rPr>
          <w:b/>
        </w:rPr>
        <w:t>ΧΡΗΣΤΟΣ ΜΑΝΤΑΣ:</w:t>
      </w:r>
      <w:r>
        <w:t xml:space="preserve"> Λίγη ησυχία, αν θέλετε. </w:t>
      </w:r>
    </w:p>
    <w:p w14:paraId="76B14733" w14:textId="77777777" w:rsidR="00CF0131" w:rsidRDefault="00DE3FB1">
      <w:pPr>
        <w:spacing w:line="600" w:lineRule="auto"/>
        <w:ind w:firstLine="720"/>
        <w:jc w:val="both"/>
      </w:pPr>
      <w:r>
        <w:t>Από ποια σκοπιά εμείς, κυρίες και κύριοι Βουλευτές, προτείνουμε την υπερψήφιση μέτρων και επιλογών που περιλαμβάνονται στο πολυνομοσχέδιο που σήμερα συζητάμε; Μήπως ξαφνικά βαλθήκαμε να ενισχύσουμε το πάρτι της φοροδιαφυγής και της φοροκλοπής που ως μόνιμη</w:t>
      </w:r>
      <w:r>
        <w:t xml:space="preserve"> γάγγραινα διατρέχει το σώμα της ελληνικής κοινωνίας, επιβαρύνοντας σταθερά τα χαμηλότερα κοινωνικά στρώματα, φορτώνοντας δισεκατομμύρια απώλειες κάθε χρόνο στις ανάγκες της ελληνικής πολιτείας που κοστίζουν δραματικά, κυρίως στην ελλειμματική στήριξη του </w:t>
      </w:r>
      <w:r>
        <w:t xml:space="preserve">κοινωνικού κράτους; </w:t>
      </w:r>
    </w:p>
    <w:p w14:paraId="76B14734" w14:textId="77777777" w:rsidR="00CF0131" w:rsidRDefault="00DE3FB1">
      <w:pPr>
        <w:spacing w:line="600" w:lineRule="auto"/>
        <w:ind w:firstLine="720"/>
        <w:jc w:val="both"/>
      </w:pPr>
      <w:r>
        <w:t>Μήπως ζηλέψαμε και θέλουμε να μιμηθούμε ως νεόκοποι, όπως μας χαρακτηρίζουν μνημονιακοί, το ξήλωμα της κοινωνικής ασφάλισης, την επιβολή και για το επόμενο χρονικό διάστημα του άδικου ΕΝΦΙΑ, το ξήλωμα ευνοϊκών ρυθμίσεων για τις εκατό δ</w:t>
      </w:r>
      <w:r>
        <w:t xml:space="preserve">όσεις, τη διάλυση της ελληνικής φαρμακοβιομηχανίας και την παραπέρα συρρίκνωση της παραγωγικής βάσης της χώρας; </w:t>
      </w:r>
    </w:p>
    <w:p w14:paraId="76B14735" w14:textId="77777777" w:rsidR="00CF0131" w:rsidRDefault="00DE3FB1">
      <w:pPr>
        <w:spacing w:line="600" w:lineRule="auto"/>
        <w:ind w:firstLine="720"/>
        <w:jc w:val="both"/>
      </w:pPr>
      <w:r>
        <w:t>Μήπως, κυρίες και κύριοι Βουλευτές, ξαφνικά, όπως μας λένε, μεταλλαχθήκαμε και προσχωρήσαμε εκόντες άκοντες στο άρμα του νεοφιλελευθερισμού και</w:t>
      </w:r>
      <w:r>
        <w:t xml:space="preserve"> της ολιγαρχίας και των εκπροσώπων της, εγχώριων και διεθνών, μέσα από ένα γλυκανάλατο και αμήχανο κοσμοπολιτισμό; </w:t>
      </w:r>
    </w:p>
    <w:p w14:paraId="76B14736" w14:textId="77777777" w:rsidR="00CF0131" w:rsidRDefault="00DE3FB1">
      <w:pPr>
        <w:spacing w:line="600" w:lineRule="auto"/>
        <w:ind w:firstLine="720"/>
        <w:jc w:val="both"/>
      </w:pPr>
      <w:r>
        <w:t>Μήπως ξαφνικά παρασυρθήκαμε από τις σειρήνες της εξουσίας και θέλουμε κι εμείς να βάλουμε το χέρι στο μέλι; Ποια είναι η αλήθεια και πού βρί</w:t>
      </w:r>
      <w:r>
        <w:t xml:space="preserve">σκεται η υποκρισία, το ψέμα και η διαστρέβλωση; Ποια είναι η πραγματικότητα και πού βρίσκονται οι ψευδαισθήσεις; </w:t>
      </w:r>
    </w:p>
    <w:p w14:paraId="76B14737" w14:textId="77777777" w:rsidR="00CF0131" w:rsidRDefault="00DE3FB1">
      <w:pPr>
        <w:spacing w:line="600" w:lineRule="auto"/>
        <w:ind w:firstLine="720"/>
        <w:jc w:val="both"/>
      </w:pPr>
      <w:r>
        <w:t>Κυρίες και κύριοι Βουλευτές, θέλω να είμαι σαφής. Δεν είναι η πρώτη φορά που η Αριστερά, οι προοδευτικές δυνάμεις βρίσκονται μπροστά σε τέτοια</w:t>
      </w:r>
      <w:r>
        <w:t xml:space="preserve"> διλήμματα. Η σύγχρονη ιστορία του περασμένου, αλλά και του τωρινού αιώνα είναι γεμάτη από τέτοιες κρίσιμες στιγμές, όχι μόνο βεβαίως στη χώρα μας, αλλά και στην έστω περιστασιακά σκοτεινή μας Ήπειρο, την Ευρώπη, και σ</w:t>
      </w:r>
      <w:r>
        <w:t>ε</w:t>
      </w:r>
      <w:r>
        <w:t xml:space="preserve"> όλον τον κόσμο. </w:t>
      </w:r>
    </w:p>
    <w:p w14:paraId="76B14738" w14:textId="77777777" w:rsidR="00CF0131" w:rsidRDefault="00DE3FB1">
      <w:pPr>
        <w:spacing w:line="600" w:lineRule="auto"/>
        <w:ind w:firstLine="720"/>
        <w:jc w:val="both"/>
      </w:pPr>
      <w:r>
        <w:t xml:space="preserve">Έχουμε πάθει, αλλά </w:t>
      </w:r>
      <w:r>
        <w:t xml:space="preserve">και έχουμε διδαχθεί. Οι κίνδυνοι δεν είναι ανύπαρκτοι, παραμονεύουν και πρέπει να έχουμε πλήρη συνείδηση και πλήρη εγρήγορση. Πράξεις ή και παραλείψεις μας μπορεί να κοστίσουν θανατηφόρα σε ένα μοναδικό εγχείρημα που εξελίσσεται σε αυτήν τη μικρή χώρα, να </w:t>
      </w:r>
      <w:r>
        <w:t>κοστίσουν βαριά στους πιο αδύναμους, να ενταφιάσουν ελπίδες και προσδοκίες που υπερβαίνουν την Ελλάδα, που αφορούν -επιτρέψτε μου να πω- αγωνίες και πόθους λαών και κινημάτων σε όλον τον κόσμο και δεν πρέπει να το ξεχνάμε αυτό. Γέννησαν ακριβώς αυτό το εγχ</w:t>
      </w:r>
      <w:r>
        <w:t xml:space="preserve">είρημα οι αγώνες του λαού μας. </w:t>
      </w:r>
    </w:p>
    <w:p w14:paraId="76B14739" w14:textId="77777777" w:rsidR="00CF0131" w:rsidRDefault="00DE3FB1">
      <w:pPr>
        <w:spacing w:line="600" w:lineRule="auto"/>
        <w:ind w:firstLine="720"/>
        <w:jc w:val="both"/>
      </w:pPr>
      <w:r>
        <w:t xml:space="preserve">Επί του συγκεκριμένου τώρα. Οι αντίπαλοί μας, εντός και εκτός Κοινοβουλίου, χρησιμοποιούν μια κλασική, λίγο-πολύ, ρητορική -και όχι μόνο ρητορική και πολλά άλλα μέσα- για να μας αποδομήσουν και να μας απαξιώσουν. </w:t>
      </w:r>
    </w:p>
    <w:p w14:paraId="76B1473A" w14:textId="77777777" w:rsidR="00CF0131" w:rsidRDefault="00DE3FB1">
      <w:pPr>
        <w:spacing w:line="600" w:lineRule="auto"/>
        <w:ind w:firstLine="720"/>
        <w:jc w:val="both"/>
      </w:pPr>
      <w:r>
        <w:t>Τι λένε, σ</w:t>
      </w:r>
      <w:r>
        <w:t>υνοπτικά; Λένε ότι από τις 25 Γενάρη ακολουθήσαμε, με την κάθε φορά εξέλιξη των καταστάσεων, μ</w:t>
      </w:r>
      <w:r>
        <w:t>ί</w:t>
      </w:r>
      <w:r>
        <w:t>α πολιτική ψευδαισθήσεων, υπερβολών, λαθών κ</w:t>
      </w:r>
      <w:r>
        <w:t>.</w:t>
      </w:r>
      <w:r>
        <w:t>λπ., που μέσα σε ένα επτάμηνο οδήγησε σε τραγικά αποτελέσματα, με κατάληξη το τρίτο και χειρότερο μνημόνιο, το οποίο</w:t>
      </w:r>
      <w:r>
        <w:t xml:space="preserve"> ψήφισαν μεν, για να διατηρήσουν την ευρωπαϊκή μας πορεία και στο οποίο αποτυπώθηκαν, λόγω της διαπραγματευτικής μας ανεπάρκειας, μέτρα που δεν πρόκειται να υποστηρίξουν. </w:t>
      </w:r>
    </w:p>
    <w:p w14:paraId="76B1473B" w14:textId="77777777" w:rsidR="00CF0131" w:rsidRDefault="00DE3FB1">
      <w:pPr>
        <w:spacing w:line="600" w:lineRule="auto"/>
        <w:ind w:firstLine="720"/>
        <w:jc w:val="both"/>
      </w:pPr>
      <w:r>
        <w:t>Τα λογικά άλματα είναι προφανή, αλλά πρόκειται για σκόπιμες διαστρεβλώσεις και παραλ</w:t>
      </w:r>
      <w:r>
        <w:t>ήψεις και ταυτόχρονα για προφανή, προφανέστατη, στρατηγική αμηχανία, μετά και από το αποτέλεσμα των πρόσφατων εκλογών.</w:t>
      </w:r>
    </w:p>
    <w:p w14:paraId="76B1473C" w14:textId="77777777" w:rsidR="00CF0131" w:rsidRDefault="00DE3FB1">
      <w:pPr>
        <w:spacing w:line="600" w:lineRule="auto"/>
        <w:ind w:firstLine="720"/>
        <w:jc w:val="both"/>
      </w:pPr>
      <w:r>
        <w:t>Δεν μπορέσατε, κυρίες και κύριοι συνάδελφοι, όσο κι αν προσπαθήσατε. Δεν τα καταφέρατε. Η πραγματικότητα, κυρίες και κύριοι Βουλευτές, εί</w:t>
      </w:r>
      <w:r>
        <w:t xml:space="preserve">ναι ότι αφού κατάλαβαν τον Γενάρη και λίγο πιο πριν ότι η κυβερνητική εξουσία χάνεται γι’ αυτούς, από την πρώτη στιγμή σχεδίαζαν, μαζί με τις σκληρές νεοφιλελεύθερες ελίτ της Ευρώπης, να μας πνίξουν. </w:t>
      </w:r>
    </w:p>
    <w:p w14:paraId="76B1473D" w14:textId="77777777" w:rsidR="00CF0131" w:rsidRDefault="00DE3FB1">
      <w:pPr>
        <w:spacing w:line="600" w:lineRule="auto"/>
        <w:ind w:firstLine="720"/>
        <w:jc w:val="both"/>
      </w:pPr>
      <w:r>
        <w:t>Τι ήταν, άραγε, η ουσιαστική απαγόρευση της δυνατότητας</w:t>
      </w:r>
      <w:r>
        <w:t xml:space="preserve"> για έντοκα γραμμάτια; Η εξάλειψη του </w:t>
      </w:r>
      <w:r>
        <w:rPr>
          <w:lang w:val="en-US"/>
        </w:rPr>
        <w:t>waiver</w:t>
      </w:r>
      <w:r>
        <w:t xml:space="preserve"> και συνεπώς η ενίσχυση του τραπεζικού μας συστήματος με μεγαλύτερα επιτόκια. Τα άδεια ταμεία για τις πληρωμές του Φλεβάρη, όπως κι ο πρώην υπ</w:t>
      </w:r>
      <w:r>
        <w:t>εύ</w:t>
      </w:r>
      <w:r>
        <w:t>θυνος Υπουργός επιβεβαίωσε. Ο αμείλικτος και συνεχής πόλεμος στο εσω</w:t>
      </w:r>
      <w:r>
        <w:t xml:space="preserve">τερικό και στο εξωτερικό, με όλα τα μέσα και κυρίως με τα συστημικά </w:t>
      </w:r>
      <w:r>
        <w:t>μ</w:t>
      </w:r>
      <w:r>
        <w:t xml:space="preserve">έσα </w:t>
      </w:r>
      <w:r>
        <w:t>μ</w:t>
      </w:r>
      <w:r>
        <w:t xml:space="preserve">αζικής </w:t>
      </w:r>
      <w:r>
        <w:t>ε</w:t>
      </w:r>
      <w:r>
        <w:t xml:space="preserve">νημέρωσης. Η συνεχιζόμενη στέρηση οποιασδήποτε ενίσχυσης, ακόμα και μετά τη </w:t>
      </w:r>
      <w:r>
        <w:t>σ</w:t>
      </w:r>
      <w:r>
        <w:t>υμφωνία της 20</w:t>
      </w:r>
      <w:r>
        <w:rPr>
          <w:vertAlign w:val="superscript"/>
        </w:rPr>
        <w:t>ης</w:t>
      </w:r>
      <w:r>
        <w:t xml:space="preserve"> Φλεβάρη και η ασφυκτική οικονομική πίεση. Η κατακερματισμένη διαπραγμάτευση για </w:t>
      </w:r>
      <w:r>
        <w:t xml:space="preserve">να μην καταλήξουμε πουθενά. Οι συνεχείς τρικλοποδιές σε όλα τα Υπουργεία, σε όλους τους κρίσιμους τομείς της δημόσιας διοίκησης από το μνημονιακό κατεστημένο. Τι ήταν όλα αυτά; Ήταν δική μας φαντασίωση ή πραγματικότητα; </w:t>
      </w:r>
    </w:p>
    <w:p w14:paraId="76B1473E" w14:textId="77777777" w:rsidR="00CF0131" w:rsidRDefault="00DE3FB1">
      <w:pPr>
        <w:spacing w:line="600" w:lineRule="auto"/>
        <w:ind w:firstLine="720"/>
        <w:jc w:val="both"/>
      </w:pPr>
      <w:r>
        <w:t>Μήπως δεν γνωρίζει ο κόσμος την αφω</w:t>
      </w:r>
      <w:r>
        <w:t xml:space="preserve">νία της συστημικής σημερινής και μελλοντικής </w:t>
      </w:r>
      <w:r>
        <w:t>Α</w:t>
      </w:r>
      <w:r>
        <w:t>ντιπολίτευσης, όταν μας απειλούσαν ότι κάνουμε μονομερείς ενέργειες με τα νομοσχέδια για την ανθρωπιστική κρίση, για τις εκατό δόσεις και με πάρα πολλές άλλες νομοθετικές μας πρωτοβουλίες; Πλήρης αφωνία!</w:t>
      </w:r>
    </w:p>
    <w:p w14:paraId="76B1473F" w14:textId="77777777" w:rsidR="00CF0131" w:rsidRDefault="00DE3FB1">
      <w:pPr>
        <w:spacing w:line="600" w:lineRule="auto"/>
        <w:ind w:firstLine="720"/>
        <w:jc w:val="both"/>
      </w:pPr>
      <w:r>
        <w:t xml:space="preserve"> Η απο</w:t>
      </w:r>
      <w:r>
        <w:t xml:space="preserve">κάλυψη, όμως, κυρίες και κύριοι Βουλευτές, ήρθε με τη στάση της συστημικής </w:t>
      </w:r>
      <w:r>
        <w:t>Α</w:t>
      </w:r>
      <w:r>
        <w:t xml:space="preserve">ντιπολίτευσης στο δημοψήφισμα, όταν όλο το κατεστημένο μας έλεγε ότι το δημοψήφισμα ήταν πάνω στο δίλλημα ευρώ ή δραχμή. Κι εσείς, κυρίες και κύριοι Βουλευτές της </w:t>
      </w:r>
      <w:r>
        <w:t>Α</w:t>
      </w:r>
      <w:r>
        <w:t>ντιπολίτευσης, τ</w:t>
      </w:r>
      <w:r>
        <w:t xml:space="preserve">αυτιστήκατε με αυτό και κατεβήκατε ακόμα και στο «επαχθές», για εσάς, πεζοδρόμιο, για να στηρίξετε τη διαστρέβλωση που σκόπιμα και έντεχνα προωθούσατε. </w:t>
      </w:r>
    </w:p>
    <w:p w14:paraId="76B14740" w14:textId="77777777" w:rsidR="00CF0131" w:rsidRDefault="00DE3FB1">
      <w:pPr>
        <w:spacing w:line="600" w:lineRule="auto"/>
        <w:ind w:firstLine="720"/>
        <w:jc w:val="both"/>
      </w:pPr>
      <w:r>
        <w:t>Δεν σας βγήκε, όμως. Δεν σας βγήκε και σας γύρισε μπούμερανκ το συντριπτικό «όχι» του λαού μας, που ακό</w:t>
      </w:r>
      <w:r>
        <w:t xml:space="preserve">μη δεν καταλάβατε. </w:t>
      </w:r>
    </w:p>
    <w:p w14:paraId="76B14741" w14:textId="77777777" w:rsidR="00CF0131" w:rsidRDefault="00DE3FB1">
      <w:pPr>
        <w:spacing w:line="600" w:lineRule="auto"/>
        <w:ind w:firstLine="720"/>
        <w:jc w:val="both"/>
      </w:pPr>
      <w:r>
        <w:rPr>
          <w:b/>
        </w:rPr>
        <w:t xml:space="preserve">ΚΩΝΣΤΑΝΤΙΝΟΣ ΤΖΑΒΑΡΑΣ: </w:t>
      </w:r>
      <w:r>
        <w:t xml:space="preserve">Το έχετε καταλάβει εσείς;   </w:t>
      </w:r>
    </w:p>
    <w:p w14:paraId="76B14742" w14:textId="77777777" w:rsidR="00CF0131" w:rsidRDefault="00DE3FB1">
      <w:pPr>
        <w:spacing w:line="600" w:lineRule="auto"/>
        <w:ind w:firstLine="720"/>
        <w:jc w:val="both"/>
      </w:pPr>
      <w:r>
        <w:rPr>
          <w:b/>
        </w:rPr>
        <w:t xml:space="preserve">ΧΡΗΣΤΟΣ ΜΑΝΤΑΣ: </w:t>
      </w:r>
      <w:r>
        <w:t>Ακόμη δεν καταλάβατε ότι βοήθησε αποφασιστικά στην απόρριψη της παγίδας που μας έστηναν, για το μαρτύριο της σταγόνας, με ολίγων μηνών παρατάσεις, με σκληρές και συχνές</w:t>
      </w:r>
      <w:r>
        <w:t xml:space="preserve"> αξιολογήσεις, με έναν αέναο κύκλο σκληρής λιτότητας, δηλαδή των προτάσεων των δανειστών, που είχαν λίγο πριν απορρίψει, μετ’ επαίνων, την πρότασή μας που ήταν εντελώς στα όρια του προγράμματός μας των σαράντα επτά σελίδων και μας έδιναν το ένα τελεσίγραφο</w:t>
      </w:r>
      <w:r>
        <w:t xml:space="preserve"> μετά το άλλο. </w:t>
      </w:r>
    </w:p>
    <w:p w14:paraId="76B14743" w14:textId="77777777" w:rsidR="00CF0131" w:rsidRDefault="00DE3FB1">
      <w:pPr>
        <w:spacing w:line="600" w:lineRule="auto"/>
        <w:ind w:firstLine="720"/>
        <w:jc w:val="both"/>
      </w:pPr>
      <w:r>
        <w:t>Και άνοιξε αυτό το μεγάλο «όχι» του λαού μας μια μικρή, λέω εγώ, δυνατότητα, μια χαραμάδα για μια αναγκαστική συμφωνία, που μας δίνει χώρο και χρόνο, για τρία χρόνια χρηματοδότηση, χαμηλά πρωτογενή πλεονάσματα, που ανατρέπει ακριβώς την αιτ</w:t>
      </w:r>
      <w:r>
        <w:t>ία της προ κυκλικής δημοσιονομικής πολιτικής, στην οποία παγιδεύατε για χρόνια τη χώρα και που δεν εννοείτε να καταλάβετε ακόμη, εμπροσθοβαρές επενδυτικό πρόγραμμα, 7 δισεκατομμύρια για ληξιπρόθεσμες οφειλές και δέσμευση για αναδιάρθρωση του χρέους, που έχ</w:t>
      </w:r>
      <w:r>
        <w:t xml:space="preserve">ει πάρει –τυχαία, άραγε;- διεθνείς διαστάσεις. </w:t>
      </w:r>
    </w:p>
    <w:p w14:paraId="76B14744" w14:textId="77777777" w:rsidR="00CF0131" w:rsidRDefault="00DE3FB1">
      <w:pPr>
        <w:spacing w:line="600" w:lineRule="auto"/>
        <w:ind w:firstLine="720"/>
        <w:jc w:val="both"/>
        <w:rPr>
          <w:b/>
        </w:rPr>
      </w:pPr>
      <w:r>
        <w:t xml:space="preserve">Και γνωρίζετε πολύ καλά, κυρίες και κύριοι Βουλευτές, κι εσείς που ψηφίσατε κι εσείς που δεν ψηφίσατε τη </w:t>
      </w:r>
      <w:r>
        <w:t>σ</w:t>
      </w:r>
      <w:r>
        <w:t>υμφωνία, ότι η εξέλιξη της συμφωνίας έχει προαπαιτούμενα.</w:t>
      </w:r>
    </w:p>
    <w:p w14:paraId="76B14745" w14:textId="77777777" w:rsidR="00CF0131" w:rsidRDefault="00DE3FB1">
      <w:pPr>
        <w:spacing w:line="600" w:lineRule="auto"/>
        <w:ind w:firstLine="720"/>
        <w:jc w:val="both"/>
      </w:pPr>
      <w:r>
        <w:t>Και σας καλώ και σας προκαλώ να μας πείτε πο</w:t>
      </w:r>
      <w:r>
        <w:t xml:space="preserve">ύ η ελληνική Κυβέρνηση στη συγκεκριμένη συμφωνία δεν κινείται με βάση αυτό, δηλαδή, με βάση τα προαπαιτούμενα; </w:t>
      </w:r>
    </w:p>
    <w:p w14:paraId="76B14746" w14:textId="77777777" w:rsidR="00CF0131" w:rsidRDefault="00DE3FB1">
      <w:pPr>
        <w:spacing w:line="600" w:lineRule="auto"/>
        <w:ind w:firstLine="720"/>
        <w:jc w:val="both"/>
      </w:pPr>
      <w:r>
        <w:t>Κοιτάξτε, κυρίες και κύριοι συνάδελφοι, άλλο η διαπραγμάτευση που συνεχίζεται σκληρά μέχρι το παραπέντε και άλλο οι κουτοπονηριές. Άλλο το ότι έ</w:t>
      </w:r>
      <w:r>
        <w:t>χουμε δύσκολα μέτρα μπροστά μας και έχουμε πλήρη συνείδηση ότι αυτά θίγουν και κοινωνικά στρώματα που θέλουμε να εκπροσωπήσουμε και άλλο να πετάμε την μπάλα στην εξέδρα. Άλλο τα αριστερά λόγια και η υπεράσπιση των δικαιωμάτων στη ρητορική εκφώνηση και άλλο</w:t>
      </w:r>
      <w:r>
        <w:t xml:space="preserve"> η ευθύνη της Κυβέρνησης και η αριστερή πράξη. Άλλωστε και το ίδιο το ΚΚΕ μιλάει για επιζήμια έξοδο</w:t>
      </w:r>
      <w:r>
        <w:t>,</w:t>
      </w:r>
      <w:r>
        <w:t xml:space="preserve"> εάν τώρα φύγει η Ελλάδα από το ευρώ στις συγκεκριμένες συνθήκες και τους συσχετισμούς. Ή μήπως έχει φύγει ο κίνδυνος του </w:t>
      </w:r>
      <w:r>
        <w:rPr>
          <w:lang w:val="en-US"/>
        </w:rPr>
        <w:t>G</w:t>
      </w:r>
      <w:r>
        <w:rPr>
          <w:lang w:val="en-US"/>
        </w:rPr>
        <w:t>rexit</w:t>
      </w:r>
      <w:r>
        <w:t>;</w:t>
      </w:r>
    </w:p>
    <w:p w14:paraId="76B14747" w14:textId="77777777" w:rsidR="00CF0131" w:rsidRDefault="00DE3FB1">
      <w:pPr>
        <w:spacing w:line="600" w:lineRule="auto"/>
        <w:ind w:firstLine="720"/>
        <w:jc w:val="both"/>
      </w:pPr>
      <w:r>
        <w:rPr>
          <w:b/>
        </w:rPr>
        <w:t>ΔΙΑΜΑΝΤΩ ΜΑΛΩΛΑΚΟΥ:</w:t>
      </w:r>
      <w:r>
        <w:t xml:space="preserve"> Η μισή</w:t>
      </w:r>
      <w:r>
        <w:t xml:space="preserve"> αλήθεια είναι ψέμα.</w:t>
      </w:r>
    </w:p>
    <w:p w14:paraId="76B14748" w14:textId="77777777" w:rsidR="00CF0131" w:rsidRDefault="00DE3FB1">
      <w:pPr>
        <w:spacing w:line="600" w:lineRule="auto"/>
        <w:ind w:firstLine="720"/>
        <w:jc w:val="both"/>
      </w:pPr>
      <w:r>
        <w:rPr>
          <w:b/>
        </w:rPr>
        <w:t>ΧΡΗΣΤΟΣ ΜΑΝΤΑΣ:</w:t>
      </w:r>
      <w:r>
        <w:t xml:space="preserve"> Θα απαντήσετε.</w:t>
      </w:r>
    </w:p>
    <w:p w14:paraId="76B14749" w14:textId="77777777" w:rsidR="00CF0131" w:rsidRDefault="00DE3FB1">
      <w:pPr>
        <w:spacing w:line="600" w:lineRule="auto"/>
        <w:ind w:firstLine="720"/>
        <w:jc w:val="both"/>
      </w:pPr>
      <w:r>
        <w:t>Άλλο η μάχη με τη φοροδιαφυγή και άλλο να φέρνουμε τροπολογίες σαν αυτή τον Μάρτιο του 2014 που επαναφέρει με αναδρομική ισχύ από 1</w:t>
      </w:r>
      <w:r>
        <w:t>-</w:t>
      </w:r>
      <w:r>
        <w:t>1</w:t>
      </w:r>
      <w:r>
        <w:t>-</w:t>
      </w:r>
      <w:r>
        <w:t>2010 διάταξη του καταργηθέντος τότε ν. 2238/1994 και με αυτόν τον τρόπο να σβήνονται πρόστιμα ύψους εκατοντάδων εκατομμυρίων που είχαν επιβληθεί τελεσίδικα μετά από φορολογικούς ελέγχους σε πετρελαϊκές εταιρείες και ομίλους που είχαν πραγματοποιήσει αγορές</w:t>
      </w:r>
      <w:r>
        <w:t xml:space="preserve"> από </w:t>
      </w:r>
      <w:r>
        <w:rPr>
          <w:lang w:val="en-US"/>
        </w:rPr>
        <w:t>offshore</w:t>
      </w:r>
      <w:r>
        <w:t xml:space="preserve"> εταιρείες και έχουν συμβάλλει πολύ σε αυτές τις διαδικασίες. </w:t>
      </w:r>
    </w:p>
    <w:p w14:paraId="76B1474A" w14:textId="77777777" w:rsidR="00CF0131" w:rsidRDefault="00DE3FB1">
      <w:pPr>
        <w:spacing w:line="600" w:lineRule="auto"/>
        <w:ind w:firstLine="720"/>
        <w:jc w:val="both"/>
      </w:pPr>
      <w:r>
        <w:t>(Στο σημείο αυτό την Προεδρική Έδρα καταλαμβάνει ο ΣΤ</w:t>
      </w:r>
      <w:r>
        <w:t>΄</w:t>
      </w:r>
      <w:r>
        <w:t xml:space="preserve"> Αντιπρόεδρος της Βουλής κ. </w:t>
      </w:r>
      <w:r>
        <w:rPr>
          <w:b/>
        </w:rPr>
        <w:t>ΔΗΜΗΤΡΙΟΣ ΚΡΕΜΑΣΤΙΝΟΣ</w:t>
      </w:r>
      <w:r>
        <w:t>)</w:t>
      </w:r>
    </w:p>
    <w:p w14:paraId="76B1474B" w14:textId="77777777" w:rsidR="00CF0131" w:rsidRDefault="00DE3FB1">
      <w:pPr>
        <w:spacing w:line="600" w:lineRule="auto"/>
        <w:ind w:firstLine="720"/>
        <w:jc w:val="both"/>
      </w:pPr>
      <w:r>
        <w:t xml:space="preserve">Από ποια σκοπιά, λοιπόν, καλούμε εμείς να υπερψηφιστούν αυτά τα μέτρα; Από </w:t>
      </w:r>
      <w:r>
        <w:t>τη σκοπιά το</w:t>
      </w:r>
      <w:r>
        <w:t>ύ</w:t>
      </w:r>
      <w:r>
        <w:t xml:space="preserve"> να διατηρήσουμε την ελπίδα ανοι</w:t>
      </w:r>
      <w:r>
        <w:t>κ</w:t>
      </w:r>
      <w:r>
        <w:t>τή, κυρίες και κύριοι Βουλευτές, χωρίς απόδραση και τυφλή σύγκρουση, με όρους σκληρής δουλειά</w:t>
      </w:r>
      <w:r>
        <w:t>ς</w:t>
      </w:r>
      <w:r>
        <w:t xml:space="preserve"> και αριστερής εγρήγορσης. </w:t>
      </w:r>
    </w:p>
    <w:p w14:paraId="76B1474C" w14:textId="77777777" w:rsidR="00CF0131" w:rsidRDefault="00DE3FB1">
      <w:pPr>
        <w:spacing w:line="600" w:lineRule="auto"/>
        <w:ind w:firstLine="720"/>
        <w:jc w:val="both"/>
      </w:pPr>
      <w:r>
        <w:t>Άλλωστε ο καθείς και τα όπλα του. Και εμείς τα μόνα όπλα που έχουμε, τα μόνα μας όπλα εί</w:t>
      </w:r>
      <w:r>
        <w:t>ναι η ειλικρίνεια και η κοινωνική μας μεροληψία.</w:t>
      </w:r>
    </w:p>
    <w:p w14:paraId="76B1474D" w14:textId="77777777" w:rsidR="00CF0131" w:rsidRDefault="00DE3FB1">
      <w:pPr>
        <w:spacing w:line="600" w:lineRule="auto"/>
        <w:ind w:firstLine="720"/>
        <w:jc w:val="both"/>
      </w:pPr>
      <w:r>
        <w:t>Σας ευχαριστώ.</w:t>
      </w:r>
    </w:p>
    <w:p w14:paraId="76B1474E" w14:textId="77777777" w:rsidR="00CF0131" w:rsidRDefault="00DE3FB1">
      <w:pPr>
        <w:spacing w:line="600" w:lineRule="auto"/>
        <w:ind w:firstLine="720"/>
        <w:jc w:val="center"/>
      </w:pPr>
      <w:r>
        <w:t>(Χειροκροτήματα από την πτέρυγα του ΣΥΡΙΖΑ)</w:t>
      </w:r>
    </w:p>
    <w:p w14:paraId="76B1474F" w14:textId="77777777" w:rsidR="00CF0131" w:rsidRDefault="00DE3FB1">
      <w:pPr>
        <w:spacing w:line="600" w:lineRule="auto"/>
        <w:ind w:firstLine="720"/>
        <w:jc w:val="both"/>
      </w:pPr>
      <w:r>
        <w:rPr>
          <w:b/>
        </w:rPr>
        <w:t xml:space="preserve">ΠΡΟΕΔΡΕΥΩΝ (Δημήτριος Κρεμαστινός): </w:t>
      </w:r>
      <w:r>
        <w:t>Ευχαριστώ πολύ, κύριε Μαντά.</w:t>
      </w:r>
    </w:p>
    <w:p w14:paraId="76B14750" w14:textId="77777777" w:rsidR="00CF0131" w:rsidRDefault="00DE3FB1">
      <w:pPr>
        <w:spacing w:line="600" w:lineRule="auto"/>
        <w:ind w:firstLine="720"/>
        <w:jc w:val="both"/>
      </w:pPr>
      <w:r>
        <w:t>Κυρίες και κύριοι συνάδελφοι, θέλω να γνωστοποιήσω στο Σώμα ότι από τα άνω δυτικά θ</w:t>
      </w:r>
      <w:r>
        <w:t xml:space="preserve">εωρεία παρακολουθούν τη συνεδρίαση, αφού προηγουμένως ξεναγήθηκαν στην έκθεση της </w:t>
      </w:r>
      <w:r>
        <w:t>α</w:t>
      </w:r>
      <w:r>
        <w:t>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δύ</w:t>
      </w:r>
      <w:r>
        <w:t>ο συνοδοί εκπαιδευτικοί του 2</w:t>
      </w:r>
      <w:r w:rsidRPr="0067452E">
        <w:rPr>
          <w:vertAlign w:val="superscript"/>
        </w:rPr>
        <w:t>ου</w:t>
      </w:r>
      <w:r>
        <w:t xml:space="preserve"> Γενικού Λυκείου Καισαριανής. </w:t>
      </w:r>
    </w:p>
    <w:p w14:paraId="76B14751" w14:textId="77777777" w:rsidR="00CF0131" w:rsidRDefault="00DE3FB1">
      <w:pPr>
        <w:spacing w:line="600" w:lineRule="auto"/>
        <w:ind w:firstLine="720"/>
        <w:jc w:val="both"/>
      </w:pPr>
      <w:r>
        <w:t>Η Βουλή τούς καλωσορίζει.</w:t>
      </w:r>
    </w:p>
    <w:p w14:paraId="76B14752" w14:textId="77777777" w:rsidR="00CF0131" w:rsidRDefault="00DE3FB1">
      <w:pPr>
        <w:spacing w:line="600" w:lineRule="auto"/>
        <w:ind w:firstLine="720"/>
        <w:jc w:val="center"/>
      </w:pPr>
      <w:r>
        <w:t>(Χειροκροτήματα απ’ όλες τις πτέρυγες της Βουλής)</w:t>
      </w:r>
    </w:p>
    <w:p w14:paraId="76B14753" w14:textId="77777777" w:rsidR="00CF0131" w:rsidRDefault="00DE3FB1">
      <w:pPr>
        <w:spacing w:line="600" w:lineRule="auto"/>
        <w:ind w:firstLine="720"/>
        <w:jc w:val="both"/>
      </w:pPr>
      <w:r>
        <w:t>Τον λόγο έχει ο κ. Συρμαλένιος.</w:t>
      </w:r>
    </w:p>
    <w:p w14:paraId="76B14754" w14:textId="77777777" w:rsidR="00CF0131" w:rsidRDefault="00DE3FB1">
      <w:pPr>
        <w:spacing w:line="600" w:lineRule="auto"/>
        <w:ind w:firstLine="720"/>
        <w:jc w:val="both"/>
      </w:pPr>
      <w:r>
        <w:rPr>
          <w:b/>
        </w:rPr>
        <w:t>ΝΙΚΟΛΑΟΣ ΣΥΡΜΑΛΕΝΙΟΣ:</w:t>
      </w:r>
      <w:r>
        <w:t xml:space="preserve"> Ευχαριστώ, κύριε Πρόεδρε.</w:t>
      </w:r>
    </w:p>
    <w:p w14:paraId="76B14755" w14:textId="77777777" w:rsidR="00CF0131" w:rsidRDefault="00DE3FB1">
      <w:pPr>
        <w:spacing w:line="600" w:lineRule="auto"/>
        <w:ind w:firstLine="720"/>
        <w:jc w:val="both"/>
      </w:pPr>
      <w:r>
        <w:t>Κυρίες και κύριοι συνάδελφοι, κύριοι Υ</w:t>
      </w:r>
      <w:r>
        <w:t xml:space="preserve">πουργοί, συζητάμε σήμερα το πρώτο νομοσχέδιο αμέσως μετά τις προγραμματικές δηλώσεις που αναφέρεται στα πρώτα προαπαιτούμενα της συμφωνίας που όλοι σχεδόν, εκτός ΚΚΕ και Χρυσής Αυγής, ψηφίσαμε στις 14 Αυγούστου. </w:t>
      </w:r>
    </w:p>
    <w:p w14:paraId="76B14756" w14:textId="77777777" w:rsidR="00CF0131" w:rsidRDefault="00DE3FB1">
      <w:pPr>
        <w:spacing w:line="600" w:lineRule="auto"/>
        <w:ind w:firstLine="720"/>
        <w:jc w:val="both"/>
      </w:pPr>
      <w:r>
        <w:t xml:space="preserve">Και ενώ εμείς και τα τρία κόμματα της </w:t>
      </w:r>
      <w:r>
        <w:t>Α</w:t>
      </w:r>
      <w:r>
        <w:t>ντιπ</w:t>
      </w:r>
      <w:r>
        <w:t xml:space="preserve">ολίτευσης, Νέα Δημοκρατία, ΠΑΣΟΚ, Ποτάμι ψηφίσαμε για να διασφαλιστεί το μείζον για τη χώρα, δηλαδή, η παραμονή στην </w:t>
      </w:r>
      <w:r>
        <w:t>Ε</w:t>
      </w:r>
      <w:r>
        <w:t>υρωζώνη και η αποφυγή της άτακτης χρεοκοπίας, τα τρία κόμματα Νέα Δημοκρατία, ΠΑΣΟΚ, Ποτάμι -που στο δημοψήφισμα είχαν πει ναι σε όλα, δηλ</w:t>
      </w:r>
      <w:r>
        <w:t>αδή σε πολύ χειρότερα μέτρα απ’ αυτά που τελικά ψηφίστηκαν στη συμφωνία- μας εγκαλούν σήμερα με απίστευτη σφοδρότητα για φοροκαταιγίδα, για περικοπές των συντάξεων, για αντιλαϊκά μέτρα κ.λπ.</w:t>
      </w:r>
      <w:r>
        <w:t>.</w:t>
      </w:r>
    </w:p>
    <w:p w14:paraId="76B14757" w14:textId="77777777" w:rsidR="00CF0131" w:rsidRDefault="00DE3FB1">
      <w:pPr>
        <w:spacing w:line="600" w:lineRule="auto"/>
        <w:ind w:firstLine="720"/>
        <w:jc w:val="both"/>
      </w:pPr>
      <w:r>
        <w:t>Εμείς αγαπητοί συνάδελφοι της Αντιπολίτευσης, έχουμε πλήρη συναί</w:t>
      </w:r>
      <w:r>
        <w:t>σθηση του επώδυνου συμβιβασμού που κάναμε και την ίδια συναίσθηση έχει πλήρως και ο ελληνικός λαός, που για τρίτη φορά μέσα σε ένα χρόνο επέλεξε τον ΣΥΡΙΖΑ ως την ατμομηχανή των μεγάλων αλλαγών και της νέας εποχής στην οποία εισέρχεται η χώρα.</w:t>
      </w:r>
    </w:p>
    <w:p w14:paraId="76B14758" w14:textId="77777777" w:rsidR="00CF0131" w:rsidRDefault="00DE3FB1">
      <w:pPr>
        <w:spacing w:line="600" w:lineRule="auto"/>
        <w:ind w:firstLine="720"/>
        <w:jc w:val="both"/>
      </w:pPr>
      <w:r>
        <w:t>Εσείς, κύριο</w:t>
      </w:r>
      <w:r>
        <w:t>ι της Αντιπολίτευσης, Νέα Δημοκρατία, ΠΑΣΟΚ και Ποτάμι, δημαγωγείτε και λαϊκίζετε υπερασπιζόμενοι δήθεν τα δίκαια του ελληνικού λαού τα οποία κατακρημνίσατε όλα τα προηγούμενα χρόνια.</w:t>
      </w:r>
    </w:p>
    <w:p w14:paraId="76B14759" w14:textId="77777777" w:rsidR="00CF0131" w:rsidRDefault="00DE3FB1">
      <w:pPr>
        <w:spacing w:line="600" w:lineRule="auto"/>
        <w:ind w:firstLine="720"/>
        <w:jc w:val="both"/>
      </w:pPr>
      <w:r>
        <w:t xml:space="preserve"> Η Νέα Δημοκρατία ιδιαίτερα επιτίθεται με τέτοια σφοδρότητα προσπαθώντας</w:t>
      </w:r>
      <w:r>
        <w:t xml:space="preserve"> να κρύψει τα στρατηγικά της αδιέξοδα. Είναι φανερό, κυρίες και κύριοι συνάδελφοι, ότι για τη Νέα Δημοκρατία, που αυτήν τη στιγμή βρίσκεται μπροστά σε συνέδριο –και δικαίωμά της να κάνει συνέδριο- και μπροστά σε αναζήτηση Αρχηγού, το πρόβλημα δεν είναι το </w:t>
      </w:r>
      <w:r>
        <w:t>πρόσωπο, αλλά το στρατηγικό αδιέξοδο της πολιτικής της. Διότι δεν ξέρει αν θα υποστηρίζει τον κοινωνικό φιλελευθερισμό, όπως το λέει, ή τον νεοφιλελευθερισμό ή την ακροδεξιά ή τον κεντρώο ή μεσαίο χώρο κ</w:t>
      </w:r>
      <w:r>
        <w:t>.</w:t>
      </w:r>
      <w:r>
        <w:t>λπ.</w:t>
      </w:r>
      <w:r>
        <w:t>.</w:t>
      </w:r>
      <w:r>
        <w:t xml:space="preserve"> Σε αυτά τα θέματα έχει τεθεί σε αδιέξοδο και γι</w:t>
      </w:r>
      <w:r>
        <w:t>’ αυτό ακριβώς, προσπαθώντας να ξεπεράσει τα αδιέξοδα αυτά, επιτίθεται με τέτοια σφοδρότητα στον ΣΥΡΙΖΑ και στα μέτρα τα οποία η ίδια ψήφισε στις 14 Αυγούστου.</w:t>
      </w:r>
    </w:p>
    <w:p w14:paraId="76B1475A" w14:textId="77777777" w:rsidR="00CF0131" w:rsidRDefault="00DE3FB1">
      <w:pPr>
        <w:spacing w:line="600" w:lineRule="auto"/>
        <w:ind w:firstLine="720"/>
        <w:jc w:val="both"/>
      </w:pPr>
      <w:r>
        <w:t>Όσο για τα άλλα κόμματα, δηλαδή ΠΑΣΟΚ και Ποτάμι, δεν κάνουν τίποτα άλλο παρά συνήθως να φωνασκο</w:t>
      </w:r>
      <w:r>
        <w:t>ύν από τα ορεινά έδρανα στα οποία κάθονται γιατί ακριβώς, ειδικά το ΠΑΣΟΚ, έχει χάσει τα μεγαλεία του 40% και 45% στα οποία βρισκόταν κάποτε και τώρα δεν ξέρει τι άλλο να κάνει παρά να λοιδορεί και να φωνασκεί εναντίον μας.</w:t>
      </w:r>
    </w:p>
    <w:p w14:paraId="76B1475B" w14:textId="77777777" w:rsidR="00CF0131" w:rsidRDefault="00DE3FB1">
      <w:pPr>
        <w:spacing w:line="600" w:lineRule="auto"/>
        <w:ind w:firstLine="720"/>
        <w:jc w:val="both"/>
      </w:pPr>
      <w:r>
        <w:rPr>
          <w:b/>
        </w:rPr>
        <w:t xml:space="preserve">ΠΑΡΑΣΚΕΥΗ ΧΡΙΣΤΟΦΙΛΟΠΟΥΛΟΥ: </w:t>
      </w:r>
      <w:r>
        <w:t>Το μ</w:t>
      </w:r>
      <w:r>
        <w:t>ισό ΠΑΣΟΚ έχετε πάρει.</w:t>
      </w:r>
    </w:p>
    <w:p w14:paraId="76B1475C" w14:textId="77777777" w:rsidR="00CF0131" w:rsidRDefault="00DE3FB1">
      <w:pPr>
        <w:spacing w:line="600" w:lineRule="auto"/>
        <w:ind w:firstLine="720"/>
        <w:jc w:val="both"/>
      </w:pPr>
      <w:r>
        <w:rPr>
          <w:b/>
        </w:rPr>
        <w:t>ΝΙΚΟΛΑΟΣ ΣΥΡΜΑΛΕΝΙΟΣ:</w:t>
      </w:r>
      <w:r>
        <w:t xml:space="preserve"> Έχουμε πάρει τον λαϊκό κόσμο του ΠΑΣΟΚ και αυτό σας πονάει.</w:t>
      </w:r>
    </w:p>
    <w:p w14:paraId="76B1475D" w14:textId="77777777" w:rsidR="00CF0131" w:rsidRDefault="00DE3FB1">
      <w:pPr>
        <w:spacing w:line="600" w:lineRule="auto"/>
        <w:ind w:firstLine="720"/>
        <w:jc w:val="both"/>
      </w:pPr>
      <w:r>
        <w:rPr>
          <w:b/>
        </w:rPr>
        <w:t xml:space="preserve">ΠΑΡΑΣΚΕΥΗ ΧΡΙΣΤΟΦΙΛΟΠΟΥΛΟΥ: </w:t>
      </w:r>
      <w:r>
        <w:t>Αφήστε τα αυτά.</w:t>
      </w:r>
    </w:p>
    <w:p w14:paraId="76B1475E" w14:textId="77777777" w:rsidR="00CF0131" w:rsidRDefault="00DE3FB1">
      <w:pPr>
        <w:spacing w:line="600" w:lineRule="auto"/>
        <w:ind w:firstLine="720"/>
        <w:jc w:val="both"/>
      </w:pPr>
      <w:r>
        <w:rPr>
          <w:b/>
        </w:rPr>
        <w:t>ΝΙΚΟΛΑΟΣ ΣΥΡΜΑΛΕΝΙΟΣ:</w:t>
      </w:r>
      <w:r>
        <w:t xml:space="preserve"> Έχουμε πάρει τον λαϊκό κόσμο του ΠΑΣΟΚ, τα αδύναμα στρώματα τα οποία ήταν αριστερών κ</w:t>
      </w:r>
      <w:r>
        <w:t>αταβολών. Έτσι ήταν η χώρα μας από το 1958, που η ΕΔΑ ήταν Αξιωματική Αντιπολίτευση. Αυτά τα στρώματα, οι εργαζόμενοι, οι μικρομεσαίοι, οι φτωχοί αγρότες, η νεολαία, αυτοί ψήφιζαν Αριστερά και πίστεψαν στο ΠΑΣΟΚ του 1981 του Ανδρέα Παπανδρέου, το οποίο μετ</w:t>
      </w:r>
      <w:r>
        <w:t>αλλάχθηκε και έγινε ένα κόμμα εξουσίας, διαπλεκόμενο και ένα κόμμα του οποίου εσείς αυτήν τη στιγμή είσαστε το απολειφάδι.</w:t>
      </w:r>
    </w:p>
    <w:p w14:paraId="76B1475F" w14:textId="77777777" w:rsidR="00CF0131" w:rsidRDefault="00DE3FB1">
      <w:pPr>
        <w:spacing w:line="600" w:lineRule="auto"/>
        <w:ind w:firstLine="720"/>
        <w:jc w:val="both"/>
      </w:pPr>
      <w:r>
        <w:rPr>
          <w:b/>
        </w:rPr>
        <w:t>ΑΝΔΡΕΑΣ ΛΟΒΕΡΔΟΣ:</w:t>
      </w:r>
      <w:r>
        <w:t xml:space="preserve"> Λίγο σεβασμό! Στη Γιάννα Αγγελοπούλου να τα πείτε αυτά. </w:t>
      </w:r>
    </w:p>
    <w:p w14:paraId="76B14760" w14:textId="77777777" w:rsidR="00CF0131" w:rsidRDefault="00DE3FB1">
      <w:pPr>
        <w:spacing w:line="600" w:lineRule="auto"/>
        <w:ind w:firstLine="720"/>
        <w:jc w:val="both"/>
      </w:pPr>
      <w:r>
        <w:rPr>
          <w:b/>
        </w:rPr>
        <w:t>ΠΡΟΕΔΡΕΥΩΝ (Δημήτριος Κρεμαστινός):</w:t>
      </w:r>
      <w:r>
        <w:t xml:space="preserve"> Παρακαλώ!</w:t>
      </w:r>
    </w:p>
    <w:p w14:paraId="76B14761" w14:textId="77777777" w:rsidR="00CF0131" w:rsidRDefault="00DE3FB1">
      <w:pPr>
        <w:spacing w:line="600" w:lineRule="auto"/>
        <w:ind w:firstLine="720"/>
        <w:jc w:val="both"/>
      </w:pPr>
      <w:r>
        <w:rPr>
          <w:b/>
        </w:rPr>
        <w:t>ΑΝΔΡΕΑΣ ΛΟΒΕ</w:t>
      </w:r>
      <w:r>
        <w:rPr>
          <w:b/>
        </w:rPr>
        <w:t>ΡΔΟΣ:</w:t>
      </w:r>
      <w:r>
        <w:t xml:space="preserve"> Κύριε Πρόεδρε, εσείς ήσασταν Υπουργός του Ανδρέα Παπανδρέου.</w:t>
      </w:r>
    </w:p>
    <w:p w14:paraId="76B14762" w14:textId="77777777" w:rsidR="00CF0131" w:rsidRDefault="00DE3FB1">
      <w:pPr>
        <w:spacing w:line="600" w:lineRule="auto"/>
        <w:ind w:firstLine="720"/>
        <w:jc w:val="both"/>
      </w:pPr>
      <w:r>
        <w:rPr>
          <w:b/>
        </w:rPr>
        <w:t xml:space="preserve">ΠΑΡΑΣΚΕΥΗ ΧΡΙΣΤΟΦΙΛΟΠΟΥΛΟΥ: </w:t>
      </w:r>
      <w:r>
        <w:t>Να τον εγκαλέσετε.</w:t>
      </w:r>
    </w:p>
    <w:p w14:paraId="76B14763" w14:textId="77777777" w:rsidR="00CF0131" w:rsidRDefault="00DE3FB1">
      <w:pPr>
        <w:spacing w:line="600" w:lineRule="auto"/>
        <w:ind w:firstLine="720"/>
        <w:jc w:val="both"/>
      </w:pPr>
      <w:r>
        <w:rPr>
          <w:b/>
        </w:rPr>
        <w:t>ΑΝΔΡΕΑΣ ΛΟΒΕΡΔΟΣ:</w:t>
      </w:r>
      <w:r>
        <w:t xml:space="preserve"> Δεν ντρέπεται λίγο;</w:t>
      </w:r>
    </w:p>
    <w:p w14:paraId="76B14764" w14:textId="77777777" w:rsidR="00CF0131" w:rsidRDefault="00DE3FB1">
      <w:pPr>
        <w:spacing w:line="600" w:lineRule="auto"/>
        <w:ind w:firstLine="720"/>
        <w:jc w:val="both"/>
      </w:pPr>
      <w:r>
        <w:rPr>
          <w:b/>
        </w:rPr>
        <w:t>ΝΙΚΟΛΑΟΣ ΣΥΡΜΑΛΕΝΙΟΣ:</w:t>
      </w:r>
      <w:r>
        <w:t xml:space="preserve"> Εμείς, λοιπόν, αγαπητοί συνάδελφοι, προχωράμε στην υλοποίηση της συμφωνίας.</w:t>
      </w:r>
    </w:p>
    <w:p w14:paraId="76B14765" w14:textId="77777777" w:rsidR="00CF0131" w:rsidRDefault="00DE3FB1">
      <w:pPr>
        <w:spacing w:line="600" w:lineRule="auto"/>
        <w:ind w:firstLine="720"/>
        <w:jc w:val="both"/>
      </w:pPr>
      <w:r>
        <w:rPr>
          <w:b/>
        </w:rPr>
        <w:t>ΠΡΟΕΔΡΕΥΩΝ (Δημήτριος Κρεμαστινός):</w:t>
      </w:r>
      <w:r>
        <w:t xml:space="preserve"> Παρακαλώ! Κύριε Συρμαλένιε, σταματήστε, παρακαλώ.</w:t>
      </w:r>
    </w:p>
    <w:p w14:paraId="76B14766" w14:textId="77777777" w:rsidR="00CF0131" w:rsidRDefault="00DE3FB1">
      <w:pPr>
        <w:spacing w:line="600" w:lineRule="auto"/>
        <w:ind w:firstLine="720"/>
        <w:jc w:val="center"/>
      </w:pPr>
      <w:r>
        <w:t>(Θόρυβος απ’ την πτέρυγα του ΠΑΣΟΚ)</w:t>
      </w:r>
    </w:p>
    <w:p w14:paraId="76B14767" w14:textId="77777777" w:rsidR="00CF0131" w:rsidRDefault="00DE3FB1">
      <w:pPr>
        <w:spacing w:line="600" w:lineRule="auto"/>
        <w:ind w:firstLine="720"/>
        <w:jc w:val="both"/>
      </w:pPr>
      <w:r>
        <w:rPr>
          <w:b/>
        </w:rPr>
        <w:t>ΠΡΟΕΔΡΕΥΩΝ (Δημήτριος Κρεμαστινός):</w:t>
      </w:r>
      <w:r>
        <w:t xml:space="preserve"> Κύριε Λοβέρδο, παρακαλώ.</w:t>
      </w:r>
    </w:p>
    <w:p w14:paraId="76B14768" w14:textId="77777777" w:rsidR="00CF0131" w:rsidRDefault="00DE3FB1">
      <w:pPr>
        <w:spacing w:line="600" w:lineRule="auto"/>
        <w:ind w:firstLine="720"/>
        <w:jc w:val="both"/>
      </w:pPr>
      <w:r>
        <w:rPr>
          <w:b/>
        </w:rPr>
        <w:t xml:space="preserve"> ΓΕΡΑΣΙΜΟΣ ΜΠΑΛΑΟΥΡΑΣ:</w:t>
      </w:r>
      <w:r>
        <w:t xml:space="preserve"> Δεν είπε για τον Ανδρέα Παπανδρέου. Είπε ότι το κό</w:t>
      </w:r>
      <w:r>
        <w:t>μμα του Ανδρέα Παπανδρέου…</w:t>
      </w:r>
    </w:p>
    <w:p w14:paraId="76B14769" w14:textId="77777777" w:rsidR="00CF0131" w:rsidRDefault="00DE3FB1">
      <w:pPr>
        <w:spacing w:line="600" w:lineRule="auto"/>
        <w:ind w:firstLine="720"/>
        <w:jc w:val="both"/>
      </w:pPr>
      <w:r>
        <w:rPr>
          <w:b/>
        </w:rPr>
        <w:t>ΝΙΚΟΛΑΟΣ ΣΥΡΜΑΛΕΝΙΟΣ:</w:t>
      </w:r>
      <w:r>
        <w:t xml:space="preserve"> Ο Ανδρέας Παπανδρέου ως ηγέτης αξιοποίησε τα αριστερά αντανακλαστικά της κοινωνίας και κατάφερε και έγινε εξουσία. Με γεια του με χαρά του! Από εκεί και πέρα έγινε μετάλλαξη.</w:t>
      </w:r>
    </w:p>
    <w:p w14:paraId="76B1476A" w14:textId="77777777" w:rsidR="00CF0131" w:rsidRDefault="00DE3FB1">
      <w:pPr>
        <w:spacing w:line="600" w:lineRule="auto"/>
        <w:ind w:firstLine="720"/>
        <w:jc w:val="both"/>
      </w:pPr>
      <w:r>
        <w:rPr>
          <w:b/>
        </w:rPr>
        <w:t>ΠΡΟΕΔΡΕΥΩΝ (Δημήτριος Κρεμαστινό</w:t>
      </w:r>
      <w:r>
        <w:rPr>
          <w:b/>
        </w:rPr>
        <w:t>ς):</w:t>
      </w:r>
      <w:r>
        <w:t xml:space="preserve"> Κύριε Συρμαλένιε, σταματήστε, παρακαλώ!</w:t>
      </w:r>
    </w:p>
    <w:p w14:paraId="76B1476B" w14:textId="77777777" w:rsidR="00CF0131" w:rsidRDefault="00DE3FB1">
      <w:pPr>
        <w:spacing w:line="600" w:lineRule="auto"/>
        <w:ind w:firstLine="720"/>
        <w:jc w:val="both"/>
      </w:pPr>
      <w:r>
        <w:rPr>
          <w:b/>
        </w:rPr>
        <w:t xml:space="preserve">ΠΑΡΑΣΚΕΥΗ ΧΡΙΣΤΟΦΙΛΟΠΟΥΛΟΥ: </w:t>
      </w:r>
      <w:r>
        <w:t xml:space="preserve">Τελειώσατε. Ό,τι πήρατε πήρατε. </w:t>
      </w:r>
    </w:p>
    <w:p w14:paraId="76B1476C" w14:textId="77777777" w:rsidR="00CF0131" w:rsidRDefault="00DE3FB1">
      <w:pPr>
        <w:spacing w:line="600" w:lineRule="auto"/>
        <w:ind w:firstLine="720"/>
        <w:jc w:val="both"/>
      </w:pPr>
      <w:r>
        <w:rPr>
          <w:b/>
        </w:rPr>
        <w:t>ΑΝΔΡΕΑΣ ΛΟΒΕΡΔΟΣ:</w:t>
      </w:r>
      <w:r>
        <w:t xml:space="preserve"> Κύριε Πρόεδρε, ζητώ το</w:t>
      </w:r>
      <w:r>
        <w:t>ν</w:t>
      </w:r>
      <w:r>
        <w:t xml:space="preserve"> λόγο επί της διαδικασίας.</w:t>
      </w:r>
    </w:p>
    <w:p w14:paraId="76B1476D" w14:textId="77777777" w:rsidR="00CF0131" w:rsidRDefault="00DE3FB1">
      <w:pPr>
        <w:spacing w:line="600" w:lineRule="auto"/>
        <w:ind w:firstLine="720"/>
        <w:jc w:val="both"/>
      </w:pPr>
      <w:r>
        <w:rPr>
          <w:b/>
        </w:rPr>
        <w:t>ΠΡΟΕΔΡΕΥΩΝ (Δημήτριος Κρεμαστινός):</w:t>
      </w:r>
      <w:r>
        <w:t xml:space="preserve"> Κυρία Χριστοφιλοπούλου και κύριε Συρμαλένιε, σα</w:t>
      </w:r>
      <w:r>
        <w:t xml:space="preserve">ς παρακαλώ! </w:t>
      </w:r>
    </w:p>
    <w:p w14:paraId="76B1476E" w14:textId="77777777" w:rsidR="00CF0131" w:rsidRDefault="00DE3FB1">
      <w:pPr>
        <w:spacing w:line="600" w:lineRule="auto"/>
        <w:ind w:firstLine="720"/>
        <w:jc w:val="both"/>
      </w:pPr>
      <w:r>
        <w:t>Θέλω να σας παρακαλέσω να μην διακόπτετε κατ</w:t>
      </w:r>
      <w:r>
        <w:t xml:space="preserve">’ </w:t>
      </w:r>
      <w:r>
        <w:t>αρχ</w:t>
      </w:r>
      <w:r>
        <w:t>άς</w:t>
      </w:r>
      <w:r>
        <w:t>. Δεύτερον, εάν ο ομιλητής παρεκτρέπεται ή αν υβρίζει ή οτιδήποτε</w:t>
      </w:r>
      <w:r>
        <w:t>,</w:t>
      </w:r>
      <w:r>
        <w:t xml:space="preserve"> μπορείτε να ζητήσετε τον λόγο. Αλλά όχι διακοπή. </w:t>
      </w:r>
    </w:p>
    <w:p w14:paraId="76B1476F" w14:textId="77777777" w:rsidR="00CF0131" w:rsidRDefault="00DE3FB1">
      <w:pPr>
        <w:spacing w:line="600" w:lineRule="auto"/>
        <w:ind w:firstLine="720"/>
        <w:jc w:val="both"/>
      </w:pPr>
      <w:r>
        <w:t>Κύριε Λοβέρδο, παρακαλώ όχι διακοπή. Θα έχετε τον λόγο μετά.</w:t>
      </w:r>
    </w:p>
    <w:p w14:paraId="76B14770" w14:textId="77777777" w:rsidR="00CF0131" w:rsidRDefault="00DE3FB1">
      <w:pPr>
        <w:spacing w:line="600" w:lineRule="auto"/>
        <w:ind w:firstLine="720"/>
        <w:jc w:val="both"/>
      </w:pPr>
      <w:r>
        <w:t>Συνεχίστε, κύρ</w:t>
      </w:r>
      <w:r>
        <w:t>ιε Συρμαλένιε.</w:t>
      </w:r>
    </w:p>
    <w:p w14:paraId="76B14771" w14:textId="77777777" w:rsidR="00CF0131" w:rsidRDefault="00DE3FB1">
      <w:pPr>
        <w:spacing w:line="600" w:lineRule="auto"/>
        <w:ind w:firstLine="720"/>
        <w:jc w:val="both"/>
      </w:pPr>
      <w:r>
        <w:rPr>
          <w:b/>
        </w:rPr>
        <w:t>ΝΙΚΟΛΑΟΣ ΣΥΡΜΑΛΕΝΙΟΣ:</w:t>
      </w:r>
      <w:r>
        <w:t xml:space="preserve"> Εμείς, αγαπητοί συνάδελφοι, προχωράμε στην υλοποίηση της συμφωνίας με τους εταίρους-δανειστές και ταυτόχρονα διαπραγματευόμαστε την καλύτερη δυνατή εκδοχή κάποιων κακών μέτρων. </w:t>
      </w:r>
    </w:p>
    <w:p w14:paraId="76B14772" w14:textId="77777777" w:rsidR="00CF0131" w:rsidRDefault="00DE3FB1">
      <w:pPr>
        <w:spacing w:line="600" w:lineRule="auto"/>
        <w:ind w:firstLine="720"/>
        <w:jc w:val="both"/>
      </w:pPr>
      <w:r>
        <w:t>Μην εκπλήσσεστε λοιπόν, με τις αποσύρσεις</w:t>
      </w:r>
      <w:r>
        <w:t xml:space="preserve"> ή τις αλλαγές άρθρων όπως εκείνων για τους φορολογικούς συντελεστές των ενοικίων ή για τα ανείσπρακτα ενοίκια ή για τη διάταξη για τη φαρμακευτική δαπάνη ή για τα ανταποδοτικά τέλη για τους δήμους ή για τα ασφαλιστικά ταμεία των μηχανικών κ</w:t>
      </w:r>
      <w:r>
        <w:t>.</w:t>
      </w:r>
      <w:r>
        <w:t>λπ.</w:t>
      </w:r>
      <w:r>
        <w:t>.</w:t>
      </w:r>
      <w:r>
        <w:t xml:space="preserve"> Και αυτό </w:t>
      </w:r>
      <w:r>
        <w:t xml:space="preserve">συμβαίνει όχι μόνο γιατί είναι πολιτική βούληση της Κυβέρνησης να τροποποιήσει το νομοσχέδιο προς το καλύτερο, αλλά γιατί στα διπλανά κτήρια στα Υπουργεία διεξάγεται ακόμα και σήμερα μια δύσκολη και σκληρή καθημερινή μάχη με τους θεσμούς για να αποδειχτεί </w:t>
      </w:r>
      <w:r>
        <w:t>το ατελέσφορο παράλογων απαιτήσεων που δεν έχουν να κάνουν ούτε με την εισπραξιμότητα ούτε πολύ περισσότερο με την ανάπτυξη και τη βιωσιμότητα της ελληνικής οικονομίας και κοινωνίας.Έχουν να κάνουν καθαρά με την τιμωρητική πολιτική λογική που το νεοφιλελεύ</w:t>
      </w:r>
      <w:r>
        <w:t xml:space="preserve">θερο ευρωπαϊκό ιερατείο θέλει να επιβάλει. </w:t>
      </w:r>
    </w:p>
    <w:p w14:paraId="76B14773" w14:textId="77777777" w:rsidR="00CF0131" w:rsidRDefault="00DE3FB1">
      <w:pPr>
        <w:spacing w:line="600" w:lineRule="auto"/>
        <w:ind w:firstLine="720"/>
        <w:jc w:val="both"/>
      </w:pPr>
      <w:r>
        <w:t xml:space="preserve">Ακριβώς, λοιπόν, για τις επιπτώσεις της μεγάλης νίκης του ΣΥΡΙΖΑ, αυτές τις επιπτώσεις θέλουν να τις αποκρούσουν και αρχίζουν και τις νιώθουν. Είναι σίγουρο ότι το αποτέλεσμα της Αριστεράς στην Πορτογαλία δεν θα </w:t>
      </w:r>
      <w:r>
        <w:t xml:space="preserve">ήταν ο διπλασιασμός του </w:t>
      </w:r>
      <w:r>
        <w:t>αριστερού Μπλόκ</w:t>
      </w:r>
      <w:r>
        <w:t xml:space="preserve">, αλλά ούτε κι η κοντινή συμφωνία συγκυβέρνησης της Αριστεράς με τους Σοσιαλιστές στην Πορτογαλία, και έπεται συνέχεια. </w:t>
      </w:r>
    </w:p>
    <w:p w14:paraId="76B14774" w14:textId="77777777" w:rsidR="00CF0131" w:rsidRDefault="00DE3FB1">
      <w:pPr>
        <w:spacing w:line="600" w:lineRule="auto"/>
        <w:ind w:firstLine="720"/>
        <w:jc w:val="both"/>
      </w:pPr>
      <w:r>
        <w:t xml:space="preserve">(Στο σημείο αυτό </w:t>
      </w:r>
      <w:r>
        <w:t>κ</w:t>
      </w:r>
      <w:r>
        <w:t>τυπάει το κουδούνι λήξεως του χρόνου του κυρίου Βουλευτή)</w:t>
      </w:r>
    </w:p>
    <w:p w14:paraId="76B14775" w14:textId="77777777" w:rsidR="00CF0131" w:rsidRDefault="00DE3FB1">
      <w:pPr>
        <w:spacing w:line="600" w:lineRule="auto"/>
        <w:ind w:firstLine="720"/>
        <w:jc w:val="both"/>
      </w:pPr>
      <w:r>
        <w:t>Τελειώνω, κύριε Πρόε</w:t>
      </w:r>
      <w:r>
        <w:t>δρε. Τα επτά λεπτά έγιναν έξι.</w:t>
      </w:r>
    </w:p>
    <w:p w14:paraId="76B14776" w14:textId="77777777" w:rsidR="00CF0131" w:rsidRDefault="00DE3FB1">
      <w:pPr>
        <w:spacing w:line="600" w:lineRule="auto"/>
        <w:ind w:firstLine="720"/>
        <w:jc w:val="both"/>
      </w:pPr>
      <w:r>
        <w:rPr>
          <w:b/>
        </w:rPr>
        <w:t xml:space="preserve">ΠΡΟΕΔΡΕΥΩΝ (Δημήτριος Κρεμαστινός): </w:t>
      </w:r>
      <w:r>
        <w:t xml:space="preserve">Δεν έγιναν έξι λεπτά. Είχατε αρχίσει και ο χρόνος μπήκε λίγο μετά. Δεν πειράζει, όμως, συνεχίστε. </w:t>
      </w:r>
    </w:p>
    <w:p w14:paraId="76B14777" w14:textId="77777777" w:rsidR="00CF0131" w:rsidRDefault="00DE3FB1">
      <w:pPr>
        <w:spacing w:line="600" w:lineRule="auto"/>
        <w:ind w:firstLine="720"/>
        <w:jc w:val="both"/>
      </w:pPr>
      <w:r>
        <w:rPr>
          <w:b/>
        </w:rPr>
        <w:t xml:space="preserve">ΝΙΚΟΛΑΟΣ ΣΥΡΜΑΛΕΝΙΟΣ: </w:t>
      </w:r>
      <w:r>
        <w:t xml:space="preserve">Τελειώνω, κύριε Πρόεδρε. </w:t>
      </w:r>
    </w:p>
    <w:p w14:paraId="76B14778" w14:textId="77777777" w:rsidR="00CF0131" w:rsidRDefault="00DE3FB1">
      <w:pPr>
        <w:spacing w:line="600" w:lineRule="auto"/>
        <w:ind w:firstLine="720"/>
        <w:jc w:val="both"/>
      </w:pPr>
      <w:r>
        <w:t>Προφανώς, το στοίχημά μας δεν είναι να υλο</w:t>
      </w:r>
      <w:r>
        <w:t>ποιήσουμε τα εκβιαστικά, υφεσιακά και αντιλαϊκά μέτρα που μας επιβλήθηκαν. Το στοίχημα είναι σε βάθος τετραετίας η Ελλάδα να μπει σε αναπτυξιακή τροχιά με κοινωνικό και περιβαλλοντικό πρόσημο. Και αυτό θα γίνει, χτυπώντας τη διαπλοκή και τη διαφθορά, εισπρ</w:t>
      </w:r>
      <w:r>
        <w:t xml:space="preserve">άττοντας τα μέχρι τώρα ανείσπρακτα των ισχυρών συμφερόντων, αναδιανέμοντας τον πλούτο υπέρ των αδυνάτων. </w:t>
      </w:r>
    </w:p>
    <w:p w14:paraId="76B14779" w14:textId="77777777" w:rsidR="00CF0131" w:rsidRDefault="00DE3FB1">
      <w:pPr>
        <w:spacing w:line="600" w:lineRule="auto"/>
        <w:ind w:firstLine="720"/>
        <w:jc w:val="both"/>
      </w:pPr>
      <w:r>
        <w:t>Είναι σαφές ότι στην κατάσταση της παρόξυνσης της κρίσης του κοινωνικοασφαλιστικού συστήματος, της κατάρρευσης της δημόσιας υγείας και της δημόσιας πα</w:t>
      </w:r>
      <w:r>
        <w:t xml:space="preserve">ιδείας μάς έφεραν οι κυβερνήσεις της τελευταίας τεσσαρακονταετίας. Γι’ αυτό όλα τα κροκοδείλια δάκρυα που χύνουν σήμερα τα κόμματα της Αντιπολίτευσης θα πέσουν στο κενό. Κανένας Έλληνας πολίτης δεν σας αναπολεί. </w:t>
      </w:r>
    </w:p>
    <w:p w14:paraId="76B1477A" w14:textId="77777777" w:rsidR="00CF0131" w:rsidRDefault="00DE3FB1">
      <w:pPr>
        <w:spacing w:line="600" w:lineRule="auto"/>
        <w:ind w:firstLine="720"/>
        <w:jc w:val="both"/>
      </w:pPr>
      <w:r>
        <w:t xml:space="preserve">Ευχαριστώ. </w:t>
      </w:r>
    </w:p>
    <w:p w14:paraId="76B1477B" w14:textId="77777777" w:rsidR="00CF0131" w:rsidRDefault="00DE3FB1">
      <w:pPr>
        <w:spacing w:line="600" w:lineRule="auto"/>
        <w:ind w:firstLine="720"/>
        <w:jc w:val="center"/>
      </w:pPr>
      <w:r>
        <w:t>(Χειροκροτήματα από την πτέρυγα</w:t>
      </w:r>
      <w:r>
        <w:t xml:space="preserve"> του ΣΥΡΙΖΑ)</w:t>
      </w:r>
    </w:p>
    <w:p w14:paraId="76B1477C" w14:textId="77777777" w:rsidR="00CF0131" w:rsidRDefault="00DE3FB1">
      <w:pPr>
        <w:spacing w:line="600" w:lineRule="auto"/>
        <w:ind w:firstLine="720"/>
        <w:jc w:val="both"/>
      </w:pPr>
      <w:r>
        <w:rPr>
          <w:b/>
        </w:rPr>
        <w:t xml:space="preserve">ΠΡΟΕΔΡΕΥΩΝ (Δημήτριος Κρεμαστινός): </w:t>
      </w:r>
      <w:r>
        <w:t xml:space="preserve">Ευχαριστώ πολύ, κύριε Συρμαλένιε. </w:t>
      </w:r>
    </w:p>
    <w:p w14:paraId="76B1477D" w14:textId="77777777" w:rsidR="00CF0131" w:rsidRDefault="00DE3FB1">
      <w:pPr>
        <w:spacing w:line="600" w:lineRule="auto"/>
        <w:ind w:firstLine="720"/>
        <w:jc w:val="both"/>
      </w:pPr>
      <w:r>
        <w:rPr>
          <w:b/>
        </w:rPr>
        <w:t xml:space="preserve">ΑΝΔΡΕΑΣ ΛΟΒΕΡΔΟΣ: </w:t>
      </w:r>
      <w:r>
        <w:t xml:space="preserve">Κύριε Πρόεδρε, παρακαλώ τον λόγο. </w:t>
      </w:r>
    </w:p>
    <w:p w14:paraId="76B1477E" w14:textId="77777777" w:rsidR="00CF0131" w:rsidRDefault="00DE3FB1">
      <w:pPr>
        <w:spacing w:line="600" w:lineRule="auto"/>
        <w:ind w:firstLine="720"/>
        <w:jc w:val="both"/>
      </w:pPr>
      <w:r>
        <w:rPr>
          <w:b/>
        </w:rPr>
        <w:t xml:space="preserve">ΠΡΟΕΔΡΕΥΩΝ (Δημήτριος Κρεμαστινός): </w:t>
      </w:r>
      <w:r>
        <w:t xml:space="preserve">Κύριε Λοβέρδο, τι θέλετε; </w:t>
      </w:r>
    </w:p>
    <w:p w14:paraId="76B1477F" w14:textId="77777777" w:rsidR="00CF0131" w:rsidRDefault="00DE3FB1">
      <w:pPr>
        <w:spacing w:line="600" w:lineRule="auto"/>
        <w:ind w:firstLine="720"/>
        <w:jc w:val="both"/>
      </w:pPr>
      <w:r>
        <w:rPr>
          <w:b/>
        </w:rPr>
        <w:t xml:space="preserve">ΑΝΔΡΕΑΣ ΛΟΒΕΡΔΟΣ: </w:t>
      </w:r>
      <w:r>
        <w:t xml:space="preserve">Ζητώ τον λόγο ως Κοινοβουλευτικός Εκπρόσωπος. Επικαλούμαι τον Κανονισμό της Βουλής, που και εσείς αναφέρατε, και θέλω να μου επιτρέψετε σε ένα λεπτό να κάνω ορισμένες επισημάνσεις. </w:t>
      </w:r>
    </w:p>
    <w:p w14:paraId="76B14780" w14:textId="77777777" w:rsidR="00CF0131" w:rsidRDefault="00DE3FB1">
      <w:pPr>
        <w:spacing w:line="600" w:lineRule="auto"/>
        <w:ind w:firstLine="720"/>
        <w:jc w:val="both"/>
      </w:pPr>
      <w:r>
        <w:rPr>
          <w:b/>
        </w:rPr>
        <w:t xml:space="preserve">ΠΡΟΕΔΡΕΥΩΝ (Δημήτριος Κρεμαστινός): </w:t>
      </w:r>
      <w:r>
        <w:t>Ως Κοινοβουλευτικός Εκπρόσωπος έχετε τ</w:t>
      </w:r>
      <w:r>
        <w:t xml:space="preserve">ον λόγο. </w:t>
      </w:r>
    </w:p>
    <w:p w14:paraId="76B14781" w14:textId="77777777" w:rsidR="00CF0131" w:rsidRDefault="00DE3FB1">
      <w:pPr>
        <w:spacing w:line="600" w:lineRule="auto"/>
        <w:ind w:firstLine="720"/>
        <w:jc w:val="both"/>
      </w:pPr>
      <w:r>
        <w:rPr>
          <w:b/>
        </w:rPr>
        <w:t xml:space="preserve">ΑΝΔΡΕΑΣ ΛΟΒΕΡΔΟΣ: </w:t>
      </w:r>
      <w:r>
        <w:t>Κύριε Πρόεδρε, έχουμε εδώ τέσσερις μέρες και έχουμε δείξει οι περισσότεροι διάθεση συνεργασίας και στη φάση της επεξεργασίας του σχεδίου νόμου και τώρα, χωρίς να παραιτούμεθα ο καθένας από τις πολιτικές του απόψεις και τις ιδεολ</w:t>
      </w:r>
      <w:r>
        <w:t xml:space="preserve">ογικές του αναφορές. </w:t>
      </w:r>
    </w:p>
    <w:p w14:paraId="76B14782" w14:textId="77777777" w:rsidR="00CF0131" w:rsidRDefault="00DE3FB1">
      <w:pPr>
        <w:spacing w:line="600" w:lineRule="auto"/>
        <w:ind w:firstLine="720"/>
        <w:jc w:val="both"/>
      </w:pPr>
      <w:r>
        <w:t>Υπήρξαν συνάδελφοι από την πλευρά της Πλειοψηφίας που μιλούσαν σαν να μην υπάρχει σχέδιο νόμου εδώ και σαν να είμαστε σε μια άλλη εποχή. Δικαίωμά τους. Ούτε προκαλέσαμε αντιδράσεις ούτε δημιουργήσαμε ταραχές και μάλιστα στην ένταση που δημιουργήθηκε χθες ό</w:t>
      </w:r>
      <w:r>
        <w:t xml:space="preserve">λοι εμείς δείξαμε τον δημοκρατικό μας χαρακτήρα. </w:t>
      </w:r>
    </w:p>
    <w:p w14:paraId="76B14783" w14:textId="77777777" w:rsidR="00CF0131" w:rsidRDefault="00DE3FB1">
      <w:pPr>
        <w:spacing w:line="600" w:lineRule="auto"/>
        <w:ind w:firstLine="720"/>
        <w:jc w:val="both"/>
      </w:pPr>
      <w:r>
        <w:rPr>
          <w:b/>
        </w:rPr>
        <w:t xml:space="preserve">ΓΕΩΡΓΙΟΣ ΟΥΡΣΟΥΖΙΔΗΣ: </w:t>
      </w:r>
      <w:r>
        <w:t xml:space="preserve">Τι σχέση έχει αυτό που λέει; </w:t>
      </w:r>
    </w:p>
    <w:p w14:paraId="76B14784" w14:textId="77777777" w:rsidR="00CF0131" w:rsidRDefault="00DE3FB1">
      <w:pPr>
        <w:spacing w:line="600" w:lineRule="auto"/>
        <w:ind w:firstLine="720"/>
        <w:jc w:val="both"/>
      </w:pPr>
      <w:r>
        <w:rPr>
          <w:b/>
        </w:rPr>
        <w:t xml:space="preserve">ΑΝΔΡΕΑΣ ΛΟΒΕΡΔΟΣ: </w:t>
      </w:r>
      <w:r>
        <w:t>Δεν μπορεί, όμως, να αξιοποιεί, να εκμεταλλεύεται ή να κάνει ό,τι θέλει ο οποιοσδήποτε στην Αίθουσα αυτή, πιστεύοντας ότι αυτού του είδο</w:t>
      </w:r>
      <w:r>
        <w:t xml:space="preserve">υς η πολιτική προδιάθεση δηλώνει και αδυναμία. Επιτέλους, πρέπει να σέβεσαι τον συνομιλητή σου, για να σε σέβεται και αυτός. </w:t>
      </w:r>
    </w:p>
    <w:p w14:paraId="76B14785" w14:textId="77777777" w:rsidR="00CF0131" w:rsidRDefault="00DE3FB1">
      <w:pPr>
        <w:spacing w:line="600" w:lineRule="auto"/>
        <w:ind w:firstLine="720"/>
        <w:jc w:val="both"/>
      </w:pPr>
      <w:r>
        <w:t>Δεν μπορεί, κύριε Πρόεδρε, να παρεκτρέπονται –και εδώ αρχίζουν τα θέματα της δικής σας αρμοδιότητας- συνάδελφοι ομιλώντας, να κατα</w:t>
      </w:r>
      <w:r>
        <w:t>φέρονται με έναν τρόπο ιταμό απέναντι σε ανθρώπους, σε κόμματα που το έχουν παλέψει ειδικά στα χρόνια της κρίσης και ειδικά εκείνοι που φαίνεται ότι, ενώ η κρίση χτύπησε όλη την Ελλάδα, τους ίδιους δεν τους χτύπησε, όπως προκύπτει από τα «πόθεν έσχες» τους</w:t>
      </w:r>
      <w:r>
        <w:t xml:space="preserve"> και από οτιδήποτε. Λίγος σεβασμός! </w:t>
      </w:r>
    </w:p>
    <w:p w14:paraId="76B14786" w14:textId="77777777" w:rsidR="00CF0131" w:rsidRDefault="00DE3FB1">
      <w:pPr>
        <w:spacing w:line="600" w:lineRule="auto"/>
        <w:ind w:firstLine="720"/>
        <w:jc w:val="both"/>
      </w:pPr>
      <w:r>
        <w:t xml:space="preserve">(Χειροκροτήματα από την πτέρυγα της Δημοκρατικής Συμπαράταξης ΠΑΣΟΚ-ΔΗΜΑΡ) </w:t>
      </w:r>
    </w:p>
    <w:p w14:paraId="76B14787" w14:textId="77777777" w:rsidR="00CF0131" w:rsidRDefault="00DE3FB1">
      <w:pPr>
        <w:spacing w:line="600" w:lineRule="auto"/>
        <w:ind w:firstLine="720"/>
        <w:jc w:val="both"/>
      </w:pPr>
      <w:r>
        <w:rPr>
          <w:b/>
        </w:rPr>
        <w:t xml:space="preserve">ΠΡΟΕΔΡΕΥΩΝ (Δημήτριος Κρεμαστινός): </w:t>
      </w:r>
      <w:r>
        <w:t xml:space="preserve">Έχω την εντύπωση ότι πάνω σ’ αυτό το θέμα η συζήτηση έληξε. Να μην συνεχίσουμε τη συζήτηση. </w:t>
      </w:r>
    </w:p>
    <w:p w14:paraId="76B14788" w14:textId="77777777" w:rsidR="00CF0131" w:rsidRDefault="00DE3FB1">
      <w:pPr>
        <w:spacing w:line="600" w:lineRule="auto"/>
        <w:ind w:firstLine="720"/>
        <w:jc w:val="both"/>
      </w:pPr>
      <w:r>
        <w:rPr>
          <w:b/>
        </w:rPr>
        <w:t>ΑΝΔΡΕΑΣ ΛΟΒΕΡΔ</w:t>
      </w:r>
      <w:r>
        <w:rPr>
          <w:b/>
        </w:rPr>
        <w:t xml:space="preserve">ΟΣ: </w:t>
      </w:r>
      <w:r>
        <w:t xml:space="preserve">Ναι, αλλά και εσείς δεν κάνατε την παραμικρή παρατήρηση. </w:t>
      </w:r>
    </w:p>
    <w:p w14:paraId="76B14789" w14:textId="77777777" w:rsidR="00CF0131" w:rsidRDefault="00DE3FB1">
      <w:pPr>
        <w:spacing w:line="600" w:lineRule="auto"/>
        <w:ind w:firstLine="720"/>
        <w:jc w:val="both"/>
      </w:pPr>
      <w:r>
        <w:rPr>
          <w:b/>
        </w:rPr>
        <w:t xml:space="preserve">ΑΘΑΝΑΣΙΟΣ (ΣΑΚΗΣ) ΠΑΠΑΔΟΠΟΥΛΟΣ: </w:t>
      </w:r>
      <w:r>
        <w:t xml:space="preserve">Κύριε Πρόεδρε, για τον ίδιο λόγο ζητώ τον λόγο. </w:t>
      </w:r>
    </w:p>
    <w:p w14:paraId="76B1478A" w14:textId="77777777" w:rsidR="00CF0131" w:rsidRDefault="00DE3FB1">
      <w:pPr>
        <w:spacing w:line="600" w:lineRule="auto"/>
        <w:ind w:firstLine="720"/>
        <w:jc w:val="both"/>
      </w:pPr>
      <w:r>
        <w:rPr>
          <w:b/>
        </w:rPr>
        <w:t xml:space="preserve">ΠΡΟΕΔΡΕΥΩΝ (Δημήτριος Κρεμαστινός): </w:t>
      </w:r>
      <w:r>
        <w:t>Σύμφωνα με τον Κανονισμό της Βουλής, ο κοινοβουλευτικός εκπρόσωπος ενός κόμμα</w:t>
      </w:r>
      <w:r>
        <w:t xml:space="preserve">τος μπορεί να ζητήσει τον λόγο και να τοποθετηθεί. Όμως, από εκεί και πέρα, μόνο εάν έχετε προσωπικό θέμα, θα σας δώσω τον λόγο. </w:t>
      </w:r>
    </w:p>
    <w:p w14:paraId="76B1478B" w14:textId="77777777" w:rsidR="00CF0131" w:rsidRDefault="00DE3FB1">
      <w:pPr>
        <w:spacing w:line="600" w:lineRule="auto"/>
        <w:ind w:firstLine="720"/>
        <w:jc w:val="both"/>
      </w:pPr>
      <w:r>
        <w:rPr>
          <w:b/>
        </w:rPr>
        <w:t xml:space="preserve">ΑΘΑΝΑΣΙΟΣ (ΣΑΚΗΣ) ΠΑΠΑΔΟΠΟΥΛΟΣ: </w:t>
      </w:r>
      <w:r>
        <w:t xml:space="preserve">Όχι προσωπικό... </w:t>
      </w:r>
    </w:p>
    <w:p w14:paraId="76B1478C" w14:textId="77777777" w:rsidR="00CF0131" w:rsidRDefault="00DE3FB1">
      <w:pPr>
        <w:spacing w:line="600" w:lineRule="auto"/>
        <w:ind w:firstLine="720"/>
        <w:jc w:val="both"/>
      </w:pPr>
      <w:r>
        <w:rPr>
          <w:b/>
        </w:rPr>
        <w:t xml:space="preserve">ΠΡΟΕΔΡΕΥΩΝ (Δημήτριος Κρεμαστινός): </w:t>
      </w:r>
      <w:r>
        <w:t xml:space="preserve">Τότε να προχωρήσουμε. </w:t>
      </w:r>
    </w:p>
    <w:p w14:paraId="76B1478D" w14:textId="77777777" w:rsidR="00CF0131" w:rsidRDefault="00DE3FB1">
      <w:pPr>
        <w:spacing w:line="600" w:lineRule="auto"/>
        <w:ind w:firstLine="720"/>
        <w:jc w:val="both"/>
      </w:pPr>
      <w:r>
        <w:rPr>
          <w:b/>
        </w:rPr>
        <w:t>ΑΘΑΝΑΣΙΟΣ (ΣΑΚΗΣ)</w:t>
      </w:r>
      <w:r>
        <w:rPr>
          <w:b/>
        </w:rPr>
        <w:t xml:space="preserve"> ΠΑΠΑΔΟΠΟΥΛΟΣ: </w:t>
      </w:r>
      <w:r>
        <w:t>Αγαπητοί συνάδελφοι, για το πολιτικό ζήτημα…</w:t>
      </w:r>
    </w:p>
    <w:p w14:paraId="76B1478E" w14:textId="77777777" w:rsidR="00CF0131" w:rsidRDefault="00DE3FB1">
      <w:pPr>
        <w:spacing w:line="600" w:lineRule="auto"/>
        <w:ind w:firstLine="720"/>
        <w:jc w:val="both"/>
      </w:pPr>
      <w:r>
        <w:rPr>
          <w:b/>
        </w:rPr>
        <w:t xml:space="preserve">ΠΡΟΕΔΡΕΥΩΝ (Δημήτριος Κρεμαστινός): </w:t>
      </w:r>
      <w:r>
        <w:t xml:space="preserve">Όχι, σας παρακαλώ! Υπάρχει προσωπικό θέμα; </w:t>
      </w:r>
    </w:p>
    <w:p w14:paraId="76B1478F" w14:textId="77777777" w:rsidR="00CF0131" w:rsidRDefault="00DE3FB1">
      <w:pPr>
        <w:spacing w:line="600" w:lineRule="auto"/>
        <w:ind w:firstLine="720"/>
        <w:jc w:val="both"/>
      </w:pPr>
      <w:r>
        <w:rPr>
          <w:b/>
        </w:rPr>
        <w:t xml:space="preserve">ΑΘΑΝΑΣΙΟΣ (ΣΑΚΗΣ) ΠΑΠΑΔΟΠΟΥΛΟΣ: </w:t>
      </w:r>
      <w:r>
        <w:t>Για το πολιτικό ζήτημα που ανέπτυξε ο κύριος συνάδελφος…</w:t>
      </w:r>
    </w:p>
    <w:p w14:paraId="76B14790" w14:textId="77777777" w:rsidR="00CF0131" w:rsidRDefault="00DE3FB1">
      <w:pPr>
        <w:spacing w:line="600" w:lineRule="auto"/>
        <w:ind w:firstLine="720"/>
        <w:jc w:val="both"/>
      </w:pPr>
      <w:r>
        <w:rPr>
          <w:b/>
        </w:rPr>
        <w:t>ΠΡΟΕΔΡΕΥΩΝ (Δημήτριος Κρεμα</w:t>
      </w:r>
      <w:r>
        <w:rPr>
          <w:b/>
        </w:rPr>
        <w:t xml:space="preserve">στινός): </w:t>
      </w:r>
      <w:r>
        <w:t xml:space="preserve">Με συγχωρείτε, συζήτηση επί του θέματος δεν μπορεί να γίνει. </w:t>
      </w:r>
    </w:p>
    <w:p w14:paraId="76B14791" w14:textId="77777777" w:rsidR="00CF0131" w:rsidRDefault="00DE3FB1">
      <w:pPr>
        <w:spacing w:line="600" w:lineRule="auto"/>
        <w:ind w:firstLine="720"/>
        <w:jc w:val="both"/>
      </w:pPr>
      <w:r>
        <w:rPr>
          <w:b/>
        </w:rPr>
        <w:t xml:space="preserve">ΑΘΑΝΑΣΙΟΣ (ΣΑΚΗΣ) ΠΑΠΑΔΟΠΟΥΛΟΣ: </w:t>
      </w:r>
      <w:r>
        <w:t>Δεν κάνουμε συζήτηση, μ</w:t>
      </w:r>
      <w:r>
        <w:t>ί</w:t>
      </w:r>
      <w:r>
        <w:t xml:space="preserve">α απλή απάντηση να δώσουμε. </w:t>
      </w:r>
    </w:p>
    <w:p w14:paraId="76B14792" w14:textId="77777777" w:rsidR="00CF0131" w:rsidRDefault="00DE3FB1">
      <w:pPr>
        <w:spacing w:line="600" w:lineRule="auto"/>
        <w:ind w:firstLine="720"/>
        <w:jc w:val="both"/>
      </w:pPr>
      <w:r>
        <w:rPr>
          <w:b/>
        </w:rPr>
        <w:t xml:space="preserve">ΠΡΟΕΔΡΕΥΩΝ (Δημήτριος Κρεμαστινός): </w:t>
      </w:r>
      <w:r>
        <w:t xml:space="preserve">Μα, δεν είστε </w:t>
      </w:r>
      <w:r>
        <w:t xml:space="preserve"> </w:t>
      </w:r>
      <w:r>
        <w:t xml:space="preserve">. Εάν θέλει ο Κοινοβουλευτικός σας Εκπρόσωπος να </w:t>
      </w:r>
      <w:r>
        <w:t>μιλήσει, να μιλήσει. Εκ του Κανονισμού δεν μπορείτε να μιλήσετε.</w:t>
      </w:r>
    </w:p>
    <w:p w14:paraId="76B14793" w14:textId="77777777" w:rsidR="00CF0131" w:rsidRDefault="00DE3FB1">
      <w:pPr>
        <w:spacing w:line="600" w:lineRule="auto"/>
        <w:ind w:firstLine="720"/>
        <w:jc w:val="both"/>
      </w:pPr>
      <w:r>
        <w:rPr>
          <w:b/>
        </w:rPr>
        <w:t xml:space="preserve">ΧΡΗΣΤΟΣ ΜΑΝΤΑΣ: </w:t>
      </w:r>
      <w:r>
        <w:t>Κύριε Πρόεδρε, παρακαλώ τον λόγο.</w:t>
      </w:r>
    </w:p>
    <w:p w14:paraId="76B14794" w14:textId="77777777" w:rsidR="00CF0131" w:rsidRDefault="00DE3FB1">
      <w:pPr>
        <w:spacing w:line="600" w:lineRule="auto"/>
        <w:ind w:firstLine="720"/>
        <w:jc w:val="both"/>
      </w:pPr>
      <w:r>
        <w:rPr>
          <w:b/>
        </w:rPr>
        <w:t xml:space="preserve">ΠΡΟΕΔΡΕΥΩΝ (Δημήτριος Κρεμαστινός): </w:t>
      </w:r>
      <w:r>
        <w:t xml:space="preserve">Κύριε Μαντά, έχετε τον λόγο για ένα λεπτό. </w:t>
      </w:r>
    </w:p>
    <w:p w14:paraId="76B14795" w14:textId="77777777" w:rsidR="00CF0131" w:rsidRDefault="00DE3FB1">
      <w:pPr>
        <w:spacing w:line="600" w:lineRule="auto"/>
        <w:ind w:firstLine="720"/>
        <w:jc w:val="both"/>
      </w:pPr>
      <w:r>
        <w:rPr>
          <w:b/>
        </w:rPr>
        <w:t xml:space="preserve">ΧΡΗΣΤΟΣ ΜΑΝΤΑΣ: </w:t>
      </w:r>
      <w:r>
        <w:t>Πρέπει, νομίζω, να συνεννοηθούμε σ</w:t>
      </w:r>
      <w:r>
        <w:t>ε</w:t>
      </w:r>
      <w:r>
        <w:t xml:space="preserve"> αυτή</w:t>
      </w:r>
      <w:r>
        <w:t>ν</w:t>
      </w:r>
      <w:r>
        <w:t xml:space="preserve"> την</w:t>
      </w:r>
      <w:r>
        <w:t xml:space="preserve"> Αίθουσα. </w:t>
      </w:r>
    </w:p>
    <w:p w14:paraId="76B14796" w14:textId="77777777" w:rsidR="00CF0131" w:rsidRDefault="00DE3FB1">
      <w:pPr>
        <w:spacing w:line="600" w:lineRule="auto"/>
        <w:ind w:firstLine="720"/>
        <w:jc w:val="both"/>
      </w:pPr>
      <w:r>
        <w:t>Επειδή έλειπα αυτή</w:t>
      </w:r>
      <w:r>
        <w:t>ν</w:t>
      </w:r>
      <w:r>
        <w:t xml:space="preserve"> τη στιγμή –ξέρει ο κ. Λοβέρδος- γιατί προσπαθούσα να επικοινωνήσω με τα Υπουργεία, για να κανονιστούν οι χρόνοι σε σχέση με παρουσιάσεις αλλαγών, μεταβολών ή και διευκρινίσεις κ.λπ. και επειδή επαναλαμβάνεται πάρα πολλές φορέ</w:t>
      </w:r>
      <w:r>
        <w:t>ς και αποτελεί στοιχείο της επικαιρότητας αυτή η περίφημη ιστορία με τα «πόθεν έσχες», θέλω να πω το εξής. Ο κ. Λοβέρδος -και φαντάζομαι και πάρα πολλοί άλλοι στην Αίθουσα- γνωρίζουν πάρα πολύ καλά -κι εσείς, κύριε Πρόεδρε, που είστε έμπειρος κοινοβουλευτι</w:t>
      </w:r>
      <w:r>
        <w:t xml:space="preserve">κός- και τις διαδικασίες και όλα τα πράγματα τα οποία διατρέχουν τη λειτουργία αυτής της </w:t>
      </w:r>
      <w:r>
        <w:t>ε</w:t>
      </w:r>
      <w:r>
        <w:t xml:space="preserve">πιτροπής. </w:t>
      </w:r>
    </w:p>
    <w:p w14:paraId="76B14797" w14:textId="77777777" w:rsidR="00CF0131" w:rsidRDefault="00DE3FB1">
      <w:pPr>
        <w:spacing w:line="600" w:lineRule="auto"/>
        <w:ind w:firstLine="720"/>
        <w:contextualSpacing/>
        <w:jc w:val="both"/>
      </w:pPr>
      <w:r>
        <w:t xml:space="preserve">(Στο σημείο αυτό </w:t>
      </w:r>
      <w:r>
        <w:t>κ</w:t>
      </w:r>
      <w:r>
        <w:t>τυπάει προειδοποιητικά το κουδούνι λήξεως του χρόνου ομιλίας του κυρίου Βουλευτή)</w:t>
      </w:r>
    </w:p>
    <w:p w14:paraId="76B14798" w14:textId="77777777" w:rsidR="00CF0131" w:rsidRDefault="00DE3FB1">
      <w:pPr>
        <w:spacing w:line="600" w:lineRule="auto"/>
        <w:ind w:firstLine="720"/>
        <w:contextualSpacing/>
        <w:jc w:val="both"/>
      </w:pPr>
      <w:r>
        <w:t xml:space="preserve">Νομίζω ότι η ίδια η λειτουργία της </w:t>
      </w:r>
      <w:r>
        <w:t>ε</w:t>
      </w:r>
      <w:r>
        <w:t xml:space="preserve">πιτροπής που, όπως </w:t>
      </w:r>
      <w:r>
        <w:t>ειπώθηκε και από το Προεδρείο της Βουλής, θα γίνει άμεσα, ξέρετε ότι συγκροτήθηκε -αν είμαι ενήμερος καλά- μετά τη συμφωνία …</w:t>
      </w:r>
    </w:p>
    <w:p w14:paraId="76B14799" w14:textId="77777777" w:rsidR="00CF0131" w:rsidRDefault="00DE3FB1">
      <w:pPr>
        <w:spacing w:line="600" w:lineRule="auto"/>
        <w:ind w:firstLine="720"/>
        <w:contextualSpacing/>
        <w:jc w:val="both"/>
      </w:pPr>
      <w:r>
        <w:rPr>
          <w:b/>
        </w:rPr>
        <w:t>ΚΩΝΣΤΑΝΤΙΝΟΣ ΤΖΑΒΑΡΑΣ:</w:t>
      </w:r>
      <w:r>
        <w:t xml:space="preserve"> Έχουν ομολογήσει οι άνθρωποι.</w:t>
      </w:r>
    </w:p>
    <w:p w14:paraId="76B1479A" w14:textId="77777777" w:rsidR="00CF0131" w:rsidRDefault="00DE3FB1">
      <w:pPr>
        <w:spacing w:line="600" w:lineRule="auto"/>
        <w:ind w:firstLine="720"/>
        <w:jc w:val="both"/>
      </w:pPr>
      <w:r>
        <w:rPr>
          <w:b/>
        </w:rPr>
        <w:t>ΠΡΟΕΔΡΕΥΩΝ (Δημήτριος Κρεμαστινός):</w:t>
      </w:r>
      <w:r>
        <w:t xml:space="preserve"> Παρακαλώ, παρακαλώ!</w:t>
      </w:r>
    </w:p>
    <w:p w14:paraId="76B1479B" w14:textId="77777777" w:rsidR="00CF0131" w:rsidRDefault="00DE3FB1">
      <w:pPr>
        <w:spacing w:line="600" w:lineRule="auto"/>
        <w:ind w:firstLine="720"/>
        <w:jc w:val="both"/>
      </w:pPr>
      <w:r>
        <w:rPr>
          <w:b/>
        </w:rPr>
        <w:t>ΚΩΝΣΤΑΝΤΙΝΟΣ ΤΖΑΒΑΡΑΣ</w:t>
      </w:r>
      <w:r>
        <w:rPr>
          <w:b/>
        </w:rPr>
        <w:t>:</w:t>
      </w:r>
      <w:r>
        <w:t xml:space="preserve"> </w:t>
      </w:r>
      <w:r>
        <w:rPr>
          <w:b/>
        </w:rPr>
        <w:t xml:space="preserve"> </w:t>
      </w:r>
      <w:r>
        <w:t>Τις πράξεις τους τις έχουν ομολογήσει.</w:t>
      </w:r>
    </w:p>
    <w:p w14:paraId="76B1479C" w14:textId="77777777" w:rsidR="00CF0131" w:rsidRDefault="00DE3FB1">
      <w:pPr>
        <w:spacing w:line="600" w:lineRule="auto"/>
        <w:ind w:firstLine="720"/>
        <w:jc w:val="both"/>
      </w:pPr>
      <w:r>
        <w:rPr>
          <w:b/>
        </w:rPr>
        <w:t>ΠΡΟΕΔΡΕΥΩΝ (Δημήτριος Κρεμαστινός):</w:t>
      </w:r>
      <w:r>
        <w:t xml:space="preserve"> Κύριε Τζαβάρα, μην  διακόπτετε.</w:t>
      </w:r>
    </w:p>
    <w:p w14:paraId="76B1479D" w14:textId="77777777" w:rsidR="00CF0131" w:rsidRDefault="00DE3FB1">
      <w:pPr>
        <w:spacing w:line="600" w:lineRule="auto"/>
        <w:ind w:firstLine="720"/>
        <w:jc w:val="both"/>
      </w:pPr>
      <w:r>
        <w:rPr>
          <w:b/>
        </w:rPr>
        <w:t xml:space="preserve">ΧΡΗΣΤΟΣ ΜΑΝΤΑΣ: </w:t>
      </w:r>
      <w:r>
        <w:t>Μπορώ να ολοκληρώσω;</w:t>
      </w:r>
    </w:p>
    <w:p w14:paraId="76B1479E" w14:textId="77777777" w:rsidR="00CF0131" w:rsidRDefault="00DE3FB1">
      <w:pPr>
        <w:spacing w:line="600" w:lineRule="auto"/>
        <w:ind w:firstLine="720"/>
        <w:jc w:val="both"/>
      </w:pPr>
      <w:r>
        <w:rPr>
          <w:b/>
        </w:rPr>
        <w:t>ΠΡΟΕΔΡΕΥΩΝ (Δημήτριος Κρεμαστινός):</w:t>
      </w:r>
      <w:r>
        <w:t xml:space="preserve"> Κύριε Μαντά, να μην απαντάτε.</w:t>
      </w:r>
    </w:p>
    <w:p w14:paraId="76B1479F" w14:textId="77777777" w:rsidR="00CF0131" w:rsidRDefault="00DE3FB1">
      <w:pPr>
        <w:spacing w:line="600" w:lineRule="auto"/>
        <w:ind w:firstLine="720"/>
        <w:jc w:val="both"/>
      </w:pPr>
      <w:r>
        <w:rPr>
          <w:b/>
        </w:rPr>
        <w:t xml:space="preserve">ΧΡΗΣΤΟΣ ΜΑΝΤΑΣ: </w:t>
      </w:r>
      <w:r>
        <w:t xml:space="preserve"> Ωραία, αλλά να μη με διακόπτουν.</w:t>
      </w:r>
    </w:p>
    <w:p w14:paraId="76B147A0" w14:textId="77777777" w:rsidR="00CF0131" w:rsidRDefault="00DE3FB1">
      <w:pPr>
        <w:spacing w:line="600" w:lineRule="auto"/>
        <w:ind w:firstLine="720"/>
        <w:jc w:val="both"/>
      </w:pPr>
      <w:r>
        <w:rPr>
          <w:b/>
        </w:rPr>
        <w:t>ΠΡΟΕΔΡΕΥΩΝ (Δημήτριος Κρεμαστινός):</w:t>
      </w:r>
      <w:r>
        <w:t xml:space="preserve"> Παρακαλώ, κύριε Τζαβάρα, να μην τον διακόπτετε. </w:t>
      </w:r>
    </w:p>
    <w:p w14:paraId="76B147A1" w14:textId="77777777" w:rsidR="00CF0131" w:rsidRDefault="00DE3FB1">
      <w:pPr>
        <w:spacing w:line="600" w:lineRule="auto"/>
        <w:ind w:firstLine="720"/>
        <w:jc w:val="both"/>
      </w:pPr>
      <w:r>
        <w:rPr>
          <w:b/>
        </w:rPr>
        <w:t xml:space="preserve">ΧΡΗΣΤΟΣ ΜΑΝΤΑΣ: </w:t>
      </w:r>
      <w:r>
        <w:t xml:space="preserve">Σας παρακαλώ, δεν έχω διακόψει ποτέ. </w:t>
      </w:r>
    </w:p>
    <w:p w14:paraId="76B147A2" w14:textId="77777777" w:rsidR="00CF0131" w:rsidRDefault="00DE3FB1">
      <w:pPr>
        <w:spacing w:line="600" w:lineRule="auto"/>
        <w:ind w:firstLine="720"/>
        <w:jc w:val="both"/>
      </w:pPr>
      <w:r>
        <w:rPr>
          <w:b/>
        </w:rPr>
        <w:t>ΠΡΟΕΔΡΕΥΩΝ (Δημήτριος Κρεμαστινός):</w:t>
      </w:r>
      <w:r>
        <w:t xml:space="preserve"> Κύριε Μαντά, συνεχίστε. </w:t>
      </w:r>
    </w:p>
    <w:p w14:paraId="76B147A3" w14:textId="77777777" w:rsidR="00CF0131" w:rsidRDefault="00DE3FB1">
      <w:pPr>
        <w:spacing w:line="600" w:lineRule="auto"/>
        <w:ind w:firstLine="720"/>
        <w:jc w:val="both"/>
      </w:pPr>
      <w:r>
        <w:rPr>
          <w:b/>
        </w:rPr>
        <w:t xml:space="preserve">ΧΡΗΣΤΟΣ ΜΑΝΤΑΣ: </w:t>
      </w:r>
      <w:r>
        <w:t>Λέω, λ</w:t>
      </w:r>
      <w:r>
        <w:t xml:space="preserve">οιπόν, </w:t>
      </w:r>
      <w:r>
        <w:t>ότι</w:t>
      </w:r>
      <w:r>
        <w:t xml:space="preserve">: </w:t>
      </w:r>
      <w:r>
        <w:t>ε</w:t>
      </w:r>
      <w:r>
        <w:t xml:space="preserve">πειδή και η </w:t>
      </w:r>
      <w:r>
        <w:t>ε</w:t>
      </w:r>
      <w:r>
        <w:t>πιτροπή συγκροτήθηκε μετά τη συμφωνία που έγινε μεταξύ του ΠΑΣΟΚ και του ΚΚΕ, αν θυμάμαι καλά, γιατί υπήρχε το θέμα του Αντιπροέδρου, νομίζω ότι θα δοθούν και έχουν ήδη δοθεί εν μέρει και οι πλήρεις εξηγήσεις και οι πλήρεις ερμηνε</w:t>
      </w:r>
      <w:r>
        <w:t>ίες για όποιον θέλει να κάνει ερμηνείες πάνω σε αυτό….</w:t>
      </w:r>
    </w:p>
    <w:p w14:paraId="76B147A4" w14:textId="77777777" w:rsidR="00CF0131" w:rsidRDefault="00DE3FB1">
      <w:pPr>
        <w:spacing w:line="600" w:lineRule="auto"/>
        <w:ind w:firstLine="720"/>
        <w:jc w:val="center"/>
      </w:pPr>
      <w:r>
        <w:t>(Θόρυβος στην Αίθουσα)</w:t>
      </w:r>
    </w:p>
    <w:p w14:paraId="76B147A5" w14:textId="77777777" w:rsidR="00CF0131" w:rsidRDefault="00DE3FB1">
      <w:pPr>
        <w:spacing w:line="600" w:lineRule="auto"/>
        <w:ind w:firstLine="720"/>
        <w:jc w:val="both"/>
      </w:pPr>
      <w:r>
        <w:rPr>
          <w:b/>
        </w:rPr>
        <w:t xml:space="preserve">ΙΑΣΩΝ ΦΩΤΗΛΑΣ: </w:t>
      </w:r>
      <w:r>
        <w:t>Μα, για το ποσό σχολίασε …</w:t>
      </w:r>
    </w:p>
    <w:p w14:paraId="76B147A6" w14:textId="77777777" w:rsidR="00CF0131" w:rsidRDefault="00DE3FB1">
      <w:pPr>
        <w:spacing w:line="600" w:lineRule="auto"/>
        <w:ind w:firstLine="720"/>
        <w:jc w:val="both"/>
      </w:pPr>
      <w:r>
        <w:rPr>
          <w:b/>
        </w:rPr>
        <w:t xml:space="preserve">ΚΩΝΣΤΑΝΤΙΝΟΣ ΤΖΑΒΑΡΑΣ: </w:t>
      </w:r>
      <w:r>
        <w:t>Μα, έχουν ομολογήσει ότι έχουν διαπράξει ποινικά αδικήματα.</w:t>
      </w:r>
    </w:p>
    <w:p w14:paraId="76B147A7" w14:textId="77777777" w:rsidR="00CF0131" w:rsidRDefault="00DE3FB1">
      <w:pPr>
        <w:spacing w:line="600" w:lineRule="auto"/>
        <w:ind w:firstLine="720"/>
        <w:jc w:val="both"/>
      </w:pPr>
      <w:r>
        <w:rPr>
          <w:b/>
        </w:rPr>
        <w:t>ΠΡΟΕΔΡΕΥΩΝ (Δημήτριος Κρεμαστινός):</w:t>
      </w:r>
      <w:r>
        <w:t xml:space="preserve"> Παρακαλώ, παρακαλ</w:t>
      </w:r>
      <w:r>
        <w:t>ώ!</w:t>
      </w:r>
    </w:p>
    <w:p w14:paraId="76B147A8" w14:textId="77777777" w:rsidR="00CF0131" w:rsidRDefault="00DE3FB1">
      <w:pPr>
        <w:spacing w:line="600" w:lineRule="auto"/>
        <w:ind w:firstLine="720"/>
        <w:jc w:val="both"/>
      </w:pPr>
      <w:r>
        <w:t xml:space="preserve">Συνεχίστε, κύριε Μαντά. </w:t>
      </w:r>
    </w:p>
    <w:p w14:paraId="76B147A9" w14:textId="77777777" w:rsidR="00CF0131" w:rsidRDefault="00DE3FB1">
      <w:pPr>
        <w:spacing w:line="600" w:lineRule="auto"/>
        <w:ind w:firstLine="720"/>
        <w:jc w:val="both"/>
      </w:pPr>
      <w:r>
        <w:rPr>
          <w:b/>
        </w:rPr>
        <w:t xml:space="preserve">ΧΡΗΣΤΟΣ ΜΑΝΤΑΣ: </w:t>
      </w:r>
      <w:r>
        <w:t>Δεν θέλετε να τελειώσω; Φαίνεται ότι δεν θέλουν να τελειώσω. Δεν  ξέρω γιατί ενοχλούνται. Εγώ πάντα είμαι σύντομος και προσεκτικός σε αυτά που λέω.</w:t>
      </w:r>
    </w:p>
    <w:p w14:paraId="76B147AA" w14:textId="77777777" w:rsidR="00CF0131" w:rsidRDefault="00DE3FB1">
      <w:pPr>
        <w:spacing w:line="600" w:lineRule="auto"/>
        <w:ind w:firstLine="720"/>
        <w:jc w:val="both"/>
      </w:pPr>
      <w:r>
        <w:t>Λέω, λοιπόν, με σαφήνεια : Μην επαναφέρετε, σας παρακαλώ και παρ</w:t>
      </w:r>
      <w:r>
        <w:t xml:space="preserve">ακαλώ όλες τις πλευρές, όλους μας, να μην επαναφέρουμε πράγματα τα οποία με έναν θεσμικό τρόπο θα λυθούν και θα απαντηθούν. </w:t>
      </w:r>
    </w:p>
    <w:p w14:paraId="76B147AB" w14:textId="77777777" w:rsidR="00CF0131" w:rsidRDefault="00DE3FB1">
      <w:pPr>
        <w:spacing w:line="600" w:lineRule="auto"/>
        <w:ind w:firstLine="720"/>
        <w:jc w:val="both"/>
      </w:pPr>
      <w:r>
        <w:t xml:space="preserve">Σε κάθε περίπτωση αυτό δεν βοηθάει ούτε τη λειτουργία της Βουλής ούτε τη συγκεκριμένη διαδικασία που πρέπει να ολοκληρωθεί. </w:t>
      </w:r>
    </w:p>
    <w:p w14:paraId="76B147AC" w14:textId="77777777" w:rsidR="00CF0131" w:rsidRDefault="00DE3FB1">
      <w:pPr>
        <w:spacing w:line="600" w:lineRule="auto"/>
        <w:ind w:firstLine="720"/>
        <w:jc w:val="both"/>
      </w:pPr>
      <w:r>
        <w:rPr>
          <w:b/>
        </w:rPr>
        <w:t>ΑΝΔΡΕΑ</w:t>
      </w:r>
      <w:r>
        <w:rPr>
          <w:b/>
        </w:rPr>
        <w:t>Σ ΛΟΒΕΡΔΟΣ:</w:t>
      </w:r>
      <w:r>
        <w:t>… (Δεν ακούστηκε)</w:t>
      </w:r>
    </w:p>
    <w:p w14:paraId="76B147AD" w14:textId="77777777" w:rsidR="00CF0131" w:rsidRDefault="00DE3FB1">
      <w:pPr>
        <w:spacing w:line="600" w:lineRule="auto"/>
        <w:ind w:firstLine="720"/>
        <w:jc w:val="both"/>
      </w:pPr>
      <w:r>
        <w:rPr>
          <w:b/>
        </w:rPr>
        <w:t>ΠΡΟΕΔΡΕΥΩΝ (Δημήτριος Κρεμαστινός):</w:t>
      </w:r>
      <w:r>
        <w:t xml:space="preserve"> Παρακαλώ!</w:t>
      </w:r>
    </w:p>
    <w:p w14:paraId="76B147AE" w14:textId="77777777" w:rsidR="00CF0131" w:rsidRDefault="00DE3FB1">
      <w:pPr>
        <w:spacing w:line="600" w:lineRule="auto"/>
        <w:ind w:firstLine="720"/>
        <w:jc w:val="both"/>
      </w:pPr>
      <w:r>
        <w:t>Μην απαντάτε, κύριε Μαντά.</w:t>
      </w:r>
    </w:p>
    <w:p w14:paraId="76B147AF" w14:textId="77777777" w:rsidR="00CF0131" w:rsidRDefault="00DE3FB1">
      <w:pPr>
        <w:spacing w:line="600" w:lineRule="auto"/>
        <w:ind w:firstLine="720"/>
        <w:jc w:val="both"/>
      </w:pPr>
      <w:r>
        <w:rPr>
          <w:b/>
        </w:rPr>
        <w:t xml:space="preserve">ΧΡΗΣΤΟΣ ΜΑΝΤΑΣ: </w:t>
      </w:r>
      <w:r>
        <w:t>Θερμή παράκληση, λοιπόν, να σταματήσουμε εδώ, γιατί εντάξει, λάσπη προς όλες τις πλευρές μπορούμε να αρχίσουμε να ρίχνουμε ο ένας στον άλλ</w:t>
      </w:r>
      <w:r>
        <w:t xml:space="preserve">ον, αλλά αυτό δεν οδηγεί πουθενά. </w:t>
      </w:r>
    </w:p>
    <w:p w14:paraId="76B147B0" w14:textId="77777777" w:rsidR="00CF0131" w:rsidRDefault="00DE3FB1">
      <w:pPr>
        <w:spacing w:line="600" w:lineRule="auto"/>
        <w:ind w:firstLine="720"/>
        <w:jc w:val="both"/>
      </w:pPr>
      <w:r>
        <w:rPr>
          <w:b/>
        </w:rPr>
        <w:t xml:space="preserve">ΑΝΔΡΕΑΣ ΛΟΒΕΡΔΟΣ: </w:t>
      </w:r>
      <w:r>
        <w:t xml:space="preserve"> Κύριε Πρόεδρε, τον λόγο παρακαλώ. </w:t>
      </w:r>
    </w:p>
    <w:p w14:paraId="76B147B1" w14:textId="77777777" w:rsidR="00CF0131" w:rsidRDefault="00DE3FB1">
      <w:pPr>
        <w:spacing w:line="600" w:lineRule="auto"/>
        <w:ind w:firstLine="720"/>
        <w:jc w:val="both"/>
      </w:pPr>
      <w:r>
        <w:rPr>
          <w:b/>
        </w:rPr>
        <w:t>ΠΡΟΕΔΡΕΥΩΝ (Δημήτριος Κρεμαστινός):</w:t>
      </w:r>
      <w:r>
        <w:t xml:space="preserve"> Έχει ζητήσει τον λόγο ο Κοινοβουλευτικός Εκπρόσωπος της Νέας Δημοκρατίας, ο κ. Βρούτσης.</w:t>
      </w:r>
    </w:p>
    <w:p w14:paraId="76B147B2" w14:textId="77777777" w:rsidR="00CF0131" w:rsidRDefault="00DE3FB1">
      <w:pPr>
        <w:spacing w:line="600" w:lineRule="auto"/>
        <w:ind w:firstLine="720"/>
        <w:jc w:val="both"/>
      </w:pPr>
      <w:r>
        <w:rPr>
          <w:b/>
        </w:rPr>
        <w:t xml:space="preserve">ΙΩΑΝΝΗΣ ΒΡΟΥΤΣΗΣ: </w:t>
      </w:r>
      <w:r>
        <w:t xml:space="preserve"> Κύριε Πρόεδρε, ακούω με προσοχή και ενδιαφέρον τη συζήτηση η οποία εξελίσσεται για τα ζητήματα περί ηθικής.</w:t>
      </w:r>
    </w:p>
    <w:p w14:paraId="76B147B3" w14:textId="77777777" w:rsidR="00CF0131" w:rsidRDefault="00DE3FB1">
      <w:pPr>
        <w:spacing w:line="600" w:lineRule="auto"/>
        <w:ind w:firstLine="720"/>
        <w:jc w:val="both"/>
      </w:pPr>
      <w:r>
        <w:t>Κύριοι του ΣΥΡΙΖΑ, να είστε περισσότερο προσεκτικοί και να σέβεστε το Σώμα. Ούτε ηθικά άμεμπτοι είστε ούτε αθώες περιστερές, όπως θέλετε να παρουσι</w:t>
      </w:r>
      <w:r>
        <w:t xml:space="preserve">αστείτε. </w:t>
      </w:r>
    </w:p>
    <w:p w14:paraId="76B147B4" w14:textId="77777777" w:rsidR="00CF0131" w:rsidRDefault="00DE3FB1">
      <w:pPr>
        <w:spacing w:line="600" w:lineRule="auto"/>
        <w:ind w:firstLine="720"/>
        <w:jc w:val="center"/>
      </w:pPr>
      <w:r>
        <w:t>(Θόρυβος-διαμαρτυρίες από την πτέρυγα του ΣΥΡΙΖΑ)</w:t>
      </w:r>
    </w:p>
    <w:p w14:paraId="76B147B5" w14:textId="77777777" w:rsidR="00CF0131" w:rsidRDefault="00DE3FB1">
      <w:pPr>
        <w:spacing w:line="600" w:lineRule="auto"/>
        <w:ind w:left="720"/>
        <w:jc w:val="both"/>
      </w:pPr>
      <w:r>
        <w:rPr>
          <w:b/>
        </w:rPr>
        <w:t xml:space="preserve">ΣΩΚΡΑΤΗΣ ΦΑΜΕΛΛΟΣ: </w:t>
      </w:r>
      <w:r>
        <w:t>Τι λέτε τώρα;</w:t>
      </w:r>
    </w:p>
    <w:p w14:paraId="76B147B6" w14:textId="77777777" w:rsidR="00CF0131" w:rsidRDefault="00DE3FB1">
      <w:pPr>
        <w:spacing w:line="600" w:lineRule="auto"/>
        <w:ind w:firstLine="720"/>
        <w:jc w:val="both"/>
      </w:pPr>
      <w:r>
        <w:rPr>
          <w:b/>
        </w:rPr>
        <w:t xml:space="preserve">ΑΘΑΝΑΣΙΟΣ (ΣΑΚΗΣ) ΠΑΠΑΔΟΠΟΥΛΟΣ: </w:t>
      </w:r>
      <w:r>
        <w:t>Μας γνωρίζετε;</w:t>
      </w:r>
    </w:p>
    <w:p w14:paraId="76B147B7" w14:textId="77777777" w:rsidR="00CF0131" w:rsidRDefault="00DE3FB1">
      <w:pPr>
        <w:spacing w:line="600" w:lineRule="auto"/>
        <w:ind w:firstLine="720"/>
        <w:jc w:val="both"/>
      </w:pPr>
      <w:r>
        <w:rPr>
          <w:b/>
        </w:rPr>
        <w:t>ΠΡΟΕΔΡΕΥΩΝ (Δημήτριος Κρεμαστινός):</w:t>
      </w:r>
      <w:r>
        <w:t xml:space="preserve"> Κύριε Βρούτση, μην ….</w:t>
      </w:r>
    </w:p>
    <w:p w14:paraId="76B147B8" w14:textId="77777777" w:rsidR="00CF0131" w:rsidRDefault="00DE3FB1">
      <w:pPr>
        <w:spacing w:line="600" w:lineRule="auto"/>
        <w:ind w:firstLine="720"/>
        <w:jc w:val="both"/>
      </w:pPr>
      <w:r>
        <w:rPr>
          <w:b/>
        </w:rPr>
        <w:t xml:space="preserve">ΙΩΑΝΝΗΣ ΒΡΟΥΤΣΗΣ: </w:t>
      </w:r>
      <w:r>
        <w:t>Ούτε κανείς, κύριε Πρόεδρε, μέσα στην Αί</w:t>
      </w:r>
      <w:r>
        <w:t>θουσα…</w:t>
      </w:r>
    </w:p>
    <w:p w14:paraId="76B147B9" w14:textId="77777777" w:rsidR="00CF0131" w:rsidRDefault="00DE3FB1">
      <w:pPr>
        <w:spacing w:line="600" w:lineRule="auto"/>
        <w:ind w:firstLine="720"/>
        <w:jc w:val="both"/>
      </w:pPr>
      <w:r>
        <w:rPr>
          <w:b/>
        </w:rPr>
        <w:t>ΠΡΟΕΔΡΕΥΩΝ (Δημήτριος Κρεμαστινός):</w:t>
      </w:r>
      <w:r>
        <w:t xml:space="preserve"> Κύριε Βρούτση, να μιλάτε προς το Προεδρείο. </w:t>
      </w:r>
    </w:p>
    <w:p w14:paraId="76B147BA" w14:textId="77777777" w:rsidR="00CF0131" w:rsidRDefault="00DE3FB1">
      <w:pPr>
        <w:spacing w:line="600" w:lineRule="auto"/>
        <w:ind w:firstLine="720"/>
        <w:jc w:val="both"/>
      </w:pPr>
      <w:r>
        <w:rPr>
          <w:b/>
        </w:rPr>
        <w:t xml:space="preserve">ΙΩΑΝΝΗΣ ΒΡΟΥΤΣΗΣ: </w:t>
      </w:r>
      <w:r>
        <w:t xml:space="preserve"> Πολιτικά μιλάω.</w:t>
      </w:r>
    </w:p>
    <w:p w14:paraId="76B147BB" w14:textId="77777777" w:rsidR="00CF0131" w:rsidRDefault="00DE3FB1">
      <w:pPr>
        <w:spacing w:line="600" w:lineRule="auto"/>
        <w:ind w:firstLine="720"/>
        <w:jc w:val="both"/>
      </w:pPr>
      <w:r>
        <w:rPr>
          <w:b/>
        </w:rPr>
        <w:t>ΠΡΟΕΔΡΕΥΩΝ (Δημήτριος Κρεμαστινός):</w:t>
      </w:r>
      <w:r>
        <w:t xml:space="preserve"> Μην απευθύνεστε προσωπικά.</w:t>
      </w:r>
    </w:p>
    <w:p w14:paraId="76B147BC" w14:textId="77777777" w:rsidR="00CF0131" w:rsidRDefault="00DE3FB1">
      <w:pPr>
        <w:spacing w:line="600" w:lineRule="auto"/>
        <w:ind w:firstLine="720"/>
        <w:jc w:val="both"/>
      </w:pPr>
      <w:r>
        <w:rPr>
          <w:b/>
        </w:rPr>
        <w:t xml:space="preserve">ΙΩΑΝΝΗΣ ΒΡΟΥΤΣΗΣ: </w:t>
      </w:r>
      <w:r>
        <w:t xml:space="preserve"> Ούτε κανείς, κύριε Πρόεδρε, μέσα στην Αίθουσα θέλει</w:t>
      </w:r>
      <w:r>
        <w:t xml:space="preserve"> να επιρρίψει λάθη στον άλλον. Όμως, για ακούστε κάτι. Δύο μέρες τώρα ανεβαίνουν στο Βήμα της Βουλής οι Βουλευτές του ΣΥΡΙΖΑ και το πρώτο αφήγημα που έχουν να εξιστορήσουν είναι περί ηθικής ανωτερότητας της Αριστεράς …</w:t>
      </w:r>
    </w:p>
    <w:p w14:paraId="76B147BD" w14:textId="77777777" w:rsidR="00CF0131" w:rsidRDefault="00DE3FB1">
      <w:pPr>
        <w:spacing w:line="600" w:lineRule="auto"/>
        <w:ind w:firstLine="720"/>
        <w:jc w:val="both"/>
      </w:pPr>
      <w:r>
        <w:rPr>
          <w:b/>
        </w:rPr>
        <w:t>ΑΘΑΝΑΣΙΟΣ (ΣΑΚΗΣ</w:t>
      </w:r>
      <w:r>
        <w:rPr>
          <w:b/>
        </w:rPr>
        <w:t>)</w:t>
      </w:r>
      <w:r>
        <w:rPr>
          <w:b/>
        </w:rPr>
        <w:t xml:space="preserve"> ΠΑΠΑΔΟΠΟΥΛΟΣ: </w:t>
      </w:r>
      <w:r>
        <w:t>Και ο</w:t>
      </w:r>
      <w:r>
        <w:t xml:space="preserve"> Βορίδης το….</w:t>
      </w:r>
    </w:p>
    <w:p w14:paraId="76B147BE" w14:textId="77777777" w:rsidR="00CF0131" w:rsidRDefault="00DE3FB1">
      <w:pPr>
        <w:spacing w:line="600" w:lineRule="auto"/>
        <w:ind w:firstLine="720"/>
        <w:jc w:val="both"/>
      </w:pPr>
      <w:r>
        <w:rPr>
          <w:b/>
        </w:rPr>
        <w:t>ΙΩΑΝΝΗΣ ΒΡΟΥΤΣΗΣ:</w:t>
      </w:r>
      <w:r>
        <w:t>… και ότι όλα τα άλλα κόμματα είναι ταυτισμένα με την ανηθικότητα, είναι ταυτισμένα με συμφέροντα. Ε, ας σταματήσει αυτό το παραμύθι! Και παρελθόν έχετε, αποδεδειγμένο στην προηγούμενη διακυβέρνηση του ΣΥΡΙΖΑ, και τώρα ζητήμα</w:t>
      </w:r>
      <w:r>
        <w:t>τα τα οποία είναι ανοικτά και τα οποία δεν έχει βάλει η Νέα Δημοκρατία από αυτό το Βήμα, άλλα κόμματα τα επαναφέρουν, αλλά είναι υπαρκτά.</w:t>
      </w:r>
    </w:p>
    <w:p w14:paraId="76B147BF" w14:textId="77777777" w:rsidR="00CF0131" w:rsidRDefault="00DE3FB1">
      <w:pPr>
        <w:spacing w:line="600" w:lineRule="auto"/>
        <w:ind w:firstLine="720"/>
        <w:jc w:val="both"/>
      </w:pPr>
      <w:r>
        <w:t xml:space="preserve">(Στο σημείο αυτό </w:t>
      </w:r>
      <w:r>
        <w:t>κ</w:t>
      </w:r>
      <w:r>
        <w:t>τυπάει προειδοποιητικά το κουδούνι λήξεως του χρόνου ομιλίας του κυρίου Βουλευτή)</w:t>
      </w:r>
    </w:p>
    <w:p w14:paraId="76B147C0" w14:textId="77777777" w:rsidR="00CF0131" w:rsidRDefault="00DE3FB1">
      <w:pPr>
        <w:spacing w:line="600" w:lineRule="auto"/>
        <w:ind w:firstLine="720"/>
        <w:jc w:val="both"/>
      </w:pPr>
      <w:r>
        <w:t>Γι’ αυτό θα σας πα</w:t>
      </w:r>
      <w:r>
        <w:t>ρακαλέσω πάρα πολύ, αν θέλετε να ισορροπήσει το πολιτικό σύστημα να είστε πιο προσεκτικοί στις τοποθετήσεις σας, διότι μεταξύ μας γνωρίζουμε ότι η ανηθικότητα και όλα τα υπόλοιπα δεν διατρέχουν μία παράταξη, αλλά είναι θέμα και ανθρώπων, είναι θέμα και αξι</w:t>
      </w:r>
      <w:r>
        <w:t>ακού συστήματος και συμπεριφοράς. Διαχέονται παντού. Αν θέλετε, λοιπόν, όλοι μαζί να σταματήσουμε αυτή</w:t>
      </w:r>
      <w:r>
        <w:t>ν</w:t>
      </w:r>
      <w:r>
        <w:t xml:space="preserve"> τη συμπεριφορά και να σταματήσετε να έχετε αυτό το μονοπώλιο περί ηθικής. Έτσι μόνο θα ισορροπήσουμε. Ειδάλλως, θα τα ακούτε και εσείς όσο τα θέματα παρ</w:t>
      </w:r>
      <w:r>
        <w:t>αμένουν ανοικτά.</w:t>
      </w:r>
    </w:p>
    <w:p w14:paraId="76B147C1" w14:textId="77777777" w:rsidR="00CF0131" w:rsidRDefault="00DE3FB1">
      <w:pPr>
        <w:spacing w:line="600" w:lineRule="auto"/>
        <w:ind w:firstLine="720"/>
        <w:jc w:val="both"/>
        <w:rPr>
          <w:b/>
        </w:rPr>
      </w:pPr>
      <w:r>
        <w:t>Ευχαριστώ πολύ.</w:t>
      </w:r>
    </w:p>
    <w:p w14:paraId="76B147C2" w14:textId="77777777" w:rsidR="00CF0131" w:rsidRDefault="00DE3FB1">
      <w:pPr>
        <w:spacing w:line="600" w:lineRule="auto"/>
        <w:ind w:firstLine="720"/>
        <w:jc w:val="both"/>
      </w:pPr>
      <w:r>
        <w:rPr>
          <w:b/>
        </w:rPr>
        <w:t xml:space="preserve">ΑΝΔΡΕΑΣ ΛΟΒΕΡΔΟΣ: </w:t>
      </w:r>
      <w:r>
        <w:t>Κύριε Πρόεδρε, ζητώ τον λόγο.</w:t>
      </w:r>
    </w:p>
    <w:p w14:paraId="76B147C3" w14:textId="77777777" w:rsidR="00CF0131" w:rsidRDefault="00DE3FB1">
      <w:pPr>
        <w:spacing w:line="600" w:lineRule="auto"/>
        <w:ind w:firstLine="720"/>
        <w:jc w:val="both"/>
      </w:pPr>
      <w:r>
        <w:rPr>
          <w:b/>
        </w:rPr>
        <w:t xml:space="preserve">ΠΡΟΕΔΡΕΥΩΝ (Δημήτριος Κρεμαστινός): </w:t>
      </w:r>
      <w:r>
        <w:t>Τον λόγο έχει ζητήσει ο κ. Κασιδιάρης, Κοινοβουλευτικός Εκπρόσωπος της Χρυσής Αυγής. Θα ήθελα και εσάς να σας παρακαλέσω, όπως παρακάλεσα κ</w:t>
      </w:r>
      <w:r>
        <w:t xml:space="preserve">αι τους προηγούμενους, να είναι ήπιοι οι τόνοι. </w:t>
      </w:r>
    </w:p>
    <w:p w14:paraId="76B147C4" w14:textId="77777777" w:rsidR="00CF0131" w:rsidRDefault="00DE3FB1">
      <w:pPr>
        <w:spacing w:line="600" w:lineRule="auto"/>
        <w:ind w:firstLine="720"/>
        <w:jc w:val="both"/>
      </w:pPr>
      <w:r>
        <w:t>Ευχαριστώ πολύ.</w:t>
      </w:r>
    </w:p>
    <w:p w14:paraId="76B147C5" w14:textId="77777777" w:rsidR="00CF0131" w:rsidRDefault="00DE3FB1">
      <w:pPr>
        <w:spacing w:line="600" w:lineRule="auto"/>
        <w:ind w:firstLine="720"/>
        <w:jc w:val="both"/>
      </w:pPr>
      <w:r>
        <w:rPr>
          <w:b/>
        </w:rPr>
        <w:t xml:space="preserve">ΗΛΙΑΣ ΚΑΣΙΔΙΑΡΗΣ: </w:t>
      </w:r>
      <w:r>
        <w:t>Σε πολύ ήπιους τόνους θέτουμε κάποια συγκεκριμένα ερωτήματα και ας αφήσουμε τις γενικές αναφορές. Εδώ υπάρχει ένα σκάνδαλο. Εδώ εμφανίστηκε Υπουργός, ο Υπουργός Σταθάκης, κα</w:t>
      </w:r>
      <w:r>
        <w:t>ι είπε ότι ξέχασε να δηλώσει ένα εκατομμύριο. Αν ανατρέξουμε σε παλαιότερο «πόθεν έσχες» του συγκεκριμένου εμφανίζονται πάνω από ο</w:t>
      </w:r>
      <w:r>
        <w:t>κ</w:t>
      </w:r>
      <w:r>
        <w:t xml:space="preserve">τακόσιες χιλιάδες ευρώ καταθέσεις σε ξένες τράπεζες, όπως η </w:t>
      </w:r>
      <w:r>
        <w:t>«</w:t>
      </w:r>
      <w:r>
        <w:rPr>
          <w:lang w:val="en-US"/>
        </w:rPr>
        <w:t>JP</w:t>
      </w:r>
      <w:r>
        <w:t xml:space="preserve"> </w:t>
      </w:r>
      <w:r>
        <w:rPr>
          <w:lang w:val="en-US"/>
        </w:rPr>
        <w:t>MORGAN</w:t>
      </w:r>
      <w:r>
        <w:t>»</w:t>
      </w:r>
      <w:r>
        <w:t xml:space="preserve"> και η </w:t>
      </w:r>
      <w:r>
        <w:t>«</w:t>
      </w:r>
      <w:r>
        <w:rPr>
          <w:lang w:val="en-US"/>
        </w:rPr>
        <w:t>BLACKROCK</w:t>
      </w:r>
      <w:r>
        <w:t>»</w:t>
      </w:r>
      <w:r>
        <w:t>. Και ρωτάμε είναι άλλο το ένα εκατο</w:t>
      </w:r>
      <w:r>
        <w:t>μμύριο και άλλες οι ο</w:t>
      </w:r>
      <w:r>
        <w:t>κ</w:t>
      </w:r>
      <w:r>
        <w:t xml:space="preserve">τακόσιες χιλιάδες; Να μην ξεχνάμε ότι για το συγκεκριμένο πρόσωπο είχε ζητηθεί από </w:t>
      </w:r>
      <w:r>
        <w:t>ε</w:t>
      </w:r>
      <w:r>
        <w:t>ισαγγελέα να αρθεί η ασυλία του πριν από ενάμιση χρόνο για οικονομικό σκάνδαλο σε βαθμό κακουργήματος στο Πανεπιστήμιο Κρήτης και συναίνεσε όλη η Βουλ</w:t>
      </w:r>
      <w:r>
        <w:t xml:space="preserve">ή να μην αρθεί η ασυλία του. </w:t>
      </w:r>
    </w:p>
    <w:p w14:paraId="76B147C6" w14:textId="77777777" w:rsidR="00CF0131" w:rsidRDefault="00DE3FB1">
      <w:pPr>
        <w:spacing w:line="600" w:lineRule="auto"/>
        <w:ind w:firstLine="720"/>
        <w:jc w:val="both"/>
      </w:pPr>
      <w:r>
        <w:t>Εδώ, λοιπόν, υπάρχει πολύ συγκεκριμένο σκάνδαλο, το οποίο έχει παραμείνει αναπάντητο, και απαιτούμε να πέσει άπλετο φως και σε αυτή</w:t>
      </w:r>
      <w:r>
        <w:t>ν</w:t>
      </w:r>
      <w:r>
        <w:t xml:space="preserve"> την υπόθεση, όπως και στα οικονομικά όλων των κομμάτων. Αυτό απαιτεί η Χρυσή Αυγή, που μας κα</w:t>
      </w:r>
      <w:r>
        <w:t xml:space="preserve">τηγορείτε για τραμπουκισμούς. Δεν υπάρχει κανένας τραμπουκισμός. Θέτουμε ερωτήματα, τα οποία έχουν μείνει αναπάντητα, και απαιτούμε να πέσει άπλετο φως στα οικονομικά όλων των κομμάτων. Όπως το ΣΔΟΕ έλεγξε τη Χρυσή Αυγή έτσι να ελέγξει και τους πάντες και </w:t>
      </w:r>
      <w:r>
        <w:t>εκεί θα δείτε ότι το πολιτικό σύστημα είναι απολύτως βρώμικο και διεφθαρμένο.</w:t>
      </w:r>
    </w:p>
    <w:p w14:paraId="76B147C7" w14:textId="77777777" w:rsidR="00CF0131" w:rsidRDefault="00DE3FB1">
      <w:pPr>
        <w:spacing w:line="600" w:lineRule="auto"/>
        <w:ind w:firstLine="720"/>
        <w:jc w:val="both"/>
      </w:pPr>
      <w:r>
        <w:t>Ευχαριστώ.</w:t>
      </w:r>
    </w:p>
    <w:p w14:paraId="76B147C8" w14:textId="77777777" w:rsidR="00CF0131" w:rsidRDefault="00DE3FB1">
      <w:pPr>
        <w:spacing w:line="600" w:lineRule="auto"/>
        <w:ind w:firstLine="720"/>
        <w:jc w:val="both"/>
      </w:pPr>
      <w:r>
        <w:rPr>
          <w:b/>
        </w:rPr>
        <w:t xml:space="preserve">ΑΝΔΡΕΑΣ ΛΟΒΕΡΔΟΣ: </w:t>
      </w:r>
      <w:r>
        <w:t>Κύριε Πρόεδρε, μπορώ να έχω τώρα τον λόγο;</w:t>
      </w:r>
    </w:p>
    <w:p w14:paraId="76B147C9" w14:textId="77777777" w:rsidR="00CF0131" w:rsidRDefault="00DE3FB1">
      <w:pPr>
        <w:spacing w:line="600" w:lineRule="auto"/>
        <w:ind w:firstLine="720"/>
        <w:jc w:val="both"/>
      </w:pPr>
      <w:r>
        <w:rPr>
          <w:b/>
        </w:rPr>
        <w:t xml:space="preserve">ΠΡΟΕΔΡΕΥΩΝ (Δημήτριος Κρεμαστινός): </w:t>
      </w:r>
      <w:r>
        <w:t xml:space="preserve">Κύριε Λοβέρδο, να μην αρχίσουν οι δευτερολογίες των Κοινοβουλευτικών </w:t>
      </w:r>
      <w:r>
        <w:t>Εκπροσώπων, για να μιλήσουν και οι Βουλευτές.</w:t>
      </w:r>
    </w:p>
    <w:p w14:paraId="76B147CA" w14:textId="77777777" w:rsidR="00CF0131" w:rsidRDefault="00DE3FB1">
      <w:pPr>
        <w:spacing w:line="600" w:lineRule="auto"/>
        <w:ind w:firstLine="720"/>
        <w:jc w:val="both"/>
      </w:pPr>
      <w:r>
        <w:t>Ορίστε, έχετε τον λόγο για ένα λεπτό, αλλά σας παρακαλώ όχι δευτερολογίες, για να μιλήσουν και οι Βουλευτές.</w:t>
      </w:r>
    </w:p>
    <w:p w14:paraId="76B147CB" w14:textId="77777777" w:rsidR="00CF0131" w:rsidRDefault="00DE3FB1">
      <w:pPr>
        <w:spacing w:line="600" w:lineRule="auto"/>
        <w:ind w:firstLine="720"/>
        <w:jc w:val="both"/>
      </w:pPr>
      <w:r>
        <w:rPr>
          <w:b/>
        </w:rPr>
        <w:t xml:space="preserve">ΑΝΔΡΕΑΣ ΛΟΒΕΡΔΟΣ: </w:t>
      </w:r>
      <w:r>
        <w:t xml:space="preserve">Κύριε Πρόεδρε, είμαστε εδώ από το πρωί, από τις 10.00΄. Ακούμε όλους τους ομιλητές </w:t>
      </w:r>
      <w:r>
        <w:t>και έχουμε το ίδιο πνεύμα που είχαμε και τις περασμένες ημέρες. Συμφωνώ με τον κ. Μαντά και σε πολιτικό επίπεδο και σε προσωπικό επίπεδο. Όσα χρόνια είμαι σε αυτή</w:t>
      </w:r>
      <w:r>
        <w:t>ν</w:t>
      </w:r>
      <w:r>
        <w:t xml:space="preserve"> την Αίθουσα ποτέ δεν ασχολήθηκα με αυτά ή δεν μετέφερα τα προσωπικά μου σε θέματα της πολιτι</w:t>
      </w:r>
      <w:r>
        <w:t>κής. Θα το συνεχίσω αυτό. Όμως το θέμα δεν το προκάλεσε ο κ. Μαντάς. Το θέμα το προκάλεσε αγορητής του ΣΥΡΙΖΑ, τον οποίο και δεν διακόψατε, παρεκτρεπόμενος. Σας δηλώνουμε, κύριε Πρόεδρε, ότι θα είμαστε συναινετικοί, θα είμαστε δίκαιοι κριτές σε όλες τις δι</w:t>
      </w:r>
      <w:r>
        <w:t xml:space="preserve">αδικασίες της Βουλής, αλλά αν προσβληθούμε, όπως έκανε ο συνάδελφος απρεπώς, θα απαντάμε με τον ίδιο τρόπο. Λέμε στους συναδέλφους του ΣΥΡΙΖΑ να προσέχουν λίγο τα λόγια τους διότι δεν μπορεί –το ξαναλέω και με αυτό κλείνω- όταν, όπως ισχυρίζονται, η κρίση </w:t>
      </w:r>
      <w:r>
        <w:t xml:space="preserve">κατέστρεψε όλη την Ελλάδα να εξαίρεσε μόνο συγκεκριμένα στελέχη του ΣΥΡΙΖΑ. Φτάνει πια αυτό! </w:t>
      </w:r>
    </w:p>
    <w:p w14:paraId="76B147CC" w14:textId="77777777" w:rsidR="00CF0131" w:rsidRDefault="00DE3FB1">
      <w:pPr>
        <w:spacing w:line="600" w:lineRule="auto"/>
        <w:ind w:firstLine="720"/>
        <w:jc w:val="both"/>
      </w:pPr>
      <w:r>
        <w:rPr>
          <w:b/>
        </w:rPr>
        <w:t xml:space="preserve">ΧΡΗΣΤΟΣ ΜΑΝΤΑΣ: </w:t>
      </w:r>
      <w:r>
        <w:t>Κύριε Πρόεδρε, μπορώ να έχω τον λόγο για ένα λεπτό;</w:t>
      </w:r>
    </w:p>
    <w:p w14:paraId="76B147CD" w14:textId="77777777" w:rsidR="00CF0131" w:rsidRDefault="00DE3FB1">
      <w:pPr>
        <w:spacing w:line="600" w:lineRule="auto"/>
        <w:ind w:firstLine="720"/>
        <w:jc w:val="center"/>
      </w:pPr>
      <w:r>
        <w:t>(Θόρυβος στην Αίθουσα)</w:t>
      </w:r>
    </w:p>
    <w:p w14:paraId="76B147CE" w14:textId="77777777" w:rsidR="00CF0131" w:rsidRDefault="00DE3FB1">
      <w:pPr>
        <w:spacing w:line="600" w:lineRule="auto"/>
        <w:ind w:firstLine="720"/>
        <w:jc w:val="both"/>
      </w:pPr>
      <w:r>
        <w:rPr>
          <w:b/>
        </w:rPr>
        <w:t xml:space="preserve">ΠΡΟΕΔΡΕΥΩΝ (Δημήτριος Κρεμαστινός): </w:t>
      </w:r>
      <w:r>
        <w:t xml:space="preserve">Σας παρακαλώ. </w:t>
      </w:r>
    </w:p>
    <w:p w14:paraId="76B147CF" w14:textId="77777777" w:rsidR="00CF0131" w:rsidRDefault="00DE3FB1">
      <w:pPr>
        <w:spacing w:line="600" w:lineRule="auto"/>
        <w:ind w:firstLine="720"/>
        <w:jc w:val="both"/>
      </w:pPr>
      <w:r>
        <w:t>Κύριε Μαντά, δεν έχε</w:t>
      </w:r>
      <w:r>
        <w:t>ι νόημα αυτή η ιστορία να συνεχίζεται. Έλεος! Να προχωρήσουμε στους Βουλευτές. Σας παρακαλώ!</w:t>
      </w:r>
    </w:p>
    <w:p w14:paraId="76B147D0" w14:textId="77777777" w:rsidR="00CF0131" w:rsidRDefault="00DE3FB1">
      <w:pPr>
        <w:spacing w:line="600" w:lineRule="auto"/>
        <w:ind w:firstLine="720"/>
        <w:jc w:val="center"/>
      </w:pPr>
      <w:r>
        <w:t>(Θόρυβος στην Αίθουσα)</w:t>
      </w:r>
    </w:p>
    <w:p w14:paraId="76B147D1" w14:textId="77777777" w:rsidR="00CF0131" w:rsidRDefault="00DE3FB1">
      <w:pPr>
        <w:spacing w:line="600" w:lineRule="auto"/>
        <w:ind w:firstLine="720"/>
        <w:jc w:val="both"/>
      </w:pPr>
      <w:r>
        <w:t>Μετά θα θέλει και κάποιος άλλος να απαντήσει.</w:t>
      </w:r>
    </w:p>
    <w:p w14:paraId="76B147D2" w14:textId="77777777" w:rsidR="00CF0131" w:rsidRDefault="00DE3FB1">
      <w:pPr>
        <w:spacing w:line="600" w:lineRule="auto"/>
        <w:ind w:firstLine="720"/>
        <w:jc w:val="both"/>
      </w:pPr>
      <w:r>
        <w:t>Ορίστε, έχετε τον λόγο.</w:t>
      </w:r>
    </w:p>
    <w:p w14:paraId="76B147D3" w14:textId="77777777" w:rsidR="00CF0131" w:rsidRDefault="00DE3FB1">
      <w:pPr>
        <w:spacing w:line="600" w:lineRule="auto"/>
        <w:ind w:firstLine="720"/>
        <w:jc w:val="both"/>
      </w:pPr>
      <w:r>
        <w:rPr>
          <w:b/>
        </w:rPr>
        <w:t xml:space="preserve">ΧΡΗΣΤΟΣ ΜΑΝΤΑΣ: </w:t>
      </w:r>
      <w:r>
        <w:t>Θα συμφωνούσα με τον κ. Λοβέρδο αν δεν έλεγε την τελευ</w:t>
      </w:r>
      <w:r>
        <w:t>ταία φράση και δεν θα σηκωνόμουν ούτε θα ξαναμιλούσα. Σας παρακαλώ πολύ όλους και όλες. Ξέρω και εγώ πάρα πολλούς τρόπους, κύριε Λοβέρδο, -και το γνωρίζετε- να πω το ένα ή το άλλο. Η τελευταία σας φράση, ο τρόπος που κλείσατε δεν σας τιμά. Ζητώ να μείνουμε</w:t>
      </w:r>
      <w:r>
        <w:t xml:space="preserve"> στη λειτουργία της Βουλής. Η θεσμική λειτουργία της Βουλής και η Επιτροπή </w:t>
      </w:r>
      <w:r>
        <w:t>«π</w:t>
      </w:r>
      <w:r>
        <w:t xml:space="preserve">όθεν </w:t>
      </w:r>
      <w:r>
        <w:t>έ</w:t>
      </w:r>
      <w:r>
        <w:t>σχες</w:t>
      </w:r>
      <w:r>
        <w:t>»</w:t>
      </w:r>
      <w:r>
        <w:t xml:space="preserve"> θα ξεκαθαρίσει όλα τα ζητήματα και όλοι κρινόμαστε.</w:t>
      </w:r>
    </w:p>
    <w:p w14:paraId="76B147D4" w14:textId="77777777" w:rsidR="00CF0131" w:rsidRDefault="00DE3FB1">
      <w:pPr>
        <w:spacing w:line="600" w:lineRule="auto"/>
        <w:ind w:firstLine="720"/>
        <w:jc w:val="both"/>
      </w:pPr>
      <w:r>
        <w:rPr>
          <w:b/>
        </w:rPr>
        <w:t xml:space="preserve">ΠΡΟΕΔΡΕΥΩΝ (Δημήτριος Κρεμαστινός): </w:t>
      </w:r>
      <w:r>
        <w:t>Ευχαριστώ πολύ, κύριε Μαντά.</w:t>
      </w:r>
    </w:p>
    <w:p w14:paraId="76B147D5" w14:textId="77777777" w:rsidR="00CF0131" w:rsidRDefault="00DE3FB1">
      <w:pPr>
        <w:spacing w:line="600" w:lineRule="auto"/>
        <w:ind w:firstLine="720"/>
        <w:jc w:val="both"/>
      </w:pPr>
      <w:r>
        <w:rPr>
          <w:b/>
        </w:rPr>
        <w:t xml:space="preserve">ΚΩΝΣΤΑΝΤΙΝΟΣ ΤΖΑΒΑΡΑΣ: </w:t>
      </w:r>
      <w:r>
        <w:t xml:space="preserve">Περισσεύει, κύριε Πρόεδρε, </w:t>
      </w:r>
      <w:r>
        <w:t>το ηθικό πλεονέκτημα!</w:t>
      </w:r>
    </w:p>
    <w:p w14:paraId="76B147D6" w14:textId="77777777" w:rsidR="00CF0131" w:rsidRDefault="00DE3FB1">
      <w:pPr>
        <w:spacing w:line="600" w:lineRule="auto"/>
        <w:ind w:firstLine="720"/>
        <w:jc w:val="both"/>
      </w:pPr>
      <w:r>
        <w:rPr>
          <w:b/>
        </w:rPr>
        <w:t xml:space="preserve">ΠΡΟΕΔΡΕΥΩΝ (Δημήτριος Κρεμαστινός): </w:t>
      </w:r>
      <w:r>
        <w:t>Τον λόγο έχει ο κ. Γκιουλέκας.</w:t>
      </w:r>
    </w:p>
    <w:p w14:paraId="76B147D7" w14:textId="77777777" w:rsidR="00CF0131" w:rsidRDefault="00DE3FB1">
      <w:pPr>
        <w:spacing w:line="600" w:lineRule="auto"/>
        <w:ind w:firstLine="720"/>
        <w:jc w:val="both"/>
      </w:pPr>
      <w:r>
        <w:rPr>
          <w:b/>
        </w:rPr>
        <w:t xml:space="preserve">ΚΩΝΣΤΑΝΤΙΝΟΣ ΓΚΙΟΥΛΕΚΑΣ: </w:t>
      </w:r>
      <w:r>
        <w:t>Ευχαριστώ, κύριε Πρόεδρε.</w:t>
      </w:r>
    </w:p>
    <w:p w14:paraId="76B147D8" w14:textId="77777777" w:rsidR="00CF0131" w:rsidRDefault="00DE3FB1">
      <w:pPr>
        <w:spacing w:line="600" w:lineRule="auto"/>
        <w:ind w:firstLine="720"/>
        <w:jc w:val="both"/>
      </w:pPr>
      <w:r>
        <w:t>Ευτυχώς ήρθε και η ώρα να συνεχίσουν και οι Βουλευτές τις ομιλίες τους.</w:t>
      </w:r>
    </w:p>
    <w:p w14:paraId="76B147D9" w14:textId="77777777" w:rsidR="00CF0131" w:rsidRDefault="00DE3FB1">
      <w:pPr>
        <w:spacing w:line="600" w:lineRule="auto"/>
        <w:ind w:firstLine="720"/>
        <w:jc w:val="both"/>
      </w:pPr>
      <w:r>
        <w:t xml:space="preserve">Κυρίες και κύριοι συνάδελφοι, παίρνω αφορμή </w:t>
      </w:r>
      <w:r>
        <w:t>από τα όσα είπε ο κ. Μαντάς, ο Κοινοβουλευτικός Εκπρόσωπος του ΣΥΡΙΖΑ, ότι δεν πρέπει να συνεχίζεται αυτή η κατάσταση. Εγώ θα ήθελα να απευθύνω μία έκκληση ως συνάδελφος, ότι όλοι αυτοί οι αφορισμοί προς τον έναν ή προς τον άλλον χώρο το μόνο που κάνουν εί</w:t>
      </w:r>
      <w:r>
        <w:t xml:space="preserve">ναι να στέλνουν μία εικόνα του Κοινοβουλίου προς τα έξω η οποία νομίζω ότι μας κάνει όλους να ντρεπόμαστε. </w:t>
      </w:r>
    </w:p>
    <w:p w14:paraId="76B147DA" w14:textId="77777777" w:rsidR="00CF0131" w:rsidRDefault="00DE3FB1">
      <w:pPr>
        <w:spacing w:line="600" w:lineRule="auto"/>
        <w:ind w:firstLine="720"/>
        <w:jc w:val="both"/>
      </w:pPr>
      <w:r>
        <w:t>Επιτρέψτε μου να πω, λοιπόν, ότι όλα αυτά τα περί ηθικής και ηθικών πλεονεκτημάτων του χώρου της Αριστεράς ή του χώρου της Δεξιάς ή του χώρου του Κέ</w:t>
      </w:r>
      <w:r>
        <w:t xml:space="preserve">ντρου είναι μυθεύματα και δεν ισχύουν. Έντιμοι άνθρωποι υπάρχουν παντού, όπως υπάρχουν και άνθρωποι οι οποίοι δυστυχώς έχουν περάσει πολύ πιο κάτω από τον πήχη που έβαλαν τα κόμματά τους, η ρητορική των λόγων των Αρχηγών τους και οτιδήποτε άλλο. </w:t>
      </w:r>
    </w:p>
    <w:p w14:paraId="76B147DB" w14:textId="77777777" w:rsidR="00CF0131" w:rsidRDefault="00DE3FB1">
      <w:pPr>
        <w:spacing w:line="600" w:lineRule="auto"/>
        <w:ind w:firstLine="720"/>
        <w:jc w:val="both"/>
      </w:pPr>
      <w:r>
        <w:t>Θέλετε να</w:t>
      </w:r>
      <w:r>
        <w:t xml:space="preserve"> μιλήσουμε για την ηθική της Αριστεράς; Να μιλήσουμε: Διορισμοί φίλων και συγγενών από την Κυβέρνηση του ΣΥΡΙΖΑ είναι η ηθική και το ηθικό πλεονέκτημα της Αριστεράς;</w:t>
      </w:r>
    </w:p>
    <w:p w14:paraId="76B147DC" w14:textId="77777777" w:rsidR="00CF0131" w:rsidRDefault="00DE3FB1">
      <w:pPr>
        <w:spacing w:line="600" w:lineRule="auto"/>
        <w:jc w:val="both"/>
      </w:pPr>
      <w:r>
        <w:t>Το ότι κρύβονται Υπουργοί οι οποίοι δεν έχουν δηλώσει στο «πόθεν έσχες» τα εισοδήματά τους</w:t>
      </w:r>
      <w:r>
        <w:t xml:space="preserve"> και λένε «δεν ήξερα, δεν κατάλαβα, θα το δούμε» αυτό είναι το ηθικό πλεονέκτημα της Αριστεράς; Είναι ηθικό πλεονέκτημα της Αριστεράς το ότι Υπουργός μια μέρα πριν παραιτηθεί διόρισε επτά άτομα στο γραφείο του; Αυτά είναι τα ηθικά πλεονεκτήματα;</w:t>
      </w:r>
    </w:p>
    <w:p w14:paraId="76B147DD" w14:textId="77777777" w:rsidR="00CF0131" w:rsidRDefault="00DE3FB1">
      <w:pPr>
        <w:spacing w:line="600" w:lineRule="auto"/>
        <w:ind w:firstLine="720"/>
        <w:jc w:val="both"/>
      </w:pPr>
      <w:r>
        <w:rPr>
          <w:b/>
        </w:rPr>
        <w:t>ΠΡΟΕΔΡΕΥΩΝ</w:t>
      </w:r>
      <w:r>
        <w:rPr>
          <w:b/>
        </w:rPr>
        <w:t xml:space="preserve"> (Δημήτριος Κρεμαστινός):</w:t>
      </w:r>
      <w:r>
        <w:t xml:space="preserve"> Κύριε Γκιουλέκα, θα ήθελα να σας παρακαλέσω να τοποθετηθείτε επί του νομοσχεδίου.</w:t>
      </w:r>
    </w:p>
    <w:p w14:paraId="76B147DE" w14:textId="77777777" w:rsidR="00CF0131" w:rsidRDefault="00DE3FB1">
      <w:pPr>
        <w:spacing w:line="600" w:lineRule="auto"/>
        <w:ind w:firstLine="720"/>
        <w:jc w:val="both"/>
      </w:pPr>
      <w:r>
        <w:rPr>
          <w:b/>
        </w:rPr>
        <w:t xml:space="preserve">ΚΩΝΣΤΑΝΤΙΝΟΣ ΓΚΙΟΥΛΕΚΑΣ: </w:t>
      </w:r>
      <w:r>
        <w:t xml:space="preserve">Επί του νομοσχεδίου, κύριε Πρόεδρε, αλλά τόση ώρα δεν ακούμε για το νομοσχέδιο. Ακούμε για το ηθικό πλεονέκτημα. </w:t>
      </w:r>
    </w:p>
    <w:p w14:paraId="76B147DF" w14:textId="77777777" w:rsidR="00CF0131" w:rsidRDefault="00DE3FB1">
      <w:pPr>
        <w:spacing w:line="600" w:lineRule="auto"/>
        <w:ind w:firstLine="720"/>
        <w:jc w:val="both"/>
      </w:pPr>
      <w:r>
        <w:rPr>
          <w:b/>
        </w:rPr>
        <w:t>ΠΡΟΕΔΡΕΥΩ</w:t>
      </w:r>
      <w:r>
        <w:rPr>
          <w:b/>
        </w:rPr>
        <w:t>Ν (Δημήτριος Κρεμαστινός):</w:t>
      </w:r>
      <w:r>
        <w:t xml:space="preserve"> Παρακαλώ να περιοριστείτε στο νομοσχέδιο,… </w:t>
      </w:r>
    </w:p>
    <w:p w14:paraId="76B147E0" w14:textId="77777777" w:rsidR="00CF0131" w:rsidRDefault="00DE3FB1">
      <w:pPr>
        <w:spacing w:line="600" w:lineRule="auto"/>
        <w:ind w:firstLine="720"/>
        <w:jc w:val="both"/>
      </w:pPr>
      <w:r>
        <w:rPr>
          <w:b/>
        </w:rPr>
        <w:t xml:space="preserve">ΚΩΝΣΤΑΝΤΙΝΟΣ ΓΚΙΟΥΛΕΚΑΣ: </w:t>
      </w:r>
      <w:r>
        <w:t>Και επειδή αυτές τις μέρες πολλοί αγορητές του ΣΥΡΙΖΑ…</w:t>
      </w:r>
    </w:p>
    <w:p w14:paraId="76B147E1" w14:textId="77777777" w:rsidR="00CF0131" w:rsidRDefault="00DE3FB1">
      <w:pPr>
        <w:spacing w:line="600" w:lineRule="auto"/>
        <w:ind w:firstLine="720"/>
        <w:jc w:val="both"/>
      </w:pPr>
      <w:r>
        <w:rPr>
          <w:b/>
        </w:rPr>
        <w:t>ΠΡΟΕΔΡΕΥΩΝ (Δημήτριος Κρεμαστινός):</w:t>
      </w:r>
      <w:r>
        <w:t>…γιατί μετά θα θέλουν κι άλλοι να απαντήσουν και εσείς ο ίδιος είπατε…</w:t>
      </w:r>
    </w:p>
    <w:p w14:paraId="76B147E2" w14:textId="77777777" w:rsidR="00CF0131" w:rsidRDefault="00DE3FB1">
      <w:pPr>
        <w:spacing w:line="600" w:lineRule="auto"/>
        <w:ind w:firstLine="720"/>
        <w:jc w:val="both"/>
      </w:pPr>
      <w:r>
        <w:rPr>
          <w:b/>
        </w:rPr>
        <w:t xml:space="preserve">ΚΩΝΣΤΑΝΤΙΝΟΣ ΓΚΙΟΥΛΕΚΑΣ: </w:t>
      </w:r>
      <w:r>
        <w:t>Επιτρέψτε μου, όπως πολλοί αγορητές του ΣΥΡΙΖΑ σηκώνουν τη σημαία της Αριστεράς ή εναντίον της Δεξιάς ή οτιδήποτε άλλο, θα ήθελα να ξεκαθαρίσω ένα πράγμα.</w:t>
      </w:r>
    </w:p>
    <w:p w14:paraId="76B147E3" w14:textId="77777777" w:rsidR="00CF0131" w:rsidRDefault="00DE3FB1">
      <w:pPr>
        <w:spacing w:line="600" w:lineRule="auto"/>
        <w:ind w:firstLine="720"/>
        <w:jc w:val="both"/>
      </w:pPr>
      <w:r>
        <w:rPr>
          <w:b/>
        </w:rPr>
        <w:t>ΠΡΟΕΔΡΕΥΩΝ (Δημήτριος Κρεμαστινός):</w:t>
      </w:r>
      <w:r>
        <w:t xml:space="preserve"> Σύμφωνοι, αλλά…</w:t>
      </w:r>
    </w:p>
    <w:p w14:paraId="76B147E4" w14:textId="77777777" w:rsidR="00CF0131" w:rsidRDefault="00DE3FB1">
      <w:pPr>
        <w:spacing w:line="600" w:lineRule="auto"/>
        <w:ind w:firstLine="720"/>
        <w:jc w:val="both"/>
      </w:pPr>
      <w:r>
        <w:rPr>
          <w:b/>
        </w:rPr>
        <w:t xml:space="preserve">ΚΩΝΣΤΑΝΤΙΝΟΣ ΓΚΙΟΥΛΕΚΑΣ: </w:t>
      </w:r>
      <w:r>
        <w:t xml:space="preserve"> Εδώ μέσα, σας είπα, υπάρχουν έντιμοι άνθρωποι οι οποίοι δεν δέχονται να σπιλώνεται η τιμή τους, όπου κι αν ανήκουν, σε οποιονδήποτε χώρο. Και χαίρομαι ειλικρινά που είναι εδώ και Υπουργοί της Κυβέρνησης, οι οποίοι επιτέλους πρέπει</w:t>
      </w:r>
      <w:r>
        <w:t xml:space="preserve"> να ξεκαθαρίσουν και κάποια άλλα πράγματα.</w:t>
      </w:r>
    </w:p>
    <w:p w14:paraId="76B147E5" w14:textId="77777777" w:rsidR="00CF0131" w:rsidRDefault="00DE3FB1">
      <w:pPr>
        <w:spacing w:line="600" w:lineRule="auto"/>
        <w:ind w:firstLine="720"/>
        <w:jc w:val="both"/>
      </w:pPr>
      <w:r>
        <w:t>Και επειδή μιλάμε για τη ρητορική αυτή της Αριστεράς, θέλετε να σας θυμίσω; Κυρίες και κύριοι συνάδελφοι, δεν ανήκω στους  ανεπάγγελτους Βουλευτές. Ήμουν δικηγόρος και δημοσιογράφος επί πολλά χρόνια πριν μπω στο Κ</w:t>
      </w:r>
      <w:r>
        <w:t>οινοβούλιο και θέλω να μιλώ τεκμηριωμένα. Ακούστε, λοιπόν, την ηθική της Αριστεράς, αφού τόσο πολύ τη θέλετε.</w:t>
      </w:r>
    </w:p>
    <w:p w14:paraId="76B147E6" w14:textId="77777777" w:rsidR="00CF0131" w:rsidRDefault="00DE3FB1">
      <w:pPr>
        <w:spacing w:line="600" w:lineRule="auto"/>
        <w:ind w:firstLine="720"/>
        <w:jc w:val="both"/>
      </w:pPr>
      <w:r>
        <w:rPr>
          <w:b/>
        </w:rPr>
        <w:t>ΠΡΟΕΔΡΕΥΩΝ (Δημήτριος Κρεμαστινός):</w:t>
      </w:r>
      <w:r>
        <w:t xml:space="preserve"> Επί του νομοσχεδίου, κύριε Γκιουλέκα, παρακαλώ.</w:t>
      </w:r>
    </w:p>
    <w:p w14:paraId="76B147E7" w14:textId="77777777" w:rsidR="00CF0131" w:rsidRDefault="00DE3FB1">
      <w:pPr>
        <w:spacing w:line="600" w:lineRule="auto"/>
        <w:ind w:firstLine="720"/>
        <w:jc w:val="both"/>
      </w:pPr>
      <w:r>
        <w:rPr>
          <w:b/>
        </w:rPr>
        <w:t xml:space="preserve">ΚΩΝΣΤΑΝΤΙΝΟΣ ΓΚΙΟΥΛΕΚΑΣ: </w:t>
      </w:r>
      <w:r>
        <w:t>Για το νομοσχέδιο μιλώ, κύριε Πρόεδρε</w:t>
      </w:r>
      <w:r>
        <w:t>, αλλά σας παρακαλώ, θα μου επιτρέψετε να μιλήσω όπως εγώ πιστεύω καλύτερα.</w:t>
      </w:r>
    </w:p>
    <w:p w14:paraId="76B147E8" w14:textId="77777777" w:rsidR="00CF0131" w:rsidRDefault="00DE3FB1">
      <w:pPr>
        <w:spacing w:line="600" w:lineRule="auto"/>
        <w:ind w:firstLine="720"/>
        <w:jc w:val="both"/>
      </w:pPr>
      <w:r>
        <w:rPr>
          <w:b/>
        </w:rPr>
        <w:t>ΠΡΟΕΔΡΕΥΩΝ (Δημήτριος Κρεμαστινός):</w:t>
      </w:r>
      <w:r>
        <w:t xml:space="preserve"> Δεν σας υποδεικνύω…</w:t>
      </w:r>
    </w:p>
    <w:p w14:paraId="76B147E9" w14:textId="77777777" w:rsidR="00CF0131" w:rsidRDefault="00DE3FB1">
      <w:pPr>
        <w:spacing w:line="600" w:lineRule="auto"/>
        <w:ind w:firstLine="720"/>
        <w:jc w:val="both"/>
      </w:pPr>
      <w:r>
        <w:rPr>
          <w:b/>
        </w:rPr>
        <w:t xml:space="preserve">ΚΩΝΣΤΑΝΤΙΝΟΣ ΓΚΙΟΥΛΕΚΑΣ: </w:t>
      </w:r>
      <w:r>
        <w:t>Σας παρακαλώ, είναι η δεύτερη φορά που παρεμβαίνετε. Σας παρακαλώ, θα μου επιτρέψετε να μιλήσω όπως</w:t>
      </w:r>
      <w:r>
        <w:t xml:space="preserve"> εγώ πιστεύω. Για όνομα του Θεού!</w:t>
      </w:r>
    </w:p>
    <w:p w14:paraId="76B147EA" w14:textId="77777777" w:rsidR="00CF0131" w:rsidRDefault="00DE3FB1">
      <w:pPr>
        <w:spacing w:line="600" w:lineRule="auto"/>
        <w:ind w:firstLine="720"/>
        <w:jc w:val="both"/>
      </w:pPr>
      <w:r>
        <w:rPr>
          <w:b/>
        </w:rPr>
        <w:t>ΠΡΟΕΔΡΕΥΩΝ (Δημήτριος Κρεμαστινός):</w:t>
      </w:r>
      <w:r>
        <w:t xml:space="preserve"> Θα σας διακόψω για να δώσω μία διευκρίνιση. Δεν σας υποδεικνύω τι θα πείτε, αλλά προσπαθώ να μην εκτραχυνθεί το κλίμα. Το αντιλαμβάνεστε.</w:t>
      </w:r>
    </w:p>
    <w:p w14:paraId="76B147EB" w14:textId="77777777" w:rsidR="00CF0131" w:rsidRDefault="00DE3FB1">
      <w:pPr>
        <w:spacing w:line="600" w:lineRule="auto"/>
        <w:ind w:firstLine="720"/>
        <w:jc w:val="both"/>
      </w:pPr>
      <w:r>
        <w:rPr>
          <w:b/>
        </w:rPr>
        <w:t xml:space="preserve">ΚΩΝΣΤΑΝΤΙΝΟΣ ΓΚΙΟΥΛΕΚΑΣ: </w:t>
      </w:r>
      <w:r>
        <w:t>Δεν εκτραχύνεται το κλί</w:t>
      </w:r>
      <w:r>
        <w:t xml:space="preserve">μα. </w:t>
      </w:r>
    </w:p>
    <w:p w14:paraId="76B147EC" w14:textId="77777777" w:rsidR="00CF0131" w:rsidRDefault="00DE3FB1">
      <w:pPr>
        <w:spacing w:line="600" w:lineRule="auto"/>
        <w:ind w:firstLine="720"/>
        <w:jc w:val="both"/>
      </w:pPr>
      <w:r>
        <w:rPr>
          <w:b/>
        </w:rPr>
        <w:t>ΙΩΑΝΝΗΣ ΘΕΩΝΑΣ:</w:t>
      </w:r>
      <w:r>
        <w:t xml:space="preserve"> Η Αριστερά δικάζεται τώρα, κυρίες και κύριοι συνάδελφοι;</w:t>
      </w:r>
    </w:p>
    <w:p w14:paraId="76B147ED" w14:textId="77777777" w:rsidR="00CF0131" w:rsidRDefault="00DE3FB1">
      <w:pPr>
        <w:spacing w:line="600" w:lineRule="auto"/>
        <w:ind w:firstLine="720"/>
        <w:jc w:val="both"/>
      </w:pPr>
      <w:r>
        <w:rPr>
          <w:b/>
        </w:rPr>
        <w:t>ΠΡΟΕΔΡΕΥΩΝ (Δημήτριος Κρεμαστινός):</w:t>
      </w:r>
      <w:r>
        <w:t xml:space="preserve"> Παρακαλώ, κύριε Θεωνά, μη διακόπτετε.</w:t>
      </w:r>
    </w:p>
    <w:p w14:paraId="76B147EE" w14:textId="77777777" w:rsidR="00CF0131" w:rsidRDefault="00DE3FB1">
      <w:pPr>
        <w:spacing w:line="600" w:lineRule="auto"/>
        <w:ind w:firstLine="720"/>
        <w:jc w:val="both"/>
      </w:pPr>
      <w:r>
        <w:rPr>
          <w:b/>
        </w:rPr>
        <w:t xml:space="preserve">ΚΩΝΣΤΑΝΤΙΝΟΣ ΓΚΙΟΥΛΕΚΑΣ: </w:t>
      </w:r>
      <w:r>
        <w:t>Όχι. Το λέω, όμως, αυτό κύριε Θεωνά, διότι δεν είναι δυνατόν εδώ όλοι οι αγορητ</w:t>
      </w:r>
      <w:r>
        <w:t>ές του ΣΥΡΙΖΑ να έρχονται και να κατακεραυνώνουν τους υπόλοιπους χώρους, λέγοντας ότι «</w:t>
      </w:r>
      <w:r>
        <w:t>ε</w:t>
      </w:r>
      <w:r>
        <w:t>σείς δεν δικαιού</w:t>
      </w:r>
      <w:r>
        <w:t>σ</w:t>
      </w:r>
      <w:r>
        <w:t>τ</w:t>
      </w:r>
      <w:r>
        <w:t>ε</w:t>
      </w:r>
      <w:r>
        <w:t xml:space="preserve"> να ομιλείτε» και ότι  «το ηθικό πλεονέκτημα το έχουμε εμείς της Αριστεράς»!</w:t>
      </w:r>
    </w:p>
    <w:p w14:paraId="76B147EF" w14:textId="77777777" w:rsidR="00CF0131" w:rsidRDefault="00DE3FB1">
      <w:pPr>
        <w:spacing w:line="600" w:lineRule="auto"/>
        <w:ind w:firstLine="720"/>
        <w:jc w:val="both"/>
      </w:pPr>
      <w:r>
        <w:rPr>
          <w:b/>
        </w:rPr>
        <w:t>ΠΡΟΕΔΡΕΥΩΝ (Δημήτριος Κρεμαστινός):</w:t>
      </w:r>
      <w:r>
        <w:t xml:space="preserve"> Παρακαλώ!</w:t>
      </w:r>
    </w:p>
    <w:p w14:paraId="76B147F0" w14:textId="77777777" w:rsidR="00CF0131" w:rsidRDefault="00DE3FB1">
      <w:pPr>
        <w:spacing w:line="600" w:lineRule="auto"/>
        <w:ind w:firstLine="720"/>
        <w:jc w:val="both"/>
      </w:pPr>
      <w:r>
        <w:rPr>
          <w:b/>
        </w:rPr>
        <w:t xml:space="preserve">ΚΩΝΣΤΑΝΤΙΝΟΣ ΓΚΙΟΥΛΕΚΑΣ: </w:t>
      </w:r>
      <w:r>
        <w:t>Α</w:t>
      </w:r>
      <w:r>
        <w:t xml:space="preserve">κούστε, λοιπόν, εσείς της Αριστεράς: «Ακυρώνουμε τα μνημόνια και τους εφαρμοστικούς νόμους. Εφαρμόζουμε ένα πρόγραμμα οικονομικής, κοινωνικής ανόρθωσης, παραγωγικής ανασυγκρότησης, το οποίο θα επουλώνει τα πλήγματα που έχουν δεχθεί οι εργαζόμενοι, με τους </w:t>
      </w:r>
      <w:r>
        <w:t>ανάλογους μισθούς, με αξιοπρεπή διαβίωση, δημιουργώντας νέες θέσεις εργασίας και συντάξεις αξιοπρέπειας». Τα λέγατε αυτά κι είναι η πολιτική απόφαση του ΣΥΡΙΖΑ. Είναι η δική σας απόφαση.</w:t>
      </w:r>
    </w:p>
    <w:p w14:paraId="76B147F1" w14:textId="77777777" w:rsidR="00CF0131" w:rsidRDefault="00DE3FB1">
      <w:pPr>
        <w:spacing w:line="600" w:lineRule="auto"/>
        <w:ind w:firstLine="720"/>
        <w:jc w:val="both"/>
      </w:pPr>
      <w:r>
        <w:t xml:space="preserve">Και ξέρετε τι άλλο λέγατε; Ιδρύουμε, λέτε, δημόσιες τράπεζες ειδικού </w:t>
      </w:r>
      <w:r>
        <w:t>σκοπού και ακυρώνουμε τις προβλεπόμενες ιδιωτικοποιήσεις και τη λεηλασία του δημόσιου πλούτου. Είναι δική σας απόφαση, απόφαση του ΣΥΡΙΖΑ.</w:t>
      </w:r>
    </w:p>
    <w:p w14:paraId="76B147F2" w14:textId="77777777" w:rsidR="00CF0131" w:rsidRDefault="00DE3FB1">
      <w:pPr>
        <w:spacing w:line="600" w:lineRule="auto"/>
        <w:ind w:firstLine="720"/>
        <w:jc w:val="both"/>
      </w:pPr>
      <w:r>
        <w:t>Είναι, επίσης, πολιτική απόφαση της Κεντρικής Επιτροπή</w:t>
      </w:r>
      <w:r>
        <w:t>ς</w:t>
      </w:r>
      <w:r>
        <w:t xml:space="preserve"> </w:t>
      </w:r>
      <w:r>
        <w:t>σας</w:t>
      </w:r>
      <w:r>
        <w:t>που λέει το εξής: «Ο ΣΥΡΙΖΑ έχει κάνει σαφές προς κάθε κατ</w:t>
      </w:r>
      <w:r>
        <w:t>εύθυνση ότι για την αναγκαία αλλαγή πορείας της χώρας απαιτούνται πρώτον, η διαγραφή του μεγαλύτερου μέρους του χρέους, η κατάργηση των μνημονίων, η δίκαιη φορολόγηση, με βάση τη συνολική περιουσία και τις οικονομικές δυνατότητες και όχι η υπερφολόγηση των</w:t>
      </w:r>
      <w:r>
        <w:t xml:space="preserve"> φτωχών». Και βεβαίως, η απόκρουση των ιδιωτικοποιήσεων πολιτική απόφαση του ΣΥΡΙΖΑ είναι. </w:t>
      </w:r>
    </w:p>
    <w:p w14:paraId="76B147F3" w14:textId="77777777" w:rsidR="00CF0131" w:rsidRDefault="00DE3FB1">
      <w:pPr>
        <w:spacing w:line="600" w:lineRule="auto"/>
        <w:ind w:firstLine="720"/>
        <w:jc w:val="both"/>
      </w:pPr>
      <w:r>
        <w:t>Και καταλήγω, για να θυμόμαστε λίγο -και χαίρομαι σας λέω που είναι και Υπουργοί της Κυβέρνησης εδώ- τι έλεγε η πολιτική απόφαση της Κεντρικής σας Επιτροπής, όχι το</w:t>
      </w:r>
      <w:r>
        <w:t xml:space="preserve"> 2013 ή το 2014 -γιατί θα μου πείτε ότι μετεβλήθησαν οι συνθήκες- αλλά το 2015 τον Μάιο, 24 Μαΐου του 2015. Τι λέγατε; «Η Κυβέρνηση αυτή δεν πρόκειται να υπογράψει μνημονιακή συμφωνία. Τέσσερις μήνες τώρα αρνούμεθα ιταμά τελεσίγραφα. Όσοι πιστεύουν ότι θα </w:t>
      </w:r>
      <w:r>
        <w:t>ταπεινώσουν την Ελλάδα παίζουν με τη φωτιά. Εάν συνεχιστεί η πιστωτική ασφυξία και τα πράγματα οδηγηθούν σε οριακό σημείο, ας μην έχει κανείς κα</w:t>
      </w:r>
      <w:r>
        <w:t>μ</w:t>
      </w:r>
      <w:r>
        <w:t>μιά αμφιβολία ότι η πληρωμή μισθών και συντάξεων έχει απόλυτη προτεραιότητα».</w:t>
      </w:r>
    </w:p>
    <w:p w14:paraId="76B147F4" w14:textId="77777777" w:rsidR="00CF0131" w:rsidRDefault="00DE3FB1">
      <w:pPr>
        <w:spacing w:line="600" w:lineRule="auto"/>
        <w:ind w:firstLine="720"/>
        <w:jc w:val="both"/>
      </w:pPr>
      <w:r>
        <w:t xml:space="preserve">Για πείτε μου, κυρίες και κύριοι </w:t>
      </w:r>
      <w:r>
        <w:t>συνάδελφοι, που έχετε το ηθικό πλεονέκτημα, όλα αυτά που σας διάβασα και είναι δικά σας κείμενα και μάλιστα κείμενα προ ολίγων μηνών, έχουν κα</w:t>
      </w:r>
      <w:r>
        <w:t>μ</w:t>
      </w:r>
      <w:r>
        <w:t>μία σχέση με την πραγματικότητα; Το τρίτο, το επαχθέστερο των μνημονίων, το έφερε η Κυβέρνηση Τσίπρα-Καμμένου. Δε</w:t>
      </w:r>
      <w:r>
        <w:t>ν κατάλαβα, δηλαδή, το ηθικό πλεονέκτημά σας μέχρι πού εξαπλώνεται και πού τελειώνει.</w:t>
      </w:r>
    </w:p>
    <w:p w14:paraId="76B147F5" w14:textId="77777777" w:rsidR="00CF0131" w:rsidRDefault="00DE3FB1">
      <w:pPr>
        <w:spacing w:line="600" w:lineRule="auto"/>
        <w:ind w:firstLine="720"/>
        <w:jc w:val="both"/>
      </w:pPr>
      <w:r>
        <w:t>Και θέλετε να μιλήσουμε και για τα υπόλοιπα ηθικά πλεονεκτήματα; Πώς ήρθατε κάποτε στην εξουσία; Μιλώ για τον προηγούμενο Ιανουάριο. Λέγοντας ότι θα αυξήσετε τον βασικό μ</w:t>
      </w:r>
      <w:r>
        <w:t>ισθό στα 751 ευρώ, το αφορολόγητο στις 12.000 ευρώ, ότι θα δώσετε τη δέκατη τρίτη σύνταξη, ότι θα καταργήσετε τον ΕΝΦΙΑ, ότι θα διαγράψετε το μεγαλύτερο μέρος του χρέους, ότι με έναν νόμο θα καταργήσετε το μνημόνιο. Αυτά λέγατε. Τι κάνατε; Εντελώς τα αντίθ</w:t>
      </w:r>
      <w:r>
        <w:t xml:space="preserve">ετα. Μιλώ για το ηθικό σας πλεονέκτημα, για να τελειώνουμε με αυτό το παραμύθι περί ηθικών πλεονεκτημάτων του ενός χώρου και του άλλου χώρου. </w:t>
      </w:r>
    </w:p>
    <w:p w14:paraId="76B147F6" w14:textId="77777777" w:rsidR="00CF0131" w:rsidRDefault="00DE3FB1">
      <w:pPr>
        <w:spacing w:line="600" w:lineRule="auto"/>
        <w:ind w:firstLine="720"/>
        <w:jc w:val="both"/>
      </w:pPr>
      <w:r>
        <w:t>Και επιτρέψτε μου, επίσης, να σας πω και κάτι ακόμα. Επειδή μιλάτε πολύ για τα ηθικά πλεονεκτήματα και για τις πρ</w:t>
      </w:r>
      <w:r>
        <w:t>ακτικές τις οποίες ακολουθούσαν οι προηγούμενοι οι οποίοι πλέον δεν δικαιούνται να ομιλούν, σας λέω το εξής: Ξέρετε τι έλεγε ο Πρωθυπουργός της χώρας Αλέξης Τσίπρας και ο Πρόεδρος της Βουλής κ. Βούτσης, με όλο</w:t>
      </w:r>
      <w:r>
        <w:t>ν</w:t>
      </w:r>
      <w:r>
        <w:t xml:space="preserve"> το</w:t>
      </w:r>
      <w:r>
        <w:t>ν</w:t>
      </w:r>
      <w:r>
        <w:t xml:space="preserve"> σεβασμό στα αξιώματα και στους θεσμούς; Ό</w:t>
      </w:r>
      <w:r>
        <w:t>τι αυτά που έκαναν οι προηγούμενες κυβερνήσεις, που νομοθετούσαν με πράξεις νομοθετικού περιεχομένου, είναι χουντικής προέλευσης και προσβάλλουν τη δημοκρατία. Θυμάστε πόσες πράξεις νομοθετικού περιεχομένου, κυρίες και κύριοι συνάδελφοι του κυβερνώντος κόμ</w:t>
      </w:r>
      <w:r>
        <w:t xml:space="preserve">ματος, φέρατε στο πρώτο επτάμηνο-οκτάμηνο της διακυβέρνησής σας; Θυμάστε πώς νομοθετούσατε; Με χουντικής προέλευσης ευφυολογήματα -όπως εσείς τα λέγατε, δηλαδή- και εφευρήματα. Και έρχεστε και νομοθετείτε εσείς, η «για πρώτη φορά </w:t>
      </w:r>
      <w:r>
        <w:t>α</w:t>
      </w:r>
      <w:r>
        <w:t>ριστερή κυβέρνηση», με τα</w:t>
      </w:r>
      <w:r>
        <w:t xml:space="preserve"> ηθικά σας πλεονεκτήματα; Έτσι νομοθετείτε; Πού πήγε, λοιπόν, το ηθικό σας πλεονέκτημα; </w:t>
      </w:r>
    </w:p>
    <w:p w14:paraId="76B147F7" w14:textId="77777777" w:rsidR="00CF0131" w:rsidRDefault="00DE3FB1">
      <w:pPr>
        <w:spacing w:line="600" w:lineRule="auto"/>
        <w:ind w:firstLine="720"/>
        <w:jc w:val="both"/>
      </w:pPr>
      <w:r>
        <w:t>Έπεσε και το τελευταίο φύλλο συκής. Και ξέρετε γιατί; Γιατί ακριβώς ψάχνετε άλλοθι. Άλλοθι ανάμεσα σε ό,τι λέγατε και δεν τηρήσατε και σ</w:t>
      </w:r>
      <w:r>
        <w:t>ε</w:t>
      </w:r>
      <w:r>
        <w:t xml:space="preserve"> αυτά τα οποία φέρνετε. Και πρ</w:t>
      </w:r>
      <w:r>
        <w:t xml:space="preserve">οσπαθείτε να φορέσετε ένα κουστούμι στενό που δεν σας πάει, προσπαθώντας μέσα από αυτήν τη ρητορική να δικαιολογηθείτε. </w:t>
      </w:r>
    </w:p>
    <w:p w14:paraId="76B147F8" w14:textId="77777777" w:rsidR="00CF0131" w:rsidRDefault="00DE3FB1">
      <w:pPr>
        <w:spacing w:line="600" w:lineRule="auto"/>
        <w:ind w:firstLine="720"/>
        <w:jc w:val="both"/>
      </w:pPr>
      <w:r>
        <w:t xml:space="preserve">Και έρχομαι στο νομοσχέδιο στο μισό λεπτό που μου απομένει. </w:t>
      </w:r>
    </w:p>
    <w:p w14:paraId="76B147F9" w14:textId="77777777" w:rsidR="00CF0131" w:rsidRDefault="00DE3FB1">
      <w:pPr>
        <w:spacing w:line="600" w:lineRule="auto"/>
        <w:ind w:firstLine="720"/>
        <w:jc w:val="both"/>
      </w:pPr>
      <w:r>
        <w:t xml:space="preserve">(Στο σημείο αυτό </w:t>
      </w:r>
      <w:r>
        <w:t>κ</w:t>
      </w:r>
      <w:r>
        <w:t xml:space="preserve">τυπάει το κουδούνι λήξεως του χρόνου ομιλίας του κυρίου </w:t>
      </w:r>
      <w:r>
        <w:t>Βουλευτή)</w:t>
      </w:r>
    </w:p>
    <w:p w14:paraId="76B147FA" w14:textId="77777777" w:rsidR="00CF0131" w:rsidRDefault="00DE3FB1">
      <w:pPr>
        <w:spacing w:line="600" w:lineRule="auto"/>
        <w:ind w:firstLine="720"/>
        <w:jc w:val="both"/>
      </w:pPr>
      <w:r>
        <w:t xml:space="preserve">Κύριε Πρόεδρε, σας παρακαλώ να μου δώσετε λίγο χρόνο ακόμα εξαιτίας των διακοπών. </w:t>
      </w:r>
    </w:p>
    <w:p w14:paraId="76B147FB" w14:textId="77777777" w:rsidR="00CF0131" w:rsidRDefault="00DE3FB1">
      <w:pPr>
        <w:spacing w:line="600" w:lineRule="auto"/>
        <w:ind w:firstLine="720"/>
        <w:jc w:val="both"/>
      </w:pPr>
      <w:r>
        <w:t>Τι κάνει αυτό το νομοσχέδιο; Πείτε μου, λοιπόν, τι σχέση έχει αυτό το πολυνομοσχέδιο με τις αρχές και τις αξίες τις οποίες εσείς υπηρετείτε; Ακούσαμε εδώ για αναδι</w:t>
      </w:r>
      <w:r>
        <w:t>ανομή του πλούτου. Βεβαίως! Αναδιανέμετε τον πλούτο αυξάνοντας φορολογικούς συντελεστές, αυξάνοντας την προκαταβολή φόρου, μειώνοντας τις συντάξεις και τους μισθούς, εκτός αν αυτός που παίρνει 1.000 ευρώ είναι ο έχων και ο κατέχων, τον οποίο μπορείτε βεβαί</w:t>
      </w:r>
      <w:r>
        <w:t xml:space="preserve">ως να σφαγιάσετε! Διότι μ’ αυτό το πολυνομοσχέδιο τους σφαγιάζετε όλους. </w:t>
      </w:r>
    </w:p>
    <w:p w14:paraId="76B147FC" w14:textId="77777777" w:rsidR="00CF0131" w:rsidRDefault="00DE3FB1">
      <w:pPr>
        <w:spacing w:line="600" w:lineRule="auto"/>
        <w:ind w:firstLine="720"/>
        <w:jc w:val="both"/>
      </w:pPr>
      <w:r>
        <w:t>Τι κάνετε μ</w:t>
      </w:r>
      <w:r>
        <w:t>ε</w:t>
      </w:r>
      <w:r>
        <w:t xml:space="preserve"> αυτό το πολυνομοσχέδιο; Πώς προστατεύετε τους κοινωνικά και οικονομικά ασθενέστερους συμπολίτες μας; Φέρνετε μια λαίλαπα στην κυριολεξία! Και βέβαια, αυτή είναι η αρχή, </w:t>
      </w:r>
      <w:r>
        <w:t xml:space="preserve">διότι έρχονται και τα υπόλοιπα μέτρα τα οποία δεν είδαμε εδώ, όπως τα μέτρα για τους αγρότες, </w:t>
      </w:r>
      <w:r>
        <w:t>με τα οποία</w:t>
      </w:r>
      <w:r>
        <w:t xml:space="preserve"> θα αφανίσετε κυριολεκτικά τον νέο και μικρό αγρότη, γιατί τα μέτρα είναι οριζόντια. Όλα αυτά τι σχέση έχουν με τη ρητορική σας και με τα όσα λέγατε; Ε</w:t>
      </w:r>
      <w:r>
        <w:t xml:space="preserve">ιλικρινά, δεν μπορώ να καταλάβω! </w:t>
      </w:r>
    </w:p>
    <w:p w14:paraId="76B147FD" w14:textId="77777777" w:rsidR="00CF0131" w:rsidRDefault="00DE3FB1">
      <w:pPr>
        <w:spacing w:line="600" w:lineRule="auto"/>
        <w:ind w:firstLine="720"/>
        <w:jc w:val="both"/>
      </w:pPr>
      <w:r>
        <w:t>Θα ήθελα να πω περισσότερα για το νομοσχέδιο, αλλά επειδή ακούσαμε πολλά για τα ηθικά πλεονεκτήματα, ανάλωσα τον χρόνο μου στο να εξηγήσω λίγο ότι όσοι βάζουν πολύ ψηλά τον πήχη, κινδυνεύουν να περνάνε, όπως σας είπα, κάτω</w:t>
      </w:r>
      <w:r>
        <w:t xml:space="preserve"> από τον πήχη και τελικά να ρεζιλεύονται για όσα έλεγαν και όσα κάνουν. </w:t>
      </w:r>
    </w:p>
    <w:p w14:paraId="76B147FE" w14:textId="77777777" w:rsidR="00CF0131" w:rsidRDefault="00DE3FB1">
      <w:pPr>
        <w:spacing w:line="600" w:lineRule="auto"/>
        <w:ind w:firstLine="720"/>
        <w:jc w:val="both"/>
      </w:pPr>
      <w:r>
        <w:t>Σ</w:t>
      </w:r>
      <w:r>
        <w:t>ε</w:t>
      </w:r>
      <w:r>
        <w:t xml:space="preserve"> αυτό το σημείο, κύριε Υπουργέ των Οικονομικών, κύριε Τσακαλώτε, θα ήθελα να σας υποβάλω μια έκκληση. Μέσα στο νομοσχέδιο, στις καταργούμενες διατάξεις, πέραν όλων των άλλων, καταργ</w:t>
      </w:r>
      <w:r>
        <w:t xml:space="preserve">είτε και αυτό το επίδομα από τον ΟΓΑ που δινόταν στους παλιννοστήσαντες αδερφούς μας από τις χώρες της πρώην Σοβιετικής Ένωσης και στους Βορειοηπειρώτες αδερφούς μας. Προσέξτε! Εδώ δεν μειώνετε μισθούς και συντάξεις, αλλά καταργείτε ουσιαστικά το μοναδικό </w:t>
      </w:r>
      <w:r>
        <w:t xml:space="preserve">βοήθημα που είχαν. Και επειδή θέλω να είμαι απολύτως δίκαιος, αυτό το βοήθημα καταργήθηκε το 2012. </w:t>
      </w:r>
    </w:p>
    <w:p w14:paraId="76B147FF" w14:textId="77777777" w:rsidR="00CF0131" w:rsidRDefault="00DE3FB1">
      <w:pPr>
        <w:spacing w:line="600" w:lineRule="auto"/>
        <w:ind w:firstLine="720"/>
        <w:jc w:val="both"/>
        <w:rPr>
          <w:bCs/>
        </w:rPr>
      </w:pPr>
      <w:r>
        <w:rPr>
          <w:b/>
          <w:bCs/>
        </w:rPr>
        <w:t xml:space="preserve">ΠΡΟΕΔΡΕΥΩΝ (Δημήτριος Κρεμαστινός): </w:t>
      </w:r>
      <w:r>
        <w:rPr>
          <w:bCs/>
        </w:rPr>
        <w:t xml:space="preserve">Κύριε Γκιουλέκα, σας παρακαλώ να ολοκληρώσετε. </w:t>
      </w:r>
    </w:p>
    <w:p w14:paraId="76B14800" w14:textId="77777777" w:rsidR="00CF0131" w:rsidRDefault="00DE3FB1">
      <w:pPr>
        <w:spacing w:line="600" w:lineRule="auto"/>
        <w:ind w:firstLine="720"/>
        <w:jc w:val="both"/>
        <w:rPr>
          <w:bCs/>
        </w:rPr>
      </w:pPr>
      <w:r>
        <w:rPr>
          <w:b/>
          <w:bCs/>
        </w:rPr>
        <w:t>ΚΩΝΣΤΑΝΤΙΝΟΣ ΓΚΙΟΥΛΕΚΑΣ:</w:t>
      </w:r>
      <w:r>
        <w:rPr>
          <w:bCs/>
        </w:rPr>
        <w:t xml:space="preserve"> Τελειώνω αμέσως, κύριε Πρόεδρε. Πρόκειται για κάτι ειδικό, το οποίο σημειώνει ο κ. Τσακαλώτος. </w:t>
      </w:r>
    </w:p>
    <w:p w14:paraId="76B14801" w14:textId="77777777" w:rsidR="00CF0131" w:rsidRDefault="00DE3FB1">
      <w:pPr>
        <w:spacing w:line="600" w:lineRule="auto"/>
        <w:ind w:firstLine="720"/>
        <w:jc w:val="both"/>
      </w:pPr>
      <w:r>
        <w:t>Τον Απρίλιο του 2015, εσείς, η δική σας Κυβέρνηση με το ν. 4331 είπε ότι θα το δώσει μειωμένο κατά τι, αλλά θα το δώσει. Δεν εφαρμόστηκε ποτέ και σήμερα με τις</w:t>
      </w:r>
      <w:r>
        <w:t xml:space="preserve"> καταργούμενες διατάξεις το αφαιρείτε και πάλι. </w:t>
      </w:r>
    </w:p>
    <w:p w14:paraId="76B14802" w14:textId="77777777" w:rsidR="00CF0131" w:rsidRDefault="00DE3FB1">
      <w:pPr>
        <w:spacing w:line="600" w:lineRule="auto"/>
        <w:ind w:firstLine="720"/>
        <w:jc w:val="both"/>
      </w:pPr>
      <w:r>
        <w:t xml:space="preserve">Εγώ θα ήθελα να σας δώσω την επιστολή –την οποία θα σας παραδώσω, κύριε Υπουργέ και θα καταθέσω και στα Πρακτικά- που στέλνει ο Πρόεδρος της Ομόνοιας Λεωνίδας Παππάς από τους Άγιους Σαράντα και με την οποία </w:t>
      </w:r>
      <w:r>
        <w:t xml:space="preserve">λέει ότι δεν είναι δυνατόν σήμερα οι άνθρωποι αυτοί οι οποίοι επί σαράντα πέντε χρόνια πέρασαν από την πιο σκληρή δικτατορία του Ενβέρ Χότζα και του Ραμίζ Αλία να πένονται κυριολεκτικά και να ερημώνει η γη της Βορείου Ηπείρου. </w:t>
      </w:r>
    </w:p>
    <w:p w14:paraId="76B14803" w14:textId="77777777" w:rsidR="00CF0131" w:rsidRDefault="00DE3FB1">
      <w:pPr>
        <w:spacing w:line="600" w:lineRule="auto"/>
        <w:ind w:firstLine="720"/>
        <w:jc w:val="both"/>
      </w:pPr>
      <w:r>
        <w:t>Ορίστε, σας καταθέτω την επι</w:t>
      </w:r>
      <w:r>
        <w:t xml:space="preserve">στολή. </w:t>
      </w:r>
    </w:p>
    <w:p w14:paraId="76B14804" w14:textId="77777777" w:rsidR="00CF0131" w:rsidRDefault="00DE3FB1">
      <w:pPr>
        <w:spacing w:line="600" w:lineRule="auto"/>
        <w:ind w:firstLine="720"/>
        <w:jc w:val="both"/>
      </w:pPr>
      <w:r>
        <w:t xml:space="preserve">(Στο σημείο αυτό ο Βουλευτής κ. Κωνσταντίνος Γκιουλέκας καταθέτει για τα Πρακτικά την προαναφερθείσα επιστολή, η οποία βρίσκεται στο </w:t>
      </w:r>
      <w:r>
        <w:t>α</w:t>
      </w:r>
      <w:r>
        <w:t>ρχείο του Τμήματος Γραμματείας της Διεύθυνσης Στενογραφίας και Πρακτικών της Βουλής)</w:t>
      </w:r>
    </w:p>
    <w:p w14:paraId="76B14805" w14:textId="77777777" w:rsidR="00CF0131" w:rsidRDefault="00DE3FB1">
      <w:pPr>
        <w:spacing w:line="600" w:lineRule="auto"/>
        <w:ind w:firstLine="720"/>
        <w:jc w:val="both"/>
      </w:pPr>
      <w:r>
        <w:rPr>
          <w:b/>
          <w:bCs/>
        </w:rPr>
        <w:t>ΠΡΟΕΔΡΕΥΩΝ (Δημήτριος Κρεμαστ</w:t>
      </w:r>
      <w:r>
        <w:rPr>
          <w:b/>
          <w:bCs/>
        </w:rPr>
        <w:t xml:space="preserve">ινός): </w:t>
      </w:r>
      <w:r>
        <w:t xml:space="preserve">Κύριε Γκιουλέκα, σας παρακαλώ! Πρέπει να ολοκληρώσετε! </w:t>
      </w:r>
    </w:p>
    <w:p w14:paraId="76B14806" w14:textId="77777777" w:rsidR="00CF0131" w:rsidRDefault="00DE3FB1">
      <w:pPr>
        <w:spacing w:line="600" w:lineRule="auto"/>
        <w:ind w:firstLine="720"/>
        <w:jc w:val="both"/>
        <w:rPr>
          <w:bCs/>
        </w:rPr>
      </w:pPr>
      <w:r>
        <w:rPr>
          <w:b/>
          <w:bCs/>
        </w:rPr>
        <w:t xml:space="preserve">ΚΩΝΣΤΑΝΤΙΝΟΣ ΓΚΙΟΥΛΕΚΑΣ: </w:t>
      </w:r>
      <w:r>
        <w:rPr>
          <w:bCs/>
        </w:rPr>
        <w:t>Παράκληση, κύριε Υπουργέ, να το ξαναδείτε! Σας υποβά</w:t>
      </w:r>
      <w:r>
        <w:rPr>
          <w:bCs/>
        </w:rPr>
        <w:t>λ</w:t>
      </w:r>
      <w:r>
        <w:rPr>
          <w:bCs/>
        </w:rPr>
        <w:t xml:space="preserve">λω μια έκκληση για τους συνανθρώπους μας, γι’ αυτούς τους ανθρώπους οι οποίοι δεν βρίσκονται στην Ελλάδα. Σας είπα </w:t>
      </w:r>
      <w:r>
        <w:rPr>
          <w:bCs/>
        </w:rPr>
        <w:t xml:space="preserve">και πάλι: Δεν τους μειώνουμε τους μισθούς, αλλά ουσιαστικά τους κόβουμε το οξυγόνο. Δεν μπορούν να ζήσουν αλλιώς. </w:t>
      </w:r>
    </w:p>
    <w:p w14:paraId="76B14807" w14:textId="77777777" w:rsidR="00CF0131" w:rsidRDefault="00DE3FB1">
      <w:pPr>
        <w:spacing w:line="600" w:lineRule="auto"/>
        <w:ind w:firstLine="720"/>
        <w:jc w:val="both"/>
        <w:rPr>
          <w:bCs/>
        </w:rPr>
      </w:pPr>
      <w:r>
        <w:rPr>
          <w:bCs/>
        </w:rPr>
        <w:t xml:space="preserve">Σας ευχαριστώ πολύ. </w:t>
      </w:r>
    </w:p>
    <w:p w14:paraId="76B14808" w14:textId="77777777" w:rsidR="00CF0131" w:rsidRDefault="00DE3FB1">
      <w:pPr>
        <w:spacing w:line="600" w:lineRule="auto"/>
        <w:ind w:firstLine="720"/>
        <w:jc w:val="center"/>
        <w:rPr>
          <w:bCs/>
        </w:rPr>
      </w:pPr>
      <w:r>
        <w:rPr>
          <w:bCs/>
        </w:rPr>
        <w:t>(Χειροκροτήματα από την πτέρυγα της Νέας Δημοκρατίας)</w:t>
      </w:r>
    </w:p>
    <w:p w14:paraId="76B14809" w14:textId="77777777" w:rsidR="00CF0131" w:rsidRDefault="00DE3FB1">
      <w:pPr>
        <w:spacing w:line="600" w:lineRule="auto"/>
        <w:ind w:firstLine="720"/>
        <w:jc w:val="both"/>
      </w:pPr>
      <w:r>
        <w:rPr>
          <w:b/>
          <w:bCs/>
        </w:rPr>
        <w:t xml:space="preserve">ΠΡΟΕΔΡΕΥΩΝ (Δημήτριος Κρεμαστινός): </w:t>
      </w:r>
      <w:r>
        <w:t xml:space="preserve">Και εγώ σας ευχαριστώ. </w:t>
      </w:r>
    </w:p>
    <w:p w14:paraId="76B1480A" w14:textId="77777777" w:rsidR="00CF0131" w:rsidRDefault="00DE3FB1">
      <w:pPr>
        <w:spacing w:line="600" w:lineRule="auto"/>
        <w:ind w:firstLine="720"/>
        <w:jc w:val="both"/>
      </w:pPr>
      <w:r>
        <w:t>Τον λό</w:t>
      </w:r>
      <w:r>
        <w:t xml:space="preserve">γο έχει ο κ. Μαυρωτάς. </w:t>
      </w:r>
    </w:p>
    <w:p w14:paraId="76B1480B" w14:textId="77777777" w:rsidR="00CF0131" w:rsidRDefault="00DE3FB1">
      <w:pPr>
        <w:spacing w:line="600" w:lineRule="auto"/>
        <w:ind w:firstLine="720"/>
        <w:jc w:val="both"/>
      </w:pPr>
      <w:r>
        <w:rPr>
          <w:b/>
        </w:rPr>
        <w:t>ΓΕΩΡΓΙΟΣ ΜΑΥΡΩΤΑΣ:</w:t>
      </w:r>
      <w:r>
        <w:t xml:space="preserve"> Ευχαριστώ πολύ, κύριε Πρόεδρε. </w:t>
      </w:r>
    </w:p>
    <w:p w14:paraId="76B1480C" w14:textId="77777777" w:rsidR="00CF0131" w:rsidRDefault="00DE3FB1">
      <w:pPr>
        <w:spacing w:line="600" w:lineRule="auto"/>
        <w:ind w:firstLine="720"/>
        <w:jc w:val="both"/>
      </w:pPr>
      <w:r>
        <w:t xml:space="preserve">Καλημέρα, κυρίες και κύριοι συνάδελφοι! </w:t>
      </w:r>
    </w:p>
    <w:p w14:paraId="76B1480D" w14:textId="77777777" w:rsidR="00CF0131" w:rsidRDefault="00DE3FB1">
      <w:pPr>
        <w:spacing w:line="600" w:lineRule="auto"/>
        <w:ind w:firstLine="720"/>
        <w:jc w:val="both"/>
      </w:pPr>
      <w:r>
        <w:t>Καταλαβαίνω απόλυτα τη θέση της Κυβέρνησης που πρέπει άρον-άρον να περάσει κάποια προαπαιτούμενα μέτρα, όπως έχει γίνει και στο παρελθόν και</w:t>
      </w:r>
      <w:r>
        <w:t xml:space="preserve"> από άλλες κυβερνήσεις. Αυτή τη φορά, όμως, λόγω της κακής διαπραγμάτευσης, της ασυνεννοησίας που υπήρχε με τους </w:t>
      </w:r>
      <w:r>
        <w:t>θ</w:t>
      </w:r>
      <w:r>
        <w:t>εσμούς και της έλλειψης αξιοπιστίας, θα είναι ένα νομοσχέδιo «είπα-ξείπα», ένα νομοσχέδιο «ράβε-ξήλωνε», «γράψε-σβήσε», γιατί πράγματα τα οποί</w:t>
      </w:r>
      <w:r>
        <w:t xml:space="preserve">α ψηφίσαμε την </w:t>
      </w:r>
      <w:r>
        <w:t>ά</w:t>
      </w:r>
      <w:r>
        <w:t xml:space="preserve">νοιξη και το καλοκαίρι, τώρα θα πρέπει να τα «ξεψηφίσουμε». </w:t>
      </w:r>
    </w:p>
    <w:p w14:paraId="76B1480E" w14:textId="77777777" w:rsidR="00CF0131" w:rsidRDefault="00DE3FB1">
      <w:pPr>
        <w:spacing w:line="600" w:lineRule="auto"/>
        <w:ind w:firstLine="720"/>
        <w:jc w:val="both"/>
      </w:pPr>
      <w:r>
        <w:t>Τα λέγαμε εμείς από τον Μάιο και ο κύριος Πρωθυπουργός μάς κατηγορούσε προεκλογικά ότι τάχα τον προτρέπαμε να φέρει άρον-άρον την όποια συμφωνία. Σε συνέντευξή του, όμως, στον στα</w:t>
      </w:r>
      <w:r>
        <w:t xml:space="preserve">θμό «Στο </w:t>
      </w:r>
      <w:r>
        <w:t>Κ</w:t>
      </w:r>
      <w:r>
        <w:t>όκκινο» στις 29 Ιουλίου 2015 ο Πρωθυπουργός παραδέχθηκε επί λέξει τα εξής: «Το κλίμα ήταν ευνοϊκότερο τον Φλεβάρη. Παρασυρθήκαμε μετά τις 20 του Φλεβάρη σε μία διαπραγμάτευση η οποία ουσιαστικά ήταν μία διαρκής φθορά της σάρκας μας». Δηλαδή, για το δικό το</w:t>
      </w:r>
      <w:r>
        <w:t xml:space="preserve">υ λάθος, όπως παραδέχθηκε και ο ίδιος, μας κατηγορούσε επειδή τον προειδοποιούσαμε. Δυστυχώς, δεν μας άκουσε. </w:t>
      </w:r>
    </w:p>
    <w:p w14:paraId="76B1480F" w14:textId="77777777" w:rsidR="00CF0131" w:rsidRDefault="00DE3FB1">
      <w:pPr>
        <w:spacing w:line="600" w:lineRule="auto"/>
        <w:ind w:firstLine="720"/>
        <w:jc w:val="both"/>
      </w:pPr>
      <w:r>
        <w:t xml:space="preserve">Τον Ιούλιο η όποια αξιοπιστία της Ελλάδας χάθηκε. Έκλεισαν οι τράπεζες, πήγαμε σε </w:t>
      </w:r>
      <w:r>
        <w:rPr>
          <w:lang w:val="en-US"/>
        </w:rPr>
        <w:t>capital</w:t>
      </w:r>
      <w:r>
        <w:t xml:space="preserve"> </w:t>
      </w:r>
      <w:r>
        <w:rPr>
          <w:lang w:val="en-US"/>
        </w:rPr>
        <w:t>controls</w:t>
      </w:r>
      <w:r>
        <w:t xml:space="preserve"> κι ένας </w:t>
      </w:r>
      <w:r>
        <w:t>θ</w:t>
      </w:r>
      <w:r>
        <w:t>εός ξέρει πότε θα βγούμε απ’ αυτά. Φτ</w:t>
      </w:r>
      <w:r>
        <w:t xml:space="preserve">άσαμε στο χείλος της αβύσσου και ήλθε μια βαριά </w:t>
      </w:r>
      <w:r>
        <w:t>σ</w:t>
      </w:r>
      <w:r>
        <w:t xml:space="preserve">υμφωνία με τα μέτρα που έχουμε να ψηφίσουμε σήμερα. </w:t>
      </w:r>
    </w:p>
    <w:p w14:paraId="76B14810" w14:textId="77777777" w:rsidR="00CF0131" w:rsidRDefault="00DE3FB1">
      <w:pPr>
        <w:spacing w:line="600" w:lineRule="auto"/>
        <w:ind w:firstLine="720"/>
        <w:jc w:val="both"/>
      </w:pPr>
      <w:r>
        <w:t>Θα επικεντρωθώ σε δύο από τα άρθρα του νομοσχεδίου. Θα ξεκινήσω από το άρθρο 21 με τις καταργούμενες διατάξεις. Στις καταργούμενες διατάξεις, λοιπόν, κατα</w:t>
      </w:r>
      <w:r>
        <w:t>ργείται η δυνατότητα που είχε δοθεί σε νέους επιστήμονες, μηχανικούς, γιατρούς, δικηγόρους, που υπάγονται στο ΕΤΑΑ, να ασφαλίζονται σε χαμηλότερη κλάση με βάση τον ν. 4331/2015 που τον είχαμε ψηφίσει κι εμείς. Αυτό είχε δώσει «ανάσα» σε χιλιάδες νέους επισ</w:t>
      </w:r>
      <w:r>
        <w:t>τήμονες οι οποίοι σε συνθήκες κρίσης δεν μπορούσαν να αντ</w:t>
      </w:r>
      <w:r>
        <w:t>ε</w:t>
      </w:r>
      <w:r>
        <w:t xml:space="preserve">πεξέλθουν στις υψηλές ασφαλιστικές εισφορές κι έτσι επέλεγαν μία χαμηλότερη κλάση προκειμένου να διατηρηθούν στο επάγγελμα. </w:t>
      </w:r>
    </w:p>
    <w:p w14:paraId="76B14811" w14:textId="77777777" w:rsidR="00CF0131" w:rsidRDefault="00DE3FB1">
      <w:pPr>
        <w:spacing w:line="600" w:lineRule="auto"/>
        <w:ind w:firstLine="720"/>
        <w:jc w:val="both"/>
      </w:pPr>
      <w:r>
        <w:t>Σύμφωνα με τα απολογιστικά επιβεβαιωμένα στοιχεία που διαθέτει το Τεχνικό</w:t>
      </w:r>
      <w:r>
        <w:t xml:space="preserve"> Επιμελητήριο Ελλάδος, το πρώτο εξάμηνο του 2015, σε ένα ιδιαίτερα υφεσιακό περιβάλλον, η εφαρμογή της συγκεκριμένης ρύθμισης μόνο στον κλάδο των ελευθέρων επαγγελματιών - μηχανικών είχε αποφέρει επιπλέον έσοδα 9,2 εκατομμύρια ευρώ, δηλαδή αύξηση 13,8%. Επ</w:t>
      </w:r>
      <w:r>
        <w:t xml:space="preserve">ίσης, σε σχέση πάντα με το δεύτερο εξάμηνο του 2014, </w:t>
      </w:r>
      <w:r>
        <w:t>επτά χιλιάδες διακόσιοι ογδόντα έξι</w:t>
      </w:r>
      <w:r>
        <w:t xml:space="preserve"> περισσότεροι μηχανικοί ήταν συνεπείς στις ασφαλιστικές τους υποχρεώσεις. Η εισπραξιμότητα των εισφορών βελτιώθηκε, τα πραγματοποιήσιμα έσοδα, σε σχέση με τα προϋπολογι</w:t>
      </w:r>
      <w:r>
        <w:t xml:space="preserve">σθέντα δηλαδή, πήγαν στο 48% στο ΤΣΜΕΔΕ και στο 73% στο Ταμείο των Νομικών. </w:t>
      </w:r>
    </w:p>
    <w:p w14:paraId="76B14812" w14:textId="77777777" w:rsidR="00CF0131" w:rsidRDefault="00DE3FB1">
      <w:pPr>
        <w:spacing w:line="600" w:lineRule="auto"/>
        <w:ind w:firstLine="720"/>
        <w:jc w:val="both"/>
      </w:pPr>
      <w:r>
        <w:t>Τυχόν κατάργηση της ισχύουσας πρόβλεψης, δηλαδή του συγκεκριμένου νόμου, θα έχει ως αποτέλεσμα την πτώση της εισπραξιμότητας και τη χειροτέρευση της θέσης του ΕΤΑΑ σε ό,τι αφορά σ</w:t>
      </w:r>
      <w:r>
        <w:t xml:space="preserve">το συγκεκριμένο </w:t>
      </w:r>
      <w:r>
        <w:t>τ</w:t>
      </w:r>
      <w:r>
        <w:t xml:space="preserve">αμείο, αλλά και τη χειροτέρευση της θέσης και των ίδιων των ασφαλισμένων και κυρίως των νέων επιστημόνων. Αυτά και άλλα πολλά ακούστηκαν και στην ακρόαση των φορέων με στοιχεία και νούμερα. </w:t>
      </w:r>
    </w:p>
    <w:p w14:paraId="76B14813" w14:textId="77777777" w:rsidR="00CF0131" w:rsidRDefault="00DE3FB1">
      <w:pPr>
        <w:spacing w:line="600" w:lineRule="auto"/>
        <w:ind w:firstLine="720"/>
        <w:jc w:val="both"/>
      </w:pPr>
      <w:r>
        <w:t>Το θέμα, λοιπόν, είναι ότι η κατάργηση αυτής της</w:t>
      </w:r>
      <w:r>
        <w:t xml:space="preserve"> δυνατότητας στους νέους επιστήμονες να έχουν τις ασφαλιστικές τους εισφορές μειωμένες, δηλαδή να είναι σε χαμηλότερη κλάση, ουσιαστικά θα διώξει ακόμα περισσότερους νέους επιστήμονες στο εξωτερικό και ιδιαίτερα γιατρούς και μηχανικούς, κάτι που το βλέπουμ</w:t>
      </w:r>
      <w:r>
        <w:t xml:space="preserve">ε να γίνεται. Και μετά θα κλαίμε για το λεγόμενο </w:t>
      </w:r>
      <w:r>
        <w:rPr>
          <w:lang w:val="en-US"/>
        </w:rPr>
        <w:t>brain</w:t>
      </w:r>
      <w:r>
        <w:t xml:space="preserve"> </w:t>
      </w:r>
      <w:r>
        <w:rPr>
          <w:lang w:val="en-US"/>
        </w:rPr>
        <w:t>drain</w:t>
      </w:r>
      <w:r>
        <w:t xml:space="preserve">. </w:t>
      </w:r>
    </w:p>
    <w:p w14:paraId="76B14814" w14:textId="77777777" w:rsidR="00CF0131" w:rsidRDefault="00DE3FB1">
      <w:pPr>
        <w:spacing w:line="600" w:lineRule="auto"/>
        <w:ind w:firstLine="720"/>
        <w:jc w:val="both"/>
      </w:pPr>
      <w:r>
        <w:t xml:space="preserve">Από την άλλη μεριά, θα έχουμε ένα </w:t>
      </w:r>
      <w:r>
        <w:t>τ</w:t>
      </w:r>
      <w:r>
        <w:t>αμείο το οποίο δεν θα έχει εισπράξεις και θα οδεύει ουσιαστικά στη διάλυση.</w:t>
      </w:r>
    </w:p>
    <w:p w14:paraId="76B14815" w14:textId="77777777" w:rsidR="00CF0131" w:rsidRDefault="00DE3FB1">
      <w:pPr>
        <w:spacing w:line="600" w:lineRule="auto"/>
        <w:ind w:firstLine="720"/>
        <w:jc w:val="both"/>
      </w:pPr>
      <w:r>
        <w:t>Ας δούμε, όμως, γιατί καταργούνται αυτές οι διατάξεις. Ήταν ευεργετικές τόσο για τ</w:t>
      </w:r>
      <w:r>
        <w:t xml:space="preserve">ους ασφαλισμένους όσο και για το </w:t>
      </w:r>
      <w:r>
        <w:t>τ</w:t>
      </w:r>
      <w:r>
        <w:t>αμείο. Γιατί, λοιπόν, καταργούνται; Να υπενθυμίσω ότι η κατάργηση αυτών των διατάξεων οφείλεται στο ότι θεωρήθηκαν μονομερείς ενέργειες, με βάση τη συμφωνία της 20</w:t>
      </w:r>
      <w:r>
        <w:rPr>
          <w:vertAlign w:val="superscript"/>
        </w:rPr>
        <w:t>ης</w:t>
      </w:r>
      <w:r>
        <w:t xml:space="preserve"> Φεβρουαρίου. Εμείς, βέβαια, το λέγαμε αυτό από τον Μάιο,</w:t>
      </w:r>
      <w:r>
        <w:t xml:space="preserve"> είχαμε προειδοποιήσει. Όμως, τότε ήμασταν «τα παπαγαλάκια των Βρυξελλών». Αν, λοιπόν, είχατε ακούσει «τα παπαγαλάκια των Βρυξελλών», δεν θα βρίσκονταν σήμερα ξεκρέμαστοι χιλιάδες ασφαλισμένοι.</w:t>
      </w:r>
    </w:p>
    <w:p w14:paraId="76B14816" w14:textId="77777777" w:rsidR="00CF0131" w:rsidRDefault="00DE3FB1">
      <w:pPr>
        <w:spacing w:line="600" w:lineRule="auto"/>
        <w:ind w:firstLine="720"/>
        <w:jc w:val="both"/>
      </w:pPr>
      <w:r>
        <w:t>Στο διά ταύτα τώρα, για το συγκεκριμένο, θα πρέπει ίσως να δού</w:t>
      </w:r>
      <w:r>
        <w:t xml:space="preserve">με κάποια μεταβατική διάταξη που μπορεί να μην καταργήσει τη συγκεκριμένη δυνατότητα, η οποία –σημειωτέον- ισχύει για τους υπόλοιπους ελεύθερους επαγγελματίες ασφαλισμένους στον ΟΑΕΕ. </w:t>
      </w:r>
    </w:p>
    <w:p w14:paraId="76B14817" w14:textId="77777777" w:rsidR="00CF0131" w:rsidRDefault="00DE3FB1">
      <w:pPr>
        <w:spacing w:line="600" w:lineRule="auto"/>
        <w:ind w:firstLine="720"/>
        <w:jc w:val="both"/>
      </w:pPr>
      <w:r>
        <w:t>Το δεύτερο έχει να κάνει με το άρθρο 13, που αφορά τα ανταποδοτικά τέλη</w:t>
      </w:r>
      <w:r>
        <w:t xml:space="preserve"> διαφόρων μεγάλων </w:t>
      </w:r>
      <w:r>
        <w:rPr>
          <w:lang w:val="en-US"/>
        </w:rPr>
        <w:t>projects</w:t>
      </w:r>
      <w:r>
        <w:t xml:space="preserve"> προς τις </w:t>
      </w:r>
      <w:r>
        <w:t>δ</w:t>
      </w:r>
      <w:r>
        <w:t xml:space="preserve">ημοτικές </w:t>
      </w:r>
      <w:r>
        <w:t>α</w:t>
      </w:r>
      <w:r>
        <w:t>ρχές. Εκεί πέρα, με το άρθρο 13, ουσιαστικά υπάρχει ο κίνδυνος παραγραφής οφειλών από ανταποδοτικά τέλη σε δήμους των διαφόρων ιδιοκτητών μεγάλων έργων, όπως είναι ο Διεθνής Αερολιμένας Αθηνών, η Αττική Οδός κ</w:t>
      </w:r>
      <w:r>
        <w:t>,</w:t>
      </w:r>
      <w:r>
        <w:t>λπ.. Μιλάμε για προσδοκώμενες οφειλές δεκάδων εκατομμυρίων. Η διευκρίνιση που έδωσε χθες ο κ. Κουρουμπλής που είπε ότι δεν θα ισχύσει αυτό, αφορούσε μόνο τελεσίδικες αποφάσεις, ενώ υπάρχουν πολλές εκκρεμείς περιπτώσεις</w:t>
      </w:r>
      <w:r>
        <w:t>,</w:t>
      </w:r>
      <w:r>
        <w:t xml:space="preserve"> οι οποίες είναι αυτήν τη στιγμή στα</w:t>
      </w:r>
      <w:r>
        <w:t xml:space="preserve"> δικαστήρια, όπως για παράδειγμα του Δήμου Μαρκοπούλου και όμορων δήμων γύρω από το </w:t>
      </w:r>
      <w:r>
        <w:t>α</w:t>
      </w:r>
      <w:r>
        <w:t xml:space="preserve">εροδρόμιο. </w:t>
      </w:r>
    </w:p>
    <w:p w14:paraId="76B14818" w14:textId="77777777" w:rsidR="00CF0131" w:rsidRDefault="00DE3FB1">
      <w:pPr>
        <w:spacing w:line="600" w:lineRule="auto"/>
        <w:ind w:firstLine="720"/>
        <w:jc w:val="both"/>
      </w:pPr>
      <w:r>
        <w:t xml:space="preserve">Ειδικά, λοιπόν, οι δήμοι της περιοχής της </w:t>
      </w:r>
      <w:r>
        <w:t>α</w:t>
      </w:r>
      <w:r>
        <w:t xml:space="preserve">νατολικής Αττικής όπου υπάρχουν τέτοια μεγάλα έργα υποδομής, όπως το </w:t>
      </w:r>
      <w:r>
        <w:t>α</w:t>
      </w:r>
      <w:r>
        <w:t>εροδρόμιο και η Αττική Οδός, ανησυχούν για την</w:t>
      </w:r>
      <w:r>
        <w:t xml:space="preserve"> μη καταβολή των οφειλομένων.</w:t>
      </w:r>
    </w:p>
    <w:p w14:paraId="76B14819" w14:textId="77777777" w:rsidR="00CF0131" w:rsidRDefault="00DE3FB1">
      <w:pPr>
        <w:spacing w:line="600" w:lineRule="auto"/>
        <w:ind w:firstLine="720"/>
        <w:jc w:val="both"/>
      </w:pPr>
      <w:r>
        <w:t>Ποιους ευνοεί και ποιους πλήττει, λοιπόν, αυτό το μέτρο; Το αναλογιστήκατε; Εσείς δεν είστε, άλλωστε, που τα βάζετε με τους μεγαλοεργολάβους; Δείξτε το, λοιπόν. Θα καταψηφίσουμε το άρθρο εμείς, οι «διαπλεκόμενοι», που τόσα μας</w:t>
      </w:r>
      <w:r>
        <w:t xml:space="preserve"> έχετε σύρει και θα το υπερψηφίσετε εσείς, οι άμεμπτοι; Για να δούμε.</w:t>
      </w:r>
    </w:p>
    <w:p w14:paraId="76B1481A" w14:textId="77777777" w:rsidR="00CF0131" w:rsidRDefault="00DE3FB1">
      <w:pPr>
        <w:tabs>
          <w:tab w:val="left" w:pos="3189"/>
          <w:tab w:val="left" w:pos="3545"/>
          <w:tab w:val="center" w:pos="4513"/>
        </w:tabs>
        <w:spacing w:line="600" w:lineRule="auto"/>
        <w:ind w:firstLine="720"/>
        <w:jc w:val="both"/>
      </w:pPr>
      <w:r>
        <w:t xml:space="preserve">Ας αφήσουμε το μέλλον και ας πάμε να δούμε για τα παρελθόντα ανταποδοτικά τέλη. Γιατί να χαριστούν οι προηγούμενες οφειλές; Δεν είχαν συμπεριληφθεί στις μελέτες σκοπιμότητας και τα </w:t>
      </w:r>
      <w:r>
        <w:rPr>
          <w:lang w:val="en-US"/>
        </w:rPr>
        <w:t>busin</w:t>
      </w:r>
      <w:r>
        <w:rPr>
          <w:lang w:val="en-US"/>
        </w:rPr>
        <w:t>ess</w:t>
      </w:r>
      <w:r>
        <w:t xml:space="preserve"> </w:t>
      </w:r>
      <w:r>
        <w:rPr>
          <w:lang w:val="en-US"/>
        </w:rPr>
        <w:t>plan</w:t>
      </w:r>
      <w:r>
        <w:t xml:space="preserve"> των αναδόχων; Πώς μπορούν να αλλάξουν αυτοί οι όροι εκ των υστέρων; Θα μπορούσαν να είχαν συμμετ</w:t>
      </w:r>
      <w:r>
        <w:t>άσ</w:t>
      </w:r>
      <w:r>
        <w:t>χει και άλλοι στο</w:t>
      </w:r>
      <w:r>
        <w:t>ν</w:t>
      </w:r>
      <w:r>
        <w:t xml:space="preserve"> διαγωνισμό εάν το ήξεραν από την αρχή, να δώσουνε μεγαλύτερο τίμημα. </w:t>
      </w:r>
    </w:p>
    <w:p w14:paraId="76B1481B" w14:textId="77777777" w:rsidR="00CF0131" w:rsidRDefault="00DE3FB1">
      <w:pPr>
        <w:tabs>
          <w:tab w:val="left" w:pos="3189"/>
          <w:tab w:val="left" w:pos="3545"/>
          <w:tab w:val="center" w:pos="4513"/>
        </w:tabs>
        <w:spacing w:line="600" w:lineRule="auto"/>
        <w:ind w:firstLine="720"/>
        <w:jc w:val="both"/>
      </w:pPr>
      <w:r>
        <w:t>Επίσης, στο άρθρο 13, που έχει να κάνει με τα ανταποδοτικά τ</w:t>
      </w:r>
      <w:r>
        <w:t xml:space="preserve">έλη, ουσιαστικά προκαλεί νόθευση ανταγωνισμού όταν από δύο, κατά τα άλλα, πανομοιότυπες επιχειρήσεις στην ίδια περιοχή η μεν μία πληρώνει ανταποδοτικά τέλη επειδή δεν έχει ακίνητο του </w:t>
      </w:r>
      <w:r>
        <w:t>δ</w:t>
      </w:r>
      <w:r>
        <w:t xml:space="preserve">ημοσίου, ενώ η άλλη που εκμεταλλεύεται </w:t>
      </w:r>
      <w:r>
        <w:t>δ</w:t>
      </w:r>
      <w:r>
        <w:t xml:space="preserve">ημόσιο ακίνητο όχι. </w:t>
      </w:r>
    </w:p>
    <w:p w14:paraId="76B1481C" w14:textId="77777777" w:rsidR="00CF0131" w:rsidRDefault="00DE3FB1">
      <w:pPr>
        <w:tabs>
          <w:tab w:val="left" w:pos="3189"/>
          <w:tab w:val="left" w:pos="3545"/>
          <w:tab w:val="center" w:pos="4513"/>
        </w:tabs>
        <w:spacing w:line="600" w:lineRule="auto"/>
        <w:ind w:firstLine="720"/>
        <w:jc w:val="both"/>
      </w:pPr>
      <w:r>
        <w:t>Σαν επίλογ</w:t>
      </w:r>
      <w:r>
        <w:t xml:space="preserve">ο θα ήθελα να ξεκαθαρίσω μια παρεξήγηση που υπάρχει: Μας λέτε, κύριοι της </w:t>
      </w:r>
      <w:r>
        <w:t>σ</w:t>
      </w:r>
      <w:r>
        <w:t xml:space="preserve">υγκυβέρνησης, το εξής: «Ψηφίσατε τη </w:t>
      </w:r>
      <w:r>
        <w:t>σ</w:t>
      </w:r>
      <w:r>
        <w:t>υμφωνία, τώρα ψηφίστε και την εφαρμογή της.». Λάθος. Το ότι ψηφίσαμε για τη διάσωση της χώρας, δεν σημαίνει ότι θα υπερψηφίσουμε και τα λάθη σας</w:t>
      </w:r>
      <w:r>
        <w:t xml:space="preserve">, στα οποία, άλλωστε, δεν συμμετέχουμε. Είναι μια κατάσταση σαν να οδηγούσατε μεθυσμένοι ένα αυτοκίνητο, σας βοηθήσαμε να στρίψετε το τιμόνι τελευταία στιγμή για να μην πέσετε πάνω στα βράχια, τη γλιτώσαμε όλοι ξώφαλτσα και τώρα μας λέτε να πληρώσουμε τις </w:t>
      </w:r>
      <w:r>
        <w:t xml:space="preserve">φθορές του αυτοκινήτου από την μικρή αυτή πρόσκρουση. </w:t>
      </w:r>
    </w:p>
    <w:p w14:paraId="76B1481D" w14:textId="77777777" w:rsidR="00CF0131" w:rsidRDefault="00DE3FB1">
      <w:pPr>
        <w:tabs>
          <w:tab w:val="left" w:pos="3189"/>
          <w:tab w:val="left" w:pos="3545"/>
          <w:tab w:val="center" w:pos="4513"/>
        </w:tabs>
        <w:spacing w:line="600" w:lineRule="auto"/>
        <w:ind w:firstLine="720"/>
        <w:jc w:val="both"/>
      </w:pPr>
      <w:r>
        <w:t>Μας λέτε να βάλουμε πλάτη. Σε κάτι που πιστεύουμε πως είναι προς τη σωστή κατεύθυνση θα βάλουμε πλάτη. Μην περιμένετε, όμως, να λέμε «ΝΑΙ» σε όλα και μην μας κατηγορείτε για αυτό. Αντιπολίτευση είμαστε</w:t>
      </w:r>
      <w:r>
        <w:t xml:space="preserve"> εξάλλου, δεν είμαστε συγκυβέρνηση. </w:t>
      </w:r>
    </w:p>
    <w:p w14:paraId="76B1481E" w14:textId="77777777" w:rsidR="00CF0131" w:rsidRDefault="00DE3FB1">
      <w:pPr>
        <w:tabs>
          <w:tab w:val="left" w:pos="3189"/>
          <w:tab w:val="left" w:pos="3545"/>
          <w:tab w:val="center" w:pos="4513"/>
        </w:tabs>
        <w:spacing w:line="600" w:lineRule="auto"/>
        <w:ind w:firstLine="720"/>
        <w:jc w:val="both"/>
      </w:pPr>
      <w:r>
        <w:t>Δεν συμμετέχουμε, λοιπόν, στη διαμόρφωση αυτών που έρχονται στη Βουλή. Εσείς έχετε την ευθύνη. Σας είχαμε πει και για εθνική ομάδα διαπραγμάτευσης. Δεν το θέλατε. Ας δούμε τι μπορεί να πετύχει, λοιπόν, η δική σας διαπρα</w:t>
      </w:r>
      <w:r>
        <w:t>γμάτευση. Από τη μία δεν θέλετε να συμμετέχουμε στην Κυβέρνηση ούτε καν στην ομάδα διαπραγμάτευσης γιατί είμαστε τα «τσιράκια των Βρυξελλών» και από την άλλη μας ψέγετε ότι δεν κάνουμε τη χάρη στον κ. Μοσκοβισί να ψηφίσουμε τα μέτρα, όπως και εκείνος μας π</w:t>
      </w:r>
      <w:r>
        <w:t xml:space="preserve">ροτρέπει. </w:t>
      </w:r>
    </w:p>
    <w:p w14:paraId="76B1481F" w14:textId="77777777" w:rsidR="00CF0131" w:rsidRDefault="00DE3FB1">
      <w:pPr>
        <w:tabs>
          <w:tab w:val="left" w:pos="3189"/>
          <w:tab w:val="left" w:pos="3545"/>
          <w:tab w:val="center" w:pos="4513"/>
        </w:tabs>
        <w:spacing w:line="600" w:lineRule="auto"/>
        <w:ind w:firstLine="720"/>
        <w:jc w:val="both"/>
      </w:pPr>
      <w:r>
        <w:t xml:space="preserve">Αυτή η κατάσταση, λοιπόν, σε ιατρικούς όρους θα μπορούσε να λεχθεί και σαν πολιτική διπολική διαταραχή. </w:t>
      </w:r>
    </w:p>
    <w:p w14:paraId="76B14820" w14:textId="77777777" w:rsidR="00CF0131" w:rsidRDefault="00DE3FB1">
      <w:pPr>
        <w:tabs>
          <w:tab w:val="left" w:pos="3189"/>
          <w:tab w:val="left" w:pos="3545"/>
          <w:tab w:val="center" w:pos="4513"/>
        </w:tabs>
        <w:spacing w:line="600" w:lineRule="auto"/>
        <w:ind w:firstLine="720"/>
        <w:jc w:val="both"/>
      </w:pPr>
      <w:r>
        <w:t>Αποφασίστε, λοιπόν, κύριοι τι θέλετε: Συνεργάτες στη σωτηρία της χώρας ή αφελείς για να μοιραστούν τα δικά σας αποκλειστικά λάθη και τους ερ</w:t>
      </w:r>
      <w:r>
        <w:t xml:space="preserve">ασιτεχνισμούς σας; </w:t>
      </w:r>
    </w:p>
    <w:p w14:paraId="76B14821" w14:textId="77777777" w:rsidR="00CF0131" w:rsidRDefault="00DE3FB1">
      <w:pPr>
        <w:tabs>
          <w:tab w:val="left" w:pos="3189"/>
          <w:tab w:val="left" w:pos="3545"/>
          <w:tab w:val="center" w:pos="4513"/>
        </w:tabs>
        <w:spacing w:line="600" w:lineRule="auto"/>
        <w:ind w:firstLine="720"/>
        <w:jc w:val="both"/>
      </w:pPr>
      <w:r>
        <w:t xml:space="preserve">Τέλος, θα καταψηφίσουμε επί της αρχής το συγκεκριμένο πολυνομοσχέδιο και κάποια άρθρα, τα οποία νομίζουμε ότι είναι προς τη σωστή κατεύθυνση, θα τα υπερψηφίσουμε. </w:t>
      </w:r>
    </w:p>
    <w:p w14:paraId="76B14822" w14:textId="77777777" w:rsidR="00CF0131" w:rsidRDefault="00DE3FB1">
      <w:pPr>
        <w:tabs>
          <w:tab w:val="left" w:pos="3189"/>
          <w:tab w:val="left" w:pos="3545"/>
          <w:tab w:val="center" w:pos="4513"/>
        </w:tabs>
        <w:spacing w:line="600" w:lineRule="auto"/>
        <w:ind w:firstLine="720"/>
        <w:jc w:val="both"/>
      </w:pPr>
      <w:r>
        <w:t xml:space="preserve">Σας ευχαριστώ πολύ. </w:t>
      </w:r>
    </w:p>
    <w:p w14:paraId="76B14823" w14:textId="77777777" w:rsidR="00CF0131" w:rsidRDefault="00DE3FB1">
      <w:pPr>
        <w:tabs>
          <w:tab w:val="left" w:pos="3189"/>
          <w:tab w:val="center" w:pos="4513"/>
        </w:tabs>
        <w:spacing w:line="600" w:lineRule="auto"/>
        <w:ind w:firstLine="720"/>
        <w:jc w:val="center"/>
      </w:pPr>
      <w:r>
        <w:t>(Χειροκροτήματα από την πτέρυγα του Ποταμιού)</w:t>
      </w:r>
    </w:p>
    <w:p w14:paraId="76B14824" w14:textId="77777777" w:rsidR="00CF0131" w:rsidRDefault="00DE3FB1">
      <w:pPr>
        <w:tabs>
          <w:tab w:val="left" w:pos="3189"/>
          <w:tab w:val="center" w:pos="4513"/>
        </w:tabs>
        <w:spacing w:line="600" w:lineRule="auto"/>
        <w:ind w:firstLine="720"/>
        <w:jc w:val="both"/>
      </w:pPr>
      <w:r>
        <w:rPr>
          <w:b/>
        </w:rPr>
        <w:t xml:space="preserve">ΠΡΟΕΔΡΕΥΩΝ (Δημήτριος Κρεμαστινός): </w:t>
      </w:r>
      <w:r>
        <w:t xml:space="preserve">Σας ευχαριστώ πολύ, κύριε Μαυρωτά. </w:t>
      </w:r>
    </w:p>
    <w:p w14:paraId="76B14825" w14:textId="77777777" w:rsidR="00CF0131" w:rsidRDefault="00DE3FB1">
      <w:pPr>
        <w:tabs>
          <w:tab w:val="left" w:pos="3189"/>
          <w:tab w:val="center" w:pos="4513"/>
        </w:tabs>
        <w:spacing w:line="600" w:lineRule="auto"/>
        <w:ind w:firstLine="720"/>
        <w:jc w:val="both"/>
      </w:pPr>
      <w:r>
        <w:t xml:space="preserve">Τον λόγο έχει ο κ. Τασούλας. </w:t>
      </w:r>
    </w:p>
    <w:p w14:paraId="76B14826" w14:textId="77777777" w:rsidR="00CF0131" w:rsidRDefault="00DE3FB1">
      <w:pPr>
        <w:tabs>
          <w:tab w:val="left" w:pos="3189"/>
          <w:tab w:val="center" w:pos="4513"/>
        </w:tabs>
        <w:spacing w:line="600" w:lineRule="auto"/>
        <w:ind w:firstLine="720"/>
        <w:jc w:val="both"/>
      </w:pPr>
      <w:r>
        <w:rPr>
          <w:b/>
        </w:rPr>
        <w:t xml:space="preserve">ΚΩΝΣΤΑΝΤΙΝΟΣ ΤΑΣΟΥΛΑΣ: </w:t>
      </w:r>
      <w:r>
        <w:t>Το νομοσχέδιο που καλούμαστε να συζητήσουμε αυτές τις μέρες και να τοποθετηθούμε σήμερα το βράδυ, αφορά στα μέτρα δημοσιονομικής πρ</w:t>
      </w:r>
      <w:r>
        <w:t xml:space="preserve">οσαρμογής. Θα μπορούσε κανείς να πει ότι αφορά περισσότερο στα μέτρα της αυτοδιαψεύσεως. </w:t>
      </w:r>
    </w:p>
    <w:p w14:paraId="76B14827" w14:textId="77777777" w:rsidR="00CF0131" w:rsidRDefault="00DE3FB1">
      <w:pPr>
        <w:tabs>
          <w:tab w:val="left" w:pos="3189"/>
          <w:tab w:val="center" w:pos="4513"/>
        </w:tabs>
        <w:spacing w:line="600" w:lineRule="auto"/>
        <w:ind w:firstLine="720"/>
        <w:jc w:val="both"/>
      </w:pPr>
      <w:r>
        <w:t>Είναι τα μέτρα μιας θηριώδους αυτοδιάψευσης έναντι της οποίας κρατάτε ακόμη απεγνωσμένες αντιστάσεις, λεκτικές και όχι πρακτικές. Αυτές οι απεγνωσμένες λεκτικές αντιδ</w:t>
      </w:r>
      <w:r>
        <w:t>ράσεις, τις οποίες κρατάτε μάταια, είναι το κύκνειο άσμα του λαϊκισμού</w:t>
      </w:r>
      <w:r>
        <w:t>,</w:t>
      </w:r>
      <w:r>
        <w:t xml:space="preserve"> το οποίο, κατά τη γνώμη μου, εκφράζετε. Βάλλετε κατά του κατεστημένου και χαρακτηρίζετε τα κόμματα που είναι στην αντιπολίτευση σήμερα ως </w:t>
      </w:r>
      <w:r>
        <w:t xml:space="preserve">δήθεν </w:t>
      </w:r>
      <w:r>
        <w:t>εκφραστές του κατεστημένου. Για να δούμε</w:t>
      </w:r>
      <w:r>
        <w:t>,</w:t>
      </w:r>
      <w:r>
        <w:t xml:space="preserve"> ποιο είναι το κατεστημένο</w:t>
      </w:r>
      <w:r>
        <w:t>;</w:t>
      </w:r>
      <w:r>
        <w:t xml:space="preserve"> </w:t>
      </w:r>
    </w:p>
    <w:p w14:paraId="76B14828" w14:textId="77777777" w:rsidR="00CF0131" w:rsidRDefault="00DE3FB1">
      <w:pPr>
        <w:tabs>
          <w:tab w:val="left" w:pos="3189"/>
          <w:tab w:val="center" w:pos="4513"/>
        </w:tabs>
        <w:spacing w:line="600" w:lineRule="auto"/>
        <w:ind w:firstLine="720"/>
        <w:jc w:val="both"/>
      </w:pPr>
      <w:r>
        <w:t>Θεωρώ ότι ο ΣΥΡΙΖΑ ήταν η εκλογική οπισθοφυλακή της Μεταπολιτεύσεως. Όμως, είστε η ιδεολογική εμπροσθοφυλακή της Μεταπολιτεύσεως. Το κατεστημένο το οποίο εσείς μέμφεσθε και το οποίο εγώ, που υποτίθεται ότι το εκφράζω, δεν νιώθ</w:t>
      </w:r>
      <w:r>
        <w:t xml:space="preserve">ω να το εκπροσωπώ, είναι εκείνο το κατεστημένο το οποίο διαμόρφωσε μία κοινή γνώμη όλα αυτά τα χρόνια, η οποία πιστεύει περισσότερο σε συνωμοτικές θεωρίες παρά στη θεωρία της ευθύνης. </w:t>
      </w:r>
    </w:p>
    <w:p w14:paraId="76B14829" w14:textId="77777777" w:rsidR="00CF0131" w:rsidRDefault="00DE3FB1">
      <w:pPr>
        <w:tabs>
          <w:tab w:val="left" w:pos="3189"/>
          <w:tab w:val="center" w:pos="4513"/>
        </w:tabs>
        <w:spacing w:line="600" w:lineRule="auto"/>
        <w:ind w:firstLine="720"/>
        <w:jc w:val="both"/>
      </w:pPr>
      <w:r>
        <w:t>Διαμορφώθηκε μια αίσθηση σε αυτήν τη χώρα η οποία οφείλεται στην ιδεολο</w:t>
      </w:r>
      <w:r>
        <w:t xml:space="preserve">γική κυριαρχία της Αριστεράς, την οποία το κατεστημένο που εσείς μέμφεστε επιβεβαίωσε και διαρκώς υποβοηθούσε μέσα από τα </w:t>
      </w:r>
      <w:r>
        <w:t>μ</w:t>
      </w:r>
      <w:r>
        <w:t xml:space="preserve">έσα </w:t>
      </w:r>
      <w:r>
        <w:t>μ</w:t>
      </w:r>
      <w:r>
        <w:t xml:space="preserve">αζικής </w:t>
      </w:r>
      <w:r>
        <w:t>ε</w:t>
      </w:r>
      <w:r>
        <w:t xml:space="preserve">νημέρωσης που τάχα είναι εχθροί σας, μέσα από όλο αυτό το εργαστήρι αριστερισμού και ευθυνοφοβίας επί σαράντα χρόνια. </w:t>
      </w:r>
    </w:p>
    <w:p w14:paraId="76B1482A" w14:textId="77777777" w:rsidR="00CF0131" w:rsidRDefault="00DE3FB1">
      <w:pPr>
        <w:tabs>
          <w:tab w:val="left" w:pos="3189"/>
          <w:tab w:val="center" w:pos="4513"/>
        </w:tabs>
        <w:spacing w:line="600" w:lineRule="auto"/>
        <w:ind w:firstLine="720"/>
        <w:jc w:val="both"/>
      </w:pPr>
      <w:r>
        <w:t>Ό</w:t>
      </w:r>
      <w:r>
        <w:t xml:space="preserve">λο αυτό, λοιπόν, το σκηνικό οδήγησε και ήρθε και έκατσε η εκλογική σας σήμερα κυριαρχία, η οποία είναι οκταμηνήτικη. </w:t>
      </w:r>
    </w:p>
    <w:p w14:paraId="76B1482B" w14:textId="77777777" w:rsidR="00CF0131" w:rsidRDefault="00DE3FB1">
      <w:pPr>
        <w:tabs>
          <w:tab w:val="left" w:pos="3189"/>
          <w:tab w:val="center" w:pos="4513"/>
        </w:tabs>
        <w:spacing w:line="600" w:lineRule="auto"/>
        <w:ind w:firstLine="720"/>
        <w:jc w:val="both"/>
      </w:pPr>
      <w:r>
        <w:t>Λέει ο Γουντχάουζ στο βιβλίο του «Το μήλο της έριδος» για τους Έλληνες αξιωματικούς την περίοδο της κατοχής, ότι ήταν άνθρωποι, κύριε Τζαβ</w:t>
      </w:r>
      <w:r>
        <w:t xml:space="preserve">άρα, αφοσιωμένοι στο κατεστημένο, αλλά δεν έβλεπαν κανένα κατεστημένο άξιο και πρόθυμο να εκτιμήσει την αφοσίωσή τους. </w:t>
      </w:r>
    </w:p>
    <w:p w14:paraId="76B1482C" w14:textId="77777777" w:rsidR="00CF0131" w:rsidRDefault="00DE3FB1">
      <w:pPr>
        <w:spacing w:line="600" w:lineRule="auto"/>
        <w:ind w:firstLine="720"/>
        <w:jc w:val="both"/>
      </w:pPr>
      <w:r>
        <w:t>Αυτό το κατεστημένο υπάρχει στην Ελλάδα. Πού το είδατε το κατεστημένο; Είναι κατεστημένο να υπάρχει μια ιδεολογική κυριαρχία που έχει υπ</w:t>
      </w:r>
      <w:r>
        <w:t xml:space="preserve">οβοηθηθεί από το κατεστημένο, η οποία υπαγορεύει και λέει ότι δεν ευθυνόμαστε γι’ αυτά που μας συμβαίνουν; </w:t>
      </w:r>
    </w:p>
    <w:p w14:paraId="76B1482D" w14:textId="77777777" w:rsidR="00CF0131" w:rsidRDefault="00DE3FB1">
      <w:pPr>
        <w:spacing w:line="600" w:lineRule="auto"/>
        <w:ind w:firstLine="720"/>
        <w:jc w:val="both"/>
      </w:pPr>
      <w:r>
        <w:t xml:space="preserve">Υπάρχει λογική στο να λέτε ότι η Ελλάδα είχε σάπιο πολιτικό σύστημα επί σαράντα χρόνια και αυτό να το λέτε ατιμωρητί, </w:t>
      </w:r>
      <w:r>
        <w:t>ενώ</w:t>
      </w:r>
      <w:r>
        <w:t xml:space="preserve"> εγώ θεωρώ ότι είναι η μεγα</w:t>
      </w:r>
      <w:r>
        <w:t>λύτερη ύβρις κατά του ελληνικού λαού; Γιατί δεν λέτε και την επόμενη φράση; Δηλαδή, ο ελληνικός λαός, που σας τίμησε στις τελευταίες εκλογές, ψήφιζε αναφανδόν επί σαράντα χρόνια, αδιόρθωτα, απτόητα, αμετανόητα σάπιους και διεφθαρμένους; Τι εννοείτε για τον</w:t>
      </w:r>
      <w:r>
        <w:t xml:space="preserve"> ελληνικό λαό; </w:t>
      </w:r>
    </w:p>
    <w:p w14:paraId="76B1482E" w14:textId="77777777" w:rsidR="00CF0131" w:rsidRDefault="00DE3FB1">
      <w:pPr>
        <w:spacing w:line="600" w:lineRule="auto"/>
        <w:ind w:firstLine="720"/>
        <w:jc w:val="both"/>
      </w:pPr>
      <w:r>
        <w:t>Αν πιστεύετε ότι ο ελληνικός λαός είναι κυρίαρχος κι αν πιστεύετε ότι είναι κύριος της γνώμης του, μήπως πρέπει να ξαναδούμε όλες τις λέξεις και όλες τις έννοιες; Μήπως πρέπει να καταλάβουμε ότι εδώ έχετε διαψευστεί παταγωδώς και αρνείστε τ</w:t>
      </w:r>
      <w:r>
        <w:t xml:space="preserve">ην πραγματικότητα εσείς που ψηφίζετε την παραδοχή; </w:t>
      </w:r>
    </w:p>
    <w:p w14:paraId="76B1482F" w14:textId="77777777" w:rsidR="00CF0131" w:rsidRDefault="00DE3FB1">
      <w:pPr>
        <w:spacing w:line="600" w:lineRule="auto"/>
        <w:ind w:firstLine="720"/>
        <w:jc w:val="both"/>
      </w:pPr>
      <w:r>
        <w:t xml:space="preserve">Λέτε στην εισαγωγική έκθεση του προσχεδίου του </w:t>
      </w:r>
      <w:r>
        <w:t>π</w:t>
      </w:r>
      <w:r>
        <w:t xml:space="preserve">ροϋπολογισμού ότι επετεύχθησαν οι δημοσιονομικοί στόχοι την περίοδο 2010-2014. Την περίοδο της </w:t>
      </w:r>
      <w:r>
        <w:t>«</w:t>
      </w:r>
      <w:r>
        <w:t>προδοσίας</w:t>
      </w:r>
      <w:r>
        <w:t>»</w:t>
      </w:r>
      <w:r>
        <w:t xml:space="preserve">, την περίοδο του </w:t>
      </w:r>
      <w:r>
        <w:t>«</w:t>
      </w:r>
      <w:r>
        <w:t>μερκελισμού</w:t>
      </w:r>
      <w:r>
        <w:t>»</w:t>
      </w:r>
      <w:r>
        <w:t xml:space="preserve">, την περίοδο της </w:t>
      </w:r>
      <w:r>
        <w:t>«</w:t>
      </w:r>
      <w:r>
        <w:t>εθνοπροδοσίας</w:t>
      </w:r>
      <w:r>
        <w:t>»</w:t>
      </w:r>
      <w:r>
        <w:t xml:space="preserve">, την περίοδο του </w:t>
      </w:r>
      <w:r>
        <w:t>«</w:t>
      </w:r>
      <w:r>
        <w:t>δοσιλογισμού</w:t>
      </w:r>
      <w:r>
        <w:t>»0</w:t>
      </w:r>
      <w:r>
        <w:t xml:space="preserve"> επετεύχθησαν οι δημοσιονομικοί στόχοι και βελτιώθηκαν τα θηριώδη δίδυμα ελλείμματα; Είχαμε το 2013 και το 2014 από τις κυβερνήσεις των κουίσλιγκς βελτίωση των διδύμων ελλειμμάτων; Πώς το λέτε αυτό την ίδια ώρ</w:t>
      </w:r>
      <w:r>
        <w:t xml:space="preserve">α που εκστομίζετε όλες αυτές τις υπερβολές; </w:t>
      </w:r>
    </w:p>
    <w:p w14:paraId="76B14830" w14:textId="77777777" w:rsidR="00CF0131" w:rsidRDefault="00DE3FB1">
      <w:pPr>
        <w:spacing w:line="600" w:lineRule="auto"/>
        <w:ind w:firstLine="720"/>
        <w:jc w:val="both"/>
      </w:pPr>
      <w:r>
        <w:t xml:space="preserve">Γαντζωθήκατε στις λέξεις της ιδεολογικής κυριαρχίας σας με σύμμαχο το κατεστημένο της Μεταπολιτεύσεως και προσπαθείτε απεγνωσμένα να διασώσετε τις λέξεις και τις έννοιες όταν οι πράξεις και οι συμπεριφορές σας, </w:t>
      </w:r>
      <w:r>
        <w:t>όταν οι φόροι σας, οι μειώσεις των συντάξεων, όταν η κατάρρευση της χώρας σας διαψεύδει.</w:t>
      </w:r>
    </w:p>
    <w:p w14:paraId="76B14831" w14:textId="77777777" w:rsidR="00CF0131" w:rsidRDefault="00DE3FB1">
      <w:pPr>
        <w:spacing w:line="600" w:lineRule="auto"/>
        <w:ind w:firstLine="720"/>
        <w:jc w:val="both"/>
      </w:pPr>
      <w:r>
        <w:t>Ξέρετε γιατί σας ψήφισαν πάρα πολλοί; Ξέρετε ποιο ήταν το επιχείρημά τους; «Όχι ότι πιστεύω ότι θα μου βελτιώσουν τη ζωή. Τους ψηφίζω γιατί δεν έχω να χάσω τίποτα». Αυ</w:t>
      </w:r>
      <w:r>
        <w:t>τή η καταθλιπτική, ηττοπαθής παραδοχή δεν είναι προς έπαινο. Δεν είναι προς έπαινο η προσπάθειά σας να εξισώσετε την Ελλάδα προς τα κάτω. Γιατί αυτό προσπαθείτε να κάνετε! Δεν δίνετε ελπίδα στον κόσμο. Επιβεβαιώνετε μια αντίληψη, ότι τα πράγματα είναι προκ</w:t>
      </w:r>
      <w:r>
        <w:t xml:space="preserve">αθορισμένα, ότι η καθοδική πορεία είναι προκαθορισμένη, τουλάχιστον ας είμαστε όλοι πένητες, τουλάχιστον ας μη σηκώσει κανείς κεφάλι. </w:t>
      </w:r>
    </w:p>
    <w:p w14:paraId="76B14832" w14:textId="77777777" w:rsidR="00CF0131" w:rsidRDefault="00DE3FB1">
      <w:pPr>
        <w:spacing w:line="600" w:lineRule="auto"/>
        <w:ind w:firstLine="720"/>
        <w:jc w:val="both"/>
      </w:pPr>
      <w:r>
        <w:t>Δεν απευθύνεστε σε ένα υγιές αίσθημα, σε μια λαμπηδόνα ελπίδας</w:t>
      </w:r>
      <w:r>
        <w:t>,</w:t>
      </w:r>
      <w:r>
        <w:t xml:space="preserve"> η οποία να λέει, «Ψηφίζω αυτούς για να σηκώσω κεφάλι, για</w:t>
      </w:r>
      <w:r>
        <w:t xml:space="preserve"> να μην είμαι άνεργος, ψηφίζω για να προκόψω». Ψηφίζουν ΣΥΡΙΖΑ γιατί δεν έχουν να χάσουν τίποτα. </w:t>
      </w:r>
    </w:p>
    <w:p w14:paraId="76B14833" w14:textId="77777777" w:rsidR="00CF0131" w:rsidRDefault="00DE3FB1">
      <w:pPr>
        <w:spacing w:line="600" w:lineRule="auto"/>
        <w:ind w:firstLine="720"/>
        <w:jc w:val="both"/>
      </w:pPr>
      <w:r>
        <w:t>Δεν είναι κουβέντες αυτές. Δεν θέλουμε να είναι έτσι η κοινωνία. Προφανώς έγιναν λάθη στη Μεταπολίτευση. Αλλά στη Μεταπολίτευση η Ελλάδα είδε τη μεγαλύτερη πρ</w:t>
      </w:r>
      <w:r>
        <w:t xml:space="preserve">όοδο που είδε ποτέ ως χώρα και από </w:t>
      </w:r>
      <w:r>
        <w:t>Ψ</w:t>
      </w:r>
      <w:r>
        <w:t>ωροκώσταινα έγινε πλήρες μέλος της Ευρώπης. Προφανώς αυτό στηρίχθηκε σε δανεικά. Έγιναν λάθη. Υπήρξε πελατειακό σύστημα και λαϊκισμός. Υπήρξατε η εκλογική οπισθοφυλακή της Μεταπολίτευσης με τα τριάρια και τεσσάρια σας. Ό</w:t>
      </w:r>
      <w:r>
        <w:t xml:space="preserve">μως, υπήρξατε η ιδεολογική εμπροσθοφυλακή της. Και σήμερα προσπαθείτε να σώσετε τις λέξεις που σας κράτησαν στην επιφάνεια. </w:t>
      </w:r>
    </w:p>
    <w:p w14:paraId="76B14834" w14:textId="77777777" w:rsidR="00CF0131" w:rsidRDefault="00DE3FB1">
      <w:pPr>
        <w:spacing w:line="600" w:lineRule="auto"/>
        <w:ind w:firstLine="720"/>
        <w:jc w:val="both"/>
      </w:pPr>
      <w:r>
        <w:t>Η χώρα, χάρη στο</w:t>
      </w:r>
      <w:r>
        <w:t>ν</w:t>
      </w:r>
      <w:r>
        <w:t xml:space="preserve"> ρεαλιστικό τρόμο του Πρωθυπουργού, την τελευταία στιγμή κρατήθηκε στην Ευρώπη. Και κρατήθηκε με τη δική μας ψήφο.</w:t>
      </w:r>
      <w:r>
        <w:t xml:space="preserve"> Όμως, η χώρα δεν μπορεί να προοδεύσει και να υπηρετήσει το στόχο να μην πάμε χειρότερα. Η χώρα δεν έχει στόχο να εξισωθούν οι Έλληνες προς τα κάτω. Δεν έχει στόχο να καλλιεργηθεί ο φθόνος προς αυτούς οι οποίοι άντεξαν. Ο στόχος είναι η όρθια Ελλάδα να τρα</w:t>
      </w:r>
      <w:r>
        <w:t xml:space="preserve">βήξει τη γονατισμένη προς τα πάνω και όχι η γονατισμένη Ελλάδα να τραβήξει την όρθια προς τα κάτω! Εκπροσωπούμε αυτή την παραδοχή. </w:t>
      </w:r>
    </w:p>
    <w:p w14:paraId="76B14835" w14:textId="77777777" w:rsidR="00CF0131" w:rsidRDefault="00DE3FB1">
      <w:pPr>
        <w:spacing w:line="600" w:lineRule="auto"/>
        <w:ind w:firstLine="720"/>
        <w:jc w:val="center"/>
      </w:pPr>
      <w:r>
        <w:t>(Χειροκροτήματα από την πτέρυγα της Νέας Δημοκρατίας)</w:t>
      </w:r>
    </w:p>
    <w:p w14:paraId="76B14836" w14:textId="77777777" w:rsidR="00CF0131" w:rsidRDefault="00DE3FB1">
      <w:pPr>
        <w:spacing w:line="600" w:lineRule="auto"/>
        <w:ind w:firstLine="720"/>
        <w:jc w:val="both"/>
        <w:rPr>
          <w:szCs w:val="28"/>
        </w:rPr>
      </w:pPr>
      <w:r>
        <w:rPr>
          <w:szCs w:val="28"/>
        </w:rPr>
        <w:t>Κάναμε λάθη, αλλά αναλάβαμε τις ευθύνες μας. Βλέπουμε σήμερα ότι σ’ αυ</w:t>
      </w:r>
      <w:r>
        <w:rPr>
          <w:szCs w:val="28"/>
        </w:rPr>
        <w:t xml:space="preserve">τό το νομοσχέδιο δεν τολμάτε να αναλάβετε τις ευθύνες σας. Σας αφήνουμε ως εκπροσώπους μίας απαισιοδοξίας και ζητούμε από τον ελληνικό λαό να μας αντιληφθεί από εδώ και πέρα ως εκπροσώπους μίας αισιοδοξίας. </w:t>
      </w:r>
    </w:p>
    <w:p w14:paraId="76B14837" w14:textId="77777777" w:rsidR="00CF0131" w:rsidRDefault="00DE3FB1">
      <w:pPr>
        <w:spacing w:line="600" w:lineRule="auto"/>
        <w:ind w:firstLine="720"/>
        <w:jc w:val="both"/>
        <w:rPr>
          <w:szCs w:val="28"/>
        </w:rPr>
      </w:pPr>
      <w:r>
        <w:rPr>
          <w:szCs w:val="28"/>
        </w:rPr>
        <w:t xml:space="preserve">(Στο σημείο αυτό </w:t>
      </w:r>
      <w:r>
        <w:rPr>
          <w:szCs w:val="28"/>
        </w:rPr>
        <w:t xml:space="preserve">κτυπάει </w:t>
      </w:r>
      <w:r>
        <w:rPr>
          <w:szCs w:val="28"/>
        </w:rPr>
        <w:t xml:space="preserve">το κουδούνι λήξεως του </w:t>
      </w:r>
      <w:r>
        <w:rPr>
          <w:szCs w:val="28"/>
        </w:rPr>
        <w:t>χρόνου ομιλίας του κυρίου Βουλευτή)</w:t>
      </w:r>
    </w:p>
    <w:p w14:paraId="76B14838" w14:textId="77777777" w:rsidR="00CF0131" w:rsidRDefault="00DE3FB1">
      <w:pPr>
        <w:spacing w:line="600" w:lineRule="auto"/>
        <w:ind w:firstLine="720"/>
        <w:jc w:val="both"/>
        <w:rPr>
          <w:szCs w:val="28"/>
        </w:rPr>
      </w:pPr>
      <w:r>
        <w:rPr>
          <w:szCs w:val="28"/>
        </w:rPr>
        <w:t>Εμείς δεν θέλουμε την Ελλάδα ίση προς τα κάτω. Θέλουμε ιδιωτική πρωτοβουλία, ανάπτυξη, προκοπή. Θέλουμε πρόοδο. Θέλουμε η όρθια Ελλάδα να σηκώσει και τη γονατισμένη.</w:t>
      </w:r>
    </w:p>
    <w:p w14:paraId="76B14839" w14:textId="77777777" w:rsidR="00CF0131" w:rsidRDefault="00DE3FB1">
      <w:pPr>
        <w:spacing w:line="600" w:lineRule="auto"/>
        <w:ind w:firstLine="720"/>
        <w:jc w:val="both"/>
        <w:rPr>
          <w:szCs w:val="28"/>
        </w:rPr>
      </w:pPr>
      <w:r>
        <w:rPr>
          <w:szCs w:val="28"/>
        </w:rPr>
        <w:t xml:space="preserve">(Στο σημείο αυτό </w:t>
      </w:r>
      <w:r>
        <w:rPr>
          <w:szCs w:val="28"/>
        </w:rPr>
        <w:t xml:space="preserve">κτυπάει </w:t>
      </w:r>
      <w:r>
        <w:rPr>
          <w:szCs w:val="28"/>
        </w:rPr>
        <w:t xml:space="preserve">επανειλημμένα το κουδούνι </w:t>
      </w:r>
      <w:r>
        <w:rPr>
          <w:szCs w:val="28"/>
        </w:rPr>
        <w:t>λήξεως του χρόνου ομιλίας του κυρίου Βουλευτή)</w:t>
      </w:r>
    </w:p>
    <w:p w14:paraId="76B1483A" w14:textId="77777777" w:rsidR="00CF0131" w:rsidRDefault="00DE3FB1">
      <w:pPr>
        <w:spacing w:line="600" w:lineRule="auto"/>
        <w:ind w:firstLine="720"/>
        <w:jc w:val="both"/>
        <w:rPr>
          <w:szCs w:val="28"/>
        </w:rPr>
      </w:pPr>
      <w:r>
        <w:rPr>
          <w:szCs w:val="28"/>
        </w:rPr>
        <w:t>Γι’ αυτό καταψηφίζουμε το νομοσχέδιό σας και τις ιδέες σας.</w:t>
      </w:r>
    </w:p>
    <w:p w14:paraId="76B1483B" w14:textId="77777777" w:rsidR="00CF0131" w:rsidRDefault="00DE3FB1">
      <w:pPr>
        <w:spacing w:line="600" w:lineRule="auto"/>
        <w:ind w:firstLine="720"/>
        <w:jc w:val="center"/>
        <w:rPr>
          <w:szCs w:val="28"/>
        </w:rPr>
      </w:pPr>
      <w:r>
        <w:rPr>
          <w:szCs w:val="28"/>
        </w:rPr>
        <w:t>(Χειροκροτήματα από την πτέρυγα της Νέας Δημοκρατίας)</w:t>
      </w:r>
    </w:p>
    <w:p w14:paraId="76B1483C" w14:textId="77777777" w:rsidR="00CF0131" w:rsidRDefault="00DE3FB1">
      <w:pPr>
        <w:spacing w:line="600" w:lineRule="auto"/>
        <w:ind w:firstLine="720"/>
        <w:jc w:val="both"/>
        <w:rPr>
          <w:szCs w:val="28"/>
        </w:rPr>
      </w:pPr>
      <w:r>
        <w:rPr>
          <w:b/>
          <w:szCs w:val="28"/>
        </w:rPr>
        <w:t xml:space="preserve">ΠΡΟΕΔΡΕΥΩΝ (Δημήτριος Κρεμαστινός): </w:t>
      </w:r>
      <w:r>
        <w:rPr>
          <w:szCs w:val="28"/>
        </w:rPr>
        <w:t>Ευχαριστώ πολύ, κύριε Τασούλα, αλλά δεν ήταν αναγκαία και η</w:t>
      </w:r>
      <w:r>
        <w:rPr>
          <w:szCs w:val="28"/>
        </w:rPr>
        <w:t xml:space="preserve"> υπόκρουση.</w:t>
      </w:r>
    </w:p>
    <w:p w14:paraId="76B1483D" w14:textId="77777777" w:rsidR="00CF0131" w:rsidRDefault="00DE3FB1">
      <w:pPr>
        <w:spacing w:line="600" w:lineRule="auto"/>
        <w:ind w:firstLine="720"/>
        <w:jc w:val="both"/>
        <w:rPr>
          <w:szCs w:val="28"/>
        </w:rPr>
      </w:pPr>
      <w:r>
        <w:rPr>
          <w:szCs w:val="28"/>
        </w:rPr>
        <w:t xml:space="preserve">Η </w:t>
      </w:r>
      <w:r>
        <w:rPr>
          <w:szCs w:val="28"/>
        </w:rPr>
        <w:t xml:space="preserve">κ. </w:t>
      </w:r>
      <w:r>
        <w:rPr>
          <w:szCs w:val="28"/>
        </w:rPr>
        <w:t>Μανωλάκου έχει το</w:t>
      </w:r>
      <w:r>
        <w:rPr>
          <w:szCs w:val="28"/>
        </w:rPr>
        <w:t>ν</w:t>
      </w:r>
      <w:r>
        <w:rPr>
          <w:szCs w:val="28"/>
        </w:rPr>
        <w:t xml:space="preserve"> λόγο.</w:t>
      </w:r>
    </w:p>
    <w:p w14:paraId="76B1483E" w14:textId="77777777" w:rsidR="00CF0131" w:rsidRDefault="00DE3FB1">
      <w:pPr>
        <w:spacing w:line="600" w:lineRule="auto"/>
        <w:ind w:firstLine="720"/>
        <w:jc w:val="both"/>
        <w:rPr>
          <w:szCs w:val="28"/>
        </w:rPr>
      </w:pPr>
      <w:r>
        <w:rPr>
          <w:b/>
          <w:szCs w:val="28"/>
        </w:rPr>
        <w:t xml:space="preserve">ΔΙΑΜΑΝΤΩ ΜΑΝΩΛΑΚΟΥ: </w:t>
      </w:r>
      <w:r>
        <w:rPr>
          <w:szCs w:val="28"/>
        </w:rPr>
        <w:t>Έτσι είναι, κύριοι συνάδελφοι της Συμπολίτευσης. Η Νέα Δημοκρατία σάς κουνά το χέρι, αφού την απενοχοποιήσατε με το τρίτο μνημόνιο και τώρα σας κάνει και κριτική ότι είστε αντιλαϊκοί τη στιγμή π</w:t>
      </w:r>
      <w:r>
        <w:rPr>
          <w:szCs w:val="28"/>
        </w:rPr>
        <w:t>ου υλοποιείτε το πρόγραμμά της που σας παρέδωσε. Εδώ που τα λέμε, αυτός ο εφαρμοστικός νόμος προς το τρίτο μνημόνιο δεν θα μπορούσε παρά να έχει αντιλαϊκά, άγρια, επαχθή μέτρα για την εργατική τάξη και τα λαϊκά στρώματα και ευνοϊκά για την πλουτοκρατία.</w:t>
      </w:r>
    </w:p>
    <w:p w14:paraId="76B1483F" w14:textId="77777777" w:rsidR="00CF0131" w:rsidRDefault="00DE3FB1">
      <w:pPr>
        <w:spacing w:line="600" w:lineRule="auto"/>
        <w:ind w:firstLine="720"/>
        <w:jc w:val="both"/>
        <w:rPr>
          <w:szCs w:val="28"/>
        </w:rPr>
      </w:pPr>
      <w:r>
        <w:rPr>
          <w:szCs w:val="28"/>
        </w:rPr>
        <w:t>Θα</w:t>
      </w:r>
      <w:r>
        <w:rPr>
          <w:szCs w:val="28"/>
        </w:rPr>
        <w:t xml:space="preserve"> ήθελα να πω και κάτι, αφού είναι εδώ και ο κ. Τσακαλώτος. Ήταν ειλικρινής στην ομιλία του και αυτό το λέω ειλικρινά. Τι μας είπε; Μας είπε ότι από τη μία μεριά υπάρχουν οι φτωχοί, εννοώντας τους εξαθλιωμένους από τους οποίους δεν έχει να πάρει τίποτα και </w:t>
      </w:r>
      <w:r>
        <w:rPr>
          <w:szCs w:val="28"/>
        </w:rPr>
        <w:t xml:space="preserve">από την άλλη είναι τα μονοπώλια που δεν τα αγγίζουμε, αλλά αντίθετα δίνονται προνόμια, φοροαπαλλαγές, κερδοφορία. Ενδιάμεσα, βέβαια, μένουν οι φτωχοί και οι μεσαίοι που τους στραγγίζετε με τη φοροκαταιγίδα και άλλοθι τη φοροκλοπή. </w:t>
      </w:r>
    </w:p>
    <w:p w14:paraId="76B14840" w14:textId="77777777" w:rsidR="00CF0131" w:rsidRDefault="00DE3FB1">
      <w:pPr>
        <w:spacing w:line="600" w:lineRule="auto"/>
        <w:ind w:firstLine="720"/>
        <w:jc w:val="both"/>
        <w:rPr>
          <w:szCs w:val="28"/>
        </w:rPr>
      </w:pPr>
      <w:r>
        <w:rPr>
          <w:szCs w:val="28"/>
        </w:rPr>
        <w:t>Βεβαίως, να τους πιάσετε</w:t>
      </w:r>
      <w:r>
        <w:rPr>
          <w:szCs w:val="28"/>
        </w:rPr>
        <w:t xml:space="preserve"> τους φοροκλέφτες. Όμως, αυτά τα λεφτά θα πάνε στους άνεργους; Θα πάνε στους χαμηλοσυνταξιούχους και τους χαμηλούς μισθούς; Όχι, βέβαια. Στο κεφάλαιο θα τα ακουμπήσετε. </w:t>
      </w:r>
    </w:p>
    <w:p w14:paraId="76B14841" w14:textId="77777777" w:rsidR="00CF0131" w:rsidRDefault="00DE3FB1">
      <w:pPr>
        <w:spacing w:line="600" w:lineRule="auto"/>
        <w:ind w:firstLine="720"/>
        <w:jc w:val="both"/>
        <w:rPr>
          <w:szCs w:val="28"/>
        </w:rPr>
      </w:pPr>
      <w:r>
        <w:rPr>
          <w:szCs w:val="28"/>
        </w:rPr>
        <w:t xml:space="preserve">Μάλιστα, παρουσιάζεστε ότι μισοδιορθώνετε κάτι παρανυχίδες και υπόσχεστε ότι θα δείτε </w:t>
      </w:r>
      <w:r>
        <w:rPr>
          <w:szCs w:val="28"/>
        </w:rPr>
        <w:t>στο μέλλον για κάτι τις περισσότερο, καλλιεργώντας κάλπικες ελπίδες, όπως κάνετε, για να κερδίζετε χρόνο και να τσακίζετε απρόσκοπτα τη ζωή του λαού και κυρίως της νεολαίας με μισή ζωή. Παρηγοριά στον άρρωστο, πριν βγει η ψυχή του!</w:t>
      </w:r>
    </w:p>
    <w:p w14:paraId="76B14842" w14:textId="77777777" w:rsidR="00CF0131" w:rsidRDefault="00DE3FB1">
      <w:pPr>
        <w:spacing w:line="600" w:lineRule="auto"/>
        <w:ind w:firstLine="720"/>
        <w:jc w:val="both"/>
        <w:rPr>
          <w:szCs w:val="28"/>
        </w:rPr>
      </w:pPr>
      <w:r>
        <w:rPr>
          <w:szCs w:val="28"/>
        </w:rPr>
        <w:t xml:space="preserve">Όμως, τι να διορθώσετε; </w:t>
      </w:r>
      <w:r>
        <w:rPr>
          <w:szCs w:val="28"/>
        </w:rPr>
        <w:t>Τη σκληρότητα και την απανθρωπιά των μέτρων; Μα, όσο και να τα γυαλίσετε, άγρια παραμένουν και σας κατατάσσουν στις αστικές κυβερνήσεις που δουλεύουν για τα προνόμια και την κερδοφορία των επιχειρηματιών ομίλων και το τσάκισμα των λαϊκών στρωμάτων. Με ταχύ</w:t>
      </w:r>
      <w:r>
        <w:rPr>
          <w:szCs w:val="28"/>
        </w:rPr>
        <w:t>τητα, με βίαιο τρόπο, οδεύετε στη συρρίκνωση όσων μεσαίων στρωμάτων άντεξαν και επιβίωσαν με πολλές θυσίες. Τώρα, ισοπεδώνονται με τη φοροκαταιγίδα και τη φοροληστεία που με θράσος αποκαλείτε «ορθολογικοποίηση». Να τη χαίρεστε!</w:t>
      </w:r>
    </w:p>
    <w:p w14:paraId="76B14843" w14:textId="77777777" w:rsidR="00CF0131" w:rsidRDefault="00DE3FB1">
      <w:pPr>
        <w:spacing w:line="600" w:lineRule="auto"/>
        <w:ind w:firstLine="720"/>
        <w:jc w:val="both"/>
        <w:rPr>
          <w:szCs w:val="28"/>
        </w:rPr>
      </w:pPr>
      <w:r>
        <w:rPr>
          <w:szCs w:val="28"/>
        </w:rPr>
        <w:t xml:space="preserve">Φυσικά, για τις προκλητικές </w:t>
      </w:r>
      <w:r>
        <w:rPr>
          <w:szCs w:val="28"/>
        </w:rPr>
        <w:t xml:space="preserve">φοροαπαλλαγές του κεφαλαίου τσιμουδιά δεν λέτε. Τις αφήνετε στο απυρόβλητο. Να ξέρετε, όμως, ότι ο κόσμος δεν σας ψήφισε γι’ αυτό και μην παραποιείτε την ψήφο του. </w:t>
      </w:r>
    </w:p>
    <w:p w14:paraId="76B14844" w14:textId="77777777" w:rsidR="00CF0131" w:rsidRDefault="00DE3FB1">
      <w:pPr>
        <w:spacing w:line="600" w:lineRule="auto"/>
        <w:ind w:firstLine="720"/>
        <w:jc w:val="both"/>
        <w:rPr>
          <w:szCs w:val="28"/>
        </w:rPr>
      </w:pPr>
      <w:r>
        <w:rPr>
          <w:szCs w:val="28"/>
        </w:rPr>
        <w:t>Κατά τα άλλα, έρχεστε με υποσχέσεις για το νέο ΕΣΠΑ ή το πακέτο Γιούνκερ που θα πάει εκεί π</w:t>
      </w:r>
      <w:r>
        <w:rPr>
          <w:szCs w:val="28"/>
        </w:rPr>
        <w:t>ου πήγαν και όλα τα προηγούμενα, αφού οι όροι και οι προϋποθέσεις της Ευρωπαϊκής Ένωσης και των μονοπωλίων είναι ενισχύσεις για τις μεγάλες επιχειρήσεις, άντε και κάτι ελάχιστα για τους μικρούς σαν άλλοθι, αν έχουν απομείνει μέχρι το 2020 με το σφαγείο που</w:t>
      </w:r>
      <w:r>
        <w:rPr>
          <w:szCs w:val="28"/>
        </w:rPr>
        <w:t xml:space="preserve"> προωθεί η πολιτική σας.</w:t>
      </w:r>
    </w:p>
    <w:p w14:paraId="76B14845" w14:textId="77777777" w:rsidR="00CF0131" w:rsidRDefault="00DE3FB1">
      <w:pPr>
        <w:spacing w:line="600" w:lineRule="auto"/>
        <w:ind w:firstLine="720"/>
        <w:jc w:val="both"/>
        <w:rPr>
          <w:szCs w:val="28"/>
        </w:rPr>
      </w:pPr>
      <w:r>
        <w:rPr>
          <w:szCs w:val="28"/>
        </w:rPr>
        <w:t>Θα ακολουθήσει, βεβαίως και το δεύτερο σκληρότερο πακέτο. Εδώ, μάλιστα, φαίνεται και η ταξική πολιτική σας. Στηρίζετε και υλοποιείτε την καπιταλιστική βαρβαρότητα και χτυπάτε και τσακίζετε ό,τι ελάχιστο είχε απομείνει στο</w:t>
      </w:r>
      <w:r>
        <w:rPr>
          <w:szCs w:val="28"/>
        </w:rPr>
        <w:t>ν</w:t>
      </w:r>
      <w:r>
        <w:rPr>
          <w:szCs w:val="28"/>
        </w:rPr>
        <w:t xml:space="preserve"> λαϊκό κό</w:t>
      </w:r>
      <w:r>
        <w:rPr>
          <w:szCs w:val="28"/>
        </w:rPr>
        <w:t>σμο. Μετά, με θράσος μιλάτε για κίνημα και για αλλαγή συσχετισμού δύναμης. Ε, η κοροϊδία έχει και τα όριά της.</w:t>
      </w:r>
    </w:p>
    <w:p w14:paraId="76B14846" w14:textId="77777777" w:rsidR="00CF0131" w:rsidRDefault="00DE3FB1">
      <w:pPr>
        <w:spacing w:line="600" w:lineRule="auto"/>
        <w:ind w:firstLine="720"/>
        <w:jc w:val="both"/>
      </w:pPr>
      <w:r>
        <w:t>Διατηρείτε τον άδικο φόρο, τον ΕΝΦΙΑ, και επιβάλλετε και απαιτείτε να πληρώνεται ακόμα και από τους άνεργους και μάλιστα σε μεγαλύτερες από τις π</w:t>
      </w:r>
      <w:r>
        <w:t>ραγματικές αξίες. Δηλαδή, η ληστεία ξεπερνάει κάθε όριο.</w:t>
      </w:r>
    </w:p>
    <w:p w14:paraId="76B14847" w14:textId="77777777" w:rsidR="00CF0131" w:rsidRDefault="00DE3FB1">
      <w:pPr>
        <w:spacing w:line="600" w:lineRule="auto"/>
        <w:ind w:firstLine="720"/>
        <w:jc w:val="both"/>
      </w:pPr>
      <w:r>
        <w:t>Ταυτόχρονα, τον επεκτείνετε σε μικροξενοδόχους με λίγα δωμάτια. Εξαιρείτε, όμως, τους μεγαλοξενοδόχους και τις εταιρείες ειδικού σκοπού, δηλαδή εκείνες τις ανώνυμες μεγαλοεταιρείες που συμμετέχουν στ</w:t>
      </w:r>
      <w:r>
        <w:t xml:space="preserve">α ΣΔΙΤ, στις </w:t>
      </w:r>
      <w:r>
        <w:t>σ</w:t>
      </w:r>
      <w:r>
        <w:t xml:space="preserve">υμπράξεις </w:t>
      </w:r>
      <w:r>
        <w:t>δ</w:t>
      </w:r>
      <w:r>
        <w:t xml:space="preserve">ημοσίου και </w:t>
      </w:r>
      <w:r>
        <w:t>ι</w:t>
      </w:r>
      <w:r>
        <w:t xml:space="preserve">διωτικού </w:t>
      </w:r>
      <w:r>
        <w:t>τ</w:t>
      </w:r>
      <w:r>
        <w:t>ομέα.</w:t>
      </w:r>
    </w:p>
    <w:p w14:paraId="76B14848" w14:textId="77777777" w:rsidR="00CF0131" w:rsidRDefault="00DE3FB1">
      <w:pPr>
        <w:spacing w:line="600" w:lineRule="auto"/>
        <w:ind w:firstLine="720"/>
        <w:jc w:val="both"/>
      </w:pPr>
      <w:r>
        <w:t xml:space="preserve">Ανατρέπετε το ασφαλιστικό. Αυξάνετε τα όρια συνταξιοδότησης στα </w:t>
      </w:r>
      <w:r>
        <w:t xml:space="preserve">εξήντα επτά </w:t>
      </w:r>
      <w:r>
        <w:t>και μειώνετε το ύψος των συντάξεων. Συρρικνώνετε την κρατική συμμετοχή και εισφορά για τη διετία 2015-2016 κατά 2,25% δισεκατο</w:t>
      </w:r>
      <w:r>
        <w:t>μμύρια προκειμένου να εξασφαλίσετε τσάμπα χρήμα για τους τραπεζίτες και τους μεγαλοεπενδυτές. Φτάνετε στο σημείο με το πόρισμα της Επιτροπής Σοφών να βάζετε στο στόχαστρο και ανθρώπους που μια ζωή πλήρωναν την εισφορά τους για να έχουν σύνταξη και αξιοπρεπ</w:t>
      </w:r>
      <w:r>
        <w:t xml:space="preserve">ή γηρατειά, την οποία και αρπάζετε. </w:t>
      </w:r>
    </w:p>
    <w:p w14:paraId="76B14849" w14:textId="77777777" w:rsidR="00CF0131" w:rsidRDefault="00DE3FB1">
      <w:pPr>
        <w:spacing w:line="600" w:lineRule="auto"/>
        <w:ind w:firstLine="720"/>
        <w:jc w:val="both"/>
      </w:pPr>
      <w:r>
        <w:t>Καθορίζετε προσδόκιμο ζωής και συνδέετε το ύψος της με το αν έχουν σπίτι ή όχι ή εξοχικό, δηλαδή κα</w:t>
      </w:r>
      <w:r>
        <w:t>μ</w:t>
      </w:r>
      <w:r>
        <w:t xml:space="preserve">μία εγγύηση για το ύψος της κύριας σύνταξης. Εν ψυχρώ ληστεία!  Και είσαστε θρασείς και προκλητικοί γιατί ισοπεδώνετε, σαρώνετε με βίαιο και άμεσο τρόπο και τα ελάχιστα χαρακτηριστικά κοινωνικής ασφάλισης που είχαν απομείνει. </w:t>
      </w:r>
    </w:p>
    <w:p w14:paraId="76B1484A" w14:textId="77777777" w:rsidR="00CF0131" w:rsidRDefault="00DE3FB1">
      <w:pPr>
        <w:spacing w:line="600" w:lineRule="auto"/>
        <w:ind w:firstLine="720"/>
        <w:jc w:val="both"/>
      </w:pPr>
      <w:r>
        <w:t>Έτσι είναι. Βγάζετε τη βρώμικ</w:t>
      </w:r>
      <w:r>
        <w:t>η δουλειά που άφησαν στη μέση οι κυβερνήσεις της Νέας Δημοκρατίας και του ΠΑΣΟΚ. Ε, δίκαια και τα ταξικά σωματεία, εδώ που τα λέμε, κάνουν τη συμβολική κατάληψη στο Υπουργείο Εργασίας για να αντιληφθεί ο κόσμος τι του έρχεται.</w:t>
      </w:r>
    </w:p>
    <w:p w14:paraId="76B1484B" w14:textId="77777777" w:rsidR="00CF0131" w:rsidRDefault="00DE3FB1">
      <w:pPr>
        <w:spacing w:line="600" w:lineRule="auto"/>
        <w:ind w:firstLine="720"/>
        <w:jc w:val="both"/>
      </w:pPr>
      <w:r>
        <w:t xml:space="preserve"> Δεν έχετε έλεος ούτε για ανα</w:t>
      </w:r>
      <w:r>
        <w:t>σφάλιστους υπερήλικες που δεν έχουν στον ήλιο μοίρα. Είναι απάνθρωπο να μην υπάρχει ούτε ψίχουλο, ούτε το ελάχιστο! Αυτή είναι η βαρβαρότητα του καπιταλιστικού συστήματος και της πολιτικής σας.</w:t>
      </w:r>
    </w:p>
    <w:p w14:paraId="76B1484C" w14:textId="77777777" w:rsidR="00CF0131" w:rsidRDefault="00DE3FB1">
      <w:pPr>
        <w:spacing w:line="600" w:lineRule="auto"/>
        <w:ind w:firstLine="720"/>
        <w:jc w:val="both"/>
      </w:pPr>
      <w:r>
        <w:t xml:space="preserve">Ακόμα, στο άρθρο 15 δεν είναι δεδομένο ότι τα φάρμακα </w:t>
      </w:r>
      <w:r>
        <w:t>φθηναίνο</w:t>
      </w:r>
      <w:r>
        <w:t>υν</w:t>
      </w:r>
      <w:r>
        <w:t>. Μπορεί να αυξηθεί η τιμή τους. Αντίθετα, για τα μη συνταγογραφούμενα δεν λέγεται λέξη, αφού 100% πληρώνονται από την τσέπη του ασθενή.</w:t>
      </w:r>
    </w:p>
    <w:p w14:paraId="76B1484D" w14:textId="77777777" w:rsidR="00CF0131" w:rsidRDefault="00DE3FB1">
      <w:pPr>
        <w:spacing w:line="600" w:lineRule="auto"/>
        <w:ind w:firstLine="720"/>
        <w:jc w:val="both"/>
      </w:pPr>
      <w:r>
        <w:t>Οι υποσχέσεις σας είναι κάλπικες. Παριστάνετε τους αντιμνημονιακούς και τώρα υλοποιείτε το επαχθέστερο μνημόνιο με τα</w:t>
      </w:r>
      <w:r>
        <w:t>χύτατους ρυθμούς. Εδώ που τα λέμε, μην παραποιείτε και θέσεις του ΚΚΕ προκειμένου να δικαιολογήσετε τη σκληρότητα των μέτρων σας που χτυπάνε άνεργους συνταξιούχους μέχρι και εργατοϋπάλληλους και νέους επιστήμονες. Και ακολουθούν ακόμα σκληρότερα μέτρα, κυρ</w:t>
      </w:r>
      <w:r>
        <w:t>ίως με την αγροτιά που την περιμένετε στη γωνία, για να συρρικνώσετε όσους μικρομεσαίους κατάφεραν να επιβιώσουν.</w:t>
      </w:r>
    </w:p>
    <w:p w14:paraId="76B1484E" w14:textId="77777777" w:rsidR="00CF0131" w:rsidRDefault="00DE3FB1">
      <w:pPr>
        <w:spacing w:line="600" w:lineRule="auto"/>
        <w:ind w:firstLine="720"/>
        <w:jc w:val="both"/>
      </w:pPr>
      <w:r>
        <w:t>Ωστόσο να πω ότι δεν πήραμε καμ</w:t>
      </w:r>
      <w:r>
        <w:t>μ</w:t>
      </w:r>
      <w:r>
        <w:t>ία απάντηση για τα άρθρα 19 και 20, ούτε ο Υπουργός Γεωργίας εμφανίστηκε. Εμείς, όμως, το λέμε καθαρά: Καλούμε</w:t>
      </w:r>
      <w:r>
        <w:t xml:space="preserve"> τον λαό να μη δείξει κα</w:t>
      </w:r>
      <w:r>
        <w:t>μ</w:t>
      </w:r>
      <w:r>
        <w:t>μία ανοχή και αναμονή. Η πολιτική σας οδηγεί σε μισή ζωή. Καλούμε τον λαό να συσπειρωθεί και να δείξει τη δύναμή του μαζικά, ξεκινώντας από σήμερα το απόγευμα στο συλλαλητήριο στην Ομόνοια και να συνταχθεί με τα ανυπότακτα ταξικά σ</w:t>
      </w:r>
      <w:r>
        <w:t>ωματεία διεκδικώντας μόνιμη και σταθερή δουλειά, μισθό και σύνταξη για να μπορεί να ζήσει με αξιοπρέπεια, δημόσια και δωρεάν υγεία, παιδεία, πρόνοια, να μην επιτρέψουν να μετατραπούν σε δούλους του 21ου αιώνα. Αυτό σημαίνει ρήξη και ανατροπή της καπιταλιστ</w:t>
      </w:r>
      <w:r>
        <w:t xml:space="preserve">ικής σήψης και βαρβαρότητας. </w:t>
      </w:r>
    </w:p>
    <w:p w14:paraId="76B1484F" w14:textId="77777777" w:rsidR="00CF0131" w:rsidRDefault="00DE3FB1">
      <w:pPr>
        <w:spacing w:line="600" w:lineRule="auto"/>
        <w:ind w:firstLine="720"/>
        <w:jc w:val="both"/>
      </w:pPr>
      <w:r>
        <w:t>Εμείς, οι Κομμουνιστές Βουλευτές, θα είμαστε εκεί μπροστά με το εργατικό κίνημα και τα λαϊκά στρώματα.</w:t>
      </w:r>
    </w:p>
    <w:p w14:paraId="76B14850" w14:textId="77777777" w:rsidR="00CF0131" w:rsidRDefault="00DE3FB1">
      <w:pPr>
        <w:spacing w:line="600" w:lineRule="auto"/>
        <w:ind w:firstLine="720"/>
        <w:jc w:val="both"/>
        <w:rPr>
          <w:bCs/>
        </w:rPr>
      </w:pPr>
      <w:r>
        <w:rPr>
          <w:b/>
          <w:bCs/>
        </w:rPr>
        <w:t xml:space="preserve">ΠΡΟΕΔΡΕΥΩΝ (Δημήτριος Κρεμαστινός): </w:t>
      </w:r>
      <w:r>
        <w:rPr>
          <w:bCs/>
        </w:rPr>
        <w:t>Ευχαριστώ πολύ, κυρία Μανωλάκου.</w:t>
      </w:r>
    </w:p>
    <w:p w14:paraId="76B14851" w14:textId="77777777" w:rsidR="00CF0131" w:rsidRDefault="00DE3FB1">
      <w:pPr>
        <w:spacing w:line="600" w:lineRule="auto"/>
        <w:ind w:firstLine="720"/>
        <w:jc w:val="both"/>
        <w:rPr>
          <w:bCs/>
        </w:rPr>
      </w:pPr>
      <w:r>
        <w:rPr>
          <w:bCs/>
        </w:rPr>
        <w:t xml:space="preserve">Ο Αναπληρωτής Υπουργός Περιβάλλοντος και Ενέργειας κ. </w:t>
      </w:r>
      <w:r>
        <w:rPr>
          <w:bCs/>
        </w:rPr>
        <w:t>Τσιρώνης έχει τον λόγο.</w:t>
      </w:r>
    </w:p>
    <w:p w14:paraId="76B14852" w14:textId="77777777" w:rsidR="00CF0131" w:rsidRDefault="00DE3FB1">
      <w:pPr>
        <w:spacing w:line="600" w:lineRule="auto"/>
        <w:ind w:firstLine="720"/>
        <w:jc w:val="both"/>
      </w:pPr>
      <w:r>
        <w:rPr>
          <w:b/>
        </w:rPr>
        <w:t xml:space="preserve">ΙΩΑΝΝΗΣ ΤΣΙΡΩΝΗΣ (Αναπληρωτής Υπουργός Περιβάλλοντος και Ενέργειας): </w:t>
      </w:r>
      <w:r>
        <w:t>Ευχαριστώ, κύριε Πρόεδρε.</w:t>
      </w:r>
    </w:p>
    <w:p w14:paraId="76B14853" w14:textId="77777777" w:rsidR="00CF0131" w:rsidRDefault="00DE3FB1">
      <w:pPr>
        <w:spacing w:line="600" w:lineRule="auto"/>
        <w:ind w:firstLine="720"/>
        <w:jc w:val="both"/>
      </w:pPr>
      <w:r>
        <w:t>Αναγκάστηκα και πήρα το</w:t>
      </w:r>
      <w:r>
        <w:t>ν</w:t>
      </w:r>
      <w:r>
        <w:t xml:space="preserve"> λόγο παρά το γεγονός ότι άκουσα προσεκτικά τις δηλώσεις και τις αγορεύσεις των Υπουργών, οι οποίοι νομίζω ότι έχουν καλύψει απόλυτα το ζήτημα. Ακούγονται, όμως, ορισμένα πράγματα τα οποία χρήζουν διευκρινήσεων. </w:t>
      </w:r>
    </w:p>
    <w:p w14:paraId="76B14854" w14:textId="77777777" w:rsidR="00CF0131" w:rsidRDefault="00DE3FB1">
      <w:pPr>
        <w:spacing w:line="600" w:lineRule="auto"/>
        <w:ind w:firstLine="720"/>
        <w:jc w:val="both"/>
      </w:pPr>
      <w:r>
        <w:t>Γίνεται μια απεγνωσμένη προσπάθεια να γίνου</w:t>
      </w:r>
      <w:r>
        <w:t>με όλοι ένα, να ταυτιστούμε με το φαύλο παρελθόν.</w:t>
      </w:r>
    </w:p>
    <w:p w14:paraId="76B14855" w14:textId="77777777" w:rsidR="00CF0131" w:rsidRDefault="00DE3FB1">
      <w:pPr>
        <w:spacing w:line="600" w:lineRule="auto"/>
        <w:ind w:firstLine="720"/>
        <w:jc w:val="both"/>
      </w:pPr>
      <w:r>
        <w:t xml:space="preserve">Χθες, </w:t>
      </w:r>
      <w:r>
        <w:t xml:space="preserve">αγορητής </w:t>
      </w:r>
      <w:r>
        <w:t>της Νέας Δημοκρατίας ανέφερε, καταγγέλλοντας εδώ στη Βουλή, ότι το Υπουργείο Περιβάλλοντος πληρώνει 2 εκατομμύρια το</w:t>
      </w:r>
      <w:r>
        <w:t>ν</w:t>
      </w:r>
      <w:r>
        <w:t xml:space="preserve"> μήνα ενοίκια και δέχτηκα οχλήσεις, εύλογες οχλήσεις ότι «τι είναι αυτά πο</w:t>
      </w:r>
      <w:r>
        <w:t xml:space="preserve">υ κάνετε;». Φυσικά κανείς δεν κατάλαβε ότι αυτές οι σκανδαλώδεις συμβάσεις έχουν υπογραφεί επί παρελθουσών κυβερνήσεων κι εμείς πάμε να τις καταργήσουμε τώρα, πάμε να δούμε τι θα κάνουμε μ’ αυτά τα ενοίκια. </w:t>
      </w:r>
    </w:p>
    <w:p w14:paraId="76B14856" w14:textId="77777777" w:rsidR="00CF0131" w:rsidRDefault="00DE3FB1">
      <w:pPr>
        <w:spacing w:line="600" w:lineRule="auto"/>
        <w:ind w:firstLine="720"/>
        <w:jc w:val="both"/>
      </w:pPr>
      <w:r>
        <w:t>Υπάρχει ενοίκιο, λοιπόν, πραγματικά 27 ευρώ το τ</w:t>
      </w:r>
      <w:r>
        <w:t>ετραγωνικό μαζί με τις αποθήκες. Να μην πάμε στη γνωστή σκανδαλολογία ότι «Τα πήρε; Δεν τα πήρε; Τι έγινε μ’ αυτόν που είναι υπεύθυνος και το</w:t>
      </w:r>
      <w:r>
        <w:t>ν</w:t>
      </w:r>
      <w:r>
        <w:t xml:space="preserve"> δημόσιο υπάλληλο και τον πολιτικό του προϊστάμενο;». Δεν με απασχολεί. Ειλικρινά σας λέω δεν με απασχολεί αν ήταν</w:t>
      </w:r>
      <w:r>
        <w:t xml:space="preserve"> λαμόγιο ή αν ήταν ανίκανος. Ποσώς ενδιαφέρει τον ελληνικό λαό. </w:t>
      </w:r>
    </w:p>
    <w:p w14:paraId="76B14857" w14:textId="77777777" w:rsidR="00CF0131" w:rsidRDefault="00DE3FB1">
      <w:pPr>
        <w:spacing w:line="600" w:lineRule="auto"/>
        <w:ind w:firstLine="720"/>
        <w:jc w:val="both"/>
      </w:pPr>
      <w:r>
        <w:t>Εκείνο που ενδιαφέρει τον ελληνικό λαό, είναι το ότι οποιοσδήποτε μικροϊδιοκτήτης σήμερα στενάζει να νοικιάσει με 3, 5, 7 ευρώ το τετραγωνικό κι αν είναι κανένα μέγαρο με 10 ευρώ και το ελλην</w:t>
      </w:r>
      <w:r>
        <w:t>ικό δημόσιο πληρώνει 27 ευρώ το τετραγωνικό. Και αντί να ζητήσει συγγνώμη κάποιος και να πει: «Ναι, κάναμε και τέτοια», έρχονται εδώ και το φέρνουν και σαν καταγγελία.</w:t>
      </w:r>
    </w:p>
    <w:p w14:paraId="76B14858" w14:textId="77777777" w:rsidR="00CF0131" w:rsidRDefault="00DE3FB1">
      <w:pPr>
        <w:spacing w:line="600" w:lineRule="auto"/>
        <w:ind w:firstLine="720"/>
        <w:jc w:val="both"/>
      </w:pPr>
      <w:r>
        <w:t xml:space="preserve"> Ακούσαμε πριν από λίγο τον </w:t>
      </w:r>
      <w:r>
        <w:t>αγορητή</w:t>
      </w:r>
      <w:r>
        <w:t xml:space="preserve"> της Νέας Δημοκρατίας να λέει ότι «εμείς πήγαμε μπροσ</w:t>
      </w:r>
      <w:r>
        <w:t>τά την Ελλάδα, αλλά έγιναν και κάποια λάθη». Όλο αυτό που ζούμε σήμερα είναι κάποια λάθη. Το 25% του ΑΕΠ, το ότι κατέρρευσε το εισόδημα των Ελλήνων, το ότι εκτινάχθηκε το χρέος όχι στο 116% που έλεγαν τα σχέδια σας, αλλά στο 180% -στο 185% ήταν πέρσι τον Ι</w:t>
      </w:r>
      <w:r>
        <w:t xml:space="preserve">ανουάριο- όλα αυτά ήταν κάποια λάθη και εξαιτίας όλων αυτών τώρα αρχίζουμε και γινόμαστε όλοι ένα. Όχι, δεν ήταν κάποια λάθη. Υπάρχουν ζητήματα, ζητήματα ηθικά. </w:t>
      </w:r>
    </w:p>
    <w:p w14:paraId="76B14859" w14:textId="77777777" w:rsidR="00CF0131" w:rsidRDefault="00DE3FB1">
      <w:pPr>
        <w:spacing w:line="600" w:lineRule="auto"/>
        <w:ind w:firstLine="720"/>
        <w:jc w:val="both"/>
      </w:pPr>
      <w:r>
        <w:t>Σήμερα, λοιπόν, υπάρχει εταιρεία, συγκεκριμένη εταιρεία, το ΚΔΑΥ στον Ασπρόπυργο που κάηκε προ</w:t>
      </w:r>
      <w:r>
        <w:t xml:space="preserve">σφάτως. Καταθέσαμε φυσικά -δεν είναι τυχαίο- το καινούργιο Εθνικό Σχέδιο Διαχείρισης Απορριμμάτων. Όμως, για το ΚΔΑΥ που κάηκε –γιατί δεν θέλω να πω τι έγινε, γιατί υπήρχαν θέματα εισαγγελέα- από το 2011 υπάρχουν εκθέσεις των επιθεωρητών περιβάλλοντος για </w:t>
      </w:r>
      <w:r>
        <w:t>ποινικές και αστικές ευθύνες και όχι μονάχα ακόμα δεν έχουν κλητευθεί οι μάρτυρες –βεβαίως και οι κρίνοντες πρέπει να κρίνονται, δεν είναι και η δικαστική εξουσία στο απυρόβλητο- αλλά την ίδια στιγμή από την αποκεντρωμένη πήρε συν άλλες δύο επεκτάσεις. Πήρ</w:t>
      </w:r>
      <w:r>
        <w:t xml:space="preserve">ε δύο επεκτάσεις, πήρε και μπράβο. Όχι μονάχα δεν τον έκλεισαν ως όφειλαν, αλλά πήρε και δύο επεκτάσεις. Κι έχουμε και διαμαρτυρίες από τους επιθεωρητές ότι δέχθηκαν και πιέσεις για να μην κατατεθεί η έκθεση των επιθεωρητών περιβάλλοντος. </w:t>
      </w:r>
    </w:p>
    <w:p w14:paraId="76B1485A" w14:textId="77777777" w:rsidR="00CF0131" w:rsidRDefault="00DE3FB1">
      <w:pPr>
        <w:spacing w:line="600" w:lineRule="auto"/>
        <w:ind w:firstLine="720"/>
        <w:jc w:val="both"/>
      </w:pPr>
      <w:r>
        <w:t>Η παρανομία, λοι</w:t>
      </w:r>
      <w:r>
        <w:t>πόν, του 2011 παραμένει σήμερα ατιμώρητη από τη δικαιοσύνη. Κάηκε, λοιπόν και δεύτερη και τρίτη φορά το ΚΔΑΥ Ασπροπύργου. Και αυτή η επιχείρηση θεωρείται ιδιωτική πρωτοβουλία. Αυτήν την ιδιωτική πρωτοβουλία στηρίζαμε και στηρίζουμε στην Ελλάδα, δυστυχώς, ω</w:t>
      </w:r>
      <w:r>
        <w:t xml:space="preserve">ς πολιτικό καθεστώς. Κι εγώ τη λέω τη λέξη «καθεστώς» και τολμήστε να με διαψεύσετε ότι ήταν καθεστώς διαπλοκής ιδιωτικού και δημόσιου τομέα, μια εσωστρέφεια που απομυζούσε τη χώρα. Αυτή ήταν η πραγματικότητα. </w:t>
      </w:r>
    </w:p>
    <w:p w14:paraId="76B1485B" w14:textId="77777777" w:rsidR="00CF0131" w:rsidRDefault="00DE3FB1">
      <w:pPr>
        <w:spacing w:line="600" w:lineRule="auto"/>
        <w:ind w:firstLine="720"/>
        <w:jc w:val="both"/>
      </w:pPr>
      <w:r>
        <w:t>Να πω, λοιπόν, πως ναι, εγώ προσωπικά διαφωνώ</w:t>
      </w:r>
      <w:r>
        <w:t xml:space="preserve"> με τον ΕΝΦΙΑ. Έχουμε καταθέσει και ως κόμμα οι Οικολόγοι Πράσινοι έναν άλλο φόρο για το περιουσιολόγιο. Να τονίσω, είμαστε υπέρ του φόρου για το περιουσιολόγιο, είμαστε υπέρ του φόρου περιουσίας, τον θεωρούμε δίκαιο τον φόρο περιουσίας. Να το συζητήσουμε </w:t>
      </w:r>
      <w:r>
        <w:t xml:space="preserve">αν θέλετε επί της ουσίας. Αυτός, λοιπόν, ο ΕΝΦΙΑ δεν είναι φόρος περιουσίας, δεν είναι ικανοποιητικός, δεν είναι δίκαιος φόρος περιουσίας. Να το συζητήσουμε αν θέλετε. </w:t>
      </w:r>
    </w:p>
    <w:p w14:paraId="76B1485C" w14:textId="77777777" w:rsidR="00CF0131" w:rsidRDefault="00DE3FB1">
      <w:pPr>
        <w:spacing w:line="600" w:lineRule="auto"/>
        <w:ind w:firstLine="720"/>
        <w:jc w:val="both"/>
      </w:pPr>
      <w:r>
        <w:t>Εντάξει, εμείς απολογηθήκαμε ή κριθήκαμε στις τελευταίες εκλογές ότι δεν προλάβαμε να α</w:t>
      </w:r>
      <w:r>
        <w:t xml:space="preserve">λλάξουμε αυτόν τον άδικο φόρο περιουσίας. </w:t>
      </w:r>
    </w:p>
    <w:p w14:paraId="76B1485D" w14:textId="77777777" w:rsidR="00CF0131" w:rsidRDefault="00DE3FB1">
      <w:pPr>
        <w:spacing w:line="600" w:lineRule="auto"/>
        <w:ind w:firstLine="720"/>
        <w:jc w:val="both"/>
      </w:pPr>
      <w:r>
        <w:rPr>
          <w:b/>
        </w:rPr>
        <w:t>ΑΝΔΡΕΑΣ ΛΟΒΕΡΔΟΣ:</w:t>
      </w:r>
      <w:r>
        <w:t xml:space="preserve"> Αλλάξτε τον τώρα. </w:t>
      </w:r>
    </w:p>
    <w:p w14:paraId="76B1485E" w14:textId="77777777" w:rsidR="00CF0131" w:rsidRDefault="00DE3FB1">
      <w:pPr>
        <w:spacing w:line="600" w:lineRule="auto"/>
        <w:ind w:firstLine="720"/>
        <w:jc w:val="both"/>
      </w:pPr>
      <w:r>
        <w:rPr>
          <w:b/>
        </w:rPr>
        <w:t xml:space="preserve">ΙΩΑΝΝΗΣ ΤΣΙΡΩΝΗΣ (Αναπληρωτής Υπουργός Περιβάλλοντος και Ενέργειας): </w:t>
      </w:r>
      <w:r>
        <w:t>Όμως, είναι δυνατόν να ακούω κριτική από τους Βουλευτές που τον δημιούργησαν, τον ψήφισαν και τον έφεραν στ</w:t>
      </w:r>
      <w:r>
        <w:t xml:space="preserve">η Βουλή όταν τον έφεραν; Γιατί αυτή η κριτική δεν έγινε τότε, όπως την κάναμε κι εμείς, να ήταν ένας άλλος φόρος περιουσίας όταν ψηφίστηκε; Καλά, εμείς απολογούμαστε που δεν προλάβαμε να τον αλλάξουμε, αλλά εσείς που τον ψηφίσατε, έρχεστε σήμερα και ακούω </w:t>
      </w:r>
      <w:r>
        <w:t>λάβρους να μας λέτε πόσο άδικος φόρος είναι και πόσο εξομοιώνει το μεγαλοξενοδόχο στη Σαντορίνη με τον ίδιο τον μικρό αγρότη στο νησί που έχει ένα χωραφάκι πάνω στο βουνό; Ναι, είναι άδικος φόρος. Να τον συζητήσουμε. Όμως, μέχρι ενός ορίου η κριτική, γιατί</w:t>
      </w:r>
      <w:r>
        <w:t xml:space="preserve"> εσείς τον φέρατε. </w:t>
      </w:r>
    </w:p>
    <w:p w14:paraId="76B1485F" w14:textId="77777777" w:rsidR="00CF0131" w:rsidRDefault="00DE3FB1">
      <w:pPr>
        <w:spacing w:line="600" w:lineRule="auto"/>
        <w:ind w:firstLine="720"/>
        <w:jc w:val="both"/>
      </w:pPr>
      <w:r>
        <w:t xml:space="preserve">Να ξεκαθαρίσουμε κάποια πράγματα, να μιλήσουμε λίγο πολιτικά, γιατί όλα αυτά δεν είναι πολιτικά, όλα αυτά είναι ποδοσφαιρικά. </w:t>
      </w:r>
    </w:p>
    <w:p w14:paraId="76B14860" w14:textId="77777777" w:rsidR="00CF0131" w:rsidRDefault="00DE3FB1">
      <w:pPr>
        <w:spacing w:line="600" w:lineRule="auto"/>
        <w:ind w:firstLine="720"/>
        <w:jc w:val="both"/>
      </w:pPr>
      <w:r>
        <w:t>Θα κάνω μία πάρα πολύ απλή ερώτηση. Ναι, όλοι μας βρεθήκαμε με την πλάτη στον τοίχο, θέλετε; Θέλετε κάναμε λά</w:t>
      </w:r>
      <w:r>
        <w:t xml:space="preserve">θος διαπραγμάτευση; Ό,τι θέλετε πείτε. Αυτά τα έκρινε ο ελληνικός λαός. </w:t>
      </w:r>
    </w:p>
    <w:p w14:paraId="76B14861" w14:textId="77777777" w:rsidR="00CF0131" w:rsidRDefault="00DE3FB1">
      <w:pPr>
        <w:spacing w:line="600" w:lineRule="auto"/>
        <w:ind w:firstLine="720"/>
        <w:jc w:val="both"/>
      </w:pPr>
      <w:r>
        <w:t xml:space="preserve">Θέλετε να πούμε και ότι δεν πιστεύουμε σε αυτά που λέει η συντρόφισσα του ΚΚΕ; Να το δεχθούμε κι αυτό. Δεν πιστεύουμε σε μια τέτοιου τύπου οικονομία. </w:t>
      </w:r>
    </w:p>
    <w:p w14:paraId="76B14862" w14:textId="77777777" w:rsidR="00CF0131" w:rsidRDefault="00DE3FB1">
      <w:pPr>
        <w:spacing w:line="600" w:lineRule="auto"/>
        <w:ind w:firstLine="720"/>
        <w:jc w:val="both"/>
      </w:pPr>
      <w:r>
        <w:t>Βρεθήκαμε, λοιπόν, στην κοινή θέ</w:t>
      </w:r>
      <w:r>
        <w:t xml:space="preserve">ση τον Αύγουστο και τον Ιούλιο, να δεχθούμε μία επαχθή συμφωνία. Δεν είναι αυτό που θέλαμε. Ας δεχθούμε ότι ούτε εσείς τη θέλατε. Θέλατε κάτι καλύτερο. </w:t>
      </w:r>
    </w:p>
    <w:p w14:paraId="76B14863" w14:textId="77777777" w:rsidR="00CF0131" w:rsidRDefault="00DE3FB1">
      <w:pPr>
        <w:spacing w:line="600" w:lineRule="auto"/>
        <w:ind w:firstLine="720"/>
        <w:jc w:val="both"/>
      </w:pPr>
      <w:r>
        <w:t>Αν, όμως, είχε περάσει το «ναι» στο δημοψήφισμα, η συμφωνία θα ήταν η πεντάμηνη συμφωνία του κ. Γιουνκέ</w:t>
      </w:r>
      <w:r>
        <w:t>ρ. Και σας ρωτώ, γιατί το πεντάμηνο οσονούπω θα έληγε. Τότε τι θα κάναμε; Ας υποθέσω ότι κερδίζατε τις εκλογές. Τι συμφωνία θα φέρνατε; Ωραία. Κάποιο</w:t>
      </w:r>
      <w:r>
        <w:t>ν</w:t>
      </w:r>
      <w:r>
        <w:t xml:space="preserve"> νόμο εφαρμοστικό θα φέρνατε κι εσείς. Να δούμε, λοιπόν, τι θα έλεγε αυτός ο νόμος; Να το κουβεντιάσουμε λ</w:t>
      </w:r>
      <w:r>
        <w:t xml:space="preserve">ίγο. Τι θα έλεγε, άραγε, αυτός ο νόμος; </w:t>
      </w:r>
    </w:p>
    <w:p w14:paraId="76B14864" w14:textId="77777777" w:rsidR="00CF0131" w:rsidRDefault="00DE3FB1">
      <w:pPr>
        <w:spacing w:line="600" w:lineRule="auto"/>
        <w:ind w:firstLine="720"/>
        <w:jc w:val="both"/>
      </w:pPr>
      <w:r>
        <w:t>Να σας πω εγώ τι θα έλεγε, γιατί η κόντρα είναι συγκεκριμένη. Εσείς μας εγκαλείτε ότι είναι ενενήντα προς δέκα περισσότεροι φόροι και όχι λιγότερες δαπάνες. Αυτή είναι η ουσιαστική ιδεολογική διαφορά, αν είναι ιδεολ</w:t>
      </w:r>
      <w:r>
        <w:t xml:space="preserve">ογική. Γιατί δεν είναι ιδεολογική και θα σας το αποδείξω ότι δεν είναι ιδεολογική. Μας κατηγορείτε, λοιπόν, ότι αυτό έχει πολλούς και επαχθείς φόρους, ενώ η δική σας πιθανή νομοθεσία, η δική σας πιθανή εφαρμογή, αν είχατε κερδίσει τις εκλογές, δεν θα ήταν </w:t>
      </w:r>
      <w:r>
        <w:t xml:space="preserve">περισσότεροι φόροι, θα ήταν λιγότερο κράτος. </w:t>
      </w:r>
    </w:p>
    <w:p w14:paraId="76B14865" w14:textId="77777777" w:rsidR="00CF0131" w:rsidRDefault="00DE3FB1">
      <w:pPr>
        <w:spacing w:line="600" w:lineRule="auto"/>
        <w:ind w:firstLine="720"/>
        <w:jc w:val="both"/>
      </w:pPr>
      <w:r>
        <w:t>Λιγότερο κράτος, όμως, σε μία Ελλάδα –που μην ακούω ότι το κράτος της είναι μεγαλύτερο από της Ιρλανδίας, το ακούσαμε κι αυτό- με νησιωτικότητα και ορεινούς όγκους, σημαίνει λιγότερα σχολεία, σημαίνει χειρότερη</w:t>
      </w:r>
      <w:r>
        <w:t xml:space="preserve"> περίθαλψη, σημαίνει λιγότεροι έλεγχοι –αυτό που λέγαμε για τους επιθεωρητές ότι είναι δεκατέσσερις όλοι κι όλοι σε όλη την Ελλάδα- δηλαδή περισσότερη ατιμωρησία. </w:t>
      </w:r>
    </w:p>
    <w:p w14:paraId="76B14866" w14:textId="77777777" w:rsidR="00CF0131" w:rsidRDefault="00DE3FB1">
      <w:pPr>
        <w:spacing w:line="600" w:lineRule="auto"/>
        <w:ind w:firstLine="720"/>
        <w:jc w:val="both"/>
      </w:pPr>
      <w:r>
        <w:t>Σημαίνει πολύ μεγαλύτερη καθυστέρηση στην έγκριση των πολεοδομικών σχεδίων, στην έγκριση των</w:t>
      </w:r>
      <w:r>
        <w:t xml:space="preserve"> γενικών πολεοδομικών, στην έγκριση των χωροταξικών σχεδίων. Σημαίνει ότι αυτή τη στιγμή, αυτό που σήμερα συμβαίνει, τουλάχιστον στο δικό μου Υπουργείο που είναι τελείως αποψιλωμένο και δεν μπορεί να εξυπηρετήσει τον επιχειρηματία και τον πολίτη, θα ενταθε</w:t>
      </w:r>
      <w:r>
        <w:t xml:space="preserve">ί. Αυτό σημαίνει λιγότερο κράτος. </w:t>
      </w:r>
    </w:p>
    <w:p w14:paraId="76B14867" w14:textId="77777777" w:rsidR="00CF0131" w:rsidRDefault="00DE3FB1">
      <w:pPr>
        <w:spacing w:line="600" w:lineRule="auto"/>
        <w:ind w:firstLine="720"/>
        <w:jc w:val="both"/>
      </w:pPr>
      <w:r>
        <w:t xml:space="preserve">Λιγότερο κράτος σε ένα κράτος που, από την έκθεση </w:t>
      </w:r>
      <w:r>
        <w:rPr>
          <w:lang w:val="en-US"/>
        </w:rPr>
        <w:t>McKinsey</w:t>
      </w:r>
      <w:r>
        <w:t xml:space="preserve"> -που στο κάτω κάτω δεν είναι έκθεση της ιδεολογικής οπισθοφυλακής της Αριστεράς, αλλά είναι έκθεση του Συνδέσμου Ελλήνων Βιομηχανιών και της Ένωσης Ελληνικών Τραπ</w:t>
      </w:r>
      <w:r>
        <w:t>εζών- φαίνεται ξεκάθαρα ότι το ελληνικό κράτος δεν είναι από τα μεγάλα της Ευρώπης. Είναι κάτω από τον μέσο όρο. Και αυτή η έκθεση, μάλιστα, είναι πριν από την αποψίλωση από το 2010 και μέχρι σήμερα. Άρα αυτό ο λιγότερο κράτος σημαίνει ένα όριο μη αποτελεσ</w:t>
      </w:r>
      <w:r>
        <w:t>ματικότητας.</w:t>
      </w:r>
    </w:p>
    <w:p w14:paraId="76B14868" w14:textId="77777777" w:rsidR="00CF0131" w:rsidRDefault="00DE3FB1">
      <w:pPr>
        <w:spacing w:line="600" w:lineRule="auto"/>
        <w:ind w:firstLine="720"/>
        <w:jc w:val="both"/>
      </w:pPr>
      <w:r>
        <w:t xml:space="preserve"> Ποια είναι η εναλλακτική σε ένα κράτος που καταρρέει; Προφανώς, ή θα είναι μικρότερο κράτος και το απέδειξε ότι δεν μπορεί αν γίνει αυτό άλλο, γιατί αυτό σημαίνει κατάρρευση, σημαίνει Μποτσουάνα, σημαίνει  τριτοκοσμικές καταστάσεις ή θα ήταν </w:t>
      </w:r>
      <w:r>
        <w:t xml:space="preserve">αναγκαστικά, προσωρινά τουλάχιστον, μεγαλύτεροι φόροι. </w:t>
      </w:r>
    </w:p>
    <w:p w14:paraId="76B14869" w14:textId="77777777" w:rsidR="00CF0131" w:rsidRDefault="00DE3FB1">
      <w:pPr>
        <w:spacing w:line="600" w:lineRule="auto"/>
        <w:ind w:firstLine="720"/>
        <w:jc w:val="both"/>
      </w:pPr>
      <w:r>
        <w:t>Κι εδώ, λοιπόν, εγώ αντιπροτείνω το τρίτο μοντέλο. Και το τρίτο μοντέλο είναι αποτελεσματικότερο κράτος. Αυτό, όμως, δεν έρχεται με μαγικά ραβδάκια, ούτε έρχεται σε μία και δύο μέρες ούτε έρχεται σε έ</w:t>
      </w:r>
      <w:r>
        <w:t xml:space="preserve">να μήνα. Γι’ αυτό ο ελληνικός λαός ξανάδωσε την ψήφο στο ΣΥΡΙΖΑ. Την έδωσε γιατί τον εμπιστεύεται ότι δεν θα φέρει αυτό το φαύλο κράτος που κυριαρχούσε τόσα χρόνια. </w:t>
      </w:r>
    </w:p>
    <w:p w14:paraId="76B1486A" w14:textId="77777777" w:rsidR="00CF0131" w:rsidRDefault="00DE3FB1">
      <w:pPr>
        <w:spacing w:line="600" w:lineRule="auto"/>
        <w:ind w:firstLine="720"/>
        <w:jc w:val="both"/>
      </w:pPr>
      <w:r>
        <w:t>Γι’ αυτό το</w:t>
      </w:r>
      <w:r>
        <w:t>ν</w:t>
      </w:r>
      <w:r>
        <w:t xml:space="preserve"> λόγο πιστεύω ότι ο ΣΥΡΙΖΑ έχει το ηθικό πλεονέκτημα να κάνει το αποτελεσματικ</w:t>
      </w:r>
      <w:r>
        <w:t>ότερο κράτος. Αυτό περιμένει και ο ιδιωτικός τομέας, αυτό περιμένει και ο πολίτης.</w:t>
      </w:r>
    </w:p>
    <w:p w14:paraId="76B1486B" w14:textId="77777777" w:rsidR="00CF0131" w:rsidRDefault="00DE3FB1">
      <w:pPr>
        <w:spacing w:line="600" w:lineRule="auto"/>
        <w:ind w:firstLine="720"/>
        <w:jc w:val="both"/>
      </w:pPr>
      <w:r>
        <w:t xml:space="preserve">Σας ευχαριστώ. </w:t>
      </w:r>
    </w:p>
    <w:p w14:paraId="76B1486C" w14:textId="77777777" w:rsidR="00CF0131" w:rsidRDefault="00DE3FB1">
      <w:pPr>
        <w:spacing w:line="600" w:lineRule="auto"/>
        <w:ind w:firstLine="720"/>
        <w:jc w:val="center"/>
      </w:pPr>
      <w:r>
        <w:t>(Χειροκροτήματα από την πτέρυγα του ΣΥΡΙΖΑ)</w:t>
      </w:r>
    </w:p>
    <w:p w14:paraId="76B1486D" w14:textId="77777777" w:rsidR="00CF0131" w:rsidRDefault="00DE3FB1">
      <w:pPr>
        <w:spacing w:line="600" w:lineRule="auto"/>
        <w:ind w:firstLine="720"/>
        <w:jc w:val="both"/>
      </w:pPr>
      <w:r>
        <w:rPr>
          <w:b/>
        </w:rPr>
        <w:t xml:space="preserve">ΠΡΟΕΔΡΕΥΩΝ (Δημήτριος Κρεμαστινός): </w:t>
      </w:r>
      <w:r>
        <w:t xml:space="preserve">Ευχαριστώ πολύ, κύριε Υπουργέ, και για τη συνέπεια του χρόνου ιδιαιτέρως. </w:t>
      </w:r>
    </w:p>
    <w:p w14:paraId="76B1486E" w14:textId="77777777" w:rsidR="00CF0131" w:rsidRDefault="00DE3FB1">
      <w:pPr>
        <w:spacing w:line="600" w:lineRule="auto"/>
        <w:ind w:firstLine="720"/>
        <w:jc w:val="both"/>
      </w:pPr>
      <w:r>
        <w:t>Συ</w:t>
      </w:r>
      <w:r>
        <w:t xml:space="preserve">νεχίζουμε. Τον λόγο έχει η κ. Χριστοφιλοπούλου. </w:t>
      </w:r>
    </w:p>
    <w:p w14:paraId="76B1486F" w14:textId="77777777" w:rsidR="00CF0131" w:rsidRDefault="00DE3FB1">
      <w:pPr>
        <w:spacing w:line="600" w:lineRule="auto"/>
        <w:ind w:firstLine="720"/>
        <w:jc w:val="both"/>
      </w:pPr>
      <w:r>
        <w:rPr>
          <w:b/>
        </w:rPr>
        <w:t xml:space="preserve">ΠΑΡΑΣΚΕΥΗ ΧΡΙΣΤΟΦΙΛΟΠΟΥΛΟΥ: </w:t>
      </w:r>
      <w:r>
        <w:t xml:space="preserve">Ευχαριστώ, κύριε Πρόεδρε. </w:t>
      </w:r>
    </w:p>
    <w:p w14:paraId="76B14870" w14:textId="77777777" w:rsidR="00CF0131" w:rsidRDefault="00DE3FB1">
      <w:pPr>
        <w:spacing w:line="600" w:lineRule="auto"/>
        <w:ind w:firstLine="720"/>
        <w:jc w:val="both"/>
      </w:pPr>
      <w:r>
        <w:t>Κυρίες και κύριοι συνάδελφοι, το νομοσχέδιο που συζητούμε σήμερα, την αρχή του συζητούμε ακόμα, συνδέεται και με άλλες εξελίξεις που συμβαίνουν αυτές τι</w:t>
      </w:r>
      <w:r>
        <w:t xml:space="preserve">ς μέρες στη χώρα και θα εξηγήσω πώς, κύριοι Υπουργοί.  </w:t>
      </w:r>
    </w:p>
    <w:p w14:paraId="76B14871" w14:textId="77777777" w:rsidR="00CF0131" w:rsidRDefault="00DE3FB1">
      <w:pPr>
        <w:spacing w:line="600" w:lineRule="auto"/>
        <w:ind w:firstLine="720"/>
        <w:jc w:val="both"/>
      </w:pPr>
      <w:r>
        <w:t>Ο Υπουργός Εργασίας χθες έδωσε στη δημοσιότητα το πόρισμα της επιτροπής εμπειρογνωμόνων για το νέο ασφαλιστικό. Τι είδαμε εκεί; Μόνο όσοι βρίσκονται στο όριο της φτώχειας θα λαμβάνουν, περίπου, με εισ</w:t>
      </w:r>
      <w:r>
        <w:t>οδηματικά κριτήρια, την κατώτατη σύνταξη των 360 ευρώ, ενώ δεν προσδιορίζεται με σαφήνεια το πιο σημαντικό στοιχείο, που είναι το ποσοστό αναπλήρωσης. Ειπώθηκε, μάλιστα, και είναι σε όλον τον Τύπο, ότι το 55% θα είναι το ποσοστό αναπλήρωσης και θα αφορά το</w:t>
      </w:r>
      <w:r>
        <w:t xml:space="preserve">ν μέσο όρο όλου του εργασιακού βίου των ασφαλισμένων.   </w:t>
      </w:r>
    </w:p>
    <w:p w14:paraId="76B14872" w14:textId="77777777" w:rsidR="00CF0131" w:rsidRDefault="00DE3FB1">
      <w:pPr>
        <w:spacing w:line="600" w:lineRule="auto"/>
        <w:ind w:firstLine="720"/>
        <w:jc w:val="both"/>
      </w:pPr>
      <w:r>
        <w:t>Και εδώ θα ήθελα να θυμίσω στο Σώμα ότι ο νόμος Λοβέρδου-Κουτρουμάνη του 2010 -τον οποίο είχατε κριτικάρει πάρα πολύ- έχει ποσοστό αναπλήρωσης 76% και στους νεότερους ασφαλισμένους το κατώτερο ποσοστ</w:t>
      </w:r>
      <w:r>
        <w:t xml:space="preserve">ό αναπλήρωσης είναι 62%. Εμείς δεν θα βάλουμε ούτε ιδεοληπτικές παρωπίδες ούτε εμμονές. </w:t>
      </w:r>
    </w:p>
    <w:p w14:paraId="76B14873" w14:textId="77777777" w:rsidR="00CF0131" w:rsidRDefault="00DE3FB1">
      <w:pPr>
        <w:spacing w:line="600" w:lineRule="auto"/>
        <w:ind w:firstLine="720"/>
        <w:jc w:val="both"/>
      </w:pPr>
      <w:r>
        <w:t xml:space="preserve">Θα σας ρωτήσουμε, όμως, κύριοι της Κυβέρνησης ευθέως. Με το νέο σύστημα που θα προτείνετε –και που φάνηκε ποιο είναι- οι νέοι ασφαλισμένοι έχουν περισσότερη ελπίδα σε </w:t>
      </w:r>
      <w:r>
        <w:t>επαρκή και καλύτερη σύνταξη; Με το νέο σύστημα που προτείνετε, οι συντάξεις θα μείνουν άθικτες; Δεν θα μειωθούν; Μήπως θα βελτιωθούν; Γιατί εάν είναι έτσι, εμείς θα το ψηφίσουμε με τα δύο χέρια, όχι με το ένα.</w:t>
      </w:r>
    </w:p>
    <w:p w14:paraId="76B14874" w14:textId="77777777" w:rsidR="00CF0131" w:rsidRDefault="00DE3FB1">
      <w:pPr>
        <w:spacing w:line="600" w:lineRule="auto"/>
        <w:ind w:firstLine="720"/>
        <w:jc w:val="both"/>
      </w:pPr>
      <w:r>
        <w:t>Φοβούμαι, όμως, ότι δεν είναι έτσι. Και, κυρίε</w:t>
      </w:r>
      <w:r>
        <w:t>ς και κύριοι συνάδελφοι, εμείς έχουμε πει ένα μεγάλο όχι στις συντάξεις πείνας -και έχουν γίνει πολλές περικοπές και από εμάς τους ίδιους για τους λόγους που και εσείς επικαλείστε σήμερα έχοντας ψηφίσει το τρίτο αχρείαστο, το χειρότερο μνημόνιο- και ότι δε</w:t>
      </w:r>
      <w:r>
        <w:t>ν γίνεται να έχουμε άλλες οριζόντιες περικοπές. Τι κάνει αυτό το νομοσχέδιο; Οριζόντιες περικοπές. Έχουν</w:t>
      </w:r>
      <w:r>
        <w:t>,</w:t>
      </w:r>
      <w:r>
        <w:t xml:space="preserve"> βεβαίως, προηγηθεί η κατάργηση του ΕΚΑΣ και η μεσοσταθμική μείωση 3% όλων των συντάξεων μέσω της αύξησης των εισφορών υγείας και στις κύριες και στις </w:t>
      </w:r>
      <w:r>
        <w:t xml:space="preserve">επικουρικές συντάξεις. Έχοντας ήδη γίνει αυτά, έρχεται το παρόν νομοσχέδιο να κάνει τι; Στην ουσία να καταργήσει την κατώτερη σύνταξη και να φέρει 10% μείωση των κατώτερων συντάξεων. </w:t>
      </w:r>
    </w:p>
    <w:p w14:paraId="76B14875" w14:textId="77777777" w:rsidR="00CF0131" w:rsidRDefault="00DE3FB1">
      <w:pPr>
        <w:spacing w:line="600" w:lineRule="auto"/>
        <w:ind w:firstLine="720"/>
        <w:jc w:val="both"/>
      </w:pPr>
      <w:r>
        <w:t>Τι άλλο κάνει αυτό το νομοσχέδιο; Καταργεί τη σύνταξη των ανασφάλιστων υ</w:t>
      </w:r>
      <w:r>
        <w:t xml:space="preserve">περηλίκων, πράγμα το οποίο εσείς είχατε φέρει, κυρίες και κύριοι του ΣΥΡΙΖΑ. Εμείς το είχαμε ψηφίσει γιατί ήταν κάτι που παλεύαμε –όπως είπε και ο εισηγητής μας- και με τροπολογίες για πάρα πολύ καιρό. Το ψηφίσατε, λοιπόν, το ψηφίσαμε και σήμερα καλούμεθα </w:t>
      </w:r>
      <w:r>
        <w:t>να το ξεψηφίσουμε. Να πώς συνδέεται αυτό το νομοσχέδιο με όσα έρχονται.</w:t>
      </w:r>
    </w:p>
    <w:p w14:paraId="76B14876" w14:textId="77777777" w:rsidR="00CF0131" w:rsidRDefault="00DE3FB1">
      <w:pPr>
        <w:spacing w:line="600" w:lineRule="auto"/>
        <w:ind w:firstLine="720"/>
        <w:jc w:val="both"/>
      </w:pPr>
      <w:r>
        <w:t>Θέλω, όμως, να σταθώ κυρίως –και αυτό είναι πάλι ένα λαμπρό παράδειγμα- προσπαθώντας να παραθέσω και κάποια στοιχεία τα οποία ίσως μπορεί να βοηθήσουν τους κυρίους Υπουργούς να αλλάξου</w:t>
      </w:r>
      <w:r>
        <w:t>ν μέχρι το βράδυ προς το θετικότερον ή να πάρουν πίσω το ξεψήφισμα μιας πάρα πολύ σημαντικής διάταξης -που πάλι μαζί ψηφίσαμε, εσείς την φέρατε, εμείς την είχαμε παλέψει, την ψηφίσαμε μαζί με το νομοσχέδιο Στρατούλη- που αφορά τους νεότερης ηλικίας ασφαλισ</w:t>
      </w:r>
      <w:r>
        <w:t>μένους κυρίως γιατρούς, μηχανικούς, δικηγόρους οι οποίοι είχαν τη δυνατότητα με αυτή τη ρύθμιση να μπορούν να επιλέγουν για μια διετία μία κατώτερη ασφαλιστική κατηγορία, δηλαδή, να πληρώνουν λιγότερες εισφορές για να αντέξουν την πίεση που υπάρχει στην απ</w:t>
      </w:r>
      <w:r>
        <w:t>ασχόληση.</w:t>
      </w:r>
    </w:p>
    <w:p w14:paraId="76B14877" w14:textId="77777777" w:rsidR="00CF0131" w:rsidRDefault="00DE3FB1">
      <w:pPr>
        <w:spacing w:line="600" w:lineRule="auto"/>
        <w:ind w:firstLine="720"/>
        <w:jc w:val="both"/>
      </w:pPr>
      <w:r>
        <w:t xml:space="preserve">Αυτή η ρύθμιση είναι κατά γενική ομολογία δική σας, δική μας, έξω των ιδίων των επιστημόνων, μια πάρα πολύ πετυχημένη ρύθμιση. Γιατί; Διότι εκτός των άλλων αφού έδωσε ανάσα σε νέους επαγγελματίες, τι άλλο έκανε; Έδωσε προσωρινά ανάσα και στα </w:t>
      </w:r>
      <w:r>
        <w:t>τ</w:t>
      </w:r>
      <w:r>
        <w:t xml:space="preserve">αμεία και εν προκειμένω στο ΕΤΑΑ. </w:t>
      </w:r>
    </w:p>
    <w:p w14:paraId="76B14878" w14:textId="77777777" w:rsidR="00CF0131" w:rsidRDefault="00DE3FB1">
      <w:pPr>
        <w:spacing w:line="600" w:lineRule="auto"/>
        <w:ind w:firstLine="720"/>
        <w:jc w:val="both"/>
      </w:pPr>
      <w:r>
        <w:t xml:space="preserve">Θέλω να δώσω μερικά στοιχεία τα οποία το καταδεικνύουν. Έχουμε το 2015 ασφαλιστικές εισφορές στο συγκεκριμένο </w:t>
      </w:r>
      <w:r>
        <w:t>τ</w:t>
      </w:r>
      <w:r>
        <w:t xml:space="preserve">αμείο από 40.875 ασφαλισμένους σε σύγκριση με 33.589 ασφαλισμένους που είχαμε το 2014. Δηλαδή μεταξύ 2014 και </w:t>
      </w:r>
      <w:r>
        <w:t>2015 –ήδη πριν κλείσει το 2015- έχουμε μια αύξηση της τάξεως του 21,7%.</w:t>
      </w:r>
    </w:p>
    <w:p w14:paraId="76B14879" w14:textId="77777777" w:rsidR="00CF0131" w:rsidRDefault="00DE3FB1">
      <w:pPr>
        <w:spacing w:line="600" w:lineRule="auto"/>
        <w:ind w:firstLine="720"/>
        <w:jc w:val="both"/>
      </w:pPr>
      <w:r>
        <w:t xml:space="preserve">Και επίσης, κύριε Υπουργέ, έχουμε μια εισπραξιμότητα στο </w:t>
      </w:r>
      <w:r>
        <w:t>τ</w:t>
      </w:r>
      <w:r>
        <w:t xml:space="preserve">αμείο, στο ΕΤΑΑ, η οποία αυξήθηκε εντυπωσιακά σε σχέση με το δεύτερο εξάμηνο του 2014. Έχουμε δηλαδή 9.200.000  ευρώ παραπάνω </w:t>
      </w:r>
      <w:r>
        <w:t xml:space="preserve">εισπράξεις στο </w:t>
      </w:r>
      <w:r>
        <w:t>τ</w:t>
      </w:r>
      <w:r>
        <w:t xml:space="preserve">αμείο αυτό. </w:t>
      </w:r>
    </w:p>
    <w:p w14:paraId="76B1487A" w14:textId="77777777" w:rsidR="00CF0131" w:rsidRDefault="00DE3FB1">
      <w:pPr>
        <w:spacing w:line="600" w:lineRule="auto"/>
        <w:ind w:firstLine="720"/>
        <w:jc w:val="both"/>
      </w:pPr>
      <w:r>
        <w:t xml:space="preserve">Έρχεται τώρα η Κυβέρνηση με αυτό το νομοσχέδιο και λέει ότι μήπως ήταν μνημονιακή υποχρέωση –όπως φαίνεται στην </w:t>
      </w:r>
      <w:r>
        <w:t>α</w:t>
      </w:r>
      <w:r>
        <w:t xml:space="preserve">ιτιολογική </w:t>
      </w:r>
      <w:r>
        <w:t>έ</w:t>
      </w:r>
      <w:r>
        <w:t>κθεση- η κατάργηση αυτής της δυνατότητας υπαγωγής σε κατώτερη ασφαλιστική κατηγορία; Δηλαδή το ξεψηφίζ</w:t>
      </w:r>
      <w:r>
        <w:t xml:space="preserve">ετε επειδή οι κακοί τροικάνοι – το κουαρτέτο τώρα, θεσμοί, πείτε τους όπως θέλετε- σας το είπαν; Μήπως το ξεψηφίζουμε γι’ αυτό, γιατί αυτό λέει η αιτιολογική σας έκθεση; </w:t>
      </w:r>
    </w:p>
    <w:p w14:paraId="76B1487B" w14:textId="77777777" w:rsidR="00CF0131" w:rsidRDefault="00DE3FB1">
      <w:pPr>
        <w:spacing w:line="600" w:lineRule="auto"/>
        <w:ind w:firstLine="720"/>
        <w:jc w:val="both"/>
      </w:pPr>
      <w:r>
        <w:t>Όχι, κυρίες και κύριοι συνάδελφοι. Και θα τα πω αυτά για να βοηθήσω. Διότι πραγματικά</w:t>
      </w:r>
      <w:r>
        <w:t xml:space="preserve"> παρακαλούμε πάρα πολύ πάρτε πίσω αυτή τη διάταξη. Λέει στην αιτιολογική σας έκθεση ότι πρέπει να ακυρώσετε μέτρα που είναι από μονομερείς ενέργειες και που θα επηρέαζαν αρνητικά τους δημοσιονομικούς στόχους. </w:t>
      </w:r>
    </w:p>
    <w:p w14:paraId="76B1487C" w14:textId="77777777" w:rsidR="00CF0131" w:rsidRDefault="00DE3FB1">
      <w:pPr>
        <w:spacing w:line="600" w:lineRule="auto"/>
        <w:ind w:firstLine="720"/>
        <w:jc w:val="both"/>
      </w:pPr>
      <w:r>
        <w:t>Εγώ, λοιπόν, κατέδειξα –και υπάρχουν και περισ</w:t>
      </w:r>
      <w:r>
        <w:t xml:space="preserve">σότερα στοιχεία που μπορείτε να τα βρείτε από τους οικείους συλλόγους και από το ΕΤΑΑ, από τον </w:t>
      </w:r>
      <w:r>
        <w:t>π</w:t>
      </w:r>
      <w:r>
        <w:t xml:space="preserve">ρόεδρο που ήρθε εδώ και μας τα είπε στην </w:t>
      </w:r>
      <w:r>
        <w:t>ε</w:t>
      </w:r>
      <w:r>
        <w:t xml:space="preserve">πιτροπή πριν την </w:t>
      </w:r>
      <w:r>
        <w:t>ο</w:t>
      </w:r>
      <w:r>
        <w:t>λομέλεια- και μπορείτε να δείτε, κύριε Υπουργέ, ότι όχι μόνο δεν είναι βλαπτικό αλλά βοηθάει δημοσιο</w:t>
      </w:r>
      <w:r>
        <w:t>νομικά. Ένα, λοιπόν, το κρατούμενο.</w:t>
      </w:r>
    </w:p>
    <w:p w14:paraId="76B1487D" w14:textId="77777777" w:rsidR="00CF0131" w:rsidRDefault="00DE3FB1">
      <w:pPr>
        <w:spacing w:line="600" w:lineRule="auto"/>
        <w:ind w:firstLine="720"/>
        <w:jc w:val="both"/>
      </w:pPr>
      <w:r>
        <w:t>Δεύτερον, δεν είναι συνταξιοδοτικό διότι πάλι αυτό που έχετε διαπραγματευτεί και στο οποίο έχετε συμφωνήσει είναι να μην έχουμε στα συνταξιοδοτικά μονομερείς ενέργειες. Δεν φέρατε τη συμφωνία της 20</w:t>
      </w:r>
      <w:r>
        <w:t xml:space="preserve">ής </w:t>
      </w:r>
      <w:r>
        <w:t>Φεβρουαρίου εδώ ποτ</w:t>
      </w:r>
      <w:r>
        <w:t>έ, την κρύψατε για να κρύψετε, κάνατε τις μονομερείς ενέργειες. Στο συγκεκριμένο, όμως, δεν είναι συνταξιοδοτικό, με τη στενή έννοια του όρου, αλλά αφορά την κατηγορία της ασφάλισης, την ασφάλιση την ίδια, αλλά όχι συνταξιοδοτικό. Και αφού υπάρχουν αυτά τα</w:t>
      </w:r>
      <w:r>
        <w:t xml:space="preserve"> δύο επιχειρήματα αυτή η διάταξη μπορεί να φύγει και εμείς, ως Δημοκρατική Συμπαράταξη, ζητούμε να φύγει. </w:t>
      </w:r>
    </w:p>
    <w:p w14:paraId="76B1487E" w14:textId="77777777" w:rsidR="00CF0131" w:rsidRDefault="00DE3FB1">
      <w:pPr>
        <w:spacing w:line="600" w:lineRule="auto"/>
        <w:ind w:firstLine="720"/>
        <w:jc w:val="both"/>
      </w:pPr>
      <w:r>
        <w:t xml:space="preserve">Είναι ο κ. Ξανθός εδώ και θέλω να επιμείνω λίγο στο φάρμακο. </w:t>
      </w:r>
    </w:p>
    <w:p w14:paraId="76B1487F" w14:textId="77777777" w:rsidR="00CF0131" w:rsidRDefault="00DE3FB1">
      <w:pPr>
        <w:spacing w:line="600" w:lineRule="auto"/>
        <w:ind w:firstLine="720"/>
        <w:jc w:val="both"/>
      </w:pPr>
      <w:r>
        <w:t xml:space="preserve">Είμαι σίγουρη, κύριε Υπουργέ, ότι θέλετε το καλύτερο γιατί εγώ πιστεύω ότι δεν έχετε </w:t>
      </w:r>
      <w:r>
        <w:t>καμ</w:t>
      </w:r>
      <w:r>
        <w:t>μ</w:t>
      </w:r>
      <w:r>
        <w:t>ία πρόθεση να βλάψετε κανέναν ασφαλισμένο, ασθενή και βεβαίως ούτε και τον ΕΟΠΥΥ.</w:t>
      </w:r>
    </w:p>
    <w:p w14:paraId="76B14880" w14:textId="77777777" w:rsidR="00CF0131" w:rsidRDefault="00DE3FB1">
      <w:pPr>
        <w:spacing w:line="600" w:lineRule="auto"/>
        <w:ind w:firstLine="720"/>
        <w:jc w:val="both"/>
      </w:pPr>
      <w:r>
        <w:t>(Στο σημείο αυτό κτυπάει του κουδούνι λήξεως του χρόνου ομιλίας της κυρίας Βουλευτή)</w:t>
      </w:r>
    </w:p>
    <w:p w14:paraId="76B14881" w14:textId="77777777" w:rsidR="00CF0131" w:rsidRDefault="00DE3FB1">
      <w:pPr>
        <w:spacing w:line="600" w:lineRule="auto"/>
        <w:ind w:firstLine="720"/>
        <w:jc w:val="both"/>
      </w:pPr>
      <w:r>
        <w:t>Κύριε Πρόεδρε, ζητώ την ανοχή σας, επειδή κάνω κάποιες προτάσεις, όπως και στους άλλο</w:t>
      </w:r>
      <w:r>
        <w:t>υς συναδέλφους.</w:t>
      </w:r>
    </w:p>
    <w:p w14:paraId="76B14882" w14:textId="77777777" w:rsidR="00CF0131" w:rsidRDefault="00DE3FB1">
      <w:pPr>
        <w:spacing w:line="600" w:lineRule="auto"/>
        <w:ind w:firstLine="720"/>
        <w:jc w:val="both"/>
      </w:pPr>
      <w:r>
        <w:t>Εμείς τι λέμε; Προτείνουμε να απαλειφθεί η υποπαράγραφος 2 του άρθρου 15, κύριε Υπουργέ. Στη βελτίωση που μας είπατε ότι θα φέρετε αν πρέπει να τη φέρετε, αν επιμείνετε σε αυτήν, η διατύπωση να είναι ότι «οι τιμές των γενοσήμων φαρμάκων» αν</w:t>
      </w:r>
      <w:r>
        <w:t>εξαρτήτως του πότε κρίνονται αυτά «να ορίζονται στο 32,5% της τιμής του προϊόντος αναφοράς». Νομίζουμε ότι με αυτήν τη ρύθμιση θα υπάρξει μία βελτίωση έτσι ώστε να μην είναι προτεραιότητά μας το ακριβό φάρμακο, αλλά να είναι να στηρίξουμε και το φθηνό φάρμ</w:t>
      </w:r>
      <w:r>
        <w:t>ακο και βεβαίως, κατά δεύτερο λόγο, και την ελληνική, εγχώρια φαρμακοβιομηχανία. Δεν αντέχουμε άλλα κλεισίματα και άλλες ανεργίες.</w:t>
      </w:r>
    </w:p>
    <w:p w14:paraId="76B14883" w14:textId="77777777" w:rsidR="00CF0131" w:rsidRDefault="00DE3FB1">
      <w:pPr>
        <w:spacing w:line="600" w:lineRule="auto"/>
        <w:ind w:firstLine="720"/>
        <w:jc w:val="both"/>
      </w:pPr>
      <w:r>
        <w:t>Τέλος, και ολοκληρώνω με αυτό, έχουμε το άρθρο 13.</w:t>
      </w:r>
    </w:p>
    <w:p w14:paraId="76B14884" w14:textId="77777777" w:rsidR="00CF0131" w:rsidRDefault="00DE3FB1">
      <w:pPr>
        <w:spacing w:line="600" w:lineRule="auto"/>
        <w:ind w:firstLine="720"/>
        <w:jc w:val="both"/>
      </w:pPr>
      <w:r>
        <w:t>Κυρίες και κύριοι συνάδελφοι, περιμένω τον κ. Κουρουμπλή -τα είπαν και άλλ</w:t>
      </w:r>
      <w:r>
        <w:t xml:space="preserve">οι συνάδελφοι πριν από εμένα- να έρθει και να κάνει αυτό που υποσχέθηκε. Ιδιαίτερα εγώ είμαι και σε μία περιφέρεια, στην Ανατολική Αττική, που υπάρχουν τα μεγάλα έργα, αυτά τα μεγάλα έργα της πολύ κακής περιόδου, ξέρετε, της </w:t>
      </w:r>
      <w:r>
        <w:t>Μ</w:t>
      </w:r>
      <w:r>
        <w:t>εταπολίτευσης που τίποτα δεν έ</w:t>
      </w:r>
      <w:r>
        <w:t>γινε στη χώρα και καταστραφήκαν όλα, όπως η Αττική Οδός, αεροδρόμια κ</w:t>
      </w:r>
      <w:r>
        <w:t>.</w:t>
      </w:r>
      <w:r>
        <w:t>λπ</w:t>
      </w:r>
      <w:r>
        <w:t>.</w:t>
      </w:r>
      <w:r>
        <w:t>. Και θέλω να μου πείτε γιατί ο κ. Κουρουμπλής δεν φέρνει μια ρύθμιση που να είναι καθαρή και να μην διαχωρίζει ποιες υποθέσεις τελεσιδίκησαν και ποιες δεν τελεσιδίκησαν και έτσι χωρί</w:t>
      </w:r>
      <w:r>
        <w:t>ζει τους δήμους στα Μεσόγεια, αλλά πιθανόν τέτοιες περιπτώσεις να υπάρχουν σε όλη την Ελλάδα, σε δύο κατηγορίες, σε αυτούς που θα εισπράττουν τα ανταποδοτικά τέλη και σε αυτούς που δεν θα εισπράττουν;</w:t>
      </w:r>
    </w:p>
    <w:p w14:paraId="76B14885" w14:textId="77777777" w:rsidR="00CF0131" w:rsidRDefault="00DE3FB1">
      <w:pPr>
        <w:spacing w:line="600" w:lineRule="auto"/>
        <w:ind w:firstLine="720"/>
        <w:jc w:val="both"/>
      </w:pPr>
      <w:r>
        <w:t>Κυρίες και κύριοι συνάδελφοι, προφανώς θα καταψηφίσουμε</w:t>
      </w:r>
      <w:r>
        <w:t xml:space="preserve"> το άρθρο 13, αλλά δεν είναι εκεί το θέμα. Το θέμα είναι να βελτιωθεί και να έρθει εδώ ο κ. Κουρουμπλής να αλλάξει και να βελτιώσει τη ρύθμιση που έφερε.</w:t>
      </w:r>
    </w:p>
    <w:p w14:paraId="76B14886" w14:textId="77777777" w:rsidR="00CF0131" w:rsidRDefault="00DE3FB1">
      <w:pPr>
        <w:spacing w:line="600" w:lineRule="auto"/>
        <w:ind w:firstLine="720"/>
        <w:jc w:val="both"/>
      </w:pPr>
      <w:r>
        <w:t xml:space="preserve">Τέλος, εμείς, ως Δημοκρατική Συμπαράταξη, καταψηφίζουμε επί της αρχής –τα παραδείγματα τα έφερα, τους </w:t>
      </w:r>
      <w:r>
        <w:t>λόγους τους ανέφερα- αυτό το νομοσχέδιο. Θα ψηφίσουμε επιμέρους διατάξεις διότι η αντιπολίτευση που θα κάνουμε θα είναι επί της ουσίας, επί των ρυθμίσεων, με πολιτικά επιχειρήματα και πολιτική κριτική. Κανείς δεν μπορεί να μας αφαιρέσει αυτό το δικαίωμα πο</w:t>
      </w:r>
      <w:r>
        <w:t>υ στο κάτω-κάτω μας έδωσε ο ελληνικός λαός.</w:t>
      </w:r>
    </w:p>
    <w:p w14:paraId="76B14887" w14:textId="77777777" w:rsidR="00CF0131" w:rsidRDefault="00DE3FB1">
      <w:pPr>
        <w:spacing w:line="600" w:lineRule="auto"/>
        <w:ind w:firstLine="720"/>
        <w:jc w:val="both"/>
      </w:pPr>
      <w:r>
        <w:t>Ευχαριστώ πολύ.</w:t>
      </w:r>
    </w:p>
    <w:p w14:paraId="76B14888" w14:textId="77777777" w:rsidR="00CF0131" w:rsidRDefault="00DE3FB1">
      <w:pPr>
        <w:spacing w:line="600" w:lineRule="auto"/>
        <w:ind w:firstLine="720"/>
        <w:jc w:val="center"/>
      </w:pPr>
      <w:r>
        <w:t>(Χειροκροτήματα απ’ την πτέρυγα της Δημοκρατικής Συμπαράταξης ΠΑΣΟΚ-ΔΗΜΑΡ)</w:t>
      </w:r>
    </w:p>
    <w:p w14:paraId="76B14889" w14:textId="77777777" w:rsidR="00CF0131" w:rsidRDefault="00DE3FB1">
      <w:pPr>
        <w:spacing w:line="600" w:lineRule="auto"/>
        <w:ind w:firstLine="720"/>
        <w:jc w:val="both"/>
      </w:pPr>
      <w:r>
        <w:rPr>
          <w:b/>
        </w:rPr>
        <w:t>ΠΡΟΕΔΡΕΥΩΝ (Δημήτριος Κρεμαστινός):</w:t>
      </w:r>
      <w:r>
        <w:t xml:space="preserve"> Ευχαριστώ πολύ, κυρία Χριστοφιλοπούλου.</w:t>
      </w:r>
    </w:p>
    <w:p w14:paraId="76B1488A" w14:textId="77777777" w:rsidR="00CF0131" w:rsidRDefault="00DE3FB1">
      <w:pPr>
        <w:spacing w:line="600" w:lineRule="auto"/>
        <w:ind w:firstLine="720"/>
        <w:jc w:val="both"/>
      </w:pPr>
      <w:r>
        <w:t>Κυρίες και κύριοι συνάδελφοι, έχω την τιμή να</w:t>
      </w:r>
      <w:r>
        <w:t xml:space="preserve">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w:t>
      </w:r>
      <w:r>
        <w:t>ς, εξήντα επτά Ολλανδοί μαθητές και μαθήτριες από την περιοχή Ρόζενταλ.</w:t>
      </w:r>
    </w:p>
    <w:p w14:paraId="76B1488B" w14:textId="77777777" w:rsidR="00CF0131" w:rsidRDefault="00DE3FB1">
      <w:pPr>
        <w:spacing w:line="600" w:lineRule="auto"/>
        <w:ind w:firstLine="720"/>
        <w:jc w:val="both"/>
      </w:pPr>
      <w:r>
        <w:t xml:space="preserve">Η Βουλή τούς καλωσορίζει. </w:t>
      </w:r>
    </w:p>
    <w:p w14:paraId="76B1488C" w14:textId="77777777" w:rsidR="00CF0131" w:rsidRDefault="00DE3FB1">
      <w:pPr>
        <w:spacing w:line="600" w:lineRule="auto"/>
        <w:ind w:firstLine="720"/>
        <w:jc w:val="center"/>
      </w:pPr>
      <w:r>
        <w:t>(Χειροκροτήματα απ’ όλες τις πτέρυγες της Βουλής)</w:t>
      </w:r>
    </w:p>
    <w:p w14:paraId="76B1488D" w14:textId="77777777" w:rsidR="00CF0131" w:rsidRDefault="00DE3FB1">
      <w:pPr>
        <w:spacing w:line="600" w:lineRule="auto"/>
        <w:ind w:firstLine="720"/>
        <w:jc w:val="both"/>
      </w:pPr>
      <w:r>
        <w:t>Τον λόγο έχει ο κ. Βαρδαλής.</w:t>
      </w:r>
    </w:p>
    <w:p w14:paraId="76B1488E" w14:textId="77777777" w:rsidR="00CF0131" w:rsidRDefault="00DE3FB1">
      <w:pPr>
        <w:spacing w:line="600" w:lineRule="auto"/>
        <w:ind w:firstLine="720"/>
        <w:jc w:val="both"/>
      </w:pPr>
      <w:r>
        <w:rPr>
          <w:b/>
        </w:rPr>
        <w:t>ΑΘΑΝΑΣΙΟΣ ΒΑΡΔΑΛΗΣ:</w:t>
      </w:r>
      <w:r>
        <w:t xml:space="preserve"> Ευχαριστώ, κύριε Πρόεδρε.</w:t>
      </w:r>
    </w:p>
    <w:p w14:paraId="76B1488F" w14:textId="77777777" w:rsidR="00CF0131" w:rsidRDefault="00DE3FB1">
      <w:pPr>
        <w:spacing w:line="600" w:lineRule="auto"/>
        <w:ind w:firstLine="720"/>
        <w:jc w:val="both"/>
      </w:pPr>
      <w:r>
        <w:t>Η συζήτηση, τρεις ημέρες τώρα τό</w:t>
      </w:r>
      <w:r>
        <w:t xml:space="preserve">σο στην </w:t>
      </w:r>
      <w:r>
        <w:t xml:space="preserve">επιτροπή </w:t>
      </w:r>
      <w:r>
        <w:t xml:space="preserve">όσο και στην Ολομέλεια, σημαδεύτηκε από την αντιπαράθεση μεταξύ των κομμάτων που ψήφισαν το μνημόνιο για τη στάση τους στο πολυνομοσχέδιο που συζητάμε. </w:t>
      </w:r>
    </w:p>
    <w:p w14:paraId="76B14890" w14:textId="77777777" w:rsidR="00CF0131" w:rsidRDefault="00DE3FB1">
      <w:pPr>
        <w:spacing w:line="600" w:lineRule="auto"/>
        <w:ind w:firstLine="720"/>
        <w:jc w:val="both"/>
      </w:pPr>
      <w:r>
        <w:t xml:space="preserve">Οι μεν Βουλευτές του ΣΥΡΙΖΑ εκπλήσσονται, δεν κατανοούν τη στάση των κομμάτων της </w:t>
      </w:r>
      <w:r>
        <w:t>Αντι</w:t>
      </w:r>
      <w:r>
        <w:t xml:space="preserve">πολίτευσης </w:t>
      </w:r>
      <w:r>
        <w:t>που ενώ ψήφισαν το τρίτο μνημόνιο, τώρα καταψηφίζουν τα μέτρα που υλοποιούν μέσω αυτού του πολυνομοσχεδίου που συζητάμε σήμερα. Η Νέα Δημοκρατία, το ΠΑΣΟΚ και το Ποτάμι απαντούν πως ψήφισαν το μνημόνιο για να σωθεί η χώρα. Όμως, σας λένε πως αυτ</w:t>
      </w:r>
      <w:r>
        <w:t>ό το μνημόνιο είναι δικό σας και θα πρέπει να το σηκώσετε μόνοι σας.</w:t>
      </w:r>
    </w:p>
    <w:p w14:paraId="76B14891" w14:textId="77777777" w:rsidR="00CF0131" w:rsidRDefault="00DE3FB1">
      <w:pPr>
        <w:spacing w:line="600" w:lineRule="auto"/>
        <w:ind w:firstLine="720"/>
        <w:jc w:val="both"/>
      </w:pPr>
      <w:r>
        <w:t>Υπάρχει αντίφαση σ’ αυτή τους τη στάση; Υπάρχει αμηχανία, όπως μας είπαν Βουλευτές του ΣΥΡΙΖΑ; Δεν έχει προτάσεις η Αντιπολίτευση; Είναι στάση φυγοδικίας; Πώς εξηγείται, εν πάση περιπτώσε</w:t>
      </w:r>
      <w:r>
        <w:t>ι, αυτή η αντιπαράθεση;</w:t>
      </w:r>
    </w:p>
    <w:p w14:paraId="76B14892" w14:textId="77777777" w:rsidR="00CF0131" w:rsidRDefault="00DE3FB1">
      <w:pPr>
        <w:spacing w:line="600" w:lineRule="auto"/>
        <w:ind w:firstLine="720"/>
        <w:jc w:val="both"/>
      </w:pPr>
      <w:r>
        <w:t xml:space="preserve">Κυρίες και κύριοι Βουλευτές, το αστικό πολιτικό σύστημα ξεπέρασε έτσι όπως ξεπέρασε –δεν είναι της στιγμής να το αναλύσουμε- τους τριγμούς του. Σχηματίστηκε, δηλαδή, μια Κυβέρνηση που συνεχίζει ακάθεκτα να υλοποιεί μια πολιτική που </w:t>
      </w:r>
      <w:r>
        <w:t xml:space="preserve">υπηρετεί τα συμφέροντα της αστικής τάξης. </w:t>
      </w:r>
    </w:p>
    <w:p w14:paraId="76B14893" w14:textId="77777777" w:rsidR="00CF0131" w:rsidRDefault="00DE3FB1">
      <w:pPr>
        <w:spacing w:line="600" w:lineRule="auto"/>
        <w:ind w:firstLine="720"/>
        <w:jc w:val="both"/>
      </w:pPr>
      <w:r>
        <w:t>Όμως, το πρόβλημα της αστικής τάξης δεν είναι μόνο αυτό, να σχηματιστεί δηλαδή μια Κυβέρνηση που θα υλοποιεί την πολιτική που ικανοποιεί την κερδοφορία της. Γι’ αυτό η προσπάθεια της ανασυγκρότησης του αστικού πολ</w:t>
      </w:r>
      <w:r>
        <w:t>ιτικού συστήματος συνεχίζεται. Η αστική τάξη χρειάζεται και τον άλλον πόλο. Χρειάζεται εφεδρικές λύσεις. Έτσι παίζεται το παιχνίδι στο αστικό πολιτικό σύστημα. Ο καθένας πρέπει να έχει το</w:t>
      </w:r>
      <w:r>
        <w:t>ν</w:t>
      </w:r>
      <w:r>
        <w:t xml:space="preserve"> διακριτό του ρόλο στην προσπάθεια υλοποίησης αυτής της αντιλαϊκής π</w:t>
      </w:r>
      <w:r>
        <w:t>ολιτικής που θωρακίζει την κερδοφορία των επιχειρηματικών ομίλων.</w:t>
      </w:r>
    </w:p>
    <w:p w14:paraId="76B14894" w14:textId="77777777" w:rsidR="00CF0131" w:rsidRDefault="00DE3FB1">
      <w:pPr>
        <w:spacing w:line="600" w:lineRule="auto"/>
        <w:ind w:firstLine="720"/>
        <w:jc w:val="both"/>
      </w:pPr>
      <w:r>
        <w:t>Υπάρχει και η ανάγκη να απορροφηθεί η αγανάκτηση, που έτσι κι αλλιώς θα γιγαντώνεται με την εφαρμογή αυτής της ανάλγητης αντιλαϊκής, αντεργατικής πολιτικής. Εδώ εντάσσεται και έτσι πρέπει να ερμηνεύσουν οι εργαζόμενοι τη στάση της Νέας Δημοκρατίας, του ΠΑΣ</w:t>
      </w:r>
      <w:r>
        <w:t xml:space="preserve">ΟΚ, του Ποταμιού, που ενώ ψήφισαν όλοι μαζί το τρίτο μνημόνιο, τώρα εμφανίζονται να διαφωνούν στα μέτρα που το υλοποιούν. </w:t>
      </w:r>
    </w:p>
    <w:p w14:paraId="76B14895" w14:textId="77777777" w:rsidR="00CF0131" w:rsidRDefault="00DE3FB1">
      <w:pPr>
        <w:spacing w:line="600" w:lineRule="auto"/>
        <w:ind w:firstLine="720"/>
        <w:jc w:val="both"/>
      </w:pPr>
      <w:r>
        <w:t>Μια τέτοια αντιπαράθεση, κατά τη γνώμη μας, είναι κάλπικη, αλλά είναι χρήσιμη για το σύστημα. Και είναι κάλπικη, γιατί όλοι σας συμφω</w:t>
      </w:r>
      <w:r>
        <w:t>νείτε στον κεντρικό πυρήνα αυτής της πολιτικής. Είναι ταυτόχρονα χρήσιμη για το σύστημα, γιατί πρέπει να φαίνεται στο λαό πως έχετε και διαφορές. Να γνωρίζετε, όμως, πως με τέτοιες τακτικές δεν πρόκειται να «ξεπλυθείτε» από το γεγονός ότι έχετε ήδη ψηφίσει</w:t>
      </w:r>
      <w:r>
        <w:t xml:space="preserve"> όλα τα αντιλαϊκά μέτρα υπερψηφίζοντας όλοι μαζί το τρίτο μνημόνιο. </w:t>
      </w:r>
    </w:p>
    <w:p w14:paraId="76B14896" w14:textId="77777777" w:rsidR="00CF0131" w:rsidRDefault="00DE3FB1">
      <w:pPr>
        <w:spacing w:line="600" w:lineRule="auto"/>
        <w:ind w:firstLine="720"/>
        <w:jc w:val="both"/>
      </w:pPr>
      <w:r>
        <w:t>Κυρίες και κύριοι Βουλευτές, και με αυτό το πολυνομοσχέδιο αποδεικνύεται πως η επίθεση της Κυβέρνησης, της Ευρωπαϊκής Ένωσης, του κεφαλαίου, δεν έχει σταματημό. Να θυμίσω πως αυτά τα μέτρ</w:t>
      </w:r>
      <w:r>
        <w:t>α δεν είναι τα πρώτα που φέρνει η Συγκυβέρνηση ΣΥΡΙΖΑ-ΑΝΕΛ. Έχει ψηφίσει άλλα δυο πακέτα προαπαιτούμενων, ψήφισε το μνημόνιο, τώρα θα ψηφίσει και το πολυνομοσχέδιο</w:t>
      </w:r>
      <w:r>
        <w:t>. Κ</w:t>
      </w:r>
      <w:r>
        <w:t>αι</w:t>
      </w:r>
      <w:r>
        <w:t>,</w:t>
      </w:r>
      <w:r>
        <w:t xml:space="preserve"> δυστυχώς</w:t>
      </w:r>
      <w:r>
        <w:t>,</w:t>
      </w:r>
      <w:r>
        <w:t xml:space="preserve"> δεν θα είναι και τα τελευταία. </w:t>
      </w:r>
    </w:p>
    <w:p w14:paraId="76B14897" w14:textId="77777777" w:rsidR="00CF0131" w:rsidRDefault="00DE3FB1">
      <w:pPr>
        <w:spacing w:line="600" w:lineRule="auto"/>
        <w:ind w:firstLine="720"/>
        <w:jc w:val="both"/>
      </w:pPr>
      <w:r>
        <w:t>Αυτά τα μέτρα αποτελούν προάγγελο της πιο σκ</w:t>
      </w:r>
      <w:r>
        <w:t xml:space="preserve">ληρής και σαρωτικής επίθεσης που θα συνεχιστεί το επόμενο διάστημα, με στόχο την πλήρη διάλυση του κοινωνικού χαρακτήρα της ασφάλισης, το τσάκισμα των μισθών και των συντάξεων, των εργασιακών δικαιωμάτων. Παίρνετε αυτά τα μέτρα, τρώτε ό,τι έχει περισσέψει </w:t>
      </w:r>
      <w:r>
        <w:t>από τις σάρκες του λαού, γιατί αυτά τα μέτρα είναι απαραίτητα για την ανάκαμψη των επιχειρηματικών ομίλων.</w:t>
      </w:r>
    </w:p>
    <w:p w14:paraId="76B14898" w14:textId="77777777" w:rsidR="00CF0131" w:rsidRDefault="00DE3FB1">
      <w:pPr>
        <w:spacing w:line="600" w:lineRule="auto"/>
        <w:ind w:firstLine="720"/>
        <w:jc w:val="both"/>
      </w:pPr>
      <w:r>
        <w:t>Τώρα βάζετε στο</w:t>
      </w:r>
      <w:r>
        <w:t>ν</w:t>
      </w:r>
      <w:r>
        <w:t xml:space="preserve"> στόχο και αυτούς που δεν είναι σήμερα σε κατάσταση ακραίας φτώχειας, αυτούς που πιστεύετε ότι είναι «προνομιούχοι», δηλαδή τους πλού</w:t>
      </w:r>
      <w:r>
        <w:t>σιους των 1.000 ευρώ. Μειώνετε ακόμα και τις κατώτερες συντάξεις. Κυνηγάτε τις ψευτοσυντάξεις των υπερηλίκων, τις προνοιακές συντάξεις του ΟΓΑ και ειδικά των παλιννοστούντων ομογενών. Σύμφωνα μάλιστα με την Ποντιακή Ομοσπονδία Ελλάδας και την επιτροπή αγών</w:t>
      </w:r>
      <w:r>
        <w:t xml:space="preserve">α ομογενών, πάνω από σαράντα χιλιάδες συνταξιούχοι θα βρεθούν εντελώς απροστάτευτοι και χωρίς κανέναν πόρο διαβίωσης. </w:t>
      </w:r>
    </w:p>
    <w:p w14:paraId="76B14899" w14:textId="77777777" w:rsidR="00CF0131" w:rsidRDefault="00DE3FB1">
      <w:pPr>
        <w:spacing w:line="600" w:lineRule="auto"/>
        <w:ind w:firstLine="720"/>
        <w:jc w:val="both"/>
      </w:pPr>
      <w:r>
        <w:t xml:space="preserve">Και τι μας λέτε; Ψηφίστε τώρα την κατάργηση των συντάξεων και αργότερα θα εξετάσουμε να δοθεί ένα προνοιακό επίδομα, ενώ όλοι σας </w:t>
      </w:r>
      <w:r>
        <w:t>γνωρίζετε πως τα τελευταία χρόνια έχει μειωθεί και συνεχίζει να μειώνεται το κονδύλι του κρατικού προϋπολογισμού για την πρόνοια. Αυτή η πορεία δεν πρόκειται να αλλάξει και τα επόμενα χρόνια. Επομένως και εδώ η κοροϊδία πάει σύννεφο! Αυτή είναι η κοινωνική</w:t>
      </w:r>
      <w:r>
        <w:t xml:space="preserve"> σας ευαισθησία.</w:t>
      </w:r>
    </w:p>
    <w:p w14:paraId="76B1489A" w14:textId="77777777" w:rsidR="00CF0131" w:rsidRDefault="00DE3FB1">
      <w:pPr>
        <w:spacing w:line="600" w:lineRule="auto"/>
        <w:ind w:firstLine="720"/>
        <w:jc w:val="both"/>
      </w:pPr>
      <w:r>
        <w:t xml:space="preserve">Από την άλλη, συνεχίζετε προκλητικά να στηρίζετε το μεγάλο κεφάλαιο. Γιατί τι άλλο είναι η απαλλαγή του από τις εισφορές προς τους δήμους και η διαγραφή των χρεών προς τον ΟΣΕ και την </w:t>
      </w:r>
      <w:r>
        <w:t>«</w:t>
      </w:r>
      <w:r>
        <w:t>ΤΡΑΙΝΟΣΕ</w:t>
      </w:r>
      <w:r>
        <w:t>»</w:t>
      </w:r>
      <w:r>
        <w:t>; Διαγράφετε τα χρέη έναντι τρίτων, τα περνάτ</w:t>
      </w:r>
      <w:r>
        <w:t>ε στο κράτος, με στόχο να «καθαριστούν» από τα βάρη του παρελθόντος και να προχωρήσει απρόσκοπτα η ιδιωτικοποίησή τους.</w:t>
      </w:r>
    </w:p>
    <w:p w14:paraId="76B1489B" w14:textId="77777777" w:rsidR="00CF0131" w:rsidRDefault="00DE3FB1">
      <w:pPr>
        <w:spacing w:line="600" w:lineRule="auto"/>
        <w:ind w:firstLine="720"/>
        <w:jc w:val="both"/>
      </w:pPr>
      <w:r>
        <w:t>Όμως, το πιο ξεκάθαρο είναι αυτό που ζήσαμε μέσα σ’ αυτή την Αίθουσα τρεις μέρες τώρα. Κυριολεκτικά γίναμε μάρτυρες του να σφάζονται παλ</w:t>
      </w:r>
      <w:r>
        <w:t xml:space="preserve">ικάρια στην ποδιά των φαρμακοβιομηχάνων. Οι μεν να φωνάζουν πως καταστρέφεται η εγχώρια φαρμακοβιομηχανία και η Κυβέρνηση να απαντά πως υπάρχουν και άλλα χρηματοδοτικά εργαλεία για την ενίσχυσή της. </w:t>
      </w:r>
    </w:p>
    <w:p w14:paraId="76B1489C" w14:textId="77777777" w:rsidR="00CF0131" w:rsidRDefault="00DE3FB1">
      <w:pPr>
        <w:spacing w:line="600" w:lineRule="auto"/>
        <w:ind w:firstLine="720"/>
        <w:jc w:val="both"/>
      </w:pPr>
      <w:r>
        <w:t>Κύριε Υπουργέ της Υγείας, θα ήθελα να με ακούσετε. Είναι</w:t>
      </w:r>
      <w:r>
        <w:t xml:space="preserve"> χαρακτηριστική, εν πάση περιπτώσει, η τοποθέτηση του Υπουργού Υγείας χθες το βράδυ. Στην πράξη ξέρετε τι τους λέτε, κύριοι της Κυβέρνησης; Θα σας πάρουμε το αβγό, αλλά θα σας δώσουμε την κότα που κάνει τα χρυσά αβγά. Αυτό λέτε στους φαρμακοβιομήχανους. Τα</w:t>
      </w:r>
      <w:r>
        <w:t>υτόχρονα, καλλιεργείτε αυταπάτες στον λαό, ότι η ανάπτυξη της κερδοφορίας τους με μεγαλύτερη διείσδυση στην εγχώρια αγορά, μπορεί να συμβαδίσει με τα συμφέροντα των εργαζομένων στο φάρμακο και να ικανοποιεί παράλληλα τη σύγχρονη ανάγκη για φθηνό ποιοτικό φ</w:t>
      </w:r>
      <w:r>
        <w:t>άρμακο. Κρύβετε πως η υγεία και το φάρμακο μπαίνουν στη λαιμητόμο των μεταρρυθμίσεων της Ευρωπαϊκής Ένωσης και των κομμάτων που σέβονται το πλαίσιό της, που φορτώνουν το κόστος στο</w:t>
      </w:r>
      <w:r>
        <w:t>ν</w:t>
      </w:r>
      <w:r>
        <w:t xml:space="preserve"> λαό.</w:t>
      </w:r>
    </w:p>
    <w:p w14:paraId="76B1489D" w14:textId="77777777" w:rsidR="00CF0131" w:rsidRDefault="00DE3FB1">
      <w:pPr>
        <w:spacing w:line="600" w:lineRule="auto"/>
        <w:ind w:firstLine="720"/>
        <w:jc w:val="both"/>
      </w:pPr>
      <w:r>
        <w:t>Οι εργαζόμενοι θα πρέπει να παλέψουν για έναν αποκλειστικά κρατικό ορ</w:t>
      </w:r>
      <w:r>
        <w:t>γανισμό φαρμάκου σε ένα αποκλειστικά δημόσιο σύστημα υγείας, χωρίς κα</w:t>
      </w:r>
      <w:r>
        <w:t>μ</w:t>
      </w:r>
      <w:r>
        <w:t>μία επιχειρηματική δράση. Κατάργηση του ΦΠΑ στα φάρμακα, κατάργηση της συμμετοχής των εργαζομένων στη φαρμακευτική δαπάνη, με ανάληψη της ευθύνης αποκλειστικά από το κράτος.</w:t>
      </w:r>
    </w:p>
    <w:p w14:paraId="76B1489E" w14:textId="77777777" w:rsidR="00CF0131" w:rsidRDefault="00DE3FB1">
      <w:pPr>
        <w:spacing w:line="600" w:lineRule="auto"/>
        <w:ind w:firstLine="720"/>
        <w:jc w:val="both"/>
      </w:pPr>
      <w:r>
        <w:t>Τελειώνοντας</w:t>
      </w:r>
      <w:r>
        <w:t xml:space="preserve">, καλούμε τους εργαζόμενους, τα λαϊκά στρώματα, ακόμη πιο δυναμικά, ακόμη πιο αποφασιστικά, με ακόμη μεγαλύτερη μαζικότητα να οργανώσουν την πάλη τους, να κλιμακώσουν τον αγώνα τους. Διορθώσεις δεν παίρνει η πολιτική που τσακίζει τον λαό για να ανακάμψουν </w:t>
      </w:r>
      <w:r>
        <w:t>τα κέρδη των επιχειρηματικών ομίλων. Ο λαός τη μόνη επιλογή που έχει είναι να την αντιπαλέψει, να τη δυσκολέψει, με στόχο να την ανατρέψει, μαζί με τις αιτίες που τη γεννούν.</w:t>
      </w:r>
    </w:p>
    <w:p w14:paraId="76B1489F" w14:textId="77777777" w:rsidR="00CF0131" w:rsidRDefault="00DE3FB1">
      <w:pPr>
        <w:spacing w:line="600" w:lineRule="auto"/>
        <w:ind w:firstLine="720"/>
        <w:jc w:val="both"/>
      </w:pPr>
      <w:r>
        <w:t>Σας ευχαριστώ.</w:t>
      </w:r>
    </w:p>
    <w:p w14:paraId="76B148A0" w14:textId="77777777" w:rsidR="00CF0131" w:rsidRDefault="00DE3FB1">
      <w:pPr>
        <w:spacing w:line="600" w:lineRule="auto"/>
        <w:ind w:firstLine="720"/>
        <w:jc w:val="both"/>
      </w:pPr>
      <w:r>
        <w:rPr>
          <w:b/>
        </w:rPr>
        <w:t xml:space="preserve">ΠΡΟΕΔΡΕΥΩΝ (Δημήτριος Κρεμαστινός): </w:t>
      </w:r>
      <w:r>
        <w:t>Ευχαριστούμε πολύ, κύριε Βαρδα</w:t>
      </w:r>
      <w:r>
        <w:t>λή.</w:t>
      </w:r>
    </w:p>
    <w:p w14:paraId="76B148A1" w14:textId="77777777" w:rsidR="00CF0131" w:rsidRDefault="00DE3FB1">
      <w:pPr>
        <w:spacing w:line="600" w:lineRule="auto"/>
        <w:ind w:firstLine="720"/>
        <w:jc w:val="both"/>
      </w:pPr>
      <w:r>
        <w:t>Ο κ. Κέλλας έχει τον λόγο.</w:t>
      </w:r>
    </w:p>
    <w:p w14:paraId="76B148A2" w14:textId="77777777" w:rsidR="00CF0131" w:rsidRDefault="00DE3FB1">
      <w:pPr>
        <w:spacing w:line="600" w:lineRule="auto"/>
        <w:ind w:firstLine="720"/>
        <w:jc w:val="both"/>
      </w:pPr>
      <w:r>
        <w:rPr>
          <w:b/>
        </w:rPr>
        <w:t xml:space="preserve">ΧΡΗΣΤΟΣ ΚΕΛΛΑΣ: </w:t>
      </w:r>
      <w:r>
        <w:t>Ευχαριστώ πολύ, κύριε Πρόεδρε.</w:t>
      </w:r>
    </w:p>
    <w:p w14:paraId="76B148A3" w14:textId="77777777" w:rsidR="00CF0131" w:rsidRDefault="00DE3FB1">
      <w:pPr>
        <w:spacing w:line="600" w:lineRule="auto"/>
        <w:ind w:firstLine="720"/>
        <w:jc w:val="both"/>
      </w:pPr>
      <w:r>
        <w:t xml:space="preserve">«Φοροεπιδρομή», «φορολογικός Αρμαγεδδών», «φοροληστεία», «φοροκαταιγίδα», «επίθεση της </w:t>
      </w:r>
      <w:r>
        <w:t>εφορίας</w:t>
      </w:r>
      <w:r>
        <w:t>».</w:t>
      </w:r>
    </w:p>
    <w:p w14:paraId="76B148A4" w14:textId="77777777" w:rsidR="00CF0131" w:rsidRDefault="00DE3FB1">
      <w:pPr>
        <w:spacing w:line="600" w:lineRule="auto"/>
        <w:ind w:firstLine="720"/>
        <w:jc w:val="both"/>
      </w:pPr>
      <w:r>
        <w:t>Κυρίες και κύριοι συνάδελφοι, μόλις σας διάβασα ορισμένους ενδεικτικούς τίτλους ε</w:t>
      </w:r>
      <w:r>
        <w:t>φημερίδων των τελευταίων ημερών, οι οποίοι περιγράφουν αυτό που καλούμαστε σήμερα να συζητήσουμε στην Ολομέλεια, δηλαδή τα πρώτα προαπαιτούμενα της Κυβέρνησης ΣΥΡΙΖΑ-ΑΝΕΛ, όλα με υπογραφή Τσίπρα-Καμμένου, και αυτή είναι η ειδοποιός διαφορά.</w:t>
      </w:r>
    </w:p>
    <w:p w14:paraId="76B148A5" w14:textId="77777777" w:rsidR="00CF0131" w:rsidRDefault="00DE3FB1">
      <w:pPr>
        <w:spacing w:line="600" w:lineRule="auto"/>
        <w:ind w:firstLine="720"/>
        <w:jc w:val="both"/>
      </w:pPr>
      <w:r>
        <w:t>Τίτλοι σαν αυτο</w:t>
      </w:r>
      <w:r>
        <w:t>ύς που σας ανέγνωσα μόλις, μονοπωλούσαν τις στήλες των έντυπων και ηλεκτρονικών εφημερίδων τα τελευταία χρόνια, την ίδια ώρα που από τα πεζοδρόμια της χώρας αντηχούσαν οι φωνές των έξαλλων αντιμνημονιακών, οι οποίοι με την προτροπή, αλλά και την παρουσία π</w:t>
      </w:r>
      <w:r>
        <w:t>ολλών από τα στελέχη του ΣΥΡΙΖΑ και των ΑΝΕΛ εκτόξευαν απειλές και κατάρες εναντίον όλων όσων πάσχιζαν να κρατήσουν τη χώρα όρθια.</w:t>
      </w:r>
    </w:p>
    <w:p w14:paraId="76B148A6" w14:textId="77777777" w:rsidR="00CF0131" w:rsidRDefault="00DE3FB1">
      <w:pPr>
        <w:spacing w:line="600" w:lineRule="auto"/>
        <w:ind w:firstLine="720"/>
        <w:jc w:val="both"/>
      </w:pPr>
      <w:r>
        <w:t xml:space="preserve">Για να σκεφθούμε λίγο, αγαπητοί συνάδελφοι. Θα τολμούσε ποτέ η </w:t>
      </w:r>
      <w:r>
        <w:t xml:space="preserve">κυβέρνηση </w:t>
      </w:r>
      <w:r>
        <w:t>της Νέας Δημοκρατίας να ανακοινώσει και να φέρει στη</w:t>
      </w:r>
      <w:r>
        <w:t xml:space="preserve"> Βουλή προς ψήφιση νέες αυξήσεις φόρων για πολίτες και επιχειρήσεις; Θα τολμούσε ποτέ η </w:t>
      </w:r>
      <w:r>
        <w:t xml:space="preserve">κυβέρνηση </w:t>
      </w:r>
      <w:r>
        <w:t xml:space="preserve">της Νέας Δημοκρατίας να ανακοινώσει και να φέρει στη Βουλή προς ψήφιση τη φορολόγηση ανείσπρακτων ενοικίων, τις υπέρογκες αυξήσεις στους συντελεστές του ΦΠΑ, </w:t>
      </w:r>
      <w:r>
        <w:t xml:space="preserve">την αύξηση της προκαταβολής φόρου στο 100% για επιχειρήσεις και επαγγελματίες και μάλιστα τη φορολόγηση αναδρομικά από τη χρήση του 2014 των κερδών των επιχειρήσεων με υψηλότερο συντελεστή; Θα τολμούσε ποτέ η </w:t>
      </w:r>
      <w:r>
        <w:t xml:space="preserve">κυβέρνηση </w:t>
      </w:r>
      <w:r>
        <w:t>της Νέας Δημοκρατίας να ανακοινώσει κ</w:t>
      </w:r>
      <w:r>
        <w:t xml:space="preserve">αι να φέρει στη Βουλή προς ψήφιση την κατάργηση του αγροτικού πετρελαίου, υπερασπιζόμενη, δήθεν, τους αγρότες και την αύξηση της τιμής των εισιτηρίων στις </w:t>
      </w:r>
      <w:r>
        <w:t>αστικές συγκοινωνίες</w:t>
      </w:r>
      <w:r>
        <w:t>;</w:t>
      </w:r>
    </w:p>
    <w:p w14:paraId="76B148A7" w14:textId="77777777" w:rsidR="00CF0131" w:rsidRDefault="00DE3FB1">
      <w:pPr>
        <w:spacing w:line="600" w:lineRule="auto"/>
        <w:ind w:firstLine="720"/>
        <w:jc w:val="both"/>
      </w:pPr>
      <w:r>
        <w:t>Τι θα γινόταν αν ανακοινώναμε τη μείωση όλων των επιδομάτων του κράτους, με πρώ</w:t>
      </w:r>
      <w:r>
        <w:t>το και μεγαλύτερο αυτό στο πετρέλαιο θέρμανσης;</w:t>
      </w:r>
    </w:p>
    <w:p w14:paraId="76B148A8" w14:textId="77777777" w:rsidR="00CF0131" w:rsidRDefault="00DE3FB1">
      <w:pPr>
        <w:spacing w:line="600" w:lineRule="auto"/>
        <w:ind w:firstLine="720"/>
        <w:jc w:val="both"/>
      </w:pPr>
      <w:r>
        <w:t>Τι θα συνέβαινε αν σαρώναμε τις συνταξιοδοτικές διατάξεις και τι αν αποφασίζαμε να τροποποιήσουμε τη νομοθεσία με κίνδυνο να γεμίσουν οι φυλακές με μικροοφειλέτες;</w:t>
      </w:r>
    </w:p>
    <w:p w14:paraId="76B148A9" w14:textId="77777777" w:rsidR="00CF0131" w:rsidRDefault="00DE3FB1">
      <w:pPr>
        <w:spacing w:line="600" w:lineRule="auto"/>
        <w:ind w:firstLine="720"/>
        <w:jc w:val="both"/>
      </w:pPr>
      <w:r>
        <w:t>Ούτε να το σκεφθεί δεν θα τολμούσε η Κυβέρνη</w:t>
      </w:r>
      <w:r>
        <w:t>ση, γιατί θα είχε διαλυθεί η χώρα, είναι η απάντηση.</w:t>
      </w:r>
    </w:p>
    <w:p w14:paraId="76B148AA" w14:textId="77777777" w:rsidR="00CF0131" w:rsidRDefault="00DE3FB1">
      <w:pPr>
        <w:spacing w:line="600" w:lineRule="auto"/>
        <w:ind w:firstLine="720"/>
        <w:jc w:val="both"/>
      </w:pPr>
      <w:r>
        <w:t xml:space="preserve">Θα κραυγάζατε από το πρωί έως το βράδυ για τους δωσίλογους, ανάλγητους, πουλημένους </w:t>
      </w:r>
      <w:r>
        <w:t xml:space="preserve">γερμανοτσολιάδες </w:t>
      </w:r>
      <w:r>
        <w:t>που δεν αντιλαμβάνονται τι περνάει ο κόσμος, που χαίρονται με την ανατίναξη της αγοράς και της οικονομ</w:t>
      </w:r>
      <w:r>
        <w:t xml:space="preserve">ίας, που ευθύνονται ακόμη και για το θάνατο των φοιτητών που χρησιμοποίησαν μαγκάλια για να ζεσταθούν. Και τώρα; Τι γίνεται τώρα, αγαπητοί συνάδελφοι; Με ποιο ηθικό δικαίωμα και μετά από όσα έχετε κάνει τα προηγούμενα χρόνια, είστε στο Κοινοβούλιο και όχι </w:t>
      </w:r>
      <w:r>
        <w:t xml:space="preserve">μόνο λέτε </w:t>
      </w:r>
      <w:r>
        <w:t>«ναι»</w:t>
      </w:r>
      <w:r>
        <w:t xml:space="preserve"> σε όλα, αλλά τα υπερασπίζεστε κιόλας; Θα μου απαντήσετε «με το δικαίωμα που μας δίνει το αποτέλεσμα των εκλογών» και εν μέρει έχετε δίκιο.</w:t>
      </w:r>
    </w:p>
    <w:p w14:paraId="76B148AB" w14:textId="77777777" w:rsidR="00CF0131" w:rsidRDefault="00DE3FB1">
      <w:pPr>
        <w:spacing w:line="600" w:lineRule="auto"/>
        <w:ind w:firstLine="720"/>
        <w:jc w:val="both"/>
      </w:pPr>
      <w:r>
        <w:t xml:space="preserve"> Απλά, τώρα θα πείτε το «ναι σε όλα» είναι ευκαιρία για δύο μεγάλες συγ</w:t>
      </w:r>
      <w:r>
        <w:t>γ</w:t>
      </w:r>
      <w:r>
        <w:t>νώμες: Η πρώτη για όλα όσα πρ</w:t>
      </w:r>
      <w:r>
        <w:t xml:space="preserve">άξατε όταν ήσασταν αντιπολίτευση, τότε που πρωτοστατούσατε σε κάθε προσπάθεια να σταθεί όρθια η χώρα και η δεύτερη γιατί εξαπατήσατε τον κόσμο και μετά την «πρώτη φορά </w:t>
      </w:r>
      <w:r>
        <w:t>αριστερά</w:t>
      </w:r>
      <w:r>
        <w:t>», εκεί όπου η χώρα βρισκόταν με πρωτογενή πλεονάσματα και ένα βήμα πριν από την</w:t>
      </w:r>
      <w:r>
        <w:t xml:space="preserve"> οριστική απεμπλοκή από τα μνημόνια ήρθε η «δεύτερη φορά </w:t>
      </w:r>
      <w:r>
        <w:t>αριστερά</w:t>
      </w:r>
      <w:r>
        <w:t>» για να φορολογήσει ανελέητα κινητά και ακίνητα, απλά και μόνο γιατί κάποιος πρέπει να πληρώσει το πείραμα της οκτάμηνης διακυβέρνησης. Μη μας πείτε ότι εμείς τα ψηφίσαμε. Αυτά αποτελούν προ</w:t>
      </w:r>
      <w:r>
        <w:t xml:space="preserve">τάσεις της Κυβέρνησης Τσίπρα-Καμμένου. Είναι εθνική πολιτική. Δεν υπάρχουν πουθενά στο </w:t>
      </w:r>
      <w:r>
        <w:t>μνημόνιο</w:t>
      </w:r>
      <w:r>
        <w:t xml:space="preserve">, γιατί περί αυτού είναι ο λόγος, κύριοι της Κυβέρνησης. </w:t>
      </w:r>
    </w:p>
    <w:p w14:paraId="76B148AC" w14:textId="77777777" w:rsidR="00CF0131" w:rsidRDefault="00DE3FB1">
      <w:pPr>
        <w:spacing w:line="600" w:lineRule="auto"/>
        <w:ind w:firstLine="720"/>
        <w:jc w:val="both"/>
      </w:pPr>
      <w:r>
        <w:t>Συνεχίζετε να εξαπατάτε τους πολίτες, όπως για παράδειγμα τους επαναπατρισθέντες υπερήλικες ομογενείς γ</w:t>
      </w:r>
      <w:r>
        <w:t xml:space="preserve">ια τους οποίους είχατε υποσχεθεί την επαναχορήγηση της σύνταξης που είχε καταργηθεί. Το ψηφίσατε και αφού πέρασαν οι εκλογές σήμερα το ξεψηφίζετε. </w:t>
      </w:r>
    </w:p>
    <w:p w14:paraId="76B148AD" w14:textId="77777777" w:rsidR="00CF0131" w:rsidRDefault="00DE3FB1">
      <w:pPr>
        <w:spacing w:line="600" w:lineRule="auto"/>
        <w:ind w:firstLine="720"/>
        <w:jc w:val="both"/>
      </w:pPr>
      <w:r>
        <w:t>Ξεψηφίζετε τη ρύθμιση για τις χαμηλότερες ασφαλιστικές εισφορές στους νέους γιατρούς, μηχανικούς, δικηγόρους</w:t>
      </w:r>
      <w:r>
        <w:t xml:space="preserve">. Ξεψηφίζετε τη ρύθμιση για τις εκατό δόσεις της </w:t>
      </w:r>
      <w:r>
        <w:t xml:space="preserve">κ. </w:t>
      </w:r>
      <w:r>
        <w:t>Βαλαβάνη. Επί τη ευκαιρία, μήπως μπορείτε να μας πείτε ποιοι από τους μεγαλοοφειλέτες ωφελήθηκαν; Τώρα ανατρέπετε και τον προγραμματισμό χιλιάδων μικροοφειλετών που θα χάσουν και τη ρύθμιση και κινδυνεύου</w:t>
      </w:r>
      <w:r>
        <w:t xml:space="preserve">ν να βρεθούν και στη φυλακή. </w:t>
      </w:r>
    </w:p>
    <w:p w14:paraId="76B148AE" w14:textId="77777777" w:rsidR="00CF0131" w:rsidRDefault="00DE3FB1">
      <w:pPr>
        <w:spacing w:line="600" w:lineRule="auto"/>
        <w:ind w:firstLine="720"/>
        <w:jc w:val="both"/>
      </w:pPr>
      <w:r>
        <w:t>Παρεμπιπτόντως, έχετε εξηγήσει στον κόσμο τι σημαίνει αυτό που αναφέρεται</w:t>
      </w:r>
      <w:r>
        <w:rPr>
          <w:b/>
        </w:rPr>
        <w:t xml:space="preserve"> </w:t>
      </w:r>
      <w:r>
        <w:t>στο άρθρο 1 παράγραφος 4, δηλαδή ότι με τη ψήφιση απόψε αυτού του νομοσχεδίου όλοι οι συνταξιούχοι με τη διαδικασία της πρόωρης συνταξιοδότησης χάνουν αυτόματα από τη σύνταξή τους ένα επιπλέον 10%; Αυτό εννοούσε ο κ. Τσίπρας όταν έλεγε για παράλληλο πρόγρα</w:t>
      </w:r>
      <w:r>
        <w:t xml:space="preserve">μμα προεκλογικά; Αυτό έδωσε να καταλάβει στον ελληνικό λαό ότι είναι το παράλληλο πρόγραμμα; </w:t>
      </w:r>
    </w:p>
    <w:p w14:paraId="76B148AF" w14:textId="77777777" w:rsidR="00CF0131" w:rsidRDefault="00DE3FB1">
      <w:pPr>
        <w:spacing w:line="600" w:lineRule="auto"/>
        <w:ind w:firstLine="720"/>
        <w:jc w:val="both"/>
      </w:pPr>
      <w:r>
        <w:t xml:space="preserve">Μόλις προ ολίγου πήρα ένα υπόμνημα από την Ένωση Περιφερειών Ελλάδος, όπου διασαφηνίζει ότι η ΕΝΠΕ και ο Πρόεδρός της, ο Περιφερειάρχης Θεσσαλίας ο κ. Αγοραστός, </w:t>
      </w:r>
      <w:r>
        <w:t xml:space="preserve">είναι σαφώς υπέρ του προληπτικού ελέγχου των δαπανών των Περιφερειών και αυτό αποτελεί πάγια θέση της ΕΝΠΕ, όμως το άρθρο 10 παράγραφος 24 αποτελεί ανεπίτρεπτη παρέμβαση στα οικονομικά των ΟΤΑ πρώτου και δευτέρου βαθμού. </w:t>
      </w:r>
    </w:p>
    <w:p w14:paraId="76B148B0" w14:textId="77777777" w:rsidR="00CF0131" w:rsidRDefault="00DE3FB1">
      <w:pPr>
        <w:spacing w:line="600" w:lineRule="auto"/>
        <w:ind w:firstLine="720"/>
        <w:jc w:val="both"/>
      </w:pPr>
      <w:r>
        <w:t>Σας ρωτάω: Είναι δυνατόν επί τριάν</w:t>
      </w:r>
      <w:r>
        <w:t xml:space="preserve">τα χρόνια η Αριστερά να αγωνίζεται για την οικονομική ανεξαρτησία των ΟΤΑ, των πανεπιστημίων κλπ. και μόλις έγινε Κυβέρνηση να νομοθετεί και να τους παίρνει τα λεφτά; Υπάρχουν και όρια, συνάδελφοι! </w:t>
      </w:r>
    </w:p>
    <w:p w14:paraId="76B148B1" w14:textId="77777777" w:rsidR="00CF0131" w:rsidRDefault="00DE3FB1">
      <w:pPr>
        <w:spacing w:line="600" w:lineRule="auto"/>
        <w:ind w:firstLine="720"/>
        <w:jc w:val="both"/>
      </w:pPr>
      <w:r>
        <w:t>Μια</w:t>
      </w:r>
      <w:r>
        <w:t>ς</w:t>
      </w:r>
      <w:r>
        <w:t xml:space="preserve"> και βρίσκεται εδώ ο αγαπητός Υπουργός Υγείας, στον ο</w:t>
      </w:r>
      <w:r>
        <w:t xml:space="preserve">ποίο εύχομαι επί τη ευκαιρία και καλή επιτυχία, θα αναφερθώ λίγο στα θέματα υγείας. Ευτυχώς που στον κ. Κουρουμπλή άλλαξαν Υπουργείο. Δεν υπάρχει μεγαλύτερη ντροπή –και το εννοώ πολιτικά- από αυτό που συνέβη το περασμένο οκτάμηνο στο Υπουργείο Υγείας. Δεν </w:t>
      </w:r>
      <w:r>
        <w:t xml:space="preserve">υπάρχει υπουργική απόφαση, συνάδελφοι, ή διάταξη που να ψήφισε και την οποία να μην ανακάλεσε. Δεν έχει προηγούμενο! </w:t>
      </w:r>
    </w:p>
    <w:p w14:paraId="76B148B2" w14:textId="77777777" w:rsidR="00CF0131" w:rsidRDefault="00DE3FB1">
      <w:pPr>
        <w:spacing w:line="600" w:lineRule="auto"/>
        <w:ind w:firstLine="720"/>
        <w:jc w:val="both"/>
      </w:pPr>
      <w:r>
        <w:t>Θα σας αναφέρω και ορισμένες ενδεικτικά. Στο καθεστώς συνταγογράφησης προσέθεσε</w:t>
      </w:r>
      <w:r>
        <w:rPr>
          <w:b/>
        </w:rPr>
        <w:t xml:space="preserve"> </w:t>
      </w:r>
      <w:r>
        <w:t>την εμπορική ονομασία ενώ ήταν μόνο η δραστική ουσία. Το π</w:t>
      </w:r>
      <w:r>
        <w:t xml:space="preserve">ήρε πίσω. Τον νόμο επιλογής των διοικητών των νοσοκομείων τον πήρε πίσω. Επίσης, η «τιμωρία» για τους καρκινοπαθείς. Το πήρε πίσω. Η κατάργηση της ΕΣΑΝ. Το πήρε πίσω. Το 1 ευρώ ανά συνταγή: Είχε εξαγγείλει την κατάργηση, αλλά το διατήρησε. </w:t>
      </w:r>
    </w:p>
    <w:p w14:paraId="76B148B3" w14:textId="77777777" w:rsidR="00CF0131" w:rsidRDefault="00DE3FB1">
      <w:pPr>
        <w:spacing w:line="600" w:lineRule="auto"/>
        <w:ind w:firstLine="720"/>
        <w:jc w:val="both"/>
      </w:pPr>
      <w:r>
        <w:t xml:space="preserve">Κύριε Υπουργέ, </w:t>
      </w:r>
      <w:r>
        <w:t xml:space="preserve">ξέρετε το θέμα με το ΠΕΔΥ που βρίσκεται υπό διάλυση. Δεν πρέπει κάτι να κάνουμε; Θα μιλήσετε ούτως ή άλλως μετά. </w:t>
      </w:r>
    </w:p>
    <w:p w14:paraId="76B148B4" w14:textId="77777777" w:rsidR="00CF0131" w:rsidRDefault="00DE3FB1">
      <w:pPr>
        <w:spacing w:line="600" w:lineRule="auto"/>
        <w:ind w:firstLine="720"/>
        <w:jc w:val="both"/>
      </w:pPr>
      <w:r>
        <w:t>Επίσης θα αναφερθώ και σε ένα άλλο θέμα, αγαπητέ κύριε Υπουργέ, που αφορά τους νέους γιατρούς. Όποιος γιατρός, αγαπητοί συνάδελφοι, άνοιξε ιατ</w:t>
      </w:r>
      <w:r>
        <w:t xml:space="preserve">ρείο μετά την 1-1-2012 που ιδρύθηκε ο ΕΟΠΥΥ και καταργήθηκε ο ΟΠΑΔ δεν μπορεί να συνάψει σύμβαση με τον ΕΟΠΥΥ. </w:t>
      </w:r>
    </w:p>
    <w:p w14:paraId="76B148B5" w14:textId="77777777" w:rsidR="00CF0131" w:rsidRDefault="00DE3FB1">
      <w:pPr>
        <w:spacing w:line="600" w:lineRule="auto"/>
        <w:ind w:firstLine="720"/>
        <w:jc w:val="both"/>
      </w:pPr>
      <w:r>
        <w:t xml:space="preserve">Βεβαίως από την άλλη πλευρά όλοι κοπτόμεθα για τα νέα μυαλά, τα οποία φεύγουν στο εξωτερικό. Και πώς να μείνουν; Τρία χρόνια τώρα δεν μπορούν να ανταγωνιστούν τους άλλους συναδέλφους. Δεν πρέπει να δώσουμε μια λύση και σε αυτό; </w:t>
      </w:r>
    </w:p>
    <w:p w14:paraId="76B148B6" w14:textId="77777777" w:rsidR="00CF0131" w:rsidRDefault="00DE3FB1">
      <w:pPr>
        <w:spacing w:line="600" w:lineRule="auto"/>
        <w:ind w:firstLine="720"/>
        <w:jc w:val="both"/>
      </w:pPr>
      <w:r>
        <w:t>(Στο σημείο αυτό κτυπάει το</w:t>
      </w:r>
      <w:r>
        <w:t xml:space="preserve"> κουδούνι λήξεως του χρόνου ομιλίας του κυρίου Βουλευτή)</w:t>
      </w:r>
    </w:p>
    <w:p w14:paraId="76B148B7" w14:textId="77777777" w:rsidR="00CF0131" w:rsidRDefault="00DE3FB1">
      <w:pPr>
        <w:spacing w:line="600" w:lineRule="auto"/>
        <w:ind w:firstLine="720"/>
        <w:jc w:val="both"/>
      </w:pPr>
      <w:r>
        <w:t xml:space="preserve">Τελειώνω, κύριε Πρόεδρε. </w:t>
      </w:r>
    </w:p>
    <w:p w14:paraId="76B148B8" w14:textId="77777777" w:rsidR="00CF0131" w:rsidRDefault="00DE3FB1">
      <w:pPr>
        <w:spacing w:line="600" w:lineRule="auto"/>
        <w:ind w:firstLine="720"/>
        <w:jc w:val="both"/>
      </w:pPr>
      <w:r>
        <w:t xml:space="preserve">Κύριε Υπουργέ, με τα εμβόλια τι θα γίνει; Επίσημη ανακοίνωση του ΕΟΦ αναφέρει  έλλειψη στο </w:t>
      </w:r>
      <w:r>
        <w:rPr>
          <w:lang w:val="en-US"/>
        </w:rPr>
        <w:t>T</w:t>
      </w:r>
      <w:r>
        <w:rPr>
          <w:lang w:val="en-US"/>
        </w:rPr>
        <w:t>etravac</w:t>
      </w:r>
      <w:r>
        <w:t xml:space="preserve">, στο </w:t>
      </w:r>
      <w:r>
        <w:rPr>
          <w:lang w:val="en-US"/>
        </w:rPr>
        <w:t>P</w:t>
      </w:r>
      <w:r>
        <w:rPr>
          <w:lang w:val="en-US"/>
        </w:rPr>
        <w:t>entavac</w:t>
      </w:r>
      <w:r>
        <w:t xml:space="preserve">, στο </w:t>
      </w:r>
      <w:r>
        <w:rPr>
          <w:lang w:val="en-US"/>
        </w:rPr>
        <w:t>I</w:t>
      </w:r>
      <w:r>
        <w:rPr>
          <w:lang w:val="en-US"/>
        </w:rPr>
        <w:t>nfanrix</w:t>
      </w:r>
      <w:r>
        <w:t xml:space="preserve"> </w:t>
      </w:r>
      <w:r>
        <w:rPr>
          <w:lang w:val="en-US"/>
        </w:rPr>
        <w:t>tetra</w:t>
      </w:r>
      <w:r>
        <w:t xml:space="preserve"> μέχρι τέλος του 2015. Μιλάμε για στοιχε</w:t>
      </w:r>
      <w:r>
        <w:t xml:space="preserve">ιώδη προγράμματα. Δεν μιλάμε για πολυτέλειες τώρα. </w:t>
      </w:r>
    </w:p>
    <w:p w14:paraId="76B148B9" w14:textId="77777777" w:rsidR="00CF0131" w:rsidRDefault="00DE3FB1">
      <w:pPr>
        <w:spacing w:line="600" w:lineRule="auto"/>
        <w:ind w:firstLine="720"/>
        <w:jc w:val="both"/>
      </w:pPr>
      <w:r>
        <w:t xml:space="preserve">Όσον αφορά τη φαρμακευτική δαπάνη τα είπαμε και προχθές στην </w:t>
      </w:r>
      <w:r>
        <w:t>ε</w:t>
      </w:r>
      <w:r>
        <w:t xml:space="preserve">πιτροπή. Η φαρμακευτική δαπάνη έχει ξεφύγει διότι η προηγούμενη ηγεσία του Υπουργείου Υγείας θα έδιωχνε την </w:t>
      </w:r>
      <w:r>
        <w:t>τ</w:t>
      </w:r>
      <w:r>
        <w:t>ρόικα και στο πρώτο οκτάμηνο έχου</w:t>
      </w:r>
      <w:r>
        <w:t xml:space="preserve">με υπέρβαση πάνω από 250 εκατομμύρια ευρώ και η φαρμακευτική δαπάνη είναι κλειστή και συγκεκριμένη: Δύο δισεκατομμύρια, για την ακρίβεια 1.945.000.000. </w:t>
      </w:r>
    </w:p>
    <w:p w14:paraId="76B148BA" w14:textId="77777777" w:rsidR="00CF0131" w:rsidRDefault="00DE3FB1">
      <w:pPr>
        <w:spacing w:line="600" w:lineRule="auto"/>
        <w:ind w:firstLine="720"/>
        <w:jc w:val="both"/>
      </w:pPr>
      <w:r>
        <w:t xml:space="preserve">Η εκ των υστέρων απαίτηση της τρόικας οδηγεί μεν στη φαρμακευτική δαπάνη 2 δισ., αλλά κυρίως ή μόνο με </w:t>
      </w:r>
      <w:r>
        <w:t>εισαγόμενα φάρμακα. Είναι παράδοξο όταν όλοι και μέσα σ’ αυτήν την Αίθουσα αλλά και έξω μιλάμε για ανάπτυξη, μιλάμε για μείωση ανεργίας, να πηγαίνουμε ταυτόχρονα να νομοθετούμε να κλείσει ο τρίτος πυλώνας ανάπτυξης της χώρας, που είναι η ελληνική φαρμακοβι</w:t>
      </w:r>
      <w:r>
        <w:t>ομηχανία.</w:t>
      </w:r>
    </w:p>
    <w:p w14:paraId="76B148BB" w14:textId="77777777" w:rsidR="00CF0131" w:rsidRDefault="00DE3FB1">
      <w:pPr>
        <w:spacing w:line="600" w:lineRule="auto"/>
        <w:ind w:firstLine="720"/>
        <w:jc w:val="both"/>
      </w:pPr>
      <w:r>
        <w:t>Αγαπητοί συνάδελφοι, ο ελληνικός λαός πληρώνει ακριβά τα πεπραγμένα και την ασχετοσύνη της Κυβέρνησης ΣΥΡΙΖΑ-ΑΝΕΛ. Εύχομαι να σταματήσει εδώ ο λογαριασμός. Δεν το πιστεύω βέβαια. Και το ξέρετε κι εσείς καλύτερα από μένα, ότι η Κυβέρνηση είναι ανα</w:t>
      </w:r>
      <w:r>
        <w:t xml:space="preserve">γκασμένη να αντιμετωπίσει την οικονομική κατάσταση και να βρει χρήματα, γιατί τα ισοδύναμα πλέον έχουν τελειώσει. </w:t>
      </w:r>
    </w:p>
    <w:p w14:paraId="76B148BC" w14:textId="77777777" w:rsidR="00CF0131" w:rsidRDefault="00DE3FB1">
      <w:pPr>
        <w:spacing w:line="600" w:lineRule="auto"/>
        <w:ind w:firstLine="720"/>
        <w:jc w:val="both"/>
      </w:pPr>
      <w:r>
        <w:t>Με το επιχείρημα ότι δεν συμφωνούμε, αλλά είμαστε αναγκασμένοι να το κάνουμε, γιατί είναι δέσμευση της χώρας,…</w:t>
      </w:r>
    </w:p>
    <w:p w14:paraId="76B148BD" w14:textId="77777777" w:rsidR="00CF0131" w:rsidRDefault="00DE3FB1">
      <w:pPr>
        <w:spacing w:line="600" w:lineRule="auto"/>
        <w:ind w:firstLine="720"/>
        <w:jc w:val="both"/>
      </w:pPr>
      <w:r>
        <w:rPr>
          <w:b/>
        </w:rPr>
        <w:t>ΠΡΟΕΔΡΕΥΩΝ (Δημήτριος Κρεμαστι</w:t>
      </w:r>
      <w:r>
        <w:rPr>
          <w:b/>
        </w:rPr>
        <w:t>νός):</w:t>
      </w:r>
      <w:r>
        <w:t xml:space="preserve"> Παρακαλώ, κύριε Κέλλα, ολοκληρώνετε.</w:t>
      </w:r>
    </w:p>
    <w:p w14:paraId="76B148BE" w14:textId="77777777" w:rsidR="00CF0131" w:rsidRDefault="00DE3FB1">
      <w:pPr>
        <w:spacing w:line="600" w:lineRule="auto"/>
        <w:ind w:firstLine="720"/>
        <w:jc w:val="both"/>
      </w:pPr>
      <w:r>
        <w:rPr>
          <w:b/>
        </w:rPr>
        <w:t>ΧΡΗΣΤΟΣ ΚΕΛΛΑΣ:</w:t>
      </w:r>
      <w:r>
        <w:t>…δεν μπορείτε να παραμυθιάζετε για πολύ καιρό ακόμα τους Έλληνες πολίτες.</w:t>
      </w:r>
    </w:p>
    <w:p w14:paraId="76B148BF" w14:textId="77777777" w:rsidR="00CF0131" w:rsidRDefault="00DE3FB1">
      <w:pPr>
        <w:spacing w:line="600" w:lineRule="auto"/>
        <w:ind w:firstLine="720"/>
        <w:jc w:val="both"/>
      </w:pPr>
      <w:r>
        <w:rPr>
          <w:b/>
        </w:rPr>
        <w:t>ΠΡΟΕΔΡΕΥΩΝ (Δημήτριος Κρεμαστινός):</w:t>
      </w:r>
      <w:r>
        <w:t xml:space="preserve"> Παρακαλώ, ολοκληρώστε.</w:t>
      </w:r>
    </w:p>
    <w:p w14:paraId="76B148C0" w14:textId="77777777" w:rsidR="00CF0131" w:rsidRDefault="00DE3FB1">
      <w:pPr>
        <w:spacing w:line="600" w:lineRule="auto"/>
        <w:ind w:firstLine="720"/>
        <w:jc w:val="both"/>
      </w:pPr>
      <w:r>
        <w:rPr>
          <w:b/>
        </w:rPr>
        <w:t>ΧΡΗΣΤΟΣ ΚΕΛΛΑΣ:</w:t>
      </w:r>
      <w:r>
        <w:t xml:space="preserve"> Η ευθύνη της Κυβέρνησης είναι μεγάλη και σας βαρύ</w:t>
      </w:r>
      <w:r>
        <w:t>νει εξ ολοκλήρου.</w:t>
      </w:r>
    </w:p>
    <w:p w14:paraId="76B148C1" w14:textId="77777777" w:rsidR="00CF0131" w:rsidRDefault="00DE3FB1">
      <w:pPr>
        <w:spacing w:line="600" w:lineRule="auto"/>
        <w:ind w:firstLine="720"/>
        <w:jc w:val="both"/>
      </w:pPr>
      <w:r>
        <w:t>Σας ευχαριστώ πολύ.</w:t>
      </w:r>
    </w:p>
    <w:p w14:paraId="76B148C2" w14:textId="77777777" w:rsidR="00CF0131" w:rsidRDefault="00DE3FB1">
      <w:pPr>
        <w:spacing w:line="600" w:lineRule="auto"/>
        <w:ind w:firstLine="720"/>
        <w:jc w:val="center"/>
      </w:pPr>
      <w:r>
        <w:t>(Χειροκροτήματα από την πτέρυγα της Νέας Δημοκρατίας)</w:t>
      </w:r>
    </w:p>
    <w:p w14:paraId="76B148C3" w14:textId="77777777" w:rsidR="00CF0131" w:rsidRDefault="00DE3FB1">
      <w:pPr>
        <w:spacing w:line="600" w:lineRule="auto"/>
        <w:ind w:firstLine="720"/>
        <w:jc w:val="both"/>
      </w:pPr>
      <w:r>
        <w:rPr>
          <w:b/>
        </w:rPr>
        <w:t>ΠΡΟΕΔΡΕΥΩΝ (Δημήτριος Κρεμαστινός):</w:t>
      </w:r>
      <w:r>
        <w:t xml:space="preserve"> Ευχαριστούμε.</w:t>
      </w:r>
    </w:p>
    <w:p w14:paraId="76B148C4" w14:textId="77777777" w:rsidR="00CF0131" w:rsidRDefault="00DE3FB1">
      <w:pPr>
        <w:spacing w:line="600" w:lineRule="auto"/>
        <w:ind w:firstLine="720"/>
        <w:jc w:val="both"/>
      </w:pPr>
      <w:r>
        <w:t>Ο κ. Συντυχάκης έχει τον λόγο.</w:t>
      </w:r>
    </w:p>
    <w:p w14:paraId="76B148C5" w14:textId="77777777" w:rsidR="00CF0131" w:rsidRDefault="00DE3FB1">
      <w:pPr>
        <w:spacing w:line="600" w:lineRule="auto"/>
        <w:ind w:firstLine="720"/>
        <w:jc w:val="both"/>
      </w:pPr>
      <w:r>
        <w:rPr>
          <w:b/>
        </w:rPr>
        <w:t>ΕΜΜΑΝΟΥΗΛ ΣΥΝΤΥΧΑΚΗΣ:</w:t>
      </w:r>
      <w:r>
        <w:t xml:space="preserve"> Ευχαριστώ, κύριε Πρόεδρε.</w:t>
      </w:r>
    </w:p>
    <w:p w14:paraId="76B148C6" w14:textId="77777777" w:rsidR="00CF0131" w:rsidRDefault="00DE3FB1">
      <w:pPr>
        <w:spacing w:line="600" w:lineRule="auto"/>
        <w:ind w:firstLine="720"/>
        <w:jc w:val="both"/>
      </w:pPr>
      <w:r>
        <w:t>Κυρίες και κύριοι Βουλευτές της Συμ</w:t>
      </w:r>
      <w:r>
        <w:t xml:space="preserve">πολίτευσης, η </w:t>
      </w:r>
      <w:r>
        <w:t xml:space="preserve">συγκυβέρνησή </w:t>
      </w:r>
      <w:r>
        <w:t xml:space="preserve">σας, έχοντας την αμέριστη στήριξη της Ευρωπαϊκής Ένωσης, των Ηνωμένων Πολιτειών της Αμερικής, ντόπιου και ξένου κεφαλαίου, αποθρασύνεται ακόμη περισσότερο με μέτρα ασύλληπτης αντιλαϊκής ευφυίας, που θα τα ζήλευαν ακόμα και οι </w:t>
      </w:r>
      <w:r>
        <w:rPr>
          <w:lang w:val="en-US"/>
        </w:rPr>
        <w:t>ori</w:t>
      </w:r>
      <w:r>
        <w:rPr>
          <w:lang w:val="en-US"/>
        </w:rPr>
        <w:t>ginal</w:t>
      </w:r>
      <w:r>
        <w:t xml:space="preserve"> ένθερμοι υποστηρικτές του καπιταλισμού. Δηλαδή, τι τη θες τέτοια Δεξιά, όταν έχεις τέτοια Αριστερά;</w:t>
      </w:r>
    </w:p>
    <w:p w14:paraId="76B148C7" w14:textId="77777777" w:rsidR="00CF0131" w:rsidRDefault="00DE3FB1">
      <w:pPr>
        <w:spacing w:line="600" w:lineRule="auto"/>
        <w:ind w:firstLine="720"/>
        <w:jc w:val="both"/>
      </w:pPr>
      <w:r>
        <w:t>Η Αριστερά της δεύτερης ευκαιρίας, ως συνέχεια της πρώτης, εμπεριέχει νέα μαζικά χαράτσια, ιδιωτικοποιήσεις, ζεστό χρήμα, προκλητικές απαλλαγές και δι</w:t>
      </w:r>
      <w:r>
        <w:t>ευκολύνσεις στα αρπακτικά της πλουτοκρατίας, ακόμα και για υποθέσεις που αφορούν στην έκδοση πλαστών και εικονικών τιμολογίων.</w:t>
      </w:r>
    </w:p>
    <w:p w14:paraId="76B148C8" w14:textId="77777777" w:rsidR="00CF0131" w:rsidRDefault="00DE3FB1">
      <w:pPr>
        <w:spacing w:line="600" w:lineRule="auto"/>
        <w:ind w:firstLine="720"/>
        <w:jc w:val="both"/>
      </w:pPr>
      <w:r>
        <w:t>Το δε κατάπτυστο πόρισμα της Επιτροπής Σοφών για το Ασφαλιστικό αποτελεί πραγματική αιτία πολέμου. Γκρεμίζει τους κόπους μιας ζωή</w:t>
      </w:r>
      <w:r>
        <w:t>ς, ακυρώνει κάθε πλέγμα προστασίας των εργαζομένων, προβλέπει δραματικές μειώσεις συντάξεων, αυξήσεις στα όρια ηλικίας μέχρι να σου βγει η ψυχή, κατάργηση των βαρέων και ανθυγιεινών. Χτυπά, δηλαδή, στην καρδιά των δικαιωμάτων της εργατικής τάξης, στο δικαί</w:t>
      </w:r>
      <w:r>
        <w:t xml:space="preserve">ωμα της σύνταξης, η οποία θα καθορίζεται με εισοδηματικά κριτήρια, με ατομικούς, νοητούς λογαριασμούς, χωρίς να πιστώνεται η πραγματική κατάθεση των εισφορών τους. </w:t>
      </w:r>
    </w:p>
    <w:p w14:paraId="76B148C9" w14:textId="77777777" w:rsidR="00CF0131" w:rsidRDefault="00DE3FB1">
      <w:pPr>
        <w:spacing w:line="600" w:lineRule="auto"/>
        <w:ind w:firstLine="720"/>
        <w:jc w:val="both"/>
      </w:pPr>
      <w:r>
        <w:t>Χτυπά το δικαίωμα στην υγεία, στην πρόνοια, στην προστασία από επαγγελματικούς κινδύνους, α</w:t>
      </w:r>
      <w:r>
        <w:t>τυχήματα και ασθένειες, νέα δηλαδή κλοπή των δουλεμένων που έγιναν με το αίμα και τον ιδρώτα της εργατικής τάξης.</w:t>
      </w:r>
    </w:p>
    <w:p w14:paraId="76B148CA" w14:textId="77777777" w:rsidR="00CF0131" w:rsidRDefault="00DE3FB1">
      <w:pPr>
        <w:spacing w:line="600" w:lineRule="auto"/>
        <w:ind w:firstLine="720"/>
        <w:jc w:val="both"/>
      </w:pPr>
      <w:r>
        <w:t>Κυρίες και κύριοι, τα μέτρα δεν έχουν τελειωμό. Και είναι μόνο η αρχή. Αρχές του Νοέμβρη έρχονται τα επόμενα μέτρα. Αυτό επιτάσσει η πάση θυσί</w:t>
      </w:r>
      <w:r>
        <w:t>α στήριξη της καπιταλιστικής ανάπτυξης μέσα απ’ το παραπέρα τσάκισμα του λαού. Είναι στρατηγική που εφαρμόζεται σε όλα τα κράτη-μέλη της Ευρωπαϊκής Ένωσης με έναν και μοναδικό όρο: Απαξίωση του κεφαλαίου και υποτίμηση, μείωση της αξίας της τιμής της εργατι</w:t>
      </w:r>
      <w:r>
        <w:t xml:space="preserve">κής δύναμης. Είναι μονόδρομος για να διασωθούν τα κέρδη της πλουτοκρατίας και να διευρυνθούν ακόμη περισσότερο. Αυτή η στρατηγική προϋποθέτει τον λαό στα τάρταρα. </w:t>
      </w:r>
    </w:p>
    <w:p w14:paraId="76B148CB" w14:textId="77777777" w:rsidR="00CF0131" w:rsidRDefault="00DE3FB1">
      <w:pPr>
        <w:spacing w:line="600" w:lineRule="auto"/>
        <w:ind w:firstLine="720"/>
        <w:jc w:val="both"/>
      </w:pPr>
      <w:r>
        <w:t xml:space="preserve">Γι’ αυτό κι όλες οι προσπάθειες της </w:t>
      </w:r>
      <w:r>
        <w:t xml:space="preserve">συγκυβέρνησής </w:t>
      </w:r>
      <w:r>
        <w:t>σας, αστικών κομμάτων, των υπολοίπων τεσσά</w:t>
      </w:r>
      <w:r>
        <w:t>ρων κομμάτων που στήριξαν, ψήφισαν τα μέτρα στην προηγούμενη θητεία, του Σύνδεσμου Ελλήνων Βιομηχάνων που στηρίζει αυτήν την προσπάθειά σας γίνονται γιατί θέλετε να χειραγωγήσετε τον λαό, διότι θέλετε τους εργαζόμενους διαιρεμένους, σκυφτούς και υποταγμένο</w:t>
      </w:r>
      <w:r>
        <w:t xml:space="preserve">υς. Γι’ αυτό σερβίρετε τη θεωρία του κοινωνικού αυτοματισμού, των ρετιρέ και των υπογείων, των προνομιούχων και των μη προνομιούχων, των λιγότερο φτωχών και των εξαθλιωμένων. </w:t>
      </w:r>
    </w:p>
    <w:p w14:paraId="76B148CC" w14:textId="77777777" w:rsidR="00CF0131" w:rsidRDefault="00DE3FB1">
      <w:pPr>
        <w:spacing w:line="600" w:lineRule="auto"/>
        <w:ind w:firstLine="720"/>
        <w:jc w:val="both"/>
      </w:pPr>
      <w:r>
        <w:t>Με κύριο στόχο να εμποδίσετε την ταξική ενότητα των εργαζομένων, την ανασυγκρότη</w:t>
      </w:r>
      <w:r>
        <w:t xml:space="preserve">ση του κινήματος, την ωρίμανση της λαϊκής συμμαχίας σε αντικαπιταλιστική, αντιμονοπωλιακή πορεία, </w:t>
      </w:r>
      <w:r>
        <w:rPr>
          <w:lang w:val="en-US"/>
        </w:rPr>
        <w:t>o</w:t>
      </w:r>
      <w:r>
        <w:t xml:space="preserve"> ίδιος ο Πρωθυπουργός από το βήμα της Κεντρικής Πολιτικής Επιτροπής του ΣΥΡΙΖΑ κάλεσε το</w:t>
      </w:r>
      <w:r>
        <w:t>ν</w:t>
      </w:r>
      <w:r>
        <w:t xml:space="preserve"> λαό σε ενεργή παρέμβαση στη διαδικασία της υλοποίησης του νέου μνημονίου. Να νιώσει, δηλαδή, ο λαός συνυπεύθυνος για τα μέτρα, αφού υποτίθεται ότι τα ενέκρινε με την ψήφο του. Άρα, μετά την απομάκρυνση από την κάλπη</w:t>
      </w:r>
      <w:r>
        <w:t>,</w:t>
      </w:r>
      <w:r>
        <w:t xml:space="preserve"> ουδέν λάθος αναγνωρίζεται. Θέλετε, δηλ</w:t>
      </w:r>
      <w:r>
        <w:t xml:space="preserve">αδή, να καταπιεί αμάσητη τη δικαιολογημένη αγανάκτησή του και να μη διανοηθεί να την εκφράσει με συμμετοχή σε αγώνες διεκδικώντας την ανάκτηση των απωλειών και μέτρα ανακούφισης της εργατικής λαϊκής οικογένειας. </w:t>
      </w:r>
    </w:p>
    <w:p w14:paraId="76B148CD" w14:textId="77777777" w:rsidR="00CF0131" w:rsidRDefault="00DE3FB1">
      <w:pPr>
        <w:spacing w:line="600" w:lineRule="auto"/>
        <w:ind w:firstLine="720"/>
        <w:jc w:val="both"/>
      </w:pPr>
      <w:r>
        <w:t>Σε</w:t>
      </w:r>
      <w:r>
        <w:t xml:space="preserve"> αυτή την μπαγαποντιά είστε πρώτοι. Ποιος</w:t>
      </w:r>
      <w:r>
        <w:t xml:space="preserve"> δεν θυμάται το περιβόητο «μαζί τα φάγαμε» του ΠΑΣΟΚ και του κ. Πάγκαλου; Αν πείσεις το</w:t>
      </w:r>
      <w:r>
        <w:t>ν</w:t>
      </w:r>
      <w:r>
        <w:t xml:space="preserve"> λαό ότι συμμετείχε στο φαγοπότι, πώς να αρνηθεί μετά να πληρώσει το</w:t>
      </w:r>
      <w:r>
        <w:t>ν</w:t>
      </w:r>
      <w:r>
        <w:t xml:space="preserve"> λογαριασμό; Έτσι δεν είναι, κύριε Μιχελογιαννάκη; Δεν είναι ο συντοπίτης μου κ. Μιχελογιαννάκης, ο</w:t>
      </w:r>
      <w:r>
        <w:t xml:space="preserve"> οποίος σε τοπικό ραδιόφωνο απευθυνόμενος στους αγρότες της Κρήτης, τους είπε τα εξής ανεκδιήγητα: «Ο κόσμος να μη διαμαρτύρεται, αφού εκείνος μας ψήφισε και ήξερε τι ψηφίσαμε, τι θα φέρναμε». «Τη Δευτέρα…», λέει, «…αρχίζει το άλλο μεγάλο «πήδημα»», εννοών</w:t>
      </w:r>
      <w:r>
        <w:t>τας τις διατάξεις για τους αγρότες. Και συνεχίζει ο κ. Μιχελογιαννάκης: «Εντάξει, ο κόσμος διαμαρτύρεται. Μαζί του είμαι! Αλλά να μην ακούω «μα…….ες» τώρα! Ο κόσμος αυτός δεν μας ψήφισε; Δεν περάσαμε το μνημόνιο και μετά μας ψήφισε; Στο Ηράκλειο μάλιστα μα</w:t>
      </w:r>
      <w:r>
        <w:t>ς έδωσε και μια έδρα παραπάνω. Τι να κάνω εγώ τώρα; Να μην ψηφίσω;».</w:t>
      </w:r>
    </w:p>
    <w:p w14:paraId="76B148CE" w14:textId="77777777" w:rsidR="00CF0131" w:rsidRDefault="00DE3FB1">
      <w:pPr>
        <w:spacing w:line="600" w:lineRule="auto"/>
        <w:ind w:firstLine="720"/>
        <w:jc w:val="both"/>
      </w:pPr>
      <w:r>
        <w:t>Τι είπε ο κ. Μιχελογιαννάκης; Ό,τι δεν λέτε ακριβώς όλοι οι υπόλοιποι, τα λέει ο κ. Μιχελογιαννάκης. Γι’ αυτό, λοιπόν, ο λαός πρέπει να σας απορρίψει. Ο ΣΥΡΙΖΑ υφάρπαξε με πολλά τεχνάσματ</w:t>
      </w:r>
      <w:r>
        <w:t>α τη λαϊκή ψήφο καλλιεργώντας αυταπάτες και λογικές μικρότερου κακού και μονοδρόμων, μοιράζοντας κάλπικες υποσχέσεις για να κατευνάσει αντιδράσεις και να ανακόψει αγωνιστικές διαθέσεις και χειραγωγώντας λαϊκές δυνάμεις στην πολιτική υπέρ του κεφαλαίου. Και</w:t>
      </w:r>
      <w:r>
        <w:t xml:space="preserve"> όπου δεν πιάνουν αυτές οι μπαγαποντιές, ανασύρετε τη θεωρία των ισοδύναμων που θα αντισταθμίσουν, όπως λέτε, τις απώλειες. </w:t>
      </w:r>
    </w:p>
    <w:p w14:paraId="76B148CF" w14:textId="77777777" w:rsidR="00CF0131" w:rsidRDefault="00DE3FB1">
      <w:pPr>
        <w:spacing w:line="600" w:lineRule="auto"/>
        <w:ind w:firstLine="720"/>
        <w:jc w:val="both"/>
      </w:pPr>
      <w:r>
        <w:t>Ακόμα κι αν βρείτε κάποιο ισοδύναμο μέτρο απέναντι, για παράδειγμα, στον ΦΠΑ στην ιδιωτική εκπαίδευση, όπως αυτό το απαράδεκτο μέτρο αυξήσεως στις τιμές των εισιτηρίων για τα μουσεία και τους αρχαιολογικούς χώρους -που και πάλι ο λαός θα πληρώσει αυτές τις</w:t>
      </w:r>
      <w:r>
        <w:t xml:space="preserve"> αυξήσεις- στην πραγματικότητα εισάγετε, ζωντανεύετε τον κοινωνικό αυτοματισμό και διευκολύνετε στρατηγικές στοχεύσεις της Ευρωπαϊκής Ένωσης, που είναι η επιχειρηματική λειτουργία των μουσείων και των αρχαιολογικών χώρων, η αυτοχρηματοδότησή τους όχι μόνο </w:t>
      </w:r>
      <w:r>
        <w:t xml:space="preserve">με το χαράτσωμα των επισκεπτών, αλλά και με τη διείσδυση των επιχειρηματικών ομίλων στην προστασία, στην ανάδειξη και στην παντοειδή εκμετάλλευση της πολιτιστικής κληρονομιάς. </w:t>
      </w:r>
    </w:p>
    <w:p w14:paraId="76B148D0" w14:textId="77777777" w:rsidR="00CF0131" w:rsidRDefault="00DE3FB1">
      <w:pPr>
        <w:spacing w:line="600" w:lineRule="auto"/>
        <w:ind w:firstLine="720"/>
        <w:jc w:val="both"/>
      </w:pPr>
      <w:r>
        <w:t>Τα μόνα ισοδύναμα μέτρα προς όφελος της εργατικής τάξης, των φτωχών λαϊκών στρω</w:t>
      </w:r>
      <w:r>
        <w:t>μάτων, θα ήταν η φορολόγηση των κερδών βιομηχάνων, εφοπλιστών, τραπεζιτών, μεγαλοξενοδόχων στο 45%. Στη φτώχεια, στην ανεργία, στην κατάργηση δικαιωμάτων δεν υπάρχει ήπια εφαρμογή! Γι’ αυτό κανένας εργαζόμενος δεν πρέπει να ξεγελαστεί από τη θεωρία των ισο</w:t>
      </w:r>
      <w:r>
        <w:t>δύναμων και της ήπιας εφαρμογής.</w:t>
      </w:r>
    </w:p>
    <w:p w14:paraId="76B148D1" w14:textId="77777777" w:rsidR="00CF0131" w:rsidRDefault="00DE3FB1">
      <w:pPr>
        <w:spacing w:line="600" w:lineRule="auto"/>
        <w:ind w:firstLine="720"/>
        <w:jc w:val="both"/>
      </w:pPr>
      <w:r>
        <w:t xml:space="preserve">Η απάτη, λοιπόν, του ΣΥΡΙΖΑ, της ηγεσίας του και της </w:t>
      </w:r>
      <w:r>
        <w:t>συγκυβέρνησης</w:t>
      </w:r>
      <w:r>
        <w:t>, δεν έχει σταματημό. Μοιράζουν ακάλυπτες επιταγές στο λαό, υποσχόμενοι εξαργύρωση μετά το πέρας της κρίσης. Γι’ αυτό ανασύρουν το όραμα του δημοκρατικού δρό</w:t>
      </w:r>
      <w:r>
        <w:t xml:space="preserve">μου προς τον </w:t>
      </w:r>
      <w:r>
        <w:t xml:space="preserve">σοσιαλισμό </w:t>
      </w:r>
      <w:r>
        <w:t xml:space="preserve">και το παραμύθι του αντι-νεοφιλελευθερισμού. </w:t>
      </w:r>
    </w:p>
    <w:p w14:paraId="76B148D2" w14:textId="77777777" w:rsidR="00CF0131" w:rsidRDefault="00DE3FB1">
      <w:pPr>
        <w:spacing w:line="600" w:lineRule="auto"/>
        <w:ind w:firstLine="720"/>
        <w:jc w:val="both"/>
      </w:pPr>
      <w:r>
        <w:t>Η μισή αλήθεια, λένε, είναι ένα ολόκληρο ψέμα. Είτε νεοφιλελεύθερη είτε αντι-νεοφιλελεύθερη, μνημονιακή, αντιμνημονιακή, η πολιτική διαχείριση της οικονομίας χαράσσεται με βάση τις προτε</w:t>
      </w:r>
      <w:r>
        <w:t xml:space="preserve">ραιότητας και τις ανάγκες αυτών που έχουν στα χέρια τους τα μέσα παραγωγής, με βάση τις απαιτήσεις των βιομηχάνων, των μεγαλεμπόρων και των εφοπλιστών. Γι’ αυτό, λοιπόν, ο λαός, οι εργαζόμενοι, τα φτωχά λαϊκά στρώματα πρέπει να απορρίψουν το ξαναζεσταμένο </w:t>
      </w:r>
      <w:r>
        <w:t xml:space="preserve">φαγητό αυτών των αντι-νεοφιλελεύθερων μετώπων. </w:t>
      </w:r>
      <w:r>
        <w:rPr>
          <w:lang w:val="en-US"/>
        </w:rPr>
        <w:t>To</w:t>
      </w:r>
      <w:r>
        <w:t xml:space="preserve"> λέμε αυτό γιατί; Διότι δεν υπερασπίζεστε απλά τον καπιταλισμό, εξωραΐζοντάς τον στα μάτια του λαού. </w:t>
      </w:r>
    </w:p>
    <w:p w14:paraId="76B148D3" w14:textId="77777777" w:rsidR="00CF0131" w:rsidRDefault="00DE3FB1">
      <w:pPr>
        <w:spacing w:line="600" w:lineRule="auto"/>
        <w:ind w:firstLine="720"/>
        <w:jc w:val="both"/>
      </w:pPr>
      <w:r>
        <w:t>(Στο σημείο αυτό κτυπάει του κουδούνι λήξεως του χρόνου ομιλίας του κυρίου Βουλευτή)</w:t>
      </w:r>
    </w:p>
    <w:p w14:paraId="76B148D4" w14:textId="77777777" w:rsidR="00CF0131" w:rsidRDefault="00DE3FB1">
      <w:pPr>
        <w:spacing w:line="600" w:lineRule="auto"/>
        <w:ind w:firstLine="720"/>
        <w:jc w:val="both"/>
      </w:pPr>
      <w:r>
        <w:t xml:space="preserve">Βάζετε τον ίδιο τον </w:t>
      </w:r>
      <w:r>
        <w:t>λαό να υπερασπίζεται το σύστημα που τον καταληστεύει, να τον κάνει να παραιτηθεί ακόμα και από την πάλη για την κάλυψη των αναγκών του εν αναμονή μάταια της ανάπτυξης που θα ωφελήσει τάχα και τον ίδιο.</w:t>
      </w:r>
    </w:p>
    <w:p w14:paraId="76B148D5" w14:textId="77777777" w:rsidR="00CF0131" w:rsidRDefault="00DE3FB1">
      <w:pPr>
        <w:spacing w:line="600" w:lineRule="auto"/>
        <w:ind w:firstLine="720"/>
        <w:jc w:val="center"/>
      </w:pPr>
      <w:r>
        <w:t>(Θόρυβος στην Αίθουσα)</w:t>
      </w:r>
    </w:p>
    <w:p w14:paraId="76B148D6" w14:textId="77777777" w:rsidR="00CF0131" w:rsidRDefault="00DE3FB1">
      <w:pPr>
        <w:spacing w:line="600" w:lineRule="auto"/>
        <w:jc w:val="both"/>
      </w:pPr>
      <w:r>
        <w:rPr>
          <w:b/>
        </w:rPr>
        <w:t>ΠΡΟΕΔΡΕΥΩΝ (Δημήτριος Κρεμαστιν</w:t>
      </w:r>
      <w:r>
        <w:rPr>
          <w:b/>
        </w:rPr>
        <w:t>ός):</w:t>
      </w:r>
      <w:r>
        <w:t xml:space="preserve"> Παρακαλώ, ολοκληρώστε, κύριε Συντυχάκη, γιατί διαμαρτύρονται οι συνάδελφοι.</w:t>
      </w:r>
    </w:p>
    <w:p w14:paraId="76B148D7" w14:textId="77777777" w:rsidR="00CF0131" w:rsidRDefault="00DE3FB1">
      <w:pPr>
        <w:spacing w:line="600" w:lineRule="auto"/>
        <w:jc w:val="both"/>
      </w:pPr>
      <w:r>
        <w:rPr>
          <w:b/>
        </w:rPr>
        <w:t xml:space="preserve">ΕΜΜΑΝΟΥΗΛ ΣΥΝΤΥΧΑΚΗΣ: </w:t>
      </w:r>
      <w:r>
        <w:t>Τελειώνω, κύριε Πρόεδρε.</w:t>
      </w:r>
    </w:p>
    <w:p w14:paraId="76B148D8" w14:textId="77777777" w:rsidR="00CF0131" w:rsidRDefault="00DE3FB1">
      <w:pPr>
        <w:spacing w:line="600" w:lineRule="auto"/>
        <w:jc w:val="both"/>
      </w:pPr>
      <w:r>
        <w:t xml:space="preserve">Η ανάπτυξη, λοιπόν, του ΣΥΡΙΖΑ και όλων των κομμάτων που υπηρετούν τον καπιταλιστικό δρόμο ανάπτυξης έχει «καραμπινάτο» ταξικό, </w:t>
      </w:r>
      <w:r>
        <w:t>αντικοινωνικό πρόσωπο. Επιβάλλετε τον ΕΝΦΙΑ στα τουριστικά καταλύματα, ενώ απαλλάσσετε τους μεγαλοξενοδόχους, και μάλιστα επιφέρετε αύξηση στον φόρο έως και 2.000%. Απαλλάσσετε επιχειρηματικούς ομίλους από τα ανταποδοτικά τέλη και την ίδια στιγμή κάνετε ολ</w:t>
      </w:r>
      <w:r>
        <w:t>οκληρωτικό «σαφάρι» στους μικρομαγαζάτορες με σκληρά πρόστιμα, ακόμα και με σφράγιση των καταστημάτων.</w:t>
      </w:r>
    </w:p>
    <w:p w14:paraId="76B148D9" w14:textId="77777777" w:rsidR="00CF0131" w:rsidRDefault="00DE3FB1">
      <w:pPr>
        <w:spacing w:line="600" w:lineRule="auto"/>
        <w:ind w:firstLine="720"/>
        <w:jc w:val="both"/>
      </w:pPr>
      <w:r>
        <w:t>(Στο σημείο αυτό κτυπάει επανειλημμένα το κουδούνι λήξεως του χρόνου ομιλίας του κυρίου Βουλευτή)</w:t>
      </w:r>
    </w:p>
    <w:p w14:paraId="76B148DA" w14:textId="77777777" w:rsidR="00CF0131" w:rsidRDefault="00DE3FB1">
      <w:pPr>
        <w:spacing w:line="600" w:lineRule="auto"/>
        <w:jc w:val="both"/>
      </w:pPr>
      <w:r>
        <w:t>Για την εργατική τάξη, λοιπόν, και τα φτωχά λαϊκά στρώμ</w:t>
      </w:r>
      <w:r>
        <w:t>ατα, ένας δρόμος υπάρχει, να μην δείξουν κα</w:t>
      </w:r>
      <w:r>
        <w:t>μ</w:t>
      </w:r>
      <w:r>
        <w:t xml:space="preserve">μία ανοχή στην Κυβέρνηση και στα κόμματα που την αντιπολιτεύονται ενώ συμπλέουν στρατηγικά, και οργανωμένα να διεκδικήσουν το δίκιο τους. </w:t>
      </w:r>
    </w:p>
    <w:p w14:paraId="76B148DB" w14:textId="77777777" w:rsidR="00CF0131" w:rsidRDefault="00DE3FB1">
      <w:pPr>
        <w:spacing w:line="600" w:lineRule="auto"/>
        <w:ind w:firstLine="720"/>
        <w:jc w:val="both"/>
      </w:pPr>
      <w:r>
        <w:rPr>
          <w:b/>
        </w:rPr>
        <w:t>ΠΡΟΕΔΡΕΥΩΝ (Δημήτριος Κρεμαστινός):</w:t>
      </w:r>
      <w:r>
        <w:t xml:space="preserve"> Παρακαλώ, κύριε Συντυχάκη, ολοκληρώστ</w:t>
      </w:r>
      <w:r>
        <w:t>ε.</w:t>
      </w:r>
    </w:p>
    <w:p w14:paraId="76B148DC" w14:textId="77777777" w:rsidR="00CF0131" w:rsidRDefault="00DE3FB1">
      <w:pPr>
        <w:spacing w:line="600" w:lineRule="auto"/>
        <w:ind w:firstLine="720"/>
        <w:jc w:val="both"/>
      </w:pPr>
      <w:r>
        <w:rPr>
          <w:b/>
        </w:rPr>
        <w:t>ΕΜΜΑΝΟΥΗΛ ΣΥΝΤΥΧΑΚΗΣ:</w:t>
      </w:r>
      <w:r>
        <w:t xml:space="preserve"> Αυτό πρακτικά σημαίνει ότι όλος ο λαός πρέπει να βρεθεί στον δρόμο και σήμερα στην Ομόνοια στις 18.30΄ το απόγευμα και στις 22 του μήνα και στην απεργία στις 12 του Νοέμβρη.</w:t>
      </w:r>
    </w:p>
    <w:p w14:paraId="76B148DD" w14:textId="77777777" w:rsidR="00CF0131" w:rsidRDefault="00DE3FB1">
      <w:pPr>
        <w:spacing w:line="600" w:lineRule="auto"/>
        <w:ind w:firstLine="720"/>
        <w:jc w:val="both"/>
      </w:pPr>
      <w:r>
        <w:rPr>
          <w:b/>
        </w:rPr>
        <w:t>ΠΑΝΑΓΙΩΤΑ ΚΟΖΟΜΠΟΛΗ-ΑΜΑΝΑΤΙΔΗ:</w:t>
      </w:r>
      <w:r>
        <w:t xml:space="preserve"> Τα εμπεδώσαμε. Αφήστε να μ</w:t>
      </w:r>
      <w:r>
        <w:t>ιλήσει και κανένας άλλος.</w:t>
      </w:r>
    </w:p>
    <w:p w14:paraId="76B148DE" w14:textId="77777777" w:rsidR="00CF0131" w:rsidRDefault="00DE3FB1">
      <w:pPr>
        <w:spacing w:line="600" w:lineRule="auto"/>
        <w:ind w:firstLine="720"/>
        <w:jc w:val="both"/>
      </w:pPr>
      <w:r>
        <w:rPr>
          <w:b/>
        </w:rPr>
        <w:t>ΕΜΜΑΝΟΥΗΛ ΣΥΝΤΥΧΑΚΗΣ:</w:t>
      </w:r>
      <w:r>
        <w:t xml:space="preserve"> </w:t>
      </w:r>
      <w:r>
        <w:t xml:space="preserve">Σε </w:t>
      </w:r>
      <w:r>
        <w:t>αυτόν τον δρόμο το ΚΚΕ μπαίνει μπροστά, οργανώνοντας την πάλη του λαού και προετοιμάζοντας την αντεπίθεσή του.</w:t>
      </w:r>
    </w:p>
    <w:p w14:paraId="76B148DF" w14:textId="77777777" w:rsidR="00CF0131" w:rsidRDefault="00DE3FB1">
      <w:pPr>
        <w:spacing w:line="600" w:lineRule="auto"/>
        <w:ind w:firstLine="720"/>
        <w:jc w:val="both"/>
      </w:pPr>
      <w:r>
        <w:rPr>
          <w:b/>
        </w:rPr>
        <w:t xml:space="preserve">ΠΡΟΕΔΡΕΥΩΝ (Δημήτριος Κρεμαστινός): </w:t>
      </w:r>
      <w:r>
        <w:t>Ευχαριστώ πολύ.</w:t>
      </w:r>
    </w:p>
    <w:p w14:paraId="76B148E0" w14:textId="77777777" w:rsidR="00CF0131" w:rsidRDefault="00DE3FB1">
      <w:pPr>
        <w:spacing w:line="600" w:lineRule="auto"/>
        <w:ind w:firstLine="720"/>
        <w:jc w:val="both"/>
      </w:pPr>
      <w:r>
        <w:rPr>
          <w:b/>
        </w:rPr>
        <w:t xml:space="preserve">ΓΕΡΑΣΙΜΟΣ ΜΠΑΛΑΟΥΡΑΣ: </w:t>
      </w:r>
      <w:r>
        <w:t>Κύριε Πρόεδρε,…</w:t>
      </w:r>
    </w:p>
    <w:p w14:paraId="76B148E1" w14:textId="77777777" w:rsidR="00CF0131" w:rsidRDefault="00DE3FB1">
      <w:pPr>
        <w:spacing w:line="600" w:lineRule="auto"/>
        <w:ind w:firstLine="720"/>
        <w:jc w:val="both"/>
      </w:pPr>
      <w:r>
        <w:rPr>
          <w:b/>
        </w:rPr>
        <w:t>ΠΡΟΕ</w:t>
      </w:r>
      <w:r>
        <w:rPr>
          <w:b/>
        </w:rPr>
        <w:t xml:space="preserve">ΔΡΕΥΩΝ (Δημήτριος Κρεμαστινός): </w:t>
      </w:r>
      <w:r>
        <w:t>Παρακαλώ, κύριε Μπαλαούρα.</w:t>
      </w:r>
    </w:p>
    <w:p w14:paraId="76B148E2" w14:textId="77777777" w:rsidR="00CF0131" w:rsidRDefault="00DE3FB1">
      <w:pPr>
        <w:spacing w:line="600" w:lineRule="auto"/>
        <w:ind w:firstLine="720"/>
        <w:jc w:val="both"/>
      </w:pPr>
      <w:r>
        <w:rPr>
          <w:b/>
        </w:rPr>
        <w:t xml:space="preserve">ΓΕΡΑΣΙΜΟΣ ΜΠΑΛΑΟΥΡΑΣ: </w:t>
      </w:r>
      <w:r>
        <w:t>Θα ήθελα τον λόγο επί προσωπικού.</w:t>
      </w:r>
    </w:p>
    <w:p w14:paraId="76B148E3" w14:textId="77777777" w:rsidR="00CF0131" w:rsidRDefault="00DE3FB1">
      <w:pPr>
        <w:spacing w:line="600" w:lineRule="auto"/>
        <w:ind w:firstLine="720"/>
        <w:jc w:val="both"/>
      </w:pPr>
      <w:r>
        <w:rPr>
          <w:b/>
        </w:rPr>
        <w:t xml:space="preserve">ΠΡΟΕΔΡΕΥΩΝ (Δημήτριος Κρεμαστινός): </w:t>
      </w:r>
      <w:r>
        <w:t>Σε τι συνίσταται το προσωπικό, παρακαλώ;</w:t>
      </w:r>
    </w:p>
    <w:p w14:paraId="76B148E4" w14:textId="77777777" w:rsidR="00CF0131" w:rsidRDefault="00DE3FB1">
      <w:pPr>
        <w:spacing w:line="600" w:lineRule="auto"/>
        <w:ind w:firstLine="720"/>
        <w:jc w:val="both"/>
      </w:pPr>
      <w:r>
        <w:rPr>
          <w:b/>
        </w:rPr>
        <w:t xml:space="preserve">ΓΕΡΑΣΙΜΟΣ ΜΠΑΛΑΟΥΡΑΣ: </w:t>
      </w:r>
      <w:r>
        <w:t>Χθες το βράδυ ο κ. Αντωνιάδης αναφέρθηκε σ</w:t>
      </w:r>
      <w:r>
        <w:t>ε μένα και θα ήθελα να του απαντήσω. Είχε επιχειρήματα τα οποία δεν στέκουν και προσβάλλουν.</w:t>
      </w:r>
    </w:p>
    <w:p w14:paraId="76B148E5" w14:textId="77777777" w:rsidR="00CF0131" w:rsidRDefault="00DE3FB1">
      <w:pPr>
        <w:spacing w:line="600" w:lineRule="auto"/>
        <w:ind w:firstLine="720"/>
        <w:jc w:val="both"/>
      </w:pPr>
      <w:r>
        <w:rPr>
          <w:b/>
        </w:rPr>
        <w:t xml:space="preserve">ΠΡΟΕΔΡΕΥΩΝ (Δημήτριος Κρεμαστινός): </w:t>
      </w:r>
      <w:r>
        <w:t>Θα ήθελα, επειδή…</w:t>
      </w:r>
    </w:p>
    <w:p w14:paraId="76B148E6" w14:textId="77777777" w:rsidR="00CF0131" w:rsidRDefault="00DE3FB1">
      <w:pPr>
        <w:spacing w:line="600" w:lineRule="auto"/>
        <w:ind w:firstLine="720"/>
        <w:jc w:val="both"/>
      </w:pPr>
      <w:r>
        <w:rPr>
          <w:b/>
        </w:rPr>
        <w:t xml:space="preserve">ΓΕΡΑΣΙΜΟΣ ΜΠΑΛΑΟΥΡΑΣ: </w:t>
      </w:r>
      <w:r>
        <w:t>Για ενάμισι - δύο λεπτά. Περίμενα τον κ. Αντωνιάδη από το πρωί. Δεν είναι εδώ, δεν έχει</w:t>
      </w:r>
      <w:r>
        <w:t xml:space="preserve"> έλθει, επομένως περίμενα…</w:t>
      </w:r>
    </w:p>
    <w:p w14:paraId="76B148E7" w14:textId="77777777" w:rsidR="00CF0131" w:rsidRDefault="00DE3FB1">
      <w:pPr>
        <w:spacing w:line="600" w:lineRule="auto"/>
        <w:ind w:firstLine="720"/>
        <w:jc w:val="both"/>
      </w:pPr>
      <w:r>
        <w:rPr>
          <w:b/>
        </w:rPr>
        <w:t xml:space="preserve">ΠΡΟΕΔΡΕΥΩΝ (Δημήτριος Κρεμαστινός): </w:t>
      </w:r>
      <w:r>
        <w:t>Δεν είναι σωστό να γίνεται αυτό απουσία του άλλου Βουλευτού.</w:t>
      </w:r>
    </w:p>
    <w:p w14:paraId="76B148E8" w14:textId="77777777" w:rsidR="00CF0131" w:rsidRDefault="00DE3FB1">
      <w:pPr>
        <w:spacing w:line="600" w:lineRule="auto"/>
        <w:ind w:firstLine="720"/>
        <w:jc w:val="both"/>
      </w:pPr>
      <w:r>
        <w:rPr>
          <w:b/>
        </w:rPr>
        <w:t xml:space="preserve">ΓΕΡΑΣΙΜΟΣ ΜΠΑΛΑΟΥΡΑΣ: </w:t>
      </w:r>
      <w:r>
        <w:t>Κι εγώ απών ήμουν χθες. Περίμενα από το πρωί.</w:t>
      </w:r>
    </w:p>
    <w:p w14:paraId="76B148E9" w14:textId="77777777" w:rsidR="00CF0131" w:rsidRDefault="00DE3FB1">
      <w:pPr>
        <w:spacing w:line="600" w:lineRule="auto"/>
        <w:ind w:firstLine="720"/>
        <w:jc w:val="both"/>
      </w:pPr>
      <w:r>
        <w:rPr>
          <w:b/>
        </w:rPr>
        <w:t xml:space="preserve">ΠΡΟΕΔΡΕΥΩΝ (Δημήτριος Κρεμαστινός): </w:t>
      </w:r>
      <w:r>
        <w:t>Θα σας παρακαλέσω…</w:t>
      </w:r>
    </w:p>
    <w:p w14:paraId="76B148EA" w14:textId="77777777" w:rsidR="00CF0131" w:rsidRDefault="00DE3FB1">
      <w:pPr>
        <w:spacing w:line="600" w:lineRule="auto"/>
        <w:ind w:firstLine="720"/>
        <w:jc w:val="both"/>
      </w:pPr>
      <w:r>
        <w:rPr>
          <w:b/>
        </w:rPr>
        <w:t xml:space="preserve">ΓΕΡΑΣΙΜΟΣ ΜΠΑΛΑΟΥΡΑΣ: </w:t>
      </w:r>
      <w:r>
        <w:t>Θα είχα τελειώσει τώρα.</w:t>
      </w:r>
    </w:p>
    <w:p w14:paraId="76B148EB" w14:textId="77777777" w:rsidR="00CF0131" w:rsidRDefault="00DE3FB1">
      <w:pPr>
        <w:spacing w:line="600" w:lineRule="auto"/>
        <w:ind w:firstLine="720"/>
        <w:jc w:val="both"/>
      </w:pPr>
      <w:r>
        <w:rPr>
          <w:b/>
        </w:rPr>
        <w:t xml:space="preserve">ΠΡΟΕΔΡΕΥΩΝ (Δημήτριος Κρεμαστινός): </w:t>
      </w:r>
      <w:r>
        <w:t>Θα σας παρακαλέσω σ’ ένα λεπτό να δώσετε την απάντησή σας, χωρίς να προκαλέσουμε συζήτηση.</w:t>
      </w:r>
    </w:p>
    <w:p w14:paraId="76B148EC" w14:textId="77777777" w:rsidR="00CF0131" w:rsidRDefault="00DE3FB1">
      <w:pPr>
        <w:spacing w:line="600" w:lineRule="auto"/>
        <w:ind w:firstLine="720"/>
        <w:jc w:val="both"/>
      </w:pPr>
      <w:r>
        <w:rPr>
          <w:b/>
        </w:rPr>
        <w:t xml:space="preserve">ΓΕΡΑΣΙΜΟΣ ΜΠΑΛΑΟΥΡΑΣ: </w:t>
      </w:r>
      <w:r>
        <w:t>Όχι, δεν θα προκαλέσω τίποτα. Μία τακτοποίηση.</w:t>
      </w:r>
    </w:p>
    <w:p w14:paraId="76B148ED" w14:textId="77777777" w:rsidR="00CF0131" w:rsidRDefault="00DE3FB1">
      <w:pPr>
        <w:spacing w:line="600" w:lineRule="auto"/>
        <w:ind w:firstLine="720"/>
        <w:jc w:val="both"/>
      </w:pPr>
      <w:r>
        <w:rPr>
          <w:b/>
        </w:rPr>
        <w:t>ΠΡΟΕΔΡΕΥΩΝ (Δη</w:t>
      </w:r>
      <w:r>
        <w:rPr>
          <w:b/>
        </w:rPr>
        <w:t xml:space="preserve">μήτριος Κρεμαστινός): </w:t>
      </w:r>
      <w:r>
        <w:t>Έχετε τον λόγο για ένα λεπτό.</w:t>
      </w:r>
    </w:p>
    <w:p w14:paraId="76B148EE" w14:textId="77777777" w:rsidR="00CF0131" w:rsidRDefault="00DE3FB1">
      <w:pPr>
        <w:spacing w:line="600" w:lineRule="auto"/>
        <w:ind w:firstLine="720"/>
        <w:jc w:val="both"/>
      </w:pPr>
      <w:r>
        <w:rPr>
          <w:b/>
        </w:rPr>
        <w:t xml:space="preserve">ΓΕΡΑΣΙΜΟΣ ΜΠΑΛΑΟΥΡΑΣ: </w:t>
      </w:r>
      <w:r>
        <w:t>Ένα λεπτό, ενάμισι.</w:t>
      </w:r>
    </w:p>
    <w:p w14:paraId="76B148EF" w14:textId="77777777" w:rsidR="00CF0131" w:rsidRDefault="00DE3FB1">
      <w:pPr>
        <w:spacing w:line="600" w:lineRule="auto"/>
        <w:ind w:firstLine="720"/>
        <w:jc w:val="both"/>
      </w:pPr>
      <w:r>
        <w:t>Ο κ. Αντωνιάδης είναι Βουλευτής της Νέας Δημοκρατίας στη Φλώρινα. Είπε χθες τα εξής: «Ο κ. Μπαλαούρας έφυγε». Εγώ δεν λέω ότι έφυγε, εγώ τον περίμενα. «Ποιος νομί</w:t>
      </w:r>
      <w:r>
        <w:t xml:space="preserve">ζει ότι είναι ο κ. Μπαλαούρας, όταν προεδρεύοντας στις ακροάσεις των φορέων, δεν δίνει τον λόγο στους εκπροσώπους της Παμποντιακής Ομοσπονδίας, της μεγαλύτερης ομοσπονδίας σε επίπεδο Ελλάδας με </w:t>
      </w:r>
      <w:r>
        <w:t xml:space="preserve">τριακόσια τριάντα ένα </w:t>
      </w:r>
      <w:r>
        <w:t>σωματεία και δίνει τον λόγο σ’ έναν εκπρ</w:t>
      </w:r>
      <w:r>
        <w:t xml:space="preserve">όσωπο κάποιας </w:t>
      </w:r>
      <w:r>
        <w:t>επιτροπής αγώνα</w:t>
      </w:r>
      <w:r>
        <w:t>; Αν δεν γνωρίζει, να ενημερωθεί και αν θέλει να κάθεται εδώ, στο</w:t>
      </w:r>
      <w:r>
        <w:t>ν</w:t>
      </w:r>
      <w:r>
        <w:t xml:space="preserve"> ναό της δημοκρατίας, να κάνει σωστή χρήση κι όχι κατάχρηση της πρόσκαιρης εξουσίας την οποίαν έχει».</w:t>
      </w:r>
    </w:p>
    <w:p w14:paraId="76B148F0" w14:textId="77777777" w:rsidR="00CF0131" w:rsidRDefault="00DE3FB1">
      <w:pPr>
        <w:spacing w:line="600" w:lineRule="auto"/>
        <w:ind w:firstLine="720"/>
        <w:jc w:val="both"/>
      </w:pPr>
      <w:r>
        <w:t xml:space="preserve">Θέλω, λοιπόν, να πω στον κ. Αντωνιάδη τα εξής: Πρώτον, δεν </w:t>
      </w:r>
      <w:r>
        <w:t>μπορεί να εμφανίζεται κανένας ως προστάτης κανενός σωματείου, μικρού ή μεγάλου. Ένα το κρατούμενο.</w:t>
      </w:r>
    </w:p>
    <w:p w14:paraId="76B148F1" w14:textId="77777777" w:rsidR="00CF0131" w:rsidRDefault="00DE3FB1">
      <w:pPr>
        <w:spacing w:line="600" w:lineRule="auto"/>
        <w:ind w:firstLine="720"/>
        <w:jc w:val="both"/>
      </w:pPr>
      <w:r>
        <w:t>Δεύτερον, εκεί που προήδρευα υπήρξαν αιτήσεις από τα διάφορα κόμματα για προσκλήσεις περίπου σαράντα φορέων. Έκανα έκκληση στους εισηγητές των κομμάτων, όπως</w:t>
      </w:r>
      <w:r>
        <w:t xml:space="preserve"> είθισται στη Βουλή, να καθίσουν μεταξύ τους και να επιλέξουν τους φορείς. Πράγματι οι εισηγητές έφεραν στη Γραμματεία της Βουλής –εγώ δεν ασχολήθηκα καθόλου- είκοσι περίπου φορείς, εκ των οποίων με τη σειρά εκφωνούσα ποιοι θα πάρουν τον λόγο. Αυτοί, λοιπό</w:t>
      </w:r>
      <w:r>
        <w:t xml:space="preserve">ν, οι φορείς δεν επελέγησαν από μένα. </w:t>
      </w:r>
    </w:p>
    <w:p w14:paraId="76B148F2" w14:textId="77777777" w:rsidR="00CF0131" w:rsidRDefault="00DE3FB1">
      <w:pPr>
        <w:spacing w:line="600" w:lineRule="auto"/>
        <w:ind w:firstLine="720"/>
        <w:jc w:val="both"/>
      </w:pPr>
      <w:r>
        <w:t xml:space="preserve">Τρίτον και ίσως σπουδαιότερο: Εγώ προσωπικά έστειλα </w:t>
      </w:r>
      <w:r>
        <w:rPr>
          <w:lang w:val="en-US"/>
        </w:rPr>
        <w:t>e</w:t>
      </w:r>
      <w:r>
        <w:t>-</w:t>
      </w:r>
      <w:r>
        <w:rPr>
          <w:lang w:val="en-US"/>
        </w:rPr>
        <w:t>mail</w:t>
      </w:r>
      <w:r>
        <w:t xml:space="preserve"> στην Κοινοβουλευτική Ομάδα του ΣΥΡΙΖΑ όπου ζήτησα, την προηγούμενη μέρα μάλιστα, τα εξής. Διαβάζω το </w:t>
      </w:r>
      <w:r>
        <w:rPr>
          <w:lang w:val="en-US"/>
        </w:rPr>
        <w:t>e</w:t>
      </w:r>
      <w:r>
        <w:t>-</w:t>
      </w:r>
      <w:r>
        <w:rPr>
          <w:lang w:val="en-US"/>
        </w:rPr>
        <w:t>mail</w:t>
      </w:r>
      <w:r>
        <w:t>: «Παρακαλώ να δοθεί άδεια εισόδου στους κυρίους Τα</w:t>
      </w:r>
      <w:r>
        <w:t xml:space="preserve">νιμανίδη Στέφανο, εκπρόσωπο του Παγκοσμίου Ποντιακού Ελληνισμού, Καλαϊτζίδη Γεώργιο, εκπρόσωπο των παλιννοστούντων, Αποστολίδη Χαράλαμπο, εκπρόσωπο της Πανελλήνιας Ομοσπονδίας Ποντιακών Σωματείων, ώστε να παρακολουθήσουν και να μιλήσουν στις εργασίες της </w:t>
      </w:r>
      <w:r>
        <w:t>ε</w:t>
      </w:r>
      <w:r>
        <w:t>πιτροπής</w:t>
      </w:r>
      <w:r>
        <w:t>» κ</w:t>
      </w:r>
      <w:r>
        <w:t>.</w:t>
      </w:r>
      <w:r>
        <w:t>λπ</w:t>
      </w:r>
      <w:r>
        <w:t>.</w:t>
      </w:r>
      <w:r>
        <w:t>. Επομένως δεν μπορεί ο κ. Αντωνιάδης να τα λέει αυτά.</w:t>
      </w:r>
    </w:p>
    <w:p w14:paraId="76B148F3" w14:textId="77777777" w:rsidR="00CF0131" w:rsidRDefault="00DE3FB1">
      <w:pPr>
        <w:spacing w:line="600" w:lineRule="auto"/>
        <w:ind w:firstLine="720"/>
        <w:jc w:val="both"/>
      </w:pPr>
      <w:r>
        <w:t>Κάτι τελευταίο: Επίσης ο Βουλευτής του ΣΥΡΙΖΑ κ. Αλέξανδρος Τριανταφυλλίδης έκανε ιδιαίτερη αναφορά και παρέμβαση υπέρ του δίκαιου –επαναλαμβάνω- αιτήματος για την προστασία της σύνταξης</w:t>
      </w:r>
      <w:r>
        <w:t xml:space="preserve"> που παίρνουν οι παλιννοστούντες και μη έχοντες τη δυνατότητα να πάρουν από αλλού σύνταξη.</w:t>
      </w:r>
    </w:p>
    <w:p w14:paraId="76B148F4" w14:textId="77777777" w:rsidR="00CF0131" w:rsidRDefault="00DE3FB1">
      <w:pPr>
        <w:tabs>
          <w:tab w:val="left" w:pos="3189"/>
          <w:tab w:val="left" w:pos="3545"/>
          <w:tab w:val="center" w:pos="4513"/>
        </w:tabs>
        <w:spacing w:line="600" w:lineRule="auto"/>
        <w:ind w:firstLine="720"/>
        <w:jc w:val="both"/>
      </w:pPr>
      <w:r>
        <w:t xml:space="preserve">Έχουν απόλυτα δίκιο. Με τον τρόπο αυτό, όμως, αυτό που κάποιοι εμφανίζονται σαν προστάτες, υπονομεύουν τον δίκαιο αγώνα αυτών των ανθρώπων. </w:t>
      </w:r>
    </w:p>
    <w:p w14:paraId="76B148F5" w14:textId="77777777" w:rsidR="00CF0131" w:rsidRDefault="00DE3FB1">
      <w:pPr>
        <w:tabs>
          <w:tab w:val="left" w:pos="3189"/>
          <w:tab w:val="left" w:pos="3545"/>
          <w:tab w:val="center" w:pos="4513"/>
        </w:tabs>
        <w:spacing w:line="600" w:lineRule="auto"/>
        <w:ind w:firstLine="720"/>
        <w:jc w:val="both"/>
      </w:pPr>
      <w:r>
        <w:t>Ευχαριστώ, κύριε Πρόεδρε</w:t>
      </w:r>
      <w:r>
        <w:t xml:space="preserve">. </w:t>
      </w:r>
    </w:p>
    <w:p w14:paraId="76B148F6" w14:textId="77777777" w:rsidR="00CF0131" w:rsidRDefault="00DE3FB1">
      <w:pPr>
        <w:tabs>
          <w:tab w:val="left" w:pos="3189"/>
          <w:tab w:val="center" w:pos="4513"/>
        </w:tabs>
        <w:spacing w:line="600" w:lineRule="auto"/>
        <w:ind w:firstLine="720"/>
        <w:jc w:val="both"/>
      </w:pPr>
      <w:r>
        <w:rPr>
          <w:b/>
        </w:rPr>
        <w:t xml:space="preserve">ΠΡΟΕΔΡΕΥΩΝ (Δημήτριος Κρεμαστινός): </w:t>
      </w:r>
      <w:r>
        <w:t xml:space="preserve">Ευχαριστώ κι εγώ, κύριε Μπαλαούρα. </w:t>
      </w:r>
    </w:p>
    <w:p w14:paraId="76B148F7" w14:textId="77777777" w:rsidR="00CF0131" w:rsidRDefault="00DE3FB1">
      <w:pPr>
        <w:tabs>
          <w:tab w:val="left" w:pos="3189"/>
          <w:tab w:val="center" w:pos="4513"/>
        </w:tabs>
        <w:spacing w:line="600" w:lineRule="auto"/>
        <w:ind w:firstLine="720"/>
        <w:jc w:val="both"/>
      </w:pPr>
      <w:r>
        <w:t xml:space="preserve">Τον λόγο έχει ο κ. Τσιάρας. </w:t>
      </w:r>
    </w:p>
    <w:p w14:paraId="76B148F8" w14:textId="77777777" w:rsidR="00CF0131" w:rsidRDefault="00DE3FB1">
      <w:pPr>
        <w:tabs>
          <w:tab w:val="left" w:pos="3189"/>
          <w:tab w:val="center" w:pos="4513"/>
        </w:tabs>
        <w:spacing w:line="600" w:lineRule="auto"/>
        <w:ind w:firstLine="720"/>
        <w:jc w:val="both"/>
      </w:pPr>
      <w:r>
        <w:rPr>
          <w:b/>
        </w:rPr>
        <w:t xml:space="preserve">ΚΩΝΣΤΑΝΤΙΝΟΣ ΤΣΙΑΡΑΣ: </w:t>
      </w:r>
      <w:r>
        <w:t xml:space="preserve">Σας ευχαριστώ πολύ, κύριε Πρόεδρε. </w:t>
      </w:r>
    </w:p>
    <w:p w14:paraId="76B148F9" w14:textId="77777777" w:rsidR="00CF0131" w:rsidRDefault="00DE3FB1">
      <w:pPr>
        <w:tabs>
          <w:tab w:val="left" w:pos="3189"/>
          <w:tab w:val="center" w:pos="4513"/>
        </w:tabs>
        <w:spacing w:line="600" w:lineRule="auto"/>
        <w:ind w:firstLine="720"/>
        <w:jc w:val="both"/>
      </w:pPr>
      <w:r>
        <w:t>Κυρίες και κύριοι συνάδελφοι, για όσους συναδέλφους από εμάς υπηρετούμε αυτό το</w:t>
      </w:r>
      <w:r>
        <w:t>ν</w:t>
      </w:r>
      <w:r>
        <w:t xml:space="preserve"> χώρο εδώ και </w:t>
      </w:r>
      <w:r>
        <w:t xml:space="preserve">πολλά χρόνια, αυτή η περίοδος δυστυχώς γεννά το αίσθημα μιας περιόδου χαμένων ευκαιριών. </w:t>
      </w:r>
    </w:p>
    <w:p w14:paraId="76B148FA" w14:textId="77777777" w:rsidR="00CF0131" w:rsidRDefault="00DE3FB1">
      <w:pPr>
        <w:tabs>
          <w:tab w:val="left" w:pos="3189"/>
          <w:tab w:val="center" w:pos="4513"/>
        </w:tabs>
        <w:spacing w:line="600" w:lineRule="auto"/>
        <w:ind w:firstLine="720"/>
        <w:jc w:val="both"/>
      </w:pPr>
      <w:r>
        <w:t>Και το λέω, διότι σε μια εντελώς διαφορετική στιγμή από αυτή που συνηθίζαμε να ζούμε και στην πολιτική αλλά και στην ίδια την πραγματικότητα και τη ζωή, με προβλήματα</w:t>
      </w:r>
      <w:r>
        <w:t xml:space="preserve"> πολλαπλά στην εθνική οικονομία, στην ίδια την ελληνική πολιτεία και με ανάγκες οι οποίες πολλαπλασιάζονται για το σύνολο των Ελλήνων πολιτών, θα περίμενε ο μέσος Έλληνας πολίτης μια ουσιαστικά εντελώς διαφορετική στάση από το σύνολο του ελληνικού πολιτικο</w:t>
      </w:r>
      <w:r>
        <w:t xml:space="preserve">ύ συστήματος. </w:t>
      </w:r>
    </w:p>
    <w:p w14:paraId="76B148FB" w14:textId="77777777" w:rsidR="00CF0131" w:rsidRDefault="00DE3FB1">
      <w:pPr>
        <w:tabs>
          <w:tab w:val="left" w:pos="3189"/>
          <w:tab w:val="center" w:pos="4513"/>
        </w:tabs>
        <w:spacing w:line="600" w:lineRule="auto"/>
        <w:ind w:firstLine="720"/>
        <w:jc w:val="both"/>
      </w:pPr>
      <w:r>
        <w:t>Δυστυχώς, επαναλαμβάνεται η γνωστή πρακτική η οποία έρχεται από το παρελθόν, μια πρακτική αναζήτησης πολιτικής επικράτησης χωρίς στην πραγματικότητα να βλέπουμε ούτε το πρόβλημα, ούτε να προσπαθούμε να το επιλύσουμε. Και το λέω, διότι, δυστυ</w:t>
      </w:r>
      <w:r>
        <w:t>χώς, με έναν λάθος τρόπο που –εγώ θα ομολογήσω- λειτουργούσε και στην προηγούμενη περίοδο όπου η χώρα μας βρισκόταν σε αυτήν τη δύσκολη δημοσιονομική συγκυρία, η πρακτική της κυβέρνησης με πακέτα μέτρων τα οποία δεν έχουν στόχευση και δεν εντάσσονται σε έν</w:t>
      </w:r>
      <w:r>
        <w:t xml:space="preserve">α γενικότερο στρατηγικό πλαίσιο, δεν νομίζω ότι έρχεται σε δεύτερο χρόνο να προσφέρει ή να βοηθήσει προς κάποια συγκεκριμένη κατεύθυνση. </w:t>
      </w:r>
    </w:p>
    <w:p w14:paraId="76B148FC" w14:textId="77777777" w:rsidR="00CF0131" w:rsidRDefault="00DE3FB1">
      <w:pPr>
        <w:tabs>
          <w:tab w:val="left" w:pos="3189"/>
          <w:tab w:val="center" w:pos="4513"/>
        </w:tabs>
        <w:spacing w:line="600" w:lineRule="auto"/>
        <w:ind w:firstLine="720"/>
        <w:jc w:val="both"/>
      </w:pPr>
      <w:r>
        <w:t xml:space="preserve">Το πολυνομοσχέδιο το οποίο συζητάμε αυτές τις δυο μέρες στο </w:t>
      </w:r>
      <w:r>
        <w:t xml:space="preserve">ελληνικό </w:t>
      </w:r>
      <w:r>
        <w:t>Κοινοβούλιο, αφ</w:t>
      </w:r>
      <w:r>
        <w:t xml:space="preserve">’ </w:t>
      </w:r>
      <w:r>
        <w:t>ενός μεν είναι ένα προϊόν πρακτι</w:t>
      </w:r>
      <w:r>
        <w:t>κών που κατά καιρούς είχαν λοιδορηθεί κυρίως από συναδέλφους της Κυβέρνησης. Θέλω να πω με πολύ απλά λόγια, ότι πρακτικές ταχύτητας που για κάποιους ήταν αδιανόητες, πλέον είναι πρακτικές απολύτως αποδεκτές. Για να μη σας θυμίσω τις γνωστές ρήσεις της πάλα</w:t>
      </w:r>
      <w:r>
        <w:t xml:space="preserve">ι ποτέ Προέδρου του Ελληνικού Κοινοβουλίου, η οποία έλεγε ότι η </w:t>
      </w:r>
      <w:r>
        <w:t xml:space="preserve">δημοκρατία </w:t>
      </w:r>
      <w:r>
        <w:t>δεν πέφτει μόνο με τα τανκς, αλλά και με πράξεις νομοθετικού περιεχομένου -και τότε όλοι σας χειροκροτούσατε ακατάπαυστα- αλλά πολύ περισσότερο μέσα από μέτρα τα οποία δημιουργούν α</w:t>
      </w:r>
      <w:r>
        <w:t xml:space="preserve">κόμα μεγαλύτερες δυσκολίες σε όλους τους Έλληνες πολίτες. </w:t>
      </w:r>
    </w:p>
    <w:p w14:paraId="76B148FD" w14:textId="77777777" w:rsidR="00CF0131" w:rsidRDefault="00DE3FB1">
      <w:pPr>
        <w:tabs>
          <w:tab w:val="left" w:pos="3189"/>
          <w:tab w:val="center" w:pos="4513"/>
        </w:tabs>
        <w:spacing w:line="600" w:lineRule="auto"/>
        <w:ind w:firstLine="720"/>
        <w:jc w:val="both"/>
      </w:pPr>
      <w:r>
        <w:t xml:space="preserve">Το μείζον ζήτημα για το οποίο συζητάμε και είναι το συνταξιοδοτικό, αγαπητοί κύριοι Υπουργοί, είναι βέβαιο ότι δεν απαντάται μέσα από τη νομοθετική πρωτοβουλία που συζητάμε αυτό το διήμερο. Και το </w:t>
      </w:r>
      <w:r>
        <w:t xml:space="preserve">λέω διότι δεν έχουμε αντιληφθεί στην ουσία ποιο είναι το πρόβλημα και του ασφαλιστικού συστήματος από τη μια πλευρά αλλά και της ίδιας της ελληνικής οικονομίας. </w:t>
      </w:r>
    </w:p>
    <w:p w14:paraId="76B148FE" w14:textId="77777777" w:rsidR="00CF0131" w:rsidRDefault="00DE3FB1">
      <w:pPr>
        <w:tabs>
          <w:tab w:val="left" w:pos="3189"/>
          <w:tab w:val="center" w:pos="4513"/>
        </w:tabs>
        <w:spacing w:line="600" w:lineRule="auto"/>
        <w:ind w:firstLine="720"/>
        <w:jc w:val="both"/>
      </w:pPr>
      <w:r>
        <w:t>Είναι λογικό ότι το ασφαλιστικό σύστημα καταρρέει. Και είναι πολλές οι αναφορές, πολλά τα αιτή</w:t>
      </w:r>
      <w:r>
        <w:t>ματα από όλες τις κοινωνικές ομάδες, από όλα τα ασφαλιστικά ταμεία. Όμως, δεν βλέπουμε το προφανές; Δεν βλέπουμε ότι τα ασφαλιστικά ταμεία σίγουρα θα καταρρεύσουν στο άμεσο μέλλον, διότι δεν υπάρχουν επαρκείς εργοδοτικές εισφορές, με άλλα λόγια, δεν υπάρχο</w:t>
      </w:r>
      <w:r>
        <w:t>υν νέες θέσεις εργασίας, αυξάνεται η ανεργία, δεν υπάρχει πραγματική ανάπτυξη;</w:t>
      </w:r>
    </w:p>
    <w:p w14:paraId="76B148FF" w14:textId="77777777" w:rsidR="00CF0131" w:rsidRDefault="00DE3FB1">
      <w:pPr>
        <w:tabs>
          <w:tab w:val="left" w:pos="3189"/>
          <w:tab w:val="center" w:pos="4513"/>
        </w:tabs>
        <w:spacing w:line="600" w:lineRule="auto"/>
        <w:ind w:firstLine="720"/>
        <w:jc w:val="both"/>
      </w:pPr>
      <w:r>
        <w:t xml:space="preserve">Και πώς θα υπάρξει πραγματική ανάπτυξη όταν δεν απαντάμε αυτονόητα στην ερώτηση πώς παράγεται ή ποιος είναι τελικά ο πλούτος στη χώρα μας, πώς παράγεται ο πλούτος στην Ελλάδα; </w:t>
      </w:r>
    </w:p>
    <w:p w14:paraId="76B14900" w14:textId="77777777" w:rsidR="00CF0131" w:rsidRDefault="00DE3FB1">
      <w:pPr>
        <w:tabs>
          <w:tab w:val="left" w:pos="3189"/>
          <w:tab w:val="center" w:pos="4513"/>
        </w:tabs>
        <w:spacing w:line="600" w:lineRule="auto"/>
        <w:ind w:firstLine="720"/>
        <w:jc w:val="both"/>
      </w:pPr>
      <w:r>
        <w:t>Ο πλούτος στην Ελλάδα, κυρίες και κύριοι συνάδελφοι -μπορεί να μη σας αρέσει, διότι επικαλείστε μόνιμα τη γνωστή, αν θέλετε, ιδεολογική σας αναφορά- παράγεται από την επιχειρηματικότητα, παράγεται μόνο από τον ιδιωτικό τομέα. Και αν αυτό δεν το ξεκαθαρίσου</w:t>
      </w:r>
      <w:r>
        <w:t>με σαν έναν κανόνα επιλογών που θα μας βοηθήσει να παίρνουμε σωστές αποφάσεις προκειμένου σε βάθος χρόνο η εθνική οικονομία να εξυγιανθεί και να παραμείνει ζωντανή, τότε πολύ φοβάμαι ότι αυτή η συνεχώς επαναλαμβανόμενη αναφορά είτε στην αριστερή καταβολή ε</w:t>
      </w:r>
      <w:r>
        <w:t xml:space="preserve">ίτε στην αριστεροφροσύνη είτε στην αριστερή άποψη, το μόνο που θα καταφέρει θα είναι να δημιουργήσει ακόμη μεγαλύτερη αδιέξοδα στην εθνική οικονομία. </w:t>
      </w:r>
    </w:p>
    <w:p w14:paraId="76B14901" w14:textId="77777777" w:rsidR="00CF0131" w:rsidRDefault="00DE3FB1">
      <w:pPr>
        <w:tabs>
          <w:tab w:val="left" w:pos="3189"/>
          <w:tab w:val="center" w:pos="4513"/>
        </w:tabs>
        <w:spacing w:line="600" w:lineRule="auto"/>
        <w:ind w:firstLine="720"/>
        <w:jc w:val="both"/>
      </w:pPr>
      <w:r>
        <w:t>Αν δεν υποστηρίξουμε με συγκεκριμένο πλαίσιο, με κανόνες –εγώ είμαι ο πρώτος που θα το υποστηρίξω αυτό- την επιχειρηματικότητα στην Ελλάδα δημιουργώντας –αν θέλετε- ένα ευνοϊκότερο φορολογικό πλαίσιο και δίνοντας κίνητρα στο μέσο Έλληνα επιχειρηματία να επ</w:t>
      </w:r>
      <w:r>
        <w:t xml:space="preserve">ιβιώσει, λυπάμαι που θα σας το πω από αυτό εδώ το Βήμα αλλά στο άμεσο μέλλον αυτά για τα οποία συζητάμε σήμερα προφανώς θα είναι κενά περιεχομένου. Δεν θα υπάρχει λόγος για να τα συζητάμε καν. </w:t>
      </w:r>
    </w:p>
    <w:p w14:paraId="76B14902" w14:textId="77777777" w:rsidR="00CF0131" w:rsidRDefault="00DE3FB1">
      <w:pPr>
        <w:spacing w:line="600" w:lineRule="auto"/>
        <w:ind w:firstLine="720"/>
        <w:jc w:val="both"/>
      </w:pPr>
      <w:r>
        <w:t>Αλήθεια, μέσα απ’ όλα αυτά που επιχειρούνται, τα οποία –επαναλ</w:t>
      </w:r>
      <w:r>
        <w:t>αμβάνω- για μένα δεν εντάσσονται σε ένα γενικότερο πλαίσιο ή σε ένα γενικότερο σχέδιο αντιμετώπισης του προβλήματος της εθνικής οικονομίας, τι πιστεύετε ότι μπορείτε να πείτε πρώτα εσείς -και βεβαίως όλοι μας εδώ σε αυτή την Αίθουσα- στο μέσο Έλληνα πολίτη</w:t>
      </w:r>
      <w:r>
        <w:t xml:space="preserve"> όταν η απόφαση της Επιτροπής των Σοφών, ή μάλλον η πρόβλεψη, είναι ότι μετά από λίγο καιρό –το είπε και ο αρμόδιος Υπουργός- η σύνταξη του μέσου Έλληνα πολίτη θα είναι 360 ευρώ; </w:t>
      </w:r>
    </w:p>
    <w:p w14:paraId="76B14903" w14:textId="77777777" w:rsidR="00CF0131" w:rsidRDefault="00DE3FB1">
      <w:pPr>
        <w:spacing w:line="600" w:lineRule="auto"/>
        <w:ind w:firstLine="720"/>
        <w:jc w:val="both"/>
      </w:pPr>
      <w:r>
        <w:t xml:space="preserve">Τι θα πείτε </w:t>
      </w:r>
      <w:r>
        <w:t>στον</w:t>
      </w:r>
      <w:r>
        <w:t xml:space="preserve"> μέσο Έλληνα πολίτη όταν η τιμή του πετρελαίου θέρμανσης ξεκ</w:t>
      </w:r>
      <w:r>
        <w:t xml:space="preserve">ινάει από τα 88 λεπτά, όταν κατά γενική ομολογία η τιμή της βενζίνης και του πετρελαίου είναι τουλάχιστον 20% χαμηλότερη συγκριτικά με πέρυσι; </w:t>
      </w:r>
    </w:p>
    <w:p w14:paraId="76B14904" w14:textId="77777777" w:rsidR="00CF0131" w:rsidRDefault="00DE3FB1">
      <w:pPr>
        <w:spacing w:line="600" w:lineRule="auto"/>
        <w:ind w:firstLine="720"/>
        <w:jc w:val="both"/>
      </w:pPr>
      <w:r>
        <w:t>Βεβαίως, τι θα πείτε όταν βλέπετε ότι όλο αυτό το οποίο έχετε αναδείξει ως ηθικό πλεονέκτημα της Αριστεράς καταρ</w:t>
      </w:r>
      <w:r>
        <w:t xml:space="preserve">ρίπτεται καθημερινά από συμπεριφορές στελεχών, ανθρώπων που μπορεί να βρίσκονται στην Κυβέρνηση ή να έχουν πρωταγωνιστικό ρόλο σήμερα στην ελληνική πολιτική σκηνή; Υπουργοί που ξεχνάνε να δηλώσουν εκατομμύρια, Υπουργοί που ξεχνάνε να μεταβιβάσουν μετοχές. </w:t>
      </w:r>
      <w:r>
        <w:t xml:space="preserve">Εδώ βρίσκεται η άλλη εποχή; Εδώ βρίσκεται η άλλη πολιτική; Απευθύνομαι στο Σώμα όχι για να κάνω μια φθηνή αντιπολίτευση, αλλά κυρίως για να δείξω ότι πρέπει επιτέλους να αλλάξουμε όλοι μας νοοτροπία. </w:t>
      </w:r>
    </w:p>
    <w:p w14:paraId="76B14905" w14:textId="77777777" w:rsidR="00CF0131" w:rsidRDefault="00DE3FB1">
      <w:pPr>
        <w:spacing w:line="600" w:lineRule="auto"/>
        <w:ind w:firstLine="720"/>
        <w:jc w:val="both"/>
      </w:pPr>
      <w:r>
        <w:t>Οι Έλληνες πολίτες περιμένουν περισσότερα από εμάς. Το να κρυφτεί ο καθένας πίσω από μια φτηνή ρητορική, η οποία κατά βάση αναδεικνύει μια περισσότερο ιδεολογική αναφορά και να δείξει ποιος κέρδισε ή ποιος έχασε με αλήθειες ή με ψέματα στις πρόσφατες εκλογ</w:t>
      </w:r>
      <w:r>
        <w:t xml:space="preserve">ικές αναμετρήσεις, προφανώς δεν θα αναδείξει τον παιδαγωγικό ρόλο του πολιτικού συστήματος. </w:t>
      </w:r>
    </w:p>
    <w:p w14:paraId="76B14906" w14:textId="77777777" w:rsidR="00CF0131" w:rsidRDefault="00DE3FB1">
      <w:pPr>
        <w:spacing w:line="600" w:lineRule="auto"/>
        <w:ind w:firstLine="720"/>
        <w:jc w:val="both"/>
      </w:pPr>
      <w:r>
        <w:t>Είμαι απ’ αυτούς που υποστηρίζουν ότι το πολιτικό σύστημα και ο κοινοβουλευτισμός δεν μπορεί παρά να λειτουργούν παιδαγωγικά απέναντι στην ελληνική κοινωνία. Το να</w:t>
      </w:r>
      <w:r>
        <w:t xml:space="preserve"> επαναλαμβάνουμε στερεότυπα ή κοινότυπες εκφράσεις οι οποίες απλά και μόνο μας χαρακτηρίζουν σε μια αναφορά μας από το παρελθόν, προφανώς δεν βοηθάει. </w:t>
      </w:r>
    </w:p>
    <w:p w14:paraId="76B14907" w14:textId="77777777" w:rsidR="00CF0131" w:rsidRDefault="00DE3FB1">
      <w:pPr>
        <w:spacing w:line="600" w:lineRule="auto"/>
        <w:ind w:firstLine="720"/>
        <w:jc w:val="both"/>
      </w:pPr>
      <w:r>
        <w:t>Αντίθετα, το να αντιληφθούμε έστω κι αυτή τη στιγμή ότι πρέπει όλοι να συνταχθούμε από την ίδια πλευρά κ</w:t>
      </w:r>
      <w:r>
        <w:t>αι ότι πρέπει να πολεμήσουμε για το καλό της πατρίδας, το καλό της κοινωνίας, το αύριο των επομένων γενεών, να αναγνωρίσουμε το πρόβλημα και να αναλάβουμε πρωτοβουλίες συνολικές, είναι ουσιαστικά ο μόνος δρόμος που μπορεί να φέρει κάποιο αποτέλεσμα. Διαφορ</w:t>
      </w:r>
      <w:r>
        <w:t>ετικά, επαναλαμβάνω, και η ιστορία, αλλά και η ίδια η πραγματικότητα, θα μας καταγράψει σε μια στιγμή που δεν ανταποκριθήκαμε ούτε στο</w:t>
      </w:r>
      <w:r>
        <w:t>ν</w:t>
      </w:r>
      <w:r>
        <w:t xml:space="preserve"> ρόλο τον οποίο μας ανάθεσαν οι πολίτες, ούτε πολύ περισσότερο δεν ικανοποιήσαμε στο ελάχιστο την υποχρέωση που έχουμε αν</w:t>
      </w:r>
      <w:r>
        <w:t xml:space="preserve">αλάβει απέναντι και στους εαυτούς μας αλλά πολύ περισσότερο στις επόμενες γενιές. </w:t>
      </w:r>
    </w:p>
    <w:p w14:paraId="76B14908" w14:textId="77777777" w:rsidR="00CF0131" w:rsidRDefault="00DE3FB1">
      <w:pPr>
        <w:spacing w:line="600" w:lineRule="auto"/>
        <w:ind w:firstLine="720"/>
        <w:jc w:val="both"/>
      </w:pPr>
      <w:r>
        <w:t>Σας ευχαριστώ.</w:t>
      </w:r>
    </w:p>
    <w:p w14:paraId="76B14909" w14:textId="77777777" w:rsidR="00CF0131" w:rsidRDefault="00DE3FB1">
      <w:pPr>
        <w:spacing w:line="600" w:lineRule="auto"/>
        <w:ind w:left="720" w:firstLine="720"/>
        <w:jc w:val="center"/>
      </w:pPr>
      <w:r>
        <w:t>(Χειροκροτήματα από την πτέρυγα της Νέας Δημοκρατίας)</w:t>
      </w:r>
    </w:p>
    <w:p w14:paraId="76B1490A" w14:textId="77777777" w:rsidR="00CF0131" w:rsidRDefault="00DE3FB1">
      <w:pPr>
        <w:spacing w:line="600" w:lineRule="auto"/>
        <w:ind w:firstLine="720"/>
        <w:jc w:val="both"/>
      </w:pPr>
      <w:r>
        <w:t xml:space="preserve"> </w:t>
      </w:r>
      <w:r>
        <w:rPr>
          <w:b/>
        </w:rPr>
        <w:t xml:space="preserve">ΠΡΟΕΔΡΕΥΩΝ (Δημήτριος Κρεμαστινός): </w:t>
      </w:r>
      <w:r>
        <w:t>Ευχαριστούμε, κύριε Τσιάρα</w:t>
      </w:r>
      <w:r>
        <w:t>,</w:t>
      </w:r>
      <w:r>
        <w:t xml:space="preserve"> και ειδικότερα για τη συνέπεια του χρόν</w:t>
      </w:r>
      <w:r>
        <w:t>ου. Είναι προσόν.</w:t>
      </w:r>
    </w:p>
    <w:p w14:paraId="76B1490B" w14:textId="77777777" w:rsidR="00CF0131" w:rsidRDefault="00DE3FB1">
      <w:pPr>
        <w:spacing w:line="600" w:lineRule="auto"/>
        <w:ind w:firstLine="720"/>
        <w:jc w:val="both"/>
      </w:pPr>
      <w:r>
        <w:t>Κυρίες και κύριοι συνάδελφοι, ο Βουλευτής Πρεβέζης κ. Κωνσταντίνος Μπάρκας ζητεί άδεια ολιγοήμερης απουσίας στο εξωτερικό. Η Βουλή εγκρίνει;</w:t>
      </w:r>
    </w:p>
    <w:p w14:paraId="76B1490C" w14:textId="77777777" w:rsidR="00CF0131" w:rsidRDefault="00DE3FB1">
      <w:pPr>
        <w:spacing w:line="600" w:lineRule="auto"/>
        <w:ind w:firstLine="720"/>
        <w:jc w:val="both"/>
      </w:pPr>
      <w:r>
        <w:rPr>
          <w:b/>
        </w:rPr>
        <w:t>ΠΟΛΛΟΙ ΒΟΥΛΕΥΤΕΣ:</w:t>
      </w:r>
      <w:r>
        <w:t xml:space="preserve"> Μάλιστα, μάλιστα.</w:t>
      </w:r>
    </w:p>
    <w:p w14:paraId="76B1490D" w14:textId="77777777" w:rsidR="00CF0131" w:rsidRDefault="00DE3FB1">
      <w:pPr>
        <w:spacing w:line="600" w:lineRule="auto"/>
        <w:ind w:firstLine="720"/>
        <w:jc w:val="both"/>
      </w:pPr>
      <w:r>
        <w:rPr>
          <w:b/>
        </w:rPr>
        <w:t xml:space="preserve">ΠΡΟΕΔΡΕΥΩΝ (Δημήτριος Κρεμαστινός): </w:t>
      </w:r>
      <w:r>
        <w:t>Η Βουλή ενέκρινε τη ζητηθ</w:t>
      </w:r>
      <w:r>
        <w:t xml:space="preserve">είσα άδεια. </w:t>
      </w:r>
    </w:p>
    <w:p w14:paraId="76B1490E" w14:textId="77777777" w:rsidR="00CF0131" w:rsidRDefault="00DE3FB1">
      <w:pPr>
        <w:spacing w:line="600" w:lineRule="auto"/>
        <w:ind w:firstLine="720"/>
        <w:jc w:val="both"/>
      </w:pPr>
      <w:r>
        <w:rPr>
          <w:b/>
        </w:rPr>
        <w:t xml:space="preserve">ΑΘΑΝΑΣΙΟΣ (ΣΑΚΗΣ) ΠΑΠΑΔΟΠΟΥΛΟΣ: </w:t>
      </w:r>
      <w:r>
        <w:t xml:space="preserve">Κύριε Πρόεδρε, δεν θα σταματήσουμε τώρα, σύμφωνα με όσα είπαμε το πρωί, για να προχωρήσουμε στην κατ’ άρθρον συζήτηση; </w:t>
      </w:r>
    </w:p>
    <w:p w14:paraId="76B1490F" w14:textId="77777777" w:rsidR="00CF0131" w:rsidRDefault="00DE3FB1">
      <w:pPr>
        <w:spacing w:line="600" w:lineRule="auto"/>
        <w:ind w:firstLine="720"/>
        <w:jc w:val="both"/>
      </w:pPr>
      <w:r>
        <w:rPr>
          <w:b/>
        </w:rPr>
        <w:t xml:space="preserve">ΠΡΟΕΔΡΕΥΩΝ (Δημήτριος Κρεμαστινός): </w:t>
      </w:r>
      <w:r>
        <w:t xml:space="preserve">Θα προχωρήσουμε κανονικά όπως αποφασίστηκε το πρωί. </w:t>
      </w:r>
    </w:p>
    <w:p w14:paraId="76B14910" w14:textId="77777777" w:rsidR="00CF0131" w:rsidRDefault="00DE3FB1">
      <w:pPr>
        <w:spacing w:line="600" w:lineRule="auto"/>
        <w:ind w:firstLine="720"/>
        <w:jc w:val="both"/>
      </w:pPr>
      <w:r>
        <w:t>Κυ</w:t>
      </w:r>
      <w:r>
        <w:t xml:space="preserve">ρίες και κύριοι συνάδελφοι, στο σημείο αυτό κηρύσσεται περαιωμένη η συζήτηση επί της αρχής του νομοσχεδίου. </w:t>
      </w:r>
    </w:p>
    <w:p w14:paraId="76B14911" w14:textId="77777777" w:rsidR="00CF0131" w:rsidRDefault="00DE3FB1">
      <w:pPr>
        <w:spacing w:line="600" w:lineRule="auto"/>
        <w:ind w:firstLine="720"/>
        <w:jc w:val="both"/>
      </w:pPr>
      <w:r>
        <w:t xml:space="preserve">Σύμφωνα με ομόφωνη απόφαση του Σώματος, η οποία ελήφθη σήμερα το πρωί, η ονομαστική ψηφοφορία επί της αρχής, που κατατέθηκε, θα διεξαχθεί το βράδυ </w:t>
      </w:r>
      <w:r>
        <w:t xml:space="preserve">μαζί με την ονομαστική ψηφοφορία επί των άρθρων. </w:t>
      </w:r>
    </w:p>
    <w:p w14:paraId="76B14912" w14:textId="77777777" w:rsidR="00CF0131" w:rsidRDefault="00DE3FB1">
      <w:pPr>
        <w:spacing w:line="600" w:lineRule="auto"/>
        <w:ind w:firstLine="720"/>
        <w:jc w:val="both"/>
      </w:pPr>
      <w:r>
        <w:t xml:space="preserve">Εισερχόμαστε, κατά συνέπεια, στην επί των άρθρων συζήτηση. </w:t>
      </w:r>
    </w:p>
    <w:p w14:paraId="76B14913" w14:textId="77777777" w:rsidR="00CF0131" w:rsidRDefault="00DE3FB1">
      <w:pPr>
        <w:spacing w:line="600" w:lineRule="auto"/>
        <w:ind w:firstLine="720"/>
        <w:jc w:val="both"/>
      </w:pPr>
      <w:r>
        <w:t xml:space="preserve">Η διαδικασία που προτείνω είναι να μιλήσουν οι εισηγητές, όπως προβλέπει ο κανονισμός, και οι ειδικοί αγορητές. Θα ακολουθήσουν οι εναπομείναντες </w:t>
      </w:r>
      <w:r>
        <w:t xml:space="preserve">ομιλητές από την επί της αρχής συνεδρίαση, οι οποίοι θα μιλήσουν επί της αρχής και επί των άρθρων και θα ακολουθήσουν όσοι τυχόν εγγραφούν επί των άρθρων. </w:t>
      </w:r>
    </w:p>
    <w:p w14:paraId="76B14914" w14:textId="77777777" w:rsidR="00CF0131" w:rsidRDefault="00DE3FB1">
      <w:pPr>
        <w:spacing w:line="600" w:lineRule="auto"/>
        <w:ind w:firstLine="720"/>
        <w:jc w:val="both"/>
      </w:pPr>
      <w:r>
        <w:t xml:space="preserve">Τον λόγο έχει ο </w:t>
      </w:r>
      <w:r>
        <w:t xml:space="preserve">εισηγητής </w:t>
      </w:r>
      <w:r>
        <w:t>του ΣΥΡΙΖΑ κ. Παπαδόπουλος για οκτώ λεπτά.</w:t>
      </w:r>
    </w:p>
    <w:p w14:paraId="76B14915" w14:textId="77777777" w:rsidR="00CF0131" w:rsidRDefault="00DE3FB1">
      <w:pPr>
        <w:spacing w:line="600" w:lineRule="auto"/>
        <w:ind w:firstLine="720"/>
        <w:jc w:val="both"/>
      </w:pPr>
      <w:r>
        <w:rPr>
          <w:b/>
        </w:rPr>
        <w:t xml:space="preserve">ΙΩΑΝΝΗΣ ΒΡΟΥΤΣΗΣ: </w:t>
      </w:r>
      <w:r>
        <w:t>Κύριε Πρόεδρε</w:t>
      </w:r>
      <w:r>
        <w:t xml:space="preserve">, μια διευκρίνιση προς το Σώμα. Ο κατάλογος συνεχίζεται όπως είναι; </w:t>
      </w:r>
    </w:p>
    <w:p w14:paraId="76B14916" w14:textId="77777777" w:rsidR="00CF0131" w:rsidRDefault="00DE3FB1">
      <w:pPr>
        <w:spacing w:line="600" w:lineRule="auto"/>
        <w:ind w:firstLine="720"/>
        <w:jc w:val="both"/>
      </w:pPr>
      <w:r>
        <w:rPr>
          <w:b/>
        </w:rPr>
        <w:t xml:space="preserve">ΠΡΟΕΔΡΕΥΩΝ (Δημήτριος Κρεμαστινός): </w:t>
      </w:r>
      <w:r>
        <w:t xml:space="preserve">Συνεχίζεται, ναι. </w:t>
      </w:r>
    </w:p>
    <w:p w14:paraId="76B14917" w14:textId="77777777" w:rsidR="00CF0131" w:rsidRDefault="00DE3FB1">
      <w:pPr>
        <w:spacing w:line="600" w:lineRule="auto"/>
        <w:ind w:firstLine="720"/>
        <w:jc w:val="both"/>
      </w:pPr>
      <w:r>
        <w:t>Ορίστε, κύριε Παπαδόπουλε, έχετε τον λόγο.</w:t>
      </w:r>
    </w:p>
    <w:p w14:paraId="76B14918" w14:textId="77777777" w:rsidR="00CF0131" w:rsidRDefault="00DE3FB1">
      <w:pPr>
        <w:spacing w:line="600" w:lineRule="auto"/>
        <w:ind w:firstLine="720"/>
        <w:jc w:val="both"/>
        <w:rPr>
          <w:szCs w:val="28"/>
        </w:rPr>
      </w:pPr>
      <w:r>
        <w:rPr>
          <w:b/>
          <w:szCs w:val="28"/>
        </w:rPr>
        <w:t xml:space="preserve">ΑΘΑΝΑΣΙΟΣ (ΣΑΚΗΣ) ΠΑΠΑΔΟΠΟΥΛΟΣ: </w:t>
      </w:r>
      <w:r>
        <w:rPr>
          <w:szCs w:val="28"/>
        </w:rPr>
        <w:t>Αγαπητοί συνάδελφοι, η μέχρι τώρα συζήτηση στη Βουλή ανέδ</w:t>
      </w:r>
      <w:r>
        <w:rPr>
          <w:szCs w:val="28"/>
        </w:rPr>
        <w:t xml:space="preserve">ειξε τέσσερα μεγάλα ζητήματα: </w:t>
      </w:r>
    </w:p>
    <w:p w14:paraId="76B14919" w14:textId="77777777" w:rsidR="00CF0131" w:rsidRDefault="00DE3FB1">
      <w:pPr>
        <w:spacing w:line="600" w:lineRule="auto"/>
        <w:ind w:firstLine="720"/>
        <w:jc w:val="both"/>
        <w:rPr>
          <w:szCs w:val="28"/>
        </w:rPr>
      </w:pPr>
      <w:r>
        <w:rPr>
          <w:szCs w:val="28"/>
        </w:rPr>
        <w:t>Πρώτον, είναι αναγκαία η ψήφιση του σχεδίου νόμου; Τι θα συμβεί, κύριοι της Νέας Δημοκρατίας, του ΠΑΣΟΚ - Δημοκρατική Συμπαράταξη, του Ποταμιού, της Ένωσης Κεντρώων, αν η Βουλή δεν ψηφίσει το σχέδιο νόμου;</w:t>
      </w:r>
    </w:p>
    <w:p w14:paraId="76B1491A" w14:textId="77777777" w:rsidR="00CF0131" w:rsidRDefault="00DE3FB1">
      <w:pPr>
        <w:spacing w:line="600" w:lineRule="auto"/>
        <w:ind w:firstLine="720"/>
        <w:jc w:val="both"/>
        <w:rPr>
          <w:szCs w:val="28"/>
        </w:rPr>
      </w:pPr>
      <w:r>
        <w:rPr>
          <w:szCs w:val="28"/>
        </w:rPr>
        <w:t xml:space="preserve">Δεύτερον, μπορούν </w:t>
      </w:r>
      <w:r>
        <w:rPr>
          <w:szCs w:val="28"/>
        </w:rPr>
        <w:t>να αλλάξουν άρθρα του σχεδίου νόμου; Ποια και πώς; Πώς αποδεικνύουμε ότι ακούσαμε με προσοχή την άποψη των φορέων που μας κατέθεσαν εδώ τις συγκεκριμένες προτάσεις τους;</w:t>
      </w:r>
    </w:p>
    <w:p w14:paraId="76B1491B" w14:textId="77777777" w:rsidR="00CF0131" w:rsidRDefault="00DE3FB1">
      <w:pPr>
        <w:spacing w:line="600" w:lineRule="auto"/>
        <w:ind w:firstLine="720"/>
        <w:jc w:val="both"/>
        <w:rPr>
          <w:szCs w:val="28"/>
        </w:rPr>
      </w:pPr>
      <w:r>
        <w:rPr>
          <w:szCs w:val="28"/>
        </w:rPr>
        <w:t>Τρίτον, είναι μύθος ή ανέκδοτο τα περί ισοδύναμων αντισταθμιστικών μέτρων;</w:t>
      </w:r>
    </w:p>
    <w:p w14:paraId="76B1491C" w14:textId="77777777" w:rsidR="00CF0131" w:rsidRDefault="00DE3FB1">
      <w:pPr>
        <w:spacing w:line="600" w:lineRule="auto"/>
        <w:ind w:firstLine="720"/>
        <w:jc w:val="both"/>
        <w:rPr>
          <w:szCs w:val="28"/>
        </w:rPr>
      </w:pPr>
      <w:r>
        <w:rPr>
          <w:szCs w:val="28"/>
        </w:rPr>
        <w:t>Τέταρτον, μ</w:t>
      </w:r>
      <w:r>
        <w:rPr>
          <w:szCs w:val="28"/>
        </w:rPr>
        <w:t>πορεί να υπάρξει παράλληλο πρόγραμμα με κοινωνική ευαισθησία που να οδηγεί στην οριστική ανασυγκρότηση της χώρας, στα δεδομένα της τρίτης μνημονιακής σύμβασης και της σημερινής ευρωπαϊκής πραγματικότητας;</w:t>
      </w:r>
    </w:p>
    <w:p w14:paraId="76B1491D" w14:textId="77777777" w:rsidR="00CF0131" w:rsidRDefault="00DE3FB1">
      <w:pPr>
        <w:spacing w:line="600" w:lineRule="auto"/>
        <w:ind w:firstLine="720"/>
        <w:jc w:val="both"/>
        <w:rPr>
          <w:szCs w:val="28"/>
        </w:rPr>
      </w:pPr>
      <w:r>
        <w:rPr>
          <w:szCs w:val="28"/>
        </w:rPr>
        <w:t>Δεν βλέπω κανέναν από τους συντρόφους του ΚΚΕ, ούτε</w:t>
      </w:r>
      <w:r>
        <w:rPr>
          <w:szCs w:val="28"/>
        </w:rPr>
        <w:t xml:space="preserve"> το</w:t>
      </w:r>
      <w:r>
        <w:rPr>
          <w:szCs w:val="28"/>
        </w:rPr>
        <w:t>ν</w:t>
      </w:r>
      <w:r>
        <w:rPr>
          <w:szCs w:val="28"/>
        </w:rPr>
        <w:t xml:space="preserve"> Θανάση που μου απηύθυνε εχθές το</w:t>
      </w:r>
      <w:r>
        <w:rPr>
          <w:szCs w:val="28"/>
        </w:rPr>
        <w:t>ν</w:t>
      </w:r>
      <w:r>
        <w:rPr>
          <w:szCs w:val="28"/>
        </w:rPr>
        <w:t xml:space="preserve"> λόγο, θεωρώντας ότι η κοινή πορεία που είχαμε από το 1974 μας επέτρεπε να κάνουμε και έναν πιο ανοιχτό διάλογο μαζί τους. Όμως, νομίζω ότι έτσι κι αλλιώς με το Κομμουνιστικό Κόμμα Ελλάδας η συζήτηση είναι αναγκαία. </w:t>
      </w:r>
    </w:p>
    <w:p w14:paraId="76B1491E" w14:textId="77777777" w:rsidR="00CF0131" w:rsidRDefault="00DE3FB1">
      <w:pPr>
        <w:spacing w:line="600" w:lineRule="auto"/>
        <w:ind w:firstLine="720"/>
        <w:jc w:val="both"/>
        <w:rPr>
          <w:szCs w:val="28"/>
        </w:rPr>
      </w:pPr>
      <w:r>
        <w:rPr>
          <w:szCs w:val="28"/>
        </w:rPr>
        <w:t>Θ</w:t>
      </w:r>
      <w:r>
        <w:rPr>
          <w:szCs w:val="28"/>
        </w:rPr>
        <w:t>εωρούν, βέβαια, ότι η ψήφιση του σχεδίου νόμου όχι μόνο δεν είναι απαραίτητη, αλλά θα παλέψουν μαζί με το λαϊκό κίνημα να ανατρέψουν τα μέτρα, την τρίτη μνημονιακή σύμβαση και το σύνολο της κυβερνητικής πολιτικής, διότι υπηρετούν τα συμφέροντα των μονοπωλί</w:t>
      </w:r>
      <w:r>
        <w:rPr>
          <w:szCs w:val="28"/>
        </w:rPr>
        <w:t xml:space="preserve">ων, του μεγάλου κεφαλαίου, της Ευρωπαϊκής Ένωσης, από την οποία θεωρούν ότι πρέπει να βγούμε. Πιστεύουν ότι στην Ελλάδα θα ζήσει καλύτερα ο λαός, αν απομακρυνθεί από την </w:t>
      </w:r>
      <w:r>
        <w:rPr>
          <w:szCs w:val="28"/>
        </w:rPr>
        <w:t>Ε</w:t>
      </w:r>
      <w:r>
        <w:rPr>
          <w:szCs w:val="28"/>
        </w:rPr>
        <w:t>νωμένη Ευρώπη.</w:t>
      </w:r>
    </w:p>
    <w:p w14:paraId="76B1491F" w14:textId="77777777" w:rsidR="00CF0131" w:rsidRDefault="00DE3FB1">
      <w:pPr>
        <w:spacing w:line="600" w:lineRule="auto"/>
        <w:ind w:firstLine="720"/>
        <w:jc w:val="both"/>
        <w:rPr>
          <w:szCs w:val="28"/>
        </w:rPr>
      </w:pPr>
      <w:r>
        <w:rPr>
          <w:szCs w:val="28"/>
        </w:rPr>
        <w:t>(Στο σημείο αυτό την Προεδρική Έδρα καταλαμβάνει ο Α΄ Αντιπρόεδρος της</w:t>
      </w:r>
      <w:r>
        <w:rPr>
          <w:szCs w:val="28"/>
        </w:rPr>
        <w:t xml:space="preserve"> Βουλής κ. </w:t>
      </w:r>
      <w:r>
        <w:rPr>
          <w:b/>
          <w:szCs w:val="28"/>
        </w:rPr>
        <w:t>ΑΝΑΣΤΑΣΙΟΣ ΚΟΥΡΑΚΗΣ</w:t>
      </w:r>
      <w:r>
        <w:rPr>
          <w:szCs w:val="28"/>
        </w:rPr>
        <w:t xml:space="preserve">) </w:t>
      </w:r>
    </w:p>
    <w:p w14:paraId="76B14920" w14:textId="77777777" w:rsidR="00CF0131" w:rsidRDefault="00DE3FB1">
      <w:pPr>
        <w:spacing w:line="600" w:lineRule="auto"/>
        <w:ind w:firstLine="720"/>
        <w:jc w:val="both"/>
        <w:rPr>
          <w:szCs w:val="28"/>
        </w:rPr>
      </w:pPr>
      <w:r>
        <w:rPr>
          <w:szCs w:val="28"/>
        </w:rPr>
        <w:t>Θέλω να τους θυμίσω –και ειδικά στο</w:t>
      </w:r>
      <w:r>
        <w:rPr>
          <w:szCs w:val="28"/>
        </w:rPr>
        <w:t>ν</w:t>
      </w:r>
      <w:r>
        <w:rPr>
          <w:szCs w:val="28"/>
        </w:rPr>
        <w:t xml:space="preserve"> φίλο, το</w:t>
      </w:r>
      <w:r>
        <w:rPr>
          <w:szCs w:val="28"/>
        </w:rPr>
        <w:t>ν</w:t>
      </w:r>
      <w:r>
        <w:rPr>
          <w:szCs w:val="28"/>
        </w:rPr>
        <w:t xml:space="preserve"> Θανάση Παφίλη- μία ιστορική φράση του Μπρεχτ: «Τι ωφελεί να περιγράφουμε μία κατάσταση που να αποδεικνύεται ότι είναι άθλια, αν δεν αναλύσουμε τα αίτια που την προκάλεσαν και κυρίως το πώς θα βγούμε απ’ αυτήν την άθλια κατάσταση;». </w:t>
      </w:r>
    </w:p>
    <w:p w14:paraId="76B14921" w14:textId="77777777" w:rsidR="00CF0131" w:rsidRDefault="00DE3FB1">
      <w:pPr>
        <w:spacing w:line="600" w:lineRule="auto"/>
        <w:ind w:firstLine="720"/>
        <w:jc w:val="both"/>
        <w:rPr>
          <w:szCs w:val="28"/>
        </w:rPr>
      </w:pPr>
      <w:r>
        <w:rPr>
          <w:szCs w:val="28"/>
        </w:rPr>
        <w:t>Μπορεί να μην είναι εδ</w:t>
      </w:r>
      <w:r>
        <w:rPr>
          <w:szCs w:val="28"/>
        </w:rPr>
        <w:t xml:space="preserve">ώ, αλλά περιμένουμε μία απάντηση σ’ αυτό το αμείλικτο ερώτημα. </w:t>
      </w:r>
    </w:p>
    <w:p w14:paraId="76B14922" w14:textId="77777777" w:rsidR="00CF0131" w:rsidRDefault="00DE3FB1">
      <w:pPr>
        <w:spacing w:line="600" w:lineRule="auto"/>
        <w:ind w:firstLine="720"/>
        <w:jc w:val="both"/>
        <w:rPr>
          <w:szCs w:val="28"/>
        </w:rPr>
      </w:pPr>
      <w:r>
        <w:rPr>
          <w:szCs w:val="28"/>
        </w:rPr>
        <w:t xml:space="preserve">Πού θα οδηγηθούμε, αν πραγματικά η Κυβέρνηση του ΣΥΡΙΖΑ πέσει, όπως περιμένουν να γίνει ως αποτέλεσμα των λαϊκών κινητοποιήσεων; Ποιο θα είναι το αποτέλεσμα; Θα προκύψει λαϊκή εξουσία; </w:t>
      </w:r>
    </w:p>
    <w:p w14:paraId="76B14923" w14:textId="77777777" w:rsidR="00CF0131" w:rsidRDefault="00DE3FB1">
      <w:pPr>
        <w:spacing w:line="600" w:lineRule="auto"/>
        <w:ind w:firstLine="720"/>
        <w:jc w:val="both"/>
        <w:rPr>
          <w:szCs w:val="28"/>
        </w:rPr>
      </w:pPr>
      <w:r>
        <w:rPr>
          <w:szCs w:val="28"/>
        </w:rPr>
        <w:t>Νομίζω</w:t>
      </w:r>
      <w:r>
        <w:rPr>
          <w:szCs w:val="28"/>
        </w:rPr>
        <w:t xml:space="preserve"> ότι η απάντηση είναι φανερή. Οι εναλλακτικές κυβερνητικές λύσεις που υπάρχουν στην παρούσα ιστορική πραγματικότητα, είναι μία κυβέρνηση με κορμό το</w:t>
      </w:r>
      <w:r>
        <w:rPr>
          <w:szCs w:val="28"/>
        </w:rPr>
        <w:t>ν</w:t>
      </w:r>
      <w:r>
        <w:rPr>
          <w:szCs w:val="28"/>
        </w:rPr>
        <w:t xml:space="preserve"> ΣΥΡΙΖΑ ή μια κυβέρνηση από τα παλιά, δηλαδή μία κυβέρνηση όλων εκείνων που ευθύνονται γιατί η Ελλάδα των μ</w:t>
      </w:r>
      <w:r>
        <w:rPr>
          <w:szCs w:val="28"/>
        </w:rPr>
        <w:t>εγάλων δυνατοτήτων οδηγήθηκε σε εκρηκτικά ελλείμματα, στην υπερχρέωση και στη συνέχεια σε μνημονιακές συμφωνίες, σε 25% πτώση του Ακαθάριστου Εθνικού Προϊόντος, σε κλείσιμο χιλιάδων μικρομεσαίων επιχειρήσεων, σε ύφεση, σε εφιαλτική ανεργία, σε αυτοκτονίες,</w:t>
      </w:r>
      <w:r>
        <w:rPr>
          <w:szCs w:val="28"/>
        </w:rPr>
        <w:t xml:space="preserve"> στην αναγκαστική μετανάστευση του νέου ανθρώπινου δυναμικού της, των παιδιών με τα προσόντα που ξενιτεύονται, χωρίς η Ελλάδα να αξιοποιεί τις σπουδές τους, των νέων γιατρών που οι Γερμανοί αναγνωρίζουν ότι είναι το καλύτερο ανθρώπινο δυναμικό που έχουν αλ</w:t>
      </w:r>
      <w:r>
        <w:rPr>
          <w:szCs w:val="28"/>
        </w:rPr>
        <w:t>λά για να υπηρετήσει το σύστημα υγείας της Γερμανίας. Και αναγκάζονται για να μπορέσουν να απασχοληθούν, να καταφύγουν από τη Σουηδία και την Αγγλία, μέχρι το Ντουμπάι και την Αυστραλία και η Τουρκία να τους δελεάζει με προτάσεις, «Ελάτε εδώ σε μας να υπηρ</w:t>
      </w:r>
      <w:r>
        <w:rPr>
          <w:szCs w:val="28"/>
        </w:rPr>
        <w:t>ετήσετε το τούρκικο σύστημα υγείας».</w:t>
      </w:r>
    </w:p>
    <w:p w14:paraId="76B14924" w14:textId="77777777" w:rsidR="00CF0131" w:rsidRDefault="00DE3FB1">
      <w:pPr>
        <w:spacing w:line="600" w:lineRule="auto"/>
        <w:ind w:firstLine="720"/>
        <w:jc w:val="both"/>
      </w:pPr>
      <w:r>
        <w:t>Τι οδήγησε, λοιπόν, στα βράχια; Δεν είναι εδώ και ο κ. Σαμαράς. Η πολιτική του επταμήνου; Δεν είναι αποτέλεσμα μιας στρεβλής, άναρχης, καπιταλιστικής ανάπτυξης που θα συμφωνούσαν και οι φίλοι του ΚΚΕ στη χώρα, ενός φαύλ</w:t>
      </w:r>
      <w:r>
        <w:t xml:space="preserve">ου πολιτικού συστήματος εξουσίας, μιας νεοφιλελεύθερης, αλλά και διαπλεκόμενης πελατειακής, διεφθαρμένης πολιτικής, χωρίς να την προσωποποιούμε. Όμως τα χαρακτηριστικά της διαπλοκής και της διαφθοράς είναι ανάγλυφα. Περιλαμβάνονται σε όλα εκείνα τα γνωστά </w:t>
      </w:r>
      <w:r>
        <w:t>και άγνωστα σκάνδαλα τα οποία ανιχνεύονται και με τις ευθύνες που υπάρχουν για το Ταχυδρομικό Ταμιευτήριο, για την Αγροτική Τράπεζα Ελλάδας και πολλά άλλα που τα κουβεντιάζαμε και βέβαια την ανίχνευση του τι ήταν όλο εκείνο το επιτελείο το οποίο επένδυε κα</w:t>
      </w:r>
      <w:r>
        <w:t>ι ήταν ενταγμένο στη λίστα Λαγκάρντ και στις άλλες λίστες και πώς διέφευγε.</w:t>
      </w:r>
    </w:p>
    <w:p w14:paraId="76B14925" w14:textId="77777777" w:rsidR="00CF0131" w:rsidRDefault="00DE3FB1">
      <w:pPr>
        <w:spacing w:line="600" w:lineRule="auto"/>
        <w:ind w:firstLine="720"/>
        <w:jc w:val="both"/>
      </w:pPr>
      <w:r>
        <w:t xml:space="preserve">Το ζήτημα είναι ότι ο νέος δανεισμός, ο οποίος υπαγορεύτηκε στην κυβέρνηση του Γεωργίου Παπανδρέου το 2010, ήταν ένας δανεισμός υποταγής στις απαιτήσεις τους, εξαθλίωσης του λαού, </w:t>
      </w:r>
      <w:r>
        <w:t>υπονόμευσης της δημόσιας, αλλά και της ιδιωτικής περιουσίας των Ελλήνων.</w:t>
      </w:r>
    </w:p>
    <w:p w14:paraId="76B14926" w14:textId="77777777" w:rsidR="00CF0131" w:rsidRDefault="00DE3FB1">
      <w:pPr>
        <w:spacing w:line="600" w:lineRule="auto"/>
        <w:ind w:firstLine="720"/>
        <w:jc w:val="both"/>
      </w:pPr>
      <w:r>
        <w:t>Κύριε Πρόεδρε, μόνο οκτώ λεπτά έχουμε;</w:t>
      </w:r>
    </w:p>
    <w:p w14:paraId="76B14927" w14:textId="77777777" w:rsidR="00CF0131" w:rsidRDefault="00DE3FB1">
      <w:pPr>
        <w:spacing w:line="600" w:lineRule="auto"/>
        <w:ind w:firstLine="720"/>
        <w:jc w:val="both"/>
        <w:rPr>
          <w:bCs/>
        </w:rPr>
      </w:pPr>
      <w:r>
        <w:rPr>
          <w:b/>
          <w:bCs/>
        </w:rPr>
        <w:t xml:space="preserve">ΠΡΟΕΔΡΕΥΩΝ (Αναστάσιος Κουράκης): </w:t>
      </w:r>
      <w:r>
        <w:rPr>
          <w:bCs/>
        </w:rPr>
        <w:t>Δυστυχώς αυτή είναι η συμφωνία και δεν μπορεί να γίνει διαφορετικά. Είναι οκτώ λεπτά για τους εισηγητές και γι</w:t>
      </w:r>
      <w:r>
        <w:rPr>
          <w:bCs/>
        </w:rPr>
        <w:t>α τους ειδικούς αγορητές.</w:t>
      </w:r>
    </w:p>
    <w:p w14:paraId="76B14928" w14:textId="77777777" w:rsidR="00CF0131" w:rsidRDefault="00DE3FB1">
      <w:pPr>
        <w:spacing w:line="600" w:lineRule="auto"/>
        <w:ind w:firstLine="720"/>
        <w:jc w:val="both"/>
      </w:pPr>
      <w:r>
        <w:rPr>
          <w:b/>
        </w:rPr>
        <w:t xml:space="preserve">ΑΘΑΝΑΣΙΟΣ (ΣΑΚΗΣ) ΠΑΠΑΔΟΠΟΥΛΟΣ: </w:t>
      </w:r>
      <w:r>
        <w:t>Ναι, αλλά δεν γίνεται τώρα να κάνουμε μια εφ’ όλης της ύλης τοποθέτηση και για τα ζητήματα της αρχής που τέθηκαν εδώ και για τα άρθρα μόνο σε οκτώ λεπτά. Αυτό αφορά και τους άλλους εισηγητές.</w:t>
      </w:r>
    </w:p>
    <w:p w14:paraId="76B14929" w14:textId="77777777" w:rsidR="00CF0131" w:rsidRDefault="00DE3FB1">
      <w:pPr>
        <w:spacing w:line="600" w:lineRule="auto"/>
        <w:ind w:firstLine="720"/>
        <w:jc w:val="both"/>
      </w:pPr>
      <w:r>
        <w:rPr>
          <w:b/>
        </w:rPr>
        <w:t>ΑΘΑΝΑΣ</w:t>
      </w:r>
      <w:r>
        <w:rPr>
          <w:b/>
        </w:rPr>
        <w:t xml:space="preserve">ΙΟΣ ΔΑΒΑΚΗΣ: </w:t>
      </w:r>
      <w:r>
        <w:t>Εμείς να πάμε να φύγουμε.</w:t>
      </w:r>
    </w:p>
    <w:p w14:paraId="76B1492A" w14:textId="77777777" w:rsidR="00CF0131" w:rsidRDefault="00DE3FB1">
      <w:pPr>
        <w:spacing w:line="600" w:lineRule="auto"/>
        <w:ind w:firstLine="720"/>
        <w:jc w:val="both"/>
      </w:pPr>
      <w:r>
        <w:rPr>
          <w:b/>
        </w:rPr>
        <w:t xml:space="preserve">ΙΩΑΝΝΗΣ ΑΝΔΡΙΑΝΟΣ: </w:t>
      </w:r>
      <w:r>
        <w:t>Χάνετε τον χρόνο σας τώρα.</w:t>
      </w:r>
    </w:p>
    <w:p w14:paraId="76B1492B" w14:textId="77777777" w:rsidR="00CF0131" w:rsidRDefault="00DE3FB1">
      <w:pPr>
        <w:spacing w:line="600" w:lineRule="auto"/>
        <w:ind w:firstLine="720"/>
        <w:jc w:val="both"/>
      </w:pPr>
      <w:r>
        <w:rPr>
          <w:b/>
          <w:bCs/>
        </w:rPr>
        <w:t xml:space="preserve">ΠΡΟΕΔΡΕΥΩΝ (Αναστάσιος Κουράκης): </w:t>
      </w:r>
      <w:r>
        <w:rPr>
          <w:bCs/>
        </w:rPr>
        <w:t>Μη διαμαρτύρεστε, κύριοι συνάδελφοι. Επιλέχθηκε αυτή η διαδικασία…</w:t>
      </w:r>
    </w:p>
    <w:p w14:paraId="76B1492C" w14:textId="77777777" w:rsidR="00CF0131" w:rsidRDefault="00DE3FB1">
      <w:pPr>
        <w:spacing w:line="600" w:lineRule="auto"/>
        <w:ind w:firstLine="720"/>
        <w:jc w:val="both"/>
      </w:pPr>
      <w:r>
        <w:rPr>
          <w:b/>
        </w:rPr>
        <w:t xml:space="preserve">ΑΘΑΝΑΣΙΟΣ (ΣΑΚΗΣ) ΠΑΠΑΔΟΠΟΥΛΟΣ: </w:t>
      </w:r>
      <w:r>
        <w:rPr>
          <w:b/>
        </w:rPr>
        <w:t xml:space="preserve"> </w:t>
      </w:r>
      <w:r>
        <w:t>Γιατί είναι αναγκασμένος…</w:t>
      </w:r>
    </w:p>
    <w:p w14:paraId="76B1492D" w14:textId="77777777" w:rsidR="00CF0131" w:rsidRDefault="00DE3FB1">
      <w:pPr>
        <w:spacing w:line="600" w:lineRule="auto"/>
        <w:ind w:firstLine="720"/>
        <w:jc w:val="both"/>
      </w:pPr>
      <w:r>
        <w:rPr>
          <w:b/>
          <w:bCs/>
        </w:rPr>
        <w:t xml:space="preserve">ΠΡΟΕΔΡΕΥΩΝ </w:t>
      </w:r>
      <w:r>
        <w:rPr>
          <w:b/>
          <w:bCs/>
        </w:rPr>
        <w:t>(Αναστάσιος Κουράκης):</w:t>
      </w:r>
      <w:r>
        <w:rPr>
          <w:b/>
        </w:rPr>
        <w:t xml:space="preserve"> </w:t>
      </w:r>
      <w:r>
        <w:t>Κύριε Παπαδόπουλε, μισό λεπτό σας παρακαλώ.</w:t>
      </w:r>
    </w:p>
    <w:p w14:paraId="76B1492E" w14:textId="77777777" w:rsidR="00CF0131" w:rsidRDefault="00DE3FB1">
      <w:pPr>
        <w:spacing w:line="600" w:lineRule="auto"/>
        <w:ind w:firstLine="720"/>
        <w:jc w:val="both"/>
      </w:pPr>
      <w:r>
        <w:t>Επιλέχθηκε αυτή η διαδικασία, προκειμένου να μιλήσουν όσο γίνεται περισσότεροι Βουλευτές.</w:t>
      </w:r>
    </w:p>
    <w:p w14:paraId="76B1492F" w14:textId="77777777" w:rsidR="00CF0131" w:rsidRDefault="00DE3FB1">
      <w:pPr>
        <w:spacing w:line="600" w:lineRule="auto"/>
        <w:ind w:firstLine="720"/>
        <w:jc w:val="both"/>
      </w:pPr>
      <w:r>
        <w:rPr>
          <w:b/>
        </w:rPr>
        <w:t xml:space="preserve">ΑΘΑΝΑΣΙΟΣ ΔΑΒΑΚΗΣ: </w:t>
      </w:r>
      <w:r>
        <w:t>Πώς να μιλήσουν;</w:t>
      </w:r>
    </w:p>
    <w:p w14:paraId="76B14930" w14:textId="77777777" w:rsidR="00CF0131" w:rsidRDefault="00DE3FB1">
      <w:pPr>
        <w:spacing w:line="600" w:lineRule="auto"/>
        <w:ind w:firstLine="720"/>
        <w:jc w:val="both"/>
        <w:rPr>
          <w:bCs/>
        </w:rPr>
      </w:pPr>
      <w:r>
        <w:rPr>
          <w:b/>
          <w:bCs/>
        </w:rPr>
        <w:t>ΠΡΟΕΔΡΕΥΩΝ (Αναστάσιος Κουράκης):</w:t>
      </w:r>
      <w:r>
        <w:rPr>
          <w:bCs/>
        </w:rPr>
        <w:t xml:space="preserve"> Και θα τηρηθεί αυτό. Με μια μ</w:t>
      </w:r>
      <w:r>
        <w:rPr>
          <w:bCs/>
        </w:rPr>
        <w:t xml:space="preserve">ικρή, ελάχιστη ανοχή, αλλά είμαστε εκεί. </w:t>
      </w:r>
    </w:p>
    <w:p w14:paraId="76B14931" w14:textId="77777777" w:rsidR="00CF0131" w:rsidRDefault="00DE3FB1">
      <w:pPr>
        <w:spacing w:line="600" w:lineRule="auto"/>
        <w:ind w:firstLine="720"/>
        <w:jc w:val="both"/>
        <w:rPr>
          <w:bCs/>
        </w:rPr>
      </w:pPr>
      <w:r>
        <w:rPr>
          <w:b/>
          <w:bCs/>
        </w:rPr>
        <w:t>ΒΑΣΙΛΕΙΟΣ ΚΕΓΚΕΡΟΓΛΟΥ:</w:t>
      </w:r>
      <w:r>
        <w:rPr>
          <w:bCs/>
        </w:rPr>
        <w:t xml:space="preserve"> Καθόλου ελάχιστη.</w:t>
      </w:r>
    </w:p>
    <w:p w14:paraId="76B14932" w14:textId="77777777" w:rsidR="00CF0131" w:rsidRDefault="00DE3FB1">
      <w:pPr>
        <w:spacing w:line="600" w:lineRule="auto"/>
        <w:ind w:firstLine="720"/>
        <w:jc w:val="both"/>
        <w:rPr>
          <w:bCs/>
        </w:rPr>
      </w:pPr>
      <w:r>
        <w:rPr>
          <w:b/>
          <w:bCs/>
        </w:rPr>
        <w:t xml:space="preserve">ΠΡΟΕΔΡΕΥΩΝ (Αναστάσιος Κουράκης): </w:t>
      </w:r>
      <w:r>
        <w:rPr>
          <w:bCs/>
        </w:rPr>
        <w:t>Και καθόλου ελάχιστη που λέει, ο κ. Κεγκέρογλου και θα συμφωνήσω.</w:t>
      </w:r>
    </w:p>
    <w:p w14:paraId="76B14933" w14:textId="77777777" w:rsidR="00CF0131" w:rsidRDefault="00DE3FB1">
      <w:pPr>
        <w:spacing w:line="600" w:lineRule="auto"/>
        <w:ind w:firstLine="720"/>
        <w:jc w:val="both"/>
      </w:pPr>
      <w:r>
        <w:rPr>
          <w:bCs/>
        </w:rPr>
        <w:t>Συνεχίστε, αν θέλετε. Σας δίνω δύο λεπτά μόνο εξαιτίας όλης αυτής της παρ</w:t>
      </w:r>
      <w:r>
        <w:rPr>
          <w:bCs/>
        </w:rPr>
        <w:t>εμβολής. Έχετε τον λόγο. Συνεχίστε.</w:t>
      </w:r>
    </w:p>
    <w:p w14:paraId="76B14934" w14:textId="77777777" w:rsidR="00CF0131" w:rsidRDefault="00DE3FB1">
      <w:pPr>
        <w:spacing w:line="600" w:lineRule="auto"/>
        <w:ind w:firstLine="720"/>
        <w:jc w:val="both"/>
      </w:pPr>
      <w:r>
        <w:rPr>
          <w:b/>
        </w:rPr>
        <w:t xml:space="preserve">ΑΘΑΝΑΣΙΟΣ (ΣΑΚΗΣ) ΠΑΠΑΔΟΠΟΥΛΟΣ: </w:t>
      </w:r>
      <w:r>
        <w:rPr>
          <w:b/>
        </w:rPr>
        <w:t xml:space="preserve"> </w:t>
      </w:r>
      <w:r>
        <w:t xml:space="preserve">Η Αντιπολίτευση ισχυρίζεται ότι τα μέτρα που περιλαμβάνει η νέα </w:t>
      </w:r>
      <w:r>
        <w:t xml:space="preserve">συμφωνία </w:t>
      </w:r>
      <w:r>
        <w:t xml:space="preserve">είναι δικά μας. Και θεωρούν ότι αυτό τους επιτρέπει να μην ψηφίσουν τη </w:t>
      </w:r>
      <w:r>
        <w:t xml:space="preserve">συμφωνία </w:t>
      </w:r>
      <w:r>
        <w:t>που έγινε και να υπάρξουν όλα εκεί</w:t>
      </w:r>
      <w:r>
        <w:t>να τα ζητήματα που θα είναι ανοικτά για την πορεία της ουσιαστικής διαπραγμάτευσης της χώρας σε όλο το επόμενο χρονικό διάστημα, που είναι ανοικτή σε όλα τα ανοικτά ζητήματα και αφορά την απομείωση του χρέους, ένα ζήτημα το οποίο είναι κρίσιμο για την Ελλά</w:t>
      </w:r>
      <w:r>
        <w:t xml:space="preserve">δα, είναι ένα ζήτημα για το οποίο εσείς που προτείνατε εθνική ομάδα διαπραγμάτευσης, οφείλετε μια απάντηση. </w:t>
      </w:r>
    </w:p>
    <w:p w14:paraId="76B14935" w14:textId="77777777" w:rsidR="00CF0131" w:rsidRDefault="00DE3FB1">
      <w:pPr>
        <w:spacing w:line="600" w:lineRule="auto"/>
        <w:ind w:firstLine="720"/>
        <w:jc w:val="both"/>
      </w:pPr>
      <w:r>
        <w:t>Θεωρούμε τώρα ότι είναι μη βιώσιμη η εξυπηρέτησή του για να μπούμε σε όλα τα ζητήματα τα οποία θα μας επιτρέψουν να κάνουμε την αναδιάρθρωση και τη</w:t>
      </w:r>
      <w:r>
        <w:t xml:space="preserve"> βιώσιμη εξυπηρέτηση;</w:t>
      </w:r>
    </w:p>
    <w:p w14:paraId="76B14936" w14:textId="77777777" w:rsidR="00CF0131" w:rsidRDefault="00DE3FB1">
      <w:pPr>
        <w:spacing w:line="600" w:lineRule="auto"/>
        <w:ind w:firstLine="720"/>
        <w:jc w:val="both"/>
      </w:pPr>
      <w:r>
        <w:t>(Στο σημείο αυτό κτυπάει το κουδούνι λήξεως του χρόνου ομιλίας του κυρίου Βουλευτή)</w:t>
      </w:r>
    </w:p>
    <w:p w14:paraId="76B14937" w14:textId="77777777" w:rsidR="00CF0131" w:rsidRDefault="00DE3FB1">
      <w:pPr>
        <w:spacing w:line="600" w:lineRule="auto"/>
        <w:ind w:firstLine="720"/>
        <w:jc w:val="both"/>
      </w:pPr>
      <w:r>
        <w:t>Καταλήγω. Προτείνουμε, αγαπητοί συνάδελφοι, επειδή ο Κοινοβουλευτικός Εκπρόσωπος του ΠΑΣΟΚ, αλλά και η κ. Χριστοφιλοπούλου, μας πρότειναν να κάνουμε μ</w:t>
      </w:r>
      <w:r>
        <w:t>ια συγκεκριμένη συζήτηση πάνω στα ζητήματα των μέτρων και όχι μόνο μια γενικευμένη συζήτηση το εξής: Η πρόκληση για εμάς ήταν ανοικτή. Ήταν ανοικτή από τους Υπουργούς που θα κάνουν τις συγκεκριμένες τροποποιήσεις. Είναι ανοικτή σε πολλά κρίσιμα ζητήματα. Έ</w:t>
      </w:r>
      <w:r>
        <w:t>χουμε ακούσει την πρόταση των πέντε σημείων, την οποία έχει βάλει η Κοινοβουλευτική Ομάδα του ΠΑΣΟΚ. Το ζήτημα είναι το εξής: Θα καταλήξουμε ότι σε όλο το υπόλοιπο χρονικό διάστημα θα απορρίψουμε τις ομαδικές απολύσεις, την αποφυγή των συντάξεων πείνας και</w:t>
      </w:r>
      <w:r>
        <w:t xml:space="preserve"> την πορεία προς το βιώσιμο κοινωνικοασφαλιστικό σύστημα απορρίπτοντας το …</w:t>
      </w:r>
    </w:p>
    <w:p w14:paraId="76B14938" w14:textId="77777777" w:rsidR="00CF0131" w:rsidRDefault="00DE3FB1">
      <w:pPr>
        <w:spacing w:line="600" w:lineRule="auto"/>
        <w:ind w:firstLine="720"/>
        <w:jc w:val="both"/>
      </w:pPr>
      <w:r>
        <w:t>(Στο σημείο αυτό κτυπάει το κουδούνι λήξεως του χρόνου ομιλίας του κυρίου Βουλευτή)</w:t>
      </w:r>
    </w:p>
    <w:p w14:paraId="76B14939" w14:textId="77777777" w:rsidR="00CF0131" w:rsidRDefault="00DE3FB1">
      <w:pPr>
        <w:spacing w:line="600" w:lineRule="auto"/>
        <w:ind w:firstLine="720"/>
        <w:jc w:val="both"/>
      </w:pPr>
      <w:r>
        <w:rPr>
          <w:b/>
          <w:bCs/>
        </w:rPr>
        <w:t xml:space="preserve">ΠΡΟΕΔΡΕΥΩΝ (Αναστάσιος Κουράκης): </w:t>
      </w:r>
      <w:r>
        <w:rPr>
          <w:bCs/>
        </w:rPr>
        <w:t>Ολοκληρώστε, Σας παρακαλώ.</w:t>
      </w:r>
    </w:p>
    <w:p w14:paraId="76B1493A" w14:textId="77777777" w:rsidR="00CF0131" w:rsidRDefault="00DE3FB1">
      <w:pPr>
        <w:spacing w:line="600" w:lineRule="auto"/>
        <w:ind w:firstLine="720"/>
        <w:jc w:val="both"/>
        <w:rPr>
          <w:b/>
        </w:rPr>
      </w:pPr>
      <w:r>
        <w:rPr>
          <w:b/>
        </w:rPr>
        <w:t xml:space="preserve">ΑΘΑΝΑΣΙΟΣ (ΣΑΚΗΣ) ΠΑΠΑΔΟΠΟΥΛΟΣ: </w:t>
      </w:r>
      <w:r>
        <w:t>Τελ</w:t>
      </w:r>
      <w:r>
        <w:t>ειώνω, κύριε Πρόεδρε. Επικεντρώνω μόνο σε αυτά που είναι πολύ συγκεκριμένα.</w:t>
      </w:r>
    </w:p>
    <w:p w14:paraId="76B1493B" w14:textId="77777777" w:rsidR="00CF0131" w:rsidRDefault="00DE3FB1">
      <w:pPr>
        <w:spacing w:line="600" w:lineRule="auto"/>
        <w:ind w:firstLine="720"/>
        <w:jc w:val="both"/>
      </w:pPr>
      <w:r>
        <w:t>..την αλλαγή του ΕΝΦΙΑ για να γίνει φόρος μεγάλης ακίνητης περιουσίας, στην επιλογή κατώτερης ασφαλιστικής κλίμακας για τους μηχανικούς, τους δικηγόρους του ΕΤΑΑ, καθώς και για του</w:t>
      </w:r>
      <w:r>
        <w:t>ς ασφαλισμένους του ΟΑΕΕ, το ελάχιστο εγγυημένο εισόδημα που να αφορά τους ανασφάλιστους ομογενείς, τη διαφάνεια του «πόθεν έσχες», το περιουσιολόγιο και τη ριζοσπαστική μεταρρύθμιση του φορολογικού συστήματος με σταθερούς, δίκαιους κανόνες, τη δημοκρατική</w:t>
      </w:r>
      <w:r>
        <w:t xml:space="preserve"> μεταρρύθμιση της δημόσιας διοίκησης, την κλιμακωτή φορολόγηση των ενοικίων και τη ρύθμιση των ανείσπρακτων, την κατοχύρωση της ανεξαρτησίας διαχείρισης των πόρων των ΟΤΑ και των πανεπιστημίων, την εμβληματική αλλαγή στην υγεία που δεν σας την αναλύω εγώ, </w:t>
      </w:r>
      <w:r>
        <w:t>μιας και είναι παρών ο Υπουργός Υγείας.</w:t>
      </w:r>
    </w:p>
    <w:p w14:paraId="76B1493C" w14:textId="77777777" w:rsidR="00CF0131" w:rsidRDefault="00DE3FB1">
      <w:pPr>
        <w:spacing w:line="600" w:lineRule="auto"/>
        <w:ind w:firstLine="720"/>
        <w:jc w:val="both"/>
      </w:pPr>
      <w:r>
        <w:rPr>
          <w:b/>
        </w:rPr>
        <w:t xml:space="preserve">ΑΘΑΝΑΣΙΟΣ ΘΕΟΧΑΡΟΠΟΥΛΟΣ: </w:t>
      </w:r>
      <w:r>
        <w:t xml:space="preserve">Και η υπερφορολόγηση των αγροτών είναι στα πέντε σημεία που αναφερθήκατε. </w:t>
      </w:r>
    </w:p>
    <w:p w14:paraId="76B1493D" w14:textId="77777777" w:rsidR="00CF0131" w:rsidRDefault="00DE3FB1">
      <w:pPr>
        <w:spacing w:line="600" w:lineRule="auto"/>
        <w:ind w:firstLine="720"/>
        <w:jc w:val="both"/>
      </w:pPr>
      <w:r>
        <w:rPr>
          <w:b/>
        </w:rPr>
        <w:t xml:space="preserve">ΑΘΑΝΑΣΙΟΣ (ΣΑΚΗΣ) ΠΑΠΑΔΟΠΟΥΛΟΣ: </w:t>
      </w:r>
      <w:r>
        <w:t xml:space="preserve">Βεβαίως. Όμως, το ζήτημα της αντιμετώπισης του αγροτικού θέματος και της αγροτικής ανάπτυξης είναι ένα ζήτημα που δεν αφορά το παρόν νομοσχέδιο. </w:t>
      </w:r>
    </w:p>
    <w:p w14:paraId="76B1493E" w14:textId="77777777" w:rsidR="00CF0131" w:rsidRDefault="00DE3FB1">
      <w:pPr>
        <w:spacing w:line="600" w:lineRule="auto"/>
        <w:ind w:firstLine="720"/>
        <w:jc w:val="both"/>
      </w:pPr>
      <w:r>
        <w:rPr>
          <w:b/>
        </w:rPr>
        <w:t>ΠΡΟΕΔΡΕΥΩΝ (Αναστάσιος Κουράκης):</w:t>
      </w:r>
      <w:r>
        <w:t xml:space="preserve"> Αν έχετε την καλοσύνη, ολοκληρώστε κύριε συνάδελφε.</w:t>
      </w:r>
    </w:p>
    <w:p w14:paraId="76B1493F" w14:textId="77777777" w:rsidR="00CF0131" w:rsidRDefault="00DE3FB1">
      <w:pPr>
        <w:spacing w:line="600" w:lineRule="auto"/>
        <w:ind w:firstLine="720"/>
        <w:jc w:val="both"/>
      </w:pPr>
      <w:r>
        <w:rPr>
          <w:b/>
        </w:rPr>
        <w:t>ΑΘΑΝΑΣΙΟΣ (ΣΑΚΗΣ)</w:t>
      </w:r>
      <w:r>
        <w:rPr>
          <w:b/>
        </w:rPr>
        <w:t xml:space="preserve"> ΠΑΠΑΔΟ</w:t>
      </w:r>
      <w:r>
        <w:rPr>
          <w:b/>
        </w:rPr>
        <w:t xml:space="preserve">ΠΟΥΛΟΣ: </w:t>
      </w:r>
      <w:r>
        <w:t xml:space="preserve">Καταλήγω με το εξής: Νομίζω ότι μπορούμε να απευθυνθούμε και σε όλους εκείνους τος συναδέλφους που θεωρούν ότι ενδιαφέρονται για την ευρωπαϊκή προοπτική της χώρας και να αποτελέσουμε εκείνο το ανθρώπινο δυναμικό που θα φροντίσει ώστε η πορεία στην </w:t>
      </w:r>
      <w:r>
        <w:t xml:space="preserve">Ενωμένη Ευρώπη να έχει όλους τους κανόνες για την Ευρώπη των αξιών που οραματιστήκαμε και όχι γι’ αυτήν την Ευρώπη η οποία είναι Ευρώπη του ιερατείου, το οποίο εκβίασε με σαράντα </w:t>
      </w:r>
      <w:r>
        <w:t xml:space="preserve">οκτώ </w:t>
      </w:r>
      <w:r>
        <w:t xml:space="preserve">προαπαιτούμενα για να φτάσουμε σε αυτό το σχέδιο νόμου. </w:t>
      </w:r>
    </w:p>
    <w:p w14:paraId="76B14940" w14:textId="77777777" w:rsidR="00CF0131" w:rsidRDefault="00DE3FB1">
      <w:pPr>
        <w:spacing w:line="600" w:lineRule="auto"/>
        <w:ind w:firstLine="720"/>
        <w:jc w:val="both"/>
      </w:pPr>
      <w:r>
        <w:t>Εμείς από την π</w:t>
      </w:r>
      <w:r>
        <w:t>λευρά μας θεωρούμε ότι η Αριστερά είναι για τα δύσκολα, όπως είπε κι ένας συνάδελφος. Το ΕΑΜ έσωσε το</w:t>
      </w:r>
      <w:r>
        <w:t>ν</w:t>
      </w:r>
      <w:r>
        <w:t xml:space="preserve"> λαό από την πείνα και ο λαός εμπιστεύθηκε πάλι σε εμάς την αναγέννηση της χώρας. Γιατί; Διότι ξέρει ότι μόνο με αυτόν τον τρόπο μπορούμε να πάμε στην παρ</w:t>
      </w:r>
      <w:r>
        <w:t xml:space="preserve">αγωγική, διοικητική, αναπτυξιακή ανασυγκρότηση του τόπου μας. </w:t>
      </w:r>
    </w:p>
    <w:p w14:paraId="76B14941" w14:textId="77777777" w:rsidR="00CF0131" w:rsidRDefault="00DE3FB1">
      <w:pPr>
        <w:spacing w:line="600" w:lineRule="auto"/>
        <w:ind w:firstLine="720"/>
        <w:jc w:val="both"/>
      </w:pPr>
      <w:r>
        <w:t xml:space="preserve">Ευχαριστώ πολύ. </w:t>
      </w:r>
    </w:p>
    <w:p w14:paraId="76B14942" w14:textId="77777777" w:rsidR="00CF0131" w:rsidRDefault="00DE3FB1">
      <w:pPr>
        <w:spacing w:line="600" w:lineRule="auto"/>
        <w:ind w:firstLine="720"/>
        <w:jc w:val="center"/>
      </w:pPr>
      <w:r>
        <w:t>(Χειροκροτήματα από την πτέρυγα του ΣΥΡΙΖΑ)</w:t>
      </w:r>
    </w:p>
    <w:p w14:paraId="76B14943" w14:textId="77777777" w:rsidR="00CF0131" w:rsidRDefault="00DE3FB1">
      <w:pPr>
        <w:spacing w:line="600" w:lineRule="auto"/>
        <w:ind w:firstLine="720"/>
        <w:jc w:val="both"/>
      </w:pPr>
      <w:r>
        <w:t xml:space="preserve"> </w:t>
      </w:r>
      <w:r>
        <w:rPr>
          <w:b/>
        </w:rPr>
        <w:t>ΠΡΟΕΔΡΕΥΩΝ (Αναστάσιος Κουράκης):</w:t>
      </w:r>
      <w:r>
        <w:t xml:space="preserve"> Ευχαριστούμε τον κ. Αθανάσιο Παπαδόπουλο, </w:t>
      </w:r>
      <w:r>
        <w:t xml:space="preserve">εισηγητή </w:t>
      </w:r>
      <w:r>
        <w:t xml:space="preserve">του ΣΥΡΙΖΑ. </w:t>
      </w:r>
    </w:p>
    <w:p w14:paraId="76B14944" w14:textId="77777777" w:rsidR="00CF0131" w:rsidRDefault="00DE3FB1">
      <w:pPr>
        <w:spacing w:line="600" w:lineRule="auto"/>
        <w:ind w:firstLine="720"/>
        <w:jc w:val="both"/>
      </w:pPr>
      <w:r>
        <w:t>Κυρίες και κύριοι συνάδελφοι, έχω</w:t>
      </w:r>
      <w:r>
        <w:t xml:space="preserve">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w:t>
      </w:r>
      <w:r>
        <w:t>ας της Βουλής, είκοσι μαθητές και μαθήτριες και τρεις εκπαιδευτικοί συνοδοί τους από το 1</w:t>
      </w:r>
      <w:r>
        <w:rPr>
          <w:vertAlign w:val="superscript"/>
        </w:rPr>
        <w:t>ο</w:t>
      </w:r>
      <w:r>
        <w:t xml:space="preserve"> Δημοτικό Σχολείο Πάτρας. </w:t>
      </w:r>
    </w:p>
    <w:p w14:paraId="76B14945" w14:textId="77777777" w:rsidR="00CF0131" w:rsidRDefault="00DE3FB1">
      <w:pPr>
        <w:spacing w:line="600" w:lineRule="auto"/>
        <w:ind w:firstLine="720"/>
        <w:jc w:val="both"/>
      </w:pPr>
      <w:r>
        <w:t xml:space="preserve">Η Βουλή τούς καλωσορίζει. </w:t>
      </w:r>
    </w:p>
    <w:p w14:paraId="76B14946" w14:textId="77777777" w:rsidR="00CF0131" w:rsidRDefault="00DE3FB1">
      <w:pPr>
        <w:spacing w:line="600" w:lineRule="auto"/>
        <w:ind w:firstLine="720"/>
        <w:jc w:val="center"/>
      </w:pPr>
      <w:r>
        <w:t>(Χειροκροτήματα απ’ όλες τις πτέρυγες της Βουλής)</w:t>
      </w:r>
    </w:p>
    <w:p w14:paraId="76B14947" w14:textId="77777777" w:rsidR="00CF0131" w:rsidRDefault="00DE3FB1">
      <w:pPr>
        <w:spacing w:line="600" w:lineRule="auto"/>
        <w:ind w:firstLine="720"/>
        <w:jc w:val="both"/>
      </w:pPr>
      <w:r>
        <w:t xml:space="preserve">Τον λόγο έχει ο κ. Νικόλαος Παναγιωτόπουλος, </w:t>
      </w:r>
      <w:r>
        <w:t xml:space="preserve">εισηγητής </w:t>
      </w:r>
      <w:r>
        <w:t>της Νέα</w:t>
      </w:r>
      <w:r>
        <w:t xml:space="preserve">ς Δημοκρατίας, για </w:t>
      </w:r>
      <w:r>
        <w:t xml:space="preserve">οκτώ </w:t>
      </w:r>
      <w:r>
        <w:t xml:space="preserve">λεπτά. </w:t>
      </w:r>
    </w:p>
    <w:p w14:paraId="76B14948" w14:textId="77777777" w:rsidR="00CF0131" w:rsidRDefault="00DE3FB1">
      <w:pPr>
        <w:spacing w:line="600" w:lineRule="auto"/>
        <w:ind w:firstLine="720"/>
        <w:jc w:val="both"/>
      </w:pPr>
      <w:r>
        <w:rPr>
          <w:b/>
        </w:rPr>
        <w:t>ΝΙΚΟΛΑΟΣ ΠΑΝΑΓΙΩΤΟΠΟΥΛΟΣ:</w:t>
      </w:r>
      <w:r>
        <w:t xml:space="preserve"> Ευχαριστώ, κύριε Πρόεδρε. </w:t>
      </w:r>
    </w:p>
    <w:p w14:paraId="76B14949" w14:textId="77777777" w:rsidR="00CF0131" w:rsidRDefault="00DE3FB1">
      <w:pPr>
        <w:spacing w:line="600" w:lineRule="auto"/>
        <w:ind w:firstLine="720"/>
        <w:jc w:val="both"/>
      </w:pPr>
      <w:r>
        <w:t>Κυρίες και κύριοι συνάδελφοι, κατ’ αρχάς δεν νομίζω ότι ωφελούν τη συζήτηση για το μέλλον της χώρας οι εμφυλιοπολεμικές ιστορικές αναφορές. Γενικός κανόνας.</w:t>
      </w:r>
    </w:p>
    <w:p w14:paraId="76B1494A" w14:textId="77777777" w:rsidR="00CF0131" w:rsidRDefault="00DE3FB1">
      <w:pPr>
        <w:spacing w:line="600" w:lineRule="auto"/>
        <w:ind w:firstLine="720"/>
        <w:jc w:val="both"/>
      </w:pPr>
      <w:r>
        <w:t xml:space="preserve">Δεύτερον, μας </w:t>
      </w:r>
      <w:r>
        <w:t>ρωτάτε…</w:t>
      </w:r>
    </w:p>
    <w:p w14:paraId="76B1494B" w14:textId="77777777" w:rsidR="00CF0131" w:rsidRDefault="00DE3FB1">
      <w:pPr>
        <w:spacing w:line="600" w:lineRule="auto"/>
        <w:ind w:firstLine="720"/>
        <w:jc w:val="both"/>
      </w:pPr>
      <w:r>
        <w:rPr>
          <w:b/>
        </w:rPr>
        <w:t xml:space="preserve">ΑΘΑΝΑΣΙΟΣ (ΣΑΚΗΣ) ΠΑΠΑΔΟΠΟΥΛΟΣ: </w:t>
      </w:r>
      <w:r>
        <w:t xml:space="preserve">Το ΕΑΜ είναι εμφυλιοπολεμική συζήτηση; </w:t>
      </w:r>
    </w:p>
    <w:p w14:paraId="76B1494C" w14:textId="77777777" w:rsidR="00CF0131" w:rsidRDefault="00DE3FB1">
      <w:pPr>
        <w:spacing w:line="600" w:lineRule="auto"/>
        <w:ind w:firstLine="720"/>
        <w:jc w:val="both"/>
      </w:pPr>
      <w:r>
        <w:rPr>
          <w:b/>
        </w:rPr>
        <w:t>ΝΙΚΟΛΑΟΣ ΠΑΝΑΓΙΩΤΟΠΟΥΛΟΣ:</w:t>
      </w:r>
      <w:r>
        <w:t xml:space="preserve"> Κύριε συνάδελφε, ρωτάτε μάλλον...</w:t>
      </w:r>
    </w:p>
    <w:p w14:paraId="76B1494D" w14:textId="77777777" w:rsidR="00CF0131" w:rsidRDefault="00DE3FB1">
      <w:pPr>
        <w:spacing w:line="600" w:lineRule="auto"/>
        <w:ind w:firstLine="720"/>
        <w:jc w:val="both"/>
      </w:pPr>
      <w:r>
        <w:rPr>
          <w:b/>
        </w:rPr>
        <w:t xml:space="preserve">ΑΘΑΝΑΣΙΟΣ (ΣΑΚΗΣ) ΠΑΠΑΔΟΠΟΥΛΟΣ: </w:t>
      </w:r>
      <w:r>
        <w:t>Για το ΕΑΜ λέτε ότι είναι εμφυλιοπολεμική συζήτηση;</w:t>
      </w:r>
    </w:p>
    <w:p w14:paraId="76B1494E" w14:textId="77777777" w:rsidR="00CF0131" w:rsidRDefault="00DE3FB1">
      <w:pPr>
        <w:spacing w:line="600" w:lineRule="auto"/>
        <w:ind w:firstLine="720"/>
        <w:jc w:val="both"/>
      </w:pPr>
      <w:r>
        <w:rPr>
          <w:b/>
        </w:rPr>
        <w:t>ΝΙΚΟΛΑΟΣ ΠΑΝΑΓΙΩΤΟΠΟΥΛΟΣ:</w:t>
      </w:r>
      <w:r>
        <w:t xml:space="preserve"> Ναι, ε</w:t>
      </w:r>
      <w:r>
        <w:t xml:space="preserve">μφυλιοπολεμική ιστορική αναφορά είναι το ΕΑΜ. Ξέρουμε ιστορία. </w:t>
      </w:r>
    </w:p>
    <w:p w14:paraId="76B1494F" w14:textId="77777777" w:rsidR="00CF0131" w:rsidRDefault="00DE3FB1">
      <w:pPr>
        <w:spacing w:line="600" w:lineRule="auto"/>
        <w:ind w:firstLine="720"/>
        <w:jc w:val="both"/>
      </w:pPr>
      <w:r>
        <w:rPr>
          <w:b/>
        </w:rPr>
        <w:t xml:space="preserve">ΑΘΑΝΑΣΙΟΣ (ΣΑΚΗΣ) ΠΑΠΑΔΟΠΟΥΛΟΣ: </w:t>
      </w:r>
      <w:r>
        <w:t>Επιμένετε;</w:t>
      </w:r>
    </w:p>
    <w:p w14:paraId="76B14950" w14:textId="77777777" w:rsidR="00CF0131" w:rsidRDefault="00DE3FB1">
      <w:pPr>
        <w:spacing w:line="600" w:lineRule="auto"/>
        <w:ind w:firstLine="720"/>
        <w:jc w:val="both"/>
      </w:pPr>
      <w:r>
        <w:rPr>
          <w:b/>
        </w:rPr>
        <w:t>ΝΙΚΟΛΑΟΣ ΠΑΝΑΓΙΩΤΟΠΟΥΛΟΣ:</w:t>
      </w:r>
      <w:r>
        <w:t xml:space="preserve"> Εντάξει, μετεμφυλιοπολεμικό. Εν πάση περιπτώσει, κάποιο θεωρούν εμφύλιο. </w:t>
      </w:r>
    </w:p>
    <w:p w14:paraId="76B14951" w14:textId="77777777" w:rsidR="00CF0131" w:rsidRDefault="00DE3FB1">
      <w:pPr>
        <w:spacing w:line="600" w:lineRule="auto"/>
        <w:ind w:firstLine="720"/>
        <w:jc w:val="both"/>
      </w:pPr>
      <w:r>
        <w:t xml:space="preserve">Δεύτερη παρατήρηση: Μας ρωτάτε τι θα συμβεί αν η </w:t>
      </w:r>
      <w:r>
        <w:t>Βουλή δεν ψηφίσει αυτά τα μέτρα, αν δεν ψήφιζε κ</w:t>
      </w:r>
      <w:r>
        <w:t>.</w:t>
      </w:r>
      <w:r>
        <w:t xml:space="preserve">λπ.. Προφανώς απευθύνεστε στους Βουλευτές της </w:t>
      </w:r>
      <w:r>
        <w:t>κυβερνητικής πλειοψηφίας</w:t>
      </w:r>
      <w:r>
        <w:t>. Στους Βουλευτές της Αντιπολίτευσης απευθύνεστε, ρωτώντας τους τι θα γίνει αν δεν ψηφίσετε τα νομοσχέδια της Κυβέρνησης; Δεν το κατάλαβα</w:t>
      </w:r>
      <w:r>
        <w:t xml:space="preserve">. </w:t>
      </w:r>
    </w:p>
    <w:p w14:paraId="76B14952" w14:textId="77777777" w:rsidR="00CF0131" w:rsidRDefault="00DE3FB1">
      <w:pPr>
        <w:spacing w:line="600" w:lineRule="auto"/>
        <w:ind w:firstLine="720"/>
        <w:jc w:val="both"/>
      </w:pPr>
      <w:r>
        <w:t xml:space="preserve">Δηλαδή, σε κάθε κοινοβουλευτική δημοκρατία -και στη Βουλή των Ελλήνων βέβαια- ο γενικός κανόνας είναι ότι η κυβερνητική κοινοβουλευτική πλειοψηφία υπερψηφίζει τα νομοσχέδια που η κυβέρνησή της φέρνει και η αντιπολίτευση καταψηφίζει ελέγχοντας, ασκώντας </w:t>
      </w:r>
      <w:r>
        <w:t>κριτική. Αυτόν τον κανόνα ακολουθήσατε εσείς μέχρι κεραίας, μέχρι χιλιοστού όταν ήσασταν στην αντιπολίτευση και λέγατε «</w:t>
      </w:r>
      <w:r>
        <w:t>όχι</w:t>
      </w:r>
      <w:r>
        <w:t xml:space="preserve">» σε οτιδήποτε φέρναμε. Εμείς λίγο παρεκκλίναμε απ’ αυτόν τον κανόνα, είπαμε θα ψηφίσουμε και </w:t>
      </w:r>
      <w:r>
        <w:t xml:space="preserve">κάποιο </w:t>
      </w:r>
      <w:r>
        <w:t>σωστό. Σίγουρα, όμως, δεν θα ψηφ</w:t>
      </w:r>
      <w:r>
        <w:t xml:space="preserve">ίσουμε όλα τα λάθη. Και μας λέτε τώρα εσείς, «Μα, κύριοι της Αντιπολίτευσης, γιατί δεν ψηφίζετε αυτά που φέρνει η Κυβέρνηση;». Δεν βλέπετε τι γίνεται σε άλλες αντιπολιτεύσεις; </w:t>
      </w:r>
    </w:p>
    <w:p w14:paraId="76B14953" w14:textId="77777777" w:rsidR="00CF0131" w:rsidRDefault="00DE3FB1">
      <w:pPr>
        <w:spacing w:line="600" w:lineRule="auto"/>
        <w:ind w:firstLine="720"/>
        <w:jc w:val="both"/>
      </w:pPr>
      <w:r>
        <w:t>Ο Μιτεράν είχε πει ότι η κυβερνητική πλειοψηφία ψηφίζει και η αντιπολίτευση αντ</w:t>
      </w:r>
      <w:r>
        <w:t xml:space="preserve">ιπολιτεύεται. Αυτοί είναι οι κανόνες στις κοινοβουλευτικές δημοκρατίες. Πώς να το κάνουμε δηλαδή; </w:t>
      </w:r>
    </w:p>
    <w:p w14:paraId="76B14954" w14:textId="77777777" w:rsidR="00CF0131" w:rsidRDefault="00DE3FB1">
      <w:pPr>
        <w:spacing w:line="600" w:lineRule="auto"/>
        <w:ind w:firstLine="720"/>
        <w:jc w:val="both"/>
      </w:pPr>
      <w:r>
        <w:t>Θέλετε τώρα εδώ να σας απευθύνω φροντιστήρια από του Βήματος για το πώς λειτουργούν οι κοινοβουλευτικές δημοκρατίες; Δεν ταιριάζει, νομίζω, στη στιγμή. Όμως,</w:t>
      </w:r>
      <w:r>
        <w:t xml:space="preserve"> αυτοί είναι οι κανόνες και αυτούς θα ακολουθήσουμε. Εκεί μας έταξε ο λαός κι σκοπεύουμε να κάνουμε και αντιπολίτευση. Πώς θα γίνει δηλαδή; </w:t>
      </w:r>
    </w:p>
    <w:p w14:paraId="76B14955" w14:textId="77777777" w:rsidR="00CF0131" w:rsidRDefault="00DE3FB1">
      <w:pPr>
        <w:spacing w:line="600" w:lineRule="auto"/>
        <w:ind w:firstLine="720"/>
        <w:jc w:val="both"/>
      </w:pPr>
      <w:r>
        <w:rPr>
          <w:b/>
        </w:rPr>
        <w:t>ΒΑΣΙΛΕΙΟΣ ΚΕΓΚΕΡΟΓΛΟΥ:</w:t>
      </w:r>
      <w:r>
        <w:t xml:space="preserve"> Αφού είναι νεοφιλελεύθερα τα μέτρα, γιατί δεν τα ψηφίζετε κι εσείς; </w:t>
      </w:r>
    </w:p>
    <w:p w14:paraId="76B14956" w14:textId="77777777" w:rsidR="00CF0131" w:rsidRDefault="00DE3FB1">
      <w:pPr>
        <w:spacing w:line="600" w:lineRule="auto"/>
        <w:ind w:firstLine="720"/>
        <w:jc w:val="both"/>
      </w:pPr>
      <w:r>
        <w:rPr>
          <w:b/>
        </w:rPr>
        <w:t>ΝΙΚΟΛΑΟΣ ΠΑΝΑΓΙΩΤΟΠΟΥΛΟ</w:t>
      </w:r>
      <w:r>
        <w:rPr>
          <w:b/>
        </w:rPr>
        <w:t xml:space="preserve">Σ: </w:t>
      </w:r>
      <w:r>
        <w:t xml:space="preserve">Αφήστε, αυτά θα τα πείτε εσείς, κύριε Κεγκέρογλου. Εγώ είμαι λίγο πιο γενικός.  </w:t>
      </w:r>
    </w:p>
    <w:p w14:paraId="76B14957" w14:textId="77777777" w:rsidR="00CF0131" w:rsidRDefault="00DE3FB1">
      <w:pPr>
        <w:spacing w:line="600" w:lineRule="auto"/>
        <w:ind w:firstLine="720"/>
        <w:jc w:val="both"/>
      </w:pPr>
      <w:r>
        <w:rPr>
          <w:b/>
        </w:rPr>
        <w:t xml:space="preserve">ΠΡΟΕΔΡΕΥΩΝ (Αναστάσιος Κουράκης): </w:t>
      </w:r>
      <w:r>
        <w:t xml:space="preserve">Κύριε Κεγκέρογλου, θα πάρετε τον λόγο να μιλήσετε κι εσείς. </w:t>
      </w:r>
    </w:p>
    <w:p w14:paraId="76B14958" w14:textId="77777777" w:rsidR="00CF0131" w:rsidRDefault="00DE3FB1">
      <w:pPr>
        <w:spacing w:line="600" w:lineRule="auto"/>
        <w:ind w:firstLine="720"/>
        <w:jc w:val="both"/>
        <w:rPr>
          <w:b/>
        </w:rPr>
      </w:pPr>
      <w:r>
        <w:t xml:space="preserve">Συνεχίστε, κύριε Παναγιωτόπουλε. </w:t>
      </w:r>
      <w:r>
        <w:rPr>
          <w:b/>
        </w:rPr>
        <w:t xml:space="preserve"> </w:t>
      </w:r>
    </w:p>
    <w:p w14:paraId="76B14959" w14:textId="77777777" w:rsidR="00CF0131" w:rsidRDefault="00DE3FB1">
      <w:pPr>
        <w:spacing w:line="600" w:lineRule="auto"/>
        <w:ind w:firstLine="720"/>
        <w:jc w:val="both"/>
      </w:pPr>
      <w:r>
        <w:rPr>
          <w:b/>
        </w:rPr>
        <w:t xml:space="preserve">ΝΙΚΟΛΑΟΣ ΠΑΝΑΓΙΩΤΟΠΟΥΛΟΣ: </w:t>
      </w:r>
      <w:r>
        <w:t xml:space="preserve">Είμαι πιο γενικός </w:t>
      </w:r>
      <w:r>
        <w:t>κοινοβουλευτικός</w:t>
      </w:r>
      <w:r>
        <w:t xml:space="preserve">. </w:t>
      </w:r>
    </w:p>
    <w:p w14:paraId="76B1495A" w14:textId="77777777" w:rsidR="00CF0131" w:rsidRDefault="00DE3FB1">
      <w:pPr>
        <w:spacing w:line="600" w:lineRule="auto"/>
        <w:ind w:firstLine="720"/>
        <w:jc w:val="both"/>
      </w:pPr>
      <w:r>
        <w:t>Τώρα οφείλω μία απάντηση -δεν το έκανα χθες, για να μην κάνω κατάχρηση δικαιώματος παίρνοντας τον λόγο επί προσωπικού- στον κ. Τσακαλώτο, τον Υπουργό Οικονομικών, ο οποίος επιμένει να ισχυρίζεται ότι διαστρεβλώνω αυτά π</w:t>
      </w:r>
      <w:r>
        <w:t xml:space="preserve">ου είπε ο Πρωθυπουργός. </w:t>
      </w:r>
    </w:p>
    <w:p w14:paraId="76B1495B" w14:textId="77777777" w:rsidR="00CF0131" w:rsidRDefault="00DE3FB1">
      <w:pPr>
        <w:spacing w:line="600" w:lineRule="auto"/>
        <w:ind w:firstLine="720"/>
        <w:jc w:val="both"/>
      </w:pPr>
      <w:r>
        <w:t xml:space="preserve">Μα, κύριε Υπουργέ, ο Πρωθυπουργός είπε στην ανάγνωση των προγραμματικών δηλώσεων επί λέξει: «Η επιστροφή σε θετικούς ρυθμούς ανάπτυξης για την ελληνική οικονομία θα είναι στο πρώτο εξάμηνο του 2016». Αυτό είπε. </w:t>
      </w:r>
    </w:p>
    <w:p w14:paraId="76B1495C" w14:textId="77777777" w:rsidR="00CF0131" w:rsidRDefault="00DE3FB1">
      <w:pPr>
        <w:spacing w:line="600" w:lineRule="auto"/>
        <w:ind w:firstLine="720"/>
        <w:jc w:val="both"/>
      </w:pPr>
      <w:r>
        <w:t>Εσείς προβλέψατε ύφ</w:t>
      </w:r>
      <w:r>
        <w:t>εση στο σχέδιο κρατικού προϋπολογισμού. Προβλέψατε, βέβαια, επιβραδυνόμενη ύφεση. Είπατε, δηλαδή, ότι η οικονομία θα συνεχίσει να βρίσκεται σε ύφεση, αλλά ηπιότερη σε σχέση με το 2015. Διότι, όταν το 2015 έχεις -2,5% και προβλέπεις για το 2016 -1% ή -1,5%,</w:t>
      </w:r>
      <w:r>
        <w:t xml:space="preserve"> τότε όντως έχεις ηπιότερη ύφεση, άρα η ύφεση επιβραδύνεται. </w:t>
      </w:r>
    </w:p>
    <w:p w14:paraId="76B1495D" w14:textId="77777777" w:rsidR="00CF0131" w:rsidRDefault="00DE3FB1">
      <w:pPr>
        <w:spacing w:line="600" w:lineRule="auto"/>
        <w:ind w:firstLine="720"/>
        <w:jc w:val="both"/>
      </w:pPr>
      <w:r>
        <w:t>Παραμένει, όμως, ύφεση. Έχει αρνητικό πρόσημο. Η ανάπτυξη έχει θετικό πρόσημο. Σκόρδο-κρεμμύδι. Να τα πούμε κι αυτά, γιατί είναι δυσνόητες έννοιες για ανθρώπους εκτός Βουλής, που μας παρακολουθο</w:t>
      </w:r>
      <w:r>
        <w:t xml:space="preserve">ύν, όμως, με ενδιαφέρον, οι οποίοι, ούτως ή άλλως, δεν έχουν τις ειδικές γνώσεις να καταλάβουν. Από εκεί και πέρα, όμως, η γλωσσοπλαστική και η υπερβολική χρήση της δημιουργεί και συγχύσεις. </w:t>
      </w:r>
    </w:p>
    <w:p w14:paraId="76B1495E" w14:textId="77777777" w:rsidR="00CF0131" w:rsidRDefault="00DE3FB1">
      <w:pPr>
        <w:spacing w:line="600" w:lineRule="auto"/>
        <w:ind w:firstLine="720"/>
        <w:jc w:val="both"/>
      </w:pPr>
      <w:r>
        <w:t>Άρα ο Πρωθυπουργός έπρεπε να είχε πει επί λέξει -και πείτε μου α</w:t>
      </w:r>
      <w:r>
        <w:t xml:space="preserve">ν συμφωνείτε, όταν εν πάση περιπτώσει έχετε την ευκαιρία- ότι και το 2016 θα έχουμε ύφεση, ελληνικέ λαέ, αλλά ηπιότερη σε σχέση με το 2015. Δεν έπρεπε να πει, όμως, ότι θα επιστρέψει η οικονομία σε θετικούς ρυθμούς ανάπτυξης το πρώτο εξάμηνο του 2016. </w:t>
      </w:r>
    </w:p>
    <w:p w14:paraId="76B1495F" w14:textId="77777777" w:rsidR="00CF0131" w:rsidRDefault="00DE3FB1">
      <w:pPr>
        <w:spacing w:line="600" w:lineRule="auto"/>
        <w:ind w:firstLine="720"/>
        <w:jc w:val="both"/>
      </w:pPr>
      <w:r>
        <w:t>Αυτ</w:t>
      </w:r>
      <w:r>
        <w:t>ά για την αποκατάσταση της ακριβολογίας στα οικονομικά. Δεν είναι ακριβής επιστήμη, έτσι το λένε. Αν θέλουμε, όμως, να εξηγούμε πράγματα σε κόσμο, όπως είπα, που έχει δυσχέρεια να καταλάβει, γιατί είναι πολύ ειδικές οι γνώσεις και δυσνόητες οι έννοιες, νομ</w:t>
      </w:r>
      <w:r>
        <w:t>ίζω ότι πρέπει να ακριβολογούμε.</w:t>
      </w:r>
    </w:p>
    <w:p w14:paraId="76B14960" w14:textId="77777777" w:rsidR="00CF0131" w:rsidRDefault="00DE3FB1">
      <w:pPr>
        <w:spacing w:line="600" w:lineRule="auto"/>
        <w:ind w:firstLine="720"/>
        <w:jc w:val="both"/>
      </w:pPr>
      <w:r>
        <w:t>Τρίτη παρατήρηση. Σήμερα ανακοινώθηκε το πόρισμα της λεγόμενης Επιτροπής Σοφών, που διόρισε ο Υπουργός Εργασίας. Εδώ, πραγματικά, γίνεται μια κοσμογονία. Πράγματα και θάματα ειπώθηκαν. Κυκλοφορούν ως φήμες τώρα. Έγινε λόγος</w:t>
      </w:r>
      <w:r>
        <w:t xml:space="preserve"> για επανυπολογισμό τεσσάρων εκατομμυρίων συντάξεων, με πιθανότερο αποτέλεσμα τη μείωσή τους, για επιβολή νέων φόρων για να στηριχθεί το ασφαλιστικό, για αναπροσαρμογή εισφορών, για εφαρμογή εισοδηματικών κριτηρίων –λέει- στην καταβολή συντάξεων, για τη φό</w:t>
      </w:r>
      <w:r>
        <w:t xml:space="preserve">ρμουλα υψηλές εισφορές-χαμηλές συντάξεις. Πράγματα και θάματα, κυριολεκτικά. </w:t>
      </w:r>
    </w:p>
    <w:p w14:paraId="76B14961" w14:textId="77777777" w:rsidR="00CF0131" w:rsidRDefault="00DE3FB1">
      <w:pPr>
        <w:spacing w:line="600" w:lineRule="auto"/>
        <w:ind w:firstLine="720"/>
        <w:jc w:val="both"/>
      </w:pPr>
      <w:r>
        <w:t>Χθες, ο Υπουργός εξήγγειλε μεταρρύθμιση του ασφαλιστικού τον Νοέμβριο. Υπάρχουν, όμως, ήδη μέτρα στο παρόν νομοσχέδιο που περιστέλλουν ασφαλιστικά δικαιώματα. Μίλησε για νέα αρχι</w:t>
      </w:r>
      <w:r>
        <w:t xml:space="preserve">τεκτονική, για το γενικό εναλλακτικό ισοδύναμο, που είναι –λέει- μεταρρύθμιση του συστήματος, για δημόσιο αναδιανεμητικό χαρακτήρα. </w:t>
      </w:r>
    </w:p>
    <w:p w14:paraId="76B14962" w14:textId="77777777" w:rsidR="00CF0131" w:rsidRDefault="00DE3FB1">
      <w:pPr>
        <w:spacing w:line="600" w:lineRule="auto"/>
        <w:ind w:firstLine="720"/>
        <w:jc w:val="both"/>
      </w:pPr>
      <w:r>
        <w:t>Νομίζω ότι πρέπει να ξεκινήσει, πάραυτα, μία μεγάλη δημόσια συζήτηση. Γιατί ξέρετε, αυτή η μεταρρύθμιση, αυτό το βάρος, νομ</w:t>
      </w:r>
      <w:r>
        <w:t xml:space="preserve">ίζω ότι υπερβαίνει όλες τις πολιτικές δυνάμεις εδώ μέσα. Πρέπει να δούμε τι θα γίνει. Να ξεκινήσει αυτή η συζήτηση, με πρωτοβουλία του Υπουργείου Εργασίας, ενδεχομένως, στην αρμόδια </w:t>
      </w:r>
      <w:r>
        <w:t>επιτροπή</w:t>
      </w:r>
      <w:r>
        <w:t xml:space="preserve">, ίσως στην Ολομέλεια. </w:t>
      </w:r>
    </w:p>
    <w:p w14:paraId="76B14963" w14:textId="77777777" w:rsidR="00CF0131" w:rsidRDefault="00DE3FB1">
      <w:pPr>
        <w:spacing w:line="600" w:lineRule="auto"/>
        <w:ind w:firstLine="720"/>
        <w:jc w:val="both"/>
      </w:pPr>
      <w:r>
        <w:t>Πρέπει να καταλήξουμε σε τι ακριβώς ασφαλι</w:t>
      </w:r>
      <w:r>
        <w:t>στικό σύστημα πρέπει να καταλήξουμε. Θα είναι αναδιανεμητικού χαρακτήρα, όπως ήταν μέχρι τώρα; Θα είναι ανακεφαλαιοποιητικού, δηλαδή με βάση αυτά που εισφέρεις; Θα είναι μ</w:t>
      </w:r>
      <w:r>
        <w:t>ε</w:t>
      </w:r>
      <w:r>
        <w:t xml:space="preserve">ικτού; Θα είναι μεταμφιεσμένο; Θα είναι κάτι άλλο; Πρέπει να καταλήξουμε όμως. </w:t>
      </w:r>
    </w:p>
    <w:p w14:paraId="76B14964" w14:textId="77777777" w:rsidR="00CF0131" w:rsidRDefault="00DE3FB1">
      <w:pPr>
        <w:spacing w:line="600" w:lineRule="auto"/>
        <w:ind w:firstLine="720"/>
        <w:jc w:val="both"/>
      </w:pPr>
      <w:r>
        <w:t xml:space="preserve">Και </w:t>
      </w:r>
      <w:r>
        <w:t>πρέπει να καταλήξουμε στη βασική παραδοχή ότι αν, επιτέλους, δεν συνδέσουμε την κοινωνική ασφάλιση ευθέως με την απασχόληση, παρά να μιλάμε όλη μέρα για συντάξεις που μειώνονται, αυξάνονται κ</w:t>
      </w:r>
      <w:r>
        <w:t>.</w:t>
      </w:r>
      <w:r>
        <w:t>λπ., δεν θα μπορέσουμε να δώσουμε λύση. Ευθεία σύνδεση του ασφαλ</w:t>
      </w:r>
      <w:r>
        <w:t>ιστικού με την απασχόληση. Υψηλή απασχόληση, υψηλή εισροή εσόδων από τις εισφορές στο σύστημα. Χαμηλή απασχόληση, υψηλή ανεργία βέβαια, υπονόμευση της βιωσιμότητας του ασφαλιστικού ευθέως. Να ξεκινήσει, επιτέλους, με ειλικρίνεια και διάθεση συνεννόησης αυτ</w:t>
      </w:r>
      <w:r>
        <w:t xml:space="preserve">ή η συζήτηση, γιατί το ζήτημα μας υπερβαίνει όλους. </w:t>
      </w:r>
    </w:p>
    <w:p w14:paraId="76B14965" w14:textId="77777777" w:rsidR="00CF0131" w:rsidRDefault="00DE3FB1">
      <w:pPr>
        <w:spacing w:line="600" w:lineRule="auto"/>
        <w:ind w:firstLine="720"/>
        <w:jc w:val="both"/>
      </w:pPr>
      <w:r>
        <w:t>Επί των άρθρων, πολύ συγκριμένες παρατηρήσεις. Σας είπα ότι περίμενα την εισφορά Υπουργών για να τοποθετηθούμε οριστικά. Εκτός από τον κ. Ξανθό, που πρέπει να του το πιστώσω, ο οποίος ήρθε και κατέβαλε φ</w:t>
      </w:r>
      <w:r>
        <w:t>ιλότιμες προσπάθειες να μας εξηγήσει τι ακριβώς σημαίνει η διάταξη που εισάγει για την τιμή των φαρμάκων κι εκτός από εσάς, βέβαια, κύριε Υπουργέ, που είστε και ο αρμόδιος Υπουργός Οικονομικών, αυτό δεν έγινε στο</w:t>
      </w:r>
      <w:r>
        <w:t>ν</w:t>
      </w:r>
      <w:r>
        <w:t xml:space="preserve"> βαθμό που θέλαμε. Δεν δόθηκαν επαρκείς εξη</w:t>
      </w:r>
      <w:r>
        <w:t>γήσεις</w:t>
      </w:r>
      <w:r>
        <w:t>.</w:t>
      </w:r>
    </w:p>
    <w:p w14:paraId="76B14966" w14:textId="77777777" w:rsidR="00CF0131" w:rsidRDefault="00DE3FB1">
      <w:pPr>
        <w:spacing w:line="600" w:lineRule="auto"/>
        <w:ind w:firstLine="720"/>
        <w:jc w:val="both"/>
      </w:pPr>
      <w:r>
        <w:t xml:space="preserve">Στο άρθρο 1, «Περιστολή ασφαλιστικών δικαιωμάτων» θα πούμε </w:t>
      </w:r>
      <w:r>
        <w:t>«</w:t>
      </w:r>
      <w:r>
        <w:t>όχι</w:t>
      </w:r>
      <w:r>
        <w:t>»</w:t>
      </w:r>
      <w:r>
        <w:t xml:space="preserve">. </w:t>
      </w:r>
    </w:p>
    <w:p w14:paraId="76B14967" w14:textId="77777777" w:rsidR="00CF0131" w:rsidRDefault="00DE3FB1">
      <w:pPr>
        <w:spacing w:line="600" w:lineRule="auto"/>
        <w:ind w:firstLine="720"/>
        <w:jc w:val="both"/>
      </w:pPr>
      <w:r>
        <w:t xml:space="preserve">Στο άρθρο 2 για τα φορολογικά και τον ΕΝΦΙΑ, παρ’ ότι έχουν αποσυρθεί κάποιες διατάξεις, εντούτοις παραμένει ο ΕΝΦΙΑ στα ενοικιαζόμενα. Είπαμε ότι αυτό δεν μπορούμε να το δεχθούμε. </w:t>
      </w:r>
      <w:r>
        <w:t xml:space="preserve">Είναι υφεσιακό αλλά και άδικο, γιατί πλήττεται η μικρομεσαία επιχειρηματικότητα στον τουρισμό. Λέμε, λοιπόν, </w:t>
      </w:r>
      <w:r>
        <w:t>«</w:t>
      </w:r>
      <w:r>
        <w:t>όχι</w:t>
      </w:r>
      <w:r>
        <w:t>»</w:t>
      </w:r>
      <w:r>
        <w:t>.</w:t>
      </w:r>
    </w:p>
    <w:p w14:paraId="76B14968" w14:textId="77777777" w:rsidR="00CF0131" w:rsidRDefault="00DE3FB1">
      <w:pPr>
        <w:spacing w:line="600" w:lineRule="auto"/>
        <w:ind w:firstLine="720"/>
        <w:jc w:val="both"/>
      </w:pPr>
      <w:r>
        <w:t xml:space="preserve">Στο άρθρο 3,  «για την τροποποίηση διατάξεων, κώδικα φορολογικής διαδικασίας, κατάργηση προστίμων» κ.λπ. λέμε </w:t>
      </w:r>
      <w:r>
        <w:t>«</w:t>
      </w:r>
      <w:r>
        <w:t>όχι</w:t>
      </w:r>
      <w:r>
        <w:t>»</w:t>
      </w:r>
      <w:r>
        <w:t xml:space="preserve">. </w:t>
      </w:r>
    </w:p>
    <w:p w14:paraId="76B14969" w14:textId="77777777" w:rsidR="00CF0131" w:rsidRDefault="00DE3FB1">
      <w:pPr>
        <w:spacing w:line="600" w:lineRule="auto"/>
        <w:ind w:firstLine="720"/>
        <w:jc w:val="both"/>
      </w:pPr>
      <w:r>
        <w:t>Το άρθρο 4, τροποποίησ</w:t>
      </w:r>
      <w:r>
        <w:t xml:space="preserve">η διατάξεων ΚΕΔΕ, το ψηφίζουμε. </w:t>
      </w:r>
    </w:p>
    <w:p w14:paraId="76B1496A" w14:textId="77777777" w:rsidR="00CF0131" w:rsidRDefault="00DE3FB1">
      <w:pPr>
        <w:spacing w:line="600" w:lineRule="auto"/>
        <w:ind w:firstLine="720"/>
        <w:jc w:val="both"/>
      </w:pPr>
      <w:r>
        <w:t xml:space="preserve">Στο άρθρο 5 για τις εκατό δόσεις και την αυστηροποίηση του πλαισίου λέμε ένα μεγάλο </w:t>
      </w:r>
      <w:r>
        <w:t>«</w:t>
      </w:r>
      <w:r>
        <w:t>όχι</w:t>
      </w:r>
      <w:r>
        <w:t>»</w:t>
      </w:r>
      <w:r>
        <w:t xml:space="preserve">. </w:t>
      </w:r>
    </w:p>
    <w:p w14:paraId="76B1496B" w14:textId="77777777" w:rsidR="00CF0131" w:rsidRDefault="00DE3FB1">
      <w:pPr>
        <w:spacing w:line="600" w:lineRule="auto"/>
        <w:ind w:firstLine="720"/>
        <w:jc w:val="both"/>
      </w:pPr>
      <w:r>
        <w:t xml:space="preserve">Το άρθρο 6 για τη διεύρυνση του μεταβατικού καθεστώτος κ.λπ. το ψηφίζουμε. Είναι ήσσονος σημασίας. </w:t>
      </w:r>
    </w:p>
    <w:p w14:paraId="76B1496C" w14:textId="77777777" w:rsidR="00CF0131" w:rsidRDefault="00DE3FB1">
      <w:pPr>
        <w:spacing w:line="600" w:lineRule="auto"/>
        <w:ind w:firstLine="720"/>
        <w:jc w:val="both"/>
      </w:pPr>
      <w:r>
        <w:t xml:space="preserve">Στο άρθρο 7 για την παράβαση </w:t>
      </w:r>
      <w:r>
        <w:t>Κ</w:t>
      </w:r>
      <w:r>
        <w:t xml:space="preserve">ώδικα </w:t>
      </w:r>
      <w:r>
        <w:t>Β</w:t>
      </w:r>
      <w:r>
        <w:t xml:space="preserve">ιβλίων και </w:t>
      </w:r>
      <w:r>
        <w:t>Σ</w:t>
      </w:r>
      <w:r>
        <w:t xml:space="preserve">τοιχείων με μειώσεις προστίμων, είμαστε αρνητικοί και λέμε </w:t>
      </w:r>
      <w:r>
        <w:t>«</w:t>
      </w:r>
      <w:r>
        <w:t>όχι</w:t>
      </w:r>
      <w:r>
        <w:t>»</w:t>
      </w:r>
      <w:r>
        <w:t xml:space="preserve">. </w:t>
      </w:r>
    </w:p>
    <w:p w14:paraId="76B1496D" w14:textId="77777777" w:rsidR="00CF0131" w:rsidRDefault="00DE3FB1">
      <w:pPr>
        <w:spacing w:line="600" w:lineRule="auto"/>
        <w:ind w:firstLine="720"/>
        <w:jc w:val="both"/>
      </w:pPr>
      <w:r>
        <w:t>Στο άρθρο 8 για την αυστηροποίηση ποινικού πλαισίου φοροδιαφυγής, ανατρέπονται βασικές αρχές του ποινικού δικαίου. Είναι κρίμα που έχει φύγει ο Υπουργός Δικαιοσύνης. Υπάρ</w:t>
      </w:r>
      <w:r>
        <w:t>χει μία νομοπαρασκευαστική επιτροπή του Υπουργείου</w:t>
      </w:r>
      <w:r>
        <w:t>,</w:t>
      </w:r>
      <w:r>
        <w:t xml:space="preserve"> η οποία μελετά ακριβώς αυτά τα πράγματα και έρχεται και νομοθετεί το Υπουργείο Οικονομικών πάνω στο ποινικό φορολογικό δίκαιο που είναι αρμοδιότητας Υπουργείου Δικαιοσύνης, όπου έχει συσταθεί επιτροπή με </w:t>
      </w:r>
      <w:r>
        <w:t xml:space="preserve">υπουργική απόφαση από το καλοκαίρι; Με συγχωρείτε, δεν μπορούμε να το δεχθούμε αυτό. Άρα λέμε </w:t>
      </w:r>
      <w:r>
        <w:t>«</w:t>
      </w:r>
      <w:r>
        <w:t>όχι</w:t>
      </w:r>
      <w:r>
        <w:t>»</w:t>
      </w:r>
      <w:r>
        <w:t>.</w:t>
      </w:r>
    </w:p>
    <w:p w14:paraId="76B1496E" w14:textId="77777777" w:rsidR="00CF0131" w:rsidRDefault="00DE3FB1">
      <w:pPr>
        <w:spacing w:line="600" w:lineRule="auto"/>
        <w:ind w:firstLine="720"/>
        <w:jc w:val="both"/>
      </w:pPr>
      <w:r>
        <w:t>Στο άρθρο 9 είναι το ρυθμιστικό πλαίσιο παραγωγής ζυθοποιίας. Περιμέναμε τον κ. Αποστόλου να μας πει τι ακριβώς εννοεί. Γιατί και στο άρθρο 9 και στα δύο ά</w:t>
      </w:r>
      <w:r>
        <w:t xml:space="preserve">λλα άρθρα αρμοδιότητας Υπουργείου Αγροτικής Ανάπτυξης, δηλαδή, στο άρθρο 19 για την παραγωγή οινοποιίας και άρθρο 20 για την παραγωγή αμπελουργίας παραπέμπονται οι ρυθμίσεις αυτές σε υπουργική απόφαση που θα κατατεθεί. Δεν έκανε, λοιπόν, τον κόπο να έρθει </w:t>
      </w:r>
      <w:r>
        <w:t xml:space="preserve">να μας πει περίπου σε τι συνίσταται, το γενικό πλαίσιο αυτής της υπουργικής απόφασης. </w:t>
      </w:r>
    </w:p>
    <w:p w14:paraId="76B1496F" w14:textId="77777777" w:rsidR="00CF0131" w:rsidRDefault="00DE3FB1">
      <w:pPr>
        <w:spacing w:line="600" w:lineRule="auto"/>
        <w:ind w:firstLine="720"/>
        <w:jc w:val="both"/>
      </w:pPr>
      <w:r>
        <w:t>Τι να ψηφίσουμε εμείς; Ότι θα έρθει να κάνει μια υπουργική απόφαση για να ρυθμίσει; Είναι αόριστο. Και να σας πω και κάτι; Είναι απρεπής συμπεριφορά απέναντι στο Κοινοβο</w:t>
      </w:r>
      <w:r>
        <w:t>ύλιο και σε εμάς που τιμήσαμε</w:t>
      </w:r>
      <w:r>
        <w:t>,</w:t>
      </w:r>
      <w:r>
        <w:t xml:space="preserve"> εν πάση περιπτώσει</w:t>
      </w:r>
      <w:r>
        <w:t>,</w:t>
      </w:r>
      <w:r>
        <w:t xml:space="preserve"> αυτό μας το καθήκον να ερχόμαστε και να πληροφορούμε και να δίνουμε εξηγήσεις και απαντήσεις σε όλα. Άρα στα άρθρα 9,19 και 20 λέμε </w:t>
      </w:r>
      <w:r>
        <w:t>«</w:t>
      </w:r>
      <w:r>
        <w:t>όχι</w:t>
      </w:r>
      <w:r>
        <w:t>»</w:t>
      </w:r>
      <w:r>
        <w:t>.</w:t>
      </w:r>
    </w:p>
    <w:p w14:paraId="76B14970" w14:textId="77777777" w:rsidR="00CF0131" w:rsidRDefault="00DE3FB1">
      <w:pPr>
        <w:spacing w:line="600" w:lineRule="auto"/>
        <w:ind w:firstLine="720"/>
        <w:jc w:val="both"/>
      </w:pPr>
      <w:r>
        <w:t xml:space="preserve">Το άρθρο 10, όπου είναι η κατάργηση προληπτικού ελέγχου από το Ελεγκτικό Συνέδριο διότι οι θεσμοί θέλουν επίσπευση της διαδικασίας, δεν μπορούμε να το στηρίξουμε. Ήδη είχαμε νομοθετήσει την αύξηση του ορίου για τον προληπτικό έλεγχο από τα 15.000 ευρώ στα </w:t>
      </w:r>
      <w:r>
        <w:t xml:space="preserve">30.000 ευρώ. Θεωρούμε ότι αυτό καλύπτει αυτή την ανάγκη για επίσπευση των απλών υποθέσεων τουλάχιστον. Επομένως λέμε </w:t>
      </w:r>
      <w:r>
        <w:t>«</w:t>
      </w:r>
      <w:r>
        <w:t>όχι</w:t>
      </w:r>
      <w:r>
        <w:t>»</w:t>
      </w:r>
      <w:r>
        <w:t>.</w:t>
      </w:r>
    </w:p>
    <w:p w14:paraId="76B14971" w14:textId="77777777" w:rsidR="00CF0131" w:rsidRDefault="00DE3FB1">
      <w:pPr>
        <w:spacing w:line="600" w:lineRule="auto"/>
        <w:ind w:firstLine="720"/>
        <w:jc w:val="both"/>
      </w:pPr>
      <w:r>
        <w:t xml:space="preserve">Το άρθρο 11, όπως και το άρθρο 12, θα το στηρίξουμε. Λέμε </w:t>
      </w:r>
      <w:r>
        <w:t>«</w:t>
      </w:r>
      <w:r>
        <w:t>ναι</w:t>
      </w:r>
      <w:r>
        <w:t>»</w:t>
      </w:r>
      <w:r>
        <w:t>.</w:t>
      </w:r>
    </w:p>
    <w:p w14:paraId="76B14972" w14:textId="77777777" w:rsidR="00CF0131" w:rsidRDefault="00DE3FB1">
      <w:pPr>
        <w:spacing w:line="600" w:lineRule="auto"/>
        <w:ind w:firstLine="720"/>
        <w:jc w:val="both"/>
      </w:pPr>
      <w:r>
        <w:t>Στο άρθρο 13 είναι τα ανταποδοτικά τέλη από ΟΤΑ σε κάποια φυσικά νο</w:t>
      </w:r>
      <w:r>
        <w:t xml:space="preserve">μικά πρόσωπα από το ΤΑΙΠΕΔ. Εκεί, επειδή στερούνται οι φορείς </w:t>
      </w:r>
      <w:r>
        <w:t xml:space="preserve">τοπικής αυτοδιοίκησης </w:t>
      </w:r>
      <w:r>
        <w:t>από τη διεκδίκηση όχι μόνο την τελική επικύρωση πόρων, είμαστε αρνητικοί.</w:t>
      </w:r>
    </w:p>
    <w:p w14:paraId="76B14973" w14:textId="77777777" w:rsidR="00CF0131" w:rsidRDefault="00DE3FB1">
      <w:pPr>
        <w:spacing w:line="600" w:lineRule="auto"/>
        <w:ind w:firstLine="720"/>
        <w:jc w:val="both"/>
      </w:pPr>
      <w:r>
        <w:t>Στο άρθρο 14 είναι η κατάργηση της δυνατότητας ειδικού λογαριασμού να καλύπτει ελλείμματα των φορέ</w:t>
      </w:r>
      <w:r>
        <w:t xml:space="preserve">ων κοινωνικής ασφάλισης και άρα επιστροφής αυτών των ποσών στο ΑΚΑΓΕ. Αυτό λέγαμε τόσο καιρό και επομένως το στηρίζουμε, λέμε </w:t>
      </w:r>
      <w:r>
        <w:t>«</w:t>
      </w:r>
      <w:r>
        <w:t>ναι</w:t>
      </w:r>
      <w:r>
        <w:t>»</w:t>
      </w:r>
      <w:r>
        <w:t>.</w:t>
      </w:r>
    </w:p>
    <w:p w14:paraId="76B14974" w14:textId="77777777" w:rsidR="00CF0131" w:rsidRDefault="00DE3FB1">
      <w:pPr>
        <w:spacing w:line="600" w:lineRule="auto"/>
        <w:ind w:firstLine="720"/>
        <w:jc w:val="both"/>
      </w:pPr>
      <w:r>
        <w:t xml:space="preserve">(Στο σημείο αυτό </w:t>
      </w:r>
      <w:r>
        <w:t xml:space="preserve">κτυπάει </w:t>
      </w:r>
      <w:r>
        <w:t>το κουδούνι λήξεως του χρόνου ομιλίας του κυρίου Βουλευτή)</w:t>
      </w:r>
    </w:p>
    <w:p w14:paraId="76B14975" w14:textId="77777777" w:rsidR="00CF0131" w:rsidRDefault="00DE3FB1">
      <w:pPr>
        <w:spacing w:line="600" w:lineRule="auto"/>
        <w:ind w:firstLine="720"/>
        <w:jc w:val="both"/>
      </w:pPr>
      <w:r>
        <w:t>Ούτε ένα λεπτό, κύριε Πρόεδρε. Ευχαριστ</w:t>
      </w:r>
      <w:r>
        <w:t>ώ για την ανοχή, γιατί νομίζω πολύ ειδικά λέμε τι θα κάνουμε.</w:t>
      </w:r>
    </w:p>
    <w:p w14:paraId="76B14976" w14:textId="77777777" w:rsidR="00CF0131" w:rsidRDefault="00DE3FB1">
      <w:pPr>
        <w:spacing w:line="600" w:lineRule="auto"/>
        <w:ind w:firstLine="720"/>
        <w:jc w:val="both"/>
      </w:pPr>
      <w:r>
        <w:t xml:space="preserve">Στο άρθρο 15 είναι η μείωση τιμών των φαρμάκων. Εδώ προτάσσουμε το πλήγμα που θα δεχθεί η εγχωρία φαρμακοβιομηχανία. Υπάρχει ήδη η προκαθορισμένη περικοπή της φαρμακευτικής δαπάνης ανά έτος στα </w:t>
      </w:r>
      <w:r>
        <w:t>δύο δισεκατομμύρια. Φρονούμε ότι δεν χρειάζονται επιπλέον μέτρα από τον ιταλικής καταγωγής κύριο των θεσμών που διαπραγματεύεται μαζί σας. Επίσης, εκτιμούμε ότι αυτό το μέτρο θα έχει ως αποτέλεσμα το πλήγμα στην εγχώρια φαρμακοβιομηχανία και την αύξηση ακρ</w:t>
      </w:r>
      <w:r>
        <w:t>ιβών εισαγομένων φαρμάκων, κάτι το οποίο δεν θα οδηγήσει σε γενικότερη μείωση και επομένως είμαστε αρνητικοί.</w:t>
      </w:r>
    </w:p>
    <w:p w14:paraId="76B14977" w14:textId="77777777" w:rsidR="00CF0131" w:rsidRDefault="00DE3FB1">
      <w:pPr>
        <w:spacing w:line="600" w:lineRule="auto"/>
        <w:ind w:firstLine="720"/>
        <w:jc w:val="both"/>
      </w:pPr>
      <w:r>
        <w:t>Θα ψηφίσουμε το άρθρο 16 για την απελευθέρωση της αγοράς φυσικού αερίου.</w:t>
      </w:r>
    </w:p>
    <w:p w14:paraId="76B14978" w14:textId="77777777" w:rsidR="00CF0131" w:rsidRDefault="00DE3FB1">
      <w:pPr>
        <w:spacing w:line="600" w:lineRule="auto"/>
        <w:ind w:firstLine="720"/>
        <w:jc w:val="both"/>
      </w:pPr>
      <w:r>
        <w:t>Στο άρθρο 17 δεν μπορούμε να στηρίξουμε τα ζητήματα για την απαλλαγή, δια</w:t>
      </w:r>
      <w:r>
        <w:t xml:space="preserve">γραφή χρεών από την </w:t>
      </w:r>
      <w:r>
        <w:t>«</w:t>
      </w:r>
      <w:r>
        <w:t>ΤΡΑΙΝΟΣΕ</w:t>
      </w:r>
      <w:r>
        <w:t>»</w:t>
      </w:r>
      <w:r>
        <w:t xml:space="preserve"> στον ΟΣΕ, από τον ΟΣΕ στο ελληνικό δημόσιο και την προικοδότηση με 50 εκατομμύρια για τα επόμενα έξι χρόνια του ΟΣΕ. </w:t>
      </w:r>
    </w:p>
    <w:p w14:paraId="76B14979" w14:textId="77777777" w:rsidR="00CF0131" w:rsidRDefault="00DE3FB1">
      <w:pPr>
        <w:spacing w:line="600" w:lineRule="auto"/>
        <w:ind w:firstLine="720"/>
        <w:jc w:val="both"/>
      </w:pPr>
      <w:r>
        <w:t>Έκανα μία άσκηση με το μυαλό μου. Φαντάστηκα τι θα γινόταν αν ήσασταν εσείς αντιπολίτευση και εμείς κυβέρνη</w:t>
      </w:r>
      <w:r>
        <w:t xml:space="preserve">ση και το φέρναμε αυτό. Και αναρωτήθηκα εάν εμείς προικοδοτούσαμε την </w:t>
      </w:r>
      <w:r>
        <w:t>«</w:t>
      </w:r>
      <w:r>
        <w:t>ΤΡΑΙΝΟΣΕ</w:t>
      </w:r>
      <w:r>
        <w:t>»</w:t>
      </w:r>
      <w:r>
        <w:t xml:space="preserve"> -που θα αποκρατικοποιηθεί οσονούπω- με 50 εκατομμύρια για το επόμενο έτος, τι θα λέγατε εσείς για χαριστικά στον επόμενο επενδυτή και σκάνδαλα; Λέμε, λοιπόν, </w:t>
      </w:r>
      <w:r>
        <w:t>«</w:t>
      </w:r>
      <w:r>
        <w:t>όχι</w:t>
      </w:r>
      <w:r>
        <w:t>»</w:t>
      </w:r>
      <w:r>
        <w:t>.</w:t>
      </w:r>
    </w:p>
    <w:p w14:paraId="76B1497A" w14:textId="77777777" w:rsidR="00CF0131" w:rsidRDefault="00DE3FB1">
      <w:pPr>
        <w:spacing w:line="600" w:lineRule="auto"/>
        <w:ind w:firstLine="720"/>
        <w:jc w:val="both"/>
      </w:pPr>
      <w:r>
        <w:t xml:space="preserve">Στο άρθρο </w:t>
      </w:r>
      <w:r>
        <w:t xml:space="preserve">18 για την αναδιάρθρωση ΟΑΣΑ. Εδώ υπάρχει ένα σχέδιο το οποίο έχει εκπονηθεί από τη διοίκηση. Μαθαίνω ότι σήμερα τελεί υπό παραίτηση ο </w:t>
      </w:r>
      <w:r>
        <w:t>διευθύνων σύμβουλος</w:t>
      </w:r>
      <w:r>
        <w:t>, επειδή τόλμησε να πει κάτι για κυρώσεις γι’ αυτούς που δεν πληρώνουν εισιτήριο. Ο κ. Σπίρτζης δεν το</w:t>
      </w:r>
      <w:r>
        <w:t xml:space="preserve"> δέχθηκε αυτό. Ο κ. Σπίρτζης που κάνει κοινωνική πολιτική χαρίζοντας τα εισιτήρια για μία περίοδο και φεσώνει τον Οργανισμό αυτό με 10 εκατομμύρια, για τα οποία βέβαια θα απαντήσει ο </w:t>
      </w:r>
      <w:r>
        <w:t>διευθύνων σύμβουλος</w:t>
      </w:r>
      <w:r>
        <w:t xml:space="preserve">, όχι ο κ. Σπίρτζης. </w:t>
      </w:r>
    </w:p>
    <w:p w14:paraId="76B1497B" w14:textId="77777777" w:rsidR="00CF0131" w:rsidRDefault="00DE3FB1">
      <w:pPr>
        <w:spacing w:line="600" w:lineRule="auto"/>
        <w:ind w:firstLine="720"/>
        <w:jc w:val="both"/>
      </w:pPr>
      <w:r>
        <w:t>Το σχέδιο αυτό αναδιάρθρωσης δεν</w:t>
      </w:r>
      <w:r>
        <w:t xml:space="preserve"> συμφωνεί με την πρόταση που καταθέτετε εδώ τώρα. Είναι εγκεκριμένο από τον ΟΗΕ, από την αρμόδια Επιτροπή Οικονομικών Ευρώπης που ασχολείται με τις ευρωπαϊκές μεταφορές του ΟΗΕ και έρχεται και το ανατρέπει αυτό το Υπουργείο και λέει: «Το δικό μου σχέδιο, ό</w:t>
      </w:r>
      <w:r>
        <w:t>που ορίζω τρεις Προέδρους, και για τις θυγατρικές, και όχι τρεις διευθύνοντες συμβούλους υπό έναν Πρόεδρο», άρα διοικητικό χάος, αλλά ευκαιρία διορισμού φίλων. Και εμείς τώρα πρέπει να το στηρίξουμε.</w:t>
      </w:r>
    </w:p>
    <w:p w14:paraId="76B1497C" w14:textId="77777777" w:rsidR="00CF0131" w:rsidRDefault="00DE3FB1">
      <w:pPr>
        <w:spacing w:line="600" w:lineRule="auto"/>
        <w:ind w:firstLine="720"/>
        <w:jc w:val="both"/>
      </w:pPr>
      <w:r>
        <w:t xml:space="preserve"> Όχι στο άρθρο 18, λοιπόν, όχι σε αυτήν την πολιτική του</w:t>
      </w:r>
      <w:r>
        <w:t xml:space="preserve"> κ. Σπίρτζη ο οποίος μπορεί να κάνει, όπως σας είπα, κοινωνική πολιτική από το Υπουργείο του, αλλά η εταιρεία ευθύνεται για τα φέσια και τις αναδιαρθρώσεις και στο βάθος, βέβαια, έχουμε αύξηση εισιτηρίων ως αντίτιμο αυτής της κοινωνικής πολιτικής.</w:t>
      </w:r>
    </w:p>
    <w:p w14:paraId="76B1497D" w14:textId="77777777" w:rsidR="00CF0131" w:rsidRDefault="00DE3FB1">
      <w:pPr>
        <w:spacing w:line="600" w:lineRule="auto"/>
        <w:ind w:firstLine="720"/>
        <w:jc w:val="both"/>
      </w:pPr>
      <w:r>
        <w:t>Στο άρθρ</w:t>
      </w:r>
      <w:r>
        <w:t>ο 19 τα είπαμε για την οινοποιία και την αμπελουργία.</w:t>
      </w:r>
    </w:p>
    <w:p w14:paraId="76B1497E" w14:textId="77777777" w:rsidR="00CF0131" w:rsidRDefault="00DE3FB1">
      <w:pPr>
        <w:spacing w:line="600" w:lineRule="auto"/>
        <w:ind w:firstLine="720"/>
        <w:jc w:val="both"/>
      </w:pPr>
      <w:r>
        <w:t>Ένα μεγάλο όχι, το μεγαλύτερο, στο άρθρο 21 «Κατάργηση ευνοϊκών διατάξεων του ν.4330/2015 για τους ασφαλισμένους του ΕΤΑΑ, τους ανασφάλιστους υπερήλικες» και βέβαια «τα ταμεία αρωγής αστυνομικών, πυροσβ</w:t>
      </w:r>
      <w:r>
        <w:t xml:space="preserve">εστών και λιμενικών». Εδώ πείτε τους, που διαπραγματεύεστε, ότι έχουν ενταχθεί και ρυθμίζουν οι αυτοαπασχολούμενοι, ότι έχουν αλλάξει κατηγορία και πληρώνουν εισφορές οι αυτοαπασχολούμενοι. Και οι υπόλοιποι, οι ανασφάλιστοι υπερήλικες; Εν πάση περιπτώσει, </w:t>
      </w:r>
      <w:r>
        <w:t xml:space="preserve">ούτως ή άλλως θα ξαναέρθει ως προνοιακό. Πείτε τους τα αυτά. Δεν μπορείτε να εκτίθεστε έτσι. </w:t>
      </w:r>
    </w:p>
    <w:p w14:paraId="76B1497F" w14:textId="77777777" w:rsidR="00CF0131" w:rsidRDefault="00DE3FB1">
      <w:pPr>
        <w:spacing w:line="600" w:lineRule="auto"/>
        <w:ind w:firstLine="720"/>
        <w:jc w:val="both"/>
      </w:pPr>
      <w:r>
        <w:t xml:space="preserve">Και όσο για τα τρία ταμεία αστυνομικών, πυροσβεστών και λιμενικών, εδώ τους αλλάξατε τους κανόνες του παιχνιδιού στη μέση του παιχνιδιού ή μάλλον πριν την εκπνοή </w:t>
      </w:r>
      <w:r>
        <w:t>της προθεσμίας</w:t>
      </w:r>
      <w:r>
        <w:t>,</w:t>
      </w:r>
      <w:r>
        <w:t xml:space="preserve"> ώστε να κάνουν τις ενέργειες και να στήσουν το δικό τους ταμείο και τους τινάξατε στον αέρα όλα τα σχέδια. Για ανθρώπους που φυλάττουν Θερμοπύλες στο Αιγαίο, στις φωτιές στα δάση και στους δρόμους απέναντι σε συνθήκες επιδεινούμενες νομίζου</w:t>
      </w:r>
      <w:r>
        <w:t>με ότι δεν αξίζει αυτή η μεταχείριση.</w:t>
      </w:r>
    </w:p>
    <w:p w14:paraId="76B14980" w14:textId="77777777" w:rsidR="00CF0131" w:rsidRDefault="00DE3FB1">
      <w:pPr>
        <w:spacing w:line="600" w:lineRule="auto"/>
        <w:ind w:firstLine="720"/>
        <w:jc w:val="both"/>
      </w:pPr>
      <w:r>
        <w:t xml:space="preserve">Αυτή είναι η στάση μας, κυρίες και κύριοι συνάδελφοι, στα άρθρα ένα προς ένα. Αναμένουμε την ονομαστική ψηφοφορία για να την εκφράσουμε και διά της ψήφου μας. </w:t>
      </w:r>
    </w:p>
    <w:p w14:paraId="76B14981" w14:textId="77777777" w:rsidR="00CF0131" w:rsidRDefault="00DE3FB1">
      <w:pPr>
        <w:spacing w:line="600" w:lineRule="auto"/>
        <w:ind w:firstLine="720"/>
        <w:jc w:val="both"/>
      </w:pPr>
      <w:r>
        <w:t>Σας ευχαριστώ.</w:t>
      </w:r>
    </w:p>
    <w:p w14:paraId="76B14982" w14:textId="77777777" w:rsidR="00CF0131" w:rsidRDefault="00DE3FB1">
      <w:pPr>
        <w:spacing w:line="600" w:lineRule="auto"/>
        <w:ind w:firstLine="720"/>
        <w:jc w:val="center"/>
      </w:pPr>
      <w:r>
        <w:t>(Χειροκροτήματα από την πτέρυγα της Νέας Δη</w:t>
      </w:r>
      <w:r>
        <w:t>μοκρατίας)</w:t>
      </w:r>
    </w:p>
    <w:p w14:paraId="76B14983" w14:textId="77777777" w:rsidR="00CF0131" w:rsidRDefault="00DE3FB1">
      <w:pPr>
        <w:spacing w:line="600" w:lineRule="auto"/>
        <w:ind w:firstLine="720"/>
        <w:jc w:val="both"/>
      </w:pPr>
      <w:r>
        <w:rPr>
          <w:b/>
        </w:rPr>
        <w:t>ΕΥΚΛΕΙΔΗΣ ΤΣΑΚΑΛΩΤΟΣ (Υπουργός Οικονομικών):</w:t>
      </w:r>
      <w:r>
        <w:t xml:space="preserve"> Κύριε Πρόεδρε, ζητώ τον λόγο για ένα λεπτό.</w:t>
      </w:r>
    </w:p>
    <w:p w14:paraId="76B14984" w14:textId="77777777" w:rsidR="00CF0131" w:rsidRDefault="00DE3FB1">
      <w:pPr>
        <w:spacing w:line="600" w:lineRule="auto"/>
        <w:ind w:firstLine="720"/>
        <w:jc w:val="both"/>
      </w:pPr>
      <w:r>
        <w:rPr>
          <w:b/>
        </w:rPr>
        <w:t>ΠΡΟΕΔΡΕΥΩΝ (Αναστάσιος Κουράκης):</w:t>
      </w:r>
      <w:r>
        <w:t xml:space="preserve"> Ευχαριστούμε τον κ. Νικόλαο Παναγιωτόπουλο, εισηγητή της Νέας Δημοκρατίας.</w:t>
      </w:r>
    </w:p>
    <w:p w14:paraId="76B14985" w14:textId="77777777" w:rsidR="00CF0131" w:rsidRDefault="00DE3FB1">
      <w:pPr>
        <w:spacing w:line="600" w:lineRule="auto"/>
        <w:ind w:firstLine="720"/>
        <w:jc w:val="both"/>
      </w:pPr>
      <w:r>
        <w:t xml:space="preserve">Τον λόγο έχει ο κύριος Υπουργός, πριν δώσω τον </w:t>
      </w:r>
      <w:r>
        <w:t>λόγο στον επόμενο ειδικό αγορητή της Χρυσής Αυγής.</w:t>
      </w:r>
    </w:p>
    <w:p w14:paraId="76B14986" w14:textId="77777777" w:rsidR="00CF0131" w:rsidRDefault="00DE3FB1">
      <w:pPr>
        <w:spacing w:line="600" w:lineRule="auto"/>
        <w:ind w:firstLine="720"/>
        <w:jc w:val="both"/>
      </w:pPr>
      <w:r>
        <w:rPr>
          <w:b/>
        </w:rPr>
        <w:t>ΕΥΚΛΕΙΔΗΣ ΤΣΑΚΑΛΩΤΟΣ (Υπουργός Οικονομικών):</w:t>
      </w:r>
      <w:r>
        <w:t xml:space="preserve"> Θα ήθελα ο καλός συνάδελφος της Νέας Δημοκρατίας να πάρει πίσω αυτό που είπε για την αναφορά του ΕΑΜ ότι είναι εμφυλιοπολεμική.</w:t>
      </w:r>
    </w:p>
    <w:p w14:paraId="76B14987" w14:textId="77777777" w:rsidR="00CF0131" w:rsidRDefault="00DE3FB1">
      <w:pPr>
        <w:spacing w:line="600" w:lineRule="auto"/>
        <w:ind w:firstLine="720"/>
        <w:jc w:val="both"/>
      </w:pPr>
      <w:r>
        <w:rPr>
          <w:b/>
        </w:rPr>
        <w:t>ΝΙΚΟΛΑΟΣ ΠΑΝΑΓΙΩΤΟΠΟΥΛΟΣ:</w:t>
      </w:r>
      <w:r>
        <w:t xml:space="preserve"> Εντάξε</w:t>
      </w:r>
      <w:r>
        <w:t>ι, σύμφωνοι.</w:t>
      </w:r>
    </w:p>
    <w:p w14:paraId="76B14988" w14:textId="77777777" w:rsidR="00CF0131" w:rsidRDefault="00DE3FB1">
      <w:pPr>
        <w:spacing w:line="600" w:lineRule="auto"/>
        <w:ind w:firstLine="720"/>
        <w:jc w:val="both"/>
      </w:pPr>
      <w:r>
        <w:t xml:space="preserve"> </w:t>
      </w:r>
      <w:r>
        <w:rPr>
          <w:b/>
        </w:rPr>
        <w:t>ΕΥΚΛΕΙΔΗΣ ΤΣΑΚΑΛΩΤΟΣ (Υπουργός Οικονομικών):</w:t>
      </w:r>
      <w:r>
        <w:t xml:space="preserve"> Αν δεν κάνω λάθος, κύριε συνάδελφε, το 1981 το ΠΑΣΟΚ έφερε την αναγνώριση της Εθνικής Αντίστασης και άρα του ΕΑΜ. Τριάντα πέντε χρόνια μετά ελπίζαμε ότι η Νέα Δημοκρατία δεν είναι η Νέα Δημοκρατία </w:t>
      </w:r>
      <w:r>
        <w:t>του</w:t>
      </w:r>
      <w:r>
        <w:t xml:space="preserve"> ’</w:t>
      </w:r>
      <w:r>
        <w:t>50 και του ’60 και του ’70, αλλά είναι μια Νέα Δημοκρατία που κοιτάει μπροστά στον 21</w:t>
      </w:r>
      <w:r>
        <w:rPr>
          <w:vertAlign w:val="superscript"/>
        </w:rPr>
        <w:t>ο</w:t>
      </w:r>
      <w:r>
        <w:t xml:space="preserve"> αιώνα. Νομίζω ότι έχετε την ευκαιρία να το διορθώσετε αυτό, γιατί ήταν πολύ βαρύ αυτό που είπατε.</w:t>
      </w:r>
    </w:p>
    <w:p w14:paraId="76B14989" w14:textId="77777777" w:rsidR="00CF0131" w:rsidRDefault="00DE3FB1">
      <w:pPr>
        <w:spacing w:line="600" w:lineRule="auto"/>
        <w:ind w:firstLine="720"/>
        <w:jc w:val="center"/>
      </w:pPr>
      <w:r>
        <w:t>(Χειροκροτήματα απ’ την πτέρυγα του ΣΥΡΙΖΑ)</w:t>
      </w:r>
    </w:p>
    <w:p w14:paraId="76B1498A" w14:textId="77777777" w:rsidR="00CF0131" w:rsidRDefault="00DE3FB1">
      <w:pPr>
        <w:spacing w:line="600" w:lineRule="auto"/>
        <w:ind w:firstLine="720"/>
        <w:jc w:val="both"/>
      </w:pPr>
      <w:r>
        <w:rPr>
          <w:b/>
        </w:rPr>
        <w:t xml:space="preserve">ΝΙΚΟΛΑΟΣ </w:t>
      </w:r>
      <w:r>
        <w:rPr>
          <w:b/>
        </w:rPr>
        <w:t>ΠΑΝΑΓΙΩΤΟΠΟΥΛΟΣ:</w:t>
      </w:r>
      <w:r>
        <w:t xml:space="preserve"> Κύριε Πρόεδρε, θα ήθελα τον λόγο για ένα λεπτό.</w:t>
      </w:r>
    </w:p>
    <w:p w14:paraId="76B1498B" w14:textId="77777777" w:rsidR="00CF0131" w:rsidRDefault="00DE3FB1">
      <w:pPr>
        <w:spacing w:line="600" w:lineRule="auto"/>
        <w:ind w:firstLine="720"/>
        <w:jc w:val="both"/>
      </w:pPr>
      <w:r>
        <w:rPr>
          <w:b/>
        </w:rPr>
        <w:t>ΠΡΟΕΔΡΕΥΩΝ (Αναστάσιος Κουράκης):</w:t>
      </w:r>
      <w:r>
        <w:t xml:space="preserve"> Τον λόγο έχει ο κ. Παναγιωτόπουλος.</w:t>
      </w:r>
    </w:p>
    <w:p w14:paraId="76B1498C" w14:textId="77777777" w:rsidR="00CF0131" w:rsidRDefault="00DE3FB1">
      <w:pPr>
        <w:spacing w:line="600" w:lineRule="auto"/>
        <w:ind w:firstLine="720"/>
        <w:jc w:val="both"/>
      </w:pPr>
      <w:r>
        <w:rPr>
          <w:b/>
        </w:rPr>
        <w:t>ΝΙΚΟΛΑΟΣ ΠΑΝΑΓΙΩΤΟΠΟΥΛΟΣ:</w:t>
      </w:r>
      <w:r>
        <w:t xml:space="preserve"> Δεν έχω αντίρρηση να το πάρω πίσω εάν είναι ιστορικά ανακριβές. Αλλά ξέρετε, κάθε αναφορά στην </w:t>
      </w:r>
      <w:r>
        <w:t>ιστορία και μάλιστα σε περιόδους της ελληνικής ιστορίας ιδιαίτερα επώδυνες, είναι παρελθοντολογία δεν είναι αναφορά στην επόμενη ημέρα.</w:t>
      </w:r>
    </w:p>
    <w:p w14:paraId="76B1498D" w14:textId="77777777" w:rsidR="00CF0131" w:rsidRDefault="00DE3FB1">
      <w:pPr>
        <w:spacing w:line="600" w:lineRule="auto"/>
        <w:ind w:firstLine="720"/>
        <w:jc w:val="both"/>
      </w:pPr>
      <w:r>
        <w:t>Εμείς εδώ καλούμαστε να οργανώσουμε την επόμενη ημέρα της χώρας και όχι, προκειμένου να το κάνουμε αυτό, να κοιτάμε σε π</w:t>
      </w:r>
      <w:r>
        <w:t>εριόδους που πραγματικά στοίχισαν πάρα πολύ στη χώρα διαχρονικά. Υπ’ αυτήν την έννοια το είπα και καμμία άλλη. Νομίζω ότι αυτό καλό είναι να αποκατασταθεί.</w:t>
      </w:r>
    </w:p>
    <w:p w14:paraId="76B1498E" w14:textId="77777777" w:rsidR="00CF0131" w:rsidRDefault="00DE3FB1">
      <w:pPr>
        <w:spacing w:line="600" w:lineRule="auto"/>
        <w:ind w:firstLine="720"/>
        <w:jc w:val="both"/>
      </w:pPr>
      <w:r>
        <w:rPr>
          <w:b/>
        </w:rPr>
        <w:t>ΑΝΔΡΕΑΣ ΛΟΒΕΡΔΟΣ:</w:t>
      </w:r>
      <w:r>
        <w:t xml:space="preserve"> Κύριε Πρόεδρε, θα ήθελα τον λόγο για ένα λεπτό.</w:t>
      </w:r>
    </w:p>
    <w:p w14:paraId="76B1498F" w14:textId="77777777" w:rsidR="00CF0131" w:rsidRDefault="00DE3FB1">
      <w:pPr>
        <w:spacing w:line="600" w:lineRule="auto"/>
        <w:ind w:firstLine="720"/>
        <w:jc w:val="both"/>
      </w:pPr>
      <w:r>
        <w:rPr>
          <w:b/>
        </w:rPr>
        <w:t>ΠΡΟΕΔΡΕΥΩΝ (Αναστάσιος Κουράκης):</w:t>
      </w:r>
      <w:r>
        <w:t xml:space="preserve"> </w:t>
      </w:r>
      <w:r>
        <w:t xml:space="preserve">Τον λόγο έχει ο κ. Λοβέρδος, </w:t>
      </w:r>
      <w:r>
        <w:t>Κ</w:t>
      </w:r>
      <w:r>
        <w:t xml:space="preserve">οινοβουλευτικός </w:t>
      </w:r>
      <w:r>
        <w:t>Ε</w:t>
      </w:r>
      <w:r>
        <w:t>κπρόσωπος της Δημοκρατικής Συμπαράταξης.</w:t>
      </w:r>
    </w:p>
    <w:p w14:paraId="76B14990" w14:textId="77777777" w:rsidR="00CF0131" w:rsidRDefault="00DE3FB1">
      <w:pPr>
        <w:spacing w:line="600" w:lineRule="auto"/>
        <w:ind w:firstLine="720"/>
        <w:jc w:val="both"/>
      </w:pPr>
      <w:r>
        <w:rPr>
          <w:b/>
        </w:rPr>
        <w:t>ΑΝΔΡΕΑΣ ΛΟΒΕΡΔΟΣ:</w:t>
      </w:r>
      <w:r>
        <w:t xml:space="preserve"> Προφανέστατα, κύριε Υπουργέ, η αναφορά στο ΕΑΜ δεν έχει κανένα εμφυλιοπολεμικό χαρακτηριστικό. Όποιος ξέρει ιστορία, τα ξέρει αυτά. Η δημιουργία του Ε</w:t>
      </w:r>
      <w:r>
        <w:t xml:space="preserve">ΑΜ δεν έχει καμμία σχέση με τον εμφύλιο πόλεμο. Αυτό είναι καταφανές. Το επιχείρημα είναι ορθό. </w:t>
      </w:r>
    </w:p>
    <w:p w14:paraId="76B14991" w14:textId="77777777" w:rsidR="00CF0131" w:rsidRDefault="00DE3FB1">
      <w:pPr>
        <w:spacing w:line="600" w:lineRule="auto"/>
        <w:ind w:firstLine="720"/>
        <w:jc w:val="both"/>
      </w:pPr>
      <w:r>
        <w:t>Ωστόσο, κύριε Παπαδόπουλε, ως εισηγητής της Πλειοψηφίας, κάνατε και εσείς ένα λάθος. Παρομοιάσατε αυτό το σχέδιο νόμου και τη γενικότερη προσπάθεια που γίνεται</w:t>
      </w:r>
      <w:r>
        <w:t xml:space="preserve"> σήμερα από την πλευρά σας ως μια προσπάθεια που αντιστοίχιση στην ιστορία έχει με το ΕΑΜ. Ατυχέστατη η απόπειρα αντιστοίχισης. Δεν το αφήνετε το ΕΑΜ και οι δυο σας; Νομίζω καλό θα κάνετε και στην ιστορία της Ελλάδας και στο ΕΑΜ και οι δύο και ο ένας και ο</w:t>
      </w:r>
      <w:r>
        <w:t xml:space="preserve"> άλλος.</w:t>
      </w:r>
    </w:p>
    <w:p w14:paraId="76B14992" w14:textId="77777777" w:rsidR="00CF0131" w:rsidRDefault="00DE3FB1">
      <w:pPr>
        <w:spacing w:line="600" w:lineRule="auto"/>
        <w:ind w:firstLine="720"/>
        <w:jc w:val="both"/>
      </w:pPr>
      <w:r>
        <w:rPr>
          <w:b/>
        </w:rPr>
        <w:t xml:space="preserve">ΑΘΑΝΑΣΙΟΣ (ΣΑΚΗΣ) ΠΑΠΑΔΟΠΟΥΛΟΣ: </w:t>
      </w:r>
      <w:r>
        <w:t>Κύριε Πρόεδρε, ζητώ τον λόγο για ένα λεπτό.</w:t>
      </w:r>
    </w:p>
    <w:p w14:paraId="76B14993" w14:textId="77777777" w:rsidR="00CF0131" w:rsidRDefault="00DE3FB1">
      <w:pPr>
        <w:spacing w:line="600" w:lineRule="auto"/>
        <w:ind w:firstLine="720"/>
        <w:jc w:val="both"/>
      </w:pPr>
      <w:r>
        <w:rPr>
          <w:b/>
        </w:rPr>
        <w:t>ΠΡΟΕΔΡΕΥΩΝ (Αναστάσιος Κουράκης):</w:t>
      </w:r>
      <w:r>
        <w:t xml:space="preserve"> Νομίζω ότι κλείνει το θέμα. Ο κ. Τσακαλώτος </w:t>
      </w:r>
      <w:r>
        <w:t xml:space="preserve">έθεσε </w:t>
      </w:r>
      <w:r>
        <w:t>το θέμα, ο κ. Παναγιωτόπουλος διευκρίνισε και ο κ. Λοβέρδος…</w:t>
      </w:r>
    </w:p>
    <w:p w14:paraId="76B14994" w14:textId="77777777" w:rsidR="00CF0131" w:rsidRDefault="00DE3FB1">
      <w:pPr>
        <w:spacing w:line="600" w:lineRule="auto"/>
        <w:ind w:firstLine="720"/>
        <w:contextualSpacing/>
        <w:jc w:val="both"/>
      </w:pPr>
      <w:r>
        <w:rPr>
          <w:b/>
        </w:rPr>
        <w:t>ΑΘΑΝΑΣΙΟΣ (ΣΑΚΗΣ) ΠΑΠΑΔΟΠΟΥ</w:t>
      </w:r>
      <w:r>
        <w:rPr>
          <w:b/>
        </w:rPr>
        <w:t xml:space="preserve">ΛΟΣ: </w:t>
      </w:r>
      <w:r>
        <w:t>Η αναφορά σε ιστορικές προσπάθειες να αντιμετωπιστεί η πείνα έχει μία διαχρονικότητα. Στο ζήτημα ότι ήταν διαφορετικές τότε οι συνθήκες και πραγματικά διαφορετικές είναι σήμερα οι συνθήκες να μην αγνοεί κανείς συνάδελφος ότι η δυνατότητά μας να αντιμε</w:t>
      </w:r>
      <w:r>
        <w:t xml:space="preserve">τωπίσουμε τα μεγάλα προβλήματα τα οποία έχει ο λαός μάς οδηγεί σε μία Κυβέρνηση σαν τη σημερινή. </w:t>
      </w:r>
    </w:p>
    <w:p w14:paraId="76B14995" w14:textId="77777777" w:rsidR="00CF0131" w:rsidRDefault="00DE3FB1">
      <w:pPr>
        <w:spacing w:line="600" w:lineRule="auto"/>
        <w:ind w:firstLine="720"/>
        <w:jc w:val="both"/>
      </w:pPr>
      <w:r>
        <w:rPr>
          <w:b/>
        </w:rPr>
        <w:t>ΠΡΟΕΔΡΕΥΩΝ (Αναστάσιος Κουράκης):</w:t>
      </w:r>
      <w:r>
        <w:t xml:space="preserve"> Καλώς, κύριε Παπαδόπουλε.</w:t>
      </w:r>
    </w:p>
    <w:p w14:paraId="76B14996" w14:textId="77777777" w:rsidR="00CF0131" w:rsidRDefault="00DE3FB1">
      <w:pPr>
        <w:spacing w:line="600" w:lineRule="auto"/>
        <w:ind w:firstLine="720"/>
        <w:jc w:val="both"/>
      </w:pPr>
      <w:r>
        <w:t>Τώρα τον λόγο έχει ο ειδικός αγορητής της Χρυσής Αυγής κ. Ευάγγελος Καρακώστας για οκτώ λεπτά.</w:t>
      </w:r>
    </w:p>
    <w:p w14:paraId="76B14997" w14:textId="77777777" w:rsidR="00CF0131" w:rsidRDefault="00DE3FB1">
      <w:pPr>
        <w:spacing w:line="600" w:lineRule="auto"/>
        <w:ind w:firstLine="720"/>
        <w:jc w:val="both"/>
      </w:pPr>
      <w:r>
        <w:rPr>
          <w:b/>
        </w:rPr>
        <w:t>ΕΥΑ</w:t>
      </w:r>
      <w:r>
        <w:rPr>
          <w:b/>
        </w:rPr>
        <w:t>ΓΓΕΛΟΣ ΚΑΡΑΚΩΣΤΑΣ:</w:t>
      </w:r>
      <w:r>
        <w:t xml:space="preserve"> Το πολυνομοσχέδιο με τα προαπαιτούμενα του μνημονίου της Αριστεράς αποτελεί ένα αντισυνταγματικό έκτρωμα, το οποίο πλήττει κατά τρόπο βάναυσο την εθνική κυριαρχία της χώρας μας και στρέφεται με τιμωρητική διάθεση κατά του ελληνικού λαού,</w:t>
      </w:r>
      <w:r>
        <w:t xml:space="preserve"> ο οποίος υποβάλλεται επί πέντε συναπτά έτη σε βαρύτατες θυσίες, οι οποίες δεν έχουν και το παραμικρό θετικό αντίκρισμα. </w:t>
      </w:r>
    </w:p>
    <w:p w14:paraId="76B14998" w14:textId="77777777" w:rsidR="00CF0131" w:rsidRDefault="00DE3FB1">
      <w:pPr>
        <w:spacing w:line="600" w:lineRule="auto"/>
        <w:ind w:firstLine="720"/>
        <w:jc w:val="both"/>
      </w:pPr>
      <w:r>
        <w:t>Πέντε συναπτά έτη ισχυρίζεστε εσείς οι μνημονιακοί πως σώζετε την Ελλάδα. Επί πέντε έτη, όμως, το μόνο το οποίο διασώζετε είναι τα κέρ</w:t>
      </w:r>
      <w:r>
        <w:t>δη των αφεντικών σας, κέρδη βουτηγμένα στο αίμα των συμπατριωτών μας. Πάνω από δέκα χιλιάδες αυτοκτονίες και πολύ περισσότεροι θάνατοι από την κατάρρευση του κοινωνικού κράτους και τις άθλιες υπηρεσίες υγείας. Φτωχοποίηση των μεσαίων και χαμηλών εισοδηματι</w:t>
      </w:r>
      <w:r>
        <w:t>κών στρωμάτων, ισοπέδωση της ελληνικής οικονομίας, ξεπούλημα της δημόσιας περιουσίας και του εθνικού μας πλούτου. Αυτό ήταν το έργο των κυβερνήσεων ΠΑΣΟΚ και Νέας Δημοκρατίας, αυτό είναι και σήμερα το έργο της Κυβέρνησης ΣΥΡΙΖΑ-ΑΝΕΛ.</w:t>
      </w:r>
    </w:p>
    <w:p w14:paraId="76B14999" w14:textId="77777777" w:rsidR="00CF0131" w:rsidRDefault="00DE3FB1">
      <w:pPr>
        <w:spacing w:line="600" w:lineRule="auto"/>
        <w:ind w:firstLine="720"/>
        <w:jc w:val="both"/>
      </w:pPr>
      <w:r>
        <w:t>Όλοι εσείς οι υπεύθυνο</w:t>
      </w:r>
      <w:r>
        <w:t>ι της δυστυχίας του λαού μας, ενδεδυμένοι το μανδύα του υποτιθέμενου υπερασπιστή του Συντάγματος των Ελλήνων, γίνατε οι πραγματικοί νεκροθάφτες του. Ομιλείτε, χύνοντας κροκοδείλια δάκρυα για τη δημοκρατία, εσείς οι οποίοι επιβάλατε στην Ελλάδα την ξενοκρατ</w:t>
      </w:r>
      <w:r>
        <w:t xml:space="preserve">ία. Ομιλείτε για την ελευθερία εσείς που οικοδομήσατε αργά και μεθοδικά την απάνθρωπη δουλεία των τόκων. </w:t>
      </w:r>
    </w:p>
    <w:p w14:paraId="76B1499A" w14:textId="77777777" w:rsidR="00CF0131" w:rsidRDefault="00DE3FB1">
      <w:pPr>
        <w:spacing w:line="600" w:lineRule="auto"/>
        <w:ind w:firstLine="720"/>
        <w:jc w:val="both"/>
      </w:pPr>
      <w:r>
        <w:t>Δεν προσδοκούμε, βεβαίως, να σας κάνουμε να «κοκκινήσετε» από ντροπή μπροστά στα κραυγαλέα εγκλήματα</w:t>
      </w:r>
      <w:r>
        <w:t>,</w:t>
      </w:r>
      <w:r>
        <w:t xml:space="preserve"> τα οποία έχετε διαπράξει εις βάρος της πατρίδας </w:t>
      </w:r>
      <w:r>
        <w:t>και του λαού. Εμείς δεν απευθυνόμαστε σε εσάς, απευθυνόμαστε στους Έλληνες και στις Ελληνίδες</w:t>
      </w:r>
      <w:r>
        <w:t>,</w:t>
      </w:r>
      <w:r>
        <w:t xml:space="preserve"> οι οποίοι καθημερινά έχουν να αντιμετωπίσουν ένα</w:t>
      </w:r>
      <w:r>
        <w:t>ν</w:t>
      </w:r>
      <w:r>
        <w:t xml:space="preserve"> σκληρό και αδυσώπητο αγώνα επιβίωσης, γιατί εμείς δεν είμαστε σαν εσάς που παριστάνετε τους τυφλούς, εμείς οι ε</w:t>
      </w:r>
      <w:r>
        <w:t>θνικιστές γνωρίζουμε ότι υπάρχουν εκατομμύρια συμπατριώτες μας οι οποίοι ζουν σε συνθήκες άθλιες, ανίκανοι να εξασφαλίσουν ακόμη και τα απολύτως αναγκαία για τα παιδιά τους και για τους ίδιους. Αυτούς υπερασπίζεται η Χρυσή Αυγή, γι’ αυτούς αγωνίζεται έναντ</w:t>
      </w:r>
      <w:r>
        <w:t>ι οιουδήποτε τιμήματος.</w:t>
      </w:r>
    </w:p>
    <w:p w14:paraId="76B1499B" w14:textId="77777777" w:rsidR="00CF0131" w:rsidRDefault="00DE3FB1">
      <w:pPr>
        <w:spacing w:line="600" w:lineRule="auto"/>
        <w:ind w:firstLine="720"/>
        <w:jc w:val="both"/>
      </w:pPr>
      <w:r>
        <w:t xml:space="preserve">Υπ’ αυτό το πρίσμα το υπό συζήτηση πολυνομοσχέδιο κρίνεται από εμάς τους εθνικιστές ως αντισυνταγματικό, ως αντεθνικό, ως αντιλαϊκό. Είναι ένα νομοσχέδιο το οποίο δεν εξυπηρετεί ούτε κατ’ ελάχιστο τα συμφέροντα της πατρίδας και του </w:t>
      </w:r>
      <w:r>
        <w:t>λαού. Και όχι μόνο αυτό, αλλά δεν προσφέρει το παραμικρό για την ευημερία και την προκοπή του λαού μας και επιπλέον συμβάλλει καθοριστικά στην εκρίζωση κάθε προοπτικής ευημερίας και προκοπής σ’ αυτόν τον τόπο.</w:t>
      </w:r>
    </w:p>
    <w:p w14:paraId="76B1499C" w14:textId="77777777" w:rsidR="00CF0131" w:rsidRDefault="00DE3FB1">
      <w:pPr>
        <w:spacing w:line="600" w:lineRule="auto"/>
        <w:ind w:firstLine="720"/>
        <w:jc w:val="both"/>
      </w:pPr>
      <w:r>
        <w:t>Δίχως να έχετε βιώσει όλοι εσείς του δημοκρατι</w:t>
      </w:r>
      <w:r>
        <w:t>κού τάχα τόξου ούτε δευτερόλεπτο από την καθημερινή αγωνία του Έλληνα, έρχεστε με χαρακτηριστική ευκολία να του επιβάλετε μέτρα τα οποία οδηγούν με μαθηματική ακρίβεια στον αφανισμό. Μην έρχεστε, λοιπόν, εδώ με το ύφος του Βασιλάκη Καΐλα, για να πείσετε γι</w:t>
      </w:r>
      <w:r>
        <w:t>α την αναγκαιότητα της εφαρμογής ενός αιματηρού μνημονίου</w:t>
      </w:r>
      <w:r>
        <w:t>,</w:t>
      </w:r>
      <w:r>
        <w:t xml:space="preserve"> το οποίο έχουν συντάξει ξένοι.</w:t>
      </w:r>
    </w:p>
    <w:p w14:paraId="76B1499D" w14:textId="77777777" w:rsidR="00CF0131" w:rsidRDefault="00DE3FB1">
      <w:pPr>
        <w:spacing w:line="600" w:lineRule="auto"/>
        <w:ind w:firstLine="720"/>
        <w:jc w:val="both"/>
      </w:pPr>
      <w:r>
        <w:t xml:space="preserve">Έχετε την απαίτηση νέων θυσιών από τους Έλληνες, όταν στα κομματικά σας ταμεία και στους προσωπικούς σας λογαριασμούς ρέει χρήμα άφθονο. Είναι αυτό το χρήμα «μαύρο»; </w:t>
      </w:r>
      <w:r>
        <w:t>Αυτό δεν το γνωρίζουμε. Ενδεχομένως. Δεν θυμόμαστε, άλλωστε, εάν και πότε σας έλεγξε το ΣΔΟΕ. Αποδείξτε μας, λοιπόν, σκαιοί θεματοφύλακες της νομιμότητας ότι έχουμε άδικο. Ανοίξτε τα κομματικά σας ταμεία στις αρμόδιες ελεγκτικές υπηρεσίες. Ξεχνάτε να δηλώσ</w:t>
      </w:r>
      <w:r>
        <w:t>ετε 1 εκατομμύριο ευρώ στην εφορία, όταν υπάρχουν Έλληνες πολίτες οι οποίοι αναζητούν 1 ευρώ, για να πάρουν ψωμί στα παιδιά τους</w:t>
      </w:r>
      <w:r>
        <w:t>!</w:t>
      </w:r>
    </w:p>
    <w:p w14:paraId="76B1499E" w14:textId="77777777" w:rsidR="00CF0131" w:rsidRDefault="00DE3FB1">
      <w:pPr>
        <w:spacing w:line="600" w:lineRule="auto"/>
        <w:ind w:firstLine="720"/>
        <w:jc w:val="both"/>
      </w:pPr>
      <w:r>
        <w:t xml:space="preserve">Κάθε άρθρο αυτού του κατάπτυστου νομοσχεδίου συνιστά απόδειξη μιας αλήθειας, την οποία αποκρύπτουν τα μέσα ενημέρωσης τα οποία εσείς ελέγχετε. Δεν είστε Κυβέρνηση κυρίαρχου κράτους, είστε εκτελεστική επιτροπή ενός αισχρού και χυδαίου προτεκτοράτου. </w:t>
      </w:r>
    </w:p>
    <w:p w14:paraId="76B1499F" w14:textId="77777777" w:rsidR="00CF0131" w:rsidRDefault="00DE3FB1">
      <w:pPr>
        <w:spacing w:line="600" w:lineRule="auto"/>
        <w:ind w:firstLine="720"/>
        <w:jc w:val="both"/>
      </w:pPr>
      <w:r>
        <w:t>Από κά</w:t>
      </w:r>
      <w:r>
        <w:t xml:space="preserve">θε άρθρο αυτού του νομοσχεδίου αναδύεται το μίσος κατά των Ελλήνων, είτε αυτοί είναι μισθωτοί είτε συνταξιούχοι είτε ελεύθεροι επαγγελματίες είτε αγρότες. </w:t>
      </w:r>
    </w:p>
    <w:p w14:paraId="76B149A0" w14:textId="77777777" w:rsidR="00CF0131" w:rsidRDefault="00DE3FB1">
      <w:pPr>
        <w:spacing w:line="600" w:lineRule="auto"/>
        <w:ind w:firstLine="720"/>
        <w:jc w:val="both"/>
      </w:pPr>
      <w:r>
        <w:t>Για τα εκατομμύρια των ανέργων, βεβαίως, ούτε λόγος. Σε αυτούς δεν αναγνωρίζετε ούτε το ελάχιστο δικ</w:t>
      </w:r>
      <w:r>
        <w:t>αίωμα, το οποίο απλόχερα όχι μόνο αναγνωρίζετε αλλά και παραχωρείτε στον τελευταίο λαθρομετανάστη, αυτόν που αυτή τη στιγμή που μιλάμε εισβά</w:t>
      </w:r>
      <w:r>
        <w:t>λ</w:t>
      </w:r>
      <w:r>
        <w:t xml:space="preserve">λει στην πατρίδα μας. </w:t>
      </w:r>
    </w:p>
    <w:p w14:paraId="76B149A1" w14:textId="77777777" w:rsidR="00CF0131" w:rsidRDefault="00DE3FB1">
      <w:pPr>
        <w:spacing w:line="600" w:lineRule="auto"/>
        <w:ind w:firstLine="720"/>
        <w:jc w:val="both"/>
      </w:pPr>
      <w:r>
        <w:t>Αξίζει να σταθούμε στη μανιώδη σας πρόθεση να «εξαφανίσετε» τον ελεύθερο επαγγελματία, στερώ</w:t>
      </w:r>
      <w:r>
        <w:t xml:space="preserve">ντας του ακόμα και το δικαίωμα της σύνταξης λόγω οφειλών άνω των 20.000 ευρώ. Δεν του επιτρέπεται ούτε καν ο συμψηφισμός σύνταξης-οφειλής, γιατί ο ανθρωπισμός σας είναι επιλεκτικός και η ευαισθησία σας εξαντλείται στους λαθρομετανάστες. </w:t>
      </w:r>
    </w:p>
    <w:p w14:paraId="76B149A2" w14:textId="77777777" w:rsidR="00CF0131" w:rsidRDefault="00DE3FB1">
      <w:pPr>
        <w:spacing w:line="600" w:lineRule="auto"/>
        <w:ind w:firstLine="720"/>
        <w:jc w:val="both"/>
      </w:pPr>
      <w:r>
        <w:t>Καταργείτε διατάξε</w:t>
      </w:r>
      <w:r>
        <w:t xml:space="preserve">ις, όπως εκείνη της ελάφρυνσης των χρεών μέσω της ρύθμισης των εκατό δόσεων κατά απαίτηση των δανειστών. Ξεπουλάτε δημόσια περιουσία και επιπρόσθετα απαλλάσσετε από την επιβολή ανταποδοτικών τελών εκείνους που την αγοράζουν σε εξευτελιστικές τιμές. </w:t>
      </w:r>
    </w:p>
    <w:p w14:paraId="76B149A3" w14:textId="77777777" w:rsidR="00CF0131" w:rsidRDefault="00DE3FB1">
      <w:pPr>
        <w:spacing w:line="600" w:lineRule="auto"/>
        <w:ind w:firstLine="720"/>
        <w:jc w:val="both"/>
      </w:pPr>
      <w:r>
        <w:t>Προβαί</w:t>
      </w:r>
      <w:r>
        <w:t xml:space="preserve">νετε σε μειώσεις από 1,5% έως 5% σε ειδικά μισθολόγια, στα οποία περιλαμβάνονται γιατροί του ΕΣΥ, καθώς και τα στελέχη των Ενόπλων Δυνάμεων και των Σωμάτων Ασφαλείας. Μεθοδεύετε κατάργηση υγιών ταμείων, όπως του Ταμείου Επικουρικής Ασφάλισης του ΤΕΑΠ-ΑΣΑ, </w:t>
      </w:r>
      <w:r>
        <w:t xml:space="preserve">των στελεχών της Ελληνικής Αστυνομίας, τα οποία ενσωματώνετε στο ΕΤΕΑ για να καλύψετε μαύρες τρύπες. Όμως, οι μαύρες τρύπες, τις οποίες προσπαθείτε να καλύψετε, δεν καλύπτονται και το μόνο το οποίο κατορθώνετε είναι να καταστρέψετε υγιή ταμεία. </w:t>
      </w:r>
    </w:p>
    <w:p w14:paraId="76B149A4" w14:textId="77777777" w:rsidR="00CF0131" w:rsidRDefault="00DE3FB1">
      <w:pPr>
        <w:spacing w:line="600" w:lineRule="auto"/>
        <w:ind w:firstLine="720"/>
        <w:jc w:val="both"/>
      </w:pPr>
      <w:r>
        <w:t>Κάνετε ακό</w:t>
      </w:r>
      <w:r>
        <w:t>μη σκληρότερο τον ΕΝΦΙΑ, την κατάργηση του οποίου είχατε κάνει σημαία στις εκλογές του Ιανουαρίου του 2015 και ενώ -ακόμη χειρότερα- επιβάλλετε φόρο επί ανείσπρακτων ενοικίων, την ίδια ώρα αφήνετε στο απυρόβλητο τους απατεώνες της λίστας Λαγκάρντ, της λίστ</w:t>
      </w:r>
      <w:r>
        <w:t>ας του Λουξεμβούργου, της λίστας των ακινήτων του Λονδίνου, αλλά και εκείνους που εμπλέκονται σε σκάνδαλα διαφθοράς τα οποία δεν τολμάτε να αγγίξετε.</w:t>
      </w:r>
    </w:p>
    <w:p w14:paraId="76B149A5" w14:textId="77777777" w:rsidR="00CF0131" w:rsidRDefault="00DE3FB1">
      <w:pPr>
        <w:spacing w:line="600" w:lineRule="auto"/>
        <w:ind w:firstLine="720"/>
        <w:jc w:val="both"/>
      </w:pPr>
      <w:r>
        <w:t>Και γιατί δεν τολμάτε να τα αγγίξετε; Το είχε αποκαλύψει ο σημερινός Πρόεδρος της Βουλής, ο κ. Βούτσης, σε</w:t>
      </w:r>
      <w:r>
        <w:t xml:space="preserve"> ένα συνέδριο στο οποίο συμμετείχε στη Χαλκιδική και αφορούσε την </w:t>
      </w:r>
      <w:r>
        <w:t>τοπική αυτοδιοίκηση</w:t>
      </w:r>
      <w:r>
        <w:t xml:space="preserve">. Είχε πει τότε ο κ. Βούτσης: «Δεν ανοίγουμε τα σκάνδαλα διαφθοράς, διότι ο μόνος κερδισμένος από μια τέτοια ενέργεια θα είναι η Χρυσή Αυγή». </w:t>
      </w:r>
    </w:p>
    <w:p w14:paraId="76B149A6" w14:textId="77777777" w:rsidR="00CF0131" w:rsidRDefault="00DE3FB1">
      <w:pPr>
        <w:spacing w:line="600" w:lineRule="auto"/>
        <w:ind w:firstLine="720"/>
        <w:jc w:val="both"/>
      </w:pPr>
      <w:r>
        <w:t>Ο Λαϊκός Σύνδεσμος-Χρυσή Αυγ</w:t>
      </w:r>
      <w:r>
        <w:t xml:space="preserve">ή καταψηφίζει όλα τα άρθρα του παρόντος πολυνομοσχεδίου, διακηρύσσοντας στον υψηλότερο τόνο πώς εάν η Ελλάδα χρειάζεται μνημόνιο για να σωθεί, τότε αυτό το μνημόνιο δεν θα πρέπει να εφαρμοστεί στο ελληνικό λαό, αλλά στα κόμματα της κλεπτοκρατίας. </w:t>
      </w:r>
    </w:p>
    <w:p w14:paraId="76B149A7" w14:textId="77777777" w:rsidR="00CF0131" w:rsidRDefault="00DE3FB1">
      <w:pPr>
        <w:spacing w:line="600" w:lineRule="auto"/>
        <w:ind w:firstLine="720"/>
        <w:jc w:val="both"/>
      </w:pPr>
      <w:r>
        <w:t>Σας ευχα</w:t>
      </w:r>
      <w:r>
        <w:t xml:space="preserve">ριστώ. </w:t>
      </w:r>
    </w:p>
    <w:p w14:paraId="76B149A8" w14:textId="77777777" w:rsidR="00CF0131" w:rsidRDefault="00DE3FB1">
      <w:pPr>
        <w:spacing w:line="600" w:lineRule="auto"/>
        <w:ind w:firstLine="720"/>
        <w:jc w:val="center"/>
      </w:pPr>
      <w:r>
        <w:t xml:space="preserve">(Χειροκροτήματα από την πτέρυγα </w:t>
      </w:r>
      <w:r>
        <w:t xml:space="preserve">της </w:t>
      </w:r>
      <w:r>
        <w:t>Χρυσή</w:t>
      </w:r>
      <w:r>
        <w:t>ς</w:t>
      </w:r>
      <w:r>
        <w:t xml:space="preserve"> Αυγή</w:t>
      </w:r>
      <w:r>
        <w:t>ς</w:t>
      </w:r>
      <w:r>
        <w:t>)</w:t>
      </w:r>
    </w:p>
    <w:p w14:paraId="76B149A9" w14:textId="77777777" w:rsidR="00CF0131" w:rsidRDefault="00DE3FB1">
      <w:pPr>
        <w:spacing w:line="600" w:lineRule="auto"/>
        <w:ind w:firstLine="720"/>
        <w:jc w:val="both"/>
      </w:pPr>
      <w:r>
        <w:rPr>
          <w:b/>
        </w:rPr>
        <w:t xml:space="preserve">ΠΡΟΕΔΡΕΥΩΝ (Αναστάσιος Κουράκης): </w:t>
      </w:r>
      <w:r>
        <w:t xml:space="preserve">Ευχαριστούμε τον ειδικό αγορητή της Χρυσής Αυγής κ. Ευάγγελο Καρακώστα. </w:t>
      </w:r>
    </w:p>
    <w:p w14:paraId="76B149AA" w14:textId="77777777" w:rsidR="00CF0131" w:rsidRDefault="00DE3FB1">
      <w:pPr>
        <w:spacing w:line="600" w:lineRule="auto"/>
        <w:ind w:firstLine="720"/>
        <w:jc w:val="both"/>
      </w:pPr>
      <w:r>
        <w:t xml:space="preserve">Τον λόγο έχει ζητήσει ο Αναπληρωτής  Υπουργός Οικονομικών  κ. Αλεξιάδης. </w:t>
      </w:r>
    </w:p>
    <w:p w14:paraId="76B149AB" w14:textId="77777777" w:rsidR="00CF0131" w:rsidRDefault="00DE3FB1">
      <w:pPr>
        <w:spacing w:line="600" w:lineRule="auto"/>
        <w:ind w:firstLine="720"/>
        <w:jc w:val="both"/>
      </w:pPr>
      <w:r>
        <w:t xml:space="preserve">Ορίστε, κύριε </w:t>
      </w:r>
      <w:r>
        <w:t>Υπουργέ, έχετε το</w:t>
      </w:r>
      <w:r>
        <w:t>ν</w:t>
      </w:r>
      <w:r>
        <w:t xml:space="preserve"> λόγο. </w:t>
      </w:r>
    </w:p>
    <w:p w14:paraId="76B149AC" w14:textId="77777777" w:rsidR="00CF0131" w:rsidRDefault="00DE3FB1">
      <w:pPr>
        <w:spacing w:line="600" w:lineRule="auto"/>
        <w:ind w:firstLine="720"/>
        <w:jc w:val="both"/>
      </w:pPr>
      <w:r>
        <w:rPr>
          <w:b/>
        </w:rPr>
        <w:t xml:space="preserve">ΤΡΥΦΩΝ ΑΛΕΞΙΑΔΗΣ (Αναπληρωτής Υπουργός Οικονομικών): </w:t>
      </w:r>
      <w:r>
        <w:t>Για να μη δημιουργηθεί κάποια παρανόηση και πιθανά να μην έχει διαβαστεί σωστά το νομοσχέδιο, δεν υπάρχει καμ</w:t>
      </w:r>
      <w:r>
        <w:t>μ</w:t>
      </w:r>
      <w:r>
        <w:t>ία διάταξη του νομοσχεδίου που να αυξάνει την επιβάρυνση από τον ΕΝ</w:t>
      </w:r>
      <w:r>
        <w:t xml:space="preserve">ΦΙΑ ούτε κατά ένα λεπτό. Ό,τι ίσχυε για τον ΕΝΦΙΑ το 2014, ισχύει και για το 2015. Άλλες είναι οι διατάξεις που μπορεί να συμφωνήσουμε ή να διαφωνήσουμε. </w:t>
      </w:r>
    </w:p>
    <w:p w14:paraId="76B149AD" w14:textId="77777777" w:rsidR="00CF0131" w:rsidRDefault="00DE3FB1">
      <w:pPr>
        <w:spacing w:line="600" w:lineRule="auto"/>
        <w:ind w:firstLine="720"/>
        <w:jc w:val="both"/>
      </w:pPr>
      <w:r>
        <w:t>Σε ό,τι αφορά το θέμα των λιστών των υποθέσεων φοροδιαφυγής –λιστών, εννοώ με «ι»- νομίζω ότι στις πρ</w:t>
      </w:r>
      <w:r>
        <w:t>ογραμματικές δηλώσεις της Κυβέρνησης με σαφήνεια δηλώθηκε ότι δεν υπάρχει περίπτωση, όχι μόνο να αφήσουμε να παραγραφεί ή να μην αξιοποιηθεί, αλλά πρώτα απ’ όλα αυτές θα ελέγξουμε, διότι δεν υπάρχει περίπτωση, όταν εμείς επιβάλλουμε δύσκολα μέτρα, να αφήσο</w:t>
      </w:r>
      <w:r>
        <w:t xml:space="preserve">υμε αυτά τα πράγματα στην άκρη. </w:t>
      </w:r>
    </w:p>
    <w:p w14:paraId="76B149AE" w14:textId="77777777" w:rsidR="00CF0131" w:rsidRDefault="00DE3FB1">
      <w:pPr>
        <w:spacing w:line="600" w:lineRule="auto"/>
        <w:ind w:firstLine="720"/>
        <w:jc w:val="both"/>
      </w:pPr>
      <w:r>
        <w:rPr>
          <w:b/>
        </w:rPr>
        <w:t xml:space="preserve">ΠΡΟΕΔΡΕΥΩΝ (Αναστάσιος Κουράκης): </w:t>
      </w:r>
      <w:r>
        <w:t xml:space="preserve">Ευχαριστούμε τον Αναπληρωτή Υπουργό κ. Αλεξιάδη. </w:t>
      </w:r>
    </w:p>
    <w:p w14:paraId="76B149AF" w14:textId="77777777" w:rsidR="00CF0131" w:rsidRDefault="00DE3FB1">
      <w:pPr>
        <w:spacing w:line="600" w:lineRule="auto"/>
        <w:ind w:firstLine="720"/>
        <w:jc w:val="both"/>
      </w:pPr>
      <w:r>
        <w:t xml:space="preserve">Προχωρούμε στον ειδικό αγορητή της Δημοκρατικής Συμπαράταξης κ. </w:t>
      </w:r>
      <w:r>
        <w:t xml:space="preserve">Γιάννη </w:t>
      </w:r>
      <w:r>
        <w:t xml:space="preserve">Κουτσούκο. </w:t>
      </w:r>
    </w:p>
    <w:p w14:paraId="76B149B0" w14:textId="77777777" w:rsidR="00CF0131" w:rsidRDefault="00DE3FB1">
      <w:pPr>
        <w:spacing w:line="600" w:lineRule="auto"/>
        <w:ind w:firstLine="720"/>
        <w:jc w:val="both"/>
      </w:pPr>
      <w:r>
        <w:t>Ορίστε, κύριε Κουτσούκο, έχετε το</w:t>
      </w:r>
      <w:r>
        <w:t>ν</w:t>
      </w:r>
      <w:r>
        <w:t xml:space="preserve"> λόγο για οκτώ λεπτά. </w:t>
      </w:r>
    </w:p>
    <w:p w14:paraId="76B149B1" w14:textId="77777777" w:rsidR="00CF0131" w:rsidRDefault="00DE3FB1">
      <w:pPr>
        <w:spacing w:line="600" w:lineRule="auto"/>
        <w:ind w:firstLine="720"/>
        <w:jc w:val="both"/>
      </w:pPr>
      <w:r>
        <w:rPr>
          <w:b/>
        </w:rPr>
        <w:t xml:space="preserve">ΓΙΑΝΝΗΣ ΚΟΥΤΣΟΥΚΟΣ: </w:t>
      </w:r>
      <w:r>
        <w:t>Ευχαριστώ, κύριε Πρόεδρε.</w:t>
      </w:r>
    </w:p>
    <w:p w14:paraId="76B149B2" w14:textId="77777777" w:rsidR="00CF0131" w:rsidRDefault="00DE3FB1">
      <w:pPr>
        <w:spacing w:line="600" w:lineRule="auto"/>
        <w:ind w:firstLine="720"/>
        <w:jc w:val="both"/>
      </w:pPr>
      <w:r>
        <w:t>Κυρίες και κύριοι συνάδελφοι, θα ξεκινήσω επαναλαμβάνοντας αυτό που είπα και χθες, για ποιον λόγο εμείς δεν θα ψηφίσουμε τις διατάξεις που προσθέτουν νέα φορολογικά βάρη στους πολίτες, τις διατάξεις που μειώνο</w:t>
      </w:r>
      <w:r>
        <w:t>υν συντάξεις, που επιβαρύνουν τους όρους ασφάλισης και σε ό,τι αφορά τα απαιτούμενα χρόνια και σε ό,τι αφορά τις ποινές στην πρόωρη συνταξιοδότηση, καθώς επίσης και αυτές που έχουν να κάνουν με την αναίρεση θετικών, ευνοϊκών ρυθμίσεων για τους πολίτες, του</w:t>
      </w:r>
      <w:r>
        <w:t>ς φορολογούμενους και τους ελεύθερους επαγγελματίες.</w:t>
      </w:r>
    </w:p>
    <w:p w14:paraId="76B149B3" w14:textId="77777777" w:rsidR="00CF0131" w:rsidRDefault="00DE3FB1">
      <w:pPr>
        <w:spacing w:line="600" w:lineRule="auto"/>
        <w:ind w:firstLine="720"/>
        <w:jc w:val="both"/>
      </w:pPr>
      <w:r>
        <w:t>Δεν θα ψηφίσουμε αυτές τις διατάξεις διότι πιστεύουμε -το έχουμε πει επανειλημμένα και θέλω να το επαναλάβω και εγώ για άλλη μία φορά από αυτό εδώ το Βήμα- ότι αυτή η τριετής περιδίνηση της χώρας στην οπ</w:t>
      </w:r>
      <w:r>
        <w:t xml:space="preserve">οία μας έβαλε η Κυβέρνηση του κ. Τσίπρα και του κ. Καμμένου με αυτό το τρίτο, επαχθέστερο μνημόνιο δεν ήταν απαραίτητη για τη χώρα. </w:t>
      </w:r>
    </w:p>
    <w:p w14:paraId="76B149B4" w14:textId="77777777" w:rsidR="00CF0131" w:rsidRDefault="00DE3FB1">
      <w:pPr>
        <w:spacing w:line="600" w:lineRule="auto"/>
        <w:ind w:firstLine="720"/>
        <w:jc w:val="both"/>
      </w:pPr>
      <w:r>
        <w:t xml:space="preserve">Έχουμε πει ότι δεν ήταν απαραίτητη για τη χώρα, καθώς είχε τη δυνατότητα η Κυβέρνηση του ΣΥΡΙΖΑ να έχει κάνει άλλου είδους </w:t>
      </w:r>
      <w:r>
        <w:t>επιλογές και να αξιοποιήσει τα θετικά που δημιούργησε ο λαός με τους κόπους του επί μία πενταετία, δηλαδή ότι μειώσαμε το έλλειμα το οποίο το 2009 ήταν 15 δισεκατομμύρια και το μηδενίσαμε και οδηγήσαμε σε πρωτογενή πλεονάσματα, ότι αρχίσαμε να φεύγουμε από</w:t>
      </w:r>
      <w:r>
        <w:t xml:space="preserve"> την ύφεση η οποία υπήρχε στη χώρα μας από το 2008 και στο τέλος του 2014 φαινόταν ότι έρχεται η ανάπτυξη, όπως προέβλεπαν και οι διεθνείς οργανισμοί, και ότι είχαμε ανακεφαλαιοποιήσει τις τράπεζες -τα </w:t>
      </w:r>
      <w:r>
        <w:rPr>
          <w:lang w:val="en-US"/>
        </w:rPr>
        <w:t>crash</w:t>
      </w:r>
      <w:r>
        <w:t xml:space="preserve"> </w:t>
      </w:r>
      <w:r>
        <w:rPr>
          <w:lang w:val="en-US"/>
        </w:rPr>
        <w:t>test</w:t>
      </w:r>
      <w:r>
        <w:t xml:space="preserve"> που είχαν προηγηθεί το είχαν αποδείξει- και</w:t>
      </w:r>
      <w:r>
        <w:t xml:space="preserve"> είχαμε και στην άκρη και τα 11 δισεκατομμύρια του Ταμείου Χρηματοπιστωτικής Σταθερότητας</w:t>
      </w:r>
      <w:r>
        <w:t>,</w:t>
      </w:r>
      <w:r>
        <w:t xml:space="preserve"> με τα οποία λέγαμε ότι μπορούμε να πάμε στην προληπτική πιστωτική γραμμή και να βγούμε στις αγορές, παίρνοντας και τα υπόλοιπα της δόσης του προηγούμενου προγράμματο</w:t>
      </w:r>
      <w:r>
        <w:t xml:space="preserve">ς και άρα η Ελλάδα θα γινόταν μία κανονική χώρα μέσα στο 2015. </w:t>
      </w:r>
    </w:p>
    <w:p w14:paraId="76B149B5" w14:textId="77777777" w:rsidR="00CF0131" w:rsidRDefault="00DE3FB1">
      <w:pPr>
        <w:spacing w:line="600" w:lineRule="auto"/>
        <w:ind w:firstLine="720"/>
        <w:jc w:val="both"/>
      </w:pPr>
      <w:r>
        <w:t xml:space="preserve">Αυτά όλα τα κατέστρεψε ο ΣΥΡΙΖΑ, γι’ αυτό δεν είμαστε από εκείνους που έχουμε αλλαγή στάσης και γραμμής. Είμαστε συνεπείς. Αναγκαστήκαμε να ψηφίσουμε τη </w:t>
      </w:r>
      <w:r>
        <w:t xml:space="preserve">συμφωνία </w:t>
      </w:r>
      <w:r>
        <w:t>στις 14 του Αυγούστου, γιατί τ</w:t>
      </w:r>
      <w:r>
        <w:t>ην άλλη ημέρα χρεοκοπούσε η χώρα, και διατυπώσαμε εκείνη την ημέρα -και έκτοτε το λέμε συνεχώς, το είπαμε και προεκλογικά- ότι αυτά τα μέτρα είναι ταυτότητας ΣΥΡΙΖΑ-ΑΝΕΛ. Άρα εμείς δεν έχουμε κα</w:t>
      </w:r>
      <w:r>
        <w:t>μ</w:t>
      </w:r>
      <w:r>
        <w:t xml:space="preserve">μία σχέση. Άρα αναλαμβάνουν πλήρως την ευθύνη. </w:t>
      </w:r>
    </w:p>
    <w:p w14:paraId="76B149B6" w14:textId="77777777" w:rsidR="00CF0131" w:rsidRDefault="00DE3FB1">
      <w:pPr>
        <w:spacing w:line="600" w:lineRule="auto"/>
        <w:ind w:firstLine="720"/>
        <w:jc w:val="both"/>
      </w:pPr>
      <w:r>
        <w:t>Γι’ αυτό μη μ</w:t>
      </w:r>
      <w:r>
        <w:t>ας ξαναπροκαλέσετε λέγοντας εδώ «ψηφίσατε», διότι αν δεν ψηφίζαμε δεν θα καλύπταμε το κενό που αφήσατε εσείς χάνοντας την πλειοψηφία. Αυτό ήταν ένα αποτέλεσμα της πολιτικής που είχατε ακολουθήσει τα προηγούμενα χρόνια, των αντιφάσεων και των ψευδολογιών στ</w:t>
      </w:r>
      <w:r>
        <w:t xml:space="preserve">α οποία ήταν δεσμευμένος και ο ΣΥΡΙΖΑ και ένα μέρος της Κοινοβουλευτικής του Ομάδας, με αποτέλεσμα σήμερα η χώρα να ήταν δεν ξέρω σε ποια τριτοκοσμική κατάσταση. </w:t>
      </w:r>
    </w:p>
    <w:p w14:paraId="76B149B7" w14:textId="77777777" w:rsidR="00CF0131" w:rsidRDefault="00DE3FB1">
      <w:pPr>
        <w:spacing w:line="600" w:lineRule="auto"/>
        <w:ind w:firstLine="720"/>
        <w:jc w:val="both"/>
      </w:pPr>
      <w:r>
        <w:t>Άρα, την ευθύνη μας, που αναλάβαμε τότε, δεν θα σας επιτρέψουμε να μας την αναποδογυρίσετε κα</w:t>
      </w:r>
      <w:r>
        <w:t>ι να μας τη μεταφέρετε ξανά, με βάση όσα λέτε σήμερα, ότι «αφού ψηφίσατε τότε γιατί τώρα δεν ψηφίζετε;».</w:t>
      </w:r>
    </w:p>
    <w:p w14:paraId="76B149B8" w14:textId="77777777" w:rsidR="00CF0131" w:rsidRDefault="00DE3FB1">
      <w:pPr>
        <w:spacing w:line="600" w:lineRule="auto"/>
        <w:ind w:firstLine="720"/>
        <w:jc w:val="both"/>
      </w:pPr>
      <w:r>
        <w:t xml:space="preserve">Κατά συνέπεια, με βάση αυτά τα ζητήματα, που έχουν να κάνουν με τα άρθρα 1 που είναι το συνταξιοδοτικό, το άρθρο 2 που είναι το φορολογικό, το άρθρο 5 </w:t>
      </w:r>
      <w:r>
        <w:t>που είναι οι εκατό δόσεις και το άρθρο 21, που καταργεί ρυθμίσεις που προϋπήρξαν, όχι απλώς δεν θα τα ψηφίσουμε, αλλά θα τα θέσουμε και σε ονομαστική ψηφοφορία.</w:t>
      </w:r>
    </w:p>
    <w:p w14:paraId="76B149B9" w14:textId="77777777" w:rsidR="00CF0131" w:rsidRDefault="00DE3FB1">
      <w:pPr>
        <w:spacing w:line="600" w:lineRule="auto"/>
        <w:ind w:firstLine="720"/>
        <w:jc w:val="both"/>
      </w:pPr>
      <w:r>
        <w:t>Λέω τηλεγραφικά: Πρώτον, με τα συνταξιοδοτικά επιβαρύνουμε τα χρόνια, αλλάζουμε τα λεγόμενα «θε</w:t>
      </w:r>
      <w:r>
        <w:t xml:space="preserve">μελιωμένα», όπως τα περιείχε η μεταρρύθμιση του 2010 Λοβέρδου-Κουτρουμάνη. Επιβαρύνουμε δυσανάλογα τους ασφαλισμένους. Θίγουμε τα λεγόμενα «ώριμα». Υπάρχουν και συνταγματικά ζητήματα. </w:t>
      </w:r>
    </w:p>
    <w:p w14:paraId="76B149BA" w14:textId="77777777" w:rsidR="00CF0131" w:rsidRDefault="00DE3FB1">
      <w:pPr>
        <w:spacing w:line="600" w:lineRule="auto"/>
        <w:ind w:firstLine="720"/>
        <w:jc w:val="both"/>
      </w:pPr>
      <w:r>
        <w:t xml:space="preserve">Με το </w:t>
      </w:r>
      <w:r>
        <w:t xml:space="preserve">φορολογικό </w:t>
      </w:r>
      <w:r>
        <w:t xml:space="preserve">δημιουργούμε καινούργια βάρη. Μην το ξαναπείτε, κύριε </w:t>
      </w:r>
      <w:r>
        <w:t xml:space="preserve">Αναπληρωτά, διότι η ρύθμιση για την απαλλαγή των ενοικιαζομένων ήταν νόμος του κράτους και θα ίσχυε από φέτος. Εμείς την παλέψαμε και την παίρνετε πίσω. </w:t>
      </w:r>
    </w:p>
    <w:p w14:paraId="76B149BB" w14:textId="77777777" w:rsidR="00CF0131" w:rsidRDefault="00DE3FB1">
      <w:pPr>
        <w:spacing w:line="600" w:lineRule="auto"/>
        <w:ind w:firstLine="720"/>
        <w:jc w:val="both"/>
      </w:pPr>
      <w:r>
        <w:t>Καταργείτε τη δυνατότητα της εκχώρησης των ανείσπρακτων ενοικίων. Άρα θα πληρώσουν φόρο και άρα υπάρχε</w:t>
      </w:r>
      <w:r>
        <w:t>ι πρόσθετη φορολογική επιβάρυνση. Επιτέλους πια πείτε την αλήθεια! Δεν είναι κακό. Αναλαμβάνετε την ευθύνη. Πείτε και την αλήθεια! Το νομοσχέδιο που ψηφίζουμε στο άρθρο 2 έχει πρόσθετα φορολογικά βάρη, όπως πρόσθετα βάρη έχει και το άρθρο 5</w:t>
      </w:r>
      <w:r>
        <w:t>,</w:t>
      </w:r>
      <w:r>
        <w:t xml:space="preserve"> που καταργεί τ</w:t>
      </w:r>
      <w:r>
        <w:t>ο μέρος των εκατό δόσεων που είχε το χαμηλό επιτόκιο και μαζεύει τις δόσεις</w:t>
      </w:r>
      <w:r>
        <w:t xml:space="preserve"> όπως αυτές που</w:t>
      </w:r>
      <w:r>
        <w:t xml:space="preserve"> είχαν ρυθμίσει φορολογούμενοι</w:t>
      </w:r>
      <w:r>
        <w:t xml:space="preserve"> και </w:t>
      </w:r>
      <w:r>
        <w:t>δίνει τη δυνατότητα στον έφορο να τις μειώσει.</w:t>
      </w:r>
    </w:p>
    <w:p w14:paraId="76B149BC" w14:textId="77777777" w:rsidR="00CF0131" w:rsidRDefault="00DE3FB1">
      <w:pPr>
        <w:spacing w:line="600" w:lineRule="auto"/>
        <w:ind w:firstLine="720"/>
        <w:jc w:val="both"/>
      </w:pPr>
      <w:r>
        <w:t>Το άρθρο 21 ξεψηφίζει. Διότι</w:t>
      </w:r>
      <w:r>
        <w:t>,</w:t>
      </w:r>
      <w:r>
        <w:t xml:space="preserve"> εδώ από το λέγω-ξελέγω του ΣΥΡΙΖΑ –σκίζω μνημόνια, δίν</w:t>
      </w:r>
      <w:r>
        <w:t xml:space="preserve">ω δέκατη τρίτη σύνταξη, 12.000 αφορολόγητο κ.λπ.- περάσαμε στο ψηφίζω - </w:t>
      </w:r>
      <w:r>
        <w:t>ξε</w:t>
      </w:r>
      <w:r>
        <w:t>ψηφίζω. Και τότε σωστά κάναμε και ψηφίσαμε, γιατί –επαναλαμβάνω- το παλεύαμε τρία χρόνια και πέρα από τους εταίρους, είχαμε και τους συνεταίρους, για να συνεννοούμαστε σε αυτά τα ζητ</w:t>
      </w:r>
      <w:r>
        <w:t xml:space="preserve">ήματα και μερικές φορές δεν μπορούσαμε να συντονιστούμε και με τον καλύτερο τρόπο. </w:t>
      </w:r>
    </w:p>
    <w:p w14:paraId="76B149BD" w14:textId="77777777" w:rsidR="00CF0131" w:rsidRDefault="00DE3FB1">
      <w:pPr>
        <w:spacing w:line="600" w:lineRule="auto"/>
        <w:ind w:firstLine="720"/>
        <w:jc w:val="both"/>
      </w:pPr>
      <w:r>
        <w:t>Τα ψηφίσαμε, λοιπόν, αυτά και τι δίναμε; Τη δυνατότητα στους ελεύθερους επαγγελματίες, γιατρούς, μηχανικούς, δικηγόρους, να επιλέξουν χαμηλότερη κλάση, για να μη φύγουν απ’</w:t>
      </w:r>
      <w:r>
        <w:t xml:space="preserve"> το επάγγελμα. Και μας είπαν εδώ οι εκπρόσωποι των φορέων τους αλλά και ο Πρόεδρος του Ταμείου, ότι απέδωσε αυτή η ρύθμιση. Άρα δεν μπορούμε τώρα να τους καταστρέψουμε. Ήταν</w:t>
      </w:r>
      <w:r>
        <w:t>, επίσης,</w:t>
      </w:r>
      <w:r>
        <w:t xml:space="preserve"> η δυνατότητα που δώσαμε στους ένστολους, δηλαδή αστυνομικούς, λιμενικούς,</w:t>
      </w:r>
      <w:r>
        <w:t xml:space="preserve"> πυροσβέστες, να καταθέσουν μελέτες για να κάνουν τα επικουρικά τους, επαγγελματικά ταμεία, όπου ενώ οι άνθρωποι μπήκαν στη διαδικασία, πλήρωσαν μελέτες, τις έχουν καταθέσει, το παίρνετε πίσω. Θα δημιουργηθούν θέματα συνταγματικά, γιατί τους καταργείτε την</w:t>
      </w:r>
      <w:r>
        <w:t xml:space="preserve"> προθεσμία. </w:t>
      </w:r>
    </w:p>
    <w:p w14:paraId="76B149BE" w14:textId="77777777" w:rsidR="00CF0131" w:rsidRDefault="00DE3FB1">
      <w:pPr>
        <w:spacing w:line="600" w:lineRule="auto"/>
        <w:ind w:firstLine="720"/>
        <w:jc w:val="both"/>
      </w:pPr>
      <w:r>
        <w:t>Και</w:t>
      </w:r>
      <w:r>
        <w:t>,</w:t>
      </w:r>
      <w:r>
        <w:t xml:space="preserve"> φυσικά, καταργείτε και τη διάταξη, με βάση την οποία δινόταν η δυνατότητα αύξησης του ορίου των οφειλών με τον συμψηφισμό της μελλοντικής σύνταξης για τους ελεύθερους επαγγελματίες. Δηλαδή, δεν μπορούσε να πάρει σύνταξη, έκανε την αίτηση,</w:t>
      </w:r>
      <w:r>
        <w:t xml:space="preserve"> ο Οργανισμός τού συμψήφιζε τις παλιές οφειλές και έπαιρνε τα υπόλοιπα. Τώρα, πέραν του ότι τους καταστρέφετε, κατά την άποψή μας υπάρχει κι ένα νομοτεχνικό κενό και θέλω να το δείτε, κύριοι Υπουργοί. Γιατί καταργώντας τη διάταξη Στρατούλη, καταργείτε νομί</w:t>
      </w:r>
      <w:r>
        <w:t>ζω και την προηγούμενη που είχε το χαμηλότερο ποσό της ρύθμισης. Άρα μένει κενό. Να μας το πείτε. Ερώτημα κάνω νομοτεχνικό. Κύριοι συνάδελφοι, εδώ είναι η Κυβέρνηση να απαντήσει. Να μας το πείτε.</w:t>
      </w:r>
    </w:p>
    <w:p w14:paraId="76B149BF" w14:textId="77777777" w:rsidR="00CF0131" w:rsidRDefault="00DE3FB1">
      <w:pPr>
        <w:spacing w:line="600" w:lineRule="auto"/>
        <w:ind w:firstLine="720"/>
        <w:jc w:val="both"/>
      </w:pPr>
      <w:r>
        <w:t>Η εκτίμησή μου είναι ότι έτσι όπως είναι γραμμένο το άρθρο 2</w:t>
      </w:r>
      <w:r>
        <w:t>1 στην παράγραφο η, καταργεί και την παλιά διάταξη.</w:t>
      </w:r>
    </w:p>
    <w:p w14:paraId="76B149C0" w14:textId="77777777" w:rsidR="00CF0131" w:rsidRDefault="00DE3FB1">
      <w:pPr>
        <w:spacing w:line="600" w:lineRule="auto"/>
        <w:ind w:firstLine="720"/>
        <w:jc w:val="both"/>
      </w:pPr>
      <w:r>
        <w:t>Έρχομαι στα υπόλοιπα που αφορούν στα φορολογικά ζητήματα. Είναι ο κύριος Υπουργός εδώ.</w:t>
      </w:r>
    </w:p>
    <w:p w14:paraId="76B149C1" w14:textId="77777777" w:rsidR="00CF0131" w:rsidRDefault="00DE3FB1">
      <w:pPr>
        <w:spacing w:line="600" w:lineRule="auto"/>
        <w:ind w:firstLine="720"/>
        <w:jc w:val="both"/>
      </w:pPr>
      <w:r>
        <w:t>Κύριε Υπουργέ, ξεκινήσαμε με καλή διάθεση για το άρθρο 3 που αναφέρεται στον εξορθολογισμό των προστίμων. Μας έδωσε ε</w:t>
      </w:r>
      <w:r>
        <w:t>δώ πέρα ο κ. Αλεξιάδης έναν πίνακα, όπως το ζητήσαμε. Πράγματι υπάρχει μείωση ποινών και προστίμων. Όμως, προσέξτε, καταργείτε με το άρθρο 3 παράγραφος 5β τα πρόστιμα στη μη έκδοση στοιχείου. Δεν ξέρω αν το αντιλαμβάνεστε, διότι μερικοί -εμείς δεν μπορέσαμ</w:t>
      </w:r>
      <w:r>
        <w:t>ε να κάνουμε την καριέρα τη δικιά σας στο εξωτερικό-</w:t>
      </w:r>
      <w:r>
        <w:t>,</w:t>
      </w:r>
      <w:r>
        <w:t xml:space="preserve"> </w:t>
      </w:r>
      <w:r>
        <w:t xml:space="preserve">κύριε Υπουργέ, </w:t>
      </w:r>
      <w:r>
        <w:t>δεν έχετε γνώση και της ελληνικής πραγματικότητας</w:t>
      </w:r>
      <w:r>
        <w:t>.</w:t>
      </w:r>
      <w:r w:rsidRPr="005E1F6A">
        <w:t xml:space="preserve"> </w:t>
      </w:r>
      <w:r>
        <w:t xml:space="preserve">Για παράδειγμα στην </w:t>
      </w:r>
      <w:r>
        <w:t>εστίαση</w:t>
      </w:r>
      <w:r>
        <w:t>, σε</w:t>
      </w:r>
      <w:r>
        <w:t xml:space="preserve"> άλλ</w:t>
      </w:r>
      <w:r>
        <w:t>α</w:t>
      </w:r>
      <w:r>
        <w:t xml:space="preserve"> </w:t>
      </w:r>
      <w:r>
        <w:t xml:space="preserve">κέντρα </w:t>
      </w:r>
      <w:r>
        <w:t xml:space="preserve">διασκέδασης κ.ο.κ., </w:t>
      </w:r>
      <w:r>
        <w:t xml:space="preserve">υπάρχει </w:t>
      </w:r>
      <w:r>
        <w:t xml:space="preserve">η συνήθεια να μην </w:t>
      </w:r>
      <w:r>
        <w:t xml:space="preserve">εκδίδονται </w:t>
      </w:r>
      <w:r>
        <w:t xml:space="preserve">αποδείξεις. Έναντι αυτού, λοιπόν, </w:t>
      </w:r>
      <w:r>
        <w:t xml:space="preserve">υπήρχε ο φόβος του προστίμου στη μη έκδοση. Υπερβολικός; Δρακόντειος; Να τον εξορθολογίσουμε, να τον μαζέψουμε. Είχε ήδη μαζευτεί πολύ. Εσείς το καταργείτε. Και σας είπε και ο κ. Θεοχάρης το παράδειγμα του γιατρού, που επειδή δεν έχει ΦΠΑ, δεν θα έχει και </w:t>
      </w:r>
      <w:r>
        <w:t>κα</w:t>
      </w:r>
      <w:r>
        <w:t>μ</w:t>
      </w:r>
      <w:r>
        <w:t>μία επίπτωση.</w:t>
      </w:r>
    </w:p>
    <w:p w14:paraId="76B149C2" w14:textId="77777777" w:rsidR="00CF0131" w:rsidRDefault="00DE3FB1">
      <w:pPr>
        <w:spacing w:line="600" w:lineRule="auto"/>
        <w:ind w:firstLine="720"/>
        <w:jc w:val="both"/>
      </w:pPr>
      <w:r>
        <w:t>(Στο σημείο αυτό κτυπάει το κουδούνι λήξεως του χρόνου ομιλίας του κυρίου Βουλευτή)</w:t>
      </w:r>
    </w:p>
    <w:p w14:paraId="76B149C3" w14:textId="77777777" w:rsidR="00CF0131" w:rsidRDefault="00DE3FB1">
      <w:pPr>
        <w:spacing w:line="600" w:lineRule="auto"/>
        <w:ind w:firstLine="720"/>
        <w:jc w:val="both"/>
      </w:pPr>
      <w:r>
        <w:t>Θέλετε, λοιπόν, να καταργήσετε και αυτό δεν σκέπτεστε τι επίπτωση θα έχει στα έσοδα; Εσείς θα απολογηθείτε για τα έσοδα.</w:t>
      </w:r>
    </w:p>
    <w:p w14:paraId="76B149C4" w14:textId="77777777" w:rsidR="00CF0131" w:rsidRDefault="00DE3FB1">
      <w:pPr>
        <w:spacing w:line="600" w:lineRule="auto"/>
        <w:ind w:firstLine="720"/>
        <w:jc w:val="both"/>
      </w:pPr>
      <w:r>
        <w:t>Και πρέπει να σας πω, κυρίες και κ</w:t>
      </w:r>
      <w:r>
        <w:t>ύριοι συνάδελφοι, ότι με βάση το δελτίο που έβγαλε το Υπουργείο των Οικονομικών, έχουμε κατακρήμνιση των εσόδων το εννιάμηνο, σημαντικότατη, περίπου 4 δισεκατομμύρια, και δεν φαίνεται, επειδή υπάρχει κράτημα των πληρωμών. Αυτό όμως δεν μπορεί να πάει μέχρι</w:t>
      </w:r>
      <w:r>
        <w:t xml:space="preserve"> τέλος του χρόνου. Το σκέφτεστε; Εμείς είμαστε πολύ επιφυλακτικοί. Είχαμε διάθεση να το ψηφίσουμε</w:t>
      </w:r>
      <w:r>
        <w:t>, δώστε μας μια εξήγηση</w:t>
      </w:r>
      <w:r>
        <w:t>.</w:t>
      </w:r>
    </w:p>
    <w:p w14:paraId="76B149C5" w14:textId="77777777" w:rsidR="00CF0131" w:rsidRDefault="00DE3FB1">
      <w:pPr>
        <w:spacing w:line="600" w:lineRule="auto"/>
        <w:ind w:firstLine="720"/>
        <w:jc w:val="both"/>
      </w:pPr>
      <w:r>
        <w:t xml:space="preserve">Όπως είχαμε διάθεση να ψηφίσουμε και το άρθρο 7, αλλά είδαμε ότι η </w:t>
      </w:r>
      <w:r>
        <w:t>«</w:t>
      </w:r>
      <w:r>
        <w:t>σεισάχθεια</w:t>
      </w:r>
      <w:r>
        <w:t>»</w:t>
      </w:r>
      <w:r>
        <w:t xml:space="preserve"> ενδεχομένως μπορεί να παρεξηγηθεί. Διότι, ναι, δεν είμ</w:t>
      </w:r>
      <w:r>
        <w:t xml:space="preserve">αστε αντίθετοι για κάποιους που δεν μπορούν να πληρώσουν, να μπορέσουν να πληρώσουν. Όμως για σκεφτείτε, υπάρχει ανάγκη; Μήπως πρέπει να βάλουμε κάποια κριτήρια σε αυτή τη διαδικασία της </w:t>
      </w:r>
      <w:r>
        <w:t>«</w:t>
      </w:r>
      <w:r>
        <w:t>σεισάχθειας</w:t>
      </w:r>
      <w:r>
        <w:t>»</w:t>
      </w:r>
      <w:r>
        <w:t>;</w:t>
      </w:r>
    </w:p>
    <w:p w14:paraId="76B149C6" w14:textId="77777777" w:rsidR="00CF0131" w:rsidRDefault="00DE3FB1">
      <w:pPr>
        <w:spacing w:line="600" w:lineRule="auto"/>
        <w:ind w:firstLine="720"/>
        <w:jc w:val="both"/>
      </w:pPr>
      <w:r>
        <w:t>Επίσης, κύριε Υπουργέ, επειδή κι εσείς έχετε μια ιστορ</w:t>
      </w:r>
      <w:r>
        <w:t xml:space="preserve">ία στο Κοινοβούλιο, ήσασταν εισηγητής –εννοώ της </w:t>
      </w:r>
      <w:r>
        <w:t>αντιπολίτευσης</w:t>
      </w:r>
      <w:r>
        <w:t>- του ν. 4270, ο οποίος ψηφίστηκε εδώ το 2014, και κατακεραυνώσατε τότε όλους εμάς που τον ψηφίσαμε. Το τι είπατε για το πώς καταργούμε τη δημοκρατία, περιορίζουμε τα δικαιώματα κ.ο.κ., δεν περ</w:t>
      </w:r>
      <w:r>
        <w:t xml:space="preserve">ιγράφεται. Εγώ χαίρομαι σήμερα που αποδέχεστε αυτή τη φιλοσοφία του νομοσχεδίου για τις αρχές δημοσιονομικής διαχείρισης και το φέρνετε εδώ και το εισηγείστε με την αιτιολογική έκθεση ως Υπουργός. Είναι μια μεταστροφή. Τη χαιρετίζουμε. </w:t>
      </w:r>
    </w:p>
    <w:p w14:paraId="76B149C7" w14:textId="77777777" w:rsidR="00CF0131" w:rsidRDefault="00DE3FB1">
      <w:pPr>
        <w:spacing w:line="600" w:lineRule="auto"/>
        <w:ind w:firstLine="720"/>
        <w:jc w:val="both"/>
      </w:pPr>
      <w:r>
        <w:t xml:space="preserve">Όμως, κοιτάξτε, σ’ </w:t>
      </w:r>
      <w:r>
        <w:t xml:space="preserve">αυτό το άρθρο έχετε βάλει μέσα την παράγραφο που αφορά τον </w:t>
      </w:r>
      <w:r>
        <w:t xml:space="preserve">λογαριασμό </w:t>
      </w:r>
      <w:r>
        <w:t xml:space="preserve">του θησαυροφυλακίου. Δεν είναι μόνο τα συνταγματικά που έθεσε ο κ. Λοβέρδος και δεν έχουν απαντηθεί, είναι και η ουσία. </w:t>
      </w:r>
    </w:p>
    <w:p w14:paraId="76B149C8" w14:textId="77777777" w:rsidR="00CF0131" w:rsidRDefault="00DE3FB1">
      <w:pPr>
        <w:spacing w:line="600" w:lineRule="auto"/>
        <w:ind w:firstLine="720"/>
        <w:jc w:val="both"/>
      </w:pPr>
      <w:r>
        <w:t>Δεν μπορούμε να σας έχουμε εμπιστοσύνη, όταν αυτή τη στιγμή συγκε</w:t>
      </w:r>
      <w:r>
        <w:t xml:space="preserve">ντρώσατε τα αποθεματικά όλων των νομικών προσώπων, ενώ δεν είναι και βέβαιο πότε θα επιστραφούν και δεν μπορεί κανένας από τα νομικά πρόσωπα, είτε είναι αυτοδιοίκηση είτε είναι άλλοι οργανισμοί του δημοσίου, να κάνει κάποιον προγραμματισμό. </w:t>
      </w:r>
    </w:p>
    <w:p w14:paraId="76B149C9" w14:textId="77777777" w:rsidR="00CF0131" w:rsidRDefault="00DE3FB1">
      <w:pPr>
        <w:spacing w:line="600" w:lineRule="auto"/>
        <w:ind w:firstLine="720"/>
        <w:jc w:val="both"/>
      </w:pPr>
      <w:r>
        <w:t>Επίσης, όσον α</w:t>
      </w:r>
      <w:r>
        <w:t xml:space="preserve">φορά στο άρθρο 13 που αφορά τα ανταποδοτικά της </w:t>
      </w:r>
      <w:r>
        <w:t>τοπικής αυτοδιοίκησης</w:t>
      </w:r>
      <w:r>
        <w:t>, έκανε μια νομοτεχνική βελτίωση ο κ. Κουρουμπλής, η οποία αναφέρεται στη δεύτερη και όχι στην πρώτη παράγραφο που τους απαλλάσσει. Και μου κάνει εντύπωση που δεν ήρθε ο κ. Κουρουμπλής –ε</w:t>
      </w:r>
      <w:r>
        <w:t xml:space="preserve">νώ τον έχουμε καλέσει, όπως και ο κ. Λοβέρδος- να μας εξηγήσει σε ποιους χαρίζετε και γιατί, τι σκοπό εξυπηρετείτε. </w:t>
      </w:r>
    </w:p>
    <w:p w14:paraId="76B149CA" w14:textId="77777777" w:rsidR="00CF0131" w:rsidRDefault="00DE3FB1">
      <w:pPr>
        <w:spacing w:line="600" w:lineRule="auto"/>
        <w:ind w:firstLine="720"/>
        <w:jc w:val="both"/>
      </w:pPr>
      <w:r>
        <w:t>Επίσης, δυο λέξεις για το άρθρο 15 που αφορά το φάρμακο. Είχε ενδιαφέρον ο διάλογος που έγινε χθες μεταξύ του κ. Λοβέρδου και του κ. Ξανθού</w:t>
      </w:r>
      <w:r>
        <w:t>. Με σεμνότητα –πιστεύω- και με επιχειρήματα ο κ. Ξανθός επιχείρησε να δικαιολογήσει τη ρύθμιση και είπε «θα διαχειριστούμε την κρίση». Άρα παραδέχεται ότι θα υπάρξει κρίση. Άρα δεν μας έχετε πείσει και γι’ αυτό είμαστε αρνητικοί.</w:t>
      </w:r>
    </w:p>
    <w:p w14:paraId="76B149CB" w14:textId="77777777" w:rsidR="00CF0131" w:rsidRDefault="00DE3FB1">
      <w:pPr>
        <w:spacing w:line="600" w:lineRule="auto"/>
        <w:ind w:firstLine="720"/>
        <w:jc w:val="both"/>
      </w:pPr>
      <w:r>
        <w:t>Τελειώνοντας, θα ήθελα να</w:t>
      </w:r>
      <w:r>
        <w:t xml:space="preserve"> πω δυο κουβέντες για το φυσικό αέριο. Ως συνέχεια της ρύθμισης που αφορά την απελευθέρωση, χρειάζεται μια παραπέρα βελτίωση, γιατί δεν θα υπάρξει απελευθέρωση αν δεν μπορούν να αξιοποιηθούν οι επενδύσεις που έχουν γίνει όλον αυτόν τον καιρό και αν δεν απο</w:t>
      </w:r>
      <w:r>
        <w:t xml:space="preserve">κλιμακώσουμε και την προσαύξηση των 4 ευρώ ανά μεγαβατώρα, που είναι ιδιαίτερα επαχθής για τις βιομηχανίες. </w:t>
      </w:r>
    </w:p>
    <w:p w14:paraId="76B149CC" w14:textId="77777777" w:rsidR="00CF0131" w:rsidRDefault="00DE3FB1">
      <w:pPr>
        <w:spacing w:line="600" w:lineRule="auto"/>
        <w:ind w:firstLine="720"/>
        <w:jc w:val="both"/>
      </w:pPr>
      <w:r>
        <w:t>Όσον αφορά την αναδιάρθρωση του ΟΑΣΑ, είχαμε διάθεση να την ψηφίσουμε. Το σχέδιο που έχει κατατεθεί είναι αυτό που επεξεργάστηκε η προηγούμενη κυβέ</w:t>
      </w:r>
      <w:r>
        <w:t>ρνηση. Ας λέει ο κ. Σπίρτζης όσα λέει εδώ κατακεραυνώνοντας τους προηγούμενους. Ουσιαστικά οι προηγούμενες διοικήσεις και ο κ. Χρυσοχοΐδης πέτυχαν να μην έχουμε απολύσεις, να μειώσουμε το εισιτήριο και να μπει μια σειρά. Αυτό το σχέδιο, λοιπόν, θα το ψηφίζ</w:t>
      </w:r>
      <w:r>
        <w:t xml:space="preserve">αμε. Προσέξτε, όμως! Έχετε μέσα την παράγραφο 4, με την οποία διακόπτετε την παροχή του μεταφορικού έργου στους αναξιοπαθούντες, στους μαθητές, στα άτομα που το χρειάζονται, στους ανέργους. </w:t>
      </w:r>
    </w:p>
    <w:p w14:paraId="76B149CD" w14:textId="77777777" w:rsidR="00CF0131" w:rsidRDefault="00DE3FB1">
      <w:pPr>
        <w:spacing w:line="600" w:lineRule="auto"/>
        <w:ind w:firstLine="720"/>
        <w:jc w:val="both"/>
      </w:pPr>
      <w:r>
        <w:t>Εάν το Υπουργείο δεν πληρώσει, τι θα γίνει; Αυτή τη στιγμή, λοιπό</w:t>
      </w:r>
      <w:r>
        <w:t xml:space="preserve">ν, το Υπουργείο Εργασίας δεν έχει πληρώσει. Τα ΑΜΕΑ δεν θα πάρουν τις κάρτες; Θέλουμε μια απάντηση. Αλλιώς, δεν μπορούμε να το ψηφίσουμε. </w:t>
      </w:r>
    </w:p>
    <w:p w14:paraId="76B149CE" w14:textId="77777777" w:rsidR="00CF0131" w:rsidRDefault="00DE3FB1">
      <w:pPr>
        <w:spacing w:line="600" w:lineRule="auto"/>
        <w:ind w:firstLine="720"/>
        <w:jc w:val="both"/>
      </w:pPr>
      <w:r>
        <w:t>(Στο σημείο αυτό χτυπάει επαναληπτικά το κουδούνι λήξεως του χρόνου ομιλίας του κυρίου Βουλευτή)</w:t>
      </w:r>
    </w:p>
    <w:p w14:paraId="76B149CF" w14:textId="77777777" w:rsidR="00CF0131" w:rsidRDefault="00DE3FB1">
      <w:pPr>
        <w:spacing w:line="600" w:lineRule="auto"/>
        <w:ind w:firstLine="720"/>
        <w:jc w:val="both"/>
      </w:pPr>
      <w:r>
        <w:t>Επίσης, έχουμε διάθε</w:t>
      </w:r>
      <w:r>
        <w:t xml:space="preserve">ση να ψηφίσουμε τα άρθρα 19 και 20 που αναφέρονται στο Υπουργείο Αγροτικής Ανάπτυξης. Όμως, </w:t>
      </w:r>
      <w:r>
        <w:t>αγαπητοί συνάδελφοι</w:t>
      </w:r>
      <w:r>
        <w:t xml:space="preserve">, δεν </w:t>
      </w:r>
      <w:r>
        <w:t xml:space="preserve">βρέθηκε </w:t>
      </w:r>
      <w:r>
        <w:t>κανένας εδώ να μας εξηγήσει τι γίνεται μ’ αυτόν το</w:t>
      </w:r>
      <w:r>
        <w:t>ν</w:t>
      </w:r>
      <w:r>
        <w:t xml:space="preserve"> χώρο. Διότι τα άρθρα 19 και 20 αναφέρονται στο Υπουργείο Αγροτικής Ανάπτυξης. </w:t>
      </w:r>
    </w:p>
    <w:p w14:paraId="76B149D0" w14:textId="77777777" w:rsidR="00CF0131" w:rsidRDefault="00DE3FB1">
      <w:pPr>
        <w:spacing w:line="600" w:lineRule="auto"/>
        <w:ind w:firstLine="720"/>
        <w:jc w:val="both"/>
      </w:pPr>
      <w:r>
        <w:t xml:space="preserve">Φυσικά, όσον αφορά το άρθρο 21, σας είπα ότι έχει όλα αυτά </w:t>
      </w:r>
      <w:r>
        <w:t xml:space="preserve">που καταργούνται και </w:t>
      </w:r>
      <w:r>
        <w:t xml:space="preserve">για τα οποία έχουμε εκφράσει τη διαφωνία μας. </w:t>
      </w:r>
    </w:p>
    <w:p w14:paraId="76B149D1" w14:textId="77777777" w:rsidR="00CF0131" w:rsidRDefault="00DE3FB1">
      <w:pPr>
        <w:spacing w:line="600" w:lineRule="auto"/>
        <w:ind w:firstLine="720"/>
        <w:jc w:val="both"/>
      </w:pPr>
      <w:r>
        <w:t xml:space="preserve">Με </w:t>
      </w:r>
      <w:r>
        <w:t>αυτά, κύριε Πρόεδρε –και ευχαριστώ για την ανοχή- προσπάθησα να μπω και στα άρθρα. Και θα καταψηφίσουμε εκείνα που είναι τα με</w:t>
      </w:r>
      <w:r>
        <w:t xml:space="preserve">ίζονα πολιτικά, αλλά είμαστε και σε διάθεση να συμβάλουμε για τα υπόλοιπα. </w:t>
      </w:r>
    </w:p>
    <w:p w14:paraId="76B149D2" w14:textId="77777777" w:rsidR="00CF0131" w:rsidRDefault="00DE3FB1">
      <w:pPr>
        <w:spacing w:line="600" w:lineRule="auto"/>
        <w:ind w:firstLine="720"/>
        <w:jc w:val="both"/>
      </w:pPr>
      <w:r>
        <w:t>Και για όσα έθεσα σε σχέση με τη φοροδιαφυγή, κύριε Υπουργέ, αφού συνεννοηθείτε με τον Αναπληρωτή σας, ιδιαίτερα για τα άρθρα 3 και 7, σας λέω με καλή διάθεση και προκειμένου να μη</w:t>
      </w:r>
      <w:r>
        <w:t xml:space="preserve"> βρούμε προβλήματα μπροστά μας ότι θέλουμε κάποιες διευκρινίσεις, για να διαμορφώσουμε και την τελική μας στάση. </w:t>
      </w:r>
    </w:p>
    <w:p w14:paraId="76B149D3" w14:textId="77777777" w:rsidR="00CF0131" w:rsidRDefault="00DE3FB1">
      <w:pPr>
        <w:spacing w:line="600" w:lineRule="auto"/>
        <w:ind w:firstLine="720"/>
        <w:jc w:val="both"/>
      </w:pPr>
      <w:r>
        <w:t xml:space="preserve">Ευχαριστώ, κύριοι συνάδελφοι. </w:t>
      </w:r>
    </w:p>
    <w:p w14:paraId="76B149D4" w14:textId="77777777" w:rsidR="00CF0131" w:rsidRDefault="00DE3FB1">
      <w:pPr>
        <w:spacing w:line="600" w:lineRule="auto"/>
        <w:ind w:firstLine="720"/>
        <w:jc w:val="both"/>
      </w:pPr>
      <w:r>
        <w:t>(Χειροκροτήματα από την πτέρυγα της Δημοκρατικής Συμπαράταξης ΠΑΣΟΚ-ΔΗΜΑΡ)</w:t>
      </w:r>
    </w:p>
    <w:p w14:paraId="76B149D5" w14:textId="77777777" w:rsidR="00CF0131" w:rsidRDefault="00DE3FB1">
      <w:pPr>
        <w:spacing w:line="600" w:lineRule="auto"/>
        <w:ind w:firstLine="720"/>
        <w:jc w:val="both"/>
      </w:pPr>
      <w:r>
        <w:rPr>
          <w:b/>
          <w:bCs/>
        </w:rPr>
        <w:t xml:space="preserve">ΠΡΟΕΔΡΕΥΩΝ (Αναστάσιος Κουράκης): </w:t>
      </w:r>
      <w:r>
        <w:t xml:space="preserve"> Ευχαριστούμε τον </w:t>
      </w:r>
      <w:r>
        <w:t xml:space="preserve">ειδικό αγορητή </w:t>
      </w:r>
      <w:r>
        <w:t xml:space="preserve">της Δημοκρατικής Συμπαράταξης ΠΑΣΟΚ-ΔΗΜΑΡ κ. </w:t>
      </w:r>
      <w:r>
        <w:t xml:space="preserve">Γιάννη </w:t>
      </w:r>
      <w:r>
        <w:t xml:space="preserve">Κουτσούκο. </w:t>
      </w:r>
    </w:p>
    <w:p w14:paraId="76B149D6" w14:textId="77777777" w:rsidR="00CF0131" w:rsidRDefault="00DE3FB1">
      <w:pPr>
        <w:spacing w:line="600" w:lineRule="auto"/>
        <w:ind w:firstLine="720"/>
        <w:jc w:val="both"/>
      </w:pPr>
      <w:r>
        <w:t xml:space="preserve">Κυρίες και κύριοι συνάδελφοι, στο σημείο αυτό έχω την τιμή να ανακοινώσω στο Σώμα ότι τη συνεδρίασή μας παρακολουθούν από τα άνω δυτικά θεωρεία, αφού </w:t>
      </w:r>
      <w:r>
        <w:t>προηγουμένως ξεναγήθηκαν στην έκθεση της αίθουσας «</w:t>
      </w:r>
      <w:r>
        <w:t>ΕΛΕΥΘΕΡΙΟΣ ΒΕΝΙΖΕΛΟΣ</w:t>
      </w:r>
      <w:r>
        <w:t>» και ενημερώθηκαν για την ιστορία του κτηρίου και τον τρόπο οργάνωσης και λειτουργίας της Βουλής, είκοσι οκτώ μαθητές και μαθήτριες και δύο εκπαιδευτικοί συνοδοί τους από το 2</w:t>
      </w:r>
      <w:r>
        <w:rPr>
          <w:vertAlign w:val="superscript"/>
        </w:rPr>
        <w:t>ο</w:t>
      </w:r>
      <w:r>
        <w:t xml:space="preserve"> Δημοτικ</w:t>
      </w:r>
      <w:r>
        <w:t xml:space="preserve">ό Σχολείο Ψαχνών Ευβοίας. </w:t>
      </w:r>
    </w:p>
    <w:p w14:paraId="76B149D7" w14:textId="77777777" w:rsidR="00CF0131" w:rsidRDefault="00DE3FB1">
      <w:pPr>
        <w:spacing w:line="600" w:lineRule="auto"/>
        <w:ind w:firstLine="720"/>
        <w:jc w:val="both"/>
      </w:pPr>
      <w:r>
        <w:t xml:space="preserve">Η Βουλή σάς καλωσορίζει. </w:t>
      </w:r>
    </w:p>
    <w:p w14:paraId="76B149D8" w14:textId="77777777" w:rsidR="00CF0131" w:rsidRDefault="00DE3FB1">
      <w:pPr>
        <w:spacing w:line="600" w:lineRule="auto"/>
        <w:ind w:firstLine="720"/>
        <w:jc w:val="center"/>
      </w:pPr>
      <w:r>
        <w:t>(Χειροκροτήματα απ’ όλες τις πτέρυγες της Βουλής)</w:t>
      </w:r>
    </w:p>
    <w:p w14:paraId="76B149D9" w14:textId="77777777" w:rsidR="00CF0131" w:rsidRDefault="00DE3FB1">
      <w:pPr>
        <w:spacing w:line="600" w:lineRule="auto"/>
        <w:ind w:firstLine="720"/>
        <w:jc w:val="both"/>
      </w:pPr>
      <w:r>
        <w:t xml:space="preserve">Τον λόγο έχει τώρα για οκτώ λεπτά ο </w:t>
      </w:r>
      <w:r>
        <w:t xml:space="preserve">ειδικός αγορητής </w:t>
      </w:r>
      <w:r>
        <w:t xml:space="preserve">του Κομμουνιστικού Κόμματος Ελλάδας κ. Νικόλαος Καραθανασόπουλος. </w:t>
      </w:r>
    </w:p>
    <w:p w14:paraId="76B149DA" w14:textId="77777777" w:rsidR="00CF0131" w:rsidRDefault="00DE3FB1">
      <w:pPr>
        <w:spacing w:line="600" w:lineRule="auto"/>
        <w:ind w:firstLine="720"/>
        <w:jc w:val="both"/>
      </w:pPr>
      <w:r>
        <w:rPr>
          <w:b/>
        </w:rPr>
        <w:t>ΝΙΚΟΛΑΟΣ ΚΑΡΑΘΑΝΑΣΟΠΟΥΛΟΣ:</w:t>
      </w:r>
      <w:r>
        <w:t xml:space="preserve"> Ευχαρι</w:t>
      </w:r>
      <w:r>
        <w:t xml:space="preserve">στώ, κύριε Πρόεδρε. </w:t>
      </w:r>
    </w:p>
    <w:p w14:paraId="76B149DB" w14:textId="77777777" w:rsidR="00CF0131" w:rsidRDefault="00DE3FB1">
      <w:pPr>
        <w:spacing w:line="600" w:lineRule="auto"/>
        <w:ind w:firstLine="720"/>
        <w:jc w:val="both"/>
      </w:pPr>
      <w:r>
        <w:t xml:space="preserve">Θα προτείναμε στον </w:t>
      </w:r>
      <w:r>
        <w:t xml:space="preserve">εισηγητή </w:t>
      </w:r>
      <w:r>
        <w:t xml:space="preserve">του ΣΥΡΙΖΑ να είναι λίγο πιο προσεκτικός. Δεν χρειάζεται να εκτίθεται τόσο πολύ μ’ αυτό το περίσσιο πολιτικό θράσος που έδειξε στην τοποθέτησή του προηγουμένως. </w:t>
      </w:r>
    </w:p>
    <w:p w14:paraId="76B149DC" w14:textId="77777777" w:rsidR="00CF0131" w:rsidRDefault="00DE3FB1">
      <w:pPr>
        <w:spacing w:line="600" w:lineRule="auto"/>
        <w:ind w:firstLine="720"/>
        <w:jc w:val="both"/>
      </w:pPr>
      <w:r>
        <w:t xml:space="preserve">Ας δούμε τι ζήτησε από το ΚΚΕ. Μας ζήτησε να </w:t>
      </w:r>
      <w:r>
        <w:t>σταματήσουμε τους αγώνες, να σταματήσουμε τις κινητοποιήσεις, να σταματήσουμε την κριτική απέναντι στην Κυβέρνηση. Να προσκυνήσουμε την Κυβέρνηση στο όνομα τού να μην έρθουν οι άλλοι, γιατί δήθεν το ΚΚΕ δεν έχει εναλλακτική πρόταση. Άρα πρέπει ο λαός να επ</w:t>
      </w:r>
      <w:r>
        <w:t xml:space="preserve">ιλέξει ανάμεσα στη Σκύλα και τη Χάρυβδη. </w:t>
      </w:r>
    </w:p>
    <w:p w14:paraId="76B149DD" w14:textId="77777777" w:rsidR="00CF0131" w:rsidRDefault="00DE3FB1">
      <w:pPr>
        <w:spacing w:line="600" w:lineRule="auto"/>
        <w:ind w:firstLine="720"/>
        <w:jc w:val="both"/>
      </w:pPr>
      <w:r>
        <w:t>Όμως, δεν καινοτομείτε. Δεν λέτε κάτι καινούργιο. Αυτά μας τα έλεγαν και στο παρελθόν. Μας τα έλεγε το ΠΑΣΟΚ, όταν ήταν παντοδύναμο τότε. Και</w:t>
      </w:r>
      <w:r>
        <w:t>,</w:t>
      </w:r>
      <w:r>
        <w:t xml:space="preserve"> βέβαια, θα έλεγα ότι μαθαίνετε πολύ γρήγορα από αυτήν την προπαγάνδα το</w:t>
      </w:r>
      <w:r>
        <w:t>υ ΠΑΣΟΚ επιβεβαιώνοντας για μια ακόμα φορά ότι και ο ΣΥΡΙΖΑ αποτελεί το παλιό όχι μόνο στην προπαγάνδα, αλλά και στην πολιτική πρακτική. Διότι από πότε ακριβώς ενοχοποιούνται οι αγώνες; Το είδαμε και αυτό, δηλαδή! Ο ΣΥΡΙΖΑ, το κόμμα «της πρώτης φοράς Αριστ</w:t>
      </w:r>
      <w:r>
        <w:t xml:space="preserve">ερά» να ενοχοποιεί τους αγώνες, στο όνομα τού να μην έρθουν οι άλλοι! </w:t>
      </w:r>
    </w:p>
    <w:p w14:paraId="76B149DE" w14:textId="77777777" w:rsidR="00CF0131" w:rsidRDefault="00DE3FB1">
      <w:pPr>
        <w:spacing w:line="600" w:lineRule="auto"/>
        <w:ind w:firstLine="720"/>
        <w:jc w:val="both"/>
      </w:pPr>
      <w:r>
        <w:t xml:space="preserve">Αν νομίζετε ότι με τέτοιες συκοφαντίες και με τέτοιες συμπεριφορές θα μας αποτρέψετε, είστε βαθιά γελασμένοι, όπως είστε και ανιστόρητοι, γιατί παριστάνετε –όχι μόνο ο ΣΥΡΙΖΑ, αλλά και </w:t>
      </w:r>
      <w:r>
        <w:t xml:space="preserve">άλλα κόμματα- τους τιμητές των αγώνων του λαού, του ΕΑΜικού κινήματος, τη στιγμή που προσφέρετε γη και ύδωρ στα μονοπώλια, στο κεφάλαιο και στους ιμπεριαλιστές. </w:t>
      </w:r>
    </w:p>
    <w:p w14:paraId="76B149DF" w14:textId="77777777" w:rsidR="00CF0131" w:rsidRDefault="00DE3FB1">
      <w:pPr>
        <w:spacing w:line="600" w:lineRule="auto"/>
        <w:ind w:firstLine="720"/>
        <w:jc w:val="both"/>
      </w:pPr>
      <w:r>
        <w:t>Αν νομίζετε ότι αυτή ήταν η δράση του ΕΑΜ και σήμερα εσείς την αντιγράφετε, είστε βαθιά γελασμ</w:t>
      </w:r>
      <w:r>
        <w:t xml:space="preserve">ένοι. Κινείστε ακριβώς στην αντίθετη πορεία. Είστε στην απέναντι όχθη απ’ αυτά που έκανε στην εποχή του το ΕΑΜ -και βέβαια το ΚΚΕ αισθάνεται υπερήφανο για τη δράση του ΕΑΜ τότε- γιατί ακριβώς είστε η Κυβέρνηση του κεφαλαίου. </w:t>
      </w:r>
    </w:p>
    <w:p w14:paraId="76B149E0" w14:textId="77777777" w:rsidR="00CF0131" w:rsidRDefault="00DE3FB1">
      <w:pPr>
        <w:spacing w:line="600" w:lineRule="auto"/>
        <w:ind w:firstLine="720"/>
        <w:jc w:val="both"/>
      </w:pPr>
      <w:r>
        <w:t>Ικανοποιείτε με κάθε τρόπο τις</w:t>
      </w:r>
      <w:r>
        <w:t xml:space="preserve"> ανάγκες των μονοπωλιακών ομίλων, όπως αποτυπώνονται αυτές οι ανάγκες και στο παρόν πολυνομοσχέδιο. Αποδεχθήκατε τα δυο προηγούμενα μνημόνια και τους εφαρμοστικούς τους νόμους και έρχεστε πάνω σ’ αυτό το αντιλαϊκό οικοδόμημα, σ’ αυτήν τη βαρβαρότητα του κα</w:t>
      </w:r>
      <w:r>
        <w:t xml:space="preserve">πιταλιστικού συστήματος και φέρνετε το τρίτο </w:t>
      </w:r>
      <w:r>
        <w:t xml:space="preserve">μνημόνιο </w:t>
      </w:r>
      <w:r>
        <w:t xml:space="preserve">και νέα βάρη για την εργατική τάξη και τα πλατιά λαϊκά στρώματα. </w:t>
      </w:r>
    </w:p>
    <w:p w14:paraId="76B149E1" w14:textId="77777777" w:rsidR="00CF0131" w:rsidRDefault="00DE3FB1">
      <w:pPr>
        <w:spacing w:line="600" w:lineRule="auto"/>
        <w:ind w:firstLine="720"/>
        <w:jc w:val="both"/>
      </w:pPr>
      <w:r>
        <w:t>Ο κ. Τσακαλώτος υποσχέθηκε με την ομιλία του χθες ότι «όταν εφαρμόσουμε το δικό μας αναπτυξιακό μοντέλο, θα λυθούν και τα προβλήματα του</w:t>
      </w:r>
      <w:r>
        <w:t xml:space="preserve"> λαού», δηλαδή «ζήσε Μάη μου να φας τριφύλλι!». Υπόσχεστε, δηλαδή, να κάνει υπομονή ο λαός ως τη Δευτέρα Παρουσία για να βρει ανακούφιση, γιατί το αναπτυξιακό μοντέλο το οποίο θα φέρετε, κύριε Τσακαλώτε, για να μπορέσει να έχει αποτέλεσμα, είναι ένα τέτοιο</w:t>
      </w:r>
      <w:r>
        <w:t xml:space="preserve"> μοντέλο</w:t>
      </w:r>
      <w:r>
        <w:t>,</w:t>
      </w:r>
      <w:r>
        <w:t xml:space="preserve"> το οποίο προϋποθέτει τον εργασιακό μεσαίωνα, τη φθηνή εργατική δύναμη, την κατεδάφιση μιας σειράς δικαιωμάτων στα κοινωνικά θέματα, στην υγεία, στην παιδεία και στην πρόνοια, στο όνομα της θωράκισης της ανταγωνιστικότητας και της κερδοφορίας των </w:t>
      </w:r>
      <w:r>
        <w:t xml:space="preserve">μονοπωλιακών ομίλων. </w:t>
      </w:r>
    </w:p>
    <w:p w14:paraId="76B149E2" w14:textId="77777777" w:rsidR="00CF0131" w:rsidRDefault="00DE3FB1">
      <w:pPr>
        <w:spacing w:line="600" w:lineRule="auto"/>
        <w:ind w:firstLine="720"/>
        <w:jc w:val="both"/>
      </w:pPr>
      <w:r>
        <w:t>Απ’ αυτήν, λοιπόν, την άποψη είναι φανερό ότι το δικό σας αναπτυξιακό μοντέλο δεν διαφέρει επί της ουσίας και ως αποτέλεσμα, ως συνέπεια στον ελληνικό λαό από το μοντέλο το οποίο είχαν η Νέα Δημοκρατία και το ΠΑΣΟΚ. Εκεί που διαφέρετε</w:t>
      </w:r>
      <w:r>
        <w:t xml:space="preserve"> είναι στο ποια τμήματα του κεφαλαίου θα ενισχύσετε περισσότερο ή λιγότερο, ποιες προτεραιότητες θα δώσετε και θα στηρίξετε με την πολιτική σας και με ποιους τρόπους θα το κάνετε αυτό και πόσο περισσότερο αποτελεσματικοί θα είστε στο να μπορέσει να αποδεχθ</w:t>
      </w:r>
      <w:r>
        <w:t xml:space="preserve">εί ο λαός αυτήν την πολιτική. </w:t>
      </w:r>
    </w:p>
    <w:p w14:paraId="76B149E3" w14:textId="77777777" w:rsidR="00CF0131" w:rsidRDefault="00DE3FB1">
      <w:pPr>
        <w:spacing w:line="600" w:lineRule="auto"/>
        <w:ind w:firstLine="720"/>
        <w:jc w:val="both"/>
      </w:pPr>
      <w:r>
        <w:t xml:space="preserve">Απ’ αυτήν την άποψη, λοιπόν, η συζήτηση επιβεβαιώνει τις εκτιμήσεις του ΚΚΕ για το νομοσχέδιο και για τα ζητήματα που αφορούν το </w:t>
      </w:r>
      <w:r>
        <w:t>ασφαλιστικό</w:t>
      </w:r>
      <w:r>
        <w:t xml:space="preserve">. </w:t>
      </w:r>
    </w:p>
    <w:p w14:paraId="76B149E4" w14:textId="77777777" w:rsidR="00CF0131" w:rsidRDefault="00DE3FB1">
      <w:pPr>
        <w:spacing w:line="600" w:lineRule="auto"/>
        <w:ind w:firstLine="720"/>
        <w:jc w:val="both"/>
      </w:pPr>
      <w:r>
        <w:t>Για παράδειγμα, το πόρισμα της Επιτροπής Σοφών που δόθηκε χθες στη δημοσιότητα απο</w:t>
      </w:r>
      <w:r>
        <w:t>τελεί ακριβώς αυτό το μνημείο της βάρβαρης ταξικής πολιτικής. Ό,τι δεν πρόλαβαν να τελειώσουν η Νέα Δημοκρατία και το ΠΑΣΟΚ στην «κατεδάφιση» του ασφαλιστικού συστήματος, έρχεστε και το ολοκληρώνετε εσείς. Το αποτελειώνετε εσείς με τις προτάσεις που περιλα</w:t>
      </w:r>
      <w:r>
        <w:t xml:space="preserve">μβάνονται σ’ αυτό το νομοσχέδιο, γιατί μετατρέπετε την κοινωνική ασφάλιση σε ατομική ευθύνη και αποσυνδέετε το ασφαλιστικό σύστημα από την εργασία, τη σύνταξη από την εργασία. </w:t>
      </w:r>
    </w:p>
    <w:p w14:paraId="76B149E5" w14:textId="77777777" w:rsidR="00CF0131" w:rsidRDefault="00DE3FB1">
      <w:pPr>
        <w:spacing w:line="600" w:lineRule="auto"/>
        <w:ind w:firstLine="720"/>
        <w:jc w:val="both"/>
      </w:pPr>
      <w:r>
        <w:t>Τι κάνετε, δηλαδή; Επί της ουσίας αποδέχεστε την πάγια στρατηγική επιλογή της α</w:t>
      </w:r>
      <w:r>
        <w:t xml:space="preserve">στικής τάξης, όχι μόνο στη χώρα μας αλλά και παντού, να «κατεδαφιστεί» οποιοδήποτε κοινωνικό δικαίωμα. Το </w:t>
      </w:r>
      <w:r>
        <w:t xml:space="preserve">ασφαλιστικό </w:t>
      </w:r>
      <w:r>
        <w:t>αποτελούσε «καρφί στο μάτι» της εργοδοσίας, γι’ αυτόν ακριβώς τον λόγο και διαχρονικά, όχι μόνο τώρα την περίοδο της κρίσης και των μνημον</w:t>
      </w:r>
      <w:r>
        <w:t xml:space="preserve">ίων, αλλά από τα μέσα της δεκαετίας του ’90, τότε που άλλαξαν οι συσχετισμοί δυνάμεων, αρχίζει και «ξηλώνεται» το </w:t>
      </w:r>
      <w:r>
        <w:t xml:space="preserve">ασφαλιστικό </w:t>
      </w:r>
      <w:r>
        <w:t>και στη θέση της κοινωνικής ασφάλισης έρχεται και εγκαθιδρύει το ΠΑΣΟΚ το γνωστό «τριαξονικό» σύστημα, ούτως ώστε το κράτος να εγγ</w:t>
      </w:r>
      <w:r>
        <w:t xml:space="preserve">υάται μόνο την προνοιακή σύνταξη και από εκεί και πέρα είτε με τα επαγγελματικά ταμεία, είτε με την ιδιωτική ασφάλιση, να ιδιωτικοποιήσετε την ασφάλιση. </w:t>
      </w:r>
    </w:p>
    <w:p w14:paraId="76B149E6" w14:textId="77777777" w:rsidR="00CF0131" w:rsidRDefault="00DE3FB1">
      <w:pPr>
        <w:spacing w:line="600" w:lineRule="auto"/>
        <w:ind w:firstLine="720"/>
        <w:jc w:val="both"/>
      </w:pPr>
      <w:r>
        <w:t>Μειώσατε -και σε ορισμένες περιπτώσεις σε πάρα πολύ μεγάλο βαθμό- τις εργοδοτικές εισφορές. Κλέψατε τα</w:t>
      </w:r>
      <w:r>
        <w:t xml:space="preserve"> λεφτά των ασφαλιστικών ταμείων και τα αποθεματικά τους. </w:t>
      </w:r>
    </w:p>
    <w:p w14:paraId="76B149E7" w14:textId="77777777" w:rsidR="00CF0131" w:rsidRDefault="00DE3FB1">
      <w:pPr>
        <w:spacing w:line="600" w:lineRule="auto"/>
        <w:ind w:firstLine="720"/>
        <w:jc w:val="both"/>
      </w:pPr>
      <w:r>
        <w:t>Σήμερα, απέναντι σ’ αυτήν την κατάσταση που διαμορφώθηκε στο όνομα της εξυπηρέτησης και της θωράκισης της ανταγωνιστικότητας και της κερδοφορίας του κεφαλαίου, έρχεστε να δώσετε το τελειωτικό χτύπημ</w:t>
      </w:r>
      <w:r>
        <w:t xml:space="preserve">α στο </w:t>
      </w:r>
      <w:r>
        <w:t>ασφαλιστικό</w:t>
      </w:r>
      <w:r>
        <w:t>.</w:t>
      </w:r>
    </w:p>
    <w:p w14:paraId="76B149E8" w14:textId="77777777" w:rsidR="00CF0131" w:rsidRDefault="00DE3FB1">
      <w:pPr>
        <w:tabs>
          <w:tab w:val="left" w:pos="3189"/>
          <w:tab w:val="left" w:pos="3545"/>
          <w:tab w:val="center" w:pos="4513"/>
        </w:tabs>
        <w:spacing w:line="600" w:lineRule="auto"/>
        <w:jc w:val="both"/>
      </w:pPr>
      <w:r>
        <w:t xml:space="preserve">Αυτό ακριβώς επιχειρείτε. Και σε αυτό λοιπόν το ζήτημα, όποια πέτρα και να σηκώσεις –όπως λέει ο λαός μας- θα δεις από κάτω τα συμφέροντα των μονοπωλιακών ομίλων, την ανταγωνιστικότητα και την κερδοφορία.  </w:t>
      </w:r>
    </w:p>
    <w:p w14:paraId="76B149E9" w14:textId="77777777" w:rsidR="00CF0131" w:rsidRDefault="00DE3FB1">
      <w:pPr>
        <w:tabs>
          <w:tab w:val="left" w:pos="3189"/>
          <w:tab w:val="left" w:pos="3545"/>
          <w:tab w:val="center" w:pos="4513"/>
        </w:tabs>
        <w:spacing w:line="600" w:lineRule="auto"/>
        <w:ind w:firstLine="720"/>
        <w:jc w:val="both"/>
      </w:pPr>
      <w:r>
        <w:t>Και εδώ αυξάνετε τα όρια συντα</w:t>
      </w:r>
      <w:r>
        <w:t>ξιοδότησης μέχρι δεκαεπτά χρόνια, μειώνετε τις αποδοχές, αρχίζει το ξήλωμα των βαρέων και ανθυγιεινών. Η μη χρηματοδότηση των ταμείων επικουρικής ασφάλισης οδηγεί σε περαιτέρω μείωση των επικουρικών συντάξεων. Φτάνετε στο σημείο να καταργείτε την προνοιακή</w:t>
      </w:r>
      <w:r>
        <w:t xml:space="preserve"> σύνταξη για τους υπέργηρους ανασφάλιστους. Φτάσατε στο σημείο ακόμα και αυτά τα μέτρα τα οποία αποτελούσαν «παρηγοριά στον άρρωστο», και που είχαν δοθεί από τη δική σας, την προηγούμενη </w:t>
      </w:r>
      <w:r>
        <w:t>κυβέρνηση</w:t>
      </w:r>
      <w:r>
        <w:t>, για τους νέους μηχανικούς και τους νέους δικηγόρους, που τ</w:t>
      </w:r>
      <w:r>
        <w:t>ους έδιναν τη δυνατότητα να έχουν προσωρινή καταβολή μειωμένων εισφορών, κι αυτά να τα αναιρέσετε -και μάλιστα επιστρέφετε στην προτέρα κατάσταση- με αποτέλεσμα όχι μόνο να πληρώσουν αυξημένες ασφαλιστικές εισφορές για το δεύτερο εξάμηνο του 2015, αλλά του</w:t>
      </w:r>
      <w:r>
        <w:t>ς επιβάλλετε και αναδρομική επιβολή της διαφοράς για το πρώτο εξάμηνο. Ουσιαστικά δηλαδή, με αυτόν τον τρόπο δίνετε ένα ακόμη, μεγαλύτερο χτύπημα στους νέους μηχανικούς, στους νέους δικηγόρους.</w:t>
      </w:r>
    </w:p>
    <w:p w14:paraId="76B149EA" w14:textId="77777777" w:rsidR="00CF0131" w:rsidRDefault="00DE3FB1">
      <w:pPr>
        <w:tabs>
          <w:tab w:val="left" w:pos="3189"/>
          <w:tab w:val="left" w:pos="3545"/>
          <w:tab w:val="center" w:pos="4513"/>
        </w:tabs>
        <w:spacing w:line="600" w:lineRule="auto"/>
        <w:ind w:firstLine="720"/>
        <w:jc w:val="both"/>
      </w:pPr>
      <w:r>
        <w:t xml:space="preserve"> Ή το ίδιο κάνετε, για παράδειγμα, για τις Ένοπλες Δυνάμεις με τη συγκεκριμένη διάταξη, που αυξάνετε και εκεί τα όρια συνταξιοδότησης, δεχόμενοι τον νόμο Λοβέρδου. </w:t>
      </w:r>
    </w:p>
    <w:p w14:paraId="76B149EB" w14:textId="77777777" w:rsidR="00CF0131" w:rsidRDefault="00DE3FB1">
      <w:pPr>
        <w:tabs>
          <w:tab w:val="left" w:pos="3189"/>
          <w:tab w:val="left" w:pos="3545"/>
          <w:tab w:val="center" w:pos="4513"/>
        </w:tabs>
        <w:spacing w:line="600" w:lineRule="auto"/>
        <w:ind w:firstLine="720"/>
        <w:jc w:val="both"/>
      </w:pPr>
      <w:r>
        <w:t>Για τη φοροδιαφυγή τα είπαμε και χθες, κύριε Υπουργέ. Επιβεβαιώσατε ότι δεν μπορείτε να αντ</w:t>
      </w:r>
      <w:r>
        <w:t>ιμετωπίσετε τη φοροδιαφυγή και τη φοροαποφυγή των μονοπωλιακών ομίλων. Είπατε ότι δεν υπάρχει μόνο ο λαός και οι μονοπωλιακοί όμιλοι, αλλά υπάρχουν και τα ενδιάμεσα στρώματα. Και φέρατε ένα απλό παράδειγμα. Ε, λοιπόν αυτό το απλό παράδειγμα να το αντιμετωπ</w:t>
      </w:r>
      <w:r>
        <w:t>ίσετε. Δεν λέμε εμείς όχι. Να το αντιμετωπίσετε, να αντιμετωπίσετε</w:t>
      </w:r>
      <w:r>
        <w:t>,</w:t>
      </w:r>
      <w:r>
        <w:t xml:space="preserve"> δηλαδή</w:t>
      </w:r>
      <w:r>
        <w:t>,</w:t>
      </w:r>
      <w:r>
        <w:t xml:space="preserve"> όλους αυτούς οι οποίοι κάνουν φοροκλοπή και να το διαχειριστείτε. </w:t>
      </w:r>
    </w:p>
    <w:p w14:paraId="76B149EC" w14:textId="77777777" w:rsidR="00CF0131" w:rsidRDefault="00DE3FB1">
      <w:pPr>
        <w:tabs>
          <w:tab w:val="left" w:pos="3189"/>
          <w:tab w:val="left" w:pos="3545"/>
          <w:tab w:val="center" w:pos="4513"/>
        </w:tabs>
        <w:spacing w:line="600" w:lineRule="auto"/>
        <w:ind w:firstLine="720"/>
        <w:jc w:val="both"/>
      </w:pPr>
      <w:r>
        <w:t>Όμως στο όνομα ακριβώς αυτών των παραδειγμάτων διαμορφώνετε ένα τέτοιο κλίμα και ένα τέτοιο περιβάλλον κοινωνικού</w:t>
      </w:r>
      <w:r>
        <w:t xml:space="preserve"> αυτοματισμού και επί της ουσίας το θεωρητικό έδαφος για να ξεδιπλωθεί μια επίθεση απέναντι σε αυτούς που έχουν ένα εισόδημα στοιχειώδες στις σημερινές συνθήκες, να επωμιστούν τα βάρη της φορολογικής επίθεσης. Από τη στιγμή που δεν μπορείτε να φορολογήσετε</w:t>
      </w:r>
      <w:r>
        <w:t xml:space="preserve"> τον πλούτο, δεν μπορείτε να έχετε μειωμένα φορολογικά έσοδα, θα εξαπολύσετε την επίθεση σε αυτούς που έχουν κάποια στοιχειώδη έσοδα το επόμενο χρονικό διάστημα. </w:t>
      </w:r>
    </w:p>
    <w:p w14:paraId="76B149ED" w14:textId="77777777" w:rsidR="00CF0131" w:rsidRDefault="00DE3FB1">
      <w:pPr>
        <w:tabs>
          <w:tab w:val="left" w:pos="3189"/>
          <w:tab w:val="left" w:pos="3545"/>
          <w:tab w:val="center" w:pos="4513"/>
        </w:tabs>
        <w:spacing w:line="600" w:lineRule="auto"/>
        <w:ind w:firstLine="720"/>
        <w:jc w:val="both"/>
      </w:pPr>
      <w:r>
        <w:t>Όσον αφορά το άρθρο 13 εμείς σας καλούμε να το αποσύρετε, κύριε Υπουργέ. Είναι το γνωστό άρθρ</w:t>
      </w:r>
      <w:r>
        <w:t xml:space="preserve">ο με την εξαίρεση από τα ανταποδοτικά τέλη για τις επιχειρήσεις που δραστηριοποιούνται στα αεροδρόμια, στα λιμάνια και σε άλλους χώρους που έχουν παραχωρηθεί από το </w:t>
      </w:r>
      <w:r>
        <w:t>δ</w:t>
      </w:r>
      <w:r>
        <w:t xml:space="preserve">ημόσιο. </w:t>
      </w:r>
    </w:p>
    <w:p w14:paraId="76B149EE" w14:textId="77777777" w:rsidR="00CF0131" w:rsidRDefault="00DE3FB1">
      <w:pPr>
        <w:tabs>
          <w:tab w:val="left" w:pos="3189"/>
          <w:tab w:val="left" w:pos="3545"/>
          <w:tab w:val="center" w:pos="4513"/>
        </w:tabs>
        <w:spacing w:line="600" w:lineRule="auto"/>
        <w:ind w:firstLine="720"/>
        <w:jc w:val="both"/>
      </w:pPr>
      <w:r>
        <w:t>Επίσης αυτή η πολιτική που επί της ουσίας εξυπηρετεί τα συμφέροντα του μεγάλου κε</w:t>
      </w:r>
      <w:r>
        <w:t xml:space="preserve">φαλαίου φαίνεται και στα ζητήματα που αφορούν το φάρμακο και στα ζητήματα που αφορούν την ιδιωτικοποίηση της </w:t>
      </w:r>
      <w:r>
        <w:t>«</w:t>
      </w:r>
      <w:r>
        <w:t>ΤΡΑΙΝΟΣΕ</w:t>
      </w:r>
      <w:r>
        <w:t>»</w:t>
      </w:r>
      <w:r>
        <w:t xml:space="preserve">. Απαλλάσσετε από τα χρέη, τα μεταφέρετε επί της ουσίας στον ΟΣΕ και το </w:t>
      </w:r>
      <w:r>
        <w:t xml:space="preserve">δημόσιο </w:t>
      </w:r>
      <w:r>
        <w:t xml:space="preserve">κατ’ επέκταση, για να μπορέσει να ιδιωτικοποιηθεί η </w:t>
      </w:r>
      <w:r>
        <w:t>«</w:t>
      </w:r>
      <w:r>
        <w:t>ΤΡΑΙ</w:t>
      </w:r>
      <w:r>
        <w:t>ΝΟΣΕ</w:t>
      </w:r>
      <w:r>
        <w:t>»</w:t>
      </w:r>
      <w:r>
        <w:t xml:space="preserve">. </w:t>
      </w:r>
    </w:p>
    <w:p w14:paraId="76B149EF" w14:textId="77777777" w:rsidR="00CF0131" w:rsidRDefault="00DE3FB1">
      <w:pPr>
        <w:tabs>
          <w:tab w:val="left" w:pos="3189"/>
          <w:tab w:val="left" w:pos="3545"/>
          <w:tab w:val="center" w:pos="4513"/>
        </w:tabs>
        <w:spacing w:line="600" w:lineRule="auto"/>
        <w:ind w:firstLine="720"/>
        <w:jc w:val="both"/>
      </w:pPr>
      <w:r>
        <w:t>Η αναδιάρθρωση του ΟΑΣΑ, των αστικών συγκοινωνιών της Αθήνας, με τα ίδια κριτήρια γίνεται. Γίνεται σε βάρος των εργαζόμενων του ΟΑΣΑ, με εντατικοποίηση της εργασίας, με ανατροπές στις εργασιακές σχέσεις με τη μέθοδο της αξιολόγησης, σε βάρος των λα</w:t>
      </w:r>
      <w:r>
        <w:t>ϊκών στρωμάτων, με αύξηση των κομίστρων. Και</w:t>
      </w:r>
      <w:r>
        <w:t>,</w:t>
      </w:r>
      <w:r>
        <w:t xml:space="preserve"> βεβαίως</w:t>
      </w:r>
      <w:r>
        <w:t>,</w:t>
      </w:r>
      <w:r>
        <w:t xml:space="preserve"> αποτελεί πρόσχημα ότι διασφαλίσατε το δωρεάν εισιτήριο για τους άνεργους από τη στιγμή που το κονδύλι αυτό δεν καταγράφεται στην κρατική χρηματοδότηση του Υπουργείου Εργασίας, με αποτέλεσμα να αναζητείται και να γίνεται αφορμή όλο αυτό για να αποσυρθεί στ</w:t>
      </w:r>
      <w:r>
        <w:t>ην πράξη η όλη αυτή διαδικασία.</w:t>
      </w:r>
    </w:p>
    <w:p w14:paraId="76B149F0" w14:textId="77777777" w:rsidR="00CF0131" w:rsidRDefault="00DE3FB1">
      <w:pPr>
        <w:tabs>
          <w:tab w:val="left" w:pos="3189"/>
          <w:tab w:val="left" w:pos="3545"/>
          <w:tab w:val="center" w:pos="4513"/>
        </w:tabs>
        <w:spacing w:line="600" w:lineRule="auto"/>
        <w:ind w:firstLine="720"/>
        <w:jc w:val="both"/>
      </w:pPr>
      <w:r>
        <w:t>Και</w:t>
      </w:r>
      <w:r>
        <w:t>,</w:t>
      </w:r>
      <w:r>
        <w:t xml:space="preserve"> βεβαίως</w:t>
      </w:r>
      <w:r>
        <w:t>,</w:t>
      </w:r>
      <w:r>
        <w:t xml:space="preserve"> το σχέδιο αναδιάρθρωσης του ΟΑΣΑ ανοίγει το παράθυρο στη λογική της ανανέωσης του στόλου, ο οποίος είναι υπέργηρος πραγματικά, να αξιοποιηθεί η μέθοδος των συμπράξεων, δηλαδή να μπουν επιχειρηματικοί όμιλοι μέσ</w:t>
      </w:r>
      <w:r>
        <w:t xml:space="preserve">α στον ΟΑΣΑ, στο όνομα της αλλαγής και της ανανέωσης του στόλου. </w:t>
      </w:r>
    </w:p>
    <w:p w14:paraId="76B149F1" w14:textId="77777777" w:rsidR="00CF0131" w:rsidRDefault="00DE3FB1">
      <w:pPr>
        <w:tabs>
          <w:tab w:val="left" w:pos="3189"/>
          <w:tab w:val="left" w:pos="3545"/>
          <w:tab w:val="center" w:pos="4513"/>
        </w:tabs>
        <w:spacing w:line="600" w:lineRule="auto"/>
        <w:ind w:firstLine="720"/>
        <w:jc w:val="both"/>
      </w:pPr>
      <w:r>
        <w:t xml:space="preserve">Και όσον αφορά το φάρμακο, επειδή γίνεται εδώ πολλή κουβέντα, δεν σας έπιασε ο πόνος να υπάρχει φθηνό φάρμακο για τα λαϊκά στρώματα. Ίσα-ίσα που με την πολιτική σας αυτή αυξάνεται το κόστος </w:t>
      </w:r>
      <w:r>
        <w:t xml:space="preserve">της ιδιωτικής δαπάνης για το φάρμακο. </w:t>
      </w:r>
    </w:p>
    <w:p w14:paraId="76B149F2" w14:textId="77777777" w:rsidR="00CF0131" w:rsidRDefault="00DE3FB1">
      <w:pPr>
        <w:tabs>
          <w:tab w:val="left" w:pos="3189"/>
          <w:tab w:val="left" w:pos="3545"/>
          <w:tab w:val="center" w:pos="4513"/>
        </w:tabs>
        <w:spacing w:line="600" w:lineRule="auto"/>
        <w:ind w:firstLine="720"/>
        <w:jc w:val="both"/>
      </w:pPr>
      <w:r>
        <w:t>Την τελευταία πενταετία, ενώ έχουν μειωθεί κατά 57% οι δημόσιες δαπάνες για το φάρμακο, οι ιδιωτικές δαπάνες αυξήθηκαν κατά 43%. Και τη στιγμή μάλιστα που υπάρχει το κλειστό κονδύλι για τον ΕΟΠΥΥ, το 1,9 δισεκατομμύρι</w:t>
      </w:r>
      <w:r>
        <w:t>ο ευρώ μέχρι το 2018, καταλαβαίνετε πολύ καλά ότι εδώ πέρα μέσα εντάσσονται και τα εμβόλια που πριν ήταν ξεχωριστό κονδύλ</w:t>
      </w:r>
      <w:r>
        <w:t>ι</w:t>
      </w:r>
      <w:r>
        <w:t xml:space="preserve"> αλλά και τα ακριβά φάρμακα που θα κυκλοφορήσουν, ή κάποια φάρμακα θα βγουν εκτός λίστας και θα συμπληρώσουν την αρνητική λίστα με την</w:t>
      </w:r>
      <w:r>
        <w:t xml:space="preserve"> οποία με την οποία επιβαρύνεται ο ασφαλισμένος 100%. Άρα, λοιπόν, θα μετακυλήσετε αυτή</w:t>
      </w:r>
      <w:r>
        <w:t>ν</w:t>
      </w:r>
      <w:r>
        <w:t xml:space="preserve"> τη μείωση σε βάρος του εργαζόμενου. </w:t>
      </w:r>
    </w:p>
    <w:p w14:paraId="76B149F3" w14:textId="77777777" w:rsidR="00CF0131" w:rsidRDefault="00DE3FB1">
      <w:pPr>
        <w:tabs>
          <w:tab w:val="left" w:pos="3189"/>
          <w:tab w:val="left" w:pos="3545"/>
          <w:tab w:val="center" w:pos="4513"/>
        </w:tabs>
        <w:spacing w:line="600" w:lineRule="auto"/>
        <w:ind w:firstLine="720"/>
        <w:jc w:val="both"/>
      </w:pPr>
      <w:r>
        <w:t>Από την άλλη μεριά εδώ δώσατε γη και ύδωρ, κύριε Υπουργέ, στις φαρμακοβιομηχανίες. «Εμείς θα σας στηρίξουμε με κάθε τρόπο είτε αυτ</w:t>
      </w:r>
      <w:r>
        <w:t xml:space="preserve">ό είναι φορολογικά μέτρα είτε είναι νέα κίνητρα, νέες επιδοτήσεις, νέες δραστηριότητες, για να μπορέσετε να διατηρήσετε και να αυξήσετε την κερδοφορία σας». </w:t>
      </w:r>
    </w:p>
    <w:p w14:paraId="76B149F4" w14:textId="77777777" w:rsidR="00CF0131" w:rsidRDefault="00DE3FB1">
      <w:pPr>
        <w:tabs>
          <w:tab w:val="left" w:pos="3189"/>
          <w:tab w:val="left" w:pos="3545"/>
          <w:tab w:val="center" w:pos="4513"/>
        </w:tabs>
        <w:spacing w:line="600" w:lineRule="auto"/>
        <w:jc w:val="both"/>
      </w:pPr>
      <w:r>
        <w:t xml:space="preserve">           Άρα, το θέμα σας δεν είναι να έχει ο κόσμος φτηνό φάρμακο, να αποκτήσει φτηνό φάρμακο ο</w:t>
      </w:r>
      <w:r>
        <w:t xml:space="preserve"> λαός και να μη βάζει το χέρι βαθιά στην τσέπη για να πληρώνει πανάκριβα το φάρμακο αλλά το π</w:t>
      </w:r>
      <w:r>
        <w:t>ω</w:t>
      </w:r>
      <w:r>
        <w:t xml:space="preserve">ς ακριβώς θα πληρώσει πολύ περισσότερα ο εργαζόμενος για την ιατροφαρμακευτική του περίθαλψη. </w:t>
      </w:r>
    </w:p>
    <w:p w14:paraId="76B149F5" w14:textId="77777777" w:rsidR="00CF0131" w:rsidRDefault="00DE3FB1">
      <w:pPr>
        <w:spacing w:line="600" w:lineRule="auto"/>
        <w:ind w:firstLine="720"/>
        <w:jc w:val="both"/>
      </w:pPr>
      <w:r>
        <w:t>Απ’ αυτή, λοιπόν, την άποψη είναι φανερό γιατί το ΚΚΕ δεν μπορεί να</w:t>
      </w:r>
      <w:r>
        <w:t xml:space="preserve"> ψηφίσει κανένα από τα άρθρα του πολυνομοσχεδίου και θα το καταψηφίσει. Μάλιστα, για ορισμένα απ’ αυτά, τα πιο άδικα, τα πιο αντιλαϊκά, τα πιο βάρβαρα και τα πιο ταξικά, καταθέσαμε ήδη πρόταση ονομαστικής ψηφοφορίας.</w:t>
      </w:r>
    </w:p>
    <w:p w14:paraId="76B149F6" w14:textId="77777777" w:rsidR="00CF0131" w:rsidRDefault="00DE3FB1">
      <w:pPr>
        <w:spacing w:line="600" w:lineRule="auto"/>
        <w:ind w:firstLine="720"/>
        <w:jc w:val="both"/>
      </w:pPr>
      <w:r>
        <w:rPr>
          <w:b/>
        </w:rPr>
        <w:t xml:space="preserve">ΠΡΟΕΔΡΕΥΩΝ (Αναστάσιος Κουράκης): </w:t>
      </w:r>
      <w:r>
        <w:t>Ευχαρ</w:t>
      </w:r>
      <w:r>
        <w:t xml:space="preserve">ιστούμε πολύ τον κ. Καραθανασόπουλο, </w:t>
      </w:r>
      <w:r>
        <w:t xml:space="preserve">ειδικό αγορητή </w:t>
      </w:r>
      <w:r>
        <w:t xml:space="preserve">του Κομμουνιστικού Κόμματος Ελλάδας. </w:t>
      </w:r>
    </w:p>
    <w:p w14:paraId="76B149F7" w14:textId="77777777" w:rsidR="00CF0131" w:rsidRDefault="00DE3FB1">
      <w:pPr>
        <w:spacing w:line="600" w:lineRule="auto"/>
        <w:ind w:firstLine="720"/>
        <w:jc w:val="both"/>
      </w:pPr>
      <w:r>
        <w:t xml:space="preserve">Τον λόγο έχει ο </w:t>
      </w:r>
      <w:r>
        <w:t xml:space="preserve">ειδικός αγορητής </w:t>
      </w:r>
      <w:r>
        <w:t xml:space="preserve">από το Ποτάμι, ο κ. Θεοχάρης Θεοχάρης. </w:t>
      </w:r>
    </w:p>
    <w:p w14:paraId="76B149F8" w14:textId="77777777" w:rsidR="00CF0131" w:rsidRDefault="00DE3FB1">
      <w:pPr>
        <w:spacing w:line="600" w:lineRule="auto"/>
        <w:ind w:firstLine="720"/>
        <w:jc w:val="both"/>
      </w:pPr>
      <w:r>
        <w:t>Κύριε Θεοχάρη, έχετε οκτώ λεπτά.</w:t>
      </w:r>
    </w:p>
    <w:p w14:paraId="76B149F9" w14:textId="77777777" w:rsidR="00CF0131" w:rsidRDefault="00DE3FB1">
      <w:pPr>
        <w:spacing w:line="600" w:lineRule="auto"/>
        <w:ind w:firstLine="720"/>
        <w:jc w:val="both"/>
      </w:pPr>
      <w:r>
        <w:rPr>
          <w:b/>
        </w:rPr>
        <w:t xml:space="preserve">ΘΕΟΧΑΡΗΣ (ΧΑΡΗΣ) ΘΕΟΧΑΡΗΣ: </w:t>
      </w:r>
      <w:r>
        <w:t>Ευχαριστώ, κύριε Πρόεδρε.</w:t>
      </w:r>
    </w:p>
    <w:p w14:paraId="76B149FA" w14:textId="77777777" w:rsidR="00CF0131" w:rsidRDefault="00DE3FB1">
      <w:pPr>
        <w:spacing w:line="600" w:lineRule="auto"/>
        <w:ind w:firstLine="720"/>
        <w:jc w:val="both"/>
      </w:pPr>
      <w:r>
        <w:t xml:space="preserve">Άκουσα </w:t>
      </w:r>
      <w:r>
        <w:t xml:space="preserve">με προσοχή τον </w:t>
      </w:r>
      <w:r>
        <w:t xml:space="preserve">εισηγητή </w:t>
      </w:r>
      <w:r>
        <w:t xml:space="preserve">του ΣΥΡΙΖΑ, τον κ. Παπαδόπουλο. Μας είπε πάλι τα ίδια πράγματα. Για το ρίξιμο της Κυβέρνησης, για το φόβο για την «αριστερή παρένθεση». Μην ανησυχείτε. Κερδίσατε. Μόλις τώρα, το Σεπτέμβριο έγιναν οι εκλογές. Για ποιο λόγο τόσο πολύ </w:t>
      </w:r>
      <w:r>
        <w:t xml:space="preserve">ο φόβος και η συζήτηση περί «αριστερής παρένθεσης»; Κερδίσατε. Μια χαρά. Κυβερνήστε. Αυτό σας λέμε. Κυβερνήστε! Δεν είστε «αριστερή παρένθεση». </w:t>
      </w:r>
    </w:p>
    <w:p w14:paraId="76B149FB" w14:textId="77777777" w:rsidR="00CF0131" w:rsidRDefault="00DE3FB1">
      <w:pPr>
        <w:spacing w:line="600" w:lineRule="auto"/>
        <w:ind w:firstLine="720"/>
        <w:jc w:val="both"/>
      </w:pPr>
      <w:r>
        <w:t>Κοντεύετε να γίνετε, βέβαια, «νεοφιλελεύθερο θαυμαστικό» με αυτά που ψηφίζετε. Αυτό θα είστε. Ντρέπονται αρκετο</w:t>
      </w:r>
      <w:r>
        <w:t>ί φιλελεύθεροι της χώρας μας που δεν κατάφεραν αυτά που σε τόσο λίγο χρονικό διάστημα καταφέρατε εσείς. Αυτό είναι αλήθεια. Όμως, «αριστερή παρένθεση» δεν είστε. Όχι, μην ανησυχείτε. Μπορείτε τώρα να κάνετε πραγματικά τη διεύρυνση του ΣΥΡΙΖΑ και προς τη νε</w:t>
      </w:r>
      <w:r>
        <w:t xml:space="preserve">οφιλελεύθερη πτέρυγα. Χάσατε την αριστερή σας, μπορείτε να διευρύνετε προς τα εκεί. </w:t>
      </w:r>
    </w:p>
    <w:p w14:paraId="76B149FC" w14:textId="77777777" w:rsidR="00CF0131" w:rsidRDefault="00DE3FB1">
      <w:pPr>
        <w:spacing w:line="600" w:lineRule="auto"/>
        <w:ind w:firstLine="720"/>
        <w:jc w:val="both"/>
      </w:pPr>
      <w:r>
        <w:t>Στην πραγματικότητα περνάτε τα μέτρα που δεν μπόρεσε να περάσει κανένας, διότι είστε τα ΜΑΤ του πολιτικού συστήματος. Δεν τολμάει να σας κουνηθεί κανένας. Περνάνε τα μέτρα</w:t>
      </w:r>
      <w:r>
        <w:t>, άνοιγμα καταστημάτων, θα έρθουν Κυριακές κ</w:t>
      </w:r>
      <w:r>
        <w:t>.</w:t>
      </w:r>
      <w:r>
        <w:t xml:space="preserve">λπ.. Έσπαγαν τα μάρμαρα στο Σύνταγμα όσο ήσασταν αντιπολίτευση. Τώρα θα τα περάσετε μια χαρά. </w:t>
      </w:r>
    </w:p>
    <w:p w14:paraId="76B149FD" w14:textId="77777777" w:rsidR="00CF0131" w:rsidRDefault="00DE3FB1">
      <w:pPr>
        <w:spacing w:line="600" w:lineRule="auto"/>
        <w:ind w:firstLine="720"/>
        <w:jc w:val="both"/>
      </w:pPr>
      <w:r>
        <w:t xml:space="preserve">Αυτός, ενδεχομένως, να είναι ο ιστορικός σας ρόλος και γι’ αυτό ο ελληνικός λαός σας εξέλεξε. </w:t>
      </w:r>
    </w:p>
    <w:p w14:paraId="76B149FE" w14:textId="77777777" w:rsidR="00CF0131" w:rsidRDefault="00DE3FB1">
      <w:pPr>
        <w:spacing w:line="600" w:lineRule="auto"/>
        <w:ind w:firstLine="720"/>
        <w:jc w:val="both"/>
      </w:pPr>
      <w:r>
        <w:t>Επίσης, μας μιλάτε κα</w:t>
      </w:r>
      <w:r>
        <w:t>ι για ψεύτικα διλήμματα. Μας είπε ο κ. Παπαδόπουλος, «Κυβέρνηση με κορμό το ΣΥΡΙΖΑ ή κυβέρνηση από τα παλιά;». Ίσως κάποιος πρέπει να σας πει ένα μυστικό. Η Κυβέρνηση με κορμό το ΣΥΡΙΖΑ είναι μια κυβέρνηση από τα παλιά. Δεν υπάρχει διαφορά. Δεν έχετε κα</w:t>
      </w:r>
      <w:r>
        <w:t>μ</w:t>
      </w:r>
      <w:r>
        <w:t>μί</w:t>
      </w:r>
      <w:r>
        <w:t xml:space="preserve">α διαφορά από τις προηγούμενες </w:t>
      </w:r>
      <w:r>
        <w:t>κυβερνήσεις</w:t>
      </w:r>
      <w:r>
        <w:t xml:space="preserve">. Δεν ξέρω αν το έχετε καταλάβει. </w:t>
      </w:r>
    </w:p>
    <w:p w14:paraId="76B149FF" w14:textId="77777777" w:rsidR="00CF0131" w:rsidRDefault="00DE3FB1">
      <w:pPr>
        <w:spacing w:line="600" w:lineRule="auto"/>
        <w:ind w:firstLine="720"/>
        <w:jc w:val="both"/>
      </w:pPr>
      <w:r>
        <w:t>Κάνατε, βέβαια, το αδιανόητο, να ψηφίσετε τάχα μου με ψευτοπαλικαρισμούς μέτρα τον Ιούλιο υπέρ των φτωχών, των αδυνάμων, υπέρ των συνταξιούχων ώστε να τα κρατήσετε τρεις, τέσσερις</w:t>
      </w:r>
      <w:r>
        <w:t xml:space="preserve"> μήνες, ίσα-ίσα. Να περάσει κι ένας μήνας από τις εκλογές και να το αποσύρετε τώρα. Αυτό είναι, ενδεχομένως, το μόνο επίτευγμα. </w:t>
      </w:r>
    </w:p>
    <w:p w14:paraId="76B14A00" w14:textId="77777777" w:rsidR="00CF0131" w:rsidRDefault="00DE3FB1">
      <w:pPr>
        <w:spacing w:line="600" w:lineRule="auto"/>
        <w:ind w:firstLine="720"/>
        <w:jc w:val="both"/>
      </w:pPr>
      <w:r>
        <w:t>Ας  μιλήσουμε λίγο για το ασφαλιστικό, για να καταλάβουμε τα ψέματα και την κοροϊδία που έχει κάνει ο ΣΥΡΙΖΑ στον ελληνικό λαό.</w:t>
      </w:r>
      <w:r>
        <w:t xml:space="preserve"> Διάλεξε ο κ. Κατρούγκαλος μια Επιτροπή Σοφών, η οποία έβγαλε πόρισμα. Ίσως θα πρέπει να προσέχετε ποιους «σοφούς» βάζετε σε αυτές τις επιτροπές. Έβγαλε τριάντα μία σελίδες πόρισμα, αν δεν κάνω λάθος. Μάλιστα, στο παράρτημα ακολουθεί και τη δική μας πρότασ</w:t>
      </w:r>
      <w:r>
        <w:t xml:space="preserve">η για τη χρηματοδότηση του ασφαλιστικού για τη μετακίνηση σε ένα μπεβεριτζιανό σύστημα. </w:t>
      </w:r>
    </w:p>
    <w:p w14:paraId="76B14A01" w14:textId="77777777" w:rsidR="00CF0131" w:rsidRDefault="00DE3FB1">
      <w:pPr>
        <w:spacing w:line="600" w:lineRule="auto"/>
        <w:ind w:firstLine="720"/>
        <w:jc w:val="both"/>
      </w:pPr>
      <w:r>
        <w:rPr>
          <w:b/>
        </w:rPr>
        <w:t xml:space="preserve">ΙΩΑΝΝΗΣ ΘΕΩΝΑΣ: </w:t>
      </w:r>
      <w:r>
        <w:t>…(Δεν ακούστηκε).</w:t>
      </w:r>
    </w:p>
    <w:p w14:paraId="76B14A02" w14:textId="77777777" w:rsidR="00CF0131" w:rsidRDefault="00DE3FB1">
      <w:pPr>
        <w:spacing w:line="600" w:lineRule="auto"/>
        <w:ind w:firstLine="720"/>
        <w:jc w:val="both"/>
        <w:rPr>
          <w:szCs w:val="28"/>
        </w:rPr>
      </w:pPr>
      <w:r>
        <w:rPr>
          <w:b/>
          <w:szCs w:val="28"/>
        </w:rPr>
        <w:t>ΘΕΟΧΑΡΗΣ (ΧΑΡΗΣ) ΘΕΟΧΑΡΗΣ:</w:t>
      </w:r>
      <w:r>
        <w:rPr>
          <w:szCs w:val="28"/>
        </w:rPr>
        <w:t xml:space="preserve"> Έβγαλε, λοιπόν, ένα πόρισμα η Επιτροπή Σοφών και ξέχασε το </w:t>
      </w:r>
      <w:r>
        <w:rPr>
          <w:szCs w:val="28"/>
          <w:lang w:val="en-US"/>
        </w:rPr>
        <w:t>PSI</w:t>
      </w:r>
      <w:r>
        <w:rPr>
          <w:szCs w:val="28"/>
        </w:rPr>
        <w:t xml:space="preserve">. Είπε όλα τα αίτια για την κατάρρευση του ασφαλιστικού συστήματος και δεν βρήκε να πει μία λέξη για το </w:t>
      </w:r>
      <w:r>
        <w:rPr>
          <w:szCs w:val="28"/>
          <w:lang w:val="en-US"/>
        </w:rPr>
        <w:t>PSI</w:t>
      </w:r>
      <w:r>
        <w:rPr>
          <w:szCs w:val="28"/>
        </w:rPr>
        <w:t xml:space="preserve">, το οποίο εσείς περιφέρετε ότι είναι η αιτία καταστροφής του ασφαλιστικού συστήματος. </w:t>
      </w:r>
    </w:p>
    <w:p w14:paraId="76B14A03" w14:textId="77777777" w:rsidR="00CF0131" w:rsidRDefault="00DE3FB1">
      <w:pPr>
        <w:spacing w:line="600" w:lineRule="auto"/>
        <w:ind w:firstLine="720"/>
        <w:jc w:val="both"/>
        <w:rPr>
          <w:szCs w:val="28"/>
        </w:rPr>
      </w:pPr>
      <w:r>
        <w:rPr>
          <w:szCs w:val="28"/>
        </w:rPr>
        <w:t>Το μόνο που χρειάζεται αυτό το πόρισμα είναι να το διαβάσετε,</w:t>
      </w:r>
      <w:r>
        <w:rPr>
          <w:szCs w:val="28"/>
        </w:rPr>
        <w:t xml:space="preserve"> κυρίες και κύριοι συνάδελφοι του ΣΥΡΙΖΑ, όπως και ο ελληνικός λαός για να καταλάβει τι ψέματα λέτε. Μας λέγατε ότι το </w:t>
      </w:r>
      <w:r>
        <w:rPr>
          <w:szCs w:val="28"/>
          <w:lang w:val="en-US"/>
        </w:rPr>
        <w:t>PSI</w:t>
      </w:r>
      <w:r>
        <w:rPr>
          <w:szCs w:val="28"/>
        </w:rPr>
        <w:t xml:space="preserve"> κατέστρεψε τα ασφαλιστικά ταμεία. Και δεν βρήκαν δύο λέξεις να πουν γι’ αυτήν την αυταπόδεικτη αλήθεια, την οποία περιφέρετε τόσο και</w:t>
      </w:r>
      <w:r>
        <w:rPr>
          <w:szCs w:val="28"/>
        </w:rPr>
        <w:t xml:space="preserve">ρό, από το 2012 που έγινε το </w:t>
      </w:r>
      <w:r>
        <w:rPr>
          <w:szCs w:val="28"/>
          <w:lang w:val="en-US"/>
        </w:rPr>
        <w:t>PSI</w:t>
      </w:r>
      <w:r>
        <w:rPr>
          <w:szCs w:val="28"/>
        </w:rPr>
        <w:t>.</w:t>
      </w:r>
    </w:p>
    <w:p w14:paraId="76B14A04" w14:textId="77777777" w:rsidR="00CF0131" w:rsidRDefault="00DE3FB1">
      <w:pPr>
        <w:spacing w:line="600" w:lineRule="auto"/>
        <w:ind w:firstLine="720"/>
        <w:jc w:val="both"/>
        <w:rPr>
          <w:szCs w:val="28"/>
        </w:rPr>
      </w:pPr>
      <w:r>
        <w:rPr>
          <w:szCs w:val="28"/>
        </w:rPr>
        <w:t>Όσον αφορά την Επιτροπή Σοφών, θα σας έλεγα το εξής: Ή διαλέξτε την Επιτροπή Σοφών καλύτερα την επόμενη φορά για να μη σας ξεμπροστιάζει ή ελέγξτε τους. Πείτε τους τι να γράψουν επιτέλους, γιατί δεν θα είναι και τόσο σοφοί</w:t>
      </w:r>
      <w:r>
        <w:rPr>
          <w:szCs w:val="28"/>
        </w:rPr>
        <w:t>!</w:t>
      </w:r>
    </w:p>
    <w:p w14:paraId="76B14A05" w14:textId="77777777" w:rsidR="00CF0131" w:rsidRDefault="00DE3FB1">
      <w:pPr>
        <w:spacing w:line="600" w:lineRule="auto"/>
        <w:ind w:firstLine="720"/>
        <w:jc w:val="both"/>
        <w:rPr>
          <w:szCs w:val="28"/>
        </w:rPr>
      </w:pPr>
      <w:r>
        <w:rPr>
          <w:b/>
          <w:szCs w:val="28"/>
        </w:rPr>
        <w:t xml:space="preserve">ΙΩΑΝΝΗΣ ΘΕΩΝΑΣ: </w:t>
      </w:r>
      <w:r>
        <w:rPr>
          <w:szCs w:val="28"/>
        </w:rPr>
        <w:t xml:space="preserve"> …τα αποθεματικά των ασφαλιστικών ταμείων και τα ομόλογα του ελληνικού </w:t>
      </w:r>
      <w:r>
        <w:rPr>
          <w:szCs w:val="28"/>
        </w:rPr>
        <w:t xml:space="preserve">δημοσίου </w:t>
      </w:r>
      <w:r>
        <w:rPr>
          <w:szCs w:val="28"/>
        </w:rPr>
        <w:t>την άλλη μέρα «κουρεύτηκαν». Και το ήξερε.</w:t>
      </w:r>
    </w:p>
    <w:p w14:paraId="76B14A06" w14:textId="77777777" w:rsidR="00CF0131" w:rsidRDefault="00DE3FB1">
      <w:pPr>
        <w:spacing w:line="600" w:lineRule="auto"/>
        <w:ind w:firstLine="720"/>
        <w:jc w:val="both"/>
        <w:rPr>
          <w:szCs w:val="28"/>
        </w:rPr>
      </w:pPr>
      <w:r>
        <w:rPr>
          <w:b/>
          <w:szCs w:val="28"/>
        </w:rPr>
        <w:t xml:space="preserve">ΠΡΟΕΔΡΕΥΩΝ (Αναστάσιος Κουράκης): </w:t>
      </w:r>
      <w:r>
        <w:rPr>
          <w:szCs w:val="28"/>
        </w:rPr>
        <w:t>Ας μην κάνουμε διάλογο, κύριε συνάδελφε.</w:t>
      </w:r>
    </w:p>
    <w:p w14:paraId="76B14A07" w14:textId="77777777" w:rsidR="00CF0131" w:rsidRDefault="00DE3FB1">
      <w:pPr>
        <w:spacing w:line="600" w:lineRule="auto"/>
        <w:ind w:firstLine="720"/>
        <w:jc w:val="both"/>
        <w:rPr>
          <w:szCs w:val="28"/>
        </w:rPr>
      </w:pPr>
      <w:r>
        <w:rPr>
          <w:b/>
          <w:szCs w:val="28"/>
        </w:rPr>
        <w:t xml:space="preserve">ΘΕΟΧΑΡΗΣ (ΧΑΡΗΣ) ΘΕΟΧΑΡΗΣ: </w:t>
      </w:r>
      <w:r>
        <w:rPr>
          <w:szCs w:val="28"/>
        </w:rPr>
        <w:t>Βεβαίως «κουρ</w:t>
      </w:r>
      <w:r>
        <w:rPr>
          <w:szCs w:val="28"/>
        </w:rPr>
        <w:t xml:space="preserve">εύτηκαν». Να μιλήσουμε, όμως και για τη χρηματοδότηση από τον προϋπολογισμό των ασφαλιστικών ταμείων. Τέτοιου είδους χρηματοδότηση δεν υπάρχει πουθενά στον κόσμο. </w:t>
      </w:r>
    </w:p>
    <w:p w14:paraId="76B14A08" w14:textId="77777777" w:rsidR="00CF0131" w:rsidRDefault="00DE3FB1">
      <w:pPr>
        <w:spacing w:line="600" w:lineRule="auto"/>
        <w:ind w:firstLine="720"/>
        <w:jc w:val="both"/>
        <w:rPr>
          <w:szCs w:val="28"/>
        </w:rPr>
      </w:pPr>
      <w:r>
        <w:rPr>
          <w:szCs w:val="28"/>
        </w:rPr>
        <w:t>Κυρίες και κύριοι συνάδελφοι, φέρνετε αυτά τα μέτρα και μας λέτε ότι δεν σας αρέσουν. Ο κ. Φάμελλος, όμως, πριν από τρεις ημέρες είπε ότι, σύμφωνα με την Κοινοβουλευτική Ομάδα του ΣΥΡΙΖΑ, αυτά τα μέτρα δεν είναι σκληρά. Δεν είναι σκληρά μέτρα! Ελληνικέ λαέ</w:t>
      </w:r>
      <w:r>
        <w:rPr>
          <w:szCs w:val="28"/>
        </w:rPr>
        <w:t xml:space="preserve">, τα μέτρα που σου φέρνει ο ΣΥΡΙΖΑ, σύμφωνα με την Κοινοβουλευτική του Ομάδα, δεν είναι σκληρά! Είναι τα μέτρα που χρειάζεσαι1 </w:t>
      </w:r>
    </w:p>
    <w:p w14:paraId="76B14A09" w14:textId="77777777" w:rsidR="00CF0131" w:rsidRDefault="00DE3FB1">
      <w:pPr>
        <w:spacing w:line="600" w:lineRule="auto"/>
        <w:ind w:firstLine="720"/>
        <w:jc w:val="both"/>
        <w:rPr>
          <w:szCs w:val="28"/>
        </w:rPr>
      </w:pPr>
      <w:r>
        <w:rPr>
          <w:szCs w:val="28"/>
        </w:rPr>
        <w:t>Πείτε το, λοιπόν. Γιατί δεν το λέτε στον ελληνικό λαό; Πείτε του ότι δεν πιστεύετε ότι αυτά είναι σκληρά. Να σας πω κι εγώ κάτι;</w:t>
      </w:r>
      <w:r>
        <w:rPr>
          <w:szCs w:val="28"/>
        </w:rPr>
        <w:t xml:space="preserve"> Συμφωνώ. Δεν είναι σκληρά. Διότι τα μέτρα που θα φέρετε στα επόμενα νομοσχέδια, θα είναι τόσο σκληρά που αυτά θα είναι «βούτυρο». «Βούτυρο» θα είναι το κόψιμο όλων αυτών των ασφαλιστικών δικαιωμάτων και όλες αυτές οι αλλαγές που φέρνετε. </w:t>
      </w:r>
    </w:p>
    <w:p w14:paraId="76B14A0A" w14:textId="77777777" w:rsidR="00CF0131" w:rsidRDefault="00DE3FB1">
      <w:pPr>
        <w:spacing w:line="600" w:lineRule="auto"/>
        <w:ind w:firstLine="720"/>
        <w:jc w:val="both"/>
        <w:rPr>
          <w:szCs w:val="28"/>
        </w:rPr>
      </w:pPr>
      <w:r>
        <w:rPr>
          <w:szCs w:val="28"/>
        </w:rPr>
        <w:t>Φέρνετε, λοιπόν,</w:t>
      </w:r>
      <w:r>
        <w:rPr>
          <w:szCs w:val="28"/>
        </w:rPr>
        <w:t xml:space="preserve"> αυτά τα μέτρα τώρα και σε λίγο θα μας φέρετε τα επόμενα μέτρα που είναι γραμμένα μέσα στο μνημόνιο, τα δεύτερα προαπαιτούμενα και ό,τι άλλο χρειαστεί.  Αυτά είναι γνωστά γιατί είναι γραμμένα μέσα στο μνημόνιο.</w:t>
      </w:r>
    </w:p>
    <w:p w14:paraId="76B14A0B" w14:textId="77777777" w:rsidR="00CF0131" w:rsidRDefault="00DE3FB1">
      <w:pPr>
        <w:spacing w:line="600" w:lineRule="auto"/>
        <w:ind w:firstLine="720"/>
        <w:jc w:val="both"/>
        <w:rPr>
          <w:szCs w:val="28"/>
        </w:rPr>
      </w:pPr>
      <w:r>
        <w:rPr>
          <w:szCs w:val="28"/>
        </w:rPr>
        <w:t>Προσέξτε, όμως, κυρίες και κύριοι συνάδελφοι:</w:t>
      </w:r>
      <w:r>
        <w:rPr>
          <w:szCs w:val="28"/>
        </w:rPr>
        <w:t xml:space="preserve"> Ο ελληνικός λαός πρέπει να ξέρει ότι θα φέρετε κι άλλα μέτρα, άγνωστα ως τώρα. Θα πρέπει να τα φέρετε ενδεχομένως με τον </w:t>
      </w:r>
      <w:r>
        <w:rPr>
          <w:szCs w:val="28"/>
        </w:rPr>
        <w:t xml:space="preserve">προϋπολογισμό </w:t>
      </w:r>
      <w:r>
        <w:rPr>
          <w:szCs w:val="28"/>
        </w:rPr>
        <w:t xml:space="preserve">του 2016, σίγουρα με το </w:t>
      </w:r>
      <w:r>
        <w:rPr>
          <w:szCs w:val="28"/>
        </w:rPr>
        <w:t xml:space="preserve">μεσοπρόθεσμο </w:t>
      </w:r>
      <w:r>
        <w:rPr>
          <w:szCs w:val="28"/>
        </w:rPr>
        <w:t>που είναι οι προϋπολογισμοί τριών ετών. Οπότε, μας περιμένουν και επόμενα μέτρα, επ</w:t>
      </w:r>
      <w:r>
        <w:rPr>
          <w:szCs w:val="28"/>
        </w:rPr>
        <w:t>ειδή, για παράδειγμα, καταρρέουν τα έσοδα. Πέντε δισεκατομμύρια. Βγήκε εχθές η ανακοίνωση από το Υπουργείο Οικονομικών. Προχθές μίλησα εγώ για τα 3,4 δισεκατομμύρια ευρώ μειωμένα έσοδα για τους προηγούμενους μήνες και εχθές βγήκε ο επόμενος μήνας και υπάρχ</w:t>
      </w:r>
      <w:r>
        <w:rPr>
          <w:szCs w:val="28"/>
        </w:rPr>
        <w:t xml:space="preserve">ει πάνω από μισό δισεκατομμύριο ευρώ κατάρρευση. Συνολικά φθάνουμε στα 5 δισεκατομμύρια ευρώ. Και είστε τόσο πίσω με τους νέους, τους αναθεωρημένους στόχους του προσχεδίου του </w:t>
      </w:r>
      <w:r>
        <w:rPr>
          <w:szCs w:val="28"/>
        </w:rPr>
        <w:t>προϋπολογισμού</w:t>
      </w:r>
      <w:r>
        <w:rPr>
          <w:szCs w:val="28"/>
        </w:rPr>
        <w:t xml:space="preserve">, όχι με τους στόχους του </w:t>
      </w:r>
      <w:r>
        <w:rPr>
          <w:szCs w:val="28"/>
        </w:rPr>
        <w:t xml:space="preserve">προϋπολογισμού </w:t>
      </w:r>
      <w:r>
        <w:rPr>
          <w:szCs w:val="28"/>
        </w:rPr>
        <w:t>της προ-προηγούμενης κυβέ</w:t>
      </w:r>
      <w:r>
        <w:rPr>
          <w:szCs w:val="28"/>
        </w:rPr>
        <w:t xml:space="preserve">ρνησης, της Νέας Δημοκρατίας και τους ΠΑΣΟΚ. </w:t>
      </w:r>
    </w:p>
    <w:p w14:paraId="76B14A0C" w14:textId="77777777" w:rsidR="00CF0131" w:rsidRDefault="00DE3FB1">
      <w:pPr>
        <w:spacing w:line="600" w:lineRule="auto"/>
        <w:ind w:firstLine="720"/>
        <w:jc w:val="both"/>
        <w:rPr>
          <w:szCs w:val="28"/>
        </w:rPr>
      </w:pPr>
      <w:r>
        <w:rPr>
          <w:szCs w:val="28"/>
        </w:rPr>
        <w:t>Θα φέρετε, λοιπόν, νέα μέτρα</w:t>
      </w:r>
      <w:r>
        <w:rPr>
          <w:szCs w:val="28"/>
        </w:rPr>
        <w:t>,</w:t>
      </w:r>
      <w:r>
        <w:rPr>
          <w:szCs w:val="28"/>
        </w:rPr>
        <w:t xml:space="preserve"> γιατί δεν έχετε κα</w:t>
      </w:r>
      <w:r>
        <w:rPr>
          <w:szCs w:val="28"/>
        </w:rPr>
        <w:t>μ</w:t>
      </w:r>
      <w:r>
        <w:rPr>
          <w:szCs w:val="28"/>
        </w:rPr>
        <w:t>μία διαχειριστική ικανότητα. Καμ</w:t>
      </w:r>
      <w:r>
        <w:rPr>
          <w:szCs w:val="28"/>
        </w:rPr>
        <w:t>μ</w:t>
      </w:r>
      <w:r>
        <w:rPr>
          <w:szCs w:val="28"/>
        </w:rPr>
        <w:t xml:space="preserve">ία διαχειριστική ικανότητα! Δεν θα μπορούσατε να περάσετε οποιεσδήποτε εξετάσεις κυβερνησιμότητας. </w:t>
      </w:r>
    </w:p>
    <w:p w14:paraId="76B14A0D" w14:textId="77777777" w:rsidR="00CF0131" w:rsidRDefault="00DE3FB1">
      <w:pPr>
        <w:spacing w:line="600" w:lineRule="auto"/>
        <w:ind w:firstLine="720"/>
        <w:jc w:val="both"/>
        <w:rPr>
          <w:szCs w:val="28"/>
        </w:rPr>
      </w:pPr>
      <w:r>
        <w:rPr>
          <w:szCs w:val="28"/>
        </w:rPr>
        <w:t>Φέρνετε κι εδώ με αυτό το νο</w:t>
      </w:r>
      <w:r>
        <w:rPr>
          <w:szCs w:val="28"/>
        </w:rPr>
        <w:t>μοσχέδιο -το μη σκληρό!- πρωτόγνωρα πράγματα. Υπάρχουν άρθρα που δημιουργούν ανισότητες –μίλησα για τις διαφορές που αφορούν στον ΕΤΑΑ και τον ΟΑΕΕ - άρθρα που τσεκουρώνουν δικαιώματα,  άρθρα που ευνοούν τη φοροδιαφυγή.</w:t>
      </w:r>
    </w:p>
    <w:p w14:paraId="76B14A0E" w14:textId="77777777" w:rsidR="00CF0131" w:rsidRDefault="00DE3FB1">
      <w:pPr>
        <w:spacing w:line="600" w:lineRule="auto"/>
        <w:ind w:firstLine="720"/>
        <w:jc w:val="both"/>
        <w:rPr>
          <w:szCs w:val="28"/>
        </w:rPr>
      </w:pPr>
      <w:r>
        <w:rPr>
          <w:szCs w:val="28"/>
        </w:rPr>
        <w:t>Όμως, για να μη λέει ο κύριος Υπουργ</w:t>
      </w:r>
      <w:r>
        <w:rPr>
          <w:szCs w:val="28"/>
        </w:rPr>
        <w:t>ός ότι δεν κάνουμε προτάσεις, στο ΦΠΑ που σας είπα ότι κάνετε λάθος με τις αποδείξεις, προτείνουμε κάτι άλλο: Βάλτε ένα μικρό αυτοτελές πρόστιμο, όπως 50 ή 100 ευρώ ανά απόδειξη, με ένα όριο πάλι σχετικό μικρό, δηλαδή 1.000, 1.500 ή 2.000 ευρώ.</w:t>
      </w:r>
    </w:p>
    <w:p w14:paraId="76B14A0F" w14:textId="77777777" w:rsidR="00CF0131" w:rsidRDefault="00DE3FB1">
      <w:pPr>
        <w:spacing w:line="600" w:lineRule="auto"/>
        <w:ind w:firstLine="720"/>
        <w:jc w:val="both"/>
        <w:rPr>
          <w:szCs w:val="28"/>
        </w:rPr>
      </w:pPr>
      <w:r>
        <w:rPr>
          <w:szCs w:val="28"/>
        </w:rPr>
        <w:t>(Στο σημείο</w:t>
      </w:r>
      <w:r>
        <w:rPr>
          <w:szCs w:val="28"/>
        </w:rPr>
        <w:t xml:space="preserve"> αυτό </w:t>
      </w:r>
      <w:r>
        <w:rPr>
          <w:szCs w:val="28"/>
        </w:rPr>
        <w:t xml:space="preserve">κτυπάει </w:t>
      </w:r>
      <w:r>
        <w:rPr>
          <w:szCs w:val="28"/>
        </w:rPr>
        <w:t>προειδοποιητικά το κουδούνι λήξεως του χρόνου ομιλίας του κυρίου Βουλευτή)</w:t>
      </w:r>
    </w:p>
    <w:p w14:paraId="76B14A10" w14:textId="77777777" w:rsidR="00CF0131" w:rsidRDefault="00DE3FB1">
      <w:pPr>
        <w:spacing w:line="600" w:lineRule="auto"/>
        <w:ind w:firstLine="720"/>
        <w:jc w:val="both"/>
        <w:rPr>
          <w:szCs w:val="28"/>
        </w:rPr>
      </w:pPr>
      <w:r>
        <w:rPr>
          <w:szCs w:val="28"/>
        </w:rPr>
        <w:t>Αυτό σημαίνει ότι ο ελεγκτής θα μπορεί πολύ γρήγορα να κάνει τη δουλειά του. Τώρα πρέπει να μπει ο ελεγκτής, να δει ότι σε αυτό το τραπέζι δεν κόπηκαν οι αποδείξεις, ν</w:t>
      </w:r>
      <w:r>
        <w:rPr>
          <w:szCs w:val="28"/>
        </w:rPr>
        <w:t>α δει τι έχει το τραπέζι, να ελέγξει και να σκεφτεί μήπως τα δύο μπουκάλια μπύρας έχουν φύγει και τώρα βλέπει δύο, αλλά ήταν τέσσερα, να πάρει τον τιμοκατάλογο να δει τις τιμές, να τις αθροίσει, για να βγάλει το νέο πρόστιμο που είναι 50% επί του ΦΠΑ που λ</w:t>
      </w:r>
      <w:r>
        <w:rPr>
          <w:szCs w:val="28"/>
        </w:rPr>
        <w:t>είπει.</w:t>
      </w:r>
    </w:p>
    <w:p w14:paraId="76B14A11" w14:textId="77777777" w:rsidR="00CF0131" w:rsidRDefault="00DE3FB1">
      <w:pPr>
        <w:spacing w:line="600" w:lineRule="auto"/>
        <w:ind w:firstLine="720"/>
        <w:jc w:val="both"/>
        <w:rPr>
          <w:szCs w:val="28"/>
        </w:rPr>
      </w:pPr>
      <w:r>
        <w:rPr>
          <w:szCs w:val="28"/>
        </w:rPr>
        <w:t>Θα πιάσουμε τη φοροδιαφυγή, αν ο ελεγκτής μπαίνει μέσα σε ένα κατάστημα, τελειώνει σε είκοσι λεπτά και φεύγει να πάει στο επόμενο. Έτσι, θα μπει σε περισσότερα καταστήματα και θα κάνει πιο αποδοτικά τη δουλειά του.</w:t>
      </w:r>
    </w:p>
    <w:p w14:paraId="76B14A12" w14:textId="77777777" w:rsidR="00CF0131" w:rsidRDefault="00DE3FB1">
      <w:pPr>
        <w:spacing w:line="600" w:lineRule="auto"/>
        <w:ind w:firstLine="720"/>
        <w:jc w:val="both"/>
      </w:pPr>
      <w:r>
        <w:t xml:space="preserve">Μπείτε, λοιπόν, μέσα. Να μπει και </w:t>
      </w:r>
      <w:r>
        <w:t xml:space="preserve">να πει, «Λείπουν πέντε αποδείξεις, πέντε επί 50, σύνολο 250». Το υπογράφει. Κάνει και μια πολύ γρήγορη εκτίμηση του ύψους της φοροδιαφυγής, ώστε να περαστεί στο πληροφοριακό σύστημα, στην ανάλυση κινδύνου και έτσι την επόμενη μέρα ή στον επόμενο κύκλο του </w:t>
      </w:r>
      <w:r>
        <w:t>ελέγχου, να συνυπολογιστεί με τα κριτήρια ανάλυσης κινδύνου και να έρθει ο έλεγχος.</w:t>
      </w:r>
    </w:p>
    <w:p w14:paraId="76B14A13" w14:textId="77777777" w:rsidR="00CF0131" w:rsidRDefault="00DE3FB1">
      <w:pPr>
        <w:spacing w:line="600" w:lineRule="auto"/>
        <w:ind w:firstLine="720"/>
        <w:jc w:val="both"/>
      </w:pPr>
      <w:r>
        <w:t>(Στο σημείο αυτό κτυπάει το κουδούνι λήξεως του χρόνου ομιλίας του κυρίου Βουλευτή)</w:t>
      </w:r>
    </w:p>
    <w:p w14:paraId="76B14A14" w14:textId="77777777" w:rsidR="00CF0131" w:rsidRDefault="00DE3FB1">
      <w:pPr>
        <w:spacing w:line="600" w:lineRule="auto"/>
        <w:ind w:firstLine="720"/>
        <w:jc w:val="both"/>
      </w:pPr>
      <w:r>
        <w:t>Δεν θα χρειαστώ πολύ χρόνο, κύριε Πρόεδρε. Ευχαριστώ για την ανοχή σας.</w:t>
      </w:r>
    </w:p>
    <w:p w14:paraId="76B14A15" w14:textId="77777777" w:rsidR="00CF0131" w:rsidRDefault="00DE3FB1">
      <w:pPr>
        <w:spacing w:line="600" w:lineRule="auto"/>
        <w:ind w:firstLine="720"/>
        <w:jc w:val="both"/>
      </w:pPr>
      <w:r>
        <w:t>Προτείνουμε, λοι</w:t>
      </w:r>
      <w:r>
        <w:t xml:space="preserve">πόν, εκεί πέρα να κάνετε κάτι διαφορετικό, κάτι που θα είναι πραγματικά αποτελεσματικό. </w:t>
      </w:r>
    </w:p>
    <w:p w14:paraId="76B14A16" w14:textId="77777777" w:rsidR="00CF0131" w:rsidRDefault="00DE3FB1">
      <w:pPr>
        <w:spacing w:line="600" w:lineRule="auto"/>
        <w:ind w:firstLine="720"/>
        <w:jc w:val="both"/>
      </w:pPr>
      <w:r>
        <w:t>Προτείνουμε, όσον αφορά τις παραγραφές, να δώσετε κάποια μεταβατική διάταξη έστω η δουλειά που έχει γίνει έως τώρα ή που είναι στα δικαστήρια να μην πέσει λόγω παραγρα</w:t>
      </w:r>
      <w:r>
        <w:t>φής. Δώστε συγκεκριμένη λύση.</w:t>
      </w:r>
    </w:p>
    <w:p w14:paraId="76B14A17" w14:textId="77777777" w:rsidR="00CF0131" w:rsidRDefault="00DE3FB1">
      <w:pPr>
        <w:spacing w:line="600" w:lineRule="auto"/>
        <w:ind w:firstLine="720"/>
        <w:jc w:val="both"/>
      </w:pPr>
      <w:r>
        <w:t>Όσον αφορά την υπερτιμολόγηση</w:t>
      </w:r>
      <w:r>
        <w:t xml:space="preserve">. </w:t>
      </w:r>
      <w:r>
        <w:t xml:space="preserve">Προσέξτε, αυτός που φουσκώνει το τιμολόγιο, είναι αυτός που το βάζει ως έξοδο. Αυτός πρέπει να τιμωρείται. Αυτός που μειώνει το τιμολόγιο, είναι αυτός που το βάζει ως έσοδο. Αυτός πάλι πρέπει να </w:t>
      </w:r>
      <w:r>
        <w:t>τιμωρείται. Και τα δύο είναι αδικήματα αλλά από τη διαφορετική πλευρά του τραπεζιού. Κρατήστε τα ως αδικήματα και εστιάστε εκεί ακριβώς που θα έχει κάποιος το όφελος. Και δεν είναι μόνο φορολογικά τα οφέλη. Η υπερτιμολόγηση χρησιμοποιείται κατά κόρον και σ</w:t>
      </w:r>
      <w:r>
        <w:t>τα ευρωπαϊκά κονδύλια και στο ΕΣΠΑ. Μπορεί δηλαδή και για μη φορολογικούς λόγους κάποιος να θελήσει να υπερτιμολογήσει.</w:t>
      </w:r>
    </w:p>
    <w:p w14:paraId="76B14A18" w14:textId="77777777" w:rsidR="00CF0131" w:rsidRDefault="00DE3FB1">
      <w:pPr>
        <w:spacing w:line="600" w:lineRule="auto"/>
        <w:ind w:firstLine="720"/>
        <w:jc w:val="both"/>
      </w:pPr>
      <w:r>
        <w:t xml:space="preserve">Υπάρχουν άρθρα που παίρνουν πίσω και εξαφανίζουν ό,τι κάνατε ως τώρα. Πραγματικά νιώθω μεγάλη δυσκολία να εισηγηθώ στην Κοινοβουλευτική </w:t>
      </w:r>
      <w:r>
        <w:t xml:space="preserve">Ομάδα τι θα ψηφίσουμε. Πολύ λίγα θα ψηφίσουμε, γιατί πραγματικά τα άρθρα περί φοροδιαφυγής «βοηθάνε» τόσο πολύ που «χρωματίζουν» όλο το νομοσχέδιο. </w:t>
      </w:r>
    </w:p>
    <w:p w14:paraId="76B14A19" w14:textId="77777777" w:rsidR="00CF0131" w:rsidRDefault="00DE3FB1">
      <w:pPr>
        <w:spacing w:line="600" w:lineRule="auto"/>
        <w:ind w:firstLine="720"/>
        <w:jc w:val="both"/>
      </w:pPr>
      <w:r>
        <w:t>Θα προσπαθήσουμε, όμως, να ψηφίσουμε άρθρα, τα οποία πράγματι κάνουν κάποιες μεταρρυθμίσεις. Έχουμε για τον</w:t>
      </w:r>
      <w:r>
        <w:t xml:space="preserve"> οίνο, έχουμε δηλαδή τα 18 έως 20. Έχουμε το άρθρο 9. Θα επιφυλαχθούμε και για το 10 έως 12, που είναι τα άρθρα για το δημόσιο λογιστικό. Δεν είμαι σίγουρος. Θα το συζητήσουμε στην Κοινοβουλευτική Ομάδα, γιατί δεν είδαμε και καμμία νομοτεχνική βελτίωση. Μα</w:t>
      </w:r>
      <w:r>
        <w:t>ς υποσχέθηκε ο Υπουργός και τελικά έβαλε χθες το βράδυ μια διόρθωση που δεν μοιάζει να αλλάζει και τη φιλοσοφία του άρθρου περί δημοσίου λογιστικού.</w:t>
      </w:r>
    </w:p>
    <w:p w14:paraId="76B14A1A" w14:textId="77777777" w:rsidR="00CF0131" w:rsidRDefault="00DE3FB1">
      <w:pPr>
        <w:spacing w:line="600" w:lineRule="auto"/>
        <w:ind w:firstLine="720"/>
        <w:jc w:val="both"/>
      </w:pPr>
      <w:r>
        <w:t>Συνεπώς, αυτά τα άρθρα θα ψηφίσουμε το βράδυ. Τα υπόλοιπα άρθρα για εμάς δεν μπορούν να ψηφιστούν με τίποτα</w:t>
      </w:r>
      <w:r>
        <w:t>.</w:t>
      </w:r>
    </w:p>
    <w:p w14:paraId="76B14A1B" w14:textId="77777777" w:rsidR="00CF0131" w:rsidRDefault="00DE3FB1">
      <w:pPr>
        <w:spacing w:line="600" w:lineRule="auto"/>
        <w:ind w:firstLine="720"/>
        <w:jc w:val="both"/>
      </w:pPr>
      <w:r>
        <w:t>Σας ευχαριστώ.</w:t>
      </w:r>
    </w:p>
    <w:p w14:paraId="76B14A1C" w14:textId="77777777" w:rsidR="00CF0131" w:rsidRDefault="00DE3FB1">
      <w:pPr>
        <w:spacing w:line="600" w:lineRule="auto"/>
        <w:ind w:firstLine="720"/>
        <w:jc w:val="both"/>
        <w:rPr>
          <w:bCs/>
        </w:rPr>
      </w:pPr>
      <w:r>
        <w:rPr>
          <w:b/>
          <w:bCs/>
        </w:rPr>
        <w:t xml:space="preserve">ΠΡΟΕΔΡΕΥΩΝ (Αναστάσιος Κουράκης): </w:t>
      </w:r>
      <w:r>
        <w:rPr>
          <w:bCs/>
        </w:rPr>
        <w:t xml:space="preserve">Ευχαριστούμε τον κ. Θεοχάρη Θεοχάρη, </w:t>
      </w:r>
      <w:r>
        <w:rPr>
          <w:bCs/>
        </w:rPr>
        <w:t xml:space="preserve">ειδικό αγορητή </w:t>
      </w:r>
      <w:r>
        <w:rPr>
          <w:bCs/>
        </w:rPr>
        <w:t xml:space="preserve">από το </w:t>
      </w:r>
      <w:r>
        <w:rPr>
          <w:bCs/>
        </w:rPr>
        <w:t>Ποτάμι</w:t>
      </w:r>
      <w:r>
        <w:rPr>
          <w:bCs/>
        </w:rPr>
        <w:t>.</w:t>
      </w:r>
    </w:p>
    <w:p w14:paraId="76B14A1D" w14:textId="77777777" w:rsidR="00CF0131" w:rsidRDefault="00DE3FB1">
      <w:pPr>
        <w:spacing w:line="600" w:lineRule="auto"/>
        <w:ind w:firstLine="720"/>
        <w:jc w:val="both"/>
        <w:rPr>
          <w:bCs/>
        </w:rPr>
      </w:pPr>
      <w:r>
        <w:rPr>
          <w:bCs/>
        </w:rPr>
        <w:t xml:space="preserve">Τον λόγο έχει ο κ. Δημήτριος Καμμένος, </w:t>
      </w:r>
      <w:r>
        <w:rPr>
          <w:bCs/>
        </w:rPr>
        <w:t xml:space="preserve">ειδικός αγορητής </w:t>
      </w:r>
      <w:r>
        <w:rPr>
          <w:bCs/>
        </w:rPr>
        <w:t>των Ανεξαρτήτων Ελλήνων, για οκτώ λεπτά.</w:t>
      </w:r>
    </w:p>
    <w:p w14:paraId="76B14A1E" w14:textId="77777777" w:rsidR="00CF0131" w:rsidRDefault="00DE3FB1">
      <w:pPr>
        <w:spacing w:line="600" w:lineRule="auto"/>
        <w:ind w:firstLine="720"/>
        <w:jc w:val="both"/>
        <w:rPr>
          <w:bCs/>
        </w:rPr>
      </w:pPr>
      <w:r>
        <w:rPr>
          <w:b/>
          <w:bCs/>
        </w:rPr>
        <w:t xml:space="preserve">ΔΗΜΗΤΡΙΟΣ ΚΑΜΜΕΝΟΣ: </w:t>
      </w:r>
      <w:r>
        <w:rPr>
          <w:bCs/>
        </w:rPr>
        <w:t>Ευχαριστώ πολύ, κύριε</w:t>
      </w:r>
      <w:r>
        <w:rPr>
          <w:bCs/>
        </w:rPr>
        <w:t xml:space="preserve"> Πρόεδρε.</w:t>
      </w:r>
    </w:p>
    <w:p w14:paraId="76B14A1F" w14:textId="77777777" w:rsidR="00CF0131" w:rsidRDefault="00DE3FB1">
      <w:pPr>
        <w:spacing w:line="600" w:lineRule="auto"/>
        <w:ind w:firstLine="720"/>
        <w:jc w:val="both"/>
        <w:rPr>
          <w:bCs/>
        </w:rPr>
      </w:pPr>
      <w:r>
        <w:rPr>
          <w:bCs/>
        </w:rPr>
        <w:t>Θα ξεκινήσω με μια ερώτηση στον φίλο μου, τον Χάρη τον Θεοχάρη την εποχή που διετέλεσε Γενικός Γραμματέας Εσόδων. Είναι ρητορική ερώτηση. Δεν θα πρέπει να κάνουμε τον διάλογο τώρα, γιατί δεν έχουμε τον χρόνο. Κάποια στιγμή πρέπει να μάθουμε</w:t>
      </w:r>
      <w:r>
        <w:rPr>
          <w:bCs/>
        </w:rPr>
        <w:t>,</w:t>
      </w:r>
      <w:r>
        <w:rPr>
          <w:bCs/>
        </w:rPr>
        <w:t xml:space="preserve"> γιατ</w:t>
      </w:r>
      <w:r>
        <w:rPr>
          <w:bCs/>
        </w:rPr>
        <w:t xml:space="preserve">ί δεν τελεσφόρησε η σύζευξη των ταμειακών μηχανών στους </w:t>
      </w:r>
      <w:r>
        <w:rPr>
          <w:bCs/>
          <w:lang w:val="en-US"/>
        </w:rPr>
        <w:t>servers</w:t>
      </w:r>
      <w:r>
        <w:rPr>
          <w:bCs/>
        </w:rPr>
        <w:t xml:space="preserve"> του </w:t>
      </w:r>
      <w:r>
        <w:rPr>
          <w:bCs/>
        </w:rPr>
        <w:t>«</w:t>
      </w:r>
      <w:r>
        <w:rPr>
          <w:bCs/>
        </w:rPr>
        <w:t>Δημοκρίτου</w:t>
      </w:r>
      <w:r>
        <w:rPr>
          <w:bCs/>
        </w:rPr>
        <w:t>»</w:t>
      </w:r>
      <w:r>
        <w:rPr>
          <w:bCs/>
        </w:rPr>
        <w:t xml:space="preserve"> -εάν δεν κάνω λάθος- το οποίο λειτούργησε για κάποιους μήνες και μετά για κάποιο λόγο πάγωσε, σε πραγματικό χρόνο, όλες τις ταμειακές μηχανές της Ελλάδος. Σε σύζευξη με το </w:t>
      </w:r>
      <w:r>
        <w:rPr>
          <w:bCs/>
        </w:rPr>
        <w:t>«</w:t>
      </w:r>
      <w:r>
        <w:rPr>
          <w:bCs/>
        </w:rPr>
        <w:t>ΕΛ</w:t>
      </w:r>
      <w:r>
        <w:rPr>
          <w:bCs/>
        </w:rPr>
        <w:t>ΕΓΞΙΣ</w:t>
      </w:r>
      <w:r>
        <w:rPr>
          <w:bCs/>
        </w:rPr>
        <w:t>»</w:t>
      </w:r>
      <w:r>
        <w:rPr>
          <w:bCs/>
        </w:rPr>
        <w:t xml:space="preserve"> και με το </w:t>
      </w:r>
      <w:r>
        <w:rPr>
          <w:bCs/>
          <w:lang w:val="en-US"/>
        </w:rPr>
        <w:t>TAXIS</w:t>
      </w:r>
      <w:r>
        <w:rPr>
          <w:bCs/>
        </w:rPr>
        <w:t xml:space="preserve"> στη Γενική Γραμματεία Εσόδων και στη Γενική Γραμματεία Πληροφοριακών Συστημάτων. Έγινε, πληρώθηκε, δούλεψε, σταμάτησε. Στο </w:t>
      </w:r>
      <w:r>
        <w:rPr>
          <w:bCs/>
        </w:rPr>
        <w:t>«</w:t>
      </w:r>
      <w:r>
        <w:rPr>
          <w:bCs/>
        </w:rPr>
        <w:t>Δημόκριτο</w:t>
      </w:r>
      <w:r>
        <w:rPr>
          <w:bCs/>
        </w:rPr>
        <w:t>»</w:t>
      </w:r>
      <w:r>
        <w:rPr>
          <w:bCs/>
        </w:rPr>
        <w:t>. Και έγινε και έρευνα για Έλληνες φοιτητές.</w:t>
      </w:r>
    </w:p>
    <w:p w14:paraId="76B14A20" w14:textId="77777777" w:rsidR="00CF0131" w:rsidRDefault="00DE3FB1">
      <w:pPr>
        <w:spacing w:line="600" w:lineRule="auto"/>
        <w:ind w:firstLine="720"/>
        <w:jc w:val="both"/>
        <w:rPr>
          <w:bCs/>
        </w:rPr>
      </w:pPr>
      <w:r>
        <w:rPr>
          <w:b/>
          <w:bCs/>
        </w:rPr>
        <w:t xml:space="preserve">ΘΕΟΧΑΡΗΣ (ΧΑΡΗΣ) ΘΕΟΧΑΡΗΣ: </w:t>
      </w:r>
      <w:r>
        <w:rPr>
          <w:bCs/>
        </w:rPr>
        <w:t xml:space="preserve">Δεν ισχύει. Δεν υπάρχει τέτοιο σύστημα στο </w:t>
      </w:r>
      <w:r>
        <w:rPr>
          <w:bCs/>
        </w:rPr>
        <w:t>«</w:t>
      </w:r>
      <w:r>
        <w:rPr>
          <w:bCs/>
        </w:rPr>
        <w:t>Δημόκριτο</w:t>
      </w:r>
      <w:r>
        <w:rPr>
          <w:bCs/>
        </w:rPr>
        <w:t>»</w:t>
      </w:r>
      <w:r>
        <w:rPr>
          <w:bCs/>
        </w:rPr>
        <w:t>.</w:t>
      </w:r>
    </w:p>
    <w:p w14:paraId="76B14A21" w14:textId="77777777" w:rsidR="00CF0131" w:rsidRDefault="00DE3FB1">
      <w:pPr>
        <w:spacing w:line="600" w:lineRule="auto"/>
        <w:ind w:firstLine="720"/>
        <w:jc w:val="both"/>
      </w:pPr>
      <w:r>
        <w:rPr>
          <w:b/>
          <w:bCs/>
        </w:rPr>
        <w:t xml:space="preserve">ΔΗΜΗΤΡΙΟΣ ΚΑΜΜΕΝΟΣ: </w:t>
      </w:r>
      <w:r>
        <w:rPr>
          <w:bCs/>
        </w:rPr>
        <w:t>Εντάξει. Θα το δούμε. Πάντως, κάτι υπάρχει.</w:t>
      </w:r>
    </w:p>
    <w:p w14:paraId="76B14A22" w14:textId="77777777" w:rsidR="00CF0131" w:rsidRDefault="00DE3FB1">
      <w:pPr>
        <w:spacing w:line="600" w:lineRule="auto"/>
        <w:ind w:firstLine="720"/>
        <w:jc w:val="both"/>
        <w:rPr>
          <w:b/>
          <w:bCs/>
        </w:rPr>
      </w:pPr>
      <w:r>
        <w:rPr>
          <w:b/>
          <w:bCs/>
        </w:rPr>
        <w:t xml:space="preserve">ΧΡΗΣΤΟΣ ΜΑΝΤΑΣ: </w:t>
      </w:r>
      <w:r>
        <w:rPr>
          <w:bCs/>
        </w:rPr>
        <w:t>Πως τα ξέρει όλα αυτός ο άνθρωπος;</w:t>
      </w:r>
    </w:p>
    <w:p w14:paraId="76B14A23" w14:textId="77777777" w:rsidR="00CF0131" w:rsidRDefault="00DE3FB1">
      <w:pPr>
        <w:spacing w:line="600" w:lineRule="auto"/>
        <w:ind w:firstLine="720"/>
        <w:jc w:val="both"/>
        <w:rPr>
          <w:bCs/>
        </w:rPr>
      </w:pPr>
      <w:r>
        <w:rPr>
          <w:b/>
          <w:bCs/>
        </w:rPr>
        <w:t xml:space="preserve">ΔΗΜΗΤΡΙΟΣ ΚΑΜΜΕΝΟΣ: </w:t>
      </w:r>
      <w:r>
        <w:rPr>
          <w:bCs/>
        </w:rPr>
        <w:t>Να μιλήσουμε λίγο για τις εργοδοτικές εισφορές. Είμαι νέος στην π</w:t>
      </w:r>
      <w:r>
        <w:rPr>
          <w:bCs/>
        </w:rPr>
        <w:t xml:space="preserve">ολιτική. Πολλοί άνθρωποι με έχουν πλησιάσει. Έχω κάνει και εγώ την έρευνα μου. Φυσικά και το </w:t>
      </w:r>
      <w:r>
        <w:rPr>
          <w:bCs/>
          <w:lang w:val="en-US"/>
        </w:rPr>
        <w:t>PSI</w:t>
      </w:r>
      <w:r>
        <w:rPr>
          <w:bCs/>
        </w:rPr>
        <w:t xml:space="preserve"> σε σχέση με την απίστευτη ύφεση δημιούργησε απώλεια εταιρειών, κλείσιμο δηλαδή εταιρειών, λουκέτα και συνάμα απώλεια θέσεων εργασίας στον ιδιωτικό τομέα, κυρίω</w:t>
      </w:r>
      <w:r>
        <w:rPr>
          <w:bCs/>
        </w:rPr>
        <w:t>ς, διότι στον δημόσιο τομέα έγιναν λίγες απολύσεις</w:t>
      </w:r>
      <w:r>
        <w:rPr>
          <w:bCs/>
        </w:rPr>
        <w:t>,</w:t>
      </w:r>
      <w:r>
        <w:rPr>
          <w:bCs/>
        </w:rPr>
        <w:t xml:space="preserve"> παρά τους κανόνες το 10 προς 1, 5 προς 1. Συνταξιοδοτήθηκαν άνθρωποι, δεν προσελήφθησαν καινούργιοι για να μειωθεί λίγο το λειτουργικό κόστος.</w:t>
      </w:r>
    </w:p>
    <w:p w14:paraId="76B14A24" w14:textId="77777777" w:rsidR="00CF0131" w:rsidRDefault="00DE3FB1">
      <w:pPr>
        <w:spacing w:line="600" w:lineRule="auto"/>
        <w:ind w:firstLine="720"/>
        <w:jc w:val="both"/>
      </w:pPr>
      <w:r>
        <w:rPr>
          <w:bCs/>
        </w:rPr>
        <w:t>Έχω, όμως, άπειρα παραδείγματα. Θα τα αφήσω αν θέλετε. Υπήρχε</w:t>
      </w:r>
      <w:r>
        <w:rPr>
          <w:bCs/>
        </w:rPr>
        <w:t xml:space="preserve"> ένα ιδιωτικό ταμείο της </w:t>
      </w:r>
      <w:r>
        <w:rPr>
          <w:bCs/>
          <w:lang w:val="en-US"/>
        </w:rPr>
        <w:t>A</w:t>
      </w:r>
      <w:r>
        <w:rPr>
          <w:bCs/>
          <w:lang w:val="en-US"/>
        </w:rPr>
        <w:t>lpha</w:t>
      </w:r>
      <w:r>
        <w:rPr>
          <w:bCs/>
        </w:rPr>
        <w:t xml:space="preserve"> τράπεζας το οποίο έχει μπει μέσα σήμερα 800.000.000 ευρώ, στο οποίο οι συνολικές εισφορές των παλαιών ασφαλισμένων σε σχέση με τις συντάξεις που πήραν όλοι μαζί, το σύνολο των συντάξεων, είναι επί είκοσι έξι φορές. Η μόχλευση</w:t>
      </w:r>
      <w:r>
        <w:rPr>
          <w:bCs/>
        </w:rPr>
        <w:t xml:space="preserve"> είναι επί είκοσι έξι. Εισφορές 7.000.000 και συντάξεις 200.000.000 – 300.000.000.</w:t>
      </w:r>
      <w:r>
        <w:t xml:space="preserve"> </w:t>
      </w:r>
      <w:r>
        <w:t xml:space="preserve">Και σήμερα πρέπει κάποιος να πληρώσει αυτά τα 800.000.000, αν θέλετε, για τα οποία έχει μπει μέσα το ταμείο. </w:t>
      </w:r>
    </w:p>
    <w:p w14:paraId="76B14A25" w14:textId="77777777" w:rsidR="00CF0131" w:rsidRDefault="00DE3FB1">
      <w:pPr>
        <w:spacing w:line="600" w:lineRule="auto"/>
        <w:ind w:firstLine="720"/>
        <w:jc w:val="both"/>
      </w:pPr>
      <w:r>
        <w:t>Είπα και χθες ότι κάποια στιγμή πρέπει να βρούμε κι ευθύνες. Ωρ</w:t>
      </w:r>
      <w:r>
        <w:t>αία είναι η περιγραφή, ωραία είναι η διαπίστωση αλλά δυστυχώς εγώ δεν έχω μάθει στη δουλειά μου να κάνω μια διαπίστωση, ειδικά όταν υπάρχει δόλος ή ποινική ευθύνη ή κακουργηματική και να κοιταζόμαστε στα μάτια. Κάποιος πρέπει να κάνει ένα</w:t>
      </w:r>
      <w:r>
        <w:t>ν</w:t>
      </w:r>
      <w:r>
        <w:t xml:space="preserve"> διαχειριστικό έλ</w:t>
      </w:r>
      <w:r>
        <w:t>εγχο και να βρει ποινικές ευθύνες, να βάλει κάποιον φυλακή. Και θα πρέπει να δούμε αν θα μπορέσουμε να ανακτήσουμε τις περιουσίες τις προσωπικές και όχι αυτών που είναι υπεύθυνοι, μέρος των χρημάτων τα οποία δικαιούνται οι Έλληνες φορολογούμενοι, οι υπόλοι</w:t>
      </w:r>
      <w:r>
        <w:t xml:space="preserve">ποι, οι οποίοι επιβαρυνθήκαμε τόσα χρόνια -κι εγώ </w:t>
      </w:r>
      <w:r>
        <w:t xml:space="preserve">ως </w:t>
      </w:r>
      <w:r>
        <w:t>Έλληνας πολίτης- αν θέλετε, όλα αυτά τα βάρη.</w:t>
      </w:r>
    </w:p>
    <w:p w14:paraId="76B14A26" w14:textId="77777777" w:rsidR="00CF0131" w:rsidRDefault="00DE3FB1">
      <w:pPr>
        <w:spacing w:line="600" w:lineRule="auto"/>
        <w:ind w:firstLine="720"/>
        <w:jc w:val="both"/>
      </w:pPr>
      <w:r>
        <w:t>Σε σχέση με τα ενοίκια, θα καταθέσω μία πρόταση βάσει της νομολογίας και του Κώδικα Βιβλίων και Στοιχείων για το πώς θα μπορέσουμε να κάνουμε –ξέρω τη νομοθε</w:t>
      </w:r>
      <w:r>
        <w:t xml:space="preserve">σία- την είσπραξη χωρίς να τη φορολογήσουμε τώρα, αλλά όταν εισπραχθεί, επειδή βεβαιώνεται τότε που γεννάται και όχι τότε που εισπράττεται. Θα το δούμε. Να μην κουράσω και το Σώμα και τον κύριο Υπουργό. </w:t>
      </w:r>
    </w:p>
    <w:p w14:paraId="76B14A27" w14:textId="77777777" w:rsidR="00CF0131" w:rsidRDefault="00DE3FB1">
      <w:pPr>
        <w:spacing w:line="600" w:lineRule="auto"/>
        <w:ind w:firstLine="720"/>
        <w:jc w:val="both"/>
      </w:pPr>
      <w:r>
        <w:t>(Στο σημείο αυτό ο Βουλευτής κ. Δημήτριος Καμμένος κ</w:t>
      </w:r>
      <w:r>
        <w:t xml:space="preserve">αταθέτει για τα Πρακτικά την προαναφερθείσα πρόταση, η οποία βρίσκεται στο </w:t>
      </w:r>
      <w:r>
        <w:t xml:space="preserve">αρχείο </w:t>
      </w:r>
      <w:r>
        <w:t>του Τμήματος Γραμματείας της Διεύθυνσης Στενογραφίας και Πρακτικών της Βουλής)</w:t>
      </w:r>
    </w:p>
    <w:p w14:paraId="76B14A28" w14:textId="77777777" w:rsidR="00CF0131" w:rsidRDefault="00DE3FB1">
      <w:pPr>
        <w:spacing w:line="600" w:lineRule="auto"/>
        <w:ind w:firstLine="720"/>
        <w:jc w:val="both"/>
      </w:pPr>
      <w:r>
        <w:t xml:space="preserve"> Το επόμενο, επίσης, που έπεσε στην αντίληψή μου και θέλω να συζητήσω για να επιλύουμε κάποια π</w:t>
      </w:r>
      <w:r>
        <w:t>ρακτικά ζητήματα -διότι ναι, θα ψηφίσουμε και είναι αυτονόητο κατ’ άρθρον και στο σύνολο το νομοσχέδιο, για τους λόγους που έχω εξηγήσει στις τρεις προηγούμενες ομιλίες μου- είναι το εξής: Ήρθε ένας οικοδομικός συνεταιρισμός. Ένας οικοδομικός συνεταιρισμός</w:t>
      </w:r>
      <w:r>
        <w:t xml:space="preserve"> έχει πεντακόσια ογδόντα έξι μέλη, ένα εκατομμύριο ιδιοκτήτες. Και προσέξτε, έρχεται ο ΕΝΦΙΑ στον </w:t>
      </w:r>
      <w:r>
        <w:t xml:space="preserve">πρόεδρο </w:t>
      </w:r>
      <w:r>
        <w:t>του συνεταιριστικού συλλόγου. Επειδή δεν υπάρχει νόμος στο κράτος για ένα συνεταιριστικό σύλλογο, όπου μπορεί να έχουν εξ αδιαιρέτου -να το πω απλά- χ</w:t>
      </w:r>
      <w:r>
        <w:t xml:space="preserve">ίλια οικόπεδα και δεν έχει γίνει κατάτμηση με συμβόλαιο από το κράτος -και φταίει το κράτος- για το τι έχει ο καθένας, πρώτον, δεν πληρώνει κανένας ΕΝΦΙΑ, γιατί το κράτος δεν ξέρει </w:t>
      </w:r>
      <w:r>
        <w:t xml:space="preserve">που </w:t>
      </w:r>
      <w:r>
        <w:t>να στείλει τον ΕΝΦΙΑ. Λάθος νούμερο 1 του κράτους. Κύριε Υπουργέ, να γί</w:t>
      </w:r>
      <w:r>
        <w:t xml:space="preserve">νουν οι συμβάσεις με τους συνεταιρισμούς, να πάρει ο καθένας ό,τι δικαιούται από το μερίδιό του στην ακίνητη περιουσία και να κατοχυρωθεί ο ΕΝΦΙΑ. Απαγορεύεται, όμως, να βάζουμε φυλακή τον </w:t>
      </w:r>
      <w:r>
        <w:t xml:space="preserve">πρόεδρο </w:t>
      </w:r>
      <w:r>
        <w:t>του συνεταιρισμού, γιατί είναι ο πρώτος που βρίσκουμε στη λ</w:t>
      </w:r>
      <w:r>
        <w:t xml:space="preserve">ίστα. Τον βρίσκουμε, όπως είπα, στη γωνία και τον πυροβολούμε στο κεφάλι. </w:t>
      </w:r>
    </w:p>
    <w:p w14:paraId="76B14A29" w14:textId="77777777" w:rsidR="00CF0131" w:rsidRDefault="00DE3FB1">
      <w:pPr>
        <w:spacing w:line="600" w:lineRule="auto"/>
        <w:ind w:firstLine="720"/>
        <w:jc w:val="both"/>
      </w:pPr>
      <w:r>
        <w:t xml:space="preserve">Ήταν απόρρητα τα στοιχεία αλλά θα καταθέσω το εισηγητικό και την περιγραφή προς γνώση όλων και για το Υπουργείο. Διότι είδα καταλογισμό στον </w:t>
      </w:r>
      <w:r>
        <w:t xml:space="preserve">πρόεδρο </w:t>
      </w:r>
      <w:r>
        <w:t>ενός συνεταιρισμού ύψους 380.000</w:t>
      </w:r>
      <w:r>
        <w:t xml:space="preserve"> ευρώ. Και κανένας άλλος δεν έχει πληρώσει ΕΝΦΙΑ, γιατί το κράτος δεν γνωρίζει ποιος θα πληρώσει τον ΕΝΦΙΑ. </w:t>
      </w:r>
    </w:p>
    <w:p w14:paraId="76B14A2A" w14:textId="77777777" w:rsidR="00CF0131" w:rsidRDefault="00DE3FB1">
      <w:pPr>
        <w:spacing w:line="600" w:lineRule="auto"/>
        <w:ind w:firstLine="720"/>
        <w:jc w:val="both"/>
      </w:pPr>
      <w:r>
        <w:t>Με αυτόν τον τρόπο βρίσκουμε για ένα εκατομμύριο –ξαναλέω- ιδιοκτήτες, μέλη συνεταιρισμών, νέο έσοδο κάθε χρόνο. Είναι ένα εκατομμύριο άνθρωποι, οι</w:t>
      </w:r>
      <w:r>
        <w:t xml:space="preserve"> οποίοι θέλουν να πληρώσουν αλλά δεν τους βρίσκουμε, γιατί δεν τους έχουμε δώσει το ακίνητο που δικαιούνται να πάρουν. </w:t>
      </w:r>
    </w:p>
    <w:p w14:paraId="76B14A2B" w14:textId="77777777" w:rsidR="00CF0131" w:rsidRDefault="00DE3FB1">
      <w:pPr>
        <w:spacing w:line="600" w:lineRule="auto"/>
        <w:ind w:firstLine="720"/>
        <w:jc w:val="both"/>
      </w:pPr>
      <w:r>
        <w:t xml:space="preserve">(Στο σημείο αυτό ο Βουλευτής κ. Δημήτριος Καμμένος καταθέτει για τα Πρακτικά το προαναφερθέν εισηγητικό, το οποίο βρίσκεται στο </w:t>
      </w:r>
      <w:r>
        <w:t xml:space="preserve">αρχείο </w:t>
      </w:r>
      <w:r>
        <w:t>τ</w:t>
      </w:r>
      <w:r>
        <w:t>ου Τμήματος Γραμματείας της Διεύθυνσης Στενογραφίας και Πρακτικών της Βουλής)</w:t>
      </w:r>
    </w:p>
    <w:p w14:paraId="76B14A2C" w14:textId="77777777" w:rsidR="00CF0131" w:rsidRDefault="00DE3FB1">
      <w:pPr>
        <w:spacing w:line="600" w:lineRule="auto"/>
        <w:ind w:firstLine="720"/>
        <w:jc w:val="both"/>
      </w:pPr>
      <w:r>
        <w:rPr>
          <w:b/>
        </w:rPr>
        <w:t>ΣΠΥΡΙΔΩΝ ΛΑΠΠΑΣ:</w:t>
      </w:r>
      <w:r>
        <w:t xml:space="preserve"> Τα ακίνητα είναι περιουσία του συνεταιρισμού;</w:t>
      </w:r>
    </w:p>
    <w:p w14:paraId="76B14A2D" w14:textId="77777777" w:rsidR="00CF0131" w:rsidRDefault="00DE3FB1">
      <w:pPr>
        <w:spacing w:line="600" w:lineRule="auto"/>
        <w:ind w:firstLine="720"/>
        <w:jc w:val="both"/>
      </w:pPr>
      <w:r>
        <w:rPr>
          <w:b/>
        </w:rPr>
        <w:t>ΔΗΜΗΤΡΙΟΣ ΚΑΜΜΕΝΟΣ:</w:t>
      </w:r>
      <w:r>
        <w:t xml:space="preserve"> Ναι, είναι εξ αδιαιρέτου. Δεν υπάρχει νόμος αν είναι περιουσία του συνεταιρισμού. Δεν είναι καν</w:t>
      </w:r>
      <w:r>
        <w:t>ενός περιουσία. Είναι ασαφές το πλαίσιο. Παρ</w:t>
      </w:r>
      <w:r>
        <w:t xml:space="preserve">’ </w:t>
      </w:r>
      <w:r>
        <w:t>όλα αυτά, αν θέλετε οι 200.000 ή 300.000 ή 400.000, δηλαδή η αξία του ΕΝΦΙΑ που καταλογίζεται σε έναν, έπρεπε να καταμεριστεί, διότι αυτό είναι ένα έσοδο, το οποίο τελικά θα χάσει το κράτος. Διότι θα πάει στο δ</w:t>
      </w:r>
      <w:r>
        <w:t xml:space="preserve">ικαστήριο ο </w:t>
      </w:r>
      <w:r>
        <w:t xml:space="preserve">πρόεδρος </w:t>
      </w:r>
      <w:r>
        <w:t xml:space="preserve">του συνεταιρισμού και θα αθωωθεί και το κράτος θα χάσει τις 300.000 ή τις 400.000, που θα μπορούσε να έχει επιμερίσει και ο κάθε άνθρωπος να έχει και μια περιουσία στα χέρια του. </w:t>
      </w:r>
    </w:p>
    <w:p w14:paraId="76B14A2E" w14:textId="77777777" w:rsidR="00CF0131" w:rsidRDefault="00DE3FB1">
      <w:pPr>
        <w:spacing w:line="600" w:lineRule="auto"/>
        <w:ind w:firstLine="720"/>
        <w:jc w:val="both"/>
      </w:pPr>
      <w:r>
        <w:t>Από κει και πέρα, θα δώσω και παλιές αναλύσεις που είχα</w:t>
      </w:r>
      <w:r>
        <w:t>με κάνει σε σχέση με τα πρόστιμα των δύο γερμανικών αυτοκινητοβιομηχανιών, οι οποίες διέφυγαν. Θα πρέπει εδώ να ελέγξουμε από το 2013 και το 2014 τι έχει κάνει η ΔΟΥ. Να πω και στον κ. Παπαδημούλη το φίλο μου –για καλό το λέω- ότι στις 5</w:t>
      </w:r>
      <w:r>
        <w:t>-</w:t>
      </w:r>
      <w:r>
        <w:t>9</w:t>
      </w:r>
      <w:r>
        <w:t>-</w:t>
      </w:r>
      <w:r>
        <w:t>14 είχε κάνει θέ</w:t>
      </w:r>
      <w:r>
        <w:t xml:space="preserve">μα στην Ευρωπαϊκή Επιτροπή, λέγοντας ότι φοροδιαφεύγουν συστηματικά λόγω υποτιμολόγησης εισαγομένων πολυτελών αυτοκινήτων, </w:t>
      </w:r>
      <w:r>
        <w:rPr>
          <w:lang w:val="en-US"/>
        </w:rPr>
        <w:t>BMW</w:t>
      </w:r>
      <w:r>
        <w:t xml:space="preserve">, </w:t>
      </w:r>
      <w:r>
        <w:rPr>
          <w:lang w:val="en-US"/>
        </w:rPr>
        <w:t>OPEL</w:t>
      </w:r>
      <w:r>
        <w:t xml:space="preserve"> και </w:t>
      </w:r>
      <w:r>
        <w:rPr>
          <w:lang w:val="en-US"/>
        </w:rPr>
        <w:t>MERCEDES</w:t>
      </w:r>
      <w:r>
        <w:t xml:space="preserve">. Τα λέω, διότι είναι </w:t>
      </w:r>
      <w:r>
        <w:t xml:space="preserve">καταγεγραμμένα με εισαγωγικά από τον κ. Παπαδημούλη. Μαζί με τον κ. Παπαδημούλη να πάμε να βρούμε τα 600 εκατομμύρια προστίμου. </w:t>
      </w:r>
    </w:p>
    <w:p w14:paraId="76B14A2F" w14:textId="77777777" w:rsidR="00CF0131" w:rsidRDefault="00DE3FB1">
      <w:pPr>
        <w:spacing w:line="600" w:lineRule="auto"/>
        <w:ind w:firstLine="720"/>
        <w:jc w:val="both"/>
      </w:pPr>
      <w:r>
        <w:t>Και τι κάνει η εφορία αυτή</w:t>
      </w:r>
      <w:r>
        <w:t>ν</w:t>
      </w:r>
      <w:r>
        <w:t xml:space="preserve"> τη στιγμή; Δεν είναι εδώ και ο κύριος Υπουργός. Είναι 600 εκατομμύρια. Έχουν καταλογιστεί 600 εκατο</w:t>
      </w:r>
      <w:r>
        <w:t xml:space="preserve">μμύρια. Ψάχνουμε 280 για τον ΦΠΑ. Αμέσως είναι 600 καταλογισμένα από το 2013. Ο κ. Παπαδημούλης το έχει κάνει και θέμα. </w:t>
      </w:r>
    </w:p>
    <w:p w14:paraId="76B14A30" w14:textId="77777777" w:rsidR="00CF0131" w:rsidRDefault="00DE3FB1">
      <w:pPr>
        <w:spacing w:line="600" w:lineRule="auto"/>
        <w:ind w:firstLine="720"/>
        <w:jc w:val="both"/>
      </w:pPr>
      <w:r>
        <w:t xml:space="preserve">Η </w:t>
      </w:r>
      <w:r>
        <w:rPr>
          <w:lang w:val="en-US"/>
        </w:rPr>
        <w:t>VOLKSWAGEN</w:t>
      </w:r>
      <w:r>
        <w:t xml:space="preserve"> στην Αμερική βάζει 35 χιλιάρικα το αυτοκίνητο. Εμείς έχουμε πουλήσει γύρω στα δέκα χιλιάδες αυτοκίνητα με 30 χιλιάρικα, δη</w:t>
      </w:r>
      <w:r>
        <w:t xml:space="preserve">λαδή είναι 300 εκατομμύρια πρόστιμο. Θα το κάνουμε; Θα πρέπει να το κάνουμε. </w:t>
      </w:r>
    </w:p>
    <w:p w14:paraId="76B14A31" w14:textId="77777777" w:rsidR="00CF0131" w:rsidRDefault="00DE3FB1">
      <w:pPr>
        <w:spacing w:line="600" w:lineRule="auto"/>
        <w:ind w:firstLine="720"/>
        <w:jc w:val="both"/>
      </w:pPr>
      <w:r>
        <w:t xml:space="preserve">(Στο σημείο αυτό ο Βουλευτής κ. Δημήτριος Καμμένος καταθέτει για τα Πρακτικά τα προαναφερθέντα έγγραφα, τα οποία βρίσκονται στο </w:t>
      </w:r>
      <w:r>
        <w:t xml:space="preserve">αρχείο </w:t>
      </w:r>
      <w:r>
        <w:t>του Τμήματος Γραμματείας της Διεύθυνσης Στε</w:t>
      </w:r>
      <w:r>
        <w:t>νογραφίας και Πρακτικών της Βουλής)</w:t>
      </w:r>
    </w:p>
    <w:p w14:paraId="76B14A32" w14:textId="77777777" w:rsidR="00CF0131" w:rsidRDefault="00DE3FB1">
      <w:pPr>
        <w:spacing w:line="600" w:lineRule="auto"/>
        <w:ind w:firstLine="720"/>
        <w:jc w:val="both"/>
      </w:pPr>
      <w:r>
        <w:t xml:space="preserve"> Έκανα μία γρήγορη έρευνα στα ενεχυροδανειστήρια. Το 60% είναι παράνομα. Το 80% των συναλλαγών είναι με ξέπλυμα χρήματος. Ένα προς τέσσερα να ξέρετε είναι το έσοδο. Ένα βάζεις τέσσερα παίρνεις. Ένα σου κοστίζει τέσσερα κ</w:t>
      </w:r>
      <w:r>
        <w:t xml:space="preserve">ερδίζεις. Είναι απόλυτο αυτό που λέω. Έχουν γίνει πάνω από τετρακόσιοι έλεγχοι από τις ΔΟΥ σε όλη την Ελλάδα. Δεν έχει πιαστεί κανένας. </w:t>
      </w:r>
    </w:p>
    <w:p w14:paraId="76B14A33" w14:textId="77777777" w:rsidR="00CF0131" w:rsidRDefault="00DE3FB1">
      <w:pPr>
        <w:spacing w:line="600" w:lineRule="auto"/>
        <w:ind w:firstLine="720"/>
        <w:jc w:val="both"/>
      </w:pPr>
      <w:r>
        <w:t>Ποιο είναι το αστείο της υπόθεσης για το έσοδο; Το αστείο της υπόθεσης για το έσοδο είναι ότι ο μέσος όρος τριακοσίων ε</w:t>
      </w:r>
      <w:r>
        <w:t xml:space="preserve">νεχυροδανειστηρίων του ετήσιου εισοδήματος είναι 5.000 ευρώ. </w:t>
      </w:r>
    </w:p>
    <w:p w14:paraId="76B14A34" w14:textId="77777777" w:rsidR="00CF0131" w:rsidRDefault="00DE3FB1">
      <w:pPr>
        <w:spacing w:line="600" w:lineRule="auto"/>
        <w:jc w:val="both"/>
      </w:pPr>
      <w:r>
        <w:t xml:space="preserve">Το ετήσιο εισόδημα που δηλώνουν στη ΔΟΥ τριακόσια ΑΦΜ είναι 5.000 ευρώ. Κοιταζόμαστε όλοι και ξέρουμε ότι είναι εικοσαπλάσιο, εκατονταπλάσιο. Και ο χρυσός, ξαναλέω, έχει φύγει από τη </w:t>
      </w:r>
      <w:r>
        <w:t>«HOCHTIEF»</w:t>
      </w:r>
      <w:r>
        <w:t xml:space="preserve"> </w:t>
      </w:r>
      <w:r>
        <w:t xml:space="preserve">κι έχει πάει στη Γερμανία. Υπήρχαν συστήματα και τα βρήκε η ΣΔΟΕ στους ελέγχους της, τα οποία έτικταν τον χρυσό. Δηλαδή, έλιωναν λίρες ή οτιδήποτε έδιναν οι Έλληνες, δυστυχώς, και τα έστελναν έξω.       </w:t>
      </w:r>
    </w:p>
    <w:p w14:paraId="76B14A35" w14:textId="77777777" w:rsidR="00CF0131" w:rsidRDefault="00DE3FB1">
      <w:pPr>
        <w:spacing w:line="600" w:lineRule="auto"/>
        <w:ind w:firstLine="720"/>
        <w:jc w:val="both"/>
      </w:pPr>
      <w:r>
        <w:rPr>
          <w:b/>
        </w:rPr>
        <w:t xml:space="preserve">ΓΕΩΡΓΙΟΣ ΚΑΡΡΑΣ: </w:t>
      </w:r>
      <w:r>
        <w:t>Είναι κλεπταποδόχοι οι περισσότεροι</w:t>
      </w:r>
      <w:r>
        <w:t xml:space="preserve">. </w:t>
      </w:r>
    </w:p>
    <w:p w14:paraId="76B14A36" w14:textId="77777777" w:rsidR="00CF0131" w:rsidRDefault="00DE3FB1">
      <w:pPr>
        <w:spacing w:line="600" w:lineRule="auto"/>
        <w:ind w:firstLine="720"/>
        <w:jc w:val="both"/>
      </w:pPr>
      <w:r>
        <w:rPr>
          <w:b/>
        </w:rPr>
        <w:t>ΔΗΜΗΤΡΙΟΣ ΚΑΜΜΕΝΟΣ:</w:t>
      </w:r>
      <w:r>
        <w:t xml:space="preserve"> Ναι. Μα, είναι κλεπταποδόχοι. Είναι η μεγαλύτερη απάτη που έχει διαπιστώσει το ΣΔΟΕ. Το λέω γιατί εδώ πρέπει να τα πούμε, να καταγραφούν, για να ελεγχθούμε μετά. Δηλαδή, όταν υπάρχουν και κλεπταποδόχοι, είναι όλοι για πολλά χρόνια φυ</w:t>
      </w:r>
      <w:r>
        <w:t>λακή, για αποδοχή, προώθηση εγκλήματος κ</w:t>
      </w:r>
      <w:r>
        <w:t>.</w:t>
      </w:r>
      <w:r>
        <w:t>λπ., που ξέρετε εσείς οι νομικοί καλύτερα από εμένα.</w:t>
      </w:r>
    </w:p>
    <w:p w14:paraId="76B14A37" w14:textId="77777777" w:rsidR="00CF0131" w:rsidRDefault="00DE3FB1">
      <w:pPr>
        <w:spacing w:line="600" w:lineRule="auto"/>
        <w:ind w:firstLine="720"/>
        <w:jc w:val="both"/>
      </w:pPr>
      <w:r>
        <w:t xml:space="preserve">Η ευκαιρία για την Ελλάδα ποια είναι; Προσέξτε τώρα, γιατί λέμε για παράλληλο πρόγραμμα. Παράλληλα σκέφτομαι </w:t>
      </w:r>
      <w:r>
        <w:t xml:space="preserve">πως </w:t>
      </w:r>
      <w:r>
        <w:t>θα βρούμε λεφτά για το κράτος για να μην ταλαιπωρ</w:t>
      </w:r>
      <w:r>
        <w:t xml:space="preserve">ήσουμε άλλο τον Έλληνα φορολογούμενο, ο οποίος έχει φάει μεγάλη ταλαιπωρία -τα έχουμε πει χιλιάδες φορές στο Κοινοβούλιο- τα τελευταία έξι χρόνια. </w:t>
      </w:r>
    </w:p>
    <w:p w14:paraId="76B14A38" w14:textId="77777777" w:rsidR="00CF0131" w:rsidRDefault="00DE3FB1">
      <w:pPr>
        <w:spacing w:line="600" w:lineRule="auto"/>
        <w:ind w:firstLine="720"/>
        <w:jc w:val="both"/>
      </w:pPr>
      <w:r>
        <w:t>Θα καταθέσω το τι κάνει η Ιρλανδία αυτές τις μέρες. Δίνει 6,5% αντί για 12,5% -προσέξτε- σε «κουτί ανάπτυξης</w:t>
      </w:r>
      <w:r>
        <w:t xml:space="preserve"> γνώσης», εφορία. Τι σημαίνει «κουτί ανάπτυξη γνώσης»; Τα έχουμε κάνει εμείς στο εξωτερικό. Τώρα μας το φέρνει ο Πρωθυπουργός και λέγεται «</w:t>
      </w:r>
      <w:r>
        <w:rPr>
          <w:lang w:val="en-US"/>
        </w:rPr>
        <w:t>knowledge</w:t>
      </w:r>
      <w:r>
        <w:t xml:space="preserve"> </w:t>
      </w:r>
      <w:r>
        <w:rPr>
          <w:lang w:val="en-US"/>
        </w:rPr>
        <w:t>development</w:t>
      </w:r>
      <w:r>
        <w:t xml:space="preserve"> </w:t>
      </w:r>
      <w:r>
        <w:rPr>
          <w:lang w:val="en-US"/>
        </w:rPr>
        <w:t>box</w:t>
      </w:r>
      <w:r>
        <w:t>», το οποίο θα είναι έσοδα από δικαιώματα πνευματικής ιδιοκτησίας. Είναι επίσημο. Θα το κατα</w:t>
      </w:r>
      <w:r>
        <w:t>θέσω. Το έχω μεταφράσει εδώ στα ελληνικά.</w:t>
      </w:r>
    </w:p>
    <w:p w14:paraId="76B14A39" w14:textId="77777777" w:rsidR="00CF0131" w:rsidRDefault="00DE3FB1">
      <w:pPr>
        <w:spacing w:line="600" w:lineRule="auto"/>
        <w:ind w:firstLine="720"/>
        <w:jc w:val="both"/>
      </w:pPr>
      <w:r>
        <w:t xml:space="preserve">(Στο σημείο αυτό ο Βουλευτής κ. Δημήτριος Καμμένος καταθέτει για τα Πρακτικά το προαναφερθέν έγγραφο, το οποίο βρίσκεται στο </w:t>
      </w:r>
      <w:r>
        <w:t xml:space="preserve">αρχείο </w:t>
      </w:r>
      <w:r>
        <w:t xml:space="preserve">του Τμήματος Γραμματείας της Διεύθυνσης Στενογραφίας και Πρακτικών της Βουλής) </w:t>
      </w:r>
    </w:p>
    <w:p w14:paraId="76B14A3A" w14:textId="77777777" w:rsidR="00CF0131" w:rsidRDefault="00DE3FB1">
      <w:pPr>
        <w:spacing w:line="600" w:lineRule="auto"/>
        <w:ind w:firstLine="720"/>
        <w:jc w:val="both"/>
      </w:pPr>
      <w:r>
        <w:t xml:space="preserve">Δηλαδή, η Ιρλανδία, η οποία έχει το χαμηλότερο φόρο στον Ευρώπη -μας τη φέρνουν σαν παράδειγμα- τον κάνει μισό για την πνευματική ιδιοκτησία -όπως είχε το Λουξεμβούργο- και τα δικαιώματα των σημάτων και ό,τι πνευματική ιδιοκτησία υπάρχει σε κινηματογράφο, </w:t>
      </w:r>
      <w:r>
        <w:t xml:space="preserve">μουσική ή σε </w:t>
      </w:r>
      <w:r>
        <w:rPr>
          <w:lang w:val="en-US"/>
        </w:rPr>
        <w:t>branding</w:t>
      </w:r>
      <w:r>
        <w:t xml:space="preserve"> σε εταιρείες, πηγαίνουν με 6,5%.</w:t>
      </w:r>
    </w:p>
    <w:p w14:paraId="76B14A3B" w14:textId="77777777" w:rsidR="00CF0131" w:rsidRDefault="00DE3FB1">
      <w:pPr>
        <w:spacing w:line="600" w:lineRule="auto"/>
        <w:ind w:firstLine="720"/>
        <w:jc w:val="both"/>
      </w:pPr>
      <w:r>
        <w:t xml:space="preserve"> Να πω και πώς δημιουργούν θέσεις εργασίας; Στη Μάλτα, που λειτουργούν οι στοιχηματικές εταιρείες, για να ξέρετε όλοι, είναι πενήντα πέντε χιλιάδες θέσεις εργασίας. Γιατί είναι στη Μάλτα πενήντα πέντε </w:t>
      </w:r>
      <w:r>
        <w:t>χιλιάδες θέσεις εργασίας στις εξακόσιες χιλιάδες πληθυσμού; Διότι εκεί τους δίνουν 10% ή στον τζίρο. Υπάρχει ένα πλαίσιο, τέλος πάντων. Εμείς, το είπα και χθες, δεν έχουμε καν πλαίσιο φορολογίας των στοιχηματικών εταιρειών, γι’ αυτό και υπάρχει τεράστιο ξέ</w:t>
      </w:r>
      <w:r>
        <w:t xml:space="preserve">πλυμα και «μαύρο» χρήμα. </w:t>
      </w:r>
    </w:p>
    <w:p w14:paraId="76B14A3C" w14:textId="77777777" w:rsidR="00CF0131" w:rsidRDefault="00DE3FB1">
      <w:pPr>
        <w:spacing w:line="600" w:lineRule="auto"/>
        <w:ind w:firstLine="720"/>
        <w:jc w:val="both"/>
      </w:pPr>
      <w:r>
        <w:t>Τέλος θα βάλω δύο παραδείγματα και θα κλείσω. Για τις ανώνυμες εταιρείες είπα ότι διαφωνώ στην προσωπική ευθύνη. Θα πρέπει να βγει ένας καινούργιος πτωχευτικός κώδικας, επειδή θα γίνουν -το προβλέπω- εκκαθαρίσεις εταιρειών, τις οπ</w:t>
      </w:r>
      <w:r>
        <w:t xml:space="preserve">οίες, μέσα από τα «κόκκινα» δάνεια, θα αναγκαστούμε σαν κράτος να τις εκκαθαρίσουμε στον ενδιάμεσο φορέα. </w:t>
      </w:r>
    </w:p>
    <w:p w14:paraId="76B14A3D" w14:textId="77777777" w:rsidR="00CF0131" w:rsidRDefault="00DE3FB1">
      <w:pPr>
        <w:spacing w:line="600" w:lineRule="auto"/>
        <w:ind w:firstLine="720"/>
        <w:jc w:val="both"/>
      </w:pPr>
      <w:r>
        <w:t>Κι εκεί, επειδή υπάρχουν ανείσπρακτα και ανεπίδεκτα είσπραξης «μαύρα» δάνεια, τα οποία τα πήραν αλλά δεν τα πλήρωσαν ποτέ οι Έλληνες επιχειρηματίες κ</w:t>
      </w:r>
      <w:r>
        <w:t>ι εκεί θα πάει η ευθύνη σε φυσικό πρόσωπο, για να βρούμε τα λεφτά τους στην Ελβετία, στα σπίτια τους ή όπου τα έχουν, αυτό δεν σημαίνει ότι γι’ αυτούς θα πρέπει όλες οι άλλες ανώνυμες εταιρείες, διακόσιες ή τριακόσιες χιλιάδες εταιρείες στην Ελλάδα, να έχο</w:t>
      </w:r>
      <w:r>
        <w:t xml:space="preserve">υν ευθύνη στο φυσικό πρόσωπο. </w:t>
      </w:r>
    </w:p>
    <w:p w14:paraId="76B14A3E" w14:textId="77777777" w:rsidR="00CF0131" w:rsidRDefault="00DE3FB1">
      <w:pPr>
        <w:spacing w:line="600" w:lineRule="auto"/>
        <w:ind w:firstLine="720"/>
        <w:jc w:val="both"/>
      </w:pPr>
      <w:r>
        <w:t>Θα δώσω κι ένα παράδειγμα. Μου ήρθε μία μεγάλη εταιρεία με ταξί και μου είπαν το εξής, το οποίο δεν το γνώριζα και θα ήθελα να σας ενημερώσω. Σήμερα η συναλλαγή μεταβίβασης από πατέρα σε παιδί ή σε σύζυγο ή η αγοραπωλησία ταξ</w:t>
      </w:r>
      <w:r>
        <w:t>ί έχει τεκμαρτό εισόδημα 2.400 ευρώ. Αστείο, σαν το ετήσιο εισόδημα των κλεπταποδόχων των ενεχυροδανειστηρίων. Η υπεραξία τεκμηρίου στον πωλητή είναι 3.400 ευρώ. Η πραγματική αγοραπωλησία γίνεται μεταξύ 40.000 και 70.000 ευρώ. Ας πούμε ότι είναι 50.000ευρώ</w:t>
      </w:r>
      <w:r>
        <w:t xml:space="preserve">. </w:t>
      </w:r>
    </w:p>
    <w:p w14:paraId="76B14A3F" w14:textId="77777777" w:rsidR="00CF0131" w:rsidRDefault="00DE3FB1">
      <w:pPr>
        <w:spacing w:line="600" w:lineRule="auto"/>
        <w:ind w:firstLine="720"/>
        <w:jc w:val="both"/>
      </w:pPr>
      <w:r>
        <w:t>Υπάρχει αίτημα, κύριε Υπουργέ, από τους συλλόγους αυτούς και είναι πολύ σοβαρό να υπάρχει τεκμαρτό εισόδημα 30.000 ευρώ. «Μπορείτε να μας κάνετε αντί για 2.400 ευρώ, 30.000 ευρώ τη συναλλαγή, να σας πληρώνουμε εφορία, να υπάρχει «πόθεν έσχες», να έχει α</w:t>
      </w:r>
      <w:r>
        <w:t xml:space="preserve">ξία η άδειά μας;» Δεν θέλουν 2.400 ευρώ και να υπάρχουν 55.000 ή 60.000 ευρώ «μαύρα» σε κάθε συναλλαγή, τα οποία με τα </w:t>
      </w:r>
      <w:r>
        <w:rPr>
          <w:lang w:val="en-US"/>
        </w:rPr>
        <w:t>capital</w:t>
      </w:r>
      <w:r>
        <w:t xml:space="preserve"> </w:t>
      </w:r>
      <w:r>
        <w:rPr>
          <w:lang w:val="en-US"/>
        </w:rPr>
        <w:t>controls</w:t>
      </w:r>
      <w:r>
        <w:t xml:space="preserve"> ούτε αυτά μπορούν να πάρουν. Και φαντάζεστε τι υποσχετικές και τι άλλα πράγματα υλικά και άυλα δίνουν.</w:t>
      </w:r>
    </w:p>
    <w:p w14:paraId="76B14A40" w14:textId="77777777" w:rsidR="00CF0131" w:rsidRDefault="00DE3FB1">
      <w:pPr>
        <w:spacing w:line="600" w:lineRule="auto"/>
        <w:ind w:firstLine="720"/>
        <w:jc w:val="both"/>
      </w:pPr>
      <w:r>
        <w:t>Αυτή είναι μία πρ</w:t>
      </w:r>
      <w:r>
        <w:t>όταση την οποία μου έκαναν. Θέλω να την σκεφτούμε διότι είναι πρότασή τους. Αυτό το ποσό μπορεί να ανέλθει στα 300 εκατομμύρια συναλλαγές το χρόνο, μάξιμουμ, με μέσο όρο 100 εκατομμύρια. Δηλαδή, να γίνουν τρεις ή πέντε ή έξι χιλιάδες συναλλαγές, επί τριάντ</w:t>
      </w:r>
      <w:r>
        <w:t>α χιλιάδες, για να έχουμε ένα τεκμαρτό εισόδημα εμείς και να φορολογήσουμε τη συναλλαγή με μια υπεραξία στα τριάντα χιλιάρικα ανά μεταβίβαση. Όχι 2.400 ευρώ και 50.000-60.000 «μαύρα» κάτω από το τραπέζι. Δεν το θέλουν και οι ίδιοι. Και μου είπαν, κάντε το,</w:t>
      </w:r>
      <w:r>
        <w:t xml:space="preserve"> περάστε το νόμο, βάλτε τεκμαρτό 30.000 ευρώ. </w:t>
      </w:r>
    </w:p>
    <w:p w14:paraId="76B14A41" w14:textId="77777777" w:rsidR="00CF0131" w:rsidRDefault="00DE3FB1">
      <w:pPr>
        <w:spacing w:line="600" w:lineRule="auto"/>
        <w:ind w:firstLine="720"/>
        <w:jc w:val="both"/>
      </w:pPr>
      <w:r>
        <w:t xml:space="preserve">Ευχαριστώ πάρα πολύ. </w:t>
      </w:r>
    </w:p>
    <w:p w14:paraId="76B14A42" w14:textId="77777777" w:rsidR="00CF0131" w:rsidRDefault="00DE3FB1">
      <w:pPr>
        <w:spacing w:line="600" w:lineRule="auto"/>
        <w:ind w:firstLine="720"/>
        <w:jc w:val="both"/>
      </w:pPr>
      <w:r>
        <w:rPr>
          <w:b/>
        </w:rPr>
        <w:t>ΠΡΟΕΔΡΕΥΩΝ (Αναστάσιος Κουράκης):</w:t>
      </w:r>
      <w:r>
        <w:t xml:space="preserve"> Ευχαριστούμε τον κ. Δημήτριο Καμμένο, </w:t>
      </w:r>
      <w:r>
        <w:t xml:space="preserve">ειδικό αγορητή </w:t>
      </w:r>
      <w:r>
        <w:t>των ΑΝΕΛ.</w:t>
      </w:r>
    </w:p>
    <w:p w14:paraId="76B14A43" w14:textId="77777777" w:rsidR="00CF0131" w:rsidRDefault="00DE3FB1">
      <w:pPr>
        <w:spacing w:line="600" w:lineRule="auto"/>
        <w:ind w:firstLine="720"/>
        <w:jc w:val="both"/>
      </w:pPr>
      <w:r>
        <w:t>Τον λόγο έχει ο κ. Μάριος Γεωργιάδης από την Ένωση Κεντρώων για οκτώ λεπτά</w:t>
      </w:r>
      <w:r>
        <w:t xml:space="preserve">.  </w:t>
      </w:r>
    </w:p>
    <w:p w14:paraId="76B14A44" w14:textId="77777777" w:rsidR="00CF0131" w:rsidRDefault="00DE3FB1">
      <w:pPr>
        <w:spacing w:line="600" w:lineRule="auto"/>
        <w:ind w:firstLine="720"/>
        <w:jc w:val="both"/>
      </w:pPr>
      <w:r>
        <w:rPr>
          <w:b/>
        </w:rPr>
        <w:t>ΜΑΡΙΟΣ ΓΕΩΡΓ</w:t>
      </w:r>
      <w:r>
        <w:rPr>
          <w:b/>
        </w:rPr>
        <w:t>ΙΑΔΗΣ:</w:t>
      </w:r>
      <w:r>
        <w:t xml:space="preserve"> Κύριε Πρόεδρε, κύριοι Υπουργοί, αγαπητοί συνάδελφοι, καλησπέρα σας.</w:t>
      </w:r>
    </w:p>
    <w:p w14:paraId="76B14A45" w14:textId="77777777" w:rsidR="00CF0131" w:rsidRDefault="00DE3FB1">
      <w:pPr>
        <w:spacing w:line="600" w:lineRule="auto"/>
        <w:ind w:firstLine="720"/>
        <w:jc w:val="both"/>
      </w:pPr>
      <w:r>
        <w:t>Ξεκινήσαμε κρατώντας μια επιφυλακτική στάση έτσι</w:t>
      </w:r>
      <w:r>
        <w:t>,</w:t>
      </w:r>
      <w:r>
        <w:t xml:space="preserve"> ώστε να απαντήσουμε για το εν λόγω νομοσχέδιο. Ποτέ δεν υπήρξαμε τυφλοί οπαδοί του όχι. Περιμέναμε να ακούσουμε μέχρι και την τελευ</w:t>
      </w:r>
      <w:r>
        <w:t>ταία σας λέξη. Είχαμε την ελπίδα ότι κάτι μπορεί να αλλάξει. Ωστόσο τίποτα δεν φαίνεται να αλλάζει και όχι μόνο ως προς το πολυνομοσχέδιο αλλά και γενικότερα στη νοοτροπία της Κυβερνήσεως.</w:t>
      </w:r>
    </w:p>
    <w:p w14:paraId="76B14A46" w14:textId="77777777" w:rsidR="00CF0131" w:rsidRDefault="00DE3FB1">
      <w:pPr>
        <w:spacing w:line="600" w:lineRule="auto"/>
        <w:ind w:firstLine="720"/>
        <w:jc w:val="both"/>
      </w:pPr>
      <w:r>
        <w:t xml:space="preserve">Δυστυχώς, εξακολουθείτε να αναπαράγετε την παράδοση των ρουσφετιών </w:t>
      </w:r>
      <w:r>
        <w:t>και των πελατειακών σχέσεων των προηγούμενων κυβερνήσεων. Σας ρωτήσαμε</w:t>
      </w:r>
      <w:r>
        <w:t xml:space="preserve">. </w:t>
      </w:r>
      <w:r>
        <w:t>Γιατί θα πρέπει να συνταξιοδοτηθούν δέκα χρόνια νωρίτερα οι μη μάχιμοι ένστολοι αξιωματικοί; Σας ζητήσαμε να μας πείτε τους λόγους για τους οποίους θεωρείτε ότι ένας γραφειοκράτης ένστ</w:t>
      </w:r>
      <w:r>
        <w:t>ολος παράγει περισσότερο έργο από ένα βαριάς χειρωνακτικής εργασίας εργάτη στον ιδιωτικό τομέα. Απάντηση δεν λάβαμε ποτέ.</w:t>
      </w:r>
    </w:p>
    <w:p w14:paraId="76B14A47" w14:textId="77777777" w:rsidR="00CF0131" w:rsidRDefault="00DE3FB1">
      <w:pPr>
        <w:spacing w:line="600" w:lineRule="auto"/>
        <w:ind w:firstLine="720"/>
        <w:jc w:val="both"/>
      </w:pPr>
      <w:r>
        <w:t xml:space="preserve">Σας ρωτήσαμε, επίσης, για ποιο λόγο θέλετε να μην καταβάλλουν δημοτικά τέλη οι ιδιωτικές εταιρείες που αναλαμβάνουν με κρατική εντολή </w:t>
      </w:r>
      <w:r>
        <w:t>την εκμετάλλευση δημόσιας χερσαίας ή θαλάσσιας έκτασης. Πάλι δεν λάβαμε κα</w:t>
      </w:r>
      <w:r>
        <w:t>μ</w:t>
      </w:r>
      <w:r>
        <w:t>μία απάντηση.</w:t>
      </w:r>
    </w:p>
    <w:p w14:paraId="76B14A48" w14:textId="77777777" w:rsidR="00CF0131" w:rsidRDefault="00DE3FB1">
      <w:pPr>
        <w:spacing w:line="600" w:lineRule="auto"/>
        <w:ind w:firstLine="720"/>
        <w:jc w:val="both"/>
      </w:pPr>
      <w:r>
        <w:t>Εντυπωσιαστήκαμε από τη θέλησή σας να σέρνετε στον γκισέ των τραπεζών υπερήλικες ανθρώπους για να πληρώσουν 2 ευρώ ΕΝΦΙΑ, για την ακρίβεια 1,1 ευρώ. Σαν να μην έφτανε η καλοκαιρινή ταλαιπωρία με τα ΑΤΜ, σαν να μην έφταναν οι λιποθυμίες που είχαμε στις ουρέ</w:t>
      </w:r>
      <w:r>
        <w:t xml:space="preserve">ς των τραπεζών για να πραγματοποιηθεί έστω και μία συναλλαγή, συνεχίζουμε να απαξιώνουμε τον ελληνικό λαό και τους συμπολίτες </w:t>
      </w:r>
      <w:r>
        <w:t>μας,</w:t>
      </w:r>
      <w:r>
        <w:t xml:space="preserve"> που ακόμα και την τελευταία στιγμή πίστεψαν σε αυτή</w:t>
      </w:r>
      <w:r>
        <w:t>ν</w:t>
      </w:r>
      <w:r>
        <w:t xml:space="preserve"> την Κυβέρνηση δίνοντάς της μία ακόμη ευκαιρία.</w:t>
      </w:r>
    </w:p>
    <w:p w14:paraId="76B14A49" w14:textId="77777777" w:rsidR="00CF0131" w:rsidRDefault="00DE3FB1">
      <w:pPr>
        <w:spacing w:line="600" w:lineRule="auto"/>
        <w:ind w:firstLine="720"/>
        <w:jc w:val="both"/>
      </w:pPr>
      <w:r>
        <w:t xml:space="preserve">Πλέον εμείς οι </w:t>
      </w:r>
      <w:r>
        <w:t>Κ</w:t>
      </w:r>
      <w:r>
        <w:t>εντρώοι υ</w:t>
      </w:r>
      <w:r>
        <w:t>ποχρεωνόμαστε να υπερασπίσουμε προς τα αριστερά θέσεις που εσείς έχετε ξεχάσει, γιατί θεωρούμε δίκαιο να ακουστούν και οι φωνές των μη προνομιούχων εργαζομένων του ιδιωτικού τομέα. Μέχρι σήμερα όλοι αυτοί οι άνθρωποι που παράγουν τον πλούτο της χώρας έτυχα</w:t>
      </w:r>
      <w:r>
        <w:t xml:space="preserve">ν απαξιωτικής αντιμετώπισης, πράγμα που δυστυχώς εσείς, κύριοι της Κυβέρνησης, φαίνεται να συνεχίζετε. </w:t>
      </w:r>
    </w:p>
    <w:p w14:paraId="76B14A4A" w14:textId="77777777" w:rsidR="00CF0131" w:rsidRDefault="00DE3FB1">
      <w:pPr>
        <w:spacing w:line="600" w:lineRule="auto"/>
        <w:ind w:firstLine="720"/>
        <w:jc w:val="both"/>
      </w:pPr>
      <w:r>
        <w:t>Δεν είναι οι εντολές των ξένων στις οποίες υπακούετε. Είναι οι φωνές της πελατειακής συνείδησης που σας κρατάνε δεμένους χειροπόδαρα. Κανείς ξένος δεν ε</w:t>
      </w:r>
      <w:r>
        <w:t>πιβάλλει έλλειψη σεβασμού στους υπερήλικες συμπολίτες μας. Κανείς Ευρωπαίος καπιταλιστής δεν σας ανάγκασε να είστε ερασιτέχνες στη διατύπωση των νόμων.</w:t>
      </w:r>
    </w:p>
    <w:p w14:paraId="76B14A4B" w14:textId="77777777" w:rsidR="00CF0131" w:rsidRDefault="00DE3FB1">
      <w:pPr>
        <w:spacing w:line="600" w:lineRule="auto"/>
        <w:ind w:firstLine="720"/>
        <w:jc w:val="both"/>
      </w:pPr>
      <w:r>
        <w:t xml:space="preserve">Και γιατί λέω ερασιτέχνες; Πώς αλλιώς να εξηγήσουμε το γεγονός ότι προσπαθείτε να εξακριβώσετε ποσά ΦΠΑ </w:t>
      </w:r>
      <w:r>
        <w:t>σε δραστηριότητες της μαύρης αγοράς; Τι πιο ευτράπελο και απογοητευτικό; Σας το είπε κάποιος Ευρωπαίος; Μήπως ήρθε κάποια Μέρκελ ή κάποιος Ολάντ</w:t>
      </w:r>
      <w:r>
        <w:t>,</w:t>
      </w:r>
      <w:r>
        <w:t xml:space="preserve"> για να σας πει τον τρόπο που θα διατυπώσετε αστείες νομοθετικές προτάσεις; Όχι βέβαια, αυτά φέρουν ξεκάθαρα τη</w:t>
      </w:r>
      <w:r>
        <w:t xml:space="preserve"> δική σας υπογραφή. </w:t>
      </w:r>
    </w:p>
    <w:p w14:paraId="76B14A4C" w14:textId="77777777" w:rsidR="00CF0131" w:rsidRDefault="00DE3FB1">
      <w:pPr>
        <w:spacing w:line="600" w:lineRule="auto"/>
        <w:ind w:firstLine="720"/>
        <w:jc w:val="both"/>
      </w:pPr>
      <w:r>
        <w:t xml:space="preserve">Δείχνουν έλλειψη τεχνογνωσίας κατ’ εμάς και αυτό οφείλεται και στην αλαζονεία σας στο να μη ζητήσετε </w:t>
      </w:r>
      <w:r>
        <w:t xml:space="preserve">κυβέρνηση </w:t>
      </w:r>
      <w:r>
        <w:t xml:space="preserve">ευρείας συνεργασίας ακόμα και στα πρόθυρα διάλυσης αυτής της χώρας. Εδώ και δεκαετίες ο Πρόεδρός μας, Βασίλης Λεβέντης, και </w:t>
      </w:r>
      <w:r>
        <w:t>το σύνολο του έμψυχου δυναμικού της Ένωσης Κεντρώων μάχονται για την ποινικοποίηση του ρουσφετιού και την κατάργηση των κομματικών στρατών. Καταγγέλλουμε συνεχώς σε όλους τους τόνους τις κρατικοδίαιτες εταιρείες, που πληγώνουν την ελεύθερη οικονομία. Και π</w:t>
      </w:r>
      <w:r>
        <w:t>ρος έκπληξή μας βλέπουμε ότι με ζήλο συνεχίζονται όλα αυτά τα νοσηρά φαινόμενα.</w:t>
      </w:r>
    </w:p>
    <w:p w14:paraId="76B14A4D" w14:textId="77777777" w:rsidR="00CF0131" w:rsidRDefault="00DE3FB1">
      <w:pPr>
        <w:spacing w:line="600" w:lineRule="auto"/>
        <w:ind w:firstLine="720"/>
        <w:jc w:val="both"/>
      </w:pPr>
      <w:r>
        <w:t>Δεν γνωρίζετε τους κανόνες της υγιούς ελεύθερης οικονομίας; Ή απλώς δεν θέλετε συνειδητά να τους εφαρμόσετε και οδηγείτε τη χώρα μας σε ένα φαύλο κύκλο μιζέριας και περαιτέρω ύ</w:t>
      </w:r>
      <w:r>
        <w:t>φεσης;</w:t>
      </w:r>
    </w:p>
    <w:p w14:paraId="76B14A4E" w14:textId="77777777" w:rsidR="00CF0131" w:rsidRDefault="00DE3FB1">
      <w:pPr>
        <w:spacing w:line="600" w:lineRule="auto"/>
        <w:ind w:firstLine="720"/>
        <w:jc w:val="both"/>
      </w:pPr>
      <w:r>
        <w:t>Οι πρόσφατες εθνικές εκλογές κατάφεραν –όσο παράδοξο και αν ακούγεται- να δημιουργήσουν ένα τεράστιο πλήγμα. Δεν είναι απαράδεκτη η συνέχιση του καθεστώτος της ενισχυμένης αναλογικής και του μπόνους των πενήντα εδρών για το πρώτο κόμμα; Η αποχή ήταν</w:t>
      </w:r>
      <w:r>
        <w:t xml:space="preserve"> τεράστια. Περίπου το 50% του κόσμου αρνήθηκε τον κοινοβουλευτισμό. Γιατί; Φέρατε εδώ μια ντουζίνα σοφών να </w:t>
      </w:r>
      <w:r>
        <w:t xml:space="preserve">σας </w:t>
      </w:r>
      <w:r>
        <w:t>το εξηγήσει και αυτό; Χρησιμοποιείτε επιτροπές με σοφούς για τις συντάξεις και τα επιδόματα του δημοσίου αλλά όχι για τη δημοκρατία γενικότερα.</w:t>
      </w:r>
    </w:p>
    <w:p w14:paraId="76B14A4F" w14:textId="77777777" w:rsidR="00CF0131" w:rsidRDefault="00DE3FB1">
      <w:pPr>
        <w:spacing w:line="600" w:lineRule="auto"/>
        <w:ind w:firstLine="720"/>
        <w:jc w:val="both"/>
      </w:pPr>
      <w:r>
        <w:t xml:space="preserve">Δεν μας ψήφισε, κυρίες και κύριοι, ο λαός για να είμαστε διαχειριστές. Μας ψήφισε για να είμαστε πολιτικοί. Σας καλούμε, λοιπόν, να συμπεριφερθείτε πολιτικά και να καταλάβετε το βαθύτατα ηθικό και πολιτικό αδιέξοδο στο οποίο φέρνετε τη χώρα. </w:t>
      </w:r>
    </w:p>
    <w:p w14:paraId="76B14A50" w14:textId="77777777" w:rsidR="00CF0131" w:rsidRDefault="00DE3FB1">
      <w:pPr>
        <w:spacing w:line="600" w:lineRule="auto"/>
        <w:ind w:firstLine="720"/>
        <w:jc w:val="both"/>
      </w:pPr>
      <w:r>
        <w:t xml:space="preserve">Δεν φαίνεται </w:t>
      </w:r>
      <w:r>
        <w:t xml:space="preserve">καν να σας έχει προβληματίσει ότι μόλις το 20% του ελληνικού λαού, με βάση τα αναλογικά νούμερα, σας έχει εκλέξει για </w:t>
      </w:r>
      <w:r>
        <w:t>Κ</w:t>
      </w:r>
      <w:r>
        <w:t>υβέρνηση. Το διαχρονικό αίτημα της Αριστεράς ήταν πάντα η απλή αναλογική και την ξεχάσατε προφανώς και αυτή μαζί με την αξιοπρέπεια σε όλ</w:t>
      </w:r>
      <w:r>
        <w:t>ους τους προεκλογικούς σας λόγους. Είναι φαίνεται, όμορφη η εξουσία όπως επίσης είναι και βολικό να μην αλλάζει τίποτα. Μας έχει πνίξει ο κρατισμός και μας έχει στείλει στο βάθος του πηγαδιού γι’ αυτό το χρέος.</w:t>
      </w:r>
    </w:p>
    <w:p w14:paraId="76B14A51" w14:textId="77777777" w:rsidR="00CF0131" w:rsidRDefault="00DE3FB1">
      <w:pPr>
        <w:spacing w:line="600" w:lineRule="auto"/>
        <w:ind w:firstLine="720"/>
        <w:jc w:val="both"/>
      </w:pPr>
      <w:r>
        <w:t xml:space="preserve">Εμείς οι </w:t>
      </w:r>
      <w:r>
        <w:t>Κ</w:t>
      </w:r>
      <w:r>
        <w:t>εντρώοι είμαστε υπερήφανοι γιατί βλ</w:t>
      </w:r>
      <w:r>
        <w:t>έπουμε ότι υπάρχουν ακόμα παραγωγικές δυνάμεις στη χώρα και δυστυχώς ντρεπόμαστε που δεν υπάρχει καμμία εκμετάλλευση προς αυτές. Σας είναι χρήσιμες μόνο για να εισπράττετε χρήματα και μάλιστα υπό το ανελέητο κυνηγητό της φορολογικής ποινικοποίησης που θέλε</w:t>
      </w:r>
      <w:r>
        <w:t xml:space="preserve">τε να επιβάλετε. Αντιμετωπίζετε τους ιδιώτες επιχειρηματίες ως εξ ορισμού απατεώνες και όλους τους ιδιωτικούς υπαλλήλους σαν τσιράκια των αφεντικών τους. Εσείς προσπαθείτε να ταυτίσετε την αξιοπρέπεια με το δικαίωμα πρόσληψης στο δημόσιο ή το δικαίωμα για </w:t>
      </w:r>
      <w:r>
        <w:t xml:space="preserve">κοινωνικά επιδόματα. </w:t>
      </w:r>
    </w:p>
    <w:p w14:paraId="76B14A52" w14:textId="77777777" w:rsidR="00CF0131" w:rsidRDefault="00DE3FB1">
      <w:pPr>
        <w:spacing w:line="600" w:lineRule="auto"/>
        <w:ind w:firstLine="720"/>
        <w:jc w:val="both"/>
      </w:pPr>
      <w:r>
        <w:t>Όχι, κύριοι, είναι καιρός να μάθετε ότι η αξιοπρέπεια δεν έχει να κάνει μόνο με χρήματα. Αξιοπρεπής είναι εκείνος που παράγει έργο, εκείνος που σηκώνει στις πλάτες του τις πολυετείς αμαρτίες του κρατισμού, εκείνος που συμμετέχει στο κ</w:t>
      </w:r>
      <w:r>
        <w:t>ίνημα του πληρώνω όχι επειδή είναι κορόιδο αλλά επειδή θέλει να κρατήσει τη χώρα μας ψηλά όχι για εσάς ούτε για εμάς αλλά για τα παιδιά του, για το μέλλον αυτής της χώρας.</w:t>
      </w:r>
    </w:p>
    <w:p w14:paraId="76B14A53" w14:textId="77777777" w:rsidR="00CF0131" w:rsidRDefault="00DE3FB1">
      <w:pPr>
        <w:spacing w:line="600" w:lineRule="auto"/>
        <w:ind w:firstLine="720"/>
        <w:jc w:val="both"/>
      </w:pPr>
      <w:r>
        <w:t>Σας ευχαριστώ πάρα πολύ.</w:t>
      </w:r>
    </w:p>
    <w:p w14:paraId="76B14A54" w14:textId="77777777" w:rsidR="00CF0131" w:rsidRDefault="00DE3FB1">
      <w:pPr>
        <w:spacing w:line="600" w:lineRule="auto"/>
        <w:ind w:firstLine="720"/>
        <w:jc w:val="center"/>
      </w:pPr>
      <w:r>
        <w:t>(Χειροκροτήματα απ’ την πτέρυγα της Ένωσης Κεντρώων)</w:t>
      </w:r>
    </w:p>
    <w:p w14:paraId="76B14A55" w14:textId="77777777" w:rsidR="00CF0131" w:rsidRDefault="00DE3FB1">
      <w:pPr>
        <w:spacing w:line="600" w:lineRule="auto"/>
        <w:ind w:firstLine="720"/>
        <w:jc w:val="both"/>
      </w:pPr>
      <w:r>
        <w:rPr>
          <w:b/>
        </w:rPr>
        <w:t>ΠΡΟΕΔΡΕΥΩΝ (Αναστάσιος Κουράκης):</w:t>
      </w:r>
      <w:r>
        <w:t xml:space="preserve"> Ευχαριστούμε τον τελευταίο ειδικό αγορητή, τον κ. Μάριο Γεωργιάδη, από την Ένωση Κεντρώων.</w:t>
      </w:r>
    </w:p>
    <w:p w14:paraId="76B14A56" w14:textId="77777777" w:rsidR="00CF0131" w:rsidRDefault="00DE3FB1">
      <w:pPr>
        <w:spacing w:line="600" w:lineRule="auto"/>
        <w:ind w:firstLine="720"/>
        <w:jc w:val="both"/>
      </w:pPr>
      <w:r>
        <w:t>Εισερχόμαστε στις πρωτολογίες των αγορητών επί των άρθρων.</w:t>
      </w:r>
    </w:p>
    <w:p w14:paraId="76B14A57" w14:textId="77777777" w:rsidR="00CF0131" w:rsidRDefault="00DE3FB1">
      <w:pPr>
        <w:spacing w:line="600" w:lineRule="auto"/>
        <w:ind w:firstLine="720"/>
        <w:jc w:val="both"/>
      </w:pPr>
      <w:r>
        <w:t>Επειδή είναι εγγεγραμμένοι πάρα πολλοί συνάδελφοι, πάνω από πενήντα δύο,</w:t>
      </w:r>
      <w:r>
        <w:t xml:space="preserve"> αναμένεται να μιλήσουν και οι </w:t>
      </w:r>
      <w:r>
        <w:t>Κ</w:t>
      </w:r>
      <w:r>
        <w:t xml:space="preserve">οινοβουλευτικοί </w:t>
      </w:r>
      <w:r>
        <w:t>Ε</w:t>
      </w:r>
      <w:r>
        <w:t>κπρόσωποι και Υπουργοί, θα πρότεινα, όπως ακριβώς κάναμε και με την περικοπή του χρόνου των Υπουργών από τα δεκαοκτώ στα οκτώ λεπτά, να κάνουμε μία, όχι ανάλογη, μείωση του χρόνου των αγορητών επί των άρθρων</w:t>
      </w:r>
      <w:r>
        <w:t xml:space="preserve"> από τα οκτώ στα έξι λεπτά, για να προλάβουν να μιλήσουν όλοι και να μην αδικηθούν αυτοί που είναι προς το τέλος του καταλόγου. Νομίζω ότι είναι δίκαιο. Βλέπετε ότι το Προεδρείο έχει ανοχή.</w:t>
      </w:r>
    </w:p>
    <w:p w14:paraId="76B14A58" w14:textId="77777777" w:rsidR="00CF0131" w:rsidRDefault="00DE3FB1">
      <w:pPr>
        <w:spacing w:line="600" w:lineRule="auto"/>
        <w:ind w:firstLine="720"/>
        <w:jc w:val="both"/>
      </w:pPr>
      <w:r>
        <w:t xml:space="preserve"> Άρα, αν συμφωνείτε να πάμε στα έξι λεπτά με μια σχετική ανοχή, έτ</w:t>
      </w:r>
      <w:r>
        <w:t>σι ώστε να προλάβουν να μιλήσουν όλοι και να έχουμε τελειώσει περί τη δωδεκάτη, ώστε να ακολουθήσει μετά και η ονομαστική ψηφοφορία.</w:t>
      </w:r>
    </w:p>
    <w:p w14:paraId="76B14A59" w14:textId="77777777" w:rsidR="00CF0131" w:rsidRDefault="00DE3FB1">
      <w:pPr>
        <w:spacing w:line="600" w:lineRule="auto"/>
        <w:ind w:firstLine="720"/>
        <w:jc w:val="both"/>
      </w:pPr>
      <w:r>
        <w:rPr>
          <w:b/>
        </w:rPr>
        <w:t>ΧΡΗΣΤΟΣ ΜΑΝΤΑΣ:</w:t>
      </w:r>
      <w:r>
        <w:t xml:space="preserve"> Ποιοι είναι οι ειδικοί αγορητές;</w:t>
      </w:r>
    </w:p>
    <w:p w14:paraId="76B14A5A" w14:textId="77777777" w:rsidR="00CF0131" w:rsidRDefault="00DE3FB1">
      <w:pPr>
        <w:spacing w:line="600" w:lineRule="auto"/>
        <w:ind w:firstLine="720"/>
        <w:jc w:val="both"/>
      </w:pPr>
      <w:r>
        <w:rPr>
          <w:b/>
        </w:rPr>
        <w:t>ΠΡΟΕΔΡΕΥΩΝ (Αναστάσιος Κουράκης):</w:t>
      </w:r>
      <w:r>
        <w:t xml:space="preserve"> Είναι οι αγορητές επί των άρθρων, είναι </w:t>
      </w:r>
      <w:r>
        <w:t>οι Βουλευτές.</w:t>
      </w:r>
    </w:p>
    <w:p w14:paraId="76B14A5B" w14:textId="77777777" w:rsidR="00CF0131" w:rsidRDefault="00DE3FB1">
      <w:pPr>
        <w:spacing w:line="600" w:lineRule="auto"/>
        <w:ind w:firstLine="720"/>
        <w:jc w:val="both"/>
      </w:pPr>
      <w:r>
        <w:rPr>
          <w:b/>
        </w:rPr>
        <w:t>ΧΡΗΣΤΟΣ ΜΑΝΤΑΣ:</w:t>
      </w:r>
      <w:r>
        <w:t xml:space="preserve"> Από επτά σε έξι λεπτά. </w:t>
      </w:r>
    </w:p>
    <w:p w14:paraId="76B14A5C" w14:textId="77777777" w:rsidR="00CF0131" w:rsidRDefault="00DE3FB1">
      <w:pPr>
        <w:spacing w:line="600" w:lineRule="auto"/>
        <w:ind w:firstLine="720"/>
        <w:jc w:val="both"/>
      </w:pPr>
      <w:r>
        <w:rPr>
          <w:b/>
        </w:rPr>
        <w:t>ΠΡΟΕΔΡΕΥΩΝ (Αναστάσιος Κουράκης):</w:t>
      </w:r>
      <w:r>
        <w:t xml:space="preserve"> Είναι οκτώ λεπτά γιατί είναι ομιλία επί των άρθρων.</w:t>
      </w:r>
    </w:p>
    <w:p w14:paraId="76B14A5D" w14:textId="77777777" w:rsidR="00CF0131" w:rsidRDefault="00DE3FB1">
      <w:pPr>
        <w:spacing w:line="600" w:lineRule="auto"/>
        <w:ind w:firstLine="720"/>
        <w:jc w:val="both"/>
      </w:pPr>
      <w:r>
        <w:rPr>
          <w:b/>
        </w:rPr>
        <w:t>ΧΡΗΣΤΟΣ ΜΑΝΤΑΣ:</w:t>
      </w:r>
      <w:r>
        <w:t xml:space="preserve"> Μάλιστα, ωραία.</w:t>
      </w:r>
    </w:p>
    <w:p w14:paraId="76B14A5E" w14:textId="77777777" w:rsidR="00CF0131" w:rsidRDefault="00DE3FB1">
      <w:pPr>
        <w:spacing w:line="600" w:lineRule="auto"/>
        <w:ind w:firstLine="720"/>
        <w:jc w:val="both"/>
      </w:pPr>
      <w:r>
        <w:rPr>
          <w:b/>
        </w:rPr>
        <w:t>ΠΡΟΕΔΡΕΥΩΝ (Αναστάσιος Κουράκης):</w:t>
      </w:r>
      <w:r>
        <w:t xml:space="preserve"> Αυτή είναι η πρόταση. Νομίζω ότι είναι εύλογο τη σ</w:t>
      </w:r>
      <w:r>
        <w:t>τιγμή που κάναμε επίσης περικοπές και στους Υπουργούς.</w:t>
      </w:r>
    </w:p>
    <w:p w14:paraId="76B14A5F" w14:textId="77777777" w:rsidR="00CF0131" w:rsidRDefault="00DE3FB1">
      <w:pPr>
        <w:spacing w:line="600" w:lineRule="auto"/>
        <w:ind w:firstLine="720"/>
        <w:jc w:val="both"/>
      </w:pPr>
      <w:r>
        <w:t>Το Σώμα συμφωνεί;</w:t>
      </w:r>
    </w:p>
    <w:p w14:paraId="76B14A60" w14:textId="77777777" w:rsidR="00CF0131" w:rsidRDefault="00DE3FB1">
      <w:pPr>
        <w:spacing w:line="600" w:lineRule="auto"/>
        <w:ind w:firstLine="720"/>
        <w:jc w:val="both"/>
      </w:pPr>
      <w:r>
        <w:rPr>
          <w:b/>
        </w:rPr>
        <w:t>ΠΟΛΛΟΙ ΒΟΥΛΕΥΤΕΣ:</w:t>
      </w:r>
      <w:r>
        <w:t xml:space="preserve"> Δεκτό, δεκτό.</w:t>
      </w:r>
    </w:p>
    <w:p w14:paraId="76B14A61" w14:textId="77777777" w:rsidR="00CF0131" w:rsidRDefault="00DE3FB1">
      <w:pPr>
        <w:spacing w:line="600" w:lineRule="auto"/>
        <w:ind w:firstLine="720"/>
        <w:jc w:val="both"/>
      </w:pPr>
      <w:r>
        <w:rPr>
          <w:b/>
        </w:rPr>
        <w:t>ΠΡΟΕΔΡΕΥΩΝ (Αναστάσιος Κουράκης):</w:t>
      </w:r>
      <w:r>
        <w:t xml:space="preserve"> Άρα, το Σώμα συμφωνεί.</w:t>
      </w:r>
    </w:p>
    <w:p w14:paraId="76B14A62" w14:textId="77777777" w:rsidR="00CF0131" w:rsidRDefault="00DE3FB1">
      <w:pPr>
        <w:spacing w:line="600" w:lineRule="auto"/>
        <w:ind w:firstLine="720"/>
        <w:jc w:val="both"/>
      </w:pPr>
      <w:r>
        <w:t>Προχωρούμε, λοιπόν, με έξι λεπτά.</w:t>
      </w:r>
    </w:p>
    <w:p w14:paraId="76B14A63" w14:textId="77777777" w:rsidR="00CF0131" w:rsidRDefault="00DE3FB1">
      <w:pPr>
        <w:spacing w:line="600" w:lineRule="auto"/>
        <w:ind w:firstLine="720"/>
        <w:jc w:val="both"/>
      </w:pPr>
      <w:r>
        <w:t xml:space="preserve">Τον λόγο έχει ο κ. Σάββας Αναστασιάδης, ως πρώτος ομιλητής, </w:t>
      </w:r>
      <w:r>
        <w:t xml:space="preserve">από τη Νέα Δημοκρατία. </w:t>
      </w:r>
    </w:p>
    <w:p w14:paraId="76B14A64" w14:textId="77777777" w:rsidR="00CF0131" w:rsidRDefault="00DE3FB1">
      <w:pPr>
        <w:spacing w:line="600" w:lineRule="auto"/>
        <w:ind w:firstLine="720"/>
        <w:jc w:val="both"/>
      </w:pPr>
      <w:r>
        <w:t>Δώστε το καλό παράδειγμα, κύριε Αναστασιάδη. Είστε ο πρώτος στον κατάλογο, οπότε θα είναι ένα πολύ καλό δείγμα.</w:t>
      </w:r>
    </w:p>
    <w:p w14:paraId="76B14A65" w14:textId="77777777" w:rsidR="00CF0131" w:rsidRDefault="00DE3FB1">
      <w:pPr>
        <w:spacing w:line="600" w:lineRule="auto"/>
        <w:ind w:firstLine="720"/>
        <w:jc w:val="both"/>
      </w:pPr>
      <w:r>
        <w:rPr>
          <w:b/>
        </w:rPr>
        <w:t>ΣΑΒΒΑΣ ΑΝΑΣΤΑΣΙΑΔΗΣ:</w:t>
      </w:r>
      <w:r>
        <w:t xml:space="preserve"> Ευχαριστώ, κύριε Πρόεδρε.</w:t>
      </w:r>
    </w:p>
    <w:p w14:paraId="76B14A66" w14:textId="77777777" w:rsidR="00CF0131" w:rsidRDefault="00DE3FB1">
      <w:pPr>
        <w:spacing w:line="600" w:lineRule="auto"/>
        <w:ind w:firstLine="720"/>
        <w:jc w:val="both"/>
      </w:pPr>
      <w:r>
        <w:t>Επί του νομοσχεδίου, βέβαια, επί της αρχής και επί των άρθρων, αναφέρθηκε</w:t>
      </w:r>
      <w:r>
        <w:t xml:space="preserve"> πολύ διεξοδικά ο εισηγητής της παράταξής μας. Εμείς στο λίγο χρόνο που είχαμε και μας τον κόβετε επιπλέον, κύριε Πρόεδρε, θα κάνουμε μία πολιτική τοποθέτηση και θα αναφερθούμε ακροθιγώς σε κάποια σημεία του νομοσχεδίου.</w:t>
      </w:r>
    </w:p>
    <w:p w14:paraId="76B14A67" w14:textId="77777777" w:rsidR="00CF0131" w:rsidRDefault="00DE3FB1">
      <w:pPr>
        <w:spacing w:line="600" w:lineRule="auto"/>
        <w:ind w:firstLine="720"/>
        <w:jc w:val="both"/>
      </w:pPr>
      <w:r>
        <w:t>Σήμερα, κυρίες και κύριοι συνάδελφο</w:t>
      </w:r>
      <w:r>
        <w:t xml:space="preserve">ι της Κυβέρνησης και της </w:t>
      </w:r>
      <w:r>
        <w:t>συγκυβέρνησης</w:t>
      </w:r>
      <w:r>
        <w:t>, εν ονόματι του λαού μετά από το αποτέλεσμα των εκλογών, φέρνετε για ψήφιση στη Βουλή ένα πολυνομοσχέδιο που αλλάζει τη ζωή όλων μας, προς το χειρότερο φυσικά. Μετά από επτά μήνες δήθεν σκληρής και περήφανης διαπραγμά</w:t>
      </w:r>
      <w:r>
        <w:t xml:space="preserve">τευσης, μετά από δύο εκλογικές αναμετρήσεις και ένα ακατανόητο και καταστροφικό δημοψήφισμα, που οδήγησε σε κλείσιμο των τραπεζών, ήρθε η ώρα της αλήθειας, ήρθε η ώρα του λογαριασμού. Αυτοδιαψεύδεστε και αυτοαναιρείστε, κύριοι της Κυβέρνησης και της </w:t>
      </w:r>
      <w:r>
        <w:t>συγκυβ</w:t>
      </w:r>
      <w:r>
        <w:t>έρνησης</w:t>
      </w:r>
      <w:r>
        <w:t>, αγαπητοί συνάδελφοι, και μάλιστα πάρα πολύ γρήγορα.</w:t>
      </w:r>
    </w:p>
    <w:p w14:paraId="76B14A68" w14:textId="77777777" w:rsidR="00CF0131" w:rsidRDefault="00DE3FB1">
      <w:pPr>
        <w:spacing w:line="600" w:lineRule="auto"/>
        <w:ind w:firstLine="720"/>
        <w:jc w:val="both"/>
      </w:pPr>
      <w:r>
        <w:t>Ήρθε η ώρα να αποδειχθεί το διπλό σας πρόσωπο. Το ένα, το προεκλογικό πρόσωπο, το πρόσωπο των υποσχέσεων, των λεονταρισμών, των παράλληλων προγραμμάτων, των ψευδαισθήσεων και το άλλο, το μετεκλογικό πρόσωπο, το πρόσωπο της προσγείωσης στη σκληρή πραγματικό</w:t>
      </w:r>
      <w:r>
        <w:t xml:space="preserve">τητα. </w:t>
      </w:r>
    </w:p>
    <w:p w14:paraId="76B14A69" w14:textId="77777777" w:rsidR="00CF0131" w:rsidRDefault="00DE3FB1">
      <w:pPr>
        <w:spacing w:line="600" w:lineRule="auto"/>
        <w:ind w:firstLine="720"/>
        <w:jc w:val="both"/>
      </w:pPr>
      <w:r>
        <w:t xml:space="preserve">Τέρμα οι περηφάνειες. Ούτε τον ΕΝΦΙΑ καταργήσατε ούτε τη </w:t>
      </w:r>
      <w:r>
        <w:t xml:space="preserve">δέκατη τρίτη </w:t>
      </w:r>
      <w:r>
        <w:t>σύνταξη επαναφέρατε ούτε το μνημόνιο σκίσατε, όπως διαδηλώνατε αλλά δεχθήκατε ένα πολύ σκληρότερο, χωρίς κα</w:t>
      </w:r>
      <w:r>
        <w:t>μ</w:t>
      </w:r>
      <w:r>
        <w:t xml:space="preserve">μία διαπραγμάτευση, αφού πρώτα με την ανικανότητα και τον καταστροφικό </w:t>
      </w:r>
      <w:r>
        <w:t>τρόπο που διαπραγματευτήκατε φέρατε τη χώρα στο χείλος του γκρεμού, προ της καταστροφής. Και εάν εμείς, κυρίες και κύριοι συνάδελφοι, δεν στεκόμασταν στο ύψος των περιστάσεων, δεν δείχναμε υψηλό αίσθημα ευθύνης απέναντι στη χώρα και στους πολίτες, σήμερα η</w:t>
      </w:r>
      <w:r>
        <w:t xml:space="preserve"> χώρα θα είχε καταρρεύσει. Δεν το λέμε εμείς αυτό, ο Πρωθυπουργός το έλεγε και μας ζητάτε από πάνω και τα ρέστα, γιατί σήμερα δεν ψηφίζουμε τους εφαρμοστικούς, ενώ έχουμε ψηφίσει το πρόγραμμα. </w:t>
      </w:r>
    </w:p>
    <w:p w14:paraId="76B14A6A" w14:textId="77777777" w:rsidR="00CF0131" w:rsidRDefault="00DE3FB1">
      <w:pPr>
        <w:spacing w:line="600" w:lineRule="auto"/>
        <w:ind w:firstLine="720"/>
        <w:jc w:val="both"/>
      </w:pPr>
      <w:r>
        <w:t>Αυτό το παραμύθι που πάει να γίνει κωμωδία να τελειώνει! Σας τ</w:t>
      </w:r>
      <w:r>
        <w:t>ο λέγαμε και τότε, ότι δεν υπάρχει περίπτωση να ψηφίσουμε εφαρμοστικούς που θα φέρουν μέτρα υφεσιακά. Εμείς ψηφίσαμε την παραμονή της χώρας στην Ευρωζώνη. Σας το επαναλαμβάνουμε, για να το εμπεδώσετε. Πολιτικό πλαίσιο και στόχους ψηφίσαμε. Τα μέτρα και η ε</w:t>
      </w:r>
      <w:r>
        <w:t xml:space="preserve">ξειδίκευση είναι δικά σας, είναι ιδιοκτησία σας. Εσείς τα μελετήσατε, εσείς τα διαπραγματευτήκατε, εσείς τα εισηγείστε, εσείς θα τα ψηφίσετε. Μην προσπαθείτε να κάνετε πως δεν καταλαβαίνετε. </w:t>
      </w:r>
    </w:p>
    <w:p w14:paraId="76B14A6B" w14:textId="77777777" w:rsidR="00CF0131" w:rsidRDefault="00DE3FB1">
      <w:pPr>
        <w:spacing w:line="600" w:lineRule="auto"/>
        <w:ind w:firstLine="720"/>
        <w:jc w:val="both"/>
      </w:pPr>
      <w:r>
        <w:t xml:space="preserve">Ξεχάσατε τι λέγατε πέρυσι τέτοιο καιρό; Ξεχάσατε τι λέγατε στις </w:t>
      </w:r>
      <w:r>
        <w:t xml:space="preserve">εκλογές του Ιανουαρίου, τι λέγατε την εποχή του δημοψηφίσματος; Θυμάστε τι λέγατε πριν από ένα μήνα, στις τελευταίες εθνικές εκλογές, για παράλληλα προγράμματα; Αυτά που σήμερα υποστηρίζετε πότε τα αντιληφθήκατε; Πότε να ανακαλύψατε; Πού είναι οι ανώδυνες </w:t>
      </w:r>
      <w:r>
        <w:t xml:space="preserve">λύσεις που υποσχεθήκατε στην κοινωνία; </w:t>
      </w:r>
    </w:p>
    <w:p w14:paraId="76B14A6C" w14:textId="77777777" w:rsidR="00CF0131" w:rsidRDefault="00DE3FB1">
      <w:pPr>
        <w:spacing w:line="600" w:lineRule="auto"/>
        <w:ind w:firstLine="720"/>
        <w:jc w:val="both"/>
      </w:pPr>
      <w:r>
        <w:t xml:space="preserve">Η απάτη τελείωσε, κυρίες και κύριοι συνάδελφοι. Σήμερα φέρνετε και στηρίζετε ό,τι μέχρι χθες αφορίζατε, μέτρα σκληρά, υφεσιακά, αντιλαϊκά, αντιαναπτυξιακά. </w:t>
      </w:r>
    </w:p>
    <w:p w14:paraId="76B14A6D" w14:textId="77777777" w:rsidR="00CF0131" w:rsidRDefault="00DE3FB1">
      <w:pPr>
        <w:spacing w:line="600" w:lineRule="auto"/>
        <w:ind w:firstLine="720"/>
        <w:jc w:val="both"/>
      </w:pPr>
      <w:r>
        <w:t>Πού είναι τα μέτρα κατά της πλουτοκρατίας, που διακηρύσσατε</w:t>
      </w:r>
      <w:r>
        <w:t xml:space="preserve"> προεκλογικά; Υπάρχει έστω και μια αναφορά σε τέτοια μέτρα σ’ αυτό το νομοσχέδιο που εισηγείστε; </w:t>
      </w:r>
    </w:p>
    <w:p w14:paraId="76B14A6E" w14:textId="77777777" w:rsidR="00CF0131" w:rsidRDefault="00DE3FB1">
      <w:pPr>
        <w:spacing w:line="600" w:lineRule="auto"/>
        <w:ind w:firstLine="720"/>
        <w:jc w:val="both"/>
      </w:pPr>
      <w:r>
        <w:t xml:space="preserve">Παίρνετε πίσω με ταπεινωτικό τρόπο ό,τι καλό είχατε στηρίξει -και είχαμε στηρίξει και εμείς- το προηγούμενο διάστημα, πριν από μερικούς μήνες. Σας το λέγαμε τότε, προσέξτε, μήπως πάρετε πίσω τις μονομερείς ενέργειες. Ανατρέπετε σήμερα τη ρύθμιση των εκατό </w:t>
      </w:r>
      <w:r>
        <w:t>δόσεων. Καταργείτε τη δυνατότητα επιλογής κατώτερης ασφαλιστικής εισφοράς σε ελεύθερους επαγγελματίες. Φέρνετε αυξήσεις στη φορολογία και στο ΦΠΑ που διαλύουν την επιχειρηματικότητα. Εάν δεν  στηριχθεί η επιχειρηματικότητα, εάν δεν ενισχύσουμε τις επιχειρή</w:t>
      </w:r>
      <w:r>
        <w:t xml:space="preserve">σεις και τις επενδύσεις, δεν πρόκειται να μεγαλώσει ο πλούτος και το ΑΕΠ στην Ελλάδα και δεν πρόκειται να δημιουργηθούν νέες θέσεις εργασίας. </w:t>
      </w:r>
    </w:p>
    <w:p w14:paraId="76B14A6F" w14:textId="77777777" w:rsidR="00CF0131" w:rsidRDefault="00DE3FB1">
      <w:pPr>
        <w:spacing w:line="600" w:lineRule="auto"/>
        <w:ind w:firstLine="720"/>
        <w:jc w:val="both"/>
      </w:pPr>
      <w:r>
        <w:t>Επιπλέον, πάτε σε οριζόντιες περικοπές στις συντάξεις και αυξάνετε και τα όρια ηλικίας συνταξιοδότησης. Φέρνετε α</w:t>
      </w:r>
      <w:r>
        <w:t xml:space="preserve">υξήσεις στα εισιτήρια των αστικών συγκοινωνιών, όταν με αυτά ψηφοθηρικά κάνετε την περίοδο του δημοψηφίσματος φιλολαϊκή πολιτική, με μετακινήσεις όλου του κόσμου δωρεάν. Τώρα έρχεται ο λογαριασμός στον πολίτη. </w:t>
      </w:r>
    </w:p>
    <w:p w14:paraId="76B14A70" w14:textId="77777777" w:rsidR="00CF0131" w:rsidRDefault="00DE3FB1">
      <w:pPr>
        <w:spacing w:line="600" w:lineRule="auto"/>
        <w:ind w:firstLine="720"/>
        <w:jc w:val="both"/>
      </w:pPr>
      <w:r>
        <w:t>Βέβαια, η ασυνέπεια και η κοροϊδία επισφραγίζ</w:t>
      </w:r>
      <w:r>
        <w:t xml:space="preserve">ονται με την κατάργηση της διάταξης που επαναχορηγούσε το προνοιακό επίδομα στους ανασφάλιστους  υπερήλικες, παλιννοστούντες ομογενείς και γηγενείς, το οποίο δεσμεύτηκε ο ίδιος ο Πρωθυπουργός στους ίδιους να χορηγήσει. Τώρα είπε ο Υπουργός ότι θα το φέρει </w:t>
      </w:r>
      <w:r>
        <w:t xml:space="preserve">το Νοέμβριο. Ας έρθει να δεσμευτεί. </w:t>
      </w:r>
    </w:p>
    <w:p w14:paraId="76B14A71" w14:textId="77777777" w:rsidR="00CF0131" w:rsidRDefault="00DE3FB1">
      <w:pPr>
        <w:spacing w:line="600" w:lineRule="auto"/>
        <w:ind w:firstLine="720"/>
        <w:jc w:val="both"/>
      </w:pPr>
      <w:r>
        <w:t xml:space="preserve">(Στο σημείο αυτό </w:t>
      </w:r>
      <w:r>
        <w:t xml:space="preserve">κτυπάει </w:t>
      </w:r>
      <w:r>
        <w:t>το κουδούνι λήξεως του χρόνου του κυρίου Βουλευτή)</w:t>
      </w:r>
    </w:p>
    <w:p w14:paraId="76B14A72" w14:textId="77777777" w:rsidR="00CF0131" w:rsidRDefault="00DE3FB1">
      <w:pPr>
        <w:spacing w:line="600" w:lineRule="auto"/>
        <w:ind w:firstLine="720"/>
        <w:jc w:val="both"/>
      </w:pPr>
      <w:r>
        <w:t>Κύριε Πρόεδρε, για λίγο την ανοχή σας.</w:t>
      </w:r>
    </w:p>
    <w:p w14:paraId="76B14A73" w14:textId="77777777" w:rsidR="00CF0131" w:rsidRDefault="00DE3FB1">
      <w:pPr>
        <w:spacing w:line="600" w:lineRule="auto"/>
        <w:ind w:firstLine="720"/>
        <w:jc w:val="both"/>
      </w:pPr>
      <w:r>
        <w:t>Όλοι οι μύθοι που δημιουργήσατε, οι αυταπάτες και οι ψευδαισθήσεις καταρρέουν με τεράστιο θόρυβο. Όλα αυ</w:t>
      </w:r>
      <w:r>
        <w:t>τά τα δυσάρεστα, τα οποία συζητούμε σήμερα, δεν θα ήταν ανάγκη να τα συζητούμε, εάν οι ίδιοι στεκόσασταν στο ύψος των περιστάσεων και με αίσθημα ευθύνης δεν οδηγούσατε τη χώρα τον Ιανουάριο σε εκλογές, εάν δεν μετατρέπατε την ανάπτυξη σε ύφεση και τα πλεον</w:t>
      </w:r>
      <w:r>
        <w:t xml:space="preserve">άσματα σε ελλείμματα. Δεν θα είχαμε την ανάγκη να τα συζητάμε αυτά σήμερα. </w:t>
      </w:r>
    </w:p>
    <w:p w14:paraId="76B14A74" w14:textId="77777777" w:rsidR="00CF0131" w:rsidRDefault="00DE3FB1">
      <w:pPr>
        <w:spacing w:line="600" w:lineRule="auto"/>
        <w:ind w:firstLine="720"/>
        <w:jc w:val="both"/>
      </w:pPr>
      <w:r>
        <w:t>Βέβαια, επαίρεστε ακόμη ότι έχετε το ηθικό πλεονέκτημα, άσπιλοι και αμόλυντοι. Αυτό, όμως, που το κάνατε προεκλογική σημαία καταρρέει και αυτό σήμερα. Γιατί; Γιατί το κατέρριψαν οι</w:t>
      </w:r>
      <w:r>
        <w:t xml:space="preserve"> Υπουργοί σας, οι Υπουργοί που ξέχασαν να δηλώσουν τις μετοχές, που ξέχασαν να δηλώσουν τα εκατομμύρια, κύριε Υπουργέ, που έχουν επενδύσει ή τοποθετήσει τα χρήματά τους σε ξένες τράπεζες και κατά τα άλλα, προτρέπουν το λαό να τα φέρει στην Ελλάδα.</w:t>
      </w:r>
    </w:p>
    <w:p w14:paraId="76B14A75" w14:textId="77777777" w:rsidR="00CF0131" w:rsidRDefault="00DE3FB1">
      <w:pPr>
        <w:spacing w:line="600" w:lineRule="auto"/>
        <w:ind w:firstLine="720"/>
        <w:jc w:val="both"/>
      </w:pPr>
      <w:r>
        <w:t>Είναι πρ</w:t>
      </w:r>
      <w:r>
        <w:t>οφανές, κυρίες και κύριοι συνάδελφοι, ότι η Κυβέρνηση ΣΥΡΙΖΑ και ΑΝΕΛ, προσπαθώντας να δημιουργήσει μια παράλληλη εικονικότητα, δημιουργεί μια παράλογη πραγματικότητα, που βουλιάζει τη χώρα στην ύφεση, τη φτώχεια και την ανυποληψία. Ισοπέδωση προς τα κάτω.</w:t>
      </w:r>
      <w:r>
        <w:t xml:space="preserve"> Γιατί δεν νομίζω πως θα βρεθεί σοβαρός άνθρωπος που θα φέρει, με μια εχθρική Κυβέρνηση, χρήματα να επενδύσει στην Ελλάδα.</w:t>
      </w:r>
    </w:p>
    <w:p w14:paraId="76B14A76" w14:textId="77777777" w:rsidR="00CF0131" w:rsidRDefault="00DE3FB1">
      <w:pPr>
        <w:spacing w:line="600" w:lineRule="auto"/>
        <w:ind w:firstLine="720"/>
        <w:jc w:val="both"/>
      </w:pPr>
      <w:r>
        <w:t>Εμείς, κυρίες και κύριοι συνάδελφοι, συνεπείς στις θέσεις και τις προεκλογικές μας δεσμεύσεις, δεν υιοθετούμε την τακτική του ΣΥΡΙΖΑ,</w:t>
      </w:r>
      <w:r>
        <w:t xml:space="preserve"> του «όχι» σε όλα που ακολούθησε, όταν ήταν στην </w:t>
      </w:r>
      <w:r>
        <w:t>αντιπολίτευση</w:t>
      </w:r>
      <w:r>
        <w:t>. Ψηφίζουμε ό,τι θεωρούμε ότι είναι σωστό και ωφέλιμο για τη χώρα και τον πολίτη και επιφυλασσόμεθα, κύριε Υπουργέ, επειδή είστε εδώ, να σας ακούσουμε για τα άρθρα που αναφέρονται στα αγροτικά κ</w:t>
      </w:r>
      <w:r>
        <w:t>αι να φέρετε και το νομοσχέδιο για τα αγροτικά και να δούμε εδώ τι θα φέρετε.</w:t>
      </w:r>
    </w:p>
    <w:p w14:paraId="76B14A77" w14:textId="77777777" w:rsidR="00CF0131" w:rsidRDefault="00DE3FB1">
      <w:pPr>
        <w:spacing w:line="600" w:lineRule="auto"/>
        <w:ind w:firstLine="720"/>
        <w:jc w:val="both"/>
      </w:pPr>
      <w:r>
        <w:t>Σας ευχαριστώ πολύ.</w:t>
      </w:r>
    </w:p>
    <w:p w14:paraId="76B14A78" w14:textId="77777777" w:rsidR="00CF0131" w:rsidRDefault="00DE3FB1">
      <w:pPr>
        <w:spacing w:line="600" w:lineRule="auto"/>
        <w:ind w:firstLine="720"/>
        <w:jc w:val="center"/>
      </w:pPr>
      <w:r>
        <w:t xml:space="preserve"> (Χειροκροτήματα από την πτέρυγα της Νέας Δημοκρατίας)</w:t>
      </w:r>
    </w:p>
    <w:p w14:paraId="76B14A79" w14:textId="77777777" w:rsidR="00CF0131" w:rsidRDefault="00DE3FB1">
      <w:pPr>
        <w:spacing w:line="600" w:lineRule="auto"/>
        <w:ind w:firstLine="720"/>
        <w:jc w:val="both"/>
      </w:pPr>
      <w:r>
        <w:rPr>
          <w:b/>
        </w:rPr>
        <w:t xml:space="preserve">ΠΡΟΕΔΡΕΥΩΝ (Αναστάσιος Κουράκης): </w:t>
      </w:r>
      <w:r>
        <w:t>Ευχαριστούμε τον κ. Σάββα Αναστασιάδη.</w:t>
      </w:r>
    </w:p>
    <w:p w14:paraId="76B14A7A" w14:textId="77777777" w:rsidR="00CF0131" w:rsidRDefault="00DE3FB1">
      <w:pPr>
        <w:spacing w:line="600" w:lineRule="auto"/>
        <w:ind w:firstLine="720"/>
        <w:jc w:val="both"/>
      </w:pPr>
      <w:r>
        <w:t>Τον λόγο έχει η κ. Φωτεινή Αρα</w:t>
      </w:r>
      <w:r>
        <w:t>μπατζή από τη Νέα Δημοκρατία και ελπίζουμε να είναι συνεπέστερη στο χρόνο.</w:t>
      </w:r>
    </w:p>
    <w:p w14:paraId="76B14A7B" w14:textId="77777777" w:rsidR="00CF0131" w:rsidRDefault="00DE3FB1">
      <w:pPr>
        <w:spacing w:line="600" w:lineRule="auto"/>
        <w:ind w:firstLine="720"/>
        <w:jc w:val="both"/>
      </w:pPr>
      <w:r>
        <w:rPr>
          <w:b/>
        </w:rPr>
        <w:t xml:space="preserve">ΦΩΤΕΙΝΗ ΑΡΑΜΠΑΤΖΗ: </w:t>
      </w:r>
      <w:r>
        <w:t>Ευχαριστώ, κύριε Πρόεδρε.</w:t>
      </w:r>
    </w:p>
    <w:p w14:paraId="76B14A7C" w14:textId="77777777" w:rsidR="00CF0131" w:rsidRDefault="00DE3FB1">
      <w:pPr>
        <w:spacing w:line="600" w:lineRule="auto"/>
        <w:ind w:firstLine="720"/>
        <w:jc w:val="both"/>
      </w:pPr>
      <w:r>
        <w:t>Κυρίες και κύριοι συνάδελφοι, να που ακούσαμε ομιλίες των Βουλευτών του ΣΥΡΙΖΑ να ξεκινούν με την πίστη στους εταίρους μας, στην Ευρωπαϊ</w:t>
      </w:r>
      <w:r>
        <w:t xml:space="preserve">κή Κεντρική Τράπεζα, στο Διεθνές Νομισματικό Ταμείο και να που φτάσαμε οι Βουλευτές του ΣΥΡΙΖΑ να μας ζητούν πιστή τήρηση των συμφωνηθέντων και όχι μονομερείς ενέργειες. </w:t>
      </w:r>
    </w:p>
    <w:p w14:paraId="76B14A7D" w14:textId="77777777" w:rsidR="00CF0131" w:rsidRDefault="00DE3FB1">
      <w:pPr>
        <w:spacing w:line="600" w:lineRule="auto"/>
        <w:ind w:firstLine="720"/>
        <w:jc w:val="both"/>
      </w:pPr>
      <w:r>
        <w:t>Κάπως έτσι η αντιμνημονιακή ριζοσπαστική Αριστερά γίνεται σιγά-σιγά η πρώτη νεοφιλελε</w:t>
      </w:r>
      <w:r>
        <w:t>ύθερη Αριστερά στην Ευρώπη. Όμως, την ώρα που ο ελληνικός λαός κοιτάζει αποσβολωμένος αυτή</w:t>
      </w:r>
      <w:r>
        <w:t>ν</w:t>
      </w:r>
      <w:r>
        <w:t xml:space="preserve"> τη μετάλλαξη, ο κ. Τσίπρας και οι Υπουργοί του</w:t>
      </w:r>
      <w:r>
        <w:t>,</w:t>
      </w:r>
      <w:r>
        <w:t xml:space="preserve"> επιδίδονται σε ένα μπαράζ φοροεπιδρομών, περικοπών συντάξεων και δραματικής μείωσης του εισοδήματος των πολιτών, έχο</w:t>
      </w:r>
      <w:r>
        <w:t>ντας το θράσος όλα αυτά να τα ονομάζουν δίκαιη κατανομή των βαρών.</w:t>
      </w:r>
    </w:p>
    <w:p w14:paraId="76B14A7E" w14:textId="77777777" w:rsidR="00CF0131" w:rsidRDefault="00DE3FB1">
      <w:pPr>
        <w:spacing w:line="600" w:lineRule="auto"/>
        <w:ind w:firstLine="720"/>
        <w:jc w:val="both"/>
      </w:pPr>
      <w:r>
        <w:t>Την ίδια στιγμή, οι Υπουργοί ξεχνούν. Άραγε, αναρωτιέται κανείς</w:t>
      </w:r>
      <w:r>
        <w:t xml:space="preserve">. </w:t>
      </w:r>
      <w:r>
        <w:t>Είναι απλά ξεχασιάρηδες; Ξεχνούν να δηλώσουν εκατομμύρια και μετοχές, προκαλούν με τις απαντήσεις τους το κοινό αίσθημα, κυβ</w:t>
      </w:r>
      <w:r>
        <w:t xml:space="preserve">ερνητικοί Βουλευτές ζητούν την αποπομπή τους από την Κυβέρνηση και ο Πρωθυπουργός δεν έχει καν την στοιχειώδη ευθιξία να πει μια λέξη για το θέμα, παρά μόνο ψελλίζει κάτι για το περιβόητο ηθικό πλεονέκτημα της Αριστεράς. Ποιο ηθικό, ποιο πλεονέκτημα, ποια </w:t>
      </w:r>
      <w:r>
        <w:t xml:space="preserve">Αριστερά, κύριε Τσίπρα; </w:t>
      </w:r>
    </w:p>
    <w:p w14:paraId="76B14A7F" w14:textId="77777777" w:rsidR="00CF0131" w:rsidRDefault="00DE3FB1">
      <w:pPr>
        <w:spacing w:line="600" w:lineRule="auto"/>
        <w:ind w:firstLine="720"/>
        <w:jc w:val="both"/>
      </w:pPr>
      <w:r>
        <w:t>Από την άλλη δε, αντί να ομολογήσετε με σεμνότητα και σκυμμένο κεφάλι ότι εξαπατήσατε για δεύτερη φορά τον ελληνικό λαό, αποκρύπτοντας εντέχνως τη χρονική στιγμή προκήρυξης των εκλογών, το βαρύ λογαριασμό της συμφωνίας που εσείς φέ</w:t>
      </w:r>
      <w:r>
        <w:t>ρατε, ζητάτε τώρα, την ώρα του ταμείου, δηλαδή των πρώτων 4 δισεκατομμυρίων, τα ρέστα και την ευθύνη από την Αντιπολίτευση.</w:t>
      </w:r>
    </w:p>
    <w:p w14:paraId="76B14A80" w14:textId="77777777" w:rsidR="00CF0131" w:rsidRDefault="00DE3FB1">
      <w:pPr>
        <w:spacing w:line="600" w:lineRule="auto"/>
        <w:ind w:firstLine="720"/>
        <w:jc w:val="both"/>
      </w:pPr>
      <w:r>
        <w:t xml:space="preserve">Άκουσα με έκπληξη τον κ. Αλεξιάδη τόσο στην </w:t>
      </w:r>
      <w:r>
        <w:t xml:space="preserve">επιτροπή </w:t>
      </w:r>
      <w:r>
        <w:t>όσο και στην Ολομέλεια. Βέβαια, τουλάχιστον ο κ. Αλεξιάδης ήταν παρών -και αυτό</w:t>
      </w:r>
      <w:r>
        <w:t xml:space="preserve"> εκ του αποτελέσματος πιστώνεται στα θετικά του- σε αντίθεση με την ηγεσία του Υπουργείου Αγροτικής Ανάπτυξης -και καλωσορίζουμε τον κ. Αποστόλου- η οποία ηγεσία έλαμψε διά της απουσίας της στις </w:t>
      </w:r>
      <w:r>
        <w:t xml:space="preserve">επιτροπές </w:t>
      </w:r>
      <w:r>
        <w:t>και εννοώ για διατάξεις της αρμοδιότητάς σας, κύριε</w:t>
      </w:r>
      <w:r>
        <w:t xml:space="preserve"> Υπουργέ, στο πολυνομοσχέδιο. Ευτυχώς μετά από την προτροπή του εισηγητή μας, του κ. Παναγιωτόπουλου, σας καλωσορίζουμε στα υπουργικά έδρανα, για να μας ενημερώσετε. </w:t>
      </w:r>
    </w:p>
    <w:p w14:paraId="76B14A81" w14:textId="77777777" w:rsidR="00CF0131" w:rsidRDefault="00DE3FB1">
      <w:pPr>
        <w:spacing w:line="600" w:lineRule="auto"/>
        <w:ind w:firstLine="720"/>
        <w:jc w:val="both"/>
      </w:pPr>
      <w:r>
        <w:rPr>
          <w:b/>
        </w:rPr>
        <w:t xml:space="preserve">ΕΥΑΓΓΕΛΟΣ ΑΠΟΣΤΟΛΟΥ (Υπουργός Αγροτικής Ανάπτυξης και Τροφίμων): </w:t>
      </w:r>
      <w:r>
        <w:t xml:space="preserve">Θα τα ψηφίσετε τα άρθρα </w:t>
      </w:r>
      <w:r>
        <w:t>που αφορούν εμένα, οπότε δεν υπάρχει πρόβλημα.</w:t>
      </w:r>
    </w:p>
    <w:p w14:paraId="76B14A82" w14:textId="77777777" w:rsidR="00CF0131" w:rsidRDefault="00DE3FB1">
      <w:pPr>
        <w:spacing w:line="600" w:lineRule="auto"/>
        <w:ind w:firstLine="720"/>
        <w:jc w:val="both"/>
      </w:pPr>
      <w:r>
        <w:rPr>
          <w:b/>
        </w:rPr>
        <w:t xml:space="preserve">ΦΩΤΕΙΝΗ ΑΡΑΜΠΑΤΖΗ: </w:t>
      </w:r>
      <w:r>
        <w:t>Εμείς, κύριε Υπουργέ, ψηφίζουμε οτιδήποτε θετικό, σε αντίθεση με εσάς που καταψηφίζατε και τα θετικά από φιλοσοφία.</w:t>
      </w:r>
    </w:p>
    <w:p w14:paraId="76B14A83" w14:textId="77777777" w:rsidR="00CF0131" w:rsidRDefault="00DE3FB1">
      <w:pPr>
        <w:spacing w:line="600" w:lineRule="auto"/>
        <w:ind w:firstLine="720"/>
        <w:jc w:val="both"/>
      </w:pPr>
      <w:r>
        <w:t>Εξαπατήσατε, λοιπόν, κύριε Υπουργέ, με τα δήθεν ισοδύναμα, που σπρώξατε πο</w:t>
      </w:r>
      <w:r>
        <w:t>νηρά στα προαπαιτούμενα και άρα όχι στα ψηφισμένα μέτρα, για να εξηγούμαστε, καθυστερήσατε εγκληματικά, εκτινάσσοντας το λογαριασμό, «διαπραγματευθήκατε» -με πολλά εισαγωγικά βεβαίως αυτό- υπογράψατε, εσείς θα υλοποιήσετε.</w:t>
      </w:r>
    </w:p>
    <w:p w14:paraId="76B14A84" w14:textId="77777777" w:rsidR="00CF0131" w:rsidRDefault="00DE3FB1">
      <w:pPr>
        <w:spacing w:line="600" w:lineRule="auto"/>
        <w:ind w:firstLine="720"/>
        <w:jc w:val="both"/>
      </w:pPr>
      <w:r>
        <w:t>Ευθύνες, όμως, ζητάτε -για να επα</w:t>
      </w:r>
      <w:r>
        <w:t>νέλθω στον κ. Αλεξιάδη- από το κόμμα της Αντιπολίτευσης;</w:t>
      </w:r>
    </w:p>
    <w:p w14:paraId="76B14A85" w14:textId="77777777" w:rsidR="00CF0131" w:rsidRDefault="00DE3FB1">
      <w:pPr>
        <w:spacing w:line="600" w:lineRule="auto"/>
        <w:ind w:firstLine="720"/>
        <w:jc w:val="both"/>
      </w:pPr>
      <w:r>
        <w:t>Όσο δε για την πρόσφατη λαϊκή εντολή που κάθε τρεις και λίγο την επικαλείστε για να ξεπλύνετε τις ευθύνες της λεηλασίας που φέρνετε, τολμώντας να λέτε ότι εμείς που ξεσκεπάζουμε τα έργα και τις ημέρε</w:t>
      </w:r>
      <w:r>
        <w:t>ς κάνουμε κριτική –διαβάζω αυτολεξεί- στο λαό για την ψήφο του, κοιτάξτε να την σεβαστείτε εσείς αυτή</w:t>
      </w:r>
      <w:r>
        <w:t>ν</w:t>
      </w:r>
      <w:r>
        <w:t xml:space="preserve"> τη λαϊκή εντολή έστω και μετεκλογικά, ζητώντας μία συγγνώμη από όσους εξαπατήσατε υφαρπάζοντας την ψήφο τους, μία συγγνώμη για αυτά που με πολιτική σκοπι</w:t>
      </w:r>
      <w:r>
        <w:t>μότητα ψηφίσατε και τώρα ξεψηφίζετε με το παρόν πολυνομοσχέδιο, μία συγγνώμη για την περιλάλητη ρύθμιση των εκατό δόσεων, που την καταψηφίσατε όταν την έφερε η Νέα Δημοκρατία, τον Οκτώβριο του 2014, παρ</w:t>
      </w:r>
      <w:r>
        <w:t xml:space="preserve">’ </w:t>
      </w:r>
      <w:r>
        <w:t xml:space="preserve">ότι θετικότατο μέτρο. Και εσείς και οι ΑΝΕΛ βεβαίως </w:t>
      </w:r>
      <w:r>
        <w:t xml:space="preserve">την καταψηφίσατε. Και αυτή είναι μία από τις κεφαλαιώδεις διαφορές μας, ότι εμείς δηλαδή έχουμε το πολιτικό ανάστημα οτιδήποτε θετικό να το ψηφίζουμε ακόμη και αν είμαστε στην Αντιπολίτευση. </w:t>
      </w:r>
    </w:p>
    <w:p w14:paraId="76B14A86" w14:textId="77777777" w:rsidR="00CF0131" w:rsidRDefault="00DE3FB1">
      <w:pPr>
        <w:spacing w:line="600" w:lineRule="auto"/>
        <w:ind w:firstLine="720"/>
        <w:contextualSpacing/>
        <w:jc w:val="both"/>
      </w:pPr>
      <w:r>
        <w:t>Αφού, λοιπόν, την καταψηφίσατε, στη συνέχεια την οικειοποιηθήκατ</w:t>
      </w:r>
      <w:r>
        <w:t>ε, την ξεχειλώσατε περιστασιακά εντάσσοντας μεγαλοοφειλέτες –και γιατί να μη σκεφθεί κανείς και φοροφυγάδες άνω του ενός εκατομμυρίου- και τώρα έρχεστε και τη χειροτερεύετε χαρακτηριστικά, αυξάνοντας το επιτόκιο από 3% σε 5%, μειώνοντας την τρίμηνη προθεσμ</w:t>
      </w:r>
      <w:r>
        <w:t>ία παραμονής στη ρύθμιση σε μηνιαία και φυσικά το μείζον, δίνοντας αυθαίρετα στη δημόσια διοίκηση την απόλυτη ευχέρεια, το απόλυτο κυριαρχικό δικαίωμα να μειώνει τις δόσεις κατά το δοκούν. Αδιάφανο, ανεξέλεγκτο και απαράδεκτο, ρύθμιση που αφήνει κατά τη γν</w:t>
      </w:r>
      <w:r>
        <w:t>ώμη μας απροστάτευτο τον χιλιοταλαιπωρημένο πολίτη-οφειλέτη σε ενδεχόμενα συναλλαγής και διαφθοράς.</w:t>
      </w:r>
    </w:p>
    <w:p w14:paraId="76B14A87" w14:textId="77777777" w:rsidR="00CF0131" w:rsidRDefault="00DE3FB1">
      <w:pPr>
        <w:spacing w:line="600" w:lineRule="auto"/>
        <w:ind w:firstLine="720"/>
        <w:contextualSpacing/>
        <w:jc w:val="both"/>
      </w:pPr>
      <w:r>
        <w:t>Συγγνώμη οφείλετε και για την αναδρομική επιβολή φόρων στην ακίνητη περιουσία. Εσείς που δηλώνατε ότι θα καταργήσετε τον επάρατο ΕΝΦΙΑ έρχεσθε πλέον να επιβάλλετε είσπραξη ΕΝΦΙΑ από το πρώτο ευρώ. Καταργείτε τις φοροαπαλλαγές ακόμα και στα ενοικιαζόμενα δω</w:t>
      </w:r>
      <w:r>
        <w:t>μάτια, τις ατομικές ξενοδοχειακές εγκαταστάσεις, πλήγμα στη μικρομεσαία τουριστική επιχείρηση, πλήγμα στους μικρομεσαίους εργάτες της ανάπτυξης, από τους οποίους προσδοκούμε έσοδα για να πληρώνουμε μισθούς, συντάξεις, επιδόματα, αναγκαίες κρατικές δαπάνες.</w:t>
      </w:r>
    </w:p>
    <w:p w14:paraId="76B14A88" w14:textId="77777777" w:rsidR="00CF0131" w:rsidRDefault="00DE3FB1">
      <w:pPr>
        <w:spacing w:line="600" w:lineRule="auto"/>
        <w:ind w:firstLine="720"/>
        <w:contextualSpacing/>
        <w:jc w:val="both"/>
      </w:pPr>
      <w:r>
        <w:t xml:space="preserve">Ισοπεδώστε, λοιπόν, τον τουρισμό, ισοπεδώστε την πρωτογενή παραγωγή -οσονούπω έρχεται και το πολυνομοσχέδιο για τους αγρότες- για να σας δούμε από πού θα πληρώνετε επιτέλους τον πανάκριβο -κατά τα άλλα- κρατισμό σας. </w:t>
      </w:r>
    </w:p>
    <w:p w14:paraId="76B14A89" w14:textId="77777777" w:rsidR="00CF0131" w:rsidRDefault="00DE3FB1">
      <w:pPr>
        <w:spacing w:line="600" w:lineRule="auto"/>
        <w:ind w:firstLine="720"/>
        <w:contextualSpacing/>
        <w:jc w:val="both"/>
      </w:pPr>
      <w:r>
        <w:t>Συγγνώμη οφείλετε και για την εξαπάτη</w:t>
      </w:r>
      <w:r>
        <w:t>ση των υπερήλικων ανασφάλιστων του ΟΓΑ, πάνω από είκοσι δύο χιλιάδες παλιννοστούντες συμπατριώτες μας, των οποίων την ψήφο συνειδητά βεβαίως υποκλέψατε, φορώντας το προσωπείο μίας δήθεν κοινωνικής ευαισθησίας. Όμως, τώρα τα προσωπεία και οι μάσκες έπεσαν κ</w:t>
      </w:r>
      <w:r>
        <w:t xml:space="preserve">αι αποκαλύπτεται ο πολιτικός κυνισμός, ο καιροσκοπισμός και η θρασύτητα της δεύτερη φορά Αριστερά Κυβέρνησης. </w:t>
      </w:r>
    </w:p>
    <w:p w14:paraId="76B14A8A" w14:textId="77777777" w:rsidR="00CF0131" w:rsidRDefault="00DE3FB1">
      <w:pPr>
        <w:spacing w:line="600" w:lineRule="auto"/>
        <w:ind w:firstLine="720"/>
        <w:contextualSpacing/>
        <w:jc w:val="both"/>
      </w:pPr>
      <w:r>
        <w:t xml:space="preserve">(Στο σημείο αυτό </w:t>
      </w:r>
      <w:r>
        <w:t>κ</w:t>
      </w:r>
      <w:r>
        <w:t>τυπάει το προειδοποιητικό κουδούνι λήξεως του χρόνου ομιλίας της κυρίας Βουλευτού)</w:t>
      </w:r>
    </w:p>
    <w:p w14:paraId="76B14A8B" w14:textId="77777777" w:rsidR="00CF0131" w:rsidRDefault="00DE3FB1">
      <w:pPr>
        <w:spacing w:line="600" w:lineRule="auto"/>
        <w:ind w:firstLine="720"/>
        <w:contextualSpacing/>
        <w:jc w:val="both"/>
      </w:pPr>
      <w:r>
        <w:t>Τελειώνω, κύριε Πρόεδρε.</w:t>
      </w:r>
    </w:p>
    <w:p w14:paraId="76B14A8C" w14:textId="77777777" w:rsidR="00CF0131" w:rsidRDefault="00DE3FB1">
      <w:pPr>
        <w:spacing w:line="600" w:lineRule="auto"/>
        <w:ind w:firstLine="720"/>
        <w:contextualSpacing/>
        <w:jc w:val="both"/>
      </w:pPr>
      <w:r>
        <w:t xml:space="preserve">Μία συγγνώμη </w:t>
      </w:r>
      <w:r>
        <w:t>οφείλετε και για την συνταξιοδοτική λαίλαπα που φέρνετε, ξεψηφίζοντας ακόμη και διατάξεις του 2015. Μία συγγνώμη σε αστυνομικούς, πυροσβέστες, λιμενικούς για την ασφαλιστική μεταχείριση που τους επιφυλάσσετε. Και ενώ δεν έχετε το θάρρος να ζητήστε αυτή</w:t>
      </w:r>
      <w:r>
        <w:t>ν</w:t>
      </w:r>
      <w:r>
        <w:t xml:space="preserve"> τη</w:t>
      </w:r>
      <w:r>
        <w:t xml:space="preserve"> συγγνώμη, έχετε το θράσος να ζητάτε από εμάς να ψηφίσουμε έναν Αρμαγεδδώνα μέτρων που φέρνετε</w:t>
      </w:r>
      <w:r>
        <w:t>,</w:t>
      </w:r>
      <w:r>
        <w:t xml:space="preserve"> για να είμαστε, όπως λέτε, συνεπείς με τις απόψεις μας. </w:t>
      </w:r>
    </w:p>
    <w:p w14:paraId="76B14A8D" w14:textId="77777777" w:rsidR="00CF0131" w:rsidRDefault="00DE3FB1">
      <w:pPr>
        <w:spacing w:line="600" w:lineRule="auto"/>
        <w:ind w:firstLine="720"/>
        <w:contextualSpacing/>
        <w:jc w:val="both"/>
      </w:pPr>
      <w:r>
        <w:t>Μιλάτε εσείς σε εμάς για συνέπεια. Νομίζω ότι είναι το πιο σύντομο αριστερό ανέκδοτο, κυρίες και κύριοι</w:t>
      </w:r>
      <w:r>
        <w:t xml:space="preserve"> συνάδελφοι του ΣΥΡΙΖΑ. Όμως, για να τελειώνουν τα ανέκδοτα, θα ψηφίσετε μόνοι σας. Εσείς κυβερνάτε, εσείς φορολογείτε, εσείς κοροϊδεύετε, εσείς θα ψηφίσετε κιόλας. Η δική μας συνέπεια θα φαίνεται όπου υπάρχουν θετικές διατάξεις, όπου υπάρχουν μέτρα που βο</w:t>
      </w:r>
      <w:r>
        <w:t>ηθούν οικονομία, ανάπτυξη, απασχόληση, προκοπή, παραγωγή. Άγνωστες έννοιες φοβάμαι για εσάς. Εκεί θα λέμε «ναι». Αλλά μόνον εκεί. Στα υπόλοιπα, τα φοροεισπρακτικά, τα υφεσιακά, τα «ναι σε όλα» θα ακούγονται από τους Βουλευτές της πρώτη φορά νεοφιλελεύθερης</w:t>
      </w:r>
      <w:r>
        <w:t xml:space="preserve">, όπως προκύπτει, Αριστεράς. </w:t>
      </w:r>
    </w:p>
    <w:p w14:paraId="76B14A8E" w14:textId="77777777" w:rsidR="00CF0131" w:rsidRDefault="00DE3FB1">
      <w:pPr>
        <w:spacing w:line="600" w:lineRule="auto"/>
        <w:ind w:firstLine="720"/>
        <w:contextualSpacing/>
        <w:jc w:val="both"/>
      </w:pPr>
      <w:r>
        <w:t>Ευχαριστώ.</w:t>
      </w:r>
    </w:p>
    <w:p w14:paraId="76B14A8F" w14:textId="77777777" w:rsidR="00CF0131" w:rsidRDefault="00DE3FB1">
      <w:pPr>
        <w:spacing w:line="600" w:lineRule="auto"/>
        <w:ind w:firstLine="720"/>
        <w:contextualSpacing/>
        <w:jc w:val="center"/>
      </w:pPr>
      <w:r>
        <w:t>(Χειροκροτήματα από την πτέρυγα της Νέας Δημοκρατίας)</w:t>
      </w:r>
    </w:p>
    <w:p w14:paraId="76B14A90" w14:textId="77777777" w:rsidR="00CF0131" w:rsidRDefault="00DE3FB1">
      <w:pPr>
        <w:spacing w:line="600" w:lineRule="auto"/>
        <w:ind w:firstLine="720"/>
        <w:jc w:val="both"/>
      </w:pPr>
      <w:r>
        <w:rPr>
          <w:b/>
        </w:rPr>
        <w:t>ΠΡΟΕΔΡΕΥΩΝ (Αναστάσιος Κουράκης):</w:t>
      </w:r>
      <w:r>
        <w:t xml:space="preserve"> Ευχαριστούμε την κ</w:t>
      </w:r>
      <w:r>
        <w:t>.</w:t>
      </w:r>
      <w:r>
        <w:t xml:space="preserve"> Φωτεινή Αραμπατζή από τη Νέα Δημοκρατία. </w:t>
      </w:r>
    </w:p>
    <w:p w14:paraId="76B14A91" w14:textId="77777777" w:rsidR="00CF0131" w:rsidRDefault="00DE3FB1">
      <w:pPr>
        <w:spacing w:line="600" w:lineRule="auto"/>
        <w:ind w:firstLine="720"/>
        <w:jc w:val="both"/>
      </w:pPr>
      <w:r>
        <w:t xml:space="preserve">Τον λόγο έχει τώρα ο κ. Γεώργιος Λαμπρούλης από το Κομμουνιστικό </w:t>
      </w:r>
      <w:r>
        <w:t>Κόμμα Ελλάδας για έξι λεπτά.</w:t>
      </w:r>
    </w:p>
    <w:p w14:paraId="76B14A92" w14:textId="77777777" w:rsidR="00CF0131" w:rsidRDefault="00DE3FB1">
      <w:pPr>
        <w:spacing w:line="600" w:lineRule="auto"/>
        <w:ind w:firstLine="720"/>
        <w:jc w:val="center"/>
      </w:pPr>
      <w:r>
        <w:t>(Θόρυβος στην Αίθουσα)</w:t>
      </w:r>
    </w:p>
    <w:p w14:paraId="76B14A93" w14:textId="77777777" w:rsidR="00CF0131" w:rsidRDefault="00DE3FB1">
      <w:pPr>
        <w:spacing w:line="600" w:lineRule="auto"/>
        <w:ind w:firstLine="720"/>
        <w:jc w:val="both"/>
      </w:pPr>
      <w:r>
        <w:t xml:space="preserve">Λίγη ησυχία, σας παρακαλώ, για να συνεχίσουμε, αν έχετε την καλοσύνη, κύριε Κυριαζίδη, κύριε Θεωνά. </w:t>
      </w:r>
    </w:p>
    <w:p w14:paraId="76B14A94" w14:textId="77777777" w:rsidR="00CF0131" w:rsidRDefault="00DE3FB1">
      <w:pPr>
        <w:spacing w:line="600" w:lineRule="auto"/>
        <w:ind w:firstLine="720"/>
        <w:jc w:val="both"/>
      </w:pPr>
      <w:r>
        <w:rPr>
          <w:b/>
        </w:rPr>
        <w:t>ΓΕΩΡΓΙΟΣ ΛΑΜΠΡΟΥΛΗΣ (Ζ</w:t>
      </w:r>
      <w:r>
        <w:rPr>
          <w:b/>
        </w:rPr>
        <w:t>΄</w:t>
      </w:r>
      <w:r>
        <w:rPr>
          <w:b/>
        </w:rPr>
        <w:t xml:space="preserve"> Αντιπρόεδρος της Βουλής):</w:t>
      </w:r>
      <w:r>
        <w:t xml:space="preserve"> </w:t>
      </w:r>
      <w:r>
        <w:rPr>
          <w:lang w:val="en-GB"/>
        </w:rPr>
        <w:t>K</w:t>
      </w:r>
      <w:r>
        <w:t>ύριε Πρόεδρε, μπορούμε να ενώσουμε τις φωνές μας λόγ</w:t>
      </w:r>
      <w:r>
        <w:t>ω ιδιότητος ….</w:t>
      </w:r>
    </w:p>
    <w:p w14:paraId="76B14A95" w14:textId="77777777" w:rsidR="00CF0131" w:rsidRDefault="00DE3FB1">
      <w:pPr>
        <w:spacing w:line="600" w:lineRule="auto"/>
        <w:ind w:firstLine="720"/>
        <w:jc w:val="both"/>
      </w:pPr>
      <w:r>
        <w:rPr>
          <w:b/>
        </w:rPr>
        <w:t>ΠΡΟΕΔΡΕΥΩΝ (Αναστάσιος Κουράκης):</w:t>
      </w:r>
      <w:r>
        <w:t xml:space="preserve"> Εσείς από κάτω κι εγώ από πάνω. </w:t>
      </w:r>
    </w:p>
    <w:p w14:paraId="76B14A96" w14:textId="77777777" w:rsidR="00CF0131" w:rsidRDefault="00DE3FB1">
      <w:pPr>
        <w:spacing w:line="600" w:lineRule="auto"/>
        <w:ind w:firstLine="720"/>
        <w:jc w:val="both"/>
      </w:pPr>
      <w:r>
        <w:t>Κύριοι συνάδελφοι, σας παρακαλώ.</w:t>
      </w:r>
    </w:p>
    <w:p w14:paraId="76B14A97" w14:textId="77777777" w:rsidR="00CF0131" w:rsidRDefault="00DE3FB1">
      <w:pPr>
        <w:spacing w:line="600" w:lineRule="auto"/>
        <w:ind w:firstLine="720"/>
        <w:jc w:val="both"/>
      </w:pPr>
      <w:r>
        <w:rPr>
          <w:b/>
        </w:rPr>
        <w:t>ΓΕΩΡΓΙΟΣ ΛΑΜΠΡΟΥΛΗΣ (Ζ΄ Αντιπρόεδρος της Βουλής):</w:t>
      </w:r>
      <w:r>
        <w:t xml:space="preserve"> Ευχαριστώ, κύριε Πρόεδρε.</w:t>
      </w:r>
    </w:p>
    <w:p w14:paraId="76B14A98" w14:textId="77777777" w:rsidR="00CF0131" w:rsidRDefault="00DE3FB1">
      <w:pPr>
        <w:spacing w:line="600" w:lineRule="auto"/>
        <w:ind w:firstLine="720"/>
        <w:jc w:val="both"/>
      </w:pPr>
      <w:r>
        <w:rPr>
          <w:b/>
        </w:rPr>
        <w:t>ΠΡΟΕΔΡΕΥΩΝ (Αναστάσιος Κουράκης):</w:t>
      </w:r>
      <w:r>
        <w:t xml:space="preserve"> Κύριε Θεωνά, παρακαλώ.</w:t>
      </w:r>
    </w:p>
    <w:p w14:paraId="76B14A99" w14:textId="77777777" w:rsidR="00CF0131" w:rsidRDefault="00DE3FB1">
      <w:pPr>
        <w:spacing w:line="600" w:lineRule="auto"/>
        <w:ind w:firstLine="720"/>
        <w:jc w:val="both"/>
      </w:pPr>
      <w:r>
        <w:t>Συνεχίζο</w:t>
      </w:r>
      <w:r>
        <w:t xml:space="preserve">υμε. Κύριε Λαμπρούλη, έχετε τον λόγο. Ξεκινήστε. </w:t>
      </w:r>
    </w:p>
    <w:p w14:paraId="76B14A9A" w14:textId="77777777" w:rsidR="00CF0131" w:rsidRDefault="00DE3FB1">
      <w:pPr>
        <w:spacing w:line="600" w:lineRule="auto"/>
        <w:ind w:firstLine="720"/>
        <w:jc w:val="both"/>
      </w:pPr>
      <w:r>
        <w:rPr>
          <w:b/>
        </w:rPr>
        <w:t>ΓΕΩΡΓΙΟΣ ΛΑΜΠΡΟΥΛΗΣ (Ζ΄ Αντιπρόεδρος της Βουλής):</w:t>
      </w:r>
      <w:r>
        <w:t xml:space="preserve"> Ευχαριστώ.</w:t>
      </w:r>
    </w:p>
    <w:p w14:paraId="76B14A9B" w14:textId="77777777" w:rsidR="00CF0131" w:rsidRDefault="00DE3FB1">
      <w:pPr>
        <w:spacing w:line="600" w:lineRule="auto"/>
        <w:ind w:firstLine="720"/>
        <w:jc w:val="both"/>
      </w:pPr>
      <w:r>
        <w:t>Με το πολυνομοσχέδιο γίνεται ένα ακόμα βήμα στην κλιμάκωση της επίθεσης διαρκείας Κυβέρνησης, Ευρωπαϊκής Ένωσης, κεφαλαίου, που ξεδιπλώνεται χρόν</w:t>
      </w:r>
      <w:r>
        <w:t>ια τώρα απέναντι στα δικαιώματα των εργαζομένων. Έρχεται ως συμπλήρωμα των δύο προηγούμενων μνημονίων, ενώ παράλληλα προετοιμάζεται το έδαφος για το «κυρίως πιάτο», που θα περιλαμβάνει νέες ανατροπές σε εργασιακές σχέσεις και κοινωνικοασφαλιστικά δικαιώματ</w:t>
      </w:r>
      <w:r>
        <w:t xml:space="preserve">α το αμέσως επόμενο διάστημα. </w:t>
      </w:r>
    </w:p>
    <w:p w14:paraId="76B14A9C" w14:textId="77777777" w:rsidR="00CF0131" w:rsidRDefault="00DE3FB1">
      <w:pPr>
        <w:spacing w:line="600" w:lineRule="auto"/>
        <w:ind w:firstLine="720"/>
        <w:jc w:val="both"/>
      </w:pPr>
      <w:r>
        <w:t>Έτσι, την ίδια ώρα που με το πολυνομοσχέδιο σαρώνονται το ισχνό εισόδημα και τα δικαιώματα των εργαζομένων, η Κυβέρνηση, όπως και οι Βουλευτές της Συμπολίτευσης, εντείνουν την προσπάθεια αποπροσανατολισμού του λαού προπαγανδί</w:t>
      </w:r>
      <w:r>
        <w:t>ζοντας τα περί διορθωτικών κινήσεων, περί συνέχισης της διαπραγμάτευσης για τη μείωση των αρνητικών επιπτώσεων. Πρόκειται ξεκάθαρα για κοροϊδία και εμπαιγμό, για προσπάθεια να ρίξετε στάχτη στα μάτια του λαού. Γιατί κα</w:t>
      </w:r>
      <w:r>
        <w:t>μ</w:t>
      </w:r>
      <w:r>
        <w:t>μία διορθωτική κίνηση δεν θα επαναφέρ</w:t>
      </w:r>
      <w:r>
        <w:t>ει, για παράδειγμα, τα όρια ηλικίας συνταξιοδότησης, δεν θα αποκαταστήσει τις συντάξεις που σφαγιάζονται για πολλοστή φορά, δεν θα αναιρέσει τις συνέπειες της φορολεηλασίας για τους αγρότες, τους αυτοαπασχολούμενους.</w:t>
      </w:r>
    </w:p>
    <w:p w14:paraId="76B14A9D" w14:textId="77777777" w:rsidR="00CF0131" w:rsidRDefault="00DE3FB1">
      <w:pPr>
        <w:spacing w:line="600" w:lineRule="auto"/>
        <w:ind w:firstLine="720"/>
        <w:jc w:val="both"/>
      </w:pPr>
      <w:r>
        <w:t xml:space="preserve">Αλήθεια, τα μέτρα που προβλέπονται στο </w:t>
      </w:r>
      <w:r>
        <w:t>πολυνομοσχέδιο αλλά και τα υπόλοιπα που θα ακολουθήσουν, αποτελούν παρέκκλιση από κάποιο κανόνα; Αποτελούν κάποιο λάθος, για να υπάρξει διορθωτική παρέμβαση; Μα αυτή είναι η πορεία που ακολουθείται σε όλα τα κράτη-μέλη της Ευρωπαϊκής Ένωσης είτε έχουν μνημ</w:t>
      </w:r>
      <w:r>
        <w:t>όνια είτε χωρίς μνημόνια και πρόκειται για μέτρα που συνειδητά προωθούνται, που έχουν προαποφασιστεί χρόνια πριν στην Ευρωπαϊκή Ένωση και που προωθούνταν και στη χώρα μας πριν την κρίση, η οποία όμως επιτάχυνε την υλοποίησή τους και αποτελούν αντικειμενικά</w:t>
      </w:r>
      <w:r>
        <w:t xml:space="preserve"> απαράβατο όρο, προκειμένου να υπηρετηθούν και να διασφαλιστούν οι καλύτεροι όροι κερδοφορίας των μονοπωλίων, η ενίσχυση της ανταγωνιστικότητάς τους.</w:t>
      </w:r>
    </w:p>
    <w:p w14:paraId="76B14A9E" w14:textId="77777777" w:rsidR="00CF0131" w:rsidRDefault="00DE3FB1">
      <w:pPr>
        <w:spacing w:line="600" w:lineRule="auto"/>
        <w:ind w:firstLine="720"/>
        <w:jc w:val="both"/>
      </w:pPr>
      <w:r>
        <w:t xml:space="preserve">Απόδειξη γι’ αυτό αποτελεί και το γεγονός ότι την ίδια ώρα που η Κυβέρνηση αφαιμάζει, βάζει χέρι στο πενιχρό εισόδημα των συνταξιούχων, των εργαζομένων, των αγροτών και αυτοαπασχολούμενων, συνεχίζει την προκλητική στήριξη στο μεγάλο κεφάλαιο με σειρά νέων </w:t>
      </w:r>
      <w:r>
        <w:t xml:space="preserve">προνομίων. Έτσι θεωρεί η Κυβέρνηση, όπως ακούσαμε και από τον </w:t>
      </w:r>
      <w:r>
        <w:t>ε</w:t>
      </w:r>
      <w:r>
        <w:t>ισηγητή του ΣΥΡΙΖΑ, ότι τα μέτρα που παίρνονται είναι απαραίτητα και για την αξιολόγηση και για τη χρηματοδότηση και για το χρέος.</w:t>
      </w:r>
    </w:p>
    <w:p w14:paraId="76B14A9F" w14:textId="77777777" w:rsidR="00CF0131" w:rsidRDefault="00DE3FB1">
      <w:pPr>
        <w:spacing w:line="600" w:lineRule="auto"/>
        <w:ind w:firstLine="720"/>
        <w:jc w:val="both"/>
      </w:pPr>
      <w:r>
        <w:t xml:space="preserve">Αυτά τα εκατομμύρια που θα δώσουν, όμως, οι </w:t>
      </w:r>
      <w:r>
        <w:t>θ</w:t>
      </w:r>
      <w:r>
        <w:t>εσμοί θα προσθέσο</w:t>
      </w:r>
      <w:r>
        <w:t xml:space="preserve">υν 1 ευρώ στο λαϊκό εισόδημα; Όχι βέβαια. Στο ίδιο το </w:t>
      </w:r>
      <w:r>
        <w:t>μ</w:t>
      </w:r>
      <w:r>
        <w:t>νημόνιο δεν περιγράφεται ότι για να εκταμιεύεται κάθε δόση, θα παίρνονται και νέα μέτρα; Ή μήπως η κουβέντα που θα ανοίξει για το χρέος, θα ελαφρύνει σε κάτι τους συνταξιούχους, τους φτωχούς αγρότες, τ</w:t>
      </w:r>
      <w:r>
        <w:t>ους νέους που παλεύουν για το μεροκάματο; Όχι φυσικά. Διότι η όποια ελάφρυνση του χρέους σχετίζεται με τη δυνατότητα του αστικού κράτους να βγει στις αγορές για δανεισμό, προκειμένου να αποπληρώνει το χρέος και να σκορπά ζεστό χρήμα στους επιχειρηματίες γι</w:t>
      </w:r>
      <w:r>
        <w:t xml:space="preserve">α επενδύσεις ή να κάνει </w:t>
      </w:r>
      <w:r>
        <w:rPr>
          <w:lang w:val="en-US"/>
        </w:rPr>
        <w:t>business</w:t>
      </w:r>
      <w:r>
        <w:t xml:space="preserve"> μαζί τους με τη μορφή των συμπράξεων.</w:t>
      </w:r>
    </w:p>
    <w:p w14:paraId="76B14AA0" w14:textId="77777777" w:rsidR="00CF0131" w:rsidRDefault="00DE3FB1">
      <w:pPr>
        <w:spacing w:line="600" w:lineRule="auto"/>
        <w:ind w:firstLine="720"/>
        <w:jc w:val="both"/>
      </w:pPr>
      <w:r>
        <w:t>Όμως, η φοροκαταιγίδα συνεχίζεται για την πλειοψηφία των λαϊκών νοικοκυριών που πλήττονται εδώ και χρόνια, όπως για παράδειγμα με τον ΕΝΦΙΑ, που διατηρείται αλλά και επιβάλλεται ακόμα κ</w:t>
      </w:r>
      <w:r>
        <w:t xml:space="preserve">αι για ιδιοκτήτες αμελητέας ακίνητης περιουσίας, απαλλάσσοντας όμως τους μεγάλους ξενοδοχειακούς ομίλους, για παράδειγμα, ή όπως αντίστοιχα στο άρθρο 13 όπου προβλέπεται η απαλλαγή από τα ανταποδοτικά τέλη επιχειρηματιών. </w:t>
      </w:r>
    </w:p>
    <w:p w14:paraId="76B14AA1" w14:textId="77777777" w:rsidR="00CF0131" w:rsidRDefault="00DE3FB1">
      <w:pPr>
        <w:spacing w:line="600" w:lineRule="auto"/>
        <w:ind w:firstLine="720"/>
        <w:jc w:val="both"/>
      </w:pPr>
      <w:r>
        <w:t>Ή μήπως οι κόντρες και οι αντεγκλ</w:t>
      </w:r>
      <w:r>
        <w:t xml:space="preserve">ήσεις που διαδραματίστηκαν στη διάρκεια συζήτησης του πολυνομοσχεδίου στην </w:t>
      </w:r>
      <w:r>
        <w:t>ε</w:t>
      </w:r>
      <w:r>
        <w:t>πιτροπή αλλά και στην Ολομέλεια, για το άρθρο 15 που αφορά την τιμή του φαρμάκου</w:t>
      </w:r>
      <w:r>
        <w:t>,</w:t>
      </w:r>
      <w:r>
        <w:t xml:space="preserve"> έχουν ως στόχο την ικανοποίηση των λαϊκών αναγκών σε ποιοτικό, ασφαλές, αποτελεσματικό και δωρεάν </w:t>
      </w:r>
      <w:r>
        <w:t>φάρμακο; Όχι βέβαια. Αποτελούν αντανάκλαση του ανταγωνισμού που αντικειμενικά εξελίσσεται μπροστά στο επικείμενο άνοιγμα της αγοράς με την εισαγωγή γενόσημων από άλλες χώρες, ενός ανταγωνισμού μεταξύ εγχώριων και ξένων εταιρειών του κλάδου για τα μερίδια τ</w:t>
      </w:r>
      <w:r>
        <w:t xml:space="preserve">ης αγοράς στο φάρμακο. </w:t>
      </w:r>
    </w:p>
    <w:p w14:paraId="76B14AA2" w14:textId="77777777" w:rsidR="00CF0131" w:rsidRDefault="00DE3FB1">
      <w:pPr>
        <w:spacing w:line="600" w:lineRule="auto"/>
        <w:ind w:firstLine="720"/>
        <w:jc w:val="both"/>
      </w:pPr>
      <w:r>
        <w:t>Όμως, για το ότι οι ασθενείς συνεχίζουν να πληρώνουν όλο και μεγαλύτερα ποσά για την αγορά των φαρμάκων, κανένας δεν είπε τίποτα, τσιμουδιά απ’ όλα τα κόμματα, παρά διαγκωνίζεστε για το ποιος θα δώσει διαπιστευτήρια σε ποιους; Στους</w:t>
      </w:r>
      <w:r>
        <w:t xml:space="preserve"> φαρμακοβιομήχανους, οι οποίοι απ’ αυτό ακριβώς το Βήμα στην </w:t>
      </w:r>
      <w:r>
        <w:t>ε</w:t>
      </w:r>
      <w:r>
        <w:t>πιτροπή εκβίαζαν ωμά και κυνικά.</w:t>
      </w:r>
    </w:p>
    <w:p w14:paraId="76B14AA3" w14:textId="77777777" w:rsidR="00CF0131" w:rsidRDefault="00DE3FB1">
      <w:pPr>
        <w:spacing w:line="600" w:lineRule="auto"/>
        <w:ind w:firstLine="720"/>
        <w:jc w:val="both"/>
      </w:pPr>
      <w:r>
        <w:t>Δεν λέτε τίποτα, όμως, για το ότι η ασφαλιστική τιμή των φαρμάκων είναι  μικρότερη κατά κανόνα από τη λιανική, με αποτέλεσμα οι ασθενείς να επιβαρύνονται εκτός τ</w:t>
      </w:r>
      <w:r>
        <w:t>ου ποσοστού της συμμετοχής και με την πληρωμή ολόκληρης ή μέρους της διαφοράς για τα φάρμακα, για το ότι εκατοντάδες φάρμακα έχουν ενταχθεί στην αρνητική λίστα και πληρώνονται 100% από τους ασθενείς, όπως και τα χαρακτηρισμένα μη συνταγογραφούμενα φάρμακα,</w:t>
      </w:r>
      <w:r>
        <w:t xml:space="preserve"> που επίσης πληρώνονται στο 100% από τους ασθενείς. Δεν λέτε τίποτα επίσης για το ότι έχει αυξηθεί το ποσοστό συμμετοχής σε κατηγορίες ασθενειών από το 0% στο 10% ή και στο 25% ή επίσης για την επιβολή του 1 ευρώ ανά συνταγή τίποτα δεν ακούστηκε. </w:t>
      </w:r>
    </w:p>
    <w:p w14:paraId="76B14AA4" w14:textId="77777777" w:rsidR="00CF0131" w:rsidRDefault="00DE3FB1">
      <w:pPr>
        <w:spacing w:line="600" w:lineRule="auto"/>
        <w:ind w:firstLine="720"/>
        <w:jc w:val="both"/>
      </w:pPr>
      <w:r>
        <w:t>Όλα αυτά</w:t>
      </w:r>
      <w:r>
        <w:t xml:space="preserve"> παραμένουν σε ισχύ</w:t>
      </w:r>
      <w:r>
        <w:t>,</w:t>
      </w:r>
      <w:r>
        <w:t xml:space="preserve"> αναγκάζοντας τους ασθενείς να πληρώνουν όλο και μεγαλύτερα ποσά για την αγορά φαρμάκων, παρ’ όλο που προωθήθηκαν μέτρα μείωσης των λιανικών τιμών και τα προηγούμενα χρόνια. Να, πώς στην τελευταία πενταετία ενώ μειώνεται η δημόσια φαρμα</w:t>
      </w:r>
      <w:r>
        <w:t>κευτική δαπάνη, η συμμετοχή του κράτους και των ασφαλιστικών ταμείων κατά 54% -και εδώ, όμως, είναι η μία αλήθεια ή, αν θέλετε, η μισή αλήθεια που είπε χθες το βράδυ ο Υπουργός, γιατί δεν είπε την άλλη μισή-, αυξήθηκε η ιδιωτική, δηλαδή η πληρωμή των ασθεν</w:t>
      </w:r>
      <w:r>
        <w:t>ών κατά 43,1% στο ίδιο διάστημα.</w:t>
      </w:r>
    </w:p>
    <w:p w14:paraId="76B14AA5" w14:textId="77777777" w:rsidR="00CF0131" w:rsidRDefault="00DE3FB1">
      <w:pPr>
        <w:spacing w:line="600" w:lineRule="auto"/>
        <w:ind w:firstLine="720"/>
        <w:jc w:val="both"/>
      </w:pPr>
      <w:r>
        <w:t>Έτσι, στην πραγματικότητα με το μέτρο της Κυβέρνησης, όπως και με τα προηγούμενα μέτρα που πάρθηκαν σ’ αυτό το θέμα, μπορεί να αφαιρεθεί ένα μικρό μέρος από την υψηλή κερδοφορία της φαρμακοβιομηχανίας. Όμως, αυτό δεν σημαίν</w:t>
      </w:r>
      <w:r>
        <w:t>ει ότι και οι ασθενείς θα πληρώνουν λιγότερα από πριν. Και σ’ αυτό συνηγορεί το γεγονός του ανεπαρκέστατου κλειστού προϋπολογισμού της δημόσιας δαπάνης για τα φάρμακα, στον οποίο θα συμπεριλαμβάνονται και οι δαπάνες των εμβολίων, όπως και των νέων φαρμάκων</w:t>
      </w:r>
      <w:r>
        <w:t xml:space="preserve"> που θα κυκλοφορήσουν, τα λεγόμενα «ακριβά φάρμακα», τα οποία σύμφωνα με το </w:t>
      </w:r>
      <w:r>
        <w:t>μ</w:t>
      </w:r>
      <w:r>
        <w:t>νημόνιο</w:t>
      </w:r>
      <w:r>
        <w:t>,</w:t>
      </w:r>
      <w:r>
        <w:t xml:space="preserve"> δεν πρέπει να επιβαρύνουν τον κλειστό προϋπολογισμό. </w:t>
      </w:r>
    </w:p>
    <w:p w14:paraId="76B14AA6" w14:textId="77777777" w:rsidR="00CF0131" w:rsidRDefault="00DE3FB1">
      <w:pPr>
        <w:spacing w:line="600" w:lineRule="auto"/>
        <w:ind w:firstLine="720"/>
        <w:jc w:val="both"/>
      </w:pPr>
      <w:r>
        <w:t>Επίσης, θα ήθελα να ρωτήσω τον κύριο Υπουργό –ο οποίος δεν είναι εδώ τώρα, αλλά προηγουμένως ήταν- τι θα γίνει και τι θα κάνει η Κυβέρνηση με το αντιφυματικό εμβόλιο. Δυο χρόνια τώρα δεν υπάρχει το αντιφυματικό εμβόλιο. Έχουμε πλέον ανεμβολίαστα παιδιά ένα</w:t>
      </w:r>
      <w:r>
        <w:t xml:space="preserve">ντι της φυματίωσης. Τι μέτρα θα πάρετε; Θα εμβολιαστούν τα παιδιά; </w:t>
      </w:r>
    </w:p>
    <w:p w14:paraId="76B14AA7" w14:textId="77777777" w:rsidR="00CF0131" w:rsidRDefault="00DE3FB1">
      <w:pPr>
        <w:spacing w:line="600" w:lineRule="auto"/>
        <w:ind w:firstLine="720"/>
        <w:jc w:val="both"/>
      </w:pPr>
      <w:r>
        <w:t>Αυτό, λοιπόν, σημαίνει ότι η Κυβέρνηση θα πάρει μέτρα περιορισμού της δημόσιας φαρμακευτικής δαπάνης αλλά όχι των ιδιωτικών πληρωμών. Και αυτό μπορεί να επιτευχθεί είτε με αύξηση των εισφο</w:t>
      </w:r>
      <w:r>
        <w:t>ρών των εργαζομένων –ήδη έγινε στον κλάδο υγείας των κύριων και επικουρικών συντάξεων- ή με αύξηση της συμμετοχής των ασθενών στα αποζημιούμενα από τον ΕΟΠΥΥ φάρμακα ή και με αύξηση των φαρμάκων της αρνητικής λίστας αλλά και των μη συνταγογραφούμενων φαρμά</w:t>
      </w:r>
      <w:r>
        <w:t xml:space="preserve">κων. </w:t>
      </w:r>
    </w:p>
    <w:p w14:paraId="76B14AA8" w14:textId="77777777" w:rsidR="00CF0131" w:rsidRDefault="00DE3FB1">
      <w:pPr>
        <w:spacing w:line="600" w:lineRule="auto"/>
        <w:ind w:firstLine="720"/>
        <w:jc w:val="both"/>
      </w:pPr>
      <w:r>
        <w:t xml:space="preserve">(Στο σημείο αυτό </w:t>
      </w:r>
      <w:r>
        <w:t>κ</w:t>
      </w:r>
      <w:r>
        <w:t>τυπάει το κουδούνι λήξεως του χρόνου ομιλίας του κυρίου Αντιπροέδρου)</w:t>
      </w:r>
    </w:p>
    <w:p w14:paraId="76B14AA9" w14:textId="77777777" w:rsidR="00CF0131" w:rsidRDefault="00DE3FB1">
      <w:pPr>
        <w:spacing w:line="600" w:lineRule="auto"/>
        <w:ind w:firstLine="720"/>
        <w:jc w:val="both"/>
      </w:pPr>
      <w:r>
        <w:t>Κύριε Πρόεδρε, δώστε μου λίγο χρόνο, γιατί μας αιφνιδιάσατε με την αλλαγή.</w:t>
      </w:r>
    </w:p>
    <w:p w14:paraId="76B14AAA" w14:textId="77777777" w:rsidR="00CF0131" w:rsidRDefault="00DE3FB1">
      <w:pPr>
        <w:spacing w:line="600" w:lineRule="auto"/>
        <w:ind w:firstLine="720"/>
        <w:jc w:val="both"/>
      </w:pPr>
      <w:r>
        <w:t>Τέτοιου είδους μέτρα εξυπηρετούν και τους φαρμακοβιομήχανους, ώστε να μειώσουν ή και να</w:t>
      </w:r>
      <w:r>
        <w:t xml:space="preserve"> καταργήσουν τα ποσά που επιστρέφουν με το </w:t>
      </w:r>
      <w:r>
        <w:rPr>
          <w:lang w:val="en-US"/>
        </w:rPr>
        <w:t>claw</w:t>
      </w:r>
      <w:r>
        <w:t xml:space="preserve"> </w:t>
      </w:r>
      <w:r>
        <w:rPr>
          <w:lang w:val="en-US"/>
        </w:rPr>
        <w:t>back</w:t>
      </w:r>
      <w:r>
        <w:t>, ανάλογα με το ύψος της υπέρβασης προς τον ΕΟΠΥΥ. Μάλιστα, ο Υπουργός ήταν αποκαλυπτικός χθες το βράδυ, αφού φρόντισε να καθησυχάσει τους φαρμακοβιομήχανους</w:t>
      </w:r>
      <w:r>
        <w:t>,</w:t>
      </w:r>
      <w:r>
        <w:t xml:space="preserve"> λέγοντας πως η Κυβέρνηση όχι μόνο θα μεριμνήσ</w:t>
      </w:r>
      <w:r>
        <w:t>ει για την ενδεχόμενη χασούρα αλλά με σειρά μέτρων και πρωτοβουλιών θα φροντίσει</w:t>
      </w:r>
      <w:r>
        <w:t>,</w:t>
      </w:r>
      <w:r>
        <w:t xml:space="preserve"> ώστε να ενισχύσει περαιτέρω την κερδοφορία τους μέσω της καινοτομίας, μέσω της υποβοήθησης των εξαγωγών κ</w:t>
      </w:r>
      <w:r>
        <w:t>.</w:t>
      </w:r>
      <w:r>
        <w:t>λπ.</w:t>
      </w:r>
      <w:r>
        <w:t>.</w:t>
      </w:r>
      <w:r>
        <w:t xml:space="preserve"> </w:t>
      </w:r>
    </w:p>
    <w:p w14:paraId="76B14AAB" w14:textId="77777777" w:rsidR="00CF0131" w:rsidRDefault="00DE3FB1">
      <w:pPr>
        <w:spacing w:line="600" w:lineRule="auto"/>
        <w:ind w:firstLine="720"/>
        <w:jc w:val="both"/>
      </w:pPr>
      <w:r>
        <w:t>Ακόμα</w:t>
      </w:r>
      <w:r>
        <w:t>,</w:t>
      </w:r>
      <w:r>
        <w:t xml:space="preserve"> λοιπόν</w:t>
      </w:r>
      <w:r>
        <w:t>,</w:t>
      </w:r>
      <w:r>
        <w:t xml:space="preserve"> και η μείωση που ανακοίνωσε ο Υπουργός Υγείας, </w:t>
      </w:r>
      <w:r>
        <w:t xml:space="preserve">ακόμα και στις </w:t>
      </w:r>
      <w:r>
        <w:t>π</w:t>
      </w:r>
      <w:r>
        <w:t xml:space="preserve">ρογραμματικές </w:t>
      </w:r>
      <w:r>
        <w:t>δ</w:t>
      </w:r>
      <w:r>
        <w:t>ηλώσεις, δεν σημαίνει ότι θα υλοποιηθεί με αύξηση των κρατικών δαπανών αλλά με δεδομένο τον κλειστό προϋπολογισμό του ΕΟΠΥΥ, αυτή η δαπάνη, λοιπόν, θα επιμεριστεί ανάμεσα και στους άλλους ασθενείς. Να, λοιπόν, και το «διαίρει</w:t>
      </w:r>
      <w:r>
        <w:t xml:space="preserve"> και βασίλευε» που έχει γίνει η επίσημη πολιτική της Κυβέρνησης, προκειμένου να συγκαλύψει την ταξικότητα της ασκούμενης πολιτικής, αλλά και να αποπροσανατολίσει τους εργαζόμενους από την κύρια αιτία, τον αντίπαλό τους, δηλαδή τα μονοπώλια και τους πολιτικ</w:t>
      </w:r>
      <w:r>
        <w:t xml:space="preserve">ούς υπηρέτες τους. </w:t>
      </w:r>
    </w:p>
    <w:p w14:paraId="76B14AAC" w14:textId="77777777" w:rsidR="00CF0131" w:rsidRDefault="00DE3FB1">
      <w:pPr>
        <w:spacing w:line="600" w:lineRule="auto"/>
        <w:ind w:firstLine="720"/>
        <w:jc w:val="both"/>
      </w:pPr>
      <w:r>
        <w:t>Να γιατί και το ζήτημα της φαρμακευτικής περίθαλψης για όλους χωρίς πλαφόν και περικοπές, με κατάργηση κάθε πληρωμής, χαρατσιών και συμμετοχής, με κατάργηση των εισφορών στον κλάδο υγείας των ασφαλιστικών ταμείων και των λιστών στα φάρμ</w:t>
      </w:r>
      <w:r>
        <w:t>ακα</w:t>
      </w:r>
      <w:r>
        <w:t>,</w:t>
      </w:r>
      <w:r>
        <w:t xml:space="preserve"> αποτελεί το πλαίσιο διεκδίκησης του εργατικού κινήματος και της λαϊκής συμμαχίας στην προοπτική του λαϊκού δρόμου ανάπτυξης με κοινωνικοποίηση της καπιταλιστικής βιομηχανίας, έρευνας και παραγωγής φαρμάκων ως μοναδική προϋπόθεση, προκειμένου να μετατρ</w:t>
      </w:r>
      <w:r>
        <w:t xml:space="preserve">απούν από ακριβοπληρωμένα εμπορεύματα σε κοινωνικά αγαθά. </w:t>
      </w:r>
    </w:p>
    <w:p w14:paraId="76B14AAD" w14:textId="77777777" w:rsidR="00CF0131" w:rsidRDefault="00DE3FB1">
      <w:pPr>
        <w:spacing w:line="600" w:lineRule="auto"/>
        <w:ind w:firstLine="720"/>
        <w:jc w:val="both"/>
      </w:pPr>
      <w:r>
        <w:t>Κανένας εργαζόμενος, λοιπόν, να μην πέσει στην παγίδα των κάλπικων προσδοκιών για τις όποιες διορθώσεις, γιατί αυτή η πολιτική δεν διορθώνεται, δεν σηκώνει μερεμέτια, παρά μόνο αντιπαλεύεται και αν</w:t>
      </w:r>
      <w:r>
        <w:t xml:space="preserve">ατρέπεται μαζί με τις αιτίες που τη γεννούν. </w:t>
      </w:r>
    </w:p>
    <w:p w14:paraId="76B14AAE" w14:textId="77777777" w:rsidR="00CF0131" w:rsidRDefault="00DE3FB1">
      <w:pPr>
        <w:spacing w:line="600" w:lineRule="auto"/>
        <w:ind w:firstLine="720"/>
        <w:jc w:val="both"/>
      </w:pPr>
      <w:r>
        <w:t>Σ’ αυτήν την κατεύθυνση, το Κομμουνιστικό Κόμμα Ελλάδας καλεί τον λαό να μη δείξει κα</w:t>
      </w:r>
      <w:r>
        <w:t>μ</w:t>
      </w:r>
      <w:r>
        <w:t>μία ανοχή και κα</w:t>
      </w:r>
      <w:r>
        <w:t>μ</w:t>
      </w:r>
      <w:r>
        <w:t>μία αναμονή στην Κυβέρνηση, παρά να δώσει τη δική του μαχητική, αγωνιστική, ταξική απάντηση απέναντι στην α</w:t>
      </w:r>
      <w:r>
        <w:t xml:space="preserve">ντιλαϊκή λαίλαπα Κυβέρνησης-Ευρωπαϊκής Ένωσης-κεφαλαίου. </w:t>
      </w:r>
    </w:p>
    <w:p w14:paraId="76B14AAF" w14:textId="77777777" w:rsidR="00CF0131" w:rsidRDefault="00DE3FB1">
      <w:pPr>
        <w:spacing w:line="600" w:lineRule="auto"/>
        <w:ind w:firstLine="720"/>
        <w:jc w:val="both"/>
      </w:pPr>
      <w:r>
        <w:t xml:space="preserve">Σας ευχαριστώ, κύριε Πρόεδρε, για την ανοχή. </w:t>
      </w:r>
    </w:p>
    <w:p w14:paraId="76B14AB0" w14:textId="77777777" w:rsidR="00CF0131" w:rsidRDefault="00DE3FB1">
      <w:pPr>
        <w:spacing w:line="600" w:lineRule="auto"/>
        <w:ind w:firstLine="720"/>
        <w:jc w:val="both"/>
      </w:pPr>
      <w:r>
        <w:rPr>
          <w:b/>
          <w:bCs/>
        </w:rPr>
        <w:t xml:space="preserve">ΠΡΟΕΔΡΕΥΩΝ (Αναστάσιος Κουράκης): </w:t>
      </w:r>
      <w:r>
        <w:t>Κυρίες και κύριοι συνάδελφοι, έχω την τιμή να ανακοινώσω στο Σώμα ότι τη συνεδρίασή μας παρακολουθούν από τα άνω δυτικ</w:t>
      </w:r>
      <w:r>
        <w:t>ά θεωρεία, αφού προηγουμένως ξεναγήθηκαν στην έκθεση της αίθουσας «Ε</w:t>
      </w:r>
      <w:r>
        <w:t>ΛΕΥΘΕΡΙΟΣ</w:t>
      </w:r>
      <w:r>
        <w:t xml:space="preserve"> Β</w:t>
      </w:r>
      <w:r>
        <w:t>ΕΝΙΖΕΛΟΣ</w:t>
      </w:r>
      <w:r>
        <w:t xml:space="preserve">» και ενημερώθηκαν για την ιστορία του κτηρίου και τον τρόπο οργάνωσης και λειτουργίας της Βουλής, τριάντα ένας μαθητές και μαθήτριες και δύο εκπαιδευτικοί συνοδοί τους </w:t>
      </w:r>
      <w:r>
        <w:t>από το 2</w:t>
      </w:r>
      <w:r>
        <w:rPr>
          <w:vertAlign w:val="superscript"/>
        </w:rPr>
        <w:t>ο</w:t>
      </w:r>
      <w:r>
        <w:t xml:space="preserve"> Δημοτικό Σχολείο Ψαχνών Ευβοίας. </w:t>
      </w:r>
    </w:p>
    <w:p w14:paraId="76B14AB1" w14:textId="77777777" w:rsidR="00CF0131" w:rsidRDefault="00DE3FB1">
      <w:pPr>
        <w:spacing w:line="600" w:lineRule="auto"/>
        <w:ind w:firstLine="720"/>
        <w:jc w:val="both"/>
      </w:pPr>
      <w:r>
        <w:t xml:space="preserve">Η Βουλή σάς καλωσορίζει. </w:t>
      </w:r>
    </w:p>
    <w:p w14:paraId="76B14AB2" w14:textId="77777777" w:rsidR="00CF0131" w:rsidRDefault="00DE3FB1">
      <w:pPr>
        <w:spacing w:line="600" w:lineRule="auto"/>
        <w:ind w:firstLine="720"/>
        <w:jc w:val="center"/>
      </w:pPr>
      <w:r>
        <w:t>(Χειροκροτήματα απ’ όλες τις πτέρυγες της Βουλής)</w:t>
      </w:r>
    </w:p>
    <w:p w14:paraId="76B14AB3" w14:textId="77777777" w:rsidR="00CF0131" w:rsidRDefault="00DE3FB1">
      <w:pPr>
        <w:spacing w:line="600" w:lineRule="auto"/>
        <w:ind w:firstLine="720"/>
        <w:jc w:val="both"/>
      </w:pPr>
      <w:r>
        <w:t>Τον λόγο έχει για έξι λεπτά η κ</w:t>
      </w:r>
      <w:r>
        <w:t>.</w:t>
      </w:r>
      <w:r>
        <w:t xml:space="preserve"> Παναγιώτα Κοζομπόλη από το</w:t>
      </w:r>
      <w:r>
        <w:t>ν</w:t>
      </w:r>
      <w:r>
        <w:t xml:space="preserve"> ΣΥΡΙΖΑ.</w:t>
      </w:r>
    </w:p>
    <w:p w14:paraId="76B14AB4" w14:textId="77777777" w:rsidR="00CF0131" w:rsidRDefault="00DE3FB1">
      <w:pPr>
        <w:spacing w:line="600" w:lineRule="auto"/>
        <w:ind w:firstLine="720"/>
        <w:jc w:val="both"/>
      </w:pPr>
      <w:r>
        <w:rPr>
          <w:b/>
        </w:rPr>
        <w:t>ΠΑΝΑΓΙΩΤΑ ΚΟΖΟΜΠΟΛΗ-ΑΜΑΝΑΤΙΔΗ:</w:t>
      </w:r>
      <w:r>
        <w:t xml:space="preserve"> Ευχαριστώ, κύριε Πρόεδρε. </w:t>
      </w:r>
    </w:p>
    <w:p w14:paraId="76B14AB5" w14:textId="77777777" w:rsidR="00CF0131" w:rsidRDefault="00DE3FB1">
      <w:pPr>
        <w:spacing w:line="600" w:lineRule="auto"/>
        <w:ind w:firstLine="720"/>
        <w:jc w:val="both"/>
      </w:pPr>
      <w:r>
        <w:t>Κυρίες κα</w:t>
      </w:r>
      <w:r>
        <w:t xml:space="preserve">ι κύριοι Βουλευτές, η παρούσα Κυβέρνηση καλείται να διαχειριστεί τη μεγαλύτερη οικονομική αλλά και κοινωνική κρίση που αντιμετωπίζει η χώρα μας σε καιρό ειρήνης. </w:t>
      </w:r>
    </w:p>
    <w:p w14:paraId="76B14AB6" w14:textId="77777777" w:rsidR="00CF0131" w:rsidRDefault="00DE3FB1">
      <w:pPr>
        <w:spacing w:line="600" w:lineRule="auto"/>
        <w:jc w:val="both"/>
      </w:pPr>
      <w:r>
        <w:t>Είναι μία κρίση που είναι αποτέλεσμα της πολιτικής που ακολουθήθηκε τα τελευταία σαράντα χρόν</w:t>
      </w:r>
      <w:r>
        <w:t>ια από τις κυβερνήσεις, από τα κόμματα που κυβέρνησαν αυτόν τον τόπο, τη Νέα Δημοκρατία και το ΠΑΣΟΚ. Είναι μία κρίση</w:t>
      </w:r>
      <w:r>
        <w:t>,</w:t>
      </w:r>
      <w:r>
        <w:t xml:space="preserve"> που οφείλεται κατά κύριο λόγο στον μεγάλο δανεισμό της χώρας μας σε νόμισμα που δεν μπορούσε η ίδια να τυπώσει και στις εξασφαλίσεις που </w:t>
      </w:r>
      <w:r>
        <w:t xml:space="preserve">δόθηκαν γι’ αυτόν τον δανεισμό με την εκχώρηση της εθνικής μας κυριαρχίας. </w:t>
      </w:r>
    </w:p>
    <w:p w14:paraId="76B14AB7" w14:textId="77777777" w:rsidR="00CF0131" w:rsidRDefault="00DE3FB1">
      <w:pPr>
        <w:spacing w:line="600" w:lineRule="auto"/>
        <w:ind w:firstLine="720"/>
        <w:jc w:val="both"/>
      </w:pPr>
      <w:r>
        <w:t>Άρα η όποια ανάκαμψη της χώρας περνάει μέσα από την ανάκτηση της εθνικής μας κυριαρχίας και την ανάπτυξη. Και τα δύο είναι σήμερα ζητούμενα και περνούν μέσα από τις «συμπληγάδες» μ</w:t>
      </w:r>
      <w:r>
        <w:t>έτρων και ρυθμίσεων. Στ</w:t>
      </w:r>
      <w:r>
        <w:t>ο</w:t>
      </w:r>
      <w:r>
        <w:t xml:space="preserve"> πλαίσι</w:t>
      </w:r>
      <w:r>
        <w:t>ο</w:t>
      </w:r>
      <w:r>
        <w:t xml:space="preserve"> αυτ</w:t>
      </w:r>
      <w:r>
        <w:t>ό</w:t>
      </w:r>
      <w:r>
        <w:t xml:space="preserve"> κινείται και η συμφωνία χρηματοδότησης που υπεγράφη με τους δανειστές τον Ιούλιο και έγινε νόμος του κράτους τον Αύγουστο. Εφαρμοστικός νόμος αυτής της συμφωνίας είναι και το συγκεκριμένο νομοσχέδιο</w:t>
      </w:r>
      <w:r>
        <w:t>,</w:t>
      </w:r>
      <w:r>
        <w:t xml:space="preserve"> που ψηφίζουμε σήμε</w:t>
      </w:r>
      <w:r>
        <w:t xml:space="preserve">ρα, τίποτα περισσότερο, τίποτα λιγότερο. </w:t>
      </w:r>
    </w:p>
    <w:p w14:paraId="76B14AB8" w14:textId="77777777" w:rsidR="00CF0131" w:rsidRDefault="00DE3FB1">
      <w:pPr>
        <w:spacing w:line="600" w:lineRule="auto"/>
        <w:ind w:firstLine="720"/>
        <w:jc w:val="both"/>
      </w:pPr>
      <w:r>
        <w:t xml:space="preserve">Το συγκεκριμένο νομοσχέδιο επιτρέπει την άμεση χρηματοδότηση της χώρας, απομακρύνει τον κίνδυνο της εξόδου της χώρας από το κοινό νόμισμα και συμβάλλει στη δημιουργία δημοσιονομικής σταθερότητας. </w:t>
      </w:r>
    </w:p>
    <w:p w14:paraId="76B14AB9" w14:textId="77777777" w:rsidR="00CF0131" w:rsidRDefault="00DE3FB1">
      <w:pPr>
        <w:spacing w:line="600" w:lineRule="auto"/>
        <w:ind w:firstLine="720"/>
        <w:jc w:val="both"/>
      </w:pPr>
      <w:r>
        <w:t>Πιο συγκεκριμένα,</w:t>
      </w:r>
      <w:r>
        <w:t xml:space="preserve"> με το υπό ψήφιση νομοσχέδιο το φορολογικό σύστημα γίνεται δικαιότερο</w:t>
      </w:r>
      <w:r>
        <w:t>,</w:t>
      </w:r>
      <w:r>
        <w:t xml:space="preserve"> γιατί χωρίς να επιβάλλονται νέοι φόροι και χωρίς να είναι το νομοσχέδιο που θα επιφέρει τη συνολική φορολογική μεταρρύθμιση, γίνεται με τις παρούσες διατάξεις ένας εξορθολογισμός των </w:t>
      </w:r>
      <w:r>
        <w:t xml:space="preserve">προστίμων, με αποτέλεσμα να αυξάνεται η εισπραξιμότητα και να παρέχεται η δυνατότητα σε μικρές επιχειρήσεις να λύσουν χρόνια προβλήματα. </w:t>
      </w:r>
    </w:p>
    <w:p w14:paraId="76B14ABA" w14:textId="77777777" w:rsidR="00CF0131" w:rsidRDefault="00DE3FB1">
      <w:pPr>
        <w:spacing w:line="600" w:lineRule="auto"/>
        <w:ind w:firstLine="720"/>
        <w:jc w:val="both"/>
      </w:pPr>
      <w:r>
        <w:t>Ενισχύεται το θεσμικό πλαίσιο για τη φοροδιαφυγή με αυστηρότερες ποινές, ανάλογα με το μέγεθος του εγκλήματος. Απλοποι</w:t>
      </w:r>
      <w:r>
        <w:t xml:space="preserve">είται ο Κώδικας Φορολογικής Διαδικασίας, δίνοντας τη δυνατότητα υποβολής εκπρόθεσμης συμπληρωματικής ή τροποποιητικής δήλωσης σε κάθε χρόνο. </w:t>
      </w:r>
    </w:p>
    <w:p w14:paraId="76B14ABB" w14:textId="77777777" w:rsidR="00CF0131" w:rsidRDefault="00DE3FB1">
      <w:pPr>
        <w:spacing w:line="600" w:lineRule="auto"/>
        <w:ind w:firstLine="720"/>
        <w:jc w:val="both"/>
      </w:pPr>
      <w:r>
        <w:t>Ακόμα, μειώνεται η γραφειοκρατία με την απλοποίηση της διαδικασίας έγκρισης δημοσίων δαπανών, αφού καταργείται ο π</w:t>
      </w:r>
      <w:r>
        <w:t xml:space="preserve">ροληπτικός έλεγχος και παραμένουν μόνο ο προσυμβατικός και ο κατασταλτικός έλεγχος. </w:t>
      </w:r>
    </w:p>
    <w:p w14:paraId="76B14ABC" w14:textId="77777777" w:rsidR="00CF0131" w:rsidRDefault="00DE3FB1">
      <w:pPr>
        <w:spacing w:line="600" w:lineRule="auto"/>
        <w:ind w:firstLine="720"/>
        <w:jc w:val="both"/>
      </w:pPr>
      <w:r>
        <w:t xml:space="preserve">Θεσπίζεται η ηλεκτρονική διακίνηση εγγράφων για την εκκαθάριση και πληρωμή δημόσιων δαπανών. Προβλέπεται η συγκέντρωση των οικονομικών πόρων του </w:t>
      </w:r>
      <w:r>
        <w:t>δ</w:t>
      </w:r>
      <w:r>
        <w:t>ημοσίου</w:t>
      </w:r>
      <w:r>
        <w:t>,</w:t>
      </w:r>
      <w:r>
        <w:t xml:space="preserve"> με τη δημιουργία</w:t>
      </w:r>
      <w:r>
        <w:t xml:space="preserve"> ενιαίου λογαριασμού του ελληνικού </w:t>
      </w:r>
      <w:r>
        <w:t>δ</w:t>
      </w:r>
      <w:r>
        <w:t xml:space="preserve">ημοσίου, διάταξη που θα συμβάλει στην καλύτερη διαχείριση και αξιοποίηση των διαθεσίμων, χωρίς -μετά και από την αποδοχή της τροποποίησης από τον Υπουργό- να θίγονται τα αυτοδιοικούμενα νομικά πρόσωπα. </w:t>
      </w:r>
    </w:p>
    <w:p w14:paraId="76B14ABD" w14:textId="77777777" w:rsidR="00CF0131" w:rsidRDefault="00DE3FB1">
      <w:pPr>
        <w:spacing w:line="600" w:lineRule="auto"/>
        <w:ind w:firstLine="720"/>
        <w:jc w:val="both"/>
      </w:pPr>
      <w:r>
        <w:t xml:space="preserve">Αναδιαρθρώνονται </w:t>
      </w:r>
      <w:r>
        <w:t xml:space="preserve">οι </w:t>
      </w:r>
      <w:r>
        <w:t>α</w:t>
      </w:r>
      <w:r>
        <w:t xml:space="preserve">στικές </w:t>
      </w:r>
      <w:r>
        <w:t>σ</w:t>
      </w:r>
      <w:r>
        <w:t>υγκοινωνίες Αθηνών, με σκοπό να γίνουν βιώσιμα και ελκυστικά τα μέσα μαζικής μεταφοράς, ώστε να γίνουν η πρώτη επιλογή μετακίνησης στην ευρύτερη περιοχή της Αθήνας, συμβάλλοντας έτσι στην οικονομική, κοινωνική και περιβαλλοντική ανάπτυξη της πρ</w:t>
      </w:r>
      <w:r>
        <w:t xml:space="preserve">ωτεύουσας. Υπάρχουν και θετικές διατάξεις για την εξυγίανση του ΟΣΕ. </w:t>
      </w:r>
    </w:p>
    <w:p w14:paraId="76B14ABE" w14:textId="77777777" w:rsidR="00CF0131" w:rsidRDefault="00DE3FB1">
      <w:pPr>
        <w:spacing w:line="600" w:lineRule="auto"/>
        <w:ind w:firstLine="720"/>
        <w:jc w:val="both"/>
      </w:pPr>
      <w:r>
        <w:t>Τούτων δοθέντων, θεωρώ μεγάλη υποκρισία όλα όσα ακούστηκαν και ακούγονται σ’ αυτήν την Αίθουσα από την Αντιπολίτευση και μάλιστα από τα κόμματα εκείνα</w:t>
      </w:r>
      <w:r>
        <w:t>,</w:t>
      </w:r>
      <w:r>
        <w:t xml:space="preserve"> που από τον Φεβρουάριο ήδη καλούσα</w:t>
      </w:r>
      <w:r>
        <w:t>ν την Κυβέρνηση ΣΥΡΙΖΑ-ΑΝΕΛ να ψηφίσει ό,τι της παρουσίαζαν οι δανειστές, χύνοντας κάθε μέρα κροκοδείλια δάκρυα και ωρυόμενοι για την δήθεν ζημιά που υφίσταται η χώρα από την καθυστέρηση της υπογραφής της όποιας συμφωνίας, από τα κόμματα που έκαναν συγκεντ</w:t>
      </w:r>
      <w:r>
        <w:t xml:space="preserve">ρώσεις και διαδήλωναν υπέρ της πρότασης Γιούνκερ πριν από το </w:t>
      </w:r>
      <w:r>
        <w:t>δ</w:t>
      </w:r>
      <w:r>
        <w:t>ημοψήφισμα και που τώρα κόπτονται</w:t>
      </w:r>
      <w:r>
        <w:t>,</w:t>
      </w:r>
      <w:r>
        <w:t xml:space="preserve"> γιατί δήθεν ο ΣΥΡΙΖΑ μετέτρεψε το «όχι» του ελληνικού λαού σε «ναι», από τα κόμματα που ψήφισαν τη Σύμβαση Χρηματοδότησης στις 14 Αυγούστου, στην οποία περιέχο</w:t>
      </w:r>
      <w:r>
        <w:t xml:space="preserve">νται όλα όσα προβλέπει το σημερινό νομοσχέδιο. </w:t>
      </w:r>
    </w:p>
    <w:p w14:paraId="76B14ABF" w14:textId="77777777" w:rsidR="00CF0131" w:rsidRDefault="00DE3FB1">
      <w:pPr>
        <w:spacing w:line="600" w:lineRule="auto"/>
        <w:jc w:val="both"/>
      </w:pPr>
      <w:r>
        <w:t>Τι ακριβώς είχαν κατά νου οι ψηφίσαντες τη δανειακή συμφωνία; Να τη λησμονήσουν αμέσως μετά τη χορήγηση του αιτούμενου δανείου; Η αλήθεια είναι ότι έτσι ακριβώς λειτούργησαν οι προηγούμενες κυβερνήσεις και γι</w:t>
      </w:r>
      <w:r>
        <w:t xml:space="preserve">’ αυτό μας εγκαλούν σήμερα επειδή εφαρμόζουμε τα συμφωνηθέντα. </w:t>
      </w:r>
    </w:p>
    <w:p w14:paraId="76B14AC0" w14:textId="77777777" w:rsidR="00CF0131" w:rsidRDefault="00DE3FB1">
      <w:pPr>
        <w:spacing w:line="600" w:lineRule="auto"/>
        <w:ind w:firstLine="720"/>
        <w:jc w:val="both"/>
      </w:pPr>
      <w:r>
        <w:t>Μάλιστα, πολλοί με επιλεκτική μνήμη</w:t>
      </w:r>
      <w:r>
        <w:t>,</w:t>
      </w:r>
      <w:r>
        <w:t xml:space="preserve"> </w:t>
      </w:r>
      <w:r>
        <w:t>μας</w:t>
      </w:r>
      <w:r>
        <w:t xml:space="preserve"> κουνούν και το δάχτυλο για τον κίνδυνο παραγραφής της λίστας Λαγκάρντ, εκείνοι που επί τέσσερα χρόνια είχαν τη λίστα Λαγκάρντ στα συρτάρια ή έκαναν προ</w:t>
      </w:r>
      <w:r>
        <w:t xml:space="preserve">σχηματικούς ελέγχους. Ας μη μιλήσω για τις άλλες υποθέσεις της διαφθοράς και τις υποθέσεις άλλων λιστών. Εκείνοι που οδήγησαν τη χώρα στην πτώχευση τι ακριβώς προτείνουν; </w:t>
      </w:r>
    </w:p>
    <w:p w14:paraId="76B14AC1" w14:textId="77777777" w:rsidR="00CF0131" w:rsidRDefault="00DE3FB1">
      <w:pPr>
        <w:tabs>
          <w:tab w:val="left" w:pos="3189"/>
          <w:tab w:val="left" w:pos="3545"/>
          <w:tab w:val="center" w:pos="4513"/>
        </w:tabs>
        <w:spacing w:line="600" w:lineRule="auto"/>
        <w:ind w:firstLine="720"/>
        <w:jc w:val="both"/>
      </w:pPr>
      <w:r>
        <w:t>Κυρίες και κύριοι συνάδελφοι, το παρόν νομοσχέδιο ανοίγει τον δρόμο για την ολοκλήρω</w:t>
      </w:r>
      <w:r>
        <w:t>ση της πρώτης αξιολόγησης, την ανακεφαλαιοποίηση των τραπεζών και τη ρύθμιση των «κόκκινων» δανείων. Και έτσι ανοίγει κι επίσημα η συζήτηση για την απομείωση του χρέους. Ο δρόμος είναι δύσκολος αλλά έχει προοπτική. Και τώρα είναι μια άχαρη περίοδος που λαμ</w:t>
      </w:r>
      <w:r>
        <w:t xml:space="preserve">βάνονται μέτρα χωρίς τα όποια θετικά αποτελέσματα να είναι φανερά. </w:t>
      </w:r>
    </w:p>
    <w:p w14:paraId="76B14AC2" w14:textId="77777777" w:rsidR="00CF0131" w:rsidRDefault="00DE3FB1">
      <w:pPr>
        <w:tabs>
          <w:tab w:val="left" w:pos="3189"/>
          <w:tab w:val="left" w:pos="3545"/>
          <w:tab w:val="center" w:pos="4513"/>
        </w:tabs>
        <w:spacing w:line="600" w:lineRule="auto"/>
        <w:ind w:firstLine="720"/>
        <w:jc w:val="both"/>
      </w:pPr>
      <w:r>
        <w:rPr>
          <w:rFonts w:eastAsia="UB-Helvetica"/>
        </w:rPr>
        <w:t xml:space="preserve">(Στο σημείο αυτό την Προεδρική Έδρα καταλαμβάνει ο Ζ΄ Αντιπρόεδρος της Βουλής κ. </w:t>
      </w:r>
      <w:r>
        <w:rPr>
          <w:b/>
        </w:rPr>
        <w:t>ΓΕΩΡΓΙΟΣ ΛΑΜΠΡΟΥΛΗΣ</w:t>
      </w:r>
      <w:r>
        <w:rPr>
          <w:rFonts w:eastAsia="UB-Helvetica"/>
        </w:rPr>
        <w:t>)</w:t>
      </w:r>
    </w:p>
    <w:p w14:paraId="76B14AC3" w14:textId="77777777" w:rsidR="00CF0131" w:rsidRDefault="00DE3FB1">
      <w:pPr>
        <w:tabs>
          <w:tab w:val="left" w:pos="3189"/>
          <w:tab w:val="left" w:pos="3545"/>
          <w:tab w:val="center" w:pos="4513"/>
        </w:tabs>
        <w:spacing w:line="600" w:lineRule="auto"/>
        <w:ind w:firstLine="720"/>
        <w:jc w:val="both"/>
      </w:pPr>
      <w:r>
        <w:t>Δεν υπάρχει, όμως, άλλος τρόπος για την επαναπόκτηση της εθνικής μας κυριαρχίας αν δεν</w:t>
      </w:r>
      <w:r>
        <w:t xml:space="preserve"> ρυθμίσουμε τις δανειακές μας υποχρεώσεις, εάν δεν αναπτύξουμε τη χώρα και δεν προτάξουμε την οικονομική της ανασυγκρότηση. </w:t>
      </w:r>
    </w:p>
    <w:p w14:paraId="76B14AC4" w14:textId="77777777" w:rsidR="00CF0131" w:rsidRDefault="00DE3FB1">
      <w:pPr>
        <w:tabs>
          <w:tab w:val="left" w:pos="3189"/>
          <w:tab w:val="left" w:pos="3545"/>
          <w:tab w:val="center" w:pos="4513"/>
        </w:tabs>
        <w:spacing w:line="600" w:lineRule="auto"/>
        <w:ind w:firstLine="720"/>
        <w:jc w:val="both"/>
      </w:pPr>
      <w:r>
        <w:t>Με την εξασφάλιση ΕΣΠΑ με καλύτερους όρους, με τα μέτωπα που ήδη έχουν ανοίξει για την πάταξη της διαφθοράς, με τις νομοθετικές ρυθ</w:t>
      </w:r>
      <w:r>
        <w:t xml:space="preserve">μίσεις και πρωτοβουλίες που θα ακολουθήσουν για την ανάπτυξη του δημοσίου τομέα, για την ανάταξή του, θα φανεί ότι εκτός από την εφαρμογή της </w:t>
      </w:r>
      <w:r>
        <w:t>σ</w:t>
      </w:r>
      <w:r>
        <w:t>υμφωνίας που έχουμε υπογράψει</w:t>
      </w:r>
      <w:r>
        <w:t>,</w:t>
      </w:r>
      <w:r>
        <w:t xml:space="preserve"> το παράλληλο σχέδιο που έχει υποσχεθεί ο ΣΥΡΙΖΑ ξετυλίγεται και έτσι μπορούμε να ε</w:t>
      </w:r>
      <w:r>
        <w:t xml:space="preserve">λπίσουμε σε καλύτερες μέρες. </w:t>
      </w:r>
    </w:p>
    <w:p w14:paraId="76B14AC5" w14:textId="77777777" w:rsidR="00CF0131" w:rsidRDefault="00DE3FB1">
      <w:pPr>
        <w:tabs>
          <w:tab w:val="left" w:pos="3189"/>
          <w:tab w:val="left" w:pos="3545"/>
          <w:tab w:val="center" w:pos="4513"/>
        </w:tabs>
        <w:spacing w:line="600" w:lineRule="auto"/>
        <w:ind w:firstLine="720"/>
        <w:jc w:val="both"/>
      </w:pPr>
      <w:r>
        <w:t xml:space="preserve">Ευχαριστώ. </w:t>
      </w:r>
    </w:p>
    <w:p w14:paraId="76B14AC6" w14:textId="77777777" w:rsidR="00CF0131" w:rsidRDefault="00DE3FB1">
      <w:pPr>
        <w:tabs>
          <w:tab w:val="left" w:pos="3189"/>
          <w:tab w:val="left" w:pos="3545"/>
          <w:tab w:val="center" w:pos="4513"/>
        </w:tabs>
        <w:spacing w:line="600" w:lineRule="auto"/>
        <w:ind w:firstLine="720"/>
        <w:jc w:val="center"/>
        <w:rPr>
          <w:b/>
        </w:rPr>
      </w:pPr>
      <w:r>
        <w:t>(Χειροκροτήματα από την πτέρυγα του ΣΥΡΙΖΑ)</w:t>
      </w:r>
    </w:p>
    <w:p w14:paraId="76B14AC7" w14:textId="77777777" w:rsidR="00CF0131" w:rsidRDefault="00DE3FB1">
      <w:pPr>
        <w:tabs>
          <w:tab w:val="left" w:pos="3189"/>
          <w:tab w:val="left" w:pos="3545"/>
          <w:tab w:val="center" w:pos="4513"/>
        </w:tabs>
        <w:spacing w:line="600" w:lineRule="auto"/>
        <w:ind w:firstLine="720"/>
        <w:jc w:val="both"/>
      </w:pPr>
      <w:r>
        <w:t xml:space="preserve"> </w:t>
      </w:r>
      <w:r>
        <w:rPr>
          <w:b/>
        </w:rPr>
        <w:t xml:space="preserve">ΠΡΟΕΔΡΕΥΩΝ (Γεώργιος Λαμπρούλης): </w:t>
      </w:r>
      <w:r>
        <w:t xml:space="preserve">Ευχαριστούμε την κ. Κοζομπόλη. </w:t>
      </w:r>
    </w:p>
    <w:p w14:paraId="76B14AC8" w14:textId="77777777" w:rsidR="00CF0131" w:rsidRDefault="00DE3FB1">
      <w:pPr>
        <w:tabs>
          <w:tab w:val="left" w:pos="3189"/>
          <w:tab w:val="left" w:pos="3545"/>
          <w:tab w:val="center" w:pos="4513"/>
        </w:tabs>
        <w:spacing w:line="600" w:lineRule="auto"/>
        <w:ind w:firstLine="720"/>
        <w:jc w:val="both"/>
      </w:pPr>
      <w:r>
        <w:t>Το</w:t>
      </w:r>
      <w:r>
        <w:t>ν</w:t>
      </w:r>
      <w:r>
        <w:t xml:space="preserve"> λόγο έχει ο κ. Δημήτριος Κυριαζίδης από τη Νέα Δημοκρατία.</w:t>
      </w:r>
    </w:p>
    <w:p w14:paraId="76B14AC9" w14:textId="77777777" w:rsidR="00CF0131" w:rsidRDefault="00DE3FB1">
      <w:pPr>
        <w:tabs>
          <w:tab w:val="left" w:pos="3189"/>
          <w:tab w:val="left" w:pos="3545"/>
          <w:tab w:val="center" w:pos="4513"/>
        </w:tabs>
        <w:spacing w:line="600" w:lineRule="auto"/>
        <w:ind w:firstLine="720"/>
        <w:jc w:val="both"/>
      </w:pPr>
      <w:r>
        <w:rPr>
          <w:b/>
        </w:rPr>
        <w:t xml:space="preserve">ΔΗΜΗΤΡΙΟΣ ΚΥΡΙΑΖΙΔΗΣ: </w:t>
      </w:r>
      <w:r>
        <w:t xml:space="preserve">Συναδέλφισσες και </w:t>
      </w:r>
      <w:r>
        <w:t>συνάδελφοι, κύριε Πρόεδρε, κύριοι Υπουργοί, άλλο στόχο και σκοπό είχα αλλά η παρέμβαση του συναδέλφου Θεωνά που πρώτη φορά έχει εκλεγεί, όπως βλέπω και άλλους δύο συναδέλφους,…</w:t>
      </w:r>
    </w:p>
    <w:p w14:paraId="76B14ACA" w14:textId="77777777" w:rsidR="00CF0131" w:rsidRDefault="00DE3FB1">
      <w:pPr>
        <w:tabs>
          <w:tab w:val="left" w:pos="3189"/>
          <w:tab w:val="left" w:pos="3545"/>
          <w:tab w:val="center" w:pos="4513"/>
        </w:tabs>
        <w:spacing w:line="600" w:lineRule="auto"/>
        <w:ind w:firstLine="720"/>
        <w:jc w:val="both"/>
      </w:pPr>
      <w:r>
        <w:rPr>
          <w:b/>
        </w:rPr>
        <w:t xml:space="preserve">ΒΑΣΙΛΕΙΟΣ ΚΕΓΚΕΡΟΓΛΟΥ: </w:t>
      </w:r>
      <w:r>
        <w:t xml:space="preserve">Είχε εκλεγεί παλιά Ευρωβουλευτής του ΚΚΕ. </w:t>
      </w:r>
    </w:p>
    <w:p w14:paraId="76B14ACB" w14:textId="77777777" w:rsidR="00CF0131" w:rsidRDefault="00DE3FB1">
      <w:pPr>
        <w:tabs>
          <w:tab w:val="left" w:pos="3189"/>
          <w:tab w:val="left" w:pos="3545"/>
          <w:tab w:val="center" w:pos="4513"/>
        </w:tabs>
        <w:spacing w:line="600" w:lineRule="auto"/>
        <w:ind w:firstLine="720"/>
        <w:jc w:val="both"/>
      </w:pPr>
      <w:r>
        <w:rPr>
          <w:b/>
        </w:rPr>
        <w:t>ΔΗΜΗΤΡΙΟΣ ΚΥΡ</w:t>
      </w:r>
      <w:r>
        <w:rPr>
          <w:b/>
        </w:rPr>
        <w:t xml:space="preserve">ΙΑΖΙΔΗΣ: </w:t>
      </w:r>
      <w:r>
        <w:t xml:space="preserve">Ως Βουλευτής εννοώ. </w:t>
      </w:r>
    </w:p>
    <w:p w14:paraId="76B14ACC" w14:textId="77777777" w:rsidR="00CF0131" w:rsidRDefault="00DE3FB1">
      <w:pPr>
        <w:tabs>
          <w:tab w:val="left" w:pos="3189"/>
          <w:tab w:val="left" w:pos="3545"/>
          <w:tab w:val="center" w:pos="4513"/>
        </w:tabs>
        <w:spacing w:line="600" w:lineRule="auto"/>
        <w:ind w:firstLine="720"/>
        <w:jc w:val="both"/>
      </w:pPr>
      <w:r>
        <w:t xml:space="preserve">Παίρνω, λοιπόν, αφορμή από τη δική του παρέμβαση και ενδεχομένως «επίθεση» κατά της συναδέλφου Αραμπατζή –και θα εξηγήσω- διότι ήταν οξυτάτη κατ’ αυτόν σε ό,τι αφορά ορισμένες αναφορές της. </w:t>
      </w:r>
    </w:p>
    <w:p w14:paraId="76B14ACD" w14:textId="77777777" w:rsidR="00CF0131" w:rsidRDefault="00DE3FB1">
      <w:pPr>
        <w:tabs>
          <w:tab w:val="left" w:pos="3189"/>
          <w:tab w:val="left" w:pos="3545"/>
          <w:tab w:val="center" w:pos="4513"/>
        </w:tabs>
        <w:spacing w:line="600" w:lineRule="auto"/>
        <w:ind w:firstLine="720"/>
        <w:jc w:val="both"/>
      </w:pPr>
      <w:r>
        <w:t>Συναδέλφισσες και συνάδελφοι, δυστυ</w:t>
      </w:r>
      <w:r>
        <w:t xml:space="preserve">χώς δεν βάζουμε μυαλό. Θέλω να εκφράσω την αλληλεγγύη μου στους συναδέλφους του ΣΥΡΙΖΑ </w:t>
      </w:r>
      <w:r>
        <w:t>,</w:t>
      </w:r>
      <w:r>
        <w:t xml:space="preserve">διότι και εμείς αλλά και ο ίδιος διήλθα παρόμοιες καταστάσεις ερχόμενος πάρα πολλές φορές σε μία αντιπαράθεση με τη συνείδησή μου. </w:t>
      </w:r>
    </w:p>
    <w:p w14:paraId="76B14ACE" w14:textId="77777777" w:rsidR="00CF0131" w:rsidRDefault="00DE3FB1">
      <w:pPr>
        <w:tabs>
          <w:tab w:val="left" w:pos="3189"/>
          <w:tab w:val="left" w:pos="3545"/>
          <w:tab w:val="center" w:pos="4513"/>
        </w:tabs>
        <w:spacing w:line="600" w:lineRule="auto"/>
        <w:ind w:firstLine="720"/>
        <w:jc w:val="both"/>
      </w:pPr>
      <w:r>
        <w:t xml:space="preserve">Διότι εκπροσωπούσα έναν μεγάλο κλάδο επί χρόνια ολάκερα και μού επιβλήθηκε ή επιβλήθηκε αναγκαστικά–όπως θέλει να το εκλάβει κανείς- μία κατάσταση κατά το </w:t>
      </w:r>
      <w:r>
        <w:t>μ</w:t>
      </w:r>
      <w:r>
        <w:t>εσοπρόθεσμο την περίοδο του 2012, όσον αφορά μέτρα για τα οποία έκανα πολλούς αγώνες</w:t>
      </w:r>
      <w:r>
        <w:t>,</w:t>
      </w:r>
      <w:r>
        <w:t xml:space="preserve"> έτσι ώστε θεσμ</w:t>
      </w:r>
      <w:r>
        <w:t xml:space="preserve">ικά να υπάρξουν σε ένα σκληρά εργασιακό χώρο. Δυστυχώς αναγκαστήκαμε κάτω από συγκεκριμένες καταστάσεις είτε θετικά μέτρα να αρθούν είτε –αν θέλετε- πάρα πολλές φορές να μετριαστούν και να δυσκολέψουν το εργασιακό και ασφαλιστικό καθεστώς αυτών των σκληρά </w:t>
      </w:r>
      <w:r>
        <w:t xml:space="preserve">εργαζομένων -και εννοώ των εργαζομένων στις Ένοπλες Δυνάμεις και στα Σώματα Ασφαλείας. Για αυτό εκφράζω την αλληλεγγύη μου. Σας εύχομαι κουράγιο. </w:t>
      </w:r>
    </w:p>
    <w:p w14:paraId="76B14ACF" w14:textId="77777777" w:rsidR="00CF0131" w:rsidRDefault="00DE3FB1">
      <w:pPr>
        <w:tabs>
          <w:tab w:val="left" w:pos="3189"/>
          <w:tab w:val="left" w:pos="3545"/>
          <w:tab w:val="center" w:pos="4513"/>
        </w:tabs>
        <w:spacing w:line="600" w:lineRule="auto"/>
        <w:ind w:firstLine="720"/>
        <w:jc w:val="both"/>
      </w:pPr>
      <w:r>
        <w:t xml:space="preserve">Όμως θα περίμενα, αγαπητέ συνάδελφε Θεωνά, και θα είχε μία ουσία και αξία και ειλικρινά θα αισθανόμουν και ο </w:t>
      </w:r>
      <w:r>
        <w:t>ίδιος κάπως πιο ανάλαφρα, αν υπήρχε μία αυτοκριτική από πλευρά σας, του Πρωθυπουργού και των συναδέλφων που ήταν κατά την προηγούμενη κοινοβουλευτική θητεία, όπου ακούσαμε τα μύρια όσα, πράγματα πάρα πολύ βαριά, και ήμασταν αναγκασμένοι, όχι ο ίδιος αλλά π</w:t>
      </w:r>
      <w:r>
        <w:t>άρα πολλοί συνάδελφοί μου να κρύβονται και να μην μπορούν να πατήσουν στους νομούς τους. Διότι ήσασταν από τους «πρωτεργάτες» που δημιουργούσατε όλο εκείνο το κλίμα όχι μόνο εκτός του Κοινοβουλίου, αλλά -αν θέλετε- ακόμη και σε μικρά γεωγραφικά μέρη της χώ</w:t>
      </w:r>
      <w:r>
        <w:t xml:space="preserve">ρας όπου η κατάσταση ήταν πολύ οδυνηρή. </w:t>
      </w:r>
    </w:p>
    <w:p w14:paraId="76B14AD0" w14:textId="77777777" w:rsidR="00CF0131" w:rsidRDefault="00DE3FB1">
      <w:pPr>
        <w:tabs>
          <w:tab w:val="left" w:pos="3189"/>
          <w:tab w:val="left" w:pos="3545"/>
          <w:tab w:val="center" w:pos="4513"/>
        </w:tabs>
        <w:spacing w:line="600" w:lineRule="auto"/>
        <w:ind w:firstLine="720"/>
        <w:jc w:val="both"/>
      </w:pPr>
      <w:r>
        <w:t xml:space="preserve">Πάντα σε κάθε νομοσχέδιο κατά την προηγούμενη κοινοβουλευτική μου θητεία εξέφραζα την ευχή να υπάρξει μία συνεννόηση μεταξύ μας, διότι τα πράγματα είναι δύσκολα. Σήμερα, ως Κυβέρνηση πλέον -και εννοώ το προηγούμενο </w:t>
      </w:r>
      <w:r>
        <w:t>επτάμηνο- γευτήκατε και εσείς από μέσα όλο αυτό το οποίο μας επιβάλλεται –όπως θέλετε να το ονομάσετε, όποια ονομασία κι αν εσείς θέλετε να δώσετε- από πλευράς των δανειστών, των τοκογλύφων, αυτών των εκμεταλλευτών της πατρίδας κ</w:t>
      </w:r>
      <w:r>
        <w:t>.</w:t>
      </w:r>
      <w:r>
        <w:t>λπ</w:t>
      </w:r>
      <w:r>
        <w:t>.</w:t>
      </w:r>
      <w:r>
        <w:t>, όπως οι ίδιοι αναφέρα</w:t>
      </w:r>
      <w:r>
        <w:t xml:space="preserve">τε πάρα πολλές φορές. </w:t>
      </w:r>
    </w:p>
    <w:p w14:paraId="76B14AD1" w14:textId="77777777" w:rsidR="00CF0131" w:rsidRDefault="00DE3FB1">
      <w:pPr>
        <w:spacing w:line="600" w:lineRule="auto"/>
        <w:ind w:firstLine="720"/>
        <w:jc w:val="both"/>
      </w:pPr>
      <w:r>
        <w:t>Ο κύκλος αυτός ο μεταπολιτευτικός κλείνει είτε μας αρέσει είτε δεν μας αρέσει. Όμως αυτός δυστυχώς θα είναι και το κύκνειο άσμα αυτής της Αριστεράς μ’ αυτή</w:t>
      </w:r>
      <w:r>
        <w:t>ν</w:t>
      </w:r>
      <w:r>
        <w:t xml:space="preserve"> την αντίληψη και με τον τρόπο που αντιμετωπίζει όλα αυτά τα ζητήματα. Από τη δική μας πλευρά, από πλευράς της Νέας Δημοκρατίας, προεκλογικά ζητήθηκε μια συμπόρευση. Συγκεκριμένα είναι τα πράγματα, συνάδελφοι. Έχουμε ένα πρόγραμμα τριών ετών. Αν θέλετε, εί</w:t>
      </w:r>
      <w:r>
        <w:t xml:space="preserve">ναι συγκεκριμένο το μενού. Τώρα αν το διανθίσετε με κάτι διαφορετικό, η ουσία δεν αλλάζει. Επομένως, έχει μεγάλη σημασία και είναι άλλο το να είναι </w:t>
      </w:r>
      <w:r>
        <w:t>εκατόν πενήντα πέντε</w:t>
      </w:r>
      <w:r>
        <w:t xml:space="preserve"> Βουλευτές και ενδεχομένως σε λίγο </w:t>
      </w:r>
      <w:r>
        <w:t>εκατόν πενήντα τέσσερα</w:t>
      </w:r>
      <w:r>
        <w:t xml:space="preserve"> ή </w:t>
      </w:r>
      <w:r>
        <w:t>εκατόν πενήντα τρεις</w:t>
      </w:r>
      <w:r>
        <w:t xml:space="preserve"> –θα τα </w:t>
      </w:r>
      <w:r>
        <w:t xml:space="preserve">ζήσουμε όλα αυτά- και άλλο είναι το να υπάρχει ένα σύνολο κομμάτων με αυτόν τον ευρωπαϊκό προσανατολισμό και κοινά να επιδιώκουν να βελτιώσουν ζητήματα που μας επιβάλλονται απέξω. </w:t>
      </w:r>
    </w:p>
    <w:p w14:paraId="76B14AD2" w14:textId="77777777" w:rsidR="00CF0131" w:rsidRDefault="00DE3FB1">
      <w:pPr>
        <w:spacing w:line="600" w:lineRule="auto"/>
        <w:ind w:firstLine="720"/>
        <w:jc w:val="both"/>
      </w:pPr>
      <w:r>
        <w:t>Οι δανειστές σάς επέλεξαν συγκεκριμένα, γιατί αυτού του είδους τα μέτρα δεν</w:t>
      </w:r>
      <w:r>
        <w:t xml:space="preserve"> θα μπορούσε να τα πάρει η Νέα Δημοκρατία. Άλλωστε και οι Βουλευτές της και ο ίδιος ο ομιλών –πάντα σε ό,τι με αφορά οφείλω να κάνω την αναφορά- φτάσαμε οριακά. Ήταν επόμενο ότι οποιαδήποτε άλλα μέτρα δεν ήταν δυνατόν να περάσουν. </w:t>
      </w:r>
    </w:p>
    <w:p w14:paraId="76B14AD3" w14:textId="77777777" w:rsidR="00CF0131" w:rsidRDefault="00DE3FB1">
      <w:pPr>
        <w:spacing w:line="600" w:lineRule="auto"/>
        <w:ind w:firstLine="720"/>
        <w:jc w:val="both"/>
      </w:pPr>
      <w:r>
        <w:t xml:space="preserve">Επιλεγήκατε, λοιπόν και </w:t>
      </w:r>
      <w:r>
        <w:t xml:space="preserve">δυστυχώς η Αριστερά έρχεται να πάρει –και πάντα συμβαίνει αυτό- τα πιο αντικοινωνικά, τα πιο αντεργατικά μέτρα. Τα παίρνετε εσείς με τον τρόπο που τα παίρνετε και έρχεστε και κουνάτε και το δάχτυλο πάλι και σήμερα. </w:t>
      </w:r>
    </w:p>
    <w:p w14:paraId="76B14AD4" w14:textId="77777777" w:rsidR="00CF0131" w:rsidRDefault="00DE3FB1">
      <w:pPr>
        <w:spacing w:line="600" w:lineRule="auto"/>
        <w:ind w:firstLine="720"/>
        <w:jc w:val="both"/>
      </w:pPr>
      <w:r>
        <w:t>Νομίζω ότι θα έπρεπε να υπάρξει μια μετα</w:t>
      </w:r>
      <w:r>
        <w:t>μέλεια, μια συ</w:t>
      </w:r>
      <w:r>
        <w:t>γ</w:t>
      </w:r>
      <w:r>
        <w:t xml:space="preserve">γνώμη, έτσι ώστε κοινά να δουλέψουμε, γιατί όλες οι άλλες χώρες το έχουν καταφέρει. Η μόνη χώρα που έμεινε είμαστε εμείς, που συνεχίζουμε αυτού του είδους τις αντεγκλήσεις χωρίς περιεχόμενο. </w:t>
      </w:r>
    </w:p>
    <w:p w14:paraId="76B14AD5" w14:textId="77777777" w:rsidR="00CF0131" w:rsidRDefault="00DE3FB1">
      <w:pPr>
        <w:spacing w:line="600" w:lineRule="auto"/>
        <w:ind w:firstLine="720"/>
        <w:jc w:val="both"/>
      </w:pPr>
      <w:r>
        <w:t>Ελπίζω ότι θα υπάρξει μια συνέχεια από την πλευρά</w:t>
      </w:r>
      <w:r>
        <w:t xml:space="preserve"> σας της μεταμέλειας, έτσι ώστε να μπορέσουμε να συνεννοηθούμε. Αυτό πιστεύω ότι ζητάει η ελληνική κοινωνία. Η ελληνική κοινωνία επιζητά</w:t>
      </w:r>
      <w:r>
        <w:t>,</w:t>
      </w:r>
      <w:r>
        <w:t xml:space="preserve"> αυτό διότι όλοι μας δουλεύουμε για τους φασίστες -είτε το θέλετε είτε δεν το θέλετε αυτή είναι η πραγματικότητα- αν συ</w:t>
      </w:r>
      <w:r>
        <w:t>νεχίσουμε κατ’ αυτόν τον τρόπο.</w:t>
      </w:r>
    </w:p>
    <w:p w14:paraId="76B14AD6" w14:textId="77777777" w:rsidR="00CF0131" w:rsidRDefault="00DE3FB1">
      <w:pPr>
        <w:spacing w:line="600" w:lineRule="auto"/>
        <w:ind w:firstLine="720"/>
        <w:jc w:val="both"/>
      </w:pPr>
      <w:r>
        <w:t xml:space="preserve">(Στο σημείο αυτό </w:t>
      </w:r>
      <w:r>
        <w:t>κ</w:t>
      </w:r>
      <w:r>
        <w:t>τυπάει προειδοποιητικά το κουδούνι λήξης της ομιλίας του κυρίου Βουλευτή)</w:t>
      </w:r>
    </w:p>
    <w:p w14:paraId="76B14AD7" w14:textId="77777777" w:rsidR="00CF0131" w:rsidRDefault="00DE3FB1">
      <w:pPr>
        <w:spacing w:line="600" w:lineRule="auto"/>
        <w:ind w:firstLine="720"/>
        <w:jc w:val="both"/>
      </w:pPr>
      <w:r>
        <w:t xml:space="preserve">Τελειώνω, κύριε Πρόεδρε. </w:t>
      </w:r>
    </w:p>
    <w:p w14:paraId="76B14AD8" w14:textId="77777777" w:rsidR="00CF0131" w:rsidRDefault="00DE3FB1">
      <w:pPr>
        <w:spacing w:line="600" w:lineRule="auto"/>
        <w:ind w:firstLine="720"/>
        <w:jc w:val="both"/>
      </w:pPr>
      <w:r>
        <w:t>Ήθελα να μείνω σε ένα ζήτημα. Θα ήθελα να μείνω σε αυτό το ζήτημα</w:t>
      </w:r>
      <w:r>
        <w:t>,</w:t>
      </w:r>
      <w:r>
        <w:t xml:space="preserve"> για εκείνους τους ανθρώπους που νυχθημε</w:t>
      </w:r>
      <w:r>
        <w:t xml:space="preserve">ρόν διασφαλίζουν τη δημόσια τάξη και ασφάλεια αυτής της χώρας και ημών των ιδίων. Από εδώ που θα βγείτε, αγαπητοί συνάδελφοι, τον αστυνομικό θα βρείτε να σας διασφαλίσει εσάς, την οικογένειά σας και την ελληνική κοινωνία. Δεν μπορείτε να έρχεστε σήμερα να </w:t>
      </w:r>
      <w:r>
        <w:t>φέρνετε αυτού του είδους τη διάταξη μοναδικά μόνο γι’ αυτούς και μάλιστα με μια αναδρομή σε ό,τι αφορά στα ασφαλιστικά τους δικαιώματα. Κάναμε μεγάλη προσπάθεια. Δώσατε το χρόνο κι εσείς -και καλά κάνετε- έτσι ώστε να έχουν το χρόνο σε ό,τι αφορά στις μελέ</w:t>
      </w:r>
      <w:r>
        <w:t xml:space="preserve">τες για να δημιουργήσουν τα επαγγελματικά τους ταμεία. Δεν είναι δυνατόν σήμερα να έρχεστε με έναν αναδρομικό τρόπο να τους τα παίρνετε πίσω, να βάζετε χέρι στον κουμπαρά τους. Γιατί αυτός είναι ο αποκλειστικός στόχος και σκοπός: </w:t>
      </w:r>
      <w:r>
        <w:t>Τ</w:t>
      </w:r>
      <w:r>
        <w:t>α 270 εκατομμύρια που έχο</w:t>
      </w:r>
      <w:r>
        <w:t>υν τα ταμεία τους, έτσι ώστε να ενισχύσουν αυτό που εσείς κατά την άποψή σας νομίζετε ότι θα μπορέσετε να εκμεταλλευθείτε και κατ’ εμέ να δημεύσετε ή να κλέψετε.</w:t>
      </w:r>
    </w:p>
    <w:p w14:paraId="76B14AD9" w14:textId="77777777" w:rsidR="00CF0131" w:rsidRDefault="00DE3FB1">
      <w:pPr>
        <w:spacing w:line="600" w:lineRule="auto"/>
        <w:ind w:firstLine="720"/>
        <w:jc w:val="both"/>
      </w:pPr>
      <w:r>
        <w:rPr>
          <w:b/>
        </w:rPr>
        <w:t xml:space="preserve">ΠΡΟΕΔΡΕΥΩΝ (Γεώργιος Λαμπρούλης): </w:t>
      </w:r>
      <w:r>
        <w:t>Κύριε Κυριαζίδη, συντομεύετε.</w:t>
      </w:r>
    </w:p>
    <w:p w14:paraId="76B14ADA" w14:textId="77777777" w:rsidR="00CF0131" w:rsidRDefault="00DE3FB1">
      <w:pPr>
        <w:spacing w:line="600" w:lineRule="auto"/>
        <w:ind w:firstLine="720"/>
        <w:jc w:val="both"/>
      </w:pPr>
      <w:r>
        <w:rPr>
          <w:b/>
        </w:rPr>
        <w:t xml:space="preserve">ΔΗΜΗΤΡΙΟΣ ΚΥΡΙΑΖΙΔΗΣ: </w:t>
      </w:r>
      <w:r>
        <w:t>Εγώ θα ή</w:t>
      </w:r>
      <w:r>
        <w:t xml:space="preserve">θελα να μείνω στην αναφορά που έκανε ο Πρωθυπουργός για το συγκεκριμένο ζήτημα. Και μ’ αυτό κλείνω, κύριε Πρόεδρε. </w:t>
      </w:r>
    </w:p>
    <w:p w14:paraId="76B14ADB" w14:textId="77777777" w:rsidR="00CF0131" w:rsidRDefault="00DE3FB1">
      <w:pPr>
        <w:spacing w:line="600" w:lineRule="auto"/>
        <w:ind w:firstLine="720"/>
        <w:jc w:val="both"/>
      </w:pPr>
      <w:r>
        <w:t xml:space="preserve">Το άρθρο 221, αυτό που ισχύει δηλαδή και καταργείται, πρέπει να αποσυρθεί. Δεν είναι απλώς αντιασφαλιστικό. Είναι βαθύτατα αντιδημοκρατικό. </w:t>
      </w:r>
      <w:r>
        <w:t xml:space="preserve">Για μια ακόμα φορά περιλαμβάνει αντισυνταγματικές διατάξεις. Το άρθρο αυτό ακυρώνει συσσωρευμένα ασφαλιστικά δικαιώματα και περιορίζει την ελευθερία επιλογής των ασφαλισμένων των Σωμάτων Ασφαλείας. «Αυτό που προωθούσε η </w:t>
      </w:r>
      <w:r>
        <w:t>κ</w:t>
      </w:r>
      <w:r>
        <w:t>υβέρνηση» -εννοούσε τη Νέα Δημοκρατ</w:t>
      </w:r>
      <w:r>
        <w:t>ία- «δεν λέγεται εξυγίανση της κοινωνικής ασφάλισης. Λέγεται εξαφάνιση της κοινωνικής ασφάλισης». Αυτό σήμερα, συνάδελφοι, πετυχαίνετε μ’ αυτή</w:t>
      </w:r>
      <w:r>
        <w:t>ν</w:t>
      </w:r>
      <w:r>
        <w:t xml:space="preserve"> τη ρύθμιση. Έχει κατατεθεί από πλευράς μας τροπολογία</w:t>
      </w:r>
      <w:r>
        <w:t>,</w:t>
      </w:r>
      <w:r>
        <w:t xml:space="preserve"> προκειμένου να περισώσουμε τουλάχιστον την αξιοπρέπειά μα</w:t>
      </w:r>
      <w:r>
        <w:t>ς έναντι αυτού που θα συναντήσουμε μόλις βγούμε απ’ αυτή</w:t>
      </w:r>
      <w:r>
        <w:t>ν</w:t>
      </w:r>
      <w:r>
        <w:t xml:space="preserve"> την πόρτα. </w:t>
      </w:r>
    </w:p>
    <w:p w14:paraId="76B14ADC" w14:textId="77777777" w:rsidR="00CF0131" w:rsidRDefault="00DE3FB1">
      <w:pPr>
        <w:spacing w:line="600" w:lineRule="auto"/>
        <w:ind w:firstLine="720"/>
        <w:jc w:val="both"/>
      </w:pPr>
      <w:r>
        <w:t>Σας ευχαριστώ, κύριε Πρόεδρε.</w:t>
      </w:r>
    </w:p>
    <w:p w14:paraId="76B14ADD" w14:textId="77777777" w:rsidR="00CF0131" w:rsidRDefault="00DE3FB1">
      <w:pPr>
        <w:spacing w:line="600" w:lineRule="auto"/>
        <w:ind w:firstLine="720"/>
        <w:jc w:val="center"/>
      </w:pPr>
      <w:r>
        <w:t>(Χειροκροτήματα από την πτέρυγα της Νέας Δημοκρατίας)</w:t>
      </w:r>
    </w:p>
    <w:p w14:paraId="76B14ADE" w14:textId="77777777" w:rsidR="00CF0131" w:rsidRDefault="00DE3FB1">
      <w:pPr>
        <w:spacing w:line="600" w:lineRule="auto"/>
        <w:ind w:firstLine="720"/>
        <w:jc w:val="both"/>
      </w:pPr>
      <w:r>
        <w:rPr>
          <w:b/>
        </w:rPr>
        <w:t xml:space="preserve">ΠΡΟΕΔΡΕΥΩΝ (Γεώργιος Λαμπρούλης): </w:t>
      </w:r>
      <w:r>
        <w:t>Το</w:t>
      </w:r>
      <w:r>
        <w:t>ν</w:t>
      </w:r>
      <w:r>
        <w:t xml:space="preserve"> λόγο έχει ο κ. Ιωάννης Δελής από το Κομμουνιστικό Κόμμα Ελλάδας.</w:t>
      </w:r>
      <w:r>
        <w:t xml:space="preserve"> </w:t>
      </w:r>
    </w:p>
    <w:p w14:paraId="76B14ADF" w14:textId="77777777" w:rsidR="00CF0131" w:rsidRDefault="00DE3FB1">
      <w:pPr>
        <w:spacing w:line="600" w:lineRule="auto"/>
        <w:ind w:firstLine="720"/>
        <w:jc w:val="both"/>
        <w:rPr>
          <w:szCs w:val="28"/>
        </w:rPr>
      </w:pPr>
      <w:r>
        <w:rPr>
          <w:b/>
          <w:szCs w:val="28"/>
        </w:rPr>
        <w:t xml:space="preserve">ΙΩΑΝΝΗΣ ΔΕΛΗΣ: </w:t>
      </w:r>
      <w:r>
        <w:rPr>
          <w:szCs w:val="28"/>
        </w:rPr>
        <w:t>Ευχαριστώ, κύριε Πρόεδρε.</w:t>
      </w:r>
    </w:p>
    <w:p w14:paraId="76B14AE0" w14:textId="77777777" w:rsidR="00CF0131" w:rsidRDefault="00DE3FB1">
      <w:pPr>
        <w:spacing w:line="600" w:lineRule="auto"/>
        <w:ind w:firstLine="720"/>
        <w:jc w:val="both"/>
        <w:rPr>
          <w:szCs w:val="28"/>
        </w:rPr>
      </w:pPr>
      <w:r>
        <w:rPr>
          <w:szCs w:val="28"/>
        </w:rPr>
        <w:t>Κυρίες και κύριοι Βουλευτές, γνωρίζετε βέβαια πολύ καλά –και ο κόσμος ακόμα περισσότερο- ότι η μηχανή της αντιλαϊκής πολιτικής</w:t>
      </w:r>
      <w:r>
        <w:rPr>
          <w:szCs w:val="28"/>
        </w:rPr>
        <w:t>,</w:t>
      </w:r>
      <w:r>
        <w:rPr>
          <w:szCs w:val="28"/>
        </w:rPr>
        <w:t xml:space="preserve"> λειτουργεί πια με τρεις κινητήρες, τα τρία μνημόνια. Παιδί του τρίτου μνημονίου είναι</w:t>
      </w:r>
      <w:r>
        <w:rPr>
          <w:szCs w:val="28"/>
        </w:rPr>
        <w:t xml:space="preserve"> και το πολυνομοσχέδιο που συζητάμε και κάθε του λέξη και γραμμή</w:t>
      </w:r>
      <w:r>
        <w:rPr>
          <w:szCs w:val="28"/>
        </w:rPr>
        <w:t>,</w:t>
      </w:r>
      <w:r>
        <w:rPr>
          <w:szCs w:val="28"/>
        </w:rPr>
        <w:t xml:space="preserve"> υπηρετεί τις ανάγκες των επιχειρηματικών ομίλων και της καπιταλιστικής ανάκαμψης. Ως τέτοιο επιτίθεται στο πενιχρό εισόδημα και τα εναπομείναντα δικαιώματα των εργαζομένων και, φυσικά, συνεχ</w:t>
      </w:r>
      <w:r>
        <w:rPr>
          <w:szCs w:val="28"/>
        </w:rPr>
        <w:t xml:space="preserve">ίζει και κλιμακώνει την αντιλαϊκή επίθεση. Ταυτόχρονα, προαναγγέλλει τα επόμενα αντιλαϊκά μέτρα στα εργασιακά και κοινωνικοασφαλιστικά δικαιώματα. </w:t>
      </w:r>
    </w:p>
    <w:p w14:paraId="76B14AE1" w14:textId="77777777" w:rsidR="00CF0131" w:rsidRDefault="00DE3FB1">
      <w:pPr>
        <w:spacing w:line="600" w:lineRule="auto"/>
        <w:ind w:firstLine="720"/>
        <w:jc w:val="both"/>
        <w:rPr>
          <w:szCs w:val="28"/>
        </w:rPr>
      </w:pPr>
      <w:r>
        <w:rPr>
          <w:szCs w:val="28"/>
        </w:rPr>
        <w:t>Επιβεβαιώνει έτσι η Κυβέρνηση</w:t>
      </w:r>
      <w:r>
        <w:rPr>
          <w:szCs w:val="28"/>
        </w:rPr>
        <w:t>,</w:t>
      </w:r>
      <w:r>
        <w:rPr>
          <w:szCs w:val="28"/>
        </w:rPr>
        <w:t xml:space="preserve"> τη γνωστή ρήση του </w:t>
      </w:r>
      <w:r>
        <w:rPr>
          <w:szCs w:val="28"/>
          <w:lang w:val="en-US"/>
        </w:rPr>
        <w:t>Agnelli</w:t>
      </w:r>
      <w:r>
        <w:rPr>
          <w:szCs w:val="28"/>
        </w:rPr>
        <w:t xml:space="preserve"> της </w:t>
      </w:r>
      <w:r>
        <w:rPr>
          <w:szCs w:val="28"/>
          <w:lang w:val="en-US"/>
        </w:rPr>
        <w:t>FIAT</w:t>
      </w:r>
      <w:r>
        <w:rPr>
          <w:szCs w:val="28"/>
        </w:rPr>
        <w:t>,</w:t>
      </w:r>
      <w:r>
        <w:rPr>
          <w:szCs w:val="28"/>
        </w:rPr>
        <w:t xml:space="preserve"> για το πόσο χρήσιμη είναι κάποιες φορές </w:t>
      </w:r>
      <w:r>
        <w:rPr>
          <w:szCs w:val="28"/>
        </w:rPr>
        <w:t xml:space="preserve">εκείνη η Αριστερά που διεκπεραιώνει τις υποθέσεις του κεφαλαίου καλύτερα από τη Δεξιά. </w:t>
      </w:r>
    </w:p>
    <w:p w14:paraId="76B14AE2" w14:textId="77777777" w:rsidR="00CF0131" w:rsidRDefault="00DE3FB1">
      <w:pPr>
        <w:spacing w:line="600" w:lineRule="auto"/>
        <w:ind w:firstLine="720"/>
        <w:jc w:val="both"/>
        <w:rPr>
          <w:szCs w:val="28"/>
        </w:rPr>
      </w:pPr>
      <w:r>
        <w:rPr>
          <w:szCs w:val="28"/>
        </w:rPr>
        <w:t>Το μοτίβο της κυβερνητικής προπαγάνδας που ακούμε κι εδώ μέσα, κινείται βασικά σε δύο άξονες. Λέτε «Εντάξει, υπάρχουν κάποιες αδικίες στα μέτρα. Όμως, τι να κάνουμε, βρ</w:t>
      </w:r>
      <w:r>
        <w:rPr>
          <w:szCs w:val="28"/>
        </w:rPr>
        <w:t>ε παιδιά; Αποφύγαμε τα χειρότερα και τώρα προέχει η αξιολόγηση, για να ανοίξει η χρηματοδότηση. Αφήστε που ξεκινά μετά και η συζήτηση για το χρέος».</w:t>
      </w:r>
    </w:p>
    <w:p w14:paraId="76B14AE3" w14:textId="77777777" w:rsidR="00CF0131" w:rsidRDefault="00DE3FB1">
      <w:pPr>
        <w:spacing w:line="600" w:lineRule="auto"/>
        <w:ind w:firstLine="720"/>
        <w:jc w:val="both"/>
        <w:rPr>
          <w:szCs w:val="28"/>
        </w:rPr>
      </w:pPr>
      <w:r>
        <w:rPr>
          <w:szCs w:val="28"/>
        </w:rPr>
        <w:t>Δεν πήρατε μόνο την κυβερνητική καρέκλα από τους προηγούμενους. Πήρατε και τα επιχειρήματά τους. Μήπως τα ε</w:t>
      </w:r>
      <w:r>
        <w:rPr>
          <w:szCs w:val="28"/>
        </w:rPr>
        <w:t>κατομμύρια που δανείζουν οι δανειστές –«τα αρπακτικά», όπως λέγατε κάποτε- θα τα δώσετε στο λαϊκό εισόδημα; Θυμίζουμε ότι σύμφωνα με το μνημόνιο που ψηφίσατε όλοι μαζί, προβλέπεται ότι για την εκταμίευση κάθε δόσης</w:t>
      </w:r>
      <w:r>
        <w:rPr>
          <w:szCs w:val="28"/>
        </w:rPr>
        <w:t>,</w:t>
      </w:r>
      <w:r>
        <w:rPr>
          <w:szCs w:val="28"/>
        </w:rPr>
        <w:t xml:space="preserve"> απαιτούνται και νέα μέτρα που θα αφαιρού</w:t>
      </w:r>
      <w:r>
        <w:rPr>
          <w:szCs w:val="28"/>
        </w:rPr>
        <w:t xml:space="preserve">ν εισόδημα από τις λαϊκές οικογένειες. Μήπως, άραγε, η όποια διευθέτηση του χρέους θα ωφελήσει σε τίποτα το λαό, τους νέους που αγωνιούν για ένα μεροκάματο; Μα, εσείς τώρα μ’ αυτό το νομοσχέδιο μονιμοποιείτε την αρπαγή των αποθεματικών δήμων, νοσοκομείων, </w:t>
      </w:r>
      <w:r>
        <w:rPr>
          <w:szCs w:val="28"/>
        </w:rPr>
        <w:t>πανεπιστημίων, για να πληρώνετε τους δανειστές στο ακέραιο και στο διηνεκές.</w:t>
      </w:r>
    </w:p>
    <w:p w14:paraId="76B14AE4" w14:textId="77777777" w:rsidR="00CF0131" w:rsidRDefault="00DE3FB1">
      <w:pPr>
        <w:spacing w:line="600" w:lineRule="auto"/>
        <w:ind w:firstLine="720"/>
        <w:jc w:val="both"/>
        <w:rPr>
          <w:szCs w:val="28"/>
        </w:rPr>
      </w:pPr>
      <w:r>
        <w:rPr>
          <w:szCs w:val="28"/>
        </w:rPr>
        <w:t>Ο δεύτερος άξονας της κυβερνητικής προπαγάνδας</w:t>
      </w:r>
      <w:r>
        <w:rPr>
          <w:szCs w:val="28"/>
        </w:rPr>
        <w:t>,</w:t>
      </w:r>
      <w:r>
        <w:rPr>
          <w:szCs w:val="28"/>
        </w:rPr>
        <w:t xml:space="preserve"> είναι εξίσου παραπλανητικός και επικίνδυνος. Λέτε στο λαό «Κάντε υπομονή, καθίστε φρόνιμα. Παραλάβαμε καμένη γη. Παίρνουμε σκληρά μ</w:t>
      </w:r>
      <w:r>
        <w:rPr>
          <w:szCs w:val="28"/>
        </w:rPr>
        <w:t>έτρα αλλά θα κάνουμε διορθωτικές κινήσεις. Συνεχίζουμε τη διαπραγμάτευση. Συγκρουόμαστε για να μειωθούν οι αρνητικές επιπτώσεις και στο κάτω-κάτω διαθέτουμε και το άλλοθι, δηλαδή την ταμπέλα της κοινωνικής ευαισθησίας».</w:t>
      </w:r>
    </w:p>
    <w:p w14:paraId="76B14AE5" w14:textId="77777777" w:rsidR="00CF0131" w:rsidRDefault="00DE3FB1">
      <w:pPr>
        <w:spacing w:line="600" w:lineRule="auto"/>
        <w:ind w:firstLine="720"/>
        <w:jc w:val="both"/>
        <w:rPr>
          <w:szCs w:val="28"/>
        </w:rPr>
      </w:pPr>
      <w:r>
        <w:rPr>
          <w:szCs w:val="28"/>
        </w:rPr>
        <w:t xml:space="preserve">Συνεχίζετε απτόητοι να καλλιεργείτε </w:t>
      </w:r>
      <w:r>
        <w:rPr>
          <w:szCs w:val="28"/>
        </w:rPr>
        <w:t xml:space="preserve">αυταπάτες. Θέλετε να κερδίσετε χρόνο και να αποσπάσετε τη λαϊκή ανοχή και τη συναίνεση στα βάρβαρα μέτρα που παίρνετε. </w:t>
      </w:r>
    </w:p>
    <w:p w14:paraId="76B14AE6" w14:textId="77777777" w:rsidR="00CF0131" w:rsidRDefault="00DE3FB1">
      <w:pPr>
        <w:spacing w:line="600" w:lineRule="auto"/>
        <w:ind w:firstLine="720"/>
        <w:jc w:val="both"/>
        <w:rPr>
          <w:szCs w:val="28"/>
        </w:rPr>
      </w:pPr>
      <w:r>
        <w:rPr>
          <w:szCs w:val="28"/>
        </w:rPr>
        <w:t>Αλήθεια, για ποια σύγκρουση μας μιλάτε; Με το μόνο που συγκρούεστε είναι με το λαό και, μάλιστα, μετωπικά, με θύματα τα δικαιώματα και τις κατακτήσεις του. Το μαρτυρούν οι άγριες περικοπές που συνεχίζονται στην παιδεία, στην υγεία, στην πρόνοια, στην ασφάλ</w:t>
      </w:r>
      <w:r>
        <w:rPr>
          <w:szCs w:val="28"/>
        </w:rPr>
        <w:t xml:space="preserve">ιση, στις συντάξεις, για να στηριχθεί η ανταγωνιστικότητα και η κερδοφορία των μονοπωλιακών ομίλων, αυτή η ιερή αγελάδα του συστήματος. </w:t>
      </w:r>
    </w:p>
    <w:p w14:paraId="76B14AE7" w14:textId="77777777" w:rsidR="00CF0131" w:rsidRDefault="00DE3FB1">
      <w:pPr>
        <w:spacing w:line="600" w:lineRule="auto"/>
        <w:ind w:firstLine="720"/>
        <w:jc w:val="both"/>
        <w:rPr>
          <w:szCs w:val="28"/>
        </w:rPr>
      </w:pPr>
      <w:r>
        <w:rPr>
          <w:szCs w:val="28"/>
        </w:rPr>
        <w:t xml:space="preserve">Το μαρτυρά, επίσης, η τραγική κατάσταση στο χώρο της </w:t>
      </w:r>
      <w:r>
        <w:rPr>
          <w:szCs w:val="28"/>
        </w:rPr>
        <w:t>ε</w:t>
      </w:r>
      <w:r>
        <w:rPr>
          <w:szCs w:val="28"/>
        </w:rPr>
        <w:t xml:space="preserve">ιδικής </w:t>
      </w:r>
      <w:r>
        <w:rPr>
          <w:szCs w:val="28"/>
        </w:rPr>
        <w:t>α</w:t>
      </w:r>
      <w:r>
        <w:rPr>
          <w:szCs w:val="28"/>
        </w:rPr>
        <w:t xml:space="preserve">γωγής και ο Γολγοθάς των οικογενειών που έχουν παιδιά με </w:t>
      </w:r>
      <w:r>
        <w:rPr>
          <w:szCs w:val="28"/>
        </w:rPr>
        <w:t>αναπηρία. Στάχτη πετάτε στα μάτια του κόσμου. Υπνωτικό το</w:t>
      </w:r>
      <w:r>
        <w:rPr>
          <w:szCs w:val="28"/>
        </w:rPr>
        <w:t>υ</w:t>
      </w:r>
      <w:r>
        <w:rPr>
          <w:szCs w:val="28"/>
        </w:rPr>
        <w:t xml:space="preserve"> δίνετε, όταν του μιλάτε για δήθεν διορθωτικές κινήσεις για να μην αντιδρά στην πολιτική σας. Τι θα διορθώσετε, δηλαδή; Τον καπιταλισμό; Θα τον κάνετε πιο ανθρώπινο; Μήπως θα επαναφέρετε τα όρια ηλι</w:t>
      </w:r>
      <w:r>
        <w:rPr>
          <w:szCs w:val="28"/>
        </w:rPr>
        <w:t>κίας συνταξιοδότησης που τα ανεβάζετε στα εξήντα επτά έτη και βάλε; Μήπως θα αποκαταστήσετε τις συντάξεις που κατακρεουργείτε; Θα καταργήσετε τη φορολεηλασία των φτωχών αγροτών και των αυτοαπασχολούμενων ή μήπως θα φορολογήσετε το μεγάλο κεφάλαιο, του οποί</w:t>
      </w:r>
      <w:r>
        <w:rPr>
          <w:szCs w:val="28"/>
        </w:rPr>
        <w:t>ου τις προκλητικές φοροαπαλλαγές συνεχίζετε και μ’ αυτό το νομοσχέδιο;</w:t>
      </w:r>
    </w:p>
    <w:p w14:paraId="76B14AE8" w14:textId="77777777" w:rsidR="00CF0131" w:rsidRDefault="00DE3FB1">
      <w:pPr>
        <w:spacing w:line="600" w:lineRule="auto"/>
        <w:ind w:firstLine="720"/>
        <w:jc w:val="both"/>
        <w:rPr>
          <w:szCs w:val="28"/>
        </w:rPr>
      </w:pPr>
      <w:r>
        <w:rPr>
          <w:szCs w:val="28"/>
        </w:rPr>
        <w:t xml:space="preserve"> Μα, η πολιτική σας δεν είναι κάποιο λάθος, όπως υπονοείτε. Είναι η γενική πολιτική που ισχύει σε όλη την Ευρωπαϊκή Ένωση. Είναι τα προαποφασισμένα μέτρα των καπιταλιστικών αναδιαρθρώσε</w:t>
      </w:r>
      <w:r>
        <w:rPr>
          <w:szCs w:val="28"/>
        </w:rPr>
        <w:t>ων, που προχωρούν παντού για την ενίσχυση της ανταγωνιστικότητας του κεφαλαίου. Όσο για την ταμπέλα που λέγαμε, το άλλοθι της κοινωνικής ευαισθησίας που προβάλλετε από το Γενάρη και δώθε</w:t>
      </w:r>
      <w:r>
        <w:rPr>
          <w:szCs w:val="28"/>
        </w:rPr>
        <w:t>,</w:t>
      </w:r>
      <w:r>
        <w:rPr>
          <w:szCs w:val="28"/>
        </w:rPr>
        <w:t xml:space="preserve"> ξεθώριασε και αράχνιασε πια. Με την ψήφιση δε του τρίτου μνημονίου έ</w:t>
      </w:r>
      <w:r>
        <w:rPr>
          <w:szCs w:val="28"/>
        </w:rPr>
        <w:t>γινε κομμάτια και θρύψαλά.</w:t>
      </w:r>
    </w:p>
    <w:p w14:paraId="76B14AE9" w14:textId="77777777" w:rsidR="00CF0131" w:rsidRDefault="00DE3FB1">
      <w:pPr>
        <w:spacing w:line="600" w:lineRule="auto"/>
        <w:ind w:firstLine="720"/>
        <w:jc w:val="both"/>
        <w:rPr>
          <w:bCs/>
        </w:rPr>
      </w:pPr>
      <w:r>
        <w:rPr>
          <w:bCs/>
        </w:rPr>
        <w:t>Εκτός από τα υπόλοιπα αντιλαϊκά μέτρα, είναι και αυτός ο αυτόματος κόφτης των κοινωνικών δαπανών που ενεργοποιείται με το πολυνομοσχέδιο και αφορά σε βασικές λαϊκές ανάγκες. Και αυτό δεν σας επιτρέπει να την επικαλείστε αυτήν την</w:t>
      </w:r>
      <w:r>
        <w:rPr>
          <w:bCs/>
        </w:rPr>
        <w:t xml:space="preserve"> ευαισθησία.</w:t>
      </w:r>
    </w:p>
    <w:p w14:paraId="76B14AEA" w14:textId="77777777" w:rsidR="00CF0131" w:rsidRDefault="00DE3FB1">
      <w:pPr>
        <w:spacing w:line="600" w:lineRule="auto"/>
        <w:ind w:firstLine="720"/>
        <w:jc w:val="both"/>
        <w:rPr>
          <w:bCs/>
        </w:rPr>
      </w:pPr>
      <w:r>
        <w:rPr>
          <w:bCs/>
        </w:rPr>
        <w:t>Η μόνη ευαισθησία που δείχνετε είναι απέναντι στο κεφάλαιο, δίνοντάς του νέα προνόμια και χώρο για τη συγκέντρωσή του, θερίζοντας τους μικρούς από την αγορά. Αυτό δεν είναι ο ΕΝΦΙΑ για τους μικρούς του τουρισμού και η απαλλαγή των μεγαλοξενοδό</w:t>
      </w:r>
      <w:r>
        <w:rPr>
          <w:bCs/>
        </w:rPr>
        <w:t>χων;</w:t>
      </w:r>
    </w:p>
    <w:p w14:paraId="76B14AEB" w14:textId="77777777" w:rsidR="00CF0131" w:rsidRDefault="00DE3FB1">
      <w:pPr>
        <w:spacing w:line="600" w:lineRule="auto"/>
        <w:ind w:firstLine="720"/>
        <w:jc w:val="both"/>
        <w:rPr>
          <w:bCs/>
        </w:rPr>
      </w:pPr>
      <w:r>
        <w:rPr>
          <w:bCs/>
        </w:rPr>
        <w:t>Δεν υπάρχει χρόνος ούτε για παθητική αναμονή ούτε καιρός για αυταπάτες και απατηλές προσδοκίες διορθώσεων τάχα αυτής της πολιτικής. Αυτή η πολιτική ούτε διορθώνεται ούτε μερεμετίζεται.</w:t>
      </w:r>
    </w:p>
    <w:p w14:paraId="76B14AEC" w14:textId="77777777" w:rsidR="00CF0131" w:rsidRDefault="00DE3FB1">
      <w:pPr>
        <w:spacing w:line="600" w:lineRule="auto"/>
        <w:ind w:firstLine="720"/>
        <w:jc w:val="both"/>
      </w:pPr>
      <w:r>
        <w:t>(Στο σημείο αυτό κτυπάει το κουδούνι λήξεως του χρόνου ομιλίας του</w:t>
      </w:r>
      <w:r>
        <w:t xml:space="preserve"> κυρίου Βουλευτή)</w:t>
      </w:r>
    </w:p>
    <w:p w14:paraId="76B14AED" w14:textId="77777777" w:rsidR="00CF0131" w:rsidRDefault="00DE3FB1">
      <w:pPr>
        <w:spacing w:line="600" w:lineRule="auto"/>
        <w:ind w:firstLine="720"/>
        <w:jc w:val="both"/>
        <w:rPr>
          <w:bCs/>
        </w:rPr>
      </w:pPr>
      <w:r>
        <w:rPr>
          <w:bCs/>
        </w:rPr>
        <w:t>Τελειώνω, κύριε Πρόεδρε.</w:t>
      </w:r>
    </w:p>
    <w:p w14:paraId="76B14AEE" w14:textId="77777777" w:rsidR="00CF0131" w:rsidRDefault="00DE3FB1">
      <w:pPr>
        <w:spacing w:line="600" w:lineRule="auto"/>
        <w:ind w:firstLine="720"/>
        <w:jc w:val="both"/>
        <w:rPr>
          <w:bCs/>
        </w:rPr>
      </w:pPr>
      <w:r>
        <w:rPr>
          <w:bCs/>
        </w:rPr>
        <w:t xml:space="preserve"> Μια πρέπει να είναι η επιλογή του λαού</w:t>
      </w:r>
      <w:r>
        <w:rPr>
          <w:bCs/>
        </w:rPr>
        <w:t>.</w:t>
      </w:r>
      <w:r>
        <w:rPr>
          <w:bCs/>
        </w:rPr>
        <w:t xml:space="preserve"> Με την κοινωνική του συμμαχία και τον αγώνα του να την αντιπαλέψει, να τη δυσκολέψει, με στόχο να την ανατρέψει και αυτήν και τις αιτίες που την γεννούν.</w:t>
      </w:r>
    </w:p>
    <w:p w14:paraId="76B14AEF" w14:textId="77777777" w:rsidR="00CF0131" w:rsidRDefault="00DE3FB1">
      <w:pPr>
        <w:spacing w:line="600" w:lineRule="auto"/>
        <w:ind w:firstLine="720"/>
        <w:jc w:val="both"/>
        <w:rPr>
          <w:bCs/>
        </w:rPr>
      </w:pPr>
      <w:r>
        <w:rPr>
          <w:bCs/>
        </w:rPr>
        <w:t>Τα συλλαλητήρια τω</w:t>
      </w:r>
      <w:r>
        <w:rPr>
          <w:bCs/>
        </w:rPr>
        <w:t>ν ταξικών δυνάμεων σήμερα και στις 22 του μήνα, η πανεργατική απεργία στις 12 του Νοέμβρη</w:t>
      </w:r>
      <w:r>
        <w:rPr>
          <w:bCs/>
        </w:rPr>
        <w:t>,</w:t>
      </w:r>
      <w:r>
        <w:rPr>
          <w:bCs/>
        </w:rPr>
        <w:t xml:space="preserve"> δείχνουν τον δρόμο για τον λαό. Εμείς θα είμαστε μαζί του!</w:t>
      </w:r>
    </w:p>
    <w:p w14:paraId="76B14AF0" w14:textId="77777777" w:rsidR="00CF0131" w:rsidRDefault="00DE3FB1">
      <w:pPr>
        <w:spacing w:line="600" w:lineRule="auto"/>
        <w:ind w:firstLine="720"/>
        <w:jc w:val="both"/>
        <w:rPr>
          <w:bCs/>
        </w:rPr>
      </w:pPr>
      <w:r>
        <w:rPr>
          <w:b/>
          <w:bCs/>
        </w:rPr>
        <w:t xml:space="preserve">ΠΡΟΕΔΡΕΥΩΝ (Γεώργιος Λαμπρούλης): </w:t>
      </w:r>
      <w:r>
        <w:rPr>
          <w:bCs/>
        </w:rPr>
        <w:t>Τον λόγο έχει ο κ. Γρηγοράκος Λεωνίδας από τη Δημοκρατική Συμπαράταξη.</w:t>
      </w:r>
    </w:p>
    <w:p w14:paraId="76B14AF1" w14:textId="77777777" w:rsidR="00CF0131" w:rsidRDefault="00DE3FB1">
      <w:pPr>
        <w:spacing w:line="600" w:lineRule="auto"/>
        <w:ind w:firstLine="720"/>
        <w:jc w:val="both"/>
        <w:rPr>
          <w:b/>
          <w:bCs/>
        </w:rPr>
      </w:pPr>
      <w:r>
        <w:rPr>
          <w:b/>
          <w:bCs/>
        </w:rPr>
        <w:t>Α</w:t>
      </w:r>
      <w:r>
        <w:rPr>
          <w:b/>
          <w:bCs/>
        </w:rPr>
        <w:t>ΘΑΝΑΣΙΟΣ ΔΑΒΑΚΗΣ:</w:t>
      </w:r>
      <w:r>
        <w:rPr>
          <w:bCs/>
        </w:rPr>
        <w:t xml:space="preserve"> Δημοκρατική Συμπαράταξη; ΠΑΣΟΚ δεν ήσουν;</w:t>
      </w:r>
    </w:p>
    <w:p w14:paraId="76B14AF2" w14:textId="77777777" w:rsidR="00CF0131" w:rsidRDefault="00DE3FB1">
      <w:pPr>
        <w:spacing w:line="600" w:lineRule="auto"/>
        <w:ind w:firstLine="720"/>
        <w:jc w:val="both"/>
        <w:rPr>
          <w:b/>
          <w:bCs/>
        </w:rPr>
      </w:pPr>
      <w:r>
        <w:rPr>
          <w:b/>
          <w:bCs/>
        </w:rPr>
        <w:t xml:space="preserve">ΛΕΩΝΙΔΑΣ ΓΡΗΓΟΡΑΚΟΣ: </w:t>
      </w:r>
      <w:r>
        <w:rPr>
          <w:bCs/>
        </w:rPr>
        <w:t>Εγώ, αγαπητέ Θανάση, είμαι υπέρ της Δημοκρατικής Συμπαράταξης.</w:t>
      </w:r>
    </w:p>
    <w:p w14:paraId="76B14AF3" w14:textId="77777777" w:rsidR="00CF0131" w:rsidRDefault="00DE3FB1">
      <w:pPr>
        <w:spacing w:line="600" w:lineRule="auto"/>
        <w:ind w:firstLine="720"/>
        <w:jc w:val="both"/>
        <w:rPr>
          <w:bCs/>
        </w:rPr>
      </w:pPr>
      <w:r>
        <w:rPr>
          <w:b/>
          <w:bCs/>
        </w:rPr>
        <w:t>ΑΘΑΝΑΣΙΟΣ ΔΑΒΑΚΗΣ:</w:t>
      </w:r>
      <w:r>
        <w:rPr>
          <w:bCs/>
        </w:rPr>
        <w:t xml:space="preserve"> Προσχωρείτε στο νέο.</w:t>
      </w:r>
    </w:p>
    <w:p w14:paraId="76B14AF4" w14:textId="77777777" w:rsidR="00CF0131" w:rsidRDefault="00DE3FB1">
      <w:pPr>
        <w:spacing w:line="600" w:lineRule="auto"/>
        <w:ind w:firstLine="720"/>
        <w:jc w:val="both"/>
        <w:rPr>
          <w:bCs/>
        </w:rPr>
      </w:pPr>
      <w:r>
        <w:rPr>
          <w:b/>
          <w:bCs/>
        </w:rPr>
        <w:t xml:space="preserve">ΛΕΩΝΙΔΑΣ ΓΡΗΓΟΡΑΚΟΣ: </w:t>
      </w:r>
      <w:r>
        <w:rPr>
          <w:bCs/>
        </w:rPr>
        <w:t>Καλησπέρα</w:t>
      </w:r>
      <w:r>
        <w:rPr>
          <w:b/>
          <w:bCs/>
        </w:rPr>
        <w:t xml:space="preserve"> </w:t>
      </w:r>
      <w:r>
        <w:rPr>
          <w:bCs/>
        </w:rPr>
        <w:t>σας.</w:t>
      </w:r>
    </w:p>
    <w:p w14:paraId="76B14AF5" w14:textId="77777777" w:rsidR="00CF0131" w:rsidRDefault="00DE3FB1">
      <w:pPr>
        <w:spacing w:line="600" w:lineRule="auto"/>
        <w:ind w:firstLine="720"/>
        <w:jc w:val="both"/>
        <w:rPr>
          <w:bCs/>
        </w:rPr>
      </w:pPr>
      <w:r>
        <w:rPr>
          <w:bCs/>
        </w:rPr>
        <w:t>Κύριε Πρόεδρε, αγαπητέ συνάδελφε, κυ</w:t>
      </w:r>
      <w:r>
        <w:rPr>
          <w:bCs/>
        </w:rPr>
        <w:t>ρίες και κύριοι, πο</w:t>
      </w:r>
      <w:r>
        <w:rPr>
          <w:bCs/>
        </w:rPr>
        <w:t>ύ</w:t>
      </w:r>
      <w:r>
        <w:rPr>
          <w:bCs/>
        </w:rPr>
        <w:t xml:space="preserve"> είναι ο φίλος μου ο Σάκης; Χάσαμε τον Σάκη! </w:t>
      </w:r>
    </w:p>
    <w:p w14:paraId="76B14AF6" w14:textId="77777777" w:rsidR="00CF0131" w:rsidRDefault="00DE3FB1">
      <w:pPr>
        <w:spacing w:line="600" w:lineRule="auto"/>
        <w:ind w:firstLine="720"/>
        <w:jc w:val="both"/>
      </w:pPr>
      <w:r>
        <w:rPr>
          <w:b/>
          <w:bCs/>
        </w:rPr>
        <w:t xml:space="preserve">ΝΙΚΟΛΑΟΣ ΠΑΠΑΔΟΠΟΥΛΟΣ: </w:t>
      </w:r>
      <w:r>
        <w:rPr>
          <w:bCs/>
        </w:rPr>
        <w:t xml:space="preserve">Ήρθαν οι </w:t>
      </w:r>
      <w:r>
        <w:rPr>
          <w:bCs/>
        </w:rPr>
        <w:t>δ</w:t>
      </w:r>
      <w:r>
        <w:rPr>
          <w:bCs/>
        </w:rPr>
        <w:t>ήμοι.</w:t>
      </w:r>
    </w:p>
    <w:p w14:paraId="76B14AF7" w14:textId="77777777" w:rsidR="00CF0131" w:rsidRDefault="00DE3FB1">
      <w:pPr>
        <w:spacing w:line="600" w:lineRule="auto"/>
        <w:ind w:firstLine="720"/>
        <w:jc w:val="both"/>
      </w:pPr>
      <w:r>
        <w:rPr>
          <w:b/>
          <w:bCs/>
        </w:rPr>
        <w:t>ΛΕΩΝΙΔΑΣ ΓΡΗΓΟΡΑΚΟΣ:</w:t>
      </w:r>
      <w:r>
        <w:rPr>
          <w:bCs/>
        </w:rPr>
        <w:t xml:space="preserve"> Ο Σάκης είναι συμφοιτητής μου από το </w:t>
      </w:r>
      <w:r>
        <w:rPr>
          <w:bCs/>
        </w:rPr>
        <w:t>π</w:t>
      </w:r>
      <w:r>
        <w:rPr>
          <w:bCs/>
        </w:rPr>
        <w:t>ανεπιστήμιο.</w:t>
      </w:r>
    </w:p>
    <w:p w14:paraId="76B14AF8" w14:textId="77777777" w:rsidR="00CF0131" w:rsidRDefault="00DE3FB1">
      <w:pPr>
        <w:spacing w:line="600" w:lineRule="auto"/>
        <w:ind w:firstLine="720"/>
        <w:jc w:val="both"/>
        <w:rPr>
          <w:b/>
          <w:bCs/>
        </w:rPr>
      </w:pPr>
      <w:r>
        <w:rPr>
          <w:b/>
          <w:bCs/>
        </w:rPr>
        <w:t xml:space="preserve">ΝΙΚΟΛΑΟΣ ΠΑΠΑΔΟΠΟΥΛΟΣ: </w:t>
      </w:r>
      <w:r>
        <w:rPr>
          <w:bCs/>
        </w:rPr>
        <w:t>Θα μιλήσετε μετά.</w:t>
      </w:r>
    </w:p>
    <w:p w14:paraId="76B14AF9" w14:textId="77777777" w:rsidR="00CF0131" w:rsidRDefault="00DE3FB1">
      <w:pPr>
        <w:spacing w:line="600" w:lineRule="auto"/>
        <w:ind w:firstLine="720"/>
        <w:jc w:val="both"/>
        <w:rPr>
          <w:bCs/>
        </w:rPr>
      </w:pPr>
      <w:r>
        <w:rPr>
          <w:b/>
          <w:bCs/>
        </w:rPr>
        <w:t xml:space="preserve">ΛΕΩΝΙΔΑΣ ΓΡΗΓΟΡΑΚΟΣ: </w:t>
      </w:r>
      <w:r>
        <w:rPr>
          <w:bCs/>
        </w:rPr>
        <w:t>Όχι, ήθελα να του</w:t>
      </w:r>
      <w:r>
        <w:rPr>
          <w:bCs/>
        </w:rPr>
        <w:t xml:space="preserve"> μιλήσω για αυτά που είπε χθες.</w:t>
      </w:r>
    </w:p>
    <w:p w14:paraId="76B14AFA" w14:textId="77777777" w:rsidR="00CF0131" w:rsidRDefault="00DE3FB1">
      <w:pPr>
        <w:spacing w:line="600" w:lineRule="auto"/>
        <w:ind w:firstLine="720"/>
        <w:jc w:val="both"/>
      </w:pPr>
      <w:r>
        <w:rPr>
          <w:b/>
          <w:bCs/>
        </w:rPr>
        <w:t xml:space="preserve">ΝΙΚΟΛΑΟΣ ΠΑΠΑΔΟΠΟΥΛΟΣ: </w:t>
      </w:r>
      <w:r>
        <w:rPr>
          <w:bCs/>
        </w:rPr>
        <w:t>Κάντε ένα ραντεβού.</w:t>
      </w:r>
    </w:p>
    <w:p w14:paraId="76B14AFB" w14:textId="77777777" w:rsidR="00CF0131" w:rsidRDefault="00DE3FB1">
      <w:pPr>
        <w:spacing w:line="600" w:lineRule="auto"/>
        <w:ind w:firstLine="720"/>
        <w:jc w:val="both"/>
        <w:rPr>
          <w:b/>
          <w:bCs/>
        </w:rPr>
      </w:pPr>
      <w:r>
        <w:rPr>
          <w:b/>
          <w:bCs/>
        </w:rPr>
        <w:t xml:space="preserve">ΛΕΩΝΙΔΑΣ ΓΡΗΓΟΡΑΚΟΣ: </w:t>
      </w:r>
      <w:r>
        <w:rPr>
          <w:bCs/>
        </w:rPr>
        <w:t>Βρε, τον Σάκη.</w:t>
      </w:r>
    </w:p>
    <w:p w14:paraId="76B14AFC" w14:textId="77777777" w:rsidR="00CF0131" w:rsidRDefault="00DE3FB1">
      <w:pPr>
        <w:spacing w:line="600" w:lineRule="auto"/>
        <w:ind w:firstLine="720"/>
        <w:jc w:val="both"/>
        <w:rPr>
          <w:b/>
          <w:bCs/>
        </w:rPr>
      </w:pPr>
      <w:r>
        <w:rPr>
          <w:b/>
          <w:bCs/>
        </w:rPr>
        <w:t xml:space="preserve">ΑΘΑΝΑΣΙΟΣ ΔΑΒΑΚΗΣ: </w:t>
      </w:r>
      <w:r>
        <w:rPr>
          <w:bCs/>
        </w:rPr>
        <w:t>Επώνυμο; Ποιος Σάκης;</w:t>
      </w:r>
    </w:p>
    <w:p w14:paraId="76B14AFD" w14:textId="77777777" w:rsidR="00CF0131" w:rsidRDefault="00DE3FB1">
      <w:pPr>
        <w:spacing w:line="600" w:lineRule="auto"/>
        <w:ind w:firstLine="720"/>
        <w:jc w:val="both"/>
        <w:rPr>
          <w:bCs/>
        </w:rPr>
      </w:pPr>
      <w:r>
        <w:rPr>
          <w:b/>
          <w:bCs/>
        </w:rPr>
        <w:t xml:space="preserve">ΛΕΩΝΙΔΑΣ ΓΡΗΓΟΡΑΚΟΣ: </w:t>
      </w:r>
      <w:r>
        <w:rPr>
          <w:bCs/>
        </w:rPr>
        <w:t xml:space="preserve">Ο Σάκης ο Παπαδόπουλος, ο συμφοιτητής μου από το </w:t>
      </w:r>
      <w:r>
        <w:rPr>
          <w:bCs/>
        </w:rPr>
        <w:t>π</w:t>
      </w:r>
      <w:r>
        <w:rPr>
          <w:bCs/>
        </w:rPr>
        <w:t>ανεπιστήμιο. Είμαστε φίλοι. Ένα χ</w:t>
      </w:r>
      <w:r>
        <w:rPr>
          <w:bCs/>
        </w:rPr>
        <w:t xml:space="preserve">ρόνο μεγαλύτερος είναι ο Σάκης αλλά εντάξει είμαστε όλα τα χρόνια μαζί και φίλοι. </w:t>
      </w:r>
    </w:p>
    <w:p w14:paraId="76B14AFE" w14:textId="77777777" w:rsidR="00CF0131" w:rsidRDefault="00DE3FB1">
      <w:pPr>
        <w:spacing w:line="600" w:lineRule="auto"/>
        <w:ind w:firstLine="720"/>
        <w:jc w:val="both"/>
        <w:rPr>
          <w:b/>
        </w:rPr>
      </w:pPr>
      <w:r>
        <w:rPr>
          <w:b/>
        </w:rPr>
        <w:t xml:space="preserve">ΑΘΑΝΑΣΙΟΣ ΔΑΒΑΚΗΣ: </w:t>
      </w:r>
      <w:r>
        <w:t>Συμφοιτητές ήσασταν;</w:t>
      </w:r>
    </w:p>
    <w:p w14:paraId="76B14AFF" w14:textId="77777777" w:rsidR="00CF0131" w:rsidRDefault="00DE3FB1">
      <w:pPr>
        <w:spacing w:line="600" w:lineRule="auto"/>
        <w:ind w:firstLine="720"/>
        <w:jc w:val="both"/>
        <w:rPr>
          <w:bCs/>
        </w:rPr>
      </w:pPr>
      <w:r>
        <w:rPr>
          <w:b/>
          <w:bCs/>
        </w:rPr>
        <w:t xml:space="preserve">ΛΕΩΝΙΔΑΣ ΓΡΗΓΟΡΑΚΟΣ: </w:t>
      </w:r>
      <w:r>
        <w:rPr>
          <w:bCs/>
        </w:rPr>
        <w:t>Γνωριζόμαστε.</w:t>
      </w:r>
    </w:p>
    <w:p w14:paraId="76B14B00" w14:textId="77777777" w:rsidR="00CF0131" w:rsidRDefault="00DE3FB1">
      <w:pPr>
        <w:spacing w:line="600" w:lineRule="auto"/>
        <w:ind w:firstLine="720"/>
        <w:jc w:val="both"/>
        <w:rPr>
          <w:b/>
          <w:bCs/>
        </w:rPr>
      </w:pPr>
      <w:r>
        <w:rPr>
          <w:b/>
          <w:bCs/>
        </w:rPr>
        <w:t xml:space="preserve">ΠΡΟΕΔΡΕΥΩΝ (Γεώργιος Λαμπρούλης): </w:t>
      </w:r>
      <w:r>
        <w:rPr>
          <w:bCs/>
        </w:rPr>
        <w:t xml:space="preserve">Κύριε Γρηγοράκο, καλό είναι χωρίς τον Σάκη να συνεχίσετε την </w:t>
      </w:r>
      <w:r>
        <w:rPr>
          <w:bCs/>
        </w:rPr>
        <w:t>ομιλία σας.</w:t>
      </w:r>
    </w:p>
    <w:p w14:paraId="76B14B01" w14:textId="77777777" w:rsidR="00CF0131" w:rsidRDefault="00DE3FB1">
      <w:pPr>
        <w:spacing w:line="600" w:lineRule="auto"/>
        <w:ind w:firstLine="720"/>
        <w:jc w:val="both"/>
        <w:rPr>
          <w:bCs/>
        </w:rPr>
      </w:pPr>
      <w:r>
        <w:rPr>
          <w:b/>
          <w:bCs/>
        </w:rPr>
        <w:t xml:space="preserve">ΛΕΩΝΙΔΑΣ ΓΡΗΓΟΡΑΚΟΣ: </w:t>
      </w:r>
      <w:r>
        <w:rPr>
          <w:bCs/>
        </w:rPr>
        <w:t>Μα, αυτά που είπε ο Σάκης εχθές δεν τα πιστεύω. Δεν περίμενα τον Σάκη να τα πει αυτά. Γι’ αυτό ήθελα να δω τον Σάκη.</w:t>
      </w:r>
    </w:p>
    <w:p w14:paraId="76B14B02" w14:textId="77777777" w:rsidR="00CF0131" w:rsidRDefault="00DE3FB1">
      <w:pPr>
        <w:spacing w:line="600" w:lineRule="auto"/>
        <w:ind w:firstLine="720"/>
        <w:jc w:val="both"/>
      </w:pPr>
      <w:r>
        <w:rPr>
          <w:b/>
          <w:bCs/>
        </w:rPr>
        <w:t xml:space="preserve">ΝΙΚΟΛΑΟΣ ΠΑΠΑΔΟΠΟΥΛΟΣ: </w:t>
      </w:r>
      <w:r>
        <w:t>Τα πιστεύετε, δεν τα πιστεύετε…</w:t>
      </w:r>
    </w:p>
    <w:p w14:paraId="76B14B03" w14:textId="77777777" w:rsidR="00CF0131" w:rsidRDefault="00DE3FB1">
      <w:pPr>
        <w:spacing w:line="600" w:lineRule="auto"/>
        <w:ind w:firstLine="720"/>
        <w:jc w:val="both"/>
        <w:rPr>
          <w:b/>
          <w:bCs/>
        </w:rPr>
      </w:pPr>
      <w:r>
        <w:rPr>
          <w:b/>
          <w:bCs/>
        </w:rPr>
        <w:t xml:space="preserve">ΠΡΟΕΔΡΕΥΩΝ (Γεώργιος Λαμπρούλης): </w:t>
      </w:r>
      <w:r>
        <w:rPr>
          <w:bCs/>
        </w:rPr>
        <w:t xml:space="preserve">Συνεχίστε την </w:t>
      </w:r>
      <w:r>
        <w:rPr>
          <w:bCs/>
        </w:rPr>
        <w:t>τοποθέτηση σας χωρίς να…</w:t>
      </w:r>
    </w:p>
    <w:p w14:paraId="76B14B04" w14:textId="77777777" w:rsidR="00CF0131" w:rsidRDefault="00DE3FB1">
      <w:pPr>
        <w:spacing w:line="600" w:lineRule="auto"/>
        <w:ind w:firstLine="720"/>
        <w:jc w:val="both"/>
        <w:rPr>
          <w:b/>
          <w:bCs/>
        </w:rPr>
      </w:pPr>
      <w:r>
        <w:rPr>
          <w:b/>
          <w:bCs/>
        </w:rPr>
        <w:t xml:space="preserve">ΛΕΩΝΙΔΑΣ ΓΡΗΓΟΡΑΚΟΣ: </w:t>
      </w:r>
      <w:r>
        <w:rPr>
          <w:bCs/>
        </w:rPr>
        <w:t>Ήθελα να δω τον Σάκη να μου μιλάει για αυτά. Και να του πω, «Βρε Σάκη μου, πώς τα είπες εσύ αυτά;»</w:t>
      </w:r>
    </w:p>
    <w:p w14:paraId="76B14B05" w14:textId="77777777" w:rsidR="00CF0131" w:rsidRDefault="00DE3FB1">
      <w:pPr>
        <w:tabs>
          <w:tab w:val="left" w:pos="6375"/>
        </w:tabs>
        <w:spacing w:line="600" w:lineRule="auto"/>
        <w:ind w:firstLine="720"/>
        <w:jc w:val="both"/>
      </w:pPr>
      <w:r>
        <w:rPr>
          <w:b/>
        </w:rPr>
        <w:t>ΦΩΤΕΙΝΗ ΒΑΚΗ:</w:t>
      </w:r>
      <w:r>
        <w:t xml:space="preserve"> Όταν είναι παρών να τα πείτε.</w:t>
      </w:r>
    </w:p>
    <w:p w14:paraId="76B14B06" w14:textId="77777777" w:rsidR="00CF0131" w:rsidRDefault="00DE3FB1">
      <w:pPr>
        <w:spacing w:line="600" w:lineRule="auto"/>
        <w:ind w:firstLine="720"/>
        <w:jc w:val="both"/>
        <w:rPr>
          <w:bCs/>
        </w:rPr>
      </w:pPr>
      <w:r>
        <w:rPr>
          <w:b/>
          <w:bCs/>
        </w:rPr>
        <w:t xml:space="preserve">ΛΕΩΝΙΔΑΣ ΓΡΗΓΟΡΑΚΟΣ: </w:t>
      </w:r>
      <w:r>
        <w:rPr>
          <w:bCs/>
        </w:rPr>
        <w:t>Εγώ πιστεύω, λοιπόν, ότι ο Σάκης δεν τα πίστευ</w:t>
      </w:r>
      <w:r>
        <w:rPr>
          <w:bCs/>
        </w:rPr>
        <w:t xml:space="preserve">ε αυτά που είπε χθες. Και δεν πιστεύω ότι αυτά που είπε ο Σάκης ήταν προϊόν μιας σκληρής διαπραγμάτευσης. </w:t>
      </w:r>
    </w:p>
    <w:p w14:paraId="76B14B07" w14:textId="77777777" w:rsidR="00CF0131" w:rsidRDefault="00DE3FB1">
      <w:pPr>
        <w:spacing w:line="600" w:lineRule="auto"/>
        <w:ind w:firstLine="720"/>
        <w:jc w:val="both"/>
        <w:rPr>
          <w:bCs/>
        </w:rPr>
      </w:pPr>
      <w:r>
        <w:rPr>
          <w:bCs/>
        </w:rPr>
        <w:t>Στα δικά μου μάτια, λοιπόν, αλλά και όλου του ελληνικού λαού, η κατάληξη της διαπραγμάτευσης έχει περισσότερο την εικόνα μιας άνευ όρων παράδοσης. Δε</w:t>
      </w:r>
      <w:r>
        <w:rPr>
          <w:bCs/>
        </w:rPr>
        <w:t>ν είσαστε εσείς που ξέραμε και που ακούγαμε τα προηγούμενα πέντε χρόνια. Είσαστε κάτι καινούργιο, κάτι διαφορετικό, κάτι μεταλλαγμένο. Εδώ ταιριάζει η φράση, «Που ήσουνα νιότη που’ λεγες ότι θα γινόμουν άλλος».</w:t>
      </w:r>
    </w:p>
    <w:p w14:paraId="76B14B08" w14:textId="77777777" w:rsidR="00CF0131" w:rsidRDefault="00DE3FB1">
      <w:pPr>
        <w:spacing w:line="600" w:lineRule="auto"/>
        <w:ind w:firstLine="720"/>
        <w:jc w:val="both"/>
      </w:pPr>
      <w:r>
        <w:rPr>
          <w:b/>
          <w:bCs/>
        </w:rPr>
        <w:t xml:space="preserve">ΝΙΚΟΛΑΟΣ ΠΑΠΑΔΟΠΟΥΛΟΣ: </w:t>
      </w:r>
      <w:r>
        <w:rPr>
          <w:bCs/>
        </w:rPr>
        <w:t xml:space="preserve">Αυτό είναι για εσάς ή </w:t>
      </w:r>
      <w:r>
        <w:rPr>
          <w:bCs/>
        </w:rPr>
        <w:t>για εμάς;</w:t>
      </w:r>
    </w:p>
    <w:p w14:paraId="76B14B09" w14:textId="77777777" w:rsidR="00CF0131" w:rsidRDefault="00DE3FB1">
      <w:pPr>
        <w:spacing w:line="600" w:lineRule="auto"/>
        <w:ind w:firstLine="720"/>
        <w:jc w:val="both"/>
        <w:rPr>
          <w:bCs/>
        </w:rPr>
      </w:pPr>
      <w:r>
        <w:rPr>
          <w:b/>
          <w:bCs/>
        </w:rPr>
        <w:t xml:space="preserve">ΛΕΩΝΙΔΑΣ ΓΡΗΓΟΡΑΚΟΣ: </w:t>
      </w:r>
      <w:r>
        <w:rPr>
          <w:bCs/>
        </w:rPr>
        <w:t>Για εσάς. Για εσάς.</w:t>
      </w:r>
    </w:p>
    <w:p w14:paraId="76B14B0A" w14:textId="77777777" w:rsidR="00CF0131" w:rsidRDefault="00DE3FB1">
      <w:pPr>
        <w:spacing w:line="600" w:lineRule="auto"/>
        <w:ind w:firstLine="720"/>
        <w:jc w:val="both"/>
        <w:rPr>
          <w:bCs/>
        </w:rPr>
      </w:pPr>
      <w:r>
        <w:rPr>
          <w:bCs/>
        </w:rPr>
        <w:t xml:space="preserve">Πέντε χρόνια τράβηξα Γολγοθά. Τα πήρα στην πλάτη μου. Ήρθε η ώρα κάποιοι άλλοι να πάρουν αυτά και να πουν πολλά ψέματα ακόμη. </w:t>
      </w:r>
    </w:p>
    <w:p w14:paraId="76B14B0B" w14:textId="77777777" w:rsidR="00CF0131" w:rsidRDefault="00DE3FB1">
      <w:pPr>
        <w:spacing w:line="600" w:lineRule="auto"/>
        <w:ind w:firstLine="720"/>
        <w:jc w:val="both"/>
        <w:rPr>
          <w:bCs/>
        </w:rPr>
      </w:pPr>
      <w:r>
        <w:rPr>
          <w:bCs/>
        </w:rPr>
        <w:t>Με τα σημερινά μέτρα, λοιπόν, φέρνετε τα πάνω - κάτω. Δεν σας γνωρίζω. Επέρχον</w:t>
      </w:r>
      <w:r>
        <w:rPr>
          <w:bCs/>
        </w:rPr>
        <w:t>ται τόσες ριζικές αλλαγές στα θεμελιώδη συνταξιοδοτικά δικαιώματα όλων των ασφαλισμένων</w:t>
      </w:r>
      <w:r>
        <w:rPr>
          <w:bCs/>
        </w:rPr>
        <w:t>,</w:t>
      </w:r>
      <w:r>
        <w:rPr>
          <w:bCs/>
        </w:rPr>
        <w:t xml:space="preserve"> που αν ήταν εδώ οι πρώην φίλοι σας, ο Στρατούλης και κάτι Ρωμανιάδες που βγαίναν σε κάτι πρωινάδικα, πιστεύω ότι θα κάναν χαρακίρι. Δεν είναι, όμως, εδώ.</w:t>
      </w:r>
    </w:p>
    <w:p w14:paraId="76B14B0C" w14:textId="77777777" w:rsidR="00CF0131" w:rsidRDefault="00DE3FB1">
      <w:pPr>
        <w:spacing w:line="600" w:lineRule="auto"/>
        <w:ind w:firstLine="720"/>
        <w:jc w:val="both"/>
      </w:pPr>
      <w:r>
        <w:rPr>
          <w:b/>
          <w:bCs/>
        </w:rPr>
        <w:t>ΝΙΚΟΛΑΟΣ ΠΑΠΑ</w:t>
      </w:r>
      <w:r>
        <w:rPr>
          <w:b/>
          <w:bCs/>
        </w:rPr>
        <w:t xml:space="preserve">ΔΟΠΟΥΛΟΣ: </w:t>
      </w:r>
      <w:r>
        <w:rPr>
          <w:bCs/>
        </w:rPr>
        <w:t>Δεν χαίρεστε;</w:t>
      </w:r>
    </w:p>
    <w:p w14:paraId="76B14B0D" w14:textId="77777777" w:rsidR="00CF0131" w:rsidRDefault="00DE3FB1">
      <w:pPr>
        <w:spacing w:line="600" w:lineRule="auto"/>
        <w:ind w:firstLine="720"/>
        <w:jc w:val="both"/>
        <w:rPr>
          <w:bCs/>
        </w:rPr>
      </w:pPr>
      <w:r>
        <w:rPr>
          <w:b/>
          <w:bCs/>
        </w:rPr>
        <w:t xml:space="preserve">ΛΕΩΝΙΔΑΣ ΓΡΗΓΟΡΑΚΟΣ: </w:t>
      </w:r>
      <w:r>
        <w:rPr>
          <w:bCs/>
        </w:rPr>
        <w:t xml:space="preserve">Φυσικά, το συνταξιοδοτικό σύστημα της Ελλάδος χρειάζεται μεταρρύθμιση. Δεν είμαστε απέναντι σε αυτό και δεν μπορεί κανείς να πει ότι είναι βιώσιμο. Εμείς, όμως, αν θυμάμαι καλά, τον Γενάρη είχαμε πει ότι δεν θα </w:t>
      </w:r>
      <w:r>
        <w:rPr>
          <w:bCs/>
        </w:rPr>
        <w:t>υπάρξουν μειώσεις στους μισθούς και στις συντάξεις. Θα αποδεχτούμε, λοιπόν, μείωση στις συντάξεις, κατάργηση του ΕΚΑΣ και εξαφάνιση των επικουρικών συντάξεων, όπως η Κυβέρνηση αυτή εισηγείται; Δεν νομίζω κανείς από εμάς αυτό να το πιστεύει, διότι απλούστατ</w:t>
      </w:r>
      <w:r>
        <w:rPr>
          <w:bCs/>
        </w:rPr>
        <w:t xml:space="preserve">α εμείς κατεβήκαμε στις εκλογές με ένα συγκεκριμένο πρόγραμμα. </w:t>
      </w:r>
    </w:p>
    <w:p w14:paraId="76B14B0E" w14:textId="77777777" w:rsidR="00CF0131" w:rsidRDefault="00DE3FB1">
      <w:pPr>
        <w:spacing w:line="600" w:lineRule="auto"/>
        <w:ind w:firstLine="720"/>
        <w:jc w:val="both"/>
        <w:rPr>
          <w:bCs/>
        </w:rPr>
      </w:pPr>
      <w:r>
        <w:rPr>
          <w:bCs/>
        </w:rPr>
        <w:t>Καταργείται με αυτό, το σημερινό, και μου κάνει εντύπωση π</w:t>
      </w:r>
      <w:r>
        <w:rPr>
          <w:bCs/>
        </w:rPr>
        <w:t>ω</w:t>
      </w:r>
      <w:r>
        <w:rPr>
          <w:bCs/>
        </w:rPr>
        <w:t xml:space="preserve">ς θα βγείτε στους δρόμους. Εμάς τότε μας πετάγατε πορτοκάλια, λεμόνια, γιαούρτια. Ήσασταν απέξω τότε. Τώρα είσαστε εδώ. </w:t>
      </w:r>
    </w:p>
    <w:p w14:paraId="76B14B0F" w14:textId="77777777" w:rsidR="00CF0131" w:rsidRDefault="00DE3FB1">
      <w:pPr>
        <w:spacing w:line="600" w:lineRule="auto"/>
        <w:ind w:firstLine="720"/>
        <w:jc w:val="both"/>
      </w:pPr>
      <w:r>
        <w:rPr>
          <w:b/>
          <w:bCs/>
        </w:rPr>
        <w:t>ΝΙΚΟΛΑΟΣ ΠΑΠ</w:t>
      </w:r>
      <w:r>
        <w:rPr>
          <w:b/>
          <w:bCs/>
        </w:rPr>
        <w:t xml:space="preserve">ΑΔΟΠΟΥΛΟΣ: </w:t>
      </w:r>
      <w:r>
        <w:rPr>
          <w:bCs/>
        </w:rPr>
        <w:t>Γιατί δεν βγαίνετε στον δρόμο και εσείς;</w:t>
      </w:r>
    </w:p>
    <w:p w14:paraId="76B14B10" w14:textId="77777777" w:rsidR="00CF0131" w:rsidRDefault="00DE3FB1">
      <w:pPr>
        <w:spacing w:line="600" w:lineRule="auto"/>
        <w:ind w:firstLine="720"/>
        <w:jc w:val="both"/>
        <w:rPr>
          <w:bCs/>
        </w:rPr>
      </w:pPr>
      <w:r>
        <w:rPr>
          <w:b/>
          <w:bCs/>
        </w:rPr>
        <w:t xml:space="preserve">ΛΕΩΝΙΔΑΣ ΓΡΗΓΟΡΑΚΟΣ: </w:t>
      </w:r>
      <w:r>
        <w:rPr>
          <w:bCs/>
        </w:rPr>
        <w:t xml:space="preserve">Αφήστε με να μιλήσω. </w:t>
      </w:r>
    </w:p>
    <w:p w14:paraId="76B14B11" w14:textId="77777777" w:rsidR="00CF0131" w:rsidRDefault="00DE3FB1">
      <w:pPr>
        <w:spacing w:line="600" w:lineRule="auto"/>
        <w:ind w:firstLine="720"/>
        <w:jc w:val="both"/>
      </w:pPr>
      <w:r>
        <w:rPr>
          <w:bCs/>
        </w:rPr>
        <w:t>Είσαστε εδώ. Οι απέξω αυτοί που φώναζαν, «Να καεί, να καεί…» κ</w:t>
      </w:r>
      <w:r>
        <w:rPr>
          <w:bCs/>
        </w:rPr>
        <w:t>.</w:t>
      </w:r>
      <w:r>
        <w:rPr>
          <w:bCs/>
        </w:rPr>
        <w:t>λπ., δεν υπάρχουν πια</w:t>
      </w:r>
      <w:r>
        <w:rPr>
          <w:bCs/>
        </w:rPr>
        <w:t>,</w:t>
      </w:r>
      <w:r>
        <w:rPr>
          <w:bCs/>
        </w:rPr>
        <w:t xml:space="preserve"> γιατί είναι εδώ μέσα.</w:t>
      </w:r>
      <w:r>
        <w:rPr>
          <w:b/>
          <w:bCs/>
        </w:rPr>
        <w:t xml:space="preserve"> </w:t>
      </w:r>
    </w:p>
    <w:p w14:paraId="76B14B12" w14:textId="77777777" w:rsidR="00CF0131" w:rsidRDefault="00DE3FB1">
      <w:pPr>
        <w:spacing w:line="600" w:lineRule="auto"/>
        <w:ind w:firstLine="720"/>
        <w:jc w:val="both"/>
      </w:pPr>
      <w:r>
        <w:t>Κ</w:t>
      </w:r>
      <w:r>
        <w:t>αταργείτε, λοιπόν, όλες τις ευεργετικές διατάξεις π</w:t>
      </w:r>
      <w:r>
        <w:t xml:space="preserve">ου είχε κάνει ο Λοβέρδος και όλοι οι άλλοι οι προηγούμενοι Υπουργοί. Καιρός, λοιπόν, να καταλάβετε ότι βρισκόμαστε σε μια νέα, διαφορετική πραγματικότητα, την οποία οι ίδιοι έχετε δημιουργήσει. </w:t>
      </w:r>
    </w:p>
    <w:p w14:paraId="76B14B13" w14:textId="77777777" w:rsidR="00CF0131" w:rsidRDefault="00DE3FB1">
      <w:pPr>
        <w:spacing w:line="600" w:lineRule="auto"/>
        <w:ind w:firstLine="720"/>
        <w:jc w:val="both"/>
      </w:pPr>
      <w:r>
        <w:t xml:space="preserve">Οι δραχμιστές και αυτοί που ήταν έξω, αυτοί που πήγαιναν στο </w:t>
      </w:r>
      <w:r>
        <w:t>Νομισματοκοπείο, με hackers στα ΑΦΜ, δεν είναι μόνο εκτός της κυβερνητικής παράταξης αλλά ευτυχώς είναι και εκτός Βουλής. Τι άγιες ώρες και τι ωραία περνάει η Βουλή με την ηρεμία που διαθέτετε, κύριε Πρόεδρε. Επιλογή δική σας ήταν.</w:t>
      </w:r>
    </w:p>
    <w:p w14:paraId="76B14B14" w14:textId="77777777" w:rsidR="00CF0131" w:rsidRDefault="00DE3FB1">
      <w:pPr>
        <w:spacing w:line="600" w:lineRule="auto"/>
        <w:ind w:firstLine="720"/>
        <w:jc w:val="both"/>
      </w:pPr>
      <w:r>
        <w:rPr>
          <w:b/>
        </w:rPr>
        <w:t>ΠΡΟΕΔΡΕΥΩΝ (Γεώργιος Λαμ</w:t>
      </w:r>
      <w:r>
        <w:rPr>
          <w:b/>
        </w:rPr>
        <w:t xml:space="preserve">προύλης): </w:t>
      </w:r>
      <w:r>
        <w:t xml:space="preserve">Αναφέρεστε σε εμένα προσωπικά τώρα ή γενικά λόγω της κατάστασης; </w:t>
      </w:r>
    </w:p>
    <w:p w14:paraId="76B14B15" w14:textId="77777777" w:rsidR="00CF0131" w:rsidRDefault="00DE3FB1">
      <w:pPr>
        <w:spacing w:line="600" w:lineRule="auto"/>
        <w:ind w:firstLine="720"/>
        <w:jc w:val="both"/>
      </w:pPr>
      <w:r>
        <w:rPr>
          <w:b/>
        </w:rPr>
        <w:t>ΛΕΩΝΙΔΑΣ ΓΡΗΓΟΡΑΚΟΣ:</w:t>
      </w:r>
      <w:r>
        <w:t xml:space="preserve"> Όχι, κύριε Πρόεδρε. Σας λέω ότι είστε ήρεμος και περνάμε καλά τώρα. Κάποτε περνούσαμε πολύ άσχημα εδώ μέσα. </w:t>
      </w:r>
    </w:p>
    <w:p w14:paraId="76B14B16" w14:textId="77777777" w:rsidR="00CF0131" w:rsidRDefault="00DE3FB1">
      <w:pPr>
        <w:spacing w:line="600" w:lineRule="auto"/>
        <w:ind w:firstLine="720"/>
        <w:jc w:val="both"/>
      </w:pPr>
      <w:r>
        <w:rPr>
          <w:b/>
        </w:rPr>
        <w:t xml:space="preserve">ΠΡΟΕΔΡΕΥΩΝ (Γεώργιος Λαμπρούλης): </w:t>
      </w:r>
      <w:r>
        <w:t>Μα, δεν νομίζω ό</w:t>
      </w:r>
      <w:r>
        <w:t xml:space="preserve">τι ήταν θέμα Προεδρείου η αναστάτωση η οποία προκαλούταν στη Βουλή. </w:t>
      </w:r>
    </w:p>
    <w:p w14:paraId="76B14B17" w14:textId="77777777" w:rsidR="00CF0131" w:rsidRDefault="00DE3FB1">
      <w:pPr>
        <w:spacing w:line="600" w:lineRule="auto"/>
        <w:ind w:firstLine="720"/>
        <w:jc w:val="both"/>
      </w:pPr>
      <w:r>
        <w:rPr>
          <w:b/>
        </w:rPr>
        <w:t>ΛΕΩΝΙΔΑΣ ΓΡΗΓΟΡΑΚΟΣ:</w:t>
      </w:r>
      <w:r>
        <w:t xml:space="preserve"> Κύριε Πρόεδρε, κάνετε ότι δεν καταλαβαίνετε, ότι συμμετείχατε σε ένα Προεδρείο της προηγούμενης </w:t>
      </w:r>
      <w:r>
        <w:t>κ</w:t>
      </w:r>
      <w:r>
        <w:t>υβέρνησης…</w:t>
      </w:r>
    </w:p>
    <w:p w14:paraId="76B14B18" w14:textId="77777777" w:rsidR="00CF0131" w:rsidRDefault="00DE3FB1">
      <w:pPr>
        <w:spacing w:line="600" w:lineRule="auto"/>
        <w:ind w:firstLine="720"/>
        <w:jc w:val="both"/>
      </w:pPr>
      <w:r>
        <w:rPr>
          <w:b/>
        </w:rPr>
        <w:t xml:space="preserve">ΠΡΟΕΔΡΕΥΩΝ (Γεώργιος Λαμπρούλης): </w:t>
      </w:r>
      <w:r>
        <w:t>Συγγνώμη, κύριε Γρηγοράκ</w:t>
      </w:r>
      <w:r>
        <w:t xml:space="preserve">ο, συνεχίστε. </w:t>
      </w:r>
    </w:p>
    <w:p w14:paraId="76B14B19" w14:textId="77777777" w:rsidR="00CF0131" w:rsidRDefault="00DE3FB1">
      <w:pPr>
        <w:spacing w:line="600" w:lineRule="auto"/>
        <w:ind w:firstLine="720"/>
        <w:jc w:val="both"/>
      </w:pPr>
      <w:r>
        <w:rPr>
          <w:b/>
        </w:rPr>
        <w:t>ΛΕΩΝΙΔΑΣ ΓΡΗΓΟΡΑΚΟΣ:</w:t>
      </w:r>
      <w:r>
        <w:t xml:space="preserve"> … το οποίο δεν ήταν αγαπητό στην Κυβέρνηση, δεν ήταν αγαπητό στην Αντιπολίτευση, δεν ήταν αγαπητό στο Κοινοβούλιο; Δεν ήσασταν συμμέτοχος; Δεν συμμετείχαμε μαζί και δεν βλέπαμε τι γινόταν; Το Προεδρείο και η Βουλή είχε αλλάξει ώρα όπως άλλαξε η Βόρειος Κο</w:t>
      </w:r>
      <w:r>
        <w:t xml:space="preserve">ρέα. Ο κύριος στη Βόρεια Κορέα άλλαξε την ώρα της χώρας του, την έκανε τη νύχτα. Και το Προεδρείο της Βουλής είχε αλλάξει την ώρα του Κοινοβουλίου. Το είχε κάνει τη νύχτα. </w:t>
      </w:r>
    </w:p>
    <w:p w14:paraId="76B14B1A" w14:textId="77777777" w:rsidR="00CF0131" w:rsidRDefault="00DE3FB1">
      <w:pPr>
        <w:spacing w:line="600" w:lineRule="auto"/>
        <w:ind w:firstLine="720"/>
        <w:jc w:val="both"/>
      </w:pPr>
      <w:r w:rsidRPr="006517ED">
        <w:t>ΓΙΑΝΝΗΣ</w:t>
      </w:r>
      <w:r>
        <w:rPr>
          <w:b/>
        </w:rPr>
        <w:t xml:space="preserve"> ΚΟΥΤΣΟΥΚΟΣ:</w:t>
      </w:r>
      <w:r>
        <w:t xml:space="preserve"> Το προηγούμενο. </w:t>
      </w:r>
    </w:p>
    <w:p w14:paraId="76B14B1B" w14:textId="77777777" w:rsidR="00CF0131" w:rsidRDefault="00DE3FB1">
      <w:pPr>
        <w:spacing w:line="600" w:lineRule="auto"/>
        <w:ind w:firstLine="720"/>
        <w:jc w:val="both"/>
      </w:pPr>
      <w:r>
        <w:rPr>
          <w:b/>
        </w:rPr>
        <w:t>ΛΕΩΝΙΔΑΣ ΓΡΗΓΟΡΑΚΟΣ:</w:t>
      </w:r>
      <w:r>
        <w:t xml:space="preserve"> Το προηγούμενο λέω. Αυτό </w:t>
      </w:r>
      <w:r>
        <w:t>λέω στον κύριο Πρόεδρο, γιατί ήταν και στο προηγούμενο Προεδρείο.</w:t>
      </w:r>
    </w:p>
    <w:p w14:paraId="76B14B1C" w14:textId="77777777" w:rsidR="00CF0131" w:rsidRDefault="00DE3FB1">
      <w:pPr>
        <w:spacing w:line="600" w:lineRule="auto"/>
        <w:ind w:firstLine="720"/>
        <w:jc w:val="both"/>
      </w:pPr>
      <w:r>
        <w:t>Λοιπόν, είναι αλήθεια ότι πέραν του πρώτου επταμήνου</w:t>
      </w:r>
      <w:r>
        <w:t>,</w:t>
      </w:r>
      <w:r>
        <w:t xml:space="preserve"> δεν μας αφήνει περιθώρια αισιοδοξίας αυτή η Κυβέρνηση. Ο κύριος Πρωθυπουργός είναι ο πρώτος Πρωθυπουργός που δεν βρίσκεται αντιμέτωπος με μία ανεύθυνη και δημαγωγική Αντιπολίτευση. </w:t>
      </w:r>
    </w:p>
    <w:p w14:paraId="76B14B1D" w14:textId="77777777" w:rsidR="00CF0131" w:rsidRDefault="00DE3FB1">
      <w:pPr>
        <w:spacing w:line="600" w:lineRule="auto"/>
        <w:ind w:firstLine="720"/>
        <w:jc w:val="both"/>
      </w:pPr>
      <w:r>
        <w:rPr>
          <w:b/>
        </w:rPr>
        <w:t>ΙΩΑΝΝΗΣ ΘΕΩΝΑΣ:</w:t>
      </w:r>
      <w:r>
        <w:t xml:space="preserve"> …(Δεν ακούστηκε)</w:t>
      </w:r>
    </w:p>
    <w:p w14:paraId="76B14B1E" w14:textId="77777777" w:rsidR="00CF0131" w:rsidRDefault="00DE3FB1">
      <w:pPr>
        <w:spacing w:line="600" w:lineRule="auto"/>
        <w:ind w:firstLine="720"/>
        <w:jc w:val="both"/>
      </w:pPr>
      <w:r>
        <w:rPr>
          <w:b/>
        </w:rPr>
        <w:t>ΛΕΩΝΙΔΑΣ ΓΡΗΓΟΡΑΚΟΣ:</w:t>
      </w:r>
      <w:r>
        <w:t xml:space="preserve"> Κύριε Θεωνά, αφήστε</w:t>
      </w:r>
      <w:r>
        <w:t xml:space="preserve"> να τα ακούσετε και λίγο. Μας τα λέγατε εσείς. Δεν θα ακούσετε κι εμάς καθόλου; </w:t>
      </w:r>
    </w:p>
    <w:p w14:paraId="76B14B1F" w14:textId="77777777" w:rsidR="00CF0131" w:rsidRDefault="00DE3FB1">
      <w:pPr>
        <w:spacing w:line="600" w:lineRule="auto"/>
        <w:ind w:firstLine="720"/>
        <w:jc w:val="both"/>
      </w:pPr>
      <w:r>
        <w:rPr>
          <w:b/>
        </w:rPr>
        <w:t>ΙΩΑΝΝΗΣ ΘΕΩΝΑΣ:</w:t>
      </w:r>
      <w:r>
        <w:t xml:space="preserve"> Ακούω. Σας παρακολουθώ με προσοχή.</w:t>
      </w:r>
    </w:p>
    <w:p w14:paraId="76B14B20" w14:textId="77777777" w:rsidR="00CF0131" w:rsidRDefault="00DE3FB1">
      <w:pPr>
        <w:spacing w:line="600" w:lineRule="auto"/>
        <w:ind w:firstLine="720"/>
        <w:jc w:val="both"/>
      </w:pPr>
      <w:r>
        <w:rPr>
          <w:b/>
        </w:rPr>
        <w:t>ΛΕΩΝΙΔΑΣ ΓΡΗΓΟΡΑΚΟΣ:</w:t>
      </w:r>
      <w:r>
        <w:t xml:space="preserve"> Εμείς, λοιπόν, τα προηγούμενα χρόνια, πέντε χρόνια, </w:t>
      </w:r>
      <w:r>
        <w:t>«</w:t>
      </w:r>
      <w:r>
        <w:t>τρώγαμε</w:t>
      </w:r>
      <w:r>
        <w:t>»</w:t>
      </w:r>
      <w:r>
        <w:t xml:space="preserve"> συνέχεια ένα «</w:t>
      </w:r>
      <w:r>
        <w:t>όχι</w:t>
      </w:r>
      <w:r>
        <w:t>», ένα δημαγωγικό «</w:t>
      </w:r>
      <w:r>
        <w:t>όχι</w:t>
      </w:r>
      <w:r>
        <w:t>»,</w:t>
      </w:r>
      <w:r>
        <w:t xml:space="preserve"> ένα ανεύθυνο «</w:t>
      </w:r>
      <w:r>
        <w:t>όχι</w:t>
      </w:r>
      <w:r>
        <w:t xml:space="preserve">». Εμείς, λοιπόν, είμαστε μια </w:t>
      </w:r>
      <w:r>
        <w:t>Α</w:t>
      </w:r>
      <w:r>
        <w:t xml:space="preserve">ντιπολίτευση υπεύθυνη. Δεν είμαστε πρωταγωνιστές του λαϊκισμού. </w:t>
      </w:r>
    </w:p>
    <w:p w14:paraId="76B14B21" w14:textId="77777777" w:rsidR="00CF0131" w:rsidRDefault="00DE3FB1">
      <w:pPr>
        <w:spacing w:line="600" w:lineRule="auto"/>
        <w:ind w:firstLine="720"/>
        <w:jc w:val="both"/>
      </w:pPr>
      <w:r>
        <w:t>Θα κριθεί, λοιπόν, η ικανότητά σας. Η εικόνα ίδια και διπλά στον έτερο</w:t>
      </w:r>
      <w:r>
        <w:rPr>
          <w:b/>
        </w:rPr>
        <w:t xml:space="preserve"> </w:t>
      </w:r>
      <w:r>
        <w:t>πυλώνα</w:t>
      </w:r>
      <w:r>
        <w:rPr>
          <w:b/>
        </w:rPr>
        <w:t xml:space="preserve"> </w:t>
      </w:r>
      <w:r>
        <w:t xml:space="preserve">του κοινωνικού κράτος, τα νοσοκομεία. Όλες οι μονάδες εντατικής </w:t>
      </w:r>
      <w:r>
        <w:t xml:space="preserve">θεραπείας κλειστές. Τις έκλεισαν προχθές. Τις άνοιξαν ξανά. Κατάλαβαν τα λάθη που έκαναν. Αμφιθυμίες από δω από εκεί. Απέλυσαν τους νοσηλευτές των μονάδων. Τους πήραν ξανά πίσω. Δεν γνωρίζει το σκυλί τον αφέντη του. </w:t>
      </w:r>
    </w:p>
    <w:p w14:paraId="76B14B22" w14:textId="77777777" w:rsidR="00CF0131" w:rsidRDefault="00DE3FB1">
      <w:pPr>
        <w:spacing w:line="600" w:lineRule="auto"/>
        <w:ind w:firstLine="720"/>
        <w:jc w:val="both"/>
      </w:pPr>
      <w:r>
        <w:t xml:space="preserve">Το επίδομα για το πετρέλαιο μάλλον δεν </w:t>
      </w:r>
      <w:r>
        <w:t xml:space="preserve">θα το δώσετε. Ένα στα πέντε νοικοκυριά δεν έχει κανέναν εργαζόμενο, ενώ περίπου τρία εκατομμύρια άνθρωποι δεν έχουν πρόσβαση στο σύστημα υγείας. </w:t>
      </w:r>
    </w:p>
    <w:p w14:paraId="76B14B23" w14:textId="77777777" w:rsidR="00CF0131" w:rsidRDefault="00DE3FB1">
      <w:pPr>
        <w:spacing w:line="600" w:lineRule="auto"/>
        <w:ind w:firstLine="720"/>
        <w:jc w:val="both"/>
      </w:pPr>
      <w:r>
        <w:t>Η οικονομικά πληγωμένη Ελλάδα έχει ακόμα δρόμο για την ανάκαμψη, την οποία εσείς επαγγέλλεστε. Και είδαμε χθες</w:t>
      </w:r>
      <w:r>
        <w:t xml:space="preserve"> το βράδυ τον κύριο Αντιπρόεδρο της Κυβέρνησης να μιλάει στα κανάλια. </w:t>
      </w:r>
    </w:p>
    <w:p w14:paraId="76B14B24" w14:textId="77777777" w:rsidR="00CF0131" w:rsidRDefault="00DE3FB1">
      <w:pPr>
        <w:spacing w:line="600" w:lineRule="auto"/>
        <w:ind w:firstLine="720"/>
        <w:jc w:val="both"/>
      </w:pPr>
      <w:r>
        <w:t>(Στο σημείο αυτό κτυπάει το κουδούνι λήξεως του χρόνου ομιλίας του κυρίου Βουλευτή)</w:t>
      </w:r>
    </w:p>
    <w:p w14:paraId="76B14B25" w14:textId="77777777" w:rsidR="00CF0131" w:rsidRDefault="00DE3FB1">
      <w:pPr>
        <w:spacing w:line="600" w:lineRule="auto"/>
        <w:ind w:firstLine="720"/>
        <w:jc w:val="both"/>
      </w:pPr>
      <w:r>
        <w:t xml:space="preserve">Τελειώνω, κύριε Πρόεδρε.  </w:t>
      </w:r>
    </w:p>
    <w:p w14:paraId="76B14B26" w14:textId="77777777" w:rsidR="00CF0131" w:rsidRDefault="00DE3FB1">
      <w:pPr>
        <w:spacing w:line="600" w:lineRule="auto"/>
        <w:ind w:firstLine="720"/>
        <w:jc w:val="both"/>
      </w:pPr>
      <w:r>
        <w:t>Μην απολαμβάνετε, λοιπόν, τις δάφνες σας. Δεν αλλάξατε τα κακώς κείμενα. Δ</w:t>
      </w:r>
      <w:r>
        <w:t>υστυχώς, τα κάνατε χειρότερα. Από τώρα πια καταλαβαίνετε εσείς και οι ΑΝΕΛ ότι στα υπουργικά έδρανα, που τα έχετε καταλάβει, φαίνονται διαφορετικά τα πράγματα, γιατί όσοι δεν χωρούν εκεί, στοιβάζονται σε θέσεις γενικών γραμματέων, στο κράτος, ειδικοί γραμμ</w:t>
      </w:r>
      <w:r>
        <w:t xml:space="preserve">ατείς. Διότι, όπως είπαμε, η Ελλάδα άλλαξε και πλέον δίνει τον αγώνα από τα νέα μετερίζια. Οι μεγάλοι λαϊκοί αγωνιστές! </w:t>
      </w:r>
    </w:p>
    <w:p w14:paraId="76B14B27" w14:textId="77777777" w:rsidR="00CF0131" w:rsidRDefault="00DE3FB1">
      <w:pPr>
        <w:spacing w:line="600" w:lineRule="auto"/>
        <w:ind w:firstLine="720"/>
        <w:jc w:val="both"/>
      </w:pPr>
      <w:r>
        <w:t>Βέβαια, άλλαξαν και οι στόχοι του αγώνα. Η κ</w:t>
      </w:r>
      <w:r>
        <w:t>.</w:t>
      </w:r>
      <w:r>
        <w:t xml:space="preserve"> Μέρκελ τώρα είναι φίλη σας. Ο επάρατος Σόιμπλε πρέπει να υπάρχει, γιατί πρέπει να υπάρχει</w:t>
      </w:r>
      <w:r>
        <w:t xml:space="preserve"> πάντα για εσάς ένας εχθρός. Ο «Ολαντρέου» που θα έρθει μεθαύριο και θα τον τιμήσετε, είναι ο Αλιέντε της Ευρώπης. Οι Αμερικανοί, «οι πρώτοι φονιάδες των λαών», είναι οι καλύτεροι σας φίλοι. Τα μνημόνια τα σκίσατε αλλά πρώτα τα εφαρμόζετε και καλύτερα από </w:t>
      </w:r>
      <w:r>
        <w:t xml:space="preserve">τους προηγούμενους. Έτσι δεν θέλετε να λέτε; </w:t>
      </w:r>
    </w:p>
    <w:p w14:paraId="76B14B28" w14:textId="77777777" w:rsidR="00CF0131" w:rsidRDefault="00DE3FB1">
      <w:pPr>
        <w:spacing w:line="600" w:lineRule="auto"/>
        <w:ind w:firstLine="720"/>
        <w:jc w:val="both"/>
      </w:pPr>
      <w:r>
        <w:t>Η Ελλάδα, λοιπόν, άλλαξε. Η Ελλάδα της κοινωνικής γενοκτονίας, όπως λέγατε, και της ανθρωπιστικής καταστροφής τρώει γεμιστά, δεν υπάρχει πια. Ο ΣΥΡΙΖΑ στην Κυβέρνηση και όλοι οι φίλοι του λαού στην εξουσία, διό</w:t>
      </w:r>
      <w:r>
        <w:t xml:space="preserve">τι έφυγαν από τις πλατείες και είναι εδώ μέσα. Χιλιάδες τόνοι τοξικού μίσους και κοινωνικού φανατισμού που χρησιμοποιήθηκαν σαν κανονικά οχήματα προπαγάνδας εναντίον δικαίων και αδίκων, ξεχάστηκαν. Έχετε ευθύνες. </w:t>
      </w:r>
    </w:p>
    <w:p w14:paraId="76B14B29" w14:textId="77777777" w:rsidR="00CF0131" w:rsidRDefault="00DE3FB1">
      <w:pPr>
        <w:spacing w:line="600" w:lineRule="auto"/>
        <w:ind w:firstLine="720"/>
        <w:jc w:val="both"/>
      </w:pPr>
      <w:r>
        <w:rPr>
          <w:b/>
        </w:rPr>
        <w:t xml:space="preserve">ΠΡΟΕΔΡΕΥΩΝ (Γεώργιος Λαμπρούλης): </w:t>
      </w:r>
      <w:r>
        <w:t>Κύριε Γρ</w:t>
      </w:r>
      <w:r>
        <w:t xml:space="preserve">ηγοράκο, παρακαλώ ολοκληρώστε. </w:t>
      </w:r>
    </w:p>
    <w:p w14:paraId="76B14B2A" w14:textId="77777777" w:rsidR="00CF0131" w:rsidRDefault="00DE3FB1">
      <w:pPr>
        <w:spacing w:line="600" w:lineRule="auto"/>
        <w:ind w:firstLine="720"/>
        <w:jc w:val="both"/>
      </w:pPr>
      <w:r>
        <w:rPr>
          <w:b/>
        </w:rPr>
        <w:t>ΛΕΩΝΙΔΑΣ ΓΡΗΓΟΡΑΚΟΣ:</w:t>
      </w:r>
      <w:r>
        <w:t xml:space="preserve"> Τελειώνω, κύριε Πρόεδρε. </w:t>
      </w:r>
    </w:p>
    <w:p w14:paraId="76B14B2B" w14:textId="77777777" w:rsidR="00CF0131" w:rsidRDefault="00DE3FB1">
      <w:pPr>
        <w:spacing w:line="600" w:lineRule="auto"/>
        <w:ind w:firstLine="720"/>
        <w:jc w:val="both"/>
      </w:pPr>
      <w:r>
        <w:t>Μιλάτε για κοινωνικό κράτος, χωρίς να έχετε πραγματική εικόνα της Ελλάδος. Το ίδιο, βέβαια, θα μπορούσα να πω για τα επερχόμενα αδιέξοδα στο χώρο της δημόσιας υγείας και της ευρ</w:t>
      </w:r>
      <w:r>
        <w:t xml:space="preserve">ύτερης πρόνοιας. Πηγαίνετε να δείτε τι γίνεται με τις συντάξεις κάθε μέρα και με τα ΚΕΠΑ. </w:t>
      </w:r>
    </w:p>
    <w:p w14:paraId="76B14B2C" w14:textId="77777777" w:rsidR="00CF0131" w:rsidRDefault="00DE3FB1">
      <w:pPr>
        <w:spacing w:line="600" w:lineRule="auto"/>
        <w:ind w:firstLine="720"/>
        <w:jc w:val="both"/>
      </w:pPr>
      <w:r>
        <w:t>Όλα αυτά γίνονται ακόμα πιο πολύπλοκα</w:t>
      </w:r>
      <w:r>
        <w:t>,</w:t>
      </w:r>
      <w:r>
        <w:t xml:space="preserve"> αν σε αυτό το περιβάλλον προσθέσουμε και τη σοβαρή κοινωνική αλλαγή που έχει προκαλέσει το μεταναστευτικό και το προσφυγικό. </w:t>
      </w:r>
    </w:p>
    <w:p w14:paraId="76B14B2D" w14:textId="77777777" w:rsidR="00CF0131" w:rsidRDefault="00DE3FB1">
      <w:pPr>
        <w:spacing w:line="600" w:lineRule="auto"/>
        <w:ind w:firstLine="720"/>
        <w:jc w:val="both"/>
      </w:pPr>
      <w:r>
        <w:t xml:space="preserve">Τελειώνω, κύριε Πρόεδρε, λέγοντας ότι η «δεύτερη φορά Αριστερά» έχει χάσει πια το ηθικό πλεονέκτημα. Όποια ρήγματα υπάρξουν, θα καταστήσουν το </w:t>
      </w:r>
      <w:r>
        <w:t>Κ</w:t>
      </w:r>
      <w:r>
        <w:t>υβερνητικό σχήμα των ΣΥΡΙΖΑ-ΑΝΕΛ έωλο. Δεν μπορεί να είσαι Υπουργός μιας κυβέρνησης και επί τρεις μέρες να κρύβε</w:t>
      </w:r>
      <w:r>
        <w:t>σαι. Αυτά δεν γινόντουσαν ούτε πάλαι ποτέ!</w:t>
      </w:r>
    </w:p>
    <w:p w14:paraId="76B14B2E" w14:textId="77777777" w:rsidR="00CF0131" w:rsidRDefault="00DE3FB1">
      <w:pPr>
        <w:spacing w:line="600" w:lineRule="auto"/>
        <w:ind w:firstLine="720"/>
        <w:jc w:val="both"/>
      </w:pPr>
      <w:r>
        <w:t xml:space="preserve">Δεν μπορεί να βγαίνει αυτή η </w:t>
      </w:r>
      <w:r>
        <w:t>ε</w:t>
      </w:r>
      <w:r>
        <w:t xml:space="preserve">πιτροπή για το ασφαλιστικό και να φέρνει μεγάλες μνήμες από το παρελθόν, που έχουν ξεπεραστεί. </w:t>
      </w:r>
    </w:p>
    <w:p w14:paraId="76B14B2F" w14:textId="77777777" w:rsidR="00CF0131" w:rsidRDefault="00DE3FB1">
      <w:pPr>
        <w:spacing w:line="600" w:lineRule="auto"/>
        <w:ind w:firstLine="720"/>
        <w:jc w:val="both"/>
      </w:pPr>
      <w:r>
        <w:t>Κυρίες και κύριοι συνάδελφοί, είναι πλέον ευθύνη για όλους μας, για τα πολιτικά κόμματα</w:t>
      </w:r>
      <w:r>
        <w:t xml:space="preserve"> και τους πολιτικούς. Πρέπει να πάρουμε τις μεγάλες αποφάσεις. Για εσάς, όμως, «πρώτα βγαίνει η ψυχή και μετά το χούι». Γιατί απ’ ό,τι φαίνεται οι νοοτροπίες σας δεν αλλάζουν, ακόμα κι αν πρόκειται για το δεύτερο γύρο μιας δήθεν Κυβέρνησης </w:t>
      </w:r>
      <w:r>
        <w:t>α</w:t>
      </w:r>
      <w:r>
        <w:t xml:space="preserve">ριστεράς. </w:t>
      </w:r>
    </w:p>
    <w:p w14:paraId="76B14B30" w14:textId="77777777" w:rsidR="00CF0131" w:rsidRDefault="00DE3FB1">
      <w:pPr>
        <w:spacing w:line="600" w:lineRule="auto"/>
        <w:ind w:firstLine="720"/>
        <w:jc w:val="both"/>
      </w:pPr>
      <w:r>
        <w:rPr>
          <w:b/>
        </w:rPr>
        <w:t>ΠΡΟΕ</w:t>
      </w:r>
      <w:r>
        <w:rPr>
          <w:b/>
        </w:rPr>
        <w:t xml:space="preserve">ΔΡΕΥΩΝ (Γεώργιος Λαμπρούλης): </w:t>
      </w:r>
      <w:r>
        <w:t xml:space="preserve">Κύριε Γρηγοράκο, εδώ θα πρέπει να σταματήσετε τώρα. Φτάσατε ήδη τα εννέα λεπτά. Σας παρακαλώ πολύ. </w:t>
      </w:r>
    </w:p>
    <w:p w14:paraId="76B14B31" w14:textId="77777777" w:rsidR="00CF0131" w:rsidRDefault="00DE3FB1">
      <w:pPr>
        <w:spacing w:line="600" w:lineRule="auto"/>
        <w:ind w:firstLine="720"/>
        <w:jc w:val="both"/>
      </w:pPr>
      <w:r>
        <w:rPr>
          <w:b/>
        </w:rPr>
        <w:t xml:space="preserve">ΛΕΩΝΙΔΑΣ ΓΡΗΓΟΡΑΚΟΣ: </w:t>
      </w:r>
      <w:r>
        <w:t xml:space="preserve">Τελείωσα, κύριε Πρόεδρε. </w:t>
      </w:r>
    </w:p>
    <w:p w14:paraId="76B14B32" w14:textId="77777777" w:rsidR="00CF0131" w:rsidRDefault="00DE3FB1">
      <w:pPr>
        <w:spacing w:line="600" w:lineRule="auto"/>
        <w:ind w:firstLine="720"/>
        <w:jc w:val="both"/>
      </w:pPr>
      <w:r>
        <w:t>Εμείς, κυρίες και κύριοι συνάδελφοι, αν και ο λαός σας έδωσε μια δεύτερη ευκαιρ</w:t>
      </w:r>
      <w:r>
        <w:t xml:space="preserve">ία σας λέμε: «Επιτέλους, δουλέψτε. Οι καιροί ου μενετοί».  </w:t>
      </w:r>
    </w:p>
    <w:p w14:paraId="76B14B33" w14:textId="77777777" w:rsidR="00CF0131" w:rsidRDefault="00DE3FB1">
      <w:pPr>
        <w:spacing w:line="600" w:lineRule="auto"/>
        <w:ind w:firstLine="720"/>
        <w:jc w:val="both"/>
      </w:pPr>
      <w:r>
        <w:t>(Χειροκροτήματα από την πτέρυγα της Δημοκρατικής Συμπαράταξης ΠΑΣΟΚ-ΔΗΜΑΡ)</w:t>
      </w:r>
    </w:p>
    <w:p w14:paraId="76B14B34" w14:textId="77777777" w:rsidR="00CF0131" w:rsidRDefault="00DE3FB1">
      <w:pPr>
        <w:spacing w:line="600" w:lineRule="auto"/>
        <w:ind w:firstLine="720"/>
        <w:jc w:val="both"/>
      </w:pPr>
      <w:r>
        <w:rPr>
          <w:b/>
        </w:rPr>
        <w:t xml:space="preserve">ΠΡΟΕΔΡΕΥΩΝ (Γεώργιος Λαμπρούλης): </w:t>
      </w:r>
      <w:r>
        <w:t xml:space="preserve">Τον λόγο έχει ο κ. Αθανάσιος Δαβάκης από τη Νέα Δημοκρατία. </w:t>
      </w:r>
    </w:p>
    <w:p w14:paraId="76B14B35" w14:textId="77777777" w:rsidR="00CF0131" w:rsidRDefault="00DE3FB1">
      <w:pPr>
        <w:spacing w:line="600" w:lineRule="auto"/>
        <w:ind w:firstLine="720"/>
        <w:jc w:val="both"/>
      </w:pPr>
      <w:r>
        <w:rPr>
          <w:b/>
        </w:rPr>
        <w:t xml:space="preserve">ΑΘΑΝΑΣΙΟΣ ΔΑΒΑΚΗΣ: </w:t>
      </w:r>
      <w:r>
        <w:t>Κυρίες και κύριοι συνάδελφοι, το κλίμα το οποίο επικρατεί στην Αίθουσα του Βουλευτηρίου τις τελευταίες μέρες, είναι ένα κλίμα αναπόφευκτα ιστορικής μνήμης. Είναι ένα κλίμα το οποίο μας εξαναγκάζει όλους να θυμηθούμε τι γινόταν πριν πέντε, έξι χρόνια σε αυτ</w:t>
      </w:r>
      <w:r>
        <w:t xml:space="preserve">ήν την Αίθουσα και εν πάση περιπτώσει, να δούμε τους τρόπους, τις μεθόδους και τους όρους με τους οποίους η </w:t>
      </w:r>
      <w:r>
        <w:t>α</w:t>
      </w:r>
      <w:r>
        <w:t>ριστερ</w:t>
      </w:r>
      <w:r>
        <w:t>ή</w:t>
      </w:r>
      <w:r>
        <w:t xml:space="preserve"> Κυβέρνηση ανελίχθη στην εξουσία. </w:t>
      </w:r>
    </w:p>
    <w:p w14:paraId="76B14B36" w14:textId="77777777" w:rsidR="00CF0131" w:rsidRDefault="00DE3FB1">
      <w:pPr>
        <w:spacing w:line="600" w:lineRule="auto"/>
        <w:ind w:firstLine="720"/>
        <w:jc w:val="both"/>
      </w:pPr>
      <w:r>
        <w:t>Στις 25 Νοεμβρίου του 2014</w:t>
      </w:r>
      <w:r>
        <w:t>,</w:t>
      </w:r>
      <w:r>
        <w:t xml:space="preserve"> ο Υπουργός Οικονομίας ο κ. Τσακαλώτος, ο οποίος μάλιστα δεν αφήνει τίποτα να </w:t>
      </w:r>
      <w:r>
        <w:t>πέσει κάτω, αναφερόμενος προς τη Νέα Δημοκρατία, ανέφερε επί λέξει: «Δεν έχετε την αίσθηση του επείγοντος. Χρειάζονται νέες προσεγγίσεις και νέες αναλύσεις». Αυτά τα έλεγε, αναφερόμενος στην οικονομική κατάσταση και στην οικονομική πολιτική της κυβερνήσεως</w:t>
      </w:r>
      <w:r>
        <w:t xml:space="preserve"> Σαμαρά. Και συνεχίζει: «Είσαστε σαν το χαμστεράκι». Για τους ελληνομαθείς είναι το γνωστό πειραματόζωο, το χάμστερ, το ποντικάκι, το οποίο τρέχει στη ρόδα και βρίσκεται συνέχεια στο ίδιο σημείο. Και καταλήγει: «Έχετε έλλειψη της αίσθησης του επείγοντος». </w:t>
      </w:r>
    </w:p>
    <w:p w14:paraId="76B14B37" w14:textId="77777777" w:rsidR="00CF0131" w:rsidRDefault="00DE3FB1">
      <w:pPr>
        <w:spacing w:line="600" w:lineRule="auto"/>
        <w:ind w:firstLine="720"/>
        <w:jc w:val="both"/>
      </w:pPr>
      <w:r>
        <w:t>Η ιστορία και θα έλεγα η Νέμεσις, τα έφερε έτσι που η Κυβέρνηση αυτή, μέλος της οποίας είναι και ο κ. Τσακαλώτος, μετά από λίγο καιρό και με το γνωστό εκβιασμό, που δυστυχώς έχει βρεθεί το Σύνταγμα σε αυτή</w:t>
      </w:r>
      <w:r>
        <w:t>ν</w:t>
      </w:r>
      <w:r>
        <w:t xml:space="preserve"> την άσχημη θέση, διελύθη η Βουλή, πήγαμε σε εκλο</w:t>
      </w:r>
      <w:r>
        <w:t>γές και έγινε Κυβέρνηση.</w:t>
      </w:r>
    </w:p>
    <w:p w14:paraId="76B14B38" w14:textId="77777777" w:rsidR="00CF0131" w:rsidRDefault="00DE3FB1">
      <w:pPr>
        <w:spacing w:line="600" w:lineRule="auto"/>
        <w:ind w:firstLine="720"/>
        <w:jc w:val="both"/>
      </w:pPr>
      <w:r>
        <w:t>Και φαίνεται πλέον ότι χρειαζόντουσαν οκτώ, εννιά μήνες για να δούμε την αίσθηση του επείγοντος που έχει αυτή η Κυβέρνηση και να πληρώσουμε ένα «πανωπροίκι», που λένε στο χωριό μου, περίπου 100 δισεκατομμύρια επιπλέον, για τα «δίδακτρα» αυτής της αριστερής</w:t>
      </w:r>
      <w:r>
        <w:t xml:space="preserve"> Κυβέρνησης. </w:t>
      </w:r>
    </w:p>
    <w:p w14:paraId="76B14B39" w14:textId="77777777" w:rsidR="00CF0131" w:rsidRDefault="00DE3FB1">
      <w:pPr>
        <w:spacing w:line="600" w:lineRule="auto"/>
        <w:ind w:firstLine="720"/>
        <w:jc w:val="both"/>
      </w:pPr>
      <w:r>
        <w:t>Είστε, κύριοι του ΣΥΡΙΖΑ, η επιτομή της πολιτικής μετάλλαξης. Μιλάτε για το παλιό και το νέο, το οποίο διεδέχθη τους μνημονιακούς και τους αντιμνημονιακούς, όταν τα εικοσιένα από τα όσα μέλη έχει το Υπουργικό σας Συμβούλιο, αποτελούν επίλεκτα</w:t>
      </w:r>
      <w:r>
        <w:t xml:space="preserve"> στελέχη των προηγουμένων </w:t>
      </w:r>
      <w:r>
        <w:t>μ</w:t>
      </w:r>
      <w:r>
        <w:t>ερκελικών ή παλαιών κυβερνήσεων της Νέας Δημοκρατίας και του ΠΑΣΟΚ.</w:t>
      </w:r>
    </w:p>
    <w:p w14:paraId="76B14B3A" w14:textId="77777777" w:rsidR="00CF0131" w:rsidRDefault="00DE3FB1">
      <w:pPr>
        <w:spacing w:line="600" w:lineRule="auto"/>
        <w:ind w:firstLine="720"/>
        <w:jc w:val="both"/>
      </w:pPr>
      <w:r>
        <w:t>Ο κ. Τσιρώνης εστήριξε την ρητορική του πάνω στο δίπολο ηθικό πλεονέκτημα κ</w:t>
      </w:r>
      <w:r>
        <w:t>.</w:t>
      </w:r>
      <w:r>
        <w:t>λπ., Άκουσον-άκουσον, στη Βουλή των Ελλήνων του 2015 να μιλάμε μεταξύ μας περί ηθικών</w:t>
      </w:r>
      <w:r>
        <w:t xml:space="preserve"> πλεονεκτημάτων. </w:t>
      </w:r>
    </w:p>
    <w:p w14:paraId="76B14B3B" w14:textId="77777777" w:rsidR="00CF0131" w:rsidRDefault="00DE3FB1">
      <w:pPr>
        <w:spacing w:line="600" w:lineRule="auto"/>
        <w:ind w:firstLine="720"/>
        <w:jc w:val="both"/>
      </w:pPr>
      <w:r>
        <w:t>Η έννοια της ηθικής, κυρίες και κύριοι συνάδελφοι, είναι μία ευρεία έννοια για όλους. Έχουν γραφτεί πολλά βιβλία για την ηθική από την αρχαιότητα, από τα «Ηθικά Νικομάχεια» μέχρι τις μέρες μας. Πρέπει να είστε πολύ προσεκτικοί, ειδικά εσε</w:t>
      </w:r>
      <w:r>
        <w:t xml:space="preserve">ίς, απευθυνόμενοι σε εμάς, μιλώντας για την ηθική. </w:t>
      </w:r>
    </w:p>
    <w:p w14:paraId="76B14B3C" w14:textId="77777777" w:rsidR="00CF0131" w:rsidRDefault="00DE3FB1">
      <w:pPr>
        <w:spacing w:line="600" w:lineRule="auto"/>
        <w:ind w:firstLine="720"/>
        <w:jc w:val="both"/>
      </w:pPr>
      <w:r>
        <w:t xml:space="preserve">Εν πάση περιπτώσει, το όποιο ηθικό πλεονέκτημα είχατε, το έχετε απεμπολήσει με την εν γένει πολιτική σας σταδιοδρομία και πρακτική. </w:t>
      </w:r>
    </w:p>
    <w:p w14:paraId="76B14B3D" w14:textId="77777777" w:rsidR="00CF0131" w:rsidRDefault="00DE3FB1">
      <w:pPr>
        <w:spacing w:line="600" w:lineRule="auto"/>
        <w:jc w:val="both"/>
      </w:pPr>
      <w:r>
        <w:t>Είπε, λοιπόν, ο κ. Τσιρώνης, μιλώντας για τον ΕΝΦΙΑ, προς εμάς: «Τον ΕΝ</w:t>
      </w:r>
      <w:r>
        <w:t>ΦΙΑ τον φέρατε εσείς. Γιατί μιλάτε τώρα;» Και το είπε λες και ο κ. Τσιρώνης δεν είναι Υπουργός μιας εκλεγμένης Κυβέρνησης, δεν είναι Υπουργός μιας Κυβέρνησης η οποία επικαλέστηκε την κατάργηση του ΕΝΦΙΑ. Το λέμε για πολλοστή φορά, γιατί πρέπει να τα λέμε α</w:t>
      </w:r>
      <w:r>
        <w:t>υτά. Μου θυμίζει παλιό «ΕΟΚ και ΝΑΤΟ το ίδιο συνδικάτο» που φτάσαμε στο σημείο να ντρεπόμαστε να λέμε ποιοι ήταν υπέρ αυτής της ευρωπαϊκής προοπτικής, ποιοι την υπερασπίστηκαν, ποιοι όχι και γιατί σήμερα εσείς δεν το αλλάζετε. Μας λέει, μάλιστα, «Μιλάτε γι</w:t>
      </w:r>
      <w:r>
        <w:t xml:space="preserve">α λιγότερο κράτος…» -έτσι είπε ο κ. Τσιρώνης- που σημαίνει λιγότερα σχολειά, λιγότερα νοσοκομεία». </w:t>
      </w:r>
    </w:p>
    <w:p w14:paraId="76B14B3E" w14:textId="77777777" w:rsidR="00CF0131" w:rsidRDefault="00DE3FB1">
      <w:pPr>
        <w:spacing w:line="600" w:lineRule="auto"/>
        <w:ind w:firstLine="720"/>
        <w:jc w:val="both"/>
      </w:pPr>
      <w:r>
        <w:t>Εμείς, κύριοι της Αριστεράς, δεν μιλάμε για λιγότερο κράτος μόνο. Μιλάμε για λιγότερο κακό κράτος. Μιλάμε, δηλαδή, για διευθυντή στην Παθολογική της Σπάρτης</w:t>
      </w:r>
      <w:r>
        <w:t xml:space="preserve"> που εδώ και ένα χρόνο δεν υπάρχει και έγινε επί δική σας Κυβερνήσεως. Μιλάμε για ένα ΕΚΑΒ, το οποίο είχε δρομολογηθεί, επί παραδείγματι, πρόσφατα να είναι αρτιμελές και σωστό. Και, δυστυχώς, εχθές το μεσημέρι στους Μολάους της Λακωνίας ένα σοβαρό ατύχημα </w:t>
      </w:r>
      <w:r>
        <w:t xml:space="preserve">δεν διακομίστηκε με το ΕΚΑΒ, το οποίο ήταν μία ώρα από τους Μολάους, ενώ έπρεπε να υπάρχει ασθενοφόρο του ΕΚΑΒ στην περιοχή αυτή. Μύδρους θα λέγατε εάν ήταν κυβέρνηση της Νέας Δημοκρατίας και των </w:t>
      </w:r>
      <w:r>
        <w:t>μ</w:t>
      </w:r>
      <w:r>
        <w:t>ερκελιστών σε άλλη περίπτωση. Και φτάσαμε στο σημείο ο συγκ</w:t>
      </w:r>
      <w:r>
        <w:t xml:space="preserve">εκριμένος Έλληνας πολίτης να διακομίζεται για μία ακόμη φορά με αγροτικό αυτοκίνητο. </w:t>
      </w:r>
    </w:p>
    <w:p w14:paraId="76B14B3F" w14:textId="77777777" w:rsidR="00CF0131" w:rsidRDefault="00DE3FB1">
      <w:pPr>
        <w:spacing w:line="600" w:lineRule="auto"/>
        <w:ind w:firstLine="720"/>
        <w:jc w:val="both"/>
      </w:pPr>
      <w:r>
        <w:t>Αυτό το κακό κράτος θέλουμε εμείς να καταργήσουμε, του οποίου εσείς είσαστε υπέρμαχοι, σύμμαχοι τόσα χρόνια.</w:t>
      </w:r>
    </w:p>
    <w:p w14:paraId="76B14B40" w14:textId="77777777" w:rsidR="00CF0131" w:rsidRDefault="00DE3FB1">
      <w:pPr>
        <w:spacing w:line="600" w:lineRule="auto"/>
        <w:ind w:firstLine="720"/>
        <w:jc w:val="both"/>
      </w:pPr>
      <w:r>
        <w:t xml:space="preserve">Ο κ. Θεωνάς –ο οποίος παρίσταται- αναφέρθηκε στην ομιλία του </w:t>
      </w:r>
      <w:r>
        <w:t>για προτεστάντες και για τη συμμαχία του Νότου. Κύριε Θεωνά, μην έχετε αυτές τις –θα έλεγα- εμμονές. Οι προτεστάντες επί πέντε χρόνια συντηρούν τον ελληνικό λαό με το υστέρημά των λαών τους. Υπάρχουν -όπως ξέρετε- και οι διαμαρτυρόμενοι, οι οποίοι επί πολλ</w:t>
      </w:r>
      <w:r>
        <w:t>ά χρόνια κατέρρεαν και, θα έλεγα, συνέρρεαν στις πλατείες, των οποίων οι ηγήτορες σήμερα είναι Υπουργοί, επίλεκτα μέλη αυτής της Κυβερνήσεως και οι οποίοι ήταν και αυτοί διαμαρτυρόμενοι.</w:t>
      </w:r>
    </w:p>
    <w:p w14:paraId="76B14B41" w14:textId="77777777" w:rsidR="00CF0131" w:rsidRDefault="00DE3FB1">
      <w:pPr>
        <w:spacing w:line="600" w:lineRule="auto"/>
        <w:ind w:firstLine="720"/>
        <w:jc w:val="both"/>
      </w:pPr>
      <w:r>
        <w:t>Πρέπει να καταλάβουμε ότι αυτή</w:t>
      </w:r>
      <w:r>
        <w:t>ν</w:t>
      </w:r>
      <w:r>
        <w:t xml:space="preserve"> τη στιγμή ότι η συμμαχία του Νότου, τ</w:t>
      </w:r>
      <w:r>
        <w:t xml:space="preserve">ην οποία επικαλεστήκατε εσείς και η οποία θα άλλαζε τον κεντρικό άξονα της Ευρώπης, είναι μόνο μια μεγάλη ιδέα της Αριστεράς, μία από τις μεγάλες χρεοκοπημένες ιδέες της Αριστεράς. </w:t>
      </w:r>
    </w:p>
    <w:p w14:paraId="76B14B42" w14:textId="77777777" w:rsidR="00CF0131" w:rsidRDefault="00DE3FB1">
      <w:pPr>
        <w:spacing w:line="600" w:lineRule="auto"/>
        <w:ind w:firstLine="720"/>
        <w:jc w:val="both"/>
      </w:pPr>
      <w:r>
        <w:t>Δεν ξέρω εάν έχετε κάποια σχέση με τον Θεωνά του ΚΚΕ. Θυμάμαι τον συνάδελφ</w:t>
      </w:r>
      <w:r>
        <w:t>ο του ΚΚΕ, τον κ. Θεωνά, ο οποίος επί πολλά χρόνια μιλούσε με την άλλη ρητορική.</w:t>
      </w:r>
    </w:p>
    <w:p w14:paraId="76B14B43" w14:textId="77777777" w:rsidR="00CF0131" w:rsidRDefault="00DE3FB1">
      <w:pPr>
        <w:spacing w:line="600" w:lineRule="auto"/>
        <w:ind w:firstLine="720"/>
        <w:jc w:val="both"/>
      </w:pPr>
      <w:r>
        <w:rPr>
          <w:b/>
        </w:rPr>
        <w:t>ΙΩΑΝΝΗΣ ΘΕΩΝΑΣ:</w:t>
      </w:r>
      <w:r>
        <w:t xml:space="preserve"> Ο ίδιος είμαι! Ο ίδιος!</w:t>
      </w:r>
    </w:p>
    <w:p w14:paraId="76B14B44" w14:textId="77777777" w:rsidR="00CF0131" w:rsidRDefault="00DE3FB1">
      <w:pPr>
        <w:spacing w:line="600" w:lineRule="auto"/>
        <w:ind w:firstLine="720"/>
        <w:jc w:val="both"/>
      </w:pPr>
      <w:r>
        <w:rPr>
          <w:b/>
        </w:rPr>
        <w:t>ΑΘΑΝΑΣΙΟΣ ΔΑΒΑΚΗΣ:</w:t>
      </w:r>
      <w:r>
        <w:t xml:space="preserve"> Υπολήπτομαι τους συναδέλφους του ΚΚΕ για την εμμονή στις θέσεις τους και τις απόψεις τους.</w:t>
      </w:r>
    </w:p>
    <w:p w14:paraId="76B14B45" w14:textId="77777777" w:rsidR="00CF0131" w:rsidRDefault="00DE3FB1">
      <w:pPr>
        <w:spacing w:line="600" w:lineRule="auto"/>
        <w:ind w:firstLine="720"/>
        <w:jc w:val="both"/>
      </w:pPr>
      <w:r>
        <w:t xml:space="preserve">(Στο σημείο αυτό </w:t>
      </w:r>
      <w:r>
        <w:t>κ</w:t>
      </w:r>
      <w:r>
        <w:t xml:space="preserve">τυπάει </w:t>
      </w:r>
      <w:r>
        <w:t>το κουδούνι λήξεως του χρόνου ομιλίας του κυρίου Βουλευτή)</w:t>
      </w:r>
    </w:p>
    <w:p w14:paraId="76B14B46" w14:textId="77777777" w:rsidR="00CF0131" w:rsidRDefault="00DE3FB1">
      <w:pPr>
        <w:spacing w:line="600" w:lineRule="auto"/>
        <w:ind w:firstLine="720"/>
        <w:jc w:val="both"/>
      </w:pPr>
      <w:r>
        <w:t>Θα κλείσω σε ένα λεπτό, κύριε Πρόεδρε.</w:t>
      </w:r>
    </w:p>
    <w:p w14:paraId="76B14B47" w14:textId="77777777" w:rsidR="00CF0131" w:rsidRDefault="00DE3FB1">
      <w:pPr>
        <w:spacing w:line="600" w:lineRule="auto"/>
        <w:ind w:firstLine="720"/>
        <w:jc w:val="both"/>
      </w:pPr>
      <w:r>
        <w:rPr>
          <w:b/>
        </w:rPr>
        <w:t>ΠΡΟΕΔΡΕΩΝ (Γεώργιος Λαμπρούλης):</w:t>
      </w:r>
      <w:r>
        <w:t xml:space="preserve"> Σε μισό λεπτό, θα ήταν πιο αποδεκτό, κύριε Δαβάκη.</w:t>
      </w:r>
    </w:p>
    <w:p w14:paraId="76B14B48" w14:textId="77777777" w:rsidR="00CF0131" w:rsidRDefault="00DE3FB1">
      <w:pPr>
        <w:spacing w:line="600" w:lineRule="auto"/>
        <w:ind w:firstLine="720"/>
        <w:jc w:val="both"/>
      </w:pPr>
      <w:r>
        <w:rPr>
          <w:b/>
        </w:rPr>
        <w:t xml:space="preserve">ΑΘΑΝΑΣΙΟΣ ΔΑΒΑΚΗΣ: </w:t>
      </w:r>
      <w:r>
        <w:t>Επίσης, μιλάτε για επιστροφή στην κανονικότητα. Ποια κα</w:t>
      </w:r>
      <w:r>
        <w:t>νονικότητα; Την κανονικότητα την οποία υπονομεύσατε με τη ρητορική σας αντιμαχόμενοι την πραγματικότητα για να γίνετε Κυβέρνηση;</w:t>
      </w:r>
    </w:p>
    <w:p w14:paraId="76B14B49" w14:textId="77777777" w:rsidR="00CF0131" w:rsidRDefault="00DE3FB1">
      <w:pPr>
        <w:spacing w:line="600" w:lineRule="auto"/>
        <w:ind w:firstLine="720"/>
        <w:jc w:val="both"/>
      </w:pPr>
      <w:r>
        <w:t>Θέλω να πω ένα και μόνο</w:t>
      </w:r>
      <w:r>
        <w:t>.</w:t>
      </w:r>
      <w:r>
        <w:t xml:space="preserve"> Στην περιοχή της Νεάπολης στη Λακωνία στις 17 Ιουλίου</w:t>
      </w:r>
      <w:r>
        <w:t>,</w:t>
      </w:r>
      <w:r>
        <w:t xml:space="preserve"> υπήρξε μια καταστροφική φωτιά. Υπήρξε παρέλαση </w:t>
      </w:r>
      <w:r>
        <w:t>Υπουργών της Κυβερνήσεώς σας, προεκλογική περίοδος γαρ. Συγκεκριμένα ήταν τρεις Υπουργοί, ο κ. Σπίρτζης, ο κ.Τσιρώνης και ο κ. Αποστόλου, ο οποίος ήτο προηγουμένως εδώ. Ακόμα, η περιοχή Νεάπολη της Λακωνίας, στην οποία κατεστράφησαν χιλιάδες στρέμματα καλλ</w:t>
      </w:r>
      <w:r>
        <w:t xml:space="preserve">ιεργειών, δεν έχει κηρυχθεί πυρόπληκτη. </w:t>
      </w:r>
    </w:p>
    <w:p w14:paraId="76B14B4A" w14:textId="77777777" w:rsidR="00CF0131" w:rsidRDefault="00DE3FB1">
      <w:pPr>
        <w:spacing w:line="600" w:lineRule="auto"/>
        <w:ind w:firstLine="720"/>
        <w:jc w:val="both"/>
      </w:pPr>
      <w:r>
        <w:t>Σας λέω ένα αντιθετικό παράδειγμα. Το 2007 η ιδιαιτέρα πατρίδα μου, η Μάνη, είχε καταστροφικές πυρκαγιές, όπως όλη η Ελλάδα. Σε δέκα μέρες είχε κηρυχθεί πυρόπληκτη. Πού βρισκόμαστε σήμερα; Έχουν καταλυθεί βασικές λε</w:t>
      </w:r>
      <w:r>
        <w:t xml:space="preserve">ιτουργίες του κράτους -διαβάστε σήμερα την </w:t>
      </w:r>
      <w:r>
        <w:t>«</w:t>
      </w:r>
      <w:r>
        <w:t>Κ</w:t>
      </w:r>
      <w:r>
        <w:t>ΑΘΗΜΕΡΙΝΗ»</w:t>
      </w:r>
      <w:r>
        <w:t>- και είστε υπεύθυνοι αποκλειστικά εσείς γι’ αυτό.</w:t>
      </w:r>
    </w:p>
    <w:p w14:paraId="76B14B4B" w14:textId="77777777" w:rsidR="00CF0131" w:rsidRDefault="00DE3FB1">
      <w:pPr>
        <w:spacing w:line="600" w:lineRule="auto"/>
        <w:ind w:firstLine="720"/>
        <w:jc w:val="both"/>
      </w:pPr>
      <w:r>
        <w:t>Μην κάνετε μετάθεση ευθυνών. Εσείς κυβερνάτε. Πρέπει να ωριμάσετε. Πρέπει να καταλάβετε ότι η δεικτική διάθεση και αυτή η πολιτική την οποία είχατε απ</w:t>
      </w:r>
      <w:r>
        <w:t>έναντι σε μια ολόκληρη παράταξη, που παραμονές Δεκαπενταύγουστου έβαλε στην άκρη το προσωπικό κομματικό συμφέρον και στήριξε μία προοπτική για την ευρωπαϊκή πορεία της χώρας -και σήμερα υποκριτικώ τω τρόπω έρχεστε και μας εγκαλείτε- θα σας οδηγήσει εκεί πο</w:t>
      </w:r>
      <w:r>
        <w:t>υ ο Σόλωνας πριν από χιλιάδες χρόνια είπε στον Λύδο βασιλιά Κροίσο, «Μηδένα προ του τέλους μακάριζε». Είθε να το καταλάβετε.</w:t>
      </w:r>
    </w:p>
    <w:p w14:paraId="76B14B4C" w14:textId="77777777" w:rsidR="00CF0131" w:rsidRDefault="00DE3FB1">
      <w:pPr>
        <w:spacing w:line="600" w:lineRule="auto"/>
        <w:ind w:firstLine="720"/>
        <w:jc w:val="both"/>
      </w:pPr>
      <w:r>
        <w:t>Ευχαριστώ.</w:t>
      </w:r>
    </w:p>
    <w:p w14:paraId="76B14B4D" w14:textId="77777777" w:rsidR="00CF0131" w:rsidRDefault="00DE3FB1">
      <w:pPr>
        <w:spacing w:line="600" w:lineRule="auto"/>
        <w:ind w:firstLine="720"/>
        <w:jc w:val="center"/>
      </w:pPr>
      <w:r>
        <w:t>(Χειροκροτήματα από την πτέρυγα της Νέας Δημοκρατίας)</w:t>
      </w:r>
    </w:p>
    <w:p w14:paraId="76B14B4E" w14:textId="77777777" w:rsidR="00CF0131" w:rsidRDefault="00DE3FB1">
      <w:pPr>
        <w:spacing w:line="600" w:lineRule="auto"/>
        <w:ind w:firstLine="720"/>
        <w:jc w:val="both"/>
      </w:pPr>
      <w:r>
        <w:rPr>
          <w:b/>
        </w:rPr>
        <w:t>ΠΡΟΕΔΡΕΩΝ (Γεώργιος Λαμπρούλης):</w:t>
      </w:r>
      <w:r>
        <w:t xml:space="preserve"> Τον λόγο έχει ο κ. Μπούρας Αθανάσ</w:t>
      </w:r>
      <w:r>
        <w:t>ιος από τη Νέα Δημοκρατία.</w:t>
      </w:r>
    </w:p>
    <w:p w14:paraId="76B14B4F" w14:textId="77777777" w:rsidR="00CF0131" w:rsidRDefault="00DE3FB1">
      <w:pPr>
        <w:spacing w:line="600" w:lineRule="auto"/>
        <w:ind w:firstLine="720"/>
        <w:jc w:val="both"/>
      </w:pPr>
      <w:r>
        <w:rPr>
          <w:b/>
        </w:rPr>
        <w:t>ΑΘΑΝΑΣΙΟΣ ΜΠΟΥΡΑΣ:</w:t>
      </w:r>
      <w:r>
        <w:t xml:space="preserve"> Ευχαριστώ, κύριε Πρόεδρε.</w:t>
      </w:r>
    </w:p>
    <w:p w14:paraId="76B14B50" w14:textId="77777777" w:rsidR="00CF0131" w:rsidRDefault="00DE3FB1">
      <w:pPr>
        <w:spacing w:line="600" w:lineRule="auto"/>
        <w:ind w:firstLine="720"/>
        <w:jc w:val="both"/>
      </w:pPr>
      <w:r>
        <w:t xml:space="preserve">Κύριε Υπουργέ, κυρίες και κύριοι συνάδελφοι, εγώ θα πάω κατευθείαν σε ένα επίμαχο άρθρο, στο άρθρο 13, και εάν περισσέψει κάποιος χρόνος, θα ασχοληθώ και με τη γενικότερη εικόνα αυτού </w:t>
      </w:r>
      <w:r>
        <w:t>του πολυδαίδαλου πολυνομοσχεδίου.</w:t>
      </w:r>
    </w:p>
    <w:p w14:paraId="76B14B51" w14:textId="77777777" w:rsidR="00CF0131" w:rsidRDefault="00DE3FB1">
      <w:pPr>
        <w:spacing w:line="600" w:lineRule="auto"/>
        <w:ind w:firstLine="720"/>
        <w:jc w:val="both"/>
      </w:pPr>
      <w:r>
        <w:t>Εξάλλου, για το νομοσχέδιο αυτό καθαυτό</w:t>
      </w:r>
      <w:r>
        <w:t>,</w:t>
      </w:r>
      <w:r>
        <w:t xml:space="preserve"> υπήρξαν από την πλευρά της Νέας Δημοκρατίας αναλυτικές τοποθετήσεις, τόσο στην </w:t>
      </w:r>
      <w:r>
        <w:t>ε</w:t>
      </w:r>
      <w:r>
        <w:t xml:space="preserve">πιτροπή όσο και στην Ολομέλεια, από τον εισηγητή μας, τον Νίκο Παναγιωτόπουλο, από τον </w:t>
      </w:r>
      <w:r>
        <w:t>Κ</w:t>
      </w:r>
      <w:r>
        <w:t xml:space="preserve">οινοβουλευτικό μας </w:t>
      </w:r>
      <w:r>
        <w:t>Ε</w:t>
      </w:r>
      <w:r>
        <w:t>κπρόσωπο, τον κ. Βρούτση, από τον Πρόεδρό μας τον Βαγγέλη Μεϊμαράκη και από τόσους εκλεκτούς συναδέλφους που μέχρι τώρα μίλησαν ή και θα μιλήσουν.</w:t>
      </w:r>
    </w:p>
    <w:p w14:paraId="76B14B52" w14:textId="77777777" w:rsidR="00CF0131" w:rsidRDefault="00DE3FB1">
      <w:pPr>
        <w:spacing w:line="600" w:lineRule="auto"/>
        <w:ind w:firstLine="720"/>
        <w:jc w:val="both"/>
      </w:pPr>
      <w:r>
        <w:t>Και πάω κατευθείαν στο άρθρο 13, γιατί πρέπει να θυμίσω σε όσους δεν ξέρουν ότι έχει ιδιαίτερη αναφορά σε μια ιδιαίτερη περιοχή. Και αυτή είναι η περιοχή την οποία έχω την τιμή να εκπροσωπώ και εγώ μαζί με άλλους συναδέλφους μου, η Περιφέρεια Αττικής, αυτό</w:t>
      </w:r>
      <w:r>
        <w:t xml:space="preserve"> που πολλοί το λέτε –δεν το λέμε- και υπόλοιπο. Για πολλούς και διαχρονικά και για τις κυβερνήσεις ακόμα -και δεν έχω πρόβλημα να το πω- εθεωρείτο η πίσω αυλή της Αθήνας, δηλαδή ό,τι περίσσευε, με την καλή έννοια του όρου, ό,τι λειτουργικό έπρεπε να εφαρμο</w:t>
      </w:r>
      <w:r>
        <w:t xml:space="preserve">στεί γενικότερα για το Λεκανοπέδιο, και όχι μόνο, έπρεπε να πάει στην Περιφέρεια Αττικής. </w:t>
      </w:r>
    </w:p>
    <w:p w14:paraId="76B14B53" w14:textId="77777777" w:rsidR="00CF0131" w:rsidRDefault="00DE3FB1">
      <w:pPr>
        <w:spacing w:line="600" w:lineRule="auto"/>
        <w:ind w:firstLine="720"/>
        <w:jc w:val="both"/>
      </w:pPr>
      <w:r>
        <w:t>Και εξηγούμαι για να καταλαβαίνετε</w:t>
      </w:r>
      <w:r>
        <w:t>.</w:t>
      </w:r>
      <w:r>
        <w:t xml:space="preserve"> Η διαχείριση των απορριμμάτων, που δεν αναφέρεται μόνο στην Αττική, που είναι στα Άνω Λιόσια, για δεκαετίες τώρα αναφέρεται ακόμα</w:t>
      </w:r>
      <w:r>
        <w:t xml:space="preserve"> και σε άλλα μέρη της Ελλάδας που φέρνουν εδώ τα σκουπίδια τους, έπρεπε να είναι στην Περιφέρεια Αττικής.</w:t>
      </w:r>
    </w:p>
    <w:p w14:paraId="76B14B54" w14:textId="77777777" w:rsidR="00CF0131" w:rsidRDefault="00DE3FB1">
      <w:pPr>
        <w:spacing w:line="600" w:lineRule="auto"/>
        <w:ind w:firstLine="720"/>
        <w:jc w:val="both"/>
      </w:pPr>
      <w:r>
        <w:t>Πρέπει να σας πω ότι το 40% της βαριάς βιομηχανίας που στηρίζει τον εθνικό πλούτο, είναι στην Περιφέρεια Αττικής. Σας θυμίζω περιοχές όπως η Ελευσίνα,</w:t>
      </w:r>
      <w:r>
        <w:t xml:space="preserve"> ο Ασπρόπυργος με τις μεγαλύτερες και βαρύτερες βιομηχανικές μονάδες, οι βιομηχανικές περιοχές στο Κορωπί, στην Κερατέα με βιομηχανικά πάρκα και λοιπά. </w:t>
      </w:r>
    </w:p>
    <w:p w14:paraId="76B14B55" w14:textId="77777777" w:rsidR="00CF0131" w:rsidRDefault="00DE3FB1">
      <w:pPr>
        <w:spacing w:line="600" w:lineRule="auto"/>
        <w:ind w:firstLine="720"/>
        <w:jc w:val="both"/>
      </w:pPr>
      <w:r>
        <w:t>Εκεί έλαχε να διευκολύνονται όλοι οι Έλληνες και περισσότερο οι του Λεκανοπεδίου, γιατί μόνο και μέσα α</w:t>
      </w:r>
      <w:r>
        <w:t xml:space="preserve">πό την περιοχή αυτή διέρχεται η Αττική Οδός. Αλλά εκεί βρίσκεται και το διεθνές αεροδρόμιο των Σπάτων, που εξυπηρετεί όλη την Ελλάδα. </w:t>
      </w:r>
    </w:p>
    <w:p w14:paraId="76B14B56" w14:textId="77777777" w:rsidR="00CF0131" w:rsidRDefault="00DE3FB1">
      <w:pPr>
        <w:spacing w:line="600" w:lineRule="auto"/>
        <w:ind w:firstLine="720"/>
        <w:jc w:val="both"/>
      </w:pPr>
      <w:r>
        <w:t xml:space="preserve">Και εσείς, </w:t>
      </w:r>
      <w:r>
        <w:t>Α</w:t>
      </w:r>
      <w:r>
        <w:t>ριστεροί όντες, είχατε πολλή μεγάλη ευαισθησία και διαμαρτυρόσασταν χρόνια –εγώ το άκουγα εδώ από τους Υπουργ</w:t>
      </w:r>
      <w:r>
        <w:t>ούς που είχαν παρελάσει από όποια παράταξη- γιατί το αεροδρόμιο συγκεκριμένα δεν πληρώνει για κάποιο ΦΠΑ 500 εκατομμύρια. Ερωτήσεις επί ερωτήσεων, αναφορές επί αναφορών, διαμαρτυρίες επί διαμαρτυριών, καταγγελίες επί καταγγελιών. Και τώρα ξέρετε τι κάνετε;</w:t>
      </w:r>
      <w:r>
        <w:t xml:space="preserve"> </w:t>
      </w:r>
    </w:p>
    <w:p w14:paraId="76B14B57" w14:textId="77777777" w:rsidR="00CF0131" w:rsidRDefault="00DE3FB1">
      <w:pPr>
        <w:spacing w:line="600" w:lineRule="auto"/>
        <w:ind w:firstLine="720"/>
        <w:jc w:val="both"/>
      </w:pPr>
      <w:r>
        <w:t>Σε όλον τον κόσμο για την εξισορρόπηση του περιβάλλοντος γίνεται πάντα ανταπόδοση -αυτό είναι- διότι δεν νομίζω ότι κάποιος χαίρεται να είναι το αεροδρόμιο δίπλα απ’ το σπίτι του ούτε να έχει τα σκουπίδια κοντά του ούτε να έχει αυτόν τον πολυσύχναστο κατ</w:t>
      </w:r>
      <w:r>
        <w:t>ά τα άλλα πολύ ωφέλιμο δρόμο την Αττική Οδό. Και στους δήμο</w:t>
      </w:r>
      <w:r>
        <w:t>υς</w:t>
      </w:r>
      <w:r>
        <w:t xml:space="preserve"> οι οποίοι προσέφεραν τη γη τους, προσέφεραν την περιουσία </w:t>
      </w:r>
      <w:r>
        <w:t>τους,</w:t>
      </w:r>
      <w:r>
        <w:t xml:space="preserve"> δεν έχουν τα προϊόντα τους την ποιότητα που είχαν. Εννοείτε τι εννοώ</w:t>
      </w:r>
      <w:r>
        <w:t>,</w:t>
      </w:r>
      <w:r>
        <w:t xml:space="preserve"> όταν προσγειώνονται τόσα αεροπλάνα στον πολύ καρποφόρο και α</w:t>
      </w:r>
      <w:r>
        <w:t xml:space="preserve">πό την αρχαιότητα γνωστό κάμπο των Μεσογείων. </w:t>
      </w:r>
    </w:p>
    <w:p w14:paraId="76B14B58" w14:textId="77777777" w:rsidR="00CF0131" w:rsidRDefault="00DE3FB1">
      <w:pPr>
        <w:spacing w:line="600" w:lineRule="auto"/>
        <w:ind w:firstLine="720"/>
        <w:jc w:val="both"/>
      </w:pPr>
      <w:r>
        <w:t>Και έρχεται τώρα το άρθρο 13…</w:t>
      </w:r>
    </w:p>
    <w:p w14:paraId="76B14B59" w14:textId="77777777" w:rsidR="00CF0131" w:rsidRDefault="00DE3FB1">
      <w:pPr>
        <w:spacing w:line="600" w:lineRule="auto"/>
        <w:ind w:firstLine="720"/>
        <w:jc w:val="both"/>
      </w:pPr>
      <w:r>
        <w:rPr>
          <w:b/>
        </w:rPr>
        <w:t>ΝΙΚΟΛΑΟΣ ΠΑΠΑΔΟΠΟΥΛΟΣ:</w:t>
      </w:r>
      <w:r>
        <w:t xml:space="preserve"> Γιατί το κάνατε εκεί τότε; Ας το κάνατε στα βουνά.</w:t>
      </w:r>
    </w:p>
    <w:p w14:paraId="76B14B5A" w14:textId="77777777" w:rsidR="00CF0131" w:rsidRDefault="00DE3FB1">
      <w:pPr>
        <w:spacing w:line="600" w:lineRule="auto"/>
        <w:ind w:firstLine="720"/>
        <w:jc w:val="both"/>
      </w:pPr>
      <w:r>
        <w:rPr>
          <w:b/>
        </w:rPr>
        <w:t>ΑΘΑΝΑΣΙΟΣ ΜΠΟΥΡΑΣ:</w:t>
      </w:r>
      <w:r>
        <w:t xml:space="preserve"> Το κάναμε γιατί έπρεπε να γίνει. Πάμε το εθνικό συμφέρον αλλά ταυτόχρονα, αγαπητέ κύρι</w:t>
      </w:r>
      <w:r>
        <w:t>ε συνάδελφε, προβλέψαμε και είχαμε τα ανταποδοτικά τέλη, τα οποία εσείς τώρα με μία μονοκονδυλιά έρχεστε να τα σβήσετε. Αυτό είναι το απαράδεκτο. Θα σας παρακαλέσω να διαβάσετε το άρθρο 13. Δεν ξέρω από ποια περιοχή κατάγεται ο καθένας αλλά αυτό θα το γευτ</w:t>
      </w:r>
      <w:r>
        <w:t>εί και στην πλάτη του, γιατί αναμένονται μεγάλα έργα.</w:t>
      </w:r>
    </w:p>
    <w:p w14:paraId="76B14B5B" w14:textId="77777777" w:rsidR="00CF0131" w:rsidRDefault="00DE3FB1">
      <w:pPr>
        <w:spacing w:line="600" w:lineRule="auto"/>
        <w:jc w:val="both"/>
      </w:pPr>
      <w:r>
        <w:t>Αναμένονται στη Μακεδονία αγωγοί, από τους οποίους θα διέλθει το φυσικό αέριο. Ουδέν καλόν αμιγές κακού. Αυτό, όμως, το κακό που δημιουργείται σε τοπικό επίπεδο</w:t>
      </w:r>
      <w:r>
        <w:t>,</w:t>
      </w:r>
      <w:r>
        <w:t xml:space="preserve"> οφείλει μια αξιόπιστη, μια σοβαρή πολιτε</w:t>
      </w:r>
      <w:r>
        <w:t xml:space="preserve">ία να του δίδει την ανταποδοτικότητα που του αξίζει. Και εμείς αυτό κάναμε όλα αυτά τα χρόνια και δώσαμε την ανταποδοτικότητα. </w:t>
      </w:r>
    </w:p>
    <w:p w14:paraId="76B14B5C" w14:textId="77777777" w:rsidR="00CF0131" w:rsidRDefault="00DE3FB1">
      <w:pPr>
        <w:spacing w:line="600" w:lineRule="auto"/>
        <w:ind w:firstLine="720"/>
        <w:jc w:val="center"/>
      </w:pPr>
      <w:r>
        <w:t>(Χειροκροτήματα από την πτέρυγα της Νέας Δημοκρατίας)</w:t>
      </w:r>
    </w:p>
    <w:p w14:paraId="76B14B5D" w14:textId="77777777" w:rsidR="00CF0131" w:rsidRDefault="00DE3FB1">
      <w:pPr>
        <w:spacing w:line="600" w:lineRule="auto"/>
        <w:ind w:firstLine="720"/>
        <w:jc w:val="both"/>
      </w:pPr>
      <w:r>
        <w:t>Όπως δίνουμε και στα Άνω Λιόσια ένα ειδικό τέλος υπέρ της εξισορρόπησης το</w:t>
      </w:r>
      <w:r>
        <w:t>υ περιβάλλοντος, αν δεν το ξέρετε. Γι’ αυτό έχουμε βάλει και ονομαστική ψηφοφορία για το άρθρο 13.</w:t>
      </w:r>
    </w:p>
    <w:p w14:paraId="76B14B5E" w14:textId="77777777" w:rsidR="00CF0131" w:rsidRDefault="00DE3FB1">
      <w:pPr>
        <w:spacing w:line="600" w:lineRule="auto"/>
        <w:ind w:firstLine="720"/>
        <w:jc w:val="both"/>
      </w:pPr>
      <w:r>
        <w:t>Εκείνο για το οποίο εγώ παρακαλώ τον παριστάμενο Υπουργό</w:t>
      </w:r>
      <w:r>
        <w:t>,</w:t>
      </w:r>
      <w:r>
        <w:t xml:space="preserve"> είναι το εξής. Βέβαια, δεν παρίσταται και κανένας άλλος, ενώ, ζωή να έχουν, πολλοί είναι, άρθρα υπά</w:t>
      </w:r>
      <w:r>
        <w:t xml:space="preserve">ρχουν. Εγώ συγχαίρω τον κ. Αλεξιάδη, γιατί όλες τις ημέρες ήταν παρών. Όλοι οι άλλοι ως τουρίστες πέρναγαν και όχι για να ακούσουν μήπως προβληματιστούν. Εμείς και ονομαστική ψηφοφορία βάζουμε. Εάν το αποσύρει, θα αποσύρουμε και την ονομαστική ψηφοφορία. </w:t>
      </w:r>
    </w:p>
    <w:p w14:paraId="76B14B5F" w14:textId="77777777" w:rsidR="00CF0131" w:rsidRDefault="00DE3FB1">
      <w:pPr>
        <w:spacing w:line="600" w:lineRule="auto"/>
        <w:ind w:firstLine="720"/>
        <w:jc w:val="both"/>
      </w:pPr>
      <w:r>
        <w:t xml:space="preserve">Δεν έχει αυτή η Κυβέρνηση, για πρώτη και δεύτερη φορά </w:t>
      </w:r>
      <w:r>
        <w:t>α</w:t>
      </w:r>
      <w:r>
        <w:t>ριστερά ούτε την ευθιξία να καλέσει τα όργανα της Αυτοδιοίκησης. Πάντα εσείς, ως Αριστεροί, ήσασταν υπέρ αυτών των οργάνων.</w:t>
      </w:r>
    </w:p>
    <w:p w14:paraId="76B14B60" w14:textId="77777777" w:rsidR="00CF0131" w:rsidRDefault="00DE3FB1">
      <w:pPr>
        <w:spacing w:line="600" w:lineRule="auto"/>
        <w:ind w:firstLine="720"/>
        <w:jc w:val="both"/>
      </w:pPr>
      <w:r>
        <w:rPr>
          <w:b/>
        </w:rPr>
        <w:t xml:space="preserve">ΑΘΑΝΑΣΙΟΣ (ΣΑΚΗΣ) ΠΑΠΑΔΟΠΟΥΛΟΣ: </w:t>
      </w:r>
      <w:r>
        <w:t>Τώρα ήμουν σε συνάντηση μαζί τους.</w:t>
      </w:r>
    </w:p>
    <w:p w14:paraId="76B14B61" w14:textId="77777777" w:rsidR="00CF0131" w:rsidRDefault="00DE3FB1">
      <w:pPr>
        <w:spacing w:line="600" w:lineRule="auto"/>
        <w:ind w:firstLine="720"/>
        <w:jc w:val="both"/>
      </w:pPr>
      <w:r>
        <w:rPr>
          <w:b/>
        </w:rPr>
        <w:t xml:space="preserve">ΑΘΑΝΑΣΙΟΣ </w:t>
      </w:r>
      <w:r>
        <w:rPr>
          <w:b/>
        </w:rPr>
        <w:t xml:space="preserve">ΜΠΟΥΡΑΣ: </w:t>
      </w:r>
      <w:r>
        <w:t>Τους είδατε σήμερα, διότι σας ζήτησαν οι ίδιοι να τους δείτε, κύριε Παπαδόπουλε, όπως τους είδαμε και εμείς αλλά εμείς έχουμε καιρό που τους βλέπουμε.</w:t>
      </w:r>
    </w:p>
    <w:p w14:paraId="76B14B62" w14:textId="77777777" w:rsidR="00CF0131" w:rsidRDefault="00DE3FB1">
      <w:pPr>
        <w:spacing w:line="600" w:lineRule="auto"/>
        <w:ind w:firstLine="720"/>
        <w:jc w:val="both"/>
      </w:pPr>
      <w:r>
        <w:t>Περιμένουμε να αποσυρθεί το άρθρο 13, κύριε Υπουργέ. Δεν θέλω να πω πόσο κακογραμμένο είναι. Δεν</w:t>
      </w:r>
      <w:r>
        <w:t xml:space="preserve"> θα το πω αλλά τις αντιθέσεις που έχει στην παράγραφο 4 να μη σας τις διαβάσω, γιατί δεν έχω χρόνο.</w:t>
      </w:r>
    </w:p>
    <w:p w14:paraId="76B14B63" w14:textId="77777777" w:rsidR="00CF0131" w:rsidRDefault="00DE3FB1">
      <w:pPr>
        <w:spacing w:line="600" w:lineRule="auto"/>
        <w:ind w:firstLine="720"/>
        <w:jc w:val="both"/>
      </w:pPr>
      <w:r>
        <w:t xml:space="preserve">(Στο σημείο αυτό </w:t>
      </w:r>
      <w:r>
        <w:t>κ</w:t>
      </w:r>
      <w:r>
        <w:t>τυπάει το κουδούνι λήξεως του χρόνου του κυρίου Βουλευτή)</w:t>
      </w:r>
    </w:p>
    <w:p w14:paraId="76B14B64" w14:textId="77777777" w:rsidR="00CF0131" w:rsidRDefault="00DE3FB1">
      <w:pPr>
        <w:spacing w:line="600" w:lineRule="auto"/>
        <w:ind w:firstLine="720"/>
        <w:jc w:val="both"/>
      </w:pPr>
      <w:r>
        <w:t>Κύριε Πρόεδρε, σας ευχαριστώ που με ανέχεστε για λίγο ακόμα, γιατί το θέμα είναι</w:t>
      </w:r>
      <w:r>
        <w:t xml:space="preserve"> πολύ κρίσιμο. </w:t>
      </w:r>
    </w:p>
    <w:p w14:paraId="76B14B65" w14:textId="77777777" w:rsidR="00CF0131" w:rsidRDefault="00DE3FB1">
      <w:pPr>
        <w:spacing w:line="600" w:lineRule="auto"/>
        <w:ind w:firstLine="720"/>
        <w:jc w:val="both"/>
      </w:pPr>
      <w:r>
        <w:t xml:space="preserve">Το θέμα είναι πολύ σοβαρό και παρακαλώ την Κυβέρνηση να αποσύρει το άρθρο 13. Να καλέσει τα όργανα της </w:t>
      </w:r>
      <w:r>
        <w:t>τ</w:t>
      </w:r>
      <w:r>
        <w:t xml:space="preserve">οπικής </w:t>
      </w:r>
      <w:r>
        <w:t>α</w:t>
      </w:r>
      <w:r>
        <w:t>υτοδιοίκησης, την ΚΕΔΕ συγκεκριμένα, να συζητήσει μαζί τους. Εγώ θα καταθέσω για τα Πρακτικά την ομόφωνη απόφαση. Δεν είναι όλοι</w:t>
      </w:r>
      <w:r>
        <w:t xml:space="preserve"> νεοδημοκράτες, το ξέρετε, φαντάζομαι και δεν είναι και τοπικό το θέμα.</w:t>
      </w:r>
    </w:p>
    <w:p w14:paraId="76B14B66" w14:textId="77777777" w:rsidR="00CF0131" w:rsidRDefault="00DE3FB1">
      <w:pPr>
        <w:spacing w:line="600" w:lineRule="auto"/>
        <w:ind w:firstLine="720"/>
        <w:jc w:val="both"/>
      </w:pPr>
      <w:r>
        <w:rPr>
          <w:b/>
        </w:rPr>
        <w:t xml:space="preserve">ΑΘΑΝΑΣΙΟΣ (ΣΑΚΗΣ) ΠΑΠΑΔΟΠΟΥΛΟΣ: </w:t>
      </w:r>
      <w:r>
        <w:t>Την έχουμε.</w:t>
      </w:r>
    </w:p>
    <w:p w14:paraId="76B14B67" w14:textId="77777777" w:rsidR="00CF0131" w:rsidRDefault="00DE3FB1">
      <w:pPr>
        <w:spacing w:line="600" w:lineRule="auto"/>
        <w:ind w:firstLine="720"/>
        <w:jc w:val="both"/>
      </w:pPr>
      <w:r>
        <w:rPr>
          <w:b/>
        </w:rPr>
        <w:t xml:space="preserve">ΑΘΑΝΑΣΙΟΣ ΜΠΟΥΡΑΣ: </w:t>
      </w:r>
      <w:r>
        <w:t xml:space="preserve">Θα καταθέσω επίσης την απόφαση της ΚΕΔΕ και μια ομόφωνη απόφαση των πέντε δήμων της ιδιαίτερης γύρω από το </w:t>
      </w:r>
      <w:r>
        <w:t>α</w:t>
      </w:r>
      <w:r>
        <w:t>εροδρόμιο περ</w:t>
      </w:r>
      <w:r>
        <w:t>ιοχής, των ανθρώπων που έχασαν τα κτήματά τους και τώρα για τις δικές τους εκτάσεις δεν τους δίνει τίποτα η πολιτεία. Τους λέει «δεν θα πληρώνετε». Σε ποιους; Στους παραχωρησιούχους τα ανταποδοτικά τέλη.</w:t>
      </w:r>
    </w:p>
    <w:p w14:paraId="76B14B68" w14:textId="77777777" w:rsidR="00CF0131" w:rsidRDefault="00DE3FB1">
      <w:pPr>
        <w:spacing w:line="600" w:lineRule="auto"/>
        <w:ind w:firstLine="720"/>
        <w:jc w:val="both"/>
      </w:pPr>
      <w:r>
        <w:t>(Στο σημείο αυτό ο Βουλευτής κ. Αθανάσιος Μπούρας κα</w:t>
      </w:r>
      <w:r>
        <w:t>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6B14B69" w14:textId="77777777" w:rsidR="00CF0131" w:rsidRDefault="00DE3FB1">
      <w:pPr>
        <w:spacing w:line="600" w:lineRule="auto"/>
        <w:ind w:firstLine="720"/>
        <w:jc w:val="both"/>
      </w:pPr>
      <w:r>
        <w:t xml:space="preserve">(Στο σημείο αυτό </w:t>
      </w:r>
      <w:r>
        <w:t>κ</w:t>
      </w:r>
      <w:r>
        <w:t>τυπάει το κουδούνι λήξεως του χρόνου του κυρίου Βουλευτή)</w:t>
      </w:r>
    </w:p>
    <w:p w14:paraId="76B14B6A" w14:textId="77777777" w:rsidR="00CF0131" w:rsidRDefault="00DE3FB1">
      <w:pPr>
        <w:spacing w:line="600" w:lineRule="auto"/>
        <w:ind w:firstLine="720"/>
        <w:jc w:val="both"/>
      </w:pPr>
      <w:r>
        <w:t xml:space="preserve">Για το νομοσχέδιο </w:t>
      </w:r>
      <w:r>
        <w:t>ειπώθηκαν πολλά. Εκείνο που θέλω να διευκρινίσω -και ακόμα σέρνεται- κάτι που βλέπω και στα πρωινάδικα και στα βραδυνάδικα, είναι ότι η Νέα Δημοκρατία ως υπεύθυνη πολιτική δύναμη, ως διαρκώς υπεύθυνη, όπως είπε και ο κ. Δαβάκης, όταν όλοι ωρυόσασταν «ΕΟΚ κ</w:t>
      </w:r>
      <w:r>
        <w:t>αι ΝΑΤΟ το ίδιο συνδικάτο», αυτή η παράταξη μόνη της έβαλε τη χώρα στην Ευρώπη. Γιατί αυτή η παράταξη που ανήκει στη Δύση και αυτόν τον ασπασμό τον έχετε κάνει όλοι και ο Ανδρέας Παπανδρέου που τότε έκανε πέρα…</w:t>
      </w:r>
    </w:p>
    <w:p w14:paraId="76B14B6B" w14:textId="77777777" w:rsidR="00CF0131" w:rsidRDefault="00DE3FB1">
      <w:pPr>
        <w:spacing w:line="600" w:lineRule="auto"/>
        <w:ind w:firstLine="720"/>
        <w:jc w:val="both"/>
      </w:pPr>
      <w:r>
        <w:rPr>
          <w:b/>
        </w:rPr>
        <w:t xml:space="preserve">ΠΡΟΕΔΡΕΥΩΝ (Γεώργιος Λαμπρούλης): </w:t>
      </w:r>
      <w:r>
        <w:t>Κύριε Μπούρ</w:t>
      </w:r>
      <w:r>
        <w:t>α, να ολοκληρώνουμε σιγά-σιγά.</w:t>
      </w:r>
    </w:p>
    <w:p w14:paraId="76B14B6C" w14:textId="77777777" w:rsidR="00CF0131" w:rsidRDefault="00DE3FB1">
      <w:pPr>
        <w:spacing w:line="600" w:lineRule="auto"/>
        <w:ind w:firstLine="720"/>
        <w:jc w:val="both"/>
      </w:pPr>
      <w:r>
        <w:rPr>
          <w:b/>
        </w:rPr>
        <w:t xml:space="preserve">ΑΘΑΝΑΣΙΟΣ ΜΠΟΥΡΑΣ: </w:t>
      </w:r>
      <w:r>
        <w:t>Προσήλθε και αυτός στην Ευρώπη και σ’ αυτή</w:t>
      </w:r>
      <w:r>
        <w:t>ν</w:t>
      </w:r>
      <w:r>
        <w:t xml:space="preserve"> την ελεύθερη Δύση. Τώρα και ο ΣΥΡΙΖΑ. Είδατε τα προσκυνήματα του κ. Τσίπρα στις Ηνωμένες Πολιτείες και καλώς έκανε. </w:t>
      </w:r>
    </w:p>
    <w:p w14:paraId="76B14B6D" w14:textId="77777777" w:rsidR="00CF0131" w:rsidRDefault="00DE3FB1">
      <w:pPr>
        <w:spacing w:line="600" w:lineRule="auto"/>
        <w:ind w:firstLine="720"/>
        <w:jc w:val="both"/>
      </w:pPr>
      <w:r>
        <w:t xml:space="preserve">Επειδή λέτε περί μνημονίου, στις 14 Αυγούστου σε εμάς λειτούργησε η συνείδησή μας, η εθνική μας ευθύνη, η ιστορική μας υποχρέωση, προκειμένου να μείνει αυτό που εμείς με τον Κωνσταντίνο Καραμανλή στεριώσαμε για την Ελλάδα, δηλαδή να παραμείνει η χώρα στην </w:t>
      </w:r>
      <w:r>
        <w:t xml:space="preserve">Ευρώπη και στο ευρώ. </w:t>
      </w:r>
    </w:p>
    <w:p w14:paraId="76B14B6E" w14:textId="77777777" w:rsidR="00CF0131" w:rsidRDefault="00DE3FB1">
      <w:pPr>
        <w:spacing w:line="600" w:lineRule="auto"/>
        <w:ind w:firstLine="720"/>
        <w:jc w:val="both"/>
      </w:pPr>
      <w:r>
        <w:t>Όπως είπε και ο Βαγγέλης Μεϊμαράκης χθες, εμείς ψηφίσαμε τους στόχους που πρέπει να βάλει η Ελλάδα, προκειμένου να παραμείνουμε στο ευρώ και στην Ευρώπη. Τα μέτρα είναι δικά σας. Τα μέτρα τα φέρνετε εσείς. Με κανέναν δεν συζητήσατε ού</w:t>
      </w:r>
      <w:r>
        <w:t>τε προ ούτε μετά. Τώρα θα τα γευτείτε εξ ολοκλήρου.</w:t>
      </w:r>
    </w:p>
    <w:p w14:paraId="76B14B6F" w14:textId="77777777" w:rsidR="00CF0131" w:rsidRDefault="00DE3FB1">
      <w:pPr>
        <w:spacing w:line="600" w:lineRule="auto"/>
        <w:ind w:firstLine="720"/>
        <w:jc w:val="both"/>
      </w:pPr>
      <w:r>
        <w:t>Σας ευχαριστώ πολύ.</w:t>
      </w:r>
    </w:p>
    <w:p w14:paraId="76B14B70" w14:textId="77777777" w:rsidR="00CF0131" w:rsidRDefault="00DE3FB1">
      <w:pPr>
        <w:spacing w:line="600" w:lineRule="auto"/>
        <w:ind w:firstLine="720"/>
        <w:jc w:val="center"/>
      </w:pPr>
      <w:r>
        <w:t>(Χειροκροτήματα από την πτέρυγα της Νέας Δημοκρατίας)</w:t>
      </w:r>
    </w:p>
    <w:p w14:paraId="76B14B71" w14:textId="77777777" w:rsidR="00CF0131" w:rsidRDefault="00DE3FB1">
      <w:pPr>
        <w:spacing w:line="600" w:lineRule="auto"/>
        <w:ind w:firstLine="720"/>
        <w:jc w:val="both"/>
      </w:pPr>
      <w:r>
        <w:rPr>
          <w:b/>
        </w:rPr>
        <w:t xml:space="preserve">ΠΡΟΕΔΡΕΥΩΝ (Γεώργιος Λαμπρούλης): </w:t>
      </w:r>
      <w:r>
        <w:t>Τον λόγο έχει ο κ. Παπαηλιού Γεώργιος από τον ΣΥΡΙΖΑ</w:t>
      </w:r>
      <w:r>
        <w:t>.</w:t>
      </w:r>
    </w:p>
    <w:p w14:paraId="76B14B72" w14:textId="77777777" w:rsidR="00CF0131" w:rsidRDefault="00DE3FB1">
      <w:pPr>
        <w:spacing w:line="600" w:lineRule="auto"/>
        <w:ind w:firstLine="720"/>
        <w:jc w:val="both"/>
      </w:pPr>
      <w:r>
        <w:rPr>
          <w:b/>
        </w:rPr>
        <w:t xml:space="preserve">ΓΕΩΡΓΙΟΣ ΠΑΠΑΗΛΙΟΥ: </w:t>
      </w:r>
      <w:r>
        <w:t xml:space="preserve">Κύριε Πρόεδρε, κυρίες </w:t>
      </w:r>
      <w:r>
        <w:t xml:space="preserve">και κύριοι συνάδελφοι, εγώ θα προσπαθήσω να είμαι και σύντομος και συγκεκριμένος. Θα εστιάσω την ομιλία μου σε τέσσερα σημεία, σε μία γενική πολιτική προσέγγιση, σε μία σύντομη αναφορά για κάποιες επιμέρους ρυθμίσεις του πολυνομοσχεδίου, σε μία παρατήρηση </w:t>
      </w:r>
      <w:r>
        <w:t>επί θεμάτων αντισυνταγματικότητας και σε μία γενική πρόταση που έχει να κάνει με τη νομοθέτηση εν γένει.</w:t>
      </w:r>
    </w:p>
    <w:p w14:paraId="76B14B73" w14:textId="77777777" w:rsidR="00CF0131" w:rsidRDefault="00DE3FB1">
      <w:pPr>
        <w:spacing w:line="600" w:lineRule="auto"/>
        <w:ind w:firstLine="720"/>
        <w:jc w:val="both"/>
      </w:pPr>
      <w:r>
        <w:t>Το πολυνομοσχέδιο</w:t>
      </w:r>
      <w:r>
        <w:t>,</w:t>
      </w:r>
      <w:r>
        <w:t xml:space="preserve"> προβλέπει την υλοποίηση μίας σειράς προαπαιτουμένων, σε εφαρμογή της νέας προγραμματικής συμφωνίας του ν. 4336/2015. Επομένως, η ψήφ</w:t>
      </w:r>
      <w:r>
        <w:t>ισή του αποτελεί λογική συνέχεια και πολιτική συνέπεια της ψήφισης αυτού του νόμου. Η ψήφιση των προαπαιτουμένων αποτελεί προϋπόθεση, ώστε να υπάρξει θετική αξιολόγηση εκ μέρους των θεσμών, προκειμένου να προχωρήσει η ανακεφαλαιοποίηση των τραπεζών και περ</w:t>
      </w:r>
      <w:r>
        <w:t>αιτέρω η διαπραγμάτευση για τη διευθέτηση του δημοσίου χρέους. Αυτή η πολιτική αναγκαιότητα</w:t>
      </w:r>
      <w:r>
        <w:t>,</w:t>
      </w:r>
      <w:r>
        <w:t xml:space="preserve"> είναι και ο λόγος για τον οποίο ο ΣΥΡΙΖΑ ψηφίζει το πολυνομοσχέδιο.</w:t>
      </w:r>
    </w:p>
    <w:p w14:paraId="76B14B74" w14:textId="77777777" w:rsidR="00CF0131" w:rsidRDefault="00DE3FB1">
      <w:pPr>
        <w:spacing w:line="600" w:lineRule="auto"/>
        <w:ind w:firstLine="720"/>
        <w:jc w:val="both"/>
      </w:pPr>
      <w:r>
        <w:t xml:space="preserve">Από την κριτική που διατυπώθηκε έναντι του πολυνομοσχεδίου, κυρίως από τα </w:t>
      </w:r>
      <w:r>
        <w:t>κ</w:t>
      </w:r>
      <w:r>
        <w:t>όμματα της Αντιπολίτ</w:t>
      </w:r>
      <w:r>
        <w:t xml:space="preserve">ευσης που είχαν υπερψηφίσει τη νέα προγραμματική συμφωνία, προκύπτει ότι η αρνητική στάση τους, πέραν της λογικής αντίφασης, ανακολουθίας και υποκρισίας που εξ ορισμού περικλείει, παραπέμπει σε αμιγώς αντιπολιτευτικούς λόγους και στην ενδόμυχη επιθυμία να </w:t>
      </w:r>
      <w:r>
        <w:t xml:space="preserve">αποτύχει η κυβερνητική, εν προκειμένω, η εθνική προσπάθεια υπέρβασης της κρίσης, για την οποία, μέσω των πολιτικών τους οι </w:t>
      </w:r>
      <w:r>
        <w:t>κ</w:t>
      </w:r>
      <w:r>
        <w:t>υβερνήσεις της Νέας Δημοκρατίας και του ΠΑΣΟΚ, έχουν την αποκλειστική ευθύνη.</w:t>
      </w:r>
    </w:p>
    <w:p w14:paraId="76B14B75" w14:textId="77777777" w:rsidR="00CF0131" w:rsidRDefault="00DE3FB1">
      <w:pPr>
        <w:spacing w:line="600" w:lineRule="auto"/>
        <w:ind w:firstLine="720"/>
        <w:jc w:val="both"/>
      </w:pPr>
      <w:r>
        <w:t>Η δεύτερη παρατήρηση. Είναι γνωστό ότι τα προαπαιτούμε</w:t>
      </w:r>
      <w:r>
        <w:t>να που περιλαμβάνονται στη νέα προγραμματική συμφωνία, δεν αποτελούν ιδεολογική επιλογή της Κυβέρνησης και ημών των Βουλευτών του ΣΥΡΙΖΑ, αφού υπήρξαν αποτέλεσμα ενός εκβιασθέντος επώδυνου συμβιβασμού, μετά όμως από μία σκληρή διαπραγμάτευση. Εν πάση περιπ</w:t>
      </w:r>
      <w:r>
        <w:t xml:space="preserve">τώσει, μένει να αποδειχθεί αν θα είναι και δημοσιονομικά αποτελεσματικά. </w:t>
      </w:r>
    </w:p>
    <w:p w14:paraId="76B14B76" w14:textId="77777777" w:rsidR="00CF0131" w:rsidRDefault="00DE3FB1">
      <w:pPr>
        <w:spacing w:line="600" w:lineRule="auto"/>
        <w:ind w:firstLine="720"/>
        <w:jc w:val="both"/>
      </w:pPr>
      <w:r>
        <w:t xml:space="preserve">Ενδεικτικά για δύο ρυθμίσεις υπάρχουν σχετικές αμφιβολίες. Η μία αφορά τη νέα προσέγγιση της πρόβλεψης των εκατό δόσεων, για την οποία διατυπώνεται ανησυχία ότι και η εισπραξιμότητα </w:t>
      </w:r>
      <w:r>
        <w:t>θα μειωθεί και πολλοί οφειλέτες θα βρεθούν εκτός ρύθμισης με όλους τους κινδύνους που αυτή η έξοδος συνεπάγεται.</w:t>
      </w:r>
    </w:p>
    <w:p w14:paraId="76B14B77" w14:textId="77777777" w:rsidR="00CF0131" w:rsidRDefault="00DE3FB1">
      <w:pPr>
        <w:spacing w:line="600" w:lineRule="auto"/>
        <w:ind w:firstLine="720"/>
        <w:jc w:val="both"/>
      </w:pPr>
      <w:r>
        <w:t>Η άλλη αφορά την κατάργηση της ρύθμισης για τους ασφαλισμένους στο ΕΤΑΑ, ελεύθερους επαγγελματίες που τους δίδονταν η δυνατότητα να επιλέξουν ν</w:t>
      </w:r>
      <w:r>
        <w:t>α καταταγούν σε κατώτερες ασφαλιστικές κατηγορίες, ώστε να είναι σε θέση να καταβάλ</w:t>
      </w:r>
      <w:r>
        <w:t>λ</w:t>
      </w:r>
      <w:r>
        <w:t>ουν τις ασφαλιστικές εισφορές τους.</w:t>
      </w:r>
    </w:p>
    <w:p w14:paraId="76B14B78" w14:textId="77777777" w:rsidR="00CF0131" w:rsidRDefault="00DE3FB1">
      <w:pPr>
        <w:spacing w:line="600" w:lineRule="auto"/>
        <w:ind w:firstLine="720"/>
        <w:jc w:val="both"/>
      </w:pPr>
      <w:r>
        <w:t>Πάντως, κατά τη συζήτηση του πολυνομοσχεδίου</w:t>
      </w:r>
      <w:r>
        <w:t>,</w:t>
      </w:r>
      <w:r>
        <w:t xml:space="preserve"> η Κυβέρνηση διαπραγματευόμενη μέχρι την τελευταία στιγμή με τους θεσμούς και κυρίως διαβου</w:t>
      </w:r>
      <w:r>
        <w:t>λευόμενη με την κοινωνία και τους κοινωνικούς φορείς, αποδεικνύει, αφ</w:t>
      </w:r>
      <w:r>
        <w:t xml:space="preserve">’ </w:t>
      </w:r>
      <w:r>
        <w:t>ενός ότι δεν αντιμετωπίζει τα προαπαιτούμενα με τρόπο δογματικό αλλά επιδιώκει και επιτυγχάνει τις, κατά το δυνατόν, ευνοϊκότερες για τους πολίτες λύσεις.</w:t>
      </w:r>
    </w:p>
    <w:p w14:paraId="76B14B79" w14:textId="77777777" w:rsidR="00CF0131" w:rsidRDefault="00DE3FB1">
      <w:pPr>
        <w:spacing w:line="600" w:lineRule="auto"/>
        <w:ind w:firstLine="720"/>
        <w:jc w:val="both"/>
      </w:pPr>
      <w:r>
        <w:t>Είναι γνωστό ότι καταργήθηκε η</w:t>
      </w:r>
      <w:r>
        <w:t xml:space="preserve"> αύξηση του φόρου επί των μισθωμάτων. Αφ</w:t>
      </w:r>
      <w:r>
        <w:t xml:space="preserve">’ </w:t>
      </w:r>
      <w:r>
        <w:t xml:space="preserve">ετέρου αποδεικνύει ότι στο πλαίσιο της γενικότερης πολιτικής </w:t>
      </w:r>
      <w:r>
        <w:t>της,</w:t>
      </w:r>
      <w:r>
        <w:t xml:space="preserve"> είναι σε θέση να εξαγγείλει ότι θα επανεξεταστούν οι νέες ρυθμίσεις που έρχονται προς ψήφιση</w:t>
      </w:r>
      <w:r>
        <w:t>,</w:t>
      </w:r>
      <w:r>
        <w:t xml:space="preserve"> αφού σταθμιστούν όλες οι παράμετροι ώστε να ακυρωθεί ή</w:t>
      </w:r>
      <w:r>
        <w:t xml:space="preserve"> να αμβλυνθεί ο όποιος αντιοικονομικός και αντικοινωνικός χαρακτήρας αυτών των ρυθμίσεων. </w:t>
      </w:r>
    </w:p>
    <w:p w14:paraId="76B14B7A" w14:textId="77777777" w:rsidR="00CF0131" w:rsidRDefault="00DE3FB1">
      <w:pPr>
        <w:spacing w:line="600" w:lineRule="auto"/>
        <w:ind w:firstLine="720"/>
        <w:jc w:val="both"/>
      </w:pPr>
      <w:r>
        <w:t>Στο πλαίσιο του υπό κατάρτιση ασφαλιστικού νομοσχεδίου να υπάρξει σύνθεση των ασφαλιστικών εισφορών με το εισόδημα και να επαναφερθεί η σύνταξη για τους ανασφάλιστου</w:t>
      </w:r>
      <w:r>
        <w:t xml:space="preserve">ς υπερήλικες υπό μορφή προνοιακού επιδόματος. </w:t>
      </w:r>
    </w:p>
    <w:p w14:paraId="76B14B7B" w14:textId="77777777" w:rsidR="00CF0131" w:rsidRDefault="00DE3FB1">
      <w:pPr>
        <w:spacing w:line="600" w:lineRule="auto"/>
        <w:ind w:firstLine="720"/>
        <w:jc w:val="both"/>
      </w:pPr>
      <w:r>
        <w:t xml:space="preserve">Υπήρξε τεκμηριωμένη και εποικοδομητική η εκ μέρους της Κυβέρνησης αντιμετώπιση θεμάτων αντισυνταγματικότητας που ετέθησαν από την </w:t>
      </w:r>
      <w:r>
        <w:rPr>
          <w:lang w:val="en-US"/>
        </w:rPr>
        <w:t>A</w:t>
      </w:r>
      <w:r>
        <w:t>ντιπολίτευση. Πάντως</w:t>
      </w:r>
      <w:r>
        <w:t>,</w:t>
      </w:r>
      <w:r>
        <w:t xml:space="preserve"> πρέπει εν γένει να αντιμετωπίζονται προσεκτικά οι φορολο</w:t>
      </w:r>
      <w:r>
        <w:t>γικές και ασφαλιστικές ρυθμίσεις, προκειμένου να συνάδουν με το Σύνταγμα</w:t>
      </w:r>
      <w:r>
        <w:t>,</w:t>
      </w:r>
      <w:r>
        <w:t xml:space="preserve"> ώστε να μην καταπίπτουν στη συνέχεια στα δικαστήρια και επιπλέον να μην υπάρξει ανάγκη να αναζητηθούν ισοδύναμα μέτρα στο μέλλον. Ας μη λησμονούμε την απόφαση του Συμβουλίου της Επικ</w:t>
      </w:r>
      <w:r>
        <w:t>ρατείας 2289/2015, η οποία έκρινε ότι οι περικοπές συντάξεων του 2012 είναι αντισυνταγματικές.</w:t>
      </w:r>
    </w:p>
    <w:p w14:paraId="76B14B7C" w14:textId="77777777" w:rsidR="00CF0131" w:rsidRDefault="00DE3FB1">
      <w:pPr>
        <w:spacing w:line="600" w:lineRule="auto"/>
        <w:ind w:firstLine="720"/>
        <w:jc w:val="both"/>
      </w:pPr>
      <w:r>
        <w:t>Τέλος</w:t>
      </w:r>
      <w:r>
        <w:t>,</w:t>
      </w:r>
      <w:r>
        <w:t xml:space="preserve"> θέλω να κάνω μια γενική παρατήρηση για τον τρόπο νομοθέτησης. Το πολυνομοσχέδιο εξ ορισμού περιλαμβάνει κεφάλαια με επιμέρους ρυθμίσεις, έτσι ώστε να μην </w:t>
      </w:r>
      <w:r>
        <w:t xml:space="preserve">είναι δυνατή η αναζήτηση και εξεύρεση μιας ενιαίας αρχής, αφού οι διατάξεις του αφορούν επί της ουσίας ασύνδετα μεταξύ τους θέματα περισσοτέρων διαφορετικών Υπουργείων. </w:t>
      </w:r>
    </w:p>
    <w:p w14:paraId="76B14B7D" w14:textId="77777777" w:rsidR="00CF0131" w:rsidRDefault="00DE3FB1">
      <w:pPr>
        <w:spacing w:line="600" w:lineRule="auto"/>
        <w:ind w:firstLine="720"/>
        <w:jc w:val="both"/>
      </w:pPr>
      <w:r>
        <w:t>Είναι κατανοητή η ανάγκη να ψηφιστούν τα προαπαιτούμενα με το πολυνομοσχέδιο, προκειμέ</w:t>
      </w:r>
      <w:r>
        <w:t>νου να υπάρξει θετική αξιολόγηση εκ μέρους των θεσμών με ό,τι αυτή συνεπάγεται. Όμως αυτή η σημειακή περιστασιακή νομοθέτηση πρέπει να σταματήσει και κυρίως πρέπει να επιχειρηθεί η συστηματική καταγραφή και κωδικοποίηση των νομοθετικών ρυθμίσεων σε όλους τ</w:t>
      </w:r>
      <w:r>
        <w:t>ους τομείς, ιδίως στο φορολογικό και ασφαλιστικό-συνταξιοδοτικό τομέα, ώστε τόσο οι πολίτες και τα νοικοκυριά όσο και οι επιχειρηματίες και επενδυτές να λειτουργούν μέσα σε ένα για αυτούς εύληπτο, κατανοητό και σταθερό κανονιστικό περιβάλλον. Αυτό το εγχεί</w:t>
      </w:r>
      <w:r>
        <w:t>ρημα αποτελεί μείζονα τομή αλλά και όρο για την θεσμική και παραγωγική ανασυγκρότηση της χώρας. Ας ελπίσουμε ότι το υπό κατάρτιση νέο αυτό ασφαλιστικό νομοσχέδιο</w:t>
      </w:r>
      <w:r>
        <w:t xml:space="preserve"> θα</w:t>
      </w:r>
      <w:r>
        <w:t xml:space="preserve"> αποτελέσει την αρχή αυτής της διαδικασίας!</w:t>
      </w:r>
    </w:p>
    <w:p w14:paraId="76B14B7E" w14:textId="77777777" w:rsidR="00CF0131" w:rsidRDefault="00DE3FB1">
      <w:pPr>
        <w:spacing w:line="600" w:lineRule="auto"/>
        <w:ind w:firstLine="720"/>
        <w:jc w:val="both"/>
      </w:pPr>
      <w:r>
        <w:rPr>
          <w:b/>
        </w:rPr>
        <w:t xml:space="preserve">ΔΗΜΗΤΡΙΟΣ ΚΟΥΚΟΥΤΣΗΣ: </w:t>
      </w:r>
      <w:r>
        <w:t xml:space="preserve">Κύριε Πρόεδρε, δέκα λεπτά </w:t>
      </w:r>
      <w:r>
        <w:t>έχει ο καθένας;</w:t>
      </w:r>
    </w:p>
    <w:p w14:paraId="76B14B7F" w14:textId="77777777" w:rsidR="00CF0131" w:rsidRDefault="00DE3FB1">
      <w:pPr>
        <w:spacing w:line="600" w:lineRule="auto"/>
        <w:ind w:firstLine="720"/>
        <w:jc w:val="both"/>
      </w:pPr>
      <w:r>
        <w:rPr>
          <w:b/>
        </w:rPr>
        <w:t xml:space="preserve">ΠΡΟΕΔΡΕΥΩΝ (Γεώργιος Λαμπρούλης): </w:t>
      </w:r>
      <w:r>
        <w:t xml:space="preserve">Κύριε Παπαηλιού, είπατε ότι θα είστε σύντομος αλλά ξεπεράσατε το χρόνο σας κατά δύο λεπτά. </w:t>
      </w:r>
    </w:p>
    <w:p w14:paraId="76B14B80" w14:textId="77777777" w:rsidR="00CF0131" w:rsidRDefault="00DE3FB1">
      <w:pPr>
        <w:spacing w:line="600" w:lineRule="auto"/>
        <w:ind w:firstLine="720"/>
        <w:jc w:val="both"/>
      </w:pPr>
      <w:r>
        <w:rPr>
          <w:b/>
        </w:rPr>
        <w:t xml:space="preserve">ΑΘΑΝΑΣΙΟΣ ΔΑΒΑΚΗΣ: </w:t>
      </w:r>
      <w:r>
        <w:t xml:space="preserve">Έχετε τις συμπάθειες σας, κύριε Πρόεδρε. </w:t>
      </w:r>
    </w:p>
    <w:p w14:paraId="76B14B81" w14:textId="77777777" w:rsidR="00CF0131" w:rsidRDefault="00DE3FB1">
      <w:pPr>
        <w:spacing w:line="600" w:lineRule="auto"/>
        <w:ind w:firstLine="720"/>
        <w:jc w:val="both"/>
      </w:pPr>
      <w:r>
        <w:rPr>
          <w:b/>
        </w:rPr>
        <w:t xml:space="preserve">ΠΡΟΕΔΡΕΥΩΝ (Γεώργιος Λαμπρούλης): </w:t>
      </w:r>
      <w:r>
        <w:t>Κύριε Δαβάκη, μην π</w:t>
      </w:r>
      <w:r>
        <w:t xml:space="preserve">ροκαλείτε τώρα, διότι η ανοχή του Προεδρείου ήταν προς όλους έως τώρα. Σας παρακαλώ πολύ! Και προς εσάς τον ίδιο ήμασταν ανεκτικοί ως Προεδρείο. Μη μας εγκαλείτε τώρα. </w:t>
      </w:r>
    </w:p>
    <w:p w14:paraId="76B14B82" w14:textId="77777777" w:rsidR="00CF0131" w:rsidRDefault="00DE3FB1">
      <w:pPr>
        <w:spacing w:line="600" w:lineRule="auto"/>
        <w:ind w:firstLine="720"/>
        <w:jc w:val="center"/>
      </w:pPr>
      <w:r>
        <w:t>(Χειροκροτήματα από την πτέρυγα του ΣΥΡΙΖΑ )</w:t>
      </w:r>
    </w:p>
    <w:p w14:paraId="76B14B83" w14:textId="77777777" w:rsidR="00CF0131" w:rsidRDefault="00DE3FB1">
      <w:pPr>
        <w:spacing w:line="600" w:lineRule="auto"/>
        <w:ind w:firstLine="720"/>
        <w:jc w:val="both"/>
      </w:pPr>
      <w:r>
        <w:rPr>
          <w:b/>
        </w:rPr>
        <w:t xml:space="preserve">ΑΘΑΝΑΣΙΟΣ ΔΑΒΑΚΗΣ: </w:t>
      </w:r>
      <w:r>
        <w:t xml:space="preserve">Ένα λεπτό μου αφήσατε. </w:t>
      </w:r>
    </w:p>
    <w:p w14:paraId="76B14B84" w14:textId="77777777" w:rsidR="00CF0131" w:rsidRDefault="00DE3FB1">
      <w:pPr>
        <w:spacing w:line="600" w:lineRule="auto"/>
        <w:ind w:firstLine="720"/>
        <w:jc w:val="both"/>
      </w:pPr>
      <w:r>
        <w:rPr>
          <w:b/>
        </w:rPr>
        <w:t xml:space="preserve">ΓΕΩΡΓΙΟΣ ΠΑΠΑΗΛΙΟΥ: </w:t>
      </w:r>
      <w:r>
        <w:t xml:space="preserve">Σας ευχαριστώ, κύριε Πρόεδρε, για την ανοχή σας. </w:t>
      </w:r>
    </w:p>
    <w:p w14:paraId="76B14B85" w14:textId="77777777" w:rsidR="00CF0131" w:rsidRDefault="00DE3FB1">
      <w:pPr>
        <w:spacing w:line="600" w:lineRule="auto"/>
        <w:ind w:firstLine="720"/>
        <w:jc w:val="both"/>
      </w:pPr>
      <w:r>
        <w:rPr>
          <w:b/>
        </w:rPr>
        <w:t xml:space="preserve">ΠΡΟΕΔΡΕΥΩΝ (Γεώργιος Λαμπρούλης): </w:t>
      </w:r>
      <w:r>
        <w:t>Τον λόγο έχει η κ</w:t>
      </w:r>
      <w:r>
        <w:t>.</w:t>
      </w:r>
      <w:r>
        <w:t xml:space="preserve"> Άννα- Μισέλ Ασημακοπούλου και θα ακολουθήσει η τοποθέτηση του </w:t>
      </w:r>
      <w:r>
        <w:t>Κ</w:t>
      </w:r>
      <w:r>
        <w:t xml:space="preserve">οινοβουλευτικού </w:t>
      </w:r>
      <w:r>
        <w:t>Ε</w:t>
      </w:r>
      <w:r>
        <w:t xml:space="preserve">κπροσώπου της Χρυσής Αυγής κ. Ηλία Κασιδιάρη. </w:t>
      </w:r>
    </w:p>
    <w:p w14:paraId="76B14B86" w14:textId="77777777" w:rsidR="00CF0131" w:rsidRDefault="00DE3FB1">
      <w:pPr>
        <w:spacing w:line="600" w:lineRule="auto"/>
        <w:ind w:firstLine="720"/>
        <w:jc w:val="both"/>
      </w:pPr>
      <w:r>
        <w:rPr>
          <w:b/>
        </w:rPr>
        <w:t xml:space="preserve">ΑΝΝΑ-ΜΙΣΕΛ ΑΣΗΜΑΚΟΠΟΥΛΟΥ: </w:t>
      </w:r>
      <w:r>
        <w:t xml:space="preserve">Ευχαριστώ, κύριε Πρόεδρε. </w:t>
      </w:r>
    </w:p>
    <w:p w14:paraId="76B14B87" w14:textId="77777777" w:rsidR="00CF0131" w:rsidRDefault="00DE3FB1">
      <w:pPr>
        <w:spacing w:line="600" w:lineRule="auto"/>
        <w:ind w:firstLine="720"/>
        <w:jc w:val="both"/>
      </w:pPr>
      <w:r>
        <w:t>Κυρίες και κύριοι συνάδελφοι, στην προεκλογική ομιλία του κ. Τσίπρα στην Καλαμάτα στις 12 Σεπτεμβρίου του 2015, ο κ. Τσίπρας είπε επί λέξει το εξής: «Ήρθα με το δίλημμα ότι στις 20 Σεπτέμβρη τους τελειών</w:t>
      </w:r>
      <w:r>
        <w:t xml:space="preserve">ουμε ή μας τελειώνουν. Φεύγω με τη βεβαιότητα ότι η νίκη την επόμενη Κυριακή θα είναι του ΣΥΡΙΖΑ. Θα είναι του λαού μας». </w:t>
      </w:r>
    </w:p>
    <w:p w14:paraId="76B14B88" w14:textId="77777777" w:rsidR="00CF0131" w:rsidRDefault="00DE3FB1">
      <w:pPr>
        <w:spacing w:line="600" w:lineRule="auto"/>
        <w:ind w:firstLine="720"/>
        <w:jc w:val="both"/>
      </w:pPr>
      <w:r>
        <w:t>Κατ</w:t>
      </w:r>
      <w:r>
        <w:t xml:space="preserve">’ </w:t>
      </w:r>
      <w:r>
        <w:t>αρχάς, σας διαβεβαιώνω ότι κανείς δεν αμφισβητεί τη νίκη του ΣΥΡΙΖΑ στις εκλογές. Την πήρατε την δεύτερη ευκαιρία σας και μάλιστ</w:t>
      </w:r>
      <w:r>
        <w:t>α την πήρατε απλόχερα και την πήρατε και με τους όρους που ζητήσατε</w:t>
      </w:r>
      <w:r>
        <w:t>.</w:t>
      </w:r>
      <w:r>
        <w:t xml:space="preserve"> Μόνοι σας μαζί με τους Ανεξάρτητους Έλληνες. Και έτσι ζούμε, λοιπόν, το επεισόδιο δεύτερη φορά Αριστερά. </w:t>
      </w:r>
    </w:p>
    <w:p w14:paraId="76B14B89" w14:textId="77777777" w:rsidR="00CF0131" w:rsidRDefault="00DE3FB1">
      <w:pPr>
        <w:spacing w:line="600" w:lineRule="auto"/>
        <w:ind w:firstLine="720"/>
        <w:jc w:val="both"/>
      </w:pPr>
      <w:r>
        <w:t>Βέβαια για να είμαι δίκαιη, στο ντιμπέιτ ο κ. Τσίπρας ισχυρίστηκε: «Ποτέ δεν είπα</w:t>
      </w:r>
      <w:r>
        <w:t xml:space="preserve"> ότι θα σας τελειώσω. Αυτό το οποίο είπα</w:t>
      </w:r>
      <w:r>
        <w:t>,</w:t>
      </w:r>
      <w:r>
        <w:t xml:space="preserve"> είναι ότι θα τελειώσουμε με το παλαιό»». Και επειδή εγώ είμαι καλοπροαίρετος άνθρωπος, δέχομαι ότι αυτό ήταν μια διευκρίνιση από πλευράς του κ. Τσίπρα. Αν και για του λόγου το αληθές, καταθέτω στα  Πρακτικά το </w:t>
      </w:r>
      <w:r>
        <w:rPr>
          <w:lang w:val="en-US"/>
        </w:rPr>
        <w:t>link</w:t>
      </w:r>
      <w:r>
        <w:t xml:space="preserve"> στο βίντεο όπου ο κ. Τσίπρας είπε: «τους τελειώνουμε ή μας τελειώνουν». </w:t>
      </w:r>
    </w:p>
    <w:p w14:paraId="76B14B8A" w14:textId="77777777" w:rsidR="00CF0131" w:rsidRDefault="00DE3FB1">
      <w:pPr>
        <w:spacing w:line="600" w:lineRule="auto"/>
        <w:ind w:firstLine="720"/>
        <w:jc w:val="both"/>
      </w:pPr>
      <w:r>
        <w:t>(Στο σημείο αυτό η Βουλευτής κ. Άννα- Μισέλ Ασημακοπούλου καταθέτει για τα Πρακτικά το προαναφερθέν έγγραφο, το οποίο βρίσκεται στο αρχείο του Τμήματος Γραμματείας της Διεύθυνσης Στε</w:t>
      </w:r>
      <w:r>
        <w:t>νογραφίας και  Πρακτικών της Βουλής)</w:t>
      </w:r>
    </w:p>
    <w:p w14:paraId="76B14B8B" w14:textId="77777777" w:rsidR="00CF0131" w:rsidRDefault="00DE3FB1">
      <w:pPr>
        <w:spacing w:line="600" w:lineRule="auto"/>
        <w:ind w:firstLine="720"/>
        <w:jc w:val="both"/>
      </w:pPr>
      <w:r>
        <w:t>Αλλά τη δέχομαι αυτήν τη διευκρίνιση και προχωρώ στην τοποθέτησή μου επί του νομοσχεδίου για να δούμε, λοιπόν, αν με αυτό το πρώτο νομοσχέδιο τελειώνουμε με το «παλιό», εάν με αυτό υπάρχει κάτι νέο που έρχεται και τελικ</w:t>
      </w:r>
      <w:r>
        <w:t>ά ποιος τελειώνει ποιον.</w:t>
      </w:r>
    </w:p>
    <w:p w14:paraId="76B14B8C" w14:textId="77777777" w:rsidR="00CF0131" w:rsidRDefault="00DE3FB1">
      <w:pPr>
        <w:spacing w:line="600" w:lineRule="auto"/>
        <w:ind w:firstLine="720"/>
        <w:jc w:val="both"/>
      </w:pPr>
      <w:r>
        <w:t xml:space="preserve">Το νέο, λοιπόν, που ήρθε είναι το μνημόνιο Τσίπρα-Καμμένου και συνοπτικά έχουμε νέες περικοπές, νέους φόρους, νέες θυσίες για τις Ελληνίδες και τους Έλληνες και προς το παρόν, επίσης, με βάση τον προϋπολογισμό που έχετε καταθέσει, </w:t>
      </w:r>
      <w:r>
        <w:t>αυτό το οποίο τελειώνει είναι η προοπτική ανάπτυξης της χώρας το 2016, τελειώνει η προοπτική να έχουμε πλεονάσματα, τελειώνει η πορεία μείωσης της ανεργίας, γιατί σύμφωνα με το σύστημα «ΕΡΓΑΝΗ», έχουμε και ένα –κύριε Βρούτση, διορθώστε με- νέο ρεκόρ ανεργί</w:t>
      </w:r>
      <w:r>
        <w:t>ας. Δεκατρείς χιλιάδες τρεις άνθρωποι άνεργοι τον Σεπτέμβριο κι απ’ ό,τι ακούω τον Οκτώβρη θα έχουμε νέο ρεκόρ.</w:t>
      </w:r>
    </w:p>
    <w:p w14:paraId="76B14B8D" w14:textId="77777777" w:rsidR="00CF0131" w:rsidRDefault="00DE3FB1">
      <w:pPr>
        <w:spacing w:line="600" w:lineRule="auto"/>
        <w:ind w:firstLine="720"/>
        <w:jc w:val="both"/>
      </w:pPr>
      <w:r>
        <w:t>Ξέρω ότι θα μου πείτε «Ναι, ναι, εσείς ψηφίσατε το μνημόνιο» και επειδή θέλω να τελειώνουμε με αυτό το επιχείρημα -οι συνάδελφοι επιχειρηματολόγ</w:t>
      </w:r>
      <w:r>
        <w:t xml:space="preserve">ησαν πολύ καλά-, εμείς, το «παλιό» δηλαδή, ψηφίσαμε να μη φύγουμε απ’ την Ευρώπη. Εμείς δεν διαπραγματευτήκαμε το περιεχόμενο. Εσείς το διαπραγματευτήκατε κι εσείς το διαπραγματεύεστε τώρα. </w:t>
      </w:r>
    </w:p>
    <w:p w14:paraId="76B14B8E" w14:textId="77777777" w:rsidR="00CF0131" w:rsidRDefault="00DE3FB1">
      <w:pPr>
        <w:spacing w:line="600" w:lineRule="auto"/>
        <w:ind w:firstLine="720"/>
        <w:jc w:val="both"/>
      </w:pPr>
      <w:r>
        <w:t>Εμείς, αν θέλετε, αποδεχτήκαμε ότι ο μόνος τρόπος για να αποφύγου</w:t>
      </w:r>
      <w:r>
        <w:t xml:space="preserve">με την καταστροφή που είχε επέλθει στην ελληνική οικονομία με την «πρώτη φορά Αριστερά», ο μόνος τρόπος για να φύγουν τα </w:t>
      </w:r>
      <w:r>
        <w:rPr>
          <w:lang w:val="en-US"/>
        </w:rPr>
        <w:t>capital</w:t>
      </w:r>
      <w:r>
        <w:t xml:space="preserve"> </w:t>
      </w:r>
      <w:r>
        <w:rPr>
          <w:lang w:val="en-US"/>
        </w:rPr>
        <w:t>controls</w:t>
      </w:r>
      <w:r>
        <w:t xml:space="preserve"> που εσείς βάλατε, ήταν να έρθει μια συμφωνία και μάλιστα, εμείς σας λέγαμε</w:t>
      </w:r>
      <w:r>
        <w:t>:</w:t>
      </w:r>
      <w:r>
        <w:t xml:space="preserve"> «Φέρτε την γρήγορα τη συμφωνία. Ανεβαίνει </w:t>
      </w:r>
      <w:r>
        <w:t xml:space="preserve">ο λογαριασμός.»! Εμείς σας εξουσιοδοτήσαμε να πάτε να τη διαπραγματευτείτε τη συμφωνία. Κι εμείς όταν χάσατε την κοινοβουλευτική σας </w:t>
      </w:r>
      <w:r>
        <w:t>Π</w:t>
      </w:r>
      <w:r>
        <w:t>λειοψηφία, ναι, σας στηρίξαμε για να μείνει η χώρα στην Ευρώπη. Εμείς τα κάναμε αυτά αλλά εμείς ποτέ δεν διαπραγματευτήκαμ</w:t>
      </w:r>
      <w:r>
        <w:t>ε, ποτέ δεν δεχθήκαμε αυτά τα μέτρα.</w:t>
      </w:r>
    </w:p>
    <w:p w14:paraId="76B14B8F" w14:textId="77777777" w:rsidR="00CF0131" w:rsidRDefault="00DE3FB1">
      <w:pPr>
        <w:spacing w:line="600" w:lineRule="auto"/>
        <w:ind w:firstLine="720"/>
        <w:jc w:val="both"/>
      </w:pPr>
      <w:r>
        <w:t>Αυτά τα μέτρα που έρχονται με αυτό το πολυνομοσχέδιο και που θα έρθουν για να κλείσει η πρώτη αξιολόγηση, τα έχετε φέρει εσείς. Άλλο εμείς κι άλλο εσείς, για να τελειώνουμε! Εσείς εξάλλου είστε το «νέο».</w:t>
      </w:r>
    </w:p>
    <w:p w14:paraId="76B14B90" w14:textId="77777777" w:rsidR="00CF0131" w:rsidRDefault="00DE3FB1">
      <w:pPr>
        <w:spacing w:line="600" w:lineRule="auto"/>
        <w:ind w:firstLine="720"/>
        <w:jc w:val="both"/>
      </w:pPr>
      <w:r>
        <w:t>Πάμε, λοιπόν, ν</w:t>
      </w:r>
      <w:r>
        <w:t>α δούμε δέκα νέα πράγματα σε αυτό το πολυνομοσχέδιο.</w:t>
      </w:r>
    </w:p>
    <w:p w14:paraId="76B14B91" w14:textId="77777777" w:rsidR="00CF0131" w:rsidRDefault="00DE3FB1">
      <w:pPr>
        <w:spacing w:line="600" w:lineRule="auto"/>
        <w:ind w:firstLine="720"/>
        <w:jc w:val="both"/>
      </w:pPr>
      <w:r>
        <w:t>Νέο πρώτο. Άρθρο 1. Σταδιακή αύξηση των ορίων συνταξιοδότησης στα εξήντα επτά.</w:t>
      </w:r>
    </w:p>
    <w:p w14:paraId="76B14B92" w14:textId="77777777" w:rsidR="00CF0131" w:rsidRDefault="00DE3FB1">
      <w:pPr>
        <w:spacing w:line="600" w:lineRule="auto"/>
        <w:ind w:firstLine="720"/>
        <w:jc w:val="both"/>
      </w:pPr>
      <w:r>
        <w:t>Νέο δεύτερο. Άρθρο 2. Νέα φορολόγηση και μάλιστα, αναδρομικά, σε εισοδήματα από ακίνητα που δεν έχουν εισπραχθεί.</w:t>
      </w:r>
    </w:p>
    <w:p w14:paraId="76B14B93" w14:textId="77777777" w:rsidR="00CF0131" w:rsidRDefault="00DE3FB1">
      <w:pPr>
        <w:spacing w:line="600" w:lineRule="auto"/>
        <w:ind w:firstLine="720"/>
        <w:jc w:val="both"/>
      </w:pPr>
      <w:r>
        <w:t>Νέο τρίτο.</w:t>
      </w:r>
      <w:r>
        <w:t xml:space="preserve"> Ρύθμιση εκατό δόσεων. Χάνετ</w:t>
      </w:r>
      <w:r>
        <w:t>αι</w:t>
      </w:r>
      <w:r>
        <w:t xml:space="preserve"> ευκολότερα τώρα. Επίσης, το </w:t>
      </w:r>
      <w:r>
        <w:t>δ</w:t>
      </w:r>
      <w:r>
        <w:t>ημόσιο μπορεί να μπει και να αλλάξει τον αριθμό δόσεων, ανάλογα με το εισόδημα που κρίνει ότι έχει ο οφειλέτης ή την κατάσταση του. Άρθρο 5.</w:t>
      </w:r>
    </w:p>
    <w:p w14:paraId="76B14B94" w14:textId="77777777" w:rsidR="00CF0131" w:rsidRDefault="00DE3FB1">
      <w:pPr>
        <w:spacing w:line="600" w:lineRule="auto"/>
        <w:ind w:firstLine="720"/>
        <w:jc w:val="both"/>
      </w:pPr>
      <w:r>
        <w:t>Νέο τέταρτο. Αθρόα ποινικοποίηση των φορολογικών υποχρε</w:t>
      </w:r>
      <w:r>
        <w:t>ώσεων. Άρθρο 8.</w:t>
      </w:r>
    </w:p>
    <w:p w14:paraId="76B14B95" w14:textId="77777777" w:rsidR="00CF0131" w:rsidRDefault="00DE3FB1">
      <w:pPr>
        <w:spacing w:line="600" w:lineRule="auto"/>
        <w:ind w:firstLine="720"/>
        <w:jc w:val="both"/>
      </w:pPr>
      <w:r>
        <w:t xml:space="preserve">Νέο πέμπτο. Να μην ασκείται από το Ελεγκτικό Συνέδριο προληπτικός έλεγχος στις δαπάνες του κράτους, στις δαπάνες ΟΤΑ και λοιπών νομικών προσώπων. Άρθρο 10. </w:t>
      </w:r>
    </w:p>
    <w:p w14:paraId="76B14B96" w14:textId="77777777" w:rsidR="00CF0131" w:rsidRDefault="00DE3FB1">
      <w:pPr>
        <w:spacing w:line="600" w:lineRule="auto"/>
        <w:ind w:firstLine="720"/>
        <w:jc w:val="both"/>
      </w:pPr>
      <w:r>
        <w:t>Νέο έκτο. Στέρηση πόρων από τους Οργανισμούς Τοπικής Αυτοδιοίκησης. Άρθρο 13. Το αν</w:t>
      </w:r>
      <w:r>
        <w:t>έλυσε ο κ. Μπούρας πριν. Οπωσδήποτε πρέπει να αποσυρθεί αυτό.</w:t>
      </w:r>
    </w:p>
    <w:p w14:paraId="76B14B97" w14:textId="77777777" w:rsidR="00CF0131" w:rsidRDefault="00DE3FB1">
      <w:pPr>
        <w:spacing w:line="600" w:lineRule="auto"/>
        <w:ind w:firstLine="720"/>
        <w:jc w:val="both"/>
      </w:pPr>
      <w:r>
        <w:t>Νέο έβδομο. Τα φάρμακα. Να καταργηθούν τα κατώτατα όρια στις τιμές των οικονομικών φαρμάκων. Να ανησυχούμε εάν θα βρίσκουμε φτηνά φάρμακα στην αγορά. Αυτό μας έλειπε! Άρθρο 15.</w:t>
      </w:r>
    </w:p>
    <w:p w14:paraId="76B14B98" w14:textId="77777777" w:rsidR="00CF0131" w:rsidRDefault="00DE3FB1">
      <w:pPr>
        <w:spacing w:line="600" w:lineRule="auto"/>
        <w:ind w:firstLine="720"/>
        <w:jc w:val="both"/>
      </w:pPr>
      <w:r>
        <w:t>Νέο όγδοο. Κατάργ</w:t>
      </w:r>
      <w:r>
        <w:t>ηση της χορήγησης σύνταξης 260 ευρώ στους ανασφάλιστους υπερήλικες του ΟΓΑ. Άρθρο 21.</w:t>
      </w:r>
    </w:p>
    <w:p w14:paraId="76B14B99" w14:textId="77777777" w:rsidR="00CF0131" w:rsidRDefault="00DE3FB1">
      <w:pPr>
        <w:spacing w:line="600" w:lineRule="auto"/>
        <w:ind w:firstLine="720"/>
        <w:jc w:val="both"/>
      </w:pPr>
      <w:r>
        <w:t>Νέο ένατο. Κατάργηση της δυνατότητας επιλογής χαμηλότερων ασφαλίστρων για δικηγόρους, μηχανικούς, γιατρούς. Άρθρο 21.</w:t>
      </w:r>
    </w:p>
    <w:p w14:paraId="76B14B9A" w14:textId="77777777" w:rsidR="00CF0131" w:rsidRDefault="00DE3FB1">
      <w:pPr>
        <w:spacing w:line="600" w:lineRule="auto"/>
        <w:ind w:firstLine="720"/>
        <w:jc w:val="both"/>
      </w:pPr>
      <w:r>
        <w:t>Νέο δέκατο. Κατάργηση και μάλιστα, αναδρομικά της πα</w:t>
      </w:r>
      <w:r>
        <w:t xml:space="preserve">ράτασης της προθεσμίας με την οποία δίνεται στα επικουρικά ταμεία η δυνατότητα να μετατραπούν σε νομικά πρόσωπα ιδιωτικού δικαίου, δηλαδή για τους αστυνομικούς, τους πυροσβέστες, τους λιμενικούς. </w:t>
      </w:r>
    </w:p>
    <w:p w14:paraId="76B14B9B" w14:textId="77777777" w:rsidR="00CF0131" w:rsidRDefault="00DE3FB1">
      <w:pPr>
        <w:spacing w:line="600" w:lineRule="auto"/>
        <w:ind w:firstLine="720"/>
        <w:jc w:val="both"/>
      </w:pPr>
      <w:r>
        <w:t>Αυτά, λοιπόν, είναι τα νέα που φέρνει το πολυνομοσχέδιο. Κα</w:t>
      </w:r>
      <w:r>
        <w:t xml:space="preserve">ι συμπληρώνω ότι έχοντας διαβάσει το πόρισμα της </w:t>
      </w:r>
      <w:r>
        <w:t>ε</w:t>
      </w:r>
      <w:r>
        <w:t>πιτροπής Κατρούγκαλου, που επεξεργάζεται το ασφαλιστικό, πολύ φοβάμαι ότι έρχονται κι άλλα νέα, νέες περικοπές συντάξεων και κυρίων και επικουρικών.</w:t>
      </w:r>
    </w:p>
    <w:p w14:paraId="76B14B9C" w14:textId="77777777" w:rsidR="00CF0131" w:rsidRDefault="00DE3FB1">
      <w:pPr>
        <w:spacing w:line="600" w:lineRule="auto"/>
        <w:ind w:firstLine="720"/>
        <w:jc w:val="both"/>
      </w:pPr>
      <w:r>
        <w:t>Κυρίες και κύριοι συνάδελφοι, κλείνω λέγοντας ότι ο κ. Τσ</w:t>
      </w:r>
      <w:r>
        <w:t>ίπρας μπορεί να πήγε στην Καλαμάτα με το δίλημμα «Τους τελειώνουμε ή μας τελειώνουν», τώρα όμως είναι η ώρα του λογαριασμού. Και πολύ φοβάμαι ότι με ευθύνη του κ</w:t>
      </w:r>
      <w:r>
        <w:t>.</w:t>
      </w:r>
      <w:r>
        <w:t xml:space="preserve"> Τσίπρα το μόνο που τελειώνει με μέτρα, όπως αυτά που βρίσκονται στο πολυνομοσχέδιο, είναι ο ε</w:t>
      </w:r>
      <w:r>
        <w:t xml:space="preserve">λληνικός λαός. </w:t>
      </w:r>
    </w:p>
    <w:p w14:paraId="76B14B9D" w14:textId="77777777" w:rsidR="00CF0131" w:rsidRDefault="00DE3FB1">
      <w:pPr>
        <w:spacing w:line="600" w:lineRule="auto"/>
        <w:ind w:firstLine="720"/>
        <w:jc w:val="both"/>
      </w:pPr>
      <w:r>
        <w:t xml:space="preserve">Να ξέρετε, πάντως, ότι εγώ ήρθα σήμερα στη Βουλή χωρίς κανένα δίλημμα. Καταψηφίζω το πολυνομοσχέδιο για να τελειώνουμε με τον κ. Τσίπρα, μπας και δούμε τίποτα πραγματικά νέο σε αυτόν τον τόπο! </w:t>
      </w:r>
    </w:p>
    <w:p w14:paraId="76B14B9E" w14:textId="77777777" w:rsidR="00CF0131" w:rsidRDefault="00DE3FB1">
      <w:pPr>
        <w:spacing w:line="600" w:lineRule="auto"/>
        <w:ind w:firstLine="720"/>
        <w:jc w:val="both"/>
      </w:pPr>
      <w:r>
        <w:t xml:space="preserve">Σας ευχαριστώ. </w:t>
      </w:r>
    </w:p>
    <w:p w14:paraId="76B14B9F" w14:textId="77777777" w:rsidR="00CF0131" w:rsidRDefault="00DE3FB1">
      <w:pPr>
        <w:spacing w:line="600" w:lineRule="auto"/>
        <w:ind w:firstLine="720"/>
        <w:jc w:val="center"/>
      </w:pPr>
      <w:r>
        <w:t>(Χειροκροτήματα από την πτέρυγ</w:t>
      </w:r>
      <w:r>
        <w:t>α της Νέας Δημοκρατίας)</w:t>
      </w:r>
    </w:p>
    <w:p w14:paraId="76B14BA0" w14:textId="77777777" w:rsidR="00CF0131" w:rsidRDefault="00DE3FB1">
      <w:pPr>
        <w:spacing w:line="600" w:lineRule="auto"/>
        <w:ind w:firstLine="720"/>
        <w:jc w:val="both"/>
      </w:pPr>
      <w:r>
        <w:rPr>
          <w:b/>
          <w:bCs/>
        </w:rPr>
        <w:t>ΠΡΟΕΔΡΕΥΩΝ (Γεώργιος Λαμπρούλης):</w:t>
      </w:r>
      <w:r>
        <w:rPr>
          <w:bCs/>
        </w:rPr>
        <w:t xml:space="preserve"> </w:t>
      </w:r>
      <w:r>
        <w:t>Ευχαριστούμε την κ</w:t>
      </w:r>
      <w:r>
        <w:t>.</w:t>
      </w:r>
      <w:r>
        <w:t xml:space="preserve"> Ασημακοπούλου. </w:t>
      </w:r>
    </w:p>
    <w:p w14:paraId="76B14BA1" w14:textId="77777777" w:rsidR="00CF0131" w:rsidRDefault="00DE3FB1">
      <w:pPr>
        <w:spacing w:line="600" w:lineRule="auto"/>
        <w:ind w:firstLine="720"/>
        <w:jc w:val="both"/>
      </w:pPr>
      <w:r>
        <w:t>Το</w:t>
      </w:r>
      <w:r>
        <w:t>ν</w:t>
      </w:r>
      <w:r>
        <w:t xml:space="preserve"> λόγο έχει ο Κοινοβουλευτικός Εκπρόσωπος της Χρυσής Αυγής κ. Ηλίας Κασιδιάρης. </w:t>
      </w:r>
    </w:p>
    <w:p w14:paraId="76B14BA2" w14:textId="77777777" w:rsidR="00CF0131" w:rsidRDefault="00DE3FB1">
      <w:pPr>
        <w:spacing w:line="600" w:lineRule="auto"/>
        <w:ind w:firstLine="720"/>
        <w:jc w:val="both"/>
      </w:pPr>
      <w:r>
        <w:rPr>
          <w:b/>
        </w:rPr>
        <w:t>ΗΛΙΑΣ ΚΑΣΙΔΙΑΡΗΣ:</w:t>
      </w:r>
      <w:r>
        <w:t xml:space="preserve"> Έχουμε δει επανειλημμένως τον Υπουργό -ο οποίος σήμερα είναι παρών αυτή</w:t>
      </w:r>
      <w:r>
        <w:t>ν</w:t>
      </w:r>
      <w:r>
        <w:t xml:space="preserve"> τη στιγμή- να πανηγυρίζει κατά κάποιο τρόπο, διότι ο ΕΝΦΙΑ διατηρείται ως έχει. Και αυτός είναι λόγος πανηγυρισμού για την Κυβέρνηση ΣΥΡΙΖΑ-ΑΝΕΛ! Στο σημείο αυτό θα ήθελα να κάνω ένα</w:t>
      </w:r>
      <w:r>
        <w:t xml:space="preserve"> απλό ερώτημα</w:t>
      </w:r>
      <w:r>
        <w:t>.</w:t>
      </w:r>
      <w:r>
        <w:t xml:space="preserve"> Πόσοι Έλληνες πιστεύετε ότι θα μπορέσουν να πληρώσουν τον υπάρχοντα ΕΝΦΙΑ με τις αντικειμενικές αξίες του 2007, όταν οι αντικειμενικές αξίες των ακινήτων έχουν στην κυριολεξία καταβαραθρωθεί; Και καλείτε τον πολίτη να πληρώσει με τις αντικει</w:t>
      </w:r>
      <w:r>
        <w:t xml:space="preserve">μενικές αξίες μιας οκταετίας πίσω! Αυτό είναι αδύνατον, κάτι που έχουμε πει επανειλημμένως. </w:t>
      </w:r>
    </w:p>
    <w:p w14:paraId="76B14BA3" w14:textId="77777777" w:rsidR="00CF0131" w:rsidRDefault="00DE3FB1">
      <w:pPr>
        <w:spacing w:line="600" w:lineRule="auto"/>
        <w:ind w:firstLine="720"/>
        <w:jc w:val="both"/>
      </w:pPr>
      <w:r>
        <w:t xml:space="preserve">Το μνημόνιο αυτό δεν πρόκειται να πληρωθεί από τον ελληνικό λαό. Δεν βγαίνει το ταμείο. Θα έρθετε εδώ μετά από μερικούς μήνες και θα καταλάβετε ότι έχουμε απόλυτο </w:t>
      </w:r>
      <w:r>
        <w:t xml:space="preserve">δίκιο. Διότι θυμηθείτε την περιβόητη υπόθεση του πετρελαίου. Αυξήθηκε ο φόρος στο πετρέλαιο και αντί από την αύξηση του φόρου να βάλει έσοδα το δημόσιο, μπήκε μέσα 200.000.000 ευρώ! </w:t>
      </w:r>
    </w:p>
    <w:p w14:paraId="76B14BA4" w14:textId="77777777" w:rsidR="00CF0131" w:rsidRDefault="00DE3FB1">
      <w:pPr>
        <w:spacing w:line="600" w:lineRule="auto"/>
        <w:ind w:firstLine="720"/>
        <w:jc w:val="both"/>
      </w:pPr>
      <w:r>
        <w:t>Δεν διαθέτετε, δηλαδή, την κοινή λογική</w:t>
      </w:r>
      <w:r>
        <w:t>,</w:t>
      </w:r>
      <w:r>
        <w:t xml:space="preserve"> για να δείτε ότι δεν υπάρχει κα</w:t>
      </w:r>
      <w:r>
        <w:t>μ</w:t>
      </w:r>
      <w:r>
        <w:t xml:space="preserve">μία απολύτως περίπτωση όλα αυτά τα μέτρα να βγουν και να δώσουν έσοδα στο δημόσιο, με αποτέλεσμα να πάτε μετά να πληρώνετε εις το διηνεκές τους διεθνείς τοκογλύφους και νταβατζήδες της Ελλάδας; </w:t>
      </w:r>
    </w:p>
    <w:p w14:paraId="76B14BA5" w14:textId="77777777" w:rsidR="00CF0131" w:rsidRDefault="00DE3FB1">
      <w:pPr>
        <w:spacing w:line="600" w:lineRule="auto"/>
        <w:ind w:firstLine="720"/>
        <w:jc w:val="both"/>
      </w:pPr>
      <w:r>
        <w:t>Προηγουμένως πανηγύριζε ο αρμόδιος Υπουργός και για το θέμα τ</w:t>
      </w:r>
      <w:r>
        <w:t xml:space="preserve">ης λίστας Λαγκάρντ, λέγοντας «όχι, εντάξει, όλα καλά, δεν θα έχουμε παραγραφές και θα προχωρήσουμε σε έλεγχο των λιστών». Εγώ, λοιπόν, θα του πω ότι την προηγούμενη κοινοβουλευτική περίοδο –πριν από λίγο καιρό, δεν έχουν περάσει ούτε μήνες- στην ίδια θέση </w:t>
      </w:r>
      <w:r>
        <w:t xml:space="preserve">ήταν ο κ. Νικολούδης, ο αρμόδιος Υπουργός κατά της διαφθοράς, ο οποίος δεν προέρχεται από τον ΣΥΡΙΖΑ και είχε πει κάποιες αλήθειες στον </w:t>
      </w:r>
      <w:r>
        <w:t>κ</w:t>
      </w:r>
      <w:r>
        <w:t xml:space="preserve">οινοβουλευτικό </w:t>
      </w:r>
      <w:r>
        <w:t>έ</w:t>
      </w:r>
      <w:r>
        <w:t xml:space="preserve">λεγχο, σε επίκαιρη ερώτηση που είχε κάνει η Χρυσή Αυγή. </w:t>
      </w:r>
    </w:p>
    <w:p w14:paraId="76B14BA6" w14:textId="77777777" w:rsidR="00CF0131" w:rsidRDefault="00DE3FB1">
      <w:pPr>
        <w:spacing w:line="600" w:lineRule="auto"/>
        <w:ind w:firstLine="720"/>
        <w:jc w:val="both"/>
      </w:pPr>
      <w:r>
        <w:t>Ο αρμόδιος Υπουργός τότε είχε πει, λοιπόν, ότι</w:t>
      </w:r>
      <w:r>
        <w:t xml:space="preserve"> το ΣΔΟΕ δεν έχει κα</w:t>
      </w:r>
      <w:r>
        <w:t>μ</w:t>
      </w:r>
      <w:r>
        <w:t xml:space="preserve">μία απολύτως δυνατότητα για να προχωρήσει σε ενδελεχή έλεγχο της λίστας Λαγκάρντ και των υπολοίπων λιστών του εξωτερικού, όπου κρύβεται πάρα πολύ «μαύρο» πολιτικό χρήμα. Το ίδιο και με τις </w:t>
      </w:r>
      <w:r>
        <w:rPr>
          <w:lang w:val="en-US"/>
        </w:rPr>
        <w:t>offshore</w:t>
      </w:r>
      <w:r>
        <w:t xml:space="preserve"> εταιρείες! Και ξέρετε πολύ καλά πόσες</w:t>
      </w:r>
      <w:r>
        <w:t xml:space="preserve"> </w:t>
      </w:r>
      <w:r>
        <w:rPr>
          <w:lang w:val="en-US"/>
        </w:rPr>
        <w:t>offshore</w:t>
      </w:r>
      <w:r>
        <w:t xml:space="preserve"> εταιρείες υπάρχουν στις νήσους Κέιμαν και σε άλλους εξωτικούς προορισμούς, όπου είναι κρυμμένα τα «μαύρα» εκατομμύρια της πολιτικής διαφθοράς και των μιζών.</w:t>
      </w:r>
    </w:p>
    <w:p w14:paraId="76B14BA7" w14:textId="77777777" w:rsidR="00CF0131" w:rsidRDefault="00DE3FB1">
      <w:pPr>
        <w:spacing w:line="600" w:lineRule="auto"/>
        <w:ind w:firstLine="720"/>
        <w:jc w:val="both"/>
      </w:pPr>
      <w:r>
        <w:t>Και βλέπουμε τώρα να πηγαίνουν κάποιοι επιχειρηματίες στους ανακριτές και στη φυλακή, ενώ</w:t>
      </w:r>
      <w:r>
        <w:t xml:space="preserve"> δεν πηγαίνει κανένα πολιτικό πρόσωπο για όλα αυτά, διότι ο νόμος περί ευθύνης Υπουργών, ο περίφημος νόμος Βενιζέλου, τα έχει παραγράψει. </w:t>
      </w:r>
    </w:p>
    <w:p w14:paraId="76B14BA8" w14:textId="77777777" w:rsidR="00CF0131" w:rsidRDefault="00DE3FB1">
      <w:pPr>
        <w:spacing w:line="600" w:lineRule="auto"/>
        <w:ind w:firstLine="720"/>
        <w:jc w:val="both"/>
      </w:pPr>
      <w:r>
        <w:t>Βλέπουμε, δηλαδή, το εξής κωμικοτραγικό</w:t>
      </w:r>
      <w:r>
        <w:t>.</w:t>
      </w:r>
      <w:r>
        <w:t xml:space="preserve"> Επί υπουργίας Μεϊμαράκη να πηγαίνει στη φυλακή ο επιχειρηματίας που έδωσε τι</w:t>
      </w:r>
      <w:r>
        <w:t>ς μίζες και να μην πηγαίνουν οι πολιτικοί που τις πήραν, διότι έχουν παραγραφεί, λέει, όλα αυτά με βάση το νόμο-σκάνδαλο περί ευθύνης Υπουργών, τον οποίο βεβαίως απεμπολήσατε. Ξεχάσατε όσα λέγατε παλαιότερα, ότι θα τον καταργήσετε, όπως ξεχάσατε και τα περ</w:t>
      </w:r>
      <w:r>
        <w:t xml:space="preserve">ί διαγραφής του παράνομου χρέους της χώρας, όπως δεν τολμάτε να πείτε και λέξη για το κατοχικό δάνειο της Ελλάδας και πάει λέγοντας. </w:t>
      </w:r>
    </w:p>
    <w:p w14:paraId="76B14BA9" w14:textId="77777777" w:rsidR="00CF0131" w:rsidRDefault="00DE3FB1">
      <w:pPr>
        <w:spacing w:line="600" w:lineRule="auto"/>
        <w:ind w:firstLine="720"/>
        <w:jc w:val="both"/>
      </w:pPr>
      <w:r>
        <w:t>Αυτά τα αναφέρω</w:t>
      </w:r>
      <w:r>
        <w:t>,</w:t>
      </w:r>
      <w:r>
        <w:t xml:space="preserve"> επειδή είδα τον αρμόδιο Υπουργό να είναι παρών. Επίσης, θα ήθελα να του τονίσω ότι ήδη καταθέσαμε επίκαιρ</w:t>
      </w:r>
      <w:r>
        <w:t xml:space="preserve">η ερώτηση, την οποία θα φέρουμε στον </w:t>
      </w:r>
      <w:r>
        <w:t>κ</w:t>
      </w:r>
      <w:r>
        <w:t xml:space="preserve">οινοβουλευτικό </w:t>
      </w:r>
      <w:r>
        <w:t>έ</w:t>
      </w:r>
      <w:r>
        <w:t>λεγχο την επόμενη εβδομάδα και θα ζητήσουμε πολύ συγκεκριμένες απαντήσεις, σχετικά με το ζήτημα των λιστών. Θα ζητήσουμε να μας απαντήσετε -να προετοιμαστείτε, δηλαδή, από τώρα- τι χρονοδιάγραμμα έχετε,</w:t>
      </w:r>
      <w:r>
        <w:t xml:space="preserve"> πότε δηλαδή θα εισπράξει χρήματα το δημόσιο από αυτούς τους μεγαλοοφειλέτες, μεγαλοκαταθέτες της </w:t>
      </w:r>
      <w:r>
        <w:t>τ</w:t>
      </w:r>
      <w:r>
        <w:t xml:space="preserve">ράπεζας </w:t>
      </w:r>
      <w:r>
        <w:rPr>
          <w:lang w:val="en-US"/>
        </w:rPr>
        <w:t>HSBC</w:t>
      </w:r>
      <w:r>
        <w:t xml:space="preserve"> της Ελβετίας. </w:t>
      </w:r>
    </w:p>
    <w:p w14:paraId="76B14BAA" w14:textId="77777777" w:rsidR="00CF0131" w:rsidRDefault="00DE3FB1">
      <w:pPr>
        <w:spacing w:line="600" w:lineRule="auto"/>
        <w:ind w:firstLine="720"/>
        <w:jc w:val="both"/>
      </w:pPr>
      <w:r>
        <w:t xml:space="preserve">Αν θυμάστε, όταν γινόταν η </w:t>
      </w:r>
      <w:r>
        <w:t>π</w:t>
      </w:r>
      <w:r>
        <w:t xml:space="preserve">ροανακριτική </w:t>
      </w:r>
      <w:r>
        <w:t>ε</w:t>
      </w:r>
      <w:r>
        <w:t>πιτροπή για τη λίστα Λαγκάρντ, εμείς στη Χρυσή Αυγή είχαμε κάνει μείζον θέμα το ότι πρέ</w:t>
      </w:r>
      <w:r>
        <w:t xml:space="preserve">πει να έρθει ο Φαλτσιανί να μιλήσει έστω και με τηλεδιάσκεψη, έστω και μέσω </w:t>
      </w:r>
      <w:r>
        <w:rPr>
          <w:lang w:val="en-US"/>
        </w:rPr>
        <w:t>Skype</w:t>
      </w:r>
      <w:r>
        <w:t xml:space="preserve">, γιατί αυτός ήξερε τα μυστικά της λίστας Λαγκάρντ. </w:t>
      </w:r>
    </w:p>
    <w:p w14:paraId="76B14BAB" w14:textId="77777777" w:rsidR="00CF0131" w:rsidRDefault="00DE3FB1">
      <w:pPr>
        <w:spacing w:line="600" w:lineRule="auto"/>
        <w:ind w:firstLine="720"/>
        <w:jc w:val="both"/>
      </w:pPr>
      <w:r>
        <w:t>Έρχεται, λοιπόν, σήμερα ο Φαλτσιανί να πει στους εισαγγελείς -επί υπηρεσιακής κυβερνήσεως και όχι επί Κυβερνήσεως ΣΥΡΙΖΑ-Α</w:t>
      </w:r>
      <w:r>
        <w:t xml:space="preserve">ΝΕΛ- ότι το μεγάλο μυστικό είναι στους λογαριασμούς που είναι κενοί. Διότι μέσω αυτών των λογαριασμών έστελναν σε </w:t>
      </w:r>
      <w:r>
        <w:rPr>
          <w:lang w:val="en-US"/>
        </w:rPr>
        <w:t>offshore</w:t>
      </w:r>
      <w:r>
        <w:t xml:space="preserve"> εταιρείες τα κλεμμένα εκατομμύρια πάρα πολλοί παράγοντες, γνωστοί παράγοντες της δημόσιας ζωής. Και μέσα σ’ αυτούς είναι και πολλοί π</w:t>
      </w:r>
      <w:r>
        <w:t xml:space="preserve">ολιτικοί, όπως είπε ο Φαλτσιανί. </w:t>
      </w:r>
    </w:p>
    <w:p w14:paraId="76B14BAC" w14:textId="77777777" w:rsidR="00CF0131" w:rsidRDefault="00DE3FB1">
      <w:pPr>
        <w:spacing w:line="600" w:lineRule="auto"/>
        <w:ind w:firstLine="720"/>
        <w:jc w:val="both"/>
      </w:pPr>
      <w:r>
        <w:t>Χθες η Χρυσή Αυγή</w:t>
      </w:r>
      <w:r>
        <w:t>,</w:t>
      </w:r>
      <w:r>
        <w:t xml:space="preserve"> έθεσε κάποια ερωτήματα εδώ στη Βουλή. Έθεσε κάποια ερωτήματα σε έντονο ύφος. Εφόσον έχουν να κάνουν με οικονομικά σκάνδαλα, εφόσον έχουν να κάνουν με αγοραπωλησίες τηλεοπτικών συχνοτήτων σε άγνωστους παρ</w:t>
      </w:r>
      <w:r>
        <w:t>άγοντες, ανεβάσαμε τους τόνους και θέσαμε κάποια ερωτήματα. Δεν μας απάντησε κανείς βεβαίως επί της ουσίας. Και έβλεπα στα κανάλια, στα δελτία των 20:00΄ να μιλάνε πάλι για τραμπουκισμούς και βία της Χρυσής Αυγής. Ποια είναι η βία; Τα ερωτήματα που θέτουμε</w:t>
      </w:r>
      <w:r>
        <w:t xml:space="preserve"> μέσα στο Κοινοβούλιο είναι βία; Μας απάντησε κανείς σε ποιον τελικά πουλήθηκε η συχνότητα του «902»; Διότι αναζητώντας την απάντηση μέσα στο ίντερνετ, βρήκα να φαίνεται ένας Πακιστανός. Προφανώς πρόκειται για κάποιον αχυράνθρωπο κάποιου Έλληνα, γιατί ασφα</w:t>
      </w:r>
      <w:r>
        <w:t>λώς Έλληνας επιχειρηματίας βρίσκεται πίσω από όλη αυτήν την ιστορία!</w:t>
      </w:r>
    </w:p>
    <w:p w14:paraId="76B14BAD" w14:textId="77777777" w:rsidR="00CF0131" w:rsidRDefault="00DE3FB1">
      <w:pPr>
        <w:spacing w:line="600" w:lineRule="auto"/>
        <w:ind w:firstLine="720"/>
        <w:jc w:val="both"/>
      </w:pPr>
      <w:r>
        <w:t>Θέσαμε κι άλλα ερωτήματα. Δεν «τραμπουκίσαμε» κανέναν. Ρωτήσαμε πο</w:t>
      </w:r>
      <w:r>
        <w:t>ύ</w:t>
      </w:r>
      <w:r>
        <w:t xml:space="preserve"> είναι το εκατομμύριο του Μιχελάκη. Ο Μιχελάκης φέρεται να έχει οκτακόσιες χιλιάδες ευρώ δηλωμένα στο «πόθεν έσχες» του </w:t>
      </w:r>
      <w:r>
        <w:t xml:space="preserve">2012, τα οποία είχε επενδύσει σε ομόλογα στην </w:t>
      </w:r>
      <w:r>
        <w:t>«</w:t>
      </w:r>
      <w:r>
        <w:rPr>
          <w:lang w:val="en-US"/>
        </w:rPr>
        <w:t>B</w:t>
      </w:r>
      <w:r>
        <w:rPr>
          <w:lang w:val="en-US"/>
        </w:rPr>
        <w:t>LACKROCK</w:t>
      </w:r>
      <w:r>
        <w:t>»</w:t>
      </w:r>
      <w:r>
        <w:t xml:space="preserve">, στην </w:t>
      </w:r>
      <w:r>
        <w:t>«</w:t>
      </w:r>
      <w:r>
        <w:rPr>
          <w:lang w:val="en-US"/>
        </w:rPr>
        <w:t>JP</w:t>
      </w:r>
      <w:r>
        <w:t xml:space="preserve"> </w:t>
      </w:r>
      <w:r>
        <w:rPr>
          <w:lang w:val="en-US"/>
        </w:rPr>
        <w:t>M</w:t>
      </w:r>
      <w:r>
        <w:rPr>
          <w:lang w:val="en-US"/>
        </w:rPr>
        <w:t>ORGAN</w:t>
      </w:r>
      <w:r>
        <w:t>»</w:t>
      </w:r>
      <w:r>
        <w:t xml:space="preserve">. Άλλο ένα εκατομμύριο που το «ξέχασε». Πού τα βρήκε τόσα λεφτά ένας καθηγητής πανεπιστημίου; Τόσο καλά πληρώνουν τα ελληνικά πανεπιστήμια; </w:t>
      </w:r>
    </w:p>
    <w:p w14:paraId="76B14BAE" w14:textId="77777777" w:rsidR="00CF0131" w:rsidRDefault="00DE3FB1">
      <w:pPr>
        <w:spacing w:line="600" w:lineRule="auto"/>
        <w:ind w:firstLine="720"/>
        <w:jc w:val="both"/>
      </w:pPr>
      <w:r>
        <w:t>Επειδή λέω για πανεπιστήμιο, θυμάστε πολ</w:t>
      </w:r>
      <w:r>
        <w:t>ύ καλά ότι στο Πανεπιστήμιο της Κρήτης</w:t>
      </w:r>
      <w:r>
        <w:t>,</w:t>
      </w:r>
      <w:r>
        <w:t xml:space="preserve"> κάνανε λαμογιές. Μια ομάδα καθηγητών, μέσα στην οποία ήταν και ο κ. Μιχελάκης, είχε κληθεί από τον εισαγγελέα, είχε κληθεί από τη </w:t>
      </w:r>
      <w:r>
        <w:t>δ</w:t>
      </w:r>
      <w:r>
        <w:t>ικαιοσύνη…</w:t>
      </w:r>
    </w:p>
    <w:p w14:paraId="76B14BAF" w14:textId="77777777" w:rsidR="00CF0131" w:rsidRDefault="00DE3FB1">
      <w:pPr>
        <w:spacing w:line="600" w:lineRule="auto"/>
        <w:ind w:firstLine="720"/>
        <w:jc w:val="center"/>
      </w:pPr>
      <w:r>
        <w:t>(Θόρυβος στην Αίθουσα)</w:t>
      </w:r>
    </w:p>
    <w:p w14:paraId="76B14BB0" w14:textId="77777777" w:rsidR="00CF0131" w:rsidRDefault="00DE3FB1">
      <w:pPr>
        <w:spacing w:line="600" w:lineRule="auto"/>
        <w:ind w:firstLine="720"/>
        <w:jc w:val="both"/>
      </w:pPr>
      <w:r>
        <w:t>Ορίστε;</w:t>
      </w:r>
    </w:p>
    <w:p w14:paraId="76B14BB1" w14:textId="77777777" w:rsidR="00CF0131" w:rsidRDefault="00DE3FB1">
      <w:pPr>
        <w:spacing w:line="600" w:lineRule="auto"/>
        <w:ind w:firstLine="720"/>
        <w:jc w:val="both"/>
      </w:pPr>
      <w:r>
        <w:rPr>
          <w:b/>
        </w:rPr>
        <w:t>ΙΩΑΝΝΗΣ ΒΡΟΥΤΣΗΣ:</w:t>
      </w:r>
      <w:r>
        <w:t xml:space="preserve"> Όχι Μιχελάκης. Σταθάκης.</w:t>
      </w:r>
    </w:p>
    <w:p w14:paraId="76B14BB2" w14:textId="77777777" w:rsidR="00CF0131" w:rsidRDefault="00DE3FB1">
      <w:pPr>
        <w:spacing w:line="600" w:lineRule="auto"/>
        <w:ind w:firstLine="720"/>
        <w:jc w:val="both"/>
      </w:pPr>
      <w:r>
        <w:rPr>
          <w:b/>
        </w:rPr>
        <w:t>ΗΛΙΑΣ ΚΑΣΙΔΙΑΡΗΣ:</w:t>
      </w:r>
      <w:r>
        <w:t xml:space="preserve"> Σταθάκης, με συγχωρείτε. Ο κ. Μιχελάκης είναι στη Νέα Δημοκρατία και ζητήθηκε η άρση ασυλίας του από τον εισαγγελέα</w:t>
      </w:r>
      <w:r>
        <w:t>,</w:t>
      </w:r>
      <w:r>
        <w:t xml:space="preserve"> γιατί «τα έπαιρνε» από τον Πάλλη, τον εφοπλιστή που υποτίθεται ότι χρηματοδοτούσε τη Χρυσή Αυγή, και όλως τυχαίως…</w:t>
      </w:r>
    </w:p>
    <w:p w14:paraId="76B14BB3" w14:textId="77777777" w:rsidR="00CF0131" w:rsidRDefault="00DE3FB1">
      <w:pPr>
        <w:spacing w:line="600" w:lineRule="auto"/>
        <w:ind w:firstLine="720"/>
        <w:jc w:val="both"/>
      </w:pPr>
      <w:r>
        <w:rPr>
          <w:b/>
        </w:rPr>
        <w:t>ΝΙΚΟΛΑ</w:t>
      </w:r>
      <w:r>
        <w:rPr>
          <w:b/>
        </w:rPr>
        <w:t>ΟΣ ΠΑΝΑΓΙΩΤΟΠΟΥΛΟΣ:</w:t>
      </w:r>
      <w:r>
        <w:t xml:space="preserve"> Τώρα μιλάς για τον Σταθάκη.</w:t>
      </w:r>
    </w:p>
    <w:p w14:paraId="76B14BB4" w14:textId="77777777" w:rsidR="00CF0131" w:rsidRDefault="00DE3FB1">
      <w:pPr>
        <w:spacing w:line="600" w:lineRule="auto"/>
        <w:ind w:firstLine="720"/>
        <w:jc w:val="both"/>
      </w:pPr>
      <w:r>
        <w:rPr>
          <w:b/>
        </w:rPr>
        <w:t xml:space="preserve">ΗΛΙΑΣ ΚΑΣΙΔΙΑΡΗΣ: </w:t>
      </w:r>
      <w:r>
        <w:t xml:space="preserve">Έχεις δίκιο. Θα συνεχίσω με τον Σταθάκη, αλλά ο Μιχελάκης σήμερα, διαβάζω στο διαδίκτυο ότι είναι στο </w:t>
      </w:r>
      <w:r>
        <w:t>«ΕΨΙΛΟΝ»</w:t>
      </w:r>
      <w:r>
        <w:t>, στο κανάλι που πούλησε το ΚΚΕ τη συχνότητα σε επιχειρηματία και δεν μας λένε π</w:t>
      </w:r>
      <w:r>
        <w:t>οιος είναι αυτός.</w:t>
      </w:r>
    </w:p>
    <w:p w14:paraId="76B14BB5" w14:textId="77777777" w:rsidR="00CF0131" w:rsidRDefault="00DE3FB1">
      <w:pPr>
        <w:spacing w:line="600" w:lineRule="auto"/>
        <w:ind w:firstLine="720"/>
        <w:jc w:val="both"/>
      </w:pPr>
      <w:r>
        <w:t>(Χειροκροτήματα από την πτέρυγα τ</w:t>
      </w:r>
      <w:r>
        <w:t>ης</w:t>
      </w:r>
      <w:r>
        <w:t xml:space="preserve"> Χρυσή</w:t>
      </w:r>
      <w:r>
        <w:t>ς</w:t>
      </w:r>
      <w:r>
        <w:t xml:space="preserve"> Αυγή</w:t>
      </w:r>
      <w:r>
        <w:t>ς</w:t>
      </w:r>
      <w:r>
        <w:t>)</w:t>
      </w:r>
    </w:p>
    <w:p w14:paraId="76B14BB6" w14:textId="77777777" w:rsidR="00CF0131" w:rsidRDefault="00DE3FB1">
      <w:pPr>
        <w:spacing w:line="600" w:lineRule="auto"/>
        <w:ind w:firstLine="720"/>
        <w:jc w:val="both"/>
      </w:pPr>
      <w:r>
        <w:t xml:space="preserve">Μιλάμε ότι τα σκάνδαλα πιάνουν από τη μία άκρη του πολιτικού συστήματος μέχρι την άλλη. </w:t>
      </w:r>
    </w:p>
    <w:p w14:paraId="76B14BB7" w14:textId="77777777" w:rsidR="00CF0131" w:rsidRDefault="00DE3FB1">
      <w:pPr>
        <w:spacing w:line="600" w:lineRule="auto"/>
        <w:ind w:firstLine="720"/>
        <w:jc w:val="both"/>
      </w:pPr>
      <w:r>
        <w:t>Να επανέλθω, λοιπόν, στον Σταθάκη. Ο Μιχελάκης είναι δημοσιογράφος, δεν είναι καθηγητής πανεπιστημί</w:t>
      </w:r>
      <w:r>
        <w:t>ου. Η άρση της ασυλίας του Σταθάκη ζητήθηκε από τον αρμόδιο εισαγγελέα για κακούργημα, γιατί ένα οικονομικό έγκλημα είναι πλημμέλημα όταν τα λεφτά δεν είναι πάρα πολλά αλλά όταν τα λεφτά είναι πάρα πολλά –έτσι «ξεχνάει» τα εκατομμύρια ο Υπουργός, είναι πολ</w:t>
      </w:r>
      <w:r>
        <w:t xml:space="preserve">λά τα λεφτά!- είναι κακούργημα. Γι’ αυτό το κακούργημα δεν έδωσε ποτέ λόγο ο συγκεκριμένος κύριος στη </w:t>
      </w:r>
      <w:r>
        <w:t>δ</w:t>
      </w:r>
      <w:r>
        <w:t xml:space="preserve">ικαιοσύνη. </w:t>
      </w:r>
    </w:p>
    <w:p w14:paraId="76B14BB8" w14:textId="77777777" w:rsidR="00CF0131" w:rsidRDefault="00DE3FB1">
      <w:pPr>
        <w:spacing w:line="600" w:lineRule="auto"/>
        <w:ind w:firstLine="720"/>
        <w:jc w:val="both"/>
      </w:pPr>
      <w:r>
        <w:t>Σήμερα, μετά απ’ όλες αυτές τις αποκαλύψεις, μετά από τη δική του παραδοχή ότι «ξέχασε» να δηλώσει ένα εκατομμύριο ευρώ, πρέπει άμεσα να παρα</w:t>
      </w:r>
      <w:r>
        <w:t xml:space="preserve">ιτηθεί και αν δεν παραιτείται ο ίδιος, να τον παραιτήσει η Κυβέρνηση και μετά να πάει σε ποινικό δικαστήριο, διότι είναι ποινικό αδίκημα αυτό που γίνεται, το να ξεχνάς να δηλώνεις τέτοια τεράστια, τέτοια αστρονομικά ποσά. </w:t>
      </w:r>
    </w:p>
    <w:p w14:paraId="76B14BB9" w14:textId="77777777" w:rsidR="00CF0131" w:rsidRDefault="00DE3FB1">
      <w:pPr>
        <w:spacing w:line="600" w:lineRule="auto"/>
        <w:ind w:firstLine="720"/>
        <w:jc w:val="both"/>
      </w:pPr>
      <w:r>
        <w:t xml:space="preserve">Γίνεται, όμως, μία Επιτροπή </w:t>
      </w:r>
      <w:r>
        <w:t>«π</w:t>
      </w:r>
      <w:r>
        <w:t>όθε</w:t>
      </w:r>
      <w:r>
        <w:t xml:space="preserve">ν </w:t>
      </w:r>
      <w:r>
        <w:t>έ</w:t>
      </w:r>
      <w:r>
        <w:t>σχες</w:t>
      </w:r>
      <w:r>
        <w:t>»</w:t>
      </w:r>
      <w:r>
        <w:t xml:space="preserve"> από την οποία και πάλι αποκλείεται η Χρυσή Αυγή. Βλέπουμε μέσα σ’ αυτήν την </w:t>
      </w:r>
      <w:r>
        <w:t>ε</w:t>
      </w:r>
      <w:r>
        <w:t>πιτροπή</w:t>
      </w:r>
      <w:r>
        <w:t>,</w:t>
      </w:r>
      <w:r>
        <w:t xml:space="preserve"> εκπροσώπους από κόμματα που έχουν μικρότερη κοινοβουλευτική εκπροσώπηση από τη Χρυσή Αυγή. Έφτιαξαν έναν καινούργιο νόμο  -έτσι είναι τώρα, όταν θέλω να καλύψω τ</w:t>
      </w:r>
      <w:r>
        <w:t>ην απάτη και τη διαφθορά, φτιάχνω έναν νόμο, όπως έφτιαξε ο Βενιζέλος το νόμο περί ευθύνης Υπουργών και όλα είναι καλά και ανθηρά στην Ελλάδα!- κι η Χρυσή Αυγή –το καταγγέλλω αυτό- αποκλείεται από την Επιτροπή Πόθεν Έσχες, για να μην μπορούμε να βλέπουμε π</w:t>
      </w:r>
      <w:r>
        <w:t>ού υπάρχουν ατασθαλίες στα «πόθεν έσχες» των πολιτικών παραγόντων, για να μην τα βγάζουμε όλα αυτά στη φόρα, γιατί υπάρχει μία ομερτά, μία συνωμοσία σιωπής στη Βουλή, την οποία ασφαλώς προωθεί το σύστημα μέσω αυτής της εναλλαγής του νόμου για τις Επιτροπές</w:t>
      </w:r>
      <w:r>
        <w:t xml:space="preserve"> </w:t>
      </w:r>
      <w:r>
        <w:t>«π</w:t>
      </w:r>
      <w:r>
        <w:t xml:space="preserve">όθεν </w:t>
      </w:r>
      <w:r>
        <w:t>έ</w:t>
      </w:r>
      <w:r>
        <w:t>σχες</w:t>
      </w:r>
      <w:r>
        <w:t>»</w:t>
      </w:r>
      <w:r>
        <w:t xml:space="preserve">. </w:t>
      </w:r>
    </w:p>
    <w:p w14:paraId="76B14BBA" w14:textId="77777777" w:rsidR="00CF0131" w:rsidRDefault="00DE3FB1">
      <w:pPr>
        <w:spacing w:line="600" w:lineRule="auto"/>
        <w:ind w:firstLine="720"/>
        <w:jc w:val="both"/>
      </w:pPr>
      <w:r>
        <w:t xml:space="preserve">Είναι πάρα πολλές οι υποθέσεις. Προσωπικά, λίγο πριν πάω φυλακή είχα κάνει ένα έγγραφο στην αρμόδια </w:t>
      </w:r>
      <w:r>
        <w:t>ε</w:t>
      </w:r>
      <w:r>
        <w:t xml:space="preserve">πιτροπή για τον περιβόητο Μπάμπη </w:t>
      </w:r>
      <w:r>
        <w:t>Αθανασίου της Νέας Δημοκρατίας, ο οποίος είχε ένα αδήλωτο ακίνητο τριακόσια τετραγωνικά. Εδώ ο άλλος «ξέχασε» εκατομμύριο, τώρα για τα τριακόσια τετραγωνικά του Μπάμπη θα μιλάμε; Όμως, ενάμιση χρόνο τώρα και με Κυβέρνηση ΣΥΡΙΖΑ-ΑΝΕΛ δεν έχει γίνει απολύτως</w:t>
      </w:r>
      <w:r>
        <w:t xml:space="preserve"> τίποτα. Πώς λειτουργεί εντέλει αυτή η </w:t>
      </w:r>
      <w:r>
        <w:t>ε</w:t>
      </w:r>
      <w:r>
        <w:t xml:space="preserve">πιτροπή; </w:t>
      </w:r>
    </w:p>
    <w:p w14:paraId="76B14BBB" w14:textId="77777777" w:rsidR="00CF0131" w:rsidRDefault="00DE3FB1">
      <w:pPr>
        <w:spacing w:line="600" w:lineRule="auto"/>
        <w:ind w:firstLine="720"/>
        <w:jc w:val="both"/>
      </w:pPr>
      <w:r>
        <w:t>Κλείνω με το νομοσχέδιο, μ’ όλα αυτά τα φοροληστρικά μέτρα τα οποία επιβάλλετε. Μην περιμένετε ότι θα οδηγηθεί κάπου το ελληνικό κράτος. Βέβαια, το ελληνικό κράτος έχει λεφτά να μοιράσει. Τώρα διάβαζα στο δ</w:t>
      </w:r>
      <w:r>
        <w:t>ιαδίκτυο ότι μοίρασε 1.412.000 ευρώ στα κόμματα μόνο για τις εκλογές, πλην Χρυσής Αυγής βεβαίως. Εμείς σας λέμε</w:t>
      </w:r>
      <w:r>
        <w:t>,</w:t>
      </w:r>
      <w:r>
        <w:t xml:space="preserve"> να μη δίνετε τα λεφτά αυτά στα κόμματα. Τα λεφτά αυτά δεν χρειάζονται για τα κόμματα. Εμείς τα βγάλαμε πέρα και για πάρτη μας, που λένε. Δεν πή</w:t>
      </w:r>
      <w:r>
        <w:t>ραμε τίποτα από το κράτος, βάλαμε το χέρι στην τσέπη και πληρώσαμε τα έξοδά μας για τις εκλογές. Αυτό να κάνετε, εάν και εφόσον βεβαίως έχετε αυτήν την αριστερή ευαισθησία για τα προβλήματα του Έλληνα πολίτη.</w:t>
      </w:r>
    </w:p>
    <w:p w14:paraId="76B14BBC" w14:textId="77777777" w:rsidR="00CF0131" w:rsidRDefault="00DE3FB1">
      <w:pPr>
        <w:spacing w:line="600" w:lineRule="auto"/>
        <w:ind w:firstLine="720"/>
        <w:jc w:val="both"/>
      </w:pPr>
      <w:r>
        <w:t>Τέλος, ανακοινώνω στο Σώμα ότι η Χρυσή Αυγή κατ</w:t>
      </w:r>
      <w:r>
        <w:t xml:space="preserve">αθέτει αίτημα για ονομαστική ψηφοφορία κυρίως για τα άρθρα για τα οποία δεν ζητήθηκε ονομαστική ψηφοφορία από τα λοιπά κόμματα. </w:t>
      </w:r>
    </w:p>
    <w:p w14:paraId="76B14BBD" w14:textId="77777777" w:rsidR="00CF0131" w:rsidRDefault="00DE3FB1">
      <w:pPr>
        <w:spacing w:line="600" w:lineRule="auto"/>
        <w:ind w:firstLine="720"/>
        <w:jc w:val="both"/>
      </w:pPr>
      <w:r>
        <w:t>Αυτά τα άρθρα είναι δύο άρθρα νευραλγικά</w:t>
      </w:r>
      <w:r>
        <w:t>.</w:t>
      </w:r>
      <w:r>
        <w:t xml:space="preserve"> Το ένα αφορά τη φαρμακοβιομηχανία της Ελλάδος</w:t>
      </w:r>
      <w:r>
        <w:t>,</w:t>
      </w:r>
      <w:r>
        <w:t xml:space="preserve"> που όπως και κάθε άλλον τομέα της ελλη</w:t>
      </w:r>
      <w:r>
        <w:t xml:space="preserve">νικής βιομηχανίας, έχετε στόχο να τον διαλύσετε στην κυριολεξία. </w:t>
      </w:r>
    </w:p>
    <w:p w14:paraId="76B14BBE" w14:textId="77777777" w:rsidR="00CF0131" w:rsidRDefault="00DE3FB1">
      <w:pPr>
        <w:spacing w:line="600" w:lineRule="auto"/>
        <w:ind w:firstLine="720"/>
        <w:jc w:val="both"/>
      </w:pPr>
      <w:r>
        <w:t>Το άλλο</w:t>
      </w:r>
      <w:r>
        <w:t>,</w:t>
      </w:r>
      <w:r>
        <w:t xml:space="preserve"> αφορά τον </w:t>
      </w:r>
      <w:r>
        <w:t>ε</w:t>
      </w:r>
      <w:r>
        <w:t xml:space="preserve">νιαίο </w:t>
      </w:r>
      <w:r>
        <w:t>λ</w:t>
      </w:r>
      <w:r>
        <w:t xml:space="preserve">ογαριασμό στον οποίον έχετε σκοπό να κλειδώσετε τα χρήματα των Οργανισμών Τοπικής Αυτοδιοίκησης, τα χρήματα αυτά τα οποία θα τα παίρνετε από τους δήμους για να τα </w:t>
      </w:r>
      <w:r>
        <w:t>δίνετε απευθείας στο Διεθνές Νομισματικό Ταμείο, ούτως ώστε εις το διηνεκές να αποπληρώνετε τα παράνομα τοκοχρεολύσια στα οποία έχετε καταδικάσει την Ελλάδα να πληρώνει εντελώς παράνομα, χωρίς να τολμήσετε ποτέ λογιστικό έλεγχο του δημοσίου χρέους της χώρα</w:t>
      </w:r>
      <w:r>
        <w:t xml:space="preserve">ς. </w:t>
      </w:r>
    </w:p>
    <w:p w14:paraId="76B14BBF" w14:textId="77777777" w:rsidR="00CF0131" w:rsidRDefault="00DE3FB1">
      <w:pPr>
        <w:spacing w:line="600" w:lineRule="auto"/>
        <w:ind w:firstLine="720"/>
        <w:jc w:val="both"/>
      </w:pPr>
      <w:r>
        <w:t>Τέλος, αυτοί που ευνοούνται πρωτίστως απ’ αυτό το νομοσχέδιο είναι ασφαλώς οι παραχωρησιούχοι, οι οποίοι δεν θα καταβάλλουν πλέον αμοιβές στους δήμους. Για ποιους μιλάμε; Εδώ λέμε ονόματα. Λεφτά θα γλιτώσει η Αττική Οδός, δηλαδή ο Μπόμπολας, λεφτά θα γ</w:t>
      </w:r>
      <w:r>
        <w:t xml:space="preserve">λιτώσει αυτός που διαχειρίζεται τον Διεθνή Αερολιμένα Αθηνών, δηλαδή οι Γερμανοί της </w:t>
      </w:r>
      <w:r>
        <w:t>«</w:t>
      </w:r>
      <w:r>
        <w:rPr>
          <w:lang w:val="en-US"/>
        </w:rPr>
        <w:t>H</w:t>
      </w:r>
      <w:r>
        <w:rPr>
          <w:lang w:val="en-US"/>
        </w:rPr>
        <w:t>OCHTIEF</w:t>
      </w:r>
      <w:r>
        <w:t>»</w:t>
      </w:r>
      <w:r>
        <w:t>, όλοι αυτοί που είναι οι προαγωγοί της δημόσιας ζωής της Ελλάδος. Με βάση αυτόν το νόμο που ψηφίζετε</w:t>
      </w:r>
      <w:r>
        <w:t>,</w:t>
      </w:r>
      <w:r>
        <w:t xml:space="preserve"> θα γλιτώσουν πάρα πολλά εκατομμύρια, τα οποία θα τα πληρώσ</w:t>
      </w:r>
      <w:r>
        <w:t>ει ο ελληνικός λαός.</w:t>
      </w:r>
    </w:p>
    <w:p w14:paraId="76B14BC0" w14:textId="77777777" w:rsidR="00CF0131" w:rsidRDefault="00DE3FB1">
      <w:pPr>
        <w:spacing w:line="600" w:lineRule="auto"/>
        <w:ind w:firstLine="720"/>
        <w:jc w:val="both"/>
      </w:pPr>
      <w:r>
        <w:t>Σας ευχαριστώ.</w:t>
      </w:r>
    </w:p>
    <w:p w14:paraId="76B14BC1" w14:textId="77777777" w:rsidR="00CF0131" w:rsidRDefault="00DE3FB1">
      <w:pPr>
        <w:spacing w:line="600" w:lineRule="auto"/>
        <w:ind w:firstLine="720"/>
        <w:jc w:val="both"/>
      </w:pPr>
      <w:r>
        <w:t>(Χειροκροτήματα από την πτέρυγα τ</w:t>
      </w:r>
      <w:r>
        <w:t>ης</w:t>
      </w:r>
      <w:r>
        <w:t xml:space="preserve"> Χρυσή</w:t>
      </w:r>
      <w:r>
        <w:t>ς</w:t>
      </w:r>
      <w:r>
        <w:t xml:space="preserve"> Αυγή</w:t>
      </w:r>
      <w:r>
        <w:t>ς</w:t>
      </w:r>
      <w:r>
        <w:t>)</w:t>
      </w:r>
    </w:p>
    <w:p w14:paraId="76B14BC2" w14:textId="77777777" w:rsidR="00CF0131" w:rsidRDefault="00DE3FB1">
      <w:pPr>
        <w:tabs>
          <w:tab w:val="left" w:pos="3189"/>
          <w:tab w:val="left" w:pos="3545"/>
          <w:tab w:val="center" w:pos="4513"/>
        </w:tabs>
        <w:spacing w:line="600" w:lineRule="auto"/>
        <w:ind w:firstLine="720"/>
        <w:jc w:val="both"/>
      </w:pPr>
      <w:r>
        <w:rPr>
          <w:b/>
        </w:rPr>
        <w:t xml:space="preserve">ΠΡΟΕΔΡΕΥΩΝ (Γεώργιος Λαμπρούλης): </w:t>
      </w:r>
      <w:r>
        <w:t xml:space="preserve">Θα ήθελα να ανακοινώσω στο Σώμα ότι ήδη έχουν έρθει στο Προεδρείο τα αιτήματα των Προέδρων των Κοινοβουλευτικών Ομάδων. Από τις 18.30΄ </w:t>
      </w:r>
      <w:r>
        <w:t>και μετά θα ξεκινήσουν τις ομιλίες τους, με ενδεχόμενα μεσοδιαστήματα. Το Προεδρείο παρακαλεί, λοιπόν, θερμά όλους τους Βουλευτές</w:t>
      </w:r>
      <w:r>
        <w:t>,</w:t>
      </w:r>
      <w:r>
        <w:t xml:space="preserve"> να είμαστε συνεπείς στον χρόνο μας, στο εξάλεπτο. Το Προεδρείο έδωσε μια ανοχή, δίνει πάντα μια ανοχή. Οφείλω όμως να σας ενη</w:t>
      </w:r>
      <w:r>
        <w:t xml:space="preserve">μερώσω για αυτό, γιατί μετά θα διαμαρτύρονται  οι κύριοι Βουλευτές ότι δεν τους δίνεται ο λόγος. </w:t>
      </w:r>
    </w:p>
    <w:p w14:paraId="76B14BC3" w14:textId="77777777" w:rsidR="00CF0131" w:rsidRDefault="00DE3FB1">
      <w:pPr>
        <w:tabs>
          <w:tab w:val="left" w:pos="3189"/>
          <w:tab w:val="left" w:pos="3545"/>
          <w:tab w:val="center" w:pos="4513"/>
        </w:tabs>
        <w:spacing w:line="600" w:lineRule="auto"/>
        <w:ind w:firstLine="720"/>
        <w:jc w:val="both"/>
      </w:pPr>
      <w:r>
        <w:t xml:space="preserve">Ο κ. Συμεών Μπαλλής έχει τον λόγο. </w:t>
      </w:r>
    </w:p>
    <w:p w14:paraId="76B14BC4" w14:textId="77777777" w:rsidR="00CF0131" w:rsidRDefault="00DE3FB1">
      <w:pPr>
        <w:tabs>
          <w:tab w:val="left" w:pos="3189"/>
          <w:tab w:val="left" w:pos="3545"/>
          <w:tab w:val="center" w:pos="4513"/>
        </w:tabs>
        <w:spacing w:line="600" w:lineRule="auto"/>
        <w:ind w:firstLine="720"/>
        <w:jc w:val="both"/>
      </w:pPr>
      <w:r>
        <w:rPr>
          <w:b/>
        </w:rPr>
        <w:t xml:space="preserve">ΣΥΜΕΩΝ ΜΠΑΛΛΗΣ: </w:t>
      </w:r>
      <w:r>
        <w:t xml:space="preserve">Ευχαριστώ, κύριε Πρόεδρε. </w:t>
      </w:r>
    </w:p>
    <w:p w14:paraId="76B14BC5" w14:textId="77777777" w:rsidR="00CF0131" w:rsidRDefault="00DE3FB1">
      <w:pPr>
        <w:tabs>
          <w:tab w:val="left" w:pos="3189"/>
          <w:tab w:val="left" w:pos="3545"/>
          <w:tab w:val="center" w:pos="4513"/>
        </w:tabs>
        <w:spacing w:line="600" w:lineRule="auto"/>
        <w:ind w:firstLine="720"/>
        <w:jc w:val="both"/>
      </w:pPr>
      <w:r>
        <w:t>Κύριοι Υπουργοί, κυρίες και κύριοι συνάδελφοι, ακούγοντας πολλούς από τους συνα</w:t>
      </w:r>
      <w:r>
        <w:t>δέλφους ομιλητές της Αντιπολίτευσης</w:t>
      </w:r>
      <w:r>
        <w:t>,</w:t>
      </w:r>
      <w:r>
        <w:t xml:space="preserve"> κάνει κανένας την εύκολη διαπίστωση ότι οι περισσότεροι καταγγέλλουν εδώ μέσα ένα έγκλημα δηλώνοντας ταυτόχρονα και αθώοι του εγκλήματος, λες και οι ομιλητές αυτοί, οι εκπρόσωποι των παρατάξεων της Αντιπολίτευσης –οι πε</w:t>
      </w:r>
      <w:r>
        <w:t xml:space="preserve">ρισσότεροι τουλάχιστον- εμφανίστηκαν ξαφνικά στο πολιτικό σκηνικό, λες και δεν ήταν στην πρώτη γραμμή της διακυβέρνησης επί σαράντα χρόνια, λες και δεν ευθύνονται για το στράγγισμα και της οικονομίας και της κοινωνίας. Κατακεραύνωσαν τα μέτρα της </w:t>
      </w:r>
      <w:r>
        <w:t>σ</w:t>
      </w:r>
      <w:r>
        <w:t>υμφωνίας</w:t>
      </w:r>
      <w:r>
        <w:t xml:space="preserve"> καλώντας σε αλλαγή και απόσυρσή τους. </w:t>
      </w:r>
    </w:p>
    <w:p w14:paraId="76B14BC6" w14:textId="77777777" w:rsidR="00CF0131" w:rsidRDefault="00DE3FB1">
      <w:pPr>
        <w:tabs>
          <w:tab w:val="left" w:pos="3189"/>
          <w:tab w:val="left" w:pos="3545"/>
          <w:tab w:val="center" w:pos="4513"/>
        </w:tabs>
        <w:spacing w:line="600" w:lineRule="auto"/>
        <w:ind w:firstLine="720"/>
        <w:jc w:val="both"/>
      </w:pPr>
      <w:r>
        <w:t>Αυτά τα μέτρα όμως δεν είναι απόρροια της Συμφωνίας που μαζί ψηφίσαμε την προηγούμενη περίοδο; Δεν τα είχαμε διαβάσει και τα είχαμε ψηφίσει; Αυτά τα μέτρα δεν είναι το αποτέλεσμα των δεσμεύσεων που αναλάβαμε προκειμέ</w:t>
      </w:r>
      <w:r>
        <w:t xml:space="preserve">νου να σωθεί η χώρα, η οικονομία και η κοινωνία; Δεν γνωρίζαμε τότε που τα ψηφίζαμε τι θα καλούμασταν σύντομα να εγκρίνουμε; </w:t>
      </w:r>
    </w:p>
    <w:p w14:paraId="76B14BC7" w14:textId="77777777" w:rsidR="00CF0131" w:rsidRDefault="00DE3FB1">
      <w:pPr>
        <w:tabs>
          <w:tab w:val="left" w:pos="3189"/>
          <w:tab w:val="left" w:pos="3545"/>
          <w:tab w:val="center" w:pos="4513"/>
        </w:tabs>
        <w:spacing w:line="600" w:lineRule="auto"/>
        <w:ind w:firstLine="720"/>
        <w:jc w:val="both"/>
      </w:pPr>
      <w:r>
        <w:t>Φυσικά και δεν πρόκειται για μια συμφωνία όπως πραγματικά θα τη θέλαμε, φυσικά και υπάρχουν και άδικα και επώδυνα και υφεσιακά μέτ</w:t>
      </w:r>
      <w:r>
        <w:t xml:space="preserve">ρα και φυσικά είναι και το αποτέλεσμα μιας τακτικής υποχώρησης που έγινε απέναντι στις πιέσεις και στους εκβιασμούς που δεχτήκαμε. </w:t>
      </w:r>
    </w:p>
    <w:p w14:paraId="76B14BC8" w14:textId="77777777" w:rsidR="00CF0131" w:rsidRDefault="00DE3FB1">
      <w:pPr>
        <w:spacing w:line="600" w:lineRule="auto"/>
        <w:ind w:firstLine="720"/>
        <w:jc w:val="both"/>
      </w:pPr>
      <w:r>
        <w:t xml:space="preserve">Αυτή η συμφωνία </w:t>
      </w:r>
      <w:r>
        <w:t>όμως,</w:t>
      </w:r>
      <w:r>
        <w:t xml:space="preserve"> δεν είναι μόνο τα μέτρα που συζητάμε σήμερα, δεν είναι μόνο τα όσα αρνητικά που υπάρχουν και ακούστηκα</w:t>
      </w:r>
      <w:r>
        <w:t>ν. Δεν είναι παράλληλα μήπως και μια συμφωνία</w:t>
      </w:r>
      <w:r>
        <w:t>,</w:t>
      </w:r>
      <w:r>
        <w:t xml:space="preserve"> που μεταξύ άλλων προβλέπει και την έναρξη της συζήτησης άμεσα για την απομείωση του χρέους, που διασφαλίζει τις χρηματοδοτικές μας ανάγκες για την επόμενη τριετία, που προβλέπει τα χαμηλότερα πρωτογενή πλεονάσ</w:t>
      </w:r>
      <w:r>
        <w:t>ματα</w:t>
      </w:r>
      <w:r>
        <w:t>,</w:t>
      </w:r>
      <w:r>
        <w:t xml:space="preserve"> γλιτώνοντάς μας πάλι περίπου 20 δισεκατομμύρια ευρώ, που έχει ετήσιο μέσο δημοσιονομικό βάρος 2,9 δισεκατομμύρια ευρώ έναντι 17 και 10,7, αντίστοιχα, του πρώτου και του δεύτερου μνημονίου; Δεν είναι μια συμφωνία</w:t>
      </w:r>
      <w:r>
        <w:t>,</w:t>
      </w:r>
      <w:r>
        <w:t xml:space="preserve"> που επιτρέπει να βάλουμε ξανά στο τρα</w:t>
      </w:r>
      <w:r>
        <w:t>πέζι της συζήτησης το θέμα της ρύθμισης των εργασιακών σχέσεων και τις επαναφοράς των συλλογικών διαπραγματεύσεων; Δεν είναι μια συμφωνία</w:t>
      </w:r>
      <w:r>
        <w:t>,</w:t>
      </w:r>
      <w:r>
        <w:t xml:space="preserve"> που δημιουργεί το περιθώριο της αναζήτησης εναλλακτικών προτάσεων για την ελάφρυνση των κοινωνικά αδύναμων συμπολιτών</w:t>
      </w:r>
      <w:r>
        <w:t xml:space="preserve"> μας;</w:t>
      </w:r>
    </w:p>
    <w:p w14:paraId="76B14BC9" w14:textId="77777777" w:rsidR="00CF0131" w:rsidRDefault="00DE3FB1">
      <w:pPr>
        <w:spacing w:line="600" w:lineRule="auto"/>
        <w:ind w:firstLine="720"/>
        <w:jc w:val="both"/>
      </w:pPr>
      <w:r>
        <w:t>Κανείς δεν μπορεί να παραγνωρίσει και κανένας δεν μπορεί να ξεχάσει το γεγονός ότι επί μήνες παλέψαμε, προσπαθήσαμε για ό,τι το καλύτερο. Όπως και δεν μπορεί φυσικά να ξεχνάει κανείς και τις παροτρύνσεις που υπήρχαν όλο αυτό το διάστημα από την Αντιπ</w:t>
      </w:r>
      <w:r>
        <w:t>ολίτευση προς την Κυβέρνηση «φέρτε μία συμφωνία να την υπογράψουμε και να ηρεμήσουμε» ή τις παροτρύνσεις προς τους δανειστές «βάστα γερά, Ντάισελμπλουμ» και «Γερούν, παρ’ τους τα λεφτά». Αυτές ήταν οι παροτρύνσεις μιας «περήφανης» και «σωστής εθνικά στάσης</w:t>
      </w:r>
      <w:r>
        <w:t>». Ήταν η στάση εκείνων</w:t>
      </w:r>
      <w:r>
        <w:t>,</w:t>
      </w:r>
      <w:r>
        <w:t xml:space="preserve"> που σήμερα μας κατηγορούν για αυτή</w:t>
      </w:r>
      <w:r>
        <w:t>ν</w:t>
      </w:r>
      <w:r>
        <w:t xml:space="preserve"> τη συμφωνία, που επαναλαμβάνω και υπενθυμίζω ότι την ψήφισαν. </w:t>
      </w:r>
    </w:p>
    <w:p w14:paraId="76B14BCA" w14:textId="77777777" w:rsidR="00CF0131" w:rsidRDefault="00DE3FB1">
      <w:pPr>
        <w:spacing w:line="600" w:lineRule="auto"/>
        <w:ind w:firstLine="720"/>
        <w:jc w:val="both"/>
      </w:pPr>
      <w:r>
        <w:t>Βεβαίως, όπως είπα και πριν, μεταξύ των μέτρων</w:t>
      </w:r>
      <w:r>
        <w:t>,</w:t>
      </w:r>
      <w:r>
        <w:t xml:space="preserve"> υπάρχουν αρκετά αρνητικά που πρέπει να τα δούμε και θα τα δούμε, με προσπάθεια αναζή</w:t>
      </w:r>
      <w:r>
        <w:t xml:space="preserve">τησης ισόρροπων μέτρων με κοινωνικό πρόσημο, για να ελαφρυνθούν οι αδύναμοι και για να σταματήσει και η εύκολη αρνητική προπαγάνδα που έχει ενταθεί τις τελευταίες δύο-τρεις ημέρες. </w:t>
      </w:r>
    </w:p>
    <w:p w14:paraId="76B14BCB" w14:textId="77777777" w:rsidR="00CF0131" w:rsidRDefault="00DE3FB1">
      <w:pPr>
        <w:spacing w:line="600" w:lineRule="auto"/>
        <w:ind w:firstLine="720"/>
        <w:jc w:val="both"/>
      </w:pPr>
      <w:r>
        <w:t>Συνεχίζεται αρκετά, ακόμα και για εκείνα τα σημεία που ήδη οι Υπουργοί έχο</w:t>
      </w:r>
      <w:r>
        <w:t>υν δώσει τις απαραίτητες διευκρινίσεις. Ήδη</w:t>
      </w:r>
      <w:r>
        <w:t>,</w:t>
      </w:r>
      <w:r>
        <w:t xml:space="preserve"> για πολλά έχουν γίνει βελτιωτικές αλλαγές και από αυτό το Βήμα και προ ολίγων λεπτών ακόμα ακούσαμε να αποκρύπτεται το σύνολο της αλήθειας. </w:t>
      </w:r>
    </w:p>
    <w:p w14:paraId="76B14BCC" w14:textId="77777777" w:rsidR="00CF0131" w:rsidRDefault="00DE3FB1">
      <w:pPr>
        <w:spacing w:line="600" w:lineRule="auto"/>
        <w:ind w:firstLine="720"/>
        <w:jc w:val="both"/>
      </w:pPr>
      <w:r>
        <w:t>Να υπενθυμίσω μερικά. Λέγεται για την κατάργηση της σύνταξης από τον Ο</w:t>
      </w:r>
      <w:r>
        <w:t>ΓΑ στους ανασφάλιστους υπερήλικες. Η κατάργηση -να υπενθυμίσουμε- των διατάξεων του ν</w:t>
      </w:r>
      <w:r>
        <w:t>.</w:t>
      </w:r>
      <w:r>
        <w:t xml:space="preserve"> 4331 δεν αφορά το σύνολο, όπως ακούστηκε πριν λίγο από εδώ, των μέχρι σήμερα δικαιούχων. Αφορά δυστυχώς τους ομογενείς παλλινοστούντες. Αυτοί είναι που θίγονται αυτή</w:t>
      </w:r>
      <w:r>
        <w:t>ν</w:t>
      </w:r>
      <w:r>
        <w:t xml:space="preserve"> τη</w:t>
      </w:r>
      <w:r>
        <w:t xml:space="preserve"> στιγμή. Είναι ένα αρνητικό σημείο γι’ αυτή</w:t>
      </w:r>
      <w:r>
        <w:t>ν</w:t>
      </w:r>
      <w:r>
        <w:t xml:space="preserve"> την κατηγορία συμπολιτών, για τους οποίους όμως έχει διευκρινιστεί από τους Υπουργούς ότι θα εξεταστεί άμεσα η δυνατότητα ρύθμισης είτε με τις βελτιώσεις του ν</w:t>
      </w:r>
      <w:r>
        <w:t>.</w:t>
      </w:r>
      <w:r>
        <w:t xml:space="preserve"> 4093/2012</w:t>
      </w:r>
      <w:r>
        <w:t>,</w:t>
      </w:r>
      <w:r>
        <w:t xml:space="preserve"> σχετικά με τις αυστηρές προϋποθέσεις πο</w:t>
      </w:r>
      <w:r>
        <w:t>υ θέτει αυτός ο νόμος, είτε με την αναγνώριση της προϋπηρεσίας τους στο εξωτερικό είτε με την κάλυψη κάποιων άλλων κατηγοριών ανασφάλιστων μέσω του ελάχιστου εγγυημένου εισοδήματος.</w:t>
      </w:r>
    </w:p>
    <w:p w14:paraId="76B14BCD" w14:textId="77777777" w:rsidR="00CF0131" w:rsidRDefault="00DE3FB1">
      <w:pPr>
        <w:spacing w:line="600" w:lineRule="auto"/>
        <w:ind w:firstLine="720"/>
        <w:jc w:val="both"/>
      </w:pPr>
      <w:r>
        <w:t>Πληροφορήθηκα σήμερα ότι στην ιδιαίτερη πατρίδα μου το Βόλο, ακούγεται έντ</w:t>
      </w:r>
      <w:r>
        <w:t>ονα ότι κόβεται το μικρό επίδομα που δίνεται σε γονείς παιδιών με αναπηρίες. Ψέμα. Δεν υπάρχει κα</w:t>
      </w:r>
      <w:r>
        <w:t>μ</w:t>
      </w:r>
      <w:r>
        <w:t>μία αναφορά μέσα σε όλο το κείμενο των μέτρων. Και για την επιλογή της χαμηλότερης ασφαλιστικής κλάσης για τους αυτασφαλιζόμενους</w:t>
      </w:r>
      <w:r>
        <w:t>,</w:t>
      </w:r>
      <w:r>
        <w:t xml:space="preserve"> έχουν δοθεί οι διευκρινίσει</w:t>
      </w:r>
      <w:r>
        <w:t xml:space="preserve">ς. </w:t>
      </w:r>
    </w:p>
    <w:p w14:paraId="76B14BCE" w14:textId="77777777" w:rsidR="00CF0131" w:rsidRDefault="00DE3FB1">
      <w:pPr>
        <w:spacing w:line="600" w:lineRule="auto"/>
        <w:ind w:firstLine="720"/>
        <w:jc w:val="both"/>
      </w:pPr>
      <w:r>
        <w:t>Τελειώνοντας, κύριε Πρόεδρε, θέλω να σημειώσω ότι μπορεί να είναι μια δύσκολη στην εφαρμογή της συμφωνία με μέτρα επώδυνα, όπως είπα και στην αρχή αλλά είναι μια συμφωνία που θα την εφαρμόσουμε</w:t>
      </w:r>
      <w:r>
        <w:t>,</w:t>
      </w:r>
      <w:r>
        <w:t xml:space="preserve"> προσπαθώντας για όποιες βελτιώσεις μπορούν να γίνουν. Ας </w:t>
      </w:r>
      <w:r>
        <w:t>μη βιάζονται επομένως κάποιοι να προεξοφλήσουν το τέλος της απόπειρας για μια διαφορετική πολιτική με κοινωνικό πρόσημο. Τους καλούμε να δουν τη μεγάλη εικόνα, την εικόνα της αλλαγής του κλίματος και σταδιακά των συσχετισμών στην Ευρώπη. Να δουν τη διαφορε</w:t>
      </w:r>
      <w:r>
        <w:t xml:space="preserve">τική πολιτική που προτιθέμεθα να ακολουθήσουμε στην Ελλάδα, με την αποκοπή των αποστημάτων που κρατούσαν τη χώρα και την κοινωνία δέσμια και καθηλωμένη για δεκαετίες. Να αντιληφθούν ότι η τακτική υποχώρησης με την υπογραφή της </w:t>
      </w:r>
      <w:r>
        <w:t>σ</w:t>
      </w:r>
      <w:r>
        <w:t>υμφωνίας</w:t>
      </w:r>
      <w:r>
        <w:t>,</w:t>
      </w:r>
      <w:r>
        <w:t xml:space="preserve"> αφήνει έδαφος για </w:t>
      </w:r>
      <w:r>
        <w:t>μια διαχείριση των όρων προς διαφορετική κατεύθυνση. Να εμπιστευθούν την Κυβέρνηση ότι όχι μόνο μπορεί να διαχειριστεί με ειλικρίνεια τη νέα ευρωπαϊκή πραγματικότητα αλλά μπορεί να διευρύνει τα ρήγματα που η ίδια δημιούργησε</w:t>
      </w:r>
      <w:r>
        <w:t>,</w:t>
      </w:r>
      <w:r>
        <w:t xml:space="preserve"> αξιοποιώντας την όποια διαφορε</w:t>
      </w:r>
      <w:r>
        <w:t xml:space="preserve">τική στάση καταγράφεται μεταξύ διαφορετικών ευρωπαϊκών κρατών ή διαφορετικών ευρωπαϊκών πολιτικών δυνάμεων. </w:t>
      </w:r>
    </w:p>
    <w:p w14:paraId="76B14BCF" w14:textId="77777777" w:rsidR="00CF0131" w:rsidRDefault="00DE3FB1">
      <w:pPr>
        <w:spacing w:line="600" w:lineRule="auto"/>
        <w:ind w:firstLine="720"/>
        <w:jc w:val="both"/>
      </w:pPr>
      <w:r>
        <w:t>Ας σταματήσουν επιτέλους οι συνάδελφοι της Αντιπολίτευσης να αναφέρονται σε μεταστροφή της κοινής γνώμης. Ας σταματήσουν να απαριθμούν το «πόσες φο</w:t>
      </w:r>
      <w:r>
        <w:t>ρές Αριστερά» γιατί θα κουραστούν να μετράνε. Εν κατακλείδι, όπως έδειξαν και οι πρόσφατες εκλογές, οι πολίτες εμπιστεύονται αυτή</w:t>
      </w:r>
      <w:r>
        <w:t>ν</w:t>
      </w:r>
      <w:r>
        <w:t xml:space="preserve"> την Αριστερά</w:t>
      </w:r>
      <w:r>
        <w:t>,</w:t>
      </w:r>
      <w:r>
        <w:t xml:space="preserve"> που ξέρουν πως θα κάνει αυτό που μπορεί για την κοινωνία</w:t>
      </w:r>
      <w:r>
        <w:t>,</w:t>
      </w:r>
      <w:r>
        <w:t xml:space="preserve"> απ’ αυτή</w:t>
      </w:r>
      <w:r>
        <w:t>ν</w:t>
      </w:r>
      <w:r>
        <w:t xml:space="preserve"> τη Δεξιά</w:t>
      </w:r>
      <w:r>
        <w:t>,</w:t>
      </w:r>
      <w:r>
        <w:t xml:space="preserve"> που ξέρουν πως θα κάνει αυτό που </w:t>
      </w:r>
      <w:r>
        <w:t>θέλει στην κοινωνία.</w:t>
      </w:r>
    </w:p>
    <w:p w14:paraId="76B14BD0" w14:textId="77777777" w:rsidR="00CF0131" w:rsidRDefault="00DE3FB1">
      <w:pPr>
        <w:spacing w:line="600" w:lineRule="auto"/>
        <w:ind w:firstLine="720"/>
        <w:jc w:val="both"/>
      </w:pPr>
      <w:r>
        <w:t xml:space="preserve">Ευχαριστώ. </w:t>
      </w:r>
    </w:p>
    <w:p w14:paraId="76B14BD1" w14:textId="77777777" w:rsidR="00CF0131" w:rsidRDefault="00DE3FB1">
      <w:pPr>
        <w:spacing w:line="600" w:lineRule="auto"/>
        <w:ind w:firstLine="720"/>
        <w:jc w:val="center"/>
      </w:pPr>
      <w:r>
        <w:t>(Χειροκροτήματα από την πτέρυγα του ΣΥΡΙΖΑ)</w:t>
      </w:r>
    </w:p>
    <w:p w14:paraId="76B14BD2" w14:textId="77777777" w:rsidR="00CF0131" w:rsidRDefault="00DE3FB1">
      <w:pPr>
        <w:spacing w:line="600" w:lineRule="auto"/>
        <w:ind w:firstLine="720"/>
        <w:jc w:val="both"/>
      </w:pPr>
      <w:r>
        <w:rPr>
          <w:b/>
        </w:rPr>
        <w:t xml:space="preserve">ΠΡΟΕΔΡΕΥΩΝ (Γεώργιος Λαμπρούλης): </w:t>
      </w:r>
      <w:r>
        <w:t xml:space="preserve">Τον λόγο έχει η κ. Φωτεινή Βάκη από τον ΣΥΡΙΖΑ. </w:t>
      </w:r>
    </w:p>
    <w:p w14:paraId="76B14BD3" w14:textId="77777777" w:rsidR="00CF0131" w:rsidRDefault="00DE3FB1">
      <w:pPr>
        <w:spacing w:line="600" w:lineRule="auto"/>
        <w:ind w:firstLine="720"/>
        <w:jc w:val="both"/>
      </w:pPr>
      <w:r>
        <w:t xml:space="preserve">Να ενημερώσω ότι μετά από την κ. Βάκη, την κ. Γεωργοπούλου-Σαλτάρη, τον κ. Σαχινίδη και τον κ. Κουκούτση, θα πάρει τον λόγο ο Υπουργός κ. Αποστόλου. Έχει ήδη ζητήσει τον λόγο. </w:t>
      </w:r>
    </w:p>
    <w:p w14:paraId="76B14BD4" w14:textId="77777777" w:rsidR="00CF0131" w:rsidRDefault="00DE3FB1">
      <w:pPr>
        <w:spacing w:line="600" w:lineRule="auto"/>
        <w:ind w:firstLine="720"/>
        <w:jc w:val="both"/>
      </w:pPr>
      <w:r>
        <w:rPr>
          <w:b/>
        </w:rPr>
        <w:t xml:space="preserve">ΤΡΥΦΩΝ ΑΛΕΞΙΑΔΗΣ (Αναπληρωτής Υπουργός Οικονομικών): </w:t>
      </w:r>
      <w:r>
        <w:t>Κύριε Πρόεδρε, θα ήθελα το</w:t>
      </w:r>
      <w:r>
        <w:t>ν λόγο.</w:t>
      </w:r>
    </w:p>
    <w:p w14:paraId="76B14BD5" w14:textId="77777777" w:rsidR="00CF0131" w:rsidRDefault="00DE3FB1">
      <w:pPr>
        <w:spacing w:line="600" w:lineRule="auto"/>
        <w:ind w:firstLine="720"/>
        <w:jc w:val="both"/>
      </w:pPr>
      <w:r>
        <w:rPr>
          <w:b/>
        </w:rPr>
        <w:t xml:space="preserve">ΠΡΟΕΔΡΕΥΩΝ (Γεώργιος Λαμπρούλης): </w:t>
      </w:r>
      <w:r>
        <w:t>Ορίστε, έχετε τον λόγο.</w:t>
      </w:r>
    </w:p>
    <w:p w14:paraId="76B14BD6" w14:textId="77777777" w:rsidR="00CF0131" w:rsidRDefault="00DE3FB1">
      <w:pPr>
        <w:spacing w:line="600" w:lineRule="auto"/>
        <w:ind w:firstLine="720"/>
        <w:jc w:val="both"/>
      </w:pPr>
      <w:r>
        <w:rPr>
          <w:b/>
        </w:rPr>
        <w:t xml:space="preserve">ΤΡΥΦΩΝ ΑΛΕΞΙΑΔΗΣ (Αναπληρωτής Υπουργός Οικονομικών): </w:t>
      </w:r>
      <w:r>
        <w:t xml:space="preserve">Ευχαριστώ. </w:t>
      </w:r>
    </w:p>
    <w:p w14:paraId="76B14BD7" w14:textId="77777777" w:rsidR="00CF0131" w:rsidRDefault="00DE3FB1">
      <w:pPr>
        <w:spacing w:line="600" w:lineRule="auto"/>
        <w:ind w:firstLine="720"/>
        <w:jc w:val="both"/>
      </w:pPr>
      <w:r>
        <w:t>Για διευκόλυνση των κυρίων Βουλευτών και για απάντηση σε όσα ακούστηκαν σε διάφορα θέματα, ξέρω ότι δεν είναι στην κοινοβουλε</w:t>
      </w:r>
      <w:r>
        <w:t xml:space="preserve">υτική πρακτική αλλά έχει ετοιμαστεί μια δική μου δήλωση που έχει αναρτηθεί στο </w:t>
      </w:r>
      <w:r>
        <w:rPr>
          <w:lang w:val="en-US"/>
        </w:rPr>
        <w:t>www</w:t>
      </w:r>
      <w:r>
        <w:t>.</w:t>
      </w:r>
      <w:r>
        <w:rPr>
          <w:lang w:val="en-US"/>
        </w:rPr>
        <w:t>minfin</w:t>
      </w:r>
      <w:r>
        <w:t>.</w:t>
      </w:r>
      <w:r>
        <w:rPr>
          <w:lang w:val="en-US"/>
        </w:rPr>
        <w:t>gr</w:t>
      </w:r>
      <w:r>
        <w:t xml:space="preserve">. Θα τη δώσω στη Γραμματεία να τη μοιράσει στους κυρίους Βουλευτές. Να μην μπει στα Πρακτικά βεβαίως αλλά είναι ενημερωτικό υλικό για όσα ακούστηκαν. </w:t>
      </w:r>
    </w:p>
    <w:p w14:paraId="76B14BD8" w14:textId="77777777" w:rsidR="00CF0131" w:rsidRDefault="00DE3FB1">
      <w:pPr>
        <w:spacing w:line="600" w:lineRule="auto"/>
        <w:ind w:firstLine="720"/>
        <w:jc w:val="both"/>
      </w:pPr>
      <w:r>
        <w:t>(Στο σημείο α</w:t>
      </w:r>
      <w:r>
        <w:t xml:space="preserve">υτό ο Αναπληρωτής Υπουργός Οικονομικών κ. Τρύφων Αλεξιάδης καταθέτει το προαναφερθέν έγγραφο, το οποίο βρίσκεται στο </w:t>
      </w:r>
      <w:r>
        <w:t>α</w:t>
      </w:r>
      <w:r>
        <w:t>ρχείο του Τμήματος Γραμματείας της Διεύθυνσης Στενογραφίας και Πρακτικών της Βουλής)</w:t>
      </w:r>
    </w:p>
    <w:p w14:paraId="76B14BD9" w14:textId="77777777" w:rsidR="00CF0131" w:rsidRDefault="00DE3FB1">
      <w:pPr>
        <w:spacing w:line="600" w:lineRule="auto"/>
        <w:ind w:firstLine="720"/>
        <w:jc w:val="both"/>
      </w:pPr>
      <w:r>
        <w:rPr>
          <w:b/>
        </w:rPr>
        <w:t xml:space="preserve">ΠΡΟΕΔΡΕΥΩΝ (Γεώργιος Λαμπρούλης): </w:t>
      </w:r>
      <w:r>
        <w:t>Να κατατεθεί στα Πρ</w:t>
      </w:r>
      <w:r>
        <w:t xml:space="preserve">ακτικά και όποιος από τους Βουλευτές επιθυμεί μπορεί να την πάρει. </w:t>
      </w:r>
    </w:p>
    <w:p w14:paraId="76B14BDA" w14:textId="77777777" w:rsidR="00CF0131" w:rsidRDefault="00DE3FB1">
      <w:pPr>
        <w:spacing w:line="600" w:lineRule="auto"/>
        <w:ind w:firstLine="720"/>
        <w:jc w:val="both"/>
      </w:pPr>
      <w:r>
        <w:t>Ευχαριστούμε.</w:t>
      </w:r>
    </w:p>
    <w:p w14:paraId="76B14BDB" w14:textId="77777777" w:rsidR="00CF0131" w:rsidRDefault="00DE3FB1">
      <w:pPr>
        <w:spacing w:line="600" w:lineRule="auto"/>
        <w:ind w:firstLine="720"/>
        <w:jc w:val="both"/>
      </w:pPr>
      <w:r>
        <w:rPr>
          <w:b/>
        </w:rPr>
        <w:t xml:space="preserve">ΑΝΔΡΕΑΣ ΛΟΒΕΡΔΟΣ: </w:t>
      </w:r>
      <w:r>
        <w:t xml:space="preserve">Κύριε Πρόεδρε, έχει δηλώσει ότι θέλει άλλος Υπουργός τον λόγο; Για να κάνουμε κι εμείς το πρόγραμμά μας. </w:t>
      </w:r>
    </w:p>
    <w:p w14:paraId="76B14BDC" w14:textId="77777777" w:rsidR="00CF0131" w:rsidRDefault="00DE3FB1">
      <w:pPr>
        <w:spacing w:line="600" w:lineRule="auto"/>
        <w:ind w:firstLine="720"/>
        <w:jc w:val="both"/>
      </w:pPr>
      <w:r>
        <w:rPr>
          <w:b/>
        </w:rPr>
        <w:t xml:space="preserve">ΠΡΟΕΔΡΕΥΩΝ (Γεώργιος Λαμπρούλης): </w:t>
      </w:r>
      <w:r>
        <w:t>Σύμφωνα με τον π</w:t>
      </w:r>
      <w:r>
        <w:t>ρογραμματισμό που κάνουμε εδώ, περίπου στις 6 η ώρα θα πάρει τον λόγο ο κ. Αποστόλου. Από εκεί και μετά δεν μου έχει ζητηθεί από κάποιον άλλον Υπουργό. Ήδη μου έχει ζητηθεί  και είπα –το ακούσατε μάλλον, γιατί ήσασταν εδώ- ότι από τις 18:30΄ και μετά έχουν</w:t>
      </w:r>
      <w:r>
        <w:t xml:space="preserve"> αιτηθεί να μπουν στη διαδικασία των ομιλιών Πρόεδροι Κοινοβουλευτικών Ομάδων. Να μη χάνουμε όμως τον χρόνο. Είναι τέσσερις τον αριθμό, με ώρα έναρξης από τις 18:30΄ και μετά. Αν θα είναι συνεπείς ή όχι, δεν το γνωρίζω. Γι’ αυτό ενημέρωσα πριν το Σώμα. </w:t>
      </w:r>
    </w:p>
    <w:p w14:paraId="76B14BDD" w14:textId="77777777" w:rsidR="00CF0131" w:rsidRDefault="00DE3FB1">
      <w:pPr>
        <w:spacing w:line="600" w:lineRule="auto"/>
        <w:ind w:firstLine="720"/>
        <w:jc w:val="both"/>
      </w:pPr>
      <w:r>
        <w:t>Κυ</w:t>
      </w:r>
      <w:r>
        <w:t>ρία Βάκη, έχετε τον λόγο.</w:t>
      </w:r>
    </w:p>
    <w:p w14:paraId="76B14BDE" w14:textId="77777777" w:rsidR="00CF0131" w:rsidRDefault="00DE3FB1">
      <w:pPr>
        <w:spacing w:line="600" w:lineRule="auto"/>
        <w:ind w:firstLine="720"/>
        <w:jc w:val="both"/>
      </w:pPr>
      <w:r>
        <w:rPr>
          <w:b/>
        </w:rPr>
        <w:t xml:space="preserve">ΦΩΤΕΙΝΗ ΒΑΚΗ: </w:t>
      </w:r>
      <w:r>
        <w:t>Ευχαριστώ, κύριε Πρόεδρε.</w:t>
      </w:r>
    </w:p>
    <w:p w14:paraId="76B14BDF" w14:textId="77777777" w:rsidR="00CF0131" w:rsidRDefault="00DE3FB1">
      <w:pPr>
        <w:spacing w:line="600" w:lineRule="auto"/>
        <w:ind w:firstLine="720"/>
        <w:jc w:val="both"/>
      </w:pPr>
      <w:r>
        <w:t>Κυρίες και κύριοι Βουλευτές, με το παρόν νομοσχέδιο η Κυβέρνηση φέρνει προς ψήφιση μια σειρά από προαπαιτούμενα όπως αυτά απορρέουν από τη Συμφωνία της 14</w:t>
      </w:r>
      <w:r>
        <w:rPr>
          <w:vertAlign w:val="superscript"/>
        </w:rPr>
        <w:t>ης</w:t>
      </w:r>
      <w:r>
        <w:t xml:space="preserve"> Αυγούστου</w:t>
      </w:r>
      <w:r>
        <w:t>.</w:t>
      </w:r>
      <w:r>
        <w:t>.</w:t>
      </w:r>
    </w:p>
    <w:p w14:paraId="76B14BE0" w14:textId="77777777" w:rsidR="00CF0131" w:rsidRDefault="00DE3FB1">
      <w:pPr>
        <w:spacing w:line="600" w:lineRule="auto"/>
        <w:ind w:firstLine="720"/>
        <w:jc w:val="both"/>
        <w:rPr>
          <w:szCs w:val="28"/>
        </w:rPr>
      </w:pPr>
      <w:r>
        <w:rPr>
          <w:szCs w:val="28"/>
        </w:rPr>
        <w:t>Προφανώς, αυτή η διαδ</w:t>
      </w:r>
      <w:r>
        <w:rPr>
          <w:szCs w:val="28"/>
        </w:rPr>
        <w:t xml:space="preserve">ικασία εμπεριέχει δύσκολα μέτρα και στο πλαίσιο αυτό κανείς μας δεν μπορεί να πανηγυρίζει. Ακούμε, όμως, όλες αυτές τις ημέρες τμήματα της Μείζονος και της Ελάσσονος Αντιπολίτευσης να μας επιπλήττουν και να μας κατηγορούν επί παντός επιστητού. </w:t>
      </w:r>
    </w:p>
    <w:p w14:paraId="76B14BE1" w14:textId="77777777" w:rsidR="00CF0131" w:rsidRDefault="00DE3FB1">
      <w:pPr>
        <w:spacing w:line="600" w:lineRule="auto"/>
        <w:ind w:firstLine="720"/>
        <w:jc w:val="both"/>
        <w:rPr>
          <w:szCs w:val="28"/>
        </w:rPr>
      </w:pPr>
      <w:r>
        <w:rPr>
          <w:szCs w:val="28"/>
        </w:rPr>
        <w:t>Θα ήθελα, λ</w:t>
      </w:r>
      <w:r>
        <w:rPr>
          <w:szCs w:val="28"/>
        </w:rPr>
        <w:t>οιπόν, να θέσω ένα ερώτημα που, κατά την άποψή μου, είναι βασικό. Τι μας προτείνουν οι κυρίες και οι κύριοι της Αντιπολίτευσης; Τι μας ζητούν να πράξουμε; Δεν επιθυμούν τη διασφάλιση σταθερού χρηματοδοτικού πλαισίου για τη χώρα; Δεν θέλουν να ολοκληρωθεί έ</w:t>
      </w:r>
      <w:r>
        <w:rPr>
          <w:szCs w:val="28"/>
        </w:rPr>
        <w:t xml:space="preserve">γκαιρα η ανακεφαλαιοποίηση των τραπεζών; Δεν είναι στις προτεραιότητές τους η συζήτηση για τη διευθέτηση του προβλήματος του ελληνικού δημόσιου χρέους; Δεν μας λέγατε για πάση θυσία συμφωνία και να υπογράψουμε και να σας φέρουμε ό,τι να’ ναι; </w:t>
      </w:r>
    </w:p>
    <w:p w14:paraId="76B14BE2" w14:textId="77777777" w:rsidR="00CF0131" w:rsidRDefault="00DE3FB1">
      <w:pPr>
        <w:spacing w:line="600" w:lineRule="auto"/>
        <w:ind w:firstLine="720"/>
        <w:jc w:val="both"/>
        <w:rPr>
          <w:szCs w:val="28"/>
        </w:rPr>
      </w:pPr>
      <w:r>
        <w:rPr>
          <w:szCs w:val="28"/>
        </w:rPr>
        <w:t xml:space="preserve">Ξέρετε, δεν </w:t>
      </w:r>
      <w:r>
        <w:rPr>
          <w:szCs w:val="28"/>
        </w:rPr>
        <w:t xml:space="preserve">είναι το ΕΑΜ εμφυλιοπολεμικό, όπως αστόχαστα και ασελγώντας πάνω στην ιστορική μνήμη ισχυρίστηκε ένας Βουλευτής του κόμματός σας. Εμφυλιοπολεμικό ήταν το κλίμα που πυροδοτούσατε εν όψει του </w:t>
      </w:r>
      <w:r>
        <w:rPr>
          <w:szCs w:val="28"/>
        </w:rPr>
        <w:t>δ</w:t>
      </w:r>
      <w:r>
        <w:rPr>
          <w:szCs w:val="28"/>
        </w:rPr>
        <w:t>ημοψηφίσματος της 5</w:t>
      </w:r>
      <w:r>
        <w:rPr>
          <w:szCs w:val="28"/>
          <w:vertAlign w:val="superscript"/>
        </w:rPr>
        <w:t>ης</w:t>
      </w:r>
      <w:r>
        <w:rPr>
          <w:szCs w:val="28"/>
        </w:rPr>
        <w:t xml:space="preserve"> Ιουλίου, όταν ο Πρωθυπουργός Αλέξης Τσίπρας</w:t>
      </w:r>
      <w:r>
        <w:rPr>
          <w:szCs w:val="28"/>
        </w:rPr>
        <w:t xml:space="preserve"> προσέφυγε στη λαϊκή ετυμηγορία. </w:t>
      </w:r>
    </w:p>
    <w:p w14:paraId="76B14BE3" w14:textId="77777777" w:rsidR="00CF0131" w:rsidRDefault="00DE3FB1">
      <w:pPr>
        <w:spacing w:line="600" w:lineRule="auto"/>
        <w:ind w:firstLine="720"/>
        <w:jc w:val="both"/>
        <w:rPr>
          <w:szCs w:val="28"/>
        </w:rPr>
      </w:pPr>
      <w:r>
        <w:rPr>
          <w:szCs w:val="28"/>
        </w:rPr>
        <w:t>Ξέρετε, αν μας χωρίζουν κάποια πράγματα, αυτά είναι έννοιες όπως «ταξικό πρόσημο», «κοινωνική αλληλεγγύη», «ανθρωπιστική κρίση», «διαφωτισμός», «δικαιώματα», «ξένος», «μετανάστης», «προσφυγιά». Αυτές είναι οι διαφορές μας.</w:t>
      </w:r>
      <w:r>
        <w:rPr>
          <w:szCs w:val="28"/>
        </w:rPr>
        <w:t xml:space="preserve"> Είναι αβυσσαλέες διαφορές.</w:t>
      </w:r>
    </w:p>
    <w:p w14:paraId="76B14BE4" w14:textId="77777777" w:rsidR="00CF0131" w:rsidRDefault="00DE3FB1">
      <w:pPr>
        <w:spacing w:line="600" w:lineRule="auto"/>
        <w:ind w:firstLine="720"/>
        <w:jc w:val="both"/>
        <w:rPr>
          <w:szCs w:val="28"/>
        </w:rPr>
      </w:pPr>
      <w:r>
        <w:rPr>
          <w:b/>
          <w:szCs w:val="28"/>
        </w:rPr>
        <w:t xml:space="preserve">ΙΩΑΝΝΗΣ ΒΡΟΥΤΣΗΣ: </w:t>
      </w:r>
      <w:r>
        <w:rPr>
          <w:szCs w:val="28"/>
        </w:rPr>
        <w:t>Είστε πολύ ευαίσθητοι κοινωνικά!</w:t>
      </w:r>
    </w:p>
    <w:p w14:paraId="76B14BE5" w14:textId="77777777" w:rsidR="00CF0131" w:rsidRDefault="00DE3FB1">
      <w:pPr>
        <w:spacing w:line="600" w:lineRule="auto"/>
        <w:ind w:firstLine="720"/>
        <w:jc w:val="both"/>
        <w:rPr>
          <w:szCs w:val="28"/>
        </w:rPr>
      </w:pPr>
      <w:r>
        <w:rPr>
          <w:b/>
          <w:szCs w:val="28"/>
        </w:rPr>
        <w:t xml:space="preserve">ΦΩΤΕΙΝΗ ΒΑΚΗ: </w:t>
      </w:r>
      <w:r>
        <w:rPr>
          <w:szCs w:val="28"/>
        </w:rPr>
        <w:t xml:space="preserve">Ο ΣΥΡΙΖΑ πριν από μερικές εβδομάδες έθεσε τα παραπάνω ερωτήματα στον ελληνικό λαό, στους ίδιους τους πολίτες. Η κοινωνία απάντησε ξεκάθαρα. </w:t>
      </w:r>
    </w:p>
    <w:p w14:paraId="76B14BE6" w14:textId="77777777" w:rsidR="00CF0131" w:rsidRDefault="00DE3FB1">
      <w:pPr>
        <w:spacing w:line="600" w:lineRule="auto"/>
        <w:ind w:firstLine="720"/>
        <w:jc w:val="both"/>
        <w:rPr>
          <w:szCs w:val="28"/>
        </w:rPr>
      </w:pPr>
      <w:r>
        <w:rPr>
          <w:szCs w:val="28"/>
        </w:rPr>
        <w:t>Ποια ήταν η ετυμηγορία</w:t>
      </w:r>
      <w:r>
        <w:rPr>
          <w:szCs w:val="28"/>
        </w:rPr>
        <w:t xml:space="preserve"> της 20</w:t>
      </w:r>
      <w:r>
        <w:rPr>
          <w:szCs w:val="28"/>
          <w:vertAlign w:val="superscript"/>
        </w:rPr>
        <w:t>ης</w:t>
      </w:r>
      <w:r>
        <w:rPr>
          <w:szCs w:val="28"/>
        </w:rPr>
        <w:t xml:space="preserve"> Σεπτεμβρίου, κυρίες και κύριοι Βουλευτές; Οι πολίτες γνωρίζοντας τους δύσκολους κάβους που έχουμε να περάσουμε, ζήτησαν από την Κυβέρνηση να προχωρήσει στην υλοποίηση της </w:t>
      </w:r>
      <w:r>
        <w:rPr>
          <w:szCs w:val="28"/>
        </w:rPr>
        <w:t>σ</w:t>
      </w:r>
      <w:r>
        <w:rPr>
          <w:szCs w:val="28"/>
        </w:rPr>
        <w:t>υμφωνίας και να ανοίξει έναν νέο δρόμο για την έξοδό μας από την επιτροπεί</w:t>
      </w:r>
      <w:r>
        <w:rPr>
          <w:szCs w:val="28"/>
        </w:rPr>
        <w:t xml:space="preserve">α και τα μνημόνια. Αυτό το σαφές μήνυμα λάβαμε και μ’ αυτό το μήνυμα πορευόμαστε. </w:t>
      </w:r>
    </w:p>
    <w:p w14:paraId="76B14BE7" w14:textId="77777777" w:rsidR="00CF0131" w:rsidRDefault="00DE3FB1">
      <w:pPr>
        <w:spacing w:line="600" w:lineRule="auto"/>
        <w:ind w:firstLine="720"/>
        <w:jc w:val="both"/>
        <w:rPr>
          <w:szCs w:val="28"/>
        </w:rPr>
      </w:pPr>
      <w:r>
        <w:rPr>
          <w:szCs w:val="28"/>
        </w:rPr>
        <w:t xml:space="preserve">Η </w:t>
      </w:r>
      <w:r>
        <w:rPr>
          <w:szCs w:val="28"/>
        </w:rPr>
        <w:t>σ</w:t>
      </w:r>
      <w:r>
        <w:rPr>
          <w:szCs w:val="28"/>
        </w:rPr>
        <w:t>υμφωνία με τους δανειστές περιλαμβάνει δύσκολα σημεία, στα οποία δεν καταφέραμε να αλλάξουμε την ατζέντα. Δυστυχώς, ακόμα και σήμερα αντιμετωπίζουμε ορισμένα απ’ αυτά, όπ</w:t>
      </w:r>
      <w:r>
        <w:rPr>
          <w:szCs w:val="28"/>
        </w:rPr>
        <w:t>ως είναι μία σειρά από επιβαρύνσεις στη φορολογία των ακινήτων ή η περιοριστική εφαρμογή θετικών κοινωνικών διατάξεων για την ασφάλιση και την πρόνοια.</w:t>
      </w:r>
    </w:p>
    <w:p w14:paraId="76B14BE8" w14:textId="77777777" w:rsidR="00CF0131" w:rsidRDefault="00DE3FB1">
      <w:pPr>
        <w:spacing w:line="600" w:lineRule="auto"/>
        <w:ind w:firstLine="720"/>
        <w:jc w:val="both"/>
        <w:rPr>
          <w:szCs w:val="28"/>
        </w:rPr>
      </w:pPr>
      <w:r>
        <w:rPr>
          <w:szCs w:val="28"/>
        </w:rPr>
        <w:t>Όμως, ακόμα και σ’ αυτά τα δύσκολα πεδία, όπως όλοι μας διαπιστώσαμε, η Κυβέρνηση και οι Βουλευτές της Π</w:t>
      </w:r>
      <w:r>
        <w:rPr>
          <w:szCs w:val="28"/>
        </w:rPr>
        <w:t>λειοψηφίας δεν σταμάτησαν να δίνουν μάχες διαπραγμάτευσης σε όλη τη διαδικασία της κοινοβουλευτικής συζήτησης. Δύσκολα θέματα, όπως η αναδρομική αύξηση της φορολόγησης των ενοικίων, άλλαξαν. Θέματα αναφορικά με το τι θα γίνει με τα ανείσπρακτα ενοίκια, ρυθ</w:t>
      </w:r>
      <w:r>
        <w:rPr>
          <w:szCs w:val="28"/>
        </w:rPr>
        <w:t>μίστηκαν σε μία θετική κοινωνική κατεύθυνση, ενώ ταυτόχρονα η Κυβέρνηση συνεχίζει να παλεύει για ένα δικαιότερο φορολογικό σύστημα.</w:t>
      </w:r>
    </w:p>
    <w:p w14:paraId="76B14BE9" w14:textId="77777777" w:rsidR="00CF0131" w:rsidRDefault="00DE3FB1">
      <w:pPr>
        <w:spacing w:line="600" w:lineRule="auto"/>
        <w:ind w:firstLine="720"/>
        <w:jc w:val="both"/>
        <w:rPr>
          <w:szCs w:val="28"/>
        </w:rPr>
      </w:pPr>
      <w:r>
        <w:rPr>
          <w:szCs w:val="28"/>
        </w:rPr>
        <w:t>Ήταν, επίσης, η πρώτη φορά που σε ένα τόσο δύσκολο νομοσχέδιο προαπαιτουμένων η Κυβέρνηση λειτούργησε με απόλυτη διαφάνεια κ</w:t>
      </w:r>
      <w:r>
        <w:rPr>
          <w:szCs w:val="28"/>
        </w:rPr>
        <w:t xml:space="preserve">αι εποικοδομητική διάθεση. Το νομοσχέδιο τέθηκε σε διαβούλευση. Κλήθηκαν στις αρμόδιες </w:t>
      </w:r>
      <w:r>
        <w:rPr>
          <w:szCs w:val="28"/>
        </w:rPr>
        <w:t>ε</w:t>
      </w:r>
      <w:r>
        <w:rPr>
          <w:szCs w:val="28"/>
        </w:rPr>
        <w:t>πιτροπές να καταθέσουν τις απόψεις τους δεκάδες κοινωνικοί φορείς, ενώ όλοι οι Υπουργοί ανέλυσαν τις διατάξεις αρμοδιότητάς τους διεξοδικότατα και με διάθεση πραγματική</w:t>
      </w:r>
      <w:r>
        <w:rPr>
          <w:szCs w:val="28"/>
        </w:rPr>
        <w:t>ς εξεύρεσης λύσεων.</w:t>
      </w:r>
    </w:p>
    <w:p w14:paraId="76B14BEA" w14:textId="77777777" w:rsidR="00CF0131" w:rsidRDefault="00DE3FB1">
      <w:pPr>
        <w:spacing w:line="600" w:lineRule="auto"/>
        <w:ind w:firstLine="720"/>
        <w:jc w:val="both"/>
        <w:rPr>
          <w:szCs w:val="28"/>
        </w:rPr>
      </w:pPr>
      <w:r>
        <w:rPr>
          <w:szCs w:val="28"/>
        </w:rPr>
        <w:t>Σ’ αυτό το σημείο θα ήθελα να ρωτήσω το εξής: Πότε άλλοτε στα πέντε χρόνια των μνημονίων μία κυβέρνηση λειτούργησε με τόσο καθαρό και ειλικρινή τρόπο; Η απάντηση είναι «ποτέ». Ποτέ οι κυβερνήσεις του ΠΑΣΟΚ και της Νέας Δημοκρατίας δεν χ</w:t>
      </w:r>
      <w:r>
        <w:rPr>
          <w:szCs w:val="28"/>
        </w:rPr>
        <w:t>ρησιμοποίησαν εποικοδομητικά την κοινοβουλευτική διαδικασία, για να αλλάξουν ρυθμίσεις που έθεταν ως προαπαιτούμενα οι δανειστές. Αντίθετα, έρχονταν οι διατάξεις προς ψήφιση σε ένα άρθρο και με διαδικασίες «</w:t>
      </w:r>
      <w:r>
        <w:rPr>
          <w:szCs w:val="28"/>
          <w:lang w:val="en-US"/>
        </w:rPr>
        <w:t>fast</w:t>
      </w:r>
      <w:r>
        <w:rPr>
          <w:szCs w:val="28"/>
        </w:rPr>
        <w:t xml:space="preserve"> </w:t>
      </w:r>
      <w:r>
        <w:rPr>
          <w:szCs w:val="28"/>
          <w:lang w:val="en-US"/>
        </w:rPr>
        <w:t>track</w:t>
      </w:r>
      <w:r>
        <w:rPr>
          <w:szCs w:val="28"/>
        </w:rPr>
        <w:t xml:space="preserve">» ψηφίζονταν σε μερικές ώρες. Αυτή είναι η πραγματικότητα. </w:t>
      </w:r>
    </w:p>
    <w:p w14:paraId="76B14BEB" w14:textId="77777777" w:rsidR="00CF0131" w:rsidRDefault="00DE3FB1">
      <w:pPr>
        <w:spacing w:line="600" w:lineRule="auto"/>
        <w:ind w:firstLine="720"/>
        <w:jc w:val="both"/>
        <w:rPr>
          <w:szCs w:val="28"/>
        </w:rPr>
      </w:pPr>
      <w:r>
        <w:rPr>
          <w:szCs w:val="28"/>
        </w:rPr>
        <w:t>Αυτές τις διαφορές τις γνωρίζει ο ελληνικός λαός και γι’ αυτούς τους λόγους επέλεξε τον ΣΥΡΙΖΑ για τη θέση του οδηγού στο τιμόνι της διακυβέρνησης της χώρας.</w:t>
      </w:r>
    </w:p>
    <w:p w14:paraId="76B14BEC" w14:textId="77777777" w:rsidR="00CF0131" w:rsidRDefault="00DE3FB1">
      <w:pPr>
        <w:spacing w:line="600" w:lineRule="auto"/>
        <w:ind w:firstLine="720"/>
        <w:jc w:val="both"/>
        <w:rPr>
          <w:szCs w:val="28"/>
        </w:rPr>
      </w:pPr>
      <w:r>
        <w:rPr>
          <w:szCs w:val="28"/>
        </w:rPr>
        <w:t>Όμως, πέρα από τη στάση της Αντιπολίτε</w:t>
      </w:r>
      <w:r>
        <w:rPr>
          <w:szCs w:val="28"/>
        </w:rPr>
        <w:t>υσης, το ερώτημα που τίθεται από όλους και κατ’ αρχ</w:t>
      </w:r>
      <w:r>
        <w:rPr>
          <w:szCs w:val="28"/>
        </w:rPr>
        <w:t>άς</w:t>
      </w:r>
      <w:r>
        <w:rPr>
          <w:szCs w:val="28"/>
        </w:rPr>
        <w:t xml:space="preserve"> από εμάς τους ίδιους είναι ένα. Μπορούμε να είμαστε ευχαριστημένοι μ’ αυτά τα μέτρα; Η απάντηση είναι απολύτως σαφής. Προφανώς και δεν είμαστε ευχαριστημένοι. Προφανώς και μία σειρά από περιοριστικές ρυ</w:t>
      </w:r>
      <w:r>
        <w:rPr>
          <w:szCs w:val="28"/>
        </w:rPr>
        <w:t xml:space="preserve">θμίσεις του νομοσχεδίου έρχονται σε αντίθεση και με το πρόγραμμα, αλλά και με την προηγούμενη νομοθέτησή μας. </w:t>
      </w:r>
    </w:p>
    <w:p w14:paraId="76B14BED" w14:textId="77777777" w:rsidR="00CF0131" w:rsidRDefault="00DE3FB1">
      <w:pPr>
        <w:spacing w:line="600" w:lineRule="auto"/>
        <w:ind w:firstLine="720"/>
        <w:jc w:val="both"/>
      </w:pPr>
      <w:r>
        <w:t>Δεν μπορεί κανείς μας να επιχαίρει για την περιοριστική εφαρμογή της κατώτατης σύνταξης των υπερηλίκων. Δεν μπορεί κανείς να θριαμβολογεί για την</w:t>
      </w:r>
      <w:r>
        <w:t xml:space="preserve"> αύξηση των ορίων ηλικίας συνταξιοδότησης. </w:t>
      </w:r>
    </w:p>
    <w:p w14:paraId="76B14BEE" w14:textId="77777777" w:rsidR="00CF0131" w:rsidRDefault="00DE3FB1">
      <w:pPr>
        <w:spacing w:line="600" w:lineRule="auto"/>
        <w:ind w:firstLine="720"/>
        <w:jc w:val="both"/>
      </w:pPr>
      <w:r>
        <w:t>Επειδή, όμως, το δικό μας καθήκον είναι να συνεχίσουμε να παλεύουμε, δεν θα σταματήσουμε να διαπραγματευόμαστε αυτά τα θέματα και θα προσπαθήσουμε με παράλληλες δράσεις και εναλλακτικό πρόγραμμα να αμβλύνουμε τις</w:t>
      </w:r>
      <w:r>
        <w:t xml:space="preserve"> δυσκολίες αυτές προς όφελος της κοινωνίας.</w:t>
      </w:r>
    </w:p>
    <w:p w14:paraId="76B14BEF" w14:textId="77777777" w:rsidR="00CF0131" w:rsidRDefault="00DE3FB1">
      <w:pPr>
        <w:spacing w:line="600" w:lineRule="auto"/>
        <w:ind w:firstLine="720"/>
        <w:jc w:val="both"/>
      </w:pPr>
      <w:r>
        <w:t>Κυρίες και κύριοι Βουλευτές, ο ΣΥΡΙΖΑ επέλεξε να έρθει αντιμέτωπος με μεγάλες δυσκολίες και να παλέψει για την αλλαγή των ισορροπιών σε Ελλάδα και Ευρώπη. Οι αξιακές μας αναφορές, το ιδεολογικό μας οπλοστάσιο και</w:t>
      </w:r>
      <w:r>
        <w:t xml:space="preserve"> η κοινωνική μας στόχευση ήταν και παραμένουν αριστερές. Όσο κι αν ορισμένοι επιχειρούν να σκεπάσουν τις δικές τους ευθύνες σαράντα χρόνων πίσω από τις δικές μας δυσκολίες, να ξέρουν ότι δεν πρόκειται να τα καταφέρουν. Η Κυβέρνηση θα συνεχίσει να πορεύεται</w:t>
      </w:r>
      <w:r>
        <w:t xml:space="preserve"> δίπλα στον ελληνικό λαό, γιατί είναι ζωντανό του κομμάτι. </w:t>
      </w:r>
    </w:p>
    <w:p w14:paraId="76B14BF0" w14:textId="77777777" w:rsidR="00CF0131" w:rsidRDefault="00DE3FB1">
      <w:pPr>
        <w:spacing w:line="600" w:lineRule="auto"/>
        <w:ind w:firstLine="720"/>
        <w:jc w:val="both"/>
      </w:pPr>
      <w:r>
        <w:t>Μαζί θα προχωρήσουμε για να δημιουργήσουμε, επιτέλους, τις συνθήκες για την απαλλαγή από τα δεσμά της εποπτείας και της λιτότητας, για να μπορέσει το ελληνικό χρέος να καταστεί βιώσιμο. Δεν θα στα</w:t>
      </w:r>
      <w:r>
        <w:t>ματήσουμε, εντός και εκτός της χώρας, να προωθούμε τα δίκαια κοινωνικά αιτήματα και να αλλάζουμε έτσι τους συσχετισμούς.</w:t>
      </w:r>
    </w:p>
    <w:p w14:paraId="76B14BF1" w14:textId="77777777" w:rsidR="00CF0131" w:rsidRDefault="00DE3FB1">
      <w:pPr>
        <w:spacing w:line="600" w:lineRule="auto"/>
        <w:ind w:firstLine="720"/>
        <w:jc w:val="both"/>
      </w:pPr>
      <w:r>
        <w:t>Κυρίες και κύριοι Βουλευτές, θα ήθελα να κλείσω την παρέμβασή μου με μια διαπίστωση: Πριν από μερικούς μήνες όλοι μας έλεγαν ότι δεν πρ</w:t>
      </w:r>
      <w:r>
        <w:t>όκειται να καταφέρουμε τίποτα, ότι δεν πρόκειται να μας ακούσει κανείς, ότι ματαιοπονούμε. Σήμερα, όμως, ο αγώνας του ΣΥΡΙΖΑ και της Κυβέρνησης έχει γίνει σημείο αναφοράς για όλες τις προοδευτικές δυνάμεις της Ευρώπης.</w:t>
      </w:r>
    </w:p>
    <w:p w14:paraId="76B14BF2" w14:textId="77777777" w:rsidR="00CF0131" w:rsidRDefault="00DE3FB1">
      <w:pPr>
        <w:spacing w:line="600" w:lineRule="auto"/>
        <w:ind w:firstLine="720"/>
        <w:jc w:val="both"/>
        <w:rPr>
          <w:b/>
          <w:bCs/>
        </w:rPr>
      </w:pPr>
      <w:r>
        <w:rPr>
          <w:b/>
          <w:bCs/>
        </w:rPr>
        <w:t xml:space="preserve">ΠΡΟΕΔΡΕΥΩΝ (Γεώργιος Λαμπρούλης): </w:t>
      </w:r>
      <w:r>
        <w:rPr>
          <w:bCs/>
        </w:rPr>
        <w:t>Κυρ</w:t>
      </w:r>
      <w:r>
        <w:rPr>
          <w:bCs/>
        </w:rPr>
        <w:t>ία Βάκη, ολοκληρώστε, σας παρακαλώ.</w:t>
      </w:r>
    </w:p>
    <w:p w14:paraId="76B14BF3" w14:textId="77777777" w:rsidR="00CF0131" w:rsidRDefault="00DE3FB1">
      <w:pPr>
        <w:spacing w:line="600" w:lineRule="auto"/>
        <w:ind w:firstLine="720"/>
        <w:jc w:val="both"/>
        <w:rPr>
          <w:b/>
        </w:rPr>
      </w:pPr>
      <w:r>
        <w:rPr>
          <w:b/>
        </w:rPr>
        <w:t xml:space="preserve">ΦΩΤΕΙΝΗ ΒΑΚΗ: </w:t>
      </w:r>
      <w:r>
        <w:t>Μισό λεπτό ολοκληρώνω, κύριε Πρόεδρε.</w:t>
      </w:r>
    </w:p>
    <w:p w14:paraId="76B14BF4" w14:textId="77777777" w:rsidR="00CF0131" w:rsidRDefault="00DE3FB1">
      <w:pPr>
        <w:spacing w:line="600" w:lineRule="auto"/>
        <w:ind w:firstLine="720"/>
        <w:jc w:val="both"/>
      </w:pPr>
      <w:r>
        <w:t>Σε όλες τις χώρες τα πολιτικά και κοινωνικά κινήματα ενάντια στη λιτότητα μεγαλώνουν, οι συντηρητικές δυνάμεις αποκτούν πλέον αντίπαλο δέος. Σε αυτές τις επιτυχίες θα σ</w:t>
      </w:r>
      <w:r>
        <w:t xml:space="preserve">υνεχίζουμε να χτίζουμε όσο και αν χρειαστεί να πονέσουμε και να μοχθήσουμε. Με ευρύτερες προοδευτικές συμμαχίες θα παλέψουμε για μια Ευρώπη της δικαιοσύνης και της κοινωνικής αλληλεγγύης. </w:t>
      </w:r>
    </w:p>
    <w:p w14:paraId="76B14BF5" w14:textId="77777777" w:rsidR="00CF0131" w:rsidRDefault="00DE3FB1">
      <w:pPr>
        <w:spacing w:line="600" w:lineRule="auto"/>
        <w:ind w:firstLine="720"/>
        <w:jc w:val="both"/>
      </w:pPr>
      <w:r>
        <w:t>Προχωράμε, λοιπόν, με αυτόν τον στρατηγικό ορίζοντα και με πυξίδα π</w:t>
      </w:r>
      <w:r>
        <w:t>άντα τη δικαίωση των δύσκολων, των δύσκολων, αλλά και όμορφων αγώνων του λαού μας.</w:t>
      </w:r>
    </w:p>
    <w:p w14:paraId="76B14BF6" w14:textId="77777777" w:rsidR="00CF0131" w:rsidRDefault="00DE3FB1">
      <w:pPr>
        <w:spacing w:line="600" w:lineRule="auto"/>
        <w:ind w:firstLine="720"/>
        <w:jc w:val="both"/>
      </w:pPr>
      <w:r>
        <w:t>Σας ευχαριστώ.</w:t>
      </w:r>
    </w:p>
    <w:p w14:paraId="76B14BF7" w14:textId="77777777" w:rsidR="00CF0131" w:rsidRDefault="00DE3FB1">
      <w:pPr>
        <w:spacing w:line="600" w:lineRule="auto"/>
        <w:ind w:firstLine="720"/>
        <w:jc w:val="center"/>
      </w:pPr>
      <w:r>
        <w:t>(Χειροκροτήματα από την πτέρυγα του ΣΥΡΙΖΑ)</w:t>
      </w:r>
    </w:p>
    <w:p w14:paraId="76B14BF8" w14:textId="77777777" w:rsidR="00CF0131" w:rsidRDefault="00DE3FB1">
      <w:pPr>
        <w:spacing w:line="600" w:lineRule="auto"/>
        <w:ind w:firstLine="720"/>
        <w:jc w:val="both"/>
        <w:rPr>
          <w:bCs/>
        </w:rPr>
      </w:pPr>
      <w:r>
        <w:rPr>
          <w:b/>
          <w:bCs/>
        </w:rPr>
        <w:t xml:space="preserve">ΠΡΟΕΔΡΕΥΩΝ (Γεώργιος Λαμπρούλης): </w:t>
      </w:r>
      <w:r>
        <w:rPr>
          <w:bCs/>
        </w:rPr>
        <w:t>Ευχαριστούμε την κ. Βάκη.</w:t>
      </w:r>
    </w:p>
    <w:p w14:paraId="76B14BF9" w14:textId="77777777" w:rsidR="00CF0131" w:rsidRDefault="00DE3FB1">
      <w:pPr>
        <w:spacing w:line="600" w:lineRule="auto"/>
        <w:ind w:firstLine="720"/>
        <w:jc w:val="both"/>
        <w:rPr>
          <w:bCs/>
        </w:rPr>
      </w:pPr>
      <w:r>
        <w:rPr>
          <w:bCs/>
        </w:rPr>
        <w:t>Τον λόγο έχει η κ. Ευσταθία Γεωργοπούλου - Σαλτάρη από</w:t>
      </w:r>
      <w:r>
        <w:rPr>
          <w:bCs/>
        </w:rPr>
        <w:t xml:space="preserve"> τον ΣΥΡΙΖΑ.</w:t>
      </w:r>
    </w:p>
    <w:p w14:paraId="76B14BFA" w14:textId="77777777" w:rsidR="00CF0131" w:rsidRDefault="00DE3FB1">
      <w:pPr>
        <w:spacing w:line="600" w:lineRule="auto"/>
        <w:ind w:firstLine="720"/>
        <w:jc w:val="both"/>
        <w:rPr>
          <w:bCs/>
        </w:rPr>
      </w:pPr>
      <w:r>
        <w:rPr>
          <w:b/>
          <w:bCs/>
        </w:rPr>
        <w:t xml:space="preserve">ΕΥΣΤΑΘΙΑ </w:t>
      </w:r>
      <w:r>
        <w:rPr>
          <w:b/>
          <w:bCs/>
        </w:rPr>
        <w:t>(ΕΦΗ)</w:t>
      </w:r>
      <w:r>
        <w:rPr>
          <w:b/>
          <w:bCs/>
        </w:rPr>
        <w:t xml:space="preserve"> ΓΕΩΡΓΟΠΟΥΛΟΥ – ΣΑΛΤΑΡΗ: </w:t>
      </w:r>
      <w:r>
        <w:rPr>
          <w:bCs/>
        </w:rPr>
        <w:t>Ευχαριστώ, κύριε Πρόεδρε.</w:t>
      </w:r>
    </w:p>
    <w:p w14:paraId="76B14BFB" w14:textId="77777777" w:rsidR="00CF0131" w:rsidRDefault="00DE3FB1">
      <w:pPr>
        <w:spacing w:line="600" w:lineRule="auto"/>
        <w:ind w:firstLine="720"/>
        <w:jc w:val="both"/>
        <w:rPr>
          <w:bCs/>
        </w:rPr>
      </w:pPr>
      <w:r>
        <w:rPr>
          <w:bCs/>
        </w:rPr>
        <w:t>Κύριοι Υπουργοί, κυρίες και κύριοι Βουλευτές, μετά από τόσες μέρες στη διαβούλευση αυτό το νομοσχέδιο και βέβαια στην Αίθουσα της Ολομέλειας, με τις τοποθετήσεις των Βουλευτών κα</w:t>
      </w:r>
      <w:r>
        <w:rPr>
          <w:bCs/>
        </w:rPr>
        <w:t>ι των Υπουργών, νομίζω ότι έχει καταλάβει το πανελλήνιο σε ποια ρεαλιστική βάση έχει θέσει αυτή η Κυβέρνηση τη συζήτηση.</w:t>
      </w:r>
    </w:p>
    <w:p w14:paraId="76B14BFC" w14:textId="77777777" w:rsidR="00CF0131" w:rsidRDefault="00DE3FB1">
      <w:pPr>
        <w:spacing w:line="600" w:lineRule="auto"/>
        <w:ind w:firstLine="720"/>
        <w:jc w:val="both"/>
        <w:rPr>
          <w:bCs/>
        </w:rPr>
      </w:pPr>
      <w:r>
        <w:rPr>
          <w:bCs/>
        </w:rPr>
        <w:t xml:space="preserve">Θεωρώ ότι όλες αυτές τις μέρες συζητήθηκε εξαντλητικά το τι θα γίνει με τις εκατό δόσεις, γιατί αυτή η Κυβέρνηση τις νομοθέτησε, ενώ η </w:t>
      </w:r>
      <w:r>
        <w:rPr>
          <w:bCs/>
        </w:rPr>
        <w:t>συγκυβέρνηση Νέας Δημοκρατίας και ΠΑΣΟΚ τις παρέπεμψε στις καλένδες.</w:t>
      </w:r>
    </w:p>
    <w:p w14:paraId="76B14BFD" w14:textId="77777777" w:rsidR="00CF0131" w:rsidRDefault="00DE3FB1">
      <w:pPr>
        <w:spacing w:line="600" w:lineRule="auto"/>
        <w:ind w:firstLine="720"/>
        <w:jc w:val="both"/>
        <w:rPr>
          <w:bCs/>
        </w:rPr>
      </w:pPr>
      <w:r>
        <w:rPr>
          <w:bCs/>
        </w:rPr>
        <w:t>Συζητάμε, επίσης, για την ανάγκη μη απαλοιφής θετικών ρυθμίσεων για συνταξιούχους, επαγγελματίες, παλιννοστούντες για τον ίδιο λόγο.</w:t>
      </w:r>
    </w:p>
    <w:p w14:paraId="76B14BFE" w14:textId="77777777" w:rsidR="00CF0131" w:rsidRDefault="00DE3FB1">
      <w:pPr>
        <w:spacing w:line="600" w:lineRule="auto"/>
        <w:ind w:firstLine="720"/>
        <w:jc w:val="both"/>
        <w:rPr>
          <w:bCs/>
        </w:rPr>
      </w:pPr>
      <w:r>
        <w:rPr>
          <w:bCs/>
        </w:rPr>
        <w:t xml:space="preserve">Συζητάμε, επίσης, για τη λίστα Λαγκάρντ, γιατί αυτή η </w:t>
      </w:r>
      <w:r>
        <w:rPr>
          <w:bCs/>
        </w:rPr>
        <w:t>Κυβέρνηση την έκανε κεντρικό πολιτικό ζήτημα και σύνορο ανάμεσα στον λαό και την κλεπτοκρατία όταν Νέα Δημοκρατία και ΠΑΣΟΚ την είχαν βάλει στα συρτάρια τους.</w:t>
      </w:r>
    </w:p>
    <w:p w14:paraId="76B14BFF" w14:textId="77777777" w:rsidR="00CF0131" w:rsidRDefault="00DE3FB1">
      <w:pPr>
        <w:spacing w:line="600" w:lineRule="auto"/>
        <w:ind w:firstLine="720"/>
        <w:jc w:val="both"/>
        <w:rPr>
          <w:bCs/>
        </w:rPr>
      </w:pPr>
      <w:r>
        <w:rPr>
          <w:bCs/>
        </w:rPr>
        <w:t xml:space="preserve">Συζητάμε για το ασφαλιστικό και το φορολογικό σύστημα που απασχολεί τον αγροτικό μας κόσμο. </w:t>
      </w:r>
    </w:p>
    <w:p w14:paraId="76B14C00" w14:textId="77777777" w:rsidR="00CF0131" w:rsidRDefault="00DE3FB1">
      <w:pPr>
        <w:spacing w:line="600" w:lineRule="auto"/>
        <w:ind w:firstLine="720"/>
        <w:jc w:val="both"/>
        <w:rPr>
          <w:bCs/>
        </w:rPr>
      </w:pPr>
      <w:r>
        <w:rPr>
          <w:bCs/>
        </w:rPr>
        <w:t xml:space="preserve">Δεν </w:t>
      </w:r>
      <w:r>
        <w:rPr>
          <w:bCs/>
        </w:rPr>
        <w:t>μπορώ, όμως, να μην υπενθυμίσω ότι Νέα Δημοκρατία και ΠΑΣΟΚ διαχρονικά αποδιάρθρωσαν τον πρωτογενή τομέα, υπηρέτησαν πιστά την Κοινή Αγροτική Πολιτική και τις συζητήσεις, βέβαια, για τη διατλαντική συμμαχία. Δυστυχώς, όμως, άδειασαν και τα ασφαλιστικά ταμε</w:t>
      </w:r>
      <w:r>
        <w:rPr>
          <w:bCs/>
        </w:rPr>
        <w:t xml:space="preserve">ία. </w:t>
      </w:r>
    </w:p>
    <w:p w14:paraId="76B14C01" w14:textId="77777777" w:rsidR="00CF0131" w:rsidRDefault="00DE3FB1">
      <w:pPr>
        <w:spacing w:line="600" w:lineRule="auto"/>
        <w:jc w:val="both"/>
      </w:pPr>
      <w:r>
        <w:rPr>
          <w:bCs/>
        </w:rPr>
        <w:t>Εμείς δεσμευόμαστε σήμερα για μια πιο δίκαιη φορολογική μεταχείριση για τους κατά κύριο επάγγελμα αγρότες, αλλά και για την απαλοιφή, με το νέο ασφαλιστικό, των δυσμενών ασφαλιστικών επιβαρύνσεων που φέρνει η νέα Συμφωνία στους αγρότες.</w:t>
      </w:r>
      <w:r>
        <w:t>Θα βρούμε τη λύ</w:t>
      </w:r>
      <w:r>
        <w:t xml:space="preserve">ση, όπως είπε και ο αρμόδιος Υπουργός. Να είστε σίγουροι! </w:t>
      </w:r>
    </w:p>
    <w:p w14:paraId="76B14C02" w14:textId="77777777" w:rsidR="00CF0131" w:rsidRDefault="00DE3FB1">
      <w:pPr>
        <w:spacing w:line="600" w:lineRule="auto"/>
        <w:ind w:firstLine="720"/>
        <w:jc w:val="both"/>
      </w:pPr>
      <w:r>
        <w:t>Συζητάμε, επίσης, για το πώς θα αναδιαρθρωθεί το ελληνικό δημόσιο χρέος, ώστε να καταστεί κοινωνικά και δημοσιονομικά βιώσιμο, επειδή αυτή η Κυβέρνηση διεκδικεί παντού την απομείωσ</w:t>
      </w:r>
      <w:r>
        <w:t>ή</w:t>
      </w:r>
      <w:r>
        <w:t xml:space="preserve"> του, χαρακτηρίζ</w:t>
      </w:r>
      <w:r>
        <w:t xml:space="preserve">οντάς το ως μη βιώσιμο. </w:t>
      </w:r>
    </w:p>
    <w:p w14:paraId="76B14C03" w14:textId="77777777" w:rsidR="00CF0131" w:rsidRDefault="00DE3FB1">
      <w:pPr>
        <w:spacing w:line="600" w:lineRule="auto"/>
        <w:ind w:firstLine="720"/>
        <w:jc w:val="both"/>
      </w:pPr>
      <w:r>
        <w:t>Συζητάμε, όμως, και για την επιβολή ακραίων, νεοφιλελεύθερων πολιτικών από τους δανειστές – εταίρους, γιατί Νέα Δημοκρατία και ΠΑΣΟΚ μας οδήγησαν εκτός αγορών, ενώ αυτή η Κυβέρνηση προσπαθεί -και προσπάθησε- να τις αποκρούσει με όρ</w:t>
      </w:r>
      <w:r>
        <w:t xml:space="preserve">ους κοινωνικά δίκαιους. </w:t>
      </w:r>
    </w:p>
    <w:p w14:paraId="76B14C04" w14:textId="77777777" w:rsidR="00CF0131" w:rsidRDefault="00DE3FB1">
      <w:pPr>
        <w:spacing w:line="600" w:lineRule="auto"/>
        <w:ind w:firstLine="720"/>
        <w:jc w:val="both"/>
      </w:pPr>
      <w:r>
        <w:t xml:space="preserve">Κυρίες και κύριοι συνάδελφοι, το παρόν σχέδιο νόμου είναι ένα ακόμα βήμα για την εφαρμογή της </w:t>
      </w:r>
      <w:r>
        <w:t>σ</w:t>
      </w:r>
      <w:r>
        <w:t xml:space="preserve">υμφωνίας με τους δανειστές της χώρας. Όπως έχουμε τονίσει από την πρώτη στιγμή που ήρθε η </w:t>
      </w:r>
      <w:r>
        <w:t>σ</w:t>
      </w:r>
      <w:r>
        <w:t>υμφωνία για συζήτηση στη Βουλή και για ψήφιση</w:t>
      </w:r>
      <w:r>
        <w:t xml:space="preserve">, μέσα σ’ αυτήν εμπεριέχονται παρεμβάσεις που θεωρούμε αναγκαίες, αλλά και μέτρα υφεσιακού χαρακτήρα που επιβάλλουν οι δανειστές. </w:t>
      </w:r>
    </w:p>
    <w:p w14:paraId="76B14C05" w14:textId="77777777" w:rsidR="00CF0131" w:rsidRDefault="00DE3FB1">
      <w:pPr>
        <w:spacing w:line="600" w:lineRule="auto"/>
        <w:ind w:firstLine="720"/>
        <w:jc w:val="both"/>
      </w:pPr>
      <w:r>
        <w:t xml:space="preserve">Η νεοφιλελεύθερη </w:t>
      </w:r>
      <w:r>
        <w:t>Α</w:t>
      </w:r>
      <w:r>
        <w:t xml:space="preserve">ντιπολίτευση και κυρίως το </w:t>
      </w:r>
      <w:r>
        <w:t>κ</w:t>
      </w:r>
      <w:r>
        <w:t>όμμα της Νέας Δημοκρατίας, ασκούν κριτική στο περιεχόμενο του νομοσχεδίου. Ωστό</w:t>
      </w:r>
      <w:r>
        <w:t xml:space="preserve">σο, τα ίδια αυτά τα κόμματα και το οικονομικό κατεστημένο που εξυπηρετούσαν όλα αυτά τα χρόνια, που σχεδίασαν μία παρασιτική οικονομία εισαγωγών και κατανάλωσης, ανεξέλεγκτου δανεισμού, φοροδιαφυγής, εισφοροδιαφυγής, σκανδάλων, όπως το Χρηματιστήριο, η </w:t>
      </w:r>
      <w:r>
        <w:t>«</w:t>
      </w:r>
      <w:r>
        <w:rPr>
          <w:lang w:val="en-US"/>
        </w:rPr>
        <w:t>S</w:t>
      </w:r>
      <w:r>
        <w:rPr>
          <w:lang w:val="en-US"/>
        </w:rPr>
        <w:t>IEMENS</w:t>
      </w:r>
      <w:r>
        <w:t>»</w:t>
      </w:r>
      <w:r>
        <w:t>, τα δομημένα ομόλογα, τα υποβρύχια, το Βατοπέδι, το εργασιακό καθεστώς ζούγκλας και άλλα, αποτέλεσαν μαζί με άλλα νεοφιλελεύθερα κόμματα το αντιδραστικό μέτωπο του «ναι σε όλα» στο δημοψήφισμα. Ουσιαστικά, λειτούργησαν ως η πέμπτη φάλαγγα των δανει</w:t>
      </w:r>
      <w:r>
        <w:t>στών για να υπογραφεί μία συμφωνία με όσο το δυνατόν δυσμενέστερους όρους, ώστε να μείνει ζωντανό το σχέδιο της «</w:t>
      </w:r>
      <w:r>
        <w:t>α</w:t>
      </w:r>
      <w:r>
        <w:t xml:space="preserve">ριστερής παρένθεσης». </w:t>
      </w:r>
    </w:p>
    <w:p w14:paraId="76B14C06" w14:textId="77777777" w:rsidR="00CF0131" w:rsidRDefault="00DE3FB1">
      <w:pPr>
        <w:spacing w:line="600" w:lineRule="auto"/>
        <w:ind w:firstLine="720"/>
        <w:jc w:val="both"/>
      </w:pPr>
      <w:r>
        <w:t>Στις 20 Σεπτέμβρη πήραν την απάντηση που τους έπρεπε. Και τώρα, βέβαια, έχει πέσει γκρίνια, αλλά φυσικά όχι για ιδεολογ</w:t>
      </w:r>
      <w:r>
        <w:t xml:space="preserve">ικούς λόγους. </w:t>
      </w:r>
    </w:p>
    <w:p w14:paraId="76B14C07" w14:textId="77777777" w:rsidR="00CF0131" w:rsidRDefault="00DE3FB1">
      <w:pPr>
        <w:spacing w:line="600" w:lineRule="auto"/>
        <w:ind w:firstLine="720"/>
        <w:jc w:val="both"/>
      </w:pPr>
      <w:r>
        <w:t xml:space="preserve">Στις 12 Ιουλίου, λοιπόν, οι δανειστές θέλησαν να επιβάλουν την πλήρη ανατροπή όλων των νομοθετικών ρυθμίσεων από τον Ιανουάριο μέχρι και τον Ιούλιο, γιατί αυτές ήταν σε ρήξη με τις ασκούμενες μνημονιακές πολιτικές. </w:t>
      </w:r>
    </w:p>
    <w:p w14:paraId="76B14C08" w14:textId="77777777" w:rsidR="00CF0131" w:rsidRDefault="00DE3FB1">
      <w:pPr>
        <w:spacing w:line="600" w:lineRule="auto"/>
        <w:ind w:firstLine="720"/>
        <w:jc w:val="both"/>
      </w:pPr>
      <w:r>
        <w:t xml:space="preserve">Δυστυχώς, είχαν αρωγό τα </w:t>
      </w:r>
      <w:r>
        <w:t>κόμματα του «</w:t>
      </w:r>
      <w:r>
        <w:t>ναι</w:t>
      </w:r>
      <w:r>
        <w:t>» που εκβίαζαν για την άνευ όρων υποταγή μας. Παλεύουμε κάθε μέρα για την αποτροπή αυτού του σχεδιασμού, όπου αυτό είναι εφικτό. Το βλέπουμε μέχρι την τελευταία στιγμή και σε αυτό το νομοσχέδιο όσον αφορά τα ενοίκια, τις συντάξεις και άλλα.</w:t>
      </w:r>
      <w:r>
        <w:t xml:space="preserve"> </w:t>
      </w:r>
    </w:p>
    <w:p w14:paraId="76B14C09" w14:textId="77777777" w:rsidR="00CF0131" w:rsidRDefault="00DE3FB1">
      <w:pPr>
        <w:spacing w:line="600" w:lineRule="auto"/>
        <w:ind w:firstLine="720"/>
        <w:jc w:val="both"/>
      </w:pPr>
      <w:r>
        <w:t>Ο ΣΥΡΙΖΑ, λοιπόν, δεν διεκδικεί την πλήρη ιδιοκτησία -όπως ακούστηκε από πάρα πολλούς συναδέλφους και από τον ίδιο τον Πρωθυπουργό έχει τονιστεί- αυτού του ασκούμενου προγράμματος οικονομικής πολιτικής. Αυτή η Κυβέρνηση εξετάζει αντίμετρα, ώστε να σχεδια</w:t>
      </w:r>
      <w:r>
        <w:t xml:space="preserve">στεί για την ελληνική οικονομία μια βιώσιμη ανάκαμψη με κοινωνικό πρόσημο υπέρ των δυνάμεων της εργασίας. </w:t>
      </w:r>
    </w:p>
    <w:p w14:paraId="76B14C0A" w14:textId="77777777" w:rsidR="00CF0131" w:rsidRDefault="00DE3FB1">
      <w:pPr>
        <w:spacing w:line="600" w:lineRule="auto"/>
        <w:ind w:firstLine="720"/>
        <w:jc w:val="both"/>
      </w:pPr>
      <w:r>
        <w:t>Για το σύστημα κοινωνικής ασφάλισης έχουμε να αντιμετωπίσουμε άμεσα τους βραχυπρόθεσμους χρηματοδοτικούς κινδύνους βιωσιμότητας. Ταυτόχρονα, στοχεύου</w:t>
      </w:r>
      <w:r>
        <w:t xml:space="preserve">με στη στήριξη με τη σημαντική μείωση της αδήλωτης εργασίας από το 25% που είναι σήμερα και την αύξηση της εισπραξιμότητας των εισφορών. </w:t>
      </w:r>
    </w:p>
    <w:p w14:paraId="76B14C0B" w14:textId="77777777" w:rsidR="00CF0131" w:rsidRDefault="00DE3FB1">
      <w:pPr>
        <w:spacing w:line="600" w:lineRule="auto"/>
        <w:ind w:firstLine="720"/>
        <w:jc w:val="both"/>
      </w:pPr>
      <w:r>
        <w:t>Η πατρίδα μας βρίσκεται από το 2010 υπό διεθνή οικονομικό έλεγχο και δεν έχει ελπίδες βιώσιμης ανάκαμψης όσο οι δυνητι</w:t>
      </w:r>
      <w:r>
        <w:t xml:space="preserve">κοί επενδυτές προεξοφλούν την ασφυκτική επιτροπεία και το ασταθές φορολογικό δημοσιονομικό περιβάλλον, όσο η ανεργία θα είναι σε εκρηκτικά ποσοστά, γεγονός που περιορίζει σημαντικά την εγχώρια κατανάλωση, όσο δεν χρηματοδοτείται από την Ευρωπαϊκή Ένωση με </w:t>
      </w:r>
      <w:r>
        <w:t xml:space="preserve">ένα γενναίο </w:t>
      </w:r>
      <w:r>
        <w:t>Π</w:t>
      </w:r>
      <w:r>
        <w:t xml:space="preserve">ρόγραμμα </w:t>
      </w:r>
      <w:r>
        <w:t>Δ</w:t>
      </w:r>
      <w:r>
        <w:t xml:space="preserve">ημοσίων </w:t>
      </w:r>
      <w:r>
        <w:t>Ε</w:t>
      </w:r>
      <w:r>
        <w:t xml:space="preserve">πενδύσεων που θα εξαιρεθεί από τον υπολογισμό του δημόσιου ελλείμματος. </w:t>
      </w:r>
    </w:p>
    <w:p w14:paraId="76B14C0C" w14:textId="77777777" w:rsidR="00CF0131" w:rsidRDefault="00DE3FB1">
      <w:pPr>
        <w:spacing w:line="600" w:lineRule="auto"/>
        <w:ind w:firstLine="720"/>
        <w:jc w:val="both"/>
      </w:pPr>
      <w:r>
        <w:t xml:space="preserve">Δεν θα ωραιοποιήσουμε εμείς αυτήν την κατάσταση που βιώνουμε για να τη διαχειριστούμε εναντίον του λαού με σαθρά αφηγήματα, τύπου </w:t>
      </w:r>
      <w:r>
        <w:rPr>
          <w:lang w:val="en-US"/>
        </w:rPr>
        <w:t>success</w:t>
      </w:r>
      <w:r>
        <w:t xml:space="preserve"> </w:t>
      </w:r>
      <w:r>
        <w:rPr>
          <w:lang w:val="en-US"/>
        </w:rPr>
        <w:t>story</w:t>
      </w:r>
      <w:r>
        <w:t>, αλλά θ</w:t>
      </w:r>
      <w:r>
        <w:t xml:space="preserve">α την αποτυπώνουμε πάντα στην ακρίβειά της ως πρώτο βήματα για τον προοδευτικό μετασχηματισμό της. </w:t>
      </w:r>
    </w:p>
    <w:p w14:paraId="76B14C0D" w14:textId="77777777" w:rsidR="00CF0131" w:rsidRDefault="00DE3FB1">
      <w:pPr>
        <w:spacing w:line="600" w:lineRule="auto"/>
        <w:ind w:firstLine="720"/>
        <w:jc w:val="both"/>
      </w:pPr>
      <w:r>
        <w:t>(Στο σημείο αυτό κτυπάει το κουδούνι λήξεως του χρόνου ομιλίας του κυρίας Βουλευτού)</w:t>
      </w:r>
    </w:p>
    <w:p w14:paraId="76B14C0E" w14:textId="77777777" w:rsidR="00CF0131" w:rsidRDefault="00DE3FB1">
      <w:pPr>
        <w:spacing w:line="600" w:lineRule="auto"/>
        <w:ind w:firstLine="720"/>
        <w:jc w:val="both"/>
      </w:pPr>
      <w:r>
        <w:t xml:space="preserve"> Τελειώνω, κύριε Πρόεδρε. </w:t>
      </w:r>
    </w:p>
    <w:p w14:paraId="76B14C0F" w14:textId="77777777" w:rsidR="00CF0131" w:rsidRDefault="00DE3FB1">
      <w:pPr>
        <w:spacing w:line="600" w:lineRule="auto"/>
        <w:ind w:firstLine="720"/>
        <w:jc w:val="both"/>
      </w:pPr>
      <w:r>
        <w:t>Οι Βουλευτές, όλοι όσοι στηρίζουμε την Κυβέρ</w:t>
      </w:r>
      <w:r>
        <w:t xml:space="preserve">νηση και τις νομοθετικές της πρωτοβουλίες, καλούμαστε να συμβάλλουμε στην ύπαρξη της αναγκαίας συνθήκης για το προοδευτικό ξεπέρασμα της κρίσης που δεν είναι άλλη από τη δημοκρατική πολιτική σταθερότητα με όρους αξιοπρέπειας και κοινωνικής δικαιοσύνης. </w:t>
      </w:r>
    </w:p>
    <w:p w14:paraId="76B14C10" w14:textId="77777777" w:rsidR="00CF0131" w:rsidRDefault="00DE3FB1">
      <w:pPr>
        <w:spacing w:line="600" w:lineRule="auto"/>
        <w:ind w:firstLine="720"/>
        <w:jc w:val="both"/>
      </w:pPr>
      <w:r>
        <w:t>Σα</w:t>
      </w:r>
      <w:r>
        <w:t xml:space="preserve">ς ευχαριστώ. </w:t>
      </w:r>
    </w:p>
    <w:p w14:paraId="76B14C11" w14:textId="77777777" w:rsidR="00CF0131" w:rsidRDefault="00DE3FB1">
      <w:pPr>
        <w:spacing w:line="600" w:lineRule="auto"/>
        <w:ind w:firstLine="720"/>
        <w:jc w:val="center"/>
      </w:pPr>
      <w:r>
        <w:t>(Χειροκροτήματα από την πτέρυγα του ΣΥΡΙΖΑ)</w:t>
      </w:r>
    </w:p>
    <w:p w14:paraId="76B14C12" w14:textId="77777777" w:rsidR="00CF0131" w:rsidRDefault="00DE3FB1">
      <w:pPr>
        <w:spacing w:line="600" w:lineRule="auto"/>
        <w:ind w:firstLine="720"/>
        <w:jc w:val="both"/>
      </w:pPr>
      <w:r>
        <w:rPr>
          <w:b/>
        </w:rPr>
        <w:t xml:space="preserve">ΠΡΟΕΔΡΕΥΩΝ (Γεώργιος Λαμπρούλης): </w:t>
      </w:r>
      <w:r>
        <w:t>Ευχαριστούμε την κ</w:t>
      </w:r>
      <w:r>
        <w:t>.</w:t>
      </w:r>
      <w:r>
        <w:t xml:space="preserve"> Γεωργοπούλου. </w:t>
      </w:r>
    </w:p>
    <w:p w14:paraId="76B14C13" w14:textId="77777777" w:rsidR="00CF0131" w:rsidRDefault="00DE3FB1">
      <w:pPr>
        <w:spacing w:line="600" w:lineRule="auto"/>
        <w:ind w:firstLine="720"/>
        <w:jc w:val="both"/>
      </w:pPr>
      <w:r>
        <w:t>Κυρίες και κύριοι συνάδελφοι, πριν περάσουμε στον επόμενο ομιλητή έχω την τιμή να ανακοινώσω στο Σώμα ότι τη συνεδρίασή μας παρακ</w:t>
      </w:r>
      <w:r>
        <w:t>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μαθητές και μαθήτριες και τέσσερι</w:t>
      </w:r>
      <w:r>
        <w:t>ς εκπαιδευτικοί συνοδοί τους από το 10</w:t>
      </w:r>
      <w:r>
        <w:rPr>
          <w:vertAlign w:val="superscript"/>
        </w:rPr>
        <w:t>ο</w:t>
      </w:r>
      <w:r>
        <w:t xml:space="preserve"> Δημοτικό Σχολείο Λάρισας. </w:t>
      </w:r>
    </w:p>
    <w:p w14:paraId="76B14C14" w14:textId="77777777" w:rsidR="00CF0131" w:rsidRDefault="00DE3FB1">
      <w:pPr>
        <w:spacing w:line="600" w:lineRule="auto"/>
        <w:ind w:left="360" w:firstLine="360"/>
        <w:jc w:val="both"/>
      </w:pPr>
      <w:r>
        <w:t xml:space="preserve">Η Βουλή τούς καλωσορίζει. </w:t>
      </w:r>
    </w:p>
    <w:p w14:paraId="76B14C15" w14:textId="77777777" w:rsidR="00CF0131" w:rsidRDefault="00DE3FB1">
      <w:pPr>
        <w:spacing w:line="600" w:lineRule="auto"/>
        <w:ind w:left="360"/>
        <w:jc w:val="center"/>
      </w:pPr>
      <w:r>
        <w:t>(Χειροκροτήματα απ’ όλες τις πτέρυγες της Βουλής)</w:t>
      </w:r>
    </w:p>
    <w:p w14:paraId="76B14C16" w14:textId="77777777" w:rsidR="00CF0131" w:rsidRDefault="00DE3FB1">
      <w:pPr>
        <w:spacing w:line="600" w:lineRule="auto"/>
        <w:ind w:left="360"/>
        <w:jc w:val="both"/>
      </w:pPr>
      <w:r>
        <w:t>Το</w:t>
      </w:r>
      <w:r>
        <w:t>ν</w:t>
      </w:r>
      <w:r>
        <w:t xml:space="preserve"> λόγο έχει ο κ. Ιωάννης Σαχινίδης από τη Χρυσή Αυγή. </w:t>
      </w:r>
    </w:p>
    <w:p w14:paraId="76B14C17" w14:textId="77777777" w:rsidR="00CF0131" w:rsidRDefault="00DE3FB1">
      <w:pPr>
        <w:spacing w:line="600" w:lineRule="auto"/>
        <w:ind w:firstLine="720"/>
        <w:jc w:val="both"/>
      </w:pPr>
      <w:r>
        <w:rPr>
          <w:b/>
        </w:rPr>
        <w:t xml:space="preserve">ΙΩΑΝΝΗΣ ΣΑΧΙΝΙΔΗΣ: </w:t>
      </w:r>
      <w:r>
        <w:t xml:space="preserve">Την καλησπέρα μου στους μαθητές, οι </w:t>
      </w:r>
      <w:r>
        <w:t>οποίοι ήρθαν να παρακολουθήσουν άλλη μία κοινοβουλευτική συνεδρίαση. Όπως καταλαβαίνετε παιδιά -απευθύνομαι σε σας, γιατί στους υπόλοιπους, απ’ ό,τι βλέπω, δεν αξίζει- το Κοινοβούλιο και ο κοινοβουλευτικός έλεγχος, που υποτίθεται ότι ασκούμε και πληρωνόμασ</w:t>
      </w:r>
      <w:r>
        <w:t xml:space="preserve">τε από τους γονείς σας γι’ αυτό ακριβώς το πράγμα, το απαξιώνει σύσσωμο το συνταγματικό τόξο. </w:t>
      </w:r>
    </w:p>
    <w:p w14:paraId="76B14C18" w14:textId="77777777" w:rsidR="00CF0131" w:rsidRDefault="00DE3FB1">
      <w:pPr>
        <w:spacing w:line="600" w:lineRule="auto"/>
        <w:ind w:firstLine="720"/>
        <w:jc w:val="both"/>
      </w:pPr>
      <w:r>
        <w:t xml:space="preserve">Κάθε φορά που μιλάει ένας Βουλευτής της Χρυσής Αυγής, αποχωρούν. Θα μάθουν να μας σέβονται, αν θέλουν να έχουν το σεβασμό μας. </w:t>
      </w:r>
    </w:p>
    <w:p w14:paraId="76B14C19" w14:textId="77777777" w:rsidR="00CF0131" w:rsidRDefault="00DE3FB1">
      <w:pPr>
        <w:spacing w:line="600" w:lineRule="auto"/>
        <w:ind w:firstLine="720"/>
        <w:jc w:val="both"/>
      </w:pPr>
      <w:r>
        <w:rPr>
          <w:b/>
        </w:rPr>
        <w:t>ΝΙΝΑ</w:t>
      </w:r>
      <w:r>
        <w:rPr>
          <w:b/>
        </w:rPr>
        <w:t xml:space="preserve"> ΚΑΣΙΜΑΤΗ:</w:t>
      </w:r>
      <w:r>
        <w:t xml:space="preserve"> Να χειροκροτήσουμε</w:t>
      </w:r>
      <w:r>
        <w:t xml:space="preserve"> τα παιδιά. </w:t>
      </w:r>
    </w:p>
    <w:p w14:paraId="76B14C1A" w14:textId="77777777" w:rsidR="00CF0131" w:rsidRDefault="00DE3FB1">
      <w:pPr>
        <w:spacing w:line="600" w:lineRule="auto"/>
        <w:ind w:firstLine="720"/>
        <w:jc w:val="center"/>
      </w:pPr>
      <w:r>
        <w:t>(Χειροκροτήματα από την πτέρυγα του ΣΥΡΙΖΑ)</w:t>
      </w:r>
    </w:p>
    <w:p w14:paraId="76B14C1B" w14:textId="77777777" w:rsidR="00CF0131" w:rsidRDefault="00DE3FB1">
      <w:pPr>
        <w:spacing w:line="600" w:lineRule="auto"/>
        <w:ind w:firstLine="720"/>
        <w:jc w:val="both"/>
      </w:pPr>
      <w:r>
        <w:rPr>
          <w:b/>
        </w:rPr>
        <w:t xml:space="preserve">ΙΩΑΝΝΗΣ ΣΑΧΙΝΙΔΗΣ: </w:t>
      </w:r>
      <w:r>
        <w:t xml:space="preserve">Και συνεχίζω: Ακούσαμε ότι χθες ασκήσαμε μία βία, η οποία, όπως είπε και ο Κοινοβουλευτικός μας Εκπρόσωπος, ήταν οι ερωτήσεις που απευθύναμε. Εάν τέτοιες είναι οι ερωτήσεις και οι </w:t>
      </w:r>
      <w:r>
        <w:t xml:space="preserve">επερωτήσεις που θα κάνουμε ως Κοινοβουλευτική Ομάδα του Λαϊκού Συνδέσμου – Χρυσή Αυγή, να είστε σίγουροι ότι έχουμε πολλά όπλα και τεράστιο οπλοστάσιο. </w:t>
      </w:r>
    </w:p>
    <w:p w14:paraId="76B14C1C" w14:textId="77777777" w:rsidR="00CF0131" w:rsidRDefault="00DE3FB1">
      <w:pPr>
        <w:spacing w:line="600" w:lineRule="auto"/>
        <w:ind w:firstLine="720"/>
        <w:jc w:val="both"/>
      </w:pPr>
      <w:r>
        <w:t xml:space="preserve">Η Χρυσή Αυγή είναι το μόνο κόμμα που εκφράζει πραγματικά την εθνική λαϊκή βούληση και καταψηφίζουμε το </w:t>
      </w:r>
      <w:r>
        <w:t xml:space="preserve">πολυνομοσχέδιο και την εφαρμογή του. </w:t>
      </w:r>
    </w:p>
    <w:p w14:paraId="76B14C1D" w14:textId="77777777" w:rsidR="00CF0131" w:rsidRDefault="00DE3FB1">
      <w:pPr>
        <w:spacing w:line="600" w:lineRule="auto"/>
        <w:ind w:firstLine="720"/>
        <w:jc w:val="both"/>
      </w:pPr>
      <w:r>
        <w:t xml:space="preserve">Μας είπανε για σαράντα οκτώ προαπαιτούμενα. Κάποια από αυτά είναι στη σημερινή διαβούλευση και στις </w:t>
      </w:r>
      <w:r>
        <w:t>ε</w:t>
      </w:r>
      <w:r>
        <w:t>πιτροπές που συζητήσαμε τις προηγούμενες μέρες. Η ερώτησή μας έχει να κάνει με το εξής: Πόσα άλλα προαπαιτούμενα θα έ</w:t>
      </w:r>
      <w:r>
        <w:t>ρθουν μετά από τα σαράντα οκτώ προαπαιτούμενα;</w:t>
      </w:r>
    </w:p>
    <w:p w14:paraId="76B14C1E" w14:textId="77777777" w:rsidR="00CF0131" w:rsidRDefault="00DE3FB1">
      <w:pPr>
        <w:spacing w:line="600" w:lineRule="auto"/>
        <w:ind w:firstLine="720"/>
        <w:jc w:val="both"/>
      </w:pPr>
      <w:r>
        <w:t>Επειδή, όμως, ως Χρυσή Αυγή έχουμε μάθει να μην αδικούμε κανέναν, κάτι που δεν μπορούμε να καταλογίσουμε στον κύριο Πρωθυπουργό είναι το εξής: Θυμάστε πολύ καλά, κύριοι Βουλευταί, ότι είχε τάξει επτακόσιες χιλιάδες νέες θέσεις εργασίας. Πράγματι, ο άνθρωπο</w:t>
      </w:r>
      <w:r>
        <w:t>ς δεν είπε ψέματα. Το έκανε πράξη, με τη διαφορά ότι αυτές οι επτακόσιες χιλιάδες θέσεις εργασίας ήταν τριακόσιες χιλιάδες νέοι Έλληνες που μετανάστευσαν στη Γερμανία, εκατόν πενήντα  χιλιάδες στις Ηνωμένες Πολιτείες, εκατόν πενήντα χιλιάδες στο Ηνωμένο Βα</w:t>
      </w:r>
      <w:r>
        <w:t xml:space="preserve">σίλειο και άλλες εκατό χιλιάδες στην Αυστραλία. Ευχαριστούμε πολύ! Έλυσε το πρόβλημα της ανεργίας στην Ελλάδα!  </w:t>
      </w:r>
    </w:p>
    <w:p w14:paraId="76B14C1F" w14:textId="77777777" w:rsidR="00CF0131" w:rsidRDefault="00DE3FB1">
      <w:pPr>
        <w:spacing w:line="600" w:lineRule="auto"/>
        <w:ind w:firstLine="720"/>
        <w:jc w:val="both"/>
      </w:pPr>
      <w:r>
        <w:t xml:space="preserve">Δεν άκουσα, όμως, από τους υπόλοιπους Βουλευτές να αναφερθούν λίγο πιο αναλυτικά στα μέτρα που θα επιβάλλουν μέσα από αυτές τις διαβουλεύσεις, </w:t>
      </w:r>
      <w:r>
        <w:t>όσον αφορά τους αγρότες. Και μιλάμε για τον πρωτογενή τομέα παραγωγής, μιλάμε για την πραγματική μηχανή ανάπτυξης σε αυτή</w:t>
      </w:r>
      <w:r>
        <w:t>ν</w:t>
      </w:r>
      <w:r>
        <w:t xml:space="preserve"> τη χώρα. </w:t>
      </w:r>
    </w:p>
    <w:p w14:paraId="76B14C20" w14:textId="77777777" w:rsidR="00CF0131" w:rsidRDefault="00DE3FB1">
      <w:pPr>
        <w:spacing w:line="600" w:lineRule="auto"/>
        <w:ind w:firstLine="720"/>
        <w:jc w:val="both"/>
      </w:pPr>
      <w:r>
        <w:t>Τους τιμωρείτε, όπως έχετε τιμωρήσει και τον δικό μας τον κλάδο, τον κλάδο των επαγγελματιών. Βάζετε φόρους, παίρνετε μέτρα</w:t>
      </w:r>
      <w:r>
        <w:t xml:space="preserve"> για το ασφαλιστικό, τα οποία είναι ασύμφορα. Άραγε, αναρωτηθήκατε ένας αγρότης –απ’ ό,τι βλέπω λείπει σύσσωμο το Υπουργικό Συμβούλιο- ο οποίος έχει είκοσι στρέμματα, αν θα μπορεί να πληρώνει κάθε δύο μήνες ή κάθε μήνα, που θέλετε να το κάνετε, την ασφαλισ</w:t>
      </w:r>
      <w:r>
        <w:t xml:space="preserve">τική του εισφορά; Τι θα καταφέρετε; Να πουλήσουν τα χωράφια τους στους έχοντες τσιφλικάδες, οι οποίοι έχουν τα πεντακόσια και τα χίλια στρέμματα. </w:t>
      </w:r>
    </w:p>
    <w:p w14:paraId="76B14C21" w14:textId="77777777" w:rsidR="00CF0131" w:rsidRDefault="00DE3FB1">
      <w:pPr>
        <w:spacing w:line="600" w:lineRule="auto"/>
        <w:ind w:firstLine="720"/>
        <w:jc w:val="both"/>
      </w:pPr>
      <w:r>
        <w:t>Είναι αδύνατον σήμερα ένας αγρότης που καλλιεργεί είτε με μηχανικά μέσα είτε χειρωνακτικά μία μικρή έκταση γη</w:t>
      </w:r>
      <w:r>
        <w:t>ς, να μπορέσει να αντ</w:t>
      </w:r>
      <w:r>
        <w:t>ε</w:t>
      </w:r>
      <w:r>
        <w:t xml:space="preserve">πεξέλθει σε αυτά. Τι θα αναγκαστούν να κάνουν; Να δημιουργήσουν ομάδες των πέντε ατόμων, εκ των οποίων θα πληρώνει ένας την ασφαλιστική εισφορά και θα πρέπει να κολλάει εργόσημα σε όλους τους υπόλοιπους. </w:t>
      </w:r>
    </w:p>
    <w:p w14:paraId="76B14C22" w14:textId="77777777" w:rsidR="00CF0131" w:rsidRDefault="00DE3FB1">
      <w:pPr>
        <w:spacing w:line="600" w:lineRule="auto"/>
        <w:ind w:firstLine="720"/>
        <w:jc w:val="both"/>
      </w:pPr>
      <w:r>
        <w:t xml:space="preserve">Καταργείτε το αφορολόγητο του πετρελαίου. Ξέρετε πόσο πετρέλαιο χρειάζεται ένας αγρότης για να φέρει σε πέρας την παραγωγή του; </w:t>
      </w:r>
    </w:p>
    <w:p w14:paraId="76B14C23" w14:textId="77777777" w:rsidR="00CF0131" w:rsidRDefault="00DE3FB1">
      <w:pPr>
        <w:spacing w:line="600" w:lineRule="auto"/>
        <w:ind w:firstLine="720"/>
        <w:jc w:val="both"/>
      </w:pPr>
      <w:r>
        <w:t>Κανένας σε αυτήν την Αίθουσα δεν μίλησε για τις αποζημιώσεις που θα έπρεπε να έχουν δοθεί ήδη στους αγρότες από το ρωσικό εμπάρ</w:t>
      </w:r>
      <w:r>
        <w:t xml:space="preserve">γκο. Ακόμα τους χρωστάτε κάποια χρήματα από την προηγούμενη αποζημίωση. Και κανένας, μα κανένας δεν έχει δώσει απάντηση για το πότε θα παρθούν οι επόμενες. </w:t>
      </w:r>
    </w:p>
    <w:p w14:paraId="76B14C24" w14:textId="77777777" w:rsidR="00CF0131" w:rsidRDefault="00DE3FB1">
      <w:pPr>
        <w:spacing w:line="600" w:lineRule="auto"/>
        <w:ind w:firstLine="720"/>
        <w:jc w:val="both"/>
      </w:pPr>
      <w:r>
        <w:t>Ασχοληθείτε, τέλος πάντων, με τα προβλήματα που έχουν δημιουργηθεί στην πατρίδα μας εν τη γενέσει τ</w:t>
      </w:r>
      <w:r>
        <w:t xml:space="preserve">ους. </w:t>
      </w:r>
    </w:p>
    <w:p w14:paraId="76B14C25" w14:textId="77777777" w:rsidR="00CF0131" w:rsidRDefault="00DE3FB1">
      <w:pPr>
        <w:spacing w:line="600" w:lineRule="auto"/>
        <w:ind w:firstLine="720"/>
        <w:jc w:val="both"/>
      </w:pPr>
      <w:r>
        <w:t>Εμείς ως Χρυσή Αυγή είμαστε ανοιχτοί και μάλιστα μπορούμε να σας βοηθήσουμε. Υπάρχουν τρεις απλοί τρόποι για να λύσετε τα προβλήματα. Ο πρώτος -και εύκολος- είναι να εντοπίσετε ένα πρόβλημα. Ο δεύτερος είναι να το αναδείξετε.</w:t>
      </w:r>
    </w:p>
    <w:p w14:paraId="76B14C26" w14:textId="77777777" w:rsidR="00CF0131" w:rsidRDefault="00DE3FB1">
      <w:pPr>
        <w:spacing w:line="600" w:lineRule="auto"/>
        <w:ind w:firstLine="720"/>
        <w:jc w:val="both"/>
      </w:pPr>
      <w:r>
        <w:t>Ο τρίτος και βασικότερος</w:t>
      </w:r>
      <w:r>
        <w:t>, όμως -κάτι το οποίο δεν μπορείτε να κάνετε, επειδή δεν έχετε μούτρα να πάτε στην ύπαιθρο- είναι να ρωτήσετε τους ίδιους τους αγρότες και κάθε επαγγελματικό κλάδο πώς πρέπει να λύσετε τα προβλήματα, να πάρετε προτάσεις από τους ίδιους τους επαγγελματικούς</w:t>
      </w:r>
      <w:r>
        <w:t xml:space="preserve"> κλάδους.</w:t>
      </w:r>
    </w:p>
    <w:p w14:paraId="76B14C27" w14:textId="77777777" w:rsidR="00CF0131" w:rsidRDefault="00DE3FB1">
      <w:pPr>
        <w:spacing w:line="600" w:lineRule="auto"/>
        <w:ind w:firstLine="720"/>
        <w:jc w:val="both"/>
      </w:pPr>
      <w:r>
        <w:t>Μιλάτε για ανάπτυξη. Για ποια ανάπτυξη; Είναι δυνατόν ένας σοβαρός επιχειρηματίας να έρθει να επενδύσει σε μία χώρα, η οποία δεν έχει σταθερό φορολογικό πλαίσιο; Ξέρετε ότι τα τελευταία δύο χρόνια το Υπουργείο Οικονομικών έχει στείλει πάνω από χί</w:t>
      </w:r>
      <w:r>
        <w:t>λιες πεντακόσιες εγκυκλίους στους λογιστές. Ένας λογιστής εάν δεν περάσει από δύο σεμινάρια μηνιαίως, δεν θα μπορέσει να αντ</w:t>
      </w:r>
      <w:r>
        <w:t>ε</w:t>
      </w:r>
      <w:r>
        <w:t xml:space="preserve">πεξέλθει στο έργο του. </w:t>
      </w:r>
    </w:p>
    <w:p w14:paraId="76B14C28" w14:textId="77777777" w:rsidR="00CF0131" w:rsidRDefault="00DE3FB1">
      <w:pPr>
        <w:spacing w:line="600" w:lineRule="auto"/>
        <w:ind w:firstLine="720"/>
        <w:jc w:val="both"/>
      </w:pPr>
      <w:r>
        <w:t xml:space="preserve">(Στο σημείο αυτό </w:t>
      </w:r>
      <w:r>
        <w:t>κ</w:t>
      </w:r>
      <w:r>
        <w:t>τυπάει το κουδούνι λήξεως του χρόνου ομιλίας του κυρίου Βουλευτή)</w:t>
      </w:r>
    </w:p>
    <w:p w14:paraId="76B14C29" w14:textId="77777777" w:rsidR="00CF0131" w:rsidRDefault="00DE3FB1">
      <w:pPr>
        <w:spacing w:line="600" w:lineRule="auto"/>
        <w:ind w:firstLine="720"/>
        <w:jc w:val="both"/>
      </w:pPr>
      <w:r>
        <w:t>Τελειώνω, κύριε Πρόεδρε</w:t>
      </w:r>
      <w:r>
        <w:t>.</w:t>
      </w:r>
    </w:p>
    <w:p w14:paraId="76B14C2A" w14:textId="77777777" w:rsidR="00CF0131" w:rsidRDefault="00DE3FB1">
      <w:pPr>
        <w:spacing w:line="600" w:lineRule="auto"/>
        <w:ind w:firstLine="720"/>
        <w:jc w:val="both"/>
      </w:pPr>
      <w:r>
        <w:t>Μιλάτε για ανακεφαλαιοποίηση τραπεζών. Να ρωτήσω: Οι τράπεζες δεν είναι ιδιωτικές; Για ποιο λόγο να ανακεφαλαιοποιηθεί μια ιδιωτική επιχείρηση, ενώ θα μπορούσατε αυτά τα χρήματα να τα ρίξετε στην πραγματική ανάπτυξη και στην πραγματική οικονομία;</w:t>
      </w:r>
    </w:p>
    <w:p w14:paraId="76B14C2B" w14:textId="77777777" w:rsidR="00CF0131" w:rsidRDefault="00DE3FB1">
      <w:pPr>
        <w:spacing w:line="600" w:lineRule="auto"/>
        <w:ind w:firstLine="720"/>
        <w:jc w:val="both"/>
      </w:pPr>
      <w:r>
        <w:t xml:space="preserve">Επειδή </w:t>
      </w:r>
      <w:r>
        <w:t>λόγω χρόνου δεν προλαβαίνω, θα σας αναφέρω εν τάχει κάποια πράγματα τα οποία πιστεύω ότι αξίζουν την προσοχή σας. Ακούσαμε τον κ. Μεϊμαράκη να νιώθει λέει υπερήφανος για τον ΕΝΦΙΑ, έναν ΕΝΦΙΑ τον οποίο επέβαλε η Νέα Δημοκρατία, έναν ΕΝΦΙΑ τον οποίο ευαγγελ</w:t>
      </w:r>
      <w:r>
        <w:t xml:space="preserve">ιζόταν ότι θα καταργήσει η σημερινή </w:t>
      </w:r>
      <w:r>
        <w:t>σ</w:t>
      </w:r>
      <w:r>
        <w:t>υγκυβέρνηση, έναν ΕΝΦΙΑ, όμως, ο οποίος κατ’ ουσίαν δεν θα έπρεπε να υπάρχει. Και οι λόγοι είναι δύο και μοναδικοί: Όταν χτίσει κάποιος ένα ακίνητο ξέρετε πολύ καλά ότι για τα χρήματα που έχει χρησιμοποιήσει, έχει ήδη φ</w:t>
      </w:r>
      <w:r>
        <w:t xml:space="preserve">ορολογηθεί. Για ποιο λόγο επιβάλλετε έναν φόρο σε ήδη φορολογημένα χρήματα; </w:t>
      </w:r>
    </w:p>
    <w:p w14:paraId="76B14C2C" w14:textId="77777777" w:rsidR="00CF0131" w:rsidRDefault="00DE3FB1">
      <w:pPr>
        <w:spacing w:line="600" w:lineRule="auto"/>
        <w:ind w:firstLine="720"/>
        <w:jc w:val="both"/>
      </w:pPr>
      <w:r>
        <w:t>Και να πάμε και σε ένα άλλο κομμάτι, ένα τελευταίο και κλείνω, κύριε Πρόεδρε. Ο ΕΝΦΙΑ όσον αφορά τους ανθρώπους που έχουν πάρει δάνεια από τις τράπεζες, δεν θα έπρεπε να πληρώνετα</w:t>
      </w:r>
      <w:r>
        <w:t xml:space="preserve">ι αναλογικά; Εάν εγώ κάνω μία δανειακή σύμβαση με την τράπεζα και έχω αποπληρώσει το 10% του δανείου, γιατί να μην πληρώνω εγώ το 10% του ΕΝΦΙΑ και το 90% η τράπεζα, αφού δεν έχω την κυριότητα του ακινήτου; Για ποιο λόγο οι τράπεζες δεν πληρώνουν αυτά που </w:t>
      </w:r>
      <w:r>
        <w:t>τους αναλογούν;</w:t>
      </w:r>
    </w:p>
    <w:p w14:paraId="76B14C2D" w14:textId="77777777" w:rsidR="00CF0131" w:rsidRDefault="00DE3FB1">
      <w:pPr>
        <w:spacing w:line="600" w:lineRule="auto"/>
        <w:ind w:firstLine="720"/>
        <w:jc w:val="both"/>
      </w:pPr>
      <w:r>
        <w:t xml:space="preserve">Κλείνοντας, θα ήθελα να αναφερθώ στα </w:t>
      </w:r>
      <w:r>
        <w:rPr>
          <w:lang w:val="en-US"/>
        </w:rPr>
        <w:t>capital</w:t>
      </w:r>
      <w:r>
        <w:t xml:space="preserve"> </w:t>
      </w:r>
      <w:r>
        <w:rPr>
          <w:lang w:val="en-US"/>
        </w:rPr>
        <w:t>control</w:t>
      </w:r>
      <w:r>
        <w:rPr>
          <w:lang w:val="en-US"/>
        </w:rPr>
        <w:t>s</w:t>
      </w:r>
      <w:r>
        <w:t>, τα οποία κατέστρεψαν πραγματικά τον εναπομείναντα επαγγελματικό κλάδο και όχι μόνο. Θα ρωτήσω τους κύριους Υπουργούς –πιστεύω ότι παρακολουθούν την ομιλία και τη δική μου και των υπόλοι</w:t>
      </w:r>
      <w:r>
        <w:t>πων συναγωνιστών, αν και λείπουν, μάλλον την παρακολουθούν από έξω, από την τηλεόραση- εάν είναι νόμιμο που δεν μας αφήνουν να διαχειριστούμε αυτά τα χρήματα και εάν δεν υπάρχει καταπάτηση των ανθρωπίνων δικαιωμάτων. Με ποιο δικαίωμα δεσμεύετε χρήματα τα ο</w:t>
      </w:r>
      <w:r>
        <w:t>ποία έχουμε βγάλει με τον ιδρώτα μας και το αίμα μας και θέλετε να τα διαχειρίζεστε εσείς όπως θέλετε;</w:t>
      </w:r>
    </w:p>
    <w:p w14:paraId="76B14C2E" w14:textId="77777777" w:rsidR="00CF0131" w:rsidRDefault="00DE3FB1">
      <w:pPr>
        <w:spacing w:line="600" w:lineRule="auto"/>
        <w:ind w:firstLine="720"/>
        <w:jc w:val="both"/>
      </w:pPr>
      <w:r>
        <w:t>Ευχαριστώ πολύ.</w:t>
      </w:r>
    </w:p>
    <w:p w14:paraId="76B14C2F" w14:textId="77777777" w:rsidR="00CF0131" w:rsidRDefault="00DE3FB1">
      <w:pPr>
        <w:spacing w:line="600" w:lineRule="auto"/>
        <w:ind w:firstLine="720"/>
        <w:jc w:val="center"/>
      </w:pPr>
      <w:r>
        <w:t>(Χειροκροτήματα από την πτέρυγα τ</w:t>
      </w:r>
      <w:r>
        <w:t>ης</w:t>
      </w:r>
      <w:r>
        <w:t xml:space="preserve"> Χρυσή</w:t>
      </w:r>
      <w:r>
        <w:t>ς</w:t>
      </w:r>
      <w:r>
        <w:t xml:space="preserve"> Αυγή</w:t>
      </w:r>
      <w:r>
        <w:t>ς</w:t>
      </w:r>
      <w:r>
        <w:t>)</w:t>
      </w:r>
    </w:p>
    <w:p w14:paraId="76B14C30" w14:textId="77777777" w:rsidR="00CF0131" w:rsidRDefault="00DE3FB1">
      <w:pPr>
        <w:spacing w:line="600" w:lineRule="auto"/>
        <w:ind w:firstLine="720"/>
        <w:jc w:val="both"/>
      </w:pPr>
      <w:r>
        <w:rPr>
          <w:b/>
        </w:rPr>
        <w:t>ΠΡΟΕΔΡΕΥΩΝ (Γεώργιος Λαμπρούλης):</w:t>
      </w:r>
      <w:r>
        <w:t xml:space="preserve"> Τον λόγο έχει ο κ. Κουκούτσης από τη Χρυσή Αυγή και μ</w:t>
      </w:r>
      <w:r>
        <w:t>ετά θα ακολουθήσει ο Υπουργός Αγροτικής Ανάπτυξης κ. Αποστόλου.</w:t>
      </w:r>
    </w:p>
    <w:p w14:paraId="76B14C31" w14:textId="77777777" w:rsidR="00CF0131" w:rsidRDefault="00DE3FB1">
      <w:pPr>
        <w:spacing w:line="600" w:lineRule="auto"/>
        <w:ind w:firstLine="720"/>
        <w:jc w:val="both"/>
      </w:pPr>
      <w:r>
        <w:rPr>
          <w:b/>
        </w:rPr>
        <w:t xml:space="preserve">ΔΗΜΗΤΡΙΟΣ ΚΟΥΚΟΥΤΣΗΣ: </w:t>
      </w:r>
      <w:r>
        <w:t>Ευχαριστώ, κύριε Πρόεδρε.</w:t>
      </w:r>
    </w:p>
    <w:p w14:paraId="76B14C32" w14:textId="77777777" w:rsidR="00CF0131" w:rsidRDefault="00DE3FB1">
      <w:pPr>
        <w:spacing w:line="600" w:lineRule="auto"/>
        <w:ind w:firstLine="720"/>
        <w:jc w:val="both"/>
      </w:pPr>
      <w:r>
        <w:t>Με τι καρδιά να μιλήσεις, όταν όλα αυτά που γίνονται μας ξεπερνούν; Είναι και αυτά που βλέπουμε εδώ σε αυτήν την Αίθουσα και που σου θολώνουν το</w:t>
      </w:r>
      <w:r>
        <w:t xml:space="preserve"> μυαλό, αυτά που συμβαίνουν. Άραγε, τα χάσαμε όλα; Χάσαμε την ελπίδα; Χάσαμε την πίστη, την ανθρωπιά μας; Χάσαμε τον προσανατολισμό μας ως έθνος; </w:t>
      </w:r>
    </w:p>
    <w:p w14:paraId="76B14C33" w14:textId="77777777" w:rsidR="00CF0131" w:rsidRDefault="00DE3FB1">
      <w:pPr>
        <w:spacing w:line="600" w:lineRule="auto"/>
        <w:ind w:firstLine="720"/>
        <w:jc w:val="both"/>
      </w:pPr>
      <w:r>
        <w:t xml:space="preserve">Απευθυνόμενος στην υποτιθέμενη Αριστερά της ανθρωπιάς, της ελπίδας, της δικαιοσύνης, της δήθεν ισότητας, του </w:t>
      </w:r>
      <w:r>
        <w:t>κόστους και όλων των άλλων φούμαρων που πρόταξε, να της θυμίσω ότι στις προηγούμενες εκλογικές αναμετρήσεις πήγε στις κάλπες με λόγους του πεζοδρομίου, με χιλιοειπωμένες υποσχέσεις και παράλληλα με τη φτώχεια και την ανεργία να πνίγουν τους Έλληνες. Και τι</w:t>
      </w:r>
      <w:r>
        <w:t xml:space="preserve"> προέκυψε τελικά; Προσωπικές φιλοδοξίες και επιδιώξεις, κλίκες, νοσηρότητα και αριστερή διαπλοκή!</w:t>
      </w:r>
    </w:p>
    <w:p w14:paraId="76B14C34" w14:textId="77777777" w:rsidR="00CF0131" w:rsidRDefault="00DE3FB1">
      <w:pPr>
        <w:spacing w:line="600" w:lineRule="auto"/>
        <w:ind w:firstLine="720"/>
        <w:jc w:val="both"/>
      </w:pPr>
      <w:r>
        <w:t>Και ο λαός; Τα περήφανα νιάτα; Τα γηρατειά; Οι αγρότες; Οι εργάτες; Η ραχοκοκαλιά του έθνους; Όλοι αυτοί πήραν τα σημαιάκια, ψηφοφόροι έτοιμοι για όλα. Και, ό</w:t>
      </w:r>
      <w:r>
        <w:t>μως, κάποιοι έλλειψαν σε αυτές τις εκλογές. Οι οχτώ χιλιάδες νεκροί από αυτοκτονίες, οι εκατόν πενήντα χιλιάδες, οι διακόσιες χιλιάδες νέων που ξενιτεύτηκαν, κάμποσες χιλιάδες αστέγων, κάποιοι που τρέχουν στα συσσίτια και που με σκυμμένο το κεφάλι δεν κατά</w:t>
      </w:r>
      <w:r>
        <w:t>λαβαν ότι είχαμε εκλογές.</w:t>
      </w:r>
    </w:p>
    <w:p w14:paraId="76B14C35" w14:textId="77777777" w:rsidR="00CF0131" w:rsidRDefault="00DE3FB1">
      <w:pPr>
        <w:spacing w:line="600" w:lineRule="auto"/>
        <w:ind w:firstLine="720"/>
        <w:jc w:val="both"/>
      </w:pPr>
      <w:r>
        <w:t xml:space="preserve">Η «πρώτη φορά Αριστερά» αποφάσισε να σώσει τους φτωχούς κάνοντάς τους φτωχότερους! Κλασική σοσιαλιστική, μαρξιστική συνταγή! </w:t>
      </w:r>
    </w:p>
    <w:p w14:paraId="76B14C36" w14:textId="77777777" w:rsidR="00CF0131" w:rsidRDefault="00DE3FB1">
      <w:pPr>
        <w:spacing w:line="600" w:lineRule="auto"/>
        <w:ind w:firstLine="720"/>
        <w:jc w:val="both"/>
      </w:pPr>
      <w:r>
        <w:t>Τα μέτρα, κυρίες και κύριοι, δεν θα έχουν τελειωμό. Θα έρθουν και άλλα. Κάθε τρεις και λίγο θα χρειαζόμα</w:t>
      </w:r>
      <w:r>
        <w:t xml:space="preserve">στε και άλλα, γιατί τα νούμερα δεν βγαίνουν. Και τότε θα έρθει τελικά η λύση, η τελική λύση. </w:t>
      </w:r>
    </w:p>
    <w:p w14:paraId="76B14C37" w14:textId="77777777" w:rsidR="00CF0131" w:rsidRDefault="00DE3FB1">
      <w:pPr>
        <w:spacing w:line="600" w:lineRule="auto"/>
        <w:ind w:firstLine="720"/>
        <w:jc w:val="both"/>
      </w:pPr>
      <w:r>
        <w:t xml:space="preserve">Ο κ. Τσίπρας λέει ότι εκβιάστηκε, υπέκυψε για το καλό μας, αλλά θα αγωνιστεί για το καλύτερο. Βλακείες! Βλακείες, βλακείες! </w:t>
      </w:r>
    </w:p>
    <w:p w14:paraId="76B14C38" w14:textId="77777777" w:rsidR="00CF0131" w:rsidRDefault="00DE3FB1">
      <w:pPr>
        <w:spacing w:line="600" w:lineRule="auto"/>
        <w:ind w:firstLine="720"/>
        <w:jc w:val="both"/>
      </w:pPr>
      <w:r>
        <w:t xml:space="preserve">(Στο σημείο αυτό την Προεδρική Έδρα καταλαμβάνει η Γ΄ Αντιπρόεδρος της Βουλής </w:t>
      </w:r>
      <w:r>
        <w:rPr>
          <w:b/>
        </w:rPr>
        <w:t>κ. ΑΝΑΣΤΑΣΙΑ ΧΡΙΣΤΟΔΟΥΛΟΠΟΥΛΟΥ</w:t>
      </w:r>
      <w:r>
        <w:t>)</w:t>
      </w:r>
    </w:p>
    <w:p w14:paraId="76B14C39" w14:textId="77777777" w:rsidR="00CF0131" w:rsidRDefault="00DE3FB1">
      <w:pPr>
        <w:spacing w:line="600" w:lineRule="auto"/>
        <w:ind w:firstLine="720"/>
        <w:jc w:val="both"/>
      </w:pPr>
      <w:r>
        <w:t>Πρώτον, έχει υπογράψει ότι ακόμα και για να πέρδεται πρέπει να παίρνει άδεια από τον κ. Σόιμπλε. Και δεύτερον, όταν ξέρουν ότι υποκύπτει στους εκβ</w:t>
      </w:r>
      <w:r>
        <w:t>ιασμούς, τότε δεν έχουν κανέναν λόγο να τους σταματήσουν οι εκβιαστές. Άλλοι κυβερνάνε και το ξέρετε όλοι σας εδώ πέρα!</w:t>
      </w:r>
    </w:p>
    <w:p w14:paraId="76B14C3A" w14:textId="77777777" w:rsidR="00CF0131" w:rsidRDefault="00DE3FB1">
      <w:pPr>
        <w:spacing w:line="600" w:lineRule="auto"/>
        <w:ind w:firstLine="720"/>
        <w:jc w:val="both"/>
      </w:pPr>
      <w:r>
        <w:t>Η περαιτέρω ύφεση, το 200% του χρέους σε σχέση με το ΑΕΠ, η ανεργία, η μείωση του ΑΕΠ, το μνημόνιο στο σύνολό του θα οδηγήσουν ξανά τη χ</w:t>
      </w:r>
      <w:r>
        <w:t xml:space="preserve">ώρα στο δίλημμα νέο μνημόνιο ή άτακτη χρεοκοπία. Και κάποια στιγμή η έξοδος θα φαντάζει και θα είναι ουσιαστικά η μόνη λύση. </w:t>
      </w:r>
    </w:p>
    <w:p w14:paraId="76B14C3B" w14:textId="77777777" w:rsidR="00CF0131" w:rsidRDefault="00DE3FB1">
      <w:pPr>
        <w:spacing w:line="600" w:lineRule="auto"/>
        <w:ind w:firstLine="720"/>
        <w:jc w:val="both"/>
      </w:pPr>
      <w:r>
        <w:t>Υπάρχει, όμως, ζωή και μετά το ευρώ; Βεβαίως και υπάρχει. Και μετά τη χρεοκοπία; Τόσες φορές έχει έρθει η χώρα μας σε αυτά τα όρια</w:t>
      </w:r>
      <w:r>
        <w:t xml:space="preserve">. Και να δούμε τελικά, επιτέλους, πώς θα αντιμετωπίσουμε την προδοσία της υποθήκης της περιουσίας μας για ένα χρέος που είναι αδύνατο πλέον να αποπληρωθεί. </w:t>
      </w:r>
    </w:p>
    <w:p w14:paraId="76B14C3C" w14:textId="77777777" w:rsidR="00CF0131" w:rsidRDefault="00DE3FB1">
      <w:pPr>
        <w:spacing w:line="600" w:lineRule="auto"/>
        <w:ind w:firstLine="720"/>
        <w:jc w:val="both"/>
      </w:pPr>
      <w:r>
        <w:t>Το αντικειμενικό αποτέλεσμα επιβεβαιώνει μια ιστορική πολιτική αλήθεια: Τα σκληρά μέτρα περνάνε καλ</w:t>
      </w:r>
      <w:r>
        <w:t>ύτερα από τις λεγόμενες «προοδευτικές» -αυτές που αυτοπροσδιορίζονται ως αριστερές, προοδευτικές- σοσιαλιστικές κυβερνήσεις. Και αυτό συμβαίνει γιατί ελέγχονται σε μεγαλύτερο βαθμό τα συνδικάτα και διαχέεται στην κοινωνία η άποψη ότι τα μέτρα –ακούστε!- απ</w:t>
      </w:r>
      <w:r>
        <w:t xml:space="preserve">οτελούν ιστορική αναγκαιότητα. Και είναι διαφορετικό την αναγκαιότητα αυτή να την επικαλείται μια «προοδευτική» κυβέρνηση από μια συντηρητική. Γίνεται έτσι λίγο πιο πειστική –να το πούμε- και ακυρώνει πιο εύκολα τις όποιες αντιδράσεις. </w:t>
      </w:r>
    </w:p>
    <w:p w14:paraId="76B14C3D" w14:textId="77777777" w:rsidR="00CF0131" w:rsidRDefault="00DE3FB1">
      <w:pPr>
        <w:spacing w:line="600" w:lineRule="auto"/>
        <w:ind w:firstLine="720"/>
        <w:jc w:val="both"/>
      </w:pPr>
      <w:r>
        <w:t>Αυτό έκανε και η Κυ</w:t>
      </w:r>
      <w:r>
        <w:t>βέρνηση του Τσίπρα. Έχτισε για πολλά χρόνια έναν αντιμνημονιακό λόγο. Συσπείρωσε ένα μεγάλο κομμάτι της κοινωνίας που δοκιμάστηκε σκληρά από τα δύο πρώτα μνημόνια. Δεν βασίστηκε, όμως, σε ένα πειστικό εναλλακτικό σχέδιο, σε ένα νέο μοντέλο ανάπτυξης που θα</w:t>
      </w:r>
      <w:r>
        <w:t xml:space="preserve"> προκαλούσε έστω και μια μικρή ανάκαμψη. Απευθυνθήκατε αποκλειστικά στο θυμό των αδυνάτων και υποσχεθήκατε ό,τι ήθελε να ακούσει το ακροατήριο χωρίς ίχνος ηθικής. Η μόνη επιδίωξη ήταν η απόκτηση της εξουσίας. Ο λαός έχαψε το παραμύθι του κ. Τσίπρα: «Το παλ</w:t>
      </w:r>
      <w:r>
        <w:t xml:space="preserve">έψαμε, αλλά απέναντί μας είχαμε όλα τα θηρία». </w:t>
      </w:r>
    </w:p>
    <w:p w14:paraId="76B14C3E" w14:textId="77777777" w:rsidR="00CF0131" w:rsidRDefault="00DE3FB1">
      <w:pPr>
        <w:spacing w:line="600" w:lineRule="auto"/>
        <w:ind w:firstLine="720"/>
        <w:jc w:val="both"/>
      </w:pPr>
      <w:r>
        <w:t>Περασμένα μεγαλεία οι ερυθρές σημαίες, ο Μπερλίνγκουερ, ο Καλίγκιν, ο Μαρσέ, ο σοσιαλισμός με το ανθρώπινο πρόσωπο, η ΕΚΟΝ Αλίκη, για εμάς τους παλαιότερους, και ο κοινωνικός μετασχηματισμός. Μόνο το κόμμα το</w:t>
      </w:r>
      <w:r>
        <w:t xml:space="preserve">υ ΣΥΡΙΖΑ θα ήταν ικανό να μπει στο προσκήνιο και να ηγηθεί ενός νέου μνημονιακού μετώπου με προοδευτικούς πλέον όρους και σχεδιασμούς. </w:t>
      </w:r>
    </w:p>
    <w:p w14:paraId="76B14C3F" w14:textId="77777777" w:rsidR="00CF0131" w:rsidRDefault="00DE3FB1">
      <w:pPr>
        <w:spacing w:line="600" w:lineRule="auto"/>
        <w:ind w:firstLine="720"/>
        <w:jc w:val="both"/>
      </w:pPr>
      <w:r>
        <w:t>Η ελληνική οικονομία βυθίστηκε ακόμα πιο βαθιά, αλλά ποιος νοιάζεται για αριθμούς σε μια ευρωπαϊκή μπανανία που κανείς δ</w:t>
      </w:r>
      <w:r>
        <w:t>εν παλεύει παρά μόνο για το τομάρι του και την εξουσία;</w:t>
      </w:r>
    </w:p>
    <w:p w14:paraId="76B14C40" w14:textId="77777777" w:rsidR="00CF0131" w:rsidRDefault="00DE3FB1">
      <w:pPr>
        <w:spacing w:line="600" w:lineRule="auto"/>
        <w:ind w:firstLine="720"/>
        <w:jc w:val="both"/>
      </w:pPr>
      <w:r>
        <w:t xml:space="preserve">Η Κυβέρνηση έχει δώσει όλες τις καθεστωτικές εξετάσεις και πέρασε με άριστα. Μπορεί να θεωρείται πλέον μια αξιόπιστη και πρόθυμη δύναμη. </w:t>
      </w:r>
    </w:p>
    <w:p w14:paraId="76B14C41" w14:textId="77777777" w:rsidR="00CF0131" w:rsidRDefault="00DE3FB1">
      <w:pPr>
        <w:spacing w:line="600" w:lineRule="auto"/>
        <w:ind w:firstLine="720"/>
        <w:jc w:val="both"/>
      </w:pPr>
      <w:r>
        <w:t>Επειδή, όμως, από το αντιπολιτευτικό της παρελθόν ξέμειναν και</w:t>
      </w:r>
      <w:r>
        <w:t xml:space="preserve"> κάποια μαρξιστικά κατάλοιπα, τα οποία προσέβαλαν στην αισθητική των δυναστών, των αποικιοκρατών, φρόντισε να τα ξαποστείλει και έκανε εκλογές. </w:t>
      </w:r>
    </w:p>
    <w:p w14:paraId="76B14C42" w14:textId="77777777" w:rsidR="00CF0131" w:rsidRDefault="00DE3FB1">
      <w:pPr>
        <w:spacing w:line="600" w:lineRule="auto"/>
        <w:ind w:firstLine="720"/>
        <w:jc w:val="both"/>
      </w:pPr>
      <w:r>
        <w:t>Αυτός ο λαός πλήρωσε τα εγκλήματά του με το παραπάνω. Και ήταν ο μόνος σύμμαχός σας. Και, όμως, τον προδώσατε μ</w:t>
      </w:r>
      <w:r>
        <w:t>ε τον πιο εφιαλτικό τρόπο, αφού θέσατε την ταφόπλακα σε κάθε προοπτική ανάταξης κάθε ελληνικής παραγωγικής δραστηριότητας, βυθίζοντας σε συνθήκες μεσαίωνα πολίτες και επιχειρήσεις. Επιπλέον, προβαίνετε σε δηλώσεις, οι οποίες προκαλούν το δημόσιο αίσθημα, χ</w:t>
      </w:r>
      <w:r>
        <w:t>λευάζοντας επί της ουσίας τους Έλληνες που καλούνται να πληρώσουν βαρύτατα το τίμημα των αριστερίστικων παλινωδιών σας.</w:t>
      </w:r>
    </w:p>
    <w:p w14:paraId="76B14C43" w14:textId="77777777" w:rsidR="00CF0131" w:rsidRDefault="00DE3FB1">
      <w:pPr>
        <w:spacing w:line="600" w:lineRule="auto"/>
        <w:ind w:firstLine="720"/>
        <w:jc w:val="both"/>
      </w:pPr>
      <w:r>
        <w:t>Ο κ. Φάμελλος τις προηγούμενες ημέρες είχε πει ότι η Κοινοβουλευτική Ομάδα του ΣΥΡΙΖΑ εκτιμά πως το πολυνομοσχέδιο δεν περιλαμβάνει μέτρ</w:t>
      </w:r>
      <w:r>
        <w:t>α υπερφορολόγησης ή σκληρά.</w:t>
      </w:r>
    </w:p>
    <w:p w14:paraId="76B14C44" w14:textId="77777777" w:rsidR="00CF0131" w:rsidRDefault="00DE3FB1">
      <w:pPr>
        <w:spacing w:line="600" w:lineRule="auto"/>
        <w:ind w:firstLine="720"/>
        <w:jc w:val="both"/>
      </w:pPr>
      <w:r>
        <w:t xml:space="preserve">Καρφί, λοιπόν, δεν καίγεται στους βολεμένους </w:t>
      </w:r>
      <w:r>
        <w:t>α</w:t>
      </w:r>
      <w:r>
        <w:t xml:space="preserve">ριστερούς, στους κρατικοδίαιτους. Τι είναι; Το παλιό καλό ΠΑΣΟΚ! Αυτό είναι ο ΣΥΡΙΖΑ σήμερα. Καρφί δεν καίγεται στους βολεμένους κρατικοδίαιτους </w:t>
      </w:r>
      <w:r>
        <w:t>α</w:t>
      </w:r>
      <w:r>
        <w:t xml:space="preserve">ριστερούς για τα επιπλέον δεινά που φορτώνουν στις πλάτες του δοκιμαζόμενου ελληνικού λαού. Η κοροϊδία, όμως, έχει κι ένα όριο και αυτό σήμερα ο ΣΥΡΙΖΑ το έχει ξεπεράσει. </w:t>
      </w:r>
    </w:p>
    <w:p w14:paraId="76B14C45" w14:textId="77777777" w:rsidR="00CF0131" w:rsidRDefault="00DE3FB1">
      <w:pPr>
        <w:spacing w:line="600" w:lineRule="auto"/>
        <w:ind w:firstLine="720"/>
        <w:jc w:val="both"/>
      </w:pPr>
      <w:r>
        <w:t xml:space="preserve">Άραγε, τι έχει να περιμένει ο ελληνικός λαός; Ποια είναι η ελπίδα του; Ποια είναι η </w:t>
      </w:r>
      <w:r>
        <w:t xml:space="preserve">προοπτική του; Τι φοβάται; Φοβάται ο βρεγμένος τη βροχή; Τι φοβάται ο πεινασμένος; Τι τρομάζει τον άστεγο, τον συνταξιούχο που παίρνει 300, 400 ευρώ; Ως πότε θα είμαστε με σκυφτό το κεφάλι, με τα φτερά πεσμένα, καταθλιπτικοί, μοιρολάτρες; </w:t>
      </w:r>
    </w:p>
    <w:p w14:paraId="76B14C46" w14:textId="77777777" w:rsidR="00CF0131" w:rsidRDefault="00DE3FB1">
      <w:pPr>
        <w:spacing w:line="600" w:lineRule="auto"/>
        <w:ind w:firstLine="720"/>
        <w:jc w:val="both"/>
      </w:pPr>
      <w:r>
        <w:t>Καταντήσαμε ραγι</w:t>
      </w:r>
      <w:r>
        <w:t>άδες, κυρίες και κύριοι, τον λαό αυτό. Το καταλάβατε; Κι εμείς οι ίδιοι το ίδιο είμαστε.</w:t>
      </w:r>
    </w:p>
    <w:p w14:paraId="76B14C47" w14:textId="77777777" w:rsidR="00CF0131" w:rsidRDefault="00DE3FB1">
      <w:pPr>
        <w:spacing w:line="600" w:lineRule="auto"/>
        <w:ind w:firstLine="720"/>
        <w:jc w:val="both"/>
      </w:pPr>
      <w:r>
        <w:t>Εμείς, όμως, οι εθνικιστές έχουμε μια μεγάλη διαφορά. Εγώ προσωπικά και οι συναγωνιστές μου θα λέμε στα παιδιά μας και στα εγγόνια μας: «Όχι, ρε, εγώ δεν προσκύνησα!».</w:t>
      </w:r>
    </w:p>
    <w:p w14:paraId="76B14C48" w14:textId="77777777" w:rsidR="00CF0131" w:rsidRDefault="00DE3FB1">
      <w:pPr>
        <w:spacing w:line="600" w:lineRule="auto"/>
        <w:ind w:firstLine="720"/>
        <w:jc w:val="center"/>
      </w:pPr>
      <w:r>
        <w:t xml:space="preserve">(Χειροκροτήματα από την πτέρυγα </w:t>
      </w:r>
      <w:r>
        <w:t xml:space="preserve">της </w:t>
      </w:r>
      <w:r>
        <w:t>Χρυσή</w:t>
      </w:r>
      <w:r>
        <w:t>ς</w:t>
      </w:r>
      <w:r>
        <w:t xml:space="preserve"> Αυγή</w:t>
      </w:r>
      <w:r>
        <w:t>ς</w:t>
      </w:r>
      <w:r>
        <w:t>)</w:t>
      </w:r>
    </w:p>
    <w:p w14:paraId="76B14C49" w14:textId="77777777" w:rsidR="00CF0131" w:rsidRDefault="00DE3FB1">
      <w:pPr>
        <w:spacing w:line="600" w:lineRule="auto"/>
        <w:ind w:firstLine="720"/>
        <w:jc w:val="both"/>
      </w:pPr>
      <w:r>
        <w:rPr>
          <w:b/>
        </w:rPr>
        <w:t>ΠΡΟΕΔΡΕΥΟΥΣΑ (Αναστασία Χριστοδουλοπούλου):</w:t>
      </w:r>
      <w:r>
        <w:t xml:space="preserve"> Το</w:t>
      </w:r>
      <w:r>
        <w:t>ν</w:t>
      </w:r>
      <w:r>
        <w:t xml:space="preserve"> λόγο έχει ο κ. Βενιζέλος για οκτώ λεπτά.</w:t>
      </w:r>
    </w:p>
    <w:p w14:paraId="76B14C4A" w14:textId="77777777" w:rsidR="00CF0131" w:rsidRDefault="00DE3FB1">
      <w:pPr>
        <w:spacing w:line="600" w:lineRule="auto"/>
        <w:ind w:firstLine="720"/>
        <w:jc w:val="both"/>
      </w:pPr>
      <w:r>
        <w:rPr>
          <w:b/>
        </w:rPr>
        <w:t xml:space="preserve">ΕΥΑΓΓΕΛΟΣ ΒΕΝΙΖΕΛΟΣ: </w:t>
      </w:r>
      <w:r>
        <w:t>Κυρίες και κύριοι Βουλευτές, ένα κεντρικό πολιτικό ερώτημα στη συζήτηση του νομοσχεδίου είναι γ</w:t>
      </w:r>
      <w:r>
        <w:t xml:space="preserve">ιατί τα κόμματα της δημοκρατικής φιλοευρωπαϊκής Αντιπολίτευσης, ενώ ψήφισαν τη </w:t>
      </w:r>
      <w:r>
        <w:t>σ</w:t>
      </w:r>
      <w:r>
        <w:t>υμφωνία της 12</w:t>
      </w:r>
      <w:r>
        <w:rPr>
          <w:vertAlign w:val="superscript"/>
        </w:rPr>
        <w:t>ης</w:t>
      </w:r>
      <w:r>
        <w:t xml:space="preserve"> Ιουλίου, αρνούνται να ψηφίσουν μέτρα εξειδίκευσης και εφαρμογής που περιλαμβάνονται στο νομοσχέδιο. Θέλω, λοιπόν, να έχω αποσαφηνίσει και εγώ το πολιτικό πλαίσ</w:t>
      </w:r>
      <w:r>
        <w:t>ιο αυτής της διαδικασίας, αλλά και όσων πρόκειται να ακολουθήσουν.</w:t>
      </w:r>
    </w:p>
    <w:p w14:paraId="76B14C4B" w14:textId="77777777" w:rsidR="00CF0131" w:rsidRDefault="00DE3FB1">
      <w:pPr>
        <w:spacing w:line="600" w:lineRule="auto"/>
        <w:ind w:firstLine="720"/>
        <w:jc w:val="both"/>
      </w:pPr>
      <w:r>
        <w:t>Κυρίες και κύριοι Βουλευτές, ψηφίσαμε τον Ιούλιο και τον Αύγουστο τη Συμφωνία της 12</w:t>
      </w:r>
      <w:r>
        <w:rPr>
          <w:vertAlign w:val="superscript"/>
        </w:rPr>
        <w:t>ης</w:t>
      </w:r>
      <w:r>
        <w:t xml:space="preserve"> Ιουλίου, ψηφίζοντας υπέρ της προστασίας της χώρας από την πολιτική του ΣΥΡΙΖΑ και των ΑΝΕΛ. Ψηφίσαμε γ</w:t>
      </w:r>
      <w:r>
        <w:t xml:space="preserve">ια την προστασία της χώρας από τις ιδεοληψίες και τα λάθη της Κυβέρνησης Τσίπρα-Καμμένου. </w:t>
      </w:r>
    </w:p>
    <w:p w14:paraId="76B14C4C" w14:textId="77777777" w:rsidR="00CF0131" w:rsidRDefault="00DE3FB1">
      <w:pPr>
        <w:spacing w:line="600" w:lineRule="auto"/>
        <w:ind w:firstLine="720"/>
        <w:jc w:val="both"/>
      </w:pPr>
      <w:r>
        <w:t xml:space="preserve">Ψηφίσαμε τον Ιούλιο και τον Αύγουστο την αποφυγή του </w:t>
      </w:r>
      <w:r>
        <w:rPr>
          <w:lang w:val="en-US"/>
        </w:rPr>
        <w:t>G</w:t>
      </w:r>
      <w:r>
        <w:rPr>
          <w:lang w:val="en-US"/>
        </w:rPr>
        <w:t>rexit</w:t>
      </w:r>
      <w:r>
        <w:t>. Ψηφίσαμε τον τερματισμό του φλερτ με τη δραχμή, με το παράλληλο σύστημα πληρωμών και με τα κωμικοτραγικά</w:t>
      </w:r>
      <w:r>
        <w:t xml:space="preserve"> σενάρια που απεκαλύφθησαν τους τελευταίους μήνες.</w:t>
      </w:r>
    </w:p>
    <w:p w14:paraId="76B14C4D" w14:textId="77777777" w:rsidR="00CF0131" w:rsidRDefault="00DE3FB1">
      <w:pPr>
        <w:spacing w:line="600" w:lineRule="auto"/>
        <w:ind w:firstLine="720"/>
        <w:jc w:val="both"/>
      </w:pPr>
      <w:r>
        <w:t>Ψηφίσαμε στην πραγματικότητα την ακύρωση των αντιμνημονιακών ψεμάτων και ψευδαισθήσεων των πέντε προηγούμενων ετών και κυρίως την ακύρωση της μεγάλης ψευδαίσθησης του προγράμματος της Θεσσαλονίκης, των προ</w:t>
      </w:r>
      <w:r>
        <w:t>εκλογικών δεσμεύσεων του ΣΥΡΙΖΑ του Ιανουαρίου.</w:t>
      </w:r>
    </w:p>
    <w:p w14:paraId="76B14C4E" w14:textId="77777777" w:rsidR="00CF0131" w:rsidRDefault="00DE3FB1">
      <w:pPr>
        <w:spacing w:line="600" w:lineRule="auto"/>
        <w:ind w:firstLine="720"/>
        <w:jc w:val="both"/>
      </w:pPr>
      <w:r>
        <w:t>Ψηφίσαμε ιστορικά την κατάργηση της τεχνητής, όπως αποδείχθηκε, διάκρισης ανάμεσα σε μνημόνιο και αντιμνημόνιο. Ψηφίσαμε την ακύρωση και τη λήξη της εύκολης δημαγωγίας που έφερε πάνω στο κύμα στην Κυβέρνηση τ</w:t>
      </w:r>
      <w:r>
        <w:t>ο περίεργο ετερόκλητο αρχικά πλέγμα ΣΥΡΙΖΑ-ΑΝΕΛ.</w:t>
      </w:r>
    </w:p>
    <w:p w14:paraId="76B14C4F" w14:textId="77777777" w:rsidR="00CF0131" w:rsidRDefault="00DE3FB1">
      <w:pPr>
        <w:spacing w:line="600" w:lineRule="auto"/>
        <w:ind w:firstLine="720"/>
        <w:jc w:val="both"/>
      </w:pPr>
      <w:r>
        <w:t xml:space="preserve">Ψηφίσαμε για να απεγκλωβιστεί η Κυβέρνηση από το αποτέλεσμα του δικού της </w:t>
      </w:r>
      <w:r>
        <w:t>δ</w:t>
      </w:r>
      <w:r>
        <w:t>ημοψηφίσματος που δεν μπορούσε να διαχειριστεί. Ψηφίσαμε με αίσθηση εθνικής ευθύνης γιατί είχε αποσαρθρωθεί η κοινοβουλευτική πλειοψ</w:t>
      </w:r>
      <w:r>
        <w:t>ηφία του προηγούμενου ΣΥΡΙΖΑ, αν θυμούνται κάποιοι τον προηγούμενο ΣΥΡΙΖΑ, αυτόν που υπήρχε μέχρι πριν λίγες εβδομάδες.</w:t>
      </w:r>
    </w:p>
    <w:p w14:paraId="76B14C50" w14:textId="77777777" w:rsidR="00CF0131" w:rsidRDefault="00DE3FB1">
      <w:pPr>
        <w:spacing w:line="600" w:lineRule="auto"/>
        <w:ind w:firstLine="720"/>
        <w:jc w:val="both"/>
      </w:pPr>
      <w:r>
        <w:t>Ψηφίσαμε όχι επειδή το μνημόνιο Τσίπρα ήταν αναγκαίο και αναπόφευκτο τον Ιανουάριο, αλλά γιατί δυστυχώς κατέστη αναγκαίο τον Ιούλιο, μετ</w:t>
      </w:r>
      <w:r>
        <w:t>ά τη βαριά βλάβη που η πολιτική του κ. Τσίπρα και της Κυβέρνησής του προκάλεσε στη χώρα.</w:t>
      </w:r>
    </w:p>
    <w:p w14:paraId="76B14C51" w14:textId="77777777" w:rsidR="00CF0131" w:rsidRDefault="00DE3FB1">
      <w:pPr>
        <w:spacing w:line="600" w:lineRule="auto"/>
        <w:ind w:firstLine="720"/>
        <w:jc w:val="both"/>
      </w:pPr>
      <w:r>
        <w:t>Ψηφίσαμε, ζητώντας εθνική συστράτευση, ζητώντας εθνική ομάδα διαπραγμάτευσης, ζητώντας την άμεση επεξεργασία και προώθηση ενός ολοκληρωμένου και συνεκτικού εθνικού σχε</w:t>
      </w:r>
      <w:r>
        <w:t xml:space="preserve">δίου ανασυγκρότησης που ξεκινά με την εφαρμογή των </w:t>
      </w:r>
      <w:r>
        <w:t>σ</w:t>
      </w:r>
      <w:r>
        <w:t xml:space="preserve">υμφωνιών μας με τους εταίρους, αλλά υπερβαίνει τις </w:t>
      </w:r>
      <w:r>
        <w:t>σ</w:t>
      </w:r>
      <w:r>
        <w:t>υμφωνίες αυτές και δίνει μια θετική προοπτική στην οικονομία, στην κοινωνία, στο έθνος.</w:t>
      </w:r>
    </w:p>
    <w:p w14:paraId="76B14C52" w14:textId="77777777" w:rsidR="00CF0131" w:rsidRDefault="00DE3FB1">
      <w:pPr>
        <w:spacing w:line="600" w:lineRule="auto"/>
        <w:ind w:firstLine="720"/>
        <w:jc w:val="both"/>
      </w:pPr>
      <w:r>
        <w:t>Αντί να υπάρξει απάντηση σε αυτά, που ήταν θεμελιώδεις πολιτικές προϋποθέσεις για το μέλλον του τόπου, είδαμε πώς αντελήφθη ο ΣΥΡΙΖΑ το εκλογικό αποτέλεσμα, ως θρίαμβο που οδηγεί σε μια Κυβέρνηση, που δεν είναι τώρα ετερόκλητη, είναι ομογενοποιημένη, γιατί</w:t>
      </w:r>
      <w:r>
        <w:t xml:space="preserve"> υπάρχει κοινό αξιακό υπόβαθρο, όχι όμως αριστερό, υπόβαθρο κυνικής διαχείρισης της εξουσίας και εθνικολαϊκιστικού λόγου, γιατί αυτό ενώνει το ΣΥΡΙΖΑ και τους Ανεξάρτητους Έλληνες. </w:t>
      </w:r>
    </w:p>
    <w:p w14:paraId="76B14C53" w14:textId="77777777" w:rsidR="00CF0131" w:rsidRDefault="00DE3FB1">
      <w:pPr>
        <w:spacing w:line="600" w:lineRule="auto"/>
        <w:ind w:firstLine="720"/>
        <w:jc w:val="both"/>
      </w:pPr>
      <w:r>
        <w:t xml:space="preserve">Η συντριπτική νίκη είναι 34,5%, 39,2% μαζί με τις ψήφους του κ. Καμμένου, </w:t>
      </w:r>
      <w:r>
        <w:t xml:space="preserve">η μικρότερο εκλογική πλειοψηφία τα σαράντα δύο χρόνια της </w:t>
      </w:r>
      <w:r>
        <w:t>Μ</w:t>
      </w:r>
      <w:r>
        <w:t>εταπολίτευσης. Δεν υπήρξε ποτέ στον τόπο αυτό Κυβέρνηση με τόσο μικρή εκλογική βάση.</w:t>
      </w:r>
    </w:p>
    <w:p w14:paraId="76B14C54" w14:textId="77777777" w:rsidR="00CF0131" w:rsidRDefault="00DE3FB1">
      <w:pPr>
        <w:spacing w:line="600" w:lineRule="auto"/>
        <w:ind w:firstLine="720"/>
        <w:jc w:val="both"/>
      </w:pPr>
      <w:r>
        <w:t xml:space="preserve">Παρ’ όλα αυτά, η αλαζονεία περισσεύει και επιπλέον υπάρχει και ο περίεργος διάλογος με τους </w:t>
      </w:r>
      <w:r>
        <w:t>Ε</w:t>
      </w:r>
      <w:r>
        <w:t>υρωπαίους εταίρους,</w:t>
      </w:r>
      <w:r>
        <w:t xml:space="preserve"> οι οποίοι φυσικά από τη δική τους οπτική γωνία αντιλαμβάνονται ότι η Κυβέρνηση ΣΥΡΙΖΑ-ΑΝΕΛ είναι ένα ωραίος, εύχρηστος μοχλός για την επιβολή σκληρών μέτρων -χωρίς αντίσταση πλέον, γιατί έχει οδηγηθεί ο ΣΥΡΙΖΑ στο άλλο άκρο- και αυτό μπορεί να γίνεται με </w:t>
      </w:r>
      <w:r>
        <w:t xml:space="preserve">την ανοχή ή και με τη στήριξη της φιλοευρωπαϊκής δημοκρατικής Αντιπολίτευσης. </w:t>
      </w:r>
    </w:p>
    <w:p w14:paraId="76B14C55" w14:textId="77777777" w:rsidR="00CF0131" w:rsidRDefault="00DE3FB1">
      <w:pPr>
        <w:spacing w:line="600" w:lineRule="auto"/>
        <w:ind w:firstLine="720"/>
        <w:jc w:val="both"/>
      </w:pPr>
      <w:r>
        <w:t>Οι δε φίλοι μας και συναγωνιστές μας, οι Ευρωπαίοι σοσιαλιστές και σοσιαλδημοκράτες, θα ήταν πολύ ικανοποιημένοι αν χρησιμοποιούσαμε ως νυμφαγωγό το ΠΑΣΟΚ και το Π</w:t>
      </w:r>
      <w:r>
        <w:t>οτάμι</w:t>
      </w:r>
      <w:r>
        <w:t xml:space="preserve"> για να ο</w:t>
      </w:r>
      <w:r>
        <w:t xml:space="preserve">δηγηθεί ο ΣΥΡΙΖΑ στον παράδεισο της ευρωπαϊκής σοσιαλδημοκρατίας, δηλαδή να καταλάβει το χώρο που παραδοσιακά εκφράζουν οι δυνάμεις του μεσαίου χώρου στην Ελλάδα, του προοδευτικού μεσαίου χώρου, της Κεντροαριστεράς, του προοδευτικού κέντρου. </w:t>
      </w:r>
    </w:p>
    <w:p w14:paraId="76B14C56" w14:textId="77777777" w:rsidR="00CF0131" w:rsidRDefault="00DE3FB1">
      <w:pPr>
        <w:spacing w:line="600" w:lineRule="auto"/>
        <w:ind w:firstLine="720"/>
        <w:jc w:val="both"/>
      </w:pPr>
      <w:r>
        <w:t>Μόνο που τα π</w:t>
      </w:r>
      <w:r>
        <w:t xml:space="preserve">ράγματα είναι πολύπλοκα. Δεν είναι εύκολο για κάποιον που δεν ζει την ελληνική πραγματικότητα και τις αντιφάσεις της να αντιληφθεί τι είναι πραγματικά ο ΣΥΡΙΖΑ, πόσες αντιφάσεις διατηρεί και στη νέα του εκλογική βάση και στη νέα του Κοινοβουλευτική Ομάδα. </w:t>
      </w:r>
      <w:r>
        <w:t xml:space="preserve">Και βεβαίως είναι πολύ δύσκολο να αντιληφθεί κάποιος που δεν ζει την ελληνική πραγματικότητα ποιο είναι το πολιτικό σχέδιο, όχι το εθνικό σχέδιο ανασυγκρότησης, αλλά το πολιτικό σχέδιο διαχείρισης εξουσίας: Δεν υπάρχει. Η χώρα θα σέρνεται επικίνδυνα χωρίς </w:t>
      </w:r>
      <w:r>
        <w:t xml:space="preserve">προοπτική. Και αυτό που πρέπει από τώρα να έχουμε πει μέσα στην Αίθουσα αυτή με δυνατή φωνή είναι ότι αλίμονο εάν τα πράγματα εξελιχθούν έτσι ώστε να επανέλθουν τα απειλητικά σενάρια του </w:t>
      </w:r>
      <w:r>
        <w:rPr>
          <w:lang w:val="en-US"/>
        </w:rPr>
        <w:t>G</w:t>
      </w:r>
      <w:r>
        <w:rPr>
          <w:lang w:val="en-US"/>
        </w:rPr>
        <w:t>rexit</w:t>
      </w:r>
      <w:r>
        <w:t xml:space="preserve"> που ο κ. Τσίπρας με την Κυβέρνησή του πίστευε ότι είναι όπλο κ</w:t>
      </w:r>
      <w:r>
        <w:t>ατά των Ευρωπαίων, ενώ απεδείχθη ότι ήταν απειλή ασφυκτική που η ίδια η Ευρώπη δυστυχώς διατύπωσε κάποια στιγμή.</w:t>
      </w:r>
    </w:p>
    <w:p w14:paraId="76B14C57" w14:textId="77777777" w:rsidR="00CF0131" w:rsidRDefault="00DE3FB1">
      <w:pPr>
        <w:spacing w:line="600" w:lineRule="auto"/>
        <w:ind w:firstLine="720"/>
        <w:jc w:val="both"/>
      </w:pPr>
      <w:r>
        <w:t>Θέλετε να ψηφίσουμε ποιο; Το νομοσχέδιο αυτό και το επόμενο; Για το ασφαλιστικό, για τη φορολογία των αγροτών; Ποιος το διαπραγματεύτηκε, ποιος</w:t>
      </w:r>
      <w:r>
        <w:t xml:space="preserve"> το εξειδίκευσε, πότε το συζητήσαμε, σε ποιο προγραμματικό πλαίσιο, σε ποιο πολιτικό κλίμα συναίνεσης και συναντίληψης, με ποια εθνική προοπτική; </w:t>
      </w:r>
    </w:p>
    <w:p w14:paraId="76B14C58" w14:textId="77777777" w:rsidR="00CF0131" w:rsidRDefault="00DE3FB1">
      <w:pPr>
        <w:spacing w:line="600" w:lineRule="auto"/>
        <w:ind w:firstLine="720"/>
        <w:jc w:val="both"/>
      </w:pPr>
      <w:r>
        <w:t>Κοιτάξτε, διαπραγματεύεστε με παροιμιώδη ανικανότητα και έχετε ως μόνο καταφύγιο την προσδοκία της αναδιάρθρω</w:t>
      </w:r>
      <w:r>
        <w:t xml:space="preserve">σης του χρέους. Και πιστεύετε ότι πίσω από την εφαρμογή της δικής μας πολιτικής, των δεσμεύσεων που εμείς αποσπάσαμε το 2012, θα συγκαλύψετε όλη αυτή την εντυπωσιακή μεταστροφή που έχει γίνει τις τελευταίες εβδομάδες. </w:t>
      </w:r>
    </w:p>
    <w:p w14:paraId="76B14C59" w14:textId="77777777" w:rsidR="00CF0131" w:rsidRDefault="00DE3FB1">
      <w:pPr>
        <w:spacing w:line="600" w:lineRule="auto"/>
        <w:ind w:firstLine="720"/>
        <w:jc w:val="both"/>
        <w:rPr>
          <w:bCs/>
        </w:rPr>
      </w:pPr>
      <w:r>
        <w:rPr>
          <w:bCs/>
        </w:rPr>
        <w:t xml:space="preserve">(Στο σημείο αυτό κτυπάει το κουδούνι </w:t>
      </w:r>
      <w:r>
        <w:rPr>
          <w:bCs/>
        </w:rPr>
        <w:t>λήξεως του χρόνου ομιλίας του κυρίου Βουλευτή)</w:t>
      </w:r>
    </w:p>
    <w:p w14:paraId="76B14C5A" w14:textId="77777777" w:rsidR="00CF0131" w:rsidRDefault="00DE3FB1">
      <w:pPr>
        <w:spacing w:line="600" w:lineRule="auto"/>
        <w:ind w:firstLine="720"/>
        <w:jc w:val="both"/>
      </w:pPr>
      <w:r>
        <w:t>Ένα λεπτό σας παρακαλώ, κυρία Πρόεδρε.</w:t>
      </w:r>
    </w:p>
    <w:p w14:paraId="76B14C5B" w14:textId="77777777" w:rsidR="00CF0131" w:rsidRDefault="00DE3FB1">
      <w:pPr>
        <w:spacing w:line="600" w:lineRule="auto"/>
        <w:ind w:firstLine="720"/>
        <w:jc w:val="both"/>
      </w:pPr>
      <w:r>
        <w:t>Όχι, γλείφετε εκεί που φτύνατε, αλλά δεν θα συμπράξουμε σε αυτήν την ταπεινωτική διαδικασία. Θα ψηφίσετε μόνοι σας. Άλλωστε, είχαμε ψηφίσει και το Μάρτιο μέτρα τα οποία θ</w:t>
      </w:r>
      <w:r>
        <w:t>εωρούσαμε περιττά, αλλά τα ψηφίσαμε σε ένδειξη καλοπιστίας, όπως τις εκατό δόσεις. Και σας είχα προειδοποιήσει -το είπα και χθες- ότι τα ψηφίζουμε, αλλά όταν θα σας αναγκάσουν οι φίλοι σας της τρόικας να τα ξεψηφίσετε, δεν θα συμπράξουμε..</w:t>
      </w:r>
    </w:p>
    <w:p w14:paraId="76B14C5C" w14:textId="77777777" w:rsidR="00CF0131" w:rsidRDefault="00DE3FB1">
      <w:pPr>
        <w:spacing w:line="600" w:lineRule="auto"/>
        <w:ind w:firstLine="720"/>
        <w:jc w:val="both"/>
      </w:pPr>
      <w:r>
        <w:t xml:space="preserve">Τώρα ακυρώνουμε </w:t>
      </w:r>
      <w:r>
        <w:t xml:space="preserve">τα μέτρα των εκατό δόσεων, αλλά έχει ισχύσει η Πράξη Νομοθετικού Περιεχομένου για τους μεγάλους οφειλέτες του </w:t>
      </w:r>
      <w:r>
        <w:t>δ</w:t>
      </w:r>
      <w:r>
        <w:t xml:space="preserve">ημοσίου και, αν θυμάστε, έχει ισχύσει για δέκα ημέρες η ρύθμιση-εξπρές από την οποία επωφελήθηκαν πολλοί εν αναμονή της ρύθμισης των εκατό δόσεων. Αυτά δεν ακυρώνονται. Ακυρώνεται το μέτρο γενικής εφαρμογής των εκατό δόσεων. </w:t>
      </w:r>
    </w:p>
    <w:p w14:paraId="76B14C5D" w14:textId="77777777" w:rsidR="00CF0131" w:rsidRDefault="00DE3FB1">
      <w:pPr>
        <w:spacing w:line="600" w:lineRule="auto"/>
        <w:ind w:firstLine="720"/>
        <w:jc w:val="both"/>
      </w:pPr>
      <w:r>
        <w:t>Σας είπα, τώρα μπορείτε να κάν</w:t>
      </w:r>
      <w:r>
        <w:t>ετε βελτιώσεις στο νομοσχέδιο, αλλά πρέπει να ρωτήσετε, γιατί απεδείχθη ότι, όταν υπάρχουν μονομερείς πρωτοβουλίες, αυτές πληρώνονται με θεσμική ταπείνωση. Αυτό δεν αφορά μόνον τα τεχνικά ή δευτερεύοντα ζητήματα, αφορά και τη στρατηγική, αφορά και την υπόθ</w:t>
      </w:r>
      <w:r>
        <w:t xml:space="preserve">εση του χρέους. Πού είναι οι λεβεντιές και οι παλικαρισμοί των μονομερών πρωτοβουλιών, της διαγραφής, της Διεθνούς Διάσκεψης, της Επιτροπής Αλήθειας για το –δήθεν- επονείδιστο χρέος; </w:t>
      </w:r>
    </w:p>
    <w:p w14:paraId="76B14C5E" w14:textId="77777777" w:rsidR="00CF0131" w:rsidRDefault="00DE3FB1">
      <w:pPr>
        <w:spacing w:line="600" w:lineRule="auto"/>
        <w:ind w:firstLine="720"/>
        <w:jc w:val="both"/>
      </w:pPr>
      <w:r>
        <w:t>Τώρα μιλάμε για την καθαρή παρούσα αξία, για τα επιτόκια, για την περίοδ</w:t>
      </w:r>
      <w:r>
        <w:t>ο χάριτος, για την περίοδο αποπληρωμής, δηλαδή γι’ αυτά που έχουμε πετύχει από το ’12 και έχουμε τελικώς προσφέρει στη χώρα μείωση 90 δισεκατομμυρίων καθαρή ονομαστικά, δηλαδή 45% του ΑΕΠ περίπου, και 100 δισεκατομμυρίων σε πραγματική παρούσα αξία, που είν</w:t>
      </w:r>
      <w:r>
        <w:t xml:space="preserve">αι άλλα 50% του ΑΕΠ με βάση την έκθεση του </w:t>
      </w:r>
      <w:r>
        <w:rPr>
          <w:lang w:val="en-US"/>
        </w:rPr>
        <w:t>ESM</w:t>
      </w:r>
      <w:r>
        <w:t xml:space="preserve"> του κ. Ρέγκλιγκ που έδωσε στη δημοσιότητα προ δύο μηνών.</w:t>
      </w:r>
    </w:p>
    <w:p w14:paraId="76B14C5F" w14:textId="77777777" w:rsidR="00CF0131" w:rsidRDefault="00DE3FB1">
      <w:pPr>
        <w:spacing w:line="600" w:lineRule="auto"/>
        <w:ind w:firstLine="720"/>
        <w:jc w:val="both"/>
      </w:pPr>
      <w:r>
        <w:t>Μακάρι η χώρα να πετύχει και περαιτέρω μειώσεις σε καθαρή παρούσα αξία. Θα συμβάλουμε, θα βοηθήσουμε, θα χαρούμε όταν θα συμβεί, αλλά θα είναι μικρό ποσ</w:t>
      </w:r>
      <w:r>
        <w:t xml:space="preserve">οστό αυτού που εσείς συκοφαντήσατε, καταγγείλατε, διασύρατε, υπονομεύσατε στη συνείδηση του ελληνικού λαού. </w:t>
      </w:r>
    </w:p>
    <w:p w14:paraId="76B14C60" w14:textId="77777777" w:rsidR="00CF0131" w:rsidRDefault="00DE3FB1">
      <w:pPr>
        <w:spacing w:line="600" w:lineRule="auto"/>
        <w:ind w:firstLine="720"/>
        <w:jc w:val="both"/>
      </w:pPr>
      <w:r>
        <w:t>Βέβαια, δεν ψηφίζουμε κα</w:t>
      </w:r>
      <w:r>
        <w:t>μ</w:t>
      </w:r>
      <w:r>
        <w:t>μιά δική σας πρόχειρη και άδικη επιλογή ταμειακού πανικού με ψευτοταξικό περιεχόμενο, γιατί αυτό συμβαίνει εν έτει 2015, σ</w:t>
      </w:r>
      <w:r>
        <w:t xml:space="preserve">υμβαίνει ενώ είχατε βρει τη χώρα σε θετικό ρυθμό ανάπτυξης, σε πρωτογενές πλεόνασμα και σε θετικό ισοζύγιο απασχόλησης που μείωνε σιγά-σιγά την ανεργία. </w:t>
      </w:r>
    </w:p>
    <w:p w14:paraId="76B14C61" w14:textId="77777777" w:rsidR="00CF0131" w:rsidRDefault="00DE3FB1">
      <w:pPr>
        <w:spacing w:line="600" w:lineRule="auto"/>
        <w:ind w:firstLine="720"/>
        <w:jc w:val="both"/>
      </w:pPr>
      <w:r>
        <w:t>Πού είναι τα περιβόητα ισοδύναμα για τον ΦΠΑ στην εκπαίδευση, για να πάρω το πιο εντυπωσιακό παράδειγμ</w:t>
      </w:r>
      <w:r>
        <w:t>α; Τι θα γίνει με όλες αυτές τις υποσχέσεις της χθεσινής συζήτησης για τον προληπτικό έλεγχο και τις ενστάσεις αντισυνταγματικότητας του Ελεγκτικού Συνεδρίου; Πώς θα κατοχυρωθεί η ισχύς του συνταγματικού καθεστώτος των Πανεπιστημίων και των Οργανισμών Τοπι</w:t>
      </w:r>
      <w:r>
        <w:t>κής Αυτοδιοίκησης;</w:t>
      </w:r>
    </w:p>
    <w:p w14:paraId="76B14C62" w14:textId="77777777" w:rsidR="00CF0131" w:rsidRDefault="00DE3FB1">
      <w:pPr>
        <w:spacing w:line="600" w:lineRule="auto"/>
        <w:ind w:firstLine="720"/>
        <w:jc w:val="both"/>
      </w:pPr>
      <w:r>
        <w:t>Επειδή είδα την Επιτροπή Σοφών του κ. Κατρούγκαλου, θέλω να προσθέσω ότι έχετε δεσμευθεί ότι θα εφαρμόσετε τις αποφάσεις του Συμβουλίου της Επικρατείας και του Ελεγκτικού Συνεδρίου που ακύρωσαν ως αντισυνταγματικές τις περικοπές συντάξεω</w:t>
      </w:r>
      <w:r>
        <w:t>ν και ψάχνετε 2 δισεκατομμύρια ισοδύναμα. Και αντί για την εφαρμογή των αποφάσεων, θα φέρετε ένα νόμο που μειώνει περαιτέρω τις συντάξεις; Με ποια νομική μεθόδευση; Θα ήθελα να το δω αυτό. Όμως αυτό είναι ένα καλό ερώτημα και για άλλους θεσμούς και εξουσίε</w:t>
      </w:r>
      <w:r>
        <w:t xml:space="preserve">ς πέρα από την Αίθουσα αυτή, γιατί ο τόπος δεν κυβερνιέται μόνο από το Κοινοβούλιο, τα κόμματα, την Κυβέρνηση, τον πολιτικό κόσμο, κυβερνιέται και από τη </w:t>
      </w:r>
      <w:r>
        <w:t>δ</w:t>
      </w:r>
      <w:r>
        <w:t xml:space="preserve">ικαιοσύνη, τις </w:t>
      </w:r>
      <w:r>
        <w:t>α</w:t>
      </w:r>
      <w:r>
        <w:t xml:space="preserve">νεξάρτητες </w:t>
      </w:r>
      <w:r>
        <w:t>α</w:t>
      </w:r>
      <w:r>
        <w:t>ρχές και από την κοινωνία των πολιτών και από τον ιδιωτικό τομέα. Όλοι εί</w:t>
      </w:r>
      <w:r>
        <w:t>μαστε μέσα στο σκάφος του έθνους και όλοι πορευόμαστε προς τη μοίρα μας.</w:t>
      </w:r>
    </w:p>
    <w:p w14:paraId="76B14C63" w14:textId="77777777" w:rsidR="00CF0131" w:rsidRDefault="00DE3FB1">
      <w:pPr>
        <w:spacing w:line="600" w:lineRule="auto"/>
        <w:ind w:firstLine="720"/>
        <w:jc w:val="both"/>
      </w:pPr>
      <w:r>
        <w:t>Τα αποθεματικά των ασφαλιστικών ταμείων και των άλλων Νομικών Προσώπων Δημοσίου Δικαίου που συγκέντρωσε ο Υπουργός των Οικονομικών στον ενιαίο λογαριασμό, που τώρα αποκτά πιο ολοκληρω</w:t>
      </w:r>
      <w:r>
        <w:t xml:space="preserve">μένη θεσμική μορφή, τι έχουν απογίνει; Αυτά που τοποθετήθηκαν σε ρέπος και σε έντοκα γραμμάτια του </w:t>
      </w:r>
      <w:r>
        <w:t>δ</w:t>
      </w:r>
      <w:r>
        <w:t>ημοσίου, που είναι περίπου 13 δισεκατομμύρια, τι προοπτική επιστροφής έχουν; Αυτά είναι ταμειακά διαθέσιμα, δεν είναι επένδυση μακροχρόνια που είχε μια μικρ</w:t>
      </w:r>
      <w:r>
        <w:t>ή ετήσια απόδοση, την οποία έλαβαν στο πολλαπλάσιο τα ασφαλιστικά ταμεία. Εκατό δισεκατομμύρια επιχορήγηση έλαβαν τα ασφαλιστικά ταμεία τα τελευταία έξι χρόνια της κρίσης.</w:t>
      </w:r>
    </w:p>
    <w:p w14:paraId="76B14C64" w14:textId="77777777" w:rsidR="00CF0131" w:rsidRDefault="00DE3FB1">
      <w:pPr>
        <w:spacing w:line="600" w:lineRule="auto"/>
        <w:ind w:firstLine="720"/>
        <w:jc w:val="both"/>
      </w:pPr>
      <w:r>
        <w:t>Και, βέβαια, το μεγάλο πλεονέκτημα, το ηθικό, τον αγώνα κατά της διαφθοράς πού τον έ</w:t>
      </w:r>
      <w:r>
        <w:t xml:space="preserve">χετε αναθέσει; Ούτε καν στον κ. Καμμένο, που </w:t>
      </w:r>
      <w:r>
        <w:rPr>
          <w:bCs/>
        </w:rPr>
        <w:t>είναι</w:t>
      </w:r>
      <w:r>
        <w:t xml:space="preserve"> ομογάλακτος αδερφός. Τον αναθέσατε σε επίλεκτο στέλεχος του κυβερνητικού μηχανισμού της Δεξιάς, της Νέας Δημοκρατίας, την περίοδο 2007-2009. </w:t>
      </w:r>
    </w:p>
    <w:p w14:paraId="76B14C65" w14:textId="77777777" w:rsidR="00CF0131" w:rsidRDefault="00DE3FB1">
      <w:pPr>
        <w:spacing w:line="600" w:lineRule="auto"/>
        <w:ind w:firstLine="720"/>
        <w:jc w:val="both"/>
      </w:pPr>
      <w:r>
        <w:t xml:space="preserve">Δεν </w:t>
      </w:r>
      <w:r>
        <w:rPr>
          <w:bCs/>
        </w:rPr>
        <w:t>είναι</w:t>
      </w:r>
      <w:r>
        <w:t xml:space="preserve"> περίεργο; Δεν </w:t>
      </w:r>
      <w:r>
        <w:rPr>
          <w:bCs/>
        </w:rPr>
        <w:t>είναι</w:t>
      </w:r>
      <w:r>
        <w:t xml:space="preserve"> ανεξήγητο; Δεν συμβαίνει κάτι που</w:t>
      </w:r>
      <w:r>
        <w:t xml:space="preserve"> πρέπει να εξηγηθεί στον ελληνικό λαό; Τι </w:t>
      </w:r>
      <w:r>
        <w:rPr>
          <w:bCs/>
        </w:rPr>
        <w:t>είναι</w:t>
      </w:r>
      <w:r>
        <w:t xml:space="preserve"> αυτό; Τι είδους μετασχηματισμός </w:t>
      </w:r>
      <w:r>
        <w:rPr>
          <w:bCs/>
        </w:rPr>
        <w:t>είναι</w:t>
      </w:r>
      <w:r>
        <w:t xml:space="preserve"> αυτός και τι κρύβει; </w:t>
      </w:r>
    </w:p>
    <w:p w14:paraId="76B14C66" w14:textId="77777777" w:rsidR="00CF0131" w:rsidRDefault="00DE3FB1">
      <w:pPr>
        <w:spacing w:line="600" w:lineRule="auto"/>
        <w:ind w:firstLine="720"/>
        <w:jc w:val="both"/>
      </w:pPr>
      <w:r>
        <w:t xml:space="preserve">Και, βέβαια, όλα αυτά αναφέρονται σε μια χώρα που έχει κάνει το τραγικό λάθος τους τελευταίους μήνες της διακυβέρνησης Τσίπρα- Καμμένου να συνδέσει </w:t>
      </w:r>
      <w:r>
        <w:t xml:space="preserve">την οικονομική κρίση και τη διαχείριση για το πρόγραμμα δημοσιονομικής προσαρμογής με την εξωτερική πολιτική. Και τώρα πρέπει να κινούμαστε, δυστυχώς, αμυντικά για να αποτρέψουμε πολύ δυσμενείς εξελίξεις στα μείζονα θέματά μας, όπως </w:t>
      </w:r>
      <w:r>
        <w:rPr>
          <w:bCs/>
        </w:rPr>
        <w:t>είναι</w:t>
      </w:r>
      <w:r>
        <w:t xml:space="preserve"> το Αιγαίο και οι </w:t>
      </w:r>
      <w:r>
        <w:t xml:space="preserve">ελληνοτουρκικές σχέσεις. </w:t>
      </w:r>
    </w:p>
    <w:p w14:paraId="76B14C67" w14:textId="77777777" w:rsidR="00CF0131" w:rsidRDefault="00DE3FB1">
      <w:pPr>
        <w:spacing w:line="600" w:lineRule="auto"/>
        <w:ind w:firstLine="720"/>
        <w:jc w:val="both"/>
      </w:pPr>
      <w:r>
        <w:rPr>
          <w:b/>
          <w:bCs/>
        </w:rPr>
        <w:t>ΠΡΟΕΔΡΕΥΟΥΣΑ (Αναστασία Χριστοδουλοπούλου):</w:t>
      </w:r>
      <w:r>
        <w:t xml:space="preserve"> Κύριε Βενιζέλο, θα σας αφήσω τον διπλάσιο χρόνο. </w:t>
      </w:r>
    </w:p>
    <w:p w14:paraId="76B14C68" w14:textId="77777777" w:rsidR="00CF0131" w:rsidRDefault="00DE3FB1">
      <w:pPr>
        <w:spacing w:line="600" w:lineRule="auto"/>
        <w:ind w:firstLine="720"/>
        <w:jc w:val="both"/>
      </w:pPr>
      <w:r>
        <w:rPr>
          <w:b/>
        </w:rPr>
        <w:t>ΕΥΑΓΓΕΛΟΣ ΒΕΝΙΖΕΛΟΣ:</w:t>
      </w:r>
      <w:r>
        <w:t xml:space="preserve"> Έχει, λοιπόν, πολύ μεγάλη σημασία, κυρίες και κύριοι Βουλευτές, -και κλείνω με αυτό- να είμαστε καθαροί. </w:t>
      </w:r>
    </w:p>
    <w:p w14:paraId="76B14C69" w14:textId="77777777" w:rsidR="00CF0131" w:rsidRDefault="00DE3FB1">
      <w:pPr>
        <w:spacing w:line="600" w:lineRule="auto"/>
        <w:ind w:firstLine="720"/>
        <w:jc w:val="both"/>
        <w:rPr>
          <w:bCs/>
        </w:rPr>
      </w:pPr>
      <w:r>
        <w:t>Δεν ψηφίζ</w:t>
      </w:r>
      <w:r>
        <w:t xml:space="preserve">ουμε επί της αρχής, γιατί η αρχή που διέπει την </w:t>
      </w:r>
      <w:r>
        <w:rPr>
          <w:bCs/>
        </w:rPr>
        <w:t>Κυβέρνηση</w:t>
      </w:r>
      <w:r>
        <w:t xml:space="preserve"> στερείται στρατηγικού πλαισίου και </w:t>
      </w:r>
      <w:r>
        <w:rPr>
          <w:bCs/>
        </w:rPr>
        <w:t>είναι</w:t>
      </w:r>
      <w:r>
        <w:t xml:space="preserve"> βλαπτική για τη χώρα. Η χώρα δεν έχει διαφύγει τον κίνδυνο. Ε</w:t>
      </w:r>
      <w:r>
        <w:rPr>
          <w:bCs/>
        </w:rPr>
        <w:t>ίναι</w:t>
      </w:r>
      <w:r>
        <w:t xml:space="preserve"> μέγα ιστορικό σφάλμα η </w:t>
      </w:r>
      <w:r>
        <w:rPr>
          <w:bCs/>
        </w:rPr>
        <w:t>Κυβέρνηση</w:t>
      </w:r>
      <w:r>
        <w:t xml:space="preserve"> να αναπαύεται στις ψεύτικες δάφνες μιας εκλογικής νίκης, η</w:t>
      </w:r>
      <w:r>
        <w:t xml:space="preserve"> οποία διαμορφώθηκε κάτω από πολύ </w:t>
      </w:r>
      <w:r>
        <w:rPr>
          <w:bCs/>
        </w:rPr>
        <w:t xml:space="preserve">συγκεκριμένες συνθήκες. </w:t>
      </w:r>
    </w:p>
    <w:p w14:paraId="76B14C6A" w14:textId="77777777" w:rsidR="00CF0131" w:rsidRDefault="00DE3FB1">
      <w:pPr>
        <w:spacing w:line="600" w:lineRule="auto"/>
        <w:ind w:firstLine="720"/>
        <w:jc w:val="both"/>
        <w:rPr>
          <w:bCs/>
        </w:rPr>
      </w:pPr>
      <w:r>
        <w:rPr>
          <w:bCs/>
        </w:rPr>
        <w:t>Και, βέβαια, δεν ψηφίζουμε κα</w:t>
      </w:r>
      <w:r>
        <w:rPr>
          <w:bCs/>
        </w:rPr>
        <w:t>μ</w:t>
      </w:r>
      <w:r>
        <w:rPr>
          <w:bCs/>
        </w:rPr>
        <w:t>μιά από τις διατάξεις που συνιστούν στην πραγματικότητα ταπείνωση της Βουλής και ταπείνωση της κοινοβουλευτικής Πλειοψηφίας. Γιατί η καθεμιά και ο καθένας από τους Βου</w:t>
      </w:r>
      <w:r>
        <w:rPr>
          <w:bCs/>
        </w:rPr>
        <w:t xml:space="preserve">λευτές της Πλειοψηφίας γνωρίζει πολύ καλά τι έλεγε τον Ιανουάριο, τι έλεγε πριν το </w:t>
      </w:r>
      <w:r>
        <w:rPr>
          <w:bCs/>
        </w:rPr>
        <w:t>δ</w:t>
      </w:r>
      <w:r>
        <w:rPr>
          <w:bCs/>
        </w:rPr>
        <w:t xml:space="preserve">ημοψήφισμα του Ιουλίου, τι έλεγε στις εκλογές με αντιφατικό και διφορούμενο λόγο και τι πράττει τώρα. </w:t>
      </w:r>
    </w:p>
    <w:p w14:paraId="76B14C6B" w14:textId="77777777" w:rsidR="00CF0131" w:rsidRDefault="00DE3FB1">
      <w:pPr>
        <w:spacing w:line="600" w:lineRule="auto"/>
        <w:ind w:firstLine="720"/>
        <w:jc w:val="both"/>
        <w:rPr>
          <w:bCs/>
        </w:rPr>
      </w:pPr>
      <w:r>
        <w:rPr>
          <w:bCs/>
        </w:rPr>
        <w:t>Και είμαστε μόνον στην επώδυνη αρχή. Είναι μια καλή ευκαιρία για περί</w:t>
      </w:r>
      <w:r>
        <w:rPr>
          <w:bCs/>
        </w:rPr>
        <w:t xml:space="preserve">σκεψη και για στρατηγικό αναπροσανατολισμό, με στόχο πάντα την εθνική υπευθυνότητα, που τόσο λοιδορήσατε και τόσο υπονομεύσατε. </w:t>
      </w:r>
    </w:p>
    <w:p w14:paraId="76B14C6C" w14:textId="77777777" w:rsidR="00CF0131" w:rsidRDefault="00DE3FB1">
      <w:pPr>
        <w:spacing w:line="600" w:lineRule="auto"/>
        <w:ind w:firstLine="720"/>
        <w:jc w:val="both"/>
      </w:pPr>
      <w:r>
        <w:t>(Χειροκροτήματα από την πτέρυγα της Δημοκρατικής Συμπαράταξης ΠΑΣΟΚ-ΔΗΜΑΡ)</w:t>
      </w:r>
    </w:p>
    <w:p w14:paraId="76B14C6D" w14:textId="77777777" w:rsidR="00CF0131" w:rsidRDefault="00DE3FB1">
      <w:pPr>
        <w:spacing w:line="600" w:lineRule="auto"/>
        <w:ind w:firstLine="720"/>
        <w:jc w:val="both"/>
      </w:pPr>
      <w:r>
        <w:rPr>
          <w:b/>
          <w:bCs/>
        </w:rPr>
        <w:t>ΠΡΟΕΔΡΕΥΟΥΣΑ (Αναστασία Χριστοδουλοπούλου):</w:t>
      </w:r>
      <w:r>
        <w:t xml:space="preserve"> Παρακαλώ</w:t>
      </w:r>
      <w:r>
        <w:t xml:space="preserve">, επειδή πλησιάζει η δωδεκάτη, να έχουμε </w:t>
      </w:r>
      <w:r>
        <w:rPr>
          <w:bCs/>
        </w:rPr>
        <w:t>μι</w:t>
      </w:r>
      <w:r>
        <w:t xml:space="preserve">α οικονομία στο χρόνο. </w:t>
      </w:r>
    </w:p>
    <w:p w14:paraId="76B14C6E" w14:textId="77777777" w:rsidR="00CF0131" w:rsidRDefault="00DE3FB1">
      <w:pPr>
        <w:spacing w:line="600" w:lineRule="auto"/>
        <w:ind w:firstLine="720"/>
        <w:jc w:val="both"/>
      </w:pPr>
      <w:r>
        <w:rPr>
          <w:b/>
        </w:rPr>
        <w:t xml:space="preserve">ΕΥΚΛΕΙΔΗΣ ΤΣΑΚΑΛΩΤΟΣ (Υπουργός Οικονομικών): </w:t>
      </w:r>
      <w:r>
        <w:rPr>
          <w:bCs/>
          <w:shd w:val="clear" w:color="auto" w:fill="FFFFFF"/>
        </w:rPr>
        <w:t>Κυρία Πρόεδρε</w:t>
      </w:r>
      <w:r>
        <w:t>, μπορώ να έχω το</w:t>
      </w:r>
      <w:r>
        <w:t>ν</w:t>
      </w:r>
      <w:r>
        <w:t xml:space="preserve"> λόγο, παρακαλώ;</w:t>
      </w:r>
    </w:p>
    <w:p w14:paraId="76B14C6F" w14:textId="77777777" w:rsidR="00CF0131" w:rsidRDefault="00DE3FB1">
      <w:pPr>
        <w:spacing w:line="600" w:lineRule="auto"/>
        <w:ind w:firstLine="720"/>
        <w:jc w:val="both"/>
      </w:pPr>
      <w:r>
        <w:rPr>
          <w:b/>
          <w:bCs/>
        </w:rPr>
        <w:t>ΠΡΟΕΔΡΕΥΟΥΣΑ (Αναστασία Χριστοδουλοπούλου):</w:t>
      </w:r>
      <w:r>
        <w:t xml:space="preserve"> Παρακαλώ, κύριε Τσακαλώτο. </w:t>
      </w:r>
    </w:p>
    <w:p w14:paraId="76B14C70" w14:textId="77777777" w:rsidR="00CF0131" w:rsidRDefault="00DE3FB1">
      <w:pPr>
        <w:spacing w:line="600" w:lineRule="auto"/>
        <w:ind w:firstLine="720"/>
        <w:jc w:val="both"/>
        <w:rPr>
          <w:bCs/>
          <w:shd w:val="clear" w:color="auto" w:fill="FFFFFF"/>
        </w:rPr>
      </w:pPr>
      <w:r>
        <w:rPr>
          <w:b/>
        </w:rPr>
        <w:t xml:space="preserve">ΕΥΚΛΕΙΔΗΣ ΤΣΑΚΑΛΩΤΟΣ </w:t>
      </w:r>
      <w:r>
        <w:rPr>
          <w:b/>
        </w:rPr>
        <w:t>(Υπουργός Οικονομικών):</w:t>
      </w:r>
      <w:r>
        <w:t xml:space="preserve"> </w:t>
      </w:r>
      <w:r>
        <w:rPr>
          <w:bCs/>
          <w:shd w:val="clear" w:color="auto" w:fill="FFFFFF"/>
        </w:rPr>
        <w:t>Κύριε Βενιζέλο, δεν μπορώ να σας πω για τις νομικές πλευρές του χρέους, για τις οποίες είμαι σίγουρος ότι ξέρετε πολλά περισσότερα πράγματα, αλλά θέλω να σας πω έναν πολύ απλό κανόνα από την οικονομική επιστήμη για τις χώρες που έχο</w:t>
      </w:r>
      <w:r>
        <w:rPr>
          <w:bCs/>
          <w:shd w:val="clear" w:color="auto" w:fill="FFFFFF"/>
        </w:rPr>
        <w:t xml:space="preserve">υν μεγάλο χρέος. </w:t>
      </w:r>
    </w:p>
    <w:p w14:paraId="76B14C71" w14:textId="77777777" w:rsidR="00CF0131" w:rsidRDefault="00DE3FB1">
      <w:pPr>
        <w:spacing w:line="600" w:lineRule="auto"/>
        <w:ind w:firstLine="720"/>
        <w:jc w:val="both"/>
        <w:rPr>
          <w:bCs/>
          <w:shd w:val="clear" w:color="auto" w:fill="FFFFFF"/>
        </w:rPr>
      </w:pPr>
      <w:r>
        <w:rPr>
          <w:bCs/>
          <w:shd w:val="clear" w:color="auto" w:fill="FFFFFF"/>
        </w:rPr>
        <w:t xml:space="preserve">Ο κανόνας αυτός λέει ότι, αν έχεις μεγάλο χρέος και χρειαστείς αναδιάρθρωση, είναι μεγάλη αποτυχία αν γίνει αυτή η αναδιάρθρωση και μετά χρειάζεσαι κι άλλη αναδιάρθρωση. Το μεγάλο λάθος του </w:t>
      </w:r>
      <w:r>
        <w:rPr>
          <w:bCs/>
          <w:shd w:val="clear" w:color="auto" w:fill="FFFFFF"/>
          <w:lang w:val="en-US"/>
        </w:rPr>
        <w:t>PSI</w:t>
      </w:r>
      <w:r>
        <w:rPr>
          <w:bCs/>
          <w:shd w:val="clear" w:color="auto" w:fill="FFFFFF"/>
        </w:rPr>
        <w:t xml:space="preserve"> ήταν ότι μια εβδομάδα μετά σε όλες τις οικον</w:t>
      </w:r>
      <w:r>
        <w:rPr>
          <w:bCs/>
          <w:shd w:val="clear" w:color="auto" w:fill="FFFFFF"/>
        </w:rPr>
        <w:t xml:space="preserve">ομικές εφημερίδες </w:t>
      </w:r>
      <w:r>
        <w:rPr>
          <w:bCs/>
          <w:shd w:val="clear" w:color="auto" w:fill="FFFFFF"/>
        </w:rPr>
        <w:t>–«</w:t>
      </w:r>
      <w:r>
        <w:rPr>
          <w:bCs/>
          <w:shd w:val="clear" w:color="auto" w:fill="FFFFFF"/>
          <w:lang w:val="en-US"/>
        </w:rPr>
        <w:t>F</w:t>
      </w:r>
      <w:r>
        <w:rPr>
          <w:bCs/>
          <w:shd w:val="clear" w:color="auto" w:fill="FFFFFF"/>
          <w:lang w:val="en-US"/>
        </w:rPr>
        <w:t>INANCIAL</w:t>
      </w:r>
      <w:r>
        <w:rPr>
          <w:bCs/>
          <w:shd w:val="clear" w:color="auto" w:fill="FFFFFF"/>
        </w:rPr>
        <w:t xml:space="preserve"> </w:t>
      </w:r>
      <w:r>
        <w:rPr>
          <w:bCs/>
          <w:shd w:val="clear" w:color="auto" w:fill="FFFFFF"/>
          <w:lang w:val="en-US"/>
        </w:rPr>
        <w:t>T</w:t>
      </w:r>
      <w:r>
        <w:rPr>
          <w:bCs/>
          <w:shd w:val="clear" w:color="auto" w:fill="FFFFFF"/>
          <w:lang w:val="en-US"/>
        </w:rPr>
        <w:t>IMES</w:t>
      </w:r>
      <w:r>
        <w:rPr>
          <w:bCs/>
          <w:shd w:val="clear" w:color="auto" w:fill="FFFFFF"/>
        </w:rPr>
        <w:t>»</w:t>
      </w:r>
      <w:r>
        <w:rPr>
          <w:bCs/>
          <w:shd w:val="clear" w:color="auto" w:fill="FFFFFF"/>
        </w:rPr>
        <w:t xml:space="preserve">, </w:t>
      </w:r>
      <w:r>
        <w:rPr>
          <w:bCs/>
          <w:shd w:val="clear" w:color="auto" w:fill="FFFFFF"/>
        </w:rPr>
        <w:t>«</w:t>
      </w:r>
      <w:r>
        <w:rPr>
          <w:bCs/>
          <w:shd w:val="clear" w:color="auto" w:fill="FFFFFF"/>
          <w:lang w:val="en-US"/>
        </w:rPr>
        <w:t>W</w:t>
      </w:r>
      <w:r>
        <w:rPr>
          <w:bCs/>
          <w:shd w:val="clear" w:color="auto" w:fill="FFFFFF"/>
          <w:lang w:val="en-US"/>
        </w:rPr>
        <w:t>ALL</w:t>
      </w:r>
      <w:r>
        <w:rPr>
          <w:bCs/>
          <w:shd w:val="clear" w:color="auto" w:fill="FFFFFF"/>
        </w:rPr>
        <w:t xml:space="preserve"> </w:t>
      </w:r>
      <w:r>
        <w:rPr>
          <w:bCs/>
          <w:shd w:val="clear" w:color="auto" w:fill="FFFFFF"/>
          <w:lang w:val="en-US"/>
        </w:rPr>
        <w:t>S</w:t>
      </w:r>
      <w:r>
        <w:rPr>
          <w:bCs/>
          <w:shd w:val="clear" w:color="auto" w:fill="FFFFFF"/>
          <w:lang w:val="en-US"/>
        </w:rPr>
        <w:t>TREET</w:t>
      </w:r>
      <w:r>
        <w:rPr>
          <w:bCs/>
          <w:shd w:val="clear" w:color="auto" w:fill="FFFFFF"/>
        </w:rPr>
        <w:t xml:space="preserve"> </w:t>
      </w:r>
      <w:r>
        <w:rPr>
          <w:bCs/>
          <w:shd w:val="clear" w:color="auto" w:fill="FFFFFF"/>
          <w:lang w:val="en-US"/>
        </w:rPr>
        <w:t>J</w:t>
      </w:r>
      <w:r>
        <w:rPr>
          <w:bCs/>
          <w:shd w:val="clear" w:color="auto" w:fill="FFFFFF"/>
          <w:lang w:val="en-US"/>
        </w:rPr>
        <w:t>OURNAL</w:t>
      </w:r>
      <w:r>
        <w:rPr>
          <w:bCs/>
          <w:shd w:val="clear" w:color="auto" w:fill="FFFFFF"/>
        </w:rPr>
        <w:t>»</w:t>
      </w:r>
      <w:r>
        <w:rPr>
          <w:bCs/>
          <w:shd w:val="clear" w:color="auto" w:fill="FFFFFF"/>
        </w:rPr>
        <w:t xml:space="preserve">- όλοι οι οικονομικοί αναλυτές έλεγαν ότι θα χρειαστεί πολύ σύντομα δεύτερη αναδιάρθρωση. </w:t>
      </w:r>
    </w:p>
    <w:p w14:paraId="76B14C72" w14:textId="77777777" w:rsidR="00CF0131" w:rsidRDefault="00DE3FB1">
      <w:pPr>
        <w:spacing w:line="600" w:lineRule="auto"/>
        <w:ind w:firstLine="720"/>
        <w:jc w:val="both"/>
        <w:rPr>
          <w:bCs/>
          <w:shd w:val="clear" w:color="auto" w:fill="FFFFFF"/>
        </w:rPr>
      </w:pPr>
      <w:r>
        <w:rPr>
          <w:bCs/>
          <w:shd w:val="clear" w:color="auto" w:fill="FFFFFF"/>
        </w:rPr>
        <w:t>Όταν θα λυθεί τελικά το θέμα του χρέους και θα υπάρχουν βιβλία οικονομικής ιστορίας γι’ αυτήν την περίοδο,</w:t>
      </w:r>
      <w:r>
        <w:rPr>
          <w:bCs/>
          <w:shd w:val="clear" w:color="auto" w:fill="FFFFFF"/>
        </w:rPr>
        <w:t xml:space="preserve"> θα υπάρχει ένα μεγάλο κεφάλαιο που θα λέει πώς λύθηκε το ελληνικό θέμα και θα υπάρχει και μια υποσημείωση για το </w:t>
      </w:r>
      <w:r>
        <w:rPr>
          <w:bCs/>
          <w:shd w:val="clear" w:color="auto" w:fill="FFFFFF"/>
          <w:lang w:val="en-US"/>
        </w:rPr>
        <w:t>PSI</w:t>
      </w:r>
      <w:r>
        <w:rPr>
          <w:bCs/>
          <w:shd w:val="clear" w:color="auto" w:fill="FFFFFF"/>
        </w:rPr>
        <w:t xml:space="preserve">, ότι υπήρχαν και προηγούμενες αποτυχημένες προσπάθειες που φάνηκε μέσα σε μία εβδομάδα ότι δεν έδωσαν λύση. </w:t>
      </w:r>
    </w:p>
    <w:p w14:paraId="76B14C73" w14:textId="77777777" w:rsidR="00CF0131" w:rsidRDefault="00DE3FB1">
      <w:pPr>
        <w:spacing w:line="600" w:lineRule="auto"/>
        <w:ind w:firstLine="720"/>
        <w:jc w:val="both"/>
      </w:pPr>
      <w:r>
        <w:rPr>
          <w:bCs/>
          <w:shd w:val="clear" w:color="auto" w:fill="FFFFFF"/>
        </w:rPr>
        <w:t>Είναι καιρός να καταλάβετε ότ</w:t>
      </w:r>
      <w:r>
        <w:rPr>
          <w:bCs/>
          <w:shd w:val="clear" w:color="auto" w:fill="FFFFFF"/>
        </w:rPr>
        <w:t xml:space="preserve">ι αυτό το πρόγραμμα απέτυχε. Γι’ αυτό είμαστε εδώ που είμαστε τώρα. Και χρειάζεται κάποτε να αναγνωρίσετε κι εσείς ότι κάνατε κάτι λάθος. </w:t>
      </w:r>
    </w:p>
    <w:p w14:paraId="76B14C74" w14:textId="77777777" w:rsidR="00CF0131" w:rsidRDefault="00DE3FB1">
      <w:pPr>
        <w:spacing w:line="600" w:lineRule="auto"/>
        <w:ind w:firstLine="720"/>
        <w:jc w:val="both"/>
      </w:pPr>
      <w:r>
        <w:t>Αυτό το στ</w:t>
      </w:r>
      <w:r>
        <w:t>υ</w:t>
      </w:r>
      <w:r>
        <w:t>λ «όλα τα είπα», «το είχα πει εγώ», θα ήθελα μία φορά από εσάς να ακούσω ότι κάτι έχει γίνει σε αυτήν τη χ</w:t>
      </w:r>
      <w:r>
        <w:t xml:space="preserve">ώρα που εσείς δεν το προβλέψατε και δεν το είπατε. Μέχρι τώρα που σας ακούω, τρία χρόνια σε αυτήν τη Βουλή, μία φορά να πείτε κάτι που έγινε που δεν το είχατε προβλέψει, εγώ δεν το έχω ακούσει. </w:t>
      </w:r>
    </w:p>
    <w:p w14:paraId="76B14C75" w14:textId="77777777" w:rsidR="00CF0131" w:rsidRDefault="00DE3FB1">
      <w:pPr>
        <w:spacing w:line="600" w:lineRule="auto"/>
        <w:ind w:firstLine="720"/>
        <w:jc w:val="center"/>
      </w:pPr>
      <w:r>
        <w:t>(Χειροκροτήματα από την πτέρυγα του ΣΥΡΙΖΑ)</w:t>
      </w:r>
    </w:p>
    <w:p w14:paraId="76B14C76" w14:textId="77777777" w:rsidR="00CF0131" w:rsidRDefault="00DE3FB1">
      <w:pPr>
        <w:spacing w:line="600" w:lineRule="auto"/>
        <w:ind w:firstLine="720"/>
        <w:jc w:val="both"/>
      </w:pPr>
      <w:r>
        <w:rPr>
          <w:b/>
        </w:rPr>
        <w:t>ΕΥΑΓΓΕΛΟΣ ΒΕΝΙΖΕΛ</w:t>
      </w:r>
      <w:r>
        <w:rPr>
          <w:b/>
        </w:rPr>
        <w:t xml:space="preserve">ΟΣ: </w:t>
      </w:r>
      <w:r>
        <w:t>Κυρία Πρόεδρε, θα ήθελα το</w:t>
      </w:r>
      <w:r>
        <w:t>ν</w:t>
      </w:r>
      <w:r>
        <w:t xml:space="preserve"> λόγο. </w:t>
      </w:r>
    </w:p>
    <w:p w14:paraId="76B14C77" w14:textId="77777777" w:rsidR="00CF0131" w:rsidRDefault="00DE3FB1">
      <w:pPr>
        <w:spacing w:line="600" w:lineRule="auto"/>
        <w:ind w:firstLine="720"/>
        <w:jc w:val="both"/>
      </w:pPr>
      <w:r>
        <w:rPr>
          <w:b/>
        </w:rPr>
        <w:t>ΠΡΟΕΔΡΕΥΟΥΣΑ (Αναστασία Χριστοδουλοπούλου):</w:t>
      </w:r>
      <w:r>
        <w:t xml:space="preserve"> Κύριε Βενιζέλο, έχετε το</w:t>
      </w:r>
      <w:r>
        <w:t>ν</w:t>
      </w:r>
      <w:r>
        <w:t xml:space="preserve"> λόγο για δύο λεπτά. </w:t>
      </w:r>
    </w:p>
    <w:p w14:paraId="76B14C78" w14:textId="77777777" w:rsidR="00CF0131" w:rsidRDefault="00DE3FB1">
      <w:pPr>
        <w:spacing w:line="600" w:lineRule="auto"/>
        <w:ind w:firstLine="720"/>
        <w:jc w:val="both"/>
      </w:pPr>
      <w:r>
        <w:rPr>
          <w:b/>
        </w:rPr>
        <w:t xml:space="preserve">ΕΥΑΓΓΕΛΟΣ ΒΕΝΙΖΕΛΟΣ: </w:t>
      </w:r>
      <w:r>
        <w:t>Πάντως, κύριε Τσακαλώτε, η αλήθεια είναι θα ωφεληθείτε πολύ, αν ξαναδιαβάσατε όσα είπα στην προηγούμενη Β</w:t>
      </w:r>
      <w:r>
        <w:t xml:space="preserve">ουλή τους κρίσιμους επτά μήνες, γιατί όλα δυστυχώς επιβεβαιώθηκαν κατά κεραία. </w:t>
      </w:r>
    </w:p>
    <w:p w14:paraId="76B14C79" w14:textId="77777777" w:rsidR="00CF0131" w:rsidRDefault="00DE3FB1">
      <w:pPr>
        <w:spacing w:line="600" w:lineRule="auto"/>
        <w:ind w:firstLine="720"/>
        <w:jc w:val="both"/>
      </w:pPr>
      <w:r>
        <w:t xml:space="preserve">Με εντυπωσιάζετε όμως επιστημονικά τώρα, γιατί καταλαβαίνω ότι δεν έχετε αντιληφθεί κάτι το θεμελιώδες. Το 2012 δεν έγινε απλώς το </w:t>
      </w:r>
      <w:r>
        <w:rPr>
          <w:lang w:val="en-US"/>
        </w:rPr>
        <w:t>PSI</w:t>
      </w:r>
      <w:r>
        <w:t>, δηλαδή το κούρεμα του ελληνικού χρέους π</w:t>
      </w:r>
      <w:r>
        <w:t xml:space="preserve">ου κατείχαν διεθνώς ιδιώτες. Έγινε ονομαστικό κούρεμα του κατεχόμενου από ιδιώτες χρέους που σε καθαρούς όρους φτάνει περίπου τα ενενήντα δισεκατομμύρια, αλλά παράλληλα έγινε και ένα </w:t>
      </w:r>
      <w:r>
        <w:rPr>
          <w:lang w:val="en-US"/>
        </w:rPr>
        <w:t>OSI</w:t>
      </w:r>
      <w:r>
        <w:t xml:space="preserve">, ένα </w:t>
      </w:r>
      <w:r>
        <w:rPr>
          <w:lang w:val="en-US"/>
        </w:rPr>
        <w:t>Official</w:t>
      </w:r>
      <w:r>
        <w:t xml:space="preserve"> </w:t>
      </w:r>
      <w:r>
        <w:rPr>
          <w:lang w:val="en-US"/>
        </w:rPr>
        <w:t>Sector</w:t>
      </w:r>
      <w:r>
        <w:t xml:space="preserve"> </w:t>
      </w:r>
      <w:r>
        <w:rPr>
          <w:lang w:val="en-US"/>
        </w:rPr>
        <w:t>Involvement</w:t>
      </w:r>
      <w:r>
        <w:t xml:space="preserve">, έγινε μία δραστική μείωση σε όρους </w:t>
      </w:r>
      <w:r>
        <w:t xml:space="preserve">καθαρής παρούσης αξίας του χρέους που κατέχουν οι επίσημοι φορείς, οι χώρες τις Ευρωζώνης, το </w:t>
      </w:r>
      <w:r>
        <w:rPr>
          <w:lang w:val="en-US"/>
        </w:rPr>
        <w:t>EFSF</w:t>
      </w:r>
      <w:r>
        <w:t xml:space="preserve"> και το χρέος μειώθηκε στα χέρια του δημόσιου τομέα εκατό δισεκατομμύρια, όπως λέει στο ετήσιο </w:t>
      </w:r>
      <w:r>
        <w:rPr>
          <w:lang w:val="en-US"/>
        </w:rPr>
        <w:t>report</w:t>
      </w:r>
      <w:r>
        <w:t xml:space="preserve"> που υπέβαλε ο κ. Ρέγκλιγκ πριν από δύο μήνες, όπου εξηγε</w:t>
      </w:r>
      <w:r>
        <w:t xml:space="preserve">ί αναλυτικά πώς κέρδισε η Ελλάδα με την αναδιάρθρωση αυτή το 49% του ΑΕΠ της το 2013, δηλαδή εκατό δισεκατομμύρια. </w:t>
      </w:r>
    </w:p>
    <w:p w14:paraId="76B14C7A" w14:textId="77777777" w:rsidR="00CF0131" w:rsidRDefault="00DE3FB1">
      <w:pPr>
        <w:spacing w:line="600" w:lineRule="auto"/>
        <w:ind w:firstLine="720"/>
        <w:jc w:val="both"/>
      </w:pPr>
      <w:r>
        <w:t>Επίσης, προφανώς γνωρίζετε -αν όχι ως Υπουργός, τουλάχιστον ως καθηγητής των Οικονομικών- ότι το κόστος εξυπηρέτησης του χρέους, που το βάλα</w:t>
      </w:r>
      <w:r>
        <w:t>τε στο προσχέδιο του προϋπολογισμού που καταθέσατε, έχει μειωθεί δραστικά και φέτος το κόστος είναι 3,1% του ΑΕΠ, το μικρότερο ίσως στην Ευρωζώνη. Το χρέος λοιπόν είναι εξυπηρετήσιμο, ακόμη κι αν λάβουμε υπ</w:t>
      </w:r>
      <w:r>
        <w:t xml:space="preserve">’ </w:t>
      </w:r>
      <w:r>
        <w:t>όψ</w:t>
      </w:r>
      <w:r>
        <w:t>ιν</w:t>
      </w:r>
      <w:r>
        <w:t xml:space="preserve"> το κόστος αναχρηματοδότησης που με τα χρεολύσια δεν θα ξεπεράσει το 9% μέχρι το 2022, όταν το διεθνές όριο είναι στο 15%.</w:t>
      </w:r>
    </w:p>
    <w:p w14:paraId="76B14C7B" w14:textId="77777777" w:rsidR="00CF0131" w:rsidRDefault="00DE3FB1">
      <w:pPr>
        <w:spacing w:line="600" w:lineRule="auto"/>
        <w:ind w:firstLine="720"/>
        <w:jc w:val="both"/>
      </w:pPr>
      <w:r>
        <w:t xml:space="preserve">(Στο σημείο αυτό κτυπάει το κουδούνι λήξεως του χρόνου ομιλίας του κυρίου Βουλευτή) </w:t>
      </w:r>
    </w:p>
    <w:p w14:paraId="76B14C7C" w14:textId="77777777" w:rsidR="00CF0131" w:rsidRDefault="00DE3FB1">
      <w:pPr>
        <w:spacing w:line="600" w:lineRule="auto"/>
        <w:ind w:firstLine="720"/>
        <w:jc w:val="both"/>
      </w:pPr>
      <w:r>
        <w:t xml:space="preserve">Τι συνέβη όμως και ανετράπη η δυναμική αυτή από </w:t>
      </w:r>
      <w:r>
        <w:t>το Γενάρη και μετά; Συνέβη η άφιξή σας. Και τους πρώτους μήνες ήσασταν καλυμμένος πίσω από τον κ. Βαρουφάκη. Τώρα έχετε βγει μπροστά και σας βλέπουμε με άλλο μάτι. Σας βλέπουμε να είστε γεμάτος αυτοπεποίθηση. Χρειάζεται όμως να είστε πιο ακριβής, όταν μιλά</w:t>
      </w:r>
      <w:r>
        <w:t xml:space="preserve">τε στη Βουλή επί των τεχνικών θεμάτων και των αριθμών. </w:t>
      </w:r>
    </w:p>
    <w:p w14:paraId="76B14C7D" w14:textId="77777777" w:rsidR="00CF0131" w:rsidRDefault="00DE3FB1">
      <w:pPr>
        <w:spacing w:line="600" w:lineRule="auto"/>
        <w:ind w:firstLine="720"/>
        <w:jc w:val="both"/>
      </w:pPr>
      <w:r>
        <w:t>Λέτε λοιπόν στο δικό σας σχέδιο προϋπολογισμού πόσο δραστική είναι η μείωση του ετησίου κόστους εξυπηρέτησης. Όμως, η δυναμική πράγματι κλονίστηκε, γιατί ξαναπεράσαμε σε ύφεση, γιατί χάσαμε τα δημόσια</w:t>
      </w:r>
      <w:r>
        <w:t xml:space="preserve"> έσοδα, γιατί χάσαμε το πρωτογενές πλεόνασμα. </w:t>
      </w:r>
    </w:p>
    <w:p w14:paraId="76B14C7E" w14:textId="77777777" w:rsidR="00CF0131" w:rsidRDefault="00DE3FB1">
      <w:pPr>
        <w:spacing w:line="600" w:lineRule="auto"/>
        <w:ind w:firstLine="720"/>
        <w:jc w:val="both"/>
      </w:pPr>
      <w:r>
        <w:t xml:space="preserve">Φυσικά τώρα χρειάζεται συμπληρωματική επέμβαση στον επίσημο τομέα, στο </w:t>
      </w:r>
      <w:r>
        <w:rPr>
          <w:lang w:val="en-US"/>
        </w:rPr>
        <w:t>OSI</w:t>
      </w:r>
      <w:r>
        <w:t xml:space="preserve">, για περαιτέρω μείωση της καθαρής παρούσης αξίας, η οποία όμως και αυτή είχε προβλεφθεί από το 2012 με ρητές αποφάσεις του </w:t>
      </w:r>
      <w:r>
        <w:rPr>
          <w:lang w:val="en-US"/>
        </w:rPr>
        <w:t>Eurogroup</w:t>
      </w:r>
      <w:r>
        <w:t>.</w:t>
      </w:r>
    </w:p>
    <w:p w14:paraId="76B14C7F" w14:textId="77777777" w:rsidR="00CF0131" w:rsidRDefault="00DE3FB1">
      <w:pPr>
        <w:spacing w:line="600" w:lineRule="auto"/>
        <w:ind w:firstLine="720"/>
        <w:jc w:val="both"/>
      </w:pPr>
      <w:r>
        <w:t xml:space="preserve">(Στο σημείο αυτό κτυπάει το κουδούνι λήξεως του χρόνου ομιλίας του κυρίου Βουλευτή) </w:t>
      </w:r>
    </w:p>
    <w:p w14:paraId="76B14C80" w14:textId="77777777" w:rsidR="00CF0131" w:rsidRDefault="00DE3FB1">
      <w:pPr>
        <w:spacing w:line="600" w:lineRule="auto"/>
        <w:ind w:firstLine="720"/>
        <w:jc w:val="both"/>
      </w:pPr>
      <w:r>
        <w:rPr>
          <w:b/>
        </w:rPr>
        <w:t>ΠΡΟΕΔΡΕΥΟΥΣΑ (Αναστασία Χριστοδουλοπούλου):</w:t>
      </w:r>
      <w:r>
        <w:t xml:space="preserve"> Κύριε Βενιζέλο, πηγαίνουμε στα τέσσερα λεπτά. Δεν γίνεται αυτό. </w:t>
      </w:r>
    </w:p>
    <w:p w14:paraId="76B14C81" w14:textId="77777777" w:rsidR="00CF0131" w:rsidRDefault="00DE3FB1">
      <w:pPr>
        <w:spacing w:line="600" w:lineRule="auto"/>
        <w:ind w:firstLine="720"/>
        <w:jc w:val="both"/>
      </w:pPr>
      <w:r>
        <w:rPr>
          <w:b/>
        </w:rPr>
        <w:t xml:space="preserve">ΕΥΑΓΓΕΛΟΣ ΒΕΝΙΖΕΛΟΣ: </w:t>
      </w:r>
      <w:r>
        <w:t>Άρα, λοιπόν, αντί να λέτε ανακρίβειες στη</w:t>
      </w:r>
      <w:r>
        <w:t xml:space="preserve"> Βουλή, όπως αυτές που είπατε προηγουμένως και αντί να επιχειρείτε να κάνετε σε εμένα συστάσεις ήθους, εσείς να προσέχετε τώρα που ασκείτε την εξουσία. «Αρχή άνδρα δείκνυσι». </w:t>
      </w:r>
    </w:p>
    <w:p w14:paraId="76B14C82" w14:textId="77777777" w:rsidR="00CF0131" w:rsidRDefault="00DE3FB1">
      <w:pPr>
        <w:spacing w:line="600" w:lineRule="auto"/>
        <w:ind w:firstLine="720"/>
        <w:jc w:val="both"/>
      </w:pPr>
      <w:r>
        <w:t xml:space="preserve">Κι επειδή εσείς έχετε να δώσετε λόγο, όχι μόνο στη Βουλή, όχι μόνο στον ΣΥΡΙΖΑ, </w:t>
      </w:r>
      <w:r>
        <w:t xml:space="preserve">όχι μόνο στον ελληνικό λαό, αλλά και στους πενήντα τρεις, γιατί έχετε έναν ειδικό ρόλο, προσέξτε, γιατί κουβαλάτε πολύ μεγάλο βάρος και εδώ είμαστε στη Βουλή για να κρίνουμε και να κριθούμε. </w:t>
      </w:r>
    </w:p>
    <w:p w14:paraId="76B14C83" w14:textId="77777777" w:rsidR="00CF0131" w:rsidRDefault="00DE3FB1">
      <w:pPr>
        <w:spacing w:line="600" w:lineRule="auto"/>
        <w:ind w:firstLine="720"/>
        <w:jc w:val="both"/>
      </w:pPr>
      <w:r>
        <w:rPr>
          <w:b/>
        </w:rPr>
        <w:t xml:space="preserve">ΕΥΚΛΕΙΔΗΣ ΤΣΑΚΑΛΩΤΟΣ (Υπουργός Οικονομικών): </w:t>
      </w:r>
      <w:r>
        <w:t>Κυρία Πρόεδρε, θα ή</w:t>
      </w:r>
      <w:r>
        <w:t>θελα το</w:t>
      </w:r>
      <w:r>
        <w:t>ν</w:t>
      </w:r>
      <w:r>
        <w:t xml:space="preserve"> λόγο, σας παρακαλώ. </w:t>
      </w:r>
    </w:p>
    <w:p w14:paraId="76B14C84" w14:textId="77777777" w:rsidR="00CF0131" w:rsidRDefault="00DE3FB1">
      <w:pPr>
        <w:spacing w:line="600" w:lineRule="auto"/>
        <w:ind w:firstLine="720"/>
        <w:jc w:val="both"/>
      </w:pPr>
      <w:r>
        <w:rPr>
          <w:b/>
        </w:rPr>
        <w:t>ΠΡΟΕΔΡΕΥΟΥΣΑ (Αναστασία Χριστοδουλοπούλου):</w:t>
      </w:r>
      <w:r>
        <w:t xml:space="preserve">  Κύριε Τσακαλώτο, έχετε το</w:t>
      </w:r>
      <w:r>
        <w:t>ν</w:t>
      </w:r>
      <w:r>
        <w:t xml:space="preserve"> λόγο για δύο λεπτά. Ελπίζω να κλείσει το θέμα. Και θέλω να κάνω σε όλους έκκληση. Υπάρχουν ένα σωρό ομιλητές και ομιλήτριες που πρέπει να πάρουν το</w:t>
      </w:r>
      <w:r>
        <w:t>ν</w:t>
      </w:r>
      <w:r>
        <w:t xml:space="preserve"> λόγο.</w:t>
      </w:r>
      <w:r>
        <w:t xml:space="preserve"> </w:t>
      </w:r>
    </w:p>
    <w:p w14:paraId="76B14C85" w14:textId="77777777" w:rsidR="00CF0131" w:rsidRDefault="00DE3FB1">
      <w:pPr>
        <w:spacing w:line="600" w:lineRule="auto"/>
        <w:ind w:firstLine="720"/>
        <w:jc w:val="both"/>
      </w:pPr>
      <w:r>
        <w:t>Ορίστε, κύριε Υπουργέ, έχετε το</w:t>
      </w:r>
      <w:r>
        <w:t>ν</w:t>
      </w:r>
      <w:r>
        <w:t xml:space="preserve"> λόγο. </w:t>
      </w:r>
    </w:p>
    <w:p w14:paraId="76B14C86" w14:textId="77777777" w:rsidR="00CF0131" w:rsidRDefault="00DE3FB1">
      <w:pPr>
        <w:tabs>
          <w:tab w:val="left" w:pos="2820"/>
        </w:tabs>
        <w:spacing w:line="600" w:lineRule="auto"/>
        <w:ind w:firstLine="720"/>
        <w:jc w:val="both"/>
      </w:pPr>
      <w:r>
        <w:rPr>
          <w:b/>
        </w:rPr>
        <w:t>ΕΥΚΛΕΙΔΗΣ ΤΣΑΚΑΛΩΤΟΣ (Υπουργός Οικονομικών):</w:t>
      </w:r>
      <w:r>
        <w:t xml:space="preserve"> Έχω τη δευτερομιλία μου, κυρία Πρόεδρε. Δεν θα πάρω άλλο χρόνο.</w:t>
      </w:r>
    </w:p>
    <w:p w14:paraId="76B14C87" w14:textId="77777777" w:rsidR="00CF0131" w:rsidRDefault="00DE3FB1">
      <w:pPr>
        <w:tabs>
          <w:tab w:val="left" w:pos="2820"/>
        </w:tabs>
        <w:spacing w:line="600" w:lineRule="auto"/>
        <w:ind w:firstLine="720"/>
        <w:jc w:val="both"/>
      </w:pPr>
      <w:r>
        <w:t>Κύριε Βενιζέλε, τα πράγματα είναι πάρα πολύ απλά. Μετά από το 2012 το χρέος ως ποσοστό του ΑΕΠ αυξήθηκε ή</w:t>
      </w:r>
      <w:r>
        <w:t xml:space="preserve"> δεν αυξήθηκε; Ξεφύγαμε από την παγίδα χρέους ή δεν ξεφύγαμε; Αυτό είναι το βασικό ερώτημα. Όλα τα άλλα είναι δευτερεύοντα.</w:t>
      </w:r>
    </w:p>
    <w:p w14:paraId="76B14C88" w14:textId="77777777" w:rsidR="00CF0131" w:rsidRDefault="00DE3FB1">
      <w:pPr>
        <w:tabs>
          <w:tab w:val="left" w:pos="2820"/>
        </w:tabs>
        <w:spacing w:line="600" w:lineRule="auto"/>
        <w:ind w:firstLine="720"/>
        <w:jc w:val="both"/>
      </w:pPr>
      <w:r>
        <w:rPr>
          <w:b/>
        </w:rPr>
        <w:t xml:space="preserve">ΕΥΑΓΓΕΛΟΣ ΒΕΝΙΖΕΛΟΣ: </w:t>
      </w:r>
      <w:r>
        <w:t>Αυτό είναι το βασικό;</w:t>
      </w:r>
    </w:p>
    <w:p w14:paraId="76B14C89" w14:textId="77777777" w:rsidR="00CF0131" w:rsidRDefault="00DE3FB1">
      <w:pPr>
        <w:tabs>
          <w:tab w:val="left" w:pos="2820"/>
        </w:tabs>
        <w:spacing w:line="600" w:lineRule="auto"/>
        <w:ind w:firstLine="720"/>
        <w:jc w:val="both"/>
      </w:pPr>
      <w:r>
        <w:rPr>
          <w:b/>
        </w:rPr>
        <w:t>ΕΥΚΛΕΙΔΗΣ ΤΣΑΚΑΛΩΤΟΣ (Υπουργός Οικονομικών):</w:t>
      </w:r>
      <w:r>
        <w:t xml:space="preserve"> Εκτός άμα μας λέτε, που σας άκουσα να μας λέ</w:t>
      </w:r>
      <w:r>
        <w:t>τε, ότι είναι βιώσιμο το χρέος, μπορούμε να το χρηματοδοτήσουμε, οπότε η Ομάδα Εθνικής Διαπραγμάτευσης, που θέλατε εσείς να συστήσουμε και να πάμε μετά από την πρώτη αξιολόγηση, ήταν για να πάμε στην Ευρώπη να τους ευχαριστήσουμε που μας βοηθήσανε μέχρι τώ</w:t>
      </w:r>
      <w:r>
        <w:t xml:space="preserve">ρα το 2012 και να πάμε στο σπίτι μας. </w:t>
      </w:r>
    </w:p>
    <w:p w14:paraId="76B14C8A" w14:textId="77777777" w:rsidR="00CF0131" w:rsidRDefault="00DE3FB1">
      <w:pPr>
        <w:tabs>
          <w:tab w:val="left" w:pos="2820"/>
        </w:tabs>
        <w:spacing w:line="600" w:lineRule="auto"/>
        <w:ind w:firstLine="720"/>
        <w:jc w:val="both"/>
      </w:pPr>
      <w:r>
        <w:t xml:space="preserve">Εμείς κάποια άλλη στρατηγική έχουμε, που δεν είναι ακριβώς αυτό. Η δική μας η στρατηγική είναι λίγο πιο επιθετική από αυτό. Ζητάει λίγο περισσότερα πράγματα από αυτό, γιατί ξέρουμε ότι και η </w:t>
      </w:r>
      <w:r>
        <w:t>ε</w:t>
      </w:r>
      <w:r>
        <w:t>λληνική Κυβέρνηση και πολ</w:t>
      </w:r>
      <w:r>
        <w:t>λοί από τους πιστωτές είχαν συμφέρον να πουν ότι ήταν βιώσιμο το χρέος και γι’ αυτό βάλανε τους απίθανους αριθμούς του 4,5% πλεόνασμα, για να βλέπει ο ένας τον άλλο και να κοροϊδεύει ο ένας τον άλλο ότι είναι βιώσιμο το ελληνικό πρόγραμμα, βάζοντας πλεονάσ</w:t>
      </w:r>
      <w:r>
        <w:t>ματα. Και κανένας οικονομολόγος δεν θα έλεγε ότι είναι βιώσιμο, εκτός από μερικούς Έλληνες, που ήταν καλοθελητές, και μερικούς σε διεθνείς οργανισμούς, που ήταν αναγκασμένοι να το πουν, γιατί αλλιώς δεν ήταν βιώσιμο το πρόγραμμα και θα χάνανε τη δουλειά το</w:t>
      </w:r>
      <w:r>
        <w:t>υς.</w:t>
      </w:r>
    </w:p>
    <w:p w14:paraId="76B14C8B" w14:textId="77777777" w:rsidR="00CF0131" w:rsidRDefault="00DE3FB1">
      <w:pPr>
        <w:tabs>
          <w:tab w:val="left" w:pos="2820"/>
        </w:tabs>
        <w:spacing w:line="600" w:lineRule="auto"/>
        <w:ind w:firstLine="720"/>
        <w:jc w:val="both"/>
      </w:pPr>
      <w:r>
        <w:t>Εγώ μόνο ένα πράγμα θα σας πω. Δεν είπα τίποτα για το ήθος σας, παρεμπιπτόντως, απλώς ήθελα μια φορά να ξέρω αν υπάρχει κάτι σε αυτή</w:t>
      </w:r>
      <w:r>
        <w:t>ν</w:t>
      </w:r>
      <w:r>
        <w:t xml:space="preserve"> τη χώρα που δεν το έχετε προβλέψει για να το σημειώσω στην αυτοβιογραφία μου. Αυτό που θέλω, όμως, να σας πω είναι ότι</w:t>
      </w:r>
      <w:r>
        <w:t xml:space="preserve"> θα έχετε μια μαχητική Κυβέρνηση, που θα δώσει μια λύση στο χρέος και αυτό που κάνετε εσείς, δυστυχώς θα είναι μια υποσημείωση για τους αναλυτές της οικονομικής ιστορίας για τα εγγόνια μας.</w:t>
      </w:r>
    </w:p>
    <w:p w14:paraId="76B14C8C" w14:textId="77777777" w:rsidR="00CF0131" w:rsidRDefault="00DE3FB1">
      <w:pPr>
        <w:tabs>
          <w:tab w:val="left" w:pos="2820"/>
        </w:tabs>
        <w:spacing w:line="600" w:lineRule="auto"/>
        <w:ind w:firstLine="720"/>
        <w:jc w:val="center"/>
      </w:pPr>
      <w:r>
        <w:t>(Χειροκροτήματα από την πτέρυγα του ΣΥΡΙΖΑ)</w:t>
      </w:r>
    </w:p>
    <w:p w14:paraId="76B14C8D" w14:textId="77777777" w:rsidR="00CF0131" w:rsidRDefault="00DE3FB1">
      <w:pPr>
        <w:tabs>
          <w:tab w:val="left" w:pos="2820"/>
        </w:tabs>
        <w:spacing w:line="600" w:lineRule="auto"/>
        <w:ind w:firstLine="720"/>
        <w:jc w:val="both"/>
      </w:pPr>
      <w:r>
        <w:rPr>
          <w:b/>
        </w:rPr>
        <w:t>ΕΥΑΓΓΕΛΟΣ ΒΕΝΙΖΕΛΟΣ:</w:t>
      </w:r>
      <w:r>
        <w:t xml:space="preserve"> Κ</w:t>
      </w:r>
      <w:r>
        <w:t>υρία Πρόεδρε, θέλω τον λόγο.</w:t>
      </w:r>
    </w:p>
    <w:p w14:paraId="76B14C8E" w14:textId="77777777" w:rsidR="00CF0131" w:rsidRDefault="00DE3FB1">
      <w:pPr>
        <w:tabs>
          <w:tab w:val="left" w:pos="2820"/>
        </w:tabs>
        <w:spacing w:line="600" w:lineRule="auto"/>
        <w:ind w:firstLine="720"/>
        <w:jc w:val="both"/>
      </w:pPr>
      <w:r>
        <w:rPr>
          <w:b/>
        </w:rPr>
        <w:t>ΠΡΟΕΔΡΕΥΟΥΣΑ (Αναστασία Χριστοδουλοπούλου):</w:t>
      </w:r>
      <w:r>
        <w:t xml:space="preserve"> Κύριε Βενιζέλο, δεν έχετε δικαίωμα νέας απάντησης. Δεν γίνεται αυτό. Τελείωσε. Μίλησε ο Υπουργός. Δεν θα μπορέσω.</w:t>
      </w:r>
    </w:p>
    <w:p w14:paraId="76B14C8F" w14:textId="77777777" w:rsidR="00CF0131" w:rsidRDefault="00DE3FB1">
      <w:pPr>
        <w:tabs>
          <w:tab w:val="left" w:pos="2820"/>
        </w:tabs>
        <w:spacing w:line="600" w:lineRule="auto"/>
        <w:ind w:firstLine="720"/>
        <w:jc w:val="both"/>
      </w:pPr>
      <w:r>
        <w:rPr>
          <w:b/>
        </w:rPr>
        <w:t>ΕΥΑΓΓΕΛΟΣ ΒΕΝΙΖΕΛΟΣ:</w:t>
      </w:r>
      <w:r>
        <w:t xml:space="preserve"> Παρακαλώ, είναι πολύ σοβαρά θέματα.</w:t>
      </w:r>
    </w:p>
    <w:p w14:paraId="76B14C90" w14:textId="77777777" w:rsidR="00CF0131" w:rsidRDefault="00DE3FB1">
      <w:pPr>
        <w:tabs>
          <w:tab w:val="left" w:pos="2820"/>
        </w:tabs>
        <w:spacing w:line="600" w:lineRule="auto"/>
        <w:ind w:firstLine="720"/>
        <w:jc w:val="both"/>
      </w:pPr>
      <w:r>
        <w:rPr>
          <w:b/>
        </w:rPr>
        <w:t>ΠΡΟΕΔΡΕΥΟΥΣΑ</w:t>
      </w:r>
      <w:r>
        <w:rPr>
          <w:b/>
        </w:rPr>
        <w:t xml:space="preserve"> (Αναστασία Χριστοδουλοπούλου):</w:t>
      </w:r>
      <w:r>
        <w:t xml:space="preserve"> Με άλλη ευκαιρία θα μπορέσετε να πείτε. Δεν γίνεται. Δεν μπορώ να σας δώσω τον λόγο. </w:t>
      </w:r>
    </w:p>
    <w:p w14:paraId="76B14C91" w14:textId="77777777" w:rsidR="00CF0131" w:rsidRDefault="00DE3FB1">
      <w:pPr>
        <w:tabs>
          <w:tab w:val="left" w:pos="2820"/>
        </w:tabs>
        <w:spacing w:line="600" w:lineRule="auto"/>
        <w:ind w:firstLine="720"/>
        <w:jc w:val="both"/>
      </w:pPr>
      <w:r>
        <w:t>Ο κ. Αποστόλου έχει τον λόγο.</w:t>
      </w:r>
    </w:p>
    <w:p w14:paraId="76B14C92" w14:textId="77777777" w:rsidR="00CF0131" w:rsidRDefault="00DE3FB1">
      <w:pPr>
        <w:tabs>
          <w:tab w:val="left" w:pos="2820"/>
        </w:tabs>
        <w:spacing w:line="600" w:lineRule="auto"/>
        <w:ind w:firstLine="720"/>
        <w:jc w:val="both"/>
      </w:pPr>
      <w:r>
        <w:rPr>
          <w:b/>
        </w:rPr>
        <w:t>ΕΥΑΓΓΕΛΟΣ ΒΕΝΙΖΕΛΟΣ:</w:t>
      </w:r>
      <w:r>
        <w:t xml:space="preserve"> Για ένα λεπτό, παρακαλώ!</w:t>
      </w:r>
    </w:p>
    <w:p w14:paraId="76B14C93" w14:textId="77777777" w:rsidR="00CF0131" w:rsidRDefault="00DE3FB1">
      <w:pPr>
        <w:tabs>
          <w:tab w:val="left" w:pos="2820"/>
        </w:tabs>
        <w:spacing w:line="600" w:lineRule="auto"/>
        <w:ind w:firstLine="720"/>
        <w:jc w:val="both"/>
      </w:pPr>
      <w:r>
        <w:rPr>
          <w:b/>
        </w:rPr>
        <w:t>ΠΡΟΕΔΡΕΥΟΥΣΑ (Αναστασία Χριστοδουλοπούλου):</w:t>
      </w:r>
      <w:r>
        <w:t xml:space="preserve"> Δεν υπάρχει για εσ</w:t>
      </w:r>
      <w:r>
        <w:t>άς λεπτό. Το ξέρετε. Ούτε δύο, ούτε δέκα. Δεν σας επαρκούν. Αλλά σύμφωνα με τον Κανονισμό δεν έχετε δικαίωμα νέας απάντησης.</w:t>
      </w:r>
    </w:p>
    <w:p w14:paraId="76B14C94" w14:textId="77777777" w:rsidR="00CF0131" w:rsidRDefault="00DE3FB1">
      <w:pPr>
        <w:tabs>
          <w:tab w:val="left" w:pos="2820"/>
        </w:tabs>
        <w:spacing w:line="600" w:lineRule="auto"/>
        <w:ind w:firstLine="720"/>
        <w:jc w:val="both"/>
      </w:pPr>
      <w:r>
        <w:rPr>
          <w:b/>
        </w:rPr>
        <w:t>ΕΥΑΓΓΕΛΟΣ ΒΕΝΙΖΕΛΟΣ:</w:t>
      </w:r>
      <w:r>
        <w:t xml:space="preserve"> Επί προσωπικού.</w:t>
      </w:r>
    </w:p>
    <w:p w14:paraId="76B14C95" w14:textId="77777777" w:rsidR="00CF0131" w:rsidRDefault="00DE3FB1">
      <w:pPr>
        <w:tabs>
          <w:tab w:val="left" w:pos="2820"/>
        </w:tabs>
        <w:spacing w:line="600" w:lineRule="auto"/>
        <w:ind w:firstLine="720"/>
        <w:jc w:val="both"/>
      </w:pPr>
      <w:r>
        <w:rPr>
          <w:b/>
        </w:rPr>
        <w:t>ΠΡΟΕΔΡΕΥΟΥΣΑ (Αναστασία Χριστοδουλοπούλου):</w:t>
      </w:r>
      <w:r>
        <w:t xml:space="preserve"> Δεν έχετε δικαίωμα.</w:t>
      </w:r>
    </w:p>
    <w:p w14:paraId="76B14C96" w14:textId="77777777" w:rsidR="00CF0131" w:rsidRDefault="00DE3FB1">
      <w:pPr>
        <w:tabs>
          <w:tab w:val="left" w:pos="2820"/>
        </w:tabs>
        <w:spacing w:line="600" w:lineRule="auto"/>
        <w:ind w:firstLine="720"/>
        <w:jc w:val="both"/>
      </w:pPr>
      <w:r>
        <w:rPr>
          <w:b/>
        </w:rPr>
        <w:t>ΕΥΑΓΓΕΛΟΣ ΒΕΝΙΖΕΛΟΣ:</w:t>
      </w:r>
      <w:r>
        <w:t xml:space="preserve"> Δεν κάνετ</w:t>
      </w:r>
      <w:r>
        <w:t>ε καλή εντύπωση όταν στερείτε το</w:t>
      </w:r>
      <w:r>
        <w:t>ν</w:t>
      </w:r>
      <w:r>
        <w:t xml:space="preserve"> λόγο. Δεν κάνει καλή εντύπωση για τη Βουλή, την Κυβέρνηση και εσάς προσωπικά.</w:t>
      </w:r>
    </w:p>
    <w:p w14:paraId="76B14C97" w14:textId="77777777" w:rsidR="00CF0131" w:rsidRDefault="00DE3FB1">
      <w:pPr>
        <w:tabs>
          <w:tab w:val="left" w:pos="2820"/>
        </w:tabs>
        <w:spacing w:line="600" w:lineRule="auto"/>
        <w:ind w:firstLine="720"/>
        <w:jc w:val="both"/>
      </w:pPr>
      <w:r>
        <w:t>Λοιπόν, κύριε Τσακαλώτε, σας εύχομαι να γράψετε την αυτοβιογραφία σας, αλλά βλέπω ότι ασχολείστε πάρα πολύ με τη βιογραφία μου.</w:t>
      </w:r>
    </w:p>
    <w:p w14:paraId="76B14C98" w14:textId="77777777" w:rsidR="00CF0131" w:rsidRDefault="00DE3FB1">
      <w:pPr>
        <w:tabs>
          <w:tab w:val="left" w:pos="2820"/>
        </w:tabs>
        <w:spacing w:line="600" w:lineRule="auto"/>
        <w:ind w:firstLine="720"/>
        <w:jc w:val="both"/>
      </w:pPr>
      <w:r>
        <w:rPr>
          <w:b/>
        </w:rPr>
        <w:t>ΕΥΚΛΕΙΔΗΣ ΤΣΑΚΑΛ</w:t>
      </w:r>
      <w:r>
        <w:rPr>
          <w:b/>
        </w:rPr>
        <w:t>ΩΤΟΣ (Υπουργός Οικονομικών):</w:t>
      </w:r>
      <w:r>
        <w:t xml:space="preserve"> Είναι η βιογραφία των εποχών.</w:t>
      </w:r>
    </w:p>
    <w:p w14:paraId="76B14C99" w14:textId="77777777" w:rsidR="00CF0131" w:rsidRDefault="00DE3FB1">
      <w:pPr>
        <w:tabs>
          <w:tab w:val="left" w:pos="2820"/>
        </w:tabs>
        <w:spacing w:line="600" w:lineRule="auto"/>
        <w:ind w:firstLine="720"/>
        <w:jc w:val="both"/>
      </w:pPr>
      <w:r>
        <w:rPr>
          <w:b/>
        </w:rPr>
        <w:t xml:space="preserve">ΕΥΑΓΓΕΛΟΣ ΒΕΝΙΖΕΛΟΣ: </w:t>
      </w:r>
      <w:r>
        <w:t>Σας λέω, λοιπόν, ότι δεν μπορεί εσείς προσωπικά ως καθηγητής να αγνοείτε αυτό που ψευδώς τώρα παρουσιάσατε στη Βουλή. Είναι άλλο πράγμα η βιωσιμότητα του χρέους ως οικονομική δυναμική, γιατί προφανώς θέλουμε και κούρεμα και αναδιάρθρωση και χάρισμα του χρέ</w:t>
      </w:r>
      <w:r>
        <w:t>ους, και άλλο πράγμα η θεσμική και νομική έννοια της βιωσιμότητας ως προϋπόθεση για να σας δανείζουν οι ευρωπαϊκοί θεσμοί και το ΔΝΤ.</w:t>
      </w:r>
    </w:p>
    <w:p w14:paraId="76B14C9A" w14:textId="77777777" w:rsidR="00CF0131" w:rsidRDefault="00DE3FB1">
      <w:pPr>
        <w:tabs>
          <w:tab w:val="left" w:pos="2820"/>
        </w:tabs>
        <w:spacing w:line="600" w:lineRule="auto"/>
        <w:ind w:firstLine="720"/>
        <w:jc w:val="both"/>
      </w:pPr>
      <w:r>
        <w:t>Όταν μια κυβέρνηση δηλώνει διά του στόματος του Υπουργού Οικονομικών, όπως είστε εσείς τώρα, ότι το χρέος της χώρας δεν εί</w:t>
      </w:r>
      <w:r>
        <w:t xml:space="preserve">ναι βιώσιμο, θεσμικά είναι σαν να λέει στον </w:t>
      </w:r>
      <w:r>
        <w:rPr>
          <w:lang w:val="en-US"/>
        </w:rPr>
        <w:t>ESM</w:t>
      </w:r>
      <w:r>
        <w:t xml:space="preserve"> και στους ευρωπαϊκούς θεσμούς: «Σύμφωνα με την ισχύουσα συνθήκη μην εκταμιεύετε το δάνειο». Είναι σαν να λέει στο διοικητικό συμβούλιο του Διεθνούς Νομισματικού Ταμείου: «Μη μας δίνετε τα υπολειπόμενα χρήματα</w:t>
      </w:r>
      <w:r>
        <w:t>, γιατί δεν έχουμε τις θεσμικές προϋποθέσεις».</w:t>
      </w:r>
    </w:p>
    <w:p w14:paraId="76B14C9B" w14:textId="77777777" w:rsidR="00CF0131" w:rsidRDefault="00DE3FB1">
      <w:pPr>
        <w:tabs>
          <w:tab w:val="left" w:pos="2820"/>
        </w:tabs>
        <w:spacing w:line="600" w:lineRule="auto"/>
        <w:ind w:firstLine="720"/>
        <w:jc w:val="both"/>
      </w:pPr>
      <w:r>
        <w:t>Βλάπτετε τη χώρα, για να κάνετε μικροκομματική δημαγωγία. Από κει και πέρα…</w:t>
      </w:r>
    </w:p>
    <w:p w14:paraId="76B14C9C" w14:textId="77777777" w:rsidR="00CF0131" w:rsidRDefault="00DE3FB1">
      <w:pPr>
        <w:tabs>
          <w:tab w:val="left" w:pos="2820"/>
        </w:tabs>
        <w:spacing w:line="600" w:lineRule="auto"/>
        <w:ind w:firstLine="720"/>
        <w:jc w:val="center"/>
      </w:pPr>
      <w:r>
        <w:t>(Θόρυβος από την πτέρυγα του ΣΥΡΙΖΑ)</w:t>
      </w:r>
    </w:p>
    <w:p w14:paraId="76B14C9D" w14:textId="77777777" w:rsidR="00CF0131" w:rsidRDefault="00DE3FB1">
      <w:pPr>
        <w:tabs>
          <w:tab w:val="left" w:pos="2820"/>
        </w:tabs>
        <w:spacing w:line="600" w:lineRule="auto"/>
        <w:ind w:firstLine="720"/>
        <w:jc w:val="both"/>
      </w:pPr>
      <w:r>
        <w:rPr>
          <w:b/>
        </w:rPr>
        <w:t>ΠΡΟΕΔΡΕΥΟΥΣΑ (Αναστασία Χριστοδουλοπούλου):</w:t>
      </w:r>
      <w:r>
        <w:t xml:space="preserve"> Κύριε Βενιζέλο, τελείωσε ο χρόνος. Πέρασε το ένα, τα</w:t>
      </w:r>
      <w:r>
        <w:t xml:space="preserve"> δύο και τα τρία λεπτά. Δεν γίνεται.</w:t>
      </w:r>
    </w:p>
    <w:p w14:paraId="76B14C9E" w14:textId="77777777" w:rsidR="00CF0131" w:rsidRDefault="00DE3FB1">
      <w:pPr>
        <w:tabs>
          <w:tab w:val="left" w:pos="2820"/>
        </w:tabs>
        <w:spacing w:line="600" w:lineRule="auto"/>
        <w:ind w:firstLine="720"/>
        <w:jc w:val="both"/>
      </w:pPr>
      <w:r>
        <w:rPr>
          <w:b/>
        </w:rPr>
        <w:t>ΕΥΑΓΓΕΛΟΣ ΒΕΝΙΖΕΛΟΣ:</w:t>
      </w:r>
      <w:r>
        <w:t xml:space="preserve"> Φέρτε στη χώρα το κούρεμα του χρέους και την αναδιάρθρωση που σας είπα. Όταν εσείς φέρετε –και το εύχομαι- την αναδιάρθρωση, θα σας επαινέσω και θα σας βοηθήσω να το πετύχετε, αλλά όχι με έπαρση.</w:t>
      </w:r>
    </w:p>
    <w:p w14:paraId="76B14C9F" w14:textId="77777777" w:rsidR="00CF0131" w:rsidRDefault="00DE3FB1">
      <w:pPr>
        <w:tabs>
          <w:tab w:val="left" w:pos="2820"/>
        </w:tabs>
        <w:spacing w:line="600" w:lineRule="auto"/>
        <w:ind w:firstLine="720"/>
        <w:jc w:val="both"/>
      </w:pPr>
      <w:r>
        <w:rPr>
          <w:b/>
        </w:rPr>
        <w:t>ΠΡ</w:t>
      </w:r>
      <w:r>
        <w:rPr>
          <w:b/>
        </w:rPr>
        <w:t>ΟΕΔΡΕΥΟΥΣΑ (Αναστασία Χριστοδουλοπούλου):</w:t>
      </w:r>
      <w:r>
        <w:t xml:space="preserve"> Συγ</w:t>
      </w:r>
      <w:r>
        <w:t>γ</w:t>
      </w:r>
      <w:r>
        <w:t>νώμη, κύριε Αποστόλου, θα μιλήσει ο κ. Μιχαλολιάκος. Είναι η ώρα του ως Αρχηγός κόμματος.</w:t>
      </w:r>
    </w:p>
    <w:p w14:paraId="76B14CA0" w14:textId="77777777" w:rsidR="00CF0131" w:rsidRDefault="00DE3FB1">
      <w:pPr>
        <w:tabs>
          <w:tab w:val="left" w:pos="2820"/>
        </w:tabs>
        <w:spacing w:line="600" w:lineRule="auto"/>
        <w:ind w:firstLine="720"/>
        <w:jc w:val="both"/>
      </w:pPr>
      <w:r>
        <w:t>Περάστε, κύριε Μιχαλολιάκο.</w:t>
      </w:r>
    </w:p>
    <w:p w14:paraId="76B14CA1" w14:textId="77777777" w:rsidR="00CF0131" w:rsidRDefault="00DE3FB1">
      <w:pPr>
        <w:tabs>
          <w:tab w:val="left" w:pos="2820"/>
        </w:tabs>
        <w:spacing w:line="600" w:lineRule="auto"/>
        <w:ind w:firstLine="720"/>
        <w:jc w:val="both"/>
      </w:pPr>
      <w:r>
        <w:rPr>
          <w:b/>
        </w:rPr>
        <w:t>ΕΥΑΓΓΕΛΟΣ ΒΕΝΙΖΕΛΟΣ:</w:t>
      </w:r>
      <w:r>
        <w:t xml:space="preserve"> Μην φτύνετε εκεί που θα γλύψετε γονυπετείς σε λίγες μέρες!</w:t>
      </w:r>
    </w:p>
    <w:p w14:paraId="76B14CA2" w14:textId="77777777" w:rsidR="00CF0131" w:rsidRDefault="00DE3FB1">
      <w:pPr>
        <w:tabs>
          <w:tab w:val="left" w:pos="2820"/>
        </w:tabs>
        <w:spacing w:line="600" w:lineRule="auto"/>
        <w:ind w:firstLine="720"/>
        <w:jc w:val="both"/>
      </w:pPr>
      <w:r>
        <w:rPr>
          <w:b/>
        </w:rPr>
        <w:t>ΠΡΟΕΔΡΕΥΟΥΣΑ</w:t>
      </w:r>
      <w:r>
        <w:rPr>
          <w:b/>
        </w:rPr>
        <w:t xml:space="preserve"> (Αναστασία Χριστοδουλοπούλου):</w:t>
      </w:r>
      <w:r>
        <w:t xml:space="preserve"> Ελάτε, κύριε Μιχαλολιάκο. Έχετε τον λόγο για οκτώ λεπτά, παρακαλώ.</w:t>
      </w:r>
    </w:p>
    <w:p w14:paraId="76B14CA3" w14:textId="77777777" w:rsidR="00CF0131" w:rsidRDefault="00DE3FB1">
      <w:pPr>
        <w:tabs>
          <w:tab w:val="left" w:pos="2820"/>
        </w:tabs>
        <w:spacing w:line="600" w:lineRule="auto"/>
        <w:ind w:firstLine="720"/>
        <w:jc w:val="both"/>
      </w:pPr>
      <w:r>
        <w:rPr>
          <w:b/>
        </w:rPr>
        <w:t xml:space="preserve">ΝΙΚΟΛΑΟΣ ΜΙΧΑΛΟΛΙΑΚΟΣ (Γενικός Γραμματέας του Λαϊκού Συνδέσμου-Χρυσή Αυγή): </w:t>
      </w:r>
      <w:r>
        <w:t>Για οκτώ λεπτά; Πρωτολογία είναι.</w:t>
      </w:r>
    </w:p>
    <w:p w14:paraId="76B14CA4" w14:textId="77777777" w:rsidR="00CF0131" w:rsidRDefault="00DE3FB1">
      <w:pPr>
        <w:tabs>
          <w:tab w:val="left" w:pos="2820"/>
        </w:tabs>
        <w:spacing w:line="600" w:lineRule="auto"/>
        <w:ind w:firstLine="720"/>
        <w:jc w:val="both"/>
      </w:pPr>
      <w:r>
        <w:rPr>
          <w:b/>
        </w:rPr>
        <w:t xml:space="preserve">ΗΛΙΑΣ ΚΑΣΙΔΙΑΡΗΣ: </w:t>
      </w:r>
      <w:r>
        <w:t>Κυρία Πρόεδρε, ο χρόνος είναι</w:t>
      </w:r>
      <w:r>
        <w:t xml:space="preserve"> περισσότερος. Είναι πρωτολογία.</w:t>
      </w:r>
    </w:p>
    <w:p w14:paraId="76B14CA5" w14:textId="77777777" w:rsidR="00CF0131" w:rsidRDefault="00DE3FB1">
      <w:pPr>
        <w:spacing w:line="600" w:lineRule="auto"/>
        <w:ind w:firstLine="720"/>
        <w:jc w:val="center"/>
        <w:rPr>
          <w:rFonts w:eastAsia="UB-Helvetica"/>
        </w:rPr>
      </w:pPr>
      <w:r>
        <w:rPr>
          <w:rFonts w:eastAsia="UB-Helvetica"/>
        </w:rPr>
        <w:t>(Θόρυβος στην Αίθουσα)</w:t>
      </w:r>
    </w:p>
    <w:p w14:paraId="76B14CA6" w14:textId="77777777" w:rsidR="00CF0131" w:rsidRDefault="00DE3FB1">
      <w:pPr>
        <w:spacing w:line="600" w:lineRule="auto"/>
        <w:ind w:firstLine="720"/>
        <w:jc w:val="both"/>
        <w:rPr>
          <w:rFonts w:eastAsia="UB-Helvetica"/>
        </w:rPr>
      </w:pPr>
      <w:r>
        <w:rPr>
          <w:rFonts w:eastAsia="UB-Helvetica"/>
          <w:b/>
        </w:rPr>
        <w:t>ΓΙΑΝΝΗΣ</w:t>
      </w:r>
      <w:r>
        <w:rPr>
          <w:rFonts w:eastAsia="UB-Helvetica"/>
          <w:b/>
        </w:rPr>
        <w:t xml:space="preserve"> ΚΟΥΤΣΟΥΚΟΣ:</w:t>
      </w:r>
      <w:r>
        <w:rPr>
          <w:rFonts w:eastAsia="UB-Helvetica"/>
        </w:rPr>
        <w:t xml:space="preserve"> Κυρία Πρόεδρε, θα παρακαλούμε να έλθει ο κύριος Υπουργός;</w:t>
      </w:r>
    </w:p>
    <w:p w14:paraId="76B14CA7" w14:textId="77777777" w:rsidR="00CF0131" w:rsidRDefault="00DE3FB1">
      <w:pPr>
        <w:spacing w:line="600" w:lineRule="auto"/>
        <w:ind w:firstLine="720"/>
        <w:jc w:val="both"/>
        <w:rPr>
          <w:rFonts w:eastAsia="UB-Helvetica"/>
        </w:rPr>
      </w:pPr>
      <w:r>
        <w:rPr>
          <w:rFonts w:eastAsia="UB-Helvetica"/>
          <w:b/>
        </w:rPr>
        <w:t>ΑΝΔΡΕΑΣ ΛΟΒΕΡΔΟΣ:</w:t>
      </w:r>
      <w:r>
        <w:rPr>
          <w:rFonts w:eastAsia="UB-Helvetica"/>
        </w:rPr>
        <w:t xml:space="preserve"> Τι είναι αυτά! Τι είναι αυτά, κυρία Πρόεδρε; Τρεις μέρες τον περιμένουμε να έλθει στη Βουλή και κρύβεται</w:t>
      </w:r>
      <w:r>
        <w:rPr>
          <w:rFonts w:eastAsia="UB-Helvetica"/>
        </w:rPr>
        <w:t>!</w:t>
      </w:r>
    </w:p>
    <w:p w14:paraId="76B14CA8" w14:textId="77777777" w:rsidR="00CF0131" w:rsidRDefault="00DE3FB1">
      <w:pPr>
        <w:spacing w:line="600" w:lineRule="auto"/>
        <w:ind w:firstLine="720"/>
        <w:jc w:val="both"/>
        <w:rPr>
          <w:rFonts w:eastAsia="UB-Helvetica"/>
        </w:rPr>
      </w:pPr>
      <w:r>
        <w:rPr>
          <w:rFonts w:eastAsia="UB-Helvetica"/>
          <w:b/>
        </w:rPr>
        <w:t>ΠΡΟΕΔΡΕΥΟΥΣΑ (Αναστασία Χριστοδουλοπούλου):</w:t>
      </w:r>
      <w:r>
        <w:rPr>
          <w:rFonts w:eastAsia="UB-Helvetica"/>
        </w:rPr>
        <w:t xml:space="preserve"> Κύριοι, είχα δώσει τον λόγο στον κ. Αποστόλου, αλλά είναι προσδιορισμένο για τις 18.30΄ να μιλήσει ο Αρχηγός του </w:t>
      </w:r>
      <w:r>
        <w:rPr>
          <w:rFonts w:eastAsia="UB-Helvetica"/>
        </w:rPr>
        <w:t>κ</w:t>
      </w:r>
      <w:r>
        <w:rPr>
          <w:rFonts w:eastAsia="UB-Helvetica"/>
        </w:rPr>
        <w:t>όμματος της Χρυσής Αυγής. Τι θέλετε ακριβώς; Δεν καταλαβαίνω. Σας παρακαλώ.</w:t>
      </w:r>
    </w:p>
    <w:p w14:paraId="76B14CA9" w14:textId="77777777" w:rsidR="00CF0131" w:rsidRDefault="00DE3FB1">
      <w:pPr>
        <w:spacing w:line="600" w:lineRule="auto"/>
        <w:ind w:firstLine="720"/>
        <w:jc w:val="both"/>
        <w:rPr>
          <w:rFonts w:eastAsia="UB-Helvetica"/>
        </w:rPr>
      </w:pPr>
      <w:r>
        <w:rPr>
          <w:rFonts w:eastAsia="UB-Helvetica"/>
          <w:b/>
        </w:rPr>
        <w:t>ΕΛΕΝΗ ΖΑΡΟΥΛΙΑ:</w:t>
      </w:r>
      <w:r>
        <w:rPr>
          <w:rFonts w:eastAsia="UB-Helvetica"/>
        </w:rPr>
        <w:t xml:space="preserve"> Είνα</w:t>
      </w:r>
      <w:r>
        <w:rPr>
          <w:rFonts w:eastAsia="UB-Helvetica"/>
        </w:rPr>
        <w:t>ι πρωτολογία.</w:t>
      </w:r>
    </w:p>
    <w:p w14:paraId="76B14CAA" w14:textId="77777777" w:rsidR="00CF0131" w:rsidRDefault="00DE3FB1">
      <w:pPr>
        <w:spacing w:line="600" w:lineRule="auto"/>
        <w:ind w:firstLine="720"/>
        <w:jc w:val="both"/>
        <w:rPr>
          <w:rFonts w:eastAsia="UB-Helvetica"/>
        </w:rPr>
      </w:pPr>
      <w:r>
        <w:rPr>
          <w:rFonts w:eastAsia="UB-Helvetica"/>
          <w:b/>
        </w:rPr>
        <w:t>ΝΙΚΟΛΑΟΣ ΜΙΧΑΛΟΛΙΑΚΟΣ (Γενικός Γραμματέας του Λαϊκού Συνδέσμου-Χρυσή Αυγή):</w:t>
      </w:r>
      <w:r>
        <w:rPr>
          <w:rFonts w:eastAsia="UB-Helvetica"/>
        </w:rPr>
        <w:t xml:space="preserve"> Είναι η πρώτη φορά που μιλάω. Δεκαπέντε λεπτά είναι.</w:t>
      </w:r>
    </w:p>
    <w:p w14:paraId="76B14CAB" w14:textId="77777777" w:rsidR="00CF0131" w:rsidRDefault="00DE3FB1">
      <w:pPr>
        <w:spacing w:line="600" w:lineRule="auto"/>
        <w:ind w:firstLine="720"/>
        <w:jc w:val="both"/>
        <w:rPr>
          <w:rFonts w:eastAsia="UB-Helvetica"/>
        </w:rPr>
      </w:pPr>
      <w:r>
        <w:rPr>
          <w:rFonts w:eastAsia="UB-Helvetica"/>
          <w:b/>
        </w:rPr>
        <w:t>ΗΛΙΑΣ ΚΑΣΙΔΙΑΡΗΣ:</w:t>
      </w:r>
      <w:r>
        <w:rPr>
          <w:rFonts w:eastAsia="UB-Helvetica"/>
        </w:rPr>
        <w:t xml:space="preserve"> Είναι δεκαπέντε λεπτά.</w:t>
      </w:r>
    </w:p>
    <w:p w14:paraId="76B14CAC" w14:textId="77777777" w:rsidR="00CF0131" w:rsidRDefault="00DE3FB1">
      <w:pPr>
        <w:spacing w:line="600" w:lineRule="auto"/>
        <w:ind w:firstLine="720"/>
        <w:jc w:val="both"/>
        <w:rPr>
          <w:rFonts w:eastAsia="UB-Helvetica"/>
        </w:rPr>
      </w:pPr>
      <w:r>
        <w:rPr>
          <w:rFonts w:eastAsia="UB-Helvetica"/>
          <w:b/>
        </w:rPr>
        <w:t>ΠΡΟΕΔΡΕΥΟΥΣΑ (Αναστασία Χριστοδουλοπούλου):</w:t>
      </w:r>
      <w:r>
        <w:rPr>
          <w:rFonts w:eastAsia="UB-Helvetica"/>
        </w:rPr>
        <w:t xml:space="preserve"> Δεν είναι δεκαπέντε. Είναι ο</w:t>
      </w:r>
      <w:r>
        <w:rPr>
          <w:rFonts w:eastAsia="UB-Helvetica"/>
        </w:rPr>
        <w:t>χτώ λεπτά για όλους. Εδώ το Προεδρείο το επικυρώνει.</w:t>
      </w:r>
    </w:p>
    <w:p w14:paraId="76B14CAD" w14:textId="77777777" w:rsidR="00CF0131" w:rsidRDefault="00DE3FB1">
      <w:pPr>
        <w:spacing w:line="600" w:lineRule="auto"/>
        <w:ind w:firstLine="720"/>
        <w:jc w:val="both"/>
        <w:rPr>
          <w:rFonts w:eastAsia="UB-Helvetica"/>
        </w:rPr>
      </w:pPr>
      <w:r>
        <w:rPr>
          <w:rFonts w:eastAsia="UB-Helvetica"/>
          <w:b/>
        </w:rPr>
        <w:t xml:space="preserve">ΗΛΙΑΣ ΚΑΣΙΔΙΑΡΗΣ: </w:t>
      </w:r>
      <w:r>
        <w:rPr>
          <w:rFonts w:eastAsia="UB-Helvetica"/>
        </w:rPr>
        <w:t>Ο κ. Μεϊμαράκης χθες; Χθες μίλησε μόνο ο κ. Μεϊμαράκης.</w:t>
      </w:r>
    </w:p>
    <w:p w14:paraId="76B14CAE" w14:textId="77777777" w:rsidR="00CF0131" w:rsidRDefault="00DE3FB1">
      <w:pPr>
        <w:spacing w:line="600" w:lineRule="auto"/>
        <w:ind w:firstLine="720"/>
        <w:jc w:val="both"/>
        <w:rPr>
          <w:rFonts w:eastAsia="UB-Helvetica"/>
        </w:rPr>
      </w:pPr>
      <w:r>
        <w:rPr>
          <w:rFonts w:eastAsia="UB-Helvetica"/>
          <w:b/>
        </w:rPr>
        <w:t>ΝΙΚΟΛΑΟΣ ΜΙΧΑΛΟΛΙΑΚΟΣ (Γενικός Γραμματέας του Λαϊκού Συνδέσμου-Χρυσή Αυγή):</w:t>
      </w:r>
      <w:r>
        <w:rPr>
          <w:rFonts w:eastAsia="UB-Helvetica"/>
        </w:rPr>
        <w:t xml:space="preserve"> Όπως τα έχετε κανονίσει. Εγώ ήξερα ότι ήταν δεκαπέντε</w:t>
      </w:r>
      <w:r>
        <w:rPr>
          <w:rFonts w:eastAsia="UB-Helvetica"/>
        </w:rPr>
        <w:t>. Δεν ξέρω τώρα, αν θέλετε οχτώ…</w:t>
      </w:r>
    </w:p>
    <w:p w14:paraId="76B14CAF" w14:textId="77777777" w:rsidR="00CF0131" w:rsidRDefault="00DE3FB1">
      <w:pPr>
        <w:spacing w:line="600" w:lineRule="auto"/>
        <w:ind w:firstLine="720"/>
        <w:jc w:val="both"/>
        <w:rPr>
          <w:rFonts w:eastAsia="UB-Helvetica"/>
        </w:rPr>
      </w:pPr>
      <w:r>
        <w:rPr>
          <w:rFonts w:eastAsia="UB-Helvetica"/>
          <w:b/>
        </w:rPr>
        <w:t xml:space="preserve">ΗΛΙΑΣ ΚΑΣΙΔΙΑΡΗΣ: </w:t>
      </w:r>
      <w:r>
        <w:rPr>
          <w:rFonts w:eastAsia="UB-Helvetica"/>
        </w:rPr>
        <w:t xml:space="preserve">Κύριε Βούτση, είναι δεκαπέντε λεπτά. Είναι η πρώτη φορά που μιλάει ο Πρόεδρος της </w:t>
      </w:r>
      <w:r>
        <w:rPr>
          <w:rFonts w:eastAsia="UB-Helvetica"/>
        </w:rPr>
        <w:t>Κ</w:t>
      </w:r>
      <w:r>
        <w:rPr>
          <w:rFonts w:eastAsia="UB-Helvetica"/>
        </w:rPr>
        <w:t xml:space="preserve">οινοβουλευτικής μας </w:t>
      </w:r>
      <w:r>
        <w:rPr>
          <w:rFonts w:eastAsia="UB-Helvetica"/>
        </w:rPr>
        <w:t>Ο</w:t>
      </w:r>
      <w:r>
        <w:rPr>
          <w:rFonts w:eastAsia="UB-Helvetica"/>
        </w:rPr>
        <w:t>μάδας.</w:t>
      </w:r>
    </w:p>
    <w:p w14:paraId="76B14CB0" w14:textId="77777777" w:rsidR="00CF0131" w:rsidRDefault="00DE3FB1">
      <w:pPr>
        <w:spacing w:line="600" w:lineRule="auto"/>
        <w:ind w:firstLine="720"/>
        <w:jc w:val="both"/>
        <w:rPr>
          <w:rFonts w:eastAsia="UB-Helvetica"/>
        </w:rPr>
      </w:pPr>
      <w:r>
        <w:rPr>
          <w:rFonts w:eastAsia="UB-Helvetica"/>
          <w:b/>
        </w:rPr>
        <w:t>ΕΛΕΝΗ ΖΑΡΟΥΛΙΑ:</w:t>
      </w:r>
      <w:r>
        <w:rPr>
          <w:rFonts w:eastAsia="UB-Helvetica"/>
        </w:rPr>
        <w:t xml:space="preserve"> Ο κ. Μεϊμαράκης χθες μίλησε δεκαπέντε λεπτά.</w:t>
      </w:r>
    </w:p>
    <w:p w14:paraId="76B14CB1" w14:textId="77777777" w:rsidR="00CF0131" w:rsidRDefault="00DE3FB1">
      <w:pPr>
        <w:spacing w:line="600" w:lineRule="auto"/>
        <w:ind w:firstLine="720"/>
        <w:jc w:val="both"/>
        <w:rPr>
          <w:rFonts w:eastAsia="UB-Helvetica"/>
        </w:rPr>
      </w:pPr>
      <w:r>
        <w:rPr>
          <w:rFonts w:eastAsia="UB-Helvetica"/>
          <w:b/>
        </w:rPr>
        <w:t>ΝΙΚΟΛΑΟΣ ΜΙΧΑΛΟΛΙΑΚΟΣ (Γενικός Γρ</w:t>
      </w:r>
      <w:r>
        <w:rPr>
          <w:rFonts w:eastAsia="UB-Helvetica"/>
          <w:b/>
        </w:rPr>
        <w:t>αμματέας του Λαϊκού Συνδέσμου-Χρυσή Αυγή):</w:t>
      </w:r>
      <w:r>
        <w:rPr>
          <w:rFonts w:eastAsia="UB-Helvetica"/>
        </w:rPr>
        <w:t xml:space="preserve"> Εντάξει. Δεν πειράζει.</w:t>
      </w:r>
    </w:p>
    <w:p w14:paraId="76B14CB2" w14:textId="77777777" w:rsidR="00CF0131" w:rsidRDefault="00DE3FB1">
      <w:pPr>
        <w:spacing w:line="600" w:lineRule="auto"/>
        <w:ind w:firstLine="720"/>
        <w:jc w:val="both"/>
        <w:rPr>
          <w:rFonts w:eastAsia="UB-Helvetica"/>
        </w:rPr>
      </w:pPr>
      <w:r>
        <w:rPr>
          <w:rFonts w:eastAsia="UB-Helvetica"/>
        </w:rPr>
        <w:t xml:space="preserve">Κυρία Πρόεδρε, κυρίες και κύριοι Βουλευτές, θα ήθελα πριν αναφερθώ στο παρόν νομοσχέδιο, να απαντήσω σε έναν Βουλευτή του λεγόμενου συνταγματικού τόξου, ο οποίος είπε ότι η </w:t>
      </w:r>
      <w:r>
        <w:rPr>
          <w:rFonts w:eastAsia="UB-Helvetica"/>
        </w:rPr>
        <w:t>δ</w:t>
      </w:r>
      <w:r>
        <w:rPr>
          <w:rFonts w:eastAsia="UB-Helvetica"/>
        </w:rPr>
        <w:t xml:space="preserve">ημοκρατία έχει </w:t>
      </w:r>
      <w:r>
        <w:rPr>
          <w:rFonts w:eastAsia="UB-Helvetica"/>
        </w:rPr>
        <w:t>τη μεγαλοψυχία να δίνει λόγο στους αρνητές της.</w:t>
      </w:r>
    </w:p>
    <w:p w14:paraId="76B14CB3" w14:textId="77777777" w:rsidR="00CF0131" w:rsidRDefault="00DE3FB1">
      <w:pPr>
        <w:spacing w:line="600" w:lineRule="auto"/>
        <w:ind w:firstLine="720"/>
        <w:jc w:val="both"/>
        <w:rPr>
          <w:rFonts w:eastAsia="UB-Helvetica"/>
        </w:rPr>
      </w:pPr>
      <w:r>
        <w:rPr>
          <w:rFonts w:eastAsia="UB-Helvetica"/>
        </w:rPr>
        <w:t>Δεν είμαστε εδώ από τη μεγαλοψυχία κανενός. Είμαστε γιατί μας ψήφισαν σχεδόν τετρακόσιες χιλιάδες Έλληνες και Ελληνίδες εθνικιστές.</w:t>
      </w:r>
    </w:p>
    <w:p w14:paraId="76B14CB4" w14:textId="77777777" w:rsidR="00CF0131" w:rsidRDefault="00DE3FB1">
      <w:pPr>
        <w:spacing w:line="600" w:lineRule="auto"/>
        <w:ind w:firstLine="720"/>
        <w:jc w:val="center"/>
        <w:rPr>
          <w:rFonts w:eastAsia="UB-Helvetica"/>
        </w:rPr>
      </w:pPr>
      <w:r>
        <w:rPr>
          <w:rFonts w:eastAsia="UB-Helvetica"/>
        </w:rPr>
        <w:t xml:space="preserve">(Χειροκροτήματα από την πτέρυγα </w:t>
      </w:r>
      <w:r>
        <w:rPr>
          <w:rFonts w:eastAsia="UB-Helvetica"/>
        </w:rPr>
        <w:t xml:space="preserve">της </w:t>
      </w:r>
      <w:r>
        <w:rPr>
          <w:rFonts w:eastAsia="UB-Helvetica"/>
        </w:rPr>
        <w:t>Χρυσή</w:t>
      </w:r>
      <w:r>
        <w:rPr>
          <w:rFonts w:eastAsia="UB-Helvetica"/>
        </w:rPr>
        <w:t>ς</w:t>
      </w:r>
      <w:r>
        <w:rPr>
          <w:rFonts w:eastAsia="UB-Helvetica"/>
        </w:rPr>
        <w:t xml:space="preserve"> Αυγή</w:t>
      </w:r>
      <w:r>
        <w:rPr>
          <w:rFonts w:eastAsia="UB-Helvetica"/>
        </w:rPr>
        <w:t>ς</w:t>
      </w:r>
      <w:r>
        <w:rPr>
          <w:rFonts w:eastAsia="UB-Helvetica"/>
        </w:rPr>
        <w:t>)</w:t>
      </w:r>
    </w:p>
    <w:p w14:paraId="76B14CB5" w14:textId="77777777" w:rsidR="00CF0131" w:rsidRDefault="00DE3FB1">
      <w:pPr>
        <w:spacing w:line="600" w:lineRule="auto"/>
        <w:ind w:firstLine="720"/>
        <w:jc w:val="both"/>
        <w:rPr>
          <w:rFonts w:eastAsia="UB-Helvetica"/>
        </w:rPr>
      </w:pPr>
      <w:r>
        <w:rPr>
          <w:rFonts w:eastAsia="UB-Helvetica"/>
        </w:rPr>
        <w:t>Μάλιστα, έχει ιδιαίτερη ση</w:t>
      </w:r>
      <w:r>
        <w:rPr>
          <w:rFonts w:eastAsia="UB-Helvetica"/>
        </w:rPr>
        <w:t>μασία να τονιστεί ότι ο πολιτικός αγώνας τον οποίο διεξαγάγαμε ήταν εναντίον όλων. Γιατί πράγματι εδώ μέσα σ’ αυτήν την Αίθουσα υπάρχουν δύο κόμματα: το «κόμμα» των πολιτικών κομμάτων, από τ</w:t>
      </w:r>
      <w:r>
        <w:rPr>
          <w:rFonts w:eastAsia="UB-Helvetica"/>
        </w:rPr>
        <w:t>ην</w:t>
      </w:r>
      <w:r>
        <w:rPr>
          <w:rFonts w:eastAsia="UB-Helvetica"/>
        </w:rPr>
        <w:t xml:space="preserve"> </w:t>
      </w:r>
      <w:r>
        <w:rPr>
          <w:rFonts w:eastAsia="UB-Helvetica"/>
        </w:rPr>
        <w:t>ά</w:t>
      </w:r>
      <w:r>
        <w:rPr>
          <w:rFonts w:eastAsia="UB-Helvetica"/>
        </w:rPr>
        <w:t>κρ</w:t>
      </w:r>
      <w:r>
        <w:rPr>
          <w:rFonts w:eastAsia="UB-Helvetica"/>
        </w:rPr>
        <w:t>α</w:t>
      </w:r>
      <w:r>
        <w:rPr>
          <w:rFonts w:eastAsia="UB-Helvetica"/>
        </w:rPr>
        <w:t xml:space="preserve"> </w:t>
      </w:r>
      <w:r>
        <w:rPr>
          <w:rFonts w:eastAsia="UB-Helvetica"/>
        </w:rPr>
        <w:t>Α</w:t>
      </w:r>
      <w:r>
        <w:rPr>
          <w:rFonts w:eastAsia="UB-Helvetica"/>
        </w:rPr>
        <w:t>ριστερά μέχρι πέρα, και η Χρυσή Αυγή.</w:t>
      </w:r>
    </w:p>
    <w:p w14:paraId="76B14CB6" w14:textId="77777777" w:rsidR="00CF0131" w:rsidRDefault="00DE3FB1">
      <w:pPr>
        <w:spacing w:line="600" w:lineRule="auto"/>
        <w:ind w:firstLine="720"/>
        <w:jc w:val="both"/>
        <w:rPr>
          <w:rFonts w:eastAsia="UB-Helvetica"/>
        </w:rPr>
      </w:pPr>
      <w:r>
        <w:rPr>
          <w:rFonts w:eastAsia="UB-Helvetica"/>
        </w:rPr>
        <w:t>Θα ήθελα προηγουμέν</w:t>
      </w:r>
      <w:r>
        <w:rPr>
          <w:rFonts w:eastAsia="UB-Helvetica"/>
        </w:rPr>
        <w:t xml:space="preserve">ως, επειδή δεν πιστεύω στη μυστική διπλωματία και επειδή εγράφη κατά κόρον στις εφημερίδες ότι στη διάρκεια της επισκέψεως του κυρίου Πρωθυπουργού στις Ηνωμένες Πολιτείες συμφωνήθηκε η ένταξη των Σκοπίων στο ΝΑΤΟ, να αναφερθώ σε μια επιστολή την οποία μου </w:t>
      </w:r>
      <w:r>
        <w:rPr>
          <w:rFonts w:eastAsia="UB-Helvetica"/>
        </w:rPr>
        <w:t>απέστειλε ο αξιότιμος Υπουργός των Εξωτερικών κ. Κοτζιάς και στην οποία λέει: «Ως προς το εκκρεμές ζήτημα του ονόματος με την πρώην Γιουγκοσλαβική Δημοκρατία της Μακεδονίας, όπως ανέφερα και κατά τη συνάντηση του ΕΣΕΠ, η ελληνική πλευρά εργάζεται με συνέπε</w:t>
      </w:r>
      <w:r>
        <w:rPr>
          <w:rFonts w:eastAsia="UB-Helvetica"/>
        </w:rPr>
        <w:t xml:space="preserve">ια. Στο πλαίσιο αυτό και σε συνέχεια της ανταλλαγής απόψεων που είχαμε με τους εκπροσώπους των κομμάτων στην τελευταία συνεδρίαση, θα παρακαλούσα να μου γνωρίσετε τις απόψεις του </w:t>
      </w:r>
      <w:r>
        <w:rPr>
          <w:rFonts w:eastAsia="UB-Helvetica"/>
        </w:rPr>
        <w:t>κ</w:t>
      </w:r>
      <w:r>
        <w:rPr>
          <w:rFonts w:eastAsia="UB-Helvetica"/>
        </w:rPr>
        <w:t>όμματός σας επί συγκεκριμένων ονομάτων».</w:t>
      </w:r>
    </w:p>
    <w:p w14:paraId="76B14CB7" w14:textId="77777777" w:rsidR="00CF0131" w:rsidRDefault="00DE3FB1">
      <w:pPr>
        <w:spacing w:line="600" w:lineRule="auto"/>
        <w:ind w:firstLine="720"/>
        <w:jc w:val="both"/>
        <w:rPr>
          <w:rFonts w:eastAsia="UB-Helvetica"/>
        </w:rPr>
      </w:pPr>
      <w:r>
        <w:rPr>
          <w:rFonts w:eastAsia="UB-Helvetica"/>
        </w:rPr>
        <w:t>Η Χρυσή Αυγή έχει συγκεκριμένη σαφέ</w:t>
      </w:r>
      <w:r>
        <w:rPr>
          <w:rFonts w:eastAsia="UB-Helvetica"/>
        </w:rPr>
        <w:t>στατη και ξεκάθαρη θέση, την οποία, δυστυχώς, προδίδοντας τους ψηφοφόρους της, την πλειοψηφία των ψηφοφόρων της, δεν είχε στη διάρκεια της προηγούμενης διακυβερνήσεως της χώρας η Νέα Δημοκρατία.</w:t>
      </w:r>
    </w:p>
    <w:p w14:paraId="76B14CB8" w14:textId="77777777" w:rsidR="00CF0131" w:rsidRDefault="00DE3FB1">
      <w:pPr>
        <w:spacing w:line="600" w:lineRule="auto"/>
        <w:ind w:firstLine="720"/>
        <w:jc w:val="both"/>
        <w:rPr>
          <w:rFonts w:eastAsia="UB-Helvetica"/>
        </w:rPr>
      </w:pPr>
      <w:r>
        <w:rPr>
          <w:rFonts w:eastAsia="UB-Helvetica"/>
        </w:rPr>
        <w:t xml:space="preserve">Κανένας συμβιβασμός για τη Μακεδονία μας! </w:t>
      </w:r>
    </w:p>
    <w:p w14:paraId="76B14CB9" w14:textId="77777777" w:rsidR="00CF0131" w:rsidRDefault="00DE3FB1">
      <w:pPr>
        <w:spacing w:line="600" w:lineRule="auto"/>
        <w:ind w:firstLine="720"/>
        <w:jc w:val="center"/>
        <w:rPr>
          <w:rFonts w:eastAsia="UB-Helvetica"/>
        </w:rPr>
      </w:pPr>
      <w:r>
        <w:rPr>
          <w:rFonts w:eastAsia="UB-Helvetica"/>
        </w:rPr>
        <w:t>(Χειροκροτήματα απ</w:t>
      </w:r>
      <w:r>
        <w:rPr>
          <w:rFonts w:eastAsia="UB-Helvetica"/>
        </w:rPr>
        <w:t xml:space="preserve">ό την πτέρυγα </w:t>
      </w:r>
      <w:r>
        <w:rPr>
          <w:rFonts w:eastAsia="UB-Helvetica"/>
        </w:rPr>
        <w:t xml:space="preserve">της </w:t>
      </w:r>
      <w:r>
        <w:rPr>
          <w:rFonts w:eastAsia="UB-Helvetica"/>
        </w:rPr>
        <w:t>Χρυσή</w:t>
      </w:r>
      <w:r>
        <w:rPr>
          <w:rFonts w:eastAsia="UB-Helvetica"/>
        </w:rPr>
        <w:t>ς</w:t>
      </w:r>
      <w:r>
        <w:rPr>
          <w:rFonts w:eastAsia="UB-Helvetica"/>
        </w:rPr>
        <w:t xml:space="preserve"> Αυγή</w:t>
      </w:r>
      <w:r>
        <w:rPr>
          <w:rFonts w:eastAsia="UB-Helvetica"/>
        </w:rPr>
        <w:t>ς</w:t>
      </w:r>
      <w:r>
        <w:rPr>
          <w:rFonts w:eastAsia="UB-Helvetica"/>
        </w:rPr>
        <w:t>)</w:t>
      </w:r>
    </w:p>
    <w:p w14:paraId="76B14CBA" w14:textId="77777777" w:rsidR="00CF0131" w:rsidRDefault="00DE3FB1">
      <w:pPr>
        <w:spacing w:line="600" w:lineRule="auto"/>
        <w:ind w:firstLine="720"/>
        <w:jc w:val="both"/>
        <w:rPr>
          <w:rFonts w:eastAsia="UB-Helvetica"/>
        </w:rPr>
      </w:pPr>
      <w:r>
        <w:rPr>
          <w:rFonts w:eastAsia="UB-Helvetica"/>
        </w:rPr>
        <w:t>Το όνομα Μακεδονία ανήκει στην ελληνική ιστορία, ούτε σύνθετο, παράγωγο ούτε τίποτε.</w:t>
      </w:r>
    </w:p>
    <w:p w14:paraId="76B14CBB" w14:textId="77777777" w:rsidR="00CF0131" w:rsidRDefault="00DE3FB1">
      <w:pPr>
        <w:spacing w:line="600" w:lineRule="auto"/>
        <w:ind w:firstLine="720"/>
        <w:jc w:val="both"/>
        <w:rPr>
          <w:rFonts w:eastAsia="UB-Helvetica"/>
        </w:rPr>
      </w:pPr>
      <w:r>
        <w:rPr>
          <w:rFonts w:eastAsia="UB-Helvetica"/>
        </w:rPr>
        <w:t xml:space="preserve">Αν η Κυβέρνηση αποφασίσει να προχωρήσει σε μια τέτοια λύση, μπορεί να έχει μαζί της τη Νέα Δημοκρατία, το ΠΑΣΟΚ και τα άλλα κόμματα, όπως </w:t>
      </w:r>
      <w:r>
        <w:rPr>
          <w:rFonts w:eastAsia="UB-Helvetica"/>
        </w:rPr>
        <w:t>τα είχε την 14</w:t>
      </w:r>
      <w:r>
        <w:rPr>
          <w:rFonts w:eastAsia="UB-Helvetica"/>
          <w:vertAlign w:val="superscript"/>
        </w:rPr>
        <w:t>η</w:t>
      </w:r>
      <w:r>
        <w:rPr>
          <w:rFonts w:eastAsia="UB-Helvetica"/>
        </w:rPr>
        <w:t xml:space="preserve"> Αυγούστου. Θα έχει, όμως, εναντίον της τη συντριπτική πλειοψηφία του ελληνικού λαού.</w:t>
      </w:r>
    </w:p>
    <w:p w14:paraId="76B14CBC" w14:textId="77777777" w:rsidR="00CF0131" w:rsidRDefault="00DE3FB1">
      <w:pPr>
        <w:spacing w:line="600" w:lineRule="auto"/>
        <w:ind w:firstLine="720"/>
        <w:jc w:val="both"/>
        <w:rPr>
          <w:rFonts w:eastAsia="UB-Helvetica"/>
        </w:rPr>
      </w:pPr>
      <w:r>
        <w:rPr>
          <w:rFonts w:eastAsia="UB-Helvetica"/>
        </w:rPr>
        <w:t>Μέγα ζητούμενο των ημερών μας, σοβαρό κοινωνικό και εθνικό πρόβλημα και, δυστυχώς, κυρίως ελληνικό και όχι ευρωπαϊκό πρόβλημα είναι η λαθρομετανάστευση, πο</w:t>
      </w:r>
      <w:r>
        <w:rPr>
          <w:rFonts w:eastAsia="UB-Helvetica"/>
        </w:rPr>
        <w:t>υ επειδή σας αρέσει η λέξη, ας πούμε οι παράνομοι μετανάστες και οι πρόσφυγες.</w:t>
      </w:r>
    </w:p>
    <w:p w14:paraId="76B14CBD" w14:textId="77777777" w:rsidR="00CF0131" w:rsidRDefault="00DE3FB1">
      <w:pPr>
        <w:spacing w:line="600" w:lineRule="auto"/>
        <w:ind w:firstLine="720"/>
        <w:jc w:val="both"/>
        <w:rPr>
          <w:rFonts w:eastAsia="UB-Helvetica"/>
        </w:rPr>
      </w:pPr>
      <w:r>
        <w:rPr>
          <w:rFonts w:eastAsia="UB-Helvetica"/>
        </w:rPr>
        <w:t xml:space="preserve">Προχθές, μάλιστα, την Τετάρτη, στο Αγαθονήσι, που έχει δεν έχει εκατό κατοίκους και διαθέτει μόνο έναν αστυνομικό, τρεις λιμενικούς και έναν υπάλληλο του </w:t>
      </w:r>
      <w:r>
        <w:rPr>
          <w:rFonts w:eastAsia="UB-Helvetica"/>
        </w:rPr>
        <w:t>δ</w:t>
      </w:r>
      <w:r>
        <w:rPr>
          <w:rFonts w:eastAsia="UB-Helvetica"/>
        </w:rPr>
        <w:t>ήμου, αποβιβάστηκαν ξα</w:t>
      </w:r>
      <w:r>
        <w:rPr>
          <w:rFonts w:eastAsia="UB-Helvetica"/>
        </w:rPr>
        <w:t>φνικά εννιακόσιοι πρόσφυγες και παράνομοι μετανάστες, τους οποίους στη συνέχεια οδήγησαν στη Σάμο.</w:t>
      </w:r>
    </w:p>
    <w:p w14:paraId="76B14CBE" w14:textId="77777777" w:rsidR="00CF0131" w:rsidRDefault="00DE3FB1">
      <w:pPr>
        <w:spacing w:line="600" w:lineRule="auto"/>
        <w:ind w:firstLine="720"/>
        <w:jc w:val="both"/>
        <w:rPr>
          <w:rFonts w:eastAsia="UB-Helvetica"/>
        </w:rPr>
      </w:pPr>
      <w:r>
        <w:rPr>
          <w:rFonts w:eastAsia="UB-Helvetica"/>
        </w:rPr>
        <w:t xml:space="preserve">Η κατάσταση έχει ξεφύγει από κάθε όριο και η Ευρώπη, δυστυχώς, προς την οποία προσδοκούν παρά πολλοί σε αυτήν τη θέση σαν τη μητέρα πατρίδα, σαν τη λύση των </w:t>
      </w:r>
      <w:r>
        <w:rPr>
          <w:rFonts w:eastAsia="UB-Helvetica"/>
        </w:rPr>
        <w:t>προβλημάτων, δεν κάνει τίποτε πάνω σε αυτό το θέμα.</w:t>
      </w:r>
    </w:p>
    <w:p w14:paraId="76B14CBF" w14:textId="77777777" w:rsidR="00CF0131" w:rsidRDefault="00DE3FB1">
      <w:pPr>
        <w:spacing w:line="600" w:lineRule="auto"/>
        <w:ind w:firstLine="720"/>
        <w:jc w:val="both"/>
      </w:pPr>
      <w:r>
        <w:t xml:space="preserve">Έχει σημασία, όμως, να τονιστεί και η δήλωση την οποία έκανε ο Πρωθυπουργός της χώρας ο κ. Αλέξης Τσίπρας, απευθυνόμενος στον </w:t>
      </w:r>
      <w:r>
        <w:t>Αντώνιο</w:t>
      </w:r>
      <w:r>
        <w:t xml:space="preserve"> </w:t>
      </w:r>
      <w:r>
        <w:t>Γκουτιέρες</w:t>
      </w:r>
      <w:r>
        <w:t xml:space="preserve">, στον Ύπατο Αρμοστή του Οργανισμού Ηνωμένων Εθνών, επί των </w:t>
      </w:r>
      <w:r>
        <w:t>ζητημάτων των προσφύγων, στην οποία συγκεκριμένα ανέφερε: «Οι Έλληνες έχουν εμπειρία από το παρελθόν. Πολλοί ήλθαν από το Αιγαίο ως πρόσφυγες».</w:t>
      </w:r>
    </w:p>
    <w:p w14:paraId="76B14CC0" w14:textId="77777777" w:rsidR="00CF0131" w:rsidRDefault="00DE3FB1">
      <w:pPr>
        <w:spacing w:line="600" w:lineRule="auto"/>
        <w:ind w:firstLine="720"/>
        <w:jc w:val="both"/>
      </w:pPr>
      <w:r>
        <w:t xml:space="preserve">Ε, όχι, λοιπόν! Αυτόν τον παραλληλισμό δεν τον δέχομαι! Οι Έλληνες οι οποίοι σφαγιαζόντουσαν στην προκυμαία της </w:t>
      </w:r>
      <w:r>
        <w:t>Σμύρνης και τους έκοβαν τα χέρια από τα καράβια των συμμάχων των Αγγλογάλλων, οι οποίοι ήρθαν κατατρεγμένοι στη μητέρα πατρίδα, δεν μπορούν σε κα</w:t>
      </w:r>
      <w:r>
        <w:t>μ</w:t>
      </w:r>
      <w:r>
        <w:t xml:space="preserve">μία περίπτωση να παραλληλιστούν με αυτές τις οργανωμένες επιχειρήσεις δουλεμπορίου από το τουρκικό παρακράτος </w:t>
      </w:r>
      <w:r>
        <w:t>με τα καταστήματα στη Σμύρνη να πουλάνε τα σωσίβια και τα λοιπά μέσα.</w:t>
      </w:r>
    </w:p>
    <w:p w14:paraId="76B14CC1" w14:textId="77777777" w:rsidR="00CF0131" w:rsidRDefault="00DE3FB1">
      <w:pPr>
        <w:spacing w:line="600" w:lineRule="auto"/>
        <w:ind w:firstLine="720"/>
        <w:jc w:val="both"/>
      </w:pPr>
      <w:r>
        <w:t>Η Ευρώπη μάς λέει ότι θα μετεγκαταστήσει στις διάφορες χώρες της Ευρωπαϊκής Ενώσεως εκατόν είκοσι χιλιάδες. Ήδη από τα σύνορά μας στα Σκόπια έχουν περάσει εκατόν τρεις χιλιάδες. Άλλοι δε</w:t>
      </w:r>
      <w:r>
        <w:t>καεφτά χιλιάδες θα φύγουν δηλαδή; Έχουν έρθει συνολικά στη χώρα τετρακόσιες χιλιάδες πρόσφυγες και παράνομοι μετανάστες. Τι θα απογίνουν αυτοί οι άνθρωποι και ποια η ευθύνη της Ευρώπης; Τίποτα πάνω σε αυτό το θέμα!</w:t>
      </w:r>
    </w:p>
    <w:p w14:paraId="76B14CC2" w14:textId="77777777" w:rsidR="00CF0131" w:rsidRDefault="00DE3FB1">
      <w:pPr>
        <w:spacing w:line="600" w:lineRule="auto"/>
        <w:ind w:firstLine="720"/>
        <w:jc w:val="both"/>
      </w:pPr>
      <w:r>
        <w:t>Ας έλθουμε, όμως, στο σημερινό θέμα, το ο</w:t>
      </w:r>
      <w:r>
        <w:t xml:space="preserve">ποίο είναι τα μνημόνια. Φαίνεται πως η Βουλή, η νομοθετική εξουσία δεν δίνει σημασία σε αυτά τα οποία λέει η δικαστική εξουσία. Φθάσαμε στο μνημόνιο με πλαστά στοιχεία, με την περίφημη υπόθεση Γεωργίου και της ΕΛΣΤΑΤ, ο οποίος απηλλάγη με βούλευμα. Ε, στο </w:t>
      </w:r>
      <w:r>
        <w:t>βούλευμα αυτό, λοιπόν, έγινε αναίρεση από μια αντεισαγγελέα του Αρείου Πάγου, την κ</w:t>
      </w:r>
      <w:r>
        <w:t>.</w:t>
      </w:r>
      <w:r>
        <w:t xml:space="preserve"> Ξένη Δημητρίου, η οποία λέει ότι με τα πλαστά στοιχεία της ΕΛΣΤΑΤ από αυτήν τη στημένη απάτη βλάφθηκε ο ελληνικός λαός κατά 170 δισεκατομμύρια ευρώ και με το </w:t>
      </w:r>
      <w:r>
        <w:rPr>
          <w:lang w:val="en-US"/>
        </w:rPr>
        <w:t>PSI</w:t>
      </w:r>
      <w:r>
        <w:t xml:space="preserve"> 210 δισεκ</w:t>
      </w:r>
      <w:r>
        <w:t>ατομμύρια ευρώ. Δεν θα ευρεθούν ευθύνες;</w:t>
      </w:r>
    </w:p>
    <w:p w14:paraId="76B14CC3" w14:textId="77777777" w:rsidR="00CF0131" w:rsidRDefault="00DE3FB1">
      <w:pPr>
        <w:spacing w:line="600" w:lineRule="auto"/>
        <w:ind w:firstLine="720"/>
        <w:jc w:val="both"/>
      </w:pPr>
      <w:r>
        <w:t>Ερχόμαστε τώρα στα όσα σήμερα συζητούμε για να νομοθετήσουμε. Όλα ξεκίνησαν στις 14 Αυγούστου του 2015. Και έχει δίκιο ο ΣΥΡΙΖΑ που λέει ότι είπε την αλήθεια τότε. Και γι’ αυτό εμείς καταψηφίσαμε. Αυτά ήταν τα προαπ</w:t>
      </w:r>
      <w:r>
        <w:t>αιτούμενα. Δεν ήταν τίποτα διαφορετικό.</w:t>
      </w:r>
    </w:p>
    <w:p w14:paraId="76B14CC4" w14:textId="77777777" w:rsidR="00CF0131" w:rsidRDefault="00DE3FB1">
      <w:pPr>
        <w:spacing w:line="600" w:lineRule="auto"/>
        <w:ind w:firstLine="720"/>
        <w:jc w:val="both"/>
      </w:pPr>
      <w:r>
        <w:t xml:space="preserve">Από την άλλη πλευρά, είπε προηγουμένως και ο κ. Βενιζέλος ότι ψήφισαν στις 14 Αυγούστου, διότι επέκειτο ο κίνδυνος του </w:t>
      </w:r>
      <w:r>
        <w:rPr>
          <w:lang w:val="en-US"/>
        </w:rPr>
        <w:t>G</w:t>
      </w:r>
      <w:r>
        <w:rPr>
          <w:lang w:val="en-US"/>
        </w:rPr>
        <w:t>rexit</w:t>
      </w:r>
      <w:r>
        <w:t>. Έχω αναφέρει και άλλη φορά μέσα σε αυτήν εδώ τη Βουλή ότι τα ξημερώματα, τα χαράματα, ότα</w:t>
      </w:r>
      <w:r>
        <w:t xml:space="preserve">ν συζητούσε ο κ. Τσίπρας με την κ. Μέρκελ, μπήκε μέσα ο άνθρωπος των Αμερικανών ο Ντόναλντ Τουσκ και είπε «συμφωνήστε, γιατί χάνεται η Ευρώπη». Δεν είπε ότι χάνεται η Ελλάδα. Δεν ήταν, λοιπόν, δεδομένο ότι αν δεν συμφωνούσαν τότε, θα ερχόταν το </w:t>
      </w:r>
      <w:r>
        <w:rPr>
          <w:lang w:val="en-US"/>
        </w:rPr>
        <w:t>Grexit</w:t>
      </w:r>
      <w:r>
        <w:t>. Δεν</w:t>
      </w:r>
      <w:r>
        <w:t xml:space="preserve"> ξέρουμε. Αυτό είναι μια υπόθεση εργασίας. Μπορεί να ερχόταν μια νέα διαπραγμάτευση. Και εν τοιαύτη περιπτώσει, δεν ήμασταν εμείς οι μόνοι που θα χάναμε από αυτήν την ιστορία, εάν ερχόταν η ρήξη, την οποία, όπως απέδειξε και το </w:t>
      </w:r>
      <w:r>
        <w:t>δ</w:t>
      </w:r>
      <w:r>
        <w:t>ημοψήφισμα της 5</w:t>
      </w:r>
      <w:r>
        <w:rPr>
          <w:vertAlign w:val="superscript"/>
        </w:rPr>
        <w:t>ης</w:t>
      </w:r>
      <w:r>
        <w:t xml:space="preserve"> Ιουλίου,</w:t>
      </w:r>
      <w:r>
        <w:t xml:space="preserve"> δεν απεύχετο εντελώς ο ελληνικός λαός.</w:t>
      </w:r>
    </w:p>
    <w:p w14:paraId="76B14CC5" w14:textId="77777777" w:rsidR="00CF0131" w:rsidRDefault="00DE3FB1">
      <w:pPr>
        <w:spacing w:line="600" w:lineRule="auto"/>
        <w:ind w:firstLine="720"/>
        <w:jc w:val="both"/>
      </w:pPr>
      <w:r>
        <w:t>Σήμερα τόσο η Νέα Δημοκρατία όσο και το ΠΑΣΟΚ και το Ποτάμι καταψηφίζουν τα σκληρά αυτά μέτρα. Μπράβο τους! Στερνή μου γνώση να σε είχα πρώτα!</w:t>
      </w:r>
    </w:p>
    <w:p w14:paraId="76B14CC6" w14:textId="77777777" w:rsidR="00CF0131" w:rsidRDefault="00DE3FB1">
      <w:pPr>
        <w:spacing w:line="600" w:lineRule="auto"/>
        <w:ind w:firstLine="720"/>
        <w:jc w:val="both"/>
      </w:pPr>
      <w:r>
        <w:t>Εις ό,τι αφορά τον ΣΥΡΙΖΑ και τα στελέχη του, ξημερώθηκαν με τον Μαρξ, με</w:t>
      </w:r>
      <w:r>
        <w:t xml:space="preserve"> τον Στάλιν, άλλοι με τον Μάο, άλλοι με τον Τρότσκι, και νύχτωσαν με το Διεθνές Νομισματικό Ταμείο. Αυτή είναι η πραγματικότητα. Είναι η καπιταλιστική Αριστερά θα την έλεγα, κατά κάποιο τρόπο.</w:t>
      </w:r>
    </w:p>
    <w:p w14:paraId="76B14CC7" w14:textId="77777777" w:rsidR="00CF0131" w:rsidRDefault="00DE3FB1">
      <w:pPr>
        <w:spacing w:line="600" w:lineRule="auto"/>
        <w:ind w:firstLine="720"/>
        <w:jc w:val="both"/>
      </w:pPr>
      <w:r>
        <w:t>Όμως, για το ζήτημα το μέγα, το οποίο είναι το ζήτημα του χρέου</w:t>
      </w:r>
      <w:r>
        <w:t>ς, είχε την ευκαιρία ο Πρωθυπουργός μας να μιλήσει στον ΟΗΕ και είπε: «Δεν μπορούμε να μιλάμε ουσιαστικά για βοήθεια στις αναπτυσσόμενες χώρες ή δάνεια στις αναπτυγμένες, εκτός αν αντιμετωπίσουμε το ζήτημα του χρέους σαν μια διεθνή πρόκληση στο επίκεντρο τ</w:t>
      </w:r>
      <w:r>
        <w:t>ου παγκοσμίου χρηματοπιστωτικού μας συστήματος».</w:t>
      </w:r>
    </w:p>
    <w:p w14:paraId="76B14CC8" w14:textId="77777777" w:rsidR="00CF0131" w:rsidRDefault="00DE3FB1">
      <w:pPr>
        <w:spacing w:line="600" w:lineRule="auto"/>
        <w:ind w:firstLine="720"/>
        <w:jc w:val="both"/>
      </w:pPr>
      <w:r>
        <w:t>Το ζήτημα του χρέους, του ελληνικού χρέους έπρεπε και όφειλε ο Πρωθυπουργός να το αντιμετωπίσει διαφορετικά και συγκεκριμένα να μιλήσει για τα 320 δισεκατομμύρια και πλέον, τα οποία σήμερα οφείλει η Ελλάδα κ</w:t>
      </w:r>
      <w:r>
        <w:t>αι είναι ο ορισμός του επαχθούς χρέους.</w:t>
      </w:r>
    </w:p>
    <w:p w14:paraId="76B14CC9" w14:textId="77777777" w:rsidR="00CF0131" w:rsidRDefault="00DE3FB1">
      <w:pPr>
        <w:spacing w:line="600" w:lineRule="auto"/>
        <w:ind w:firstLine="720"/>
        <w:jc w:val="both"/>
      </w:pPr>
      <w:r>
        <w:t>Επίσης, θα ήθελα να πω ότι γενικά το θέμα της Ελλάδος δεν είναι μόνο θέμα της Ελλάδος. Υπάρχει ένα μεγάλο μέρος κρατών παγκοσμίως, τα οποία έχουν ένα υπερβολικά μεγάλο χρέος.</w:t>
      </w:r>
    </w:p>
    <w:p w14:paraId="76B14CCA" w14:textId="77777777" w:rsidR="00CF0131" w:rsidRDefault="00DE3FB1">
      <w:pPr>
        <w:spacing w:line="600" w:lineRule="auto"/>
        <w:ind w:firstLine="720"/>
        <w:jc w:val="both"/>
      </w:pPr>
      <w:r>
        <w:t>Η υπόθεση μοιάζει με το πλατωνικό σπήλαιο</w:t>
      </w:r>
      <w:r>
        <w:t xml:space="preserve">, όπου κάποιοι είναι δεμένοι πισθάγκωνα με αλυσίδες και δεν βλέπουν το φως του ήλιου, παρά μόνο σκιές. Σκιές βλέπουμε και εμείς, σκιές που στήνουν στη </w:t>
      </w:r>
      <w:r>
        <w:rPr>
          <w:lang w:val="en-US"/>
        </w:rPr>
        <w:t>Wall</w:t>
      </w:r>
      <w:r>
        <w:t xml:space="preserve"> </w:t>
      </w:r>
      <w:r>
        <w:rPr>
          <w:lang w:val="en-US"/>
        </w:rPr>
        <w:t>Street</w:t>
      </w:r>
      <w:r>
        <w:t xml:space="preserve">, στο </w:t>
      </w:r>
      <w:r>
        <w:rPr>
          <w:lang w:val="en-US"/>
        </w:rPr>
        <w:t>City</w:t>
      </w:r>
      <w:r>
        <w:t>, στη Φρανκφούρτη, στα διάφορα χρηματιστήρια και έτσι εμφανίζεται μια χώρα, χωρίς να</w:t>
      </w:r>
      <w:r>
        <w:t xml:space="preserve"> έχει συμβεί τίποτα, ξαφνικά να χρωστάει υπέρογκα ποσά.</w:t>
      </w:r>
    </w:p>
    <w:p w14:paraId="76B14CCB" w14:textId="77777777" w:rsidR="00CF0131" w:rsidRDefault="00DE3FB1">
      <w:pPr>
        <w:spacing w:line="600" w:lineRule="auto"/>
        <w:ind w:firstLine="720"/>
        <w:jc w:val="both"/>
      </w:pPr>
      <w:r>
        <w:t xml:space="preserve">Η απαίτηση της Χρυσής Αυγής είναι να γίνει λογιστικός έλεγχος του χρέους. Και λυπούμαι γιατί γι’ αυτό το θέμα δεν μίλησε ο Πρωθυπουργός. </w:t>
      </w:r>
    </w:p>
    <w:p w14:paraId="76B14CCC" w14:textId="77777777" w:rsidR="00CF0131" w:rsidRDefault="00DE3FB1">
      <w:pPr>
        <w:spacing w:line="600" w:lineRule="auto"/>
        <w:ind w:firstLine="720"/>
        <w:jc w:val="both"/>
      </w:pPr>
      <w:r>
        <w:t xml:space="preserve">Πάμε στο νομοσχέδιο το οποίο σήμερα συζητάτε. Αν στην τακτική </w:t>
      </w:r>
      <w:r>
        <w:t>τη λενινιστική οι άνθρωποι που σχεδιάζουν τα νομοθετήματα αυτά χρησιμοποιούν την τακτική δύο βήματα μπρος, ένα βήμα πίσω, πολύ ωραία!</w:t>
      </w:r>
    </w:p>
    <w:p w14:paraId="76B14CCD" w14:textId="77777777" w:rsidR="00CF0131" w:rsidRDefault="00DE3FB1">
      <w:pPr>
        <w:spacing w:line="600" w:lineRule="auto"/>
        <w:ind w:firstLine="720"/>
        <w:jc w:val="both"/>
      </w:pPr>
      <w:r>
        <w:t>Βγάζουμε κατ’ αρχάς ότι θα εισπράττουμε τα ανείσπρακτα ενοίκια, βγάζουμε ότι θα αυξήσουμε τους συντελεστές φορολογήσεως τω</w:t>
      </w:r>
      <w:r>
        <w:t>ν ενοικίων και ξαφνικά τα αποσύρουμε. Και έτσι είναι ευχαριστημένος ο λαός, διότι απεσύρθη μια διάταξη. Έχουμε κάτι να αποσύρουμε, για να δείξουμε δηλαδή ότι κάτι έγινε.</w:t>
      </w:r>
    </w:p>
    <w:p w14:paraId="76B14CCE" w14:textId="77777777" w:rsidR="00CF0131" w:rsidRDefault="00DE3FB1">
      <w:pPr>
        <w:spacing w:line="600" w:lineRule="auto"/>
        <w:ind w:firstLine="720"/>
        <w:jc w:val="both"/>
      </w:pPr>
      <w:r>
        <w:t xml:space="preserve">Σχετικά με τις φαρμακοβιομηχανίες, ήρθαν εδώ οι εκπρόσωποι των φαρμακοβιομηχανιών και </w:t>
      </w:r>
      <w:r>
        <w:t>σας το είπαν ευθέως: Τα μέτρα τα οποία παίρνετε οδηγούν στην καταστροφή τις ελληνικές φαρμακοβιομηχανίες για χάρη των ξένων.</w:t>
      </w:r>
    </w:p>
    <w:p w14:paraId="76B14CCF" w14:textId="77777777" w:rsidR="00CF0131" w:rsidRDefault="00DE3FB1">
      <w:pPr>
        <w:spacing w:line="600" w:lineRule="auto"/>
        <w:ind w:firstLine="720"/>
        <w:jc w:val="both"/>
      </w:pPr>
      <w:r>
        <w:t>Τι να πω για τις ιδιωτικοποιήσεις; Φθάσαμε να βλέπουμε το φαιδρό φαινόμενο να κάνουν διαδηλώσεις Βουλευτές του ΣΥΡΙΖΑ κατά των ιδιω</w:t>
      </w:r>
      <w:r>
        <w:t>τικοποιήσεων στα λιμάνια και στα αεροδρόμια. Ας μην το ψηφίσουν. Είναι πάρα πολύ απλό.</w:t>
      </w:r>
    </w:p>
    <w:p w14:paraId="76B14CD0" w14:textId="77777777" w:rsidR="00CF0131" w:rsidRDefault="00DE3FB1">
      <w:pPr>
        <w:spacing w:line="600" w:lineRule="auto"/>
        <w:ind w:firstLine="720"/>
        <w:jc w:val="both"/>
      </w:pPr>
      <w:r>
        <w:t>Στο συγκεκριμένο θέμα θέλω να καταλήξω λέγοντας –μιας και έγινε και περικοπή του χρόνου- ότι το μέγα ζητούμενο με αυτό το σχέδιο είναι πού βαδίζει η χώρα.</w:t>
      </w:r>
    </w:p>
    <w:p w14:paraId="76B14CD1" w14:textId="77777777" w:rsidR="00CF0131" w:rsidRDefault="00DE3FB1">
      <w:pPr>
        <w:spacing w:line="600" w:lineRule="auto"/>
        <w:ind w:firstLine="720"/>
        <w:jc w:val="both"/>
      </w:pPr>
      <w:r>
        <w:t>Κυρίες και κύρ</w:t>
      </w:r>
      <w:r>
        <w:t>ιοι Βουλευτές, υπάρχουν ανεξόφλητα χρέη στο ελληνικό κράτος 80 δισεκατομμύρια ευρώ. Τι σας πείθει, ποιο είναι το στοιχείο εκείνο που σας οδηγεί στο συμπέρασμα ότι θα εισπράξετε τα 15, 20 εκατομμύρια που επιθυμείτε από αυτά τα μέτρα; Δεν πρόκειται να εισπρά</w:t>
      </w:r>
      <w:r>
        <w:t xml:space="preserve">ξετε τίποτε. </w:t>
      </w:r>
    </w:p>
    <w:p w14:paraId="76B14CD2" w14:textId="77777777" w:rsidR="00CF0131" w:rsidRDefault="00DE3FB1">
      <w:pPr>
        <w:spacing w:line="600" w:lineRule="auto"/>
        <w:ind w:firstLine="720"/>
        <w:jc w:val="both"/>
      </w:pPr>
      <w:r>
        <w:t>Η χώρα βαδίζει στο άγνωστο. Βαδίζει σε μια νέα κρίση, σε μια νέα αποτυχία. Και μέσα σε αυτόν τον σκοτεινό χρόνο να ξέρετε ότι θα υπάρχουν κάποιοι που θα κρατήσουν ψηλά τη σημαία της εθνικής ανεξαρτησίας, που θα πούνε «όχι» στους ξένους τοκογλ</w:t>
      </w:r>
      <w:r>
        <w:t>ύφους. Είναι οι εθνικιστές της Χρυσής Αυγής, όσο και αν δεν σας αρέσει!</w:t>
      </w:r>
    </w:p>
    <w:p w14:paraId="76B14CD3" w14:textId="77777777" w:rsidR="00CF0131" w:rsidRDefault="00DE3FB1">
      <w:pPr>
        <w:spacing w:line="600" w:lineRule="auto"/>
        <w:ind w:firstLine="720"/>
        <w:jc w:val="both"/>
      </w:pPr>
      <w:r>
        <w:t xml:space="preserve">(Χειροκροτήματα από την πτέρυγα </w:t>
      </w:r>
      <w:r>
        <w:t xml:space="preserve">της </w:t>
      </w:r>
      <w:r>
        <w:t>Χρυσή</w:t>
      </w:r>
      <w:r>
        <w:t>ς</w:t>
      </w:r>
      <w:r>
        <w:t xml:space="preserve"> Αυγή</w:t>
      </w:r>
      <w:r>
        <w:t>ς</w:t>
      </w:r>
      <w:r>
        <w:t>)</w:t>
      </w:r>
    </w:p>
    <w:p w14:paraId="76B14CD4" w14:textId="77777777" w:rsidR="00CF0131" w:rsidRDefault="00DE3FB1">
      <w:pPr>
        <w:spacing w:line="600" w:lineRule="auto"/>
        <w:ind w:firstLine="720"/>
        <w:jc w:val="both"/>
      </w:pPr>
      <w:r>
        <w:rPr>
          <w:b/>
        </w:rPr>
        <w:t xml:space="preserve">ΠΡΟΕΔΡΕΥΟΥΣΑ (Αναστασία Χριστοδουλοπούλου): </w:t>
      </w:r>
      <w:r>
        <w:t>Έχουν τον λόγο δύο Υπουργοί για νομοτεχνικές βελτιώσεις. Πολύ σύντομα παρακαλώ.</w:t>
      </w:r>
    </w:p>
    <w:p w14:paraId="76B14CD5" w14:textId="77777777" w:rsidR="00CF0131" w:rsidRDefault="00DE3FB1">
      <w:pPr>
        <w:spacing w:line="600" w:lineRule="auto"/>
        <w:ind w:firstLine="720"/>
        <w:jc w:val="both"/>
      </w:pPr>
      <w:r>
        <w:rPr>
          <w:b/>
        </w:rPr>
        <w:t>ΑΝΔΡΕΑΣ ΛΟ</w:t>
      </w:r>
      <w:r>
        <w:rPr>
          <w:b/>
        </w:rPr>
        <w:t xml:space="preserve">ΒΕΡΔΟΣ: </w:t>
      </w:r>
      <w:r>
        <w:t>Κυρία Πρόεδρε, με συγχωρείτε! Ο κύριος Υπουργός πού είναι;</w:t>
      </w:r>
    </w:p>
    <w:p w14:paraId="76B14CD6" w14:textId="77777777" w:rsidR="00CF0131" w:rsidRDefault="00DE3FB1">
      <w:pPr>
        <w:spacing w:line="600" w:lineRule="auto"/>
        <w:ind w:firstLine="720"/>
        <w:jc w:val="both"/>
      </w:pPr>
      <w:r>
        <w:rPr>
          <w:b/>
        </w:rPr>
        <w:t xml:space="preserve">ΠΡΟΕΔΡΕΥΟΥΣΑ (Αναστασία Χριστοδουλοπούλου): </w:t>
      </w:r>
      <w:r>
        <w:t>Θα έρθει φαντάζομαι. Δεν ξέρω.</w:t>
      </w:r>
    </w:p>
    <w:p w14:paraId="76B14CD7" w14:textId="77777777" w:rsidR="00CF0131" w:rsidRDefault="00DE3FB1">
      <w:pPr>
        <w:spacing w:line="600" w:lineRule="auto"/>
        <w:ind w:firstLine="720"/>
        <w:jc w:val="both"/>
      </w:pPr>
      <w:r>
        <w:rPr>
          <w:b/>
        </w:rPr>
        <w:t xml:space="preserve">ΑΝΔΡΕΑΣ ΛΟΒΕΡΔΟΣ: </w:t>
      </w:r>
      <w:r>
        <w:t>Εμείς όμως εδώ περιμένουμε τον κ. Αποστόλου.</w:t>
      </w:r>
    </w:p>
    <w:p w14:paraId="76B14CD8" w14:textId="77777777" w:rsidR="00CF0131" w:rsidRDefault="00DE3FB1">
      <w:pPr>
        <w:spacing w:line="600" w:lineRule="auto"/>
        <w:ind w:firstLine="720"/>
        <w:jc w:val="both"/>
      </w:pPr>
      <w:r>
        <w:rPr>
          <w:b/>
        </w:rPr>
        <w:t xml:space="preserve">ΠΡΟΕΔΡΕΥΟΥΣΑ (Αναστασία Χριστοδουλοπούλου): </w:t>
      </w:r>
      <w:r>
        <w:t xml:space="preserve">Νομίζω </w:t>
      </w:r>
      <w:r>
        <w:t>ότι θα έρθει. Θύμωσε, όπως είδατε πριν!</w:t>
      </w:r>
    </w:p>
    <w:p w14:paraId="76B14CD9" w14:textId="77777777" w:rsidR="00CF0131" w:rsidRDefault="00DE3FB1">
      <w:pPr>
        <w:spacing w:line="600" w:lineRule="auto"/>
        <w:ind w:firstLine="720"/>
        <w:jc w:val="both"/>
      </w:pPr>
      <w:r>
        <w:rPr>
          <w:b/>
        </w:rPr>
        <w:t>ΤΡΥΦΩΝ ΑΛΕΞΙΑΔΗΣ (Αναπληρωτής Υπουργός Οικονομικών):</w:t>
      </w:r>
      <w:r>
        <w:t xml:space="preserve"> Μπορώ να έχω τον λόγο;</w:t>
      </w:r>
    </w:p>
    <w:p w14:paraId="76B14CDA" w14:textId="77777777" w:rsidR="00CF0131" w:rsidRDefault="00DE3FB1">
      <w:pPr>
        <w:spacing w:line="600" w:lineRule="auto"/>
        <w:ind w:firstLine="720"/>
        <w:jc w:val="both"/>
      </w:pPr>
      <w:r>
        <w:rPr>
          <w:b/>
        </w:rPr>
        <w:t xml:space="preserve">ΠΡΟΕΔΡΕΥΟΥΣΑ (Αναστασία Χριστοδουλοπούλου): </w:t>
      </w:r>
      <w:r>
        <w:t>Ορίστε, κύριε Υπουργέ.</w:t>
      </w:r>
    </w:p>
    <w:p w14:paraId="76B14CDB" w14:textId="77777777" w:rsidR="00CF0131" w:rsidRDefault="00DE3FB1">
      <w:pPr>
        <w:spacing w:line="600" w:lineRule="auto"/>
        <w:ind w:firstLine="720"/>
        <w:jc w:val="both"/>
      </w:pPr>
      <w:r>
        <w:rPr>
          <w:b/>
        </w:rPr>
        <w:t xml:space="preserve">ΤΡΥΦΩΝ ΑΛΕΞΙΑΔΗΣ (Αναπληρωτής Υπουργός Οικονομικών): </w:t>
      </w:r>
      <w:r>
        <w:t>Παίρνω τον λόγο, για</w:t>
      </w:r>
      <w:r>
        <w:t xml:space="preserve"> να καταθέσω κάποιες νομοτεχνικές βελτιώσεις. Δεν θα μπω στην άχαρη διαδικασία να τις διαβάσω, γιατί είναι η παράγραφος τάδε, σελίδα τάδε κ</w:t>
      </w:r>
      <w:r>
        <w:t>.</w:t>
      </w:r>
      <w:r>
        <w:t>λπ.. Είναι δεκατέσσερις. Θα κατατεθούν και θα μοιραστούν, για να ενημερωθούν οι Βουλευτές.</w:t>
      </w:r>
    </w:p>
    <w:p w14:paraId="76B14CDC" w14:textId="77777777" w:rsidR="00CF0131" w:rsidRDefault="00DE3FB1">
      <w:pPr>
        <w:spacing w:line="600" w:lineRule="auto"/>
        <w:ind w:firstLine="720"/>
        <w:jc w:val="both"/>
      </w:pPr>
      <w:r>
        <w:t xml:space="preserve">Τα δύο βασικά σημεία που </w:t>
      </w:r>
      <w:r>
        <w:t>αλλάζουν είναι ότι προστίθεται το Συμβούλιο Επικρατείας στα δικαστήρια για τα οποία μπορούν να αποσυρθούν εκκρεμείς υποθέσεις και ότι αποσύρεται και η διάταξη η οποία προκάλεσε και μια τεράστια συζήτηση –θα την ξαναδούμε σε επόμενο νομοσχέδιο μετά από διάλ</w:t>
      </w:r>
      <w:r>
        <w:t>ογο- για την υποβολή δηλώσεων, όταν έχει εκδοθεί εντολή ελέγχου. Έχει εξηγηθεί πλήρως από την Κυβέρνηση το θέμα, αλλά επειδή δεν θέλουμε να αφήσουμε ούτε σκιά να αιωρείται αποσύρουμε αυτήν τη διάταξη.</w:t>
      </w:r>
    </w:p>
    <w:p w14:paraId="76B14CDD" w14:textId="77777777" w:rsidR="00CF0131" w:rsidRDefault="00DE3FB1">
      <w:pPr>
        <w:spacing w:line="600" w:lineRule="auto"/>
        <w:ind w:firstLine="720"/>
        <w:jc w:val="both"/>
      </w:pPr>
      <w:r>
        <w:t>Ευχαριστώ.</w:t>
      </w:r>
    </w:p>
    <w:p w14:paraId="76B14CDE" w14:textId="77777777" w:rsidR="00CF0131" w:rsidRDefault="00DE3FB1">
      <w:pPr>
        <w:spacing w:line="600" w:lineRule="auto"/>
        <w:ind w:firstLine="720"/>
        <w:jc w:val="both"/>
      </w:pPr>
      <w:r>
        <w:t>(Στο σημείο αυτό ο Αναπληρωτής Υπουργός Οικο</w:t>
      </w:r>
      <w:r>
        <w:t>νομικών κ. Τρύφων Αλεξιάδης καταθέτει τις προαναφερθείσες νομοτεχνικές βελτιώσεις, οι οποίες έχουν ως εξής:</w:t>
      </w:r>
    </w:p>
    <w:p w14:paraId="76B14CDF" w14:textId="77777777" w:rsidR="00CF0131" w:rsidRDefault="00DE3FB1">
      <w:pPr>
        <w:rPr>
          <w:b/>
        </w:rPr>
      </w:pPr>
      <w:r w:rsidRPr="00772AAE">
        <w:t>(Να μπουν οι σελ.424-426</w:t>
      </w:r>
      <w:r>
        <w:rPr>
          <w:b/>
        </w:rPr>
        <w:t>)</w:t>
      </w:r>
    </w:p>
    <w:p w14:paraId="76B14CE0" w14:textId="77777777" w:rsidR="00CF0131" w:rsidRDefault="00DE3FB1">
      <w:pPr>
        <w:spacing w:line="600" w:lineRule="auto"/>
        <w:ind w:firstLine="720"/>
        <w:jc w:val="both"/>
      </w:pPr>
      <w:r>
        <w:rPr>
          <w:b/>
        </w:rPr>
        <w:t xml:space="preserve">ΠΡΟΕΔΡΕΥΟΥΣΑ (Αναστασία Χριστοδουλοπούλου): </w:t>
      </w:r>
      <w:r>
        <w:t>Κύριε Σπίρτζη, έχετε τον λόγο.</w:t>
      </w:r>
    </w:p>
    <w:p w14:paraId="76B14CE1" w14:textId="77777777" w:rsidR="00CF0131" w:rsidRDefault="00DE3FB1">
      <w:pPr>
        <w:spacing w:line="600" w:lineRule="auto"/>
        <w:ind w:firstLine="720"/>
        <w:jc w:val="both"/>
      </w:pPr>
      <w:r>
        <w:rPr>
          <w:b/>
        </w:rPr>
        <w:t xml:space="preserve">ΧΡΗΣΤΟΣ ΣΠΙΡΤΖΗΣ (Υπουργός Υποδομών, Μεταφορών </w:t>
      </w:r>
      <w:r>
        <w:rPr>
          <w:b/>
        </w:rPr>
        <w:t xml:space="preserve">και Δικτύων): </w:t>
      </w:r>
      <w:r>
        <w:t>Και εγώ το ίδιο, κυρία Πρόεδρε, για να έχουν τον χρόνο οι συνάδελφοι είναι καλύτερο να δώσουμε τις νομοτεχνικές βελτιώσεις και να διανεμηθούν. Δεν υπάρχει κάποια ουσιαστική αλλαγή ή επιμέρους. Πραγματικά είναι βελτιώσεις στις διατυπώσεις ή σε</w:t>
      </w:r>
      <w:r>
        <w:t xml:space="preserve"> κάποιες προβλέψεις που δεν είχαν διατυπωθεί σωστά στο σχέδιο νόμου που είχαμε.</w:t>
      </w:r>
    </w:p>
    <w:p w14:paraId="76B14CE2" w14:textId="77777777" w:rsidR="00CF0131" w:rsidRDefault="00DE3FB1">
      <w:pPr>
        <w:spacing w:line="600" w:lineRule="auto"/>
        <w:ind w:firstLine="720"/>
        <w:jc w:val="both"/>
      </w:pPr>
      <w:r>
        <w:t>(Στο σημείο αυτό ο Υπουργός Υποδομών, Μεταφορών και Δικτύων κ. Χρηστός Σπίρτζης καταθέτει για τα Πρακτικά τις προαναφερθείσες νομοτεχνικές βελτιώσεις, οι οποίες έχουν ως εξής:</w:t>
      </w:r>
    </w:p>
    <w:p w14:paraId="76B14CE3" w14:textId="77777777" w:rsidR="00CF0131" w:rsidRDefault="00DE3FB1">
      <w:pPr>
        <w:spacing w:line="600" w:lineRule="auto"/>
        <w:ind w:firstLine="720"/>
        <w:jc w:val="both"/>
      </w:pPr>
      <w:r>
        <w:t>(Να μπουν οι σελ.428-431)</w:t>
      </w:r>
    </w:p>
    <w:p w14:paraId="76B14CE4" w14:textId="77777777" w:rsidR="00CF0131" w:rsidRDefault="00DE3FB1">
      <w:pPr>
        <w:spacing w:line="600" w:lineRule="auto"/>
        <w:ind w:firstLine="567"/>
        <w:jc w:val="both"/>
      </w:pPr>
      <w:r>
        <w:rPr>
          <w:b/>
          <w:bCs/>
        </w:rPr>
        <w:t>ΠΡΟΕΔΡΕΥΟΥΣΑ (Αναστασία Χριστοδουλοπούλου):</w:t>
      </w:r>
      <w:r>
        <w:t xml:space="preserve"> Τον λόγο έχει ο κ. Μηταφίδης για έξι λεπτά.</w:t>
      </w:r>
    </w:p>
    <w:p w14:paraId="76B14CE5" w14:textId="77777777" w:rsidR="00CF0131" w:rsidRDefault="00DE3FB1">
      <w:pPr>
        <w:spacing w:line="600" w:lineRule="auto"/>
        <w:ind w:firstLine="567"/>
        <w:jc w:val="both"/>
      </w:pPr>
      <w:r>
        <w:rPr>
          <w:b/>
        </w:rPr>
        <w:t>ΤΡΙΑΝΤΑΦΥΛΛΟΣ ΜΗΤΑΦΙΔΗΣ:</w:t>
      </w:r>
      <w:r>
        <w:t xml:space="preserve"> Κυρίες και κύριοι Βουλευτές, μόνο ως τραγική ειρωνεία θα μπορούσα να χαρακτηρίσω τα όσα είπε ο κ. Βενιζέλος, μιλώντας</w:t>
      </w:r>
      <w:r>
        <w:t xml:space="preserve"> κυριολεκτικά στο σπίτι του κρεμασμένου για σκοινί.</w:t>
      </w:r>
    </w:p>
    <w:p w14:paraId="76B14CE6" w14:textId="77777777" w:rsidR="00CF0131" w:rsidRDefault="00DE3FB1">
      <w:pPr>
        <w:spacing w:line="600" w:lineRule="auto"/>
        <w:ind w:firstLine="567"/>
        <w:jc w:val="both"/>
      </w:pPr>
      <w:r>
        <w:t xml:space="preserve">Γιατί, κύριε Βενιζέλο, δεν ζούμε σε χώρα λωτοφάγων και όσα σοφίσματα κι αν επιστρατεύσετε και όσες λεκτικές ταχυδακτυλουργίες κι αν κάνετε, δεν μπορείτε να απαλλαγείτε από το γεγονός ότι είστε από τους </w:t>
      </w:r>
      <w:r>
        <w:t>βασικούς, φυσικούς και ηθικούς, αυτουργούς της καταστροφής αυτού του τόπου.</w:t>
      </w:r>
    </w:p>
    <w:p w14:paraId="76B14CE7" w14:textId="77777777" w:rsidR="00CF0131" w:rsidRDefault="00DE3FB1">
      <w:pPr>
        <w:spacing w:line="600" w:lineRule="auto"/>
        <w:ind w:firstLine="567"/>
        <w:jc w:val="both"/>
      </w:pPr>
      <w:r>
        <w:t>Προφανώς, ο ελληνικός λαός στις πρόσφατες εκλογές δεν έκανε χαρακίρι, δεν ψήφισε τον ΣΥΡΙΖΑ για δεύτερη φορά από άγνοια κινδύνου, αλλά με πλήρη επίγνωση της δύσκολης κατάστασης που</w:t>
      </w:r>
      <w:r>
        <w:t xml:space="preserve"> ζει αυτή</w:t>
      </w:r>
      <w:r>
        <w:t>ν</w:t>
      </w:r>
      <w:r>
        <w:t xml:space="preserve"> τη στιγμή.</w:t>
      </w:r>
    </w:p>
    <w:p w14:paraId="76B14CE8" w14:textId="77777777" w:rsidR="00CF0131" w:rsidRDefault="00DE3FB1">
      <w:pPr>
        <w:spacing w:line="600" w:lineRule="auto"/>
        <w:ind w:firstLine="567"/>
        <w:jc w:val="both"/>
      </w:pPr>
      <w:r>
        <w:t>Επίσης, θα ήθελα να πω, απευθυνόμενος προς τους συναδέλφους Βουλευτές του ΚΚΕ, ότι εμείς δεν είπαμε να σιγήσουν οι αγώνες. Εμείς δεν είμαστε υπέρ της χειραγώγησης της εργατικής τάξης και των αγώνων της. Αντίθετα, αν μπείτε στον κόπο ν</w:t>
      </w:r>
      <w:r>
        <w:t>α διαβάσετε την τελευταία απόφαση της Κεντρικής Επιτροπής του ΣΥΡΙΖΑ, θα δείτε ότι θεωρούμε συμμάχους μας τους εργαζόμενους και τους αγώνες τους στη μάχη που δίνουμε, ώρα την ώρα στην κυριολεξία, απέναντι στον οικονομικό στραγγαλισμό και τις απαιτήσεις των</w:t>
      </w:r>
      <w:r>
        <w:t xml:space="preserve"> δανειστών, έστω κι αν αυτοί οι αγώνες στρέφονται φυσικά –αφού εμείς κυβερνάμε- εναντίον μας. Την έχουμε κληρονομήσει αυτή την αρχή, να σας θυμίσω από τα χρόνια του Λένιν και δεν πρόκειται να την εγκαταλείψουμε. </w:t>
      </w:r>
    </w:p>
    <w:p w14:paraId="76B14CE9" w14:textId="77777777" w:rsidR="00CF0131" w:rsidRDefault="00DE3FB1">
      <w:pPr>
        <w:spacing w:line="600" w:lineRule="auto"/>
        <w:ind w:firstLine="567"/>
        <w:jc w:val="both"/>
      </w:pPr>
      <w:r>
        <w:t>Επειδή άκουσα το πρωί τον κ. Τασούλα, αν δε</w:t>
      </w:r>
      <w:r>
        <w:t>ν κάνω λάθος, να κρούει τον κώδωνα του κινδύνου, λέγοντας ότι περίπου θα εφαρμόσουμε μια πολιτική κολεκτιβοποίησης της φτώχειας και θα μείνει έρημη και ορφανή η άρχουσα τάξη αυτής της χώρας, θα ήθελα να τον παραπέμψω στην έκθεση για τον παγκόσμιο πλούτο πο</w:t>
      </w:r>
      <w:r>
        <w:t xml:space="preserve">υ δημοσιεύτηκε προχθές. </w:t>
      </w:r>
    </w:p>
    <w:p w14:paraId="76B14CEA" w14:textId="77777777" w:rsidR="00CF0131" w:rsidRDefault="00DE3FB1">
      <w:pPr>
        <w:spacing w:line="600" w:lineRule="auto"/>
        <w:ind w:firstLine="567"/>
        <w:jc w:val="both"/>
      </w:pPr>
      <w:r>
        <w:t xml:space="preserve">Είναι έκθεση της </w:t>
      </w:r>
      <w:r>
        <w:rPr>
          <w:lang w:val="en-US"/>
        </w:rPr>
        <w:t>Credit</w:t>
      </w:r>
      <w:r>
        <w:t xml:space="preserve"> </w:t>
      </w:r>
      <w:r>
        <w:rPr>
          <w:lang w:val="en-US"/>
        </w:rPr>
        <w:t>Suisse</w:t>
      </w:r>
      <w:r>
        <w:t xml:space="preserve">, η οποία λέει ότι στα χρόνια που έσωζαν τη χώρα αυτή, όπως έλεγαν, χωρίς τους κατοίκους της, ο πλούτος που συγκέντρωσε μια σημαντικά μικρότερη ομάδα πολιτών έχει σημειώσει αύξηση κατά 127 εκατομμύρια </w:t>
      </w:r>
      <w:r>
        <w:t xml:space="preserve">δολάρια, την ίδια στιγμή που, ούτε λίγο ούτε πολύ, το 43% των Ελλήνων είχε τεράστιες απώλειες στο εισόδημά του. </w:t>
      </w:r>
    </w:p>
    <w:p w14:paraId="76B14CEB" w14:textId="77777777" w:rsidR="00CF0131" w:rsidRDefault="00DE3FB1">
      <w:pPr>
        <w:spacing w:line="600" w:lineRule="auto"/>
        <w:ind w:firstLine="567"/>
        <w:jc w:val="both"/>
      </w:pPr>
      <w:r>
        <w:t>Ακούω συνεχώς να μιλάτε για ισοδύναμα. Δεν είναι εδώ ο κ. Βενιζέλος. Θα του συνιστούσα να πάρει χαρτί και μολύβι, για να του πω ορισμένα ισοδύν</w:t>
      </w:r>
      <w:r>
        <w:t>αμα, τα οποία βέβαια θα πρέπει να ψάξει πρώτα-πρώτα η Κυβέρνησή μας, ώστε να μην πληρώνουν τα γνωστά υποζύγια σε αυτόν τον τόπο, που τους έχει αφαιρεθεί ακόμα και το ξύγκι. Τα στοιχεία μπορείτε να τα ελέγξετε.</w:t>
      </w:r>
    </w:p>
    <w:p w14:paraId="76B14CEC" w14:textId="77777777" w:rsidR="00CF0131" w:rsidRDefault="00DE3FB1">
      <w:pPr>
        <w:spacing w:line="600" w:lineRule="auto"/>
        <w:ind w:firstLine="567"/>
        <w:jc w:val="both"/>
      </w:pPr>
      <w:r>
        <w:t>Στις λίστες των ελβετικών τραπεζών και των εξε</w:t>
      </w:r>
      <w:r>
        <w:t>ιδικευμένων εταιρειών που συγκεντρώνουν πληροφορίες για τους πλούσιους αυτού του κόσμου, υπάρχουν πεντακόσιοι εβδομήντα έξι Έλληνες που διαθέτουν περιουσία 88 δισεκατομμυρίων δολαρίων. Αυτό αναφέρθηκε πρόσφατα στο «ΒΗΜΑ», στο έγκυρο «ΒΗΜΑ», κατά τους ιθύνο</w:t>
      </w:r>
      <w:r>
        <w:t xml:space="preserve">ντες κύκλους αυτής της χώρας. </w:t>
      </w:r>
    </w:p>
    <w:p w14:paraId="76B14CED" w14:textId="77777777" w:rsidR="00CF0131" w:rsidRDefault="00DE3FB1">
      <w:pPr>
        <w:spacing w:line="600" w:lineRule="auto"/>
        <w:ind w:firstLine="567"/>
        <w:jc w:val="both"/>
      </w:pPr>
      <w:r>
        <w:t xml:space="preserve">Αυτό προκύπτει από τα στοιχεία που έχει η Τράπεζα </w:t>
      </w:r>
      <w:r>
        <w:rPr>
          <w:lang w:val="en-US"/>
        </w:rPr>
        <w:t>UBS</w:t>
      </w:r>
      <w:r>
        <w:t>. Θέλετε να δείτε ποιοι συμπεριλαμβάνονται εδώ; Έντεκα Έλληνες δισεκατομμυριούχοι, από εννέα που ήταν το 2013. Αυξήθηκαν. Πώς συμβαίνει αυτό; Αυτοί διαθέτουν περιουσία 18 δ</w:t>
      </w:r>
      <w:r>
        <w:t xml:space="preserve">ισεκατομμυρίων δολαρίων, από 16 δισεκατομμύρια δολάρια την προηγούμενη χρονιά. Με τη δική μου μαρξιστική παιδεία, εδώ έχουμε κλασικό φαινόμενο συγκέντρωσης και συγκεντροποίησης του κεφαλαίου. </w:t>
      </w:r>
    </w:p>
    <w:p w14:paraId="76B14CEE" w14:textId="77777777" w:rsidR="00CF0131" w:rsidRDefault="00DE3FB1">
      <w:pPr>
        <w:spacing w:line="600" w:lineRule="auto"/>
        <w:ind w:firstLine="720"/>
        <w:jc w:val="both"/>
      </w:pPr>
      <w:r>
        <w:t>Επίσης, υπάρχουν πεντακόσιοι εξήντα πέντε Έλληνες που ο καθένας</w:t>
      </w:r>
      <w:r>
        <w:t xml:space="preserve"> τους διαθέτει κινητή περιουσία άνω των 30 εκατομμυρίων δολαρίων και η συνολική τους περιουσία ανέρχεται στα 70 δισεκατομμύρια δολάρια. Πιστεύω να σημειώνει ο αγαπητός Τρύφωνας.</w:t>
      </w:r>
    </w:p>
    <w:p w14:paraId="76B14CEF" w14:textId="77777777" w:rsidR="00CF0131" w:rsidRDefault="00DE3FB1">
      <w:pPr>
        <w:spacing w:line="600" w:lineRule="auto"/>
        <w:ind w:firstLine="720"/>
        <w:jc w:val="both"/>
      </w:pPr>
      <w:r>
        <w:t>Πότε συμβαίνουν όλα αυτά; Την εποχή που ο ελληνικός λαός γονατίζει από τον ΕΝΦ</w:t>
      </w:r>
      <w:r>
        <w:t>ΙΑ, τα χαράτσια, τις εισφορές αλληλεγγύης κ</w:t>
      </w:r>
      <w:r>
        <w:t>.λπ.</w:t>
      </w:r>
      <w:r>
        <w:t>, όλοι αυτοί είδαν τα πλούτη τους και την περιουσία τους μόλις μέσα σε έναν χρόνο, το 2014, όλως περιέργως να αυξάνεται κατά 20 δισεκατομμύρια δολάρια, δηλαδή ποσοστό αύξησης 16,7%. Κάποιοι πρέπει να μας το εξ</w:t>
      </w:r>
      <w:r>
        <w:t xml:space="preserve">ηγήσουν αυτό. Να σας πω κι ένα ακόμη ισοδύναμο και να τελειώσω. </w:t>
      </w:r>
    </w:p>
    <w:p w14:paraId="76B14CF0" w14:textId="77777777" w:rsidR="00CF0131" w:rsidRDefault="00DE3FB1">
      <w:pPr>
        <w:spacing w:line="600" w:lineRule="auto"/>
        <w:ind w:firstLine="720"/>
        <w:jc w:val="both"/>
      </w:pPr>
      <w:r>
        <w:t xml:space="preserve">Σύμφωνα με την ελβετική τράπεζα </w:t>
      </w:r>
      <w:r>
        <w:rPr>
          <w:lang w:val="en-US"/>
        </w:rPr>
        <w:t>Julius</w:t>
      </w:r>
      <w:r>
        <w:t xml:space="preserve"> </w:t>
      </w:r>
      <w:r>
        <w:rPr>
          <w:lang w:val="en-US"/>
        </w:rPr>
        <w:t>Baer</w:t>
      </w:r>
      <w:r>
        <w:t xml:space="preserve">, διαθέτουμε επίσης περί τους τριάντα πέντε χιλιάδες εκατομμυριούχους που δεν ξεπερνούν το 1% του πληθυσμού της χώρας, αλλά κατέχουν πλούτο που ξεπερνά το 20% ολόκληρου του </w:t>
      </w:r>
      <w:r>
        <w:t>Α</w:t>
      </w:r>
      <w:r>
        <w:t xml:space="preserve">καθάριστου </w:t>
      </w:r>
      <w:r>
        <w:t>Ε</w:t>
      </w:r>
      <w:r>
        <w:t xml:space="preserve">θνικού </w:t>
      </w:r>
      <w:r>
        <w:t>Π</w:t>
      </w:r>
      <w:r>
        <w:t xml:space="preserve">ροϊόντος της χώρας. Μήπως πρέπει να ψάξει η Κυβέρνησή μας και </w:t>
      </w:r>
      <w:r>
        <w:t xml:space="preserve">γι’ αυτό το ισοδύναμο; </w:t>
      </w:r>
    </w:p>
    <w:p w14:paraId="76B14CF1" w14:textId="77777777" w:rsidR="00CF0131" w:rsidRDefault="00DE3FB1">
      <w:pPr>
        <w:spacing w:line="600" w:lineRule="auto"/>
        <w:ind w:firstLine="720"/>
        <w:jc w:val="both"/>
      </w:pPr>
      <w:r>
        <w:t xml:space="preserve">Τρίτον, όπως προκύπτει από μελέτη της </w:t>
      </w:r>
      <w:r>
        <w:rPr>
          <w:lang w:val="en-US"/>
        </w:rPr>
        <w:t>Boston</w:t>
      </w:r>
      <w:r>
        <w:t xml:space="preserve"> </w:t>
      </w:r>
      <w:r>
        <w:rPr>
          <w:lang w:val="en-US"/>
        </w:rPr>
        <w:t>Consulting</w:t>
      </w:r>
      <w:r>
        <w:t xml:space="preserve"> </w:t>
      </w:r>
      <w:r>
        <w:rPr>
          <w:lang w:val="en-US"/>
        </w:rPr>
        <w:t>Group</w:t>
      </w:r>
      <w:r>
        <w:t xml:space="preserve"> και σύμφωνα με τα διεθνή τραπεζικά στελέχη, τα κεφάλαια ελληνικών συμφερόντων, συμπεριλαμβανομένων των εφοπλιστικών, που έχουν βρει καταφύγιο στο </w:t>
      </w:r>
      <w:r>
        <w:rPr>
          <w:lang w:val="en-US"/>
        </w:rPr>
        <w:t>offshore</w:t>
      </w:r>
      <w:r>
        <w:t xml:space="preserve"> </w:t>
      </w:r>
      <w:r>
        <w:rPr>
          <w:lang w:val="en-US"/>
        </w:rPr>
        <w:t>banking</w:t>
      </w:r>
      <w:r>
        <w:t xml:space="preserve"> της Ελβ</w:t>
      </w:r>
      <w:r>
        <w:t xml:space="preserve">ετίας –πάλι στο </w:t>
      </w:r>
      <w:r>
        <w:t>«</w:t>
      </w:r>
      <w:r>
        <w:t>ΒΗΜΑ</w:t>
      </w:r>
      <w:r>
        <w:t>»</w:t>
      </w:r>
      <w:r>
        <w:t xml:space="preserve"> αναφέρεται αυτό- ανέρχονται στα 140 δισεκατομμύρια ευρώ, δηλαδή πάνω από το 80% του ακαθάριστου εθνικού προϊόντος της χώρας. Και να τελειώσω με ένα ακόμη ισοδύναμο. </w:t>
      </w:r>
    </w:p>
    <w:p w14:paraId="76B14CF2" w14:textId="77777777" w:rsidR="00CF0131" w:rsidRDefault="00DE3FB1">
      <w:pPr>
        <w:spacing w:line="600" w:lineRule="auto"/>
        <w:ind w:firstLine="720"/>
        <w:jc w:val="both"/>
      </w:pPr>
      <w:r>
        <w:t xml:space="preserve">Σύμφωνα με τα </w:t>
      </w:r>
      <w:r>
        <w:rPr>
          <w:lang w:val="en-US"/>
        </w:rPr>
        <w:t>private</w:t>
      </w:r>
      <w:r>
        <w:t xml:space="preserve"> </w:t>
      </w:r>
      <w:r>
        <w:rPr>
          <w:lang w:val="en-US"/>
        </w:rPr>
        <w:t>banking</w:t>
      </w:r>
      <w:r>
        <w:t xml:space="preserve"> των τραπεζών, υπολογίζεται ότι μόνο σ</w:t>
      </w:r>
      <w:r>
        <w:t xml:space="preserve">το Χρηματιστήριο της Αθήνας περί τα δυόμισι χιλιάδες άτομα διαθέτουν μετοχές που ξεπερνούν σε αξία το 1 εκατομμύριο ευρώ. </w:t>
      </w:r>
    </w:p>
    <w:p w14:paraId="76B14CF3" w14:textId="77777777" w:rsidR="00CF0131" w:rsidRDefault="00DE3FB1">
      <w:pPr>
        <w:spacing w:line="600" w:lineRule="auto"/>
        <w:ind w:firstLine="720"/>
        <w:jc w:val="both"/>
      </w:pPr>
      <w:r>
        <w:t xml:space="preserve">Τι λέτε; Υπάρχουν ή δεν υπάρχουν ισοδύναμα σε αυτό τον τόπο; </w:t>
      </w:r>
    </w:p>
    <w:p w14:paraId="76B14CF4" w14:textId="77777777" w:rsidR="00CF0131" w:rsidRDefault="00DE3FB1">
      <w:pPr>
        <w:spacing w:line="600" w:lineRule="auto"/>
        <w:ind w:firstLine="720"/>
        <w:jc w:val="both"/>
      </w:pPr>
      <w:r>
        <w:rPr>
          <w:b/>
        </w:rPr>
        <w:t xml:space="preserve">ΚΩΝΣΤΑΝΤΙΝΟΣ ΣΤΕΡΓΙΟΥ: </w:t>
      </w:r>
      <w:r>
        <w:t>Γιατί δεν τα παίρνετε; Μόνο τα λέτε; Πάρτε τα.</w:t>
      </w:r>
    </w:p>
    <w:p w14:paraId="76B14CF5" w14:textId="77777777" w:rsidR="00CF0131" w:rsidRDefault="00DE3FB1">
      <w:pPr>
        <w:spacing w:line="600" w:lineRule="auto"/>
        <w:ind w:firstLine="720"/>
        <w:jc w:val="both"/>
      </w:pPr>
      <w:r>
        <w:rPr>
          <w:b/>
        </w:rPr>
        <w:t>Τ</w:t>
      </w:r>
      <w:r>
        <w:rPr>
          <w:b/>
        </w:rPr>
        <w:t>ΡΙΑΝΤΑΦΥΛΛΟΣ ΜΗΤΑΦΙΔΗΣ:</w:t>
      </w:r>
      <w:r>
        <w:t xml:space="preserve"> Εγώ θα κλείσω με αυτό που άκουσα από το Βήμα αυτό -και αποτελεί και γραμμή του ΣΥΡΙΖΑ- από τα πλέον υπεύθυνα χείλη, από τα χείλη του Πρωθυπουργού κι ελπίζω να γίνει πράξη, ότι δεν θα αφήσουμε σε χλωρό κλαρί τους ολιγάρχες αυτού του </w:t>
      </w:r>
      <w:r>
        <w:t>τόπου.</w:t>
      </w:r>
    </w:p>
    <w:p w14:paraId="76B14CF6" w14:textId="77777777" w:rsidR="00CF0131" w:rsidRDefault="00DE3FB1">
      <w:pPr>
        <w:spacing w:line="600" w:lineRule="auto"/>
        <w:ind w:firstLine="720"/>
        <w:jc w:val="both"/>
      </w:pPr>
      <w:r>
        <w:t>Ευχαριστώ.</w:t>
      </w:r>
    </w:p>
    <w:p w14:paraId="76B14CF7" w14:textId="77777777" w:rsidR="00CF0131" w:rsidRDefault="00DE3FB1">
      <w:pPr>
        <w:spacing w:line="600" w:lineRule="auto"/>
        <w:ind w:firstLine="720"/>
        <w:jc w:val="center"/>
        <w:rPr>
          <w:bCs/>
        </w:rPr>
      </w:pPr>
      <w:r>
        <w:rPr>
          <w:bCs/>
        </w:rPr>
        <w:t>(Χειροκροτήματα από την πτέρυγα του ΣΥΡΙΖΑ)</w:t>
      </w:r>
    </w:p>
    <w:p w14:paraId="76B14CF8" w14:textId="77777777" w:rsidR="00CF0131" w:rsidRDefault="00DE3FB1">
      <w:pPr>
        <w:spacing w:line="600" w:lineRule="auto"/>
        <w:ind w:firstLine="720"/>
        <w:jc w:val="both"/>
      </w:pPr>
      <w:r>
        <w:rPr>
          <w:b/>
          <w:bCs/>
        </w:rPr>
        <w:t>ΠΡΟΕΔΡΕΥΟΥΣΑ (Αναστασία Χριστοδουλοπούλου):</w:t>
      </w:r>
      <w:r>
        <w:t xml:space="preserve"> Τον λόγο έχει ο κ. Βλάχος από τη Νέα Δημοκρατία για έξι λεπτά.</w:t>
      </w:r>
    </w:p>
    <w:p w14:paraId="76B14CF9" w14:textId="77777777" w:rsidR="00CF0131" w:rsidRDefault="00DE3FB1">
      <w:pPr>
        <w:spacing w:line="600" w:lineRule="auto"/>
        <w:ind w:firstLine="720"/>
        <w:jc w:val="both"/>
      </w:pPr>
      <w:r>
        <w:rPr>
          <w:b/>
        </w:rPr>
        <w:t>ΓΕΩΡΓΙΟΣ ΒΛΑΧΟΣ:</w:t>
      </w:r>
      <w:r>
        <w:t xml:space="preserve"> Ευχαριστώ, κυρία Πρόεδρε.</w:t>
      </w:r>
    </w:p>
    <w:p w14:paraId="76B14CFA" w14:textId="77777777" w:rsidR="00CF0131" w:rsidRDefault="00DE3FB1">
      <w:pPr>
        <w:spacing w:line="600" w:lineRule="auto"/>
        <w:ind w:firstLine="720"/>
        <w:jc w:val="both"/>
      </w:pPr>
      <w:r>
        <w:t>Κύριοι Υπουργοί, κυρίες και κύριοι συνάδελφο</w:t>
      </w:r>
      <w:r>
        <w:t>ι, η Κυβέρνηση έφερε και η Βουλή συζητά το πρώτο νομοσχέδιο –για την ακρίβεια πολυνομοσχέδιο- προκειμένου να ικανοποιήσει τις υποχρεώσεις της χώρας απέναντι στους δανειστές μετά τη συμφωνία.</w:t>
      </w:r>
    </w:p>
    <w:p w14:paraId="76B14CFB" w14:textId="77777777" w:rsidR="00CF0131" w:rsidRDefault="00DE3FB1">
      <w:pPr>
        <w:spacing w:line="600" w:lineRule="auto"/>
        <w:ind w:firstLine="720"/>
        <w:jc w:val="both"/>
      </w:pPr>
      <w:r>
        <w:t>Αλήθεια, τι περιλαμβάνει αυτή η συμφωνία και τι περιλαμβάνει κάθε</w:t>
      </w:r>
      <w:r>
        <w:t xml:space="preserve"> συμφωνία; Περιλαμβάνει τους στόχους και το χρονοδιάγραμμα. Από εκεί και πέρα, έρχονται τα μέτρα. </w:t>
      </w:r>
    </w:p>
    <w:p w14:paraId="76B14CFC" w14:textId="77777777" w:rsidR="00CF0131" w:rsidRDefault="00DE3FB1">
      <w:pPr>
        <w:spacing w:line="600" w:lineRule="auto"/>
        <w:ind w:firstLine="720"/>
        <w:jc w:val="both"/>
      </w:pPr>
      <w:r>
        <w:t>Εμείς, λοιπόν –να το ξεκαθαρίσουμε μια για πάντα- ψηφίσαμε τη συμφωνία, ψηφίσαμε δηλαδή τους στόχους, ψηφίσαμε το χρονοδιάγραμμα και με την ψήφο αυτή σάς δώσαμε τη δυνατότητα, συνάδελφοι της συμπολίτευσης, να πανηγυρίζετε για το ότι κρατήσατε τη χώρα στο ε</w:t>
      </w:r>
      <w:r>
        <w:t xml:space="preserve">υρώ και αποφύγαμε το </w:t>
      </w:r>
      <w:r>
        <w:rPr>
          <w:lang w:val="en-US"/>
        </w:rPr>
        <w:t>Grexit</w:t>
      </w:r>
      <w:r>
        <w:t xml:space="preserve">. Διότι αν δεν ψήφιζε τότε η </w:t>
      </w:r>
      <w:r>
        <w:t>Α</w:t>
      </w:r>
      <w:r>
        <w:t xml:space="preserve">ντιπολίτευση, προφανώς το </w:t>
      </w:r>
      <w:r>
        <w:rPr>
          <w:lang w:val="en-US"/>
        </w:rPr>
        <w:t>Grexit</w:t>
      </w:r>
      <w:r>
        <w:t xml:space="preserve"> θα ήταν σε εξέλιξη. Για να μπορείτε, λοιπόν, εσείς σήμερα να το λέτε αυτό ως δικό σας επίτευγμα, εμείς δώσαμε θετική ψήφο. </w:t>
      </w:r>
    </w:p>
    <w:p w14:paraId="76B14CFD" w14:textId="77777777" w:rsidR="00CF0131" w:rsidRDefault="00DE3FB1">
      <w:pPr>
        <w:spacing w:line="600" w:lineRule="auto"/>
        <w:ind w:firstLine="720"/>
        <w:jc w:val="both"/>
      </w:pPr>
      <w:r>
        <w:t>Από εκεί και πέρα, σας είπαμε τότε και κάτ</w:t>
      </w:r>
      <w:r>
        <w:t>ι άλλο. Εάν θέλετε να συμφωνήσουμε και στα μέτρα και στη διαπραγμάτευση, είμαστε εδώ. Εσείς, όμως, διεκδικήσατε για τον εαυτό σας την ιδιοκτησία, την πατρότητα αυτής της διαπραγμάτευσης, αυτού του πακέτου των μέτρων και το φέρατε και σήμερα θα το ψηφίσετε.</w:t>
      </w:r>
      <w:r>
        <w:t xml:space="preserve"> </w:t>
      </w:r>
    </w:p>
    <w:p w14:paraId="76B14CFE" w14:textId="77777777" w:rsidR="00CF0131" w:rsidRDefault="00DE3FB1">
      <w:pPr>
        <w:spacing w:line="600" w:lineRule="auto"/>
        <w:ind w:firstLine="720"/>
        <w:jc w:val="both"/>
      </w:pPr>
      <w:r>
        <w:t>Από εμάς τώρα τι ακριβώς θέλετε; Να ψηφίσουμε ένα πακέτο μέτρων που εσείς διαπραγματευτήκατε όπως νομίζατε, καλά ή κακά. Εμείς λέμε κακά, εσείς λέτε ότι είναι επιτυχία. Εξηγήστε το στον κόσμο και ψηφίστε το.</w:t>
      </w:r>
    </w:p>
    <w:p w14:paraId="76B14CFF" w14:textId="77777777" w:rsidR="00CF0131" w:rsidRDefault="00DE3FB1">
      <w:pPr>
        <w:spacing w:line="600" w:lineRule="auto"/>
        <w:ind w:firstLine="720"/>
        <w:jc w:val="both"/>
      </w:pPr>
      <w:r>
        <w:t>Στο ερώτημά σας «εσείς τι προτείνετε;» και εμε</w:t>
      </w:r>
      <w:r>
        <w:t xml:space="preserve">ίς να σας πούμε μέτρα, σας λέμε ότι τα κόμματα δεν προτείνουν. Οι υπηρεσίες προτείνουν, τα </w:t>
      </w:r>
      <w:r>
        <w:t>Υ</w:t>
      </w:r>
      <w:r>
        <w:t>πουργεία και τα φέρνει η Κυβέρνηση. Όπως δεν προτείνει ισοδύναμα ο ΣΥΡΙΖΑ, έτσι δεν προτείνει ισοδύναμα και η Νέα Δημοκρατία. Η Κυβέρνηση έρχεται και έχει την πρωτο</w:t>
      </w:r>
      <w:r>
        <w:t>βουλία του νομοθετικού έργου, για να εξηγηθούμε και σε αυτό, γιατί μας λέτε να σας πούμε εμείς τα ισοδύναμα.</w:t>
      </w:r>
    </w:p>
    <w:p w14:paraId="76B14D00" w14:textId="77777777" w:rsidR="00CF0131" w:rsidRDefault="00DE3FB1">
      <w:pPr>
        <w:spacing w:line="600" w:lineRule="auto"/>
        <w:ind w:firstLine="720"/>
        <w:jc w:val="both"/>
      </w:pPr>
      <w:r>
        <w:t>Θα μου έλεγε κάποιος τώρα «τα λέτε όλα αυτά, μεσολάβησαν εκλογές, ο κόσμος έδωσε πάλι τη δυνατότητα στο ΣΥΡΙΖΑ να είναι Κυβέρνηση». Ναι, ο ελληνικό</w:t>
      </w:r>
      <w:r>
        <w:t>ς λαός σάς έδωσε μια δεύτερη ευκαιρία. Σεβόμαστε την κρίση του ελληνικού λαού, βεβαίως, αλλά αυτό που ζητάμε σήμερα από εσάς είναι να κυβερνήσετε με βάση την εντολή την οποία πήρατε.</w:t>
      </w:r>
    </w:p>
    <w:p w14:paraId="76B14D01" w14:textId="77777777" w:rsidR="00CF0131" w:rsidRDefault="00DE3FB1">
      <w:pPr>
        <w:spacing w:line="600" w:lineRule="auto"/>
        <w:ind w:firstLine="720"/>
        <w:jc w:val="both"/>
      </w:pPr>
      <w:r>
        <w:t>Εμείς εξηγήσαμε διά του Προέδρου μας, του Βαγγέλη Μεϊμαράκη, ότι εμείς ό,</w:t>
      </w:r>
      <w:r>
        <w:t>τι κρίνουμε ότι είναι θετικό και σε αυτό το νομοσχέδιο αλλά και στη συνέχεια, θα το στηρίξουμε, θα το ψηφίσουμε. Εμείς δεν θα είμαστε Αντιπολίτευση του «όχι σε όλα», αλλά δεν πρόκειται να ψηφίσουμε και κάτι που εμείς εκτιμούμε ότι είναι υφεσιακό, είναι αντ</w:t>
      </w:r>
      <w:r>
        <w:t>ιαναπτυξιακό, είναι χωρίς προοπτική.</w:t>
      </w:r>
    </w:p>
    <w:p w14:paraId="76B14D02" w14:textId="77777777" w:rsidR="00CF0131" w:rsidRDefault="00DE3FB1">
      <w:pPr>
        <w:spacing w:line="600" w:lineRule="auto"/>
        <w:ind w:firstLine="720"/>
        <w:jc w:val="both"/>
      </w:pPr>
      <w:r>
        <w:t>Μας τρομάζει με εσάς, αγαπητές συναδέλφισσες και αγαπητοί συνάδελφοι της Συμπολίτευσης, το ότι όλα αυτά τα μέτρα έρχονται κατ’ εντολήν ή δεν είναι μέσα σε ένα πρόγραμμα που να έχει αρχή, μέση και τέλος, να έρθετε εδώ πέ</w:t>
      </w:r>
      <w:r>
        <w:t xml:space="preserve">ρα και να μας πείτε από πού ξεκινάτε και προς τα πού πάτε. </w:t>
      </w:r>
    </w:p>
    <w:p w14:paraId="76B14D03" w14:textId="77777777" w:rsidR="00CF0131" w:rsidRDefault="00DE3FB1">
      <w:pPr>
        <w:spacing w:line="600" w:lineRule="auto"/>
        <w:ind w:firstLine="720"/>
        <w:jc w:val="both"/>
      </w:pPr>
      <w:r>
        <w:t xml:space="preserve">Λέω για παράδειγμα: Εάν εμείς την πρώτη μέρα στην </w:t>
      </w:r>
      <w:r>
        <w:t>ε</w:t>
      </w:r>
      <w:r>
        <w:t xml:space="preserve">πιτροπή συμφωνούσαμε με αυτό που φέρατε, την αύξηση του φόρου στα ενοίκια; Θα μπορούσαμε και εμείς να πούμε τι 12%, τι 15%, τι 33%, τι 35%; Μετά </w:t>
      </w:r>
      <w:r>
        <w:t>από λίγο εσείς το πήρατε πίσω. Πώς να σας εμπιστευτεί κανείς σε αυτά τα σπασμωδικά μέτρα τα οποία φέρνετε, αφού δεν είναι τεκμηριωμένα;</w:t>
      </w:r>
    </w:p>
    <w:p w14:paraId="76B14D04" w14:textId="77777777" w:rsidR="00CF0131" w:rsidRDefault="00DE3FB1">
      <w:pPr>
        <w:spacing w:line="600" w:lineRule="auto"/>
        <w:ind w:firstLine="720"/>
        <w:jc w:val="both"/>
      </w:pPr>
      <w:r>
        <w:t>Καταλαβαίνετε γιατί έχετε μπει σε έναν μοναχικό δρόμο και δεν θα βρείτε εύκολα κάποιον να σας στηρίξει σε αυτή σας την π</w:t>
      </w:r>
      <w:r>
        <w:t>ρωτοβουλία; Αυτή είναι η ουσία και αυτό είναι που πρέπει να ξεπεράσετε και όχι απεγνωσμένες φωνές προς την Αντιπολίτευση για συνεργασία και τι λέτε και τι κάνετε. Σε κάθε περίπτωση -δεν με ενδιαφέρει τι θα πείτε για την Αντιπολίτευση- εγώ θα σας πω ότι αυτ</w:t>
      </w:r>
      <w:r>
        <w:t>ές οι φωνές δεν θα ακουστούν από τη Νέα Δημοκρατία. Δεν μπορούμε να σας παρακολουθήσουμε, δεν θα το κάνουμε.</w:t>
      </w:r>
    </w:p>
    <w:p w14:paraId="76B14D05" w14:textId="77777777" w:rsidR="00CF0131" w:rsidRDefault="00DE3FB1">
      <w:pPr>
        <w:spacing w:line="600" w:lineRule="auto"/>
        <w:ind w:firstLine="720"/>
        <w:jc w:val="both"/>
      </w:pPr>
      <w:r>
        <w:t>Πιστεύουμε ότι τα γεγονότα είναι σκληρά. Σας προσγειώνουν και θα σας προσγειώσουν ακόμη περισσότερο το επόμενο διάστημα. Δυστυχώς, όμως, μαζί με εσ</w:t>
      </w:r>
      <w:r>
        <w:t>άς θα προσγειωθεί και ο ελληνικός λαός στην απελπισία. Η ευθύνη ασφαλώς είναι δική σας.</w:t>
      </w:r>
    </w:p>
    <w:p w14:paraId="76B14D06" w14:textId="77777777" w:rsidR="00CF0131" w:rsidRDefault="00DE3FB1">
      <w:pPr>
        <w:spacing w:line="600" w:lineRule="auto"/>
        <w:ind w:firstLine="720"/>
        <w:jc w:val="both"/>
      </w:pPr>
      <w:r>
        <w:t>Γι’ αυτό εμείς είπαμε ότι καταψηφίζουμε επί της αρχής και οι εκλεκτοί συνάδελφοι θα δώσουν λεπτομέρειες των θέσεών μας επί των άρθρων σε αυτό το νομοσχέδιο. Διότι ξεκιν</w:t>
      </w:r>
      <w:r>
        <w:t>ούμε από την απόρριψη της όποιας πολιτικής θέλετε να παρουσιάσετε.</w:t>
      </w:r>
    </w:p>
    <w:p w14:paraId="76B14D07" w14:textId="77777777" w:rsidR="00CF0131" w:rsidRDefault="00DE3FB1">
      <w:pPr>
        <w:spacing w:line="600" w:lineRule="auto"/>
        <w:ind w:firstLine="720"/>
        <w:jc w:val="both"/>
      </w:pPr>
      <w:r>
        <w:t>Θέλω, κυρία Πρόεδρε, να πω και μια κουβέντα και να κάνω αναφορά και εγώ ειδικά στο άρθρο 13. Με τη διάταξη του άρθρου 13, ως γνωστόν, απαλλάσσονται από ανταποδοτικά τέλη φυσικά και νομικά π</w:t>
      </w:r>
      <w:r>
        <w:t xml:space="preserve">ρόσωπα που έχουν συνάψει συμβάσεις παραχώρησης με το ελληνικό </w:t>
      </w:r>
      <w:r>
        <w:t>δ</w:t>
      </w:r>
      <w:r>
        <w:t xml:space="preserve">ημόσιο και με δήμους. </w:t>
      </w:r>
    </w:p>
    <w:p w14:paraId="76B14D08" w14:textId="77777777" w:rsidR="00CF0131" w:rsidRDefault="00DE3FB1">
      <w:pPr>
        <w:spacing w:line="600" w:lineRule="auto"/>
        <w:ind w:firstLine="720"/>
        <w:jc w:val="both"/>
      </w:pPr>
      <w:r>
        <w:t xml:space="preserve">Έχω εδώ τις διαμαρτυρίες των δημάρχων της περιοχής γύρω από το αεροδρόμιο, όπου οι δήμοι αυτοί πήραν κάποια αντισταθμιστικά για την επιβάρυνση του αεροδρομίου, είτε αυτά </w:t>
      </w:r>
      <w:r>
        <w:t>τα ονομάζουμε ηλεκτροφωτισμό είτε καθαριότητα. Έχουν δε και την απόφαση του Συμβουλίου της Επικρατείας. Και έρχεστε σήμερα να κόψετε αυτά τα ανταποδοτικά, δεν εξηγείτε τίποτα από τις δικές μας αντιρρήσεις και των δημάρχων και προχωράτε σαν να μην ακούτε τί</w:t>
      </w:r>
      <w:r>
        <w:t>ποτα. Ουσιαστικά τέσσερις κορυφαίους δήμους και δύο λίγο πιο μακριά γύρω από το αεροδρόμιο, δηλαδή τον τεράστιο Δήμο των Μεσογείων που φιλοξενεί το μεγάλο αεροδρόμιο, που επιβαρύνεται τόσο πολύ, έρχεστε σήμερα εσείς να του περικόψετε όλα τα ανταποδοτικά κα</w:t>
      </w:r>
      <w:r>
        <w:t>ι να οδηγήσετε την ευρύτερη περιοχή σε μαρασμό.</w:t>
      </w:r>
    </w:p>
    <w:p w14:paraId="76B14D09" w14:textId="77777777" w:rsidR="00CF0131" w:rsidRDefault="00DE3FB1">
      <w:pPr>
        <w:spacing w:line="600" w:lineRule="auto"/>
        <w:ind w:firstLine="720"/>
        <w:jc w:val="both"/>
      </w:pPr>
      <w:r>
        <w:t>Σας ζητήσαμε και το ζητάμε και τώρα -λείπει ο κ. Τσακαλώτος, αλλά το λέμε στην Κυβέρνηση- το εξής: Αποσύρετε το άρθρο 13.</w:t>
      </w:r>
    </w:p>
    <w:p w14:paraId="76B14D0A" w14:textId="77777777" w:rsidR="00CF0131" w:rsidRDefault="00DE3FB1">
      <w:pPr>
        <w:spacing w:line="600" w:lineRule="auto"/>
        <w:ind w:firstLine="720"/>
        <w:jc w:val="both"/>
      </w:pPr>
      <w:r>
        <w:t xml:space="preserve">Εμείς θα ζητήσουμε ονομαστική ψηφοφορία επί του άρθρου και θα ζητήσουμε ονομαστική </w:t>
      </w:r>
      <w:r>
        <w:t>ψηφοφορία γιατί πρέπει να ξέρουν οι πολίτες της περιοχής ποιος τελικά πηγαίνει και υπόσχεται -ό,τι υπόσχεται διαχρονικά- και ποιος είναι συνεπής με τον λόγο του και με τις πράξεις του.</w:t>
      </w:r>
    </w:p>
    <w:p w14:paraId="76B14D0B" w14:textId="77777777" w:rsidR="00CF0131" w:rsidRDefault="00DE3FB1">
      <w:pPr>
        <w:spacing w:line="600" w:lineRule="auto"/>
        <w:ind w:firstLine="720"/>
        <w:jc w:val="both"/>
      </w:pPr>
      <w:r>
        <w:t>(Στο σημείο αυτό κτυπάει το κουδούνι λήξης του χρόνου ομιλίας του κυρίο</w:t>
      </w:r>
      <w:r>
        <w:t>υ Βουλευτή)</w:t>
      </w:r>
    </w:p>
    <w:p w14:paraId="76B14D0C" w14:textId="77777777" w:rsidR="00CF0131" w:rsidRDefault="00DE3FB1">
      <w:pPr>
        <w:spacing w:line="600" w:lineRule="auto"/>
        <w:ind w:firstLine="720"/>
        <w:jc w:val="both"/>
      </w:pPr>
      <w:r>
        <w:t xml:space="preserve">Θέλω, λοιπόν –και τελειώνω, κυρία Πρόεδρε, με αυτό- να καλέσω την Κυβέρνηση, τους κυρίους Υπουργούς που βρίσκονται αυτήν την ώρα στην Αίθουσα, να αποσύρουν το άρθρο 13 που δημιουργεί τεράστια προβλήματα σε μια ευρύτερη περιοχή. </w:t>
      </w:r>
    </w:p>
    <w:p w14:paraId="76B14D0D" w14:textId="77777777" w:rsidR="00CF0131" w:rsidRDefault="00DE3FB1">
      <w:pPr>
        <w:spacing w:line="600" w:lineRule="auto"/>
        <w:ind w:firstLine="720"/>
        <w:jc w:val="both"/>
      </w:pPr>
      <w:r>
        <w:t>Και για να κλεί</w:t>
      </w:r>
      <w:r>
        <w:t xml:space="preserve">σω, θέλω να πω ότι η τεράστια διαφυγή εσόδων από τους δήμους μας που θα προκύψει, θα έχει εμφανή αποτελέσματα στις υποδομές των δήμων μας και στις προσφερόμενες ανταποδοτικές υπηρεσίες προς τους δημότες: ηλεκτροφωτισμός, καθαριότητα σε δημοτικούς δρόμους, </w:t>
      </w:r>
      <w:r>
        <w:t>σχολεία, δημοτικά γυμναστήρια και κοινόχρηστους χώρους. Αυτή είναι η κραυγή αγωνίας των Δημάρχων του Κορωπίου, των Σπάτων-Αρτέμιδας, του Μαρκόπουλου, της Παιανίας, της Παλλήνης…</w:t>
      </w:r>
    </w:p>
    <w:p w14:paraId="76B14D0E" w14:textId="77777777" w:rsidR="00CF0131" w:rsidRDefault="00DE3FB1">
      <w:pPr>
        <w:spacing w:line="600" w:lineRule="auto"/>
        <w:ind w:firstLine="720"/>
        <w:jc w:val="both"/>
      </w:pPr>
      <w:r>
        <w:rPr>
          <w:b/>
        </w:rPr>
        <w:t>ΠΡΟΕΔΡΕΥΟΥΣΑ (Αναστασία Χριστοδουλοπούλου):</w:t>
      </w:r>
      <w:r>
        <w:t xml:space="preserve"> Κύριε Βλάχο, σας ευχαριστώ.</w:t>
      </w:r>
    </w:p>
    <w:p w14:paraId="76B14D0F" w14:textId="77777777" w:rsidR="00CF0131" w:rsidRDefault="00DE3FB1">
      <w:pPr>
        <w:spacing w:line="600" w:lineRule="auto"/>
        <w:ind w:firstLine="720"/>
        <w:jc w:val="both"/>
      </w:pPr>
      <w:r>
        <w:rPr>
          <w:b/>
        </w:rPr>
        <w:t>ΓΕΩΡΓΙ</w:t>
      </w:r>
      <w:r>
        <w:rPr>
          <w:b/>
        </w:rPr>
        <w:t>ΟΣ ΒΛΑΧΟΣ:</w:t>
      </w:r>
      <w:r>
        <w:t xml:space="preserve"> …και αυτή η κραυγή αγωνίας αυτών των πολιτών, απαιτούμε να γίνει σεβαστή με την απόσυρση του άρθρου 13.</w:t>
      </w:r>
    </w:p>
    <w:p w14:paraId="76B14D10" w14:textId="77777777" w:rsidR="00CF0131" w:rsidRDefault="00DE3FB1">
      <w:pPr>
        <w:spacing w:line="600" w:lineRule="auto"/>
        <w:ind w:firstLine="720"/>
        <w:jc w:val="both"/>
      </w:pPr>
      <w:r>
        <w:t>Σας ευχαριστώ.</w:t>
      </w:r>
    </w:p>
    <w:p w14:paraId="76B14D11" w14:textId="77777777" w:rsidR="00CF0131" w:rsidRDefault="00DE3FB1">
      <w:pPr>
        <w:spacing w:line="600" w:lineRule="auto"/>
        <w:ind w:firstLine="720"/>
        <w:jc w:val="center"/>
      </w:pPr>
      <w:r>
        <w:t>(Χειροκροτήματα από την πτέρυγα της Νέας Δημοκρατίας)</w:t>
      </w:r>
    </w:p>
    <w:p w14:paraId="76B14D12" w14:textId="77777777" w:rsidR="00CF0131" w:rsidRDefault="00DE3FB1">
      <w:pPr>
        <w:spacing w:line="600" w:lineRule="auto"/>
        <w:ind w:firstLine="720"/>
        <w:jc w:val="both"/>
      </w:pPr>
      <w:r>
        <w:rPr>
          <w:b/>
        </w:rPr>
        <w:t>ΠΡΟΕΔΡΕΥΟΥΣΑ (Αναστασία Χριστοδουλοπούλου):</w:t>
      </w:r>
      <w:r>
        <w:t xml:space="preserve"> Ευχαριστούμε, κύριε Βλάχο.</w:t>
      </w:r>
    </w:p>
    <w:p w14:paraId="76B14D13" w14:textId="77777777" w:rsidR="00CF0131" w:rsidRDefault="00DE3FB1">
      <w:pPr>
        <w:spacing w:line="600" w:lineRule="auto"/>
        <w:ind w:firstLine="720"/>
        <w:jc w:val="both"/>
      </w:pPr>
      <w:r>
        <w:t>Τ</w:t>
      </w:r>
      <w:r>
        <w:t>ον λόγο έχει ο κ. Αποστόλου, Υπουργός Αγροτικής Ανάπτυξης, για οκτώ λεπτά.</w:t>
      </w:r>
    </w:p>
    <w:p w14:paraId="76B14D14" w14:textId="77777777" w:rsidR="00CF0131" w:rsidRDefault="00DE3FB1">
      <w:pPr>
        <w:spacing w:line="600" w:lineRule="auto"/>
        <w:ind w:firstLine="720"/>
        <w:jc w:val="both"/>
      </w:pPr>
      <w:r>
        <w:rPr>
          <w:b/>
        </w:rPr>
        <w:t>ΕΥΑΓΓΕΛΟΣ ΑΠΟΣΤΟΛΟΥ (Υπουργός Αγροτικής Ανάπτυξης και Τροφίμων):</w:t>
      </w:r>
      <w:r>
        <w:t xml:space="preserve"> Αγαπητοί συνάδελφοι, εμείς της κυβερνητικής πλειοψηφίας δεν έχουμε πρόβλημα να ψηφίσουμε το νομοσχέδιο. Όπως την πρώ</w:t>
      </w:r>
      <w:r>
        <w:t xml:space="preserve">τη φορά, έτσι θα κάνουμε και τώρα. Εσείς αναλώνετε όλον τον χρόνο σας για να δικαιολογήσετε την αντιφατικότητα της συμπεριφοράς σας της πρώτης, της δεύτερης. Δεν έχουμε κανένα πρόβλημα εμείς. </w:t>
      </w:r>
    </w:p>
    <w:p w14:paraId="76B14D15" w14:textId="77777777" w:rsidR="00CF0131" w:rsidRDefault="00DE3FB1">
      <w:pPr>
        <w:spacing w:line="600" w:lineRule="auto"/>
        <w:ind w:firstLine="720"/>
        <w:jc w:val="both"/>
      </w:pPr>
      <w:r>
        <w:t>Διότι, αν θυμηθούμε όλοι τι έγινε το βράδυ της 10</w:t>
      </w:r>
      <w:r>
        <w:rPr>
          <w:vertAlign w:val="superscript"/>
        </w:rPr>
        <w:t>ης</w:t>
      </w:r>
      <w:r>
        <w:t xml:space="preserve"> Ιουλίου εδώ</w:t>
      </w:r>
      <w:r>
        <w:t>, όπου όλοι εξουσιοδοτήσαμε τη διαπραγματευτική ομάδα, με επικεφαλής τον Πρωθυπουργό, να πάει στις Βρυξέλλες να συζητήσει με τους θεσμούς, όλοι βεβαίως είχαμε στον νου μας και υπερασπιζόμασταν την ευρωπαϊκή πορεία της χώρας. Αυτό ήταν, λοιπόν, το ζητούμενο</w:t>
      </w:r>
      <w:r>
        <w:t xml:space="preserve"> εκείνης της συμφωνίας. </w:t>
      </w:r>
    </w:p>
    <w:p w14:paraId="76B14D16" w14:textId="77777777" w:rsidR="00CF0131" w:rsidRDefault="00DE3FB1">
      <w:pPr>
        <w:spacing w:line="600" w:lineRule="auto"/>
        <w:ind w:firstLine="720"/>
        <w:jc w:val="both"/>
      </w:pPr>
      <w:r>
        <w:t>Βεβαίως, δεν τέλειωσε το θέμα εκεί, διότι μένει και η εφαρμογή της συγκεκριμένης συμφωνίας, πόσ</w:t>
      </w:r>
      <w:r>
        <w:t>ω</w:t>
      </w:r>
      <w:r>
        <w:t xml:space="preserve"> μάλλον όταν ακόμα δεν έχει ολοκληρωθεί η διαδικασία της πρώτης αξιολόγησης για να δημιουργηθούν αυτές οι προϋποθέσεις να προχωρήσει η </w:t>
      </w:r>
      <w:r>
        <w:t xml:space="preserve">χώρα μας μπροστά. </w:t>
      </w:r>
    </w:p>
    <w:p w14:paraId="76B14D17" w14:textId="77777777" w:rsidR="00CF0131" w:rsidRDefault="00DE3FB1">
      <w:pPr>
        <w:spacing w:line="600" w:lineRule="auto"/>
        <w:ind w:firstLine="720"/>
        <w:jc w:val="both"/>
      </w:pPr>
      <w:r>
        <w:t>Άρα, λοιπόν, εσείς έχετε πρόβλημα διότι δεν μπορείτε να δικαιολογήσετε τη συμπεριφορά σας. Εμείς είμαστε ξεκάθαροι. Πόσ</w:t>
      </w:r>
      <w:r>
        <w:t>ω</w:t>
      </w:r>
      <w:r>
        <w:t xml:space="preserve"> μάλλον εμείς, οι οποίοι ασχολούμαστε ιδιαίτερα με τον αγροτικό χώρο και το κάναμε. Κι εσείς εγώ πιστεύω ότι το κάνατ</w:t>
      </w:r>
      <w:r>
        <w:t>ε. Διότι, όταν πάνω από δυόμισι δισεκατομμύρια τον χρόνο, δηλαδή πάνω από το 55% του εισοδήματος του αγροτικού χώρου, προέρχονται από κοινοτικές ενισχύσεις και όταν γύρω στο ένα δισεκατομμύριο ευρώ τον χρόνο ουσιαστικά είναι το μόνο ποσό που έρχεται και αφ</w:t>
      </w:r>
      <w:r>
        <w:t>ορά τις επενδύσεις του χώρου, καταλαβαίνετε ότι αυτά ήταν στοιχεία τα οποία είχαμε στο νου μας –τα είχατε κι εσείς- για να τα διασφαλίσουμε.</w:t>
      </w:r>
    </w:p>
    <w:p w14:paraId="76B14D18" w14:textId="77777777" w:rsidR="00CF0131" w:rsidRDefault="00DE3FB1">
      <w:pPr>
        <w:spacing w:line="600" w:lineRule="auto"/>
        <w:ind w:firstLine="720"/>
        <w:jc w:val="both"/>
      </w:pPr>
      <w:r>
        <w:t>Βέβαια, δεν είναι της ώρας τώρα. Μπορούμε να κάνουμε μια συζήτηση εάν η Κοινή Αγροτική Πολιτική ωφέλησε ή δεν ωφέλη</w:t>
      </w:r>
      <w:r>
        <w:t xml:space="preserve">σε. Αυτά κάποια άλλη φορά μπορούμε να τα πούμε. Αλλά το θέμα είναι ότι αυτήν την ώρα η </w:t>
      </w:r>
      <w:r>
        <w:t>σ</w:t>
      </w:r>
      <w:r>
        <w:t xml:space="preserve">υμφωνία ήταν απαραίτητη. </w:t>
      </w:r>
    </w:p>
    <w:p w14:paraId="76B14D19" w14:textId="77777777" w:rsidR="00CF0131" w:rsidRDefault="00DE3FB1">
      <w:pPr>
        <w:spacing w:line="600" w:lineRule="auto"/>
        <w:ind w:firstLine="720"/>
        <w:jc w:val="both"/>
      </w:pPr>
      <w:r>
        <w:t>Αυτό για το οποίο εμείς έχουμε δεσμευθεί και το οποίο κουβεντιάζουμε συνεχώς με τους πολίτες, ιδιαίτερα τους αγρότες, είναι να δούμε πώς οι επ</w:t>
      </w:r>
      <w:r>
        <w:t xml:space="preserve">ιπτώσεις αυτής της </w:t>
      </w:r>
      <w:r>
        <w:t>σ</w:t>
      </w:r>
      <w:r>
        <w:t>υμφωνίας –κάποιες από τις οποίες, όντως, είναι επώδυνες για τον αγροτικό χώρο- μπορούν να γίνουν όσο το δυνατόν πιο ήπιες.</w:t>
      </w:r>
    </w:p>
    <w:p w14:paraId="76B14D1A" w14:textId="77777777" w:rsidR="00CF0131" w:rsidRDefault="00DE3FB1">
      <w:pPr>
        <w:spacing w:line="600" w:lineRule="auto"/>
        <w:ind w:firstLine="720"/>
        <w:jc w:val="both"/>
      </w:pPr>
      <w:r>
        <w:t xml:space="preserve">Εμείς σας καλέσαμε να καταθέσετε τις προτάσεις σας. Ακόμα τις περιμένουμε. Εμείς -θα το ξέρετε- συζητάμε με τους </w:t>
      </w:r>
      <w:r>
        <w:t xml:space="preserve">αγρότες. Και τους συζητάμε κάθε μέρα στο Υπουργείο Αγροτικής Ανάπτυξης. Σχεδόν με το σύνολο των αγροτών που κινητοποιούνται αυτήν την ώρα έχουμε κουβεντιάσει μαζί τους. Έχουμε καταθέσει τις δικές μας προτάσεις. Ακούμε και τους αγρότες για να διαμορφώσουμε </w:t>
      </w:r>
      <w:r>
        <w:t xml:space="preserve">μια –θα έλεγα- κοινή στρατηγική, ούτως ώστε στη συζήτηση η οποία θα γίνει εντός των ημερών με τους θεσμούς να απαλύνουμε αυτές τις επιπτώσεις. </w:t>
      </w:r>
    </w:p>
    <w:p w14:paraId="76B14D1B" w14:textId="77777777" w:rsidR="00CF0131" w:rsidRDefault="00DE3FB1">
      <w:pPr>
        <w:spacing w:line="600" w:lineRule="auto"/>
        <w:ind w:firstLine="720"/>
        <w:jc w:val="both"/>
      </w:pPr>
      <w:r>
        <w:t xml:space="preserve">Είναι πολλά τα θέματα. Δεν μας επιτρέπει ο χρόνος. </w:t>
      </w:r>
    </w:p>
    <w:p w14:paraId="76B14D1C" w14:textId="77777777" w:rsidR="00CF0131" w:rsidRDefault="00DE3FB1">
      <w:pPr>
        <w:spacing w:line="600" w:lineRule="auto"/>
        <w:ind w:firstLine="720"/>
        <w:jc w:val="both"/>
      </w:pPr>
      <w:r>
        <w:t>Απλώς θα ήθελα να πω ότι δεν είναι δυνατόν να μην υπάρξει μι</w:t>
      </w:r>
      <w:r>
        <w:t xml:space="preserve">α διαφορετική μεταχείριση στους κατά κύριο επάγγελμα αγρότες. Μας ζητείται αυτό από τη </w:t>
      </w:r>
      <w:r>
        <w:t>σ</w:t>
      </w:r>
      <w:r>
        <w:t xml:space="preserve">υμφωνία, ένας ιδιαίτερος προσδιορισμός. Θα το εκμεταλλευτούμε. Δεν είναι δυνατόν αυτήν την ώρα το ζήτημα των κοινοτικών ενισχύσεων να αντιμετωπίζεται σε όλες τις άλλες </w:t>
      </w:r>
      <w:r>
        <w:t xml:space="preserve">χώρες της Ευρώπης διαφορετικά και εδώ να επιχειρείται να επιβληθεί μια φορολογία αρκετά σκληρή. </w:t>
      </w:r>
    </w:p>
    <w:p w14:paraId="76B14D1D" w14:textId="77777777" w:rsidR="00CF0131" w:rsidRDefault="00DE3FB1">
      <w:pPr>
        <w:spacing w:line="600" w:lineRule="auto"/>
        <w:ind w:firstLine="720"/>
        <w:jc w:val="both"/>
      </w:pPr>
      <w:r>
        <w:t>Θέλω να υπενθυμίσω, ιδιαίτερα στην Αξιωματική Αντιπολίτευση, ότι εμείς ήμασταν εκείνοι οι οποίοι αυτό που θεσπίσατε το 2013 για την φορολόγηση του συνόλου των ενισχύσεων φέραμε ρύθμιση το καλοκαίρι του 2015, η οποία ισχύει και σήμερα και θα ισχύει για το ε</w:t>
      </w:r>
      <w:r>
        <w:t xml:space="preserve">ισόδημα του 2015, που προβλέπει αφορολόγητο 12 χιλιάδες ευρώ. Είναι πολλά τα θέματα. </w:t>
      </w:r>
    </w:p>
    <w:p w14:paraId="76B14D1E" w14:textId="77777777" w:rsidR="00CF0131" w:rsidRDefault="00DE3FB1">
      <w:pPr>
        <w:spacing w:line="600" w:lineRule="auto"/>
        <w:ind w:firstLine="720"/>
        <w:jc w:val="both"/>
      </w:pPr>
      <w:r>
        <w:t xml:space="preserve">Πιστεύουμε ότι υπάρχει κι απόλυτη ανάγκη να μπει σε τάξη ο χώρος. Γι’ αυτό λέμε ότι είναι απαραίτητη η τήρηση βιβλίων εσόδων-εξόδων στους αγρότες για τον απλούστατο λόγο </w:t>
      </w:r>
      <w:r>
        <w:t>ότι έτσι που έχει φθάσει το κόστος παραγωγής, πρέπει να ληφθεί υπ</w:t>
      </w:r>
      <w:r>
        <w:t xml:space="preserve">’ </w:t>
      </w:r>
      <w:r>
        <w:t>όψ</w:t>
      </w:r>
      <w:r>
        <w:t>ιν</w:t>
      </w:r>
      <w:r>
        <w:t xml:space="preserve"> όχι μόνο το ποσό του μεροκάματου του αγρότη, της γυναίκας του, όχι μόνο οι υπόλοιπες δαπάνες, ούτως ώστε να φθάσουμε σε ένα σημείο που δεν θα υπάρχει φορολογητέα ύλη. Διότι όλοι αποδεχ</w:t>
      </w:r>
      <w:r>
        <w:t>όμαστε ότι αν αποτυπωθούν τα πραγματικά νούμερα του αγροτικού χώρου, τότε δεν θα υπάρχει διαθέσιμη φορολογητέα ύλη, πόσ</w:t>
      </w:r>
      <w:r>
        <w:t>ω</w:t>
      </w:r>
      <w:r>
        <w:t xml:space="preserve"> μάλλον όταν υπολογίσουμε -όπως σας είπα και πριν- το μεροκάματο του αγρότη, της γυναίκας του, των παιδιών του. Είναι πολλά τα σενάρια π</w:t>
      </w:r>
      <w:r>
        <w:t xml:space="preserve">ου θα συζητήσουμε μαζί τους. Έχετε το περιθώριο, αν θέλετε, να μας καταθέσετε κι εσείς, ούτως ώστε αυτό που αποτελεί κοινή στόχευση, η απάλυνση των επιπτώσεων, ιδιαίτερα στο φορολογικό, να γίνει πραγματικότητα. </w:t>
      </w:r>
    </w:p>
    <w:p w14:paraId="76B14D1F" w14:textId="77777777" w:rsidR="00CF0131" w:rsidRDefault="00DE3FB1">
      <w:pPr>
        <w:spacing w:line="600" w:lineRule="auto"/>
        <w:ind w:firstLine="720"/>
        <w:jc w:val="both"/>
      </w:pPr>
      <w:r>
        <w:t>Ένα άλλο πολύ σοβαρό ζήτημα που απασχολεί το</w:t>
      </w:r>
      <w:r>
        <w:t>ν αγροτικό χώρο -κι εκεί χρειάζεται μια προσπάθεια- είναι το ζήτημα της συνέχισης λειτουργίας του ΟΓΑ και ιδιαίτερα, με ένα ασφάλιστρο το οποίο έτσι όπως ζητείται δεν μπορεί να υπηρετηθεί από τους Έλληνες αγρότες. Έχουμε ετοιμάσει μια σχετική πρόταση, η οπ</w:t>
      </w:r>
      <w:r>
        <w:t>οία μιλάει για μια σταδιακή, θα έλεγα, εφαρμογή σε βάθος πενταετίας, μια εφαρμογή η οποία θα συνδεθεί με το εισόδημα. Δεν μας επιτρέπει ο χρόνος.</w:t>
      </w:r>
    </w:p>
    <w:p w14:paraId="76B14D20" w14:textId="77777777" w:rsidR="00CF0131" w:rsidRDefault="00DE3FB1">
      <w:pPr>
        <w:spacing w:line="600" w:lineRule="auto"/>
        <w:ind w:firstLine="720"/>
        <w:jc w:val="both"/>
      </w:pPr>
      <w:r>
        <w:t>Αγαπητοί συνάδελφοι, εμείς πέρα από αυτά έχουμε ήδη σχέδιο για την παραγωγική ανασυγκρότηση της χώρας. Θεωρούμ</w:t>
      </w:r>
      <w:r>
        <w:t>ε το αγροτοδιατροφικό σύμπλεγμα ως το βασικό εργαλείο που μπορεί κυρίως, να στηριχθεί πάνω σε δύο ανάγκες της χώρας αλλά και ταυτόχρονα δυνατότητες. Πάνω στην αναγκαιότητα να καλύψουμε τη διατροφική επάρκεια -το οποίο είναι μεγάλο πρόβλημα- και ταυτόχρονα,</w:t>
      </w:r>
      <w:r>
        <w:t xml:space="preserve"> βεβαίως, να καταστήσουμε ανταγωνιστική την ελληνική γεωργία μέσα από αυτό που λέμε την «προστιθέμενη αξία», η οποία προκύπτει από την ποιότητα τους, από την τυποποίηση τους. </w:t>
      </w:r>
    </w:p>
    <w:p w14:paraId="76B14D21" w14:textId="77777777" w:rsidR="00CF0131" w:rsidRDefault="00DE3FB1">
      <w:pPr>
        <w:spacing w:line="600" w:lineRule="auto"/>
        <w:ind w:firstLine="720"/>
        <w:jc w:val="both"/>
      </w:pPr>
      <w:r>
        <w:t>Πριν λίγες μέρες ήμουν στην Ανούγκα, στη Διεθνή Έκθεση στην Κολωνία της Γερμανία</w:t>
      </w:r>
      <w:r>
        <w:t xml:space="preserve">ς, όπου πραγματικά τιμώμενη χώρα η Ελλάδα είχε </w:t>
      </w:r>
      <w:r>
        <w:t>διακόσιους εβδομήντα</w:t>
      </w:r>
      <w:r>
        <w:t xml:space="preserve"> Έλληνες εκθέτες, όπου εκεί φάνηκε η πραγματική εικόνα, οι δυνατότητες που έχει ο ελληνικός αγροτικός κόσμος, να πρωταγωνιστήσει σε αυτά που λέμε «προϊόντα ονομασίας προέλευσης», «προϊόντα </w:t>
      </w:r>
      <w:r>
        <w:t xml:space="preserve">γεωγραφικής ένδειξης». </w:t>
      </w:r>
    </w:p>
    <w:p w14:paraId="76B14D22" w14:textId="77777777" w:rsidR="00CF0131" w:rsidRDefault="00DE3FB1">
      <w:pPr>
        <w:spacing w:line="600" w:lineRule="auto"/>
        <w:ind w:firstLine="720"/>
        <w:jc w:val="both"/>
      </w:pPr>
      <w:r>
        <w:t>Εμείς, λοιπόν, έχουμε κάνει τους σχεδιασμούς μας, θα τους υπηρετήσουμε και καλούμε κι εσάς σε αυτήν την προσπάθεια, διότι δεν είναι μόνο οι μνημονιακές υποχρεώσεις. Εμείς πιστεύουμε ότι μετά την πρώτη αξιολόγηση ανοίγει ένας καινούρ</w:t>
      </w:r>
      <w:r>
        <w:t>γ</w:t>
      </w:r>
      <w:r>
        <w:t>ιος δρόμος για τη χώρα μας και σε αυτόν τον δρόμο πραγματικά θα είναι ο αγροτικός χώρος πρωταγωνιστής, πόσ</w:t>
      </w:r>
      <w:r>
        <w:t>ω</w:t>
      </w:r>
      <w:r>
        <w:t xml:space="preserve"> μάλλον όταν απαντά και σε ένα άλλο ζητούμενο που όλους μας απασχολεί. Η κοινωνική συνοχή της περιφέρειας, της επαρχίας πρέπει να είναι σημαία μας, </w:t>
      </w:r>
      <w:r>
        <w:t xml:space="preserve">διότι αυτοί οι άνθρωποι που ζουν σε αυτές τις περιοχές είναι που αποτελούν τον στυλοβάτη, θα έλεγα, της ελληνικής κοινωνίας, της ελληνικής επαρχίας. </w:t>
      </w:r>
    </w:p>
    <w:p w14:paraId="76B14D23" w14:textId="77777777" w:rsidR="00CF0131" w:rsidRDefault="00DE3FB1">
      <w:pPr>
        <w:spacing w:line="600" w:lineRule="auto"/>
        <w:ind w:firstLine="720"/>
        <w:jc w:val="both"/>
      </w:pPr>
      <w:r>
        <w:t>Δεν έχετε, λοιπόν, κανένα πρόβλημα. Απλώς θα σας πω ότι τα τρία άρθρα που αφορούν τον αγροτικό χώρο και εί</w:t>
      </w:r>
      <w:r>
        <w:t>ναι στο συγκεκριμένο νομοσχέδιο είναι προς θετική κατεύθυνση. Δεν δημιουργούν κανένα πρόβλημα στον αγροτικό χώρ</w:t>
      </w:r>
      <w:r>
        <w:t>ο</w:t>
      </w:r>
      <w:r>
        <w:t xml:space="preserve">, ίσα-ίσα θα έλεγα ότι θα έπρεπε να τα έχουμε προχωρήσει πιο μπροστά. Γι’ αυτό, λοιπόν, τουλάχιστον σας προσφέρεται η ευκαιρία, ψηφίζοντας αυτά </w:t>
      </w:r>
      <w:r>
        <w:t>τα τρία άρθρα, να πείτε ότι «κάτι ψηφίσαμε, κάτι κάναμε», για να δικαιολογήσετε και κατά κάποιον τρόπο τη στάση σας.</w:t>
      </w:r>
    </w:p>
    <w:p w14:paraId="76B14D24" w14:textId="77777777" w:rsidR="00CF0131" w:rsidRDefault="00DE3FB1">
      <w:pPr>
        <w:spacing w:line="600" w:lineRule="auto"/>
        <w:ind w:firstLine="720"/>
        <w:jc w:val="both"/>
      </w:pPr>
      <w:r>
        <w:t>Σας ευχαριστώ.</w:t>
      </w:r>
    </w:p>
    <w:p w14:paraId="76B14D25" w14:textId="77777777" w:rsidR="00CF0131" w:rsidRDefault="00DE3FB1">
      <w:pPr>
        <w:spacing w:line="600" w:lineRule="auto"/>
        <w:ind w:firstLine="720"/>
        <w:jc w:val="center"/>
      </w:pPr>
      <w:r>
        <w:t>(Χειροκροτήματα από την πτέρυγα του ΣΥΡΙΖΑ)</w:t>
      </w:r>
    </w:p>
    <w:p w14:paraId="76B14D26" w14:textId="77777777" w:rsidR="00CF0131" w:rsidRDefault="00DE3FB1">
      <w:pPr>
        <w:spacing w:line="600" w:lineRule="auto"/>
        <w:ind w:firstLine="720"/>
        <w:jc w:val="both"/>
      </w:pPr>
      <w:r>
        <w:rPr>
          <w:b/>
        </w:rPr>
        <w:t>ΙΩΑΝΝΗΣ ΒΡΟΥΤΣΗΣ:</w:t>
      </w:r>
      <w:r>
        <w:t xml:space="preserve"> Κυρία Πρόεδρε, παρακαλώ μπορώ να έχω τον λόγο; </w:t>
      </w:r>
    </w:p>
    <w:p w14:paraId="76B14D27" w14:textId="77777777" w:rsidR="00CF0131" w:rsidRDefault="00DE3FB1">
      <w:pPr>
        <w:spacing w:line="600" w:lineRule="auto"/>
        <w:ind w:firstLine="720"/>
        <w:jc w:val="both"/>
      </w:pPr>
      <w:r>
        <w:rPr>
          <w:b/>
        </w:rPr>
        <w:t xml:space="preserve">ΠΡΟΕΔΡΕΥΟΥΣΑ </w:t>
      </w:r>
      <w:r>
        <w:rPr>
          <w:b/>
        </w:rPr>
        <w:t>(Αναστασία Χριστοδουλοπούλου):</w:t>
      </w:r>
      <w:r>
        <w:t xml:space="preserve"> Τι θέλετε, κύριε Βρούτση;</w:t>
      </w:r>
    </w:p>
    <w:p w14:paraId="76B14D28" w14:textId="77777777" w:rsidR="00CF0131" w:rsidRDefault="00DE3FB1">
      <w:pPr>
        <w:spacing w:line="600" w:lineRule="auto"/>
        <w:ind w:firstLine="720"/>
        <w:jc w:val="both"/>
      </w:pPr>
      <w:r>
        <w:rPr>
          <w:b/>
        </w:rPr>
        <w:t xml:space="preserve">ΙΩΑΝΝΗΣ ΒΡΟΥΤΣΗΣ: </w:t>
      </w:r>
      <w:r>
        <w:t>Θέλω να κάνω παρέμβαση ως Κοινοβουλευτικός μετά την τοποθέτηση του Υπουργού.</w:t>
      </w:r>
    </w:p>
    <w:p w14:paraId="76B14D29" w14:textId="77777777" w:rsidR="00CF0131" w:rsidRDefault="00DE3FB1">
      <w:pPr>
        <w:spacing w:line="600" w:lineRule="auto"/>
        <w:ind w:firstLine="720"/>
        <w:jc w:val="both"/>
      </w:pPr>
      <w:r>
        <w:rPr>
          <w:b/>
        </w:rPr>
        <w:t>ΠΡΟΕΔΡΕΥΟΥΣΑ (Αναστασία Χριστοδουλοπούλου):</w:t>
      </w:r>
      <w:r>
        <w:t xml:space="preserve"> Έχει ζητήσει τον λόγο ο Γενικός Γραμματέας του ΚΚΕ τώρα. Θα </w:t>
      </w:r>
      <w:r>
        <w:t>περιμένετε και θα μιλήσετε αμέσως μετά.</w:t>
      </w:r>
    </w:p>
    <w:p w14:paraId="76B14D2A" w14:textId="77777777" w:rsidR="00CF0131" w:rsidRDefault="00DE3FB1">
      <w:pPr>
        <w:spacing w:line="600" w:lineRule="auto"/>
        <w:ind w:firstLine="720"/>
        <w:jc w:val="both"/>
      </w:pPr>
      <w:r>
        <w:t>Κύριε Κουτσούμπα, έχετε τον λόγο για οκτώ λεπτά.</w:t>
      </w:r>
    </w:p>
    <w:p w14:paraId="76B14D2B" w14:textId="77777777" w:rsidR="00CF0131" w:rsidRDefault="00DE3FB1">
      <w:pPr>
        <w:spacing w:line="600" w:lineRule="auto"/>
        <w:ind w:firstLine="720"/>
        <w:jc w:val="both"/>
      </w:pPr>
      <w:r>
        <w:rPr>
          <w:b/>
          <w:bCs/>
        </w:rPr>
        <w:t xml:space="preserve">ΔΗΜΗΤΡΙΟΣ ΚΟΥΤΣΟΥΜΠΑΣ </w:t>
      </w:r>
      <w:r>
        <w:rPr>
          <w:b/>
        </w:rPr>
        <w:t xml:space="preserve">(Γενικός Γραμματέας της Κεντρικής Επιτροπής του Κομμουνιστικού Κόμματος Ελλάδας): </w:t>
      </w:r>
      <w:r>
        <w:t>Κυρίες και κύριοι της Κυβέρνησης, όσο πλησιάζει η ώρα της ψήφου</w:t>
      </w:r>
      <w:r>
        <w:t xml:space="preserve"> επί του πολυνομοσχεδίου που θα σαρώσει το ισχνό εισόδημα και τα δικαιώματα των εργαζομένων, κλιμακώνοντας την προϋπάρχουσα αντιλαϊκή επίθεση, τόσο δυναμώνετε τα ντεσιμπέλ της προπαγάνδας σας για να συντηρήσετε αυταπάτες περί διορθωτικών κινήσεων, περί συν</w:t>
      </w:r>
      <w:r>
        <w:t>έχισης της διαπραγμάτευσης.</w:t>
      </w:r>
    </w:p>
    <w:p w14:paraId="76B14D2C" w14:textId="77777777" w:rsidR="00CF0131" w:rsidRDefault="00DE3FB1">
      <w:pPr>
        <w:spacing w:line="600" w:lineRule="auto"/>
        <w:ind w:firstLine="720"/>
        <w:jc w:val="both"/>
      </w:pPr>
      <w:r>
        <w:t xml:space="preserve">Προσπαθείτε να κερδίσετε χρόνο και να αποσπάσετε τη λαϊκή ανοχή. Γι’ αυτό ισχυρίζεστε ότι η υλοποίηση του μνημονίου θα αποτελέσει μια συγκρουσιακή διαδικασία πάνω στην οποία μια Κυβέρνηση της Αριστεράς θα προσπαθήσει να μειώσει </w:t>
      </w:r>
      <w:r>
        <w:t>τις αρνητικές επιπτώσεις για την κοινωνική πλειοψηφία.</w:t>
      </w:r>
    </w:p>
    <w:p w14:paraId="76B14D2D" w14:textId="77777777" w:rsidR="00CF0131" w:rsidRDefault="00DE3FB1">
      <w:pPr>
        <w:spacing w:line="600" w:lineRule="auto"/>
        <w:ind w:firstLine="720"/>
        <w:jc w:val="both"/>
      </w:pPr>
      <w:r>
        <w:t>Επαναλαμβάνετε μονότονα ότι τα περισσότερα αρνητικά τα παραλάβατε από τους προηγούμενους. Σύμφωνοι. Εμείς δεν αμφισβητούμε αυτό ούτε σας ασκούμε κριτική σε αυτό. Το πρόβλημα είναι ότι εσείς δεν αμφισβη</w:t>
      </w:r>
      <w:r>
        <w:t>τείτε τίποτα πλέον από αυτά που παραλάβατε, τα υλοποιείτε όλα μέχρι κεραίας και προσθέτετε και καινούργια αντιλαϊκά μέτρα, εξίσου και ακόμα χειρότερα. Με τις πράξεις σας αλλά και με τα ίδια σας τα λόγια στη συζήτηση που προηγήθηκε αυτές τις ημέρες, αποκαλύ</w:t>
      </w:r>
      <w:r>
        <w:t>πτετε όλο και πιο καθαρά το αντιλαϊκό πρόσωπο της πολιτικής σας.</w:t>
      </w:r>
    </w:p>
    <w:p w14:paraId="76B14D2E" w14:textId="77777777" w:rsidR="00CF0131" w:rsidRDefault="00DE3FB1">
      <w:pPr>
        <w:spacing w:line="600" w:lineRule="auto"/>
        <w:ind w:firstLine="720"/>
        <w:jc w:val="both"/>
      </w:pPr>
      <w:r>
        <w:t xml:space="preserve">Ασκείτε κριτική στη Νέα Δημοκρατία, στο ΠΑΣΟΚ, στα άλλα </w:t>
      </w:r>
      <w:r>
        <w:t>κ</w:t>
      </w:r>
      <w:r>
        <w:t>όμματα, γιατί δεν στηρίζουν πλήρως τα προαπαιτούμενα, τονίζοντας ότι όλα αυτά τα μέτρα που προωθεί η Κυβέρνησή σας είναι σύμφωνα με τη</w:t>
      </w:r>
      <w:r>
        <w:t>ν ιδεολογία και τις θέσεις τους.</w:t>
      </w:r>
    </w:p>
    <w:p w14:paraId="76B14D2F" w14:textId="77777777" w:rsidR="00CF0131" w:rsidRDefault="00DE3FB1">
      <w:pPr>
        <w:spacing w:line="600" w:lineRule="auto"/>
        <w:ind w:firstLine="720"/>
        <w:jc w:val="both"/>
      </w:pPr>
      <w:r>
        <w:t>Ο Υπουργός σας ο κ. Αλεξιάδης, μας θύμισε ότι η Νέα Δημοκρατία έφερε τον ΕΝΦΙΑ και ότι η δική σας Κυβέρνηση απλώς επιχειρεί να βελτιώσει την εισπραξιμότητα από τα χαράτσια που επέβαλαν στο λαό οι προηγούμενες κυβερνήσεις. Τ</w:t>
      </w:r>
      <w:r>
        <w:t xml:space="preserve">όσο γρήγορα θέλετε να ξεχάσουμε τι λέγατε εσείς οι ίδιοι για τον ΕΝΦΙΑ, για τα χαράτσια; </w:t>
      </w:r>
    </w:p>
    <w:p w14:paraId="76B14D30" w14:textId="77777777" w:rsidR="00CF0131" w:rsidRDefault="00DE3FB1">
      <w:pPr>
        <w:spacing w:line="600" w:lineRule="auto"/>
        <w:ind w:firstLine="720"/>
        <w:jc w:val="both"/>
      </w:pPr>
      <w:r>
        <w:t>Φωνάζατε για ριφιφί στη λαϊκή περιουσία, για λεηλασία των φτωχών αγροτών και των επαγγελματιών αυτοαπασχολουμένων, για την κερκόπορτα των πλειστηριασμών. Και τώρα λέτ</w:t>
      </w:r>
      <w:r>
        <w:t>ε ότι όλα είναι περασμένα ξεχασμένα και ότι αυτό που χρειάζεται, είναι να βελτιώσουμε την εισπραξιμότητα των μέτρων φτωχοποίησης του λαού. Την ίδια στιγμή λέτε στο λαό ότι η τήρηση της δανειακής συμφωνίας, δηλαδή του νέου μνημονίου, και η επιτυχής αξιολόγη</w:t>
      </w:r>
      <w:r>
        <w:t>ση από την τρόικα έχει διεθνή σημασία γιατί κρίνει την τύχη της πρώτης Αριστερής Κυβέρνησης που αποτελεί ένα ευρωπαϊκό και διεθνές παράδειγμα.</w:t>
      </w:r>
    </w:p>
    <w:p w14:paraId="76B14D31" w14:textId="77777777" w:rsidR="00CF0131" w:rsidRDefault="00DE3FB1">
      <w:pPr>
        <w:spacing w:line="600" w:lineRule="auto"/>
        <w:ind w:firstLine="720"/>
        <w:jc w:val="both"/>
      </w:pPr>
      <w:r>
        <w:t>Από τη μια ομολογείτε ότι βαδίζετε σταθερά στον αντιλαϊκό δρόμο των προηγούμενων κυβερνήσεων και από την άλλη καλ</w:t>
      </w:r>
      <w:r>
        <w:t>είτε τον λαό να αποδεχθεί να συνεχιστεί η σφαγή του μόνο και μόνο επειδή η σημερινή Κυβέρνηση είναι Αριστερή και πασχίζει για την αλλαγή συσχετισμών μέσα στην Ευρωπαϊκή Ένωση, για να την κάνει, δήθεν, καλύτερη.</w:t>
      </w:r>
    </w:p>
    <w:p w14:paraId="76B14D32" w14:textId="77777777" w:rsidR="00CF0131" w:rsidRDefault="00DE3FB1">
      <w:pPr>
        <w:spacing w:line="600" w:lineRule="auto"/>
        <w:ind w:firstLine="720"/>
        <w:jc w:val="both"/>
      </w:pPr>
      <w:r>
        <w:t>Τα ίδια λένε πάνω κάτω και οι πολιτικοί σας φ</w:t>
      </w:r>
      <w:r>
        <w:t xml:space="preserve">ίλοι της γαλλικής και ιταλικής σοσιαλδημοκρατίας, ο Ολάντ και ο Ρέντσι. Κατεδαφίζουν και αυτοί τα δικαιώματα του γαλλικού και ιταλικού λαού και την ίδια ώρα διαγκωνίζονται με τη γερμανική </w:t>
      </w:r>
      <w:r>
        <w:t>κ</w:t>
      </w:r>
      <w:r>
        <w:t>υβέρνηση για το πλαίσιο μελλοντικής διακυβέρνησης της Ευρωζώνης. Γι</w:t>
      </w:r>
      <w:r>
        <w:t xml:space="preserve">α αυτό και οι ετήσιες απώλειες στο εισόδημα και την περιουσία της λαϊκής οικογένειας στην Ελλάδα συμβαδίζουν με τις αντίστοιχες στην Ιταλία και τη Γαλλία, όπως έδειξε και πρόσφατή έκθεση της </w:t>
      </w:r>
      <w:r>
        <w:rPr>
          <w:lang w:val="en-US"/>
        </w:rPr>
        <w:t>Credit</w:t>
      </w:r>
      <w:r>
        <w:t xml:space="preserve"> </w:t>
      </w:r>
      <w:r>
        <w:rPr>
          <w:lang w:val="en-US"/>
        </w:rPr>
        <w:t>Suisse</w:t>
      </w:r>
      <w:r>
        <w:t xml:space="preserve">. </w:t>
      </w:r>
    </w:p>
    <w:p w14:paraId="76B14D33" w14:textId="77777777" w:rsidR="00CF0131" w:rsidRDefault="00DE3FB1">
      <w:pPr>
        <w:spacing w:line="600" w:lineRule="auto"/>
        <w:ind w:firstLine="720"/>
        <w:jc w:val="both"/>
      </w:pPr>
      <w:r>
        <w:t>Για αυτό λέμε ότι οι κυβερνητικοί ισχυρισμοί περί</w:t>
      </w:r>
      <w:r>
        <w:t xml:space="preserve"> διορθωτικών κινήσεων είναι «παρηγοριά στον άρρωστο μέχρι να βγει η ψυχή του». Αν πιάσουν τόπο στις λαϊκές συνειδήσεις, θα έχει χαθεί πολύτιμος χρόνος για την αναγκαία οργάνωση και ανάπτυξη της πάλης ενάντια στα νέα μέτρα, για τη διεκδίκηση μέτρων ανακούφι</w:t>
      </w:r>
      <w:r>
        <w:t>σης, ανάκτησης απωλειών.</w:t>
      </w:r>
    </w:p>
    <w:p w14:paraId="76B14D34" w14:textId="77777777" w:rsidR="00CF0131" w:rsidRDefault="00DE3FB1">
      <w:pPr>
        <w:spacing w:line="600" w:lineRule="auto"/>
        <w:ind w:firstLine="567"/>
        <w:jc w:val="both"/>
      </w:pPr>
      <w:r>
        <w:t xml:space="preserve">Εξάλλου μέτρα όπως αυτά δεν εισάγονται κατά παρέκκλιση κάποιου κανόνα, δεν συνιστούν λάθος για να υπάρξει διορθωτική παρέμβαση, αυτή είναι η γενική πορεία των πραγμάτων σε όλα τα κράτη-μέλη της Ευρωπαϊκής Ένωσης. </w:t>
      </w:r>
    </w:p>
    <w:p w14:paraId="76B14D35" w14:textId="77777777" w:rsidR="00CF0131" w:rsidRDefault="00DE3FB1">
      <w:pPr>
        <w:spacing w:line="600" w:lineRule="auto"/>
        <w:ind w:firstLine="567"/>
        <w:jc w:val="both"/>
      </w:pPr>
      <w:r>
        <w:t>Δεν υπάρχει χρόνο</w:t>
      </w:r>
      <w:r>
        <w:t xml:space="preserve">ς για να πούμε αναλυτικά για όλα. Άλλωστε, οι Βουλευτές του ΚΚΕ μίλησαν καθαρά και συγκεκριμένα για όλα τα άρθρα και επί της αρχής για πολλά ζητήματα του νομοσχεδίου. Ορισμένες επισημάνσεις θέλουμε να κάνουμε: </w:t>
      </w:r>
    </w:p>
    <w:p w14:paraId="76B14D36" w14:textId="77777777" w:rsidR="00CF0131" w:rsidRDefault="00DE3FB1">
      <w:pPr>
        <w:spacing w:line="600" w:lineRule="auto"/>
        <w:ind w:firstLine="567"/>
        <w:jc w:val="both"/>
      </w:pPr>
      <w:r>
        <w:t>Κατ’ αρχάς, το ασφαλιστικό. Η κοινωνική ασφάλ</w:t>
      </w:r>
      <w:r>
        <w:t>ιση, δηλαδή η προστασία της υγείας του λαού μας, η πολιτική, η πολύτιμη αυτή σύνταξη, όταν περάσουν τα χρόνια και γεράσει ο άνθρωπος και θέλει να ξεκουραστεί από χρόνια δουλειάς. Σας επισημαίνουμε ξανά: Κάτω τα χέρια απ’ ό,τι έχει απομείνει. Ο λαός και η ν</w:t>
      </w:r>
      <w:r>
        <w:t>εολαία είμαστε σίγουροι δεν θα σας αφήσουν σε χλωρό κλαρί. Τα μέτρα που προτείνετε -και που δεν θα είναι τα μοναδικά, αφού έπονται κι άλλα τους επόμενους μήνες με βάση την πρόταση της Επιτροπής Σοφών σας- φέρνουν νέες κατακόρυφες δραματικές μειώσεις σε συν</w:t>
      </w:r>
      <w:r>
        <w:t>τάξεις, σε παροχές, αυξήσεις των ορίων ηλικίας μέχρι τα βαθιά γεράματα χωρίς εξαιρέσεις, κατάργηση των βαρέων και ανθυγιεινών. Το νέο σύστημα προκαθορισμένων εισφορών με ατομικούς λογαριασμούς και αβέβαιο το τελικό ποσό σύνταξης που προτείνει η Επιτροπή τω</w:t>
      </w:r>
      <w:r>
        <w:t>ν Σοφών σας, ο νέος τρόπος υπολογισμού της σύνταξης με κατά πολύ χαμηλότερα ποσοστά αναπλήρωσης επίσης, ένα προνοιακό επίδομα φτώχειας που το αποκαλείτε μάλιστα βαρύγδουπα εθνική σύνταξη, αλλά και ενοποίηση των ταμείων με ισοπέδωση προς τα κάτω των συντάξε</w:t>
      </w:r>
      <w:r>
        <w:t>ων και των παροχών, είναι προτάσεις πρωτοφανούς βαναυσότητας και σκληρότητας που πλήττουν όχι μόνο τους ίδιους τους συνταξιούχους, αλλά κι όσους έχουν πληρώσει πολλαπλάσια όλα αυτά τα χρόνια της δουλειάς και ετοιμάζονται να συνταξιοδοτηθούν τα επόμενα χρόν</w:t>
      </w:r>
      <w:r>
        <w:t>ια, την επόμενη δεκαετία. Πολύ περισσότερο πλήττουν τις νέες γενιές που τους αφορά άμεσα το σύνολο του κοινωνικοασφαλιστικού, το οποίο δεν είναι μόνο η σύνταξη, που μπορεί να τους φαίνεται μακρινό άσχετα εάν τα χρόνια περνάνε γρήγορα σαν το νερό. Τους αφορ</w:t>
      </w:r>
      <w:r>
        <w:t>ά άμεσα γιατί έχει σχέση και με τη σημερινή ασφάλισή τους, με την ανάγκη να πάει κάποιος στο γιατρό εάν αρρωστήσει, στην ανάγκη να κάνει οικογένεια, να παντρευτεί, να κάνει παιδιά, η γυναίκα να γίνει μητέρα, μετά να τα πάει στον παιδίατρο και πάει λέγοντας</w:t>
      </w:r>
      <w:r>
        <w:t xml:space="preserve">. </w:t>
      </w:r>
    </w:p>
    <w:p w14:paraId="76B14D37" w14:textId="77777777" w:rsidR="00CF0131" w:rsidRDefault="00DE3FB1">
      <w:pPr>
        <w:spacing w:line="600" w:lineRule="auto"/>
        <w:ind w:firstLine="567"/>
        <w:jc w:val="both"/>
      </w:pPr>
      <w:r>
        <w:t>Είναι προκλητική η προσπάθειά σας να ντύσετε με τον μανδύα της κοινωνικής δικαιοσύνης την επίθεσή σας στα λαϊκά στρώματα. Βαφτίζετε προνομιούχους και επιβαρύνετε όσους μισθωτούς και αυτοαπασχολούμενους δεν βρίσκονται σε κατάσταση ακραίας φτώχειας σήμερα</w:t>
      </w:r>
      <w:r>
        <w:t xml:space="preserve"> και την ίδια ώρα δίνετε νέα προνόμια στο μεγάλο κεφάλαιο. Προχωράτε με ταχύτητα στην κατάργηση των ΒΑΕ, των βαρέων και ανθυγιεινών. Θέλετε οι εργαζόμενοι στην καθαριότητα να εργάζονται μέχρι τα βαθιά γεράματα. Σας το λέμε άλλη μια φορά: Κάτω τα χέρια από </w:t>
      </w:r>
      <w:r>
        <w:t xml:space="preserve">τα βαρέα και ανθυγιεινά. Δεσμευόμαστε ότι δεν θα σας αφήσουμε όσο περνάει από το χέρι μας, να ολοκληρώσετε αυτό το έγκλημα. </w:t>
      </w:r>
    </w:p>
    <w:p w14:paraId="76B14D38" w14:textId="77777777" w:rsidR="00CF0131" w:rsidRDefault="00DE3FB1">
      <w:pPr>
        <w:spacing w:line="600" w:lineRule="auto"/>
        <w:ind w:firstLine="567"/>
        <w:jc w:val="both"/>
      </w:pPr>
      <w:r>
        <w:t>Παρουσιάζετε ως προνομιούχο το συνταξιούχο των 1.000 ευρώ που συντηρεί τον άνεργο γιο του και εγγονό του, τον μισθωτό που επιβιώνει</w:t>
      </w:r>
      <w:r>
        <w:t xml:space="preserve"> γιατί εισπράττει ένα ενοίκιο στο διαμερισματάκι που του άφησε ο πατέρας του, του επαγγελματία που διατηρεί -μόλις και μετά βίας σήμερα- ανοικτή ακόμα την επιχείρησή του, όσοι δηλαδή την έχουν ακόμα ανοικτή. </w:t>
      </w:r>
    </w:p>
    <w:p w14:paraId="76B14D39" w14:textId="77777777" w:rsidR="00CF0131" w:rsidRDefault="00DE3FB1">
      <w:pPr>
        <w:spacing w:line="600" w:lineRule="auto"/>
        <w:ind w:firstLine="567"/>
        <w:jc w:val="both"/>
      </w:pPr>
      <w:r>
        <w:t xml:space="preserve">Επίσης, οι νέες ρυθμίσεις που προβλέπονται για </w:t>
      </w:r>
      <w:r>
        <w:t>το φάρμακο δεν λαμβάνονται με γνώμονα τη μείωση της ιδιωτικής δαπάνης της λαϊκής οικογένειας, αφού έχετε ήδη αυξήσεις τις σχετικές εισφορές των συνταξιούχων στις κύριες και επικουρικές συντάξεις. Επιχειρείτε να ρυθμίσετε τα μερίδια της αγοράς τόσο του κλάδ</w:t>
      </w:r>
      <w:r>
        <w:t xml:space="preserve">ου του φαρμάκου στο σύνολο της αγοράς, όσο και στο εσωτερικό αυτού του κλάδου μεταξύ των εγχώριων παραγωγών και μεγάλων εισαγωγέων. </w:t>
      </w:r>
    </w:p>
    <w:p w14:paraId="76B14D3A" w14:textId="77777777" w:rsidR="00CF0131" w:rsidRDefault="00DE3FB1">
      <w:pPr>
        <w:spacing w:line="600" w:lineRule="auto"/>
        <w:ind w:firstLine="567"/>
        <w:jc w:val="both"/>
      </w:pPr>
      <w:r>
        <w:t xml:space="preserve">Κυρίες και κύριοι, στο πολυνομοσχέδιο που συζητάμε με τα αντιλαϊκά προαπαιτούμενα που πρέπει να ψηφισθούν για να δώσουν οι </w:t>
      </w:r>
      <w:r>
        <w:t xml:space="preserve">πιστωτές τη δόση, περιλαμβάνεται και το δημοσιονομικό συμβούλιο και η ενεργοποίηση του «αυτόματου κόφτη δημόσιων δαπανών». Ο «αυτόματος κόφτης» όπως τον είχε αποκαλέσει πριν λίγο καιρό στην αντιμνημονιακή φάση του ο σημερινός Υπουργός Οικονομικών σας ο κ. </w:t>
      </w:r>
      <w:r>
        <w:t>Τσακαλώτος, σημαίνει απλά αυτόματες μειώσεις σε μισθούς, συντάξεις, κοινωνικά επιδόματα, στις επιχορηγήσεις προς τα ασφαλιστικά ταμεία και μάλιστα, με οριζόντιο χαρακτήρα, αυτόματες περικοπές σε κονδύλια προς τα νοσοκομεία, τα σχολεία, τα πανεπιστήμια, του</w:t>
      </w:r>
      <w:r>
        <w:t xml:space="preserve">ς δήμους και άλλους φορείς της τοπικής διοίκησης. </w:t>
      </w:r>
    </w:p>
    <w:p w14:paraId="76B14D3B" w14:textId="77777777" w:rsidR="00CF0131" w:rsidRDefault="00DE3FB1">
      <w:pPr>
        <w:spacing w:line="600" w:lineRule="auto"/>
        <w:ind w:firstLine="720"/>
        <w:jc w:val="both"/>
      </w:pPr>
      <w:r>
        <w:t>Το τι σημαίνει ο «αυτόματος κόφτης» για τις λαϊκές ανάγκες είναι προφανές. Όταν κόβεις χρήματα από νοσοκομεία, κόβεις με το μαχαίρι τη δυνατότητα από ασθενείς να βρουν την υγειά τους. Όταν κόβεις χρήματα α</w:t>
      </w:r>
      <w:r>
        <w:t>πό τα σχολεία, στερείς από τα παιδιά να μάθουν γράμματα. Όταν κόβεις από τον λαό, το κάνεις για να εξυπηρετήσεις μόνο τους ομίλους.</w:t>
      </w:r>
    </w:p>
    <w:p w14:paraId="76B14D3C" w14:textId="77777777" w:rsidR="00CF0131" w:rsidRDefault="00DE3FB1">
      <w:pPr>
        <w:spacing w:line="600" w:lineRule="auto"/>
        <w:ind w:firstLine="720"/>
        <w:jc w:val="both"/>
      </w:pPr>
      <w:r>
        <w:t>Είναι γνωστό ότι η διαμόρφωση δημοσιονομικού συμβουλίου έχει προβλεφθεί σε εφαρμοστικό νόμο από προηγούμενη κυβέρνηση βέβαια</w:t>
      </w:r>
      <w:r>
        <w:t>, αλλά η σχετική διάταξη, που τότε την είχε καταγγείλει ο ΣΥΡΙΖΑ, παρέμενε ανενεργή. Τώρα έρχεται όχι μόνο να την εφαρμόσει, αλλά επιπλέον να την εμπλουτίσει με το «αυτόματο μαχαίρι» δαπανών για λαϊκές ανάγκες. Πρόκειται πραγματικά όχι απλά για «αυτόματο κ</w:t>
      </w:r>
      <w:r>
        <w:t>όφτη», αλλά για πραγματικά «αυτόματο σφαγείο» στα κονδύλια για τις λαϊκές ανάγκες.</w:t>
      </w:r>
    </w:p>
    <w:p w14:paraId="76B14D3D" w14:textId="77777777" w:rsidR="00CF0131" w:rsidRDefault="00DE3FB1">
      <w:pPr>
        <w:spacing w:line="600" w:lineRule="auto"/>
        <w:ind w:firstLine="720"/>
        <w:jc w:val="both"/>
      </w:pPr>
      <w:r>
        <w:t xml:space="preserve">Κυρίες και κύριοι της Κυβέρνησης, σηκώνετε υποκριτικά τη σημαία κατά της φοροδιαφυγής και την ίδια ώρα διατηρείτε το προκλητικό καθεστώς φοροαπαλλαγής των εφοπλιστών που </w:t>
      </w:r>
      <w:r>
        <w:t>πληρώνουν για ετήσιο φόρο τα ναύλα δύο-τριών ημερών. Μιλάτε για ορθολογικοποίηση της φορολογίας και ταυτόχρονα διατηρείτε τη φοροασυλία των ομίλων που δεν καταβάλλουν ούτε το 1/10 των ετήσιων φορολογικών εσόδων του κράτους.</w:t>
      </w:r>
    </w:p>
    <w:p w14:paraId="76B14D3E" w14:textId="77777777" w:rsidR="00CF0131" w:rsidRDefault="00DE3FB1">
      <w:pPr>
        <w:spacing w:line="600" w:lineRule="auto"/>
        <w:ind w:firstLine="720"/>
        <w:jc w:val="both"/>
      </w:pPr>
      <w:r>
        <w:t>Χρειάζεται πραγματικά μεγάλο θράσος, για να βαφτίζετε ως αγώνα κατά της φοροδιαφυγής τα νέα μεγάλα δώρα που κάνετε προς τα μονοπώλια, προς την άρχουσα τάξη. Απαλλάσσετε τους ομίλους που υπογράφουν συμβάσεις παραχώρησης από τα ανταποδοτικά τέλη προς τους Ορ</w:t>
      </w:r>
      <w:r>
        <w:t>γανισμούς Τοπικής Αυτοδιοίκησης δίνοντας τη δυνατότητα ιδιωτικής διαχείρισης των αποβλήτων τους. Διαγράφετε τα χρέη ΟΣΕ και ΤΡΕΝΟΣΕ, ώστε μετά την ιδιωτικοποίησή τους οι όμιλοι που θα είναι νέοι ιδιοκτήτες να διασφαλίζουν υψηλή κερδοφορία χωρίς βαρίδια και</w:t>
      </w:r>
      <w:r>
        <w:t xml:space="preserve"> υποχρεώσεις. Φορολογείτε τις μικρές οικογενειακές μονάδες του τουρισμού περισσότερο από τις μεγάλες ανώνυμες εταιρείες και τα πεντάστερα ξενοδοχεία πολυτελείας. Μειώνετε στην ουσία τα φορολογικά βάρη του μεγάλου κεφαλαίου, το οποίο θα αναλάβει με συμβάσει</w:t>
      </w:r>
      <w:r>
        <w:t>ς παραχώρησης να αξιοποιεί περιουσιακά στοιχεία του κράτους. Με την απαλλαγή του ΤΑΙΠΕΔ από την καταβολή του ΕΝΦΙΑ ο παραχωρησιούχος θα φορολογείται μόνο για την επικαρπία ή για το δικαίωμα επιφανείας.</w:t>
      </w:r>
    </w:p>
    <w:p w14:paraId="76B14D3F" w14:textId="77777777" w:rsidR="00CF0131" w:rsidRDefault="00DE3FB1">
      <w:pPr>
        <w:spacing w:line="600" w:lineRule="auto"/>
        <w:ind w:firstLine="720"/>
        <w:jc w:val="both"/>
      </w:pPr>
      <w:r>
        <w:t>Τελικά μόνο το μεγάλο κεφάλαιο πάλι τη βγάζει λάδι. Γι</w:t>
      </w:r>
      <w:r>
        <w:t>’</w:t>
      </w:r>
      <w:r>
        <w:t xml:space="preserve"> αυτό και τα διάφορα φασιστικά τσιράκια του συστήματος, αυτή η σαπίλα των καθοδηγητών εγκληματιών ναζιστών που βρίσκονται σήμερα υπόδικοι, απόγονοι των συνεργατών του Χίτλερ, που τον υπερασπίζονται, δεν βγάζουν τσιμουδιά. Κάθονται κότες, γίνονται λαγοί στ</w:t>
      </w:r>
      <w:r>
        <w:t xml:space="preserve">ο άκουσμα και μόνο της λέξης </w:t>
      </w:r>
      <w:r>
        <w:t>«</w:t>
      </w:r>
      <w:r>
        <w:rPr>
          <w:lang w:val="en-US"/>
        </w:rPr>
        <w:t>SIEMENS</w:t>
      </w:r>
      <w:r>
        <w:t>»</w:t>
      </w:r>
      <w:r>
        <w:t xml:space="preserve"> που χρηματοδοτούσε τον ιδεολογικό τους πατέρα τον Χίτλερ ή τσιρίζουν για άλλα λόγια να αγαπιόμαστε, θυμούνται διάφορα οικονομικά που δεν έχουν κα</w:t>
      </w:r>
      <w:r>
        <w:t>μ</w:t>
      </w:r>
      <w:r>
        <w:t>μιά σχέση με την πραγματικότητα και άλλα τέτοια γνωστά. Μόνο τους Έλλην</w:t>
      </w:r>
      <w:r>
        <w:t>ες εργάτες θέλουν σκλάβους και τους πουλάνε σε δουλεμπορικά γραφεία, μόνο Έλληνες εργαζόμενους, νέους αντιφασίστες και δύσμοιρους πρόσφυγες βρίσκουν να δολοφονούν στέλνοντας τις εντολές τους. Όμως, για τέτοιους τύπους ούτε το σάλιο δεν αξίζει κανένας να χρ</w:t>
      </w:r>
      <w:r>
        <w:t>ησιμοποιεί. Παρεμπιπτόντως το είπα αυτό.</w:t>
      </w:r>
    </w:p>
    <w:p w14:paraId="76B14D40" w14:textId="77777777" w:rsidR="00CF0131" w:rsidRDefault="00DE3FB1">
      <w:pPr>
        <w:spacing w:line="600" w:lineRule="auto"/>
        <w:ind w:firstLine="720"/>
        <w:jc w:val="both"/>
      </w:pPr>
      <w:r>
        <w:t>Κυρίες και κύριοι της Κυβέρνησης, μιλάτε συνεχώς για τον μεγάλο στόχο της απομείωσης του χρέους. Βαφτίζετε ως απομείωση την επιμήκυνση των πληρωμών και τη μείωση των επιτοκίων. Κρύβετε δηλαδή ότι ο λαός που δεν ευθύ</w:t>
      </w:r>
      <w:r>
        <w:t>νεται ούτε ωφελήθηκε τίποτα από τη δημιουργία του κρατικού χρέους θα κληθεί να το πληρώσει ολόκληρο. Οι μονοπωλιακοί όμιλοι που ωφελήθηκαν από τις φοροαπαλλαγές, τα δαπανηρά εξοπλιστικά προγράμματα του ΝΑΤΟ δεν πληρώνουν και γι’ αυτό σας αγκαλιάζουν στοργι</w:t>
      </w:r>
      <w:r>
        <w:t>κά και στο ελληνικό και στο αμερικάνικο έδαφος.</w:t>
      </w:r>
    </w:p>
    <w:p w14:paraId="76B14D41" w14:textId="77777777" w:rsidR="00CF0131" w:rsidRDefault="00DE3FB1">
      <w:pPr>
        <w:spacing w:line="600" w:lineRule="auto"/>
        <w:ind w:firstLine="720"/>
        <w:jc w:val="both"/>
      </w:pPr>
      <w:r>
        <w:t>Την ίδια στιγμή εμπλέκετε τη χώρα όλο και περισσότερο στο επικίνδυνο αυτό κουβάρι των ιμπεριαλιστικών αντιθέσεων στην περιοχή. Μόλις προχθές επιβεβαιώσατε τη στρατηγική σας συμπόρευση με τις Ηνωμένες Πολιτείε</w:t>
      </w:r>
      <w:r>
        <w:t>ς, ώστε να αποκτήσουν προβάδισμα τα ατλαντικά σχέδια μεταφοράς φυσικού αερίου στην ευρύτερη περιοχή σε βάρος των ρώσικων ανταγωνιστικών σχεδίων.</w:t>
      </w:r>
    </w:p>
    <w:p w14:paraId="76B14D42" w14:textId="77777777" w:rsidR="00CF0131" w:rsidRDefault="00DE3FB1">
      <w:pPr>
        <w:spacing w:line="600" w:lineRule="auto"/>
        <w:ind w:firstLine="720"/>
        <w:jc w:val="both"/>
      </w:pPr>
      <w:r>
        <w:t>Μιλάτε για τον ρόλο της Ελλάδας στο περιφερειακό ενεργειακό παιχνίδι και κρύβετε από τον λαό τους θανάσιμους κι</w:t>
      </w:r>
      <w:r>
        <w:t xml:space="preserve">νδύνους σε βάρος του λαού μας, όλων των λαών, που έχει το παιχνίδι του μοιράσματος των αγορών. </w:t>
      </w:r>
    </w:p>
    <w:p w14:paraId="76B14D43" w14:textId="77777777" w:rsidR="00CF0131" w:rsidRDefault="00DE3FB1">
      <w:pPr>
        <w:spacing w:line="600" w:lineRule="auto"/>
        <w:ind w:firstLine="720"/>
        <w:jc w:val="both"/>
      </w:pPr>
      <w:r>
        <w:t>Και με αφορμή τη σημερινή συζήτηση, μην τολμήσετε να προχωρήσετε στις παροτρύνσεις των Ευρωπαίων και του ΝΑΤΟ για κοινή φύλαξη των συνόρων με την Τουρκία με πρό</w:t>
      </w:r>
      <w:r>
        <w:t>σχημα το προσφυγικό και μεταναστευτικό πρόβλημα. Όλοι αυτοί κάνουν πως δεν βλέπουν ότι η Τουρκία αμφισβητεί τα κυριαρχικά δικαιώματα της πατρίδας μας στο Αιγαίο, μιλά για γκρίζες ζώνες, παραβιάζει διαρκώς τα θαλάσσια και εναέρια σύνορα της Ελλάδας και προσ</w:t>
      </w:r>
      <w:r>
        <w:t xml:space="preserve">παθεί να δημιουργήσει τετελεσμένα. </w:t>
      </w:r>
    </w:p>
    <w:p w14:paraId="76B14D44" w14:textId="77777777" w:rsidR="00CF0131" w:rsidRDefault="00DE3FB1">
      <w:pPr>
        <w:spacing w:line="600" w:lineRule="auto"/>
        <w:ind w:firstLine="720"/>
        <w:jc w:val="both"/>
      </w:pPr>
      <w:r>
        <w:rPr>
          <w:b/>
          <w:bCs/>
        </w:rPr>
        <w:t>ΠΡΟΕΔΡΕΥΟΥΣΑ (Αναστασία Χριστοδουλοπούλου):</w:t>
      </w:r>
      <w:r>
        <w:t xml:space="preserve"> Κύριε Κουτσούμπα, συντομεύετε λίγο. </w:t>
      </w:r>
    </w:p>
    <w:p w14:paraId="76B14D45" w14:textId="77777777" w:rsidR="00CF0131" w:rsidRDefault="00DE3FB1">
      <w:pPr>
        <w:spacing w:line="600" w:lineRule="auto"/>
        <w:ind w:firstLine="720"/>
        <w:jc w:val="both"/>
      </w:pPr>
      <w:r>
        <w:rPr>
          <w:b/>
        </w:rPr>
        <w:t xml:space="preserve">ΔΗΜΗΤΡΙΟΣ ΚΟΥΤΣΟΥΜΠΑΣ (Γενικός Γραμματέας της Κεντρικής Επιτροπής του Κομμουνιστικού Κόμματος Ελλάδας): </w:t>
      </w:r>
      <w:r>
        <w:t xml:space="preserve">Τελειώνω, </w:t>
      </w:r>
      <w:r>
        <w:rPr>
          <w:bCs/>
          <w:shd w:val="clear" w:color="auto" w:fill="FFFFFF"/>
        </w:rPr>
        <w:t>κυρία Πρόεδρε</w:t>
      </w:r>
      <w:r>
        <w:t>.</w:t>
      </w:r>
    </w:p>
    <w:p w14:paraId="76B14D46" w14:textId="77777777" w:rsidR="00CF0131" w:rsidRDefault="00DE3FB1">
      <w:pPr>
        <w:spacing w:line="600" w:lineRule="auto"/>
        <w:ind w:firstLine="720"/>
        <w:jc w:val="both"/>
      </w:pPr>
      <w:r>
        <w:t xml:space="preserve">Η </w:t>
      </w:r>
      <w:r>
        <w:rPr>
          <w:bCs/>
        </w:rPr>
        <w:t>Κυβέρνησ</w:t>
      </w:r>
      <w:r>
        <w:rPr>
          <w:bCs/>
        </w:rPr>
        <w:t>η</w:t>
      </w:r>
      <w:r>
        <w:t xml:space="preserve"> ΣΥΡΙΖΑ-ΑΝΕΛ, όπως και οι άλλες δυνάμεις του </w:t>
      </w:r>
      <w:r>
        <w:t>ε</w:t>
      </w:r>
      <w:r>
        <w:t>υρωατλαντικού τόξου έχουν τεράστιες ευθύνες γι</w:t>
      </w:r>
      <w:r>
        <w:t>’</w:t>
      </w:r>
      <w:r>
        <w:t xml:space="preserve"> αυτή</w:t>
      </w:r>
      <w:r>
        <w:t>ν</w:t>
      </w:r>
      <w:r>
        <w:t xml:space="preserve"> την εξέλιξη. </w:t>
      </w:r>
    </w:p>
    <w:p w14:paraId="76B14D47" w14:textId="77777777" w:rsidR="00CF0131" w:rsidRDefault="00DE3FB1">
      <w:pPr>
        <w:spacing w:line="600" w:lineRule="auto"/>
        <w:ind w:firstLine="720"/>
        <w:jc w:val="both"/>
      </w:pPr>
      <w:r>
        <w:t xml:space="preserve">Κυρίες και κύριοι Βουλευτές, </w:t>
      </w:r>
      <w:r>
        <w:rPr>
          <w:bCs/>
        </w:rPr>
        <w:t>είναι</w:t>
      </w:r>
      <w:r>
        <w:t xml:space="preserve"> συνειδητά και προμελετημένα τα αντιλαϊκά μέτρα και οι καπιταλιστικές αναδιαρθρώσεις που προωθούνται παντού</w:t>
      </w:r>
      <w:r>
        <w:t xml:space="preserve"> για να διασφαλίσουν καλύτερους όρους κερδών για τα μονοπώλια της λυκοσυμμαχίας και να ενισχύσουν την ανταγωνιστικότητά τους στη διεθνή αρένα, όπου αναμετρούνται με άλλα μονοπώλια άλλων μεγάλων καπιταλιστικών κρατών. </w:t>
      </w:r>
    </w:p>
    <w:p w14:paraId="76B14D48" w14:textId="77777777" w:rsidR="00CF0131" w:rsidRDefault="00DE3FB1">
      <w:pPr>
        <w:spacing w:line="600" w:lineRule="auto"/>
        <w:ind w:firstLine="720"/>
        <w:jc w:val="both"/>
      </w:pPr>
      <w:r>
        <w:t xml:space="preserve">Απέναντι στην επίθεση </w:t>
      </w:r>
      <w:r>
        <w:rPr>
          <w:bCs/>
        </w:rPr>
        <w:t>Κυβέρνησης,</w:t>
      </w:r>
      <w:r>
        <w:t xml:space="preserve"> Ευρω</w:t>
      </w:r>
      <w:r>
        <w:t xml:space="preserve">παϊκής Ένωσης, κεφαλαίου, οι εργαζόμενοι και τα φτωχά λαϊκά στρώματα της πόλης και της υπαίθρου που πλήττονται, δεν έχουν παρά να κοιτάξουν την ενότητά τους σε μια ισχυρή λαϊκή συμμαχία ικανή να την αποκρούσει και να ανοίξει ο δρόμος της αντεπίθεσης. </w:t>
      </w:r>
    </w:p>
    <w:p w14:paraId="76B14D49" w14:textId="77777777" w:rsidR="00CF0131" w:rsidRDefault="00DE3FB1">
      <w:pPr>
        <w:spacing w:line="600" w:lineRule="auto"/>
        <w:ind w:firstLine="720"/>
        <w:jc w:val="both"/>
      </w:pPr>
      <w:r>
        <w:t>Εμεί</w:t>
      </w:r>
      <w:r>
        <w:t>ς λέμε να μην πέσει κανένας άνθρωπος του μόχθου στην παγίδα των κάλπικων προσδοκιών για διορθώσεις. Τέτοιες δεν παίρνει η πολιτική που τον τσακίζει για να ανακάμψουν τα κέρδη των επιχειρηματικών ομίλων. Αυτή η πολιτική δεν διορθώνεται. Δεν παίρνει μερεμέτι</w:t>
      </w:r>
      <w:r>
        <w:t xml:space="preserve">α. Ο λαός μόνη επιλογή έχει να την αντιπαλέψει, να την δυσκολέψει, με στόχο να την ανατρέψει τελικά μαζί με τις αιτίες που την γεννούν. </w:t>
      </w:r>
    </w:p>
    <w:p w14:paraId="76B14D4A" w14:textId="77777777" w:rsidR="00CF0131" w:rsidRDefault="00DE3FB1">
      <w:pPr>
        <w:spacing w:line="600" w:lineRule="auto"/>
        <w:ind w:firstLine="720"/>
        <w:jc w:val="both"/>
      </w:pPr>
      <w:r>
        <w:t xml:space="preserve">Σας ξεκαθαρίζουμε τα εξής συμπερασματικά και συνοπτικά: </w:t>
      </w:r>
    </w:p>
    <w:p w14:paraId="76B14D4B" w14:textId="77777777" w:rsidR="00CF0131" w:rsidRDefault="00DE3FB1">
      <w:pPr>
        <w:spacing w:line="600" w:lineRule="auto"/>
        <w:ind w:firstLine="720"/>
        <w:jc w:val="both"/>
      </w:pPr>
      <w:r>
        <w:t>Αιτία πολέμου αποτελεί το κοινωνικοασφαλιστικό σύστημα, το συν</w:t>
      </w:r>
      <w:r>
        <w:t xml:space="preserve">ταξιοδοτικό, η υγεία του λαού μας, που πλήττει όχι μόνο συνταξιούχους αλλά όλες τις κατηγορίες των πολιτών και όλες τις ηλικίες. </w:t>
      </w:r>
    </w:p>
    <w:p w14:paraId="76B14D4C" w14:textId="77777777" w:rsidR="00CF0131" w:rsidRDefault="00DE3FB1">
      <w:pPr>
        <w:spacing w:line="600" w:lineRule="auto"/>
        <w:ind w:firstLine="720"/>
        <w:jc w:val="both"/>
      </w:pPr>
      <w:r>
        <w:t>Αιτία πολέμου αποτελεί το φορολογικό και η μεγάλη επίθεση που επιχειρείται ενάντια στους εργαζόμενους της πατρίδας μας, οι κατ</w:t>
      </w:r>
      <w:r>
        <w:t xml:space="preserve">ασχέσεις, τα δυσβάσταχτα φορολογικά βάρη που κάνουν αφόρητη τη ζωή του κάθε οικογενειάρχη. </w:t>
      </w:r>
    </w:p>
    <w:p w14:paraId="76B14D4D" w14:textId="77777777" w:rsidR="00CF0131" w:rsidRDefault="00DE3FB1">
      <w:pPr>
        <w:spacing w:line="600" w:lineRule="auto"/>
        <w:ind w:firstLine="720"/>
        <w:jc w:val="both"/>
      </w:pPr>
      <w:r>
        <w:t xml:space="preserve">Αιτία πολέμου αποτελεί η ανεργία και η εξασφάλιση δουλειάς με δικαιώματα για όλον το λαό και τη νεολαία μας. Αυτό </w:t>
      </w:r>
      <w:r>
        <w:rPr>
          <w:bCs/>
        </w:rPr>
        <w:t>είναι</w:t>
      </w:r>
      <w:r>
        <w:t xml:space="preserve"> ένα ζήτημα που παραπέμπει ευθέως στο τι ανάπ</w:t>
      </w:r>
      <w:r>
        <w:t>τυξη προτείνει κάθε πολιτικό κόμμα. Ανάπτυξη για ποιον; Για τον εργαζόμενο, τον επαγγελματία, τον καλλιεργητή της γης, τον αγρότη, τη νεολαία ή ανάπτυξη για τον μεγάλο όμιλο, το μονοπώλιο, το κεφάλαιο, που σκοπό έχει μόνο το ξεζούμισμα των εργαζομένων με μ</w:t>
      </w:r>
      <w:r>
        <w:t xml:space="preserve">ειώσεις μισθών, μεροκάματων και όποιων ελάχιστων εργασιακών δικαιωμάτων και κατακτήσεων ακόμα έχουν απομείνει; </w:t>
      </w:r>
    </w:p>
    <w:p w14:paraId="76B14D4E" w14:textId="77777777" w:rsidR="00CF0131" w:rsidRDefault="00DE3FB1">
      <w:pPr>
        <w:spacing w:line="600" w:lineRule="auto"/>
        <w:ind w:firstLine="720"/>
        <w:jc w:val="both"/>
      </w:pPr>
      <w:r>
        <w:t>Θα μας βρείτε για όλα αυτά και άλλα πολλά και επείγοντα απέναντι. Ο ελληνικός λαός δεν έχει δοκιμάσει την πραγματική του δύναμη. Αυτό καλείται ν</w:t>
      </w:r>
      <w:r>
        <w:t xml:space="preserve">α κάνει τα επόμενα χρόνια κι έτσι μόνο μπορεί να αλλάξει η κατάσταση ριζικά και να νιώσει και να </w:t>
      </w:r>
      <w:r>
        <w:rPr>
          <w:bCs/>
        </w:rPr>
        <w:t>είναι</w:t>
      </w:r>
      <w:r>
        <w:t xml:space="preserve"> πραγματικά ευτυχισμένος. </w:t>
      </w:r>
    </w:p>
    <w:p w14:paraId="76B14D4F" w14:textId="77777777" w:rsidR="00CF0131" w:rsidRDefault="00DE3FB1">
      <w:pPr>
        <w:spacing w:line="600" w:lineRule="auto"/>
        <w:ind w:firstLine="720"/>
        <w:jc w:val="both"/>
      </w:pPr>
      <w:r>
        <w:t xml:space="preserve">Κάθε μέρα θα μας βρίσκετε στους δρόμους του αγώνα. </w:t>
      </w:r>
    </w:p>
    <w:p w14:paraId="76B14D50" w14:textId="77777777" w:rsidR="00CF0131" w:rsidRDefault="00DE3FB1">
      <w:pPr>
        <w:spacing w:line="600" w:lineRule="auto"/>
        <w:ind w:firstLine="720"/>
        <w:jc w:val="both"/>
      </w:pPr>
      <w:r>
        <w:t xml:space="preserve">Καλώς ήρθατε, κύριε Πρωθυπουργέ. </w:t>
      </w:r>
    </w:p>
    <w:p w14:paraId="76B14D51" w14:textId="77777777" w:rsidR="00CF0131" w:rsidRDefault="00DE3FB1">
      <w:pPr>
        <w:spacing w:line="600" w:lineRule="auto"/>
        <w:ind w:firstLine="720"/>
        <w:jc w:val="both"/>
      </w:pPr>
      <w:r>
        <w:rPr>
          <w:b/>
        </w:rPr>
        <w:t xml:space="preserve">ΑΛΕΞΗΣ ΤΣΙΠΡΑΣ (Πρόεδρος της </w:t>
      </w:r>
      <w:r>
        <w:rPr>
          <w:b/>
          <w:bCs/>
        </w:rPr>
        <w:t>Κυβέρνηση</w:t>
      </w:r>
      <w:r>
        <w:rPr>
          <w:b/>
        </w:rPr>
        <w:t>ς):</w:t>
      </w:r>
      <w:r>
        <w:t xml:space="preserve"> Καλούς αγώνες!</w:t>
      </w:r>
    </w:p>
    <w:p w14:paraId="76B14D52" w14:textId="77777777" w:rsidR="00CF0131" w:rsidRDefault="00DE3FB1">
      <w:pPr>
        <w:spacing w:line="600" w:lineRule="auto"/>
        <w:ind w:firstLine="720"/>
        <w:jc w:val="both"/>
      </w:pPr>
      <w:r>
        <w:rPr>
          <w:b/>
          <w:bCs/>
        </w:rPr>
        <w:t>ΠΡΟΕΔΡΕΥΟΥΣΑ (Αναστασία Χριστοδουλοπούλου):</w:t>
      </w:r>
      <w:r>
        <w:t xml:space="preserve"> Ευχαριστούμε</w:t>
      </w:r>
      <w:r w:rsidRPr="00296FE6">
        <w:t>.</w:t>
      </w:r>
    </w:p>
    <w:p w14:paraId="76B14D53" w14:textId="77777777" w:rsidR="00CF0131" w:rsidRDefault="00DE3FB1">
      <w:pPr>
        <w:spacing w:line="600" w:lineRule="auto"/>
        <w:ind w:firstLine="720"/>
        <w:jc w:val="both"/>
      </w:pPr>
      <w:r>
        <w:t>Το</w:t>
      </w:r>
      <w:r>
        <w:t>ν</w:t>
      </w:r>
      <w:r>
        <w:t xml:space="preserve"> λόγο έχει ο Πρωθυπουργός για δεκαπέντε λεπτά και αμέσως μετά ο Πρόεδρος του Ποταμιού ο κ. Θεοδωράκης. </w:t>
      </w:r>
    </w:p>
    <w:p w14:paraId="76B14D54" w14:textId="77777777" w:rsidR="00CF0131" w:rsidRDefault="00DE3FB1">
      <w:pPr>
        <w:spacing w:line="600" w:lineRule="auto"/>
        <w:ind w:firstLine="720"/>
        <w:jc w:val="both"/>
      </w:pPr>
      <w:r>
        <w:rPr>
          <w:b/>
        </w:rPr>
        <w:t xml:space="preserve">ΑΛΕΞΗΣ ΤΣΙΠΡΑΣ (Πρόεδρος της </w:t>
      </w:r>
      <w:r>
        <w:rPr>
          <w:b/>
          <w:bCs/>
        </w:rPr>
        <w:t>Κυβέρνηση</w:t>
      </w:r>
      <w:r>
        <w:rPr>
          <w:b/>
        </w:rPr>
        <w:t>ς):</w:t>
      </w:r>
      <w:r>
        <w:t xml:space="preserve"> Κυρίες και κύριοι συνάδελφοι, πρι</w:t>
      </w:r>
      <w:r>
        <w:t>ν από λίγες ώρες επέστρεψα από τις Βρυξέλ</w:t>
      </w:r>
      <w:r>
        <w:t>λ</w:t>
      </w:r>
      <w:r>
        <w:t>ες από μία κρίσιμη Σύνοδο Κορυφής για το προσφυγικό, για ένα θέμα που, όπως γνωρίζετε, υπερβαίνει προφανώς τις δυνατότητες των χωρών υποδοχής. Πρόκειται για ένα κορυφαίο θέμα, από τη διαχείριση του οποίου θα μου επιτρέψετε να πω ότι κρίνεται το μέλλον, ο χ</w:t>
      </w:r>
      <w:r>
        <w:t xml:space="preserve">αρακτήρας και η ταυτότητα της Ευρώπης. </w:t>
      </w:r>
    </w:p>
    <w:p w14:paraId="76B14D55" w14:textId="77777777" w:rsidR="00CF0131" w:rsidRDefault="00DE3FB1">
      <w:pPr>
        <w:spacing w:line="600" w:lineRule="auto"/>
        <w:ind w:firstLine="720"/>
        <w:jc w:val="both"/>
        <w:rPr>
          <w:b/>
        </w:rPr>
      </w:pPr>
      <w:r>
        <w:rPr>
          <w:bCs/>
        </w:rPr>
        <w:t>Είναι</w:t>
      </w:r>
      <w:r>
        <w:t xml:space="preserve"> γεγονός ότι η Ευρώπη αιφνιδιάστηκε. Αιφνιδιάστηκε από το μέγεθος των ροών, αλλά θα μου επιτραπεί να πω κι ότι η Ευρώπη συνειδητοποίησε πως υπάρχει πρόβλημα, όταν αυτοί οι άνθρωποι έφτασαν στις αυλές των χωρών τ</w:t>
      </w:r>
      <w:r>
        <w:t xml:space="preserve">ης </w:t>
      </w:r>
      <w:r>
        <w:t>Κ</w:t>
      </w:r>
      <w:r>
        <w:t xml:space="preserve">εντρικής Ευρώπης. </w:t>
      </w:r>
    </w:p>
    <w:p w14:paraId="76B14D56" w14:textId="77777777" w:rsidR="00CF0131" w:rsidRDefault="00DE3FB1">
      <w:pPr>
        <w:spacing w:line="600" w:lineRule="auto"/>
        <w:ind w:firstLine="720"/>
        <w:jc w:val="both"/>
      </w:pPr>
      <w:r>
        <w:t>Όσο εκατομμύρια πρόσφυγες ήταν για καιρό στα παράλια της Τουρκίας, όσο στα ελληνικά νησιά από τις αρχές του προηγούμενου χρόνου και ιδίως την άνοιξη, έρχονταν αυτά τα τεράστια κύματα προσφυγικών ροών, υπήρχε μία στάση αναμονής, μία α</w:t>
      </w:r>
      <w:r>
        <w:t>μηχανία. Πολλοί μπέρδευαν το προσφυγικό ζήτημα με το μεταναστευτικό, δηλαδή θεωρούσαν ότι ήταν του ίδιου μεγέθους. Παρά το γεγονός ότι το τελευταίο διάστημα υπάρχει μία κινητοποίηση των ευρωπαϊκών θεσμών, αλλά και των κυβερνήσεων για την επίλυση του προβλή</w:t>
      </w:r>
      <w:r>
        <w:t xml:space="preserve">ματος, είναι γεγονός ότι οι αποφάσεις και οι κινήσεις αυτές έρχονται με μεγάλη καθυστέρηση και η Ευρώπη κινείται ακόμη με πολύ αργούς ρυθμούς. </w:t>
      </w:r>
    </w:p>
    <w:p w14:paraId="76B14D57" w14:textId="77777777" w:rsidR="00CF0131" w:rsidRDefault="00DE3FB1">
      <w:pPr>
        <w:spacing w:line="600" w:lineRule="auto"/>
        <w:ind w:firstLine="720"/>
        <w:jc w:val="both"/>
      </w:pPr>
      <w:r>
        <w:t>Και δεν είναι μόνο αυτό. Υπάρχουν διαφορετικές απόψεις, αντιλήψεις στο εσωτερικό της Ευρώπης. Δυστυχώς, υπάρχουν</w:t>
      </w:r>
      <w:r>
        <w:t xml:space="preserve"> χώρες και κυβερνήσεις φυσικά που τις εκπροσωπούν –δεν έχει να κάνει με τους λαούς- που παίρνουν μία στάση φοβική, ξενοφοβική, ακραία συντηρητική που υψώνουν τείχη και συρματοπλέγματα, που απαντούν σε ανθρώπους που ψάχνουν μία καλύτερη ζωή με βία, με δακρυ</w:t>
      </w:r>
      <w:r>
        <w:t xml:space="preserve">γόνα στα σύνορα. Τα είδαμε αυτά. </w:t>
      </w:r>
    </w:p>
    <w:p w14:paraId="76B14D58" w14:textId="77777777" w:rsidR="00CF0131" w:rsidRDefault="00DE3FB1">
      <w:pPr>
        <w:spacing w:line="600" w:lineRule="auto"/>
        <w:ind w:firstLine="720"/>
        <w:jc w:val="both"/>
      </w:pPr>
      <w:r>
        <w:t>Φυσικά, υπάρχει και μία άλλη αντίληψη που εκφράζεται από μία σειρά από χώρες και ευτυχώς -θα έλεγα- από μεγάλες χώρες που σήμερα υφίστανται το μεγάλο βάρος, μεγαλύτερο από το δικό μας -βέβαια, έχουν δυνατότητες να αντ</w:t>
      </w:r>
      <w:r>
        <w:t>ε</w:t>
      </w:r>
      <w:r>
        <w:t>πεξέ</w:t>
      </w:r>
      <w:r>
        <w:t>λθουν- όπως είναι η Γερμανία και η Σουηδία που έχουν αυτή</w:t>
      </w:r>
      <w:r>
        <w:t>ν</w:t>
      </w:r>
      <w:r>
        <w:t xml:space="preserve"> τη στιγμή κοντά στο ένα εκατομμύριο πρόσφυγες και δεν υψώνουν προφανώς τείχη και συρματοπλέγματα. Αν συνέβαινε αυτό, σήμερα η Ευρώπη θα είχε διαλυθεί. </w:t>
      </w:r>
    </w:p>
    <w:p w14:paraId="76B14D59" w14:textId="77777777" w:rsidR="00CF0131" w:rsidRDefault="00DE3FB1">
      <w:pPr>
        <w:spacing w:line="600" w:lineRule="auto"/>
        <w:ind w:firstLine="720"/>
        <w:jc w:val="both"/>
      </w:pPr>
      <w:r>
        <w:t xml:space="preserve">Αν θέλουμε, λοιπόν, ως Ευρώπη να αντιμετωπίσουμε με αποτελεσματικότητα την πρόκληση του προσφυγικού ζητήματος, οφείλουμε να ανεβάσουμε ταχύτητα και να δουλέψουμε μεθοδικά και συντονισμένα. </w:t>
      </w:r>
    </w:p>
    <w:p w14:paraId="76B14D5A" w14:textId="77777777" w:rsidR="00CF0131" w:rsidRDefault="00DE3FB1">
      <w:pPr>
        <w:spacing w:line="600" w:lineRule="auto"/>
        <w:ind w:firstLine="720"/>
        <w:jc w:val="both"/>
      </w:pPr>
      <w:r>
        <w:t>Οι αποφάσεις, βεβαίως, που πάρθηκαν χθες ήταν σε θετική κατεύθυνση</w:t>
      </w:r>
      <w:r>
        <w:t>, καθώς φαίνεται ότι οι αντιλήψεις που δεν ταιριάζουν στο ευρωπαϊκό κεκτημένο και στην ανθρωπιστική παράδοση της Ευρώπης μπαίνουν σιγά-σιγά στο περιθώριο. Οι αντιλήψεις όμως αυτές είναι υπαρκτές και σηματοδοτούν αυτήν την αμφισημία και την αντιφατικότητα τ</w:t>
      </w:r>
      <w:r>
        <w:t xml:space="preserve">ης Ευρώπης. </w:t>
      </w:r>
    </w:p>
    <w:p w14:paraId="76B14D5B" w14:textId="77777777" w:rsidR="00CF0131" w:rsidRDefault="00DE3FB1">
      <w:pPr>
        <w:spacing w:line="600" w:lineRule="auto"/>
        <w:ind w:firstLine="720"/>
        <w:jc w:val="both"/>
      </w:pPr>
      <w:r>
        <w:t xml:space="preserve">Την ίδια στιγμή, κερδίζουν έδαφος όσοι θέλουν το πρόβλημα των προσφυγικών ροών, το υπαρξιακό αυτό πρόβλημα να αντιμετωπιστεί με βάση τις αρχές της αλληλεγγύης, της συνεργασίας και του διαμερισμού της ευθύνης μεταξύ των κρατών-μελών. </w:t>
      </w:r>
    </w:p>
    <w:p w14:paraId="76B14D5C" w14:textId="77777777" w:rsidR="00CF0131" w:rsidRDefault="00DE3FB1">
      <w:pPr>
        <w:spacing w:line="600" w:lineRule="auto"/>
        <w:ind w:firstLine="720"/>
        <w:jc w:val="both"/>
      </w:pPr>
      <w:r>
        <w:t>Σε ό,τι α</w:t>
      </w:r>
      <w:r>
        <w:t>φορά ειδικά την Ελλάδα, από την πλευρά μας κάναμε σαφές ότι είναι πολύ μεγάλη ανάγκη σταδιακά το βάρος να μετατοπιστεί από τα ελληνικά νησιά προς τα τουρκικά παράλια, ώστε η διαδικασία της μετεγκατάστασης να πραγματοποιείται απευθείας από εκεί για να σταμα</w:t>
      </w:r>
      <w:r>
        <w:t xml:space="preserve">τήσει το Αιγαίο να μετράει νεκρούς -δυστυχώς και τις τελευταίες μέρες είχαμε νέες τραγωδίες στις θάλασσές μας- και να σταματήσει και αυτό το αίσχος της εκμετάλλευσης αυτών των ταλαιπωρημένων ανθρώπων από δουλέμπορους διακινητές. </w:t>
      </w:r>
    </w:p>
    <w:p w14:paraId="76B14D5D" w14:textId="77777777" w:rsidR="00CF0131" w:rsidRDefault="00DE3FB1">
      <w:pPr>
        <w:spacing w:line="600" w:lineRule="auto"/>
        <w:ind w:firstLine="720"/>
        <w:jc w:val="both"/>
      </w:pPr>
      <w:r>
        <w:t>Σε αυτήν την κατεύθυνση, η</w:t>
      </w:r>
      <w:r>
        <w:t xml:space="preserve"> Ελλάδα δηλώσαμε –και το έχουμε δηλώσει από τον προηγούμενο Μάρτιο, αν θυμάμαι καλά, στην πρώτη Σύνοδο Κορυφής, την έκτακτη τότε που ζητήσαμε η Ελλάδα και η Ιταλία για την αντιμετώπιση του προσφυγικού προβλήματος- και τότε και τώρα είναι διατεθειμένη να στ</w:t>
      </w:r>
      <w:r>
        <w:t>ηρίξει μία πολιτική ενίσχυσης της Τουρκίας από την Ευρωπαϊκή Ένωση για να υπάρξει συνεργασία για την αντιμετώπιση των προσφυγικών ροών. Κακά τα ψέματα, η Τουρκία έχει ένα μεγάλο βάρος. Α</w:t>
      </w:r>
      <w:r>
        <w:t>λλά α</w:t>
      </w:r>
      <w:r>
        <w:t>ν υπάρχει η πιθανότητα μίας συγκροτημένης πολιτικής, αυτή δεν μπο</w:t>
      </w:r>
      <w:r>
        <w:t xml:space="preserve">ρεί να αντιμετωπιστεί αφότου αυτοί οι άνθρωποι βρεθούν, πάρουν το ρίσκο να μπουν στα σαπιοκάραβα, στις τρύπιες βάρκες των διακινητών και να χάσουν τη ζωή τους στο Αιγαίο. </w:t>
      </w:r>
    </w:p>
    <w:p w14:paraId="76B14D5E" w14:textId="77777777" w:rsidR="00CF0131" w:rsidRDefault="00DE3FB1">
      <w:pPr>
        <w:spacing w:line="600" w:lineRule="auto"/>
        <w:ind w:firstLine="720"/>
        <w:jc w:val="both"/>
      </w:pPr>
      <w:r>
        <w:t>Αυτή η πολιτική</w:t>
      </w:r>
      <w:r>
        <w:t>,</w:t>
      </w:r>
      <w:r>
        <w:t xml:space="preserve"> λοιπόν</w:t>
      </w:r>
      <w:r>
        <w:t>,</w:t>
      </w:r>
      <w:r>
        <w:t xml:space="preserve"> είναι η σωστή. Στην κατεύθυνση αυτή είμαστε διατεθειμένοι ν</w:t>
      </w:r>
      <w:r>
        <w:t>α υποστηρίξουμε μία πολ</w:t>
      </w:r>
      <w:r>
        <w:t>ι</w:t>
      </w:r>
      <w:r>
        <w:t xml:space="preserve">τική ενίσχυσης της Τουρκίας από την Ευρωπαϊκή Ένωση, χωρίς αυτό φυσικά να σημαίνει ότι θα υπάρξουν υποχωρήσεις ή παραχωρήσεις από τη δική μας πλευρά ή από την ευρωπαϊκή πλευρά σε ζητήματα που άπτονται της εθνικής μας κυριαρχίας. </w:t>
      </w:r>
    </w:p>
    <w:p w14:paraId="76B14D5F" w14:textId="77777777" w:rsidR="00CF0131" w:rsidRDefault="00DE3FB1">
      <w:pPr>
        <w:tabs>
          <w:tab w:val="left" w:pos="2820"/>
        </w:tabs>
        <w:spacing w:line="600" w:lineRule="auto"/>
        <w:ind w:firstLine="720"/>
        <w:jc w:val="both"/>
      </w:pPr>
      <w:r>
        <w:t>Εξ</w:t>
      </w:r>
      <w:r>
        <w:t>ηγήσαμε και κατ’ ιδίαν, αλλά και στη Σύνοδο Κορυφής ότι κοινές περιπολίες με τουρκικά πλοία στα ελληνικά χωρικά ύδατα δεν μπορεί να υπάρξουν. Δεν θα μπορούσαμε να το αποδεχτούμε πρώτον, γιατί δυστυχώς, συνεχίζονται οι διαρκείς αμφισβητήσεις και παραβιάσεις</w:t>
      </w:r>
      <w:r>
        <w:t xml:space="preserve"> από την πλευρά των γειτόνων, παραβιάσεις και αμφισβητήσεις σε ζητήματα που είναι ξεκαθαρισμένα από το </w:t>
      </w:r>
      <w:r>
        <w:t>Δ</w:t>
      </w:r>
      <w:r>
        <w:t xml:space="preserve">ιεθνές </w:t>
      </w:r>
      <w:r>
        <w:t>Δ</w:t>
      </w:r>
      <w:r>
        <w:t>ίκαιο, αμφισβητήσεις που δεν θα έπρεπε να υπάρχουν και που δεν μας επιτρέπουν να έχουμε εμπιστοσύνη, και δεύτερον, γιατί δεν έχει κανένα νόημα κ</w:t>
      </w:r>
      <w:r>
        <w:t xml:space="preserve">άτι τέτοιο. </w:t>
      </w:r>
    </w:p>
    <w:p w14:paraId="76B14D60" w14:textId="77777777" w:rsidR="00CF0131" w:rsidRDefault="00DE3FB1">
      <w:pPr>
        <w:tabs>
          <w:tab w:val="left" w:pos="2820"/>
        </w:tabs>
        <w:spacing w:line="600" w:lineRule="auto"/>
        <w:ind w:firstLine="720"/>
        <w:jc w:val="both"/>
      </w:pPr>
      <w:r>
        <w:t xml:space="preserve">Η όποια παρέμβαση στα ελληνικά, δηλαδή στα ευρωπαϊκά ύδατα, δεν μπορεί παρά να είναι παρέμβαση διάσωσης, περισυλλογής και μεταφοράς στα κοντινότερα νησιά, δηλαδή στα ελληνικά νησιά. </w:t>
      </w:r>
    </w:p>
    <w:p w14:paraId="76B14D61" w14:textId="77777777" w:rsidR="00CF0131" w:rsidRDefault="00DE3FB1">
      <w:pPr>
        <w:tabs>
          <w:tab w:val="left" w:pos="2820"/>
        </w:tabs>
        <w:spacing w:line="600" w:lineRule="auto"/>
        <w:ind w:firstLine="720"/>
        <w:jc w:val="both"/>
      </w:pPr>
      <w:r>
        <w:t>Αυτό, όμως, τι σημαίνει; Σημαίνει ότι το πρόβλημα δεν αντιμε</w:t>
      </w:r>
      <w:r>
        <w:t xml:space="preserve">τωπίζεται. Το ποιος θα περισυλλέξει στα ελληνικά χωρικά ύδατα, αν θα είναι ελληνικό ή τουρκικό πλοίο, λίγη σημασία έχει σε ό,τι αφορά την ανάγκη να σωθούν αυτοί οι άνθρωποι. Αλλά αν κανείς θέλει να αντιμετωπίσει το πρόβλημα των ροών, να μειωθούν δηλαδή οι </w:t>
      </w:r>
      <w:r>
        <w:t xml:space="preserve">ροές, τότε θα πρέπει να υπάρξουν έλεγχοι αυστηροί και περιφρούρηση, όχι στα χωρικά ύδατα τα ελληνικά, αλλά στην ενδοχώρα της Τουρκίας, στην Τουρκία, στα τουρκικά εδάφη. Και αυτό νομίζω ότι έγινε κατανοητό. </w:t>
      </w:r>
    </w:p>
    <w:p w14:paraId="76B14D62" w14:textId="77777777" w:rsidR="00CF0131" w:rsidRDefault="00DE3FB1">
      <w:pPr>
        <w:tabs>
          <w:tab w:val="left" w:pos="2820"/>
        </w:tabs>
        <w:spacing w:line="600" w:lineRule="auto"/>
        <w:ind w:firstLine="720"/>
        <w:jc w:val="both"/>
      </w:pPr>
      <w:r>
        <w:t xml:space="preserve">Θέλω, όμως, εδώ να τονίσω ότι το γεγονός ότι δεν </w:t>
      </w:r>
      <w:r>
        <w:t>έχει κανένα νόημα και ούτε θα μπορούσαμε να δεχτούμε κοινές περιπολίες στα ελληνικά χωρικά ύδατα, δεν σημαίνει ότι δεν μπορούμε να έχουμε και δεν έχουμε –ήδη έχουμε- έναν ουσιαστικό συντονισμό και συνεργασία σε όλα τα επίπεδα με την ακτοφυλακή την τουρκική</w:t>
      </w:r>
      <w:r>
        <w:t xml:space="preserve"> και μια συνεργασία σε όλα τα επιχειρησιακά επίπεδα των ελληνικών και τουρκικών δυνάμεων. Και αυτό βεβαίως μπορεί να συνεχιστεί, αν υπάρχει και η πολιτική βούληση και από την απέναντι πλευρά. </w:t>
      </w:r>
    </w:p>
    <w:p w14:paraId="76B14D63" w14:textId="77777777" w:rsidR="00CF0131" w:rsidRDefault="00DE3FB1">
      <w:pPr>
        <w:tabs>
          <w:tab w:val="left" w:pos="2820"/>
        </w:tabs>
        <w:spacing w:line="600" w:lineRule="auto"/>
        <w:ind w:firstLine="720"/>
        <w:jc w:val="both"/>
      </w:pPr>
      <w:r>
        <w:t>Θέλω, επίσης, να καταγράψω στα θετικά της Συνόδου το γεγονός ότ</w:t>
      </w:r>
      <w:r>
        <w:t>ι αναγνωρίστηκε το τεράστιο κόστος που καλούνται να πληρώσουν οι χώρες υποδοχής για τη φροντίδα και την εξασφάλιση αξιοπρεπών συνθηκών στους πρόσφυγες. Και θέλω να επισημάνω ότι αυτό το κόστος δεν είναι απόλυτα μετρήσιμο. Πώς κανείς μπορεί να αποτιμήσει το</w:t>
      </w:r>
      <w:r>
        <w:t xml:space="preserve"> κόστος της υγειονομικής φροντίδας, της εικοσιτετράωρης διαρκούς περιπολίας του λιμενικού, το κόστος των δήμων και των πέντε νησιών που βρίσκονται στην πρώτη γραμμή, που οι περισσότεροι εξ αυτών έχουν ήδη σπαταλήσει μεγάλο μέρος του ετήσιου προϋπολογισμού </w:t>
      </w:r>
      <w:r>
        <w:t>για το 2015 για έργα πρώτης ανάγκης;</w:t>
      </w:r>
    </w:p>
    <w:p w14:paraId="76B14D64" w14:textId="77777777" w:rsidR="00CF0131" w:rsidRDefault="00DE3FB1">
      <w:pPr>
        <w:tabs>
          <w:tab w:val="left" w:pos="2820"/>
        </w:tabs>
        <w:spacing w:line="600" w:lineRule="auto"/>
        <w:ind w:firstLine="720"/>
        <w:jc w:val="both"/>
      </w:pPr>
      <w:r>
        <w:t>Και θέλω να θέσω υπ</w:t>
      </w:r>
      <w:r>
        <w:t xml:space="preserve">’ </w:t>
      </w:r>
      <w:r>
        <w:t>όψ</w:t>
      </w:r>
      <w:r>
        <w:t>ιν</w:t>
      </w:r>
      <w:r>
        <w:t xml:space="preserve"> σας ότι μέχρι σήμερα το ελληνικό κράτος δεν έχει πάρει παρά ελάχιστα χρήματα από ευρωπαϊκά κονδύλια, όχι γιατί δεν προετοιμαστήκαμε εγκαίρως για να απορροφήσουμε χρήματα, αλλά γιατί αυτά τα κον</w:t>
      </w:r>
      <w:r>
        <w:t>δύλια που υπάρχουν, υπάρχουν για να αντιμετωπιστεί ένα μακροπρόθεσμο πρόγραμμα από το 2015 έως το 2022 για την αντιμετώπιση προσφυγικών και μεταναστευτικών ροών. Είναι προγράμματα που έχουν να κάνουν με την ένταξη στον κοινωνικό ιστό, με τη δημιουργία κέντ</w:t>
      </w:r>
      <w:r>
        <w:t>ρων φιλοξενίας, όχι όμως με το άμεσο πρόβλημα της περισυλλογής, της προστασίας, της σίτισης, της ιατροφαρμακευτικής φροντίδας, της ταυτοποίησης όλων αυτών των ανθρώπων που είναι χιλιάδες καθημερινά.</w:t>
      </w:r>
    </w:p>
    <w:p w14:paraId="76B14D65" w14:textId="77777777" w:rsidR="00CF0131" w:rsidRDefault="00DE3FB1">
      <w:pPr>
        <w:tabs>
          <w:tab w:val="left" w:pos="2820"/>
        </w:tabs>
        <w:spacing w:line="600" w:lineRule="auto"/>
        <w:ind w:firstLine="720"/>
        <w:jc w:val="both"/>
      </w:pPr>
      <w:r>
        <w:t xml:space="preserve">Η υποχρέωσή μας από την Ευρωπαϊκή Ένωση να δημιουργηθούν </w:t>
      </w:r>
      <w:r>
        <w:t>τα λεγόμενα κέντρα υποδοχής -τα ονομάζουν, κακώς κατά τη γνώμη μου</w:t>
      </w:r>
      <w:r w:rsidRPr="00296FE6">
        <w:t>,</w:t>
      </w:r>
      <w:r>
        <w:t xml:space="preserve"> </w:t>
      </w:r>
      <w:r>
        <w:rPr>
          <w:lang w:val="en-US"/>
        </w:rPr>
        <w:t>hot</w:t>
      </w:r>
      <w:r>
        <w:t xml:space="preserve"> </w:t>
      </w:r>
      <w:r>
        <w:rPr>
          <w:lang w:val="en-US"/>
        </w:rPr>
        <w:t>spots</w:t>
      </w:r>
      <w:r w:rsidRPr="00296FE6">
        <w:t>-</w:t>
      </w:r>
      <w:r>
        <w:t xml:space="preserve"> είναι μια υποχρέωση που θα την υλοποιήσουμε.</w:t>
      </w:r>
    </w:p>
    <w:p w14:paraId="76B14D66" w14:textId="77777777" w:rsidR="00CF0131" w:rsidRDefault="00DE3FB1">
      <w:pPr>
        <w:spacing w:line="600" w:lineRule="auto"/>
        <w:ind w:firstLine="720"/>
        <w:jc w:val="both"/>
        <w:rPr>
          <w:rFonts w:eastAsia="UB-Helvetica"/>
        </w:rPr>
      </w:pPr>
      <w:r>
        <w:rPr>
          <w:rFonts w:eastAsia="UB-Helvetica"/>
        </w:rPr>
        <w:t>Πρέπει, όμως, να κατανοήσουν όλοι ότι αυτά τα κέντρα θα είναι κέντρα ταυτοποίησης. Εκεί οι πρόσφυγες δεν πρέπει να μένουν το περισσό</w:t>
      </w:r>
      <w:r>
        <w:rPr>
          <w:rFonts w:eastAsia="UB-Helvetica"/>
        </w:rPr>
        <w:t xml:space="preserve">τερο κατά δύο μέρες. Θα τακτοποιούνται και θα φεύγουν προς την ενδοχώρα και από εκεί στον προορισμό τους. Και ο προορισμός τους δεν είναι να μείνουν στην Αθήνα, στη Θεσσαλονίκη ή σε άλλες πόλεις της Ελλάδας. Ο προορισμός τους είναι οι χώρες της </w:t>
      </w:r>
      <w:r>
        <w:rPr>
          <w:rFonts w:eastAsia="UB-Helvetica"/>
        </w:rPr>
        <w:t>Κ</w:t>
      </w:r>
      <w:r>
        <w:rPr>
          <w:rFonts w:eastAsia="UB-Helvetica"/>
        </w:rPr>
        <w:t>εντρικής Ε</w:t>
      </w:r>
      <w:r>
        <w:rPr>
          <w:rFonts w:eastAsia="UB-Helvetica"/>
        </w:rPr>
        <w:t>υρώπης.</w:t>
      </w:r>
    </w:p>
    <w:p w14:paraId="76B14D67" w14:textId="77777777" w:rsidR="00CF0131" w:rsidRDefault="00DE3FB1">
      <w:pPr>
        <w:spacing w:line="600" w:lineRule="auto"/>
        <w:ind w:firstLine="720"/>
        <w:jc w:val="both"/>
        <w:rPr>
          <w:rFonts w:eastAsia="UB-Helvetica"/>
        </w:rPr>
      </w:pPr>
      <w:r>
        <w:rPr>
          <w:rFonts w:eastAsia="UB-Helvetica"/>
        </w:rPr>
        <w:t>Εμείς, λοιπόν, θα αντ</w:t>
      </w:r>
      <w:r>
        <w:rPr>
          <w:rFonts w:eastAsia="UB-Helvetica"/>
        </w:rPr>
        <w:t>ε</w:t>
      </w:r>
      <w:r>
        <w:rPr>
          <w:rFonts w:eastAsia="UB-Helvetica"/>
        </w:rPr>
        <w:t>πεξέλθουμε σ’ αυτό το καθήκον ανεξάρτητα από το γεγονός ότι, παρά τα μεγάλα λόγια, ουσιαστική χρηματοδότηση από την πλευρά της Ευρωπαϊκής Ένωσης δεν έχει υπάρξει ως σήμερα. Υπάρχουν κανόνες που έρχονται από τη συμφωνία. Τα γνω</w:t>
      </w:r>
      <w:r>
        <w:rPr>
          <w:rFonts w:eastAsia="UB-Helvetica"/>
        </w:rPr>
        <w:t xml:space="preserve">ρίζετε όλοι. Υπάρχουν ποινές, ας το πω έτσι, αν δεν εφαρμοστούν αυτοί οι κανόνες. Υπάρχει ένα πλαίσιο ασφυκτικό. </w:t>
      </w:r>
      <w:r>
        <w:rPr>
          <w:rFonts w:eastAsia="UB-Helvetica"/>
        </w:rPr>
        <w:t>Αλλά</w:t>
      </w:r>
      <w:r>
        <w:rPr>
          <w:rFonts w:eastAsia="UB-Helvetica"/>
        </w:rPr>
        <w:t xml:space="preserve">, αλληλεγγύη </w:t>
      </w:r>
      <w:r>
        <w:rPr>
          <w:rFonts w:eastAsia="UB-Helvetica"/>
          <w:lang w:val="en-US"/>
        </w:rPr>
        <w:t>a</w:t>
      </w:r>
      <w:r>
        <w:rPr>
          <w:rFonts w:eastAsia="UB-Helvetica"/>
        </w:rPr>
        <w:t xml:space="preserve"> </w:t>
      </w:r>
      <w:r>
        <w:rPr>
          <w:rFonts w:eastAsia="UB-Helvetica"/>
          <w:lang w:val="en-US"/>
        </w:rPr>
        <w:t>la</w:t>
      </w:r>
      <w:r>
        <w:rPr>
          <w:rFonts w:eastAsia="UB-Helvetica"/>
        </w:rPr>
        <w:t xml:space="preserve"> </w:t>
      </w:r>
      <w:r>
        <w:rPr>
          <w:rFonts w:eastAsia="UB-Helvetica"/>
          <w:lang w:val="en-US"/>
        </w:rPr>
        <w:t>carte</w:t>
      </w:r>
      <w:r>
        <w:rPr>
          <w:rFonts w:eastAsia="UB-Helvetica"/>
        </w:rPr>
        <w:t>. Τουλάχιστον, τούτη τη φορά δημιουργείται ένα κλίμα κατανόησης ότι δεν είναι ελληνικό πρόβλημα, είναι ευρωπαϊκό και</w:t>
      </w:r>
      <w:r>
        <w:rPr>
          <w:rFonts w:eastAsia="UB-Helvetica"/>
        </w:rPr>
        <w:t xml:space="preserve"> πρέπει η αλληλεγγύη να μη μείνει στα λόγια.</w:t>
      </w:r>
    </w:p>
    <w:p w14:paraId="76B14D68" w14:textId="77777777" w:rsidR="00CF0131" w:rsidRDefault="00DE3FB1">
      <w:pPr>
        <w:spacing w:line="600" w:lineRule="auto"/>
        <w:ind w:firstLine="720"/>
        <w:jc w:val="both"/>
        <w:rPr>
          <w:rFonts w:eastAsia="UB-Helvetica"/>
        </w:rPr>
      </w:pPr>
      <w:r>
        <w:rPr>
          <w:rFonts w:eastAsia="UB-Helvetica"/>
        </w:rPr>
        <w:t>Εμείς δεν πηγαίνουμε ως επαίτες. Δεν πρόκειται να ανταποκριθούμε, προκειμένου να πάρουμε κάποιες ενισχύσεις. Θα ανταποκριθούμε, διότι είναι το ανθρωπιστικό μας καθήκον. Από το υστέρημά μας θα δώσουμε για να δώσο</w:t>
      </w:r>
      <w:r>
        <w:rPr>
          <w:rFonts w:eastAsia="UB-Helvetica"/>
        </w:rPr>
        <w:t>υμε ανθρωπιά και στέγη και ένα πιάτο φαΐ σε ανθρώπους που το χρειάζονται.</w:t>
      </w:r>
    </w:p>
    <w:p w14:paraId="76B14D69" w14:textId="77777777" w:rsidR="00CF0131" w:rsidRDefault="00DE3FB1">
      <w:pPr>
        <w:spacing w:line="600" w:lineRule="auto"/>
        <w:ind w:firstLine="720"/>
        <w:jc w:val="center"/>
        <w:rPr>
          <w:rFonts w:eastAsia="UB-Helvetica"/>
        </w:rPr>
      </w:pPr>
      <w:r>
        <w:rPr>
          <w:rFonts w:eastAsia="UB-Helvetica"/>
        </w:rPr>
        <w:t>(Χειροκροτήματα από την πτέρυγα του ΣΥΡΙΖΑ και των Α</w:t>
      </w:r>
      <w:r>
        <w:rPr>
          <w:rFonts w:eastAsia="UB-Helvetica"/>
        </w:rPr>
        <w:t>ΝΕΛ</w:t>
      </w:r>
      <w:r>
        <w:rPr>
          <w:rFonts w:eastAsia="UB-Helvetica"/>
        </w:rPr>
        <w:t>)</w:t>
      </w:r>
    </w:p>
    <w:p w14:paraId="76B14D6A" w14:textId="77777777" w:rsidR="00CF0131" w:rsidRDefault="00DE3FB1">
      <w:pPr>
        <w:spacing w:line="600" w:lineRule="auto"/>
        <w:ind w:firstLine="720"/>
        <w:jc w:val="both"/>
        <w:rPr>
          <w:rFonts w:eastAsia="UB-Helvetica"/>
        </w:rPr>
      </w:pPr>
      <w:r>
        <w:rPr>
          <w:rFonts w:eastAsia="UB-Helvetica"/>
        </w:rPr>
        <w:t xml:space="preserve">Όμως, θέλω να χαιρετήσω από το Βήμα του Κοινοβουλίου την παρέμβαση του Προέδρου του Ευρωπαϊκού Κοινοβουλίου στη Σύνοδο </w:t>
      </w:r>
      <w:r>
        <w:rPr>
          <w:rFonts w:eastAsia="UB-Helvetica"/>
        </w:rPr>
        <w:t>Κορυφής, ο οποίος μίλησε για την ανάγκη να υπάρξει σε σχέση με τις χώρες που επωμίζονται το κύριο βάρος υποδοχής των προσφυγικών ροών δημοσιονομική χαλάρωση και ενίσχυση, που είναι προφανές ότι είναι αναγκαίο να υπάρξει ενίσχυση, να ενισχυθούν υλικοτεχνικά</w:t>
      </w:r>
      <w:r>
        <w:rPr>
          <w:rFonts w:eastAsia="UB-Helvetica"/>
        </w:rPr>
        <w:t>, αλλά και οικονομικά, να υπάρξει βοήθεια για να ξεπεραστούν γραφειοκρατικά εμπόδια, για να ανταποκριθούμε σ’ αυτό το καθήκον.</w:t>
      </w:r>
    </w:p>
    <w:p w14:paraId="76B14D6B" w14:textId="77777777" w:rsidR="00CF0131" w:rsidRDefault="00DE3FB1">
      <w:pPr>
        <w:spacing w:line="600" w:lineRule="auto"/>
        <w:ind w:firstLine="720"/>
        <w:jc w:val="both"/>
        <w:rPr>
          <w:rFonts w:eastAsia="UB-Helvetica"/>
        </w:rPr>
      </w:pPr>
      <w:r>
        <w:rPr>
          <w:rFonts w:eastAsia="UB-Helvetica"/>
        </w:rPr>
        <w:t>Κυρίες και κύριοι συνάδελφοι, στο μέτρο των δυνάμεών μας θα συνεχίσουμε να κινούμαστε με σταθερότητα στην κατεύθυνση της επίλυσης</w:t>
      </w:r>
      <w:r>
        <w:rPr>
          <w:rFonts w:eastAsia="UB-Helvetica"/>
        </w:rPr>
        <w:t xml:space="preserve"> αυτής της κρίσης, προβάλλοντας ένα διαφορετικό πρόσωπο, που έχει ανάγκη η Ευρώπη και ταυτόχρονα αναδεικνύοντας την ανάγκη να αντιμετωπίσουμε τα αίτια της μεγάλης αυτής κρίσης. Δεν πρέπει να ξεχνάμε ότι τα αίτια είναι οι παράλογες επιλογές, οι επιλογές πολ</w:t>
      </w:r>
      <w:r>
        <w:rPr>
          <w:rFonts w:eastAsia="UB-Helvetica"/>
        </w:rPr>
        <w:t>έμων σε χώρες όπως η Συρία, σε χώρες όπως το Αφγανιστάν, σε χώρες όπως η Λιβύη, επιλογές που δημιουργούν την αστάθεια στην ευρύτερη περιοχή.</w:t>
      </w:r>
    </w:p>
    <w:p w14:paraId="76B14D6C" w14:textId="77777777" w:rsidR="00CF0131" w:rsidRDefault="00DE3FB1">
      <w:pPr>
        <w:spacing w:line="600" w:lineRule="auto"/>
        <w:ind w:firstLine="720"/>
        <w:jc w:val="both"/>
        <w:rPr>
          <w:rFonts w:eastAsia="UB-Helvetica"/>
        </w:rPr>
      </w:pPr>
      <w:r>
        <w:rPr>
          <w:rFonts w:eastAsia="UB-Helvetica"/>
        </w:rPr>
        <w:t>Θα μου δώσετε λίγο χρόνο παραπάνω.</w:t>
      </w:r>
    </w:p>
    <w:p w14:paraId="76B14D6D" w14:textId="77777777" w:rsidR="00CF0131" w:rsidRDefault="00DE3FB1">
      <w:pPr>
        <w:spacing w:line="600" w:lineRule="auto"/>
        <w:ind w:firstLine="720"/>
        <w:jc w:val="both"/>
        <w:rPr>
          <w:rFonts w:eastAsia="UB-Helvetica"/>
        </w:rPr>
      </w:pPr>
      <w:r>
        <w:rPr>
          <w:rFonts w:eastAsia="UB-Helvetica"/>
          <w:b/>
        </w:rPr>
        <w:t>ΔΗΜΗΤΡΙΟΣ ΚΥΡΙΑΖΙΔΗΣ:</w:t>
      </w:r>
      <w:r>
        <w:rPr>
          <w:rFonts w:eastAsia="UB-Helvetica"/>
        </w:rPr>
        <w:t xml:space="preserve"> Πρόεδρε, για όσους δεν είναι πρόσφυγες τι κάνουμε;</w:t>
      </w:r>
    </w:p>
    <w:p w14:paraId="76B14D6E" w14:textId="77777777" w:rsidR="00CF0131" w:rsidRDefault="00DE3FB1">
      <w:pPr>
        <w:spacing w:line="600" w:lineRule="auto"/>
        <w:ind w:firstLine="720"/>
        <w:jc w:val="both"/>
        <w:rPr>
          <w:rFonts w:eastAsia="UB-Helvetica"/>
        </w:rPr>
      </w:pPr>
      <w:r>
        <w:rPr>
          <w:rFonts w:eastAsia="UB-Helvetica"/>
          <w:b/>
        </w:rPr>
        <w:t xml:space="preserve">ΑΛΕΞΗΣ </w:t>
      </w:r>
      <w:r>
        <w:rPr>
          <w:rFonts w:eastAsia="UB-Helvetica"/>
          <w:b/>
        </w:rPr>
        <w:t>ΤΣΙΠΡΑΣ (Πρόεδρος της Κυβέρνησης):</w:t>
      </w:r>
      <w:r>
        <w:rPr>
          <w:rFonts w:eastAsia="UB-Helvetica"/>
        </w:rPr>
        <w:t xml:space="preserve"> Θέτετε ένα πολύ σοβαρό ζήτημα και το ζήτημα αυτό είναι σοβαρό, διότι αυτήν τη στιγμή στα κριτήρια του Οργανισμού Ηνωμένων Εθνών αυτοί που έρχονται από το Αφγανιστάν, δηλαδή από εμπόλεμη ζώνη, τηρούν τα κριτήρια κοντά στο </w:t>
      </w:r>
      <w:r>
        <w:rPr>
          <w:rFonts w:eastAsia="UB-Helvetica"/>
        </w:rPr>
        <w:t>70%. Για να χαρακτηριστούν ως πρόσφυγες χρειάζεται να είναι στο 75%.</w:t>
      </w:r>
    </w:p>
    <w:p w14:paraId="76B14D6F" w14:textId="77777777" w:rsidR="00CF0131" w:rsidRDefault="00DE3FB1">
      <w:pPr>
        <w:spacing w:line="600" w:lineRule="auto"/>
        <w:ind w:firstLine="720"/>
        <w:jc w:val="both"/>
        <w:rPr>
          <w:rFonts w:eastAsia="UB-Helvetica"/>
        </w:rPr>
      </w:pPr>
      <w:r>
        <w:rPr>
          <w:rFonts w:eastAsia="UB-Helvetica"/>
        </w:rPr>
        <w:t>Αντιλαμβάνεστε ότι εκεί είναι ένα πρόβλημα πολύ μεγάλο για εμάς, διότι αυτοί είναι και άνθρωποι που δεν έχουν τις οικονομικές δυνατότητες που έχουν οι Σύροι πρόσφυγες, οι οποίοι ως επί το</w:t>
      </w:r>
      <w:r>
        <w:rPr>
          <w:rFonts w:eastAsia="UB-Helvetica"/>
        </w:rPr>
        <w:t xml:space="preserve"> πλείστον είναι από τη μεσαία τάξη. Στο Αφγανιστάν δεν υπάρχει μεσαία τάξη. Έχουν διαλυθεί τα πάντα. Και υπάρχει ένας μεγάλος κίνδυνος, τεράστιος κίνδυνος να θεωρηθεί ότι, εφόσον αυτοί δεν εντάσσονται στη λογική της μετεγκατάστασης, λογίζονται ως οικονομικ</w:t>
      </w:r>
      <w:r>
        <w:rPr>
          <w:rFonts w:eastAsia="UB-Helvetica"/>
        </w:rPr>
        <w:t xml:space="preserve">οί μετανάστες. </w:t>
      </w:r>
    </w:p>
    <w:p w14:paraId="76B14D70" w14:textId="77777777" w:rsidR="00CF0131" w:rsidRDefault="00DE3FB1">
      <w:pPr>
        <w:spacing w:line="600" w:lineRule="auto"/>
        <w:ind w:firstLine="720"/>
        <w:jc w:val="both"/>
        <w:rPr>
          <w:rFonts w:eastAsia="UB-Helvetica"/>
        </w:rPr>
      </w:pPr>
      <w:r>
        <w:rPr>
          <w:rFonts w:eastAsia="UB-Helvetica"/>
        </w:rPr>
        <w:t>Το τεράστιο πρόβλημα είναι ότι ούτε το Αφγανιστάν προφανώς, αλλά ούτε και η Τουρκία τηρεί τη συμφωνία επανεισδοχής που έχουμε υπογράψει από το 2001. Το ίδιο πρόβλημα έχουμε και με το Πακιστάν.</w:t>
      </w:r>
    </w:p>
    <w:p w14:paraId="76B14D71" w14:textId="77777777" w:rsidR="00CF0131" w:rsidRDefault="00DE3FB1">
      <w:pPr>
        <w:spacing w:line="600" w:lineRule="auto"/>
        <w:ind w:firstLine="720"/>
        <w:jc w:val="both"/>
        <w:rPr>
          <w:rFonts w:eastAsia="UB-Helvetica"/>
        </w:rPr>
      </w:pPr>
      <w:r>
        <w:rPr>
          <w:rFonts w:eastAsia="UB-Helvetica"/>
        </w:rPr>
        <w:t>Άρα, λοιπόν, αυτό είναι ένα μεγάλο θέμα για την</w:t>
      </w:r>
      <w:r>
        <w:rPr>
          <w:rFonts w:eastAsia="UB-Helvetica"/>
        </w:rPr>
        <w:t xml:space="preserve"> Ελλάδα, αλλά και για την Ευρώπη και ήταν ένα από τα ζητήματα που απασχόλησε τη χθεσινή Σύνοδο Κορυφής με κεντρικό δικό μας αίτημα να ενταχθούν και οι Αφγανοί πρόσφυγες, γιατί πρόσφυγες είναι, στη διαδικασία του </w:t>
      </w:r>
      <w:r>
        <w:rPr>
          <w:rFonts w:eastAsia="UB-Helvetica"/>
          <w:lang w:val="en-US"/>
        </w:rPr>
        <w:t>relocation</w:t>
      </w:r>
      <w:r>
        <w:rPr>
          <w:rFonts w:eastAsia="UB-Helvetica"/>
        </w:rPr>
        <w:t>, της μετεγκατάστασης, ώστε να ισχ</w:t>
      </w:r>
      <w:r>
        <w:rPr>
          <w:rFonts w:eastAsia="UB-Helvetica"/>
        </w:rPr>
        <w:t>ύει και γι’ αυτούς αυτό που ισχύει για τους Σύρους.</w:t>
      </w:r>
    </w:p>
    <w:p w14:paraId="76B14D72" w14:textId="77777777" w:rsidR="00CF0131" w:rsidRDefault="00DE3FB1">
      <w:pPr>
        <w:spacing w:line="600" w:lineRule="auto"/>
        <w:ind w:firstLine="720"/>
        <w:jc w:val="both"/>
      </w:pPr>
      <w:r>
        <w:t xml:space="preserve">Θέλω, κλείνοντας την ενημέρωση για τη Σύνοδο Κορυφής, να πω μονάχα κάτι σε ό,τι αφορά την ενταξιακή διαδικασία. Είναι προφανές ότι από την πλευρά της τουρκικής </w:t>
      </w:r>
      <w:r>
        <w:t>κ</w:t>
      </w:r>
      <w:r>
        <w:t>υβέρνησης υπάρχει αυτές τις μέρες ένα παζάρι, που δεν αφορά μόνο την οικονομική βοήθεια που ξεκίνησε από το 1 δισεκατομμύριο ευρώ και φτάνει στα 3 δισεκατομμύρια ευρώ, αφορά και τη συζήτηση που έχει να κάνει με την πορεία ένταξης της Τουρκίας στην Ευρωπαϊκ</w:t>
      </w:r>
      <w:r>
        <w:t xml:space="preserve">ή Ένωση, την ενταξιακή διαδικασία. </w:t>
      </w:r>
    </w:p>
    <w:p w14:paraId="76B14D73" w14:textId="77777777" w:rsidR="00CF0131" w:rsidRDefault="00DE3FB1">
      <w:pPr>
        <w:spacing w:line="600" w:lineRule="auto"/>
        <w:ind w:firstLine="720"/>
        <w:jc w:val="both"/>
      </w:pPr>
      <w:r>
        <w:t xml:space="preserve">Ζητούν να πάρουν υποσχέσεις ότι θα ανοίξει η συζήτηση. Οι υποσχέσεις αυτές από την πλευρά του Προέδρου Γιούνκερ και της Καγκελαρίου Μέρκελ φαίνεται ότι έχουν ήδη δοθεί. </w:t>
      </w:r>
    </w:p>
    <w:p w14:paraId="76B14D74" w14:textId="77777777" w:rsidR="00CF0131" w:rsidRDefault="00DE3FB1">
      <w:pPr>
        <w:spacing w:line="600" w:lineRule="auto"/>
        <w:ind w:firstLine="720"/>
        <w:jc w:val="both"/>
      </w:pPr>
      <w:r>
        <w:t>Από τη δική μας πλευρά, κρατάμε μία στάση ευθύνης.</w:t>
      </w:r>
      <w:r>
        <w:t xml:space="preserve"> Η ενταξιακή διαδικασία της Τουρκίας προς την Ευρωπαϊκή Ένωση δεν πρέπει να μας δημιουργεί φοβίες, στο βαθμό που τηρούνται οι αρχές στο ακέραιο των κριτηρίων για την ένταξη της Τουρκίας στην Ευρώπη. Αν η τουρκική Κυβέρνηση κάνει βήματα προς αυτήν την κατεύ</w:t>
      </w:r>
      <w:r>
        <w:t>θυνση -ουσιαστικά  και πραγματικά όμως- και κυρίως βήματα σε ό,τι αφορά τα ανθρώπινα δικαιώματα, τον εκδημοκρατισμό, αυτό θα είναι ένα σημαντικό βήμα και για μας. Πρωτίστως, όμως, πρέπει να μην ξεχνάμε ότι τα βήματα αυτά δεν μπορούν παρά να περιλαμβάνουν κ</w:t>
      </w:r>
      <w:r>
        <w:t xml:space="preserve">αι την αλλαγή στάσης της Τουρκίας σε ό,τι αφορά το ζήτημα κατοχής του βόρειου μέρους της Κύπρου, μιας κατοχής που έγινε εδώ και σαράντα ένα χρόνια και αποτελεί ένα στίγμα για τον κοινό ευρωπαϊκό μας πολιτισμό. </w:t>
      </w:r>
    </w:p>
    <w:p w14:paraId="76B14D75" w14:textId="77777777" w:rsidR="00CF0131" w:rsidRDefault="00DE3FB1">
      <w:pPr>
        <w:spacing w:line="600" w:lineRule="auto"/>
        <w:ind w:firstLine="720"/>
      </w:pPr>
      <w:r>
        <w:t>(Χειροκροτήματα από τις πτέρυγες του ΣΥΡΙΖΑ κ</w:t>
      </w:r>
      <w:r>
        <w:t>αι των Α</w:t>
      </w:r>
      <w:r>
        <w:t>ΝΕΛ</w:t>
      </w:r>
      <w:r>
        <w:t>)</w:t>
      </w:r>
    </w:p>
    <w:p w14:paraId="76B14D76" w14:textId="77777777" w:rsidR="00CF0131" w:rsidRDefault="00DE3FB1">
      <w:pPr>
        <w:spacing w:line="600" w:lineRule="auto"/>
        <w:ind w:firstLine="720"/>
        <w:jc w:val="both"/>
      </w:pPr>
      <w:r>
        <w:t>Χθες είχα τη χαρά και την τιμή να εκπροσωπήσω και τον Πρόεδρο Αναστασιάδη και νομίζω ότι το τελικό αποτέλεσμα της Συνόδου είναι ένα αποτέλεσμα που κινείται στ</w:t>
      </w:r>
      <w:r>
        <w:t>ο</w:t>
      </w:r>
      <w:r>
        <w:t xml:space="preserve"> πλαίσι</w:t>
      </w:r>
      <w:r>
        <w:t>ο</w:t>
      </w:r>
      <w:r>
        <w:t xml:space="preserve"> των στόχων που από κοινού είχαμε θέσει Ελλάδα και Κύπρος. </w:t>
      </w:r>
    </w:p>
    <w:p w14:paraId="76B14D77" w14:textId="77777777" w:rsidR="00CF0131" w:rsidRDefault="00DE3FB1">
      <w:pPr>
        <w:spacing w:line="600" w:lineRule="auto"/>
        <w:ind w:firstLine="720"/>
        <w:jc w:val="both"/>
      </w:pPr>
      <w:r>
        <w:t>Επιτρέψτε μου τώ</w:t>
      </w:r>
      <w:r>
        <w:t xml:space="preserve">ρα να περάσω στο θέμα της σημερινής συνεδρίασης, να ζητήσω συγγνώμη από το Σώμα που μακρηγόρησα, αλλά νομίζω ότι ήταν μια ενημέρωση που έπρεπε να γίνει. </w:t>
      </w:r>
    </w:p>
    <w:p w14:paraId="76B14D78" w14:textId="77777777" w:rsidR="00CF0131" w:rsidRDefault="00DE3FB1">
      <w:pPr>
        <w:spacing w:line="600" w:lineRule="auto"/>
        <w:ind w:firstLine="720"/>
        <w:jc w:val="both"/>
      </w:pPr>
      <w:r>
        <w:t>Προφανώς δεν είχα τη χαρά να παρακολουθήσω τη συνεδρίαση, να παρακολουθήσω με προσοχή τις τοποθετήσεις</w:t>
      </w:r>
      <w:r>
        <w:t xml:space="preserve"> της Αντιπολίτευσης. Πληροφορήθηκα, όμως, κυρίες και κύριοι συνάδελφοι, μεγάλο μέρος των τοποθετήσεων αυτών. </w:t>
      </w:r>
    </w:p>
    <w:p w14:paraId="76B14D79" w14:textId="77777777" w:rsidR="00CF0131" w:rsidRDefault="00DE3FB1">
      <w:pPr>
        <w:spacing w:line="600" w:lineRule="auto"/>
        <w:ind w:firstLine="720"/>
        <w:jc w:val="both"/>
      </w:pPr>
      <w:r>
        <w:t>Οφείλω αρχικά να ομολογήσω ότι ο επικοινωνιακός ορυμαγδός για νέα μέτρα, νέες φορολογικές επιβαρύνσεις, που όλο το τελευταίο διάστημα ήταν στην κο</w:t>
      </w:r>
      <w:r>
        <w:t xml:space="preserve">ρυφή, αν θέλετε, ήταν στο επίκεντρο της ενημέρωσης των συμπολιτών μας, διαψεύστηκε. Δεν υπάρχουν νέα μέτρα. Υπάρχουν δύσκολα μέτρα, τα οποία όμως τα γνωρίζαμε. Τα γνωρίζατε, τα γνωρίζαμε όλοι από τον Αύγουστο. </w:t>
      </w:r>
    </w:p>
    <w:p w14:paraId="76B14D7A" w14:textId="77777777" w:rsidR="00CF0131" w:rsidRDefault="00DE3FB1">
      <w:pPr>
        <w:spacing w:line="600" w:lineRule="auto"/>
        <w:ind w:firstLine="720"/>
        <w:jc w:val="both"/>
      </w:pPr>
      <w:r>
        <w:t>Και τα γνωρίζατε και εσείς, κυρίες και κύριοι</w:t>
      </w:r>
      <w:r>
        <w:t xml:space="preserve"> συνάδελφοι και της Νέας Δημοκρατίας και του ΠΑΣΟΚ και του Ποταμιού, όταν ψηφίζατε μαζί μας τη Συμφωνία στις 13 Αυγούστου. Αυτή είναι η αλήθεια. </w:t>
      </w:r>
    </w:p>
    <w:p w14:paraId="76B14D7B" w14:textId="77777777" w:rsidR="00CF0131" w:rsidRDefault="00DE3FB1">
      <w:pPr>
        <w:spacing w:line="600" w:lineRule="auto"/>
        <w:ind w:firstLine="720"/>
        <w:jc w:val="both"/>
      </w:pPr>
      <w:r>
        <w:t>Υπάρχουν, λοιπόν, μέτρα δύσκολα, μέτρα τα οποία οφείλουμε να υλοποιήσουμε, έχοντας μια στρατηγική -βεβαίως ταυ</w:t>
      </w:r>
      <w:r>
        <w:t xml:space="preserve">τόχρονα βρίσκοντας αντισταθμιστικά, αλλά έχοντας μια στρατηγική- μια στρατηγική που λέει ότι πρέπει να προχωρήσει η διαδικασία της αξιολόγησης, πρέπει να «μη χάσουμε το τρένο» της ανακεφαλαιοποίησης των τραπεζών μέσα στο 2015 -γιατί αυτό μπορεί να σημάνει </w:t>
      </w:r>
      <w:r>
        <w:t xml:space="preserve">κινδύνους για το τραπεζικό σύστημα- και πρέπει να προχωρήσουμε, βεβαίως, συνεχίζοντας τη διαπραγμάτευση σε εκείνα τα μέτωπα που ήδη έχουμε αναδείξει ότι πρέπει να συνεχίσουμε και να μην κάνουμε πίσω. </w:t>
      </w:r>
    </w:p>
    <w:p w14:paraId="76B14D7C" w14:textId="77777777" w:rsidR="00CF0131" w:rsidRDefault="00DE3FB1">
      <w:pPr>
        <w:spacing w:line="600" w:lineRule="auto"/>
        <w:ind w:firstLine="720"/>
        <w:jc w:val="both"/>
      </w:pPr>
      <w:r>
        <w:t>Αυτό σημαίνει, λοιπόν, ότι δεν μπορείς για όλα να βάζει</w:t>
      </w:r>
      <w:r>
        <w:t xml:space="preserve">ς κόκκινες γραμμές. Πρέπει να αποφασίσεις πού θα στοχεύσεις. Πρέπει να τα συνεχίσουμε όλα αυτά και να περάσει η αξιολόγηση και να φτάσουμε στη συζήτηση, στη  μεγάλη αυτή συζήτηση για την αναγκαία απομείωση του χρέους. </w:t>
      </w:r>
    </w:p>
    <w:p w14:paraId="76B14D7D" w14:textId="77777777" w:rsidR="00CF0131" w:rsidRDefault="00DE3FB1">
      <w:pPr>
        <w:spacing w:line="600" w:lineRule="auto"/>
        <w:ind w:firstLine="720"/>
        <w:jc w:val="both"/>
      </w:pPr>
      <w:r>
        <w:t>Έχω, λοιπόν, την εντύπωση, κυρίες και</w:t>
      </w:r>
      <w:r>
        <w:t xml:space="preserve"> κύριοι συνάδελφοι, ότι υπάρχει ένα στρατηγικό και υπαρξιακό αδιέξοδο σε ό,τι αφορά την αντιπολιτευτική ρητορική απέναντι στην Κυβέρνηση. Βεβαίως, αυτό δεν σημαίνει ότι ο ελληνικός λαός δεν έχει μνήμη. </w:t>
      </w:r>
    </w:p>
    <w:p w14:paraId="76B14D7E" w14:textId="77777777" w:rsidR="00CF0131" w:rsidRDefault="00DE3FB1">
      <w:pPr>
        <w:spacing w:line="600" w:lineRule="auto"/>
        <w:ind w:firstLine="720"/>
        <w:jc w:val="both"/>
      </w:pPr>
      <w:r>
        <w:t>Έχουν περάσει μονάχα λίγες μέρες απ’ όταν, μέσα σε εξ</w:t>
      </w:r>
      <w:r>
        <w:t xml:space="preserve">αιρετικά δύσκολες στιγμές, η Κυβέρνηση του ΣΥΡΙΖΑ και των ΑΝΕΛ διεκδικούσε επί επτά μήνες μέσα από μια σκληρή διαπραγμάτευση μια καλή συμφωνία. </w:t>
      </w:r>
    </w:p>
    <w:p w14:paraId="76B14D7F" w14:textId="77777777" w:rsidR="00CF0131" w:rsidRDefault="00DE3FB1">
      <w:pPr>
        <w:spacing w:line="600" w:lineRule="auto"/>
        <w:ind w:firstLine="720"/>
        <w:jc w:val="both"/>
      </w:pPr>
      <w:r>
        <w:t>Και ήσασταν εσείς αυτοί που μας κατηγορούσατε τότε ότι ρίχνουμε τη χώρα στα βράχια, που διαπραγματευόμαστε, που</w:t>
      </w:r>
      <w:r>
        <w:t xml:space="preserve"> δεν υπογράφουμε, που καθυστερούμε.</w:t>
      </w:r>
    </w:p>
    <w:p w14:paraId="76B14D80" w14:textId="77777777" w:rsidR="00CF0131" w:rsidRDefault="00DE3FB1">
      <w:pPr>
        <w:spacing w:line="600" w:lineRule="auto"/>
        <w:ind w:firstLine="720"/>
        <w:jc w:val="both"/>
      </w:pPr>
      <w:r>
        <w:t xml:space="preserve">Εσείς ήσασταν επίσης, σας θυμίζω, αυτοί που κάνατε μια πολύ μεγάλη καμπάνια τότε στο </w:t>
      </w:r>
      <w:r>
        <w:t>δ</w:t>
      </w:r>
      <w:r>
        <w:t>ημοψήφισμα του Ιούλη υπέρ μιας συμφωνίας που είχε και χειρότερα μέτρα, αλλά δεν είχε και αντίκρισμα και είχε και 20 δισεκατομμύρια υψη</w:t>
      </w:r>
      <w:r>
        <w:t xml:space="preserve">λότερα πρωτογενή πλεονάσματα. </w:t>
      </w:r>
    </w:p>
    <w:p w14:paraId="76B14D81" w14:textId="77777777" w:rsidR="00CF0131" w:rsidRDefault="00DE3FB1">
      <w:pPr>
        <w:spacing w:line="600" w:lineRule="auto"/>
        <w:ind w:firstLine="720"/>
        <w:jc w:val="both"/>
      </w:pPr>
      <w:r>
        <w:t>Επίσης εσείς ήσασταν αυτοί που τον Αύγουστο ψηφίσατε στη Βουλή τη συμφωνία που φέραμε και σήμερα αρνείστε να ψηφίσετε τα μέτρα, τους εφαρμοστικούς νόμους της συμφωνίας που ψηφίσατε τον Αύγουστο.</w:t>
      </w:r>
    </w:p>
    <w:p w14:paraId="76B14D82" w14:textId="77777777" w:rsidR="00CF0131" w:rsidRDefault="00DE3FB1">
      <w:pPr>
        <w:spacing w:line="600" w:lineRule="auto"/>
        <w:ind w:firstLine="720"/>
        <w:jc w:val="both"/>
      </w:pPr>
      <w:r>
        <w:t>Και το ερώτημα είναι: Τι ακριβ</w:t>
      </w:r>
      <w:r>
        <w:t>ώς παριστάνετε σήμερα; Τους αντιμνημονιακούς;</w:t>
      </w:r>
    </w:p>
    <w:p w14:paraId="76B14D83" w14:textId="77777777" w:rsidR="00CF0131" w:rsidRDefault="00DE3FB1">
      <w:pPr>
        <w:spacing w:line="600" w:lineRule="auto"/>
        <w:ind w:firstLine="720"/>
        <w:jc w:val="center"/>
      </w:pPr>
      <w:r>
        <w:t>(Θόρυβος- Γέλωτες από την πτέρυγα της Νέας Δημοκρατίας)</w:t>
      </w:r>
    </w:p>
    <w:p w14:paraId="76B14D84" w14:textId="77777777" w:rsidR="00CF0131" w:rsidRDefault="00DE3FB1">
      <w:pPr>
        <w:spacing w:line="600" w:lineRule="auto"/>
        <w:ind w:firstLine="720"/>
        <w:jc w:val="both"/>
      </w:pPr>
      <w:r>
        <w:rPr>
          <w:b/>
        </w:rPr>
        <w:t xml:space="preserve">ΜΑΥΡΟΥΔΗΣ ΒΟΡΙΔΗΣ: </w:t>
      </w:r>
      <w:r>
        <w:t>Εσείς;</w:t>
      </w:r>
    </w:p>
    <w:p w14:paraId="76B14D85" w14:textId="77777777" w:rsidR="00CF0131" w:rsidRDefault="00DE3FB1">
      <w:pPr>
        <w:spacing w:line="600" w:lineRule="auto"/>
        <w:ind w:firstLine="720"/>
        <w:jc w:val="both"/>
      </w:pPr>
      <w:r>
        <w:rPr>
          <w:b/>
        </w:rPr>
        <w:t xml:space="preserve">ΑΛΕΞΗΣ ΤΣΙΠΡΑΣ (Πρόεδρος της Κυβέρνησης): </w:t>
      </w:r>
      <w:r>
        <w:t>Τους αντιμνημονιακούς.</w:t>
      </w:r>
    </w:p>
    <w:p w14:paraId="76B14D86" w14:textId="77777777" w:rsidR="00CF0131" w:rsidRDefault="00DE3FB1">
      <w:pPr>
        <w:spacing w:line="600" w:lineRule="auto"/>
        <w:ind w:firstLine="720"/>
        <w:jc w:val="both"/>
      </w:pPr>
      <w:r>
        <w:t>Είστε αντιμνημονιακός.</w:t>
      </w:r>
    </w:p>
    <w:p w14:paraId="76B14D87" w14:textId="77777777" w:rsidR="00CF0131" w:rsidRDefault="00DE3FB1">
      <w:pPr>
        <w:spacing w:line="600" w:lineRule="auto"/>
        <w:ind w:firstLine="720"/>
        <w:jc w:val="both"/>
      </w:pPr>
      <w:r>
        <w:rPr>
          <w:b/>
        </w:rPr>
        <w:t xml:space="preserve">ΜΑΥΡΟΥΔΗΣ ΒΟΡΙΔΗΣ: </w:t>
      </w:r>
      <w:r>
        <w:t>Είμαι αντιμνημονιακός</w:t>
      </w:r>
      <w:r>
        <w:t>;</w:t>
      </w:r>
    </w:p>
    <w:p w14:paraId="76B14D88" w14:textId="77777777" w:rsidR="00CF0131" w:rsidRDefault="00DE3FB1">
      <w:pPr>
        <w:spacing w:line="600" w:lineRule="auto"/>
        <w:ind w:firstLine="720"/>
        <w:jc w:val="both"/>
      </w:pPr>
      <w:r>
        <w:rPr>
          <w:b/>
        </w:rPr>
        <w:t>ΙΩΑΝΝΗΣ ΒΡΟΥΤΣΗΣ:</w:t>
      </w:r>
      <w:r>
        <w:t xml:space="preserve"> Αυτό κι αν είναι!</w:t>
      </w:r>
    </w:p>
    <w:p w14:paraId="76B14D89" w14:textId="77777777" w:rsidR="00CF0131" w:rsidRDefault="00DE3FB1">
      <w:pPr>
        <w:spacing w:line="600" w:lineRule="auto"/>
        <w:ind w:firstLine="720"/>
        <w:jc w:val="both"/>
      </w:pPr>
      <w:r>
        <w:rPr>
          <w:b/>
        </w:rPr>
        <w:t xml:space="preserve">ΑΛΕΞΗΣ ΤΣΙΠΡΑΣ (Πρόεδρος της Κυβέρνησης): </w:t>
      </w:r>
      <w:r>
        <w:t>Παριστάνετε, λοιπόν, σήμερα τους αντιμνημονιακούς εσείς που επί πέντε ολόκληρα χρόνια υποστηρίζατε χωρίς κα</w:t>
      </w:r>
      <w:r>
        <w:t>μ</w:t>
      </w:r>
      <w:r>
        <w:t>μιά διαπραγμάτευση οτιδήποτε σας έφερναν οι δανειστές, εσείς που επί επτά μήνες λοιδορήσατε την Κυβέρνηση που διαπραγματεύτηκε σκληρά και με αυτήν σας τη στάση δεν κάνετε τίποτα παραπάνω από το να γελοιοποιείτε…</w:t>
      </w:r>
    </w:p>
    <w:p w14:paraId="76B14D8A" w14:textId="77777777" w:rsidR="00CF0131" w:rsidRDefault="00DE3FB1">
      <w:pPr>
        <w:spacing w:line="600" w:lineRule="auto"/>
        <w:ind w:firstLine="720"/>
        <w:jc w:val="both"/>
      </w:pPr>
      <w:r>
        <w:rPr>
          <w:b/>
        </w:rPr>
        <w:t>ΜΑΥΡΟΥΔΗΣ ΒΟΡΙΔΗΣ:</w:t>
      </w:r>
      <w:r>
        <w:t xml:space="preserve"> Ξεψηφίζετε τους νόμους σα</w:t>
      </w:r>
      <w:r>
        <w:t>ς!</w:t>
      </w:r>
    </w:p>
    <w:p w14:paraId="76B14D8B" w14:textId="77777777" w:rsidR="00CF0131" w:rsidRDefault="00DE3FB1">
      <w:pPr>
        <w:spacing w:line="600" w:lineRule="auto"/>
        <w:ind w:firstLine="720"/>
        <w:jc w:val="both"/>
      </w:pPr>
      <w:r>
        <w:rPr>
          <w:b/>
        </w:rPr>
        <w:t>ΠΡΟΕΔΡΕΥΟΥΣΑ (Αναστασία Χριστοδουλοπούλου):</w:t>
      </w:r>
      <w:r>
        <w:t xml:space="preserve"> Παρακαλώ, ησυχία. Παρακαλώ, δεν γίνεται διάλογος εδώ. Κύριε Βορίδη, παρακαλώ.</w:t>
      </w:r>
    </w:p>
    <w:p w14:paraId="76B14D8C" w14:textId="77777777" w:rsidR="00CF0131" w:rsidRDefault="00DE3FB1">
      <w:pPr>
        <w:spacing w:line="600" w:lineRule="auto"/>
        <w:ind w:firstLine="720"/>
        <w:jc w:val="both"/>
      </w:pPr>
      <w:r>
        <w:rPr>
          <w:b/>
        </w:rPr>
        <w:t xml:space="preserve">ΑΛΕΞΗΣ ΤΣΙΠΡΑΣ (Πρόεδρος της Κυβέρνησης): </w:t>
      </w:r>
      <w:r>
        <w:t xml:space="preserve">Δεν κάνετε τίποτα παραπάνω από το να γελοιοποιείτε και να ρίχνετε το επίπεδο της πολιτικής αντιπαράθεσης, διότι ο ελληνικός λαός έχει μνήμη. </w:t>
      </w:r>
    </w:p>
    <w:p w14:paraId="76B14D8D" w14:textId="77777777" w:rsidR="00CF0131" w:rsidRDefault="00DE3FB1">
      <w:pPr>
        <w:spacing w:line="600" w:lineRule="auto"/>
        <w:ind w:firstLine="720"/>
        <w:jc w:val="both"/>
      </w:pPr>
      <w:r>
        <w:t>Εμείς, κυρίες και κύριοι συνάδελφοι…</w:t>
      </w:r>
    </w:p>
    <w:p w14:paraId="76B14D8E" w14:textId="77777777" w:rsidR="00CF0131" w:rsidRDefault="00DE3FB1">
      <w:pPr>
        <w:spacing w:line="600" w:lineRule="auto"/>
        <w:ind w:firstLine="720"/>
        <w:jc w:val="center"/>
      </w:pPr>
      <w:r>
        <w:t>(Θόρυβος από την πτέρυγα της Νέας Δημοκρατίας)</w:t>
      </w:r>
    </w:p>
    <w:p w14:paraId="76B14D8F" w14:textId="77777777" w:rsidR="00CF0131" w:rsidRDefault="00DE3FB1">
      <w:pPr>
        <w:spacing w:line="600" w:lineRule="auto"/>
        <w:ind w:firstLine="720"/>
        <w:jc w:val="both"/>
      </w:pPr>
      <w:r>
        <w:t xml:space="preserve"> Καταλαβαίνω ότι σας ενοχλούν </w:t>
      </w:r>
      <w:r>
        <w:t>αυτά που λέω, αλλά θέλω να απαντήσω σε αυτήν τη μομφή.</w:t>
      </w:r>
    </w:p>
    <w:p w14:paraId="76B14D90" w14:textId="77777777" w:rsidR="00CF0131" w:rsidRDefault="00DE3FB1">
      <w:pPr>
        <w:spacing w:line="600" w:lineRule="auto"/>
        <w:ind w:firstLine="720"/>
        <w:jc w:val="both"/>
      </w:pPr>
      <w:r>
        <w:t>Εμείς, κυρίες και κύριοι συνάδελφοι, δώσαμε μια μάχη με εντιμότητα, με ειλικρίνεια. Φτάσαμε στα όρια. Φτάσαμε στα άκρα. Είδαμε ότι πήραμε ό,τι περισσότερο μπορούσαμε να πάρουμε προς όφελος του ελληνικο</w:t>
      </w:r>
      <w:r>
        <w:t xml:space="preserve">ύ λαού, ό,τι ήταν εφικτό να κερδηθεί και πήραμε μια δύσκολη απόφαση, με κόστος. Κάναμε μια επιλογή συμβιβασμού και δεν κοροϊδέψαμε κανέναν. </w:t>
      </w:r>
    </w:p>
    <w:p w14:paraId="76B14D91" w14:textId="77777777" w:rsidR="00CF0131" w:rsidRDefault="00DE3FB1">
      <w:pPr>
        <w:spacing w:line="600" w:lineRule="auto"/>
        <w:ind w:firstLine="720"/>
        <w:jc w:val="both"/>
      </w:pPr>
      <w:r>
        <w:t xml:space="preserve">Ο ελληνικός λαός είχε τη δυνατότητα να κρίνει και να επιλέξει ποιος θα είναι αυτός που θα διαχειριστεί μια δύσκολη </w:t>
      </w:r>
      <w:r>
        <w:t xml:space="preserve">συμφωνία για πρώτη φορά σε αυτόν τον τόπο. Για πρώτη φορά σε αυτόν τον τόπο οι εκλογές έγιναν μετά από μια δύσκολη συμφωνία και όχι πριν τη συμφωνία αυτή. </w:t>
      </w:r>
    </w:p>
    <w:p w14:paraId="76B14D92" w14:textId="77777777" w:rsidR="00CF0131" w:rsidRDefault="00DE3FB1">
      <w:pPr>
        <w:spacing w:line="600" w:lineRule="auto"/>
        <w:ind w:firstLine="720"/>
        <w:jc w:val="both"/>
      </w:pPr>
      <w:r>
        <w:t>(Ζωηρά και παρατεταμένα χειροκροτήματα από τις πτέρυγες του ΣΥΡΙΖΑ και των Α</w:t>
      </w:r>
      <w:r>
        <w:t>ΝΕΛ</w:t>
      </w:r>
      <w:r>
        <w:t>)</w:t>
      </w:r>
    </w:p>
    <w:p w14:paraId="76B14D93" w14:textId="77777777" w:rsidR="00CF0131" w:rsidRDefault="00DE3FB1">
      <w:pPr>
        <w:spacing w:line="600" w:lineRule="auto"/>
        <w:ind w:firstLine="720"/>
        <w:jc w:val="both"/>
      </w:pPr>
      <w:r>
        <w:t>Και ο λαός αποφάσισ</w:t>
      </w:r>
      <w:r>
        <w:t>ε…</w:t>
      </w:r>
    </w:p>
    <w:p w14:paraId="76B14D94" w14:textId="77777777" w:rsidR="00CF0131" w:rsidRDefault="00DE3FB1">
      <w:pPr>
        <w:spacing w:line="600" w:lineRule="auto"/>
        <w:ind w:firstLine="720"/>
        <w:jc w:val="center"/>
      </w:pPr>
      <w:r>
        <w:t>(Θόρυβος από τα θεωρεία)</w:t>
      </w:r>
    </w:p>
    <w:p w14:paraId="76B14D95" w14:textId="77777777" w:rsidR="00CF0131" w:rsidRDefault="00DE3FB1">
      <w:pPr>
        <w:spacing w:line="600" w:lineRule="auto"/>
        <w:ind w:firstLine="720"/>
        <w:jc w:val="both"/>
      </w:pPr>
      <w:r>
        <w:rPr>
          <w:b/>
        </w:rPr>
        <w:t xml:space="preserve">ΠΡΟΕΔΡΕΥΟΥΣΑ (Αναστασία Χριστοδουλοπούλου): </w:t>
      </w:r>
      <w:r>
        <w:t>Δεν έχετε δικαίωμα, δεσποινίς, να παρεμβαίνετε.</w:t>
      </w:r>
    </w:p>
    <w:p w14:paraId="76B14D96" w14:textId="77777777" w:rsidR="00CF0131" w:rsidRDefault="00DE3FB1">
      <w:pPr>
        <w:spacing w:line="600" w:lineRule="auto"/>
        <w:ind w:firstLine="720"/>
        <w:jc w:val="both"/>
      </w:pPr>
      <w:r>
        <w:rPr>
          <w:b/>
        </w:rPr>
        <w:t xml:space="preserve">ΑΛΕΞΗΣ ΤΣΙΠΡΑΣ (Πρόεδρος της Κυβέρνησης): </w:t>
      </w:r>
      <w:r>
        <w:t>Η λαϊκή ετυμηγορία είναι σεβαστή και η λαϊκή ετυμηγορία πρέπει να γίνει σεβαστή απ’ όλους, είτ</w:t>
      </w:r>
      <w:r>
        <w:t>ε  συμφωνούν είτε διαφωνούν με αυτήν. Θέλετε, λοιπόν…</w:t>
      </w:r>
    </w:p>
    <w:p w14:paraId="76B14D97" w14:textId="77777777" w:rsidR="00CF0131" w:rsidRDefault="00DE3FB1">
      <w:pPr>
        <w:spacing w:line="600" w:lineRule="auto"/>
        <w:ind w:firstLine="720"/>
        <w:jc w:val="both"/>
      </w:pPr>
      <w:r>
        <w:rPr>
          <w:b/>
        </w:rPr>
        <w:t>ΙΩΑΝΝΗΣ ΒΡΟΥΤΣΗΣ:</w:t>
      </w:r>
      <w:r>
        <w:t xml:space="preserve"> Αυτό πάντως που έγινε δεν επιτρέπεται.</w:t>
      </w:r>
    </w:p>
    <w:p w14:paraId="76B14D98" w14:textId="77777777" w:rsidR="00CF0131" w:rsidRDefault="00DE3FB1">
      <w:pPr>
        <w:spacing w:line="600" w:lineRule="auto"/>
        <w:ind w:firstLine="720"/>
        <w:jc w:val="both"/>
      </w:pPr>
      <w:r>
        <w:rPr>
          <w:b/>
        </w:rPr>
        <w:t xml:space="preserve">ΑΛΕΞΗΣ ΤΣΙΠΡΑΣ (Πρόεδρος της Κυβέρνησης): </w:t>
      </w:r>
      <w:r>
        <w:t xml:space="preserve">Δεν πειράζει. Η Βουλή μας είναι το λίκνο της </w:t>
      </w:r>
      <w:r>
        <w:t>δ</w:t>
      </w:r>
      <w:r>
        <w:t xml:space="preserve">ημοκρατίας και στο λίκνο της </w:t>
      </w:r>
      <w:r>
        <w:t>δ</w:t>
      </w:r>
      <w:r>
        <w:t>ημοκρατίας μπορεί να υπάρχο</w:t>
      </w:r>
      <w:r>
        <w:t>υν όλα.</w:t>
      </w:r>
    </w:p>
    <w:p w14:paraId="76B14D99" w14:textId="77777777" w:rsidR="00CF0131" w:rsidRDefault="00DE3FB1">
      <w:pPr>
        <w:spacing w:line="600" w:lineRule="auto"/>
        <w:ind w:firstLine="720"/>
        <w:jc w:val="center"/>
      </w:pPr>
      <w:r>
        <w:t>(Χειροκροτήματα από τις πτέρυγες του ΣΥΡΙΖΑ και των Α</w:t>
      </w:r>
      <w:r>
        <w:t>ΝΕΛ</w:t>
      </w:r>
      <w:r>
        <w:t>)</w:t>
      </w:r>
    </w:p>
    <w:p w14:paraId="76B14D9A" w14:textId="77777777" w:rsidR="00CF0131" w:rsidRDefault="00DE3FB1">
      <w:pPr>
        <w:spacing w:line="600" w:lineRule="auto"/>
        <w:ind w:firstLine="720"/>
        <w:jc w:val="both"/>
      </w:pPr>
      <w:r>
        <w:t xml:space="preserve">Θέλετε, λοιπόν, να καταψηφίσετε σήμερα τους εφαρμοστικούς νόμους μιας συμφωνίας που υπερψηφίσατε τον Αύγουστο. </w:t>
      </w:r>
    </w:p>
    <w:p w14:paraId="76B14D9B" w14:textId="77777777" w:rsidR="00CF0131" w:rsidRDefault="00DE3FB1">
      <w:pPr>
        <w:spacing w:line="600" w:lineRule="auto"/>
        <w:ind w:firstLine="720"/>
        <w:jc w:val="both"/>
      </w:pPr>
      <w:r>
        <w:t>Θέλω, όμως, να θέσω ένα ερώτημα: Ωραία, ζητάτε και από εμάς να καταψηφίσουμε α</w:t>
      </w:r>
      <w:r>
        <w:t xml:space="preserve">π’ ό,τι καταλαβαίνω. </w:t>
      </w:r>
    </w:p>
    <w:p w14:paraId="76B14D9C" w14:textId="77777777" w:rsidR="00CF0131" w:rsidRDefault="00DE3FB1">
      <w:pPr>
        <w:spacing w:line="600" w:lineRule="auto"/>
        <w:ind w:firstLine="720"/>
        <w:jc w:val="both"/>
      </w:pPr>
      <w:r>
        <w:t xml:space="preserve">Και τι μας ζητάτε να κάνουμε ακριβώς; Ποια είναι η δική σας αντιπρόταση; </w:t>
      </w:r>
    </w:p>
    <w:p w14:paraId="76B14D9D" w14:textId="77777777" w:rsidR="00CF0131" w:rsidRDefault="00DE3FB1">
      <w:pPr>
        <w:spacing w:line="600" w:lineRule="auto"/>
        <w:ind w:firstLine="720"/>
        <w:jc w:val="both"/>
      </w:pPr>
      <w:r>
        <w:rPr>
          <w:b/>
        </w:rPr>
        <w:t>ΜΑΥΡΟΥΔΗΣ ΒΟΡΙΔΗΣ:</w:t>
      </w:r>
      <w:r>
        <w:t xml:space="preserve"> Να υπερψηφίσετε!</w:t>
      </w:r>
    </w:p>
    <w:p w14:paraId="76B14D9E" w14:textId="77777777" w:rsidR="00CF0131" w:rsidRDefault="00DE3FB1">
      <w:pPr>
        <w:spacing w:line="600" w:lineRule="auto"/>
        <w:ind w:firstLine="720"/>
        <w:jc w:val="both"/>
      </w:pPr>
      <w:r>
        <w:rPr>
          <w:b/>
        </w:rPr>
        <w:t xml:space="preserve">ΑΛΕΞΗΣ ΤΣΙΠΡΑΣ (Πρόεδρος της Κυβέρνησης): </w:t>
      </w:r>
      <w:r>
        <w:t>Ποια είναι η εναλλακτική πρόταση που έχετε να καταθέσετε στον ελληνικό λαό; Ποιο ε</w:t>
      </w:r>
      <w:r>
        <w:t xml:space="preserve">ίναι το εναλλακτικό σας σχέδιο; Ποιο είναι το όραμα που προτείνετε; Ποια είναι η άποψή σας, το σχέδιό σας για το μέλλον του τόπου; </w:t>
      </w:r>
    </w:p>
    <w:p w14:paraId="76B14D9F" w14:textId="77777777" w:rsidR="00CF0131" w:rsidRDefault="00DE3FB1">
      <w:pPr>
        <w:spacing w:line="600" w:lineRule="auto"/>
        <w:ind w:firstLine="720"/>
        <w:jc w:val="both"/>
      </w:pPr>
      <w:r>
        <w:t>Τι μας ζητάτε να κάνουμε; Μήπως μας ζητάτε εσείς που τότε που διαπραγματευόμασταν μας ασκούσατε κριτική, να επαναδιαπραγματε</w:t>
      </w:r>
      <w:r>
        <w:t xml:space="preserve">υθούμε; Μήπως θα κάνετε και κανένα </w:t>
      </w:r>
      <w:r>
        <w:rPr>
          <w:lang w:val="en-US"/>
        </w:rPr>
        <w:t>Z</w:t>
      </w:r>
      <w:r>
        <w:t>άππειο τις επόμενες ημέρες;</w:t>
      </w:r>
    </w:p>
    <w:p w14:paraId="76B14DA0" w14:textId="77777777" w:rsidR="00CF0131" w:rsidRDefault="00DE3FB1">
      <w:pPr>
        <w:spacing w:line="600" w:lineRule="auto"/>
        <w:ind w:firstLine="720"/>
        <w:jc w:val="both"/>
      </w:pPr>
      <w:r>
        <w:rPr>
          <w:b/>
        </w:rPr>
        <w:t xml:space="preserve">ΓΕΩΡΓΙΟΣ ΚΟΥΜΟΥΤΣΑΚΟΣ: </w:t>
      </w:r>
      <w:r>
        <w:t>Υπάρχει όμως ένα όριο!</w:t>
      </w:r>
    </w:p>
    <w:p w14:paraId="76B14DA1" w14:textId="77777777" w:rsidR="00CF0131" w:rsidRDefault="00DE3FB1">
      <w:pPr>
        <w:spacing w:line="600" w:lineRule="auto"/>
        <w:ind w:firstLine="720"/>
        <w:jc w:val="both"/>
      </w:pPr>
      <w:r>
        <w:rPr>
          <w:b/>
        </w:rPr>
        <w:t>ΜΑΥΡΟΥΔΗΣ ΒΟΡΙΔΗΣ:</w:t>
      </w:r>
      <w:r>
        <w:t xml:space="preserve"> Θέλουμε το παράλληλο πρόγραμμα!</w:t>
      </w:r>
    </w:p>
    <w:p w14:paraId="76B14DA2" w14:textId="77777777" w:rsidR="00CF0131" w:rsidRDefault="00DE3FB1">
      <w:pPr>
        <w:spacing w:line="600" w:lineRule="auto"/>
        <w:ind w:firstLine="720"/>
        <w:jc w:val="both"/>
      </w:pPr>
      <w:r>
        <w:rPr>
          <w:b/>
        </w:rPr>
        <w:t xml:space="preserve">ΑΛΕΞΗΣ ΤΣΙΠΡΑΣ (Πρόεδρος της Κυβέρνησης): </w:t>
      </w:r>
      <w:r>
        <w:t>Μήπως μας ζητάτε να μην εφαρμόσουμε τη συμφωνία; Δηλα</w:t>
      </w:r>
      <w:r>
        <w:t>δή να μην προχωρήσει η διαδικασία της ανακεφαλαιοποίησης; Δηλαδή να τεθούν σε κίνδυνο οι μικροκαταθέσεις των πολιτών; Μήπως να μην προχωρήσουμε στην αξιολόγηση εγκαίρως για να ανοίξει η συζήτηση για το χρέος;</w:t>
      </w:r>
    </w:p>
    <w:p w14:paraId="76B14DA3" w14:textId="77777777" w:rsidR="00CF0131" w:rsidRDefault="00DE3FB1">
      <w:pPr>
        <w:spacing w:line="600" w:lineRule="auto"/>
        <w:ind w:firstLine="720"/>
        <w:jc w:val="both"/>
      </w:pPr>
      <w:r>
        <w:t>Εμείς έχουμε έναν οδικό χάρτη που έχει αρχή, μέ</w:t>
      </w:r>
      <w:r>
        <w:t>ση και τέλος. Μπορείτε να κάνετε κριτική σε αυτόν τον οδικό χάρτη. Πείτε μας, όμως, μία εναλλακτική πρόταση. Σας ζητήσαμε να καταθέσετε εναλλακτική πρόταση για τα περίφημα ισοδύναμα που αφορούν την ιδιωτική εκπαίδευση και μέχρι τώρα ακούμε κορώνες και αφορ</w:t>
      </w:r>
      <w:r>
        <w:t>ισμούς. Ελάτε να καταθέσετε καμ</w:t>
      </w:r>
      <w:r>
        <w:t>μ</w:t>
      </w:r>
      <w:r>
        <w:t xml:space="preserve">ιά πρόταση! </w:t>
      </w:r>
    </w:p>
    <w:p w14:paraId="76B14DA4" w14:textId="77777777" w:rsidR="00CF0131" w:rsidRDefault="00DE3FB1">
      <w:pPr>
        <w:spacing w:line="600" w:lineRule="auto"/>
        <w:ind w:firstLine="720"/>
        <w:jc w:val="both"/>
      </w:pPr>
      <w:r>
        <w:rPr>
          <w:b/>
        </w:rPr>
        <w:t>ΙΩΑΝΝΗΣ ΒΡΟΥΤΣΗΣ:</w:t>
      </w:r>
      <w:r>
        <w:t xml:space="preserve"> Οι τρεις υποθέσεις του κ. Φίλη.</w:t>
      </w:r>
    </w:p>
    <w:p w14:paraId="76B14DA5" w14:textId="77777777" w:rsidR="00CF0131" w:rsidRDefault="00DE3FB1">
      <w:pPr>
        <w:spacing w:line="600" w:lineRule="auto"/>
        <w:ind w:firstLine="720"/>
        <w:jc w:val="both"/>
      </w:pPr>
      <w:r>
        <w:rPr>
          <w:b/>
        </w:rPr>
        <w:t>ΑΛΕΞΗΣ ΤΣΙΠΡΑΣ (Πρόεδρος της Κυβέρνησης):</w:t>
      </w:r>
      <w:r>
        <w:t xml:space="preserve"> Όμως, κυρίες και κύριοι συνάδελφοι, δεν έχετε σχέδιο για τη χώρα. Το μόνο που έχετε κατά νου είναι η μεγάλη σας αγωνία, ο μεγάλος σας καημός να είστε ξανά εσείς στις καρέκλες της εξουσίας. </w:t>
      </w:r>
    </w:p>
    <w:p w14:paraId="76B14DA6" w14:textId="77777777" w:rsidR="00CF0131" w:rsidRDefault="00DE3FB1">
      <w:pPr>
        <w:spacing w:line="600" w:lineRule="auto"/>
        <w:ind w:firstLine="720"/>
        <w:jc w:val="both"/>
      </w:pPr>
      <w:r>
        <w:t>Όμως, έχω την αίσθηση ότι όσο το δείχνετε αυτό έντονα στον ελληνι</w:t>
      </w:r>
      <w:r>
        <w:t xml:space="preserve">κό λαό, με όποιον Αρχηγό της Νέας Δημοκρατίας, όχι μόνο αυτήν την τετραετία, αλλά ούτε την επόμενη θα επιστρέψετε! Θα μείνετε για πολλά χρόνια στις καρέκλες της Αντιπολίτευσης! Κοιτάξτε τουλάχιστον να είναι εποικοδομητική αυτή η Αντιπολίτευση. </w:t>
      </w:r>
    </w:p>
    <w:p w14:paraId="76B14DA7" w14:textId="77777777" w:rsidR="00CF0131" w:rsidRDefault="00DE3FB1">
      <w:pPr>
        <w:spacing w:line="600" w:lineRule="auto"/>
        <w:ind w:firstLine="720"/>
        <w:rPr>
          <w:bCs/>
        </w:rPr>
      </w:pPr>
      <w:r>
        <w:rPr>
          <w:bCs/>
        </w:rPr>
        <w:t>(Χειροκροτή</w:t>
      </w:r>
      <w:r>
        <w:rPr>
          <w:bCs/>
        </w:rPr>
        <w:t>ματα από τις πτέρυγες του ΣΥΡΙΖΑ και των Α</w:t>
      </w:r>
      <w:r>
        <w:rPr>
          <w:bCs/>
        </w:rPr>
        <w:t>ΝΕΛ</w:t>
      </w:r>
      <w:r>
        <w:rPr>
          <w:bCs/>
        </w:rPr>
        <w:t>)</w:t>
      </w:r>
    </w:p>
    <w:p w14:paraId="76B14DA8" w14:textId="77777777" w:rsidR="00CF0131" w:rsidRDefault="00DE3FB1">
      <w:pPr>
        <w:spacing w:line="600" w:lineRule="auto"/>
        <w:ind w:firstLine="720"/>
        <w:jc w:val="both"/>
      </w:pPr>
      <w:r>
        <w:rPr>
          <w:b/>
        </w:rPr>
        <w:t>ΜΑΥΡΟΥΔΗΣ ΒΟΡΙΔΗΣ:</w:t>
      </w:r>
      <w:r>
        <w:t xml:space="preserve"> Καλά, καλά!</w:t>
      </w:r>
    </w:p>
    <w:p w14:paraId="76B14DA9" w14:textId="77777777" w:rsidR="00CF0131" w:rsidRDefault="00DE3FB1">
      <w:pPr>
        <w:spacing w:line="600" w:lineRule="auto"/>
        <w:ind w:firstLine="720"/>
        <w:jc w:val="both"/>
      </w:pPr>
      <w:r>
        <w:rPr>
          <w:b/>
        </w:rPr>
        <w:t>ΑΛΕΞΗΣ ΤΣΙΠΡΑΣ (Πρόεδρος της Κυβέρνησης):</w:t>
      </w:r>
      <w:r>
        <w:t xml:space="preserve"> Κυρίες και κύριοι συνάδελφοι, θέλω να απαντήσω και στην κριτική που έχει ακουστεί αυτές τις μέρες, διότι ξέρετε ότι η ένδεια επιχειρημάτων και εναλλακτικού σχεδίου για τον τόπο καταλήγει σε μια διαρκή επανάληψη μιας, ας μου επιτραπεί η έκφραση, σκανδαλολο</w:t>
      </w:r>
      <w:r>
        <w:t xml:space="preserve">γίας. </w:t>
      </w:r>
    </w:p>
    <w:p w14:paraId="76B14DAA" w14:textId="77777777" w:rsidR="00CF0131" w:rsidRDefault="00DE3FB1">
      <w:pPr>
        <w:spacing w:line="600" w:lineRule="auto"/>
        <w:ind w:firstLine="720"/>
        <w:jc w:val="both"/>
      </w:pPr>
      <w:r>
        <w:t xml:space="preserve">Εσχάτως ανακαλύψατε δήθεν διεφθαρμένους Υπουργούς στην Κυβέρνηση, για τους οποίους όμως δεν έχετε βρει κανένα πραγματικό στοιχείο που να στοιχειοθετεί κανένα θέμα διαφθοράς. </w:t>
      </w:r>
    </w:p>
    <w:p w14:paraId="76B14DAB" w14:textId="77777777" w:rsidR="00CF0131" w:rsidRDefault="00DE3FB1">
      <w:pPr>
        <w:spacing w:line="600" w:lineRule="auto"/>
        <w:ind w:firstLine="720"/>
        <w:jc w:val="both"/>
      </w:pPr>
      <w:r>
        <w:t>(Στο σημείο αυτό την Προεδρική Έδρα καταλαμβάνει ο Β</w:t>
      </w:r>
      <w:r>
        <w:t>΄</w:t>
      </w:r>
      <w:r>
        <w:t xml:space="preserve"> Αντιπρόεδρος της Βου</w:t>
      </w:r>
      <w:r>
        <w:t xml:space="preserve">λής κ. </w:t>
      </w:r>
      <w:r>
        <w:rPr>
          <w:b/>
        </w:rPr>
        <w:t>ΓΕΩΡΓΙΟΣ ΒΑΡΕΜΕΝΟΣ</w:t>
      </w:r>
      <w:r>
        <w:t>)</w:t>
      </w:r>
    </w:p>
    <w:p w14:paraId="76B14DAC" w14:textId="77777777" w:rsidR="00CF0131" w:rsidRDefault="00DE3FB1">
      <w:pPr>
        <w:spacing w:line="600" w:lineRule="auto"/>
        <w:ind w:firstLine="720"/>
        <w:jc w:val="both"/>
      </w:pPr>
      <w:r>
        <w:t>Στο σπίτι του κρεμασμένου δεν μιλάνε για σκοινί. Μην ψάχνετε για εστίες διαφθοράς στην Αριστερά. Βεβαίως, όποιος κυβερνά πρέπει να περνάει από το μάτι της βελόνας. Εμείς δεχόμαστε και την κριτική και τον έλεγχο. Όμως, ο έλεγχος κ</w:t>
      </w:r>
      <w:r>
        <w:t xml:space="preserve">αι η κριτική πρέπει να είναι στοιχειοθετημένα προτού πάρουν αποφάσεις κάποια τηλεδικαστήρια. </w:t>
      </w:r>
    </w:p>
    <w:p w14:paraId="76B14DAD" w14:textId="77777777" w:rsidR="00CF0131" w:rsidRDefault="00DE3FB1">
      <w:pPr>
        <w:spacing w:line="600" w:lineRule="auto"/>
        <w:ind w:firstLine="720"/>
        <w:jc w:val="both"/>
      </w:pPr>
      <w:r>
        <w:t>Για να σταματήσει, λοιπόν, αυτή η άσκοπη συζήτηση, θέλω να επαναλάβω αυτό που έχω δηλώσει και άλλες φορές και για το οποίο έχω δεσμευθεί, ότι αυτή η Κυβέρνηση δεν</w:t>
      </w:r>
      <w:r>
        <w:t xml:space="preserve"> θα βάλει πλάτες στη διαφθορά και τη φοροδιαφυγή και ότι σε αυτή τη χώρα θα λειτουργήσουν επιτέλους οι θεσμοί και οι διαδικασίες και δεν θα μείνει κανένας στο απυρόβλητο, ούτε δημόσιος υπάλληλος ούτε πολιτικός ούτε επιχειρηματίας ούτε Υπουργός, αν υπάρχουν</w:t>
      </w:r>
      <w:r>
        <w:t xml:space="preserve"> στοιχεία. Αλλά να μιλάμε με στοιχεία, όχι με εικασίες. </w:t>
      </w:r>
    </w:p>
    <w:p w14:paraId="76B14DAE" w14:textId="77777777" w:rsidR="00CF0131" w:rsidRDefault="00DE3FB1">
      <w:pPr>
        <w:spacing w:line="600" w:lineRule="auto"/>
        <w:ind w:firstLine="720"/>
        <w:rPr>
          <w:bCs/>
        </w:rPr>
      </w:pPr>
      <w:r>
        <w:rPr>
          <w:bCs/>
        </w:rPr>
        <w:t>(Χειροκροτήματα από τις πτέρυγες του ΣΥΡΙΖΑ και των Α</w:t>
      </w:r>
      <w:r>
        <w:rPr>
          <w:bCs/>
        </w:rPr>
        <w:t>ΝΕΛ</w:t>
      </w:r>
      <w:r>
        <w:rPr>
          <w:bCs/>
        </w:rPr>
        <w:t>)</w:t>
      </w:r>
    </w:p>
    <w:p w14:paraId="76B14DAF" w14:textId="77777777" w:rsidR="00CF0131" w:rsidRDefault="00DE3FB1">
      <w:pPr>
        <w:spacing w:line="600" w:lineRule="auto"/>
        <w:ind w:firstLine="720"/>
        <w:jc w:val="both"/>
      </w:pPr>
      <w:r>
        <w:rPr>
          <w:b/>
        </w:rPr>
        <w:t>ΜΑΥΡΟΥΔΗΣ ΒΟΡΙΔΗΣ:</w:t>
      </w:r>
      <w:r>
        <w:t xml:space="preserve"> Έτσι! Κοιτάξτε τα λίγο. </w:t>
      </w:r>
    </w:p>
    <w:p w14:paraId="76B14DB0" w14:textId="77777777" w:rsidR="00CF0131" w:rsidRDefault="00DE3FB1">
      <w:pPr>
        <w:spacing w:line="600" w:lineRule="auto"/>
        <w:ind w:firstLine="720"/>
        <w:jc w:val="both"/>
      </w:pPr>
      <w:r>
        <w:rPr>
          <w:b/>
        </w:rPr>
        <w:t>ΑΛΕΞΗΣ ΤΣΙΠΡΑΣ (Πρόεδρος της Κυβέρνησης):</w:t>
      </w:r>
      <w:r>
        <w:t xml:space="preserve"> Και να έχετε υπ</w:t>
      </w:r>
      <w:r>
        <w:t xml:space="preserve">’ </w:t>
      </w:r>
      <w:r>
        <w:t>όψ</w:t>
      </w:r>
      <w:r>
        <w:t>ιν</w:t>
      </w:r>
      <w:r>
        <w:t xml:space="preserve"> σας το εξής…</w:t>
      </w:r>
    </w:p>
    <w:p w14:paraId="76B14DB1" w14:textId="77777777" w:rsidR="00CF0131" w:rsidRDefault="00DE3FB1">
      <w:pPr>
        <w:spacing w:line="600" w:lineRule="auto"/>
        <w:ind w:firstLine="720"/>
        <w:jc w:val="center"/>
      </w:pPr>
      <w:r>
        <w:t>(Θόρυβος από την πτέ</w:t>
      </w:r>
      <w:r>
        <w:t>ρυγα της Νέας Δημοκρατίας)</w:t>
      </w:r>
    </w:p>
    <w:p w14:paraId="76B14DB2" w14:textId="77777777" w:rsidR="00CF0131" w:rsidRDefault="00DE3FB1">
      <w:pPr>
        <w:spacing w:line="600" w:lineRule="auto"/>
        <w:ind w:firstLine="720"/>
        <w:jc w:val="both"/>
      </w:pPr>
      <w:r>
        <w:t>Μην με προκαλείτε. Με προκαλείτε, διότι δημιουργήθηκε ένα τεράστιο θέμα αυτές τις μέρες, διότι ένας νεοεκλεγείς Υπουργός, ένας νεοεκλεγείς Βουλευτής το 2012 έκανε μια ατελή δήλωση, την οποία διόρθωσε με συμπληρωματική την ίδια χρ</w:t>
      </w:r>
      <w:r>
        <w:t xml:space="preserve">ονιά και το 2013, το 2014 και το 2015 έχει δηλώσει όλα αυτά τα ποσά και έχει φορολογηθεί γι’ αυτά. </w:t>
      </w:r>
    </w:p>
    <w:p w14:paraId="76B14DB3" w14:textId="77777777" w:rsidR="00CF0131" w:rsidRDefault="00DE3FB1">
      <w:pPr>
        <w:spacing w:line="600" w:lineRule="auto"/>
        <w:ind w:firstLine="720"/>
        <w:jc w:val="both"/>
      </w:pPr>
      <w:r>
        <w:t xml:space="preserve">Να μιλήσουμε γι’ αυτούς που έχουν ποσά για τα οποία δεν έχουν φορολογηθεί; Τουλάχιστον αυτά τα ποσά έχουν φορολογηθεί. Δεν τα έκλεψε κανένας. </w:t>
      </w:r>
    </w:p>
    <w:p w14:paraId="76B14DB4" w14:textId="77777777" w:rsidR="00CF0131" w:rsidRDefault="00DE3FB1">
      <w:pPr>
        <w:spacing w:line="600" w:lineRule="auto"/>
        <w:ind w:firstLine="720"/>
        <w:jc w:val="center"/>
      </w:pPr>
      <w:r>
        <w:t xml:space="preserve">(Θόρυβος από </w:t>
      </w:r>
      <w:r>
        <w:t>την πτέρυγα της Νέας Δημοκρατίας)</w:t>
      </w:r>
    </w:p>
    <w:p w14:paraId="76B14DB5" w14:textId="77777777" w:rsidR="00CF0131" w:rsidRDefault="00DE3FB1">
      <w:pPr>
        <w:spacing w:line="600" w:lineRule="auto"/>
        <w:ind w:firstLine="720"/>
        <w:jc w:val="both"/>
      </w:pPr>
      <w:r>
        <w:rPr>
          <w:b/>
        </w:rPr>
        <w:t>ΜΑΥΡΟΥΔΗΣ ΒΟΡΙΔΗΣ:</w:t>
      </w:r>
      <w:r>
        <w:t xml:space="preserve"> Ποιοι είναι αυτοί; </w:t>
      </w:r>
    </w:p>
    <w:p w14:paraId="76B14DB6" w14:textId="77777777" w:rsidR="00CF0131" w:rsidRDefault="00DE3FB1">
      <w:pPr>
        <w:spacing w:line="600" w:lineRule="auto"/>
        <w:ind w:firstLine="720"/>
        <w:jc w:val="both"/>
      </w:pPr>
      <w:r>
        <w:rPr>
          <w:b/>
        </w:rPr>
        <w:t>ΑΠΟΣΤΟΛΟΣ ΒΕΣΥΡΟΠΟΥΛΟΣ:</w:t>
      </w:r>
      <w:r>
        <w:t xml:space="preserve"> Με ονόματα μιλήστε…</w:t>
      </w:r>
    </w:p>
    <w:p w14:paraId="76B14DB7" w14:textId="77777777" w:rsidR="00CF0131" w:rsidRDefault="00DE3FB1">
      <w:pPr>
        <w:spacing w:line="600" w:lineRule="auto"/>
        <w:ind w:firstLine="720"/>
        <w:jc w:val="both"/>
      </w:pPr>
      <w:r>
        <w:rPr>
          <w:b/>
        </w:rPr>
        <w:t>ΠΡΟΕΔΡΕΥΩΝ (Γεώργιος Βαρεμένος):</w:t>
      </w:r>
      <w:r>
        <w:t xml:space="preserve"> Κύριοι συνάδελφοι, σας παρακαλώ.</w:t>
      </w:r>
    </w:p>
    <w:p w14:paraId="76B14DB8" w14:textId="77777777" w:rsidR="00CF0131" w:rsidRDefault="00DE3FB1">
      <w:pPr>
        <w:spacing w:line="600" w:lineRule="auto"/>
        <w:ind w:firstLine="720"/>
        <w:jc w:val="both"/>
      </w:pPr>
      <w:r>
        <w:rPr>
          <w:b/>
        </w:rPr>
        <w:t>ΑΛΕΞΗΣ ΤΣΙΠΡΑΣ (Πρόεδρος της Κυβέρνησης):</w:t>
      </w:r>
      <w:r>
        <w:t xml:space="preserve"> Να μιλήσουμε, λοιπόν, για το εκ</w:t>
      </w:r>
      <w:r>
        <w:t xml:space="preserve">ατομμύριο του κ. Τσουκάτου, κύριοι του ΠΑΣΟΚ, που ήταν από τα μαύρα ταμεία της </w:t>
      </w:r>
      <w:r>
        <w:t>«</w:t>
      </w:r>
      <w:r>
        <w:rPr>
          <w:lang w:val="en-US"/>
        </w:rPr>
        <w:t>SIEMENS</w:t>
      </w:r>
      <w:r>
        <w:t>»</w:t>
      </w:r>
      <w:r>
        <w:t xml:space="preserve">; Θέλετε να μιλήσουμε γι’ αυτά; Πού πήγε αυτό το εκατομμύριο; Πού πήγαν τα λεφτά της </w:t>
      </w:r>
      <w:r>
        <w:t>«</w:t>
      </w:r>
      <w:r>
        <w:rPr>
          <w:lang w:val="en-US"/>
        </w:rPr>
        <w:t>SIEMENS</w:t>
      </w:r>
      <w:r>
        <w:t>»</w:t>
      </w:r>
      <w:r>
        <w:t>; Μην με προκαλείτε, λοιπόν.</w:t>
      </w:r>
    </w:p>
    <w:p w14:paraId="76B14DB9" w14:textId="77777777" w:rsidR="00CF0131" w:rsidRDefault="00DE3FB1">
      <w:pPr>
        <w:spacing w:line="600" w:lineRule="auto"/>
        <w:ind w:firstLine="720"/>
        <w:rPr>
          <w:bCs/>
        </w:rPr>
      </w:pPr>
      <w:r>
        <w:rPr>
          <w:bCs/>
        </w:rPr>
        <w:t>(Χειροκροτήματα από τις πτέρυγες του ΣΥΡΙΖΑ κ</w:t>
      </w:r>
      <w:r>
        <w:rPr>
          <w:bCs/>
        </w:rPr>
        <w:t>αι των Α</w:t>
      </w:r>
      <w:r>
        <w:rPr>
          <w:bCs/>
        </w:rPr>
        <w:t>ΝΕΛ</w:t>
      </w:r>
      <w:r>
        <w:rPr>
          <w:bCs/>
        </w:rPr>
        <w:t>)</w:t>
      </w:r>
    </w:p>
    <w:p w14:paraId="76B14DBA" w14:textId="77777777" w:rsidR="00CF0131" w:rsidRDefault="00DE3FB1">
      <w:pPr>
        <w:spacing w:line="600" w:lineRule="auto"/>
        <w:ind w:firstLine="720"/>
        <w:jc w:val="center"/>
      </w:pPr>
      <w:r>
        <w:t>(Θόρυβος από την πτέρυγα της Δημοκρατικής Συμπαράταξης</w:t>
      </w:r>
      <w:r>
        <w:t xml:space="preserve"> ΠΑΣΟΚ-ΔΗΜΑΡ</w:t>
      </w:r>
      <w:r>
        <w:t>)</w:t>
      </w:r>
    </w:p>
    <w:p w14:paraId="76B14DBB" w14:textId="77777777" w:rsidR="00CF0131" w:rsidRDefault="00DE3FB1">
      <w:pPr>
        <w:spacing w:line="600" w:lineRule="auto"/>
        <w:ind w:firstLine="720"/>
        <w:jc w:val="both"/>
      </w:pPr>
      <w:r>
        <w:rPr>
          <w:b/>
        </w:rPr>
        <w:t>ΔΗΜΗΤΡΙΟΣ ΚΩΝΣΤΑΝΤΟΠΟΥΛΟΣ:</w:t>
      </w:r>
      <w:r>
        <w:t xml:space="preserve"> Να μιλήσουμε! Δεν έχουμε να φοβηθούμε τίποτα!</w:t>
      </w:r>
    </w:p>
    <w:p w14:paraId="76B14DBC" w14:textId="77777777" w:rsidR="00CF0131" w:rsidRDefault="00DE3FB1">
      <w:pPr>
        <w:spacing w:line="600" w:lineRule="auto"/>
        <w:ind w:firstLine="720"/>
        <w:jc w:val="both"/>
      </w:pPr>
      <w:r>
        <w:rPr>
          <w:b/>
        </w:rPr>
        <w:t>ΑΛΕΞΗΣ ΤΣΙΠΡΑΣ (Πρόεδρος της Κυβέρνησης):</w:t>
      </w:r>
      <w:r>
        <w:t xml:space="preserve"> Μην με προκαλείτε, στο σπίτι του κρεμασμένου δεν μιλάνε για </w:t>
      </w:r>
      <w:r>
        <w:t xml:space="preserve">σχοινί. </w:t>
      </w:r>
    </w:p>
    <w:p w14:paraId="76B14DBD" w14:textId="77777777" w:rsidR="00CF0131" w:rsidRDefault="00DE3FB1">
      <w:pPr>
        <w:spacing w:line="600" w:lineRule="auto"/>
        <w:ind w:firstLine="720"/>
        <w:jc w:val="both"/>
      </w:pPr>
      <w:r>
        <w:rPr>
          <w:b/>
        </w:rPr>
        <w:t>ΠΡΟΕΔΡΕΥΩΝ (Γεώργιος Βαρεμένος):</w:t>
      </w:r>
      <w:r>
        <w:t xml:space="preserve"> Καθίστε κάτω, σας παρακαλώ!</w:t>
      </w:r>
    </w:p>
    <w:p w14:paraId="76B14DBE" w14:textId="77777777" w:rsidR="00CF0131" w:rsidRDefault="00DE3FB1">
      <w:pPr>
        <w:spacing w:line="600" w:lineRule="auto"/>
        <w:ind w:firstLine="720"/>
        <w:jc w:val="center"/>
      </w:pPr>
      <w:r>
        <w:t>(Θόρυβος από την πτέρυγα της Νέας Δημοκρατίας)</w:t>
      </w:r>
    </w:p>
    <w:p w14:paraId="76B14DBF" w14:textId="77777777" w:rsidR="00CF0131" w:rsidRDefault="00DE3FB1">
      <w:pPr>
        <w:spacing w:line="600" w:lineRule="auto"/>
        <w:ind w:firstLine="720"/>
        <w:jc w:val="both"/>
      </w:pPr>
      <w:r>
        <w:rPr>
          <w:b/>
        </w:rPr>
        <w:t xml:space="preserve">ΑΛΕΞΗΣ ΤΣΙΠΡΑΣ (Πρόεδρος της Κυβέρνησης): </w:t>
      </w:r>
      <w:r>
        <w:t>Να ξέρετε, λοιπόν, ότι δεν θα ξεχαστεί τίποτα και για κανέναν. Και επειδή αυτή η Κυβέρνηση έχει λίγους μήνες που κυβερνά, αν υπάρξουν στοιχεία για οποιονδήποτε Υπουργό, αλλά στοιχεία, τότε, όπως όλοι οι πολίτες αυτής της χώρας, θα έχει ίση αντιμετώπιση απέ</w:t>
      </w:r>
      <w:r>
        <w:t xml:space="preserve">ναντι στο νόμο. </w:t>
      </w:r>
    </w:p>
    <w:p w14:paraId="76B14DC0" w14:textId="77777777" w:rsidR="00CF0131" w:rsidRDefault="00DE3FB1">
      <w:pPr>
        <w:spacing w:line="600" w:lineRule="auto"/>
        <w:ind w:firstLine="720"/>
        <w:jc w:val="both"/>
      </w:pPr>
      <w:r>
        <w:t>Όμως, να έχετε υπ</w:t>
      </w:r>
      <w:r>
        <w:t xml:space="preserve">’ </w:t>
      </w:r>
      <w:r>
        <w:t>όψ</w:t>
      </w:r>
      <w:r>
        <w:t xml:space="preserve">ιν </w:t>
      </w:r>
      <w:r>
        <w:t xml:space="preserve">σας ότι δεν θα κάνουν πολιτική καριέρα στην πλάτη αυτής της Κυβέρνησης όσοι συγκαλύπτουν, όσοι κάνουν «δωράκια», όσοι συντηρούν πελατειακές σχέσεις με κρατικοδίαιτους επιχειρηματίες. </w:t>
      </w:r>
    </w:p>
    <w:p w14:paraId="76B14DC1" w14:textId="77777777" w:rsidR="00CF0131" w:rsidRDefault="00DE3FB1">
      <w:pPr>
        <w:spacing w:line="600" w:lineRule="auto"/>
        <w:ind w:firstLine="720"/>
        <w:rPr>
          <w:bCs/>
        </w:rPr>
      </w:pPr>
      <w:r>
        <w:rPr>
          <w:bCs/>
        </w:rPr>
        <w:t xml:space="preserve">(Χειροκροτήματα από τις </w:t>
      </w:r>
      <w:r>
        <w:rPr>
          <w:bCs/>
        </w:rPr>
        <w:t>πτέρυγες του ΣΥΡΙΖΑ και των Α</w:t>
      </w:r>
      <w:r>
        <w:rPr>
          <w:bCs/>
        </w:rPr>
        <w:t>ΝΕΛ)</w:t>
      </w:r>
    </w:p>
    <w:p w14:paraId="76B14DC2" w14:textId="77777777" w:rsidR="00CF0131" w:rsidRDefault="00DE3FB1">
      <w:pPr>
        <w:spacing w:line="600" w:lineRule="auto"/>
        <w:ind w:firstLine="720"/>
        <w:jc w:val="both"/>
      </w:pPr>
      <w:r>
        <w:t>Αυτή τη φορά δεν θα χαριστούμε σε κανέναν. Ο ελληνικός λαός μάς έδωσε εντολή να κυβερνήσουμε και αυτή τη φορά θα κυβερνήσουμε και δεν θα χαριστούμε σε κανέναν. Θα κυβερνήσουμε, όπως ακριβώς είναι η εντολή του ελληνικού λαο</w:t>
      </w:r>
      <w:r>
        <w:t>ύ.</w:t>
      </w:r>
    </w:p>
    <w:p w14:paraId="76B14DC3" w14:textId="77777777" w:rsidR="00CF0131" w:rsidRDefault="00DE3FB1">
      <w:pPr>
        <w:spacing w:line="600" w:lineRule="auto"/>
        <w:ind w:firstLine="720"/>
        <w:jc w:val="center"/>
        <w:rPr>
          <w:bCs/>
        </w:rPr>
      </w:pPr>
      <w:r>
        <w:rPr>
          <w:bCs/>
        </w:rPr>
        <w:t>(Χειροκροτήματα από τις πτέρυγες του ΣΥΡΙΖΑ και των Α</w:t>
      </w:r>
      <w:r>
        <w:rPr>
          <w:bCs/>
        </w:rPr>
        <w:t>ΝΕΛ</w:t>
      </w:r>
      <w:r>
        <w:rPr>
          <w:bCs/>
        </w:rPr>
        <w:t>)</w:t>
      </w:r>
    </w:p>
    <w:p w14:paraId="76B14DC4" w14:textId="77777777" w:rsidR="00CF0131" w:rsidRDefault="00DE3FB1">
      <w:pPr>
        <w:spacing w:line="600" w:lineRule="auto"/>
        <w:ind w:firstLine="720"/>
        <w:jc w:val="both"/>
        <w:rPr>
          <w:bCs/>
        </w:rPr>
      </w:pPr>
      <w:r>
        <w:rPr>
          <w:bCs/>
        </w:rPr>
        <w:t>Και θέλω, κυρίες και κύριοι συνάδελφοι, με την ευκαιρία αυτή, να σας ανακοινώσω ότι, αν κάποιοι νόμιζαν πως επειδή τελειώνει ο χρόνος, θα γλιτώσουν το φορολογικό έλεγχο σε μεγάλες φορολογικές υπο</w:t>
      </w:r>
      <w:r>
        <w:rPr>
          <w:bCs/>
        </w:rPr>
        <w:t xml:space="preserve">θέσεις είτε στις υποθέσεις των περίφημων λιστών, είναι γελασμένοι. </w:t>
      </w:r>
    </w:p>
    <w:p w14:paraId="76B14DC5" w14:textId="77777777" w:rsidR="00CF0131" w:rsidRDefault="00DE3FB1">
      <w:pPr>
        <w:spacing w:line="600" w:lineRule="auto"/>
        <w:ind w:firstLine="720"/>
        <w:jc w:val="both"/>
        <w:rPr>
          <w:bCs/>
        </w:rPr>
      </w:pPr>
      <w:r>
        <w:rPr>
          <w:bCs/>
        </w:rPr>
        <w:t>Σήμερα καταθέτουμε τροπολογία του Υπουργείου Οικονομικών, με την οποία παίρνουν παράταση όλες οι υποθέσεις για έναν ακόμα χρόνο. Όλες οι υποθέσεις θα ελεγχθούν και κάθε κατεργάρης στον πάγ</w:t>
      </w:r>
      <w:r>
        <w:rPr>
          <w:bCs/>
        </w:rPr>
        <w:t>κο του!</w:t>
      </w:r>
    </w:p>
    <w:p w14:paraId="76B14DC6" w14:textId="77777777" w:rsidR="00CF0131" w:rsidRDefault="00DE3FB1">
      <w:pPr>
        <w:spacing w:line="600" w:lineRule="auto"/>
        <w:ind w:firstLine="720"/>
        <w:jc w:val="both"/>
        <w:rPr>
          <w:bCs/>
        </w:rPr>
      </w:pPr>
      <w:r>
        <w:rPr>
          <w:b/>
          <w:bCs/>
        </w:rPr>
        <w:t>ΣΩΚΡΑΤΗΣ ΦΑΜΕΛΛΟΣ:</w:t>
      </w:r>
      <w:r>
        <w:rPr>
          <w:bCs/>
        </w:rPr>
        <w:t xml:space="preserve"> Μπράβο!</w:t>
      </w:r>
    </w:p>
    <w:p w14:paraId="76B14DC7" w14:textId="77777777" w:rsidR="00CF0131" w:rsidRDefault="00DE3FB1">
      <w:pPr>
        <w:spacing w:line="600" w:lineRule="auto"/>
        <w:ind w:firstLine="720"/>
        <w:jc w:val="both"/>
        <w:rPr>
          <w:bCs/>
        </w:rPr>
      </w:pPr>
      <w:r>
        <w:rPr>
          <w:bCs/>
        </w:rPr>
        <w:t>(Όρθιοι οι Βουλευτές του ΣΥΡΙΖΑ και των Α</w:t>
      </w:r>
      <w:r>
        <w:rPr>
          <w:bCs/>
        </w:rPr>
        <w:t>ΝΕΛ</w:t>
      </w:r>
      <w:r>
        <w:rPr>
          <w:bCs/>
        </w:rPr>
        <w:t xml:space="preserve"> χειροκροτούν ζωηρά και παρατεταμένα)</w:t>
      </w:r>
    </w:p>
    <w:p w14:paraId="76B14DC8" w14:textId="77777777" w:rsidR="00CF0131" w:rsidRDefault="00DE3FB1">
      <w:pPr>
        <w:spacing w:line="600" w:lineRule="auto"/>
        <w:ind w:firstLine="720"/>
        <w:jc w:val="both"/>
        <w:rPr>
          <w:bCs/>
        </w:rPr>
      </w:pPr>
      <w:r>
        <w:rPr>
          <w:b/>
          <w:bCs/>
        </w:rPr>
        <w:t>ΓΕΡΑΣΙΜΟΣ ΓΙΑΚΟΥΜΑΤΟΣ:</w:t>
      </w:r>
      <w:r>
        <w:rPr>
          <w:bCs/>
        </w:rPr>
        <w:t xml:space="preserve"> Κι εμείς χειροκροτούμε.</w:t>
      </w:r>
    </w:p>
    <w:p w14:paraId="76B14DC9" w14:textId="77777777" w:rsidR="00CF0131" w:rsidRDefault="00DE3FB1">
      <w:pPr>
        <w:spacing w:line="600" w:lineRule="auto"/>
        <w:ind w:firstLine="720"/>
        <w:jc w:val="both"/>
        <w:rPr>
          <w:bCs/>
        </w:rPr>
      </w:pPr>
      <w:r>
        <w:rPr>
          <w:b/>
          <w:bCs/>
        </w:rPr>
        <w:t>ΓΕΩΡΓΙΟΣ ΓΕΩΡΓΑΝΤΑΣ:</w:t>
      </w:r>
      <w:r>
        <w:rPr>
          <w:bCs/>
        </w:rPr>
        <w:t xml:space="preserve"> Για όλα τα ονόματα!</w:t>
      </w:r>
    </w:p>
    <w:p w14:paraId="76B14DCA" w14:textId="77777777" w:rsidR="00CF0131" w:rsidRDefault="00DE3FB1">
      <w:pPr>
        <w:spacing w:line="600" w:lineRule="auto"/>
        <w:ind w:firstLine="720"/>
        <w:jc w:val="both"/>
        <w:rPr>
          <w:bCs/>
        </w:rPr>
      </w:pPr>
      <w:r>
        <w:rPr>
          <w:b/>
          <w:bCs/>
        </w:rPr>
        <w:t>ΑΛΕΞΗΣ ΤΣΙΠΡΑΣ (Πρόεδρος της Κυβέρνησης):</w:t>
      </w:r>
      <w:r>
        <w:rPr>
          <w:bCs/>
        </w:rPr>
        <w:t xml:space="preserve"> Μην ανησυ</w:t>
      </w:r>
      <w:r>
        <w:rPr>
          <w:bCs/>
        </w:rPr>
        <w:t>χείτε.</w:t>
      </w:r>
    </w:p>
    <w:p w14:paraId="76B14DCB" w14:textId="77777777" w:rsidR="00CF0131" w:rsidRDefault="00DE3FB1">
      <w:pPr>
        <w:spacing w:line="600" w:lineRule="auto"/>
        <w:ind w:firstLine="720"/>
        <w:jc w:val="both"/>
        <w:rPr>
          <w:bCs/>
        </w:rPr>
      </w:pPr>
      <w:r>
        <w:rPr>
          <w:b/>
          <w:bCs/>
        </w:rPr>
        <w:t xml:space="preserve">ΝΙΚΟΛΑΟΣ ΠΑΝΑΓΙΩΤΟΠΟΥΛΟΣ: </w:t>
      </w:r>
      <w:r>
        <w:rPr>
          <w:bCs/>
        </w:rPr>
        <w:t>Να ψηφίσουμε και κανένα άρθρο!</w:t>
      </w:r>
    </w:p>
    <w:p w14:paraId="76B14DCC" w14:textId="77777777" w:rsidR="00CF0131" w:rsidRDefault="00DE3FB1">
      <w:pPr>
        <w:spacing w:line="600" w:lineRule="auto"/>
        <w:ind w:firstLine="720"/>
        <w:jc w:val="both"/>
        <w:rPr>
          <w:bCs/>
        </w:rPr>
      </w:pPr>
      <w:r>
        <w:rPr>
          <w:b/>
          <w:bCs/>
        </w:rPr>
        <w:t>ΑΛΕΞΗΣ ΤΣΙΠΡΑΣ (Πρόεδρος της Κυβέρνησης):</w:t>
      </w:r>
      <w:r>
        <w:rPr>
          <w:bCs/>
        </w:rPr>
        <w:t xml:space="preserve"> Κυρίες και κύριοι Βουλευτές, γνωρίζουμε ότι η συμφωνία που έχουμε μπροστά μας είναι μια δύσκολη συμφωνία. Επαναλαμβάνω, όμως, ότι έχουμε ένα στρατηγικ</w:t>
      </w:r>
      <w:r>
        <w:rPr>
          <w:bCs/>
        </w:rPr>
        <w:t>ό σχέδιο. Μπορεί κανείς να διαφωνεί με αυτό το σχέδιο, αλλά δεν έχουμε ακούσει καμ</w:t>
      </w:r>
      <w:r>
        <w:rPr>
          <w:bCs/>
        </w:rPr>
        <w:t>μ</w:t>
      </w:r>
      <w:r>
        <w:rPr>
          <w:bCs/>
        </w:rPr>
        <w:t>ιά εναλλακτική.</w:t>
      </w:r>
    </w:p>
    <w:p w14:paraId="76B14DCD" w14:textId="77777777" w:rsidR="00CF0131" w:rsidRDefault="00DE3FB1">
      <w:pPr>
        <w:spacing w:line="600" w:lineRule="auto"/>
        <w:ind w:firstLine="720"/>
        <w:jc w:val="both"/>
        <w:rPr>
          <w:bCs/>
        </w:rPr>
      </w:pPr>
      <w:r>
        <w:rPr>
          <w:bCs/>
        </w:rPr>
        <w:t>Και έχουμε στόχο να το κερδίσουμε αυτό το στοίχημα, να περάσουμε τον κάβο της πρώτης αξιολόγησης, ώστε να ανοίξει θετικά και να τελειώσει θετικά η συζήτηση γ</w:t>
      </w:r>
      <w:r>
        <w:rPr>
          <w:bCs/>
        </w:rPr>
        <w:t xml:space="preserve">ια την αναγκαία απομείωση του χρέους. </w:t>
      </w:r>
    </w:p>
    <w:p w14:paraId="76B14DCE" w14:textId="77777777" w:rsidR="00CF0131" w:rsidRDefault="00DE3FB1">
      <w:pPr>
        <w:spacing w:line="600" w:lineRule="auto"/>
        <w:ind w:firstLine="720"/>
        <w:jc w:val="both"/>
        <w:rPr>
          <w:bCs/>
        </w:rPr>
      </w:pPr>
      <w:r>
        <w:rPr>
          <w:bCs/>
        </w:rPr>
        <w:t xml:space="preserve">Θέλω, όμως, να πω -και θα κλείσω με αυτό- ότι εμείς δεν πρόκειται να μείνουμε εκεί. Θα προχωρήσουμε ταυτόχρονα με αυτό που ονομάσαμε παράλληλο πρόγραμμά μας. Θα υλοποιήσουμε τις δεσμεύσεις μας προς τον ελληνικό λαό. </w:t>
      </w:r>
    </w:p>
    <w:p w14:paraId="76B14DCF" w14:textId="77777777" w:rsidR="00CF0131" w:rsidRDefault="00DE3FB1">
      <w:pPr>
        <w:spacing w:line="600" w:lineRule="auto"/>
        <w:ind w:firstLine="720"/>
        <w:jc w:val="both"/>
        <w:rPr>
          <w:bCs/>
        </w:rPr>
      </w:pPr>
      <w:r>
        <w:rPr>
          <w:bCs/>
        </w:rPr>
        <w:t xml:space="preserve">Πρώτα απ’ όλα, άμεσα -για να μην υπάρχει αγωνία σε ορισμένους- τη Δευτέρα καταθέτουμε στη Βουλή το νομοσχέδιο για τα </w:t>
      </w:r>
      <w:r>
        <w:rPr>
          <w:bCs/>
        </w:rPr>
        <w:t>μ</w:t>
      </w:r>
      <w:r>
        <w:rPr>
          <w:bCs/>
        </w:rPr>
        <w:t xml:space="preserve">έσα </w:t>
      </w:r>
      <w:r>
        <w:rPr>
          <w:bCs/>
        </w:rPr>
        <w:t>ε</w:t>
      </w:r>
      <w:r>
        <w:rPr>
          <w:bCs/>
        </w:rPr>
        <w:t>νημέρωσης. Τηρούμε τη δέσμευσή μας.</w:t>
      </w:r>
    </w:p>
    <w:p w14:paraId="76B14DD0" w14:textId="77777777" w:rsidR="00CF0131" w:rsidRDefault="00DE3FB1">
      <w:pPr>
        <w:spacing w:line="600" w:lineRule="auto"/>
        <w:ind w:firstLine="720"/>
        <w:rPr>
          <w:bCs/>
        </w:rPr>
      </w:pPr>
      <w:r>
        <w:rPr>
          <w:bCs/>
        </w:rPr>
        <w:t>(Χειροκροτήματα από τις πτέρυγες του ΣΥΡΙΖΑ και των Α</w:t>
      </w:r>
      <w:r>
        <w:rPr>
          <w:bCs/>
        </w:rPr>
        <w:t>ΝΕΛ</w:t>
      </w:r>
      <w:r>
        <w:rPr>
          <w:bCs/>
        </w:rPr>
        <w:t>)</w:t>
      </w:r>
    </w:p>
    <w:p w14:paraId="76B14DD1" w14:textId="77777777" w:rsidR="00CF0131" w:rsidRDefault="00DE3FB1">
      <w:pPr>
        <w:spacing w:line="600" w:lineRule="auto"/>
        <w:ind w:firstLine="720"/>
        <w:jc w:val="both"/>
        <w:rPr>
          <w:bCs/>
        </w:rPr>
      </w:pPr>
      <w:r>
        <w:rPr>
          <w:bCs/>
        </w:rPr>
        <w:t>Ελπίζω να τηρήσετε και εσείς τη δέσμευσ</w:t>
      </w:r>
      <w:r>
        <w:rPr>
          <w:bCs/>
        </w:rPr>
        <w:t>ή σας και να υπερψηφίσετε αυτή τη μεγάλη τομή για το πολιτικό σύστημα!</w:t>
      </w:r>
    </w:p>
    <w:p w14:paraId="76B14DD2" w14:textId="77777777" w:rsidR="00CF0131" w:rsidRDefault="00DE3FB1">
      <w:pPr>
        <w:spacing w:line="600" w:lineRule="auto"/>
        <w:ind w:firstLine="720"/>
        <w:jc w:val="both"/>
        <w:rPr>
          <w:bCs/>
        </w:rPr>
      </w:pPr>
      <w:r>
        <w:rPr>
          <w:b/>
          <w:bCs/>
        </w:rPr>
        <w:t>ΚΩΝΣΤΑΝΤΙΝΟΣ ΤΑΣΟΥΛΑΣ:</w:t>
      </w:r>
      <w:r>
        <w:rPr>
          <w:bCs/>
        </w:rPr>
        <w:t xml:space="preserve"> Και τη δέκατη τρίτη σύνταξη!</w:t>
      </w:r>
    </w:p>
    <w:p w14:paraId="76B14DD3" w14:textId="77777777" w:rsidR="00CF0131" w:rsidRDefault="00DE3FB1">
      <w:pPr>
        <w:spacing w:line="600" w:lineRule="auto"/>
        <w:ind w:firstLine="720"/>
        <w:jc w:val="both"/>
        <w:rPr>
          <w:bCs/>
        </w:rPr>
      </w:pPr>
      <w:r>
        <w:rPr>
          <w:b/>
          <w:bCs/>
        </w:rPr>
        <w:t>ΓΕΩΡΓΙΟΣ ΓΕΩΡΓΑΝΤΑΣ:</w:t>
      </w:r>
      <w:r>
        <w:rPr>
          <w:bCs/>
        </w:rPr>
        <w:t xml:space="preserve"> Τη δέκατη τρίτη σύνταξη!</w:t>
      </w:r>
    </w:p>
    <w:p w14:paraId="76B14DD4" w14:textId="77777777" w:rsidR="00CF0131" w:rsidRDefault="00DE3FB1">
      <w:pPr>
        <w:spacing w:line="600" w:lineRule="auto"/>
        <w:ind w:firstLine="720"/>
        <w:jc w:val="both"/>
        <w:rPr>
          <w:bCs/>
        </w:rPr>
      </w:pPr>
      <w:r>
        <w:rPr>
          <w:b/>
          <w:bCs/>
        </w:rPr>
        <w:t xml:space="preserve">ΑΛΕΞΗΣ ΤΣΙΠΡΑΣ (Πρόεδρος της Κυβέρνησης): </w:t>
      </w:r>
      <w:r>
        <w:rPr>
          <w:bCs/>
        </w:rPr>
        <w:t xml:space="preserve">Σας βλέπω ανήσυχους. Μην ανησυχείτε. </w:t>
      </w:r>
    </w:p>
    <w:p w14:paraId="76B14DD5" w14:textId="77777777" w:rsidR="00CF0131" w:rsidRDefault="00DE3FB1">
      <w:pPr>
        <w:spacing w:line="600" w:lineRule="auto"/>
        <w:ind w:firstLine="720"/>
        <w:jc w:val="both"/>
        <w:rPr>
          <w:bCs/>
        </w:rPr>
      </w:pPr>
      <w:r>
        <w:rPr>
          <w:bCs/>
        </w:rPr>
        <w:t>Και δεν</w:t>
      </w:r>
      <w:r>
        <w:rPr>
          <w:bCs/>
        </w:rPr>
        <w:t xml:space="preserve"> είναι μόνο αυτό. Παντού, σε κάθε νόμο, σε κάθε πρωτοβουλία, σε κάθε δράση, μόνη μας έγνοια, από εδώ και πέρα και πάντοτε, είναι η προστασία των πιο αδύναμων σε αυτή την κοινωνία, των λαϊκών στρωμάτων. Γι’ αυτό και εμείς</w:t>
      </w:r>
      <w:r>
        <w:rPr>
          <w:bCs/>
        </w:rPr>
        <w:t>,</w:t>
      </w:r>
      <w:r>
        <w:rPr>
          <w:bCs/>
        </w:rPr>
        <w:t xml:space="preserve"> τις υποσχέσεις μας προς τα λαϊκά σ</w:t>
      </w:r>
      <w:r>
        <w:rPr>
          <w:bCs/>
        </w:rPr>
        <w:t>τρώματα θα τις υλοποιήσουμε.</w:t>
      </w:r>
    </w:p>
    <w:p w14:paraId="76B14DD6" w14:textId="77777777" w:rsidR="00CF0131" w:rsidRDefault="00DE3FB1">
      <w:pPr>
        <w:spacing w:line="600" w:lineRule="auto"/>
        <w:ind w:firstLine="720"/>
        <w:jc w:val="both"/>
        <w:rPr>
          <w:bCs/>
        </w:rPr>
      </w:pPr>
      <w:r>
        <w:rPr>
          <w:bCs/>
        </w:rPr>
        <w:t>Προεκλογικά, λίγες ημέρες πριν τις εκλογές, βρέθηκα σε μια από τις πιο υποβαθμισμένες γειτονιές του Πειραιά, το Κερατσίνι. Εκεί, λοιπόν, υποσχέθηκα να γίνει επιτέλους πράξη το όνειρο δεκαετιών των πολιτών μιας υποβαθμισμένης πε</w:t>
      </w:r>
      <w:r>
        <w:rPr>
          <w:bCs/>
        </w:rPr>
        <w:t>ριοχής του Πειραιά και η φτωχογειτονιά της Δραπετσώνας και του Κερατσινίου να αποκτήσει επιτέλους μέτωπο και πρόσβαση στη θάλασσα, μέτωπο πρασίνου, μέτωπο αναψυχής, μέτωπο πολιτισμού, μέτωπο ανάσας. Η υπόσχεσή μας θα γίνει πράξη.</w:t>
      </w:r>
    </w:p>
    <w:p w14:paraId="76B14DD7" w14:textId="77777777" w:rsidR="00CF0131" w:rsidRDefault="00DE3FB1">
      <w:pPr>
        <w:spacing w:line="600" w:lineRule="auto"/>
        <w:ind w:firstLine="720"/>
        <w:rPr>
          <w:bCs/>
        </w:rPr>
      </w:pPr>
      <w:r>
        <w:rPr>
          <w:bCs/>
        </w:rPr>
        <w:t xml:space="preserve">(Χειροκροτήματα από τις </w:t>
      </w:r>
      <w:r>
        <w:rPr>
          <w:bCs/>
        </w:rPr>
        <w:t>πτέρυγες του ΣΥΡΙΖΑ και των Α</w:t>
      </w:r>
      <w:r>
        <w:rPr>
          <w:bCs/>
        </w:rPr>
        <w:t>ΝΕΛ</w:t>
      </w:r>
      <w:r>
        <w:rPr>
          <w:bCs/>
        </w:rPr>
        <w:t>)</w:t>
      </w:r>
    </w:p>
    <w:p w14:paraId="76B14DD8" w14:textId="77777777" w:rsidR="00CF0131" w:rsidRDefault="00DE3FB1">
      <w:pPr>
        <w:spacing w:line="600" w:lineRule="auto"/>
        <w:ind w:firstLine="720"/>
        <w:jc w:val="both"/>
        <w:rPr>
          <w:bCs/>
        </w:rPr>
      </w:pPr>
      <w:r>
        <w:rPr>
          <w:bCs/>
        </w:rPr>
        <w:t xml:space="preserve">Αναθεωρήσαμε τη σύμβαση παραχώρησης του </w:t>
      </w:r>
      <w:r>
        <w:rPr>
          <w:bCs/>
        </w:rPr>
        <w:t>δ</w:t>
      </w:r>
      <w:r>
        <w:rPr>
          <w:bCs/>
        </w:rPr>
        <w:t xml:space="preserve">ημοσίου προς τον ΟΛΠ και κρατάμε στο ελληνικό </w:t>
      </w:r>
      <w:r>
        <w:rPr>
          <w:bCs/>
        </w:rPr>
        <w:t>δ</w:t>
      </w:r>
      <w:r>
        <w:rPr>
          <w:bCs/>
        </w:rPr>
        <w:t>ημόσιο, προκειμένου να το αξιοποιήσουμε, το μέτωπο στα λιπάσματα της Δραπετσώνας. Και το μέτωπο αυτό θα αναπλαστεί, θα γίνει περιοχή π</w:t>
      </w:r>
      <w:r>
        <w:rPr>
          <w:bCs/>
        </w:rPr>
        <w:t>ρασίνου, αναψυχής και πολιτισμού.</w:t>
      </w:r>
    </w:p>
    <w:p w14:paraId="76B14DD9" w14:textId="77777777" w:rsidR="00CF0131" w:rsidRDefault="00DE3FB1">
      <w:pPr>
        <w:spacing w:line="600" w:lineRule="auto"/>
        <w:ind w:firstLine="720"/>
        <w:jc w:val="both"/>
        <w:rPr>
          <w:bCs/>
        </w:rPr>
      </w:pPr>
      <w:r>
        <w:rPr>
          <w:bCs/>
        </w:rPr>
        <w:t xml:space="preserve">Γιατί εμείς, κυρίες και κύριοι συνάδελφοι, δεν ξεχνάμε ότι, αν βρισκόμαστε εδώ, βρισκόμαστε γιατί μας έστειλαν εδώ οι κάτοικοι της Δραπετσώνας, του Κερατσινίου, της Κοκκινιάς, του Περιστερίου, του Αιγάλεω, όλων των λαϊκών </w:t>
      </w:r>
      <w:r>
        <w:rPr>
          <w:bCs/>
        </w:rPr>
        <w:t>περιοχών της Αθήνας, της Θεσσαλονίκης και όλης της χώρας. Αυτών τα συμφέροντα εμείς εξυπηρετούμε. Γι’ αυτούς είμαστε εδώ και θα κάνουμε ό,τι καλύτερο.</w:t>
      </w:r>
    </w:p>
    <w:p w14:paraId="76B14DDA" w14:textId="77777777" w:rsidR="00CF0131" w:rsidRDefault="00DE3FB1">
      <w:pPr>
        <w:spacing w:line="600" w:lineRule="auto"/>
        <w:ind w:firstLine="720"/>
        <w:jc w:val="both"/>
        <w:rPr>
          <w:bCs/>
        </w:rPr>
      </w:pPr>
      <w:r>
        <w:rPr>
          <w:bCs/>
        </w:rPr>
        <w:t>(Όρθιοι οι Βουλευτές του ΣΥΡΙΖΑ, των Α</w:t>
      </w:r>
      <w:r>
        <w:rPr>
          <w:bCs/>
        </w:rPr>
        <w:t>ΝΕΛ</w:t>
      </w:r>
      <w:r>
        <w:rPr>
          <w:bCs/>
        </w:rPr>
        <w:t xml:space="preserve"> και οι Υπουργοί της Κυβέρνησης χειροκροτούν ζωηρά και παρατεταμ</w:t>
      </w:r>
      <w:r>
        <w:rPr>
          <w:bCs/>
        </w:rPr>
        <w:t>ένα)</w:t>
      </w:r>
    </w:p>
    <w:p w14:paraId="76B14DDB" w14:textId="77777777" w:rsidR="00CF0131" w:rsidRDefault="00DE3FB1">
      <w:pPr>
        <w:spacing w:line="600" w:lineRule="auto"/>
        <w:ind w:firstLine="720"/>
        <w:jc w:val="both"/>
      </w:pPr>
      <w:r>
        <w:rPr>
          <w:b/>
        </w:rPr>
        <w:t>ΠΡΟΕΔΡΕΥΩΝ (Γεώργιος Βαρεμένος):</w:t>
      </w:r>
      <w:r>
        <w:t xml:space="preserve"> Μέχρι να ανέβει στο Βήμα ο κ. Θεοδωράκης, θα πάρει τον λόγο για λίγο ο Υπουργός κ. Κουρουμπλής για μια νομοτεχνική παρέμβαση.</w:t>
      </w:r>
    </w:p>
    <w:p w14:paraId="76B14DDC" w14:textId="77777777" w:rsidR="00CF0131" w:rsidRDefault="00DE3FB1">
      <w:pPr>
        <w:spacing w:line="600" w:lineRule="auto"/>
        <w:ind w:firstLine="720"/>
        <w:jc w:val="both"/>
      </w:pPr>
      <w:r>
        <w:rPr>
          <w:b/>
        </w:rPr>
        <w:t>ΠΑΝΑΓΙΩΤΗΣ ΚΟΥΡΟΥΜΠΛΗΣ (Υπουργός Εσωτερικών και Διοικητικής Ανασυγκρότησης):</w:t>
      </w:r>
      <w:r>
        <w:t xml:space="preserve"> Κύριε Πρόεδρε…</w:t>
      </w:r>
    </w:p>
    <w:p w14:paraId="76B14DDD" w14:textId="77777777" w:rsidR="00CF0131" w:rsidRDefault="00DE3FB1">
      <w:pPr>
        <w:spacing w:line="600" w:lineRule="auto"/>
        <w:ind w:firstLine="720"/>
        <w:jc w:val="both"/>
      </w:pPr>
      <w:r>
        <w:rPr>
          <w:b/>
        </w:rPr>
        <w:t>ΔΗΜΗΤΡΙΟΣ ΚΥΡΙΑΖΙΔΗΣ:</w:t>
      </w:r>
      <w:r>
        <w:t xml:space="preserve"> Κύριε Πρόεδρε, μπορώ να έχω τον λόγο;</w:t>
      </w:r>
    </w:p>
    <w:p w14:paraId="76B14DDE" w14:textId="77777777" w:rsidR="00CF0131" w:rsidRDefault="00DE3FB1">
      <w:pPr>
        <w:spacing w:line="600" w:lineRule="auto"/>
        <w:ind w:firstLine="720"/>
        <w:jc w:val="both"/>
      </w:pPr>
      <w:r>
        <w:rPr>
          <w:b/>
        </w:rPr>
        <w:t>ΠΡΟΕΔΡΕΥΩΝ (Γεώργιος Βαρεμένος):</w:t>
      </w:r>
      <w:r>
        <w:t xml:space="preserve"> Κύριε Κυριαζίδη, δεν έχετε τον λόγο! Σας παρακαλώ!</w:t>
      </w:r>
    </w:p>
    <w:p w14:paraId="76B14DDF" w14:textId="77777777" w:rsidR="00CF0131" w:rsidRDefault="00DE3FB1">
      <w:pPr>
        <w:spacing w:line="600" w:lineRule="auto"/>
        <w:ind w:firstLine="720"/>
        <w:jc w:val="both"/>
      </w:pPr>
      <w:r>
        <w:rPr>
          <w:b/>
        </w:rPr>
        <w:t>ΔΗΜΗΤΡΙΟΣ ΚΥΡΙΑΖΙΔΗΣ:</w:t>
      </w:r>
      <w:r>
        <w:t xml:space="preserve"> Κύριε Πρόεδρε, μια ώρα σηκώνω το χέρι.</w:t>
      </w:r>
    </w:p>
    <w:p w14:paraId="76B14DE0" w14:textId="77777777" w:rsidR="00CF0131" w:rsidRDefault="00DE3FB1">
      <w:pPr>
        <w:spacing w:line="600" w:lineRule="auto"/>
        <w:ind w:firstLine="720"/>
        <w:jc w:val="both"/>
      </w:pPr>
      <w:r>
        <w:rPr>
          <w:b/>
        </w:rPr>
        <w:t>ΠΡΟΕΔΡΕΥΩΝ (Γεώργιος Βαρεμένος):</w:t>
      </w:r>
      <w:r>
        <w:t xml:space="preserve"> Σας παρακαλώ</w:t>
      </w:r>
      <w:r>
        <w:t>,</w:t>
      </w:r>
      <w:r>
        <w:t xml:space="preserve"> δεν </w:t>
      </w:r>
      <w:r>
        <w:t>έχετε τον λόγο! Ο κ. Κουρουμπλής έχει τον λόγο.</w:t>
      </w:r>
    </w:p>
    <w:p w14:paraId="76B14DE1" w14:textId="77777777" w:rsidR="00CF0131" w:rsidRDefault="00DE3FB1">
      <w:pPr>
        <w:spacing w:line="600" w:lineRule="auto"/>
        <w:ind w:firstLine="720"/>
        <w:jc w:val="both"/>
      </w:pPr>
      <w:r>
        <w:rPr>
          <w:b/>
        </w:rPr>
        <w:t>ΔΗΜΗΤΡΙΟΣ ΚΥΡΙΑΖΙΔΗΣ:</w:t>
      </w:r>
      <w:r>
        <w:t xml:space="preserve"> Επί προσωπικού, κύριε Πρόεδρε.</w:t>
      </w:r>
    </w:p>
    <w:p w14:paraId="76B14DE2" w14:textId="77777777" w:rsidR="00CF0131" w:rsidRDefault="00DE3FB1">
      <w:pPr>
        <w:spacing w:line="600" w:lineRule="auto"/>
        <w:ind w:firstLine="720"/>
        <w:jc w:val="both"/>
      </w:pPr>
      <w:r>
        <w:rPr>
          <w:b/>
        </w:rPr>
        <w:t>ΠΡΟΕΔΡΕΥΩΝ (Γεώργιος Βαρεμένος):</w:t>
      </w:r>
      <w:r>
        <w:t xml:space="preserve"> Ποιο προσωπικό;</w:t>
      </w:r>
    </w:p>
    <w:p w14:paraId="76B14DE3" w14:textId="77777777" w:rsidR="00CF0131" w:rsidRDefault="00DE3FB1">
      <w:pPr>
        <w:spacing w:line="600" w:lineRule="auto"/>
        <w:ind w:firstLine="720"/>
        <w:jc w:val="both"/>
      </w:pPr>
      <w:r>
        <w:rPr>
          <w:b/>
        </w:rPr>
        <w:t>ΔΗΜΗΤΡΙΟΣ ΚΥΡΙΑΖΙΔΗΣ:</w:t>
      </w:r>
      <w:r>
        <w:t xml:space="preserve"> Για ένα λεπτό, κύριε Πρόεδρε.</w:t>
      </w:r>
    </w:p>
    <w:p w14:paraId="76B14DE4" w14:textId="77777777" w:rsidR="00CF0131" w:rsidRDefault="00DE3FB1">
      <w:pPr>
        <w:spacing w:line="600" w:lineRule="auto"/>
        <w:ind w:firstLine="720"/>
        <w:jc w:val="both"/>
      </w:pPr>
      <w:r>
        <w:t>Ο Πρωθυπουργός…</w:t>
      </w:r>
    </w:p>
    <w:p w14:paraId="76B14DE5" w14:textId="77777777" w:rsidR="00CF0131" w:rsidRDefault="00DE3FB1">
      <w:pPr>
        <w:spacing w:line="600" w:lineRule="auto"/>
        <w:ind w:firstLine="720"/>
        <w:jc w:val="both"/>
      </w:pPr>
      <w:r>
        <w:rPr>
          <w:b/>
        </w:rPr>
        <w:t>ΠΡΟΕΔΡΕΥΩΝ (Γεώργιος Βαρεμένος):</w:t>
      </w:r>
      <w:r>
        <w:t xml:space="preserve"> Ποιο </w:t>
      </w:r>
      <w:r>
        <w:t>είναι το προσωπικό;</w:t>
      </w:r>
    </w:p>
    <w:p w14:paraId="76B14DE6" w14:textId="77777777" w:rsidR="00CF0131" w:rsidRDefault="00DE3FB1">
      <w:pPr>
        <w:spacing w:line="600" w:lineRule="auto"/>
        <w:ind w:firstLine="720"/>
        <w:jc w:val="both"/>
      </w:pPr>
      <w:r>
        <w:rPr>
          <w:b/>
        </w:rPr>
        <w:t>ΔΗΜΗΤΡΙΟΣ ΚΥΡΙΑΖΙΔΗΣ:</w:t>
      </w:r>
      <w:r>
        <w:t xml:space="preserve"> Ο Πρωθυπουργός αναφέρθηκε εδώ και μας προκάλεσε, λέγοντας «τι ζητάτε να κάνουμε εμείς;»…</w:t>
      </w:r>
    </w:p>
    <w:p w14:paraId="76B14DE7" w14:textId="77777777" w:rsidR="00CF0131" w:rsidRDefault="00DE3FB1">
      <w:pPr>
        <w:spacing w:line="600" w:lineRule="auto"/>
        <w:ind w:firstLine="720"/>
        <w:jc w:val="both"/>
        <w:rPr>
          <w:bCs/>
        </w:rPr>
      </w:pPr>
      <w:r>
        <w:rPr>
          <w:b/>
        </w:rPr>
        <w:t>ΠΡΟΕΔΡΕΥΩΝ (Γεώργιος Βαρεμένος):</w:t>
      </w:r>
      <w:r>
        <w:t xml:space="preserve"> Δεν ακούγεστε.</w:t>
      </w:r>
    </w:p>
    <w:p w14:paraId="76B14DE8" w14:textId="77777777" w:rsidR="00CF0131" w:rsidRDefault="00DE3FB1">
      <w:pPr>
        <w:spacing w:line="600" w:lineRule="auto"/>
        <w:jc w:val="center"/>
        <w:rPr>
          <w:bCs/>
        </w:rPr>
      </w:pPr>
      <w:r>
        <w:rPr>
          <w:bCs/>
        </w:rPr>
        <w:t>(Θόρυβος στην Αίθουσα)</w:t>
      </w:r>
    </w:p>
    <w:p w14:paraId="76B14DE9" w14:textId="77777777" w:rsidR="00CF0131" w:rsidRDefault="00DE3FB1">
      <w:pPr>
        <w:spacing w:line="600" w:lineRule="auto"/>
        <w:ind w:firstLine="720"/>
        <w:jc w:val="both"/>
      </w:pPr>
      <w:r>
        <w:rPr>
          <w:b/>
        </w:rPr>
        <w:t>ΔΗΜΗΤΡΙΟΣ ΚΥΡΙΑΖΙΔΗΣ:</w:t>
      </w:r>
      <w:r>
        <w:t xml:space="preserve"> Να σας εξηγήσω. Δεν μπορώ να σας</w:t>
      </w:r>
      <w:r>
        <w:t xml:space="preserve"> εξηγήσω;</w:t>
      </w:r>
    </w:p>
    <w:p w14:paraId="76B14DEA" w14:textId="77777777" w:rsidR="00CF0131" w:rsidRDefault="00DE3FB1">
      <w:pPr>
        <w:spacing w:line="600" w:lineRule="auto"/>
        <w:ind w:firstLine="720"/>
        <w:jc w:val="both"/>
      </w:pPr>
      <w:r>
        <w:t>Ο Πρωθυπουργός αναφέρθηκε εδώ στο νομοσχέδιο, λέγοντας «τι ζητάτε να κάνουμε εμείς;»…</w:t>
      </w:r>
    </w:p>
    <w:p w14:paraId="76B14DEB" w14:textId="77777777" w:rsidR="00CF0131" w:rsidRDefault="00DE3FB1">
      <w:pPr>
        <w:spacing w:line="600" w:lineRule="auto"/>
        <w:ind w:firstLine="720"/>
        <w:jc w:val="both"/>
      </w:pPr>
      <w:r>
        <w:rPr>
          <w:b/>
        </w:rPr>
        <w:t>ΠΡΟΕΔΡΕΥΩΝ (Γεώργιος Βαρεμένος):</w:t>
      </w:r>
      <w:r>
        <w:t xml:space="preserve"> Παρακαλώ, δεν υπάρχει προσωπικό.</w:t>
      </w:r>
    </w:p>
    <w:p w14:paraId="76B14DEC" w14:textId="77777777" w:rsidR="00CF0131" w:rsidRDefault="00DE3FB1">
      <w:pPr>
        <w:spacing w:line="600" w:lineRule="auto"/>
        <w:ind w:firstLine="720"/>
        <w:jc w:val="both"/>
      </w:pPr>
      <w:r>
        <w:rPr>
          <w:b/>
        </w:rPr>
        <w:t>ΔΗΜΗΤΡΙΟΣ ΚΥΡΙΑΖΙΔΗΣ:</w:t>
      </w:r>
      <w:r>
        <w:t xml:space="preserve"> Πώς δεν υπάρχει προσωπικό;</w:t>
      </w:r>
    </w:p>
    <w:p w14:paraId="76B14DED" w14:textId="77777777" w:rsidR="00CF0131" w:rsidRDefault="00DE3FB1">
      <w:pPr>
        <w:spacing w:line="600" w:lineRule="auto"/>
        <w:ind w:firstLine="720"/>
        <w:jc w:val="both"/>
      </w:pPr>
      <w:r>
        <w:rPr>
          <w:b/>
        </w:rPr>
        <w:t>ΠΡΟΕΔΡΕΥΩΝ (Γεώργιος Βαρεμένος):</w:t>
      </w:r>
      <w:r>
        <w:t xml:space="preserve"> Δεν υπάρχει </w:t>
      </w:r>
      <w:r>
        <w:t>προσωπικό. Ο κ. Κουρουμπλής έχει τον λόγο.</w:t>
      </w:r>
    </w:p>
    <w:p w14:paraId="76B14DEE" w14:textId="77777777" w:rsidR="00CF0131" w:rsidRDefault="00DE3FB1">
      <w:pPr>
        <w:spacing w:line="600" w:lineRule="auto"/>
        <w:ind w:firstLine="720"/>
        <w:jc w:val="both"/>
      </w:pPr>
      <w:r>
        <w:rPr>
          <w:b/>
        </w:rPr>
        <w:t>ΔΗΜΗΤΡΙΟΣ ΚΥΡΙΑΖΙΔΗΣ:</w:t>
      </w:r>
      <w:r>
        <w:t xml:space="preserve"> Ένα λεπτό να το αναπτύξω. Να σας εξηγήσω.</w:t>
      </w:r>
    </w:p>
    <w:p w14:paraId="76B14DEF" w14:textId="77777777" w:rsidR="00CF0131" w:rsidRDefault="00DE3FB1">
      <w:pPr>
        <w:spacing w:line="600" w:lineRule="auto"/>
        <w:ind w:firstLine="720"/>
        <w:jc w:val="both"/>
      </w:pPr>
      <w:r>
        <w:rPr>
          <w:b/>
        </w:rPr>
        <w:t>ΣΩΚΡΑΤΗΣ ΦΑΜΕΛΛΟΣ:</w:t>
      </w:r>
      <w:r>
        <w:t xml:space="preserve"> Δεν υπάρχει προσωπικό. Ρωτήστε τους δικούς σας.</w:t>
      </w:r>
    </w:p>
    <w:p w14:paraId="76B14DF0" w14:textId="77777777" w:rsidR="00CF0131" w:rsidRDefault="00DE3FB1">
      <w:pPr>
        <w:spacing w:line="600" w:lineRule="auto"/>
        <w:ind w:firstLine="720"/>
        <w:jc w:val="both"/>
      </w:pPr>
      <w:r>
        <w:rPr>
          <w:b/>
        </w:rPr>
        <w:t>ΠΡΟΕΔΡΕΥΩΝ (Γεώργιος Βαρεμένος):</w:t>
      </w:r>
      <w:r>
        <w:t xml:space="preserve"> Καθίστε κάτω.</w:t>
      </w:r>
    </w:p>
    <w:p w14:paraId="76B14DF1" w14:textId="77777777" w:rsidR="00CF0131" w:rsidRDefault="00DE3FB1">
      <w:pPr>
        <w:spacing w:line="600" w:lineRule="auto"/>
        <w:ind w:firstLine="720"/>
        <w:jc w:val="both"/>
      </w:pPr>
      <w:r>
        <w:t>Ο κ. Κουρουμπλής έχει τον λόγο.</w:t>
      </w:r>
    </w:p>
    <w:p w14:paraId="76B14DF2" w14:textId="77777777" w:rsidR="00CF0131" w:rsidRDefault="00DE3FB1">
      <w:pPr>
        <w:spacing w:line="600" w:lineRule="auto"/>
        <w:ind w:firstLine="720"/>
        <w:jc w:val="both"/>
      </w:pPr>
      <w:r>
        <w:rPr>
          <w:b/>
        </w:rPr>
        <w:t>ΠΑΝΑΓΙΩΤΗΣ ΚΟΥΡΟΥΜΠΛΗΣ (Υπουργός Εσωτερικών και Διοικητικής Ανασυγκρότησης):</w:t>
      </w:r>
      <w:r>
        <w:t xml:space="preserve"> Κύριε Πρόεδρε, κυρίες και κύριοι συνάδελφοι, θα ήθελα να καταθέσω μια βελτιωτική νομοθετική ρύθμιση στο άρθρο 13 παράγραφος 3. Εκεί που λέει «τέλη», συμπληρώνεται η λέξη «καθαριότ</w:t>
      </w:r>
      <w:r>
        <w:t>ητας» και επίσης, προστίθεται άλλο ένα εδάφιο στην ίδια παράγραφο, στην παράγραφο 3 του άρθρου 13, που λέει «που κυρώνεται από τη Βουλή με τυπικό νόμο».</w:t>
      </w:r>
    </w:p>
    <w:p w14:paraId="76B14DF3" w14:textId="77777777" w:rsidR="00CF0131" w:rsidRDefault="00DE3FB1">
      <w:pPr>
        <w:spacing w:line="600" w:lineRule="auto"/>
        <w:ind w:firstLine="720"/>
        <w:jc w:val="both"/>
      </w:pPr>
      <w:r>
        <w:t>Με τις δύο αυτές προσθήκες, κύριε Πρόεδρε, πραγματικά διασφαλίζονται τα συμφέροντα της τοπικής αυτοδιοί</w:t>
      </w:r>
      <w:r>
        <w:t>κησης με τον καλύτερο και τον πιο σαφή τρόπο.</w:t>
      </w:r>
    </w:p>
    <w:p w14:paraId="76B14DF4" w14:textId="77777777" w:rsidR="00CF0131" w:rsidRDefault="00DE3FB1">
      <w:pPr>
        <w:spacing w:line="600" w:lineRule="auto"/>
        <w:ind w:firstLine="720"/>
        <w:jc w:val="both"/>
      </w:pPr>
      <w:r>
        <w:rPr>
          <w:b/>
        </w:rPr>
        <w:t>ΑΘΑΝΑΣΙΟΣ ΜΠΟΥΡΑΣ:</w:t>
      </w:r>
      <w:r>
        <w:t xml:space="preserve"> Δεν το δέχονται. Όχι.</w:t>
      </w:r>
    </w:p>
    <w:p w14:paraId="76B14DF5" w14:textId="77777777" w:rsidR="00CF0131" w:rsidRDefault="00DE3FB1">
      <w:pPr>
        <w:spacing w:line="600" w:lineRule="auto"/>
        <w:ind w:firstLine="720"/>
        <w:jc w:val="both"/>
      </w:pPr>
      <w:r>
        <w:rPr>
          <w:b/>
        </w:rPr>
        <w:t>ΠΑΝΑΓΙΩΤΗΣ ΚΟΥΡΟΥΜΠΛΗΣ (Υπουργός Εσωτερικών και Διοικητικής Ανασυγκρότησης):</w:t>
      </w:r>
      <w:r>
        <w:t xml:space="preserve"> Και επειδή θέλω να είμαστε ειλικρινείς, εγώ καταλαβαίνω την αγωνία όλων των Βουλευτών του Κο</w:t>
      </w:r>
      <w:r>
        <w:t>ινοβουλίου για αυτό το ζήτημα και αναγνωρίζω το ενδιαφέρον όλων…</w:t>
      </w:r>
    </w:p>
    <w:p w14:paraId="76B14DF6" w14:textId="77777777" w:rsidR="00CF0131" w:rsidRDefault="00DE3FB1">
      <w:pPr>
        <w:spacing w:line="600" w:lineRule="auto"/>
        <w:ind w:firstLine="720"/>
        <w:jc w:val="both"/>
      </w:pPr>
      <w:r>
        <w:rPr>
          <w:b/>
        </w:rPr>
        <w:t>ΑΘΑΝΑΣΙΟΣ ΜΠΟΥΡΑΣ:</w:t>
      </w:r>
      <w:r>
        <w:t xml:space="preserve"> Όχι. Δεν το δέχεται η ΚΕΔΕ, κύριε Υπουργέ.</w:t>
      </w:r>
    </w:p>
    <w:p w14:paraId="76B14DF7" w14:textId="77777777" w:rsidR="00CF0131" w:rsidRDefault="00DE3FB1">
      <w:pPr>
        <w:spacing w:line="600" w:lineRule="auto"/>
        <w:ind w:firstLine="720"/>
        <w:jc w:val="both"/>
      </w:pPr>
      <w:r>
        <w:rPr>
          <w:b/>
        </w:rPr>
        <w:t>ΠΑΝΑΓΙΩΤΗΣ ΚΟΥΡΟΥΜΠΛΗΣ (Υπουργός Εσωτερικών και Διοικητικής Ανασυγκρότησης):</w:t>
      </w:r>
      <w:r>
        <w:t xml:space="preserve"> Σας πληροφορώ ότι μίλησα με τον Πρόεδρο της ΚΕΔΕ. Μη</w:t>
      </w:r>
      <w:r>
        <w:t>ν τον επικαλείστε.</w:t>
      </w:r>
    </w:p>
    <w:p w14:paraId="76B14DF8" w14:textId="77777777" w:rsidR="00CF0131" w:rsidRDefault="00DE3FB1">
      <w:pPr>
        <w:spacing w:line="600" w:lineRule="auto"/>
        <w:ind w:firstLine="720"/>
        <w:jc w:val="both"/>
      </w:pPr>
      <w:r>
        <w:rPr>
          <w:b/>
        </w:rPr>
        <w:t>ΙΩΑΝΝΗΣ ΜΠΑΛΑΦΑΣ (Υφυπουργός Εσωτερικών και Διοικητικής Ανασυγκρότησης):</w:t>
      </w:r>
      <w:r>
        <w:t xml:space="preserve"> Μιλάει ο Υπουργός. Καθίστε, κύριε Μπούρα, κάτω, που μιλάτε. Μιλάει ο Υπουργός.</w:t>
      </w:r>
    </w:p>
    <w:p w14:paraId="76B14DF9" w14:textId="77777777" w:rsidR="00CF0131" w:rsidRDefault="00DE3FB1">
      <w:pPr>
        <w:spacing w:line="600" w:lineRule="auto"/>
        <w:ind w:firstLine="720"/>
        <w:jc w:val="both"/>
      </w:pPr>
      <w:r>
        <w:rPr>
          <w:b/>
        </w:rPr>
        <w:t>ΑΘΑΝΑΣΙΟΣ ΜΠΟΥΡΑΣ:</w:t>
      </w:r>
      <w:r>
        <w:t xml:space="preserve"> Αφού του μιλήσατε, γιατί δεν το φέρνετε…</w:t>
      </w:r>
    </w:p>
    <w:p w14:paraId="76B14DFA" w14:textId="77777777" w:rsidR="00CF0131" w:rsidRDefault="00DE3FB1">
      <w:pPr>
        <w:spacing w:line="600" w:lineRule="auto"/>
        <w:ind w:firstLine="720"/>
        <w:jc w:val="both"/>
      </w:pPr>
      <w:r>
        <w:rPr>
          <w:b/>
        </w:rPr>
        <w:t>ΠΡΟΕΔΡΕΥΩΝ (Γεώργιος Βαρε</w:t>
      </w:r>
      <w:r>
        <w:rPr>
          <w:b/>
        </w:rPr>
        <w:t>μένος):</w:t>
      </w:r>
      <w:r>
        <w:t xml:space="preserve"> Κύριε Μπούρα, γιατί αυτή η ανησυχία σήμερα;</w:t>
      </w:r>
    </w:p>
    <w:p w14:paraId="76B14DFB" w14:textId="77777777" w:rsidR="00CF0131" w:rsidRDefault="00DE3FB1">
      <w:pPr>
        <w:spacing w:line="600" w:lineRule="auto"/>
        <w:ind w:firstLine="720"/>
        <w:jc w:val="both"/>
      </w:pPr>
      <w:r>
        <w:rPr>
          <w:b/>
        </w:rPr>
        <w:t>ΠΑΝΑΓΙΩΤΗΣ ΚΟΥΡΟΥΜΠΛΗΣ (Υπουργός Εσωτερικών και Διοικητικής Ανασυγκρότησης):</w:t>
      </w:r>
      <w:r>
        <w:t xml:space="preserve"> Αφήστε με να μιλήσω!</w:t>
      </w:r>
    </w:p>
    <w:p w14:paraId="76B14DFC" w14:textId="77777777" w:rsidR="00CF0131" w:rsidRDefault="00DE3FB1">
      <w:pPr>
        <w:spacing w:line="600" w:lineRule="auto"/>
        <w:ind w:firstLine="720"/>
        <w:jc w:val="both"/>
      </w:pPr>
      <w:r>
        <w:t>Με αυτές τις διατάξεις –όσοι θέλουμε να είμαστε ειλικρινείς μεταξύ μας –</w:t>
      </w:r>
      <w:r>
        <w:t xml:space="preserve"> </w:t>
      </w:r>
      <w:r>
        <w:t xml:space="preserve">διασφαλίζονται πλήρως τα </w:t>
      </w:r>
      <w:r>
        <w:t>συμφέροντα της τοπικής αυτοδιοίκησης.</w:t>
      </w:r>
    </w:p>
    <w:p w14:paraId="76B14DFD" w14:textId="77777777" w:rsidR="00CF0131" w:rsidRDefault="00DE3FB1">
      <w:pPr>
        <w:spacing w:line="600" w:lineRule="auto"/>
        <w:ind w:firstLine="720"/>
        <w:jc w:val="both"/>
      </w:pPr>
      <w:r>
        <w:rPr>
          <w:b/>
        </w:rPr>
        <w:t>ΑΘΑΝΑΣΙΟΣ ΜΠΟΥΡΑΣ:</w:t>
      </w:r>
      <w:r>
        <w:t xml:space="preserve"> Δεν διασφαλίζονται.</w:t>
      </w:r>
    </w:p>
    <w:p w14:paraId="76B14DFE" w14:textId="77777777" w:rsidR="00CF0131" w:rsidRDefault="00DE3FB1">
      <w:pPr>
        <w:spacing w:line="600" w:lineRule="auto"/>
        <w:ind w:firstLine="720"/>
        <w:jc w:val="both"/>
      </w:pPr>
      <w:r>
        <w:rPr>
          <w:b/>
        </w:rPr>
        <w:t>ΠΑΝΑΓΙΩΤΗΣ ΚΟΥΡΟΥΜΠΛΗΣ (Υπουργός Εσωτερικών και Διοικητικής Ανασυγκρότησης):</w:t>
      </w:r>
      <w:r>
        <w:t xml:space="preserve"> Και δεν θέλω να επικαλεστώ δημάρχους με τους οποίους μίλησα, που δεν είναι καθόλου στο χώρο που πολιτι</w:t>
      </w:r>
      <w:r>
        <w:t>κά βρίσκομαι εγώ.</w:t>
      </w:r>
    </w:p>
    <w:p w14:paraId="76B14DFF" w14:textId="77777777" w:rsidR="00CF0131" w:rsidRDefault="00DE3FB1">
      <w:pPr>
        <w:spacing w:line="600" w:lineRule="auto"/>
        <w:ind w:firstLine="720"/>
        <w:jc w:val="both"/>
      </w:pPr>
      <w:r>
        <w:rPr>
          <w:b/>
        </w:rPr>
        <w:t>ΑΘΑΝΑΣΙΟΣ ΜΠΟΥΡΑΣ:</w:t>
      </w:r>
      <w:r>
        <w:t xml:space="preserve"> Η ΚΕΔΕ είναι το όργανο.</w:t>
      </w:r>
    </w:p>
    <w:p w14:paraId="76B14E00" w14:textId="77777777" w:rsidR="00CF0131" w:rsidRDefault="00DE3FB1">
      <w:pPr>
        <w:spacing w:line="600" w:lineRule="auto"/>
        <w:ind w:firstLine="720"/>
        <w:jc w:val="both"/>
      </w:pPr>
      <w:r>
        <w:rPr>
          <w:b/>
        </w:rPr>
        <w:t>ΠΑΝΑΓΙΩΤΗΣ ΚΟΥΡΟΥΜΠΛΗΣ (Υπουργός Εσωτερικών και Διοικητικής Ανασυγκρότησης):</w:t>
      </w:r>
      <w:r>
        <w:t xml:space="preserve"> Αφήστε, κύριε Μπούρα, το είπατε. Το είπατε, το ακούσαμε. Αφήστε με να ολοκληρώσω. Πάρτε τον κ. Πατούλη και ελάτε μετά </w:t>
      </w:r>
      <w:r>
        <w:t>μέσα και διαψεύστε με.</w:t>
      </w:r>
    </w:p>
    <w:p w14:paraId="76B14E01" w14:textId="77777777" w:rsidR="00CF0131" w:rsidRDefault="00DE3FB1">
      <w:pPr>
        <w:spacing w:line="600" w:lineRule="auto"/>
        <w:ind w:firstLine="720"/>
        <w:jc w:val="both"/>
      </w:pPr>
      <w:r>
        <w:t>Επειδή, κύριε Πρόεδρε, ακούστηκε και ένα άλλο ζήτημα, που αφορά τα βαρέα και ανθυγιεινά των εργαζομένων στο χώρο της καθαριότητας, δεν υπάρχει κανένα τέτοιο πρόβλημα και κανένα τέτοιο ζήτημα και νομίζω ότι είναι υπερβολική η ανησυχία</w:t>
      </w:r>
      <w:r>
        <w:t xml:space="preserve"> που εκδηλώθηκε και διατυπώθηκε.</w:t>
      </w:r>
    </w:p>
    <w:p w14:paraId="76B14E02" w14:textId="77777777" w:rsidR="00CF0131" w:rsidRDefault="00DE3FB1">
      <w:pPr>
        <w:spacing w:line="600" w:lineRule="auto"/>
        <w:ind w:firstLine="720"/>
        <w:jc w:val="both"/>
      </w:pPr>
      <w:r>
        <w:t xml:space="preserve">Επίσης, ειπώθηκε ένα ζήτημα σε ό,τι αφορά τα φάρμακα. Όλοι οφείλουμε να γνωρίζουμε, κυρίες και κύριοι συνάδελφοι, ότι η φαρμακευτική δαπάνη στην Ελλάδα είναι κλειστός προϋπολογισμός. Μιλάμε για 1.945.000.000 ευρώ. </w:t>
      </w:r>
      <w:r>
        <w:t>Κάθε ενδε</w:t>
      </w:r>
      <w:r>
        <w:t>χόμενη παρέμβαση που γίνεται, δεν αφορά το μέγεθος του ποσού αυτού</w:t>
      </w:r>
      <w:r>
        <w:t>. Α</w:t>
      </w:r>
      <w:r>
        <w:t>φορά εσωτερικό ζήτημα…</w:t>
      </w:r>
    </w:p>
    <w:p w14:paraId="76B14E03" w14:textId="77777777" w:rsidR="00CF0131" w:rsidRDefault="00DE3FB1">
      <w:pPr>
        <w:spacing w:line="600" w:lineRule="auto"/>
        <w:ind w:firstLine="720"/>
        <w:jc w:val="both"/>
      </w:pPr>
      <w:r>
        <w:rPr>
          <w:b/>
        </w:rPr>
        <w:t xml:space="preserve">ΠΡΟΕΔΡΕΥΩΝ (Γεώργιος Βαρεμένος): </w:t>
      </w:r>
      <w:r>
        <w:t>Κύριε Υπουργέ, με συγχωρείτε…</w:t>
      </w:r>
    </w:p>
    <w:p w14:paraId="76B14E04" w14:textId="77777777" w:rsidR="00CF0131" w:rsidRDefault="00DE3FB1">
      <w:pPr>
        <w:spacing w:line="600" w:lineRule="auto"/>
        <w:ind w:firstLine="720"/>
        <w:jc w:val="both"/>
      </w:pPr>
      <w:r>
        <w:rPr>
          <w:b/>
        </w:rPr>
        <w:t>ΠΑΝΑΓΙΩΤΗΣ ΚΟΥΡΟΥΜΠΛΗΣ</w:t>
      </w:r>
      <w:r>
        <w:rPr>
          <w:b/>
        </w:rPr>
        <w:t xml:space="preserve"> (Υπουργός Εσωτερικών και Διοικητικής Ανασυγκρότησης):</w:t>
      </w:r>
      <w:r>
        <w:t xml:space="preserve"> Κλείνω.</w:t>
      </w:r>
    </w:p>
    <w:p w14:paraId="76B14E05" w14:textId="77777777" w:rsidR="00CF0131" w:rsidRDefault="00DE3FB1">
      <w:pPr>
        <w:spacing w:line="600" w:lineRule="auto"/>
        <w:ind w:firstLine="720"/>
        <w:jc w:val="both"/>
      </w:pPr>
      <w:r>
        <w:rPr>
          <w:b/>
        </w:rPr>
        <w:t>ΠΡΟΕΔΡΕΥΩΝ (Γεώρ</w:t>
      </w:r>
      <w:r>
        <w:rPr>
          <w:b/>
        </w:rPr>
        <w:t>γιος Βαρεμένος):</w:t>
      </w:r>
      <w:r>
        <w:t xml:space="preserve"> Κύριε Υπουργέ, πήρατε τον λόγο για τη νομοτεχνική βελτίωση…</w:t>
      </w:r>
    </w:p>
    <w:p w14:paraId="76B14E06" w14:textId="77777777" w:rsidR="00CF0131" w:rsidRDefault="00DE3FB1">
      <w:pPr>
        <w:spacing w:line="600" w:lineRule="auto"/>
        <w:ind w:firstLine="720"/>
        <w:jc w:val="both"/>
      </w:pPr>
      <w:r>
        <w:rPr>
          <w:b/>
        </w:rPr>
        <w:t>ΠΑΝΑΓΙΩΤΗΣ ΚΟΥΡΟΥΜΠΛΗΣ</w:t>
      </w:r>
      <w:r>
        <w:rPr>
          <w:b/>
        </w:rPr>
        <w:t xml:space="preserve"> (Υπουργός Εσωτερικών και Διοικητικής Ανασυγκρότησης):</w:t>
      </w:r>
      <w:r>
        <w:t xml:space="preserve"> Σας ζητάω συγγνώμη και ζητώ συγγνώμη και από τον κ. Θεοδωράκη.</w:t>
      </w:r>
    </w:p>
    <w:p w14:paraId="76B14E07" w14:textId="77777777" w:rsidR="00CF0131" w:rsidRDefault="00DE3FB1">
      <w:pPr>
        <w:spacing w:line="600" w:lineRule="auto"/>
        <w:ind w:firstLine="720"/>
        <w:jc w:val="both"/>
      </w:pPr>
      <w:r>
        <w:rPr>
          <w:b/>
        </w:rPr>
        <w:t>ΠΡΟΕΔΡΕΥΩΝ (Γεώργιος Βαρεμένος):</w:t>
      </w:r>
      <w:r>
        <w:t xml:space="preserve"> Λοιπόν</w:t>
      </w:r>
      <w:r>
        <w:t>, καταθέστε στα Πρακτικά τη νομοτεχνική βελτίωση…</w:t>
      </w:r>
    </w:p>
    <w:p w14:paraId="76B14E08" w14:textId="77777777" w:rsidR="00CF0131" w:rsidRDefault="00DE3FB1">
      <w:pPr>
        <w:spacing w:line="600" w:lineRule="auto"/>
        <w:ind w:firstLine="720"/>
        <w:jc w:val="both"/>
      </w:pPr>
      <w:r>
        <w:rPr>
          <w:b/>
        </w:rPr>
        <w:t>ΠΑΝΑΓΙΩΤΗΣ ΚΟΥΡΟΥΜΠΛΗΣ</w:t>
      </w:r>
      <w:r>
        <w:rPr>
          <w:b/>
        </w:rPr>
        <w:t>(Υπουργός Εσωτερικών και Διοικητικής Ανασυγκρότησης):</w:t>
      </w:r>
      <w:r>
        <w:t xml:space="preserve"> …αφορά ζήτημα εσωτερικό κι εδώ θα πρέπει βέβαια με κάθε τρόπο, όχι μόνο η Κυβέρνηση, αλλά ολόκληρη η Βουλή να στηρίξει την παραγωγ</w:t>
      </w:r>
      <w:r>
        <w:t>ή φαρμάκου στην Ελλάδα.</w:t>
      </w:r>
    </w:p>
    <w:p w14:paraId="76B14E09" w14:textId="77777777" w:rsidR="00CF0131" w:rsidRDefault="00DE3FB1">
      <w:pPr>
        <w:spacing w:after="0" w:line="600" w:lineRule="auto"/>
        <w:ind w:firstLine="720"/>
        <w:jc w:val="both"/>
      </w:pPr>
      <w:r>
        <w:t>Ευχαριστώ.</w:t>
      </w:r>
    </w:p>
    <w:p w14:paraId="76B14E0A" w14:textId="77777777" w:rsidR="00CF0131" w:rsidRDefault="00DE3FB1">
      <w:pPr>
        <w:spacing w:after="0" w:line="600" w:lineRule="auto"/>
        <w:ind w:firstLine="720"/>
        <w:jc w:val="both"/>
      </w:pPr>
      <w:r>
        <w:t xml:space="preserve">(Στο σημείο αυτό ο Υπουργός Εσωτερικών και Διοικητικής Ανασυγκρότησης κ. Παναγιώτης Κουρουμπλής καταθέτει για τα Πρακτικά την προαναφερθείσα νομοτεχνική βελτίωση, η οποία έχει ως εξής: </w:t>
      </w:r>
    </w:p>
    <w:p w14:paraId="76B14E0B" w14:textId="77777777" w:rsidR="00CF0131" w:rsidRDefault="00DE3FB1">
      <w:pPr>
        <w:spacing w:after="0" w:line="600" w:lineRule="auto"/>
        <w:ind w:firstLine="720"/>
        <w:jc w:val="center"/>
      </w:pPr>
      <w:r>
        <w:t>(Να φωτογραφηθεί η σελ. 495)</w:t>
      </w:r>
    </w:p>
    <w:p w14:paraId="76B14E0C" w14:textId="77777777" w:rsidR="00CF0131" w:rsidRDefault="00DE3FB1">
      <w:pPr>
        <w:spacing w:after="0" w:line="600" w:lineRule="auto"/>
        <w:ind w:firstLine="720"/>
        <w:jc w:val="both"/>
      </w:pPr>
      <w:r>
        <w:rPr>
          <w:b/>
        </w:rPr>
        <w:t>ΑΝΔΡΕΑΣ ΛΟΒΕΡΔΟΣ:</w:t>
      </w:r>
      <w:r>
        <w:t xml:space="preserve"> Κύριε Πρόεδρε, ως Κοινοβουλευτικός Εκπρόσωπος θέλω να πω το εξής…</w:t>
      </w:r>
    </w:p>
    <w:p w14:paraId="76B14E0D" w14:textId="77777777" w:rsidR="00CF0131" w:rsidRDefault="00DE3FB1">
      <w:pPr>
        <w:spacing w:line="600" w:lineRule="auto"/>
        <w:ind w:firstLine="720"/>
        <w:jc w:val="both"/>
      </w:pPr>
      <w:r>
        <w:rPr>
          <w:b/>
        </w:rPr>
        <w:t>ΠΡΟΕΔΡΕΥΩΝ (Γεώργιος Βαρεμένος):</w:t>
      </w:r>
      <w:r>
        <w:t xml:space="preserve"> Μισό λεπτό, όμως, κύριε Λοβέρδο, έχω ήδη αναγγείλει τον Πρόεδρο του Ποταμιού.</w:t>
      </w:r>
    </w:p>
    <w:p w14:paraId="76B14E0E" w14:textId="77777777" w:rsidR="00CF0131" w:rsidRDefault="00DE3FB1">
      <w:pPr>
        <w:spacing w:line="600" w:lineRule="auto"/>
        <w:ind w:firstLine="720"/>
        <w:jc w:val="both"/>
      </w:pPr>
      <w:r>
        <w:rPr>
          <w:b/>
        </w:rPr>
        <w:t>ΙΩΑΝΝΗΣ ΒΡΟΥΤΣΗΣ:</w:t>
      </w:r>
      <w:r>
        <w:t xml:space="preserve"> Είχα ζητήσει κι εγώ τον λόγο, κύριε Πρόεδρε</w:t>
      </w:r>
      <w:r>
        <w:t xml:space="preserve"> και πρέπει να τηρήσετε την ιεραρχία…</w:t>
      </w:r>
    </w:p>
    <w:p w14:paraId="76B14E0F" w14:textId="77777777" w:rsidR="00CF0131" w:rsidRDefault="00DE3FB1">
      <w:pPr>
        <w:spacing w:line="600" w:lineRule="auto"/>
        <w:ind w:firstLine="720"/>
        <w:jc w:val="both"/>
      </w:pPr>
      <w:r>
        <w:rPr>
          <w:b/>
        </w:rPr>
        <w:t>ΑΝΔΡΕΑΣ ΛΟΒΕΡΔΟΣ:</w:t>
      </w:r>
      <w:r>
        <w:t xml:space="preserve"> Θα σας παρακαλέσω…</w:t>
      </w:r>
    </w:p>
    <w:p w14:paraId="76B14E10" w14:textId="77777777" w:rsidR="00CF0131" w:rsidRDefault="00DE3FB1">
      <w:pPr>
        <w:spacing w:line="600" w:lineRule="auto"/>
        <w:ind w:firstLine="720"/>
        <w:jc w:val="both"/>
      </w:pPr>
      <w:r>
        <w:rPr>
          <w:b/>
        </w:rPr>
        <w:t xml:space="preserve">ΠΡΟΕΔΡΕΥΩΝ (Γεώργιος Βαρεμένος): </w:t>
      </w:r>
      <w:r>
        <w:t>Παρακαλώ, α</w:t>
      </w:r>
      <w:r>
        <w:t>ν</w:t>
      </w:r>
      <w:r>
        <w:t xml:space="preserve"> θέλετε, να διευκολύνετε τη διαδικασία και να πάρετε μετά τον λόγο. </w:t>
      </w:r>
    </w:p>
    <w:p w14:paraId="76B14E11" w14:textId="77777777" w:rsidR="00CF0131" w:rsidRDefault="00DE3FB1">
      <w:pPr>
        <w:spacing w:line="600" w:lineRule="auto"/>
        <w:ind w:firstLine="720"/>
        <w:jc w:val="both"/>
      </w:pPr>
      <w:r>
        <w:rPr>
          <w:b/>
        </w:rPr>
        <w:t>ΑΝΔΡΕΑΣ ΛΟΒΕΡΔΟΣ:</w:t>
      </w:r>
      <w:r>
        <w:t xml:space="preserve"> Γι’ αυτόν τον λόγο, σας παρακαλώ –για να μην παρέ</w:t>
      </w:r>
      <w:r>
        <w:t>μβω τώρα- και παρακαλώ τον κ. Κουρουμπλή να μείνει και να μιλήσω μετά την αγόρευση του κ. Θεοδωράκη, γιατί είναι πάρα πολλά ανοιχτά θέματα για την τροπολογία που καταθέτει και πρέπει να τον έχουμε εδώ να συζητήσουμε. Του ζητώ να παραμείνει. Αν δεν παραμείν</w:t>
      </w:r>
      <w:r>
        <w:t>ει, τότε δεν μπορώ να του μιλήσω.</w:t>
      </w:r>
    </w:p>
    <w:p w14:paraId="76B14E12" w14:textId="77777777" w:rsidR="00CF0131" w:rsidRDefault="00DE3FB1">
      <w:pPr>
        <w:spacing w:line="600" w:lineRule="auto"/>
        <w:ind w:firstLine="720"/>
        <w:jc w:val="both"/>
      </w:pPr>
      <w:r>
        <w:t>Ξέρω ότι είναι μια έμμεση προσβολή προς τον κ. Θεοδωράκη, αλλά ρυθμίστε το θέμα εσείς. Εάν δεν παραμείνει και φύγει, χάνουμε</w:t>
      </w:r>
      <w:r>
        <w:t>,</w:t>
      </w:r>
      <w:r>
        <w:t xml:space="preserve"> κατά τον Κανονισμό της Βουλής</w:t>
      </w:r>
      <w:r>
        <w:t>,</w:t>
      </w:r>
      <w:r>
        <w:t xml:space="preserve"> τη δυνατότητα να του απευθυνθούμε και σε λίγες ώρες θα ψηφίσουμε.</w:t>
      </w:r>
      <w:r>
        <w:t xml:space="preserve"> Το άρθρο 13 έχει αναστατώσει όλη την Ελλάδα. Καλά τα Κερατσίνια και τα Περάματα, αλλά μην τους πάρουμε και τα ανταποδοτικά τέλη. </w:t>
      </w:r>
    </w:p>
    <w:p w14:paraId="76B14E13" w14:textId="77777777" w:rsidR="00CF0131" w:rsidRDefault="00DE3FB1">
      <w:pPr>
        <w:spacing w:line="600" w:lineRule="auto"/>
        <w:ind w:firstLine="720"/>
        <w:jc w:val="both"/>
      </w:pPr>
      <w:r>
        <w:rPr>
          <w:b/>
        </w:rPr>
        <w:t xml:space="preserve">ΝΙΚΟΛΑΟΣ ΠΑΠΑΔΟΠΟΥΛΟΣ: </w:t>
      </w:r>
      <w:r>
        <w:t>Έλα τώρα! Άσε μας τώρα με τα βόρεια προάστια!</w:t>
      </w:r>
    </w:p>
    <w:p w14:paraId="76B14E14" w14:textId="77777777" w:rsidR="00CF0131" w:rsidRDefault="00DE3FB1">
      <w:pPr>
        <w:spacing w:line="600" w:lineRule="auto"/>
        <w:ind w:firstLine="720"/>
        <w:jc w:val="both"/>
      </w:pPr>
      <w:r>
        <w:rPr>
          <w:b/>
        </w:rPr>
        <w:t xml:space="preserve">ΠΡΟΕΔΡΕΥΩΝ (Γεώργιος Βαρεμένος): </w:t>
      </w:r>
      <w:r>
        <w:t>Κύριε Υπουργέ, θα παραμ</w:t>
      </w:r>
      <w:r>
        <w:t>είνετε, έτσι;</w:t>
      </w:r>
    </w:p>
    <w:p w14:paraId="76B14E15" w14:textId="77777777" w:rsidR="00CF0131" w:rsidRDefault="00DE3FB1">
      <w:pPr>
        <w:spacing w:line="600" w:lineRule="auto"/>
        <w:ind w:firstLine="720"/>
        <w:jc w:val="both"/>
      </w:pPr>
      <w:r>
        <w:t>Ο Πρόεδρος του Ποταμιού έχει τώρα τον λόγο.</w:t>
      </w:r>
    </w:p>
    <w:p w14:paraId="76B14E16" w14:textId="77777777" w:rsidR="00CF0131" w:rsidRDefault="00DE3FB1">
      <w:pPr>
        <w:spacing w:line="600" w:lineRule="auto"/>
        <w:ind w:firstLine="720"/>
        <w:jc w:val="both"/>
      </w:pPr>
      <w:r>
        <w:t>Κύριε Θεοδωράκη, ελάτε.</w:t>
      </w:r>
    </w:p>
    <w:p w14:paraId="76B14E17" w14:textId="77777777" w:rsidR="00CF0131" w:rsidRDefault="00DE3FB1">
      <w:pPr>
        <w:spacing w:line="600" w:lineRule="auto"/>
        <w:ind w:firstLine="720"/>
        <w:jc w:val="both"/>
      </w:pPr>
      <w:r>
        <w:rPr>
          <w:b/>
        </w:rPr>
        <w:t>ΣΤΑΥΡΟΣ ΘΕΟΔΩΡΑΚΗΣ (</w:t>
      </w:r>
      <w:r>
        <w:rPr>
          <w:b/>
        </w:rPr>
        <w:t xml:space="preserve">Πρόεδρος του κόμματος </w:t>
      </w:r>
      <w:r>
        <w:rPr>
          <w:b/>
        </w:rPr>
        <w:t>Το Ποτάμι):</w:t>
      </w:r>
      <w:r>
        <w:t xml:space="preserve"> Κυρίες και κύριοι συνάδελφοι, άκουσα με πολύ ενδιαφέρον την τοποθέτηση εκτός χειρογράφου του Πρωθυπουργού για όλα αυτά π</w:t>
      </w:r>
      <w:r>
        <w:t>ου συνέβησαν στην Ευρώπη σε σχέση με το προσφυγικό και μεταναστευτικό. Και αναρωτιέμαι ειλικρινά πόσο θα στοιχίσει στον ελληνικό λαό η εκπαίδευση του ΣΥΡΙΖΑ στην ευρωπαϊκή πραγματικότητα. Και θα γίνω συγκεκριμένος…</w:t>
      </w:r>
    </w:p>
    <w:p w14:paraId="76B14E18" w14:textId="77777777" w:rsidR="00CF0131" w:rsidRDefault="00DE3FB1">
      <w:pPr>
        <w:spacing w:line="600" w:lineRule="auto"/>
        <w:ind w:firstLine="720"/>
        <w:jc w:val="center"/>
      </w:pPr>
      <w:r>
        <w:t>(Θόρυβος από την πτέρυγα του ΣΥΡΙΖΑ)</w:t>
      </w:r>
    </w:p>
    <w:p w14:paraId="76B14E19" w14:textId="77777777" w:rsidR="00CF0131" w:rsidRDefault="00DE3FB1">
      <w:pPr>
        <w:spacing w:line="600" w:lineRule="auto"/>
        <w:ind w:firstLine="720"/>
        <w:jc w:val="both"/>
      </w:pPr>
      <w:r>
        <w:t>Επιτ</w:t>
      </w:r>
      <w:r>
        <w:t>ρέψτε μου, θα γίνω συγκεκριμένος και θα καταλάβετε τι εννοώ.</w:t>
      </w:r>
    </w:p>
    <w:p w14:paraId="76B14E1A" w14:textId="77777777" w:rsidR="00CF0131" w:rsidRDefault="00DE3FB1">
      <w:pPr>
        <w:spacing w:line="600" w:lineRule="auto"/>
        <w:ind w:firstLine="720"/>
        <w:jc w:val="both"/>
      </w:pPr>
      <w:r>
        <w:t xml:space="preserve">Τον Απρίλιο –αυτόν τον Απρίλιο που μας πέρασε- από τη Μυτιλήνη σας είχα πει ότι η λύση είναι μία, μία και μοναδική, να σταματήσουμε τις μεταναστευτικές και προσφυγικές ροές μέσα στην Τουρκία. </w:t>
      </w:r>
      <w:r>
        <w:t>Ήταν μια συγκεκριμένη πρόταση, μια συγκεκριμένη υπόδειξη προς την Κυβέρνηση να προσπαθήσει μέσω της Ευρώπης να διεκδικήσει το σταμάτημα των προσφυγικών ροών, πριν ο κόσμος αρχίσει να πνίγεται στο Αιγαίο.</w:t>
      </w:r>
    </w:p>
    <w:p w14:paraId="76B14E1B" w14:textId="77777777" w:rsidR="00CF0131" w:rsidRDefault="00DE3FB1">
      <w:pPr>
        <w:spacing w:line="600" w:lineRule="auto"/>
        <w:ind w:firstLine="720"/>
        <w:jc w:val="both"/>
      </w:pPr>
      <w:r>
        <w:t>Η απάντηση τότε, από την πλευρά του ΣΥΡΙΖΑ, ήταν πολ</w:t>
      </w:r>
      <w:r>
        <w:t>ύ ξεκάθαρη: Ότι αυτές είναι ακροδεξιές τοποθετήσεις και ότι δεν μπορεί να γίνει καμ</w:t>
      </w:r>
      <w:r>
        <w:t>μ</w:t>
      </w:r>
      <w:r>
        <w:t>ία παρέμβαση. Κι έρχεται τώρα ο Πρωθυπουργός, μετά από τόσους μήνες, μετά από τόσα προβλήματα, αφού τα νησιά έχουν βυθιστεί στα προβλήματα, έρχεται λοιπόν ο Πρωθυπουργός να</w:t>
      </w:r>
      <w:r>
        <w:t xml:space="preserve"> μας πει να μετατοπιστεί το βάρος προς τα τουρκικά παράλια και να γίνεται ο έλεγχος των προσφύγων στην ενδοχώρα της Τουρκίας.</w:t>
      </w:r>
    </w:p>
    <w:p w14:paraId="76B14E1C" w14:textId="77777777" w:rsidR="00CF0131" w:rsidRDefault="00DE3FB1">
      <w:pPr>
        <w:spacing w:line="600" w:lineRule="auto"/>
        <w:ind w:firstLine="720"/>
        <w:jc w:val="both"/>
      </w:pPr>
      <w:r>
        <w:t>Έτσι πρέπει να γίνεται, αλλά θα πρέπει να παραδεχτείτε ότι χάσαμε πολύτιμο έδαφος, πολύτιμους μήνες και θα έπρεπε να γίνει αυτό απ</w:t>
      </w:r>
      <w:r>
        <w:t>ό την έναρξη κιόλας της Άνοιξης.</w:t>
      </w:r>
    </w:p>
    <w:p w14:paraId="76B14E1D" w14:textId="77777777" w:rsidR="00CF0131" w:rsidRDefault="00DE3FB1">
      <w:pPr>
        <w:spacing w:line="600" w:lineRule="auto"/>
        <w:ind w:firstLine="720"/>
        <w:jc w:val="both"/>
      </w:pPr>
      <w:r>
        <w:t>Να διορθώσω, βέβαια, ένα λάθος που έκανε ο κύριος Πρωθυπουργός: Είπε ότι είναι πολύ μεγάλο το βάρος για τη Γερμανία. Ανέφερε συγκεκριμένα τον αριθμό του ενός εκατομμυρίου προσφύγων. Ένα εκατομμύριο πρόσφυγες στους ογδόντα ε</w:t>
      </w:r>
      <w:r>
        <w:t>κατομμύρια κατοίκους. Κι εδώ έχουμε πεντακόσιες χιλιάδες πρόσφυγες στα δέκα εκατομμύρια κατοίκων. Το βάρος, δηλαδή, με απλά μαθηματικά</w:t>
      </w:r>
      <w:r>
        <w:t>,</w:t>
      </w:r>
      <w:r>
        <w:t xml:space="preserve"> είναι τετραπλάσιο για τη χώρα μας. Το βάρος δεν είναι μεγαλύτερο για τη Γερμανία, είναι μεγαλύτερο για την Ελλάδα.</w:t>
      </w:r>
    </w:p>
    <w:p w14:paraId="76B14E1E" w14:textId="77777777" w:rsidR="00CF0131" w:rsidRDefault="00DE3FB1">
      <w:pPr>
        <w:spacing w:line="600" w:lineRule="auto"/>
        <w:ind w:firstLine="720"/>
        <w:jc w:val="both"/>
      </w:pPr>
      <w:r>
        <w:t>Βέβαι</w:t>
      </w:r>
      <w:r>
        <w:t>α, συμφωνούμε ότι η προσπάθεια είναι να σώσουμε τις ανθρώπινες ζωές, η προσπάθεια είναι να προσφέρουμε ασφάλεια και αξιοπρέπεια στους πρόσφυγες και βέβαια</w:t>
      </w:r>
      <w:r>
        <w:t>,</w:t>
      </w:r>
      <w:r>
        <w:t xml:space="preserve"> να κλείσουμε όπου μπορούμε κι όπως μπορούμε –όχι μόνο εμείς, όλοι της Ευρώπης, όλοι του Δυτικού Κόσμ</w:t>
      </w:r>
      <w:r>
        <w:t>ου- κάποια μέτωπα που γεννούν πρόσφυγες.</w:t>
      </w:r>
    </w:p>
    <w:p w14:paraId="76B14E1F" w14:textId="77777777" w:rsidR="00CF0131" w:rsidRDefault="00DE3FB1">
      <w:pPr>
        <w:spacing w:line="600" w:lineRule="auto"/>
        <w:ind w:firstLine="720"/>
        <w:jc w:val="both"/>
      </w:pPr>
      <w:r>
        <w:t>Πάμε, όμως, στο νομοσχέδιο που συζητάμε σήμερα. Σήμερα έληξε και η παράταση που είχε δοθεί για την εξεύρεση ισοδύναμων μέτρων, ώστε να μην ισχύσει το 23% στην ιδιωτική εκπαίδευση. Και βέβαια, τα ισοδύναμα δεν βρέθηκ</w:t>
      </w:r>
      <w:r>
        <w:t>αν. Ο κ. Φίλης σε μια αγόρευσή του είχε πει ότι τα ισοδύναμα θα βρεθούν και αρκούν τέσσερις υποθέσεις φοροδιαφυγής για να καλύψουν το ποσό. Οι τέσσερις υποθέσεις φοροδιαφυγής, από ό,τι φαίνεται, δεν εντοπίστηκαν και έτσι, δεν υπάρχουν ισοδύναμα και ξαναγυρ</w:t>
      </w:r>
      <w:r>
        <w:t>νούν κάποιοι Υπουργοί στο ίδιο, παλαιό επιχείρημα: Δεν θέλαμε τον φόρο. Μας τον επέβαλαν.</w:t>
      </w:r>
    </w:p>
    <w:p w14:paraId="76B14E20" w14:textId="77777777" w:rsidR="00CF0131" w:rsidRDefault="00DE3FB1">
      <w:pPr>
        <w:spacing w:line="600" w:lineRule="auto"/>
        <w:ind w:firstLine="720"/>
        <w:jc w:val="both"/>
      </w:pPr>
      <w:r>
        <w:t xml:space="preserve">Θα πρέπει να θυμίσω σε όλους μας ότι εκπρόσωπος του κ. Μοσκοβισί, στις αρχές Σεπτεμβρίου, είπε ξεκάθαρα ότι αυτός ο φόρος δεν ήταν πρόταση της Ευρωπαϊκής Ένωσης, δεν </w:t>
      </w:r>
      <w:r>
        <w:t>ήταν πρόταση των εταίρων μας, ήταν απόφαση της ελληνικής Κυβέρνησης, που έτσι θεωρούσε ότι θα χτυπήσει τους πλούσιους</w:t>
      </w:r>
      <w:r>
        <w:t>,</w:t>
      </w:r>
      <w:r>
        <w:t xml:space="preserve"> που στέλνουν τα παιδιά τους στα ιδιωτικά σχολεία. Για την Κυβέρνηση, όμως, των ΣΥΡΙΖΑ-ΑΝΕΛ πάντα κάποιος άλλος φταίει. Πάντα κάποιος άλλο</w:t>
      </w:r>
      <w:r>
        <w:t>ς βολικός και αόριστος κακός τους σπρώχνει στην κακή απόφαση.</w:t>
      </w:r>
    </w:p>
    <w:p w14:paraId="76B14E21" w14:textId="77777777" w:rsidR="00CF0131" w:rsidRDefault="00DE3FB1">
      <w:pPr>
        <w:spacing w:line="600" w:lineRule="auto"/>
        <w:ind w:firstLine="720"/>
        <w:jc w:val="both"/>
      </w:pPr>
      <w:r>
        <w:t>Πρέπει να κάνουμε οικονομίες. Το λέμε όλοι. Εμείς, λοιπόν, λέμε ότι αν πραγματικά θέλουμε να ελαφρύνουμε τον ελληνικό λαό από τα βάρη των μνημονίων, πρέπει να κοιτάξουμε στον περίγυρο της εξουσί</w:t>
      </w:r>
      <w:r>
        <w:t xml:space="preserve">ας, στα ρετιρέ της εξουσίας. Πρέπει να αλλάξουμε το κράτος, πρέπει να καταργήσουμε ό,τι βαρύ και άχρηστο, ό,τι δεν εξυπηρετεί τον πολίτη και δίνει θαλπωρή στους κομματικούς μηχανισμούς, στους κομματικούς παρατρεχάμενους. Λιγότερα </w:t>
      </w:r>
      <w:r>
        <w:t>Υ</w:t>
      </w:r>
      <w:r>
        <w:t>πουργεία, λιγότερες γενικ</w:t>
      </w:r>
      <w:r>
        <w:t xml:space="preserve">ές γραμματείες. Σας το ξαναείπα, έχουμε εβδομήντα οκτώ </w:t>
      </w:r>
      <w:r>
        <w:t>γ</w:t>
      </w:r>
      <w:r>
        <w:t>ραμματείες, όταν η Γαλλία με τον εξαπλάσιο πληθυσμό έχει δεκαπέντε γενικές γραμματείες.</w:t>
      </w:r>
    </w:p>
    <w:p w14:paraId="76B14E22" w14:textId="77777777" w:rsidR="00CF0131" w:rsidRDefault="00DE3FB1">
      <w:pPr>
        <w:spacing w:line="600" w:lineRule="auto"/>
        <w:ind w:firstLine="720"/>
        <w:jc w:val="both"/>
      </w:pPr>
      <w:r>
        <w:t>Απαιτούμε από την Κυβέρνηση να φέρει στη Βουλή και να αναρτήσει στη «</w:t>
      </w:r>
      <w:r>
        <w:t>ΔΙΑΥΓΕΙΑ</w:t>
      </w:r>
      <w:r>
        <w:t xml:space="preserve">» τον πλήρη κατάλογο των </w:t>
      </w:r>
      <w:r>
        <w:t>αποσπασμένων δημοσίων υπαλλήλων που απασχολούνται στα κόμματα, στη Βουλή και στους Βουλευτές. Στην τελευταία καταγραφή, που έγινε τον Ιούνιο του 2004, ήταν δύο χιλιάδες άνθρωποι, δύο χιλιάδες δημόσιοι υπάλληλοι στα κόμματα, στους Βουλευτές και στη Βουλή. Σ</w:t>
      </w:r>
      <w:r>
        <w:t>ήμερα πόσοι είναι; Καλούμε τα κόμματα να γίνει μια συμφωνία. Καλούμε και την Κυβέρνηση να συμφωνήσει και στην έναρξη της επόμενης εκπαιδευτικής χρονιάς, οι μισοί τουλάχιστον από τους εκπαιδευτικούς που είναι στα κόμματα, στους Βουλευτές, στη Βουλή να έχουν</w:t>
      </w:r>
      <w:r>
        <w:t xml:space="preserve"> γυρίσει στα σχολεία τους. Ας ξεκινήσουμε με τους μισούς και μετά ας προχωρήσουμε σε όλους.</w:t>
      </w:r>
    </w:p>
    <w:p w14:paraId="76B14E23" w14:textId="77777777" w:rsidR="00CF0131" w:rsidRDefault="00DE3FB1">
      <w:pPr>
        <w:spacing w:line="600" w:lineRule="auto"/>
        <w:ind w:firstLine="720"/>
        <w:jc w:val="both"/>
      </w:pPr>
      <w:r>
        <w:t xml:space="preserve">Κυρίες και κύριοι, γιατί δεν αξιοποιείται και σήμερα και χθες η κτηματική περιουσία του </w:t>
      </w:r>
      <w:r>
        <w:t>δ</w:t>
      </w:r>
      <w:r>
        <w:t>ημοσίου; Εκατοντάδες δημόσια κτήρια φθείρονται, καταστρέφονται, εγκαταλείπο</w:t>
      </w:r>
      <w:r>
        <w:t>νται και ο κρατικός προϋπολογισμός σπαταλά εκατομμύρια ευρώ στα ενοίκια. Το Υπουργείο Περιβάλλοντος στεγάζεται σε δεκαεννέα διαφορετικά κτήρια και δίνει για ενοίκια 2 εκατομμύρια. Το αντίστοιχο ποσό του Υπουργείου Οικονομικών είναι 24 εκατομμύρια, 24 εκατο</w:t>
      </w:r>
      <w:r>
        <w:t xml:space="preserve">μμύρια για ενοίκια. Οι υπηρεσίες λένε ότι από τα ογδόντα χιλιάδες ακίνητα του </w:t>
      </w:r>
      <w:r>
        <w:t>δ</w:t>
      </w:r>
      <w:r>
        <w:t>ημοσίου είκοσι οκτώ ακίνητα είναι καταπατημένα.</w:t>
      </w:r>
    </w:p>
    <w:p w14:paraId="76B14E24" w14:textId="77777777" w:rsidR="00CF0131" w:rsidRDefault="00DE3FB1">
      <w:pPr>
        <w:spacing w:line="600" w:lineRule="auto"/>
        <w:ind w:firstLine="720"/>
        <w:jc w:val="both"/>
      </w:pPr>
      <w:r>
        <w:t>Δεν θα αναφερθώ αναλυτικά στο νομοσχέδιο. Θα προσπαθήσω να είμαι σύντομος σε σχέση με τον χρόνο. Άλλωστε, ήταν τόσο αναλυτικοί, ό</w:t>
      </w:r>
      <w:r>
        <w:t>πως άλλωστε το κάνουν, οι αγορητές του Ποταμιού. Και τώρα, μαθαίνουμε ότι ο κ. Αλεξιάδης αποδέχθηκε την πρότασή μας –και είναι θετικό- να αποσύρει τη διάταξη που επέτρεπε την υποβολή εκπρόθεσμων δηλώσεων κατά τη διάρκεια των ελέγχων. Αποδέχθηκε έτσι έμπρακ</w:t>
      </w:r>
      <w:r>
        <w:t>τα τη θέση μας, που την ανέπτυξε ο κ. Θεοχάρης, ότι η διάταξη αυτή όντως ευνοούσε τη φοροδιαφυγή και τη διαφθορά.</w:t>
      </w:r>
    </w:p>
    <w:p w14:paraId="76B14E25" w14:textId="77777777" w:rsidR="00CF0131" w:rsidRDefault="00DE3FB1">
      <w:pPr>
        <w:spacing w:line="600" w:lineRule="auto"/>
        <w:ind w:firstLine="720"/>
        <w:jc w:val="both"/>
      </w:pPr>
      <w:r>
        <w:t>Πριν από λίγο είδα κι εγώ –όπως φαίνεται, και ο κ. Κουρουμπλής- τους δημάρχους της Ανατολικής Αττικής. Δεν ξέρω αν είναι ευχαριστημένοι από αυ</w:t>
      </w:r>
      <w:r>
        <w:t>τήν την τροπολογία που είπε ο κ. Κουρουμπλής, αλλά καταγγέλλουν κάτι συγκεκριμένο, ότι με το άρθρο 13 και την απαλλαγή των εταιρειών από την πληρωμή ανταποδοτικών τελών εξυπηρετούνται συγκεκριμένες εταιρείες και συγκεκριμένα συμφέροντα. Είναι μια καταγγελί</w:t>
      </w:r>
      <w:r>
        <w:t>α των δημάρχων της Αττικής και όχι βέβαια των δικών μας δημάρχων – κάποιοι είναι και προσκείμενοι στον ΣΥΡΙΖΑ.</w:t>
      </w:r>
    </w:p>
    <w:p w14:paraId="76B14E26" w14:textId="77777777" w:rsidR="00CF0131" w:rsidRDefault="00DE3FB1">
      <w:pPr>
        <w:spacing w:line="600" w:lineRule="auto"/>
        <w:ind w:firstLine="720"/>
        <w:jc w:val="both"/>
      </w:pPr>
      <w:r>
        <w:t xml:space="preserve">Υπάρχουν, λοιπόν, τα ερωτήματα: Γιατί αυτή η </w:t>
      </w:r>
      <w:r>
        <w:rPr>
          <w:bCs/>
        </w:rPr>
        <w:t>τροπολογία</w:t>
      </w:r>
      <w:r>
        <w:t>; Πού χαρίζει τα δεκάδες εκατομμύρια; Νομίζω, κυρίες και κύριοι της συγκυβέρνησης ΣΥΡΙΖΑ-Α</w:t>
      </w:r>
      <w:r>
        <w:t>ΝΕΛ, ότι αντί να προσπαθείτε όλον αυτόν τον καιρό να θωρακιστείτε απέναντι στη διαφθορά, να καθαρίσετε και το δικό σας σπίτι, αρκεστήκατε στο να λασπολογείτε τους αντιπάλους και κυρίως το Ποτάμι. Υβρίζατε και καλλιεργούσατε μια πεποίθηση στους ψηφοφόρους σ</w:t>
      </w:r>
      <w:r>
        <w:t>ας ότι υπάρχουν χειρότεροι. Φωνάζατε, για να φοβηθούμε.</w:t>
      </w:r>
    </w:p>
    <w:p w14:paraId="76B14E27" w14:textId="77777777" w:rsidR="00CF0131" w:rsidRDefault="00DE3FB1">
      <w:pPr>
        <w:spacing w:line="600" w:lineRule="auto"/>
        <w:ind w:firstLine="720"/>
        <w:jc w:val="both"/>
      </w:pPr>
      <w:r>
        <w:t xml:space="preserve">Τώρα νομίζω ότι πρέπει να δώσετε κάποιες συγκεκριμένες εξηγήσεις για τις τεχνικές εταιρίες των Υπουργών. Δεν μιλώ μόνο για το </w:t>
      </w:r>
      <w:r>
        <w:t>«</w:t>
      </w:r>
      <w:r>
        <w:t>πόθεν έσχες</w:t>
      </w:r>
      <w:r>
        <w:t>»</w:t>
      </w:r>
      <w:r>
        <w:t xml:space="preserve"> –αλλά και για το </w:t>
      </w:r>
      <w:r>
        <w:t>«</w:t>
      </w:r>
      <w:r>
        <w:t>πόθεν έσχες</w:t>
      </w:r>
      <w:r>
        <w:t>»</w:t>
      </w:r>
      <w:r>
        <w:t>- μιλώ και για τις τεχνικές ετ</w:t>
      </w:r>
      <w:r>
        <w:t>αιρίες των Υπουργών και για όλες αυτές τις μικρές ή μεγάλες ελλείψεις που υπάρχουν στα έγγραφα που έπρεπε να είχαν καταθέσει οι Υπουργοί σας και οι Βουλευτές.</w:t>
      </w:r>
    </w:p>
    <w:p w14:paraId="76B14E28" w14:textId="77777777" w:rsidR="00CF0131" w:rsidRDefault="00DE3FB1">
      <w:pPr>
        <w:spacing w:line="600" w:lineRule="auto"/>
        <w:ind w:firstLine="720"/>
        <w:jc w:val="both"/>
      </w:pPr>
      <w:r>
        <w:t xml:space="preserve">(Στο σημείο αυτό κτυπάει προειδοποιητικά το κουδούνι λήξεως του χρόνου ομιλίας του </w:t>
      </w:r>
      <w:r>
        <w:t xml:space="preserve">Προέδρου </w:t>
      </w:r>
      <w:r>
        <w:t>του κ</w:t>
      </w:r>
      <w:r>
        <w:t>όμματος Το Ποτάμι)</w:t>
      </w:r>
    </w:p>
    <w:p w14:paraId="76B14E29" w14:textId="77777777" w:rsidR="00CF0131" w:rsidRDefault="00DE3FB1">
      <w:pPr>
        <w:spacing w:line="600" w:lineRule="auto"/>
        <w:ind w:firstLine="720"/>
        <w:jc w:val="both"/>
      </w:pPr>
      <w:r>
        <w:t>Όμως, γιατί τέτοια περιφρόνηση προς τις διαδικασίες; Να σας πω εγώ το γιατί. Δεν θεωρώ ότι είναι θέμα διαφθοράς. Θέλω να είμαι ειλικρινής. Είναι, όμως, μια αντίληψη του νέου καθεστώτος ότι «ποιος θα μας ελέγξει;», «ποιος θα παρέμβει;», «</w:t>
      </w:r>
      <w:r>
        <w:t>τι σημασία έχουν όλα αυτά;». Από την ΕΥΠ, στις εφορίες σιγά σιγά, σε όλες τις θέσεις ευθύνης υπάρχουν κάποια παιδιά που θα δουν τα πράγματα διαφορετικά, τα δικά μας παιδιά.</w:t>
      </w:r>
    </w:p>
    <w:p w14:paraId="76B14E2A" w14:textId="77777777" w:rsidR="00CF0131" w:rsidRDefault="00DE3FB1">
      <w:pPr>
        <w:spacing w:line="600" w:lineRule="auto"/>
        <w:ind w:firstLine="720"/>
        <w:jc w:val="both"/>
      </w:pPr>
      <w:r>
        <w:t>Θεωρώ, λοιπόν, ότι αυτή η αντίληψη καθεστώτος που αρχίζει να δημιουργείται στον ΣΥΡ</w:t>
      </w:r>
      <w:r>
        <w:t>ΙΖΑ και τους ΑΝΕΛ δημιουργεί το έδαφος για μικρές στην αρχή και μεγαλύτερες στη συνέχεια παραχωρήσεις προς τη διαφθορά.</w:t>
      </w:r>
    </w:p>
    <w:p w14:paraId="76B14E2B" w14:textId="77777777" w:rsidR="00CF0131" w:rsidRDefault="00DE3FB1">
      <w:pPr>
        <w:spacing w:line="600" w:lineRule="auto"/>
        <w:ind w:firstLine="720"/>
        <w:jc w:val="both"/>
      </w:pPr>
      <w:r>
        <w:t>Και νομίζω ότι κανείς δεν έχει πάρει το εμβόλιο. Απευθύνομαι στον κ. Τσίπρα που είπε: «Να μην τα λέτε αυτά στην Αριστερά.». Πώς; Από πού</w:t>
      </w:r>
      <w:r>
        <w:t xml:space="preserve"> ξεκινάει αυτό; Υπάρχει κάποιο εμβόλιο εναντίον της διαφθοράς, να το πάρουμε να το δώσουμε και στην υπόλοιπη Βουλή;</w:t>
      </w:r>
    </w:p>
    <w:p w14:paraId="76B14E2C" w14:textId="77777777" w:rsidR="00CF0131" w:rsidRDefault="00DE3FB1">
      <w:pPr>
        <w:spacing w:line="600" w:lineRule="auto"/>
        <w:ind w:firstLine="720"/>
        <w:jc w:val="both"/>
      </w:pPr>
      <w:r>
        <w:t xml:space="preserve">(Στο σημείο αυτό κτυπάει το κουδούνι λήξεως του χρόνου ομιλίας του </w:t>
      </w:r>
      <w:r>
        <w:t xml:space="preserve">Προέδρου </w:t>
      </w:r>
      <w:r>
        <w:t>του κόμματος Το Ποτάμι)</w:t>
      </w:r>
    </w:p>
    <w:p w14:paraId="76B14E2D" w14:textId="77777777" w:rsidR="00CF0131" w:rsidRDefault="00DE3FB1">
      <w:pPr>
        <w:spacing w:line="600" w:lineRule="auto"/>
        <w:ind w:firstLine="720"/>
        <w:jc w:val="both"/>
      </w:pPr>
      <w:r>
        <w:t>Νομίζω ότι όλοι θα πρέπει να προστατέψου</w:t>
      </w:r>
      <w:r>
        <w:t>με και το Κοινοβούλιο και την πολιτική από μικρά και μεγάλα φαινόμενα διαφθοράς που υπήρχαν και συνεχίζουν να εμφανίζονται.</w:t>
      </w:r>
    </w:p>
    <w:p w14:paraId="76B14E2E" w14:textId="77777777" w:rsidR="00CF0131" w:rsidRDefault="00DE3FB1">
      <w:pPr>
        <w:spacing w:line="600" w:lineRule="auto"/>
        <w:ind w:firstLine="720"/>
        <w:jc w:val="both"/>
      </w:pPr>
      <w:r>
        <w:t>Θέλω, κυρίες και κύριοι, να απευθυνθώ σε αυτούς που συνεχίζουν να μιλάνε για το Ποτάμι</w:t>
      </w:r>
      <w:r>
        <w:t>,</w:t>
      </w:r>
      <w:r>
        <w:t xml:space="preserve"> χωρίς να ρωτούν τι λέει το Ποτάμι. Οι Ευρωπα</w:t>
      </w:r>
      <w:r>
        <w:t>ίοι τις τελευταίες ώρες, τις τελευταίες μέρες, μας θέλουν με τον ΣΥΡΙΖΑ. Κάποια δημοσιογραφικά συγκροτήματα μάς θέλουν με το ΠΑΣΟΚ. Και κάποιοι κύριοι του ΣΥΡΙΖΑ μάς θέλουν με τη Νέα Δημοκρατία.</w:t>
      </w:r>
    </w:p>
    <w:p w14:paraId="76B14E2F" w14:textId="77777777" w:rsidR="00CF0131" w:rsidRDefault="00DE3FB1">
      <w:pPr>
        <w:spacing w:line="600" w:lineRule="auto"/>
        <w:ind w:firstLine="720"/>
        <w:jc w:val="both"/>
      </w:pPr>
      <w:r>
        <w:t>Το Ποτάμι όμως έχει άλλα πλάνα. Θα σας επαναλάβω αυτό που λέγ</w:t>
      </w:r>
      <w:r>
        <w:t>αμε και πριν είκοσι μήνες –γιατί δεν αλλάζουμε απόψεις και τόσο συχνά εμείς: Δεν μπήκαμε στην πολιτική για να γίνουμε δεκανίκια είτε του ΠΑΣΟΚ είτε της Νέας Δημοκρατίας είτε του ΣΥΡΙΖΑ.</w:t>
      </w:r>
    </w:p>
    <w:p w14:paraId="76B14E30" w14:textId="77777777" w:rsidR="00CF0131" w:rsidRDefault="00DE3FB1">
      <w:pPr>
        <w:spacing w:line="600" w:lineRule="auto"/>
        <w:ind w:firstLine="720"/>
        <w:jc w:val="both"/>
      </w:pPr>
      <w:r>
        <w:t>Πιστεύουμε ότι έχουμε τις λύσεις. Πιστεύουμε ότι έχουμε προτάσεις. Πισ</w:t>
      </w:r>
      <w:r>
        <w:t>τεύουμε ότι έχουμε και τα πρόσωπα. Και πιστεύουμε σε μία ωφέλιμη πολιτική, και το αποδείξαμε. Δεν φοβηθήκαμε το προηγούμενο διάστημα, τους προηγούμενους επτά μήνες, να βοηθήσουμε την Κυβέρνηση και στη Βουλή και στις Βρυξέλες και αντίστοιχα το ίδιο διάστημα</w:t>
      </w:r>
      <w:r>
        <w:t xml:space="preserve"> να χτυπήσουμε την Κυβέρνηση σε σημεία που πιστεύαμε ότι οι Υπουργοί πηγαίνουν τη χώρα πολλά χρόνια πίσω.</w:t>
      </w:r>
    </w:p>
    <w:p w14:paraId="76B14E31" w14:textId="77777777" w:rsidR="00CF0131" w:rsidRDefault="00DE3FB1">
      <w:pPr>
        <w:spacing w:line="600" w:lineRule="auto"/>
        <w:ind w:firstLine="720"/>
        <w:jc w:val="both"/>
      </w:pPr>
      <w:r>
        <w:t>Και αυτό θα συνεχίσουμε να κάνουμε και σε αυτή τη Βουλή, θα είμαστε κανονικοί και θα υπερασπιζόμαστε το αυτονόητο.</w:t>
      </w:r>
    </w:p>
    <w:p w14:paraId="76B14E32" w14:textId="77777777" w:rsidR="00CF0131" w:rsidRDefault="00DE3FB1">
      <w:pPr>
        <w:spacing w:line="600" w:lineRule="auto"/>
        <w:ind w:firstLine="720"/>
        <w:jc w:val="both"/>
      </w:pPr>
      <w:r>
        <w:t>Υπογράψαμε σήμερα με το ΠΑΣΟΚ μια π</w:t>
      </w:r>
      <w:r>
        <w:t>ρόταση για ονομαστική ψηφοφορία. Είχαμε ψηφίσει με τον ΣΥΡΙΖΑ το νομοσχέδιο για την ιθαγένεια, κόντρα στη Νέα Δημοκρατία. Έχουμε συμφωνήσει με το ΚΚΕ. Θα διαφωνήσουμε με το ΚΚΕ. Αναφέρω το ΚΚΕ ως το πιο καθαρόαιμο ιδεολογικά κόμμα της Βουλής. Αυτή θα είναι</w:t>
      </w:r>
      <w:r>
        <w:t xml:space="preserve"> η συμπεριφορά μας.</w:t>
      </w:r>
    </w:p>
    <w:p w14:paraId="76B14E33" w14:textId="77777777" w:rsidR="00CF0131" w:rsidRDefault="00DE3FB1">
      <w:pPr>
        <w:spacing w:line="600" w:lineRule="auto"/>
        <w:ind w:firstLine="720"/>
        <w:jc w:val="both"/>
      </w:pPr>
      <w:r>
        <w:t>Δεν δαιμονοποιούμε τους αντιπάλους μας. Απαιτούμε, όμως, κάθε φορά συγκεκριμένες απαντήσεις. Δεν ηθικολογούμε και δεν θεωρούμε ότι κατέχουμε το αλάθητο. Δεν θα κάνουμε, λοιπόν, την εύκολη αντιπολίτευση, που θέλει ή το «</w:t>
      </w:r>
      <w:r>
        <w:t>ναι</w:t>
      </w:r>
      <w:r>
        <w:t xml:space="preserve">» σε όλα ή το </w:t>
      </w:r>
      <w:r>
        <w:t>«</w:t>
      </w:r>
      <w:r>
        <w:t>όχι</w:t>
      </w:r>
      <w:r>
        <w:t>» σε όλα.</w:t>
      </w:r>
    </w:p>
    <w:p w14:paraId="76B14E34" w14:textId="77777777" w:rsidR="00CF0131" w:rsidRDefault="00DE3FB1">
      <w:pPr>
        <w:spacing w:line="600" w:lineRule="auto"/>
        <w:ind w:firstLine="720"/>
        <w:jc w:val="both"/>
      </w:pPr>
      <w:r>
        <w:t>Θα συνιστούσα στους συναδέλφους της συμπολίτευσης να σκεφτούν ότι δεν πρέπει να καταλήξουν χειροκροτητές. Δεν λέω ότι θα πρέπει να ρίξουν, βέβαια, την Κυβέρνησή τους, αλλά δεν θα ήταν κακό να διαφοροποιούνται και να πιέζουν σε επιμέρους θέματ</w:t>
      </w:r>
      <w:r>
        <w:t>α.</w:t>
      </w:r>
    </w:p>
    <w:p w14:paraId="76B14E35" w14:textId="77777777" w:rsidR="00CF0131" w:rsidRDefault="00DE3FB1">
      <w:pPr>
        <w:spacing w:line="600" w:lineRule="auto"/>
        <w:ind w:firstLine="567"/>
        <w:jc w:val="both"/>
      </w:pPr>
      <w:r>
        <w:t>Οι μέρες είναι δύσκολες και είναι επιβεβλημένο να μη συμπεριφερόμαστε σαν κοπάδια είτε προς τη μ</w:t>
      </w:r>
      <w:r>
        <w:t>ί</w:t>
      </w:r>
      <w:r>
        <w:t xml:space="preserve">α κατεύθυνση είτε προς την άλλη. Και δεν είναι όλα κόκκινες γραμμές. Να έχουμε, λοιπόν, τη γενναιότητα να κοιτάμε έξω από τις γραμμές των δικών μας </w:t>
      </w:r>
      <w:r>
        <w:t>οικοπέδων.</w:t>
      </w:r>
    </w:p>
    <w:p w14:paraId="76B14E36" w14:textId="77777777" w:rsidR="00CF0131" w:rsidRDefault="00DE3FB1">
      <w:pPr>
        <w:spacing w:line="600" w:lineRule="auto"/>
        <w:ind w:firstLine="567"/>
        <w:jc w:val="both"/>
      </w:pPr>
      <w:r>
        <w:t>Κ</w:t>
      </w:r>
      <w:r>
        <w:t xml:space="preserve">αι </w:t>
      </w:r>
      <w:r>
        <w:t>τ</w:t>
      </w:r>
      <w:r>
        <w:t>ο Ποτάμι</w:t>
      </w:r>
      <w:r>
        <w:t>,</w:t>
      </w:r>
      <w:r>
        <w:t xml:space="preserve"> σε πείσμα όλων αυτών που επιμένουν να μας ζητάνε ξεκάθαρο, ασπρόμαυρο λόγο</w:t>
      </w:r>
      <w:r>
        <w:t>,</w:t>
      </w:r>
      <w:r>
        <w:t xml:space="preserve"> θέλει να πει</w:t>
      </w:r>
      <w:r>
        <w:t>:</w:t>
      </w:r>
      <w:r>
        <w:t xml:space="preserve"> </w:t>
      </w:r>
      <w:r>
        <w:t>Ε</w:t>
      </w:r>
      <w:r>
        <w:t>ίμαστε ξεκάθαροι αλλά δεν θα είμαστε ποτέ ασπρόμαυροι.</w:t>
      </w:r>
    </w:p>
    <w:p w14:paraId="76B14E37" w14:textId="77777777" w:rsidR="00CF0131" w:rsidRDefault="00DE3FB1">
      <w:pPr>
        <w:spacing w:line="600" w:lineRule="auto"/>
        <w:ind w:firstLine="567"/>
        <w:jc w:val="both"/>
      </w:pPr>
      <w:r>
        <w:t>Ευχαριστώ.</w:t>
      </w:r>
    </w:p>
    <w:p w14:paraId="76B14E38" w14:textId="77777777" w:rsidR="00CF0131" w:rsidRDefault="00DE3FB1">
      <w:pPr>
        <w:spacing w:line="600" w:lineRule="auto"/>
        <w:ind w:firstLine="720"/>
        <w:jc w:val="center"/>
      </w:pPr>
      <w:r>
        <w:t xml:space="preserve">(Χειροκροτήματα από την πτέρυγα </w:t>
      </w:r>
      <w:r>
        <w:t>τ</w:t>
      </w:r>
      <w:r>
        <w:t>ου Ποταμιού)</w:t>
      </w:r>
    </w:p>
    <w:p w14:paraId="76B14E39" w14:textId="77777777" w:rsidR="00CF0131" w:rsidRDefault="00DE3FB1">
      <w:pPr>
        <w:spacing w:line="600" w:lineRule="auto"/>
        <w:ind w:firstLine="720"/>
        <w:jc w:val="both"/>
      </w:pPr>
      <w:r>
        <w:rPr>
          <w:b/>
          <w:bCs/>
        </w:rPr>
        <w:t>ΠΡΟΕΔΡΕΥΩΝ (Γεώργιος Βαρεμέ</w:t>
      </w:r>
      <w:r>
        <w:rPr>
          <w:b/>
          <w:bCs/>
        </w:rPr>
        <w:t>νος):</w:t>
      </w:r>
      <w:r>
        <w:t xml:space="preserve"> Το</w:t>
      </w:r>
      <w:r>
        <w:t xml:space="preserve">ν </w:t>
      </w:r>
      <w:r>
        <w:t>λόγο έχει ο Κοινοβουλευτικός Εκπρόσωπος της Νέας Δημοκρατίας κ. Βρούτσης για οκτώ λεπτά.</w:t>
      </w:r>
    </w:p>
    <w:p w14:paraId="76B14E3A" w14:textId="77777777" w:rsidR="00CF0131" w:rsidRDefault="00DE3FB1">
      <w:pPr>
        <w:spacing w:line="600" w:lineRule="auto"/>
        <w:ind w:firstLine="720"/>
        <w:jc w:val="both"/>
      </w:pPr>
      <w:r>
        <w:rPr>
          <w:b/>
        </w:rPr>
        <w:t>ΑΝΔΡΕΑΣ ΛΟΒΕΡΔΟΣ:</w:t>
      </w:r>
      <w:r>
        <w:t xml:space="preserve"> Κύριε Βρούτση, θα κάνετε την παρέμβασή σας;</w:t>
      </w:r>
    </w:p>
    <w:p w14:paraId="76B14E3B" w14:textId="77777777" w:rsidR="00CF0131" w:rsidRDefault="00DE3FB1">
      <w:pPr>
        <w:spacing w:line="600" w:lineRule="auto"/>
        <w:ind w:firstLine="720"/>
        <w:jc w:val="both"/>
      </w:pPr>
      <w:r>
        <w:rPr>
          <w:b/>
        </w:rPr>
        <w:t>ΙΩΑΝΝΗΣ ΒΡΟΥΤΣΗΣ:</w:t>
      </w:r>
      <w:r>
        <w:t xml:space="preserve"> Ναι, θα κάνω την παρέμβασή μου.</w:t>
      </w:r>
    </w:p>
    <w:p w14:paraId="76B14E3C" w14:textId="77777777" w:rsidR="00CF0131" w:rsidRDefault="00DE3FB1">
      <w:pPr>
        <w:spacing w:line="600" w:lineRule="auto"/>
        <w:ind w:firstLine="720"/>
        <w:jc w:val="both"/>
      </w:pPr>
      <w:r>
        <w:rPr>
          <w:b/>
        </w:rPr>
        <w:t>ΑΝΔΡΕΑΣ ΛΟΒΕΡΔΟΣ:</w:t>
      </w:r>
      <w:r>
        <w:t xml:space="preserve"> Έλεγα για να μη φύγει…</w:t>
      </w:r>
    </w:p>
    <w:p w14:paraId="76B14E3D" w14:textId="77777777" w:rsidR="00CF0131" w:rsidRDefault="00DE3FB1">
      <w:pPr>
        <w:spacing w:line="600" w:lineRule="auto"/>
        <w:ind w:firstLine="720"/>
        <w:jc w:val="both"/>
      </w:pPr>
      <w:r>
        <w:rPr>
          <w:b/>
        </w:rPr>
        <w:t xml:space="preserve">ΙΩΑΝΝΗΣ ΒΡΟΥΤΣΗΣ: </w:t>
      </w:r>
      <w:r>
        <w:t>Κύριε Πρόεδρε, κυρίες και κύριοι συνάδελφοι, ο συνδυασμός της παρουσίας του Πρωθυπουργού και τα όσα είπε σε σχέση και με το νομοσχέδιο το οποίο συζητάμε, συνιστ</w:t>
      </w:r>
      <w:r>
        <w:t>ούν</w:t>
      </w:r>
      <w:r>
        <w:t xml:space="preserve"> ένα νέο πολιτικό περιβάλλον.</w:t>
      </w:r>
    </w:p>
    <w:p w14:paraId="76B14E3E" w14:textId="77777777" w:rsidR="00CF0131" w:rsidRDefault="00DE3FB1">
      <w:pPr>
        <w:spacing w:line="600" w:lineRule="auto"/>
        <w:ind w:firstLine="720"/>
        <w:jc w:val="both"/>
      </w:pPr>
      <w:r>
        <w:t>Δεν θα μιλήσω για την ηθική της Αριστεράς, θα</w:t>
      </w:r>
      <w:r>
        <w:t xml:space="preserve"> μιλήσω για νέα κοινοβουλευτικά ήθη τα οποία ζούμε και είναι πρωτόγνωρα και εξηγούμαι: Είναι πρωτοφανές, κύριε Πρόεδρε, κυρίες και κύριοι συνάδελφοι, που κανείς δεν θέλει να προδικάσει ή το κακό συναδέλφων ή και Υπουργών ακόμα να έρχεται ο Πρωθυπουργός από</w:t>
      </w:r>
      <w:r>
        <w:t xml:space="preserve"> Βήματος της Βουλής και να προκαταλαμβάνει αποφάσεις θεσμικών ανεξάρτητων οργάνων, όπως αυτών της Επιτροπής του </w:t>
      </w:r>
      <w:r>
        <w:t>«π</w:t>
      </w:r>
      <w:r>
        <w:t xml:space="preserve">όθεν </w:t>
      </w:r>
      <w:r>
        <w:t>έ</w:t>
      </w:r>
      <w:r>
        <w:t>σχες</w:t>
      </w:r>
      <w:r>
        <w:t>»</w:t>
      </w:r>
      <w:r>
        <w:t>.</w:t>
      </w:r>
    </w:p>
    <w:p w14:paraId="76B14E3F" w14:textId="77777777" w:rsidR="00CF0131" w:rsidRDefault="00DE3FB1">
      <w:pPr>
        <w:spacing w:line="600" w:lineRule="auto"/>
        <w:ind w:firstLine="720"/>
        <w:jc w:val="both"/>
      </w:pPr>
      <w:r>
        <w:t xml:space="preserve">Αν είναι κάτι που αθωώνει τους Υπουργούς, αυτό θα το κάνουν οι </w:t>
      </w:r>
      <w:r>
        <w:t>ε</w:t>
      </w:r>
      <w:r>
        <w:t>πιτροπές και όχι ο Πρωθυπουργός…</w:t>
      </w:r>
    </w:p>
    <w:p w14:paraId="76B14E40" w14:textId="77777777" w:rsidR="00CF0131" w:rsidRDefault="00DE3FB1">
      <w:pPr>
        <w:spacing w:line="600" w:lineRule="auto"/>
        <w:ind w:firstLine="720"/>
        <w:jc w:val="both"/>
      </w:pPr>
      <w:r>
        <w:rPr>
          <w:b/>
        </w:rPr>
        <w:t>ΣΩΚΡΑΤΗΣ ΦΑΜΕΛΛΟΣ:</w:t>
      </w:r>
      <w:r>
        <w:t xml:space="preserve"> Ακριβώς το αν</w:t>
      </w:r>
      <w:r>
        <w:t xml:space="preserve">τίθετο κάνετε. </w:t>
      </w:r>
    </w:p>
    <w:p w14:paraId="76B14E41" w14:textId="77777777" w:rsidR="00CF0131" w:rsidRDefault="00DE3FB1">
      <w:pPr>
        <w:spacing w:line="600" w:lineRule="auto"/>
        <w:ind w:firstLine="720"/>
        <w:jc w:val="both"/>
      </w:pPr>
      <w:r>
        <w:rPr>
          <w:b/>
        </w:rPr>
        <w:t>ΙΩΑΝΝΗΣ ΒΡΟΥΤΣΗΣ:</w:t>
      </w:r>
      <w:r>
        <w:rPr>
          <w:b/>
        </w:rPr>
        <w:t xml:space="preserve"> </w:t>
      </w:r>
      <w:r>
        <w:t>Αυτό γ</w:t>
      </w:r>
      <w:r>
        <w:t xml:space="preserve">ια να συνεννοούμαστε, γιατί αυτή είναι μια απαράδεκτη πολιτική συμπεριφορά, η οποία οδηγεί σε συμπεράσματα και σε ένα πολιτικό περιβάλλον, το οποίο δημιουργεί αδιαφάνεια και επιστροφή στο παρελθόν. </w:t>
      </w:r>
    </w:p>
    <w:p w14:paraId="76B14E42" w14:textId="77777777" w:rsidR="00CF0131" w:rsidRDefault="00DE3FB1">
      <w:pPr>
        <w:spacing w:line="600" w:lineRule="auto"/>
        <w:ind w:firstLine="720"/>
        <w:jc w:val="both"/>
      </w:pPr>
      <w:r>
        <w:rPr>
          <w:b/>
        </w:rPr>
        <w:t>ΣΩΚΡΑΤΗΣ ΦΑΜΕΛΛΟΣ</w:t>
      </w:r>
      <w:r>
        <w:rPr>
          <w:b/>
        </w:rPr>
        <w:t>:</w:t>
      </w:r>
      <w:r>
        <w:t xml:space="preserve"> Εσείς προκατα</w:t>
      </w:r>
      <w:r>
        <w:t>λαμβάνετε</w:t>
      </w:r>
      <w:r>
        <w:t>.</w:t>
      </w:r>
    </w:p>
    <w:p w14:paraId="76B14E43" w14:textId="77777777" w:rsidR="00CF0131" w:rsidRDefault="00DE3FB1">
      <w:pPr>
        <w:spacing w:line="600" w:lineRule="auto"/>
        <w:ind w:firstLine="720"/>
        <w:jc w:val="both"/>
      </w:pPr>
      <w:r>
        <w:rPr>
          <w:b/>
        </w:rPr>
        <w:t>ΙΩΑΝΝΗΣ ΒΡΟΥΤΣΗΣ:</w:t>
      </w:r>
      <w:r>
        <w:t xml:space="preserve"> Δεύτερον, το άλλο, το οποίο απορρέει είναι το εξής: Τα νέα κοινοβουλευτικά ήθη που ζούμε είναι ότι για εννέα ολόκληρους μήνες ζούσαμε στο περιβάλλον του «είπα-ξείπα». Ο ΣΥΡΙΖΑ</w:t>
      </w:r>
      <w:r>
        <w:t>,</w:t>
      </w:r>
      <w:r>
        <w:t xml:space="preserve"> πριν τις εκλογές του Ιανουαρίου μέχ</w:t>
      </w:r>
      <w:r>
        <w:t xml:space="preserve">ρι τον Σεπτέμβριο ήταν στη λογική του «είπα-ξείπα». </w:t>
      </w:r>
    </w:p>
    <w:p w14:paraId="76B14E44" w14:textId="77777777" w:rsidR="00CF0131" w:rsidRDefault="00DE3FB1">
      <w:pPr>
        <w:spacing w:line="600" w:lineRule="auto"/>
        <w:ind w:firstLine="720"/>
        <w:jc w:val="both"/>
      </w:pPr>
      <w:r>
        <w:rPr>
          <w:b/>
        </w:rPr>
        <w:t>ΣΩΚΡΑΤΗΣ ΦΑΜΕΛΛΟΣ:</w:t>
      </w:r>
      <w:r>
        <w:t xml:space="preserve"> Μην τον βγάζετε ψεύτη.</w:t>
      </w:r>
    </w:p>
    <w:p w14:paraId="76B14E45" w14:textId="77777777" w:rsidR="00CF0131" w:rsidRDefault="00DE3FB1">
      <w:pPr>
        <w:spacing w:line="600" w:lineRule="auto"/>
        <w:ind w:firstLine="720"/>
        <w:jc w:val="both"/>
      </w:pPr>
      <w:r>
        <w:rPr>
          <w:b/>
        </w:rPr>
        <w:t xml:space="preserve">ΙΩΑΝΝΗΣ ΒΡΟΥΤΣΗΣ: </w:t>
      </w:r>
      <w:r>
        <w:t xml:space="preserve">Τώρα ζούμε το καινούριο, «ψηφίζω-ξεψηφίζω». Κι αυτό από μόνο του ίσως, για εσάς, δεν λέει τίποτα. Θέλω να ξέρετε, όμως, ότι αυτό αποτελεί έναν </w:t>
      </w:r>
      <w:r>
        <w:t xml:space="preserve">πολιτικό διασυρμό. </w:t>
      </w:r>
    </w:p>
    <w:p w14:paraId="76B14E46" w14:textId="77777777" w:rsidR="00CF0131" w:rsidRDefault="00DE3FB1">
      <w:pPr>
        <w:spacing w:line="600" w:lineRule="auto"/>
        <w:ind w:firstLine="720"/>
        <w:jc w:val="both"/>
      </w:pPr>
      <w:r>
        <w:t xml:space="preserve">Εμείς ως Νέα Δημοκρατία και η προηγούμενη </w:t>
      </w:r>
      <w:r>
        <w:t>κ</w:t>
      </w:r>
      <w:r>
        <w:t>υβέρνηση που επί δυόμισι χρόνια δώσαμε μια μάχη για να κρατήσουμε την Ελλάδα όρθια και το κάναμε με τον καλύτερο τρόπο και φέραμε και αποτελέσματα…</w:t>
      </w:r>
    </w:p>
    <w:p w14:paraId="76B14E47" w14:textId="77777777" w:rsidR="00CF0131" w:rsidRDefault="00DE3FB1">
      <w:pPr>
        <w:spacing w:line="600" w:lineRule="auto"/>
        <w:ind w:firstLine="720"/>
        <w:jc w:val="both"/>
      </w:pPr>
      <w:r>
        <w:rPr>
          <w:b/>
        </w:rPr>
        <w:t>ΑΝΑΣΤΑΣΙΑ ΓΚΑΡΑ:</w:t>
      </w:r>
      <w:r>
        <w:t xml:space="preserve"> Τον καλύτερο!</w:t>
      </w:r>
    </w:p>
    <w:p w14:paraId="76B14E48" w14:textId="77777777" w:rsidR="00CF0131" w:rsidRDefault="00DE3FB1">
      <w:pPr>
        <w:spacing w:line="600" w:lineRule="auto"/>
        <w:ind w:firstLine="720"/>
        <w:jc w:val="both"/>
      </w:pPr>
      <w:r>
        <w:rPr>
          <w:b/>
        </w:rPr>
        <w:t>ΙΩΑΝΝΗΣ ΒΡΟΥΤΣ</w:t>
      </w:r>
      <w:r>
        <w:rPr>
          <w:b/>
        </w:rPr>
        <w:t>ΗΣ:</w:t>
      </w:r>
      <w:r>
        <w:t xml:space="preserve"> …ποτέ δεν οδηγήθηκαν οι Βουλευτές της προηγούμενης </w:t>
      </w:r>
      <w:r>
        <w:t>κ</w:t>
      </w:r>
      <w:r>
        <w:t xml:space="preserve">υβέρνησης από τα κόμματα που τη στήριζαν σε αυτό το </w:t>
      </w:r>
      <w:r>
        <w:t>επ</w:t>
      </w:r>
      <w:r>
        <w:t>αίσχυντο σημείο</w:t>
      </w:r>
      <w:r>
        <w:t>, να</w:t>
      </w:r>
      <w:r>
        <w:t xml:space="preserve"> παίρνει πίσω νομοσχέδια τα οποία ψήφισαν. Κρατήστε το, είναι σημαντικό. Θα σας ωφελήσει για το μέλλον αν γίνετε προσεκτικοί και αποκτήσετε αξιοπιστία και σοβαρότητα.</w:t>
      </w:r>
    </w:p>
    <w:p w14:paraId="76B14E49" w14:textId="77777777" w:rsidR="00CF0131" w:rsidRDefault="00DE3FB1">
      <w:pPr>
        <w:spacing w:line="600" w:lineRule="auto"/>
        <w:ind w:firstLine="720"/>
        <w:jc w:val="both"/>
      </w:pPr>
      <w:r>
        <w:t>Και λίγο για την ουσία, κύριε Πρόεδρε, γιατί είναι πάρα πολύ σημαντικά τα ζητήματα. Εγώ δ</w:t>
      </w:r>
      <w:r>
        <w:t>εν αμφισβητώ τα κρίσιμα και μείζονα ζητήματα που έθεσε ο Πρωθυπουργός για τη μετανάστευση. Εννοείτ</w:t>
      </w:r>
      <w:r>
        <w:t>αι</w:t>
      </w:r>
      <w:r>
        <w:t xml:space="preserve"> ότι είναι πάρα πολύ σημαντικά. Αφιέρωσε, όμως, πάρα πολύ χρόνο για μια ενημέρωση ήρθε από τις Βρυξέλλες </w:t>
      </w:r>
      <w:r>
        <w:t>-</w:t>
      </w:r>
      <w:r>
        <w:t>και</w:t>
      </w:r>
      <w:r>
        <w:t xml:space="preserve"> </w:t>
      </w:r>
      <w:r>
        <w:t>καλά έκανε θεσμικά να ενημερώσει το ελληνικό Κ</w:t>
      </w:r>
      <w:r>
        <w:t>οινοβούλιο- αλλά άφησε πολύ μικρό χρόνο να ενημερώσει για τους Έλληνες…</w:t>
      </w:r>
    </w:p>
    <w:p w14:paraId="76B14E4A" w14:textId="77777777" w:rsidR="00CF0131" w:rsidRDefault="00DE3FB1">
      <w:pPr>
        <w:spacing w:line="600" w:lineRule="auto"/>
        <w:ind w:firstLine="720"/>
        <w:jc w:val="both"/>
      </w:pPr>
      <w:r>
        <w:rPr>
          <w:b/>
        </w:rPr>
        <w:t>ΑΝΑΣΤΑΣΙΑ ΓΚΑΡΑ:</w:t>
      </w:r>
      <w:r>
        <w:t xml:space="preserve"> Ακριβώς το αντίθετο έκανε.</w:t>
      </w:r>
    </w:p>
    <w:p w14:paraId="76B14E4B" w14:textId="77777777" w:rsidR="00CF0131" w:rsidRDefault="00DE3FB1">
      <w:pPr>
        <w:spacing w:line="600" w:lineRule="auto"/>
        <w:ind w:firstLine="720"/>
        <w:jc w:val="both"/>
      </w:pPr>
      <w:r>
        <w:rPr>
          <w:b/>
        </w:rPr>
        <w:t>ΙΩΑΝΝΗΣ ΒΡΟΥΤΣΗΣ: …</w:t>
      </w:r>
      <w:r>
        <w:t xml:space="preserve">για τον ελληνικό λαό ο οποίος </w:t>
      </w:r>
      <w:r>
        <w:t>«</w:t>
      </w:r>
      <w:r>
        <w:t>ζει</w:t>
      </w:r>
      <w:r>
        <w:t>»</w:t>
      </w:r>
      <w:r>
        <w:t xml:space="preserve"> εδώ και τρεις μέρες μέσα στο Κοινοβούλιο</w:t>
      </w:r>
      <w:r>
        <w:t>,</w:t>
      </w:r>
      <w:r>
        <w:t xml:space="preserve"> παρακολουθώντας τη συζήτηση και μαθαίνοντας</w:t>
      </w:r>
      <w:r>
        <w:t xml:space="preserve"> τα επώδυνα μέτρα για συντάξεις και φόρους που έρχονται πραγματικά σε ένα περιβάλλον πάρα πολύ δύσκολο. Και έδειξε ότι ο Πρωθυπουργός βρίσκεται αλλού.</w:t>
      </w:r>
    </w:p>
    <w:p w14:paraId="76B14E4C" w14:textId="77777777" w:rsidR="00CF0131" w:rsidRDefault="00DE3FB1">
      <w:pPr>
        <w:spacing w:line="600" w:lineRule="auto"/>
        <w:ind w:firstLine="720"/>
        <w:jc w:val="both"/>
      </w:pPr>
      <w:r>
        <w:t>Διότι θα μπορούσα να κατανοήσω κατά έναν τρόπο μια τοποθέτηση, έστω κι αν ήταν λίγα λεπτά, σε μια απολογι</w:t>
      </w:r>
      <w:r>
        <w:t>στική λογική, ότι, ναι, κάναμε λάθη αλλά είναι αναγκαία τα μέτρα για να μπορέσουμε να προχωρήσουμε σε ένα περιβάλλον δημοσιονομικής εξυγίανσης που θα έρθει η ανάπτυξη.</w:t>
      </w:r>
    </w:p>
    <w:p w14:paraId="76B14E4D" w14:textId="77777777" w:rsidR="00CF0131" w:rsidRDefault="00DE3FB1">
      <w:pPr>
        <w:spacing w:line="600" w:lineRule="auto"/>
        <w:ind w:firstLine="720"/>
        <w:jc w:val="both"/>
      </w:pPr>
      <w:r>
        <w:t>Αντί να πει αυτά, άσκησε κριτική στα κόμματα της Αντιπολίτευσης. Λίγες μέρες πριν και εν</w:t>
      </w:r>
      <w:r>
        <w:t>ώ αυτό είναι το πρώτο νομοσχέδιο της μεταλλαγμένης νέας Κυβέρνησης του ΣΥΡΙΖΑ που έρχεται στη Βουλή, αντί να τοποθετηθεί στη λογική την οποία άφησε ως ουρά μετά τις εκλογές για το παράλληλο πρόγραμμα, κύριε Πρόεδρε, για τα ανώδυνα ισοδύναμα με τα οποία πήγ</w:t>
      </w:r>
      <w:r>
        <w:t>ατε στις εκλογές, αντί να έρθει σήμερα και να παρουσιάσει στον ελληνικό λαό, όπως είχε δεσμευθεί, ποια είναι τα ισοδύναμα για το 23% του ΦΠΑ στην εκπαίδευση -ας ρωτήσει τον κ. Φίλη τον Υπουργό του- είχε πει ότι είχε βρει τρεις μεγάλες υποθέσεις φοροδιαφυγή</w:t>
      </w:r>
      <w:r>
        <w:t xml:space="preserve">ς, κύριε Αλεξιάδη, οι οποίες ήταν το ισοδύναμό του. Πού είναι αυτό; Γιατί δεν το παρουσίασε ο Πρωθυπουργός; </w:t>
      </w:r>
    </w:p>
    <w:p w14:paraId="76B14E4E" w14:textId="77777777" w:rsidR="00CF0131" w:rsidRDefault="00DE3FB1">
      <w:pPr>
        <w:spacing w:line="600" w:lineRule="auto"/>
        <w:ind w:firstLine="720"/>
        <w:jc w:val="both"/>
      </w:pPr>
      <w:r>
        <w:t>Ή να μας πει ο κ. Αποστόλου</w:t>
      </w:r>
      <w:r>
        <w:t>,</w:t>
      </w:r>
      <w:r>
        <w:t xml:space="preserve"> ο Υπουργός Αγροτικής Ανάπτυξης, ο οποίος ήρθε και έφυγε και δεν τοποθετήθηκε επί της ουσίας, ποιο είναι το ισοδύναμο τ</w:t>
      </w:r>
      <w:r>
        <w:t>ου 26% για τη φορολογία των αγροτών και τον τριπλασιασμό των εισφορών των αγροτών</w:t>
      </w:r>
      <w:r>
        <w:t>,</w:t>
      </w:r>
      <w:r>
        <w:t xml:space="preserve"> που είχε δεσμευθεί προεκλογικά ότι θα το φέρει και υπάρχει αυτήν τη στιγμή μεγάλη αναστάτωση σε όλον τον αγροτικό κόσμο. </w:t>
      </w:r>
    </w:p>
    <w:p w14:paraId="76B14E4F" w14:textId="77777777" w:rsidR="00CF0131" w:rsidRDefault="00DE3FB1">
      <w:pPr>
        <w:spacing w:line="600" w:lineRule="auto"/>
        <w:ind w:firstLine="720"/>
        <w:jc w:val="both"/>
      </w:pPr>
      <w:r>
        <w:t>Και έρχεται εδώ ο Υπουργός Γεωργίας και το μόνο που</w:t>
      </w:r>
      <w:r>
        <w:t xml:space="preserve"> κάνει είναι να κάνει μαθήματα προς την κοινοβουλευτική ομάδα περί δήθεν μελλοντικής διαπραγμάτευσης σε ένα δικό του πλαίσιο. Μα, εμάς ήρθε να πείσει; Ας πάει να πείσει την τρόικα. Γιατί αν την είχε πείσει με αυτά που είπε προς την ελληνική Βουλή, θα ερχότ</w:t>
      </w:r>
      <w:r>
        <w:t xml:space="preserve">αν σήμερα και θα έλεγε ότι δεν υπάρχει αυτή η φορολογία προς τους αγρότες. </w:t>
      </w:r>
    </w:p>
    <w:p w14:paraId="76B14E50" w14:textId="77777777" w:rsidR="00CF0131" w:rsidRDefault="00DE3FB1">
      <w:pPr>
        <w:spacing w:line="600" w:lineRule="auto"/>
        <w:ind w:firstLine="720"/>
        <w:jc w:val="both"/>
      </w:pPr>
      <w:r>
        <w:t>Θα έπρεπε να πει ο Πρωθυπουργός -και να δικαιολογήσει, με την ευκαιρία του πρώτου νομοσχεδίου της νέας Κυβέρνησης ΣΥΡΙΖΑ- ότι υπάρχει συγκεκριμένος λόγος που αυξάνονται τα εισιτήρι</w:t>
      </w:r>
      <w:r>
        <w:t>α κατά 10%. Νομίζετε ότι έτσι θα περάσουν αυτά; Νομίζετε ότι έτσι απλά, επειδή κινηθήκατε επί επτά μήνες σε ένα περιβάλλον το οποίο δεν σας άγγιξε πολιτικά -και το αποδεικνύει το αποτέλεσμα των εκλογών- θα συνεχίσετε να πορεύεστε στον ίδιο δρόμο και θα ενο</w:t>
      </w:r>
      <w:r>
        <w:t xml:space="preserve">χοποιείτε την Αντιπολίτευση, επειδή δεν σας υποδεικνύει τι πρέπει να κάνετε; </w:t>
      </w:r>
    </w:p>
    <w:p w14:paraId="76B14E51" w14:textId="77777777" w:rsidR="00CF0131" w:rsidRDefault="00DE3FB1">
      <w:pPr>
        <w:spacing w:line="600" w:lineRule="auto"/>
        <w:ind w:firstLine="720"/>
        <w:jc w:val="both"/>
      </w:pPr>
      <w:r>
        <w:t>Εσείς είστε υπεύθυνοι. Δικά σας είναι τα μέτρα, εσείς τα διαπραγματευθήκατε, εσείς θα βγάλετε το φίδι από την τρύπα, γιατί αυτόν τον λογαριασμό, τον άδικο λογαριασμό τον Ιανουάρι</w:t>
      </w:r>
      <w:r>
        <w:t>ο μήνα δεν θα τον πλήρωνε ο ελληνικός λαός ούτε σε φόρους ούτε σε συντάξεις!</w:t>
      </w:r>
    </w:p>
    <w:p w14:paraId="76B14E52" w14:textId="77777777" w:rsidR="00CF0131" w:rsidRDefault="00DE3FB1">
      <w:pPr>
        <w:spacing w:line="600" w:lineRule="auto"/>
        <w:ind w:firstLine="720"/>
        <w:jc w:val="both"/>
      </w:pPr>
      <w:r>
        <w:t xml:space="preserve">Ο λογαριασμός αυτός είναι άδικος, κύριε Πρόεδρε. Τα μέτρα αυτά είναι μέτρα τα οποία θα μπορούσαμε να είχαμε αποφύγει. Σήμερα, όμως, τα πληρώνουμε εξαιτίας σας. Και ανοίγει και το </w:t>
      </w:r>
      <w:r>
        <w:t xml:space="preserve">μεγάλο κεφάλαιο του ασφαλιστικού, ένα κεφάλαιο για το οποίο έχουμε να πούμε πάρα πολλά. Και μην νομίζετε ότι θα ξεφύγετε με επικοινωνιακά παιχνίδια των </w:t>
      </w:r>
      <w:r>
        <w:t>ε</w:t>
      </w:r>
      <w:r>
        <w:t xml:space="preserve">πιτροπών του κ. Κατρούγκαλου, με προσωνύμια και λεκτικές φόρμουλες περί Επιτροπής Σοφών. </w:t>
      </w:r>
    </w:p>
    <w:p w14:paraId="76B14E53" w14:textId="77777777" w:rsidR="00CF0131" w:rsidRDefault="00DE3FB1">
      <w:pPr>
        <w:spacing w:line="600" w:lineRule="auto"/>
        <w:ind w:firstLine="720"/>
        <w:jc w:val="both"/>
      </w:pPr>
      <w:r>
        <w:t>Δεν πρόκειται</w:t>
      </w:r>
      <w:r>
        <w:t xml:space="preserve"> για Επιτροπή Σοφών! Πρόκειται για την </w:t>
      </w:r>
      <w:r>
        <w:t>ε</w:t>
      </w:r>
      <w:r>
        <w:t>πιτροπή Κατρούγκαλου. Εγώ δεν θέλω να υποβαθμίσω ούτε να υποτιμήσω την αξιοπρέπεια και τη γνώση των ανθρώπων που συμμετείχαν σε αυτήν την επιτροπή, αλλά για ακούστε. Ούτε το πόρισμά της δεν είχε την τόλμη να έρθει να</w:t>
      </w:r>
      <w:r>
        <w:t xml:space="preserve"> το καταθέσει στην ελληνική Βουλή, να μάθουν οι Έλληνες Βουλευτές. Γι’ αυτό εγώ θα το καταθέσω, για να ενημερωθείτε από την Αξιωματική Αντιπολίτευση.</w:t>
      </w:r>
    </w:p>
    <w:p w14:paraId="76B14E54" w14:textId="77777777" w:rsidR="00CF0131" w:rsidRDefault="00DE3FB1">
      <w:pPr>
        <w:spacing w:line="600" w:lineRule="auto"/>
        <w:ind w:firstLine="720"/>
        <w:jc w:val="both"/>
      </w:pPr>
      <w:r>
        <w:t xml:space="preserve">Παρακαλώ να έρθετε να πάρετε το πόρισμα της </w:t>
      </w:r>
      <w:r>
        <w:t>ε</w:t>
      </w:r>
      <w:r>
        <w:t>πιτροπής, στο οποίο πόρισμα είναι άξια λόγου δύο-τρία πράγματ</w:t>
      </w:r>
      <w:r>
        <w:t xml:space="preserve">α, για να αποκαλύψουμε και τις αλήθειες, έτσι όπως πρέπει, και να τελειώνουμε με τα παραμύθια. </w:t>
      </w:r>
    </w:p>
    <w:p w14:paraId="76B14E55" w14:textId="77777777" w:rsidR="00CF0131" w:rsidRDefault="00DE3FB1">
      <w:pPr>
        <w:spacing w:line="600" w:lineRule="auto"/>
        <w:ind w:firstLine="720"/>
        <w:jc w:val="both"/>
      </w:pPr>
      <w:r>
        <w:t>(Στο σημείο αυτό ο Βουλευτής κ. Βρούτσης καταθέτει για τα Πρακτικά το προαναφερθέν έγγραφο, το οποίο βρίσκεται στο αρχείο του Τμήματος Γραμματείας της Διεύθυνση</w:t>
      </w:r>
      <w:r>
        <w:t>ς Στενογραφίας και Πρακτικών της Βουλής)</w:t>
      </w:r>
    </w:p>
    <w:p w14:paraId="76B14E56" w14:textId="77777777" w:rsidR="00CF0131" w:rsidRDefault="00DE3FB1">
      <w:pPr>
        <w:spacing w:line="600" w:lineRule="auto"/>
        <w:ind w:firstLine="720"/>
        <w:jc w:val="both"/>
      </w:pPr>
      <w:r>
        <w:t>Δεν πρόκειται για νέα αρχιτεκτονική του ασφαλιστικού. Δημοσιονομική προσαρμογή κάνει και προσπαθεί, κάτω από την κατακραυγή του κόσμου και από τον φόβο να φέρει νέες μειώσεις συντάξεων, άδικες, αδικαιολόγητες και αχ</w:t>
      </w:r>
      <w:r>
        <w:t>ρείαστες, οριζόντιες, να κάνει το εφεύρημα το επικοινωνιακό και κάτω από τον μανδύα μιας επιτροπής να βρει το τέχνασμα, για να βρει έναν νέο μηχανισμό μείωσης συντάξεων.</w:t>
      </w:r>
    </w:p>
    <w:p w14:paraId="76B14E57" w14:textId="77777777" w:rsidR="00CF0131" w:rsidRDefault="00DE3FB1">
      <w:pPr>
        <w:spacing w:line="600" w:lineRule="auto"/>
        <w:ind w:firstLine="720"/>
        <w:jc w:val="both"/>
      </w:pPr>
      <w:r>
        <w:t xml:space="preserve">Αυτό το πόρισμα το οποίο κατέθεσα αυτήν τη στιγμή -και θα σας παρακαλέσω πάρα πολύ να το πάρετε- στη σελίδα 17 και 18, αντίθετα από αυτά τα οποία ισχυρίστηκε χθες ο κ. Κατρούγκαλος, έχει δύο στοιχεία: </w:t>
      </w:r>
    </w:p>
    <w:p w14:paraId="76B14E58" w14:textId="77777777" w:rsidR="00CF0131" w:rsidRDefault="00DE3FB1">
      <w:pPr>
        <w:spacing w:line="600" w:lineRule="auto"/>
        <w:ind w:firstLine="720"/>
        <w:jc w:val="both"/>
      </w:pPr>
      <w:r>
        <w:t>Πρώτον, εισάγει δύο κρίσιμα ζητήματα. Για να καλύψει τ</w:t>
      </w:r>
      <w:r>
        <w:t>ο δημοσιονομικό πρόβλημα του ασφαλιστικού, επιβάλλει φόρο στην ακίνητη περιουσία. Το ξέρετε, κύριε Αλεξιάδη; Το ξέρετε ότι θέλει να επιβάλλει φόρο στην ακίνητη περιουσία με ένα νέο ΕΝΦΙΑ;</w:t>
      </w:r>
    </w:p>
    <w:p w14:paraId="76B14E59" w14:textId="77777777" w:rsidR="00CF0131" w:rsidRDefault="00DE3FB1">
      <w:pPr>
        <w:spacing w:line="600" w:lineRule="auto"/>
        <w:ind w:firstLine="720"/>
        <w:jc w:val="both"/>
      </w:pPr>
      <w:r>
        <w:rPr>
          <w:b/>
        </w:rPr>
        <w:t xml:space="preserve">ΤΡΥΦΩΝ ΑΛΕΞΙΑΔΗΣ (Αναπληρωτής Υπουργός Οικονομικών): </w:t>
      </w:r>
      <w:r>
        <w:t>Θα απαντήσω μετ</w:t>
      </w:r>
      <w:r>
        <w:t xml:space="preserve">ά. </w:t>
      </w:r>
    </w:p>
    <w:p w14:paraId="76B14E5A" w14:textId="77777777" w:rsidR="00CF0131" w:rsidRDefault="00DE3FB1">
      <w:pPr>
        <w:spacing w:line="600" w:lineRule="auto"/>
        <w:ind w:firstLine="720"/>
        <w:jc w:val="both"/>
      </w:pPr>
      <w:r>
        <w:rPr>
          <w:b/>
        </w:rPr>
        <w:t xml:space="preserve">ΙΩΑΝΝΗΣ ΒΡΟΥΤΣΗΣ: </w:t>
      </w:r>
      <w:r>
        <w:t xml:space="preserve">Το δεύτερο στοιχείο είναι ότι εισάγει τα περιουσιακά στοιχεία ως κριτήριο αξιολόγησης για την καταβολή της σύνταξης. Αυτό είναι πρωτόγνωρο και πρωτοφανές για ασφαλιστικό σύστημα στην Ευρώπη. </w:t>
      </w:r>
    </w:p>
    <w:p w14:paraId="76B14E5B" w14:textId="77777777" w:rsidR="00CF0131" w:rsidRDefault="00DE3FB1">
      <w:pPr>
        <w:spacing w:line="600" w:lineRule="auto"/>
        <w:ind w:firstLine="720"/>
        <w:jc w:val="both"/>
      </w:pPr>
      <w:r>
        <w:t>Και παρ</w:t>
      </w:r>
      <w:r>
        <w:t xml:space="preserve">’ </w:t>
      </w:r>
      <w:r>
        <w:t>ότι το αρνήθηκε χθες -τα εισοδημα</w:t>
      </w:r>
      <w:r>
        <w:t>τικά κριτήρια- πρέπει να σας πω ότι διασταυρώνεται και με τη σελίδα 1020 του μνημονίου</w:t>
      </w:r>
      <w:r>
        <w:t>,</w:t>
      </w:r>
      <w:r>
        <w:t xml:space="preserve"> που υπέγραψε η Κυβέρνησή σας και αποδέχθηκε εισοδηματικά κριτήρια στην καταβολή των συντάξεων.</w:t>
      </w:r>
    </w:p>
    <w:p w14:paraId="76B14E5C" w14:textId="77777777" w:rsidR="00CF0131" w:rsidRDefault="00DE3FB1">
      <w:pPr>
        <w:spacing w:line="600" w:lineRule="auto"/>
        <w:ind w:firstLine="720"/>
        <w:jc w:val="both"/>
      </w:pPr>
      <w:r>
        <w:t>Ας μην κρυβόμαστε.</w:t>
      </w:r>
    </w:p>
    <w:p w14:paraId="76B14E5D" w14:textId="77777777" w:rsidR="00CF0131" w:rsidRDefault="00DE3FB1">
      <w:pPr>
        <w:spacing w:line="600" w:lineRule="auto"/>
        <w:ind w:firstLine="720"/>
        <w:jc w:val="both"/>
      </w:pPr>
      <w:r>
        <w:rPr>
          <w:b/>
        </w:rPr>
        <w:t>ΣΩΚΡΑΤΗΣ ΦΑΜΕΛΛΟΣ:</w:t>
      </w:r>
      <w:r>
        <w:t xml:space="preserve"> Ό,τι σας συμφέρει διαβάζετε από το </w:t>
      </w:r>
      <w:r>
        <w:t>μνημόνιο.</w:t>
      </w:r>
    </w:p>
    <w:p w14:paraId="76B14E5E" w14:textId="77777777" w:rsidR="00CF0131" w:rsidRDefault="00DE3FB1">
      <w:pPr>
        <w:spacing w:line="600" w:lineRule="auto"/>
        <w:ind w:firstLine="720"/>
        <w:jc w:val="both"/>
      </w:pPr>
      <w:r>
        <w:rPr>
          <w:b/>
        </w:rPr>
        <w:t>ΙΩΑΝΝΗΣ ΒΡΟΥΤΣΗΣ:</w:t>
      </w:r>
      <w:r>
        <w:t xml:space="preserve"> Αυτή είναι μία αλήθεια. Όχι, δεν με συμφέρει τίποτα. Λέω ακριβώς τι λέει: Σελίδα 1020 του μνημονίου και σελίδα 18 του πορίσματος της Επιτροπής Κατρούγκαλου. Περιουσιακά και εισοδηματικά κριτήρια για την κάλυψη του ασφαλιστικού.</w:t>
      </w:r>
    </w:p>
    <w:p w14:paraId="76B14E5F" w14:textId="77777777" w:rsidR="00CF0131" w:rsidRDefault="00DE3FB1">
      <w:pPr>
        <w:spacing w:line="600" w:lineRule="auto"/>
        <w:ind w:firstLine="720"/>
        <w:jc w:val="both"/>
      </w:pPr>
      <w:r>
        <w:t xml:space="preserve">Και το παράδοξο </w:t>
      </w:r>
      <w:r>
        <w:rPr>
          <w:bCs/>
        </w:rPr>
        <w:t>είναι</w:t>
      </w:r>
      <w:r>
        <w:t xml:space="preserve"> ότι αυτή η </w:t>
      </w:r>
      <w:r>
        <w:t>ε</w:t>
      </w:r>
      <w:r>
        <w:t xml:space="preserve">πιτροπή δεν έχει ούτε </w:t>
      </w:r>
      <w:r>
        <w:rPr>
          <w:bCs/>
        </w:rPr>
        <w:t>μία</w:t>
      </w:r>
      <w:r>
        <w:t xml:space="preserve"> προσομοίωση ούτε συνοδεύεται από αναλογιστική μελέτη. </w:t>
      </w:r>
    </w:p>
    <w:p w14:paraId="76B14E60" w14:textId="77777777" w:rsidR="00CF0131" w:rsidRDefault="00DE3FB1">
      <w:pPr>
        <w:spacing w:line="600" w:lineRule="auto"/>
        <w:ind w:firstLine="720"/>
        <w:jc w:val="both"/>
      </w:pPr>
      <w:r>
        <w:t>Και επειδή έχει δημιουργήσει, κύριε Πρόεδρε, κυρίες και κύριοι συνάδελφοι, μεγάλη αναστάτωση σε όλους τους συνταξιούχους, οφείλετε το ταχύτερ</w:t>
      </w:r>
      <w:r>
        <w:t xml:space="preserve">ο δυνατόν να έρθετε να δώσετε διευκρινίσεις. </w:t>
      </w:r>
    </w:p>
    <w:p w14:paraId="76B14E61" w14:textId="77777777" w:rsidR="00CF0131" w:rsidRDefault="00DE3FB1">
      <w:pPr>
        <w:spacing w:line="600" w:lineRule="auto"/>
        <w:ind w:firstLine="720"/>
        <w:jc w:val="both"/>
        <w:rPr>
          <w:bCs/>
          <w:shd w:val="clear" w:color="auto" w:fill="FFFFFF"/>
        </w:rPr>
      </w:pPr>
      <w:r>
        <w:t xml:space="preserve">Έχετε υπογράψει στο μνημόνιο 1,25% προσαρμογή από μείωση της ασφαλιστικής δαπάνης, της συνταξιοδοτικής δαπάνης, δηλαδή 2,2 </w:t>
      </w:r>
      <w:r>
        <w:rPr>
          <w:bCs/>
          <w:shd w:val="clear" w:color="auto" w:fill="FFFFFF"/>
        </w:rPr>
        <w:t>δισεκατομμύρια ευρώ. Είστε υποχρεωμένοι να εξηγήσετε στον ελληνικό λαό πού θα βρείτε τα 2,2 δισεκατομμύρια ευρώ, πέρα από αυτά που έχετε κάνει μέχρι τώρα, δηλαδή πέρα από την οριζόντια μείωση του 2% στις κύριες συντάξεις, το 6% στις επικουρικές, την κατάργ</w:t>
      </w:r>
      <w:r>
        <w:rPr>
          <w:bCs/>
          <w:shd w:val="clear" w:color="auto" w:fill="FFFFFF"/>
        </w:rPr>
        <w:t xml:space="preserve">ηση του ΕΚΑΣ, τον τριπλασιασμό των εισφορών των αγροτών, τη μείωση των κατώτατων συντάξεων. Πέρα από αυτά υπάρχει και το 1,25% του ΑΕΠ. </w:t>
      </w:r>
    </w:p>
    <w:p w14:paraId="76B14E62" w14:textId="77777777" w:rsidR="00CF0131" w:rsidRDefault="00DE3FB1">
      <w:pPr>
        <w:spacing w:line="600" w:lineRule="auto"/>
        <w:ind w:firstLine="720"/>
        <w:jc w:val="both"/>
        <w:rPr>
          <w:bCs/>
          <w:shd w:val="clear" w:color="auto" w:fill="FFFFFF"/>
        </w:rPr>
      </w:pPr>
      <w:r>
        <w:rPr>
          <w:bCs/>
          <w:shd w:val="clear" w:color="auto" w:fill="FFFFFF"/>
        </w:rPr>
        <w:t>Είστε υποχρεωμένος, κύριε Υπουργέ της Κοινωνικής Ασφάλισης, να έρθετε, να πάρετε τον λόγο από το Βήμα της Βουλής, γιατί</w:t>
      </w:r>
      <w:r>
        <w:rPr>
          <w:bCs/>
          <w:shd w:val="clear" w:color="auto" w:fill="FFFFFF"/>
        </w:rPr>
        <w:t xml:space="preserve"> έχετε αναστατώσει όλους τους εργαζόμενους και τους συνταξιούχους, οι οποίοι πλέον βλέπουν ότι δεν έχουν κανένα μέλλον. Και σας εμπιστεύτηκαν στη λογική -όπως είπαν οι συνάδελφοί μου από τη Νέα Δημοκρατία- της δέκατης τρίτης σύνταξης, της επαναφοράς των συ</w:t>
      </w:r>
      <w:r>
        <w:rPr>
          <w:bCs/>
          <w:shd w:val="clear" w:color="auto" w:fill="FFFFFF"/>
        </w:rPr>
        <w:t xml:space="preserve">ντάξεων στο αρχικό επίπεδο, της αύξησης της απασχόλησης. </w:t>
      </w:r>
    </w:p>
    <w:p w14:paraId="76B14E63" w14:textId="77777777" w:rsidR="00CF0131" w:rsidRDefault="00DE3FB1">
      <w:pPr>
        <w:spacing w:line="600" w:lineRule="auto"/>
        <w:ind w:firstLine="720"/>
        <w:jc w:val="both"/>
        <w:rPr>
          <w:bCs/>
          <w:shd w:val="clear" w:color="auto" w:fill="FFFFFF"/>
        </w:rPr>
      </w:pPr>
      <w:r>
        <w:rPr>
          <w:bCs/>
          <w:shd w:val="clear" w:color="auto" w:fill="FFFFFF"/>
        </w:rPr>
        <w:t>Και για αυτά, δυστυχώς, επειδή όλοι στην Ελλάδα ζούμε και πονάμε το ίδιο και θέλουμε το καλό της πατρίδας μας, το καλό της χώρας μας, και επειδή είχαμε φτάσει κάπου τη χώρα, σε μία ισορροπία, και τα</w:t>
      </w:r>
      <w:r>
        <w:rPr>
          <w:bCs/>
          <w:shd w:val="clear" w:color="auto" w:fill="FFFFFF"/>
        </w:rPr>
        <w:t xml:space="preserve"> γκρεμίσατε όλα σε επτά μήνες, είστε υποχρεωμένοι να έρθετε και να δώσετε εξηγήσεις. </w:t>
      </w:r>
    </w:p>
    <w:p w14:paraId="76B14E64" w14:textId="77777777" w:rsidR="00CF0131" w:rsidRDefault="00DE3FB1">
      <w:pPr>
        <w:spacing w:line="600" w:lineRule="auto"/>
        <w:ind w:firstLine="720"/>
        <w:jc w:val="both"/>
        <w:rPr>
          <w:bCs/>
          <w:shd w:val="clear" w:color="auto" w:fill="FFFFFF"/>
        </w:rPr>
      </w:pPr>
      <w:r>
        <w:rPr>
          <w:bCs/>
          <w:shd w:val="clear" w:color="auto" w:fill="FFFFFF"/>
        </w:rPr>
        <w:t xml:space="preserve">Ευχαριστώ πολύ. </w:t>
      </w:r>
    </w:p>
    <w:p w14:paraId="76B14E65" w14:textId="77777777" w:rsidR="00CF0131" w:rsidRDefault="00DE3FB1">
      <w:pPr>
        <w:spacing w:line="600" w:lineRule="auto"/>
        <w:jc w:val="center"/>
      </w:pPr>
      <w:r>
        <w:t>(Χειροκροτήματα από την πτέρυγα της Νέας Δημοκρατίας)</w:t>
      </w:r>
    </w:p>
    <w:p w14:paraId="76B14E66" w14:textId="77777777" w:rsidR="00CF0131" w:rsidRDefault="00DE3FB1">
      <w:pPr>
        <w:spacing w:line="600" w:lineRule="auto"/>
        <w:ind w:firstLine="720"/>
        <w:jc w:val="both"/>
        <w:rPr>
          <w:bCs/>
          <w:shd w:val="clear" w:color="auto" w:fill="FFFFFF"/>
        </w:rPr>
      </w:pPr>
      <w:r>
        <w:rPr>
          <w:b/>
          <w:bCs/>
          <w:shd w:val="clear" w:color="auto" w:fill="FFFFFF"/>
        </w:rPr>
        <w:t>ΠΡΟΕΔΡΕΥΩΝ (Γεώργιος Βαρεμένος):</w:t>
      </w:r>
      <w:r>
        <w:rPr>
          <w:bCs/>
          <w:shd w:val="clear" w:color="auto" w:fill="FFFFFF"/>
        </w:rPr>
        <w:t xml:space="preserve"> Μέχρι να ανέλθει στο Βήμα ο κ. Λοβέρδος, τον λόγο έχει ο Υπουργός </w:t>
      </w:r>
      <w:r>
        <w:rPr>
          <w:bCs/>
          <w:shd w:val="clear" w:color="auto" w:fill="FFFFFF"/>
        </w:rPr>
        <w:t xml:space="preserve">κ. Τσακαλώτος για μία σύντομη νομοτεχνική παρέμβαση. </w:t>
      </w:r>
    </w:p>
    <w:p w14:paraId="76B14E67" w14:textId="77777777" w:rsidR="00CF0131" w:rsidRDefault="00DE3FB1">
      <w:pPr>
        <w:spacing w:line="600" w:lineRule="auto"/>
        <w:ind w:firstLine="720"/>
        <w:jc w:val="both"/>
        <w:rPr>
          <w:bCs/>
          <w:shd w:val="clear" w:color="auto" w:fill="FFFFFF"/>
        </w:rPr>
      </w:pPr>
      <w:r>
        <w:rPr>
          <w:b/>
          <w:bCs/>
          <w:shd w:val="clear" w:color="auto" w:fill="FFFFFF"/>
        </w:rPr>
        <w:t>ΕΥΚΛΕΙΔΗΣ ΤΣΑΚΑΛΩΤΟΣ (Υπουργός Οικονομικών):</w:t>
      </w:r>
      <w:r>
        <w:rPr>
          <w:bCs/>
          <w:shd w:val="clear" w:color="auto" w:fill="FFFFFF"/>
        </w:rPr>
        <w:t xml:space="preserve"> Κύριε Πρόεδρε, θέλω να κάνω μία νομοτεχνική διόρθωση στο άρθρο 20, που αφορά τους Βουλευτές, γιατί έχει να κάνει με τους όρους λειτουργίας και τις διαδικασίε</w:t>
      </w:r>
      <w:r>
        <w:rPr>
          <w:bCs/>
          <w:shd w:val="clear" w:color="auto" w:fill="FFFFFF"/>
        </w:rPr>
        <w:t xml:space="preserve">ς ελέγχου σχετικά με τα κρασιά και τα άλλα ποτά, στα οποία δεν επιβάλλεται ο ειδικός φόρος κατανάλωσης. </w:t>
      </w:r>
    </w:p>
    <w:p w14:paraId="76B14E68" w14:textId="77777777" w:rsidR="00CF0131" w:rsidRDefault="00DE3FB1">
      <w:pPr>
        <w:spacing w:line="600" w:lineRule="auto"/>
        <w:ind w:firstLine="720"/>
        <w:jc w:val="both"/>
        <w:rPr>
          <w:bCs/>
          <w:shd w:val="clear" w:color="auto" w:fill="FFFFFF"/>
        </w:rPr>
      </w:pPr>
      <w:r>
        <w:rPr>
          <w:bCs/>
          <w:shd w:val="clear" w:color="auto" w:fill="FFFFFF"/>
        </w:rPr>
        <w:t xml:space="preserve">Δεν είναι κάτι που χρειάζεται συζήτηση. Το καταθέτω και παρακαλώ να μοιραστεί στους Βουλευτές. </w:t>
      </w:r>
    </w:p>
    <w:p w14:paraId="76B14E69" w14:textId="77777777" w:rsidR="00CF0131" w:rsidRDefault="00DE3FB1">
      <w:pPr>
        <w:spacing w:line="600" w:lineRule="auto"/>
        <w:ind w:firstLine="720"/>
        <w:jc w:val="both"/>
        <w:rPr>
          <w:bCs/>
          <w:shd w:val="clear" w:color="auto" w:fill="FFFFFF"/>
        </w:rPr>
      </w:pPr>
      <w:r>
        <w:rPr>
          <w:bCs/>
          <w:shd w:val="clear" w:color="auto" w:fill="FFFFFF"/>
        </w:rPr>
        <w:t xml:space="preserve">Ευχαριστώ πολύ. </w:t>
      </w:r>
    </w:p>
    <w:p w14:paraId="76B14E6A" w14:textId="77777777" w:rsidR="00CF0131" w:rsidRDefault="00DE3FB1">
      <w:pPr>
        <w:spacing w:line="600" w:lineRule="auto"/>
        <w:ind w:firstLine="720"/>
        <w:jc w:val="both"/>
      </w:pPr>
      <w:r>
        <w:t>(Στο σημείο αυτό ο Υπουργός κ. Ευκλείδ</w:t>
      </w:r>
      <w:r>
        <w:t>ης Τσακαλώτος καταθέτει για τα Πρακτικά την προαναφερθείσα νομοτεχνική βελτίωση, η οποία έχει ως εξής:</w:t>
      </w:r>
    </w:p>
    <w:p w14:paraId="76B14E6B" w14:textId="77777777" w:rsidR="00CF0131" w:rsidRDefault="00DE3FB1">
      <w:pPr>
        <w:jc w:val="center"/>
        <w:rPr>
          <w:bCs/>
          <w:shd w:val="clear" w:color="auto" w:fill="FFFFFF"/>
        </w:rPr>
      </w:pPr>
      <w:r>
        <w:rPr>
          <w:bCs/>
          <w:shd w:val="clear" w:color="auto" w:fill="FFFFFF"/>
        </w:rPr>
        <w:t>(Να φωτογραφηθεί η σελ. 518)</w:t>
      </w:r>
    </w:p>
    <w:p w14:paraId="76B14E6C" w14:textId="77777777" w:rsidR="00CF0131" w:rsidRDefault="00DE3FB1">
      <w:pPr>
        <w:spacing w:line="600" w:lineRule="auto"/>
        <w:ind w:firstLine="720"/>
        <w:jc w:val="both"/>
        <w:rPr>
          <w:bCs/>
          <w:shd w:val="clear" w:color="auto" w:fill="FFFFFF"/>
        </w:rPr>
      </w:pPr>
      <w:r>
        <w:rPr>
          <w:b/>
          <w:bCs/>
          <w:shd w:val="clear" w:color="auto" w:fill="FFFFFF"/>
        </w:rPr>
        <w:t>ΠΡΟΕΔΡΕΥΩΝ (Γεώργιος Βαρεμένος):</w:t>
      </w:r>
      <w:r>
        <w:rPr>
          <w:bCs/>
          <w:shd w:val="clear" w:color="auto" w:fill="FFFFFF"/>
        </w:rPr>
        <w:t xml:space="preserve"> Τον λόγο έχει ο κ. Λοβέρδος. </w:t>
      </w:r>
    </w:p>
    <w:p w14:paraId="76B14E6D" w14:textId="77777777" w:rsidR="00CF0131" w:rsidRDefault="00DE3FB1">
      <w:pPr>
        <w:spacing w:line="600" w:lineRule="auto"/>
        <w:ind w:firstLine="720"/>
        <w:jc w:val="both"/>
        <w:rPr>
          <w:bCs/>
          <w:shd w:val="clear" w:color="auto" w:fill="FFFFFF"/>
        </w:rPr>
      </w:pPr>
      <w:r>
        <w:rPr>
          <w:b/>
          <w:bCs/>
          <w:shd w:val="clear" w:color="auto" w:fill="FFFFFF"/>
        </w:rPr>
        <w:t>ΑΝΔΡΕΑΣ ΛΟΒΕΡΔΟΣ:</w:t>
      </w:r>
      <w:r>
        <w:rPr>
          <w:bCs/>
          <w:shd w:val="clear" w:color="auto" w:fill="FFFFFF"/>
        </w:rPr>
        <w:t xml:space="preserve"> Κυρίες και κύριοι Βουλευτές, το επιχείρημα </w:t>
      </w:r>
      <w:r>
        <w:rPr>
          <w:bCs/>
          <w:shd w:val="clear" w:color="auto" w:fill="FFFFFF"/>
        </w:rPr>
        <w:t>του Πρωθυπουργού για τη στάση της Δημοκρατικής Συμπαράταξης ΠΑΣΟΚ-ΔΗΜΑΡ</w:t>
      </w:r>
      <w:r>
        <w:rPr>
          <w:bCs/>
          <w:shd w:val="clear" w:color="auto" w:fill="FFFFFF"/>
        </w:rPr>
        <w:t>,</w:t>
      </w:r>
      <w:r>
        <w:rPr>
          <w:bCs/>
          <w:shd w:val="clear" w:color="auto" w:fill="FFFFFF"/>
        </w:rPr>
        <w:t xml:space="preserve"> αλλά και συνολικά της Αντιπολίτευσης στο παρόν σχεδίου νόμου έχει μια πολύ μεγάλη δόση πολιτικής μικροπρέπειας. </w:t>
      </w:r>
    </w:p>
    <w:p w14:paraId="76B14E6E" w14:textId="77777777" w:rsidR="00CF0131" w:rsidRDefault="00DE3FB1">
      <w:pPr>
        <w:spacing w:line="600" w:lineRule="auto"/>
        <w:ind w:firstLine="720"/>
        <w:jc w:val="both"/>
        <w:rPr>
          <w:bCs/>
          <w:shd w:val="clear" w:color="auto" w:fill="FFFFFF"/>
        </w:rPr>
      </w:pPr>
      <w:r>
        <w:rPr>
          <w:bCs/>
          <w:shd w:val="clear" w:color="auto" w:fill="FFFFFF"/>
        </w:rPr>
        <w:t>Έρχεται, χωρίς να έχει εικόνα των συζητήσεων που έγιναν εδώ, όπως ο ίδ</w:t>
      </w:r>
      <w:r>
        <w:rPr>
          <w:bCs/>
          <w:shd w:val="clear" w:color="auto" w:fill="FFFFFF"/>
        </w:rPr>
        <w:t>ιος είπε, να μας πει για τη στάση μας. Έρχεται να χαρακτηρίσει με τρόπο πάρα πολύ ιταμό μια πολιτική στάση εθνικής ευθύνης που κρατήσαμε ως κόμμα. Παρ’ ότι έχουμε απέναντι στον ΣΥΡΙΖΑ πολλά κρατημένα από αυτή την πενταετία, τα κάναμε στην άκρη κι ήρθαμε εδ</w:t>
      </w:r>
      <w:r>
        <w:rPr>
          <w:bCs/>
          <w:shd w:val="clear" w:color="auto" w:fill="FFFFFF"/>
        </w:rPr>
        <w:t>ώ να δείξουμε μια στάση ευθύνης σε τέσσερις ψηφοφορίες της Βουλής, όταν είχε ανάγκη -όταν η χώρα είχε ανάγκη και η Κυβέρνησή της- ξεχνώντας τον τίτλο του κόμματος και το όνομα του Πρωθυπουργού που κυβερνάει. Και έρχεται τώρα, πέρα από αυτή τη μικροπρέπεια,</w:t>
      </w:r>
      <w:r>
        <w:rPr>
          <w:bCs/>
          <w:shd w:val="clear" w:color="auto" w:fill="FFFFFF"/>
        </w:rPr>
        <w:t xml:space="preserve"> να μιλήσει. </w:t>
      </w:r>
    </w:p>
    <w:p w14:paraId="76B14E6F" w14:textId="77777777" w:rsidR="00CF0131" w:rsidRDefault="00DE3FB1">
      <w:pPr>
        <w:spacing w:line="600" w:lineRule="auto"/>
        <w:ind w:firstLine="720"/>
        <w:jc w:val="both"/>
        <w:rPr>
          <w:bCs/>
          <w:shd w:val="clear" w:color="auto" w:fill="FFFFFF"/>
        </w:rPr>
      </w:pPr>
      <w:r>
        <w:rPr>
          <w:bCs/>
          <w:shd w:val="clear" w:color="auto" w:fill="FFFFFF"/>
        </w:rPr>
        <w:t>Εμένα μου θύμισε τον Παπανδρέου και τον Παπαδήμο. Προς ώρας σε ό,τι αφορά τα ευρωπαϊκά και για την κρίση μιλάει ως Παπανδρέου και Παπαδήμος. Και έρχεται η ώρα που θα μιλήσει και ως Βενιζέλος. Να πάρει τις ομιλίες του</w:t>
      </w:r>
      <w:r>
        <w:rPr>
          <w:bCs/>
          <w:shd w:val="clear" w:color="auto" w:fill="FFFFFF"/>
        </w:rPr>
        <w:t>,</w:t>
      </w:r>
      <w:r>
        <w:rPr>
          <w:bCs/>
          <w:shd w:val="clear" w:color="auto" w:fill="FFFFFF"/>
        </w:rPr>
        <w:t xml:space="preserve"> να τις δει. </w:t>
      </w:r>
    </w:p>
    <w:p w14:paraId="76B14E70" w14:textId="77777777" w:rsidR="00CF0131" w:rsidRDefault="00DE3FB1">
      <w:pPr>
        <w:spacing w:line="600" w:lineRule="auto"/>
        <w:ind w:firstLine="720"/>
        <w:jc w:val="both"/>
        <w:rPr>
          <w:bCs/>
          <w:shd w:val="clear" w:color="auto" w:fill="FFFFFF"/>
        </w:rPr>
      </w:pPr>
      <w:r>
        <w:rPr>
          <w:bCs/>
          <w:shd w:val="clear" w:color="auto" w:fill="FFFFFF"/>
        </w:rPr>
        <w:t>Δεν είναι σ</w:t>
      </w:r>
      <w:r>
        <w:rPr>
          <w:bCs/>
          <w:shd w:val="clear" w:color="auto" w:fill="FFFFFF"/>
        </w:rPr>
        <w:t xml:space="preserve">τάση υπεύθυνου ηγέτη αυτή. Δεν είναι στάση υπεύθυνου ηγέτη, όταν επί πέντε χρόνια έβριζε, τώρα να μας μέμφεται, χρησιμοποιώντας τα ίδια επιχειρήματα. Χρειάζεται λίγη συστολή. </w:t>
      </w:r>
    </w:p>
    <w:p w14:paraId="76B14E71" w14:textId="77777777" w:rsidR="00CF0131" w:rsidRDefault="00DE3FB1">
      <w:pPr>
        <w:spacing w:line="600" w:lineRule="auto"/>
        <w:ind w:firstLine="720"/>
        <w:jc w:val="both"/>
        <w:rPr>
          <w:bCs/>
          <w:shd w:val="clear" w:color="auto" w:fill="FFFFFF"/>
        </w:rPr>
      </w:pPr>
      <w:r>
        <w:rPr>
          <w:bCs/>
          <w:shd w:val="clear" w:color="auto" w:fill="FFFFFF"/>
        </w:rPr>
        <w:t xml:space="preserve">Και σε ό,τι αφορά το θέμα της διαφθοράς, το οποίο χρησιμοποίησε για να καλύψει </w:t>
      </w:r>
      <w:r>
        <w:rPr>
          <w:bCs/>
          <w:shd w:val="clear" w:color="auto" w:fill="FFFFFF"/>
        </w:rPr>
        <w:t>το πρόβλημα που υπάρχει στην συμπολίτευση με την παρούσα νομοθετική πρωτοβουλία, μας λέει διάφορα περί τροπολογιών. Αντί να μας λέει διάφορα περί τροπολογιών για την «αναστολή της παραγραφής», όπως λένε -άλλη είναι η ορολογία- ας μας πει για τους καθυστερη</w:t>
      </w:r>
      <w:r>
        <w:rPr>
          <w:bCs/>
          <w:shd w:val="clear" w:color="auto" w:fill="FFFFFF"/>
        </w:rPr>
        <w:t xml:space="preserve">μένους ελέγχους του 2015, που με τον πίνακα Αλεξιάδη παρουσιάστηκαν στη Βουλή. </w:t>
      </w:r>
    </w:p>
    <w:p w14:paraId="76B14E72" w14:textId="77777777" w:rsidR="00CF0131" w:rsidRDefault="00DE3FB1">
      <w:pPr>
        <w:spacing w:line="600" w:lineRule="auto"/>
        <w:ind w:firstLine="720"/>
        <w:jc w:val="both"/>
      </w:pPr>
      <w:r>
        <w:t>Ας μας πει γι</w:t>
      </w:r>
      <w:r>
        <w:t>’</w:t>
      </w:r>
      <w:r>
        <w:t xml:space="preserve"> αυτό, για το 2015 της υστέρησης σε ελέγχους και σε αποτελέσματα και ας φέρει όσες τροπολογίες θέλει. Άλλωστε, όσοι έχουμε μία εμπειρία του ελληνικού Κοινοβουλίου</w:t>
      </w:r>
      <w:r>
        <w:t xml:space="preserve"> και της ελληνικής πολιτικής από τον χώρο της επιστήμης ξέρουμε ότι επί διακόσια χρόνια η πολιτική δημαγωγία των κυβερνώντων γίνεται με τους νόμους. Αντί να κάνω αυτό που πρέπει να κάνω, κάνω μία τροπολογία. Ή όπως για τα θέματα του Τύπου, σας λέω για ένα </w:t>
      </w:r>
      <w:r>
        <w:t xml:space="preserve">νόμο που θα φέρω. </w:t>
      </w:r>
    </w:p>
    <w:p w14:paraId="76B14E73" w14:textId="77777777" w:rsidR="00CF0131" w:rsidRDefault="00DE3FB1">
      <w:pPr>
        <w:spacing w:line="600" w:lineRule="auto"/>
        <w:ind w:firstLine="720"/>
        <w:jc w:val="both"/>
      </w:pPr>
      <w:r>
        <w:t xml:space="preserve">Ε, ας τον φέρετε, επιτέλους, να τον δούμε! Είμαι, σχεδόν βέβαιος –τουλάχιστον το μυαλό μου εκεί πηγαίνει- ότι αυτό που θα δούμε τη Δευτέρα και όπως θα καταλήξει δεν υπηρετεί τα μεγάλα, τα πομπώδη επιχειρήματα που αρθρώνετε για τον αγώνα </w:t>
      </w:r>
      <w:r>
        <w:t xml:space="preserve">σας κατά της διαφθοράς. </w:t>
      </w:r>
    </w:p>
    <w:p w14:paraId="76B14E74" w14:textId="77777777" w:rsidR="00CF0131" w:rsidRDefault="00DE3FB1">
      <w:pPr>
        <w:spacing w:line="600" w:lineRule="auto"/>
        <w:ind w:firstLine="720"/>
        <w:jc w:val="both"/>
      </w:pPr>
      <w:r>
        <w:t>Κι όταν πρόκειται, απευθυνόμενοι στην Αντιπολίτευση και σε εμάς ειδικά που τόσα έχουμε περάσει, να μας λέτε για συμφέροντα και οτιδήποτε, έχουμε την εικόνα σας στην Αμερική. Ξέρουμε τα πρόσωπα και τα συμφέροντα που σας στηρίζουν. Δ</w:t>
      </w:r>
      <w:r>
        <w:t xml:space="preserve">εν λέω κακώς ούτε υπαινίσσομαι ότι είστε διεφθαρμένοι. Μη μας κάνετε, όμως, και τον πολύ και τον βαρύ. Αρκετά ακούσαμε τόσα χρόνια! Λίγη ηρεμία. </w:t>
      </w:r>
    </w:p>
    <w:p w14:paraId="76B14E75" w14:textId="77777777" w:rsidR="00CF0131" w:rsidRDefault="00DE3FB1">
      <w:pPr>
        <w:spacing w:line="600" w:lineRule="auto"/>
        <w:ind w:firstLine="720"/>
        <w:jc w:val="both"/>
      </w:pPr>
      <w:r>
        <w:t>Σε ό, τι αφορά τα θέματα, τα οποία παρουσίασε, των Υπουργών του και σε αντίστιξη θυμήθηκε τον κ. Τσουκάτο, θέλ</w:t>
      </w:r>
      <w:r>
        <w:t>ω να πω ότι η υπόθεση Τσουκάτου είναι υπόθεση προ εικοσαετίας και οδηγημένη στη δικαιοσύνη επί των ημερών μας. Το δικό σας θέμα το βγάλατε εσείς από την παλιά σας εσωκομματική αντιπολίτευση. Εμείς δεν είχαμε ιδέα. Από τις τηλεοράσεις το ακούσαμε. Δικός σας</w:t>
      </w:r>
      <w:r>
        <w:t xml:space="preserve"> χώρος το προκάλεσε. Μη μας κάνετε και τον έξυπνο εδώ! Όλα είναι φανερά. Τα γνωρίζουμε. </w:t>
      </w:r>
    </w:p>
    <w:p w14:paraId="76B14E76" w14:textId="77777777" w:rsidR="00CF0131" w:rsidRDefault="00DE3FB1">
      <w:pPr>
        <w:spacing w:line="600" w:lineRule="auto"/>
        <w:ind w:firstLine="720"/>
        <w:jc w:val="both"/>
      </w:pPr>
      <w:r>
        <w:t>Εν πάση περιπτώσει, αν είχε μία ενημέρωση από τους συνεργάτες του για τον τρόπο που εμείς τοποθετηθήκαμε σήμερα θεσμικά, συμφωνώντας με τον Κοινοβουλευτικό Εκπρόσωπο τ</w:t>
      </w:r>
      <w:r>
        <w:t xml:space="preserve">ου ΣΥΡΙΖΑ, τον κ. Μαντά, θα κρατούσε μικρότερο καλάθι και θα έλεγε λιγότερα σε ό,τι αφορά τα ατυχή παραδείγματα που χρησιμοποίησε. </w:t>
      </w:r>
    </w:p>
    <w:p w14:paraId="76B14E77" w14:textId="77777777" w:rsidR="00CF0131" w:rsidRDefault="00DE3FB1">
      <w:pPr>
        <w:spacing w:line="600" w:lineRule="auto"/>
        <w:ind w:firstLine="720"/>
        <w:jc w:val="both"/>
      </w:pPr>
      <w:r>
        <w:t>Πάμε τώρα στα θέματα του σχεδίου νόμου. Κυρίες και κύριοι Βουλευτές, θέλω να πω στον Κοινοβουλευτικό Εκπρόσωπο του ΣΥΡΙΖΑ, ε</w:t>
      </w:r>
      <w:r>
        <w:t xml:space="preserve">πειδή έγινε μία παρέμβαση του κ. Κουτσούκου και είδα ότι αντιδράσατε καθησυχαστικά, θέλω να σας πω ότι πρέπει να ανησυχήσετε για κάτι. </w:t>
      </w:r>
    </w:p>
    <w:p w14:paraId="76B14E78" w14:textId="77777777" w:rsidR="00CF0131" w:rsidRDefault="00DE3FB1">
      <w:pPr>
        <w:spacing w:line="600" w:lineRule="auto"/>
        <w:ind w:firstLine="720"/>
        <w:jc w:val="both"/>
      </w:pPr>
      <w:r>
        <w:t>Στο άρθρο 21 που «ξεστρατουλίζει», που παίρνει πίσω τις ρυθμίσεις Στρατούλη υπάρχει η περίπτωση η΄. Όταν σε αυτό το σχέδ</w:t>
      </w:r>
      <w:r>
        <w:t xml:space="preserve">ιο νόμου κάτι καταργείται, στις μισές περιπτώσεις λέτε ότι καταργείται αυτό και επανέρχεται σε ισχύ εκείνο και σε άλλες μισές δεν το λέτε. Εδώ, η περίπτωση η΄ είναι πολύ σοβαρή. Είναι η περίπτωση όπου δινόταν σε έναν συνταξιούχο η δυνατότητα να συμψηφίσει </w:t>
      </w:r>
      <w:r>
        <w:t xml:space="preserve">–σε έναν μέλλοντα συνταξιούχο- οφειλές του με τις συντάξεις που θα έπαιρνε. </w:t>
      </w:r>
    </w:p>
    <w:p w14:paraId="76B14E79" w14:textId="77777777" w:rsidR="00CF0131" w:rsidRDefault="00DE3FB1">
      <w:pPr>
        <w:spacing w:line="600" w:lineRule="auto"/>
        <w:ind w:firstLine="720"/>
        <w:jc w:val="both"/>
      </w:pPr>
      <w:r>
        <w:t xml:space="preserve">Στον </w:t>
      </w:r>
      <w:r>
        <w:t>δικό μας</w:t>
      </w:r>
      <w:r>
        <w:t xml:space="preserve"> νόμο το 2010, για τον οποίο είμαι και πολύ υπερήφανος, βάλαμε το όριο των δέκα πέντε χιλιάδων, ο Στρατούλης το έκανε είκοσι πέντε χιλιάδες και τώρα καταργείτε το είκ</w:t>
      </w:r>
      <w:r>
        <w:t>οσι πέντε. Έτσι όπως διατυπώνεται</w:t>
      </w:r>
      <w:r>
        <w:t>,</w:t>
      </w:r>
      <w:r>
        <w:t xml:space="preserve"> φαίνεται κενό. Φαίνεται ότι πάει στο μηδέν. </w:t>
      </w:r>
    </w:p>
    <w:p w14:paraId="76B14E7A" w14:textId="77777777" w:rsidR="00CF0131" w:rsidRDefault="00DE3FB1">
      <w:pPr>
        <w:spacing w:line="600" w:lineRule="auto"/>
        <w:ind w:firstLine="720"/>
        <w:jc w:val="both"/>
      </w:pPr>
      <w:r>
        <w:rPr>
          <w:b/>
        </w:rPr>
        <w:t xml:space="preserve">ΑΘΑΝΑΣΙΟΣ (ΣΑΚΗΣ) ΠΑΠΑΔΟΠΟΥΛΟΣ: </w:t>
      </w:r>
      <w:r>
        <w:t xml:space="preserve">Όχι. </w:t>
      </w:r>
    </w:p>
    <w:p w14:paraId="76B14E7B" w14:textId="77777777" w:rsidR="00CF0131" w:rsidRDefault="00DE3FB1">
      <w:pPr>
        <w:spacing w:line="600" w:lineRule="auto"/>
        <w:ind w:firstLine="720"/>
        <w:jc w:val="both"/>
      </w:pPr>
      <w:r>
        <w:rPr>
          <w:b/>
        </w:rPr>
        <w:t xml:space="preserve">ΑΝΔΡΕΑΣ ΛΟΒΕΡΔΟΣ: </w:t>
      </w:r>
      <w:r>
        <w:t>Κάντε μία προσθήκη. Κάποιους ανθρώπους αυτή η προσθήκη δεν θα ταλαιπωρήσει. Να ακούτε την Αντιπολίτευση, όταν λειτουργεί</w:t>
      </w:r>
      <w:r>
        <w:t xml:space="preserve"> δημιουργικά. </w:t>
      </w:r>
    </w:p>
    <w:p w14:paraId="76B14E7C" w14:textId="77777777" w:rsidR="00CF0131" w:rsidRDefault="00DE3FB1">
      <w:pPr>
        <w:spacing w:line="600" w:lineRule="auto"/>
        <w:ind w:firstLine="720"/>
        <w:jc w:val="both"/>
      </w:pPr>
      <w:r>
        <w:t>Όσον αφορά τον κ. Κουρουμπλή, είμαστε τόσες μέρες εδώ. Χθες το βράδυ ο Υπουργός Εσωτερικών ήρθε</w:t>
      </w:r>
      <w:r>
        <w:t>,</w:t>
      </w:r>
      <w:r>
        <w:t xml:space="preserve"> είπε μία τροπολογία-προσθήκη –και μάλιστα, την είπε και ωραία- κι έφυγε. Όλη η Βουλή, όμως, χθες και σήμερα, μιλάει για το άρθρο 13. Και μας είπ</w:t>
      </w:r>
      <w:r>
        <w:t xml:space="preserve">ε ότι είδε τον Πρόεδρο της ΚΕΔΕ, αλλά δεν μας είπε αν η ΚΕΔΕ συμφώνησε. Κι εμείς γνωρίζουμε ότι δεν έχει συμφωνήσει. </w:t>
      </w:r>
    </w:p>
    <w:p w14:paraId="76B14E7D" w14:textId="77777777" w:rsidR="00CF0131" w:rsidRDefault="00DE3FB1">
      <w:pPr>
        <w:spacing w:line="600" w:lineRule="auto"/>
        <w:ind w:firstLine="720"/>
        <w:jc w:val="both"/>
      </w:pPr>
      <w:r>
        <w:rPr>
          <w:b/>
        </w:rPr>
        <w:t xml:space="preserve">ΑΘΑΝΑΣΙΟΣ ΜΠΟΥΡΑΣ: </w:t>
      </w:r>
      <w:r>
        <w:t xml:space="preserve">Όχι, δεν έχει συμφωνήσει. </w:t>
      </w:r>
    </w:p>
    <w:p w14:paraId="76B14E7E" w14:textId="77777777" w:rsidR="00CF0131" w:rsidRDefault="00DE3FB1">
      <w:pPr>
        <w:spacing w:line="600" w:lineRule="auto"/>
        <w:ind w:firstLine="720"/>
        <w:jc w:val="both"/>
      </w:pPr>
      <w:r>
        <w:rPr>
          <w:b/>
        </w:rPr>
        <w:t xml:space="preserve">ΑΝΔΡΕΑΣ ΛΟΒΕΡΔΟΣ: </w:t>
      </w:r>
      <w:r>
        <w:t xml:space="preserve">Έχετε κάνει τώρα δύο βελτιωτικές παρεμβάσεις -βελτιωτικές τις αξιολογούμε- σε ό,τι αφορά την καθαριότητα, που την εξαιρεί, και σε ό,τι αφορά την κύρωση των συμβάσεων. Για το θέμα αυτό έχω να κάνω δύο παρατηρήσεις: </w:t>
      </w:r>
    </w:p>
    <w:p w14:paraId="76B14E7F" w14:textId="77777777" w:rsidR="00CF0131" w:rsidRDefault="00DE3FB1">
      <w:pPr>
        <w:spacing w:line="600" w:lineRule="auto"/>
        <w:ind w:firstLine="720"/>
        <w:jc w:val="both"/>
      </w:pPr>
      <w:r>
        <w:t>Γιατί εξαιρείτε την καθαριότητα; Αυτό θέλ</w:t>
      </w:r>
      <w:r>
        <w:t xml:space="preserve">ει μία εξήγηση. Πάρτε τον λόγο να μας πείτε. Κακώς την εξαιρείτε. Πείτε μας, όμως, γιατί την εξαιρείτε. </w:t>
      </w:r>
    </w:p>
    <w:p w14:paraId="76B14E80" w14:textId="77777777" w:rsidR="00CF0131" w:rsidRDefault="00DE3FB1">
      <w:pPr>
        <w:spacing w:line="600" w:lineRule="auto"/>
        <w:ind w:firstLine="720"/>
        <w:jc w:val="both"/>
      </w:pPr>
      <w:r>
        <w:t xml:space="preserve">Δεύτερον, γιατί εξαιρείτε τις </w:t>
      </w:r>
      <w:r>
        <w:t xml:space="preserve">υπόλοιπες </w:t>
      </w:r>
      <w:r>
        <w:t>συμβάσεις, πλην εκείνων που έρχονται στη Βουλή για να κυρωθούν; Έχετε διαισθανθεί το κόστος αυτής της εξαίρεσης</w:t>
      </w:r>
      <w:r>
        <w:t xml:space="preserve">; Το έχετε μετρήσει; Αν το έχετε μετρήσει, ποιο είναι; </w:t>
      </w:r>
    </w:p>
    <w:p w14:paraId="76B14E81" w14:textId="77777777" w:rsidR="00CF0131" w:rsidRDefault="00DE3FB1">
      <w:pPr>
        <w:spacing w:line="600" w:lineRule="auto"/>
        <w:ind w:firstLine="720"/>
        <w:jc w:val="both"/>
      </w:pPr>
      <w:r>
        <w:t xml:space="preserve">Ακόμη, παρέμβαση του συναδέλφου Θεοχάρη. Τη μεταφέρω, γιατί είναι δάνεια. Δεν το είχα σκεφθεί εγώ. </w:t>
      </w:r>
    </w:p>
    <w:p w14:paraId="76B14E82" w14:textId="77777777" w:rsidR="00CF0131" w:rsidRDefault="00DE3FB1">
      <w:pPr>
        <w:spacing w:line="600" w:lineRule="auto"/>
        <w:ind w:firstLine="720"/>
        <w:jc w:val="both"/>
      </w:pPr>
      <w:r>
        <w:t>Λέτε: «εκτός από τις συμβάσεις που κυρώνονται από τη Βουλή με τυπικό νόμο». Αυτές που κυρώθηκαν; Η δ</w:t>
      </w:r>
      <w:r>
        <w:t xml:space="preserve">ιατύπωση δημιουργεί θέμα ερμηνείας για έναν νομικό. Θα σκεφθεί «τι εννοεί τώρα εδώ ο νομοθέτης; Εννοεί αυτές που θα κυρωθούν ή αυτές που ο νόμος ορίζει να κυρώνονται;». Κάντε κι εδώ μία διευκρίνιση. </w:t>
      </w:r>
    </w:p>
    <w:p w14:paraId="76B14E83" w14:textId="77777777" w:rsidR="00CF0131" w:rsidRDefault="00DE3FB1">
      <w:pPr>
        <w:spacing w:line="600" w:lineRule="auto"/>
        <w:ind w:firstLine="720"/>
        <w:jc w:val="both"/>
      </w:pPr>
      <w:r>
        <w:t>Τέλος, επειδή λέτε στην εισηγητική έκθεση…</w:t>
      </w:r>
    </w:p>
    <w:p w14:paraId="76B14E84" w14:textId="77777777" w:rsidR="00CF0131" w:rsidRDefault="00DE3FB1">
      <w:pPr>
        <w:spacing w:line="600" w:lineRule="auto"/>
        <w:ind w:firstLine="720"/>
        <w:jc w:val="both"/>
      </w:pPr>
      <w:r>
        <w:rPr>
          <w:b/>
        </w:rPr>
        <w:t>ΠΑΝΑΓΙΩΤΗΣ ΚΟ</w:t>
      </w:r>
      <w:r>
        <w:rPr>
          <w:b/>
        </w:rPr>
        <w:t xml:space="preserve">ΥΡΟΥΜΠΛΗΣ (Υπουργός Εσωτερικών και Διοικητικής Ανασυγκρότησης): </w:t>
      </w:r>
      <w:r>
        <w:t xml:space="preserve">Με συγχωρείς, Ανδρέα. Οι συμβάσεις που κυρώνονται από τη Βουλή. </w:t>
      </w:r>
    </w:p>
    <w:p w14:paraId="76B14E85" w14:textId="77777777" w:rsidR="00CF0131" w:rsidRDefault="00DE3FB1">
      <w:pPr>
        <w:tabs>
          <w:tab w:val="left" w:pos="2820"/>
        </w:tabs>
        <w:spacing w:line="600" w:lineRule="auto"/>
        <w:ind w:firstLine="720"/>
        <w:jc w:val="both"/>
      </w:pPr>
      <w:r>
        <w:rPr>
          <w:b/>
        </w:rPr>
        <w:t xml:space="preserve">ΑΝΔΡΕΑΣ ΛΟΒΕΡΔΟΣ: </w:t>
      </w:r>
      <w:r>
        <w:t>«Που κυρώνονται από τη Βουλή». Θέλει, ως διατύπωση, διόρθωση. Θα βάλεις δύο λέξεις ακόμη και θα το λύσεις. Αν</w:t>
      </w:r>
      <w:r>
        <w:t xml:space="preserve"> δεν το κάνεις, θα μπερδέψεις κάποιους ανθρώπους. </w:t>
      </w:r>
    </w:p>
    <w:p w14:paraId="76B14E86" w14:textId="77777777" w:rsidR="00CF0131" w:rsidRDefault="00DE3FB1">
      <w:pPr>
        <w:tabs>
          <w:tab w:val="left" w:pos="2820"/>
        </w:tabs>
        <w:spacing w:line="600" w:lineRule="auto"/>
        <w:ind w:firstLine="720"/>
        <w:jc w:val="both"/>
      </w:pPr>
      <w:r>
        <w:t>Κι ακόμη, κυρίες και κύριοι Βουλευτές, ακούτε τώρα ο Υπουργός Εσωτερικών ποια ρύθμιση του μνημονίου Τσίπρα, του αχρείαστου, εφαρμόζει. «Να εξαλείψουν –η δική μας πλευρά, η ελληνική δηλαδή- τα μη ανταποδοτι</w:t>
      </w:r>
      <w:r>
        <w:t xml:space="preserve">κά τέλη και να ευθυγραμμίσουν τα ανταποδοτικά τέλη με τις παρεχόμενες υπηρεσίες». Αυτό λέγεται εξορθολογισμός, δεν λέγεται να βγάλεις αρμοδιότητες και υπηρεσίες και να τις εξαιρέσεις. Αυτό που κάνετε εδώ είναι «βάζω χέρι και παίρνω». </w:t>
      </w:r>
    </w:p>
    <w:p w14:paraId="76B14E87" w14:textId="77777777" w:rsidR="00CF0131" w:rsidRDefault="00DE3FB1">
      <w:pPr>
        <w:tabs>
          <w:tab w:val="left" w:pos="2820"/>
        </w:tabs>
        <w:spacing w:line="600" w:lineRule="auto"/>
        <w:ind w:firstLine="720"/>
        <w:jc w:val="both"/>
      </w:pPr>
      <w:r>
        <w:t>Και καλά τα Κερατσίνι</w:t>
      </w:r>
      <w:r>
        <w:t xml:space="preserve">α και τα Περάματα, συνάδελφοι -και χαίρομαι που τα χειροκροτάτε, μακάρι να γίνει- αλλά εδώ πέρα τους παίρνεις πόρους από τους πόρους που δεν έχουν. </w:t>
      </w:r>
    </w:p>
    <w:p w14:paraId="76B14E88" w14:textId="77777777" w:rsidR="00CF0131" w:rsidRDefault="00DE3FB1">
      <w:pPr>
        <w:tabs>
          <w:tab w:val="left" w:pos="2820"/>
        </w:tabs>
        <w:spacing w:line="600" w:lineRule="auto"/>
        <w:ind w:firstLine="720"/>
        <w:jc w:val="both"/>
      </w:pPr>
      <w:r>
        <w:t>Δώστε μια εξήγηση γι’ αυτά, κύριε Υπουργέ, όταν θα έρθει η στιγμή σας.</w:t>
      </w:r>
    </w:p>
    <w:p w14:paraId="76B14E89" w14:textId="77777777" w:rsidR="00CF0131" w:rsidRDefault="00DE3FB1">
      <w:pPr>
        <w:tabs>
          <w:tab w:val="left" w:pos="2820"/>
        </w:tabs>
        <w:spacing w:line="600" w:lineRule="auto"/>
        <w:ind w:firstLine="720"/>
        <w:jc w:val="both"/>
      </w:pPr>
      <w:r>
        <w:rPr>
          <w:b/>
        </w:rPr>
        <w:t>ΠΑΝΑΓΙΩΤΗΣ ΚΟΥΡΟΥΜΠΛΗΣ (Υπουργός Εσω</w:t>
      </w:r>
      <w:r>
        <w:rPr>
          <w:b/>
        </w:rPr>
        <w:t>τερικών και Διοικητικής Ανασυγκρότησης):</w:t>
      </w:r>
      <w:r>
        <w:t xml:space="preserve"> Θα δώσουμε.</w:t>
      </w:r>
    </w:p>
    <w:p w14:paraId="76B14E8A" w14:textId="77777777" w:rsidR="00CF0131" w:rsidRDefault="00DE3FB1">
      <w:pPr>
        <w:spacing w:line="600" w:lineRule="auto"/>
        <w:ind w:firstLine="720"/>
        <w:jc w:val="both"/>
      </w:pPr>
      <w:r>
        <w:t>(Στο σημείο αυτό κτυπάει το κουδούνι λήξεως του χρόνου ομιλίας του κυρίου Βουλευτή)</w:t>
      </w:r>
    </w:p>
    <w:p w14:paraId="76B14E8B" w14:textId="77777777" w:rsidR="00CF0131" w:rsidRDefault="00DE3FB1">
      <w:pPr>
        <w:tabs>
          <w:tab w:val="left" w:pos="2820"/>
        </w:tabs>
        <w:spacing w:line="600" w:lineRule="auto"/>
        <w:ind w:firstLine="720"/>
        <w:jc w:val="both"/>
      </w:pPr>
      <w:r>
        <w:rPr>
          <w:b/>
        </w:rPr>
        <w:t xml:space="preserve">ΑΝΔΡΕΑΣ ΛΟΒΕΡΔΟΣ: </w:t>
      </w:r>
      <w:r>
        <w:t xml:space="preserve">Εγώ πήρα τον λόγο, κύριε Πρόεδρε, το δίλεπτό μου ήθελα για να αναφερθώ στον κ. Κουρουμπλή, αλλά η διαδικασία, όπως την ακολουθήσατε, μου δίνει τον λόγο όλα τα θέματα. Θα μου δώσετε την ευκαιρία να πω και δυο πράγματα γι’ αυτό που κυρίως θέλω να </w:t>
      </w:r>
      <w:r>
        <w:t>μιλήσ</w:t>
      </w:r>
      <w:r>
        <w:t xml:space="preserve">ω, ως </w:t>
      </w:r>
      <w:r>
        <w:t>Κοινοβουλευτικός Εκπρόσωπος κι αν είναι να μου αφαιρέσετε την τριτολογία μου, να μου την αφαιρέσετε.</w:t>
      </w:r>
    </w:p>
    <w:p w14:paraId="76B14E8C" w14:textId="77777777" w:rsidR="00CF0131" w:rsidRDefault="00DE3FB1">
      <w:pPr>
        <w:tabs>
          <w:tab w:val="left" w:pos="2820"/>
        </w:tabs>
        <w:spacing w:line="600" w:lineRule="auto"/>
        <w:ind w:firstLine="720"/>
        <w:jc w:val="both"/>
      </w:pPr>
      <w:r>
        <w:t>Κυρίες και κύριοι Βουλευτές, μιλάμε σ’ αυτή την Αίθουσα εδώ και τέσσερις μέρες, πέμπτη σήμερα -</w:t>
      </w:r>
      <w:r>
        <w:t>ε</w:t>
      </w:r>
      <w:r>
        <w:t>πιτροπή και Ολομέλεια- κατ’ οικονομία όλοι μας. Δηλαδή, άλλ</w:t>
      </w:r>
      <w:r>
        <w:t xml:space="preserve">α θέματα κρατήσαμε για την </w:t>
      </w:r>
      <w:r>
        <w:t>ε</w:t>
      </w:r>
      <w:r>
        <w:t>πιτροπή, για να προκύψουν κάποιες βελτιώσεις στον νόμο. Πολλά κόμματα είχαν συμβολή. Έγιναν βελτιώσεις και κάθε ομιλητής έλεγε: «Στο χρόνο που διαθέτω να πω σήμερα αυτό, για να πω αύριο το άλλο», γιατί δεν υπήρχε χρόνος για όλα.</w:t>
      </w:r>
      <w:r>
        <w:t xml:space="preserve"> </w:t>
      </w:r>
    </w:p>
    <w:p w14:paraId="76B14E8D" w14:textId="77777777" w:rsidR="00CF0131" w:rsidRDefault="00DE3FB1">
      <w:pPr>
        <w:tabs>
          <w:tab w:val="left" w:pos="2820"/>
        </w:tabs>
        <w:spacing w:line="600" w:lineRule="auto"/>
        <w:ind w:firstLine="720"/>
        <w:jc w:val="both"/>
      </w:pPr>
      <w:r>
        <w:t>Εγώ κρατούσα για τη σημερινή μου ομιλία τα θέματα του ασφαλιστικού. Έχω εξαντλήσει τις υπόλοιπες διατάξεις, αυτά που είχα να πω και κρατούσα το θέμα του ασφαλιστικού, ένα πολύ μεγάλο θέμα, πάρα πολύ μεγάλο θέμα, για το οποίο πολλές φορές, όταν άκουσα Βου</w:t>
      </w:r>
      <w:r>
        <w:t>λευτές της Πλειοψηφίας, όχι όλους –το υπογραμμίζω- αλλά ορισμένους Βουλευτές της Πλειοψηφίας, να μιλούν νόμιζα ότι υπάρχει κενό χρόνου εδώ, ότι μιλάμε αχρονικά, αϊστορικά, σαν να μην είμαστε στο 2015, στον Οκτώβριο και με το παρόν σχέδιο νόμου στη Βουλή. Λ</w:t>
      </w:r>
      <w:r>
        <w:t xml:space="preserve">όγια, λόγια, λόγια. </w:t>
      </w:r>
    </w:p>
    <w:p w14:paraId="76B14E8E" w14:textId="77777777" w:rsidR="00CF0131" w:rsidRDefault="00DE3FB1">
      <w:pPr>
        <w:tabs>
          <w:tab w:val="left" w:pos="2820"/>
        </w:tabs>
        <w:spacing w:line="600" w:lineRule="auto"/>
        <w:ind w:firstLine="720"/>
        <w:jc w:val="both"/>
      </w:pPr>
      <w:r>
        <w:t xml:space="preserve">Τα λόγια καλά είναι, αλλά αντίπαλος της Κυβέρνησης δεν είναι τα λόγια της </w:t>
      </w:r>
      <w:r>
        <w:t>Α</w:t>
      </w:r>
      <w:r>
        <w:t>ντιπολίτευσης. Αντίπαλος της Κυβέρνησης είναι τα γεγονότα κι αυτό εδώ είναι ένα νομικό γεγονός. Σε λίγο θα γίνει και κοινωνικό γεγονός, όταν αυτό θα εφαρμοστεί.</w:t>
      </w:r>
    </w:p>
    <w:p w14:paraId="76B14E8F" w14:textId="77777777" w:rsidR="00CF0131" w:rsidRDefault="00DE3FB1">
      <w:pPr>
        <w:tabs>
          <w:tab w:val="left" w:pos="2820"/>
        </w:tabs>
        <w:spacing w:line="600" w:lineRule="auto"/>
        <w:ind w:firstLine="720"/>
        <w:jc w:val="both"/>
      </w:pPr>
      <w:r>
        <w:t xml:space="preserve">Και τι λέει αυτή η νομοθετική απόπειρα; Τι λέει που να κάνει ορισμένους ανθρώπους να μην συστέλλονται, βρε παιδί μου, όταν από αυτό το Βήμα παίρνουν το λόγο; </w:t>
      </w:r>
    </w:p>
    <w:p w14:paraId="76B14E90" w14:textId="77777777" w:rsidR="00CF0131" w:rsidRDefault="00DE3FB1">
      <w:pPr>
        <w:tabs>
          <w:tab w:val="left" w:pos="2820"/>
        </w:tabs>
        <w:spacing w:line="600" w:lineRule="auto"/>
        <w:ind w:firstLine="720"/>
        <w:jc w:val="both"/>
      </w:pPr>
      <w:r>
        <w:t>Έχει, κατ</w:t>
      </w:r>
      <w:r>
        <w:t xml:space="preserve">’ </w:t>
      </w:r>
      <w:r>
        <w:t xml:space="preserve">αρχάς, ένα </w:t>
      </w:r>
      <w:r>
        <w:rPr>
          <w:lang w:val="en-US"/>
        </w:rPr>
        <w:t>background</w:t>
      </w:r>
      <w:r>
        <w:t xml:space="preserve"> αυτή η ιστορία που έρχεται σήμερα εδώ. Έχει την ψήφιση του τρίτ</w:t>
      </w:r>
      <w:r>
        <w:t xml:space="preserve">ου μνημονίου, του αχρείαστου, όπου κορωνίδα της πολιτικής, κύριε Υπουργέ, όπως καλά θα ξέρετε, για να υπάρξει μια βοήθεια στο ασφαλιστικό, που τόσα προβλήματα έχει, είναι η εφαρμογή του νόμου του δικού μου και του κ. Κουτρουμάνη, του ν. 2863/2010, για τον </w:t>
      </w:r>
      <w:r>
        <w:t>οποίο μας προπηλακίζατε. Εκεί καθόμουν κι εκεί καθόσασταν τότε. Τα θυμάμαι σαν τώρα όλα. Θυμάμαι τον Πρωθυπουργό σας τι έλεγε. Ας είναι. Πάμε παρακάτω.</w:t>
      </w:r>
    </w:p>
    <w:p w14:paraId="76B14E91" w14:textId="77777777" w:rsidR="00CF0131" w:rsidRDefault="00DE3FB1">
      <w:pPr>
        <w:tabs>
          <w:tab w:val="left" w:pos="2820"/>
        </w:tabs>
        <w:spacing w:line="600" w:lineRule="auto"/>
        <w:ind w:firstLine="720"/>
        <w:jc w:val="both"/>
      </w:pPr>
      <w:r>
        <w:t>Τώρα εδώ αυτό που καταγγέλλατε, λέτε μέσα στο μνημόνιό σας ότι είναι το άλφα και το ωμέγα για να κάνουμε</w:t>
      </w:r>
      <w:r>
        <w:t xml:space="preserve"> ένα επόμενο βήμα. Πάμε παρακάτω. </w:t>
      </w:r>
    </w:p>
    <w:p w14:paraId="76B14E92" w14:textId="77777777" w:rsidR="00CF0131" w:rsidRDefault="00DE3FB1">
      <w:pPr>
        <w:tabs>
          <w:tab w:val="left" w:pos="2820"/>
        </w:tabs>
        <w:spacing w:line="600" w:lineRule="auto"/>
        <w:ind w:firstLine="720"/>
        <w:jc w:val="both"/>
      </w:pPr>
      <w:r>
        <w:t xml:space="preserve">Το κλείσατε εκεί το θέμα; Όχι. Στο τρίτο μνημόνιο Τσίπρα πήρατε 2,5 δισεκατομμύρια από τις κύριες συντάξεις. Ψηφίστηκε αυτό. </w:t>
      </w:r>
    </w:p>
    <w:p w14:paraId="76B14E93" w14:textId="77777777" w:rsidR="00CF0131" w:rsidRDefault="00DE3FB1">
      <w:pPr>
        <w:tabs>
          <w:tab w:val="left" w:pos="2820"/>
        </w:tabs>
        <w:spacing w:line="600" w:lineRule="auto"/>
        <w:ind w:firstLine="720"/>
        <w:jc w:val="both"/>
      </w:pPr>
      <w:r>
        <w:t>Και παρ</w:t>
      </w:r>
      <w:r>
        <w:t xml:space="preserve">’ </w:t>
      </w:r>
      <w:r>
        <w:t>ότι αυτά έχουν συμβεί, κυρίες και κύριοι Βουλευτές, στο πρώτο Υπουργικό Συμβούλιο πριν</w:t>
      </w:r>
      <w:r>
        <w:t xml:space="preserve"> από λίγες μέρες, ο Υπουργός Εργασίας και Κοινωνικών Ασφαλίσεων ο κ. Κατρούγκαλος εμφανίζεται στα μίντια και λέει: «Θα βρω χρήματα από αλλαγές στην αρχιτεκτονική του συστήματος κι όχι από οριζόντιες περικοπές, όπως εσείς». Έχει πάρει ήδη οριζοντίως 2,5 δισ</w:t>
      </w:r>
      <w:r>
        <w:t xml:space="preserve">εκατομμύρια. </w:t>
      </w:r>
    </w:p>
    <w:p w14:paraId="76B14E94" w14:textId="77777777" w:rsidR="00CF0131" w:rsidRDefault="00DE3FB1">
      <w:pPr>
        <w:tabs>
          <w:tab w:val="left" w:pos="2820"/>
        </w:tabs>
        <w:spacing w:line="600" w:lineRule="auto"/>
        <w:ind w:firstLine="720"/>
        <w:jc w:val="both"/>
      </w:pPr>
      <w:r>
        <w:t>Κι έρχεται σήμερα εδώ με το άρθρο 1 παράγραφος 5 του σχεδίου νόμου –δείτε το- να κάνει την πρώτη οριζόντια περικοπή, πριν καν φτάσει το σχεδίασμά του στη Βουλή οργανωμένα τον Νοέμβριο.</w:t>
      </w:r>
    </w:p>
    <w:p w14:paraId="76B14E95" w14:textId="77777777" w:rsidR="00CF0131" w:rsidRDefault="00DE3FB1">
      <w:pPr>
        <w:tabs>
          <w:tab w:val="left" w:pos="2820"/>
        </w:tabs>
        <w:spacing w:line="600" w:lineRule="auto"/>
        <w:ind w:firstLine="720"/>
        <w:jc w:val="both"/>
      </w:pPr>
      <w:r>
        <w:rPr>
          <w:b/>
        </w:rPr>
        <w:t>ΠΡΟΕΔΡΕΥΩΝ (Γ</w:t>
      </w:r>
      <w:r>
        <w:rPr>
          <w:b/>
        </w:rPr>
        <w:t>εώργιος</w:t>
      </w:r>
      <w:r>
        <w:rPr>
          <w:b/>
        </w:rPr>
        <w:t xml:space="preserve"> Β</w:t>
      </w:r>
      <w:r>
        <w:rPr>
          <w:b/>
        </w:rPr>
        <w:t>αρεμένος</w:t>
      </w:r>
      <w:r>
        <w:rPr>
          <w:b/>
        </w:rPr>
        <w:t xml:space="preserve">): </w:t>
      </w:r>
      <w:r>
        <w:t>Κύριε Λοβέρδο, όπως βλέπ</w:t>
      </w:r>
      <w:r>
        <w:t>ετε, τέλειωσε και η δευτερολογία. Τέλειωσε ο χρόνος.</w:t>
      </w:r>
    </w:p>
    <w:p w14:paraId="76B14E96" w14:textId="77777777" w:rsidR="00CF0131" w:rsidRDefault="00DE3FB1">
      <w:pPr>
        <w:tabs>
          <w:tab w:val="left" w:pos="2820"/>
        </w:tabs>
        <w:spacing w:line="600" w:lineRule="auto"/>
        <w:ind w:firstLine="720"/>
        <w:jc w:val="both"/>
      </w:pPr>
      <w:r>
        <w:rPr>
          <w:b/>
        </w:rPr>
        <w:t xml:space="preserve">ΑΝΔΡΕΑΣ ΛΟΒΕΡΔΟΣ: </w:t>
      </w:r>
      <w:r>
        <w:t>Θα μου δώσετε δύο λεπτά, σας παρακαλώ.</w:t>
      </w:r>
    </w:p>
    <w:p w14:paraId="76B14E97" w14:textId="77777777" w:rsidR="00CF0131" w:rsidRDefault="00DE3FB1">
      <w:pPr>
        <w:tabs>
          <w:tab w:val="left" w:pos="2820"/>
        </w:tabs>
        <w:spacing w:line="600" w:lineRule="auto"/>
        <w:ind w:firstLine="720"/>
        <w:jc w:val="both"/>
        <w:rPr>
          <w:rFonts w:eastAsia="UB-Helvetica"/>
        </w:rPr>
      </w:pPr>
      <w:r>
        <w:t>Στο άρθρο 1 παράγραφος 5, κυρίες και κύριοι Βουλευτές, έχουμε το 10% της οριζόντιας μείωσης σε όσους έχουν πάρει σύνταξη, προώρως συνταξιοδοτηθέντ</w:t>
      </w:r>
      <w:r>
        <w:t>ες και μέχρις ότου φτάσουν στα όρια ηλικίας των πρώτων παραγράφων του άρθρου 1, δηλαδή στα εξήντα επτά.</w:t>
      </w:r>
      <w:r>
        <w:rPr>
          <w:rFonts w:eastAsia="UB-Helvetica"/>
        </w:rPr>
        <w:t xml:space="preserve"> </w:t>
      </w:r>
      <w:r>
        <w:rPr>
          <w:rFonts w:eastAsia="UB-Helvetica"/>
        </w:rPr>
        <w:t>Είμαστε σοβαροί; Με τα λόγια δεν βγαίνει τίποτα. Εδώ υπάρχουν συγκεκριμένες νομοθετικές πρωτοβουλίες.</w:t>
      </w:r>
    </w:p>
    <w:p w14:paraId="76B14E98" w14:textId="77777777" w:rsidR="00CF0131" w:rsidRDefault="00DE3FB1">
      <w:pPr>
        <w:spacing w:line="600" w:lineRule="auto"/>
        <w:ind w:firstLine="720"/>
        <w:jc w:val="both"/>
        <w:rPr>
          <w:rFonts w:eastAsia="UB-Helvetica"/>
        </w:rPr>
      </w:pPr>
      <w:r>
        <w:rPr>
          <w:rFonts w:eastAsia="UB-Helvetica"/>
        </w:rPr>
        <w:t>Στο άρθρο 1 παράγραφος 3, που θα ψηφίσετε σε ονομα</w:t>
      </w:r>
      <w:r>
        <w:rPr>
          <w:rFonts w:eastAsia="UB-Helvetica"/>
        </w:rPr>
        <w:t>στική ψηφοφορία, όμως, θα σηκώσετε το χέρι σας και θα πείτε «ναι». Στο άρθρο 1 παράγραφος 3 λέτε «εξηκοστό έβδομο». Εμείς προαιρετικά το είχαμε βάλει το εξηκοστό έβδομο. Προαιρετικά το είχαμε βάλει για όποιον θέλει να μείνει και μας καταγγέλλατε. Τώρα το ο</w:t>
      </w:r>
      <w:r>
        <w:rPr>
          <w:rFonts w:eastAsia="UB-Helvetica"/>
        </w:rPr>
        <w:t xml:space="preserve">ρίζετε και λέτε «ανεξαιρέτως και χωρίς μια μεταβατικότητα», που ο κ. Κατρούγκαλος την υποσχέθηκε εδώ και απορώ γιατί δεν τη βάζει στο άρθρο 1 παράγραφος 3. </w:t>
      </w:r>
    </w:p>
    <w:p w14:paraId="76B14E99" w14:textId="77777777" w:rsidR="00CF0131" w:rsidRDefault="00DE3FB1">
      <w:pPr>
        <w:spacing w:line="600" w:lineRule="auto"/>
        <w:ind w:firstLine="720"/>
        <w:jc w:val="both"/>
        <w:rPr>
          <w:rFonts w:eastAsia="UB-Helvetica"/>
        </w:rPr>
      </w:pPr>
      <w:r>
        <w:rPr>
          <w:rFonts w:eastAsia="UB-Helvetica"/>
        </w:rPr>
        <w:t>Δηλαδή, ένας, ο οποίος συμπληρώνει το όριο ηλικίας σε δύο μήνες, τον Γενάρη του 2016, θα φάει έντεκ</w:t>
      </w:r>
      <w:r>
        <w:rPr>
          <w:rFonts w:eastAsia="UB-Helvetica"/>
        </w:rPr>
        <w:t>α ή δέκα ή δώδεκα χρόνια στο κεφάλι και αυτός θα πρέπει να σας κοιτάει με ευγνωμοσύνη για την παρέμβαση που κάνατε</w:t>
      </w:r>
      <w:r>
        <w:rPr>
          <w:rFonts w:eastAsia="UB-Helvetica"/>
        </w:rPr>
        <w:t>,</w:t>
      </w:r>
      <w:r>
        <w:rPr>
          <w:rFonts w:eastAsia="UB-Helvetica"/>
        </w:rPr>
        <w:t xml:space="preserve"> ανοίγοντας μόνοι σας το ασφαλιστικό τον Ιανουάριο με άφρονες παρεμβάσεις και σκέψεις και πληρώνοντας τώρα το αντίτιμο, όχι εσείς -εσείς πολιτικά θα το πληρώσετε στον χρόνο σας- αλλά ο Έλληνας ασφαλισμένος, ο Έλληνας πολίτης.</w:t>
      </w:r>
    </w:p>
    <w:p w14:paraId="76B14E9A" w14:textId="77777777" w:rsidR="00CF0131" w:rsidRDefault="00DE3FB1">
      <w:pPr>
        <w:spacing w:line="600" w:lineRule="auto"/>
        <w:ind w:firstLine="720"/>
        <w:jc w:val="both"/>
        <w:rPr>
          <w:rFonts w:eastAsia="UB-Helvetica"/>
        </w:rPr>
      </w:pPr>
      <w:r>
        <w:rPr>
          <w:rFonts w:eastAsia="UB-Helvetica"/>
        </w:rPr>
        <w:t>Καλούμε -το είπαμε και χθες στ</w:t>
      </w:r>
      <w:r>
        <w:rPr>
          <w:rFonts w:eastAsia="UB-Helvetica"/>
        </w:rPr>
        <w:t>ον κύριο Υπουργό, προκαλέσαμε και συζήτηση και ψηφοφορία για τη συνταγματικότητα της διάταξης σχετικά με την ώριμη προσδοκία, όπως είπαμε- τον κύριο Υπουργό να προσθέσει τρεις μεταβατικές λέξεις, ούτως ώστε να άρει ακραίες αδικίες και έτσι θα βελτιωθεί η ν</w:t>
      </w:r>
      <w:r>
        <w:rPr>
          <w:rFonts w:eastAsia="UB-Helvetica"/>
        </w:rPr>
        <w:t>ομοθετική του πρωτοβουλία.</w:t>
      </w:r>
    </w:p>
    <w:p w14:paraId="76B14E9B" w14:textId="77777777" w:rsidR="00CF0131" w:rsidRDefault="00DE3FB1">
      <w:pPr>
        <w:spacing w:line="600" w:lineRule="auto"/>
        <w:ind w:firstLine="720"/>
        <w:jc w:val="both"/>
        <w:rPr>
          <w:rFonts w:eastAsia="UB-Helvetica"/>
        </w:rPr>
      </w:pPr>
      <w:r>
        <w:rPr>
          <w:rFonts w:eastAsia="UB-Helvetica"/>
        </w:rPr>
        <w:t>Κλείνοντας, κυρίες και κύριοι Βουλευτές, θέλω να πω ότι το ασφαλιστικό είναι ένα πάρα πολύ σοβαρό θέμα. Το έχετε πει όλοι. Το λέμε όλοι. Δεν χρειάζονται πολλές λέξεις. Να ξέρετε ένα πράγμα. Αφού έγινε το 2010 η νομοθετική παρέμβα</w:t>
      </w:r>
      <w:r>
        <w:rPr>
          <w:rFonts w:eastAsia="UB-Helvetica"/>
        </w:rPr>
        <w:t>ση, η οποία οπωσδήποτε ανά τον χρόνο θα πρέπει να βελτιώνεται και αφού ο κ. Βρούτσης, που τον τιμώ γι’ αυτό που έκανε, προσπάθησε να ψηφιοποιήσει τα ζητήματα που αφορούν την αδήλωτη εργασία και την ανεργία -όχι να παρακολουθεί τις στατιστικές της Εθνικής Σ</w:t>
      </w:r>
      <w:r>
        <w:rPr>
          <w:rFonts w:eastAsia="UB-Helvetica"/>
        </w:rPr>
        <w:t>τατιστικής Αρχής ή του ΟΑΕΔ, αλλά να παρακολουθεί το Υπουργείο για να έχει πολιτική εικόνα- αφού παρακολουθούσαμε ότι αρχίζει και αυξάνεται η απασχόληση, η εργασία και μειώνεται η αδήλωτη εργασία, άρα το ασφαλιστικό αποκτά πόρους και αφού είχαμε 0,8% ανάπτ</w:t>
      </w:r>
      <w:r>
        <w:rPr>
          <w:rFonts w:eastAsia="UB-Helvetica"/>
        </w:rPr>
        <w:t xml:space="preserve">υξη -ο Υπουργός των Οικονομικών το δέχεται στο προσχέδιο του </w:t>
      </w:r>
      <w:r>
        <w:rPr>
          <w:rFonts w:eastAsia="UB-Helvetica"/>
        </w:rPr>
        <w:t>π</w:t>
      </w:r>
      <w:r>
        <w:rPr>
          <w:rFonts w:eastAsia="UB-Helvetica"/>
        </w:rPr>
        <w:t>ροϋπολογισμού και, όπως ξέρουμε, όλοι προέβλεπαν 2,5% ίσως και λίγο παραπάνω και, άρα, έσοδα στα ασφαλιστικά ταμεία- τα σταματάμε αυτά, μπαίνουμε στο «πείραμα Τσίπρα», γυρίζουμε στην ύφεση και γ</w:t>
      </w:r>
      <w:r>
        <w:rPr>
          <w:rFonts w:eastAsia="UB-Helvetica"/>
        </w:rPr>
        <w:t xml:space="preserve">ια το 2015 και για το 2016, γυρίζουμε στην αύξηση της ανεργίας, αφού δε μας άρεσε το σκαλοπάτι-σκαλοπάτι και θέλαμε μαγικές λύσεις και φτάνουμε σ’ ένα σημείο να λέμε: Θα κάνουμε νέο ασφαλιστικό. </w:t>
      </w:r>
    </w:p>
    <w:p w14:paraId="76B14E9C" w14:textId="77777777" w:rsidR="00CF0131" w:rsidRDefault="00DE3FB1">
      <w:pPr>
        <w:spacing w:line="600" w:lineRule="auto"/>
        <w:ind w:firstLine="720"/>
        <w:jc w:val="both"/>
        <w:rPr>
          <w:rFonts w:eastAsia="UB-Helvetica"/>
        </w:rPr>
      </w:pPr>
      <w:r>
        <w:rPr>
          <w:rFonts w:eastAsia="UB-Helvetica"/>
        </w:rPr>
        <w:t xml:space="preserve">Θα το κάνουμε τι; Να μας πουν τι </w:t>
      </w:r>
      <w:r>
        <w:rPr>
          <w:rFonts w:eastAsia="UB-Helvetica"/>
        </w:rPr>
        <w:t>Σ</w:t>
      </w:r>
      <w:r>
        <w:rPr>
          <w:rFonts w:eastAsia="UB-Helvetica"/>
        </w:rPr>
        <w:t>οφοί; Τι μπορεί να πει ένα</w:t>
      </w:r>
      <w:r>
        <w:rPr>
          <w:rFonts w:eastAsia="UB-Helvetica"/>
        </w:rPr>
        <w:t xml:space="preserve">ς </w:t>
      </w:r>
      <w:r>
        <w:rPr>
          <w:rFonts w:eastAsia="UB-Helvetica"/>
        </w:rPr>
        <w:t>Σ</w:t>
      </w:r>
      <w:r>
        <w:rPr>
          <w:rFonts w:eastAsia="UB-Helvetica"/>
        </w:rPr>
        <w:t xml:space="preserve">οφός, ένας έξυπνος, ένας μορφωμένος, ένας έμπειρος δικηγόρος, ένας καλός πολιτικός -να το δεχθώ- όταν δεν έχει λεφτά; Τι μπορεί να πει, όταν δεν έχει ανάπτυξη; </w:t>
      </w:r>
    </w:p>
    <w:p w14:paraId="76B14E9D" w14:textId="77777777" w:rsidR="00CF0131" w:rsidRDefault="00DE3FB1">
      <w:pPr>
        <w:spacing w:line="600" w:lineRule="auto"/>
        <w:ind w:firstLine="720"/>
        <w:jc w:val="both"/>
        <w:rPr>
          <w:rFonts w:eastAsia="UB-Helvetica"/>
        </w:rPr>
      </w:pPr>
      <w:r>
        <w:rPr>
          <w:rFonts w:eastAsia="UB-Helvetica"/>
        </w:rPr>
        <w:t xml:space="preserve">Ξέρετε τι μπορεί να πει, συνάδελφοι; Αυτό που κάνετε. Μόνο περικοπές μπορεί να πει και ό,τι </w:t>
      </w:r>
      <w:r>
        <w:rPr>
          <w:rFonts w:eastAsia="UB-Helvetica"/>
        </w:rPr>
        <w:t>χάπι να χρυσώσει</w:t>
      </w:r>
      <w:r>
        <w:rPr>
          <w:rFonts w:eastAsia="UB-Helvetica"/>
        </w:rPr>
        <w:t>,</w:t>
      </w:r>
      <w:r>
        <w:rPr>
          <w:rFonts w:eastAsia="UB-Helvetica"/>
        </w:rPr>
        <w:t xml:space="preserve"> να μπορέσει να το χρυσώσει.</w:t>
      </w:r>
    </w:p>
    <w:p w14:paraId="76B14E9E" w14:textId="77777777" w:rsidR="00CF0131" w:rsidRDefault="00DE3FB1">
      <w:pPr>
        <w:spacing w:line="600" w:lineRule="auto"/>
        <w:ind w:firstLine="720"/>
        <w:jc w:val="both"/>
        <w:rPr>
          <w:rFonts w:eastAsia="UB-Helvetica"/>
        </w:rPr>
      </w:pPr>
      <w:r>
        <w:rPr>
          <w:rFonts w:eastAsia="UB-Helvetica"/>
        </w:rPr>
        <w:t xml:space="preserve">Κυρίες και κύριοι Βουλευτές, τελειώνουμε σήμερα το βράδυ με την ψηφοφορία. </w:t>
      </w:r>
    </w:p>
    <w:p w14:paraId="76B14E9F" w14:textId="77777777" w:rsidR="00CF0131" w:rsidRDefault="00DE3FB1">
      <w:pPr>
        <w:spacing w:line="600" w:lineRule="auto"/>
        <w:ind w:firstLine="720"/>
        <w:jc w:val="both"/>
        <w:rPr>
          <w:rFonts w:eastAsia="UB-Helvetica"/>
        </w:rPr>
      </w:pPr>
      <w:r>
        <w:rPr>
          <w:rFonts w:eastAsia="UB-Helvetica"/>
        </w:rPr>
        <w:t>Θα δείτε, κύριε Πρόεδρε, πόσες ρυθμίσεις θα ψηφίσουμε. Ας πούμε, με τις παρεμβάσεις Παναγιωτόπουλου και με την ενημέρωση που μας έδωσε</w:t>
      </w:r>
      <w:r>
        <w:rPr>
          <w:rFonts w:eastAsia="UB-Helvetica"/>
        </w:rPr>
        <w:t xml:space="preserve"> θα ψηφίσουμε το άρθρο 8. Είμαστε προβληματισμένοι για το άρθρο 3. </w:t>
      </w:r>
    </w:p>
    <w:p w14:paraId="76B14EA0" w14:textId="77777777" w:rsidR="00CF0131" w:rsidRDefault="00DE3FB1">
      <w:pPr>
        <w:spacing w:line="600" w:lineRule="auto"/>
        <w:ind w:firstLine="720"/>
        <w:jc w:val="both"/>
        <w:rPr>
          <w:rFonts w:eastAsia="UB-Helvetica"/>
        </w:rPr>
      </w:pPr>
      <w:r>
        <w:rPr>
          <w:rFonts w:eastAsia="UB-Helvetica"/>
        </w:rPr>
        <w:t>Έχουμε σκεφτεί θετικά, κύριε Υπουργέ, κύριε Αλεξιάδη. Δεν είμαστε εσείς. Έχουμε συναίσθηση του πατριωτικού μας καθήκοντ</w:t>
      </w:r>
      <w:r>
        <w:rPr>
          <w:rFonts w:eastAsia="UB-Helvetica"/>
        </w:rPr>
        <w:t>ο</w:t>
      </w:r>
      <w:r>
        <w:rPr>
          <w:rFonts w:eastAsia="UB-Helvetica"/>
        </w:rPr>
        <w:t>ς και του καθήκοντ</w:t>
      </w:r>
      <w:r>
        <w:rPr>
          <w:rFonts w:eastAsia="UB-Helvetica"/>
        </w:rPr>
        <w:t>ό</w:t>
      </w:r>
      <w:r>
        <w:rPr>
          <w:rFonts w:eastAsia="UB-Helvetica"/>
        </w:rPr>
        <w:t>ς μας απέναντι στους Έλληνες πολίτες. Κρατήστε λί</w:t>
      </w:r>
      <w:r>
        <w:rPr>
          <w:rFonts w:eastAsia="UB-Helvetica"/>
        </w:rPr>
        <w:t>γο τη γλώσσα σας. Μαζέψτε λίγο τα λόγια σας. Τα λόγια περπατάνε και δημιουργούν προβλήματα, που δεν εκδηλώνονται μόνο τώρα, αλλά θα εκδηλωθούν και στο μέλλον.</w:t>
      </w:r>
    </w:p>
    <w:p w14:paraId="76B14EA1" w14:textId="77777777" w:rsidR="00CF0131" w:rsidRDefault="00DE3FB1">
      <w:pPr>
        <w:spacing w:line="600" w:lineRule="auto"/>
        <w:ind w:firstLine="720"/>
        <w:jc w:val="both"/>
        <w:rPr>
          <w:rFonts w:eastAsia="UB-Helvetica"/>
        </w:rPr>
      </w:pPr>
      <w:r>
        <w:rPr>
          <w:rFonts w:eastAsia="UB-Helvetica"/>
        </w:rPr>
        <w:t>Θα βρούμε λύσεις εκεί που έχετε διάθεση να τις βρούμε. Μην κοροϊδεύετε, όμως, κανέναν. Ο λαός ξέρ</w:t>
      </w:r>
      <w:r>
        <w:rPr>
          <w:rFonts w:eastAsia="UB-Helvetica"/>
        </w:rPr>
        <w:t>ει την αλήθεια και, μάλιστα, πάρα πολύ καλά.</w:t>
      </w:r>
    </w:p>
    <w:p w14:paraId="76B14EA2" w14:textId="77777777" w:rsidR="00CF0131" w:rsidRDefault="00DE3FB1">
      <w:pPr>
        <w:spacing w:line="600" w:lineRule="auto"/>
        <w:ind w:firstLine="720"/>
        <w:jc w:val="both"/>
        <w:rPr>
          <w:rFonts w:eastAsia="UB-Helvetica"/>
        </w:rPr>
      </w:pPr>
      <w:r>
        <w:rPr>
          <w:rFonts w:eastAsia="UB-Helvetica"/>
        </w:rPr>
        <w:t>Σας ευχαριστώ.</w:t>
      </w:r>
    </w:p>
    <w:p w14:paraId="76B14EA3" w14:textId="77777777" w:rsidR="00CF0131" w:rsidRDefault="00DE3FB1">
      <w:pPr>
        <w:spacing w:line="600" w:lineRule="auto"/>
        <w:ind w:firstLine="720"/>
        <w:jc w:val="both"/>
        <w:rPr>
          <w:rFonts w:eastAsia="UB-Helvetica"/>
        </w:rPr>
      </w:pPr>
      <w:r>
        <w:rPr>
          <w:rFonts w:eastAsia="UB-Helvetica"/>
        </w:rPr>
        <w:t>(Χειροκροτήματα από την πτέρυγα της Δημοκρατικής Συμπαράταξης ΠΑΣΟΚ-ΔΗΜΑΡ)</w:t>
      </w:r>
    </w:p>
    <w:p w14:paraId="76B14EA4" w14:textId="77777777" w:rsidR="00CF0131" w:rsidRDefault="00DE3FB1">
      <w:pPr>
        <w:spacing w:line="600" w:lineRule="auto"/>
        <w:ind w:firstLine="720"/>
        <w:jc w:val="both"/>
        <w:rPr>
          <w:rFonts w:eastAsia="UB-Helvetica"/>
        </w:rPr>
      </w:pPr>
      <w:r>
        <w:rPr>
          <w:rFonts w:eastAsia="UB-Helvetica"/>
          <w:b/>
        </w:rPr>
        <w:t>ΙΩΑΝΝΗΣ ΒΡΟΥΤΣΗΣ:</w:t>
      </w:r>
      <w:r>
        <w:rPr>
          <w:rFonts w:eastAsia="UB-Helvetica"/>
        </w:rPr>
        <w:t xml:space="preserve"> Κύριε Πρόεδρε, μία διευκρίνηση να κάνω, αν μου επιτρέπετε;</w:t>
      </w:r>
    </w:p>
    <w:p w14:paraId="76B14EA5" w14:textId="77777777" w:rsidR="00CF0131" w:rsidRDefault="00DE3FB1">
      <w:pPr>
        <w:spacing w:line="600" w:lineRule="auto"/>
        <w:ind w:firstLine="720"/>
        <w:jc w:val="both"/>
        <w:rPr>
          <w:rFonts w:eastAsia="UB-Helvetica"/>
        </w:rPr>
      </w:pPr>
      <w:r>
        <w:rPr>
          <w:rFonts w:eastAsia="UB-Helvetica"/>
          <w:b/>
        </w:rPr>
        <w:t>ΠΡΟΕΔΡΕΥΩΝ (Γεώργιος Βαρεμένος):</w:t>
      </w:r>
      <w:r>
        <w:rPr>
          <w:rFonts w:eastAsia="UB-Helvetica"/>
        </w:rPr>
        <w:t xml:space="preserve"> Παρακαλώ, κύριε Βρούτση.</w:t>
      </w:r>
    </w:p>
    <w:p w14:paraId="76B14EA6" w14:textId="77777777" w:rsidR="00CF0131" w:rsidRDefault="00DE3FB1">
      <w:pPr>
        <w:spacing w:line="600" w:lineRule="auto"/>
        <w:ind w:firstLine="720"/>
        <w:jc w:val="both"/>
        <w:rPr>
          <w:rFonts w:eastAsia="UB-Helvetica"/>
        </w:rPr>
      </w:pPr>
      <w:r>
        <w:rPr>
          <w:rFonts w:eastAsia="UB-Helvetica"/>
          <w:b/>
        </w:rPr>
        <w:t>ΙΩΑΝΝΗΣ ΒΡΟΥΤΣΗΣ:</w:t>
      </w:r>
      <w:r>
        <w:rPr>
          <w:rFonts w:eastAsia="UB-Helvetica"/>
        </w:rPr>
        <w:t xml:space="preserve"> Σε σχέση με αυτό που είπε πριν ο κ. Μπούρας με τον Υπουργό, τον κ. Κουρουμπλή, επικοινωνήσαμε με την ΚΕΔΕ και η ΚΕΔΕ, κύριε Υπουργέ, δεν συμφωνεί με την τροπολογία σας. Είναι λάθος η τροπολογία. </w:t>
      </w:r>
    </w:p>
    <w:p w14:paraId="76B14EA7" w14:textId="77777777" w:rsidR="00CF0131" w:rsidRDefault="00DE3FB1">
      <w:pPr>
        <w:spacing w:line="600" w:lineRule="auto"/>
        <w:ind w:firstLine="720"/>
        <w:jc w:val="both"/>
        <w:rPr>
          <w:rFonts w:eastAsia="UB-Helvetica"/>
        </w:rPr>
      </w:pPr>
      <w:r>
        <w:rPr>
          <w:rFonts w:eastAsia="UB-Helvetica"/>
        </w:rPr>
        <w:t>Ευχαριστώ πολύ.</w:t>
      </w:r>
    </w:p>
    <w:p w14:paraId="76B14EA8" w14:textId="77777777" w:rsidR="00CF0131" w:rsidRDefault="00DE3FB1">
      <w:pPr>
        <w:spacing w:line="600" w:lineRule="auto"/>
        <w:ind w:firstLine="720"/>
        <w:jc w:val="both"/>
        <w:rPr>
          <w:rFonts w:eastAsia="UB-Helvetica"/>
        </w:rPr>
      </w:pPr>
      <w:r>
        <w:rPr>
          <w:rFonts w:eastAsia="UB-Helvetica"/>
          <w:b/>
        </w:rPr>
        <w:t>ΠΡΟΕΔΡΕΥΩΝ (Γεώργιος Βαρεμένος):</w:t>
      </w:r>
      <w:r>
        <w:rPr>
          <w:rFonts w:eastAsia="UB-Helvetica"/>
        </w:rPr>
        <w:t xml:space="preserve"> Ο κύριος Υπουργός έχει τον λόγο.</w:t>
      </w:r>
    </w:p>
    <w:p w14:paraId="76B14EA9" w14:textId="77777777" w:rsidR="00CF0131" w:rsidRDefault="00DE3FB1">
      <w:pPr>
        <w:spacing w:line="600" w:lineRule="auto"/>
        <w:ind w:firstLine="720"/>
        <w:jc w:val="both"/>
      </w:pPr>
      <w:r>
        <w:rPr>
          <w:b/>
        </w:rPr>
        <w:t>ΠΑΝΑΓΙΩΤΗΣ ΚΟΥΡΟΥΜΠΛΗΣ (Υπουργός Εσωτερικών και Διοικητικής Ανασυγκρότησης):</w:t>
      </w:r>
      <w:r>
        <w:t xml:space="preserve"> Κύριε Πρόεδρε, η ΚΕΔΕ με επισκέφθηκε το μεσημέρι εκτάκτως στο Υπουργείο. Κάναμε πάρα πολύ καλή συζήτηση</w:t>
      </w:r>
      <w:r>
        <w:t>,</w:t>
      </w:r>
      <w:r>
        <w:t xml:space="preserve"> σε πολύ </w:t>
      </w:r>
      <w:r>
        <w:t>καλό κλίμα. Στη συζήτηση, λοιπόν, ο κ. Πατούλης ενώπιον τριάντα ανθρώπων μου είπε ότι, αν μπει η λέξη «καθαριότητα», είμαστε εντάξει. Εγώ την έβαλα. Δεν ξέρω αν αποφάσισε η ΚΕΔΕ κάτι άλλο. Μίλησα και εγώ τώρα με τον κ. Πατούλη, μου είπε ο άνθρωπος ότι υπάρ</w:t>
      </w:r>
      <w:r>
        <w:t>χει μία γενική απόφαση για απόσυρση του άρθρου. Εγώ μιλάω καλόπιστα.</w:t>
      </w:r>
    </w:p>
    <w:p w14:paraId="76B14EAA" w14:textId="77777777" w:rsidR="00CF0131" w:rsidRDefault="00DE3FB1">
      <w:pPr>
        <w:spacing w:line="600" w:lineRule="auto"/>
        <w:ind w:firstLine="720"/>
        <w:jc w:val="both"/>
      </w:pPr>
      <w:r>
        <w:t>Θέλω να μου πει κάποιος, αφού διαβάσει ολόκληρη τη διάταξη του άρθρου, όπως είναι τελικώς διατυπωμένη, αν στο προηγούμενο καθεστώς υπήρχε ουσιαστικό κενό -γιατί π</w:t>
      </w:r>
      <w:r>
        <w:t>είτε</w:t>
      </w:r>
      <w:r>
        <w:t xml:space="preserve"> μου τι συμβαίνει στο</w:t>
      </w:r>
      <w:r>
        <w:t xml:space="preserve"> αεροδρόμιο «Ελευθέριος Βενιζέλος», για να απαντήσω και εγώ, αφού θέλετε να μιλάμε με καθαρούς όρους- και αν με τις διατάξεις αυτές προστατεύεται η </w:t>
      </w:r>
      <w:r>
        <w:t>τ</w:t>
      </w:r>
      <w:r>
        <w:t xml:space="preserve">οπική </w:t>
      </w:r>
      <w:r>
        <w:t>α</w:t>
      </w:r>
      <w:r>
        <w:t>υτοδιοίκηση με τον καλύτερο δυνατό τρόπο. Όμως, ας μου μιλήσει κάποιος καλόπιστα, όχι στη λογική «κά</w:t>
      </w:r>
      <w:r>
        <w:t xml:space="preserve">νω αντιπολίτευση για την αντιπολίτευση». </w:t>
      </w:r>
    </w:p>
    <w:p w14:paraId="76B14EAB" w14:textId="77777777" w:rsidR="00CF0131" w:rsidRDefault="00DE3FB1">
      <w:pPr>
        <w:spacing w:line="600" w:lineRule="auto"/>
        <w:ind w:firstLine="720"/>
        <w:jc w:val="both"/>
      </w:pPr>
      <w:r>
        <w:t xml:space="preserve">Νομίζω, όπως διατυπώνεται τελικώς η διάταξη, διασφαλίζει με τον καλύτερο τρόπο τα δικαιώματα της </w:t>
      </w:r>
      <w:r>
        <w:t>τ</w:t>
      </w:r>
      <w:r>
        <w:t xml:space="preserve">οπικής </w:t>
      </w:r>
      <w:r>
        <w:t>α</w:t>
      </w:r>
      <w:r>
        <w:t>υτοδιοίκησης, διότι υπήρχε δυνατότητα να μην καταβληθούν, όπως δεν έχουν καταβληθεί, κύριε Βρούτση, που με π</w:t>
      </w:r>
      <w:r>
        <w:t xml:space="preserve">ολύ εύκολο τρόπο πήρατε τον λόγο, εκατομμύρια από τη συγκεκριμένη εταιρεία στο ελληνικό </w:t>
      </w:r>
      <w:r>
        <w:t>δ</w:t>
      </w:r>
      <w:r>
        <w:t>ημόσιο. Τώρα</w:t>
      </w:r>
      <w:r>
        <w:t>,</w:t>
      </w:r>
      <w:r>
        <w:t xml:space="preserve"> με αυτόν τον τρόπο, με τη διάταξη που υπάρχει μέσα όλα αυτά τα δικαιώματα που υπάρχουν</w:t>
      </w:r>
      <w:r>
        <w:t>,</w:t>
      </w:r>
      <w:r>
        <w:t xml:space="preserve"> υποχρεούνται να καταβληθούν. Αυτή είναι η διαφορά. Από εκεί και π</w:t>
      </w:r>
      <w:r>
        <w:t xml:space="preserve">έρα, καθένας λέει ό,τι θέλει. </w:t>
      </w:r>
    </w:p>
    <w:p w14:paraId="76B14EAC" w14:textId="77777777" w:rsidR="00CF0131" w:rsidRDefault="00DE3FB1">
      <w:pPr>
        <w:spacing w:line="600" w:lineRule="auto"/>
        <w:ind w:firstLine="720"/>
        <w:jc w:val="both"/>
      </w:pPr>
      <w:r>
        <w:rPr>
          <w:b/>
        </w:rPr>
        <w:t xml:space="preserve">ΑΘΑΝΑΣΙΟΣ ΜΠΟΥΡΑΣ: </w:t>
      </w:r>
      <w:r>
        <w:t>Το ανάποδο είναι!</w:t>
      </w:r>
    </w:p>
    <w:p w14:paraId="76B14EAD" w14:textId="77777777" w:rsidR="00CF0131" w:rsidRDefault="00DE3FB1">
      <w:pPr>
        <w:spacing w:line="600" w:lineRule="auto"/>
        <w:ind w:firstLine="720"/>
        <w:jc w:val="both"/>
      </w:pPr>
      <w:r>
        <w:rPr>
          <w:b/>
        </w:rPr>
        <w:t xml:space="preserve">ΠΡΟΕΔΡΕΥΩΝ (Γεώργιος Βαρεμένος): </w:t>
      </w:r>
      <w:r>
        <w:t>Κύριε Μπούρα, σας παρακαλώ!</w:t>
      </w:r>
    </w:p>
    <w:p w14:paraId="76B14EAE" w14:textId="77777777" w:rsidR="00CF0131" w:rsidRDefault="00DE3FB1">
      <w:pPr>
        <w:spacing w:line="600" w:lineRule="auto"/>
        <w:ind w:firstLine="720"/>
        <w:jc w:val="both"/>
      </w:pPr>
      <w:r>
        <w:rPr>
          <w:b/>
        </w:rPr>
        <w:t xml:space="preserve">ΝΙΚΟΛΑΟΣ ΠΑΝΑΓΙΩΤΟΠΟΥΛΟΣ: </w:t>
      </w:r>
      <w:r>
        <w:t xml:space="preserve">Μας δουλεύετε; Έλεος! Πρώτη φορά απαλλαγή οδηγεί σε καταβολή! </w:t>
      </w:r>
    </w:p>
    <w:p w14:paraId="76B14EAF" w14:textId="77777777" w:rsidR="00CF0131" w:rsidRDefault="00DE3FB1">
      <w:pPr>
        <w:spacing w:line="600" w:lineRule="auto"/>
        <w:ind w:firstLine="720"/>
        <w:jc w:val="both"/>
      </w:pPr>
      <w:r>
        <w:rPr>
          <w:b/>
        </w:rPr>
        <w:t>ΠΑΝΑΓΙΩΤΗΣ ΚΟΥΡΟΥΜΠΛΗΣ (Υπουργός Εσωτε</w:t>
      </w:r>
      <w:r>
        <w:rPr>
          <w:b/>
        </w:rPr>
        <w:t>ρικών και Διοικητικής Ανασυγκρότησης):</w:t>
      </w:r>
      <w:r>
        <w:t xml:space="preserve"> Αυτό που σας λέω εγώ! Η διάταξη, αν τη διαβάσετε, λέει ότι για πρώτη φορά το κράτος υποχρεώνει τους κυρίους αυτούς, τα χρήματα που έχουν επιδικαστεί με δικαστικές τελεσίδικες αποφάσεις -και δεν είχαν υποβληθεί εκατομμ</w:t>
      </w:r>
      <w:r>
        <w:t xml:space="preserve">ύρια από τον ΦΠΑ- να ζητηθούν και να καταβληθούν. </w:t>
      </w:r>
    </w:p>
    <w:p w14:paraId="76B14EB0" w14:textId="77777777" w:rsidR="00CF0131" w:rsidRDefault="00DE3FB1">
      <w:pPr>
        <w:spacing w:line="600" w:lineRule="auto"/>
        <w:ind w:firstLine="720"/>
        <w:jc w:val="both"/>
      </w:pPr>
      <w:r>
        <w:rPr>
          <w:b/>
        </w:rPr>
        <w:t xml:space="preserve">ΝΙΚΟΛΑΟΣ ΠΑΝΑΓΙΩΤΟΠΟΥΛΟΣ: </w:t>
      </w:r>
      <w:r>
        <w:t>Μέχρι πότε θα μας δουλεύετε; Αν είναι δυνατόν!</w:t>
      </w:r>
    </w:p>
    <w:p w14:paraId="76B14EB1" w14:textId="77777777" w:rsidR="00CF0131" w:rsidRDefault="00DE3FB1">
      <w:pPr>
        <w:spacing w:line="600" w:lineRule="auto"/>
        <w:ind w:firstLine="720"/>
        <w:jc w:val="both"/>
      </w:pPr>
      <w:r>
        <w:rPr>
          <w:b/>
        </w:rPr>
        <w:t>ΜΑΥΡΟΥΔΗΣ ΒΟΡΙΔΗΣ:</w:t>
      </w:r>
      <w:r>
        <w:t xml:space="preserve"> Μας δουλεύετε κανονικά!</w:t>
      </w:r>
    </w:p>
    <w:p w14:paraId="76B14EB2" w14:textId="77777777" w:rsidR="00CF0131" w:rsidRDefault="00DE3FB1">
      <w:pPr>
        <w:spacing w:line="600" w:lineRule="auto"/>
        <w:ind w:firstLine="720"/>
        <w:jc w:val="center"/>
      </w:pPr>
      <w:r>
        <w:t>(Θόρυβος στην Αίθουσα)</w:t>
      </w:r>
    </w:p>
    <w:p w14:paraId="76B14EB3" w14:textId="77777777" w:rsidR="00CF0131" w:rsidRDefault="00DE3FB1">
      <w:pPr>
        <w:spacing w:line="600" w:lineRule="auto"/>
        <w:ind w:firstLine="720"/>
        <w:jc w:val="both"/>
      </w:pPr>
      <w:r>
        <w:rPr>
          <w:b/>
        </w:rPr>
        <w:t xml:space="preserve">ΠΡΟΕΔΡΕΥΩΝ (Γεώργιος Βαρεμένος): </w:t>
      </w:r>
      <w:r>
        <w:t xml:space="preserve">Κύριοι συνάδελφοι, ο κ. Αλεξιάδης έχει τον λόγο. </w:t>
      </w:r>
    </w:p>
    <w:p w14:paraId="76B14EB4" w14:textId="77777777" w:rsidR="00CF0131" w:rsidRDefault="00DE3FB1">
      <w:pPr>
        <w:spacing w:line="600" w:lineRule="auto"/>
        <w:ind w:firstLine="720"/>
        <w:jc w:val="both"/>
      </w:pPr>
      <w:r>
        <w:rPr>
          <w:b/>
        </w:rPr>
        <w:t xml:space="preserve">ΤΡΥΦΩΝ ΑΛΕΞΙΑΔΗΣ (Αναπληρωτής Υπουργός Οικονομικών): </w:t>
      </w:r>
      <w:r>
        <w:t>Θα ήθελα την προσοχή σας, για να καταθέσω την τροπολογία με γενικό αριθμό 4 και ειδικό 4</w:t>
      </w:r>
      <w:r>
        <w:t>,</w:t>
      </w:r>
      <w:r>
        <w:t xml:space="preserve"> σε συνέχεια των όσων έχει πει ο Πρωθυπουργός και με πολύ μεγάλη</w:t>
      </w:r>
      <w:r>
        <w:t xml:space="preserve"> προσωπική χαρά και συγκίνηση. Με την τροπολογία συνοπτικά παρατείνεται κατά ένα έτος η δυνατότητα του </w:t>
      </w:r>
      <w:r>
        <w:t>δ</w:t>
      </w:r>
      <w:r>
        <w:t>ημοσίου να διενεργήσει φορολογικό έλεγχο σε όσες υποθέσεις έχουν ήδη εκδοθεί εντολές ελέγχου ή εισαγγελικές παραγγελίες ή σε όσες υποθέσεις εκδοθούν εντ</w:t>
      </w:r>
      <w:r>
        <w:t xml:space="preserve">ολές ελέγχου ή εισαγγελικές παραγγελίες μέχρι την 31-12-2015. </w:t>
      </w:r>
    </w:p>
    <w:p w14:paraId="76B14EB5" w14:textId="77777777" w:rsidR="00CF0131" w:rsidRDefault="00DE3FB1">
      <w:pPr>
        <w:spacing w:line="600" w:lineRule="auto"/>
        <w:ind w:firstLine="720"/>
        <w:jc w:val="both"/>
      </w:pPr>
      <w:r>
        <w:t>Νομίζω ότι η τροπολογία αυτή κλείνει οριστικά ένα μεγάλο πρόβλημα</w:t>
      </w:r>
      <w:r>
        <w:t>,</w:t>
      </w:r>
      <w:r>
        <w:t xml:space="preserve"> το οποίο υπήρχε και αναδείχθηκε αυτές τις μέρες. Ελπίζω να ψηφιστεί ομόφωνα. </w:t>
      </w:r>
    </w:p>
    <w:p w14:paraId="76B14EB6" w14:textId="77777777" w:rsidR="00CF0131" w:rsidRDefault="00DE3FB1">
      <w:pPr>
        <w:spacing w:line="600" w:lineRule="auto"/>
        <w:ind w:firstLine="720"/>
        <w:jc w:val="center"/>
      </w:pPr>
      <w:r>
        <w:t>(Χειροκροτήματα από την πτέρυγα του ΣΥΡΙΖΑ)</w:t>
      </w:r>
    </w:p>
    <w:p w14:paraId="76B14EB7" w14:textId="77777777" w:rsidR="00CF0131" w:rsidRDefault="00DE3FB1">
      <w:pPr>
        <w:spacing w:line="600" w:lineRule="auto"/>
        <w:ind w:firstLine="720"/>
        <w:jc w:val="both"/>
      </w:pPr>
      <w:r>
        <w:rPr>
          <w:b/>
        </w:rPr>
        <w:t>ΠΡΟΕ</w:t>
      </w:r>
      <w:r>
        <w:rPr>
          <w:b/>
        </w:rPr>
        <w:t xml:space="preserve">ΔΡΕΥΩΝ (Γεώργιος Βαρεμένος): </w:t>
      </w:r>
      <w:r>
        <w:t xml:space="preserve">Ο κ. Δανέλλης έχει τον λόγο για τέσσερα λεπτά. </w:t>
      </w:r>
    </w:p>
    <w:p w14:paraId="76B14EB8" w14:textId="77777777" w:rsidR="00CF0131" w:rsidRDefault="00DE3FB1">
      <w:pPr>
        <w:spacing w:line="600" w:lineRule="auto"/>
        <w:ind w:firstLine="720"/>
        <w:jc w:val="both"/>
      </w:pPr>
      <w:r>
        <w:rPr>
          <w:b/>
        </w:rPr>
        <w:t xml:space="preserve">ΣΠΥΡΙΔΩΝ ΔΑΝΕΛΛΗΣ: </w:t>
      </w:r>
      <w:r>
        <w:t xml:space="preserve">Ευχαριστώ, κύριε Πρόεδρε. </w:t>
      </w:r>
    </w:p>
    <w:p w14:paraId="76B14EB9" w14:textId="77777777" w:rsidR="00CF0131" w:rsidRDefault="00DE3FB1">
      <w:pPr>
        <w:spacing w:line="600" w:lineRule="auto"/>
        <w:ind w:firstLine="720"/>
        <w:jc w:val="both"/>
      </w:pPr>
      <w:r>
        <w:t xml:space="preserve">Χαιρετίζουμε την ανακοίνωση του κυρίου Υπουργού για τη νομοθετική ρύθμιση την οποία φέρνει για την πρόληψη της παραγραφής των όποιων </w:t>
      </w:r>
      <w:r>
        <w:t xml:space="preserve">αδικημάτων της </w:t>
      </w:r>
      <w:r>
        <w:t>λ</w:t>
      </w:r>
      <w:r>
        <w:t xml:space="preserve">ίστας Λαγκάρντ ή των όποιων λιστών. Όμως, η περίφημη εντατικοποίηση των ελέγχων, για την οποία επαίρεται, δεν φαίνεται να ισχύει από τα στοιχεία που μας έχει δώσει. </w:t>
      </w:r>
    </w:p>
    <w:p w14:paraId="76B14EBA" w14:textId="77777777" w:rsidR="00CF0131" w:rsidRDefault="00DE3FB1">
      <w:pPr>
        <w:spacing w:line="600" w:lineRule="auto"/>
        <w:ind w:firstLine="720"/>
        <w:jc w:val="both"/>
      </w:pPr>
      <w:r>
        <w:t>Χαιρετίζουμε, επίσης και την ανακοίνωση του Πρωθυπουργού ότι έρχεται τη Δε</w:t>
      </w:r>
      <w:r>
        <w:t xml:space="preserve">υτέρα η νομοθετική ρύθμιση για την αδειοδότηση των τηλεοπτικών σταθμών. </w:t>
      </w:r>
    </w:p>
    <w:p w14:paraId="76B14EBB" w14:textId="77777777" w:rsidR="00CF0131" w:rsidRDefault="00DE3FB1">
      <w:pPr>
        <w:spacing w:line="600" w:lineRule="auto"/>
        <w:ind w:firstLine="720"/>
        <w:jc w:val="both"/>
      </w:pPr>
      <w:r>
        <w:t xml:space="preserve">Να θυμίσω ότι εμείς, το Ποτάμι, είχαμε ζητήσει να έρθει, όταν συζητούσαμε το νομοσχέδιο της ΕΡΤ. Πάλι καλά, για να τελειώνει και η περίοδος της ομηρίας. </w:t>
      </w:r>
    </w:p>
    <w:p w14:paraId="76B14EBC" w14:textId="77777777" w:rsidR="00CF0131" w:rsidRDefault="00DE3FB1">
      <w:pPr>
        <w:spacing w:line="600" w:lineRule="auto"/>
        <w:ind w:firstLine="720"/>
        <w:jc w:val="both"/>
      </w:pPr>
      <w:r>
        <w:t>Κυρίες και κύριοι συνάδελφοι,</w:t>
      </w:r>
      <w:r>
        <w:t xml:space="preserve"> καλό είναι να σεμνυνόμεθα όλοι μιλώντας για ηθική. Η ηθικολογία δεν βοήθησε ποτέ την πολιτική και ήταν συνήθως προκάλυμμα υποκρισίας. Η αυτάρεσκη αντίληψη περί ηθικής ανωτερότητας της Αριστεράς δεν τη βοήθησε και δεν τη βοηθά. Η εποχή της αθωότητας πέρασε</w:t>
      </w:r>
      <w:r>
        <w:t xml:space="preserve"> προ πολλού και σφραγίδα δωρεάς δεν διαθέτει κανείς, όπως δεν διέθετε ποτέ. Μόνο η επάρκεια των θεσμών και η αυστηρή τήρησή τους προστατεύουν τη </w:t>
      </w:r>
      <w:r>
        <w:t>δ</w:t>
      </w:r>
      <w:r>
        <w:t xml:space="preserve">ημοκρατία και το δημόσιο συμφέρον, κύριοι συνάδελφοι. </w:t>
      </w:r>
    </w:p>
    <w:p w14:paraId="76B14EBD" w14:textId="77777777" w:rsidR="00CF0131" w:rsidRDefault="00DE3FB1">
      <w:pPr>
        <w:spacing w:line="600" w:lineRule="auto"/>
        <w:ind w:firstLine="720"/>
        <w:jc w:val="both"/>
      </w:pPr>
      <w:r>
        <w:t>Αγαπητοί συνάδελφοι της Συμπολίτευσης, έπειτα από τη συ</w:t>
      </w:r>
      <w:r>
        <w:t xml:space="preserve">στηματική καλλιέργεια ψευδαισθήσεων -που κράτησε χρόνια- επήλθε η πρόσκρουση με την πραγματικότητα. </w:t>
      </w:r>
    </w:p>
    <w:p w14:paraId="76B14EBE" w14:textId="77777777" w:rsidR="00CF0131" w:rsidRDefault="00DE3FB1">
      <w:pPr>
        <w:spacing w:line="600" w:lineRule="auto"/>
        <w:ind w:firstLine="720"/>
        <w:jc w:val="both"/>
      </w:pPr>
      <w:r>
        <w:t>Εξάλλου βλέπουμε ότι σήμερα εν ηρεμία συζητάμε και θα αποφασίσουμε τη λήψη εξαιρετικά επώδυνων μέτρων</w:t>
      </w:r>
      <w:r>
        <w:t>,</w:t>
      </w:r>
      <w:r>
        <w:t xml:space="preserve"> χωρίς να περικυκλώνεται το κτήριο της Βουλής των Ελλ</w:t>
      </w:r>
      <w:r>
        <w:t xml:space="preserve">ήνων από εξαγριωμένα πλήθη. Και αυτό κάτι λέει. </w:t>
      </w:r>
    </w:p>
    <w:p w14:paraId="76B14EBF" w14:textId="77777777" w:rsidR="00CF0131" w:rsidRDefault="00DE3FB1">
      <w:pPr>
        <w:spacing w:line="600" w:lineRule="auto"/>
        <w:ind w:firstLine="720"/>
        <w:jc w:val="both"/>
      </w:pPr>
      <w:r>
        <w:t>Οι μαθητευόμενοι μάγοι</w:t>
      </w:r>
      <w:r>
        <w:t>,</w:t>
      </w:r>
      <w:r>
        <w:t xml:space="preserve"> δυστυχώς δεν κατάφεραν να μετατρέψουν το κάρβουνο σε χρυσό και σήμερα θα αποφασίσουμε την πρώτη ομάδα εξαιρετικά επώδυνων μέτρων που συνοδεύουν το τρίτο μνημόνιο, ένα μνημόνιο που θα μπορούσαμε να το έχουμε αποφύγει αν το πολιτικό σύστημα της χώρας επεδεί</w:t>
      </w:r>
      <w:r>
        <w:t xml:space="preserve">κνυε μεγαλύτερη υπευθυνότητα και λιγότερο τυχοδιωκτισμό, κυρίες και κύριοι συνάδελφοι, αν έκανε αυτό που έκαναν σε όλες τις άλλες χώρες που μπήκαν στην περιπέτεια των προγραμμάτων στήριξης, αν δηλαδή προσπαθούσε στοιχειωδώς να υπάρξει συνεννόηση. </w:t>
      </w:r>
    </w:p>
    <w:p w14:paraId="76B14EC0" w14:textId="77777777" w:rsidR="00CF0131" w:rsidRDefault="00DE3FB1">
      <w:pPr>
        <w:spacing w:line="600" w:lineRule="auto"/>
        <w:ind w:firstLine="720"/>
        <w:jc w:val="both"/>
      </w:pPr>
      <w:r>
        <w:t xml:space="preserve">Φοβάμαι </w:t>
      </w:r>
      <w:r>
        <w:t xml:space="preserve">ότι στην πραγματικότητα η </w:t>
      </w:r>
      <w:r>
        <w:t>Κ</w:t>
      </w:r>
      <w:r>
        <w:t>υβέρνηση δεν επιθυμεί τη συναίνεση. Ο ΣΥΡΙΖΑ εξάλλου</w:t>
      </w:r>
      <w:r>
        <w:t>,</w:t>
      </w:r>
      <w:r>
        <w:t xml:space="preserve"> ως Αντιπολίτευση σε διχαστικά συνθήματα επένδυσε. Ως «πρώτη φορά αριστερά» Κυβέρνηση αρνήθηκε τη συναίνεση που της προσφέρθηκε, παρά τη στάση εθνικής ευθύνης της Αντιπολίτευση</w:t>
      </w:r>
      <w:r>
        <w:t>ς για τη σωτηρία της χώρας. Είχε ένα ιστορικό προνόμιο ο Πρωθυπουργός</w:t>
      </w:r>
      <w:r>
        <w:t>,</w:t>
      </w:r>
      <w:r>
        <w:t xml:space="preserve"> που δεν είχε κανένας από τους προκατόχους του. Δεν το αξιοποίησε.</w:t>
      </w:r>
    </w:p>
    <w:p w14:paraId="76B14EC1" w14:textId="77777777" w:rsidR="00CF0131" w:rsidRDefault="00DE3FB1">
      <w:pPr>
        <w:spacing w:line="600" w:lineRule="auto"/>
        <w:ind w:firstLine="720"/>
        <w:jc w:val="both"/>
      </w:pPr>
      <w:r>
        <w:t>Την περιορισμένη κυβερνητική πλειοψηφία που σας έδωσε ο ελληνικός λαός στις τελευταίες –αχρείαστες- εκλογές, την ερμηνε</w:t>
      </w:r>
      <w:r>
        <w:t xml:space="preserve">ύετε ως ταξική, επενδύοντας και πάλι στο διαχωρισμό και στη διχόνοια. </w:t>
      </w:r>
    </w:p>
    <w:p w14:paraId="76B14EC2" w14:textId="77777777" w:rsidR="00CF0131" w:rsidRDefault="00DE3FB1">
      <w:pPr>
        <w:spacing w:line="600" w:lineRule="auto"/>
        <w:ind w:firstLine="720"/>
        <w:jc w:val="both"/>
      </w:pPr>
      <w:r>
        <w:t>Προσέξτε την ψευδαίσθηση πως η απέχθεια για το παλιό πολιτικό σύστημα θα αποτελεί συνεχώς ένα συγχωροχάρτι είτε για ανομήματα Υπουργών και στελεχών σας είτε για την ψευδεπίγραφη πολιτικ</w:t>
      </w:r>
      <w:r>
        <w:t xml:space="preserve">ή σας. </w:t>
      </w:r>
    </w:p>
    <w:p w14:paraId="76B14EC3" w14:textId="77777777" w:rsidR="00CF0131" w:rsidRDefault="00DE3FB1">
      <w:pPr>
        <w:spacing w:line="600" w:lineRule="auto"/>
        <w:ind w:firstLine="720"/>
        <w:jc w:val="both"/>
      </w:pPr>
      <w:r>
        <w:t>Προφυλαχθείτε από την αλαζονεία και την αμετροέπεια. Δεν βοήθησε ποτέ κανέναν.</w:t>
      </w:r>
    </w:p>
    <w:p w14:paraId="76B14EC4" w14:textId="77777777" w:rsidR="00CF0131" w:rsidRDefault="00DE3FB1">
      <w:pPr>
        <w:spacing w:line="600" w:lineRule="auto"/>
        <w:ind w:firstLine="720"/>
        <w:jc w:val="both"/>
      </w:pPr>
      <w:r>
        <w:t xml:space="preserve"> Σταματήστε να συμπεριφέρεστε ως Αντιπολίτευση παράλληλα, επενδύοντας σε διχαστικά συνθήματα. </w:t>
      </w:r>
    </w:p>
    <w:p w14:paraId="76B14EC5" w14:textId="77777777" w:rsidR="00CF0131" w:rsidRDefault="00DE3FB1">
      <w:pPr>
        <w:spacing w:line="600" w:lineRule="auto"/>
        <w:ind w:firstLine="720"/>
        <w:jc w:val="both"/>
      </w:pPr>
      <w:r>
        <w:t>Είστε για δεύτερη φορά Κυβέρνηση και πρέπει να τελειώνουμε με κάποια παραμ</w:t>
      </w:r>
      <w:r>
        <w:t>ύθια. Αν πραγματικά υπήρχαν πόροι διαθέσιμοι που θα στήριζαν ισοδύναμα ή το περίφημο παράλληλο πρόγραμμα</w:t>
      </w:r>
      <w:r>
        <w:t>,</w:t>
      </w:r>
      <w:r>
        <w:t xml:space="preserve"> γιατί δεν αξιοποιήθηκαν, έτσι ώστε να αποφευχθούν άδικες και ισοπεδωτικές επιβαρύνσεις</w:t>
      </w:r>
      <w:r>
        <w:t>,</w:t>
      </w:r>
      <w:r>
        <w:t xml:space="preserve"> που περιέχονται και υιοθετούνται στο παρόν νομοσχέδιο; </w:t>
      </w:r>
    </w:p>
    <w:p w14:paraId="76B14EC6" w14:textId="77777777" w:rsidR="00CF0131" w:rsidRDefault="00DE3FB1">
      <w:pPr>
        <w:spacing w:line="600" w:lineRule="auto"/>
        <w:ind w:firstLine="720"/>
        <w:jc w:val="both"/>
      </w:pPr>
      <w:r>
        <w:t>Το Ποτ</w:t>
      </w:r>
      <w:r>
        <w:t xml:space="preserve">άμι, αγαπητοί συνάδελφοι, έχει πει πως δεν θα ψηφίσει νέους φόρους όσο η φοροδιαφυγή και η φοροκλοπή δεν συλλαμβάνονται. </w:t>
      </w:r>
    </w:p>
    <w:p w14:paraId="76B14EC7" w14:textId="77777777" w:rsidR="00CF0131" w:rsidRDefault="00DE3FB1">
      <w:pPr>
        <w:spacing w:line="600" w:lineRule="auto"/>
        <w:ind w:firstLine="720"/>
        <w:jc w:val="both"/>
      </w:pPr>
      <w:r>
        <w:t xml:space="preserve">Πού είναι τα έσοδα που προσδοκούσατε από την πάταξη του λαθρεμπορίου στα καύσιμα; </w:t>
      </w:r>
    </w:p>
    <w:p w14:paraId="76B14EC8" w14:textId="77777777" w:rsidR="00CF0131" w:rsidRDefault="00DE3FB1">
      <w:pPr>
        <w:spacing w:line="600" w:lineRule="auto"/>
        <w:ind w:firstLine="720"/>
        <w:jc w:val="both"/>
      </w:pPr>
      <w:r>
        <w:t xml:space="preserve">Κυρίες και κύριοι της </w:t>
      </w:r>
      <w:r>
        <w:t>σ</w:t>
      </w:r>
      <w:r>
        <w:t>υμπολίτευσης, είναι μονόδρομ</w:t>
      </w:r>
      <w:r>
        <w:t>ος η επιτάχυνση της στροφής σας στο ρεαλισμό. Η υπογραφή της συμφωνίας δεν αποτελεί λίγο κερδισμένο χρόνο μέχρι την επόμενη αναμέτρηση με τους εταίρους. Ανατροπή της στην πράξη οδηγεί μοιραία στην έξοδο, στη δραχμή, στην ολοκληρωτική καταστροφή. Το βλέπουν</w:t>
      </w:r>
      <w:r>
        <w:t xml:space="preserve"> οι δραχμιστές, το περιμένει ο κ. Σόιμπλε. Μην τους δικαιώσετε.</w:t>
      </w:r>
    </w:p>
    <w:p w14:paraId="76B14EC9" w14:textId="77777777" w:rsidR="00CF0131" w:rsidRDefault="00DE3FB1">
      <w:pPr>
        <w:spacing w:line="600" w:lineRule="auto"/>
        <w:ind w:firstLine="720"/>
        <w:jc w:val="both"/>
      </w:pPr>
      <w:r>
        <w:t>Σας ευχαριστώ.</w:t>
      </w:r>
    </w:p>
    <w:p w14:paraId="76B14ECA" w14:textId="77777777" w:rsidR="00CF0131" w:rsidRDefault="00DE3FB1">
      <w:pPr>
        <w:spacing w:line="600" w:lineRule="auto"/>
        <w:ind w:firstLine="720"/>
        <w:jc w:val="center"/>
      </w:pPr>
      <w:r>
        <w:t>(Χειροκροτήματα από την πτέρυγα του Ποταμιού)</w:t>
      </w:r>
    </w:p>
    <w:p w14:paraId="76B14ECB" w14:textId="77777777" w:rsidR="00CF0131" w:rsidRDefault="00DE3FB1">
      <w:pPr>
        <w:spacing w:line="600" w:lineRule="auto"/>
        <w:ind w:firstLine="720"/>
        <w:jc w:val="both"/>
      </w:pPr>
      <w:r>
        <w:rPr>
          <w:b/>
        </w:rPr>
        <w:t>ΠΡΟΕΔΡΕΥΩΝ (Γεώργιος Βαρεμένος):</w:t>
      </w:r>
      <w:r>
        <w:t xml:space="preserve"> Το</w:t>
      </w:r>
      <w:r>
        <w:t>ν</w:t>
      </w:r>
      <w:r>
        <w:t xml:space="preserve"> λόγο έχει ο κ. Παπαχριστόπουλος για πέντε λεπτά.</w:t>
      </w:r>
    </w:p>
    <w:p w14:paraId="76B14ECC" w14:textId="77777777" w:rsidR="00CF0131" w:rsidRDefault="00DE3FB1">
      <w:pPr>
        <w:spacing w:line="600" w:lineRule="auto"/>
        <w:ind w:firstLine="720"/>
        <w:jc w:val="both"/>
      </w:pPr>
      <w:r>
        <w:rPr>
          <w:b/>
        </w:rPr>
        <w:t xml:space="preserve">ΑΘΑΝΑΣΙΟΣ ΠΑΠΑΧΡΙΣΤΟΠΟΥΛΟΣ: </w:t>
      </w:r>
      <w:r>
        <w:t xml:space="preserve">Ευχαριστώ, κύριε </w:t>
      </w:r>
      <w:r>
        <w:t>Πρόεδρε.</w:t>
      </w:r>
    </w:p>
    <w:p w14:paraId="76B14ECD" w14:textId="77777777" w:rsidR="00CF0131" w:rsidRDefault="00DE3FB1">
      <w:pPr>
        <w:spacing w:line="600" w:lineRule="auto"/>
        <w:ind w:firstLine="720"/>
        <w:jc w:val="both"/>
      </w:pPr>
      <w:r>
        <w:t xml:space="preserve">Θέλω να ευχηθώ –και το λέω με κάθε ειλικρίνεια- και στους τριάντα πέντε που παραπέμπονται για την υπόθεση του Ταχυδρομικού Ταμιευτηρίου να βρουν το δίκιο τους, όπως επίσης και στη Γενική Γραμματέα Εσόδων να βρει και αυτή το δίκιο της, σε κάποιους </w:t>
      </w:r>
      <w:r>
        <w:t xml:space="preserve">εμπόρους όπλων που έχουν προφυλακιστεί, να βρουν και αυτοί το δίκιο τους. Θα μπορούσα να αναφέρω άπειρα παραδείγματα που σημαίνει ότι κάτι έχει αλλάξει πια σε αυτήν τη χώρα και ότι η ελληνική </w:t>
      </w:r>
      <w:r>
        <w:t>δ</w:t>
      </w:r>
      <w:r>
        <w:t>ικαιοσύνη κινείται.</w:t>
      </w:r>
    </w:p>
    <w:p w14:paraId="76B14ECE" w14:textId="77777777" w:rsidR="00CF0131" w:rsidRDefault="00DE3FB1">
      <w:pPr>
        <w:spacing w:line="600" w:lineRule="auto"/>
        <w:ind w:firstLine="720"/>
        <w:jc w:val="both"/>
      </w:pPr>
      <w:r>
        <w:t>Πήρα το λόγο –δεν είχα σκοπό να δευτερολογή</w:t>
      </w:r>
      <w:r>
        <w:t>σω- γιατί δυστυχώς η λέξη «αυτοκριτική» απουσιάζει από αυτόν εδώ το χώρο</w:t>
      </w:r>
      <w:r>
        <w:t>,</w:t>
      </w:r>
      <w:r>
        <w:t xml:space="preserve"> για πάρα πολλούς που κυβέρνησαν  για πάνω από τριάντα χρόνια. </w:t>
      </w:r>
    </w:p>
    <w:p w14:paraId="76B14ECF" w14:textId="77777777" w:rsidR="00CF0131" w:rsidRDefault="00DE3FB1">
      <w:pPr>
        <w:spacing w:line="600" w:lineRule="auto"/>
        <w:ind w:firstLine="720"/>
        <w:jc w:val="both"/>
      </w:pPr>
      <w:r>
        <w:t>Ακούω με μεγάλη προσοχή και σεβασμό κάποιες ενστάσεις. Κατ’ αρχ</w:t>
      </w:r>
      <w:r>
        <w:t>άς</w:t>
      </w:r>
      <w:r>
        <w:t xml:space="preserve"> θέλω να χαιρετίσω θετικά το ότι αυτή η Κυβέρνηση ακούει. Ήμουν ένας από αυτούς που πράγματι ήθελα μια τροποποίηση στο άρθρο 13. Έγινε. Ήθελα μια τροποποίηση στο άρθρο 21. Έγινε. Και άλλες τρεις, τέσσερις τροποποιήσεις επίσης έγιναν, πράγμα που σημαίνει ότ</w:t>
      </w:r>
      <w:r>
        <w:t xml:space="preserve">ι αυτή η Κυβέρνηση δεν είναι μονολιθική. Ακούει. </w:t>
      </w:r>
    </w:p>
    <w:p w14:paraId="76B14ED0" w14:textId="77777777" w:rsidR="00CF0131" w:rsidRDefault="00DE3FB1">
      <w:pPr>
        <w:spacing w:line="600" w:lineRule="auto"/>
        <w:ind w:firstLine="720"/>
        <w:jc w:val="both"/>
      </w:pPr>
      <w:r>
        <w:t>Εκείνο, όμως, στο οποίο θέλω να εστιάσω, γιατί μου έκανε φοβερή εντύπωση είναι το εξής: Έχει γίνει μεγάλη κουβέντα για τη λίστα Λαγκάρντ και άλλες λίστες που δεν θα συζητιούνταν</w:t>
      </w:r>
      <w:r>
        <w:t>,</w:t>
      </w:r>
      <w:r>
        <w:t xml:space="preserve"> γιατί περνάει το δίμηνο, το</w:t>
      </w:r>
      <w:r>
        <w:t xml:space="preserve"> τρίμηνο και τελειώνει η ιστορία.</w:t>
      </w:r>
    </w:p>
    <w:p w14:paraId="76B14ED1" w14:textId="77777777" w:rsidR="00CF0131" w:rsidRDefault="00DE3FB1">
      <w:pPr>
        <w:spacing w:line="600" w:lineRule="auto"/>
        <w:ind w:firstLine="720"/>
        <w:jc w:val="both"/>
      </w:pPr>
      <w:r>
        <w:t>Δεν ξέρω αν θα πεισθείτε ότι αυτή η Κυβέρνηση είναι αποφασισμένη, γιατί πιστεύω ότι η διαπλοκή και η διαφθορά δεν βοηθούν καμ</w:t>
      </w:r>
      <w:r>
        <w:t>μ</w:t>
      </w:r>
      <w:r>
        <w:t>ία ανάπτυξη. Κανείς δεν πρόκειται να έρθει να επενδύσει σε μία χώρα που υπάρχει περιρρέουσα ατμό</w:t>
      </w:r>
      <w:r>
        <w:t>σφαιρα, σχεδόν οριζοντίως και καθέτως, διαφθοράς και διαπλοκής.</w:t>
      </w:r>
    </w:p>
    <w:p w14:paraId="76B14ED2" w14:textId="77777777" w:rsidR="00CF0131" w:rsidRDefault="00DE3FB1">
      <w:pPr>
        <w:spacing w:line="600" w:lineRule="auto"/>
        <w:ind w:firstLine="720"/>
        <w:jc w:val="both"/>
      </w:pPr>
      <w:r>
        <w:t>Αυτό όμως που μου έκανε φοβερή εντύπωση σήμερα -και αισθάνομαι ότι είναι μία τομή πλέον, μία επαναστατική τομή στην Κοινοβουλευτική Δημοκρατία- είναι αυτό για το οποίο πάλευε –και οφείλω να το</w:t>
      </w:r>
      <w:r>
        <w:t xml:space="preserve"> αναγνωρίσω- και ο σημερινός Πρόεδρος της Δημοκρατίας Προκόπης Παυλόπουλος, που λοιδορήθηκε όταν έφερε το βασικό μέτοχο για τα ΜΜΕ. Τα ντόπια ΜΜΕ τότε βρήκαν συμμάχους στην Ευρώπη προσωρινά. Δεν μπόρεσε να κάνει τίποτα, αν και δικαιώθηκε αργότερα. </w:t>
      </w:r>
    </w:p>
    <w:p w14:paraId="76B14ED3" w14:textId="77777777" w:rsidR="00CF0131" w:rsidRDefault="00DE3FB1">
      <w:pPr>
        <w:spacing w:line="600" w:lineRule="auto"/>
        <w:ind w:firstLine="720"/>
        <w:jc w:val="both"/>
      </w:pPr>
      <w:r>
        <w:t xml:space="preserve">Σήμερα </w:t>
      </w:r>
      <w:r>
        <w:t>άκουσα με πραγματικό ενθουσιασμό τον Πρωθυπουργό της χώρας να μιλάει για ένα νομοσχέδιο</w:t>
      </w:r>
      <w:r>
        <w:t>,</w:t>
      </w:r>
      <w:r>
        <w:t xml:space="preserve"> που και αυτό λοιδορήθηκε. Έχουν ακουστεί «Φέρτε το επιτέλους, εκβιάζετε» και διάφορα τέτοια. Πιστεύω ότι αυτά είναι κατώτερα των περιστάσεων.</w:t>
      </w:r>
    </w:p>
    <w:p w14:paraId="76B14ED4" w14:textId="77777777" w:rsidR="00CF0131" w:rsidRDefault="00DE3FB1">
      <w:pPr>
        <w:spacing w:line="600" w:lineRule="auto"/>
        <w:ind w:firstLine="720"/>
        <w:jc w:val="both"/>
      </w:pPr>
      <w:r>
        <w:t>Κυρίες και κύριοι συνάδελ</w:t>
      </w:r>
      <w:r>
        <w:t>φοι, θέλω να θυμίσω ότι για χρόνια, για δεκαετίες –και πιστεύω ότι κάποια στιγμή το έχετε νιώσει όλοι στο πετσί σας- τέσσερις, πέντε καναλάρχες με τρεις, τέσσερις τραπεζίτες στην κυριολεξία έκαναν κουμάντο στον πολιτικό κόσμο. Δεν μπορεί κανείς να το αμφισ</w:t>
      </w:r>
      <w:r>
        <w:t>βητήσει. Πιστεύω ότι όλα τα κόμματα -όχι μόνο εμείς σήμερα, αλλά και εσείς χθες και προχθές οι άλλοι- ένιωσαν κάποτε στο πετσί τους τι θα πει παντοδυναμία των ΜΜΕ στη χώρα μας.</w:t>
      </w:r>
    </w:p>
    <w:p w14:paraId="76B14ED5" w14:textId="77777777" w:rsidR="00CF0131" w:rsidRDefault="00DE3FB1">
      <w:pPr>
        <w:spacing w:line="600" w:lineRule="auto"/>
        <w:ind w:firstLine="720"/>
        <w:jc w:val="both"/>
      </w:pPr>
      <w:r>
        <w:t xml:space="preserve">Για όσους δεν θυμούνται, θέλω να θυμίσω ότι υπεύθυνος του </w:t>
      </w:r>
      <w:r>
        <w:rPr>
          <w:lang w:val="en-US"/>
        </w:rPr>
        <w:t>BBC</w:t>
      </w:r>
      <w:r>
        <w:t>, που είχε έρθει π</w:t>
      </w:r>
      <w:r>
        <w:t xml:space="preserve">ριν δέκα χρόνια, είχε πει ότι στην Ελλάδα επιβιώνει μόνο ενάμισι </w:t>
      </w:r>
      <w:r>
        <w:t>μ</w:t>
      </w:r>
      <w:r>
        <w:t xml:space="preserve">έσο. Εμείς έχουμε πάνω από έξι, επτά, οκτώ. </w:t>
      </w:r>
    </w:p>
    <w:p w14:paraId="76B14ED6" w14:textId="77777777" w:rsidR="00CF0131" w:rsidRDefault="00DE3FB1">
      <w:pPr>
        <w:spacing w:line="600" w:lineRule="auto"/>
        <w:ind w:firstLine="720"/>
        <w:jc w:val="both"/>
      </w:pPr>
      <w:r>
        <w:t>Θέλω επίσης να θυμίσω ότι σε όλες οι εκλογικές αναμετρήσεις –και όχι μόνο οι τρεις που έγιναν τελευταία, όπου εμείς νιώσαμε στο πετσί μας την παν</w:t>
      </w:r>
      <w:r>
        <w:t>τοδυναμία των ΜΜΕ- και εσείς έχετε νιώσει αυτή την παντοδυναμία. Άλλαξαν Πρωθυπουργοί, Υπουργοί κ.λπ.. Βλέπατε να αναδεικνύουν άτομα που δεν μετρούσαν και κάποιους ικανούς να τους πετάνε. Και ανάμεσα στα δικά σας κόμματα –δεν θέλω να πω ονόματα- υπάρχουν ά</w:t>
      </w:r>
      <w:r>
        <w:t>τομα που τα σέβομαι και είναι παροπλισμένα σήμερα</w:t>
      </w:r>
      <w:r>
        <w:t>,</w:t>
      </w:r>
      <w:r>
        <w:t xml:space="preserve"> γιατί έλεγαν αλήθειες.</w:t>
      </w:r>
    </w:p>
    <w:p w14:paraId="76B14ED7" w14:textId="77777777" w:rsidR="00CF0131" w:rsidRDefault="00DE3FB1">
      <w:pPr>
        <w:spacing w:line="600" w:lineRule="auto"/>
        <w:ind w:firstLine="720"/>
        <w:jc w:val="both"/>
      </w:pPr>
      <w:r>
        <w:t>Ήρθε η ώρα</w:t>
      </w:r>
      <w:r>
        <w:t>,</w:t>
      </w:r>
      <w:r>
        <w:t xml:space="preserve"> λοιπόν. Χαιρετίζω σαν επαναστατική κίνηση την ανακοίνωση του Πρωθυπουργού, πριν λίγη ώρα, ότι την Δευτέρα έρχεται για διαβούλευση αυτό το φοβερό νομοσχέδιο.</w:t>
      </w:r>
    </w:p>
    <w:p w14:paraId="76B14ED8" w14:textId="77777777" w:rsidR="00CF0131" w:rsidRDefault="00DE3FB1">
      <w:pPr>
        <w:spacing w:line="600" w:lineRule="auto"/>
        <w:ind w:firstLine="720"/>
        <w:jc w:val="both"/>
      </w:pPr>
      <w:r>
        <w:t>Μπορεί να υπά</w:t>
      </w:r>
      <w:r>
        <w:t xml:space="preserve">ρχει τάση ρεβανσισμού. Δεν υπάρχει τάση ρεβανσισμού και δεν πρέπει να υπάρχει. Δεν είναι θέμα να τιμωρήσουμε κάποιον, αλλά να βάλουμε τάξη. Κανόνας Κοινοβουλευτικής Δημοκρατίας απαραίτητος είναι τα </w:t>
      </w:r>
      <w:r>
        <w:t>μ</w:t>
      </w:r>
      <w:r>
        <w:t xml:space="preserve">έσα </w:t>
      </w:r>
      <w:r>
        <w:t>μ</w:t>
      </w:r>
      <w:r>
        <w:t xml:space="preserve">αζικής </w:t>
      </w:r>
      <w:r>
        <w:t>ε</w:t>
      </w:r>
      <w:r>
        <w:t xml:space="preserve">νημέρωσης. Πάνω απ’ όλα δεν έχουμε απολύτως </w:t>
      </w:r>
      <w:r>
        <w:t xml:space="preserve">τίποτα με κανέναν εργαζόμενο σ’ αυτά τα </w:t>
      </w:r>
      <w:r>
        <w:t>μ</w:t>
      </w:r>
      <w:r>
        <w:t>έσα ούτε καν με τους ιδιοκτήτες τους. Πιστεύουμε ότι στην αγορά πρέπει να υπάρχουν κανόνες. Έχουμε ανάγκη</w:t>
      </w:r>
      <w:r>
        <w:t>,</w:t>
      </w:r>
      <w:r>
        <w:t xml:space="preserve"> όλοι εδώ μέσα να βοηθήσουν με αυτούς τους κανόνες. </w:t>
      </w:r>
    </w:p>
    <w:p w14:paraId="76B14ED9" w14:textId="77777777" w:rsidR="00CF0131" w:rsidRDefault="00DE3FB1">
      <w:pPr>
        <w:spacing w:line="600" w:lineRule="auto"/>
        <w:ind w:firstLine="720"/>
        <w:jc w:val="both"/>
      </w:pPr>
      <w:r>
        <w:t xml:space="preserve">Άκουσα </w:t>
      </w:r>
      <w:r>
        <w:t xml:space="preserve">κάποιους Βουλευτές της Αξιωματικής Αντιπολίτευσης και κάποιους άλλους να λένε </w:t>
      </w:r>
      <w:r>
        <w:t xml:space="preserve">επιπόλαια </w:t>
      </w:r>
      <w:r>
        <w:t xml:space="preserve">«Εμείς μ’ αυτό δεν ασχολούμαστε» κ.λπ.. Όχι, θα έρθετε να μιλήσουμε με λεπτομέρειες, να θωρακίσουμε την Κοινοβουλευτική Δημοκρατία. Κάποτε θα πρέπει η πολιτική να μπει </w:t>
      </w:r>
      <w:r>
        <w:t xml:space="preserve">πιο πάνω από τους επιχειρηματίες. Είναι χρέος μας και μία μοναδική ευκαιρία να το κάνουμε σήμερα. </w:t>
      </w:r>
    </w:p>
    <w:p w14:paraId="76B14EDA" w14:textId="77777777" w:rsidR="00CF0131" w:rsidRDefault="00DE3FB1">
      <w:pPr>
        <w:spacing w:line="600" w:lineRule="auto"/>
        <w:ind w:firstLine="720"/>
        <w:jc w:val="both"/>
      </w:pPr>
      <w:r>
        <w:t>Ευχαριστώ πολύ.</w:t>
      </w:r>
    </w:p>
    <w:p w14:paraId="76B14EDB" w14:textId="77777777" w:rsidR="00CF0131" w:rsidRDefault="00DE3FB1">
      <w:pPr>
        <w:spacing w:line="600" w:lineRule="auto"/>
        <w:ind w:firstLine="720"/>
        <w:jc w:val="center"/>
        <w:rPr>
          <w:bCs/>
        </w:rPr>
      </w:pPr>
      <w:r>
        <w:rPr>
          <w:bCs/>
        </w:rPr>
        <w:t>(Χειροκροτήματα από τις πτέρυγες του ΣΥΡΙΖΑ και των ΑΝΕΛ)</w:t>
      </w:r>
    </w:p>
    <w:p w14:paraId="76B14EDC" w14:textId="77777777" w:rsidR="00CF0131" w:rsidRDefault="00DE3FB1">
      <w:pPr>
        <w:spacing w:line="600" w:lineRule="auto"/>
        <w:ind w:firstLine="720"/>
        <w:jc w:val="both"/>
        <w:rPr>
          <w:bCs/>
        </w:rPr>
      </w:pPr>
      <w:r>
        <w:rPr>
          <w:b/>
          <w:bCs/>
        </w:rPr>
        <w:t xml:space="preserve">ΠΡΟΕΔΡΕΥΩΝ (Γεώργιος Βαρεμένος): </w:t>
      </w:r>
      <w:r>
        <w:rPr>
          <w:bCs/>
        </w:rPr>
        <w:t>Ευχαριστούμε τον κ. Παπαχριστόπουλο για την τήρηση</w:t>
      </w:r>
      <w:r>
        <w:rPr>
          <w:bCs/>
        </w:rPr>
        <w:t xml:space="preserve"> του χρόνου. </w:t>
      </w:r>
    </w:p>
    <w:p w14:paraId="76B14EDD" w14:textId="77777777" w:rsidR="00CF0131" w:rsidRDefault="00DE3FB1">
      <w:pPr>
        <w:spacing w:line="600" w:lineRule="auto"/>
        <w:ind w:firstLine="720"/>
        <w:jc w:val="both"/>
        <w:rPr>
          <w:bCs/>
        </w:rPr>
      </w:pPr>
      <w:r>
        <w:rPr>
          <w:bCs/>
        </w:rPr>
        <w:t>Το</w:t>
      </w:r>
      <w:r>
        <w:rPr>
          <w:bCs/>
        </w:rPr>
        <w:t>ν</w:t>
      </w:r>
      <w:r>
        <w:rPr>
          <w:bCs/>
        </w:rPr>
        <w:t xml:space="preserve"> λόγο έχει ο κ. Καρράς για έξι λεπτά.</w:t>
      </w:r>
    </w:p>
    <w:p w14:paraId="76B14EDE" w14:textId="77777777" w:rsidR="00CF0131" w:rsidRDefault="00DE3FB1">
      <w:pPr>
        <w:spacing w:line="600" w:lineRule="auto"/>
        <w:ind w:firstLine="720"/>
        <w:jc w:val="both"/>
        <w:rPr>
          <w:bCs/>
        </w:rPr>
      </w:pPr>
      <w:r>
        <w:rPr>
          <w:b/>
          <w:bCs/>
        </w:rPr>
        <w:t xml:space="preserve">ΓΕΩΡΓΙΟΣ-ΔΗΜΗΤΡΙΟΣ ΚΑΡΡΑΣ: </w:t>
      </w:r>
      <w:r>
        <w:rPr>
          <w:bCs/>
        </w:rPr>
        <w:t>Ευχαριστώ, κύριε Πρόεδρε.</w:t>
      </w:r>
    </w:p>
    <w:p w14:paraId="76B14EDF" w14:textId="77777777" w:rsidR="00CF0131" w:rsidRDefault="00DE3FB1">
      <w:pPr>
        <w:spacing w:line="600" w:lineRule="auto"/>
        <w:ind w:firstLine="720"/>
        <w:jc w:val="both"/>
        <w:rPr>
          <w:bCs/>
        </w:rPr>
      </w:pPr>
      <w:r>
        <w:rPr>
          <w:bCs/>
        </w:rPr>
        <w:t>Χθες και προχθές η Ένωση Κεντρώων</w:t>
      </w:r>
      <w:r>
        <w:rPr>
          <w:bCs/>
        </w:rPr>
        <w:t>,</w:t>
      </w:r>
      <w:r>
        <w:rPr>
          <w:bCs/>
        </w:rPr>
        <w:t xml:space="preserve"> με τη μικρή κοινοβουλευτική της δύναμη</w:t>
      </w:r>
      <w:r>
        <w:rPr>
          <w:bCs/>
        </w:rPr>
        <w:t>,</w:t>
      </w:r>
      <w:r>
        <w:rPr>
          <w:bCs/>
        </w:rPr>
        <w:t xml:space="preserve"> προσπάθησε να συνεισφέρει σ’ αυτή τη συζήτηση που γίνεται στη Βουλή. Θα π</w:t>
      </w:r>
      <w:r>
        <w:rPr>
          <w:bCs/>
        </w:rPr>
        <w:t>ροσπαθήσουμε ακόμα και σήμερα να συνεισφέρουμε.</w:t>
      </w:r>
    </w:p>
    <w:p w14:paraId="76B14EE0" w14:textId="77777777" w:rsidR="00CF0131" w:rsidRDefault="00DE3FB1">
      <w:pPr>
        <w:spacing w:line="600" w:lineRule="auto"/>
        <w:ind w:firstLine="720"/>
        <w:jc w:val="both"/>
        <w:rPr>
          <w:bCs/>
        </w:rPr>
      </w:pPr>
      <w:r>
        <w:rPr>
          <w:bCs/>
        </w:rPr>
        <w:t xml:space="preserve">Επιγραμματικά θα κάνω ορισμένες παρατηρήσεις στο υπό συζήτηση νομοσχέδιο. Μένει ένα κενό στο άρθρο 13. Παρακολούθησα με πολύ μεγάλη προσοχή τη συζήτηση στο άρθρο 13, που αφορά τη δημοτική φορολογία. </w:t>
      </w:r>
    </w:p>
    <w:p w14:paraId="76B14EE1" w14:textId="77777777" w:rsidR="00CF0131" w:rsidRDefault="00DE3FB1">
      <w:pPr>
        <w:spacing w:line="600" w:lineRule="auto"/>
        <w:ind w:firstLine="720"/>
        <w:jc w:val="both"/>
        <w:rPr>
          <w:bCs/>
        </w:rPr>
      </w:pPr>
      <w:r>
        <w:rPr>
          <w:bCs/>
        </w:rPr>
        <w:t>Ο κ. Κου</w:t>
      </w:r>
      <w:r>
        <w:rPr>
          <w:bCs/>
        </w:rPr>
        <w:t xml:space="preserve">ρουμπλής είναι απών, αλλά παρακαλώ τον κ. Τσακαλώτο και τον κ. Αλεξιάδη, που έχουν συναφή αρμοδιότητα επί της φορολογίας, να το παρακολουθήσουν. </w:t>
      </w:r>
    </w:p>
    <w:p w14:paraId="76B14EE2" w14:textId="77777777" w:rsidR="00CF0131" w:rsidRDefault="00DE3FB1">
      <w:pPr>
        <w:spacing w:line="600" w:lineRule="auto"/>
        <w:ind w:firstLine="720"/>
        <w:jc w:val="both"/>
      </w:pPr>
      <w:r>
        <w:rPr>
          <w:bCs/>
        </w:rPr>
        <w:t>Ήρθε λοιπόν</w:t>
      </w:r>
      <w:r>
        <w:rPr>
          <w:bCs/>
        </w:rPr>
        <w:t>,</w:t>
      </w:r>
      <w:r>
        <w:rPr>
          <w:bCs/>
        </w:rPr>
        <w:t xml:space="preserve"> μια νομοτεχνική βελτίωση του κ. Κουρουμπλή για τα τέλη καθαριότητας. Η διάταξη αυτή σημαίνει ότι </w:t>
      </w:r>
      <w:r>
        <w:rPr>
          <w:bCs/>
        </w:rPr>
        <w:t xml:space="preserve">απαλλάσσονται του δημοτικού φόρου, των τελών ηλεκτροδοτουμένων χώρων, των τελών φωτισμού αυτές οι συμβάσεις παραχωρήσεως; </w:t>
      </w:r>
      <w:r>
        <w:t xml:space="preserve">Δεν έχει απαντηθεί αυτό, κύριε Πρόεδρε, γιατί έχει παραπομπή στο </w:t>
      </w:r>
      <w:r>
        <w:t>δ</w:t>
      </w:r>
      <w:r>
        <w:t xml:space="preserve">ιάταγμα του ’58 περί δημοτικής φορολογίας. </w:t>
      </w:r>
    </w:p>
    <w:p w14:paraId="76B14EE3" w14:textId="77777777" w:rsidR="00CF0131" w:rsidRDefault="00DE3FB1">
      <w:pPr>
        <w:spacing w:line="600" w:lineRule="auto"/>
        <w:ind w:firstLine="720"/>
        <w:jc w:val="both"/>
      </w:pPr>
      <w:r>
        <w:t>Έχει την έννοια, λοιπόν,</w:t>
      </w:r>
      <w:r>
        <w:t xml:space="preserve"> ότι απαλλάσσονται μόνο τα τέλη καθαριότητος κατά το μέρος τους και μένουν οι λοιπές φορολογίες ή έχει την έννοια ότι ως εκ της γενικότητος δεν επιβάλλεται κα</w:t>
      </w:r>
      <w:r>
        <w:t>μ</w:t>
      </w:r>
      <w:r>
        <w:t xml:space="preserve">μία δημοτική φορολογία; Είναι ένα ζήτημα που πιστεύω </w:t>
      </w:r>
      <w:r>
        <w:t xml:space="preserve">ότι </w:t>
      </w:r>
      <w:r>
        <w:t>θα τεθεί πολύ σύντομα στα δικαστήρια, όπ</w:t>
      </w:r>
      <w:r>
        <w:t xml:space="preserve">ως ετέθησαν οι συμβάσεις της </w:t>
      </w:r>
      <w:r>
        <w:t>«</w:t>
      </w:r>
      <w:r>
        <w:rPr>
          <w:lang w:val="en-US"/>
        </w:rPr>
        <w:t>HOCHTIEF</w:t>
      </w:r>
      <w:r>
        <w:t>»</w:t>
      </w:r>
      <w:r>
        <w:t xml:space="preserve"> και όλα αυτά. Αν ήταν εδώ ο κ. Κουρουμπλής, θα μπορούσαμε να έχουμε μια απάντηση.</w:t>
      </w:r>
    </w:p>
    <w:p w14:paraId="76B14EE4" w14:textId="77777777" w:rsidR="00CF0131" w:rsidRDefault="00DE3FB1">
      <w:pPr>
        <w:spacing w:line="600" w:lineRule="auto"/>
        <w:ind w:firstLine="720"/>
        <w:jc w:val="both"/>
      </w:pPr>
      <w:r>
        <w:t xml:space="preserve">Το επόμενο ζήτημα είναι για το άρθρο 13. Προχωρώ εν συντομία, κύριε Πρόεδρε, στο άρθρο 17. </w:t>
      </w:r>
      <w:r>
        <w:t xml:space="preserve">Είπα κι εχθές το εξής. Η επιβάρυνση του ελληνικού δημοσίου με 465 εκατομμύρια, που αφορούν την ανάληψη χρέους του ΟΣΕ και της </w:t>
      </w:r>
      <w:r>
        <w:t>«</w:t>
      </w:r>
      <w:r>
        <w:t>ΤΡΑΙΝΟΣΕ</w:t>
      </w:r>
      <w:r>
        <w:t>»</w:t>
      </w:r>
      <w:r>
        <w:t xml:space="preserve"> από το ελληνικό δημόσιο, και τα 250 εκατομμύρια που δίνονται στην επόμενη πενταετία για την ως δημόσια υπηρεσία παροχή </w:t>
      </w:r>
      <w:r>
        <w:t>σιδηροδρομικού έργου από τον ΟΣΕ και την ΤΡΑΙΝΟΣΕ μήπως είναι επιδοτήσεις; Μήπως υποκρύπτεται κάτι; Ούτε αυτό μας απαντήθηκε.</w:t>
      </w:r>
    </w:p>
    <w:p w14:paraId="76B14EE5" w14:textId="77777777" w:rsidR="00CF0131" w:rsidRDefault="00DE3FB1">
      <w:pPr>
        <w:spacing w:line="600" w:lineRule="auto"/>
        <w:ind w:firstLine="720"/>
        <w:jc w:val="both"/>
      </w:pPr>
      <w:r>
        <w:t xml:space="preserve">Αντίθετα, μάλιστα -δεν ξέρω αν αυτή η προτεινόμενη διάταξη λειτούργησε θετικά η αρνητικά- διαβάζω σήμερα στην έγκυρη </w:t>
      </w:r>
      <w:r>
        <w:t>«</w:t>
      </w:r>
      <w:r>
        <w:t>ΚΑΘΗΜΕΡΙΝΗ</w:t>
      </w:r>
      <w:r>
        <w:t>»</w:t>
      </w:r>
      <w:r>
        <w:t xml:space="preserve"> </w:t>
      </w:r>
      <w:r>
        <w:t>ότι αποσύρει το ενδιαφέρον της για τη συμμετοχή στον διαγωνισμό της ιδιωτικοποίησης του ΟΣΕ η ρωσική εταιρεία σιδηροδρόμων. Είναι ένα θέμα</w:t>
      </w:r>
      <w:r>
        <w:t>,</w:t>
      </w:r>
      <w:r>
        <w:t xml:space="preserve"> το οποίο μου δημιουργεί πολλά ερωτηματικά. Είναι προσωρινή η απόσυρση ενόψει της αναλήψεως των υποχρεώσεων από το δη</w:t>
      </w:r>
      <w:r>
        <w:t>μόσιο; Είναι οριστική για να υποκατασταθεί από κάποιον άλλον; Δεν το γνωρίζω.</w:t>
      </w:r>
    </w:p>
    <w:p w14:paraId="76B14EE6" w14:textId="77777777" w:rsidR="00CF0131" w:rsidRDefault="00DE3FB1">
      <w:pPr>
        <w:spacing w:line="600" w:lineRule="auto"/>
        <w:ind w:firstLine="720"/>
        <w:jc w:val="both"/>
      </w:pPr>
      <w:r>
        <w:t>Ένα σημαντικό ζήτημα, για το οποίο επίσης δεν πήραμε απάντηση -και το έθεσα εχθές και θα επιμείνω και σήμερα, κύριε Πρόεδρε- είναι αυτό του άρθρου 20 που αφορά την αμπελουργία. Σ</w:t>
      </w:r>
      <w:r>
        <w:t xml:space="preserve">ήμερα βλέπω ότι, με μια προσθήκη, ο Υπουργός Αγροτικής Ανάπτυξης προσθέτει και τέταρτη κανονιστική απόφαση. </w:t>
      </w:r>
    </w:p>
    <w:p w14:paraId="76B14EE7" w14:textId="77777777" w:rsidR="00CF0131" w:rsidRDefault="00DE3FB1">
      <w:pPr>
        <w:spacing w:line="600" w:lineRule="auto"/>
        <w:ind w:firstLine="720"/>
        <w:jc w:val="both"/>
      </w:pPr>
      <w:r>
        <w:t>Δεν μπορεί ένας σημαντικός κλάδος της οικονομίας να παραπέμπεται σε κανονιστικές αποφάσεις</w:t>
      </w:r>
      <w:r>
        <w:t>,</w:t>
      </w:r>
      <w:r>
        <w:t xml:space="preserve"> χωρίς περίγραμμα. Η διάταξη αυτή είναι αντισυνταγματική</w:t>
      </w:r>
      <w:r>
        <w:t xml:space="preserve">. Θα κριθεί κι αυτή στα δικαστήρια. Είναι πράγματι αντισυνταγματική, διότι δεν έχει το ελάχιστον εύρος νομοθετικής ρυθμίσεως. </w:t>
      </w:r>
    </w:p>
    <w:p w14:paraId="76B14EE8" w14:textId="77777777" w:rsidR="00CF0131" w:rsidRDefault="00DE3FB1">
      <w:pPr>
        <w:spacing w:line="600" w:lineRule="auto"/>
        <w:ind w:firstLine="720"/>
        <w:jc w:val="both"/>
      </w:pPr>
      <w:r>
        <w:t>Όλες οι πτέρυγες της Βουλής προσπαθούμε να συνεισφέρουμε</w:t>
      </w:r>
      <w:r>
        <w:t>,</w:t>
      </w:r>
      <w:r>
        <w:t xml:space="preserve"> ώστε να διατηρήσουν τη δουλειά τους και τα ασφαλιστικά τους δικαιώματα </w:t>
      </w:r>
      <w:r>
        <w:t>οι νέοι δικηγόροι και οι νέοι μηχανικοί. Φοβούμεθα ότι η πλειοψηφία θα είναι αρνητική, για μην πω τη λέξη ανάλγητη</w:t>
      </w:r>
      <w:r>
        <w:t>. Δ</w:t>
      </w:r>
      <w:r>
        <w:t>εν τη συνηθίζω.</w:t>
      </w:r>
    </w:p>
    <w:p w14:paraId="76B14EE9" w14:textId="77777777" w:rsidR="00CF0131" w:rsidRDefault="00DE3FB1">
      <w:pPr>
        <w:spacing w:line="600" w:lineRule="auto"/>
        <w:ind w:firstLine="720"/>
        <w:jc w:val="both"/>
      </w:pPr>
      <w:r>
        <w:t>Ετέθη προηγουμένως ένα ζήτημα από τον κ. Αλεξιάδη, αν δεν κάνω λάθος. Παρατείνεται το δικαίωμα ελέγχου και παρατείνεται η π</w:t>
      </w:r>
      <w:r>
        <w:t>αραγραφή για έναν χρόνο. Έχω ένα ακόμη κενό εδώ. Παρατεινομένης της παραγραφής -συνταγματικά ή αντισυνταγματικά, θα κριθεί- παρατείνεται και το δικαίωμα του ΣΔΟΕ να συνεχίσει τους ελέγχους ή θα μεταφερθούν στη Γενική Γραμματεία, ως απλά πληροφοριακά έγγραφ</w:t>
      </w:r>
      <w:r>
        <w:t>α, και σε έναν χρόνο πάλι, που θα τίθεται θέμα παραγραφής, θα ξαναλέμε τα ίδια, κύριε Αλεξιάδη; Παρακαλώ, δείτε το. Το γνωρίζετε το θέμα. Είναι πάρα πολύ σημαντικό.</w:t>
      </w:r>
    </w:p>
    <w:p w14:paraId="76B14EEA" w14:textId="77777777" w:rsidR="00CF0131" w:rsidRDefault="00DE3FB1">
      <w:pPr>
        <w:spacing w:line="600" w:lineRule="auto"/>
        <w:ind w:firstLine="720"/>
        <w:jc w:val="both"/>
      </w:pPr>
      <w:r>
        <w:t xml:space="preserve">Τελειώνοντας, κύριε Πρόεδρε, να πω και το εξής. </w:t>
      </w:r>
    </w:p>
    <w:p w14:paraId="76B14EEB" w14:textId="77777777" w:rsidR="00CF0131" w:rsidRDefault="00DE3FB1">
      <w:pPr>
        <w:spacing w:line="600" w:lineRule="auto"/>
        <w:ind w:firstLine="720"/>
        <w:jc w:val="both"/>
      </w:pPr>
      <w:r>
        <w:t xml:space="preserve">Άκουσα και τον κ. Τσιρώνη το μεσημέρι και </w:t>
      </w:r>
      <w:r>
        <w:t xml:space="preserve">λυπήθηκα πραγματικά με την ομιλία του. Ήλπιζα ότι ένας Υπουργός που προέρχεται από ένα χώρο του ακτιβισμού θα μπορούσε να συνεισφέρει. Τι άκουσα; Άκουσα ότι του λείπουν επιθεωρητές περιβάλλοντος, διοικητικοί υπάλληλοι, ότι πρέπει να διορίσουμε, ότι πρέπει </w:t>
      </w:r>
      <w:r>
        <w:t>να μεγαλώσουμε το δημόσιο. Να το κάνουμε. Δεν άκουσα, όμως, τίποτα από τον Υπουργό Περιβάλλοντος, Ενέργειας, Τεχνολογίας και όλες αυτές τις αρμοδιότητες που έχει ότι θα ασχοληθεί με μια κουκίδα έστω</w:t>
      </w:r>
      <w:r>
        <w:t>,</w:t>
      </w:r>
      <w:r>
        <w:t xml:space="preserve"> για την οικονομική ανάπτυξη της χώρας.</w:t>
      </w:r>
    </w:p>
    <w:p w14:paraId="76B14EEC" w14:textId="77777777" w:rsidR="00CF0131" w:rsidRDefault="00DE3FB1">
      <w:pPr>
        <w:spacing w:line="600" w:lineRule="auto"/>
        <w:ind w:firstLine="720"/>
        <w:jc w:val="both"/>
      </w:pPr>
      <w:r>
        <w:t>Κύριε Πρόεδρε, ολ</w:t>
      </w:r>
      <w:r>
        <w:t>οκληρώνοντας λέω και τούτο. Τίθεται κι ένα ακόμη θέμα. Δεν θέλω να είμαι αρνητικός, αλλά αναγκάζομαι να είμαι αρνητικός. Τίθεται ακόμη ένα θέμα, το οποίο έχει τεθεί από πολλούς έγκριτους συναδέλφους μου, για τη μεταβολή του δημοσιονομικού πλαισίου. Είπα κι</w:t>
      </w:r>
      <w:r>
        <w:t xml:space="preserve"> εχθές ότι είναι πρόωρο. Δεν έχουμε τα πορίσματα σήμερα της εφαρμογής του ν.</w:t>
      </w:r>
      <w:r>
        <w:t xml:space="preserve"> </w:t>
      </w:r>
      <w:r>
        <w:t>4270, για να ξέρουμε αν πέτυχε ή απέτυχε, για να μιλάμε για μια σειρά τροποποιήσεων, οι οποίες δημιουργούν μια ανάσχεση, αν θέλετε, κύριοι Υπουργοί της Οικονομίας, στο νέο οικονομ</w:t>
      </w:r>
      <w:r>
        <w:t>ικό περιβάλλον</w:t>
      </w:r>
      <w:r>
        <w:t>,</w:t>
      </w:r>
      <w:r>
        <w:t xml:space="preserve"> που όλοι θέλουμε να δημιουργηθεί. </w:t>
      </w:r>
    </w:p>
    <w:p w14:paraId="76B14EED" w14:textId="77777777" w:rsidR="00CF0131" w:rsidRDefault="00DE3FB1">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76B14EEE" w14:textId="77777777" w:rsidR="00CF0131" w:rsidRDefault="00DE3FB1">
      <w:pPr>
        <w:spacing w:line="600" w:lineRule="auto"/>
        <w:ind w:firstLine="720"/>
        <w:jc w:val="both"/>
      </w:pPr>
      <w:r>
        <w:t>Κι έχουμε πει, κύριε Πρόεδρε, ότι με όλες αυτές τις σκέψεις, παρόλο ότι προσπαθήσαμε να συμμετάσχουμε στη συζήτηση και ει</w:t>
      </w:r>
      <w:r>
        <w:t xml:space="preserve"> δυνατόν, με τη μικρή μας κοινοβουλευτική δύναμη, εποικοδομητικά, δεν το καταφέραμε κι έχουμε πει ότι θα καταψηφίσουμε στο σύνολο και επί των άρθρων.</w:t>
      </w:r>
    </w:p>
    <w:p w14:paraId="76B14EEF" w14:textId="77777777" w:rsidR="00CF0131" w:rsidRDefault="00DE3FB1">
      <w:pPr>
        <w:spacing w:line="600" w:lineRule="auto"/>
        <w:ind w:firstLine="720"/>
        <w:jc w:val="both"/>
      </w:pPr>
      <w:r>
        <w:t>Ευχαριστώ πολύ.</w:t>
      </w:r>
    </w:p>
    <w:p w14:paraId="76B14EF0" w14:textId="77777777" w:rsidR="00CF0131" w:rsidRDefault="00DE3FB1">
      <w:pPr>
        <w:spacing w:line="600" w:lineRule="auto"/>
        <w:ind w:firstLine="720"/>
        <w:jc w:val="both"/>
      </w:pPr>
      <w:r>
        <w:rPr>
          <w:b/>
          <w:bCs/>
        </w:rPr>
        <w:t>ΠΡΟΕΔΡΕΥΩΝ (Γεώργιος Βαρεμένος):</w:t>
      </w:r>
      <w:r>
        <w:t xml:space="preserve"> Λίγος χώρος στους Βουλευτές. </w:t>
      </w:r>
    </w:p>
    <w:p w14:paraId="76B14EF1" w14:textId="77777777" w:rsidR="00CF0131" w:rsidRDefault="00DE3FB1">
      <w:pPr>
        <w:spacing w:line="600" w:lineRule="auto"/>
        <w:ind w:firstLine="720"/>
        <w:jc w:val="both"/>
      </w:pPr>
      <w:r>
        <w:t>Το</w:t>
      </w:r>
      <w:r>
        <w:t>ν</w:t>
      </w:r>
      <w:r>
        <w:t xml:space="preserve"> λόγο έχει ο κ. Σαντοριν</w:t>
      </w:r>
      <w:r>
        <w:t>ιός.</w:t>
      </w:r>
    </w:p>
    <w:p w14:paraId="76B14EF2" w14:textId="77777777" w:rsidR="00CF0131" w:rsidRDefault="00DE3FB1">
      <w:pPr>
        <w:spacing w:line="600" w:lineRule="auto"/>
        <w:ind w:firstLine="720"/>
        <w:jc w:val="both"/>
      </w:pPr>
      <w:r>
        <w:rPr>
          <w:b/>
        </w:rPr>
        <w:t>ΝΕΚΤΑΡΙΟΣ ΣΑΝΤΟΡΙΝΙΟΣ:</w:t>
      </w:r>
      <w:r>
        <w:t xml:space="preserve"> Ευχαριστώ, κύριε Πρόεδρε. Όντως λίγος χώρος και για τους Βουλευτές!</w:t>
      </w:r>
    </w:p>
    <w:p w14:paraId="76B14EF3" w14:textId="77777777" w:rsidR="00CF0131" w:rsidRDefault="00DE3FB1">
      <w:pPr>
        <w:spacing w:line="600" w:lineRule="auto"/>
        <w:ind w:firstLine="720"/>
        <w:jc w:val="both"/>
      </w:pPr>
      <w:r>
        <w:t xml:space="preserve">Κυρίες και κύριοι συνάδελφοι, έχοντας ακούσει τις περισσότερες τοποθετήσεις κατά τη σημερινή συνεδρίαση, αλλά και στη διαδικασία των </w:t>
      </w:r>
      <w:r>
        <w:t>ε</w:t>
      </w:r>
      <w:r>
        <w:t xml:space="preserve">πιτροπών, θα ήθελα αρχικά </w:t>
      </w:r>
      <w:r>
        <w:t>να απευθυνθώ στους συναδέλφους της Αντιπολίτευσης και να τους παρακαλέσω να σταματήσουν τα κροκοδείλια δάκρυα.</w:t>
      </w:r>
    </w:p>
    <w:p w14:paraId="76B14EF4" w14:textId="77777777" w:rsidR="00CF0131" w:rsidRDefault="00DE3FB1">
      <w:pPr>
        <w:spacing w:line="600" w:lineRule="auto"/>
        <w:ind w:firstLine="720"/>
        <w:jc w:val="both"/>
      </w:pPr>
      <w:r>
        <w:t>Σε αυτή την Αίθουσα περισσεύει η κριτική σας για τα μέτρα, αλλά δεν επαρκεί για να διαγράψει τα πεπραγμένα της. Δεν επαρκεί για να ξεχάσει ο ελλη</w:t>
      </w:r>
      <w:r>
        <w:t xml:space="preserve">νικός λαός ποιος κατέστησε αυτό το νομοσχέδιο απαραίτητο. Διότι ήσασταν </w:t>
      </w:r>
      <w:r>
        <w:t>εσείς,</w:t>
      </w:r>
      <w:r>
        <w:t xml:space="preserve"> που με τις φαύλες πολιτικές σας και το διεφθαρμένο κράτος που δημιουργήσατε, οδηγήσατε τη χώρα στην υπερχρέωση και στην ανάγκη επώδυνων συμφωνιών.</w:t>
      </w:r>
    </w:p>
    <w:p w14:paraId="76B14EF5" w14:textId="77777777" w:rsidR="00CF0131" w:rsidRDefault="00DE3FB1">
      <w:pPr>
        <w:spacing w:line="600" w:lineRule="auto"/>
        <w:ind w:firstLine="720"/>
        <w:jc w:val="both"/>
      </w:pPr>
      <w:r>
        <w:t>Μην ξεχνάτε, αγαπητοί συνάδελφ</w:t>
      </w:r>
      <w:r>
        <w:t xml:space="preserve">οι, ότι τα μέτρα που περιλαμβάνονται στο σημερινό νομοσχέδιο είναι τα μέτρα που ψηφίστηκαν στη Συμφωνία του Αυγούστου του 2015. Είναι τουλάχιστον υποκριτικό να μας λέτε ότι δεν ψηφίσατε τα μέτρα, αλλά την ευρωπαϊκή προοπτική της χώρας. Τα μέτρα, όπως είπε </w:t>
      </w:r>
      <w:r>
        <w:t xml:space="preserve">και ο κ. Αλεξιάδης, είναι στις σελίδες 1015 έως 1020 της </w:t>
      </w:r>
      <w:r>
        <w:t>σ</w:t>
      </w:r>
      <w:r>
        <w:t>υμφωνίας. Έτσι δεν είναι, κύριε Υπουργέ;</w:t>
      </w:r>
    </w:p>
    <w:p w14:paraId="76B14EF6" w14:textId="77777777" w:rsidR="00CF0131" w:rsidRDefault="00DE3FB1">
      <w:pPr>
        <w:spacing w:line="600" w:lineRule="auto"/>
        <w:ind w:firstLine="720"/>
        <w:jc w:val="both"/>
      </w:pPr>
      <w:r>
        <w:t>Αλήθεια, όταν προεκλογικά μας λέγατε να συνεργαστούμε, ποια μέτρα θα ψηφίζατε; Θα ψηφίζατε άλλα μέτρα; Τόση ιδιοτέλεια; Μόνο για τις καρέκλες; Αυτό σας ενδιέ</w:t>
      </w:r>
      <w:r>
        <w:t xml:space="preserve">φερε; Αυτά τα μέτρα θα ψηφίζαμε! Δηλαδή, τι θέλετε να μας πείτε; Ότι εμείς δεν στηρίξαμε την ευρωπαϊκή προοπτική της χώρας και φέραμε τη </w:t>
      </w:r>
      <w:r>
        <w:t>σ</w:t>
      </w:r>
      <w:r>
        <w:t>υμφωνία, γιατί μας άρεσαν τα μέτρα;</w:t>
      </w:r>
    </w:p>
    <w:p w14:paraId="76B14EF7" w14:textId="77777777" w:rsidR="00CF0131" w:rsidRDefault="00DE3FB1">
      <w:pPr>
        <w:spacing w:line="600" w:lineRule="auto"/>
        <w:ind w:firstLine="720"/>
        <w:jc w:val="both"/>
      </w:pPr>
      <w:r>
        <w:t>Άλλωστε, θα ήθελα να σας θυμίσω ότι δεν είμαστε εμείς αυτοί που είπαμε ότι, αν δεν</w:t>
      </w:r>
      <w:r>
        <w:t xml:space="preserve"> υπήρχε το μνημόνιο, θα έπρεπε να το ανακαλύψουμε ούτε είμαστε εμείς αυτοί που είπαμε ότι δεν θα αφήσουμε τον Τόμσεν να μας πάρει τη δόξα. Δικοί σας Υπουργοί τα είχαν πει.</w:t>
      </w:r>
    </w:p>
    <w:p w14:paraId="76B14EF8" w14:textId="77777777" w:rsidR="00CF0131" w:rsidRDefault="00DE3FB1">
      <w:pPr>
        <w:spacing w:line="600" w:lineRule="auto"/>
        <w:ind w:firstLine="720"/>
        <w:jc w:val="both"/>
      </w:pPr>
      <w:r>
        <w:t>Και επειδή μας λέτε για τα ισοδύναμα</w:t>
      </w:r>
      <w:r>
        <w:t>,</w:t>
      </w:r>
      <w:r>
        <w:t xml:space="preserve"> και πού είναι τα ισοδύναμα και πού είναι το πα</w:t>
      </w:r>
      <w:r>
        <w:t>ράλληλο πρόγραμμα</w:t>
      </w:r>
      <w:r>
        <w:t>,</w:t>
      </w:r>
      <w:r>
        <w:t xml:space="preserve"> θα ήθελα να σας θυμίσω και πάλι ότι τώρα ξεκίνησε η διακυβέρνηση της χώρας, αυτή τη φορά μετά τις 20 Σεπτεμβρίου. Τις προγραμματικές μας θέσεις τις καταθέσαμε πριν από λίγες μέρες. Έχουμε μία τετραετία για να δείτε και εσείς, αλλά κυρίως</w:t>
      </w:r>
      <w:r>
        <w:t xml:space="preserve"> να δει ο ελληνικός λαός το παράλληλο πρόγραμμα που και υποσχεθήκαμε και θα το φέρουμε.</w:t>
      </w:r>
    </w:p>
    <w:p w14:paraId="76B14EF9" w14:textId="77777777" w:rsidR="00CF0131" w:rsidRDefault="00DE3FB1">
      <w:pPr>
        <w:spacing w:line="600" w:lineRule="auto"/>
        <w:ind w:firstLine="720"/>
        <w:jc w:val="both"/>
      </w:pPr>
      <w:r>
        <w:t>Θα ήθελα να σας θυμίσω ακόμα ότι εμείς πετύχαμε μία συνολική λύση για τη χρηματοδότηση της χώρας, σε αντίθεση με την πρόταση Γιούνγκερ</w:t>
      </w:r>
      <w:r>
        <w:t>,</w:t>
      </w:r>
      <w:r>
        <w:t xml:space="preserve"> που τότε λέγατε στον κόσμο να ψη</w:t>
      </w:r>
      <w:r>
        <w:t>φίσει, μία λύση που ήδη έχει επιβάλει μία μίνι αναδιάρθρωση του χρέους και αμέσως μετά την πρώτη αξιολόγηση θα ανοίξει τη συζήτηση για την οριστική διευθέτησή του. Είναι αυτό το χρέος που εσείς μας παρουσιάζατε ως βιώσιμο -θυμάστε;- ενώ πλέον όλοι οι διεθν</w:t>
      </w:r>
      <w:r>
        <w:t>είς φορείς αναγνωρίζουν την ανάγκη αναδιάρθρωσής του.</w:t>
      </w:r>
    </w:p>
    <w:p w14:paraId="76B14EFA" w14:textId="77777777" w:rsidR="00CF0131" w:rsidRDefault="00DE3FB1">
      <w:pPr>
        <w:spacing w:line="600" w:lineRule="auto"/>
        <w:ind w:firstLine="720"/>
        <w:jc w:val="both"/>
      </w:pPr>
      <w:r>
        <w:t>Επίσης, δεν μπορείτε να αποφύγετε το γεγονός ότι στηρίζοντας στο δημοψήφισμα το «ναι» ζητούσατε από τον ελληνικό λαό να συναινέσει σε σκληρότερα μέτρα και με μικρότερη προοπτική για τη χώρα, χωρίς κα</w:t>
      </w:r>
      <w:r>
        <w:t>μ</w:t>
      </w:r>
      <w:r>
        <w:t>μία δυνατότητα διαπραγμάτευσης και χωρίς συνολική λύση για την οριστική έξοδο της χώρας από την κρίση. Ακόμη και σήμερα και αυτή τη στιγμή που μιλάμε η Κυβέρνησή μας διαπραγματεύεται σε όλα τα μέτωπα</w:t>
      </w:r>
      <w:r>
        <w:t>,</w:t>
      </w:r>
      <w:r>
        <w:t xml:space="preserve"> για να βελτιώσει τις δύσκολες πτυχές αυτού του νομοσχεδ</w:t>
      </w:r>
      <w:r>
        <w:t>ίου. Διαπραγματευθήκαμε για τη φορολογία των ενοικίων και αποσύραμε την επίμαχη διάταξη.</w:t>
      </w:r>
    </w:p>
    <w:p w14:paraId="76B14EFB" w14:textId="77777777" w:rsidR="00CF0131" w:rsidRDefault="00DE3FB1">
      <w:pPr>
        <w:spacing w:line="600" w:lineRule="auto"/>
        <w:ind w:firstLine="720"/>
        <w:jc w:val="both"/>
      </w:pPr>
      <w:r>
        <w:t>Είναι αλήθεια και εδώ οφείλουμε να το παραδεχθούμε ότι ορισμένες ρυθμίσεις που περιλαμβάνονται για το ασφαλιστικό σύστημα είναι άδικες και μακριά από τη δική μας αντίλ</w:t>
      </w:r>
      <w:r>
        <w:t>ηψη, όπως για παράδειγμα, η απότομη αύξηση των ορίων ηλικίας για συνταξιοδότηση. Όμως, εδώ πρέπει να συμφωνήσουμε όλοι ότι είναι κοινωνική και λογική απαίτηση να σταματήσει η πρόωρη συνταξιοδότηση και να εξορθολογίσουμε το ασφαλιστικό σύστημα, ένα ασφαλιστ</w:t>
      </w:r>
      <w:r>
        <w:t xml:space="preserve">ικό σύστημα που έφτασε εδώ εξαιτίας των πολιτικών που ασκήθηκαν μέχρι σήμερα και το λεηλάτησαν προς όφελος μερικών. Αυτές τις πολιτικές τις ασκήσατε εσείς. Τα θαλασσοδάνεια, τα δομημένα ομόλογα, το </w:t>
      </w:r>
      <w:r>
        <w:rPr>
          <w:lang w:val="en-US"/>
        </w:rPr>
        <w:t>PSI</w:t>
      </w:r>
      <w:r>
        <w:t xml:space="preserve"> είναι πολιτικές που διέλυσαν το ασφαλιστικό σύστημα.</w:t>
      </w:r>
    </w:p>
    <w:p w14:paraId="76B14EFC" w14:textId="77777777" w:rsidR="00CF0131" w:rsidRDefault="00DE3FB1">
      <w:pPr>
        <w:spacing w:line="600" w:lineRule="auto"/>
        <w:ind w:firstLine="720"/>
        <w:jc w:val="both"/>
      </w:pPr>
      <w:r>
        <w:t>Φ</w:t>
      </w:r>
      <w:r>
        <w:t>υσικά, υπάρχουν πολλά δομικά προβλήματα. Όμως, χάρη στη δική μας διαπραγμάτευση και ανεξάρτητα από τη γνωμάτευση της Επιτροπής των Σοφών, το οποίο να θυμίσουμε -το είπε και ο Υπουργός- ότι είναι γνωμάτευση, δεν είναι πολιτική της Κυβέρνησης -έτσι δεν είναι</w:t>
      </w:r>
      <w:r>
        <w:t>, κύριε Υφυπουργέ;- κρατήθηκε το δικαίωμα για τη χώρα μας και τους ασφαλισμένους να γίνει μία ολοκληρωμένη και ριζική αναδιάρθρωση για ένα ασφαλιστικό σύστημα δίκαιο και βιώσιμο. Περιμένουμε να το δούμε. Εδώ θα είμαστε και θα το κρίνουμε όλοι.</w:t>
      </w:r>
    </w:p>
    <w:p w14:paraId="76B14EFD" w14:textId="77777777" w:rsidR="00CF0131" w:rsidRDefault="00DE3FB1">
      <w:pPr>
        <w:spacing w:line="600" w:lineRule="auto"/>
        <w:ind w:firstLine="720"/>
        <w:jc w:val="both"/>
      </w:pPr>
      <w:r>
        <w:t>Αυτό το πολυ</w:t>
      </w:r>
      <w:r>
        <w:t>νομοσχέδιο δεν έχει κα</w:t>
      </w:r>
      <w:r>
        <w:t>μ</w:t>
      </w:r>
      <w:r>
        <w:t>μία πρακτική, αλλά ούτε και ιδεολογική σχέση με τους αρμαγεδ</w:t>
      </w:r>
      <w:r>
        <w:t>δ</w:t>
      </w:r>
      <w:r>
        <w:t>ώνες που εσείς με άνεση φέρατε στη Βουλή, γιατί σε αυτό το νομοσχέδιο εισάγεται για πρώτη φορά μια διαφορετική λογική στη φορολογική διοίκηση. Εμείς στοχεύουμε στον εξορθολ</w:t>
      </w:r>
      <w:r>
        <w:t>ογισμό της έννοιας του προστίμου, στη φορολογική συμμόρφωση όσων χρωστάνε και όχι στην περαιτέρω οικονομική εξόντωσή τους.</w:t>
      </w:r>
    </w:p>
    <w:p w14:paraId="76B14EFE" w14:textId="77777777" w:rsidR="00CF0131" w:rsidRDefault="00DE3FB1">
      <w:pPr>
        <w:spacing w:line="600" w:lineRule="auto"/>
        <w:ind w:firstLine="720"/>
        <w:jc w:val="both"/>
      </w:pPr>
      <w:r>
        <w:t>Κι επειδή δεν έχω χρόνο και θέλω πάντα να είμαι συνεπής, θα καταλήξω λέγοντας: Κυρίες και κύριοι συνάδελφοι, αυτό το πολυνομοσχέδιο ε</w:t>
      </w:r>
      <w:r>
        <w:t>ίναι ένα βήμα προς την οριστική λύση του βραχνά του χρέους</w:t>
      </w:r>
      <w:r>
        <w:t>,</w:t>
      </w:r>
      <w:r>
        <w:t xml:space="preserve"> που εσείς μέχρι τώρα βαφτίζατε βιώσιμο. Εμείς θα κάνουμε αυτό το βήμα</w:t>
      </w:r>
      <w:r>
        <w:t>,</w:t>
      </w:r>
      <w:r>
        <w:t xml:space="preserve"> έχοντας πλήρη συναίσθηση των δυσκολιών που θα προκαλέσει στους πολίτες. Θα κάνουμε αυτό το βήμα έχοντας ταυτόχρονα στο νου μα</w:t>
      </w:r>
      <w:r>
        <w:t>ς την ανάγκη να φέρουμε μέτρα που θα ανακουφίζουν την κοινωνία και θα αποκαθιστούν την κοινωνική δικαιοσύνη.</w:t>
      </w:r>
    </w:p>
    <w:p w14:paraId="76B14EFF" w14:textId="77777777" w:rsidR="00CF0131" w:rsidRDefault="00DE3FB1">
      <w:pPr>
        <w:spacing w:line="600" w:lineRule="auto"/>
        <w:ind w:firstLine="720"/>
        <w:jc w:val="both"/>
      </w:pPr>
      <w:r>
        <w:t>Η κοινωνία αντιλήφθηκε και αντιλαμβάνεται τις δυσκολίες και μας έχει δώσει την εξουσιοδότηση να προχωρήσουμε. Περιμένουμε και εσάς να ακολουθήσετε.</w:t>
      </w:r>
    </w:p>
    <w:p w14:paraId="76B14F00" w14:textId="77777777" w:rsidR="00CF0131" w:rsidRDefault="00DE3FB1">
      <w:pPr>
        <w:spacing w:line="600" w:lineRule="auto"/>
        <w:ind w:firstLine="720"/>
        <w:jc w:val="center"/>
      </w:pPr>
      <w:r>
        <w:t>(Χειροκροτήματα από την πτέρυγα του ΣΥΡΙΖΑ)</w:t>
      </w:r>
    </w:p>
    <w:p w14:paraId="76B14F01" w14:textId="77777777" w:rsidR="00CF0131" w:rsidRDefault="00DE3FB1">
      <w:pPr>
        <w:spacing w:line="600" w:lineRule="auto"/>
        <w:ind w:firstLine="720"/>
        <w:jc w:val="both"/>
      </w:pPr>
      <w:r>
        <w:rPr>
          <w:b/>
        </w:rPr>
        <w:t xml:space="preserve">ΠΡΟΕΔΡΕΥΩΝ (Γεώργιος Βαρεμένος): </w:t>
      </w:r>
      <w:r>
        <w:t>Μέχρι να ανέβει στο Βήμα ο κ. Βαρδάκης, ο Υπουργός κ. Τσιρώνης έχει τον λόγο για εξήντα δευτερόλεπτα.</w:t>
      </w:r>
    </w:p>
    <w:p w14:paraId="76B14F02" w14:textId="77777777" w:rsidR="00CF0131" w:rsidRDefault="00DE3FB1">
      <w:pPr>
        <w:spacing w:line="600" w:lineRule="auto"/>
        <w:ind w:firstLine="720"/>
        <w:jc w:val="both"/>
      </w:pPr>
      <w:r>
        <w:rPr>
          <w:b/>
        </w:rPr>
        <w:t>ΙΩΑΝΝΗΣ ΤΣΙΡΩΝΗΣ (Αναπληρωτής Υπουργός Περιβάλλοντος και Ενέργειας):</w:t>
      </w:r>
      <w:r>
        <w:t xml:space="preserve"> Ο προηγ</w:t>
      </w:r>
      <w:r>
        <w:t>ούμενος αγορητής αναφέρθηκε στον Υπουργό Περιβάλλοντος κατηγορώντας τον για «κρατισμό». Εννοεί, δηλαδή, ότι υπάρχει ευνομούμενη πολιτεία που με δεκατέσσερις επιθεωρητές περιβάλλοντος μπορεί να ασκεί έλεγχο ή με δεκαπέντε-είκοσι επιθεωρητές δόμησης να πηγαί</w:t>
      </w:r>
      <w:r>
        <w:t xml:space="preserve">νει σε όλα τα νησιά και να κοιτάει την πολεοδομική παρανομία. </w:t>
      </w:r>
    </w:p>
    <w:p w14:paraId="76B14F03" w14:textId="77777777" w:rsidR="00CF0131" w:rsidRDefault="00DE3FB1">
      <w:pPr>
        <w:spacing w:line="600" w:lineRule="auto"/>
        <w:ind w:firstLine="720"/>
        <w:jc w:val="both"/>
      </w:pPr>
      <w:r>
        <w:t xml:space="preserve">Πάρτε το απόφαση. Όσο διαλύετε αυτό το </w:t>
      </w:r>
      <w:r>
        <w:t>δ</w:t>
      </w:r>
      <w:r>
        <w:t>ημόσιο, καταστρέφετε και την ιδιωτική πρωτοβουλία, γιατί υπάρχουν δύο τινά: Ή θα υπάρχει ανομία</w:t>
      </w:r>
      <w:r>
        <w:t>,</w:t>
      </w:r>
      <w:r>
        <w:t xml:space="preserve"> γιατί κανένας δεν θα ελέγχει την παρανομία ή θα αναθέσετ</w:t>
      </w:r>
      <w:r>
        <w:t>ε σε ακριβοπληρωμένους ιδιώτες αυτό το καθήκον που το κράτος είναι ανίκανο να κάνει. Διαλέξτε, επιτέλους, πού βρισκόμαστε.</w:t>
      </w:r>
    </w:p>
    <w:p w14:paraId="76B14F04" w14:textId="77777777" w:rsidR="00CF0131" w:rsidRDefault="00DE3FB1">
      <w:pPr>
        <w:spacing w:line="600" w:lineRule="auto"/>
        <w:ind w:firstLine="720"/>
        <w:jc w:val="center"/>
      </w:pPr>
      <w:r>
        <w:t>(Χειροκροτήματα από την πτέρυγα του ΣΥΡΙΖΑ)</w:t>
      </w:r>
    </w:p>
    <w:p w14:paraId="76B14F05" w14:textId="77777777" w:rsidR="00CF0131" w:rsidRDefault="00DE3FB1">
      <w:pPr>
        <w:spacing w:line="600" w:lineRule="auto"/>
        <w:ind w:firstLine="720"/>
        <w:jc w:val="both"/>
      </w:pPr>
      <w:r>
        <w:rPr>
          <w:b/>
        </w:rPr>
        <w:t xml:space="preserve">ΠΡΟΕΔΡΕΥΩΝ (Γεώργιος Βαρεμένος): </w:t>
      </w:r>
      <w:r>
        <w:t>Τον λόγο έχει ο κ. Βαρδάκης.</w:t>
      </w:r>
    </w:p>
    <w:p w14:paraId="76B14F06" w14:textId="77777777" w:rsidR="00CF0131" w:rsidRDefault="00DE3FB1">
      <w:pPr>
        <w:spacing w:line="600" w:lineRule="auto"/>
        <w:ind w:firstLine="720"/>
        <w:jc w:val="both"/>
      </w:pPr>
      <w:r>
        <w:rPr>
          <w:b/>
        </w:rPr>
        <w:t>ΣΩΚΡΑΤΗΣ ΒΑΡΔΑΚΗΣ:</w:t>
      </w:r>
      <w:r>
        <w:t xml:space="preserve"> Δεν είχα</w:t>
      </w:r>
      <w:r>
        <w:t xml:space="preserve"> σκοπό, πραγματικά, να μιλήσω, γιατί ήδη από χθες είχα καλυφθεί σε όλα τα θέματα που εμπεριέχονται στο καινούργιο νομοσχέδιο, όμως η πρόκληση -πιστέψτε με- είναι μεγάλη. </w:t>
      </w:r>
    </w:p>
    <w:p w14:paraId="76B14F07" w14:textId="77777777" w:rsidR="00CF0131" w:rsidRDefault="00DE3FB1">
      <w:pPr>
        <w:spacing w:line="600" w:lineRule="auto"/>
        <w:ind w:firstLine="720"/>
        <w:jc w:val="both"/>
      </w:pPr>
      <w:r>
        <w:t>Άκουσα από τους συναδέλφους της Νέας Δημοκρατίας να μας λένε ότι δεν πρέπει να ξεχνιό</w:t>
      </w:r>
      <w:r>
        <w:t>μαστε. Άλλοι μίλησαν για τον κοινωνικό ιστό της χώρας. Και είχαν δίκιο. Πράγματι, δεν πρέπει να ξεχνιόμαστε.</w:t>
      </w:r>
    </w:p>
    <w:p w14:paraId="76B14F08" w14:textId="77777777" w:rsidR="00CF0131" w:rsidRDefault="00DE3FB1">
      <w:pPr>
        <w:spacing w:line="600" w:lineRule="auto"/>
        <w:ind w:firstLine="720"/>
        <w:jc w:val="both"/>
      </w:pPr>
      <w:r>
        <w:t>Κυρίες και κύριοι συνάδελφοι της Νέας Δημοκρατίας, να είστε σίγουροι ότι δεν θα αφήσουμε να ξεχαστούν όλα αυτά που κάνατε και εξαθλιώσατε τον ελλην</w:t>
      </w:r>
      <w:r>
        <w:t xml:space="preserve">ικό λαό, έναν περήφανο ελληνικό λαό, που με τις ασκούμενες πολιτικές τον οδηγήσατε στα τάρταρα. Ρεσιτάλ ψεύδους, υποκρισίας, ειρωνείας, κωλοτούμπας και άλλων κοσμητικών επιθέτων για την Κυβέρνηση και τους Βουλευτές του ΣΥΡΙΖΑ έχουν ακουστεί τις τελευταίες </w:t>
      </w:r>
      <w:r>
        <w:t>μέρες από τους Βουλευτές της Αντιπολίτευσης.</w:t>
      </w:r>
    </w:p>
    <w:p w14:paraId="76B14F09" w14:textId="77777777" w:rsidR="00CF0131" w:rsidRDefault="00DE3FB1">
      <w:pPr>
        <w:spacing w:line="600" w:lineRule="auto"/>
        <w:ind w:firstLine="720"/>
        <w:jc w:val="both"/>
      </w:pPr>
      <w:r>
        <w:t>Κυρίες και κύριοι συνάδελφοι, ναι, έγιναν λάθη οκτώ μήνες, αλλά αυτήν τη στιγμή έχει σημασία ποιοι μας καταγγέλλουν, ποιοι μας κουνούν το δάχτυλο, ποιοι μας κάνουν μαθήματα ηθικής δημοκρατίας και ισονομίας. Αυτο</w:t>
      </w:r>
      <w:r>
        <w:t xml:space="preserve">ί που ίσως δεν κατάλαβαν ακόμα ότι οι εκλογές τέλειωσαν και διαρρηγνύουν από αυτό εδώ το Βήμα τα ιμάτιά </w:t>
      </w:r>
      <w:r>
        <w:t>τους,</w:t>
      </w:r>
      <w:r>
        <w:t xml:space="preserve"> κάνοντας προεκλογικές ομιλίες ακόμα και σήμερα. </w:t>
      </w:r>
    </w:p>
    <w:p w14:paraId="76B14F0A" w14:textId="77777777" w:rsidR="00CF0131" w:rsidRDefault="00DE3FB1">
      <w:pPr>
        <w:spacing w:line="600" w:lineRule="auto"/>
        <w:ind w:firstLine="720"/>
        <w:jc w:val="both"/>
      </w:pPr>
      <w:r>
        <w:t>«Είμαστε», λέει η Νέα Δημοκρατία, «έτοιμοι να βγούμε από την κρίση». Με διαλυμένα ασφαλιστικά ταμ</w:t>
      </w:r>
      <w:r>
        <w:t>εία. Στις 28 του Γενάρη, τρεις μέρες μετά τις εκλογές, δίνουν από το Γενικό Λογιστήριο του Κράτους αδυναμία πληρωμής συντάξεων 560 εκατομμύρια. Ενάμισι εκατομμύριο άνεργοι, τρία εκατομμύρια κάτω από το όριο της φτώχειας, χιλιάδες επιχειρήσεις με λουκέτο, χ</w:t>
      </w:r>
      <w:r>
        <w:t>ιλιάδες πολίτες στα συσσίτια, ανθρωπιστική κοινωνική κρίση και εμείς θα βγαίναμε στις αγορές. Αυτά ήταν τα πρωτογενή πλεονάσματα! Και εγκαλούν τη σημερινή Κυβέρνηση, αντί να ζητήσουν ένα μεγάλο συγγνώμη από τον ελληνικό λαό εκείνοι που τα τελευταία δεκαπέν</w:t>
      </w:r>
      <w:r>
        <w:t>τε χρόνια δεν πήραν κανένα</w:t>
      </w:r>
      <w:r>
        <w:t>,</w:t>
      </w:r>
      <w:r>
        <w:t xml:space="preserve"> μα κανένα μέτρο υπέρ του ελληνικού λαού. </w:t>
      </w:r>
    </w:p>
    <w:p w14:paraId="76B14F0B" w14:textId="77777777" w:rsidR="00CF0131" w:rsidRDefault="00DE3FB1">
      <w:pPr>
        <w:spacing w:line="600" w:lineRule="auto"/>
        <w:ind w:firstLine="720"/>
        <w:jc w:val="both"/>
      </w:pPr>
      <w:r>
        <w:t>Πείτε μου ένα! Σας προκαλώ να μου πείτε ένα μέτρο που πήρατε υπέρ του ελληνικού λαού. Καταργήσατε κάθε έννοια δικαίου, στείλατε τα παιδιά μας μετανάστες, φορολογήσατε ακόμα και τους στάβ</w:t>
      </w:r>
      <w:r>
        <w:t xml:space="preserve">λους και μας εγκαλείτε σήμερα. Αφαιρέσατε το 40% με το 50% του εισοδήματος των Ελλήνων εργαζομένων.   </w:t>
      </w:r>
    </w:p>
    <w:p w14:paraId="76B14F0C" w14:textId="77777777" w:rsidR="00CF0131" w:rsidRDefault="00DE3FB1">
      <w:pPr>
        <w:spacing w:line="600" w:lineRule="auto"/>
        <w:ind w:firstLine="720"/>
        <w:jc w:val="both"/>
      </w:pPr>
      <w:r>
        <w:t>Ακούστε! Όταν ο κ. Σαμαράς έλεγε στη Θεσσαλονίκη ότι οι ανασφάλιστοι θα τυγχάνουν πλήρ</w:t>
      </w:r>
      <w:r>
        <w:t>ους</w:t>
      </w:r>
      <w:r>
        <w:t xml:space="preserve"> ιατροφαρμακευτική</w:t>
      </w:r>
      <w:r>
        <w:t>ς</w:t>
      </w:r>
      <w:r>
        <w:t xml:space="preserve"> περίθαλψη</w:t>
      </w:r>
      <w:r>
        <w:t>ς</w:t>
      </w:r>
      <w:r>
        <w:t>, χρεώνατε με υπεύθυνη δήλωση τους</w:t>
      </w:r>
      <w:r>
        <w:t xml:space="preserve"> νοσηλευόμενους ανασφάλιστους στα νοσοκομεία με δεκάδες εκατομμύρια ευρώ. Δέκα εκατομμύρια ευρώ είναι χρεωμένοι οι ανασφάλιστοι. Κύριε Υπουργέ, να το έχετε στο μυαλό σας αυτό, γιατί κάποια στιγμή θα βεβαιωθούν τα χρέη αυτών των ανθρώπων στην εφορία. Τους έ</w:t>
      </w:r>
      <w:r>
        <w:t xml:space="preserve">διναν να υπογράψουν υπεύθυνη δήλωση για τα νοσήλια. </w:t>
      </w:r>
    </w:p>
    <w:p w14:paraId="76B14F0D" w14:textId="77777777" w:rsidR="00CF0131" w:rsidRDefault="00DE3FB1">
      <w:pPr>
        <w:spacing w:line="600" w:lineRule="auto"/>
        <w:ind w:firstLine="720"/>
        <w:jc w:val="both"/>
      </w:pPr>
      <w:r>
        <w:t xml:space="preserve">Ονομάζετε μεταρρυθμίσεις τις απολύσεις, το κλείσιμο της ΕΡΤ, της Δημοτικής Αστυνομίας, το ξεπούλημα του Ταχυδρομικού Ταμιευτηρίου, της Αγροτικής, του ΟΠΑΠ, το ξεχαρβάλωμα του κράτους. Ανεργία, φοροεπιδρομή, διαφθορά, διαπλοκή, φοροδιαφυγή, εισφοροδιαφυγή, </w:t>
      </w:r>
      <w:r>
        <w:t xml:space="preserve">όλα αυτά δημιούργησαν τα κοινωνικά ερείπια που μας παραδώσατε. Δεν είναι εδώ ο κ. Βρούτσης, ο οποίος μας εγκαλούσε, να μας πει ποιος έκοψε το επίδομα ανεργίας και την επιδότηση ενοικίου από αυτοχρηματοδοτούμενα ταμεία. Ακούστε! Αυτοχρηματοδοτούμενα ταμεία </w:t>
      </w:r>
      <w:r>
        <w:t xml:space="preserve">και το επίδομα ενοικίου και το επίδομα ανεργίας. Χρήματα του ελληνικού λαού. Και μας μιλάτε για κοινωνική ευαισθησία. Θριαμβολογείτε για το ελάχιστο εγγυημένο εισόδημα. </w:t>
      </w:r>
    </w:p>
    <w:p w14:paraId="76B14F0E" w14:textId="77777777" w:rsidR="00CF0131" w:rsidRDefault="00DE3FB1">
      <w:pPr>
        <w:spacing w:line="720" w:lineRule="auto"/>
        <w:ind w:firstLine="720"/>
        <w:jc w:val="both"/>
      </w:pPr>
      <w:r>
        <w:t>Δεν το ξέρουν πολλοί αυτό, αλλά θα το πω απόψε. Ποιο ήταν το μεγαλύτερο σκάνδαλο της τ</w:t>
      </w:r>
      <w:r>
        <w:t>ελευταίας δεκαετίας; Ήταν το κλείσιμο του ΟΕΕ και της εργατικής κατοικίας με πάνω από 6,5 δισεκατομμύρια εισφορές των εργαζομένων, αφού κόψατε τις εισφορές των εργοδοτών. Εδώ έχετε ευθύνη, κύριοι Υπουργοί, να διερευνήσετε πού πήγαν αυτά τα χρήματα. Έχετε μ</w:t>
      </w:r>
      <w:r>
        <w:t>εγάλη ευθύνη, άμεσα. Δεν θέλω να λέω ανακρίβειες, αλλά μπορεί να φθάνουν τα 9,5 δισεκατομμύρια. Προηγουμένως, ο Πρωθυπουργός μάς είπε για το σκάνδαλο του Τσουκάτου ύψους ενός εκατομμυρίου. Σταγόνα στον ωκεανό μπροστά σε αυτά.</w:t>
      </w:r>
    </w:p>
    <w:p w14:paraId="76B14F0F" w14:textId="77777777" w:rsidR="00CF0131" w:rsidRDefault="00DE3FB1">
      <w:pPr>
        <w:spacing w:line="600" w:lineRule="auto"/>
        <w:ind w:firstLine="720"/>
        <w:jc w:val="both"/>
      </w:pPr>
      <w:r>
        <w:t xml:space="preserve">Κυρίες και κύριοι συνάδελφοι, </w:t>
      </w:r>
      <w:r>
        <w:t>το θράσος πρέπει κάποια στιγμή να σταματήσει. Δεν κατέστρεψε ο ΣΥΡΙΖΑ την ελληνική κοινωνία, τον ελληνικό λαό σε οκτώ μήνες. Επιτρέψτε μου να πω ακόμα κάτι. Απενεργοποίησαν ελεγκτικούς μηχανισμούς κατά τόπους. Σήμερα όλοι μας εγκαλούν για τον ΦΠΑ στη Σαντο</w:t>
      </w:r>
      <w:r>
        <w:t>ρίνη και στη Μύκονο. Μπορεί να μου πει κάποιος αν υπάρχει ελεγκτικός μηχανισμός, όταν ήδη έχει καταργηθεί ο μοναδικός ελεγκτικός μηχανισμός του κράτους για την εισφοροδιαφυγή, η ΕΥΠΕΑ; Ποιος κάνει τους ελέγχους; Η Επιθεώρηση Εργασίας μέχρι τις δύο το μεσημ</w:t>
      </w:r>
      <w:r>
        <w:t>έρι; Γι’ αυτό η ανασφάλιστη εργασία έχει υπερβεί ήδη το 30%.</w:t>
      </w:r>
    </w:p>
    <w:p w14:paraId="76B14F10" w14:textId="77777777" w:rsidR="00CF0131" w:rsidRDefault="00DE3FB1">
      <w:pPr>
        <w:spacing w:line="600" w:lineRule="auto"/>
        <w:ind w:firstLine="720"/>
        <w:jc w:val="both"/>
      </w:pPr>
      <w:r>
        <w:t xml:space="preserve">Καταργήσατε τη σύνταξη στους ανασφάλιστους υπερήλικες και μας εγκαλείτε σήμερα και κόπτεστε. Η υποκρισία σε όλο της το μεγαλείο. Να είστε σίγουροι ότι θα βρούμε ισοδύναμα, γιατί όταν επαναφέραμε </w:t>
      </w:r>
      <w:r>
        <w:t>το συγκεκριμένο μέτρο, εξαρχής δείχναμε τις ευαισθησίες μας για το κοινωνικό σύνολο. Έχουμε ευαισθησίες, γιατί ακούμε την κοινωνία, γιατί εμείς είμαστε η κοινωνία.</w:t>
      </w:r>
    </w:p>
    <w:p w14:paraId="76B14F11" w14:textId="77777777" w:rsidR="00CF0131" w:rsidRDefault="00DE3FB1">
      <w:pPr>
        <w:spacing w:line="600" w:lineRule="auto"/>
        <w:ind w:firstLine="720"/>
        <w:jc w:val="both"/>
      </w:pPr>
      <w:r>
        <w:t>Ξεπουλήσατε την Αγροτική, 90 εκατομμύρια με 5 δισεκατομμύρια σκάνδαλο, κα</w:t>
      </w:r>
      <w:r>
        <w:t>μ</w:t>
      </w:r>
      <w:r>
        <w:t>μιά υποδομή στον π</w:t>
      </w:r>
      <w:r>
        <w:t>ρωτογενή τομέα, ακυρώσατε το ελαιοκομικό μητρώο, οδηγώντας στις τσέπες τις επιδοτήσεις ολίγων που ήταν αδιάψευστος μάρτυρ</w:t>
      </w:r>
      <w:r>
        <w:t>α</w:t>
      </w:r>
      <w:r>
        <w:t xml:space="preserve">ς το ελαιοκομικό μητρώο, τους αεριτζήδες που πανώγραφαν. Εκεί πήγαν οι επιδοτήσεις. Αποτύχατε στα προγράμματα νέων αγροτών, οδηγήσατε </w:t>
      </w:r>
      <w:r>
        <w:t xml:space="preserve">κι εκεί ποσά σε τσέπες «ημετέρων». Και τώρα κόπτεστε για τους αγρότες, αφού διαλύσατε και απαξιώσατε πλήρως τον πρωτογενή τομέα. Τώρα θυμηθήκατε τους αγρότες. </w:t>
      </w:r>
    </w:p>
    <w:p w14:paraId="76B14F12" w14:textId="77777777" w:rsidR="00CF0131" w:rsidRDefault="00DE3FB1">
      <w:pPr>
        <w:spacing w:line="600" w:lineRule="auto"/>
        <w:ind w:firstLine="720"/>
        <w:jc w:val="both"/>
      </w:pPr>
      <w:r>
        <w:t>(Στο σημείο αυτό κτυπάει το κουδούνι λήξεως του χρόνου ομιλίας του κυρίου Βουλευτή)</w:t>
      </w:r>
    </w:p>
    <w:p w14:paraId="76B14F13" w14:textId="77777777" w:rsidR="00CF0131" w:rsidRDefault="00DE3FB1">
      <w:pPr>
        <w:spacing w:line="600" w:lineRule="auto"/>
        <w:ind w:firstLine="720"/>
        <w:jc w:val="both"/>
      </w:pPr>
      <w:r>
        <w:t>Ένα λεπτό, κ</w:t>
      </w:r>
      <w:r>
        <w:t>ύριε Πρόεδρε.</w:t>
      </w:r>
    </w:p>
    <w:p w14:paraId="76B14F14" w14:textId="77777777" w:rsidR="00CF0131" w:rsidRDefault="00DE3FB1">
      <w:pPr>
        <w:spacing w:line="600" w:lineRule="auto"/>
        <w:ind w:firstLine="720"/>
        <w:jc w:val="both"/>
      </w:pPr>
      <w:r>
        <w:t>Κυρίες και κύριοι συνάδελφοι, η Κυβέρνηση έκλεισε μια και καλή την πόρτα της χρεοκοπίας και της εξόδου από το ευρώ. Στόχος πλέον είναι το καλύτερο μέλλον για τους Έλληνες και τη χώρα μας. Οι Έλληνες πολίτες μίλησαν στις εκλογές στις 20 Σεπτεμ</w:t>
      </w:r>
      <w:r>
        <w:t>βρίου με την ψήφο τους, δίνοντας μια ξεκάθαρη απάντηση στο ποιους εμπιστεύονται. Εκείνους που δημιούργησαν την κρίση ή εκείνους που με πείσμα αγωνίστηκαν και συνεχίζουν να αγωνίζονται ενάντια στα συμφέροντα που έφεραν τη χώρα σε αυτήν την κατάσταση; Επέλεξ</w:t>
      </w:r>
      <w:r>
        <w:t xml:space="preserve">αν τον ΣΥΡΙΖΑ για την προοπτική εξόδου από την κρίση. Η ισχυρή εντολή για ένα δίκαιο κράτος είναι σαφής. Τελειώνουμε με τη διαφθορά, τη διαπλοκή και βαδίζουμε με γνώμονα τη δημοκρατία, το δίκαιο και τα ανθρώπινα δικαιώματα. </w:t>
      </w:r>
    </w:p>
    <w:p w14:paraId="76B14F15" w14:textId="77777777" w:rsidR="00CF0131" w:rsidRDefault="00DE3FB1">
      <w:pPr>
        <w:spacing w:line="600" w:lineRule="auto"/>
        <w:ind w:firstLine="720"/>
        <w:jc w:val="both"/>
      </w:pPr>
      <w:r>
        <w:t>Σήμερα, λοιπόν, καλούμαστε να ψ</w:t>
      </w:r>
      <w:r>
        <w:t>ηφίσουμε τα μέτρα για την εφαρμογή της συμφωνίας δημοσιονομικών στόχων και διαρθρωτικών μεταρρυθμίσεων. Με το υπό συζήτηση νομοσχέδιο εισάγεται η καθιέρωση ενός πραγματικά δίκαιου φορολογικού συστήματος, που καταπολεμά τη φοροδιαφυγή και ταυτόχρονα κατανέμ</w:t>
      </w:r>
      <w:r>
        <w:t xml:space="preserve">ει τα βάρη στους πολίτες με κριτήριο την αναδιανομή του εισοδήματος. Με το σύστημα αυτό επέρχεται η φορολογική συμμόρφωση παραβατών και όχι η οικονομική τους εξόντωση. Επτά δισεκατομμύρια δίνουμε το επόμενο διάστημα, για τις οφειλές του </w:t>
      </w:r>
      <w:r>
        <w:t>δ</w:t>
      </w:r>
      <w:r>
        <w:t>ημοσίου μέχρι το 2</w:t>
      </w:r>
      <w:r>
        <w:t xml:space="preserve">016. </w:t>
      </w:r>
    </w:p>
    <w:p w14:paraId="76B14F16" w14:textId="77777777" w:rsidR="00CF0131" w:rsidRDefault="00DE3FB1">
      <w:pPr>
        <w:spacing w:line="600" w:lineRule="auto"/>
        <w:ind w:firstLine="720"/>
        <w:jc w:val="both"/>
      </w:pPr>
      <w:r>
        <w:rPr>
          <w:b/>
        </w:rPr>
        <w:t>ΠΡΟΕΔΡΕΥΩΝ (Γεώργιος Βαρεμένος):</w:t>
      </w:r>
      <w:r>
        <w:t xml:space="preserve"> Κύριε συνάδελφε, μιας και έχετε καλυφθεί, όπως είχατε πει, βάλτε μια τελεία.</w:t>
      </w:r>
    </w:p>
    <w:p w14:paraId="76B14F17" w14:textId="77777777" w:rsidR="00CF0131" w:rsidRDefault="00DE3FB1">
      <w:pPr>
        <w:spacing w:line="600" w:lineRule="auto"/>
        <w:ind w:firstLine="720"/>
        <w:jc w:val="both"/>
      </w:pPr>
      <w:r>
        <w:rPr>
          <w:b/>
        </w:rPr>
        <w:t>ΣΩΚΡΑΤΗΣ ΒΑΡΔΑΚΗΣ:</w:t>
      </w:r>
      <w:r>
        <w:t xml:space="preserve"> Η λίστα Λαγκάρντ δεν παραγράφεται. Διαπραγματευόμαστε τα κόκκινα δάνεια, προστατεύουμε την πρώτη κατοικία, εξασφαλίζουμε </w:t>
      </w:r>
      <w:r>
        <w:t>πρόσθετους πόρους ύψους 2 δισεκατομμυρίων μέσω ΕΣΠΑ, με τα πρώτα 350 εκατομμύρια για τις μικρές και νέες επιχειρήσεις άμεσα, την άλλη εβδομάδα.</w:t>
      </w:r>
      <w:r>
        <w:t xml:space="preserve"> </w:t>
      </w:r>
      <w:r>
        <w:t xml:space="preserve">Ορθολογικό πλαίσιο όσον αφορά ταυτόχρονα την επιβολή προστίμων. Ξεκινά η συζήτηση για την απομείωση του χρέους. </w:t>
      </w:r>
    </w:p>
    <w:p w14:paraId="76B14F18" w14:textId="77777777" w:rsidR="00CF0131" w:rsidRDefault="00DE3FB1">
      <w:pPr>
        <w:spacing w:line="600" w:lineRule="auto"/>
        <w:ind w:firstLine="720"/>
        <w:jc w:val="both"/>
      </w:pPr>
      <w:r>
        <w:t>Επειδή οφείλουμε να βάλουμε φρένο σε όσους ονειρεύονται μια Ελλάδα των λίγων, οφείλουμε ταυτόχρονα να περιγράψουμε και την κοινωνία</w:t>
      </w:r>
      <w:r>
        <w:t>,</w:t>
      </w:r>
      <w:r>
        <w:t xml:space="preserve"> για την οποία παλεύουμε. Η κοινωνία αυτή δεν μπορεί να είναι άλλη από μια κοινωνία της αλληλεγγύης, της δημοκρατίας, των ί</w:t>
      </w:r>
      <w:r>
        <w:t>σων δικαιωμάτων και των ίσων ευκαιριών. Για αυτή την Ελλάδα δεσμευόμαστε.</w:t>
      </w:r>
    </w:p>
    <w:p w14:paraId="76B14F19" w14:textId="77777777" w:rsidR="00CF0131" w:rsidRDefault="00DE3FB1">
      <w:pPr>
        <w:spacing w:line="600" w:lineRule="auto"/>
        <w:ind w:firstLine="720"/>
        <w:jc w:val="center"/>
        <w:rPr>
          <w:bCs/>
        </w:rPr>
      </w:pPr>
      <w:r>
        <w:rPr>
          <w:bCs/>
        </w:rPr>
        <w:t>(Χειροκροτήματα από την πτέρυγα του ΣΥΡΙΖΑ)</w:t>
      </w:r>
    </w:p>
    <w:p w14:paraId="76B14F1A" w14:textId="77777777" w:rsidR="00CF0131" w:rsidRDefault="00DE3FB1">
      <w:pPr>
        <w:spacing w:line="600" w:lineRule="auto"/>
        <w:ind w:firstLine="720"/>
        <w:jc w:val="both"/>
      </w:pPr>
      <w:r>
        <w:rPr>
          <w:b/>
        </w:rPr>
        <w:t>ΠΡΟΕΔΡΕΥΩΝ (Γεώργιος Βαρεμένος):</w:t>
      </w:r>
      <w:r>
        <w:t xml:space="preserve"> Το</w:t>
      </w:r>
      <w:r>
        <w:t>ν</w:t>
      </w:r>
      <w:r>
        <w:t xml:space="preserve"> λόγο έχει η κ. Ζαρούλια. Μετά</w:t>
      </w:r>
      <w:r>
        <w:t>,</w:t>
      </w:r>
      <w:r>
        <w:t xml:space="preserve"> το</w:t>
      </w:r>
      <w:r>
        <w:t>ν</w:t>
      </w:r>
      <w:r>
        <w:t xml:space="preserve"> λόγο θα πάρει ο Πρόεδρος, ο κ. Λεβέντης.</w:t>
      </w:r>
    </w:p>
    <w:p w14:paraId="76B14F1B" w14:textId="77777777" w:rsidR="00CF0131" w:rsidRDefault="00DE3FB1">
      <w:pPr>
        <w:spacing w:line="600" w:lineRule="auto"/>
        <w:ind w:firstLine="720"/>
        <w:jc w:val="both"/>
      </w:pPr>
      <w:r>
        <w:rPr>
          <w:b/>
        </w:rPr>
        <w:t xml:space="preserve">ΕΛΕΝΗ ΖΑΡΟΥΛΙΑ: </w:t>
      </w:r>
      <w:r>
        <w:t>Ευχαριστώ</w:t>
      </w:r>
      <w:r>
        <w:t xml:space="preserve"> πολύ.</w:t>
      </w:r>
    </w:p>
    <w:p w14:paraId="76B14F1C" w14:textId="77777777" w:rsidR="00CF0131" w:rsidRDefault="00DE3FB1">
      <w:pPr>
        <w:spacing w:line="600" w:lineRule="auto"/>
        <w:ind w:firstLine="720"/>
        <w:jc w:val="both"/>
      </w:pPr>
      <w:r>
        <w:t xml:space="preserve">Το όλο σκηνικό μεταξύ Νέας Δημοκρατίας και ΣΥΡΙΖΑ, όταν εναλλάσσονται οι ομιλητές, μου θυμίζει το ρητό «δυο γάιδαροι μαλώνανε σε ξένο αχυρώνα». </w:t>
      </w:r>
    </w:p>
    <w:p w14:paraId="76B14F1D" w14:textId="77777777" w:rsidR="00CF0131" w:rsidRDefault="00DE3FB1">
      <w:pPr>
        <w:spacing w:line="600" w:lineRule="auto"/>
        <w:ind w:firstLine="720"/>
        <w:jc w:val="both"/>
      </w:pPr>
      <w:r>
        <w:t>Μετά, λοιπόν, από πέντε χρόνια σκληρού μνημονίου, ισοπέδωσης του ιδιωτικού τομέα, κατακρεούργησης του μι</w:t>
      </w:r>
      <w:r>
        <w:t>κρομεσαίου επιχειρηματία, του απλού εμπόρου, του αγρότη, του ελεύθερου επαγγελματία, ερχόσαστε εσείς, η πρώτη και η δεύτερη φορά Αριστερά, οι δήθεν πολέμιοι του καπιταλισμού, και φέρνετε σήμερα προς ψήφιση ένα πολυνομοσχέδιο που αποτελεί ταφόπλακα του μικρ</w:t>
      </w:r>
      <w:r>
        <w:t>ού και μεσαίου επιχειρηματία. Δεν κάνετε τίποτα διαφορετικό από τους προκατόχους σας, καμία πρωτοτυπία. Είστε προβλέψιμοι.</w:t>
      </w:r>
    </w:p>
    <w:p w14:paraId="76B14F1E" w14:textId="77777777" w:rsidR="00CF0131" w:rsidRDefault="00DE3FB1">
      <w:pPr>
        <w:spacing w:line="600" w:lineRule="auto"/>
        <w:ind w:firstLine="720"/>
        <w:jc w:val="both"/>
      </w:pPr>
      <w:r>
        <w:t xml:space="preserve">Αναρωτήθηκαν οι </w:t>
      </w:r>
      <w:r>
        <w:t>ε</w:t>
      </w:r>
      <w:r>
        <w:t xml:space="preserve">ισηγητές και οι συντάκτες αυτού του πολυνομοσχεδίου ποια είναι πλέον </w:t>
      </w:r>
      <w:r>
        <w:t xml:space="preserve">η </w:t>
      </w:r>
      <w:r>
        <w:t>φοροδοτική ικανότητα του Έλληνα πολίτη σήμερα</w:t>
      </w:r>
      <w:r>
        <w:t xml:space="preserve">, μετά από πέντε χρόνια καταστροφικού μνημονίου; </w:t>
      </w:r>
    </w:p>
    <w:p w14:paraId="76B14F1F" w14:textId="77777777" w:rsidR="00CF0131" w:rsidRDefault="00DE3FB1">
      <w:pPr>
        <w:spacing w:line="600" w:lineRule="auto"/>
        <w:ind w:firstLine="720"/>
        <w:jc w:val="both"/>
      </w:pPr>
      <w:r>
        <w:t xml:space="preserve">Είναι ολοφάνερο ότι ακολουθείτε τον ίδιο δρόμο με τις προηγούμενες κυβερνήσεις, έχοντας απώτερο σκοπό και εσείς και μοναδικό στόχο την εξαθλίωση των πολιτών προς την εξυπηρέτηση των δανειστών. </w:t>
      </w:r>
    </w:p>
    <w:p w14:paraId="76B14F20" w14:textId="77777777" w:rsidR="00CF0131" w:rsidRDefault="00DE3FB1">
      <w:pPr>
        <w:spacing w:line="600" w:lineRule="auto"/>
        <w:ind w:firstLine="720"/>
        <w:jc w:val="both"/>
      </w:pPr>
      <w:r>
        <w:t xml:space="preserve">Με το παρόν </w:t>
      </w:r>
      <w:r>
        <w:t xml:space="preserve">νομοσχέδιο καθιστάτε υπόδικους το </w:t>
      </w:r>
      <w:r>
        <w:t>ένα</w:t>
      </w:r>
      <w:r>
        <w:t xml:space="preserve"> δεύτερο της ελληνικής κοινωνίας, γνωρίζοντας ότι η φοροδοτική ικανότητα των πολιτών έχει εκμηδενιστεί</w:t>
      </w:r>
      <w:r>
        <w:t>,</w:t>
      </w:r>
      <w:r>
        <w:t xml:space="preserve"> λόγω της συρρίκνωσης της αγοράς με το κλείσιμο χιλιάδων επιχειρήσεων. Αυτό που επιχειρείτε είναι να εκφοβίσετε την </w:t>
      </w:r>
      <w:r>
        <w:t xml:space="preserve">κοινωνία και να αποτρέψετε την επιχειρηματικότητα. </w:t>
      </w:r>
    </w:p>
    <w:p w14:paraId="76B14F21" w14:textId="77777777" w:rsidR="00CF0131" w:rsidRDefault="00DE3FB1">
      <w:pPr>
        <w:spacing w:line="600" w:lineRule="auto"/>
        <w:ind w:firstLine="720"/>
        <w:jc w:val="both"/>
      </w:pPr>
      <w:r>
        <w:t xml:space="preserve">Να ξέρετε ότι σαφώς και συμφωνούμε στην εύνομη λειτουργία του κράτους, την αποφυγή της φοροδιαφυγής, τη βέλτιστη λειτουργία του φορολογικού συστήματος. </w:t>
      </w:r>
      <w:r>
        <w:t>Ό</w:t>
      </w:r>
      <w:r>
        <w:t>λα αυτά επιταχύνονται σε ένα υγιές οικονομικό περιβ</w:t>
      </w:r>
      <w:r>
        <w:t>άλλον με αυξημένη παραγωγικότητα, αναπτυσσόμενη επιχειρηματικότητα, μειωμένη ανεργία και πάνω από όλα με συντελεστές φορολόγησης</w:t>
      </w:r>
      <w:r>
        <w:t>,</w:t>
      </w:r>
      <w:r>
        <w:t xml:space="preserve"> που αντικατοπτρίζουν τη φοροδοτική ικανότητα των πολιτών.</w:t>
      </w:r>
    </w:p>
    <w:p w14:paraId="76B14F22" w14:textId="77777777" w:rsidR="00CF0131" w:rsidRDefault="00DE3FB1">
      <w:pPr>
        <w:spacing w:line="600" w:lineRule="auto"/>
        <w:ind w:firstLine="720"/>
        <w:jc w:val="both"/>
      </w:pPr>
      <w:r>
        <w:t>Δεν πρόκειται να λάβετε εκ του μη έχοντος. Το μόνο που θα επιτύχετε,</w:t>
      </w:r>
      <w:r>
        <w:t xml:space="preserve"> είναι να στρέψετε την κοινωνία εναντίον σας, εξοργίζοντας το λαό που σας εμπιστεύτηκε με την ψήφο του, και φυσικά τον παραπλανήσατε για άλλη μία φορά. </w:t>
      </w:r>
    </w:p>
    <w:p w14:paraId="76B14F23" w14:textId="77777777" w:rsidR="00CF0131" w:rsidRDefault="00DE3FB1">
      <w:pPr>
        <w:spacing w:line="600" w:lineRule="auto"/>
        <w:ind w:firstLine="720"/>
        <w:jc w:val="both"/>
      </w:pPr>
      <w:r>
        <w:t>Οδηγείτε τους συνταξιούχους και τους μισθωτούς σε αργό θάνατο, θεσμοθετώντας διαρκώς μειώσεις μισθών, σ</w:t>
      </w:r>
      <w:r>
        <w:t xml:space="preserve">υντάξεων και αναβολές συνταξιοδότησης. </w:t>
      </w:r>
    </w:p>
    <w:p w14:paraId="76B14F24" w14:textId="77777777" w:rsidR="00CF0131" w:rsidRDefault="00DE3FB1">
      <w:pPr>
        <w:spacing w:line="600" w:lineRule="auto"/>
        <w:ind w:firstLine="720"/>
        <w:jc w:val="both"/>
      </w:pPr>
      <w:r>
        <w:t xml:space="preserve">Είναι εντιμότερο να ανακοινώσετε στον ελληνικό λαό ότι τα ασφαλιστικά ταμεία είναι υπό χρεοκοπία και ότι όλες οι παρεμβάσεις έχουν μοναδικό στόχο την παράταση ζωής του.  </w:t>
      </w:r>
    </w:p>
    <w:p w14:paraId="76B14F25" w14:textId="77777777" w:rsidR="00CF0131" w:rsidRDefault="00DE3FB1">
      <w:pPr>
        <w:spacing w:line="600" w:lineRule="auto"/>
        <w:ind w:firstLine="720"/>
        <w:jc w:val="both"/>
      </w:pPr>
      <w:r>
        <w:t>Δεν μπορείτε να καταλάβετε ότι ο μόνος τρόπος</w:t>
      </w:r>
      <w:r>
        <w:t xml:space="preserve"> αναβίωσης των ασφαλιστικών ταμείων είναι η κατακόρυφη αύξηση της απασχόλησης, μέσω επιχειρηματικών και επενδυτικών πράξεων, και η εισροή χρημάτων, μέσω ασφαλιστικών εισφορών. Η κακοδιαχείριση, η κατασπατάληση του δημοσίου χρήματος, η κακή εκτίμηση, αποτελ</w:t>
      </w:r>
      <w:r>
        <w:t xml:space="preserve">εί μοναδικό παράγοντα της οικονομικής καταστροφής που έχει επέλθει στα ασφαλιστικά ταμεία. </w:t>
      </w:r>
    </w:p>
    <w:p w14:paraId="76B14F26" w14:textId="77777777" w:rsidR="00CF0131" w:rsidRDefault="00DE3FB1">
      <w:pPr>
        <w:spacing w:line="600" w:lineRule="auto"/>
        <w:ind w:firstLine="720"/>
        <w:jc w:val="both"/>
      </w:pPr>
      <w:r>
        <w:t xml:space="preserve">Σύμφωνα με τα πιο πρόσφατα στοιχεία των </w:t>
      </w:r>
      <w:r>
        <w:t>τ</w:t>
      </w:r>
      <w:r>
        <w:t xml:space="preserve">αμείων, από τους συνολικά τριακόσιους πενήντα χιλιάδες οφειλέτες που προχώρησαν σε διακανονισμό οφειλών ύψους 6,1 </w:t>
      </w:r>
      <w:r>
        <w:t>δισεκατομμυρίων ευρώ, εκτός ρύθμισης στο τέλος Σεπτεμβρίου βρέθηκαν περίπου τριάντα πέντε χιλιάδες, δηλαδή το 10%.</w:t>
      </w:r>
    </w:p>
    <w:p w14:paraId="76B14F27" w14:textId="77777777" w:rsidR="00CF0131" w:rsidRDefault="00DE3FB1">
      <w:pPr>
        <w:spacing w:line="600" w:lineRule="auto"/>
        <w:ind w:firstLine="720"/>
        <w:jc w:val="both"/>
      </w:pPr>
      <w:r>
        <w:t xml:space="preserve">Όπως δείχνουν τα στοιχεία των </w:t>
      </w:r>
      <w:r>
        <w:t>τ</w:t>
      </w:r>
      <w:r>
        <w:t>αμείων και του Κέντρου Είσπραξης Ασφαλιστικών Οφειλών, πρόκειται για μεγαλοοφειλέτες</w:t>
      </w:r>
      <w:r>
        <w:t>,</w:t>
      </w:r>
      <w:r>
        <w:t xml:space="preserve"> οι οποίοι έχουν συνολικό</w:t>
      </w:r>
      <w:r>
        <w:t xml:space="preserve"> χρέος σχεδόν 1,5 δισεκατομμύρια ευρώ, που αντιστοιχεί στο 25% των συνολικά ρυθμισμένων οφειλών. Σε συνδυασμό με την αύξηση από την 1</w:t>
      </w:r>
      <w:r>
        <w:rPr>
          <w:vertAlign w:val="superscript"/>
        </w:rPr>
        <w:t>η</w:t>
      </w:r>
      <w:r>
        <w:t xml:space="preserve"> Νοεμβρίου του επιτοκίου της ρύθμισης των ληξιπρόθεσμων οφειλών για όσους είχαν υπαχθεί στην ευνοϊκή διάταξη των εκατό δόσ</w:t>
      </w:r>
      <w:r>
        <w:t>εων στο 5,05%, ο κίνδυνος περαιτέρω αποχωρήσεων έχει αυξηθεί. Ως αποτέλεσμα</w:t>
      </w:r>
      <w:r>
        <w:t>,</w:t>
      </w:r>
      <w:r>
        <w:t xml:space="preserve"> οι φόβοι για κραχ στα Ταμεία και έκρηξη των ελλειμ</w:t>
      </w:r>
      <w:r>
        <w:t>μ</w:t>
      </w:r>
      <w:r>
        <w:t>άτων έχουν ενταθεί.</w:t>
      </w:r>
    </w:p>
    <w:p w14:paraId="76B14F28" w14:textId="77777777" w:rsidR="00CF0131" w:rsidRDefault="00DE3FB1">
      <w:pPr>
        <w:spacing w:line="600" w:lineRule="auto"/>
        <w:ind w:firstLine="720"/>
        <w:jc w:val="both"/>
      </w:pPr>
      <w:r>
        <w:t>Στοιχεία που προέρχονται μόνο από το ΙΚΑ και από το Κέντρο Είσπραξης Ασφαλιστικών Οφειλών δείχνουν ότι από τ</w:t>
      </w:r>
      <w:r>
        <w:t>ις εκατόν τριάντα πέντε χιλιάδες υπαγωγές στη ρύθμιση που είχαν γίνει τον Σεπτέμβριο οι είκοσι οκτώ χιλιάδες τετρακόσιες σαράντα δύο βγήκαν εκτός διαδικασίας, γιατί δεν κατέβαλαν ή τη μηνιαία δόση ή τις τρέχουσες ασφαλιστικές εισφορές, με συνολικό χρέος άν</w:t>
      </w:r>
      <w:r>
        <w:t>ω του 1 δισεκατομμυρίου ευρώ.</w:t>
      </w:r>
    </w:p>
    <w:p w14:paraId="76B14F29" w14:textId="77777777" w:rsidR="00CF0131" w:rsidRDefault="00DE3FB1">
      <w:pPr>
        <w:spacing w:line="600" w:lineRule="auto"/>
        <w:ind w:firstLine="720"/>
        <w:jc w:val="both"/>
      </w:pPr>
      <w:r>
        <w:t>Στο άρθρο 5 του παρόντος αναφέρετε την τροποποίηση διατάξεων του ν. 4321/2015, σχετικά με τη ρύθμιση οφειλών, που τόσο είχατε διατυμπανίσει προεκλογικά, την οποία λέτε ότι την ανακαλείτε, θέτοντας όρους και προϋποθέσεις</w:t>
      </w:r>
      <w:r>
        <w:t>,</w:t>
      </w:r>
      <w:r>
        <w:t xml:space="preserve"> που ε</w:t>
      </w:r>
      <w:r>
        <w:t>υθύς εξαρχής παραπλανητικά είχατε αγνοήσει.</w:t>
      </w:r>
    </w:p>
    <w:p w14:paraId="76B14F2A" w14:textId="77777777" w:rsidR="00CF0131" w:rsidRDefault="00DE3FB1">
      <w:pPr>
        <w:spacing w:line="600" w:lineRule="auto"/>
        <w:ind w:firstLine="720"/>
        <w:jc w:val="both"/>
      </w:pPr>
      <w:r>
        <w:t xml:space="preserve">Δεν αντιλαμβάνομαι και ποιανού τη νοημοσύνη υποτιμάτε, όταν εσείς οι ίδιοι θεσμοθετήσατε ένα νόμο και αμέσως μετά τις εκλογές τον τροποποιείτε, </w:t>
      </w:r>
      <w:r>
        <w:rPr>
          <w:bCs/>
        </w:rPr>
        <w:t>προκειμένου να</w:t>
      </w:r>
      <w:r>
        <w:t xml:space="preserve"> περιορίσετε όσο δυνατόν μεγαλύτερο μέρος φορολογουμέν</w:t>
      </w:r>
      <w:r>
        <w:t>ων να ενταχθούν σε αυτή, καλώντας τους φορολογούμενους να αποδώσουν αυξημένη δόση.</w:t>
      </w:r>
    </w:p>
    <w:p w14:paraId="76B14F2B" w14:textId="77777777" w:rsidR="00CF0131" w:rsidRDefault="00DE3FB1">
      <w:pPr>
        <w:spacing w:line="600" w:lineRule="auto"/>
        <w:ind w:firstLine="720"/>
        <w:jc w:val="both"/>
      </w:pPr>
      <w:r>
        <w:t xml:space="preserve">Η σύνδεση της Γενικής Γραμματείας Εσόδων με τους τραπεζικούς λογαριασμούς των φορολογουμένων έχει ένα και μοναδικό στόχο: Την παρακολούθηση της φορολογικής συμπεριφοράς των </w:t>
      </w:r>
      <w:r>
        <w:t>πολιτών, προκειμένου να ασκηθεί ψυχολογική πίεση. Δεν σας αφορά η αξιοπρεπής διαβίωση των πολιτών αυτής της χώρας</w:t>
      </w:r>
      <w:r>
        <w:t>. Τ</w:t>
      </w:r>
      <w:r>
        <w:t>ο μόνο που σας ενδιαφέρει είναι η είσπραξη εσόδων κάτω από οποιεσδήποτε συνθήκες, δυστυχώς όμως χωρίς σχεδιασμό και μέριμνα.</w:t>
      </w:r>
    </w:p>
    <w:p w14:paraId="76B14F2C" w14:textId="77777777" w:rsidR="00CF0131" w:rsidRDefault="00DE3FB1">
      <w:pPr>
        <w:spacing w:line="600" w:lineRule="auto"/>
        <w:ind w:firstLine="720"/>
        <w:jc w:val="both"/>
      </w:pPr>
      <w:r>
        <w:t>Θα σας δώσω ένα</w:t>
      </w:r>
      <w:r>
        <w:t xml:space="preserve"> παράδειγμα για να αντιληφθείτε το μέγεθος της ανελαστικής συμπεριφοράς του συστήματος. Στην περίπτωση που δεσμεύονται τραπεζικοί λογαριασμοί οφειλετών προς το </w:t>
      </w:r>
      <w:r>
        <w:t>δ</w:t>
      </w:r>
      <w:r>
        <w:t>ημόσιο, δεν εξετάζεται ποιοι μπορεί να είναι συνδικαιούχοι των λογαριασμών αυτών και έχουμε φαι</w:t>
      </w:r>
      <w:r>
        <w:t xml:space="preserve">νόμενα κατά τα οποία συνταξιούχοι που τυχαίνει να έχουν στο λογαριασμό και δεύτερο άτομο -συνήθως τα παιδιά τους- να μην μπορούν πλέον να χρησιμοποιήσουν τα χρήματα της σύνταξής τους. Και ειδικώς μετά την εφαρμογή των </w:t>
      </w:r>
      <w:r>
        <w:rPr>
          <w:lang w:val="en-US"/>
        </w:rPr>
        <w:t>capital</w:t>
      </w:r>
      <w:r>
        <w:t xml:space="preserve"> </w:t>
      </w:r>
      <w:r>
        <w:rPr>
          <w:lang w:val="en-US"/>
        </w:rPr>
        <w:t>controls</w:t>
      </w:r>
      <w:r>
        <w:t xml:space="preserve"> τα πράγματα περιπλέκονται περισσότερο με ό,τι αφορά το ακατάσχετο ποσό.</w:t>
      </w:r>
    </w:p>
    <w:p w14:paraId="76B14F2D" w14:textId="77777777" w:rsidR="00CF0131" w:rsidRDefault="00DE3FB1">
      <w:pPr>
        <w:spacing w:line="600" w:lineRule="auto"/>
        <w:ind w:firstLine="720"/>
        <w:jc w:val="both"/>
        <w:rPr>
          <w:bCs/>
        </w:rPr>
      </w:pPr>
      <w:r>
        <w:rPr>
          <w:bCs/>
        </w:rPr>
        <w:t xml:space="preserve">(Στο σημείο αυτό κτυπάει </w:t>
      </w:r>
      <w:r>
        <w:t>προειδοποιητικά</w:t>
      </w:r>
      <w:r>
        <w:rPr>
          <w:bCs/>
        </w:rPr>
        <w:t xml:space="preserve"> το κουδούνι λήξεως του χρόνου ομιλίας της κυρίας Βουλευτού)</w:t>
      </w:r>
    </w:p>
    <w:p w14:paraId="76B14F2E" w14:textId="77777777" w:rsidR="00CF0131" w:rsidRDefault="00DE3FB1">
      <w:pPr>
        <w:spacing w:line="600" w:lineRule="auto"/>
        <w:ind w:firstLine="720"/>
        <w:jc w:val="both"/>
      </w:pPr>
      <w:r>
        <w:t>Σε αυτό το σημείο μου έρχεται μια σκέψη. Αφού μπορείτε να το κάνετε αυτό και να δε</w:t>
      </w:r>
      <w:r>
        <w:t>σμεύετε τους λογαριασμούς των απλών πολιτών, γιατί δεν κάνετε το ίδιο και με τους λογαριασμούς των κομμάτων; Δηλαδή υπάρχουν πολίτες α’ και β’  κατηγορίας εδώ πέρα; Γιατί ανακεφαλαι</w:t>
      </w:r>
      <w:r>
        <w:t>οποιείτε</w:t>
      </w:r>
      <w:r>
        <w:t xml:space="preserve"> τις τράπεζες, δίνετε τα λεφτά στις τράπεζες και δεν τα ρίχνετε στη</w:t>
      </w:r>
      <w:r>
        <w:t xml:space="preserve">ν αγορά, στον συμπολίτη μας, να μπορέσει να έχει επιχειρηματικότητα και τα δίνετε στις τράπεζες; Τα κόμματα έχουν καταχρεώσει τις τράπεζες. Δεν το αντιλαμβάνομαι αυτό. </w:t>
      </w:r>
    </w:p>
    <w:p w14:paraId="76B14F2F" w14:textId="77777777" w:rsidR="00CF0131" w:rsidRDefault="00DE3FB1">
      <w:pPr>
        <w:spacing w:line="600" w:lineRule="auto"/>
        <w:ind w:firstLine="720"/>
        <w:jc w:val="both"/>
      </w:pPr>
      <w:r>
        <w:t xml:space="preserve">Με το παρόν καταργούνται οι ευνοϊκές διατάξεις που ίσχυαν από το δικό σας ν. 4231/2015 </w:t>
      </w:r>
      <w:r>
        <w:t>και επηρεάζει δυσμενώς χιλιάδες ανασφάλιστους υπερήλικες, αλλά και χιλιάδες μηχανικούς του ΤΣΜΕΔΕ και ελεύθερους επαγγελματίες, αλλά και οριοθέτηση των αλλαγών στο δημόσιο τομέα από την 1</w:t>
      </w:r>
      <w:r>
        <w:rPr>
          <w:vertAlign w:val="superscript"/>
        </w:rPr>
        <w:t>η</w:t>
      </w:r>
      <w:r>
        <w:t xml:space="preserve"> Σεπτεμβρίου και μετά. </w:t>
      </w:r>
    </w:p>
    <w:p w14:paraId="76B14F30" w14:textId="77777777" w:rsidR="00CF0131" w:rsidRDefault="00DE3FB1">
      <w:pPr>
        <w:spacing w:line="600" w:lineRule="auto"/>
        <w:ind w:firstLine="720"/>
        <w:jc w:val="both"/>
      </w:pPr>
      <w:r>
        <w:t>Καταργείται η διάταξη που προέβλεπε επαναχορ</w:t>
      </w:r>
      <w:r>
        <w:t>ήγηση σύνταξης για ανασφάλιστους υπερήλικες. Αυτές είναι περίπου δέκα χιλιάδες αιτήσεις</w:t>
      </w:r>
      <w:r>
        <w:t>,</w:t>
      </w:r>
      <w:r>
        <w:t xml:space="preserve"> που είχαν υποβληθεί για να τεθούν σε ισχύ από τον τρέχοντα μήνα, οι οποίες θεωρούνται μη εφαρμοστέες.</w:t>
      </w:r>
    </w:p>
    <w:p w14:paraId="76B14F31" w14:textId="77777777" w:rsidR="00CF0131" w:rsidRDefault="00DE3FB1">
      <w:pPr>
        <w:spacing w:line="600" w:lineRule="auto"/>
        <w:ind w:firstLine="720"/>
        <w:jc w:val="both"/>
      </w:pPr>
      <w:r>
        <w:t>Επίσης, σε άλλες διατάξεις καταργείται το δικαίωμα σε ασφαλισμένο</w:t>
      </w:r>
      <w:r>
        <w:t xml:space="preserve">υς του ΕΤΑΑ να επιλέξουν υπαγωγή σε έως τρεις χαμηλότερες ασφαλιστικές κατηγορίες. </w:t>
      </w:r>
    </w:p>
    <w:p w14:paraId="76B14F32" w14:textId="77777777" w:rsidR="00CF0131" w:rsidRDefault="00DE3FB1">
      <w:pPr>
        <w:spacing w:line="600" w:lineRule="auto"/>
        <w:ind w:firstLine="720"/>
        <w:jc w:val="both"/>
        <w:rPr>
          <w:bCs/>
        </w:rPr>
      </w:pPr>
      <w:r>
        <w:rPr>
          <w:bCs/>
        </w:rPr>
        <w:t>(Στο σημείο αυτό κτυπάει το κουδούνι λήξεως του χρόνου ομιλίας της κυρίας Βουλευτού)</w:t>
      </w:r>
    </w:p>
    <w:p w14:paraId="76B14F33" w14:textId="77777777" w:rsidR="00CF0131" w:rsidRDefault="00DE3FB1">
      <w:pPr>
        <w:spacing w:line="600" w:lineRule="auto"/>
        <w:ind w:firstLine="720"/>
        <w:jc w:val="both"/>
        <w:rPr>
          <w:bCs/>
        </w:rPr>
      </w:pPr>
      <w:r>
        <w:rPr>
          <w:bCs/>
        </w:rPr>
        <w:t xml:space="preserve">Μισό λεπτό, παρακαλώ. </w:t>
      </w:r>
    </w:p>
    <w:p w14:paraId="76B14F34" w14:textId="77777777" w:rsidR="00CF0131" w:rsidRDefault="00DE3FB1">
      <w:pPr>
        <w:spacing w:line="600" w:lineRule="auto"/>
        <w:ind w:firstLine="720"/>
        <w:jc w:val="both"/>
        <w:rPr>
          <w:bCs/>
        </w:rPr>
      </w:pPr>
      <w:r>
        <w:rPr>
          <w:bCs/>
        </w:rPr>
        <w:t>Στο άρθρο 14 παράγραφος 2 του παρόντος</w:t>
      </w:r>
      <w:r>
        <w:rPr>
          <w:bCs/>
        </w:rPr>
        <w:t>,</w:t>
      </w:r>
      <w:r>
        <w:rPr>
          <w:bCs/>
        </w:rPr>
        <w:t xml:space="preserve"> ο λογαριασμός του ΑΚΑΓΕ,</w:t>
      </w:r>
      <w:r>
        <w:rPr>
          <w:bCs/>
        </w:rPr>
        <w:t xml:space="preserve"> Ασφαλιστικ</w:t>
      </w:r>
      <w:r>
        <w:rPr>
          <w:bCs/>
        </w:rPr>
        <w:t>ού</w:t>
      </w:r>
      <w:r>
        <w:rPr>
          <w:bCs/>
        </w:rPr>
        <w:t xml:space="preserve"> Κεφ</w:t>
      </w:r>
      <w:r>
        <w:rPr>
          <w:bCs/>
        </w:rPr>
        <w:t>α</w:t>
      </w:r>
      <w:r>
        <w:rPr>
          <w:bCs/>
        </w:rPr>
        <w:t>λα</w:t>
      </w:r>
      <w:r>
        <w:rPr>
          <w:bCs/>
        </w:rPr>
        <w:t>ίου</w:t>
      </w:r>
      <w:r>
        <w:rPr>
          <w:bCs/>
        </w:rPr>
        <w:t xml:space="preserve"> Αλληλεγγύης Γενεών, που θεσπίστηκε για να καλύπτει τυχόν ελλείμματα που μπορεί να παρουσιάζονται στην επικουρική ασφάλιση, καταργείται. </w:t>
      </w:r>
    </w:p>
    <w:p w14:paraId="76B14F35" w14:textId="77777777" w:rsidR="00CF0131" w:rsidRDefault="00DE3FB1">
      <w:pPr>
        <w:spacing w:line="600" w:lineRule="auto"/>
        <w:ind w:firstLine="720"/>
        <w:jc w:val="both"/>
        <w:rPr>
          <w:bCs/>
        </w:rPr>
      </w:pPr>
      <w:r>
        <w:rPr>
          <w:bCs/>
        </w:rPr>
        <w:t>Με άλλα λόγια, η αίσθηση που δίνει η Κυβέρνησή σας είναι μια αβεβαιότητα για το μέλλον και ένας</w:t>
      </w:r>
      <w:r>
        <w:rPr>
          <w:bCs/>
        </w:rPr>
        <w:t xml:space="preserve"> σαφής εμπαιγμός προς τον πολίτη. Εμείς ενημερώνουμε τους πολίτες ότι αυτό που συμβαίνει τώρα είναι μονάχα η αρχή. Δυστυχώς, η ελπίδα για καλύτερες μέρες καθημερινά εξανεμίζεται και δεν είναι τίποτε άλλο από φρούδες ελπίδες.</w:t>
      </w:r>
    </w:p>
    <w:p w14:paraId="76B14F36" w14:textId="77777777" w:rsidR="00CF0131" w:rsidRDefault="00DE3FB1">
      <w:pPr>
        <w:spacing w:line="600" w:lineRule="auto"/>
        <w:ind w:firstLine="720"/>
        <w:jc w:val="both"/>
        <w:rPr>
          <w:bCs/>
        </w:rPr>
      </w:pPr>
      <w:r>
        <w:rPr>
          <w:bCs/>
        </w:rPr>
        <w:t xml:space="preserve">Ο Λαϊκός Σύνδεσμος-Χρυσή Αυγή, </w:t>
      </w:r>
      <w:r>
        <w:rPr>
          <w:bCs/>
        </w:rPr>
        <w:t>σταθερός στην αντιμνημονιακή γραμμή του, δεν έχει άλλο περιθώριο</w:t>
      </w:r>
      <w:r>
        <w:rPr>
          <w:bCs/>
        </w:rPr>
        <w:t>,</w:t>
      </w:r>
      <w:r>
        <w:rPr>
          <w:bCs/>
        </w:rPr>
        <w:t xml:space="preserve"> παρά να καταψηφίσει άλλο ένα μνημονιακό πολυνομοσχέδιο που φέρατε και εσείς, οι κατ’ ευφημισμόν αριστεροί, προς ψήφιση.</w:t>
      </w:r>
    </w:p>
    <w:p w14:paraId="76B14F37" w14:textId="77777777" w:rsidR="00CF0131" w:rsidRDefault="00DE3FB1">
      <w:pPr>
        <w:spacing w:line="600" w:lineRule="auto"/>
        <w:ind w:firstLine="720"/>
        <w:jc w:val="both"/>
        <w:rPr>
          <w:bCs/>
        </w:rPr>
      </w:pPr>
      <w:r>
        <w:rPr>
          <w:bCs/>
        </w:rPr>
        <w:t>Σας ευχαριστώ πολύ.</w:t>
      </w:r>
    </w:p>
    <w:p w14:paraId="76B14F38" w14:textId="77777777" w:rsidR="00CF0131" w:rsidRDefault="00DE3FB1">
      <w:pPr>
        <w:spacing w:line="600" w:lineRule="auto"/>
        <w:ind w:firstLine="720"/>
        <w:jc w:val="center"/>
      </w:pPr>
      <w:r>
        <w:t>(Χειροκροτήματα από την πτέρυγα τ</w:t>
      </w:r>
      <w:r>
        <w:t>ης</w:t>
      </w:r>
      <w:r>
        <w:t xml:space="preserve"> Χρυσή</w:t>
      </w:r>
      <w:r>
        <w:t>ς</w:t>
      </w:r>
      <w:r>
        <w:t xml:space="preserve"> Αυγή</w:t>
      </w:r>
      <w:r>
        <w:t>ς</w:t>
      </w:r>
      <w:r>
        <w:t>)</w:t>
      </w:r>
    </w:p>
    <w:p w14:paraId="76B14F39" w14:textId="77777777" w:rsidR="00CF0131" w:rsidRDefault="00DE3FB1">
      <w:pPr>
        <w:spacing w:line="600" w:lineRule="auto"/>
        <w:ind w:firstLine="720"/>
        <w:jc w:val="both"/>
        <w:rPr>
          <w:bCs/>
        </w:rPr>
      </w:pPr>
      <w:r>
        <w:rPr>
          <w:b/>
          <w:bCs/>
        </w:rPr>
        <w:t>ΠΡΟΕΔΡΕΥΩΝ (Γεώργιος Βαρεμένος):</w:t>
      </w:r>
      <w:r>
        <w:rPr>
          <w:bCs/>
        </w:rPr>
        <w:t xml:space="preserve"> Το</w:t>
      </w:r>
      <w:r>
        <w:rPr>
          <w:bCs/>
        </w:rPr>
        <w:t>ν</w:t>
      </w:r>
      <w:r>
        <w:rPr>
          <w:bCs/>
        </w:rPr>
        <w:t xml:space="preserve"> λόγο έχει ο Πρόεδρος της Ένωσης Κεντρώων κ. Βασίλειος Λεβέντης για οκτώ λεπτά.</w:t>
      </w:r>
    </w:p>
    <w:p w14:paraId="76B14F3A" w14:textId="77777777" w:rsidR="00CF0131" w:rsidRDefault="00DE3FB1">
      <w:pPr>
        <w:spacing w:line="600" w:lineRule="auto"/>
        <w:ind w:firstLine="720"/>
        <w:jc w:val="both"/>
        <w:rPr>
          <w:bCs/>
        </w:rPr>
      </w:pPr>
      <w:r>
        <w:rPr>
          <w:bCs/>
        </w:rPr>
        <w:t>Ορίστε, έχετε το</w:t>
      </w:r>
      <w:r>
        <w:rPr>
          <w:bCs/>
        </w:rPr>
        <w:t>ν</w:t>
      </w:r>
      <w:r>
        <w:rPr>
          <w:bCs/>
        </w:rPr>
        <w:t xml:space="preserve"> λόγο για οκτώ λεπτά, κύριε Πρόεδρε.</w:t>
      </w:r>
    </w:p>
    <w:p w14:paraId="76B14F3B" w14:textId="77777777" w:rsidR="00CF0131" w:rsidRDefault="00DE3FB1">
      <w:pPr>
        <w:spacing w:line="600" w:lineRule="auto"/>
        <w:ind w:firstLine="720"/>
        <w:jc w:val="both"/>
        <w:rPr>
          <w:bCs/>
        </w:rPr>
      </w:pPr>
      <w:r>
        <w:rPr>
          <w:b/>
          <w:bCs/>
        </w:rPr>
        <w:t>ΒΑΣΙΛΗΣ ΛΕΒΕΝΤΗΣ</w:t>
      </w:r>
      <w:r>
        <w:rPr>
          <w:b/>
          <w:bCs/>
        </w:rPr>
        <w:t xml:space="preserve"> (Πρόεδρος της Ένωσης Κεντρώων): </w:t>
      </w:r>
      <w:r>
        <w:rPr>
          <w:bCs/>
        </w:rPr>
        <w:t>Πρώτη φορά που μιλάω εδώ στη Βουλή κα</w:t>
      </w:r>
      <w:r>
        <w:rPr>
          <w:bCs/>
        </w:rPr>
        <w:t xml:space="preserve">ι είστε εσείς πίσω μου, επειδή είχε αναφερθεί ότι θα ήταν δεκαπέντε τα λεπτά. </w:t>
      </w:r>
    </w:p>
    <w:p w14:paraId="76B14F3C" w14:textId="77777777" w:rsidR="00CF0131" w:rsidRDefault="00DE3FB1">
      <w:pPr>
        <w:spacing w:line="600" w:lineRule="auto"/>
        <w:ind w:firstLine="720"/>
        <w:jc w:val="both"/>
        <w:rPr>
          <w:bCs/>
        </w:rPr>
      </w:pPr>
      <w:r>
        <w:rPr>
          <w:b/>
          <w:bCs/>
        </w:rPr>
        <w:t>ΠΡΟΕΔΡΕΥΩΝ (Γεώργιος Βαρεμένος):</w:t>
      </w:r>
      <w:r>
        <w:rPr>
          <w:bCs/>
        </w:rPr>
        <w:t xml:space="preserve"> Έχετε το</w:t>
      </w:r>
      <w:r>
        <w:rPr>
          <w:bCs/>
        </w:rPr>
        <w:t>ν</w:t>
      </w:r>
      <w:r>
        <w:rPr>
          <w:bCs/>
        </w:rPr>
        <w:t xml:space="preserve"> λόγο, κύριε Πρόεδρε.</w:t>
      </w:r>
    </w:p>
    <w:p w14:paraId="76B14F3D" w14:textId="77777777" w:rsidR="00CF0131" w:rsidRDefault="00DE3FB1">
      <w:pPr>
        <w:spacing w:line="600" w:lineRule="auto"/>
        <w:ind w:firstLine="720"/>
        <w:jc w:val="both"/>
        <w:rPr>
          <w:bCs/>
        </w:rPr>
      </w:pPr>
      <w:r>
        <w:rPr>
          <w:b/>
          <w:bCs/>
        </w:rPr>
        <w:t>ΒΑΣΙΛΗΣ ΛΕΒΕΝΤΗΣ</w:t>
      </w:r>
      <w:r>
        <w:rPr>
          <w:b/>
          <w:bCs/>
        </w:rPr>
        <w:t xml:space="preserve"> (Πρόεδρος της Ένωσης Κεντρώων): </w:t>
      </w:r>
      <w:r>
        <w:rPr>
          <w:bCs/>
        </w:rPr>
        <w:t xml:space="preserve">Εντάξει, κάτι που λέγεται σε οκτώ και σε δύο λεπτά λέγεται. </w:t>
      </w:r>
    </w:p>
    <w:p w14:paraId="76B14F3E" w14:textId="77777777" w:rsidR="00CF0131" w:rsidRDefault="00DE3FB1">
      <w:pPr>
        <w:spacing w:line="600" w:lineRule="auto"/>
        <w:ind w:firstLine="720"/>
        <w:jc w:val="both"/>
        <w:rPr>
          <w:bCs/>
        </w:rPr>
      </w:pPr>
      <w:r>
        <w:rPr>
          <w:bCs/>
        </w:rPr>
        <w:t>Κύρ</w:t>
      </w:r>
      <w:r>
        <w:rPr>
          <w:bCs/>
        </w:rPr>
        <w:t xml:space="preserve">ιε Πρόεδρε, κυρίες και κύριοι συνάδελφοι, κύριοι Υπουργοί, ευχαριστώ για την καλοσύνη σας να με ακούσετε. </w:t>
      </w:r>
    </w:p>
    <w:p w14:paraId="76B14F3F" w14:textId="77777777" w:rsidR="00CF0131" w:rsidRDefault="00DE3FB1">
      <w:pPr>
        <w:spacing w:line="600" w:lineRule="auto"/>
        <w:ind w:firstLine="720"/>
        <w:jc w:val="both"/>
        <w:rPr>
          <w:bCs/>
        </w:rPr>
      </w:pPr>
      <w:r>
        <w:rPr>
          <w:bCs/>
        </w:rPr>
        <w:t>Παρακολούθησα την ομιλία του κυρίου Πρωθυπουργού -από το σπίτι μου που ήμουν δυστυχώς, γιατί αναπαυόμουν για λίγο, αλλά και στο σπίτι δεν μπορώ να μη</w:t>
      </w:r>
      <w:r>
        <w:rPr>
          <w:bCs/>
        </w:rPr>
        <w:t>ν ασχολούμαι με την πολιτική- και είδα ότι έλεγε πράγματι κάτι σωστό, ότι το ΠΑΣΟΚ, το Ποτάμι και η Νέα Δημοκρατία ψήφισαν αυτά τα μέτρα και τα μνημόνια. Καλά, τα μέτρα εξειδικεύουν τα μνημόνια. Άρα, θεώρησαν πριν τις εκλογές αναγκαία την ύπαρξη του μνημον</w:t>
      </w:r>
      <w:r>
        <w:rPr>
          <w:bCs/>
        </w:rPr>
        <w:t>ίου. Και τώρα αρνούνται. Αυτό είναι ένα μεγάλο μείον στη συνείδηση του κόσμου κατά την άποψή μου, δηλαδή μια έλλειψη αξιοπιστίας για τα κόμματα αυτά, γιατί πρώτα αισθανόντουσαν την ανάγκη να συνηγορήσουν υπέρ ενός μνημονίου και τώρα δεν την αισθάνονται, εν</w:t>
      </w:r>
      <w:r>
        <w:rPr>
          <w:bCs/>
        </w:rPr>
        <w:t xml:space="preserve">ώ η κατάσταση δεν έχει αλλάξει καθόλου, η κατάσταση είναι εξίσου επικίνδυνη. </w:t>
      </w:r>
    </w:p>
    <w:p w14:paraId="76B14F40" w14:textId="77777777" w:rsidR="00CF0131" w:rsidRDefault="00DE3FB1">
      <w:pPr>
        <w:spacing w:line="600" w:lineRule="auto"/>
        <w:ind w:firstLine="720"/>
        <w:jc w:val="both"/>
      </w:pPr>
      <w:r>
        <w:t>Εδώ έχει ένα πολύ μεγάλο δίκιο ο κ. Τσίπρας, αλλά και ο κ. Τσίπρας επιμένω –και δεν είναι εδώ να το ακούσει- πέντε χρόνια ενέπνεε σε αυτό το λαό ένα μένος κατά του μνημονίου, ότι</w:t>
      </w:r>
      <w:r>
        <w:t xml:space="preserve"> έχει άλλες λύσεις, ότι σκίζει μνημόνια, ότι διαγράφει χρέη και ήρθε μια νύχτα του Ιουλίου του 2015 και υπέγραψε ένα μνημόνιο κατά πολύ βαρύτερο των προηγουμένων. Και προστέθηκε και το ενέχυρο των 50 δισεκατομμυρίων. Γιατί προστέθηκε; Γιατί ακούοντο φωνές </w:t>
      </w:r>
      <w:r>
        <w:t>εντός Ελλάδος, οι οποίες έλεγαν «Δεν αναγνωρίζουμε το χρέος. Είναι επαχθές. Είναι επονείδιστο».</w:t>
      </w:r>
    </w:p>
    <w:p w14:paraId="76B14F41" w14:textId="77777777" w:rsidR="00CF0131" w:rsidRDefault="00DE3FB1">
      <w:pPr>
        <w:spacing w:line="600" w:lineRule="auto"/>
        <w:ind w:firstLine="720"/>
        <w:jc w:val="both"/>
      </w:pPr>
      <w:r>
        <w:t>Από τη μια απλώναμε το χέρι να ζητήσουμε δανεικά και από την άλλη λέγαμε στους δανειστές ότι δεν θα τους τα δώσουμε πίσω και εκείνα που πήραμε και εκείνα που θα</w:t>
      </w:r>
      <w:r>
        <w:t xml:space="preserve"> πάρουμε, οπότε έβαλαν και αυτοί υποθήκη τα 50 δισεκατομμύρια, το ενέχυρο, το οποίο ο  κ. Τσίπρας μπορούσε, αν ήθελε και αν ήταν σοβαρός, να το είχε αποφύγει. Μπορούσε να είχε απομακρύνει τους δραχμιστές από τον οίκο του. Τους άφηνε όμως, γιατί ήθελε την ψ</w:t>
      </w:r>
      <w:r>
        <w:t>ήφο κάποιων</w:t>
      </w:r>
      <w:r>
        <w:t>,</w:t>
      </w:r>
      <w:r>
        <w:t xml:space="preserve"> που στην κοινωνία κυκλοφορούν και έχουν πλάσει σενάρια ότι με τη δραχμή θα είχαμε σωθεί. </w:t>
      </w:r>
    </w:p>
    <w:p w14:paraId="76B14F42" w14:textId="77777777" w:rsidR="00CF0131" w:rsidRDefault="00DE3FB1">
      <w:pPr>
        <w:spacing w:line="600" w:lineRule="auto"/>
        <w:ind w:firstLine="720"/>
        <w:jc w:val="both"/>
      </w:pPr>
      <w:r>
        <w:t xml:space="preserve">Εδώ είναι ένα συνειδητό έγκλημα. Αυτό το ενέχυρο των 50 δισεκατομμυρίων δεν θα υπήρχε. Είναι η πρώτη φορά που οι ξένοι το επέβαλαν, γιατί άκουγαν ακόμη </w:t>
      </w:r>
      <w:r>
        <w:t>και τη Βουλή ότι έκανε επιτροπές και ότι το χρέος το θεωρεί επαχθές και επονείδιστο και ο κύριος Πρωθυπουργός έλεγε πως έχει δικαίωμα ο καθένας να λέει τις απόψεις του.</w:t>
      </w:r>
    </w:p>
    <w:p w14:paraId="76B14F43" w14:textId="77777777" w:rsidR="00CF0131" w:rsidRDefault="00DE3FB1">
      <w:pPr>
        <w:spacing w:line="600" w:lineRule="auto"/>
        <w:ind w:firstLine="720"/>
        <w:jc w:val="both"/>
      </w:pPr>
      <w:r>
        <w:t>Βεβαίως</w:t>
      </w:r>
      <w:r>
        <w:t>,</w:t>
      </w:r>
      <w:r>
        <w:t xml:space="preserve"> έχουμε δημοκρατία και έχει δικαίωμα ο καθένας να λέει τις απόψεις του, αλλά δε</w:t>
      </w:r>
      <w:r>
        <w:t xml:space="preserve">ν μπορεί ο Πρωθυπουργός να λέει ότι είναι με το ευρώ και στα παράθυρα των τηλεοράσεων να κυκλοφορούν κάποιοι άλλοι και να λένε ότι είναι με τη δραχμή. Αυτό δεν είναι κόμμα. Αυτό είναι λαϊκή αγορά. </w:t>
      </w:r>
    </w:p>
    <w:p w14:paraId="76B14F44" w14:textId="77777777" w:rsidR="00CF0131" w:rsidRDefault="00DE3FB1">
      <w:pPr>
        <w:spacing w:line="600" w:lineRule="auto"/>
        <w:ind w:firstLine="720"/>
        <w:jc w:val="both"/>
      </w:pPr>
      <w:r>
        <w:t>Βλέπω μια περίεργη συμμαχία μεταξύ Ποταμιού και ΠΑΣΟΚ. Μάλ</w:t>
      </w:r>
      <w:r>
        <w:t xml:space="preserve">λον η καθίζησή </w:t>
      </w:r>
      <w:r>
        <w:t>τους,</w:t>
      </w:r>
      <w:r>
        <w:t xml:space="preserve"> τούς κάνει να συνενώνονται. Το ΠΑΣΟΚ είναι τα ερείπια του παλαιού ΠΑΣΟΚ, αυτό που μένει από την εποχή της δόξας, και το Ποτάμι είναι το κόμμα που κατασκευάστηκε πολύ γρήγορα. Κατασκευάστηκε τη Δευτέρα, την Τρίτη είχε 8,5% στις δημοσκοπ</w:t>
      </w:r>
      <w:r>
        <w:t xml:space="preserve">ήσεις και από την άλλη μέρα συνεχή παρουσία σε όλα τα πάνελ. Αυτό το κόμμα, ενώ έλεγε ότι θα πάρει 10%, μετά βίας πήρε 4% και άγει την κατιούσα που οδηγεί σταθερά εκτός Βουλής. </w:t>
      </w:r>
    </w:p>
    <w:p w14:paraId="76B14F45" w14:textId="77777777" w:rsidR="00CF0131" w:rsidRDefault="00DE3FB1">
      <w:pPr>
        <w:spacing w:line="600" w:lineRule="auto"/>
        <w:ind w:firstLine="720"/>
        <w:jc w:val="both"/>
      </w:pPr>
      <w:r>
        <w:t>Τώρα προσπαθούν να ενωθούν, μήπως σωθούν. Αλλά επιμένω ότι κόμματα τα οποία στ</w:t>
      </w:r>
      <w:r>
        <w:t>ερούνται ιδεολογίας ή που έχουν προδώσει την ιδεολογία τους δεν έχουν μέλλον. Αυτή είναι η άποψή μου.</w:t>
      </w:r>
    </w:p>
    <w:p w14:paraId="76B14F46" w14:textId="77777777" w:rsidR="00CF0131" w:rsidRDefault="00DE3FB1">
      <w:pPr>
        <w:spacing w:line="600" w:lineRule="auto"/>
        <w:ind w:firstLine="720"/>
        <w:jc w:val="both"/>
      </w:pPr>
      <w:r>
        <w:t>Θέλω να πω δύο λόγια για την ομιλία του κυρίου Πρωθυπουργού</w:t>
      </w:r>
      <w:r>
        <w:t>,</w:t>
      </w:r>
      <w:r>
        <w:t xml:space="preserve"> που είπε ότι πήγε και μίλησε με τη Μέρκελ και τον Ολάντ για τους πρόσφυγες. Είπε σε μια στιγμ</w:t>
      </w:r>
      <w:r>
        <w:t>ή εδώ στη Βουλή ότι η Ελλάδα επιμένει</w:t>
      </w:r>
      <w:r>
        <w:t>,</w:t>
      </w:r>
      <w:r>
        <w:t xml:space="preserve"> για να πλησιάσει η Τουρκία την Ευρώπη</w:t>
      </w:r>
      <w:r>
        <w:t>,</w:t>
      </w:r>
      <w:r>
        <w:t xml:space="preserve"> να αποσυρθεί από το βόρειο μέρος της Κύπρου. Πήρε τέτοια διαβεβαίωση ή είναι άποψη του κ. Τσίπρα; Προφανώς</w:t>
      </w:r>
      <w:r>
        <w:t>,</w:t>
      </w:r>
      <w:r>
        <w:t xml:space="preserve"> είναι άποψη του κ. Τσίπρα. Είπε η Μέρκελ ότι «εγώ θα βάλω την Τουρκία,</w:t>
      </w:r>
      <w:r>
        <w:t xml:space="preserve"> αλλά θα τη βάλω μόνο αν φύγει από το βόρειο μέρος της Κύπρου που παρανόμως κατέχει»; Είπε τέτοιο πράγμα η Μέρκελ; Αυτό κατάλαβε ο κ. Τσίπρας; </w:t>
      </w:r>
    </w:p>
    <w:p w14:paraId="76B14F47" w14:textId="77777777" w:rsidR="00CF0131" w:rsidRDefault="00DE3FB1">
      <w:pPr>
        <w:spacing w:line="600" w:lineRule="auto"/>
        <w:ind w:firstLine="720"/>
        <w:jc w:val="both"/>
      </w:pPr>
      <w:r>
        <w:t>Εγώ κατάλαβα ότι η Τουρκία θα πάρει λεφτά. Επειδή το πράγμα θα επιδεινώνεται, θα εμπλακεί, και η Ελλάδα βήμα προ</w:t>
      </w:r>
      <w:r>
        <w:t xml:space="preserve">ς βήμα θα υποχωρεί. Εγώ αυτό κατάλαβα και απλά προειδοποιώ, γιατί εις την χώρα αυτή ζούμε. Και στο </w:t>
      </w:r>
      <w:r>
        <w:t>θέμα</w:t>
      </w:r>
      <w:r>
        <w:t xml:space="preserve"> των Σκοπίων έστειλε ο κ. Κοτζιάς μία επιστολή προς εμένα -έτσι είδα- στην οποία μου λέει να του πω την άποψή μου για την ονομασία των Σκοπίων.</w:t>
      </w:r>
    </w:p>
    <w:p w14:paraId="76B14F48" w14:textId="77777777" w:rsidR="00CF0131" w:rsidRDefault="00DE3FB1">
      <w:pPr>
        <w:spacing w:line="600" w:lineRule="auto"/>
        <w:ind w:firstLine="720"/>
        <w:jc w:val="both"/>
        <w:rPr>
          <w:bCs/>
          <w:shd w:val="clear" w:color="auto" w:fill="FFFFFF"/>
        </w:rPr>
      </w:pPr>
      <w:r>
        <w:t xml:space="preserve">Τι το </w:t>
      </w:r>
      <w:r>
        <w:t>ή</w:t>
      </w:r>
      <w:r>
        <w:t>θε</w:t>
      </w:r>
      <w:r>
        <w:t xml:space="preserve">λε τώρα αυτό; Υποτίθεται ότι </w:t>
      </w:r>
      <w:r>
        <w:rPr>
          <w:bCs/>
          <w:shd w:val="clear" w:color="auto" w:fill="FFFFFF"/>
        </w:rPr>
        <w:t>διεξάγονται</w:t>
      </w:r>
      <w:r>
        <w:t xml:space="preserve"> </w:t>
      </w:r>
      <w:r>
        <w:rPr>
          <w:bCs/>
          <w:shd w:val="clear" w:color="auto" w:fill="FFFFFF"/>
        </w:rPr>
        <w:t>διαπραγματεύσεις. Δηλαδή αν εγώ του πω να δώσει το όνομα, θα το δώσει; Ή αναζητεί συνενόχους η Κυβέρνηση σε μιαν προδιαγεγραμμένη υποχώρηση; Δεν αντιλήφθηκα το πνεύμα. Δηλαδή, τι θα του πω εγώ; Εγώ θα του πω, ως Αρχ</w:t>
      </w:r>
      <w:r>
        <w:rPr>
          <w:bCs/>
          <w:shd w:val="clear" w:color="auto" w:fill="FFFFFF"/>
        </w:rPr>
        <w:t>ηγός της Ένωσης Κεντρώων, να αλλάξουν όνομα οι Σκοπιανοί.</w:t>
      </w:r>
    </w:p>
    <w:p w14:paraId="76B14F49" w14:textId="77777777" w:rsidR="00CF0131" w:rsidRDefault="00DE3FB1">
      <w:pPr>
        <w:spacing w:line="600" w:lineRule="auto"/>
        <w:ind w:firstLine="720"/>
        <w:jc w:val="both"/>
        <w:rPr>
          <w:bCs/>
          <w:shd w:val="clear" w:color="auto" w:fill="FFFFFF"/>
        </w:rPr>
      </w:pPr>
      <w:r>
        <w:rPr>
          <w:bCs/>
          <w:shd w:val="clear" w:color="auto" w:fill="FFFFFF"/>
        </w:rPr>
        <w:t>Το θέμα είναι πώς θα πεισθούν αυτοί και πώς θα πείσουμε εμείς αυτούς που πρέπει, τους ισχυρούς της γης, να πιέσουν τους Σκοπιανούς. Δηλαδή, ο κ. Κοτζιάς μίλησε λες και εξαρτάται από τη Βουλή το αν θ</w:t>
      </w:r>
      <w:r>
        <w:rPr>
          <w:bCs/>
          <w:shd w:val="clear" w:color="auto" w:fill="FFFFFF"/>
        </w:rPr>
        <w:t>α αλλάξει όνομα το καθεστώς των Σκοπίων.</w:t>
      </w:r>
    </w:p>
    <w:p w14:paraId="76B14F4A" w14:textId="77777777" w:rsidR="00CF0131" w:rsidRDefault="00DE3FB1">
      <w:pPr>
        <w:spacing w:line="600" w:lineRule="auto"/>
        <w:ind w:firstLine="720"/>
        <w:jc w:val="both"/>
        <w:rPr>
          <w:bCs/>
          <w:shd w:val="clear" w:color="auto" w:fill="FFFFFF"/>
        </w:rPr>
      </w:pPr>
      <w:r>
        <w:rPr>
          <w:bCs/>
          <w:shd w:val="clear" w:color="auto" w:fill="FFFFFF"/>
        </w:rPr>
        <w:t>(Στο σημείο αυτό κτυπάει προειδοποιητικά το κουδούνι λήξεως του χρόνου ομιλίας του Προέδρου της Ένωσης Κεντρώων)</w:t>
      </w:r>
    </w:p>
    <w:p w14:paraId="76B14F4B" w14:textId="77777777" w:rsidR="00CF0131" w:rsidRDefault="00DE3FB1">
      <w:pPr>
        <w:spacing w:line="600" w:lineRule="auto"/>
        <w:ind w:firstLine="720"/>
        <w:jc w:val="both"/>
        <w:rPr>
          <w:bCs/>
          <w:shd w:val="clear" w:color="auto" w:fill="FFFFFF"/>
        </w:rPr>
      </w:pPr>
      <w:r>
        <w:rPr>
          <w:bCs/>
          <w:shd w:val="clear" w:color="auto" w:fill="FFFFFF"/>
        </w:rPr>
        <w:t>Εν πάση περιπτώσει, αυτά τα μέτρα είναι πολύ βαριά. Η Ένωση Κεντρώων δεν μπορεί να τα ψηφίσει. Είναι β</w:t>
      </w:r>
      <w:r>
        <w:rPr>
          <w:bCs/>
          <w:shd w:val="clear" w:color="auto" w:fill="FFFFFF"/>
        </w:rPr>
        <w:t>αριά μέτρα. Γιατί; Γιατί αφαιρούν επιδόματα από υπερήλικες</w:t>
      </w:r>
      <w:r>
        <w:rPr>
          <w:bCs/>
          <w:shd w:val="clear" w:color="auto" w:fill="FFFFFF"/>
        </w:rPr>
        <w:t>.</w:t>
      </w:r>
      <w:r>
        <w:rPr>
          <w:bCs/>
          <w:shd w:val="clear" w:color="auto" w:fill="FFFFFF"/>
        </w:rPr>
        <w:t xml:space="preserve"> Αφαιρούν</w:t>
      </w:r>
      <w:r>
        <w:rPr>
          <w:bCs/>
          <w:shd w:val="clear" w:color="auto" w:fill="FFFFFF"/>
        </w:rPr>
        <w:t>!</w:t>
      </w:r>
      <w:r>
        <w:rPr>
          <w:bCs/>
          <w:shd w:val="clear" w:color="auto" w:fill="FFFFFF"/>
        </w:rPr>
        <w:t xml:space="preserve"> Δεν δίνουν λύση στο θέμα των συντάξεων. Ακόμη υπάρχουν τριπλοσυνταξιούχοι, τριακόσιες τριάντα χιλιάδες, με τρεις κύριες συντάξεις. Ακόμη υπάρχουν ρετιρέ. Απείραχτα και άθικτα τα ρετιρέ! </w:t>
      </w:r>
      <w:r>
        <w:rPr>
          <w:bCs/>
          <w:shd w:val="clear" w:color="auto" w:fill="FFFFFF"/>
        </w:rPr>
        <w:t>Και γίνεται πάλι ένα πασάλειμμα. Βασικά, σημειώνεται έλλειψη βούλησης.</w:t>
      </w:r>
    </w:p>
    <w:p w14:paraId="76B14F4C" w14:textId="77777777" w:rsidR="00CF0131" w:rsidRDefault="00DE3FB1">
      <w:pPr>
        <w:spacing w:line="600" w:lineRule="auto"/>
        <w:ind w:firstLine="720"/>
        <w:jc w:val="both"/>
        <w:rPr>
          <w:bCs/>
          <w:shd w:val="clear" w:color="auto" w:fill="FFFFFF"/>
        </w:rPr>
      </w:pPr>
      <w:r>
        <w:rPr>
          <w:bCs/>
          <w:shd w:val="clear" w:color="auto" w:fill="FFFFFF"/>
        </w:rPr>
        <w:t>(Στο σημείο αυτό κτυπάει το κουδούνι λήξεως του χρόνου ομιλίας του Προέδρου της Ένωσης Κεντρώων)</w:t>
      </w:r>
    </w:p>
    <w:p w14:paraId="76B14F4D" w14:textId="77777777" w:rsidR="00CF0131" w:rsidRDefault="00DE3FB1">
      <w:pPr>
        <w:spacing w:line="600" w:lineRule="auto"/>
        <w:ind w:firstLine="720"/>
        <w:jc w:val="both"/>
        <w:rPr>
          <w:bCs/>
          <w:shd w:val="clear" w:color="auto" w:fill="FFFFFF"/>
        </w:rPr>
      </w:pPr>
      <w:r>
        <w:rPr>
          <w:bCs/>
          <w:shd w:val="clear" w:color="auto" w:fill="FFFFFF"/>
        </w:rPr>
        <w:t>Πιστεύω, λοιπόν, ότι αυτό που κάνει ο κ. Τσίπρας, να υποχρεώνει τους Βουλευτές του να ψη</w:t>
      </w:r>
      <w:r>
        <w:rPr>
          <w:bCs/>
          <w:shd w:val="clear" w:color="auto" w:fill="FFFFFF"/>
        </w:rPr>
        <w:t>φίσουν βαριά μέτρα, δεν είναι και τόσο καλό. Γιατί παλαιότερα, όταν το ζητούσαν αυτό οι αντίπαλοί του, εκείνος υπεδείκνυε να μην ψηφίζονται τέτοιου είδους μέτρα. Έχει λερώσει, δηλαδή, τη φωλιά του ο κ. Τσίπρας. Υπεδείκνυε αντιευρωπαϊκή διαγωγή στο παρελθόν</w:t>
      </w:r>
      <w:r>
        <w:rPr>
          <w:bCs/>
          <w:shd w:val="clear" w:color="auto" w:fill="FFFFFF"/>
        </w:rPr>
        <w:t xml:space="preserve"> στους Βουλευτές του και τώρα κατηγορεί τους αντιπάλους του ότι δεν είναι δεόντως ευρωπαϊστές.</w:t>
      </w:r>
    </w:p>
    <w:p w14:paraId="76B14F4E" w14:textId="77777777" w:rsidR="00CF0131" w:rsidRDefault="00DE3FB1">
      <w:pPr>
        <w:spacing w:line="600" w:lineRule="auto"/>
        <w:ind w:firstLine="720"/>
        <w:jc w:val="both"/>
        <w:rPr>
          <w:bCs/>
          <w:shd w:val="clear" w:color="auto" w:fill="FFFFFF"/>
        </w:rPr>
      </w:pPr>
      <w:r>
        <w:rPr>
          <w:bCs/>
          <w:shd w:val="clear" w:color="auto" w:fill="FFFFFF"/>
        </w:rPr>
        <w:t xml:space="preserve">Η τελευταία πενταετία έχει πολλές αντιφάσεις και η μεγαλύτερη αντίφαση που υπάρχει είναι ότι καλείται ένα πολιτικό σύστημα, το ίδιο πολιτικό σύστημα που οδήγησε </w:t>
      </w:r>
      <w:r>
        <w:rPr>
          <w:bCs/>
          <w:shd w:val="clear" w:color="auto" w:fill="FFFFFF"/>
        </w:rPr>
        <w:t>στην πτώχευση, το ίδιο να σώσει και την οικονομία. Εις άλλες χώρες αυτό δεν θα γινόταν, δεν θα επιτρεπόταν. Εδώ όμως όλα επιτρέπονται.</w:t>
      </w:r>
    </w:p>
    <w:p w14:paraId="76B14F4F" w14:textId="77777777" w:rsidR="00CF0131" w:rsidRDefault="00DE3FB1">
      <w:pPr>
        <w:spacing w:line="600" w:lineRule="auto"/>
        <w:ind w:firstLine="720"/>
        <w:jc w:val="both"/>
        <w:rPr>
          <w:bCs/>
          <w:shd w:val="clear" w:color="auto" w:fill="FFFFFF"/>
        </w:rPr>
      </w:pPr>
      <w:r>
        <w:rPr>
          <w:bCs/>
          <w:shd w:val="clear" w:color="auto" w:fill="FFFFFF"/>
        </w:rPr>
        <w:t>Ο κ. Τσίπρας είπε ότι θα φέρει ένα νομοσχέδιο για τα κανάλια. Από ό,τι άκουσα όμως εγώ, το νομοσχέδιο αυτό θα δίνει τις ά</w:t>
      </w:r>
      <w:r>
        <w:rPr>
          <w:bCs/>
          <w:shd w:val="clear" w:color="auto" w:fill="FFFFFF"/>
        </w:rPr>
        <w:t>δειες των καναλιών σε όποιον δώσει τα περισσότερα. Δεν είδα να ισχύουν αυτά που γίνονται σε άλλες χώρες, όπου μπαίνουν μέσα στα κανάλια η εκκλησία, ο δήμος και οι τοπικές κοινωνίες. Δεν είδα να αυξάνει το μετοχολόγιο των καναλιών, ώστε να σταματήσουν οι «ν</w:t>
      </w:r>
      <w:r>
        <w:rPr>
          <w:bCs/>
          <w:shd w:val="clear" w:color="auto" w:fill="FFFFFF"/>
        </w:rPr>
        <w:t>ταβατζήδες» -να το πω έτσι. Όποιος δώσει τα περισσότερα, και Τούρκος να είναι, πιθανώς να πάρει κανάλι.</w:t>
      </w:r>
    </w:p>
    <w:p w14:paraId="76B14F50" w14:textId="77777777" w:rsidR="00CF0131" w:rsidRDefault="00DE3FB1">
      <w:pPr>
        <w:spacing w:line="600" w:lineRule="auto"/>
        <w:ind w:firstLine="720"/>
        <w:jc w:val="both"/>
        <w:rPr>
          <w:bCs/>
          <w:shd w:val="clear" w:color="auto" w:fill="FFFFFF"/>
        </w:rPr>
      </w:pPr>
      <w:r>
        <w:rPr>
          <w:bCs/>
          <w:shd w:val="clear" w:color="auto" w:fill="FFFFFF"/>
        </w:rPr>
        <w:t>Και το παρουσιάζει αυτό ως πλήγμα προς τη διαπλοκή. Πού βλέπει το πλήγμα, δεν μπορώ να καταλάβω. Διότι οι κροίσοι θα δώσουν τα περισσότερα λεφτά. Άρα, α</w:t>
      </w:r>
      <w:r>
        <w:rPr>
          <w:bCs/>
          <w:shd w:val="clear" w:color="auto" w:fill="FFFFFF"/>
        </w:rPr>
        <w:t>υτοί θα πάρουν τα κανάλια.</w:t>
      </w:r>
    </w:p>
    <w:p w14:paraId="76B14F51" w14:textId="77777777" w:rsidR="00CF0131" w:rsidRDefault="00DE3FB1">
      <w:pPr>
        <w:spacing w:line="600" w:lineRule="auto"/>
        <w:ind w:firstLine="720"/>
        <w:jc w:val="both"/>
        <w:rPr>
          <w:bCs/>
          <w:shd w:val="clear" w:color="auto" w:fill="FFFFFF"/>
        </w:rPr>
      </w:pPr>
      <w:r>
        <w:rPr>
          <w:bCs/>
          <w:shd w:val="clear" w:color="auto" w:fill="FFFFFF"/>
        </w:rPr>
        <w:t xml:space="preserve">Επαναλαμβάνω: Εις όλον τον κόσμο όταν μπαίνει τάξη στα κανάλια, μπαίνει </w:t>
      </w:r>
      <w:r>
        <w:t>τ</w:t>
      </w:r>
      <w:r>
        <w:t>ι</w:t>
      </w:r>
      <w:r>
        <w:t>ν</w:t>
      </w:r>
      <w:r>
        <w:t>ί</w:t>
      </w:r>
      <w:r>
        <w:rPr>
          <w:bCs/>
          <w:shd w:val="clear" w:color="auto" w:fill="FFFFFF"/>
        </w:rPr>
        <w:t xml:space="preserve"> </w:t>
      </w:r>
      <w:r>
        <w:rPr>
          <w:bCs/>
        </w:rPr>
        <w:t>τρόπω</w:t>
      </w:r>
      <w:r>
        <w:rPr>
          <w:bCs/>
          <w:shd w:val="clear" w:color="auto" w:fill="FFFFFF"/>
        </w:rPr>
        <w:t>; Μπαίνουν μέσα στο μετοχολόγιο των καναλιών, για να μην κάνουν ό,τι τους γουστάρει ελάχιστοι και συνήθως αμόρφωτοι κροίσοι, με ένα ποσοστό ο δήμος</w:t>
      </w:r>
      <w:r>
        <w:rPr>
          <w:bCs/>
          <w:shd w:val="clear" w:color="auto" w:fill="FFFFFF"/>
        </w:rPr>
        <w:t>, η εκκλησία, οι φορείς, ώστε το μετοχολόγιο να απλώνει και να έχουμε και πλουραλισμό ως συνέπεια. Εδώ πέρα θα υποβάλουν κάποιοι την αίτηση και θα πάρει το κανάλι όποιος πληρώσει. Δηλαδή</w:t>
      </w:r>
      <w:r>
        <w:rPr>
          <w:bCs/>
          <w:shd w:val="clear" w:color="auto" w:fill="FFFFFF"/>
        </w:rPr>
        <w:t>,</w:t>
      </w:r>
      <w:r>
        <w:rPr>
          <w:bCs/>
          <w:shd w:val="clear" w:color="auto" w:fill="FFFFFF"/>
        </w:rPr>
        <w:t xml:space="preserve"> να μην πω τι γινόμαστε. </w:t>
      </w:r>
    </w:p>
    <w:p w14:paraId="76B14F52" w14:textId="77777777" w:rsidR="00CF0131" w:rsidRDefault="00DE3FB1">
      <w:pPr>
        <w:spacing w:line="600" w:lineRule="auto"/>
        <w:ind w:firstLine="720"/>
        <w:jc w:val="both"/>
      </w:pPr>
      <w:r>
        <w:rPr>
          <w:bCs/>
          <w:shd w:val="clear" w:color="auto" w:fill="FFFFFF"/>
        </w:rPr>
        <w:t>Παρακαλώ την Κυβέρνηση να καταλάβει ότι, πα</w:t>
      </w:r>
      <w:r>
        <w:rPr>
          <w:bCs/>
          <w:shd w:val="clear" w:color="auto" w:fill="FFFFFF"/>
        </w:rPr>
        <w:t>ρά τις φιλότιμες προσπάθειες που κάνει να μας πείσει ότι πράττει το σωστό, στην ουσία συνεχίζει την πολιτική της Νέα Δημοκρατίας, την οποία καταδίκασε ο λαός. Γιατί και η Νέα Δημοκρατία, που λέει ότι δεν θα ψηφίσει άλλους φόρους, φόρους έβαζε όσο κυβερνούσ</w:t>
      </w:r>
      <w:r>
        <w:rPr>
          <w:bCs/>
          <w:shd w:val="clear" w:color="auto" w:fill="FFFFFF"/>
        </w:rPr>
        <w:t>ε. Την τελευταία πενταετία τι άλλο μπαίνει εκτός από φόρους; Λέει ότι δεν ψηφίζει άλλους φόρους ο κ. Μεϊμαράκης. Εκείνος γιατί έβαζε άλλους φόρους και καλούσε τη Βουλή να τους ψηφίσει;</w:t>
      </w:r>
    </w:p>
    <w:p w14:paraId="76B14F53" w14:textId="77777777" w:rsidR="00CF0131" w:rsidRDefault="00DE3FB1">
      <w:pPr>
        <w:spacing w:line="600" w:lineRule="auto"/>
        <w:ind w:firstLine="720"/>
        <w:jc w:val="both"/>
      </w:pPr>
      <w:r>
        <w:t xml:space="preserve">Υπάρχουν καλοί φόροι και κακοί, κύριε Μεϊμαράκη; Όχι. Κάθε φόρος είναι </w:t>
      </w:r>
      <w:r>
        <w:t>βάρος. Κάθε φόρος συνιστά βάρος.</w:t>
      </w:r>
    </w:p>
    <w:p w14:paraId="76B14F54" w14:textId="77777777" w:rsidR="00CF0131" w:rsidRDefault="00DE3FB1">
      <w:pPr>
        <w:spacing w:line="600" w:lineRule="auto"/>
        <w:ind w:firstLine="720"/>
        <w:jc w:val="both"/>
      </w:pPr>
      <w:r>
        <w:t>Έθεσα ένα θέμα για τους συμβούλους των Βουλευτών και δεν έχω λάβει απάντηση. Δεν έχω λάβει κα</w:t>
      </w:r>
      <w:r>
        <w:t>μ</w:t>
      </w:r>
      <w:r>
        <w:t>μία απάντηση από την Κυβέρνηση. Είδα σήμερα ότι το αντέγραψε ο κ. Θεοδωράκης. Ο κ. Θεοδωράκης παρακολουθεί τι λέω και με ακολουθε</w:t>
      </w:r>
      <w:r>
        <w:t>ί κατ’ ολίγες ημέρες.</w:t>
      </w:r>
    </w:p>
    <w:p w14:paraId="76B14F55" w14:textId="77777777" w:rsidR="00CF0131" w:rsidRDefault="00DE3FB1">
      <w:pPr>
        <w:spacing w:line="600" w:lineRule="auto"/>
        <w:ind w:firstLine="720"/>
        <w:jc w:val="both"/>
      </w:pPr>
      <w:r>
        <w:rPr>
          <w:b/>
        </w:rPr>
        <w:t xml:space="preserve">ΓΕΩΡΓΙΟΣ ΑΜΥΡΑΣ: </w:t>
      </w:r>
      <w:r>
        <w:t>Τα λέει καιρό.</w:t>
      </w:r>
    </w:p>
    <w:p w14:paraId="76B14F56" w14:textId="77777777" w:rsidR="00CF0131" w:rsidRDefault="00DE3FB1">
      <w:pPr>
        <w:spacing w:line="600" w:lineRule="auto"/>
        <w:ind w:firstLine="720"/>
        <w:jc w:val="both"/>
      </w:pPr>
      <w:r>
        <w:rPr>
          <w:b/>
        </w:rPr>
        <w:t>ΒΑΣΙΛΗΣ ΛΕΒΕΝΤΗΣ</w:t>
      </w:r>
      <w:r>
        <w:rPr>
          <w:b/>
        </w:rPr>
        <w:t xml:space="preserve"> (Πρόεδρος της Ένωσης Κεντρώων): </w:t>
      </w:r>
      <w:r>
        <w:t>Ναι, ναι, τα λέει καιρό.</w:t>
      </w:r>
    </w:p>
    <w:p w14:paraId="76B14F57" w14:textId="77777777" w:rsidR="00CF0131" w:rsidRDefault="00DE3FB1">
      <w:pPr>
        <w:spacing w:line="600" w:lineRule="auto"/>
        <w:ind w:firstLine="720"/>
        <w:jc w:val="both"/>
      </w:pPr>
      <w:r>
        <w:t xml:space="preserve">Κυρίες και κύριοι Βουλευτές, δεν ήρθα εδώ μόνο για να καταγγείλω ή μόνο για να πω ότι όλα τα κάνουν λάθος. </w:t>
      </w:r>
    </w:p>
    <w:p w14:paraId="76B14F58" w14:textId="77777777" w:rsidR="00CF0131" w:rsidRDefault="00DE3FB1">
      <w:pPr>
        <w:spacing w:line="600" w:lineRule="auto"/>
        <w:ind w:firstLine="720"/>
        <w:jc w:val="both"/>
      </w:pPr>
      <w:r>
        <w:t xml:space="preserve">(Στο σημείο αυτό την Προεδρική Έδρα καταλαμβάνει ο Α΄ Αντιπρόεδρος της Βουλής κ. </w:t>
      </w:r>
      <w:r>
        <w:rPr>
          <w:b/>
        </w:rPr>
        <w:t>ΑΝΑΣΤΑΣΙΟΣ ΚΟΥΡΑΚΗΣ</w:t>
      </w:r>
      <w:r>
        <w:t>)</w:t>
      </w:r>
    </w:p>
    <w:p w14:paraId="76B14F59" w14:textId="77777777" w:rsidR="00CF0131" w:rsidRDefault="00DE3FB1">
      <w:pPr>
        <w:spacing w:line="600" w:lineRule="auto"/>
        <w:ind w:firstLine="720"/>
        <w:jc w:val="both"/>
      </w:pPr>
      <w:r>
        <w:t xml:space="preserve">Έγραψε μια εφημερίδα ότι ανεβαίνω εις το Βήμα και δεν έχω –λέει- σημειώσεις, αυτοσχεδιάζω και λέω ό,τι θέλω εκείνη την ώρα. </w:t>
      </w:r>
    </w:p>
    <w:p w14:paraId="76B14F5A" w14:textId="77777777" w:rsidR="00CF0131" w:rsidRDefault="00DE3FB1">
      <w:pPr>
        <w:spacing w:line="600" w:lineRule="auto"/>
        <w:ind w:firstLine="720"/>
        <w:jc w:val="both"/>
      </w:pPr>
      <w:r>
        <w:t xml:space="preserve">Νομίζω, κύριε Πρόεδρε, κύριε </w:t>
      </w:r>
      <w:r>
        <w:t>Βαρεμένε, υπάρχει μια διάταξη…</w:t>
      </w:r>
    </w:p>
    <w:p w14:paraId="76B14F5B" w14:textId="77777777" w:rsidR="00CF0131" w:rsidRDefault="00DE3FB1">
      <w:pPr>
        <w:spacing w:line="600" w:lineRule="auto"/>
        <w:ind w:firstLine="720"/>
        <w:jc w:val="center"/>
      </w:pPr>
      <w:r>
        <w:t>(Θόρυβος από την πτέρυγα της Νέας Δημοκρατίας)</w:t>
      </w:r>
    </w:p>
    <w:p w14:paraId="76B14F5C" w14:textId="77777777" w:rsidR="00CF0131" w:rsidRDefault="00DE3FB1">
      <w:pPr>
        <w:spacing w:line="600" w:lineRule="auto"/>
        <w:ind w:firstLine="720"/>
        <w:jc w:val="both"/>
      </w:pPr>
      <w:r>
        <w:t>Α, είστε κάτω; Γίνονται αλλαγές.</w:t>
      </w:r>
    </w:p>
    <w:p w14:paraId="76B14F5D" w14:textId="77777777" w:rsidR="00CF0131" w:rsidRDefault="00DE3FB1">
      <w:pPr>
        <w:spacing w:line="600" w:lineRule="auto"/>
        <w:ind w:firstLine="720"/>
        <w:jc w:val="both"/>
      </w:pPr>
      <w:r>
        <w:t xml:space="preserve">Νομίζω ότι υπάρχει μια διάταξη που απαγορεύει την ανάγνωση. </w:t>
      </w:r>
    </w:p>
    <w:p w14:paraId="76B14F5E" w14:textId="77777777" w:rsidR="00CF0131" w:rsidRDefault="00DE3FB1">
      <w:pPr>
        <w:spacing w:line="600" w:lineRule="auto"/>
        <w:ind w:firstLine="720"/>
        <w:jc w:val="both"/>
      </w:pPr>
      <w:r>
        <w:rPr>
          <w:b/>
        </w:rPr>
        <w:t xml:space="preserve">ΙΩΑΝΝΗΣ ΚΟΥΤΣΟΥΚΟΣ: </w:t>
      </w:r>
      <w:r>
        <w:t>Σωστό είναι αυτό.</w:t>
      </w:r>
    </w:p>
    <w:p w14:paraId="76B14F5F" w14:textId="77777777" w:rsidR="00CF0131" w:rsidRDefault="00DE3FB1">
      <w:pPr>
        <w:spacing w:line="600" w:lineRule="auto"/>
        <w:ind w:firstLine="720"/>
        <w:jc w:val="both"/>
      </w:pPr>
      <w:r>
        <w:rPr>
          <w:b/>
        </w:rPr>
        <w:t>ΒΑΣΙΛΗΣ ΛΕΒΕΝΤΗΣ</w:t>
      </w:r>
      <w:r>
        <w:rPr>
          <w:b/>
        </w:rPr>
        <w:t xml:space="preserve"> (Πρόεδρος της Ένωσης Κεντρώων): </w:t>
      </w:r>
      <w:r>
        <w:t>Και κατηγορήθηκα εγώ, γιατί δεν κάνω ανάγνωση. Το ξέρετε, κύριοι Βουλευτές αυτό;</w:t>
      </w:r>
    </w:p>
    <w:p w14:paraId="76B14F60" w14:textId="77777777" w:rsidR="00CF0131" w:rsidRDefault="00DE3FB1">
      <w:pPr>
        <w:spacing w:line="600" w:lineRule="auto"/>
        <w:ind w:firstLine="720"/>
        <w:jc w:val="both"/>
      </w:pPr>
      <w:r>
        <w:rPr>
          <w:b/>
        </w:rPr>
        <w:t xml:space="preserve">ΕΥΑΓΓΕΛΙΑ ΚΑΡΑΚΩΣΤΑ: </w:t>
      </w:r>
      <w:r>
        <w:t>Σωστό είναι αυτό.</w:t>
      </w:r>
    </w:p>
    <w:p w14:paraId="76B14F61" w14:textId="77777777" w:rsidR="00CF0131" w:rsidRDefault="00DE3FB1">
      <w:pPr>
        <w:spacing w:line="600" w:lineRule="auto"/>
        <w:ind w:firstLine="720"/>
        <w:jc w:val="both"/>
      </w:pPr>
      <w:r>
        <w:rPr>
          <w:b/>
        </w:rPr>
        <w:t>ΒΑΣΙΛΗΣ ΛΕΒΕΝΤΗΣ</w:t>
      </w:r>
      <w:r>
        <w:rPr>
          <w:b/>
        </w:rPr>
        <w:t xml:space="preserve"> (Πρόεδρος της Ένωσης Κεντρώων): </w:t>
      </w:r>
      <w:r>
        <w:t xml:space="preserve">Από όσους ανεβαίνουν στο Βήμα, δεν έχω δει κανένα εγώ </w:t>
      </w:r>
      <w:r>
        <w:t xml:space="preserve">που να μη διαβάζει. </w:t>
      </w:r>
    </w:p>
    <w:p w14:paraId="76B14F62" w14:textId="77777777" w:rsidR="00CF0131" w:rsidRDefault="00DE3FB1">
      <w:pPr>
        <w:spacing w:line="600" w:lineRule="auto"/>
        <w:ind w:firstLine="720"/>
        <w:jc w:val="both"/>
      </w:pPr>
      <w:r>
        <w:rPr>
          <w:b/>
        </w:rPr>
        <w:t xml:space="preserve">ΣΟΦΙΑ ΒΟΥΛΤΕΨΗ: </w:t>
      </w:r>
      <w:r>
        <w:t>Ε, όχι.</w:t>
      </w:r>
    </w:p>
    <w:p w14:paraId="76B14F63" w14:textId="77777777" w:rsidR="00CF0131" w:rsidRDefault="00DE3FB1">
      <w:pPr>
        <w:spacing w:line="600" w:lineRule="auto"/>
        <w:ind w:firstLine="720"/>
        <w:jc w:val="both"/>
      </w:pPr>
      <w:r>
        <w:rPr>
          <w:b/>
        </w:rPr>
        <w:t>ΒΑΣΙΛΗΣ ΛΕΒΕΝΤΗΣ</w:t>
      </w:r>
      <w:r>
        <w:rPr>
          <w:b/>
        </w:rPr>
        <w:t xml:space="preserve"> (Πρόεδρος της Ένωσης Κεντρώων): </w:t>
      </w:r>
      <w:r>
        <w:t>Υπάρχουν; Ανεβαίνει δηλαδή κανείς χωρίς…</w:t>
      </w:r>
    </w:p>
    <w:p w14:paraId="76B14F64" w14:textId="77777777" w:rsidR="00CF0131" w:rsidRDefault="00DE3FB1">
      <w:pPr>
        <w:spacing w:line="600" w:lineRule="auto"/>
        <w:ind w:firstLine="720"/>
        <w:jc w:val="both"/>
      </w:pPr>
      <w:r>
        <w:rPr>
          <w:b/>
        </w:rPr>
        <w:t xml:space="preserve">ΣΟΦΙΑ ΒΟΥΛΤΕΨΗ: </w:t>
      </w:r>
      <w:r>
        <w:t xml:space="preserve">Σημειώσεις πρέπει να έχετε. </w:t>
      </w:r>
    </w:p>
    <w:p w14:paraId="76B14F65" w14:textId="77777777" w:rsidR="00CF0131" w:rsidRDefault="00DE3FB1">
      <w:pPr>
        <w:spacing w:line="600" w:lineRule="auto"/>
        <w:ind w:firstLine="720"/>
        <w:jc w:val="both"/>
      </w:pPr>
      <w:r>
        <w:rPr>
          <w:b/>
        </w:rPr>
        <w:t>ΒΑΣΙΛΗΣ ΛΕΒΕΝΤΗΣ</w:t>
      </w:r>
      <w:r>
        <w:rPr>
          <w:b/>
        </w:rPr>
        <w:t xml:space="preserve"> (Πρόεδρος της Ένωσης Κεντρώων): </w:t>
      </w:r>
      <w:r>
        <w:t>Με σημειώσεις, τις οποίες δ</w:t>
      </w:r>
      <w:r>
        <w:t>εν διαβάζει;</w:t>
      </w:r>
    </w:p>
    <w:p w14:paraId="76B14F66" w14:textId="77777777" w:rsidR="00CF0131" w:rsidRDefault="00DE3FB1">
      <w:pPr>
        <w:spacing w:line="600" w:lineRule="auto"/>
        <w:ind w:firstLine="720"/>
        <w:jc w:val="both"/>
      </w:pPr>
      <w:r>
        <w:rPr>
          <w:b/>
        </w:rPr>
        <w:t xml:space="preserve">ΣΟΦΙΑ ΒΟΥΛΤΕΨΗ: </w:t>
      </w:r>
      <w:r>
        <w:t>Τις συμβουλεύεται.</w:t>
      </w:r>
    </w:p>
    <w:p w14:paraId="76B14F67" w14:textId="77777777" w:rsidR="00CF0131" w:rsidRDefault="00DE3FB1">
      <w:pPr>
        <w:spacing w:line="600" w:lineRule="auto"/>
        <w:ind w:firstLine="720"/>
        <w:jc w:val="both"/>
      </w:pPr>
      <w:r>
        <w:rPr>
          <w:b/>
        </w:rPr>
        <w:t>ΒΑΣΙΛΗΣ ΛΕΒΕΝΤΗΣ</w:t>
      </w:r>
      <w:r>
        <w:rPr>
          <w:b/>
        </w:rPr>
        <w:t xml:space="preserve"> (Πρόεδρος της Ένωσης Κεντρώων): </w:t>
      </w:r>
      <w:r>
        <w:t>Μακάρι. Θα παρακολουθήσω. Μπορεί να αδικώ. Άλλωστε, αυτό είναι ένα ταλέντο, το οποίο μπορεί να μην το έχει ο άλλος. Δεν έχει σημασία. Δεν μπορώ, όμως, να κατηγ</w:t>
      </w:r>
      <w:r>
        <w:t>ορούμαι, επειδή δεν διαβάζω. Έφτασα μέχρι και γι</w:t>
      </w:r>
      <w:r w:rsidRPr="006976BC">
        <w:t xml:space="preserve">’ </w:t>
      </w:r>
      <w:r>
        <w:t>αυτό να κατηγορηθώ.</w:t>
      </w:r>
    </w:p>
    <w:p w14:paraId="76B14F68" w14:textId="77777777" w:rsidR="00CF0131" w:rsidRDefault="00DE3FB1">
      <w:pPr>
        <w:spacing w:line="600" w:lineRule="auto"/>
        <w:ind w:firstLine="720"/>
        <w:jc w:val="both"/>
      </w:pPr>
      <w:r>
        <w:t>Επίσης, δεν βλέπω από τα κόμματα εδώ κα</w:t>
      </w:r>
      <w:r>
        <w:t>μ</w:t>
      </w:r>
      <w:r>
        <w:t>μία αυτοκριτική. Το είπα και χθες, ένας Ανδρουλάκης του ΠΑΣΟΚ παρουσιάστηκε σε μια τηλεόραση και είπε: «Το ρουσφέτι δεν το εφεύραμε εμείς. Το παρα</w:t>
      </w:r>
      <w:r>
        <w:t>λάβαμε από τους προηγούμενους. Απλά, δεν το σταματήσαμε». Ωραία απολογία αυτή. Κα</w:t>
      </w:r>
      <w:r>
        <w:t>μ</w:t>
      </w:r>
      <w:r>
        <w:t xml:space="preserve">μία αυτοκριτική το ΠΑΣΟΚ. Καμία αυτοκριτική. Βέβαια, το τιμώρησε ο λαός. Πώς, όμως, το τιμώρησε. Πήγε ο κόσμος σε ένα άλλο κόμμα, που πιστεύει κι αυτό στον κρατισμό. Και μου </w:t>
      </w:r>
      <w:r>
        <w:t>διηγείτο κάποιος ότι ο κ. Τσίπρας –δεν ξέρω αν το έχω πει στη Βουλή- όταν πρωτοέγινε μια ιδιωτικοποίηση στον Πειραιά για το Λιμάνι, όταν είχε πρωτοαναλάβει Πρόεδρος του ΣΥΡΙΖΑ, διαδήλωνε έξω από το δικαστήριο κατά της ιδιωτικοποίησης. Κι έκανε και δήλωση μ</w:t>
      </w:r>
      <w:r>
        <w:t xml:space="preserve">προστά στους δημοσιογράφους –σώζεται η δήλωση- ότι όσο υπάρχει ΣΥΡΙΖΑ και ότι όσο είναι αυτός </w:t>
      </w:r>
      <w:r>
        <w:t xml:space="preserve">Αρχηγός </w:t>
      </w:r>
      <w:r>
        <w:t>δεν θα γίνει κα</w:t>
      </w:r>
      <w:r>
        <w:t>μ</w:t>
      </w:r>
      <w:r>
        <w:t xml:space="preserve">μία ιδιωτικοποίηση. </w:t>
      </w:r>
    </w:p>
    <w:p w14:paraId="76B14F69" w14:textId="77777777" w:rsidR="00CF0131" w:rsidRDefault="00DE3FB1">
      <w:pPr>
        <w:spacing w:line="600" w:lineRule="auto"/>
        <w:ind w:firstLine="720"/>
        <w:jc w:val="both"/>
      </w:pPr>
      <w:r>
        <w:t xml:space="preserve">Ρωτάτε μετά γιατί δεν μας έχουν εμπιστοσύνη. Γιατί όσα χρόνια γνωρίζω εγώ </w:t>
      </w:r>
      <w:r>
        <w:t xml:space="preserve">το </w:t>
      </w:r>
      <w:r>
        <w:t>ΣΥΡΙΖΑ, υπάρχουν φιλοευρωπαίοι που λουμώ</w:t>
      </w:r>
      <w:r>
        <w:t>ναν και δεν μιλούσαν, και οι περισσότεροι ήταν δραχμιστές που στα κανάλια αλώνιζαν. Αυτή ήταν η εικόνα του ΣΥΡΙΖΑ πέντε χρόνια.</w:t>
      </w:r>
    </w:p>
    <w:p w14:paraId="76B14F6A" w14:textId="77777777" w:rsidR="00CF0131" w:rsidRDefault="00DE3FB1">
      <w:pPr>
        <w:spacing w:line="600" w:lineRule="auto"/>
        <w:ind w:firstLine="720"/>
        <w:jc w:val="both"/>
      </w:pPr>
      <w:r>
        <w:t>Η Νέα Δημοκρατία είχε έναν Σαμαρά αντιμνημονιακό δύο χρόνια που μετά έγινε μνημονιακός και διέγραψε την Μπακογιάννη. Το θυμάστε;</w:t>
      </w:r>
      <w:r>
        <w:t xml:space="preserve"> Διέγραψε την Μπακογιάννη ο κ. Σαμαράς.</w:t>
      </w:r>
    </w:p>
    <w:p w14:paraId="76B14F6B" w14:textId="77777777" w:rsidR="00CF0131" w:rsidRDefault="00DE3FB1">
      <w:pPr>
        <w:spacing w:line="600" w:lineRule="auto"/>
        <w:ind w:firstLine="720"/>
        <w:jc w:val="both"/>
      </w:pPr>
      <w:r>
        <w:rPr>
          <w:b/>
        </w:rPr>
        <w:t xml:space="preserve">ΜΑΥΡΟΥΔΗΣ ΒΟΡΙΔΗΣ: </w:t>
      </w:r>
      <w:r>
        <w:t xml:space="preserve">Στην πορεία το λύσαμε. </w:t>
      </w:r>
    </w:p>
    <w:p w14:paraId="76B14F6C" w14:textId="77777777" w:rsidR="00CF0131" w:rsidRDefault="00DE3FB1">
      <w:pPr>
        <w:spacing w:line="600" w:lineRule="auto"/>
        <w:ind w:firstLine="720"/>
        <w:jc w:val="both"/>
      </w:pPr>
      <w:r>
        <w:rPr>
          <w:b/>
        </w:rPr>
        <w:t>ΒΑΣΙΛΗΣ ΛΕΒΕΝΤΗΣ</w:t>
      </w:r>
      <w:r>
        <w:rPr>
          <w:b/>
        </w:rPr>
        <w:t xml:space="preserve"> (Πρόεδρος της Ένωσης Κεντρώων): </w:t>
      </w:r>
      <w:r>
        <w:t>Εδώ είναι για να γελάμε.</w:t>
      </w:r>
    </w:p>
    <w:p w14:paraId="76B14F6D" w14:textId="77777777" w:rsidR="00CF0131" w:rsidRDefault="00DE3FB1">
      <w:pPr>
        <w:spacing w:line="600" w:lineRule="auto"/>
        <w:ind w:firstLine="720"/>
        <w:jc w:val="both"/>
      </w:pPr>
      <w:r>
        <w:t>Ποτάμι, ΠΑΣΟΚ και Νέα Δημοκρατία ψήφιζαν τους νόμους του ΣΥΡΙΖΑ, μην τυχόν φύγουμε από το ευρώ. Τώρ</w:t>
      </w:r>
      <w:r>
        <w:t>α, καταγγέλλουν τον ΣΥΡΙΖΑ ότι είναι μνημονιακός, λες κι εκείνοι έγιναν αντιμνημονιακοί.</w:t>
      </w:r>
    </w:p>
    <w:p w14:paraId="76B14F6E" w14:textId="77777777" w:rsidR="00CF0131" w:rsidRDefault="00DE3FB1">
      <w:pPr>
        <w:spacing w:line="600" w:lineRule="auto"/>
        <w:ind w:firstLine="720"/>
        <w:jc w:val="both"/>
      </w:pPr>
      <w:r>
        <w:t>Κυρίες και κύριοι, εάν πιστεύετε ότι με τις συμπεριφορές αυτές ο κόσμος λαμβάνει τη Βουλή υπόψιν, πλανάστε. Εγώ περιμένω πολύ σοβαρότερες από 10% επί του μισθού μειώσε</w:t>
      </w:r>
      <w:r>
        <w:t xml:space="preserve">ις μισθών – και για τον Προέδρο της Δημοκρατίας και για τον Πρωθυπουργό και για τους </w:t>
      </w:r>
      <w:r>
        <w:t xml:space="preserve">Μητροπολίτες </w:t>
      </w:r>
      <w:r>
        <w:t>και για όλους και για τους δημάρχους. Περιμένω 50% μείωση, όταν ο τόπος γεμίζει πεινασμένους. Αυτό περιμένω εγώ.</w:t>
      </w:r>
    </w:p>
    <w:p w14:paraId="76B14F6F" w14:textId="77777777" w:rsidR="00CF0131" w:rsidRDefault="00DE3FB1">
      <w:pPr>
        <w:tabs>
          <w:tab w:val="left" w:pos="2820"/>
        </w:tabs>
        <w:spacing w:line="600" w:lineRule="auto"/>
        <w:ind w:firstLine="720"/>
        <w:jc w:val="both"/>
      </w:pPr>
      <w:r>
        <w:t>Περιμένω απάντηση επί των συμβούλων. Αυτό περ</w:t>
      </w:r>
      <w:r>
        <w:t>ιμένω. Και περιμένω να δω: Οι τριπλοσυνταξιούχοι θα συνεχίσουν να υπάρχουν; Αυτό περιμένω. Οι συνταξιούχοι που παίρνουν πάνω από 1.000 ευρώ θα συνεχίσουν να δουλεύουν; Γιατί είναι τετρακόσιες χιλιάδες και έτσι ποτέ δεν θα δουλέψουν οι άνεργοι.</w:t>
      </w:r>
    </w:p>
    <w:p w14:paraId="76B14F70" w14:textId="77777777" w:rsidR="00CF0131" w:rsidRDefault="00DE3FB1">
      <w:pPr>
        <w:tabs>
          <w:tab w:val="left" w:pos="2820"/>
        </w:tabs>
        <w:spacing w:line="600" w:lineRule="auto"/>
        <w:ind w:firstLine="720"/>
        <w:jc w:val="both"/>
      </w:pPr>
      <w:r>
        <w:t xml:space="preserve">Περιμένω να </w:t>
      </w:r>
      <w:r>
        <w:t>δω ακόμη στο κτήριο της Βουλής: Υπάρχουν αργόμισθοι; Έγινε κα</w:t>
      </w:r>
      <w:r>
        <w:t>μ</w:t>
      </w:r>
      <w:r>
        <w:t>μία έρευνα στους δήμους, στις ΔΕΚΟ για τους αργόμισθους; Ξεκίνησε η Βουλή κάποια έρευνα για το θέμα αυτό; Γιατί όπως είναι ο κλέφτης που μπορεί να κλέβει φόρους</w:t>
      </w:r>
      <w:r>
        <w:t>,</w:t>
      </w:r>
      <w:r>
        <w:t xml:space="preserve"> και οι αργόμισθοι, αν είναι μεγά</w:t>
      </w:r>
      <w:r>
        <w:t xml:space="preserve">λο ποσοστό στις δημόσιες υπηρεσίες, είναι και </w:t>
      </w:r>
      <w:r>
        <w:t xml:space="preserve">αυτή </w:t>
      </w:r>
      <w:r>
        <w:t>κλοπή χρημάτων. Το ίδιο πράγμα είναι για την οικονομία. Έχει αρχίσει κα</w:t>
      </w:r>
      <w:r>
        <w:t>μ</w:t>
      </w:r>
      <w:r>
        <w:t xml:space="preserve">μία έρευνα για τους αργόμισθους; Σκέφτεται η Κυβέρνηση να το κάνει ή είναι τα </w:t>
      </w:r>
      <w:r>
        <w:t>«δικά μας» και τα «</w:t>
      </w:r>
      <w:r>
        <w:t>δικά σας παιδιά</w:t>
      </w:r>
      <w:r>
        <w:t>»</w:t>
      </w:r>
      <w:r>
        <w:t xml:space="preserve"> και συμψηφιστικά τα κουκουλώνουμε;</w:t>
      </w:r>
    </w:p>
    <w:p w14:paraId="76B14F71" w14:textId="77777777" w:rsidR="00CF0131" w:rsidRDefault="00DE3FB1">
      <w:pPr>
        <w:tabs>
          <w:tab w:val="left" w:pos="2820"/>
        </w:tabs>
        <w:spacing w:line="600" w:lineRule="auto"/>
        <w:ind w:firstLine="720"/>
        <w:jc w:val="both"/>
      </w:pPr>
      <w:r>
        <w:t>Πραγματικά</w:t>
      </w:r>
      <w:r>
        <w:t>,</w:t>
      </w:r>
      <w:r>
        <w:t xml:space="preserve"> ήθελα να ψηφίζω αυτά που κάνει η Κυβέρνηση. Δεν μπορώ. Δεν μπορώ, γιατί δεν οδηγεί πουθενά. Όπως έλεγε ο κ. Τσίπρας ότι ο Σαμαράς δεν οδηγούσε πουθενά, έχω υποχρέωση να του πω ότι κι εκείνος δεν οδηγεί πουθεν</w:t>
      </w:r>
      <w:r>
        <w:t>ά. Έχει ανάπτυξη, περιέχει αναπτυξιακό ίχνος αυτό το νομοσχέδιο; Περιέχει κάτι για να μπορέσει και η Ένωση Κεντρώων να ψηφίσει; Ένα κάτι, ένα μικρό θετικό, και 1% να έβρισκα, έχω διάθεση να ψηφίζω.</w:t>
      </w:r>
    </w:p>
    <w:p w14:paraId="76B14F72" w14:textId="77777777" w:rsidR="00CF0131" w:rsidRDefault="00DE3FB1">
      <w:pPr>
        <w:tabs>
          <w:tab w:val="left" w:pos="2820"/>
        </w:tabs>
        <w:spacing w:line="600" w:lineRule="auto"/>
        <w:ind w:firstLine="720"/>
        <w:jc w:val="both"/>
      </w:pPr>
      <w:r>
        <w:t xml:space="preserve">Με παίρνουν οι δημοσιογράφοι και μου λένε: «Θα μπορούσατε </w:t>
      </w:r>
      <w:r>
        <w:t>με τον ΣΥΡΙΖΑ να τα βρείτε;». Λέω ότι έχω αποστείλει εννιά σημείων επιστολή στον κ. Τσίπρα και δεν έλαβα απάντηση. Και λέω εις την Αίθουσα αυτή: Μην περιμένει κανείς να ψηφίσει η Ένωση Κεντρώων αν δεν γίνουν αποδεκτά τα εννέα σημεία, γιατί κάποιοι δημοσιογ</w:t>
      </w:r>
      <w:r>
        <w:t>ράφοι ανοήτως λένε ηλιθιότητες.</w:t>
      </w:r>
    </w:p>
    <w:p w14:paraId="76B14F73" w14:textId="77777777" w:rsidR="00CF0131" w:rsidRDefault="00DE3FB1">
      <w:pPr>
        <w:tabs>
          <w:tab w:val="left" w:pos="2820"/>
        </w:tabs>
        <w:spacing w:line="600" w:lineRule="auto"/>
        <w:ind w:firstLine="720"/>
        <w:jc w:val="both"/>
      </w:pPr>
      <w:r>
        <w:rPr>
          <w:b/>
        </w:rPr>
        <w:t>ΠΡΟΕΔΡΕΥΩΝ (Αναστάσιος Κουράκης):</w:t>
      </w:r>
      <w:r>
        <w:t xml:space="preserve"> Αν έχετε την καλοσύνη, κύριε Πρόεδρε, να ολοκληρώνετε.</w:t>
      </w:r>
    </w:p>
    <w:p w14:paraId="76B14F74" w14:textId="77777777" w:rsidR="00CF0131" w:rsidRDefault="00DE3FB1">
      <w:pPr>
        <w:tabs>
          <w:tab w:val="left" w:pos="2820"/>
        </w:tabs>
        <w:spacing w:line="600" w:lineRule="auto"/>
        <w:ind w:firstLine="720"/>
        <w:jc w:val="both"/>
      </w:pPr>
      <w:r>
        <w:rPr>
          <w:b/>
        </w:rPr>
        <w:t>ΒΑΣΙΛΗΣ ΛΕΒΕΝΤΗΣ</w:t>
      </w:r>
      <w:r>
        <w:rPr>
          <w:b/>
        </w:rPr>
        <w:t xml:space="preserve"> (Πρόεδρος της Ένωσης Κεντρώων): </w:t>
      </w:r>
      <w:r>
        <w:t xml:space="preserve">Το λέω, δηλαδή, για να λυθεί πάσα παρεξήγηση. Εγώ ήρθα με διάθεση να ψηφίζω, αλλά και </w:t>
      </w:r>
      <w:r>
        <w:t>ο φτωχός λαός λιγάκι να ανακουφιστεί. Να ψηφίζω και να γίνω Κουβέλης ή Καρατζαφέρης ή ξέρω εγώ, δεν προτίθεμαι. Για την Ένωση Κεντρώων θέλω –το ξαναλέω- από 3,5%, να την κάνω 13,5%.</w:t>
      </w:r>
    </w:p>
    <w:p w14:paraId="76B14F75" w14:textId="77777777" w:rsidR="00CF0131" w:rsidRDefault="00DE3FB1">
      <w:pPr>
        <w:tabs>
          <w:tab w:val="left" w:pos="2820"/>
        </w:tabs>
        <w:spacing w:line="600" w:lineRule="auto"/>
        <w:ind w:firstLine="720"/>
        <w:jc w:val="both"/>
      </w:pPr>
      <w:r>
        <w:t>Ευχαριστώ.</w:t>
      </w:r>
    </w:p>
    <w:p w14:paraId="76B14F76" w14:textId="77777777" w:rsidR="00CF0131" w:rsidRDefault="00DE3FB1">
      <w:pPr>
        <w:tabs>
          <w:tab w:val="left" w:pos="2820"/>
        </w:tabs>
        <w:spacing w:line="600" w:lineRule="auto"/>
        <w:ind w:firstLine="720"/>
        <w:jc w:val="center"/>
      </w:pPr>
      <w:r>
        <w:t>(Χειροκροτήματα από την πτέρυγα της Ένωσης Κεντρώων)</w:t>
      </w:r>
    </w:p>
    <w:p w14:paraId="76B14F77" w14:textId="77777777" w:rsidR="00CF0131" w:rsidRDefault="00DE3FB1">
      <w:pPr>
        <w:tabs>
          <w:tab w:val="left" w:pos="2820"/>
        </w:tabs>
        <w:spacing w:line="600" w:lineRule="auto"/>
        <w:ind w:firstLine="720"/>
        <w:jc w:val="both"/>
      </w:pPr>
      <w:r>
        <w:rPr>
          <w:b/>
        </w:rPr>
        <w:t>ΠΡΟΕΔΡΕΥΩΝ</w:t>
      </w:r>
      <w:r>
        <w:rPr>
          <w:b/>
        </w:rPr>
        <w:t xml:space="preserve"> (Αναστάσιος Κουράκης):</w:t>
      </w:r>
      <w:r>
        <w:t xml:space="preserve"> Ευχαριστούμε τον Πρόεδρο της Ένωσης Κεντρώων, τον κ. Βασίλειο Λεβέντη.</w:t>
      </w:r>
    </w:p>
    <w:p w14:paraId="76B14F78" w14:textId="77777777" w:rsidR="00CF0131" w:rsidRDefault="00DE3FB1">
      <w:pPr>
        <w:tabs>
          <w:tab w:val="left" w:pos="2820"/>
        </w:tabs>
        <w:spacing w:line="600" w:lineRule="auto"/>
        <w:ind w:firstLine="720"/>
        <w:jc w:val="both"/>
      </w:pPr>
      <w:r>
        <w:t>Κύριε Μεϊμαράκη, θέλετε να προηγηθείτε ή να μιλήσει ο Υπουργός;</w:t>
      </w:r>
    </w:p>
    <w:p w14:paraId="76B14F79" w14:textId="77777777" w:rsidR="00CF0131" w:rsidRDefault="00DE3FB1">
      <w:pPr>
        <w:tabs>
          <w:tab w:val="left" w:pos="2820"/>
        </w:tabs>
        <w:spacing w:line="600" w:lineRule="auto"/>
        <w:ind w:firstLine="720"/>
        <w:jc w:val="both"/>
      </w:pPr>
      <w:r>
        <w:rPr>
          <w:b/>
        </w:rPr>
        <w:t xml:space="preserve">ΕΥΑΓΓΕΛΟΣ-ΒΑΣΙΛΕΙΟΣ Ι. ΜΕΪΜΑΡΑΚΗΣ (Πρόεδρος της Νέας Δημοκρατίας): </w:t>
      </w:r>
      <w:r>
        <w:t>Να μιλήσει ο Υπουργός.</w:t>
      </w:r>
    </w:p>
    <w:p w14:paraId="76B14F7A" w14:textId="77777777" w:rsidR="00CF0131" w:rsidRDefault="00DE3FB1">
      <w:pPr>
        <w:tabs>
          <w:tab w:val="left" w:pos="2820"/>
        </w:tabs>
        <w:spacing w:line="600" w:lineRule="auto"/>
        <w:ind w:firstLine="720"/>
        <w:jc w:val="both"/>
      </w:pPr>
      <w:r>
        <w:rPr>
          <w:b/>
        </w:rPr>
        <w:t xml:space="preserve">ΤΡΥΦΩΝ </w:t>
      </w:r>
      <w:r>
        <w:rPr>
          <w:b/>
        </w:rPr>
        <w:t xml:space="preserve">ΑΛΕΞΙΑΔΗΣ (Αναπληρωτής Υπουργός Οικονομικών): </w:t>
      </w:r>
      <w:r>
        <w:t>Ας μιλήσει ο κ. Μεϊμαράκης.</w:t>
      </w:r>
    </w:p>
    <w:p w14:paraId="76B14F7B" w14:textId="77777777" w:rsidR="00CF0131" w:rsidRDefault="00DE3FB1">
      <w:pPr>
        <w:tabs>
          <w:tab w:val="left" w:pos="2820"/>
        </w:tabs>
        <w:spacing w:line="600" w:lineRule="auto"/>
        <w:ind w:firstLine="720"/>
        <w:jc w:val="both"/>
      </w:pPr>
      <w:r>
        <w:rPr>
          <w:b/>
        </w:rPr>
        <w:t>ΠΡΟΕΔΡΕΥΩΝ (Αναστάσιος Κουράκης):</w:t>
      </w:r>
      <w:r>
        <w:t xml:space="preserve"> Από τις αβρότητες δεν μιλάει κανείς.</w:t>
      </w:r>
    </w:p>
    <w:p w14:paraId="76B14F7C" w14:textId="77777777" w:rsidR="00CF0131" w:rsidRDefault="00DE3FB1">
      <w:pPr>
        <w:tabs>
          <w:tab w:val="left" w:pos="2820"/>
        </w:tabs>
        <w:spacing w:line="600" w:lineRule="auto"/>
        <w:ind w:firstLine="720"/>
        <w:jc w:val="both"/>
      </w:pPr>
      <w:r>
        <w:t>Κύριε Υπουργέ, θα μιλήσετε εσείς.</w:t>
      </w:r>
    </w:p>
    <w:p w14:paraId="76B14F7D" w14:textId="77777777" w:rsidR="00CF0131" w:rsidRDefault="00DE3FB1">
      <w:pPr>
        <w:tabs>
          <w:tab w:val="left" w:pos="2820"/>
        </w:tabs>
        <w:spacing w:line="600" w:lineRule="auto"/>
        <w:ind w:firstLine="720"/>
        <w:jc w:val="both"/>
      </w:pPr>
      <w:r>
        <w:t>Τον λόγο έχει ο Αναπληρωτής Υπουργός Οικονομικών, κ. Τρύφων Αλεξιάδης.</w:t>
      </w:r>
    </w:p>
    <w:p w14:paraId="76B14F7E" w14:textId="77777777" w:rsidR="00CF0131" w:rsidRDefault="00DE3FB1">
      <w:pPr>
        <w:tabs>
          <w:tab w:val="left" w:pos="2820"/>
        </w:tabs>
        <w:spacing w:line="600" w:lineRule="auto"/>
        <w:ind w:firstLine="720"/>
        <w:jc w:val="both"/>
      </w:pPr>
      <w:r>
        <w:rPr>
          <w:b/>
        </w:rPr>
        <w:t>ΤΡΥΦΩΝ</w:t>
      </w:r>
      <w:r>
        <w:rPr>
          <w:b/>
        </w:rPr>
        <w:t xml:space="preserve"> ΑΛΕΞΙΑΔΗΣ (Αναπληρωτής Υπουργός Οικονομικών): </w:t>
      </w:r>
      <w:r>
        <w:t>Κύριε Πρόεδρε, κυρίες και κύριοι Βουλευτές, μετά από τέσσερις μέρες διαδικασιών και συζητήσεων, πρώτα από όλα εγώ έχω γίνει πιο σοφός για τις διαδικασίες του Κοινοβουλίου, τις οποίες παρακολουθούσα από άλλη θε</w:t>
      </w:r>
      <w:r>
        <w:t>σμική θέση, και νομίζω ότι δόθηκε η δυνατότητα να εξηγηθούν πάρα πολλά πράγματα και να καταλάβουμε όλοι τι είναι αυτό το νομοσχέδιο.</w:t>
      </w:r>
    </w:p>
    <w:p w14:paraId="76B14F7F" w14:textId="77777777" w:rsidR="00CF0131" w:rsidRDefault="00DE3FB1">
      <w:pPr>
        <w:tabs>
          <w:tab w:val="left" w:pos="2820"/>
        </w:tabs>
        <w:spacing w:line="600" w:lineRule="auto"/>
        <w:ind w:firstLine="720"/>
        <w:jc w:val="both"/>
      </w:pPr>
      <w:r>
        <w:t>Αυτό το νομοσχέδιο δεν είναι η συνολική φορολογική πρόταση της Κυβέρνησης, δεν είναι το πρόγραμμά μας. Αυτό το νομοσχέδιο ε</w:t>
      </w:r>
      <w:r>
        <w:t>ίναι ένα από τα πολλά βήματα που έχουμε να κάνουμε στον δύσκολο δρόμο υλοποίησης μιας συμφωνίας.ε αυτήν την έννοια</w:t>
      </w:r>
      <w:r>
        <w:t>,</w:t>
      </w:r>
      <w:r>
        <w:t xml:space="preserve"> αυτό το νομοσχέδιο έχει τα προαπαιτούμενα, έχει αυτές τις συγκεκριμένες ρυθμίσεις. Σε πολλά σημεία δε έχει νομοτεχνικές βελτιώσεις σε ό,τι α</w:t>
      </w:r>
      <w:r>
        <w:t xml:space="preserve">φορά αυτά που </w:t>
      </w:r>
      <w:r>
        <w:t xml:space="preserve">ψηφίστηκαν </w:t>
      </w:r>
      <w:r>
        <w:t>το προηγούμενο διάστημα στη συμφωνία.</w:t>
      </w:r>
    </w:p>
    <w:p w14:paraId="76B14F80" w14:textId="77777777" w:rsidR="00CF0131" w:rsidRDefault="00DE3FB1">
      <w:pPr>
        <w:tabs>
          <w:tab w:val="left" w:pos="2820"/>
        </w:tabs>
        <w:spacing w:line="600" w:lineRule="auto"/>
        <w:ind w:firstLine="720"/>
        <w:jc w:val="both"/>
      </w:pPr>
      <w:r>
        <w:t>Από τη μεριά του Υπουργείου Οικονομικών προσπαθήσαμε να δώσουμε εξηγήσεις σε όλα τα ζητήματα. Δώσαμε απαντήσεις σε όλα τα θέματα που μπήκαν. Κάναμε πάρα πολλές παρεμβάσεις. Μοιράσαμε ενημερωτικ</w:t>
      </w:r>
      <w:r>
        <w:t xml:space="preserve">ό υλικό. Μοιράσαμε και σήμερα ενημερωτικό υλικό. Στις τοποθετήσεις μας απαντήσαμε ένα-ένα </w:t>
      </w:r>
      <w:r>
        <w:t xml:space="preserve">σε </w:t>
      </w:r>
      <w:r>
        <w:t>όλα τα σημεία, παρ’ ότι ακούγαμε τα ίδια επιχειρήματα ξανά και ξανά από τους ίδιους πολιτικούς χώρους.</w:t>
      </w:r>
    </w:p>
    <w:p w14:paraId="76B14F81" w14:textId="77777777" w:rsidR="00CF0131" w:rsidRDefault="00DE3FB1">
      <w:pPr>
        <w:tabs>
          <w:tab w:val="left" w:pos="2820"/>
        </w:tabs>
        <w:spacing w:line="600" w:lineRule="auto"/>
        <w:ind w:firstLine="720"/>
        <w:jc w:val="both"/>
      </w:pPr>
      <w:r>
        <w:t>Καταλαβαίνω ότι πιο μεγάλη σημασία έχει τελικά να διατυπωθεί</w:t>
      </w:r>
      <w:r>
        <w:t xml:space="preserve"> εδώ πέρα μία πρόταση</w:t>
      </w:r>
      <w:r>
        <w:t>,</w:t>
      </w:r>
      <w:r>
        <w:t xml:space="preserve"> παρά το αν αυτή η πρόταση έχει απαντηθεί ή όχι. Διότι πολλές φορές αυτό που επιδιώκει ο ομιλητής είναι ο εντυπωσιασμός και όχι η ουσία. Το καταλαβαίνω κι αυτό ως πολιτικό παιχνίδι. Απλά μαθαίνουμε όλοι.</w:t>
      </w:r>
    </w:p>
    <w:p w14:paraId="76B14F82" w14:textId="77777777" w:rsidR="00CF0131" w:rsidRDefault="00DE3FB1">
      <w:pPr>
        <w:tabs>
          <w:tab w:val="left" w:pos="2820"/>
        </w:tabs>
        <w:spacing w:line="600" w:lineRule="auto"/>
        <w:ind w:firstLine="720"/>
        <w:jc w:val="both"/>
      </w:pPr>
      <w:r>
        <w:t>Σε ό,τι αφορά, λοιπόν, το Υπου</w:t>
      </w:r>
      <w:r>
        <w:t xml:space="preserve">ργείο Οικονομικών προσπάθησε να τεκμηριώσει και να αναδείξει όσο μπορούσε όλα τα ζητήματα που ακούστηκαν, ειδικότερα στα θέματα της παραπληροφόρησης, για όλα αυτά για τις φοροκαταιγίδες, για τα διατηρητέα, για τα οποία δεν αλλάζει τίποτα, για τις θυρίδες, </w:t>
      </w:r>
      <w:r>
        <w:t xml:space="preserve">για τις οποίες δεν αλλάζει τίποτα, για τον ΦΠΑ στις ξενοδοχειακές επιχειρήσεις, όπου το εξηγήσαμε πενήντα φορές </w:t>
      </w:r>
      <w:r>
        <w:t xml:space="preserve">πως </w:t>
      </w:r>
      <w:r>
        <w:t>ό,τι ίσχυε το 2014 ισχύει και για το 2015, και για μια σειρά από άλλα στοιχεία.</w:t>
      </w:r>
    </w:p>
    <w:p w14:paraId="76B14F83" w14:textId="77777777" w:rsidR="00CF0131" w:rsidRDefault="00DE3FB1">
      <w:pPr>
        <w:spacing w:line="600" w:lineRule="auto"/>
        <w:ind w:firstLine="720"/>
        <w:jc w:val="both"/>
        <w:rPr>
          <w:rFonts w:eastAsia="UB-Helvetica"/>
        </w:rPr>
      </w:pPr>
      <w:r>
        <w:rPr>
          <w:rFonts w:eastAsia="UB-Helvetica"/>
        </w:rPr>
        <w:t>Επίσης, για να μη δώσουμε άλλοθι σε κανέναν και για να μην α</w:t>
      </w:r>
      <w:r>
        <w:rPr>
          <w:rFonts w:eastAsia="UB-Helvetica"/>
        </w:rPr>
        <w:t>φήσουμε να υπάρχει κα</w:t>
      </w:r>
      <w:r>
        <w:rPr>
          <w:rFonts w:eastAsia="UB-Helvetica"/>
        </w:rPr>
        <w:t>μ</w:t>
      </w:r>
      <w:r>
        <w:rPr>
          <w:rFonts w:eastAsia="UB-Helvetica"/>
        </w:rPr>
        <w:t>μία γκρίζα ζώνη στις κατηγορίες που μας αποδόθηκαν για φοροδιαφυγή, για συγκάλυψη κ.λπ., αποσύραμε τη διάταξη για δυνατότητα των επιχειρήσεων και των πολιτών να μπορούν να κάνουν εκπρόθεσμες ή αρχικές δηλώσεις, όταν έχει βγει εντολή ε</w:t>
      </w:r>
      <w:r>
        <w:rPr>
          <w:rFonts w:eastAsia="UB-Helvetica"/>
        </w:rPr>
        <w:t>λέγχου γι’ αυτές τις επιχειρήσεις.</w:t>
      </w:r>
    </w:p>
    <w:p w14:paraId="76B14F84" w14:textId="77777777" w:rsidR="00CF0131" w:rsidRDefault="00DE3FB1">
      <w:pPr>
        <w:spacing w:line="600" w:lineRule="auto"/>
        <w:ind w:firstLine="720"/>
        <w:jc w:val="both"/>
        <w:rPr>
          <w:rFonts w:eastAsia="UB-Helvetica"/>
        </w:rPr>
      </w:pPr>
      <w:r>
        <w:rPr>
          <w:rFonts w:eastAsia="UB-Helvetica"/>
        </w:rPr>
        <w:t>Ήδη δέχθηκα στο κινητό μου διαμαρτυρίες από λογιστές και επιχειρηματίες, οι οποίοι είναι εγκλωβισμένοι σε αυτήν τη διαδικασία. Δηλαδή, έχει εκδοθεί εντολή ελέγχου, θέλουν για διάφορους λόγους να υποβάλουν δηλώσεις και δεν</w:t>
      </w:r>
      <w:r>
        <w:rPr>
          <w:rFonts w:eastAsia="UB-Helvetica"/>
        </w:rPr>
        <w:t xml:space="preserve"> μπορούν να το κάνουν. Διότι πρέπει να ξέρετε ότι κάθε ελεγκτής σε μεγάλο ελεγκτικό κέντρο ή σε μεγάλη εφορία στην Ελλάδα έχει εκατό με εκατόν είκοσι υποθέσεις χρεωμένες. Άρα, έχουμε πάρα πολλές περιπτώσεις που οι υποθέσεις καθυστερούν και χρόνια να ξεκινή</w:t>
      </w:r>
      <w:r>
        <w:rPr>
          <w:rFonts w:eastAsia="UB-Helvetica"/>
        </w:rPr>
        <w:t>σουν και οι επιχειρήσεις είναι εγκλωβισμένες.</w:t>
      </w:r>
    </w:p>
    <w:p w14:paraId="76B14F85" w14:textId="77777777" w:rsidR="00CF0131" w:rsidRDefault="00DE3FB1">
      <w:pPr>
        <w:spacing w:line="600" w:lineRule="auto"/>
        <w:ind w:firstLine="720"/>
        <w:jc w:val="both"/>
        <w:rPr>
          <w:rFonts w:eastAsia="UB-Helvetica"/>
        </w:rPr>
      </w:pPr>
      <w:r>
        <w:rPr>
          <w:rFonts w:eastAsia="UB-Helvetica"/>
        </w:rPr>
        <w:t>Απάντησα με ένα πανομοιότυπο μήνυμα σε όλους: «Αυτοί που έχουν την ευθύνη γι’ αυτήν την εξέλιξη είναι οι τάδε, τάδε, τάδε». Θα τους στείλω και τα τηλέφωνά σας.</w:t>
      </w:r>
    </w:p>
    <w:p w14:paraId="76B14F86" w14:textId="77777777" w:rsidR="00CF0131" w:rsidRDefault="00DE3FB1">
      <w:pPr>
        <w:spacing w:line="600" w:lineRule="auto"/>
        <w:ind w:firstLine="720"/>
        <w:jc w:val="both"/>
        <w:rPr>
          <w:rFonts w:eastAsia="UB-Helvetica"/>
        </w:rPr>
      </w:pPr>
      <w:r>
        <w:rPr>
          <w:rFonts w:eastAsia="UB-Helvetica"/>
        </w:rPr>
        <w:t>Σε ό,τι αφορά, λοιπόν, γενικότερα τα πολιτικά ζητή</w:t>
      </w:r>
      <w:r>
        <w:rPr>
          <w:rFonts w:eastAsia="UB-Helvetica"/>
        </w:rPr>
        <w:t xml:space="preserve">ματα του νομοσχεδίου και σε αυτά που μπήκαν εδώ, μια άλλη διαπίστωσή μου είναι ότι στο νομοσχέδιο αυτό δεν </w:t>
      </w:r>
      <w:r>
        <w:rPr>
          <w:rFonts w:eastAsia="UB-Helvetica"/>
        </w:rPr>
        <w:t xml:space="preserve">τέθηκαν </w:t>
      </w:r>
      <w:r>
        <w:rPr>
          <w:rFonts w:eastAsia="UB-Helvetica"/>
        </w:rPr>
        <w:t xml:space="preserve">τα ζητήματα είτε της φορολογίας είτε τα ζητήματα του νομοσχεδίου, </w:t>
      </w:r>
      <w:r>
        <w:rPr>
          <w:rFonts w:eastAsia="UB-Helvetica"/>
        </w:rPr>
        <w:t xml:space="preserve">τέθηκαν </w:t>
      </w:r>
      <w:r>
        <w:rPr>
          <w:rFonts w:eastAsia="UB-Helvetica"/>
        </w:rPr>
        <w:t>τα γενικότερα πολιτικά ζητήματα.</w:t>
      </w:r>
    </w:p>
    <w:p w14:paraId="76B14F87" w14:textId="77777777" w:rsidR="00CF0131" w:rsidRDefault="00DE3FB1">
      <w:pPr>
        <w:spacing w:line="600" w:lineRule="auto"/>
        <w:ind w:firstLine="720"/>
        <w:jc w:val="both"/>
        <w:rPr>
          <w:rFonts w:eastAsia="UB-Helvetica"/>
        </w:rPr>
      </w:pPr>
      <w:r>
        <w:rPr>
          <w:rFonts w:eastAsia="UB-Helvetica"/>
        </w:rPr>
        <w:t>Και η Αντιπολίτευση</w:t>
      </w:r>
      <w:r>
        <w:rPr>
          <w:rFonts w:eastAsia="UB-Helvetica"/>
        </w:rPr>
        <w:t>,</w:t>
      </w:r>
      <w:r>
        <w:rPr>
          <w:rFonts w:eastAsia="UB-Helvetica"/>
        </w:rPr>
        <w:t xml:space="preserve"> με μεγάλη μου</w:t>
      </w:r>
      <w:r>
        <w:rPr>
          <w:rFonts w:eastAsia="UB-Helvetica"/>
        </w:rPr>
        <w:t xml:space="preserve"> έκπληξη</w:t>
      </w:r>
      <w:r>
        <w:rPr>
          <w:rFonts w:eastAsia="UB-Helvetica"/>
        </w:rPr>
        <w:t>,</w:t>
      </w:r>
      <w:r>
        <w:rPr>
          <w:rFonts w:eastAsia="UB-Helvetica"/>
        </w:rPr>
        <w:t xml:space="preserve"> είδα ότι δεν κατάλαβε το γιατί έχασε τις εκλογές. Το πρόβλημα ήταν η λάθος στρατηγική και τέσσερις μέρες τώρα είδα επανάληψη αυτής της λάθος στρατηγικής.</w:t>
      </w:r>
    </w:p>
    <w:p w14:paraId="76B14F88" w14:textId="77777777" w:rsidR="00CF0131" w:rsidRDefault="00DE3FB1">
      <w:pPr>
        <w:spacing w:line="600" w:lineRule="auto"/>
        <w:ind w:firstLine="720"/>
        <w:jc w:val="both"/>
        <w:rPr>
          <w:rFonts w:eastAsia="UB-Helvetica"/>
        </w:rPr>
      </w:pPr>
      <w:r>
        <w:rPr>
          <w:rFonts w:eastAsia="UB-Helvetica"/>
          <w:b/>
        </w:rPr>
        <w:t>ΣΟΦΙΑ ΒΟΥΛΤΕΨΗ:</w:t>
      </w:r>
      <w:r>
        <w:rPr>
          <w:rFonts w:eastAsia="UB-Helvetica"/>
        </w:rPr>
        <w:t xml:space="preserve"> Είστε και επικοινωνιολόγος.</w:t>
      </w:r>
    </w:p>
    <w:p w14:paraId="76B14F89" w14:textId="77777777" w:rsidR="00CF0131" w:rsidRDefault="00DE3FB1">
      <w:pPr>
        <w:spacing w:line="600" w:lineRule="auto"/>
        <w:ind w:firstLine="720"/>
        <w:jc w:val="both"/>
        <w:rPr>
          <w:rFonts w:eastAsia="UB-Helvetica"/>
        </w:rPr>
      </w:pPr>
      <w:r>
        <w:rPr>
          <w:rFonts w:eastAsia="UB-Helvetica"/>
          <w:b/>
        </w:rPr>
        <w:t>ΤΡΥΦΩΝ ΑΛΕΞΙΑΔΗΣ (Αναπληρωτής Υπουργός Οικονομικ</w:t>
      </w:r>
      <w:r>
        <w:rPr>
          <w:rFonts w:eastAsia="UB-Helvetica"/>
          <w:b/>
        </w:rPr>
        <w:t>ών):</w:t>
      </w:r>
      <w:r>
        <w:rPr>
          <w:rFonts w:eastAsia="UB-Helvetica"/>
        </w:rPr>
        <w:t xml:space="preserve"> Δόθηκε η μάχη, επιλέγηκε το πεδίο εκεί που ήταν από την αρχή χαμένο το παιχνίδι. Στα θέματα φορολογίας, στα θέματα λαθρεμπορίου δεν έχει δυνατότητα να αντεπιτεθεί στην Κυβέρνηση και να διατυπώσει το διαφορετικό, διότι το χειρότερο…</w:t>
      </w:r>
    </w:p>
    <w:p w14:paraId="76B14F8A" w14:textId="77777777" w:rsidR="00CF0131" w:rsidRDefault="00DE3FB1">
      <w:pPr>
        <w:spacing w:line="600" w:lineRule="auto"/>
        <w:ind w:firstLine="720"/>
        <w:jc w:val="center"/>
        <w:rPr>
          <w:rFonts w:eastAsia="UB-Helvetica"/>
        </w:rPr>
      </w:pPr>
      <w:r>
        <w:rPr>
          <w:rFonts w:eastAsia="UB-Helvetica"/>
        </w:rPr>
        <w:t xml:space="preserve">(Θόρυβος στην </w:t>
      </w:r>
      <w:r>
        <w:rPr>
          <w:rFonts w:eastAsia="UB-Helvetica"/>
        </w:rPr>
        <w:t>Αίθουσα)</w:t>
      </w:r>
    </w:p>
    <w:p w14:paraId="76B14F8B" w14:textId="77777777" w:rsidR="00CF0131" w:rsidRDefault="00DE3FB1">
      <w:pPr>
        <w:spacing w:line="600" w:lineRule="auto"/>
        <w:ind w:firstLine="720"/>
        <w:jc w:val="both"/>
        <w:rPr>
          <w:rFonts w:eastAsia="UB-Helvetica"/>
        </w:rPr>
      </w:pPr>
      <w:r>
        <w:rPr>
          <w:rFonts w:eastAsia="UB-Helvetica"/>
          <w:b/>
        </w:rPr>
        <w:t>ΣΟΦΙΑ ΒΟΥΛΤΕΨΗ:</w:t>
      </w:r>
      <w:r>
        <w:rPr>
          <w:rFonts w:eastAsia="UB-Helvetica"/>
        </w:rPr>
        <w:t xml:space="preserve"> </w:t>
      </w:r>
      <w:r>
        <w:rPr>
          <w:rFonts w:eastAsia="UB-Helvetica"/>
          <w:lang w:val="en-US"/>
        </w:rPr>
        <w:t>K</w:t>
      </w:r>
      <w:r>
        <w:rPr>
          <w:rFonts w:eastAsia="UB-Helvetica"/>
        </w:rPr>
        <w:t>ερδίζετε στο ψέμα.</w:t>
      </w:r>
    </w:p>
    <w:p w14:paraId="76B14F8C" w14:textId="77777777" w:rsidR="00CF0131" w:rsidRDefault="00DE3FB1">
      <w:pPr>
        <w:spacing w:line="600" w:lineRule="auto"/>
        <w:ind w:firstLine="720"/>
        <w:jc w:val="both"/>
        <w:rPr>
          <w:rFonts w:eastAsia="UB-Helvetica"/>
        </w:rPr>
      </w:pPr>
      <w:r>
        <w:rPr>
          <w:rFonts w:eastAsia="UB-Helvetica"/>
          <w:b/>
        </w:rPr>
        <w:t>ΤΡΥΦΩΝ ΑΛΕΞΙΑΔΗΣ (Αναπληρωτής Υπουργός Οικονομικών):</w:t>
      </w:r>
      <w:r>
        <w:rPr>
          <w:rFonts w:eastAsia="UB-Helvetica"/>
        </w:rPr>
        <w:t xml:space="preserve"> Καταλαβαίνω τις διαφωνίες και την αγωνία, αλλά εγώ θα ήθελα να διατυπώσετε τις απόψεις σας εδώ, στο Βήμα. Νομίζω ότι αυτή η μέθοδος διακοπής προσβάλλει εσάς, όχι εμένα. Εγώ θα συνεχίζω. Δεν έχω πρόβλημα σε αυτό.</w:t>
      </w:r>
    </w:p>
    <w:p w14:paraId="76B14F8D" w14:textId="77777777" w:rsidR="00CF0131" w:rsidRDefault="00DE3FB1">
      <w:pPr>
        <w:spacing w:line="600" w:lineRule="auto"/>
        <w:ind w:firstLine="720"/>
        <w:jc w:val="both"/>
        <w:rPr>
          <w:rFonts w:eastAsia="UB-Helvetica"/>
        </w:rPr>
      </w:pPr>
      <w:r>
        <w:rPr>
          <w:rFonts w:eastAsia="UB-Helvetica"/>
        </w:rPr>
        <w:t xml:space="preserve">Λάθος πεδίο, λοιπόν, επιλέξατε, διότι αυτό </w:t>
      </w:r>
      <w:r>
        <w:rPr>
          <w:rFonts w:eastAsia="UB-Helvetica"/>
        </w:rPr>
        <w:t>το οποίο έχει καταλάβει πολύ καλά ο κόσμος είναι ότι η πολιτική Νέας Δημοκρατίας, ΠΑΣΟΚ και Ποταμιού –διότι στελέχη του στήριξαν τις κυβερνήσεις και η πολιτική του είναι πολιτική που είναι ίδια με τη δική σας– οδήγησε τη χώρα σε αυτήν την κατάσταση σε γενι</w:t>
      </w:r>
      <w:r>
        <w:rPr>
          <w:rFonts w:eastAsia="UB-Helvetica"/>
        </w:rPr>
        <w:t>κό επίπεδο και οδήγησε τα φορολογικά ζητήματα εδώ που είμαστε.</w:t>
      </w:r>
    </w:p>
    <w:p w14:paraId="76B14F8E" w14:textId="77777777" w:rsidR="00CF0131" w:rsidRDefault="00DE3FB1">
      <w:pPr>
        <w:spacing w:line="600" w:lineRule="auto"/>
        <w:ind w:firstLine="720"/>
        <w:jc w:val="both"/>
        <w:rPr>
          <w:rFonts w:eastAsia="UB-Helvetica"/>
        </w:rPr>
      </w:pPr>
      <w:r>
        <w:rPr>
          <w:rFonts w:eastAsia="UB-Helvetica"/>
        </w:rPr>
        <w:t>Κι έρχεστε τώρα να κάνετε κριτική στην Κυβέρνηση για το θέμα του ΕΝΦΙΑ, για το θέμα του ΦΠΑ, γι</w:t>
      </w:r>
      <w:r>
        <w:rPr>
          <w:rFonts w:eastAsia="UB-Helvetica"/>
        </w:rPr>
        <w:t>’</w:t>
      </w:r>
      <w:r>
        <w:rPr>
          <w:rFonts w:eastAsia="UB-Helvetica"/>
        </w:rPr>
        <w:t xml:space="preserve"> αυτά, στα οποία έχετε κάνει μεταπτυχιακό και προσπαθείτε να κάνετε κριτική σ’ εμάς</w:t>
      </w:r>
      <w:r>
        <w:rPr>
          <w:rFonts w:eastAsia="UB-Helvetica"/>
        </w:rPr>
        <w:t>,</w:t>
      </w:r>
      <w:r>
        <w:rPr>
          <w:rFonts w:eastAsia="UB-Helvetica"/>
        </w:rPr>
        <w:t xml:space="preserve"> που πάμε να </w:t>
      </w:r>
      <w:r>
        <w:rPr>
          <w:rFonts w:eastAsia="UB-Helvetica"/>
        </w:rPr>
        <w:t>υλοποιήσουμε τη συμφωνία.</w:t>
      </w:r>
    </w:p>
    <w:p w14:paraId="76B14F8F" w14:textId="77777777" w:rsidR="00CF0131" w:rsidRDefault="00DE3FB1">
      <w:pPr>
        <w:spacing w:line="600" w:lineRule="auto"/>
        <w:ind w:firstLine="720"/>
        <w:jc w:val="both"/>
        <w:rPr>
          <w:rFonts w:eastAsia="UB-Helvetica"/>
        </w:rPr>
      </w:pPr>
      <w:r>
        <w:rPr>
          <w:rFonts w:eastAsia="UB-Helvetica"/>
          <w:b/>
        </w:rPr>
        <w:t>ΣΟΦΙΑ ΒΟΥΛΤΕΨΗ:</w:t>
      </w:r>
      <w:r>
        <w:rPr>
          <w:rFonts w:eastAsia="UB-Helvetica"/>
        </w:rPr>
        <w:t xml:space="preserve"> Εσείς τώρα παίρνετε ντοκτορά.</w:t>
      </w:r>
    </w:p>
    <w:p w14:paraId="76B14F90" w14:textId="77777777" w:rsidR="00CF0131" w:rsidRDefault="00DE3FB1">
      <w:pPr>
        <w:spacing w:line="600" w:lineRule="auto"/>
        <w:ind w:firstLine="720"/>
        <w:jc w:val="both"/>
        <w:rPr>
          <w:rFonts w:eastAsia="UB-Helvetica"/>
        </w:rPr>
      </w:pPr>
      <w:r>
        <w:rPr>
          <w:rFonts w:eastAsia="UB-Helvetica"/>
          <w:b/>
        </w:rPr>
        <w:t>ΤΡΥΦΩΝ ΑΛΕΞΙΑΔΗΣ (Αναπληρωτής Υπουργός Οικονομικών):</w:t>
      </w:r>
      <w:r>
        <w:rPr>
          <w:rFonts w:eastAsia="UB-Helvetica"/>
        </w:rPr>
        <w:t xml:space="preserve"> Κυρία Βούλτεψη, καταλαβαίνω την αγωνία σας. Από εσάς περιμένω να τεκμηριώσετε αυτά που έχετε πει σε κανάλι για μένα και έχω πει ότι</w:t>
      </w:r>
      <w:r>
        <w:rPr>
          <w:rFonts w:eastAsia="UB-Helvetica"/>
        </w:rPr>
        <w:t xml:space="preserve"> είναι ο τρόπος για να απαλλαγεί η Νέα Δημοκρατία από μένα. Θα παραιτηθώ την άλλη μέρα. Δεν περιμένω να κάνετε το ίδιο εσείς. Γι’ αυτό, σας παρακαλώ, ησυχία.</w:t>
      </w:r>
    </w:p>
    <w:p w14:paraId="76B14F91" w14:textId="77777777" w:rsidR="00CF0131" w:rsidRDefault="00DE3FB1">
      <w:pPr>
        <w:spacing w:line="600" w:lineRule="auto"/>
        <w:ind w:firstLine="720"/>
        <w:jc w:val="both"/>
        <w:rPr>
          <w:rFonts w:eastAsia="UB-Helvetica"/>
        </w:rPr>
      </w:pPr>
      <w:r>
        <w:rPr>
          <w:rFonts w:eastAsia="UB-Helvetica"/>
          <w:b/>
        </w:rPr>
        <w:t>ΜΑΡΙΑ ΑΝΤΩΝΙΟΥ:</w:t>
      </w:r>
      <w:r>
        <w:rPr>
          <w:rFonts w:eastAsia="UB-Helvetica"/>
        </w:rPr>
        <w:t xml:space="preserve"> Προεδρεύει κιόλας.</w:t>
      </w:r>
    </w:p>
    <w:p w14:paraId="76B14F92" w14:textId="77777777" w:rsidR="00CF0131" w:rsidRDefault="00DE3FB1">
      <w:pPr>
        <w:spacing w:line="600" w:lineRule="auto"/>
        <w:ind w:firstLine="720"/>
        <w:jc w:val="both"/>
        <w:rPr>
          <w:rFonts w:eastAsia="UB-Helvetica"/>
        </w:rPr>
      </w:pPr>
      <w:r>
        <w:rPr>
          <w:rFonts w:eastAsia="UB-Helvetica"/>
          <w:b/>
        </w:rPr>
        <w:t>ΤΡΥΦΩΝ ΑΛΕΞΙΑΔΗΣ (Αναπληρωτής Υπουργός Οικονομικών):</w:t>
      </w:r>
      <w:r>
        <w:rPr>
          <w:rFonts w:eastAsia="UB-Helvetica"/>
        </w:rPr>
        <w:t xml:space="preserve"> Σε ό,τι αφ</w:t>
      </w:r>
      <w:r>
        <w:rPr>
          <w:rFonts w:eastAsia="UB-Helvetica"/>
        </w:rPr>
        <w:t>ορά, λοιπόν, το ζήτημα της πολιτικής και της στρατηγικής, τα θέματα φορολογικής πολιτικής τα γνωρίζει ο κόσμος. Γνωρίζει πώς φτάσαμε εδώ και είναι λάθος το πεδίο που επιλέχθηκε από τη Νέα Δημοκρατία και το ΠΑΣΟΚ, κυρίως, για να δοθεί η μάχη.</w:t>
      </w:r>
    </w:p>
    <w:p w14:paraId="76B14F93" w14:textId="77777777" w:rsidR="00CF0131" w:rsidRDefault="00DE3FB1">
      <w:pPr>
        <w:spacing w:line="600" w:lineRule="auto"/>
        <w:ind w:firstLine="720"/>
        <w:jc w:val="both"/>
        <w:rPr>
          <w:rFonts w:eastAsia="UB-Helvetica"/>
        </w:rPr>
      </w:pPr>
      <w:r>
        <w:rPr>
          <w:rFonts w:eastAsia="UB-Helvetica"/>
        </w:rPr>
        <w:t>Για να θυμίσω,</w:t>
      </w:r>
      <w:r>
        <w:rPr>
          <w:rFonts w:eastAsia="UB-Helvetica"/>
        </w:rPr>
        <w:t xml:space="preserve"> λοιπόν, στα γενικότερα θέματα πολιτικής: Υπάρχει μια καταγγελία προς την πλευρά του ΣΥΡΙΖΑ ότι δεν κάνουμε σωστά τα πράγματα και, μάλιστα, όπως διατυπώθηκε σαν κριτική, φέρνετε και θα φέρετε μέτρα γιατί δεν έχετε διαχειριστική ικανότητα. Αυτό θέλω να ομολ</w:t>
      </w:r>
      <w:r>
        <w:rPr>
          <w:rFonts w:eastAsia="UB-Helvetica"/>
        </w:rPr>
        <w:t>ογήσω ότι με προβλημάτισε και έχει δίκιο αυτός που το είπε. Εμείς δεν έχουμε τη διαχειριστική ικανότητα που επέδειξαν Νέα Δημοκρατία-ΠΑΣΟΚ όλα αυτά τα χρόνια, ιδιαίτερα σε συγκεκριμένες χαριστικές φωτογραφικές τροπολογίες, με τις οποίες χάριζαν εκατοντάδες</w:t>
      </w:r>
      <w:r>
        <w:rPr>
          <w:rFonts w:eastAsia="UB-Helvetica"/>
        </w:rPr>
        <w:t xml:space="preserve"> εκατομμύρια στη διαπλοκή που τους στήριζε.</w:t>
      </w:r>
    </w:p>
    <w:p w14:paraId="76B14F94" w14:textId="77777777" w:rsidR="00CF0131" w:rsidRDefault="00DE3FB1">
      <w:pPr>
        <w:spacing w:line="600" w:lineRule="auto"/>
        <w:ind w:firstLine="720"/>
        <w:jc w:val="center"/>
        <w:rPr>
          <w:rFonts w:eastAsia="UB-Helvetica"/>
        </w:rPr>
      </w:pPr>
      <w:r>
        <w:rPr>
          <w:rFonts w:eastAsia="UB-Helvetica"/>
        </w:rPr>
        <w:t>(Χειροκροτήματα από την πτέρυγα του ΣΥΡΙΖΑ και των ΑΝΕΛ)</w:t>
      </w:r>
    </w:p>
    <w:p w14:paraId="76B14F95" w14:textId="77777777" w:rsidR="00CF0131" w:rsidRDefault="00DE3FB1">
      <w:pPr>
        <w:spacing w:line="600" w:lineRule="auto"/>
        <w:ind w:firstLine="720"/>
        <w:jc w:val="both"/>
        <w:rPr>
          <w:rFonts w:eastAsia="UB-Helvetica"/>
        </w:rPr>
      </w:pPr>
      <w:r>
        <w:rPr>
          <w:rFonts w:eastAsia="UB-Helvetica"/>
          <w:b/>
        </w:rPr>
        <w:t>ΜΑΥΡΟΥΔΗΣ ΒΟΡΙΔΗΣ:</w:t>
      </w:r>
      <w:r>
        <w:rPr>
          <w:rFonts w:eastAsia="UB-Helvetica"/>
        </w:rPr>
        <w:t xml:space="preserve"> Να τις καταργήσετε.</w:t>
      </w:r>
    </w:p>
    <w:p w14:paraId="76B14F96" w14:textId="77777777" w:rsidR="00CF0131" w:rsidRDefault="00DE3FB1">
      <w:pPr>
        <w:spacing w:line="600" w:lineRule="auto"/>
        <w:ind w:firstLine="720"/>
        <w:jc w:val="both"/>
        <w:rPr>
          <w:rFonts w:eastAsia="UB-Helvetica"/>
        </w:rPr>
      </w:pPr>
      <w:r>
        <w:rPr>
          <w:rFonts w:eastAsia="UB-Helvetica"/>
          <w:b/>
        </w:rPr>
        <w:t>ΤΡΥΦΩΝ ΑΛΕΞΙΑΔΗΣ (Αναπληρωτής Υπουργός Οικονομικών):</w:t>
      </w:r>
      <w:r>
        <w:rPr>
          <w:rFonts w:eastAsia="UB-Helvetica"/>
        </w:rPr>
        <w:t xml:space="preserve"> Μην ανησυχείτε, κύριε Βορίδη.</w:t>
      </w:r>
    </w:p>
    <w:p w14:paraId="76B14F97" w14:textId="77777777" w:rsidR="00CF0131" w:rsidRDefault="00DE3FB1">
      <w:pPr>
        <w:spacing w:line="600" w:lineRule="auto"/>
        <w:ind w:firstLine="720"/>
        <w:jc w:val="both"/>
        <w:rPr>
          <w:rFonts w:eastAsia="UB-Helvetica"/>
        </w:rPr>
      </w:pPr>
      <w:r>
        <w:rPr>
          <w:rFonts w:eastAsia="UB-Helvetica"/>
          <w:b/>
        </w:rPr>
        <w:t>ΜΑΥΡΟΥΔΗΣ ΒΟΡΙΔΗΣ:</w:t>
      </w:r>
      <w:r>
        <w:rPr>
          <w:rFonts w:eastAsia="UB-Helvetica"/>
        </w:rPr>
        <w:t xml:space="preserve"> Να τις καταργή</w:t>
      </w:r>
      <w:r>
        <w:rPr>
          <w:rFonts w:eastAsia="UB-Helvetica"/>
        </w:rPr>
        <w:t>σετε.</w:t>
      </w:r>
    </w:p>
    <w:p w14:paraId="76B14F98" w14:textId="77777777" w:rsidR="00CF0131" w:rsidRDefault="00DE3FB1">
      <w:pPr>
        <w:spacing w:line="600" w:lineRule="auto"/>
        <w:ind w:firstLine="720"/>
        <w:jc w:val="both"/>
        <w:rPr>
          <w:rFonts w:eastAsia="UB-Helvetica"/>
        </w:rPr>
      </w:pPr>
      <w:r>
        <w:rPr>
          <w:rFonts w:eastAsia="UB-Helvetica"/>
          <w:b/>
        </w:rPr>
        <w:t xml:space="preserve">ΤΡΥΦΩΝ ΑΛΕΞΙΑΔΗΣ (Αναπληρωτής Υπουργός Οικονομικών): </w:t>
      </w:r>
      <w:r>
        <w:rPr>
          <w:rFonts w:eastAsia="UB-Helvetica"/>
        </w:rPr>
        <w:t>Κύριε Βορίδη, το άλλο το πάρτι τελείωσε. Το γλέντι τώρα ξεκινάει, όμως, να ξέρετε.</w:t>
      </w:r>
    </w:p>
    <w:p w14:paraId="76B14F99" w14:textId="77777777" w:rsidR="00CF0131" w:rsidRDefault="00DE3FB1">
      <w:pPr>
        <w:spacing w:line="600" w:lineRule="auto"/>
        <w:ind w:firstLine="720"/>
        <w:jc w:val="both"/>
        <w:rPr>
          <w:rFonts w:eastAsia="UB-Helvetica"/>
        </w:rPr>
      </w:pPr>
      <w:r>
        <w:rPr>
          <w:rFonts w:eastAsia="UB-Helvetica"/>
          <w:b/>
        </w:rPr>
        <w:t>ΜΑΥΡΟΥΔΗΣ ΒΟΡΙΔΗΣ:</w:t>
      </w:r>
      <w:r>
        <w:rPr>
          <w:rFonts w:eastAsia="UB-Helvetica"/>
        </w:rPr>
        <w:t xml:space="preserve"> Το ζούμε.</w:t>
      </w:r>
    </w:p>
    <w:p w14:paraId="76B14F9A" w14:textId="77777777" w:rsidR="00CF0131" w:rsidRDefault="00DE3FB1">
      <w:pPr>
        <w:spacing w:line="600" w:lineRule="auto"/>
        <w:ind w:firstLine="720"/>
        <w:jc w:val="both"/>
        <w:rPr>
          <w:rFonts w:eastAsia="UB-Helvetica"/>
        </w:rPr>
      </w:pPr>
      <w:r>
        <w:rPr>
          <w:rFonts w:eastAsia="UB-Helvetica"/>
          <w:b/>
        </w:rPr>
        <w:t>ΤΡΥΦΩΝ ΑΛΕΞΙΑΔΗΣ (Αναπληρωτής Υπουργός Οικονομικών):</w:t>
      </w:r>
      <w:r>
        <w:rPr>
          <w:rFonts w:eastAsia="UB-Helvetica"/>
        </w:rPr>
        <w:t xml:space="preserve"> Αυτό να ξέρετε. Θα έλθει αυτό. Μ</w:t>
      </w:r>
      <w:r>
        <w:rPr>
          <w:rFonts w:eastAsia="UB-Helvetica"/>
        </w:rPr>
        <w:t>ην ανησυχείτε.</w:t>
      </w:r>
    </w:p>
    <w:p w14:paraId="76B14F9B" w14:textId="77777777" w:rsidR="00CF0131" w:rsidRDefault="00DE3FB1">
      <w:pPr>
        <w:spacing w:line="600" w:lineRule="auto"/>
        <w:ind w:firstLine="720"/>
        <w:jc w:val="both"/>
        <w:rPr>
          <w:rFonts w:eastAsia="UB-Helvetica"/>
        </w:rPr>
      </w:pPr>
      <w:r>
        <w:rPr>
          <w:rFonts w:eastAsia="UB-Helvetica"/>
          <w:b/>
        </w:rPr>
        <w:t>ΣΟΦΙΑ ΒΟΥΛΤΕΨΗ:</w:t>
      </w:r>
      <w:r>
        <w:rPr>
          <w:rFonts w:eastAsia="UB-Helvetica"/>
        </w:rPr>
        <w:t xml:space="preserve"> Το δικό σου πάρτι, συνδικαλιστή!</w:t>
      </w:r>
    </w:p>
    <w:p w14:paraId="76B14F9C" w14:textId="77777777" w:rsidR="00CF0131" w:rsidRDefault="00DE3FB1">
      <w:pPr>
        <w:spacing w:line="600" w:lineRule="auto"/>
        <w:ind w:firstLine="720"/>
        <w:jc w:val="both"/>
        <w:rPr>
          <w:rFonts w:eastAsia="UB-Helvetica"/>
        </w:rPr>
      </w:pPr>
      <w:r>
        <w:rPr>
          <w:rFonts w:eastAsia="UB-Helvetica"/>
          <w:b/>
        </w:rPr>
        <w:t xml:space="preserve">ΤΡΥΦΩΝ ΑΛΕΞΙΑΔΗΣ (Αναπληρωτής Υπουργός Οικονομικών): </w:t>
      </w:r>
      <w:r>
        <w:rPr>
          <w:rFonts w:eastAsia="UB-Helvetica"/>
        </w:rPr>
        <w:t>Μην ανησυχείτε. Όλα με την ώρα τους θα γίνουν.</w:t>
      </w:r>
    </w:p>
    <w:p w14:paraId="76B14F9D" w14:textId="77777777" w:rsidR="00CF0131" w:rsidRDefault="00DE3FB1">
      <w:pPr>
        <w:spacing w:line="600" w:lineRule="auto"/>
        <w:ind w:firstLine="720"/>
        <w:jc w:val="both"/>
        <w:rPr>
          <w:rFonts w:eastAsia="UB-Helvetica"/>
        </w:rPr>
      </w:pPr>
      <w:r>
        <w:rPr>
          <w:rFonts w:eastAsia="UB-Helvetica"/>
          <w:b/>
        </w:rPr>
        <w:t>ΜΑΥΡΟΥΔΗΣ ΒΟΡΙΔΗΣ:</w:t>
      </w:r>
      <w:r>
        <w:rPr>
          <w:rFonts w:eastAsia="UB-Helvetica"/>
        </w:rPr>
        <w:t xml:space="preserve"> Ωριμάζουν.</w:t>
      </w:r>
    </w:p>
    <w:p w14:paraId="76B14F9E" w14:textId="77777777" w:rsidR="00CF0131" w:rsidRDefault="00DE3FB1">
      <w:pPr>
        <w:spacing w:line="600" w:lineRule="auto"/>
        <w:ind w:firstLine="720"/>
        <w:jc w:val="both"/>
      </w:pPr>
      <w:r>
        <w:rPr>
          <w:rFonts w:eastAsia="UB-Helvetica"/>
          <w:b/>
        </w:rPr>
        <w:t xml:space="preserve">ΤΡΥΦΩΝ ΑΛΕΞΙΑΔΗΣ (Αναπληρωτής Υπουργός Οικονομικών): </w:t>
      </w:r>
      <w:r>
        <w:t>Σε ό,τι α</w:t>
      </w:r>
      <w:r>
        <w:t xml:space="preserve">φορά λοιπόν την κριτική που ακούμε, να θυμίσω εγώ την τροπολογία </w:t>
      </w:r>
      <w:r>
        <w:t xml:space="preserve">με αριθμό </w:t>
      </w:r>
      <w:r>
        <w:t>1251/7-3-2014, που κατατέθηκε στη Βουλή και ψηφίστηκε. Για τρίτη φορά κατατέθηκε στη Βουλή. Προσπάθησαν σε δύο προηγούμενα νομοσχέδια να την καταθέσουν, δεν το κατάφεραν. Προσπάθησα</w:t>
      </w:r>
      <w:r>
        <w:t>ν στον ν. 4211/2013, προσπάθησαν στον ν. 4225/2014, δεν το κατάφεραν. Το πέτυχαν στον ν. 1251.</w:t>
      </w:r>
    </w:p>
    <w:p w14:paraId="76B14F9F" w14:textId="77777777" w:rsidR="00CF0131" w:rsidRDefault="00DE3FB1">
      <w:pPr>
        <w:spacing w:line="600" w:lineRule="auto"/>
        <w:ind w:firstLine="720"/>
        <w:jc w:val="both"/>
      </w:pPr>
      <w:r>
        <w:rPr>
          <w:b/>
        </w:rPr>
        <w:t xml:space="preserve">ΣΟΦΙΑ ΒΟΥΛΤΕΨΗ: </w:t>
      </w:r>
      <w:r>
        <w:t xml:space="preserve">Και τι αλλάζει τώρα σε αυτό; </w:t>
      </w:r>
    </w:p>
    <w:p w14:paraId="76B14FA0" w14:textId="77777777" w:rsidR="00CF0131" w:rsidRDefault="00DE3FB1">
      <w:pPr>
        <w:spacing w:line="600" w:lineRule="auto"/>
        <w:ind w:firstLine="720"/>
        <w:jc w:val="both"/>
      </w:pPr>
      <w:r>
        <w:rPr>
          <w:b/>
        </w:rPr>
        <w:t xml:space="preserve">ΤΡΥΦΩΝ ΑΛΕΞΙΑΔΗΣ (Αναπληρωτής Υπουργός Οικονομικών): </w:t>
      </w:r>
      <w:r>
        <w:t>Ξέρετε τι αποτέλεσμα είχε; Όχι ισοδύναμο για τον ΦΠΑ στην εκπα</w:t>
      </w:r>
      <w:r>
        <w:t xml:space="preserve">ίδευση θα βρίσκαμε, αλλά και κάτι παραπάνω. </w:t>
      </w:r>
    </w:p>
    <w:p w14:paraId="76B14FA1" w14:textId="77777777" w:rsidR="00CF0131" w:rsidRDefault="00DE3FB1">
      <w:pPr>
        <w:spacing w:line="600" w:lineRule="auto"/>
        <w:ind w:firstLine="720"/>
        <w:jc w:val="both"/>
      </w:pPr>
      <w:r>
        <w:t>Και επειδή μπορεί να μην πιστεύετε ούτε το «</w:t>
      </w:r>
      <w:r>
        <w:rPr>
          <w:lang w:val="en-US"/>
        </w:rPr>
        <w:t>LEFT</w:t>
      </w:r>
      <w:r>
        <w:t>» ούτε την «</w:t>
      </w:r>
      <w:r>
        <w:t>ΑΥΓΗ</w:t>
      </w:r>
      <w:r>
        <w:t>» ούτε άλλες εφημερίδες, θα δώσω για τα Πρακτικά την εφημερίδα «</w:t>
      </w:r>
      <w:r>
        <w:t>ΚΑΘΗΜΕΡΙΝΗ</w:t>
      </w:r>
      <w:r>
        <w:t>» της 23-3-2014, που εξηγεί ακριβώς πώς έγινε το παιχνίδι και το τι ακριβ</w:t>
      </w:r>
      <w:r>
        <w:t>ώς έγινε, για να σταματήσουν κάποιοι να λένε και να κατηγορούν.</w:t>
      </w:r>
    </w:p>
    <w:p w14:paraId="76B14FA2" w14:textId="77777777" w:rsidR="00CF0131" w:rsidRDefault="00DE3FB1">
      <w:pPr>
        <w:spacing w:line="600" w:lineRule="auto"/>
        <w:ind w:firstLine="720"/>
        <w:jc w:val="both"/>
      </w:pPr>
      <w:r>
        <w:t>(Στο σημείο αυτό ο Αναπληρωτής Υπουργός Οικονομικών κ. Τρύφων Αλεξιάδης καταθέτει για τα Πρακτικά το προαναφερθέν δημοσίευμα, το οποίο βρίσκεται στο Αρχείο του Τμήματος Γραμματείας της Διεύθυν</w:t>
      </w:r>
      <w:r>
        <w:t>σης Στενογραφίας και Πρακτικών της Βουλής)</w:t>
      </w:r>
    </w:p>
    <w:p w14:paraId="76B14FA3" w14:textId="77777777" w:rsidR="00CF0131" w:rsidRDefault="00DE3FB1">
      <w:pPr>
        <w:spacing w:line="600" w:lineRule="auto"/>
        <w:ind w:firstLine="720"/>
        <w:jc w:val="both"/>
      </w:pPr>
      <w:r>
        <w:rPr>
          <w:b/>
        </w:rPr>
        <w:t xml:space="preserve">ΣΟΦΙΑ ΒΟΥΛΤΕΨΗ: </w:t>
      </w:r>
      <w:r>
        <w:t>Εσύ τώρα έγινες όψιμος του «</w:t>
      </w:r>
      <w:r>
        <w:rPr>
          <w:lang w:val="en-US"/>
        </w:rPr>
        <w:t>LEFT</w:t>
      </w:r>
      <w:r>
        <w:t>».</w:t>
      </w:r>
    </w:p>
    <w:p w14:paraId="76B14FA4" w14:textId="77777777" w:rsidR="00CF0131" w:rsidRDefault="00DE3FB1">
      <w:pPr>
        <w:spacing w:line="600" w:lineRule="auto"/>
        <w:ind w:firstLine="720"/>
        <w:jc w:val="both"/>
      </w:pPr>
      <w:r>
        <w:rPr>
          <w:b/>
        </w:rPr>
        <w:t xml:space="preserve">ΤΡΥΦΩΝ ΑΛΕΞΙΑΔΗΣ (Αναπληρωτής Υπουργός Οικονομικών): </w:t>
      </w:r>
      <w:r>
        <w:t>Εξηγεί με σαφήνεια το πώς αυτή η ιστορία ξεκίνησε και ενέχονται στελέχη και των τριών κομμάτων.</w:t>
      </w:r>
    </w:p>
    <w:p w14:paraId="76B14FA5" w14:textId="77777777" w:rsidR="00CF0131" w:rsidRDefault="00DE3FB1">
      <w:pPr>
        <w:spacing w:line="600" w:lineRule="auto"/>
        <w:ind w:firstLine="720"/>
        <w:jc w:val="both"/>
      </w:pPr>
      <w:r>
        <w:rPr>
          <w:b/>
        </w:rPr>
        <w:t xml:space="preserve">ΣΟΦΙΑ ΒΟΥΛΤΕΨΗ: </w:t>
      </w:r>
      <w:r>
        <w:t>Από το πάνω από 1 εκατομμύριο ποιος ωφελήθηκε; Δώστε ονόματα!</w:t>
      </w:r>
    </w:p>
    <w:p w14:paraId="76B14FA6" w14:textId="77777777" w:rsidR="00CF0131" w:rsidRDefault="00DE3FB1">
      <w:pPr>
        <w:spacing w:line="600" w:lineRule="auto"/>
        <w:ind w:firstLine="720"/>
        <w:jc w:val="both"/>
      </w:pPr>
      <w:r>
        <w:rPr>
          <w:b/>
        </w:rPr>
        <w:t xml:space="preserve">ΤΡΥΦΩΝ ΑΛΕΞΙΑΔΗΣ (Αναπληρωτής Υπουργός Οικονομικών): </w:t>
      </w:r>
      <w:r>
        <w:t>Θα σας πω, κυρία Βούλτεψη, μην αγχώνεστε. Είναι η τροπολογία για τις τριγωνικές συναλλαγές, με την οποία χαρίσατε αρκετά ισοδ</w:t>
      </w:r>
      <w:r>
        <w:t xml:space="preserve">ύναμα ΦΠΑ. </w:t>
      </w:r>
    </w:p>
    <w:p w14:paraId="76B14FA7" w14:textId="77777777" w:rsidR="00CF0131" w:rsidRDefault="00DE3FB1">
      <w:pPr>
        <w:spacing w:line="600" w:lineRule="auto"/>
        <w:ind w:firstLine="720"/>
        <w:jc w:val="both"/>
      </w:pPr>
      <w:r>
        <w:rPr>
          <w:b/>
        </w:rPr>
        <w:t xml:space="preserve">ΙΩΑΝΝΗΣ ΑΝΤΩΝΙΑΔΗΣ: </w:t>
      </w:r>
      <w:r>
        <w:t>Αφήστε τα τρίγωνα και τα τετράγωνα</w:t>
      </w:r>
      <w:r>
        <w:t>.</w:t>
      </w:r>
      <w:r>
        <w:t xml:space="preserve"> </w:t>
      </w:r>
      <w:r>
        <w:t xml:space="preserve">Ονόματα </w:t>
      </w:r>
      <w:r>
        <w:t>θέλουμε!</w:t>
      </w:r>
    </w:p>
    <w:p w14:paraId="76B14FA8" w14:textId="77777777" w:rsidR="00CF0131" w:rsidRDefault="00DE3FB1">
      <w:pPr>
        <w:spacing w:line="600" w:lineRule="auto"/>
        <w:ind w:firstLine="720"/>
        <w:jc w:val="both"/>
      </w:pPr>
      <w:r>
        <w:rPr>
          <w:b/>
        </w:rPr>
        <w:t xml:space="preserve">ΤΡΥΦΩΝ ΑΛΕΞΙΑΔΗΣ (Αναπληρωτής Υπουργός Οικονομικών): </w:t>
      </w:r>
      <w:r>
        <w:t>Αν η Νέα Δημοκρατία φέρει διάταξη για να καταργήσουμε το φορολογικό απόρρητο, θα είναι πολύ ενδιαφέρον. Εγώ περιμένω ν</w:t>
      </w:r>
      <w:r>
        <w:t xml:space="preserve">α κάνετε ερώτηση και να ζητήσετε από το Υπουργείο Οικονομικών πόσες τέτοιες υποθέσεις μπήκαν στην τροπολογία αυτή και πόσους φόρους έχασε το ελληνικό </w:t>
      </w:r>
      <w:r>
        <w:t>δημόσιο</w:t>
      </w:r>
      <w:r>
        <w:t>.</w:t>
      </w:r>
    </w:p>
    <w:p w14:paraId="76B14FA9" w14:textId="77777777" w:rsidR="00CF0131" w:rsidRDefault="00DE3FB1">
      <w:pPr>
        <w:spacing w:line="600" w:lineRule="auto"/>
        <w:ind w:firstLine="720"/>
        <w:jc w:val="both"/>
      </w:pPr>
      <w:r>
        <w:rPr>
          <w:b/>
        </w:rPr>
        <w:t xml:space="preserve">ΣΟΦΙΑ ΒΟΥΛΤΕΨΗ: </w:t>
      </w:r>
      <w:r>
        <w:t>Ονόματα θέλουμε! Φέρτε τα!</w:t>
      </w:r>
    </w:p>
    <w:p w14:paraId="76B14FAA" w14:textId="77777777" w:rsidR="00CF0131" w:rsidRDefault="00DE3FB1">
      <w:pPr>
        <w:spacing w:line="600" w:lineRule="auto"/>
        <w:ind w:firstLine="720"/>
        <w:jc w:val="both"/>
      </w:pPr>
      <w:r>
        <w:rPr>
          <w:b/>
        </w:rPr>
        <w:t xml:space="preserve">ΤΡΥΦΩΝ ΑΛΕΞΙΑΔΗΣ (Αναπληρωτής Υπουργός Οικονομικών): </w:t>
      </w:r>
      <w:r>
        <w:t>Κ</w:t>
      </w:r>
      <w:r>
        <w:t xml:space="preserve">λείνω με ένα τελευταίο. Νομίζω ότι στο θέμα της </w:t>
      </w:r>
      <w:r>
        <w:t xml:space="preserve">λίστας </w:t>
      </w:r>
      <w:r>
        <w:t xml:space="preserve">Λαγκάρντ ακούστηκαν πάρα πολλά και ειπώθηκαν πάρα πολλά ζητήματα. </w:t>
      </w:r>
    </w:p>
    <w:p w14:paraId="76B14FAB" w14:textId="77777777" w:rsidR="00CF0131" w:rsidRDefault="00DE3FB1">
      <w:pPr>
        <w:spacing w:line="600" w:lineRule="auto"/>
        <w:ind w:firstLine="720"/>
        <w:jc w:val="both"/>
      </w:pPr>
      <w:r>
        <w:t>Εγώ, λοιπόν, θα πω ότι άκουσα πολλές τοποθετήσεις. Και ενώ προκάλεσα τους ομιλητές και από τα δύο κόμματα να τοποθετηθούν για το τι έγ</w:t>
      </w:r>
      <w:r>
        <w:t>ινε το 2010, το 2011, το 2012, όταν η Λίστα Λαγκάρντ ήταν επίσημα στην Ελλάδα, αλλά δεν είχε πάει στο ΣΔΟΕ.</w:t>
      </w:r>
    </w:p>
    <w:p w14:paraId="76B14FAC" w14:textId="77777777" w:rsidR="00CF0131" w:rsidRDefault="00DE3FB1">
      <w:pPr>
        <w:spacing w:line="600" w:lineRule="auto"/>
        <w:ind w:firstLine="720"/>
        <w:jc w:val="both"/>
      </w:pPr>
      <w:r>
        <w:rPr>
          <w:b/>
        </w:rPr>
        <w:t xml:space="preserve">ΣΟΦΙΑ ΒΟΥΛΤΕΨΗ: </w:t>
      </w:r>
      <w:r>
        <w:t xml:space="preserve">Πόσους ελέγχους κάνατε φέτος; Πόσους ελέγχους της </w:t>
      </w:r>
      <w:r>
        <w:t xml:space="preserve">λίστας </w:t>
      </w:r>
      <w:r>
        <w:t xml:space="preserve">Λαγκάρντ κάνατε φέτος; </w:t>
      </w:r>
    </w:p>
    <w:p w14:paraId="76B14FAD" w14:textId="77777777" w:rsidR="00CF0131" w:rsidRDefault="00DE3FB1">
      <w:pPr>
        <w:spacing w:line="600" w:lineRule="auto"/>
        <w:ind w:firstLine="720"/>
        <w:jc w:val="both"/>
      </w:pPr>
      <w:r>
        <w:rPr>
          <w:b/>
        </w:rPr>
        <w:t>ΤΡΥΦΩΝ ΑΛΕΞΙΑΔΗΣ (Αναπληρωτής Υπουργός Οικονομικών)</w:t>
      </w:r>
      <w:r>
        <w:rPr>
          <w:b/>
        </w:rPr>
        <w:t xml:space="preserve">: </w:t>
      </w:r>
      <w:r>
        <w:t>Καταλαβαίνω, κυρία Βούλτεψη, την προσπάθειά σας, αλλά θα ακουστώ και θα τα πω.</w:t>
      </w:r>
    </w:p>
    <w:p w14:paraId="76B14FAE" w14:textId="77777777" w:rsidR="00CF0131" w:rsidRDefault="00DE3FB1">
      <w:pPr>
        <w:spacing w:line="600" w:lineRule="auto"/>
        <w:ind w:firstLine="720"/>
        <w:jc w:val="both"/>
      </w:pPr>
      <w:r>
        <w:t xml:space="preserve">Σε ό,τι αφορά τις ευθύνες σας για το 2013 και το 2014, περιμένω, θα μιλήσουν στελέχη σας, να πουν τι έγινε αυτό το διάστημα. </w:t>
      </w:r>
    </w:p>
    <w:p w14:paraId="76B14FAF" w14:textId="77777777" w:rsidR="00CF0131" w:rsidRDefault="00DE3FB1">
      <w:pPr>
        <w:spacing w:line="600" w:lineRule="auto"/>
        <w:ind w:firstLine="720"/>
        <w:jc w:val="both"/>
      </w:pPr>
      <w:r>
        <w:rPr>
          <w:b/>
        </w:rPr>
        <w:t xml:space="preserve">ΣΟΦΙΑ ΒΟΥΛΤΕΨΗ: </w:t>
      </w:r>
      <w:r>
        <w:t>Τα είχατε.</w:t>
      </w:r>
    </w:p>
    <w:p w14:paraId="76B14FB0" w14:textId="77777777" w:rsidR="00CF0131" w:rsidRDefault="00DE3FB1">
      <w:pPr>
        <w:spacing w:line="600" w:lineRule="auto"/>
        <w:ind w:firstLine="720"/>
        <w:jc w:val="both"/>
      </w:pPr>
      <w:r>
        <w:rPr>
          <w:b/>
        </w:rPr>
        <w:t>ΤΡΥΦΩΝ ΑΛΕΞΙΑΔΗΣ (Αναπ</w:t>
      </w:r>
      <w:r>
        <w:rPr>
          <w:b/>
        </w:rPr>
        <w:t xml:space="preserve">ληρωτής Υπουργός Οικονομικών): </w:t>
      </w:r>
      <w:r>
        <w:t>Πώς από δύο χιλιάδες εξήντα δύο ονόματα χρεώσατε την υπόθεση αυτή για όλα αυτά τα χρόνια σε τριακόσιους ελεγκτές;</w:t>
      </w:r>
    </w:p>
    <w:p w14:paraId="76B14FB1" w14:textId="77777777" w:rsidR="00CF0131" w:rsidRDefault="00DE3FB1">
      <w:pPr>
        <w:spacing w:line="600" w:lineRule="auto"/>
        <w:ind w:firstLine="720"/>
        <w:jc w:val="both"/>
      </w:pPr>
      <w:r>
        <w:rPr>
          <w:b/>
        </w:rPr>
        <w:t xml:space="preserve">ΣΟΦΙΑ ΒΟΥΛΤΕΨΗ: </w:t>
      </w:r>
      <w:r>
        <w:t xml:space="preserve">Φέτος πόσα κάνατε; </w:t>
      </w:r>
    </w:p>
    <w:p w14:paraId="76B14FB2" w14:textId="77777777" w:rsidR="00CF0131" w:rsidRDefault="00DE3FB1">
      <w:pPr>
        <w:spacing w:line="600" w:lineRule="auto"/>
        <w:ind w:firstLine="720"/>
        <w:jc w:val="both"/>
      </w:pPr>
      <w:r>
        <w:rPr>
          <w:b/>
        </w:rPr>
        <w:t xml:space="preserve">ΤΡΥΦΩΝ ΑΛΕΞΙΑΔΗΣ (Αναπληρωτής Υπουργός Οικονομικών): </w:t>
      </w:r>
      <w:r>
        <w:t>Και μη μου κουνάτε εμέ</w:t>
      </w:r>
      <w:r>
        <w:t>να το χέρι και μου λέτε για φέτος. Εγώ τα κατέθεσα στη Βουλή. Δεν κάνατε εσείς ερώτηση γι</w:t>
      </w:r>
      <w:r>
        <w:t>’</w:t>
      </w:r>
      <w:r>
        <w:t xml:space="preserve"> αυτό το θέμα. Εγώ τα κατέθεσα στη Βουλή στις </w:t>
      </w:r>
      <w:r>
        <w:t>προγραμματικές δηλώσεις</w:t>
      </w:r>
      <w:r>
        <w:t>, διότι εμείς δεν έχουμε να κρύψουμε τίποτα. Τις ευθύνες μας θα τις αναλάβουμε και θα το πάμε εκε</w:t>
      </w:r>
      <w:r>
        <w:t xml:space="preserve">ί που πρέπει το πράγμα. </w:t>
      </w:r>
    </w:p>
    <w:p w14:paraId="76B14FB3" w14:textId="77777777" w:rsidR="00CF0131" w:rsidRDefault="00DE3FB1">
      <w:pPr>
        <w:spacing w:line="600" w:lineRule="auto"/>
        <w:ind w:firstLine="720"/>
        <w:jc w:val="both"/>
      </w:pPr>
      <w:r>
        <w:t>Και με την τροπολογία που ήρθε σήμερα εμείς αποδείξαμε ότι δεν ξεχνάμε. Δεν ξεχνάμε και ξεκινάμε ένα μεγάλο επιχειρησιακό σχέδιο και θα φθάσουμε αυτές τις υποθέσεις μέχρι το τέλος.</w:t>
      </w:r>
    </w:p>
    <w:p w14:paraId="76B14FB4" w14:textId="77777777" w:rsidR="00CF0131" w:rsidRDefault="00DE3FB1">
      <w:pPr>
        <w:spacing w:line="600" w:lineRule="auto"/>
        <w:ind w:firstLine="720"/>
        <w:jc w:val="center"/>
      </w:pPr>
      <w:r>
        <w:t>(Χειροκροτήματα από την πτέρυγα του ΣΥΡΙΖΑ)</w:t>
      </w:r>
    </w:p>
    <w:p w14:paraId="76B14FB5" w14:textId="77777777" w:rsidR="00CF0131" w:rsidRDefault="00DE3FB1">
      <w:pPr>
        <w:spacing w:line="600" w:lineRule="auto"/>
        <w:ind w:firstLine="720"/>
        <w:jc w:val="both"/>
      </w:pPr>
      <w:r>
        <w:t>Ευχαρι</w:t>
      </w:r>
      <w:r>
        <w:t>στώ πολύ.</w:t>
      </w:r>
    </w:p>
    <w:p w14:paraId="76B14FB6" w14:textId="77777777" w:rsidR="00CF0131" w:rsidRDefault="00DE3FB1">
      <w:pPr>
        <w:spacing w:line="600" w:lineRule="auto"/>
        <w:ind w:firstLine="720"/>
        <w:jc w:val="both"/>
      </w:pPr>
      <w:r>
        <w:rPr>
          <w:b/>
        </w:rPr>
        <w:t xml:space="preserve">ΠΡΟΕΔΡΕΥΩΝ (Αναστάσιος Κουράκης): </w:t>
      </w:r>
      <w:r>
        <w:t xml:space="preserve">Ευχαριστούμε τον Αναπληρωτή Υπουργό κ. Αλεξιάδη. </w:t>
      </w:r>
    </w:p>
    <w:p w14:paraId="76B14FB7" w14:textId="77777777" w:rsidR="00CF0131" w:rsidRDefault="00DE3FB1">
      <w:pPr>
        <w:spacing w:line="600" w:lineRule="auto"/>
        <w:ind w:firstLine="720"/>
        <w:jc w:val="both"/>
      </w:pPr>
      <w:r>
        <w:t xml:space="preserve">Τον λόγο έχει ο Πρόεδρος της Νέας Δημοκρατίας κ. Βαγγέλης Μεϊμαράκης. </w:t>
      </w:r>
    </w:p>
    <w:p w14:paraId="76B14FB8" w14:textId="77777777" w:rsidR="00CF0131" w:rsidRDefault="00DE3FB1">
      <w:pPr>
        <w:spacing w:line="600" w:lineRule="auto"/>
        <w:ind w:firstLine="720"/>
        <w:jc w:val="center"/>
      </w:pPr>
      <w:r>
        <w:t>(Χειροκροτήματα από την πτέρυγα της Νέας Δημοκρατίας)</w:t>
      </w:r>
    </w:p>
    <w:p w14:paraId="76B14FB9" w14:textId="77777777" w:rsidR="00CF0131" w:rsidRDefault="00DE3FB1">
      <w:pPr>
        <w:spacing w:line="600" w:lineRule="auto"/>
        <w:ind w:firstLine="720"/>
        <w:jc w:val="both"/>
      </w:pPr>
      <w:r>
        <w:rPr>
          <w:b/>
        </w:rPr>
        <w:t xml:space="preserve">ΠΡΟΕΔΡΕΥΩΝ (Αναστάσιος Κουράκης): </w:t>
      </w:r>
      <w:r>
        <w:t>Πόσ</w:t>
      </w:r>
      <w:r>
        <w:t>ο χρόνο θέλετε, κύριε Πρόεδρε;</w:t>
      </w:r>
    </w:p>
    <w:p w14:paraId="76B14FBA" w14:textId="77777777" w:rsidR="00CF0131" w:rsidRDefault="00DE3FB1">
      <w:pPr>
        <w:spacing w:line="600" w:lineRule="auto"/>
        <w:ind w:firstLine="720"/>
        <w:jc w:val="both"/>
      </w:pPr>
      <w:r>
        <w:rPr>
          <w:b/>
        </w:rPr>
        <w:t xml:space="preserve">ΕΥΑΓΓΕΛΟΣ-ΒΑΣΙΛΕΙΟΣ Ι. ΜΕΪΜΑΡΑΚΗΣ (Πρόεδρος της Νέας Δημοκρατίας): </w:t>
      </w:r>
      <w:r>
        <w:t xml:space="preserve">Δέκα λεπτά. </w:t>
      </w:r>
    </w:p>
    <w:p w14:paraId="76B14FBB" w14:textId="77777777" w:rsidR="00CF0131" w:rsidRDefault="00DE3FB1">
      <w:pPr>
        <w:spacing w:line="600" w:lineRule="auto"/>
        <w:ind w:firstLine="720"/>
        <w:jc w:val="both"/>
      </w:pPr>
      <w:r>
        <w:rPr>
          <w:b/>
        </w:rPr>
        <w:t xml:space="preserve">ΠΡΟΕΔΡΕΥΩΝ (Αναστάσιος Κουράκης): </w:t>
      </w:r>
      <w:r>
        <w:t xml:space="preserve">Ορίστε, έχετε τον λόγο. </w:t>
      </w:r>
    </w:p>
    <w:p w14:paraId="76B14FBC" w14:textId="77777777" w:rsidR="00CF0131" w:rsidRDefault="00DE3FB1">
      <w:pPr>
        <w:spacing w:line="600" w:lineRule="auto"/>
        <w:ind w:firstLine="720"/>
        <w:jc w:val="both"/>
      </w:pPr>
      <w:r>
        <w:rPr>
          <w:b/>
        </w:rPr>
        <w:t xml:space="preserve">ΕΥΑΓΓΕΛΟΣ-ΒΑΣΙΛΕΙΟΣ Ι. ΜΕΪΜΑΡΑΚΗΣ (Πρόεδρος της Νέας Δημοκρατίας): </w:t>
      </w:r>
      <w:r>
        <w:t>Κυρίες και κύριοι σ</w:t>
      </w:r>
      <w:r>
        <w:t>υνάδελφοι, άκουσα τον κύριο Πρωθυπουργό και θεωρώ υποχρέωσή μου να απαντήσω, γιατί θέλει περίσσιο θράσος να απευθύνεσαι με τέτοιες εκφράσεις και αντί να μιλάς επί του νομοσχεδίου, να μας εγκαλείς –την Αντιπολίτευση στο σύνολό της, θα έλεγα- για διαφορετικά</w:t>
      </w:r>
      <w:r>
        <w:t xml:space="preserve"> ζητήματα.</w:t>
      </w:r>
    </w:p>
    <w:p w14:paraId="76B14FBD" w14:textId="77777777" w:rsidR="00CF0131" w:rsidRDefault="00DE3FB1">
      <w:pPr>
        <w:spacing w:line="600" w:lineRule="auto"/>
        <w:ind w:firstLine="720"/>
        <w:jc w:val="both"/>
      </w:pPr>
      <w:r>
        <w:t xml:space="preserve">Κατ’ </w:t>
      </w:r>
      <w:r>
        <w:t>αρχάς</w:t>
      </w:r>
      <w:r>
        <w:t xml:space="preserve">, να σας πω ότι περιπλανήθηκε στην ομιλία του από την ενημέρωση που ήθελε να μας κάνει για το τι έγινε στη Σύνοδο Κορυφής. Δεν έγιναν μόνο αυτά, μάθαμε ότι έγιναν και άλλα στη Σύνοδο Κορυφής. Παραδείγματος χάριν, είδαμε ότι ζήτησε και </w:t>
      </w:r>
      <w:r>
        <w:t xml:space="preserve">τη βοήθεια των </w:t>
      </w:r>
      <w:r>
        <w:t xml:space="preserve">επιτρόπων </w:t>
      </w:r>
      <w:r>
        <w:t xml:space="preserve">και των </w:t>
      </w:r>
      <w:r>
        <w:t>αρχηγών</w:t>
      </w:r>
      <w:r>
        <w:t>, για να ψηφίσει η Αντιπολίτευση τα μέτρα. Μήπως ξεχνάει κανείς ότι ο κ. Μοσκοβισί προχθές έκανε παρέμβαση και σύσταση στην Αντιπολίτευση να ψηφίσουμε το νομοσχέδιο;</w:t>
      </w:r>
    </w:p>
    <w:p w14:paraId="76B14FBE" w14:textId="77777777" w:rsidR="00CF0131" w:rsidRDefault="00DE3FB1">
      <w:pPr>
        <w:spacing w:line="600" w:lineRule="auto"/>
        <w:ind w:firstLine="720"/>
        <w:jc w:val="both"/>
      </w:pPr>
      <w:r>
        <w:t>Αυτό δεν σας ενόχλησε εσάς, κύριοι συνάδελφοι, που</w:t>
      </w:r>
      <w:r>
        <w:t xml:space="preserve"> είστε πολύ ευαίσθητοι, όταν γίνονται τέτοιες παρεμβάσεις;</w:t>
      </w:r>
    </w:p>
    <w:p w14:paraId="76B14FBF" w14:textId="77777777" w:rsidR="00CF0131" w:rsidRDefault="00DE3FB1">
      <w:pPr>
        <w:spacing w:line="600" w:lineRule="auto"/>
        <w:ind w:firstLine="720"/>
        <w:jc w:val="center"/>
      </w:pPr>
      <w:r>
        <w:t>(Χειροκροτήματα από την πτέρυγα της Νέας Δημοκρατίας)</w:t>
      </w:r>
    </w:p>
    <w:p w14:paraId="76B14FC0" w14:textId="77777777" w:rsidR="00CF0131" w:rsidRDefault="00DE3FB1">
      <w:pPr>
        <w:spacing w:line="600" w:lineRule="auto"/>
        <w:ind w:firstLine="720"/>
        <w:jc w:val="both"/>
      </w:pPr>
      <w:r>
        <w:rPr>
          <w:b/>
        </w:rPr>
        <w:t xml:space="preserve">ΚΩΝΣΤΑΝΤΙΝΟΣ ΤΑΣΟΥΛΑΣ: </w:t>
      </w:r>
      <w:r>
        <w:t>Δεν μαθαίνουν γαλλικά… (Δεν ακούστηκε).</w:t>
      </w:r>
    </w:p>
    <w:p w14:paraId="76B14FC1" w14:textId="77777777" w:rsidR="00CF0131" w:rsidRDefault="00DE3FB1">
      <w:pPr>
        <w:spacing w:line="600" w:lineRule="auto"/>
        <w:ind w:firstLine="720"/>
        <w:jc w:val="both"/>
      </w:pPr>
      <w:r w:rsidRPr="00972062">
        <w:rPr>
          <w:b/>
        </w:rPr>
        <w:t>ΕΥΑΓΓΕΛΟΣ-ΒΑΣΙΛΕΙΟΣ Ι. ΜΕΪΜΑΡΑΚΗΣ (Πρόεδρος της Νέας Δημοκρατίας):</w:t>
      </w:r>
      <w:r>
        <w:t xml:space="preserve"> </w:t>
      </w:r>
      <w:r>
        <w:t>Όμως, μαθαίνω</w:t>
      </w:r>
      <w:r>
        <w:t xml:space="preserve"> κιόλας ότι χθες στη συζήτηση με την κ. Μέρκελ, της είπε ότι η Αντιπολίτευση δεν θα το ψηφίσει, το αδελφό κόμμα δεν θα το ψηφίσει.</w:t>
      </w:r>
    </w:p>
    <w:p w14:paraId="76B14FC2" w14:textId="77777777" w:rsidR="00CF0131" w:rsidRDefault="00DE3FB1">
      <w:pPr>
        <w:spacing w:line="600" w:lineRule="auto"/>
        <w:ind w:firstLine="720"/>
        <w:jc w:val="both"/>
      </w:pPr>
      <w:r>
        <w:t xml:space="preserve">Αλήθεια, αναρωτιέται εάν το αδελφό κόμμα στα άλλα </w:t>
      </w:r>
      <w:r>
        <w:t xml:space="preserve">Κοινοβούλια </w:t>
      </w:r>
      <w:r>
        <w:t xml:space="preserve">ψήφισε τη συμφωνία την οποία εμείς ψηφίσαμε εδώ στο ελληνικό </w:t>
      </w:r>
      <w:r>
        <w:t>Κο</w:t>
      </w:r>
      <w:r>
        <w:t>ινοβούλιο</w:t>
      </w:r>
      <w:r>
        <w:t>, την οποία αυτός εισήγαγε;</w:t>
      </w:r>
    </w:p>
    <w:p w14:paraId="76B14FC3" w14:textId="77777777" w:rsidR="00CF0131" w:rsidRDefault="00DE3FB1">
      <w:pPr>
        <w:spacing w:line="600" w:lineRule="auto"/>
        <w:ind w:firstLine="720"/>
        <w:jc w:val="both"/>
      </w:pPr>
      <w:r>
        <w:t>Ταυτόχρονα να πω ότι φτάσατε στο σημείο τελικά να φωνάζετε</w:t>
      </w:r>
      <w:r>
        <w:t>,</w:t>
      </w:r>
      <w:r>
        <w:t xml:space="preserve"> σαν το παιδάκι που φωνάζει τη μαμά του, για να μας κάνει ντα! Να μας πει η </w:t>
      </w:r>
      <w:r>
        <w:t xml:space="preserve">κ. </w:t>
      </w:r>
      <w:r>
        <w:t xml:space="preserve">Μέρκελ να το ψηφίσουμε; </w:t>
      </w:r>
      <w:r>
        <w:t>Εσείς</w:t>
      </w:r>
      <w:r>
        <w:t xml:space="preserve"> ο αντιμερκελιστής! </w:t>
      </w:r>
      <w:r>
        <w:t>Εσείς,</w:t>
      </w:r>
      <w:r>
        <w:t xml:space="preserve"> εκείνος ο οποίος υβρίζατε</w:t>
      </w:r>
      <w:r>
        <w:t xml:space="preserve"> όλη την Ευρώπη, όλους τους ξένους, να τους βάλετε τώρα να μας μαλώσουν; Ε, λοιπόν, πάει πολύ! </w:t>
      </w:r>
    </w:p>
    <w:p w14:paraId="76B14FC4" w14:textId="77777777" w:rsidR="00CF0131" w:rsidRDefault="00DE3FB1">
      <w:pPr>
        <w:spacing w:line="600" w:lineRule="auto"/>
        <w:ind w:firstLine="720"/>
        <w:jc w:val="center"/>
      </w:pPr>
      <w:r>
        <w:t>(Χειροκροτήματα από την πτέρυγα της Νέας Δημοκρατίας)</w:t>
      </w:r>
    </w:p>
    <w:p w14:paraId="76B14FC5" w14:textId="77777777" w:rsidR="00CF0131" w:rsidRDefault="00DE3FB1">
      <w:pPr>
        <w:spacing w:line="600" w:lineRule="auto"/>
        <w:ind w:firstLine="720"/>
        <w:jc w:val="both"/>
      </w:pPr>
      <w:r>
        <w:t>Μην κουράζεστε! Μην κουράζεστε! Εμείς δεν είμαστε ΣΥΡΙΖΑ. Εμείς ό,τι είναι προς όφελος της χώρας το στηρίζ</w:t>
      </w:r>
      <w:r>
        <w:t xml:space="preserve">ουμε. Σε ό,τι, όμως, είναι φόρος, περικοπές, υφεσιακό, θα μας βρίσκετε απέναντι. Δεν υπάρχει περίπτωση να σας δώσουμε </w:t>
      </w:r>
      <w:r>
        <w:t xml:space="preserve">εν </w:t>
      </w:r>
      <w:r>
        <w:t>λευκώ εξουσιοδότηση!</w:t>
      </w:r>
    </w:p>
    <w:p w14:paraId="76B14FC6" w14:textId="77777777" w:rsidR="00CF0131" w:rsidRDefault="00DE3FB1">
      <w:pPr>
        <w:spacing w:line="600" w:lineRule="auto"/>
        <w:ind w:firstLine="720"/>
        <w:jc w:val="center"/>
      </w:pPr>
      <w:r>
        <w:t>(Χειροκροτήματα από την πτέρυγα της Νέας Δημοκρατίας)</w:t>
      </w:r>
    </w:p>
    <w:p w14:paraId="76B14FC7" w14:textId="77777777" w:rsidR="00CF0131" w:rsidRDefault="00DE3FB1">
      <w:pPr>
        <w:spacing w:line="600" w:lineRule="auto"/>
        <w:ind w:firstLine="720"/>
        <w:jc w:val="both"/>
      </w:pPr>
      <w:r>
        <w:t>Σας άκουσα, κύριε Πρόεδρε, να λέτε ότι αυτήν τη στιγμή η Αντ</w:t>
      </w:r>
      <w:r>
        <w:t xml:space="preserve">ιπολίτευση οφείλει να ψηφίσει, διότι ο λαός ενέκρινε διά της ψήφου του τη </w:t>
      </w:r>
      <w:r>
        <w:t>συμφωνία</w:t>
      </w:r>
      <w:r>
        <w:t>.</w:t>
      </w:r>
    </w:p>
    <w:p w14:paraId="76B14FC8" w14:textId="77777777" w:rsidR="00CF0131" w:rsidRDefault="00DE3FB1">
      <w:pPr>
        <w:spacing w:line="600" w:lineRule="auto"/>
        <w:ind w:firstLine="720"/>
        <w:jc w:val="both"/>
      </w:pPr>
      <w:r>
        <w:t xml:space="preserve">Μα, εμείς αυτό σας λέγαμε προεκλογικά. </w:t>
      </w:r>
    </w:p>
    <w:p w14:paraId="76B14FC9" w14:textId="77777777" w:rsidR="00CF0131" w:rsidRDefault="00DE3FB1">
      <w:pPr>
        <w:spacing w:line="600" w:lineRule="auto"/>
        <w:ind w:firstLine="720"/>
        <w:jc w:val="both"/>
      </w:pPr>
      <w:r>
        <w:t>Πρώτον, σας είπαμε γιατί κάνατε τις εκλογές και μάλιστα</w:t>
      </w:r>
      <w:r>
        <w:t>,</w:t>
      </w:r>
      <w:r>
        <w:t xml:space="preserve"> τόσο γρήγορα που ο λαός δεν κατάλαβε τι είχατε ψηφίσει. Μας απαντήσατε ότι </w:t>
      </w:r>
      <w:r>
        <w:t xml:space="preserve">σε είκοσι ημέρες έγιναν και οι εκλογές του 2012 και σε είκοσι ημέρες έγιναν και τον Γενάρη του 2015. </w:t>
      </w:r>
    </w:p>
    <w:p w14:paraId="76B14FCA" w14:textId="77777777" w:rsidR="00CF0131" w:rsidRDefault="00DE3FB1">
      <w:pPr>
        <w:spacing w:line="600" w:lineRule="auto"/>
        <w:ind w:firstLine="720"/>
        <w:jc w:val="both"/>
      </w:pPr>
      <w:r>
        <w:t xml:space="preserve">Για να απαντήσουμε, λοιπόν, και σε αυτό και να τελειώνει το παραμύθι: </w:t>
      </w:r>
      <w:r>
        <w:t>Στις εκλογές του 2012, που έγιναν σε είκοσι ημέρες, είχαμε ήδη ψηφίσει μνημόνιο, είχ</w:t>
      </w:r>
      <w:r>
        <w:t xml:space="preserve">ε συζητηθεί έναν χρόνο και ο λαός γνώριζε την πολιτική, την οποία θα ακολουθούσαμε και θα έλεγα ότι εμείς τότε πήραμε την πλειοψηφία να υλοποιήσουμε εκείνη την πολιτική. </w:t>
      </w:r>
    </w:p>
    <w:p w14:paraId="76B14FCB" w14:textId="77777777" w:rsidR="00CF0131" w:rsidRDefault="00DE3FB1">
      <w:pPr>
        <w:spacing w:line="600" w:lineRule="auto"/>
        <w:ind w:firstLine="720"/>
        <w:jc w:val="both"/>
      </w:pPr>
      <w:r>
        <w:t>Οι εκλογές του Γενάρη του 2015 έγιναν σε είκοσι ημέρες, διότι η Βουλή δεν έβγαλε Πρόε</w:t>
      </w:r>
      <w:r>
        <w:t>δρο. Και πάλι τα κόμματα γνώριζαν πού θα πάμε.</w:t>
      </w:r>
    </w:p>
    <w:p w14:paraId="76B14FCC" w14:textId="77777777" w:rsidR="00CF0131" w:rsidRDefault="00DE3FB1">
      <w:pPr>
        <w:spacing w:line="600" w:lineRule="auto"/>
        <w:ind w:firstLine="720"/>
        <w:jc w:val="both"/>
      </w:pPr>
      <w:r>
        <w:t>Στις εκλογές που έγιναν τώρα και οι οποίες έγιναν σε είκοσι ημέρες κανείς δεν γνώριζε πού πάμε. Γιατί; Γιατί στις 10 Αυγούστου μάς είπατε ότι μπορούμε να φύγουμε, ότι μπορεί να κλείσει η Βουλή. Η Πρόεδρος τότε</w:t>
      </w:r>
      <w:r>
        <w:t xml:space="preserve"> έκλεισε τη Βουλή. Μήπως ξεχνάτε ότι της ζητήσατε να ανοίξει η Βουλή; Και μας λέγατε ότι η συμφωνία θα έλθει μετά τις 20 Αυγούστου. </w:t>
      </w:r>
    </w:p>
    <w:p w14:paraId="76B14FCD" w14:textId="77777777" w:rsidR="00CF0131" w:rsidRDefault="00DE3FB1">
      <w:pPr>
        <w:spacing w:line="600" w:lineRule="auto"/>
        <w:ind w:firstLine="720"/>
        <w:jc w:val="both"/>
      </w:pPr>
      <w:r>
        <w:t>Εμείς σας ρωτήσαμε και μέσα στη Βουλή: «Πότε σκοπεύετε να φέρετε τη συμφωνία και τι προτίθεστε να κάνετε;». Η απάντηση ήταν</w:t>
      </w:r>
      <w:r>
        <w:t xml:space="preserve"> ότι η συμφωνία θα έλθει περί τα τέλη Αυγούστου. Εκτάκτως, στις 13 Αυγούστου ανοίξατε τη Βουλή και στις 14 Αυγούστου ζητήσατε να ψηφίσουμε τη συμφωνία και αμέσως προκηρύξατε τις εκλογές, για να μην προλάβει ο ελληνικός λαός να ενημερωθεί για το τι ακριβώς </w:t>
      </w:r>
      <w:r>
        <w:t>είχατε συμφωνήσει και τι είχατε ψηφίσει.</w:t>
      </w:r>
    </w:p>
    <w:p w14:paraId="76B14FCE" w14:textId="77777777" w:rsidR="00CF0131" w:rsidRDefault="00DE3FB1">
      <w:pPr>
        <w:spacing w:line="600" w:lineRule="auto"/>
        <w:ind w:firstLine="720"/>
        <w:jc w:val="both"/>
      </w:pPr>
      <w:r>
        <w:t xml:space="preserve">Και εάν τολμούσατε, ας μην κάνατε τις εκλογές τότε. Ας μην είχατε μεταθέσει τις πληρωμές των φόρων για Οκτώβριο, Νοέμβριο, Δεκέμβριο και ας τις κάνατε τον Οκτώβριο ή τον Νοέμβριο, όπως υπολογίζατε, για να δούμε πώς </w:t>
      </w:r>
      <w:r>
        <w:t xml:space="preserve">θα ψήφιζε ο ελληνικός λαός. Γιατί τώρα υφαρπάξατε την ψήφο του λαού και εμείς αυτό δεν θα σας το συγχωρήσουμε ποτέ! </w:t>
      </w:r>
    </w:p>
    <w:p w14:paraId="76B14FCF" w14:textId="77777777" w:rsidR="00CF0131" w:rsidRDefault="00DE3FB1">
      <w:pPr>
        <w:spacing w:line="600" w:lineRule="auto"/>
        <w:ind w:firstLine="720"/>
        <w:jc w:val="center"/>
      </w:pPr>
      <w:r>
        <w:t>(Χειροκροτήματα από την πτέρυγα της Νέας Δημοκρατίας)</w:t>
      </w:r>
    </w:p>
    <w:p w14:paraId="76B14FD0" w14:textId="77777777" w:rsidR="00CF0131" w:rsidRDefault="00DE3FB1">
      <w:pPr>
        <w:spacing w:line="600" w:lineRule="auto"/>
        <w:ind w:firstLine="720"/>
        <w:jc w:val="both"/>
      </w:pPr>
      <w:r>
        <w:t>Θα το λέμε συνεχώς, ώστε να το γνωρίζουν και να ξέρουν και τι ακριβώς ψηφίσατε.</w:t>
      </w:r>
    </w:p>
    <w:p w14:paraId="76B14FD1" w14:textId="77777777" w:rsidR="00CF0131" w:rsidRDefault="00DE3FB1">
      <w:pPr>
        <w:spacing w:line="600" w:lineRule="auto"/>
        <w:ind w:firstLine="720"/>
        <w:jc w:val="both"/>
      </w:pPr>
      <w:r>
        <w:t>Και ε</w:t>
      </w:r>
      <w:r>
        <w:t>πειδή σας άκουσα τώρα, κύριε Υπουργέ, να μας λέτε για τους φόρους και για τις λίστες και για όλα τα σχετικά, κατ’ αρχάς, να σας πω ότι οι φόροι</w:t>
      </w:r>
      <w:r>
        <w:t>,</w:t>
      </w:r>
      <w:r>
        <w:t xml:space="preserve"> τους οποίους εμείς εισπράξαμε το 2014 ξαναγύρισαν στην αγορά, γιατί πληρώσαμε τις οφειλές του δημοσίου προς του</w:t>
      </w:r>
      <w:r>
        <w:t>ς ιδιώτες, ενώ εσείς θα τους πάρετε και φεύγουν από την αγορά. Γι’ αυτό και προκαλείτε μεγαλύτερη ύφεση.</w:t>
      </w:r>
    </w:p>
    <w:p w14:paraId="76B14FD2" w14:textId="77777777" w:rsidR="00CF0131" w:rsidRDefault="00DE3FB1">
      <w:pPr>
        <w:spacing w:line="600" w:lineRule="auto"/>
        <w:ind w:firstLine="720"/>
        <w:jc w:val="both"/>
      </w:pPr>
      <w:r>
        <w:t>Κατά δεύτερον</w:t>
      </w:r>
      <w:r>
        <w:t>,</w:t>
      </w:r>
      <w:r>
        <w:t xml:space="preserve"> το 2014 είχαμε αρχίσει να έχουμε ανάπτυξη, είχε αρχίσει να μειώνεται η ανεργία. Εσείς τώρα έχετε ελλείμματα. </w:t>
      </w:r>
    </w:p>
    <w:p w14:paraId="76B14FD3" w14:textId="77777777" w:rsidR="00CF0131" w:rsidRDefault="00DE3FB1">
      <w:pPr>
        <w:spacing w:line="600" w:lineRule="auto"/>
        <w:ind w:firstLine="720"/>
        <w:jc w:val="both"/>
      </w:pPr>
      <w:r>
        <w:t>Πώς μπορείτε να συγκρίνετε</w:t>
      </w:r>
      <w:r>
        <w:t xml:space="preserve"> αυτές τις δύο περιόδους και να εγκαλείτε εμάς για οποιαδήποτε φορολογία, τη στιγμή κατά την οποία εμείς προσπαθήσαμε να επιστρέψουμε αυτούς τους φόρους, λόγω των χρεών που είχε δημιουργήσει το ελληνικό δημόσιο</w:t>
      </w:r>
      <w:r>
        <w:t>;</w:t>
      </w:r>
    </w:p>
    <w:p w14:paraId="76B14FD4" w14:textId="77777777" w:rsidR="00CF0131" w:rsidRDefault="00DE3FB1">
      <w:pPr>
        <w:spacing w:line="600" w:lineRule="auto"/>
        <w:ind w:firstLine="720"/>
        <w:jc w:val="both"/>
      </w:pPr>
      <w:r>
        <w:t>Ταυτόχρονα, πρέπει να θυμίσω ότι, όταν τον Α</w:t>
      </w:r>
      <w:r>
        <w:t xml:space="preserve">ύγουστο του </w:t>
      </w:r>
      <w:r>
        <w:t xml:space="preserve">2015 </w:t>
      </w:r>
      <w:r>
        <w:t>μας ζητήσατε ψήφο, μας είπατε ότι θα ψηφίσουμε το μνημόνιο και ότι τα μέτρα εσείς θα τα φέρετε με πρόσημο κοινωνικό και πρόσημο θετικό και πρόσημο αναπτυξιακό. Αναγνωρίζετε πουθενά τίποτα απ’ αυτά τα τρία σε αυτά τα οποία φέρατε; Τίποτα.</w:t>
      </w:r>
    </w:p>
    <w:p w14:paraId="76B14FD5" w14:textId="77777777" w:rsidR="00CF0131" w:rsidRDefault="00DE3FB1">
      <w:pPr>
        <w:spacing w:line="600" w:lineRule="auto"/>
        <w:ind w:firstLine="720"/>
        <w:jc w:val="both"/>
      </w:pPr>
      <w:r>
        <w:t>Κ</w:t>
      </w:r>
      <w:r>
        <w:t>αι βλέπω, με συγχωρείτε, και εσάς και τον κύριο Πρωθυπουργό</w:t>
      </w:r>
      <w:r>
        <w:t>,</w:t>
      </w:r>
      <w:r>
        <w:t xml:space="preserve"> ακριβώς επειδή δεν θέλετε να συζητάμε γι’ αυτά, να μας λέτε για άλλα. Να μας λέτε για τα «πόθεν έσχες» και τις απαντήσεις. Να μας λέτε για τη λίστα Λαγκάρντ. Να μας λέτε για όλα τα άλλα</w:t>
      </w:r>
      <w:r>
        <w:t>,</w:t>
      </w:r>
      <w:r>
        <w:t xml:space="preserve"> εκτός απ</w:t>
      </w:r>
      <w:r>
        <w:t>ό αυτά που φέρατε σήμερα να νομοθετήσετε.</w:t>
      </w:r>
    </w:p>
    <w:p w14:paraId="76B14FD6" w14:textId="77777777" w:rsidR="00CF0131" w:rsidRDefault="00DE3FB1">
      <w:pPr>
        <w:spacing w:line="600" w:lineRule="auto"/>
        <w:ind w:firstLine="720"/>
        <w:jc w:val="both"/>
      </w:pPr>
      <w:r>
        <w:t>Εμείς, παρ’ ότι πιστεύουμε ότι πρέπει να μιλάμε για τα μέτρα σήμερα και μόνο για τα μέτρα, για να τα καταλάβει ο ελληνικός λαός, δεν θα αφήσουμε αναπάντητα αυτά που είπατε. Γιατί κατάλαβα ότι ο κ. Τσίπρας έγινε δικ</w:t>
      </w:r>
      <w:r>
        <w:t>αστής! Εξέδωσε και απόφαση! Ούτε λίγο ούτε πολύ</w:t>
      </w:r>
      <w:r>
        <w:t>,</w:t>
      </w:r>
      <w:r>
        <w:t xml:space="preserve"> μας είπε ότι όλοι είναι αθώοι! Από πού κι ως πού; Πού το ξέρει; Πού το κατάλαβε; Πώς ενημερώθηκε και εμάς δεν μας ενημερώνει κανείς;</w:t>
      </w:r>
    </w:p>
    <w:p w14:paraId="76B14FD7" w14:textId="77777777" w:rsidR="00CF0131" w:rsidRDefault="00DE3FB1">
      <w:pPr>
        <w:spacing w:line="600" w:lineRule="auto"/>
        <w:ind w:firstLine="720"/>
        <w:jc w:val="both"/>
      </w:pPr>
      <w:r>
        <w:t>Είδε αυτός πού είναι αυτά που λείπουν από τα «πόθεν έσχες»; Και αν τα είδε</w:t>
      </w:r>
      <w:r>
        <w:t>, πώς εξέδωσε απόφαση; Δεν πρέπει αυτά θεσμικά να κινηθούν; Μήπως είχε δει τι είχε γίνει και στη λίστα Λαγκάρντ και είχε στείλει την τελευταία εβδομάδα τρεις εισαγγελείς και βγήκε να μας πει «μην τολμήσει κανείς να σταματήσει την έρευνα»; Γιατί; Γιατί αυτό</w:t>
      </w:r>
      <w:r>
        <w:t xml:space="preserve">ς ήταν ο εισαγγελέας, αυτός ήταν ο πρόεδρος, αυτός ήταν η </w:t>
      </w:r>
      <w:r>
        <w:t>δικαιοσύνη</w:t>
      </w:r>
      <w:r>
        <w:t xml:space="preserve">; </w:t>
      </w:r>
    </w:p>
    <w:p w14:paraId="76B14FD8" w14:textId="77777777" w:rsidR="00CF0131" w:rsidRDefault="00DE3FB1">
      <w:pPr>
        <w:spacing w:line="600" w:lineRule="auto"/>
        <w:ind w:firstLine="720"/>
        <w:jc w:val="both"/>
      </w:pPr>
      <w:r>
        <w:t xml:space="preserve">Εμείς πιστεύουμε σε μία </w:t>
      </w:r>
      <w:r>
        <w:t xml:space="preserve">δικαιοσύνη </w:t>
      </w:r>
      <w:r>
        <w:t>ανεξάρτητη, με έντιμους δικαστές. Αυτοί οι έντιμοι δικαστές θα βγάλουν τις αποφάσεις. Όχι η Κυβέρνηση, όχι η εκτελεστική εξουσία.</w:t>
      </w:r>
    </w:p>
    <w:p w14:paraId="76B14FD9" w14:textId="77777777" w:rsidR="00CF0131" w:rsidRDefault="00DE3FB1">
      <w:pPr>
        <w:spacing w:line="600" w:lineRule="auto"/>
        <w:ind w:firstLine="720"/>
        <w:jc w:val="center"/>
        <w:rPr>
          <w:bCs/>
        </w:rPr>
      </w:pPr>
      <w:r>
        <w:rPr>
          <w:bCs/>
        </w:rPr>
        <w:t xml:space="preserve">(Χειροκροτήματα από </w:t>
      </w:r>
      <w:r>
        <w:rPr>
          <w:bCs/>
        </w:rPr>
        <w:t>την πτέρυγα της Νέας Δημοκρατίας)</w:t>
      </w:r>
    </w:p>
    <w:p w14:paraId="76B14FDA" w14:textId="77777777" w:rsidR="00CF0131" w:rsidRDefault="00DE3FB1">
      <w:pPr>
        <w:spacing w:line="600" w:lineRule="auto"/>
        <w:ind w:firstLine="720"/>
        <w:jc w:val="both"/>
      </w:pPr>
      <w:r>
        <w:t>Αυτά, λοιπόν, που ξέρετε, αφήστε τα</w:t>
      </w:r>
      <w:r>
        <w:t>.</w:t>
      </w:r>
      <w:r>
        <w:t xml:space="preserve"> Δεν πρόκειται να μας τρομοκρατήσετε ούτε πρόκειται να τα βάλετε όλα σ’ ένα τσουβάλι και να πάτε να τα ισοσταθμίσετε και να τα συμψηφίσετε. Συμψηφισμοί από εμάς δεν υπάρχουν. Όποιος έχει</w:t>
      </w:r>
      <w:r>
        <w:t xml:space="preserve"> κάνει τη ζημιά, όποιος έχει βάλει το δάκτυλο στο μέλι, να βγουν όλα στα φως και να τιμωρηθεί, ανεξαρτήτως από </w:t>
      </w:r>
      <w:r>
        <w:t xml:space="preserve">το σε </w:t>
      </w:r>
      <w:r>
        <w:t>ποια παράταξη μπορεί να ανήκει. Η Νέα Δημοκρατία έχει καθαρό πρόσωπο και δεν φοβάται καθόλου την οποιαδήποτε έρευνα και αν γίνει την οποιαδ</w:t>
      </w:r>
      <w:r>
        <w:t xml:space="preserve">ήποτε στιγμή! Μην προσπαθείτε, λοιπόν, εσείς –δήθεν- να μας τρομάξετε και να παίζετε με αυτά. </w:t>
      </w:r>
    </w:p>
    <w:p w14:paraId="76B14FDB" w14:textId="77777777" w:rsidR="00CF0131" w:rsidRDefault="00DE3FB1">
      <w:pPr>
        <w:spacing w:line="600" w:lineRule="auto"/>
        <w:ind w:firstLine="720"/>
        <w:jc w:val="center"/>
        <w:rPr>
          <w:bCs/>
        </w:rPr>
      </w:pPr>
      <w:r>
        <w:rPr>
          <w:bCs/>
        </w:rPr>
        <w:t>(Χειροκροτήματα από την πτέρυγα της Νέας Δημοκρατίας)</w:t>
      </w:r>
    </w:p>
    <w:p w14:paraId="76B14FDC" w14:textId="77777777" w:rsidR="00CF0131" w:rsidRDefault="00DE3FB1">
      <w:pPr>
        <w:spacing w:line="600" w:lineRule="auto"/>
        <w:ind w:firstLine="720"/>
        <w:jc w:val="both"/>
      </w:pPr>
      <w:r>
        <w:t xml:space="preserve">Και ταυτόχρονα να σας πω ότι στο πολυνομοσχέδιο, για το οποίο δεν απαντήσατε καθόλου, εσείς συγκρούεστε με </w:t>
      </w:r>
      <w:r>
        <w:t xml:space="preserve">την πρώτη κυβέρνηση. Η δεύτερη </w:t>
      </w:r>
      <w:r>
        <w:t xml:space="preserve">Κυβέρνηση </w:t>
      </w:r>
      <w:r>
        <w:t>ΣΥΡΙΖΑ μετά τις εκλογές συγκρούεται με την πρώτη κυβέρνηση. Πού; Στις διατάξεις που έχετε για τις εκατό δόσεις. Άλλα είχατε ψηφίσει τότε και πανηγυρίζατε και άλλα έχετε τώρα. Το ίδιο και στη σύνταξη για τους υπερήλι</w:t>
      </w:r>
      <w:r>
        <w:t xml:space="preserve">κες ανασφάλιστους. Άλλα είχατε ψηφίσει και άλλα ψηφίζετε τώρα. </w:t>
      </w:r>
    </w:p>
    <w:p w14:paraId="76B14FDD" w14:textId="77777777" w:rsidR="00CF0131" w:rsidRDefault="00DE3FB1">
      <w:pPr>
        <w:spacing w:line="600" w:lineRule="auto"/>
        <w:ind w:firstLine="720"/>
        <w:jc w:val="both"/>
      </w:pPr>
      <w:r>
        <w:t>Και ερωτώ: Πώς θα ψηφίσετε, κύριοι της Κυβέρνησης, αντίθετα από αυτά που είχατε ψηφίσει πριν από λίγους μήνες; Αφήστε που έκανε ένα τσακ το αυτί μου, όταν είπε ο κ. Τσίπρας –ή δεν το κατάλαβα-</w:t>
      </w:r>
      <w:r>
        <w:t xml:space="preserve"> «Εμείς τώρα πια θα κυβερνήσουμε. Γιατί προηγουμένως δεν κυβερνούσαμε». Δεν κυβερνούσατε προηγουμένως; Τι κάνατε;</w:t>
      </w:r>
    </w:p>
    <w:p w14:paraId="76B14FDE" w14:textId="77777777" w:rsidR="00CF0131" w:rsidRDefault="00DE3FB1">
      <w:pPr>
        <w:spacing w:line="600" w:lineRule="auto"/>
        <w:ind w:firstLine="720"/>
        <w:jc w:val="both"/>
      </w:pPr>
      <w:r>
        <w:rPr>
          <w:b/>
        </w:rPr>
        <w:t>ΓΕΡΑΣΙΜΟΣ ΜΠΑΛΑΟΥΡΑΣ:</w:t>
      </w:r>
      <w:r>
        <w:t xml:space="preserve"> Διαπραγματευόμασταν.</w:t>
      </w:r>
    </w:p>
    <w:p w14:paraId="76B14FDF" w14:textId="77777777" w:rsidR="00CF0131" w:rsidRDefault="00DE3FB1">
      <w:pPr>
        <w:spacing w:line="600" w:lineRule="auto"/>
        <w:ind w:firstLine="720"/>
        <w:jc w:val="both"/>
      </w:pPr>
      <w:r>
        <w:rPr>
          <w:b/>
        </w:rPr>
        <w:t>ΕΥΑΓΓΕΛΟΣ-ΒΑΣΙΛΕΙΟΣ Ι. ΜΕΙΜΑΡΑΚΗΣ (Πρόεδρος της Νέας Δημοκρατίας):</w:t>
      </w:r>
      <w:r>
        <w:t xml:space="preserve"> Μόνο διαπραγμάτευση; Γι’ αυτό ο </w:t>
      </w:r>
      <w:r>
        <w:t>τόπος πήγαινε, πήγαινε…</w:t>
      </w:r>
    </w:p>
    <w:p w14:paraId="76B14FE0" w14:textId="77777777" w:rsidR="00CF0131" w:rsidRDefault="00DE3FB1">
      <w:pPr>
        <w:spacing w:line="600" w:lineRule="auto"/>
        <w:ind w:firstLine="720"/>
        <w:jc w:val="both"/>
      </w:pPr>
      <w:r>
        <w:t xml:space="preserve">Η διαπραγμάτευση έγινε με ώρες, όχι με μήνες. Η διακυβέρνηση ήταν με μήνες, δεν ήταν με ώρες! </w:t>
      </w:r>
    </w:p>
    <w:p w14:paraId="76B14FE1" w14:textId="77777777" w:rsidR="00CF0131" w:rsidRDefault="00DE3FB1">
      <w:pPr>
        <w:spacing w:line="600" w:lineRule="auto"/>
        <w:ind w:firstLine="720"/>
        <w:jc w:val="center"/>
        <w:rPr>
          <w:bCs/>
        </w:rPr>
      </w:pPr>
      <w:r>
        <w:rPr>
          <w:bCs/>
        </w:rPr>
        <w:t>(Χειροκροτήματα από την πτέρυγα της Νέας Δημοκρατίας)</w:t>
      </w:r>
    </w:p>
    <w:p w14:paraId="76B14FE2" w14:textId="77777777" w:rsidR="00CF0131" w:rsidRDefault="00DE3FB1">
      <w:pPr>
        <w:spacing w:line="600" w:lineRule="auto"/>
        <w:ind w:firstLine="720"/>
        <w:jc w:val="both"/>
      </w:pPr>
      <w:r>
        <w:t>Εγώ πιστεύω πραγματικά</w:t>
      </w:r>
      <w:r>
        <w:t>,</w:t>
      </w:r>
      <w:r>
        <w:t xml:space="preserve"> ότι η Κυβέρνηση πρέπει να μας εξηγήσει την αλλαγή στάσης τη</w:t>
      </w:r>
      <w:r>
        <w:t>ς, όχι η Αντιπολίτευση τη δική της. Η Αντιπολίτευση ήταν, είναι και παραμένει ξεκάθαρη. Η Κυβέρνηση πρέπει να πει στον ελληνικό λαό γιατί έλεγε ψέματα προεκλογικά. Πρέπει να ξαναθυμηθείτε ποια διλήμματα βάλατε προεκλογικά. Ο ελληνικός λαός δεν γνώριζε τη σ</w:t>
      </w:r>
      <w:r>
        <w:t xml:space="preserve">υμφωνία. </w:t>
      </w:r>
    </w:p>
    <w:p w14:paraId="76B14FE3" w14:textId="77777777" w:rsidR="00CF0131" w:rsidRDefault="00DE3FB1">
      <w:pPr>
        <w:spacing w:line="600" w:lineRule="auto"/>
        <w:ind w:firstLine="720"/>
        <w:jc w:val="both"/>
      </w:pPr>
      <w:r>
        <w:t xml:space="preserve">Εν τέλει, να σας πω ότι δεν λύνονται οι περικοπές στις συντάξεις και οι φόροι με το να μας μιλάτε εδώ για το παραθαλάσσιο μέτωπο στο Κερατσίνι. Τι σχέση έχει το ένα με το άλλο; </w:t>
      </w:r>
    </w:p>
    <w:p w14:paraId="76B14FE4" w14:textId="77777777" w:rsidR="00CF0131" w:rsidRDefault="00DE3FB1">
      <w:pPr>
        <w:spacing w:line="600" w:lineRule="auto"/>
        <w:ind w:firstLine="720"/>
        <w:jc w:val="center"/>
        <w:rPr>
          <w:bCs/>
        </w:rPr>
      </w:pPr>
      <w:r>
        <w:rPr>
          <w:bCs/>
        </w:rPr>
        <w:t>(Γέλωτες από την πτέρυγα της Νέας Δημοκρατίας)</w:t>
      </w:r>
    </w:p>
    <w:p w14:paraId="76B14FE5" w14:textId="77777777" w:rsidR="00CF0131" w:rsidRDefault="00DE3FB1">
      <w:pPr>
        <w:spacing w:line="600" w:lineRule="auto"/>
        <w:ind w:firstLine="720"/>
        <w:jc w:val="both"/>
        <w:rPr>
          <w:bCs/>
        </w:rPr>
      </w:pPr>
      <w:r>
        <w:rPr>
          <w:bCs/>
        </w:rPr>
        <w:t>Ελάτε να το φέρουμε τ</w:t>
      </w:r>
      <w:r>
        <w:rPr>
          <w:bCs/>
        </w:rPr>
        <w:t>ο θέμα</w:t>
      </w:r>
      <w:r>
        <w:rPr>
          <w:bCs/>
        </w:rPr>
        <w:t>,</w:t>
      </w:r>
      <w:r>
        <w:rPr>
          <w:bCs/>
        </w:rPr>
        <w:t xml:space="preserve"> να το συζητήσουμε διαφορετικά. </w:t>
      </w:r>
    </w:p>
    <w:p w14:paraId="76B14FE6" w14:textId="77777777" w:rsidR="00CF0131" w:rsidRDefault="00DE3FB1">
      <w:pPr>
        <w:spacing w:line="600" w:lineRule="auto"/>
        <w:ind w:firstLine="720"/>
        <w:jc w:val="center"/>
        <w:rPr>
          <w:bCs/>
        </w:rPr>
      </w:pPr>
      <w:r>
        <w:rPr>
          <w:bCs/>
        </w:rPr>
        <w:t>(Χειροκροτήματα από την πτέρυγα της Νέας Δημοκρατίας)</w:t>
      </w:r>
    </w:p>
    <w:p w14:paraId="76B14FE7" w14:textId="77777777" w:rsidR="00CF0131" w:rsidRDefault="00DE3FB1">
      <w:pPr>
        <w:spacing w:line="600" w:lineRule="auto"/>
        <w:ind w:firstLine="720"/>
        <w:jc w:val="both"/>
        <w:rPr>
          <w:bCs/>
        </w:rPr>
      </w:pPr>
      <w:r>
        <w:rPr>
          <w:bCs/>
        </w:rPr>
        <w:t>Επίσης, ξέρετε, δεν έχει κα</w:t>
      </w:r>
      <w:r>
        <w:rPr>
          <w:bCs/>
        </w:rPr>
        <w:t>μ</w:t>
      </w:r>
      <w:r>
        <w:rPr>
          <w:bCs/>
        </w:rPr>
        <w:t>μία σχέση αυτό με τον νόμο για τα ΜΜΕ</w:t>
      </w:r>
      <w:r>
        <w:rPr>
          <w:bCs/>
        </w:rPr>
        <w:t>,</w:t>
      </w:r>
      <w:r>
        <w:rPr>
          <w:bCs/>
        </w:rPr>
        <w:t xml:space="preserve"> που κάθε μέρα το ψελλίζετε. Εδώ και επτά μήνες το λέτε. Σας είπαμε, φέρτε το. Στο κάτω-κάτω τι </w:t>
      </w:r>
      <w:r>
        <w:rPr>
          <w:bCs/>
        </w:rPr>
        <w:t xml:space="preserve">φοβόσαστε για να το φέρετε; Γιατί εγώ άκουσα τον Πρωθυπουργό να λέει «εγώ δεν μίλησα με κανέναν, εγώ δεν έχω πάρει κανέναν». Ξέρει ποιους παίρνουν οι Υπουργοί του; Ξέρει με ποιους μιλάνε οι σύμβουλοί του; </w:t>
      </w:r>
    </w:p>
    <w:p w14:paraId="76B14FE8" w14:textId="77777777" w:rsidR="00CF0131" w:rsidRDefault="00DE3FB1">
      <w:pPr>
        <w:spacing w:line="600" w:lineRule="auto"/>
        <w:ind w:firstLine="720"/>
        <w:jc w:val="center"/>
        <w:rPr>
          <w:bCs/>
        </w:rPr>
      </w:pPr>
      <w:r>
        <w:rPr>
          <w:bCs/>
        </w:rPr>
        <w:t>(Γέλωτες από την πτέρυγα της Νέας Δημοκρατίας)</w:t>
      </w:r>
    </w:p>
    <w:p w14:paraId="76B14FE9" w14:textId="77777777" w:rsidR="00CF0131" w:rsidRDefault="00DE3FB1">
      <w:pPr>
        <w:spacing w:line="600" w:lineRule="auto"/>
        <w:ind w:firstLine="720"/>
        <w:jc w:val="both"/>
        <w:rPr>
          <w:bCs/>
        </w:rPr>
      </w:pPr>
      <w:r>
        <w:rPr>
          <w:bCs/>
        </w:rPr>
        <w:t>Για</w:t>
      </w:r>
      <w:r>
        <w:rPr>
          <w:bCs/>
        </w:rPr>
        <w:t xml:space="preserve">τί και εγώ δεν έχω πάρει κανέναν! </w:t>
      </w:r>
    </w:p>
    <w:p w14:paraId="76B14FEA" w14:textId="77777777" w:rsidR="00CF0131" w:rsidRDefault="00DE3FB1">
      <w:pPr>
        <w:spacing w:line="600" w:lineRule="auto"/>
        <w:ind w:firstLine="720"/>
        <w:jc w:val="center"/>
        <w:rPr>
          <w:bCs/>
        </w:rPr>
      </w:pPr>
      <w:r>
        <w:rPr>
          <w:bCs/>
        </w:rPr>
        <w:t>(Χειροκροτήματα από την πτέρυγα της Νέας Δημοκρατίας)</w:t>
      </w:r>
    </w:p>
    <w:p w14:paraId="76B14FEB" w14:textId="77777777" w:rsidR="00CF0131" w:rsidRDefault="00DE3FB1">
      <w:pPr>
        <w:spacing w:line="600" w:lineRule="auto"/>
        <w:ind w:firstLine="720"/>
        <w:jc w:val="both"/>
        <w:rPr>
          <w:bCs/>
        </w:rPr>
      </w:pPr>
      <w:r>
        <w:rPr>
          <w:bCs/>
        </w:rPr>
        <w:t>Έτσι θα πάμε τώρα; Αυτός θα είναι ο διάλογος που θέλετε μέσα στο Κοινοβούλιο; Αν αυτός είναι ο διάλογος που θέλετε, εγώ είμαι εδώ και μπορούμε να τον κάνουμε. Να το συ</w:t>
      </w:r>
      <w:r>
        <w:rPr>
          <w:bCs/>
        </w:rPr>
        <w:t xml:space="preserve">ζητήσουμε. </w:t>
      </w:r>
    </w:p>
    <w:p w14:paraId="76B14FEC" w14:textId="77777777" w:rsidR="00CF0131" w:rsidRDefault="00DE3FB1">
      <w:pPr>
        <w:spacing w:line="600" w:lineRule="auto"/>
        <w:ind w:firstLine="720"/>
        <w:jc w:val="both"/>
        <w:rPr>
          <w:bCs/>
        </w:rPr>
      </w:pPr>
      <w:r>
        <w:rPr>
          <w:bCs/>
        </w:rPr>
        <w:t>Τέλος, κλείνω, κύριε Πρόεδρε, με ένα πάρα πολύ σοβαρό θέμα με το οποίο η Νέα Δημοκρατία δεν ασχολήθηκε, με αυτήν την απίθανη, αφελή έως και επικίνδυνη επιστολή για τα Σκόπια.</w:t>
      </w:r>
    </w:p>
    <w:p w14:paraId="76B14FED" w14:textId="77777777" w:rsidR="00CF0131" w:rsidRDefault="00DE3FB1">
      <w:pPr>
        <w:spacing w:line="600" w:lineRule="auto"/>
        <w:ind w:firstLine="720"/>
        <w:jc w:val="both"/>
        <w:rPr>
          <w:bCs/>
        </w:rPr>
      </w:pPr>
      <w:r>
        <w:rPr>
          <w:bCs/>
        </w:rPr>
        <w:t>Για μας δεν υπάρχει η επιστολή. Δηλαδή τι μας έστειλε τώρα ο κύριος Υ</w:t>
      </w:r>
      <w:r>
        <w:rPr>
          <w:bCs/>
        </w:rPr>
        <w:t>πουργός των Εξωτερικών; Να διαπραγματευθούμε μεταξύ μας τα κόμματα; Έτσι κάνατε και στη διαπραγμάτευση που είχατε; Διαπραγματευόσασταν με τους ΑΝΕΛ και με το Υπουργικό Συμβούλιο τι θα περάσετε και τελικά φθάσαμε μετά από μήνες να φέρετε μία πολύ δύσκολη κα</w:t>
      </w:r>
      <w:r>
        <w:rPr>
          <w:bCs/>
        </w:rPr>
        <w:t xml:space="preserve">ι επώδυνη συμφωνία. </w:t>
      </w:r>
    </w:p>
    <w:p w14:paraId="76B14FEE" w14:textId="77777777" w:rsidR="00CF0131" w:rsidRDefault="00DE3FB1">
      <w:pPr>
        <w:spacing w:line="600" w:lineRule="auto"/>
        <w:ind w:firstLine="720"/>
        <w:jc w:val="both"/>
        <w:rPr>
          <w:bCs/>
        </w:rPr>
      </w:pPr>
      <w:r>
        <w:rPr>
          <w:bCs/>
        </w:rPr>
        <w:t xml:space="preserve">Για να ξεκαθαρίσουμε το θέμα, για εμάς ισχύει η </w:t>
      </w:r>
      <w:r>
        <w:rPr>
          <w:bCs/>
        </w:rPr>
        <w:t xml:space="preserve">ομόφωνη </w:t>
      </w:r>
      <w:r>
        <w:rPr>
          <w:bCs/>
        </w:rPr>
        <w:t xml:space="preserve">απόφαση </w:t>
      </w:r>
      <w:r>
        <w:rPr>
          <w:bCs/>
        </w:rPr>
        <w:t>της Βουλής με την οποία παρουσιαστήκαμε στο Βουκουρέστι</w:t>
      </w:r>
      <w:r>
        <w:rPr>
          <w:bCs/>
        </w:rPr>
        <w:t>. Δεν κάνετε βήμα από εκεί! Μην τολμήσετε να το σκεφθείτε!</w:t>
      </w:r>
    </w:p>
    <w:p w14:paraId="76B14FEF" w14:textId="77777777" w:rsidR="00CF0131" w:rsidRDefault="00DE3FB1">
      <w:pPr>
        <w:spacing w:line="600" w:lineRule="auto"/>
        <w:ind w:firstLine="720"/>
        <w:jc w:val="center"/>
        <w:rPr>
          <w:bCs/>
        </w:rPr>
      </w:pPr>
      <w:r>
        <w:rPr>
          <w:bCs/>
        </w:rPr>
        <w:t>(Χειροκροτήματα από την πτέρυγα της Νέας Δημοκρατίας)</w:t>
      </w:r>
    </w:p>
    <w:p w14:paraId="76B14FF0" w14:textId="77777777" w:rsidR="00CF0131" w:rsidRDefault="00DE3FB1">
      <w:pPr>
        <w:spacing w:line="600" w:lineRule="auto"/>
        <w:ind w:firstLine="720"/>
        <w:jc w:val="both"/>
        <w:rPr>
          <w:bCs/>
        </w:rPr>
      </w:pPr>
      <w:r>
        <w:rPr>
          <w:bCs/>
        </w:rPr>
        <w:t>Είν</w:t>
      </w:r>
      <w:r>
        <w:rPr>
          <w:bCs/>
        </w:rPr>
        <w:t>αι επικίνδυνα παιγνίδια, όπως είναι επικίνδυνο παιγνίδι η φύλαξη των θαλασσίων συνόρων με την Τουρκία. Αυτό δεν περνάει με τίποτα! Η Μακεδονία είναι ελληνική! Τα ζητήματα αυτά τα έχουμε λύσει, τα έχουμε συζητήσει. Βγάλτε τα από τον διάλογο του πολυνομοσχεδ</w:t>
      </w:r>
      <w:r>
        <w:rPr>
          <w:bCs/>
        </w:rPr>
        <w:t xml:space="preserve">ίου. </w:t>
      </w:r>
    </w:p>
    <w:p w14:paraId="76B14FF1" w14:textId="77777777" w:rsidR="00CF0131" w:rsidRDefault="00DE3FB1">
      <w:pPr>
        <w:spacing w:line="600" w:lineRule="auto"/>
        <w:ind w:firstLine="720"/>
        <w:jc w:val="center"/>
        <w:rPr>
          <w:bCs/>
        </w:rPr>
      </w:pPr>
      <w:r>
        <w:rPr>
          <w:bCs/>
        </w:rPr>
        <w:t>(Όρθιοι οι Βουλευτές της Νέας Δημοκρατίας χειροκροτούν ζωηρά και παρατεταμένα)</w:t>
      </w:r>
    </w:p>
    <w:p w14:paraId="76B14FF2" w14:textId="77777777" w:rsidR="00CF0131" w:rsidRDefault="00DE3FB1">
      <w:pPr>
        <w:spacing w:line="600" w:lineRule="auto"/>
        <w:ind w:firstLine="720"/>
        <w:jc w:val="both"/>
        <w:rPr>
          <w:bCs/>
        </w:rPr>
      </w:pPr>
      <w:r>
        <w:rPr>
          <w:b/>
          <w:bCs/>
        </w:rPr>
        <w:t>ΝΙΚΗΤΑΣ ΚΑΚΛΑΜΑΝΗΣ (Δ΄ Αντιπρόεδρος της Βουλής):</w:t>
      </w:r>
      <w:r>
        <w:rPr>
          <w:bCs/>
        </w:rPr>
        <w:t xml:space="preserve"> Μπράβο, μπράβο!</w:t>
      </w:r>
    </w:p>
    <w:p w14:paraId="76B14FF3" w14:textId="77777777" w:rsidR="00CF0131" w:rsidRDefault="00DE3FB1">
      <w:pPr>
        <w:spacing w:line="600" w:lineRule="auto"/>
        <w:ind w:firstLine="720"/>
        <w:jc w:val="both"/>
      </w:pPr>
      <w:r>
        <w:rPr>
          <w:b/>
          <w:bCs/>
        </w:rPr>
        <w:t>ΠΡΟΕΔΡΕΥΩΝ (Αναστάσιος Κουράκης):</w:t>
      </w:r>
      <w:r>
        <w:t xml:space="preserve"> Ευχαριστούμε τον Πρόεδρο της Νέας Δημοκρατίας κ. Μεϊμαράκη.</w:t>
      </w:r>
    </w:p>
    <w:p w14:paraId="76B14FF4" w14:textId="77777777" w:rsidR="00CF0131" w:rsidRDefault="00DE3FB1">
      <w:pPr>
        <w:spacing w:line="600" w:lineRule="auto"/>
        <w:ind w:firstLine="720"/>
        <w:jc w:val="both"/>
      </w:pPr>
      <w:r>
        <w:t xml:space="preserve">Τον λόγο </w:t>
      </w:r>
      <w:r>
        <w:t>έχει ζητήσει για πέντε λεπτά ο Υπουργός κ. Πάνος Σκουρλέτης.</w:t>
      </w:r>
    </w:p>
    <w:p w14:paraId="76B14FF5" w14:textId="77777777" w:rsidR="00CF0131" w:rsidRDefault="00DE3FB1">
      <w:pPr>
        <w:spacing w:line="600" w:lineRule="auto"/>
        <w:ind w:firstLine="720"/>
        <w:jc w:val="both"/>
      </w:pPr>
      <w:r>
        <w:rPr>
          <w:b/>
        </w:rPr>
        <w:t xml:space="preserve">ΠΑΝΑΓΙΩΤΗΣ </w:t>
      </w:r>
      <w:r>
        <w:rPr>
          <w:b/>
        </w:rPr>
        <w:t xml:space="preserve">(ΠΑΝΟΣ) </w:t>
      </w:r>
      <w:r>
        <w:rPr>
          <w:b/>
        </w:rPr>
        <w:t>ΣΚΟΥΡΛΕΤΗΣ (Υπουργός Περιβάλλοντος και Ενέργειας):</w:t>
      </w:r>
      <w:r>
        <w:t xml:space="preserve"> Κυρίες και κύριοι συνάδελφοι, ακούστηκαν πάρα πολλά αυτές τις ημέρες στη Βουλή, αλλά πολύ λίγα αφορούσαν το περιεχόμενο του ν</w:t>
      </w:r>
      <w:r>
        <w:t xml:space="preserve">ομοσχεδίου. Και νομίζω ότι αυτό δεν είναι καθόλου τυχαίο. </w:t>
      </w:r>
    </w:p>
    <w:p w14:paraId="76B14FF6" w14:textId="77777777" w:rsidR="00CF0131" w:rsidRDefault="00DE3FB1">
      <w:pPr>
        <w:spacing w:line="600" w:lineRule="auto"/>
        <w:ind w:firstLine="720"/>
        <w:jc w:val="both"/>
      </w:pPr>
      <w:r>
        <w:t>Ποτέ άλλοτε δεν είχαμε δει μια παρόμοια εικόνα σαν κι αυτή που είδαμε πριν από λίγο: μια Αξιωματική Αντιπολίτευση που έχει κρίση προσανατολισμού. Ειλικρινά, πρέπει να αποφασίσετε, τελικά, ποιο είνα</w:t>
      </w:r>
      <w:r>
        <w:t>ι το μήνυμα που στέλνετε</w:t>
      </w:r>
      <w:r>
        <w:t>,</w:t>
      </w:r>
      <w:r>
        <w:t xml:space="preserve"> πρώτα απ’ όλα στους δικούς σας ανθρώπους. </w:t>
      </w:r>
    </w:p>
    <w:p w14:paraId="76B14FF7" w14:textId="77777777" w:rsidR="00CF0131" w:rsidRDefault="00DE3FB1">
      <w:pPr>
        <w:spacing w:line="600" w:lineRule="auto"/>
        <w:ind w:firstLine="720"/>
        <w:jc w:val="center"/>
        <w:rPr>
          <w:bCs/>
        </w:rPr>
      </w:pPr>
      <w:r>
        <w:rPr>
          <w:bCs/>
        </w:rPr>
        <w:t>(Θόρυβος και διαμαρτυρίες από την πτέρυγα της Νέας Δημοκρατίας)</w:t>
      </w:r>
    </w:p>
    <w:p w14:paraId="76B14FF8" w14:textId="77777777" w:rsidR="00CF0131" w:rsidRDefault="00DE3FB1">
      <w:pPr>
        <w:spacing w:line="600" w:lineRule="auto"/>
        <w:ind w:firstLine="720"/>
        <w:jc w:val="both"/>
        <w:rPr>
          <w:bCs/>
        </w:rPr>
      </w:pPr>
      <w:r>
        <w:rPr>
          <w:b/>
          <w:bCs/>
        </w:rPr>
        <w:t xml:space="preserve">ΚΩΝΣΤΑΝΤΙΝΟΣ ΣΚΡΕΚΑΣ: </w:t>
      </w:r>
      <w:r>
        <w:rPr>
          <w:bCs/>
        </w:rPr>
        <w:t>Η Αντιπολίτευση είναι το πρόβλημα; Φέρτε νομοσχέδιο!</w:t>
      </w:r>
    </w:p>
    <w:p w14:paraId="76B14FF9" w14:textId="77777777" w:rsidR="00CF0131" w:rsidRDefault="00DE3FB1">
      <w:pPr>
        <w:spacing w:line="600" w:lineRule="auto"/>
        <w:ind w:firstLine="720"/>
        <w:jc w:val="both"/>
      </w:pPr>
      <w:r>
        <w:rPr>
          <w:b/>
        </w:rPr>
        <w:t xml:space="preserve">ΠΑΝΑΓΙΩΤΗΣ </w:t>
      </w:r>
      <w:r>
        <w:rPr>
          <w:b/>
        </w:rPr>
        <w:t xml:space="preserve">(ΠΑΝΟΣ) </w:t>
      </w:r>
      <w:r>
        <w:rPr>
          <w:b/>
        </w:rPr>
        <w:t xml:space="preserve">ΣΚΟΥΡΛΕΤΗΣ (Υπουργός Περιβάλλοντος και Ενέργειας): </w:t>
      </w:r>
      <w:r>
        <w:t xml:space="preserve">Σας παρακαλώ, θα με αφήσετε; Δεν σας τιμά αυτό. </w:t>
      </w:r>
    </w:p>
    <w:p w14:paraId="76B14FFA" w14:textId="77777777" w:rsidR="00CF0131" w:rsidRDefault="00DE3FB1">
      <w:pPr>
        <w:spacing w:line="600" w:lineRule="auto"/>
        <w:ind w:firstLine="720"/>
        <w:jc w:val="both"/>
      </w:pPr>
      <w:r>
        <w:t>Είναι απορίας άξιο πώς δύο μεγάλα κόμματα, που μετά τη Μεταπολίτευση το ένα συμπλήρωνε το άλλο –το ΠΑΣΟΚ και η Νέα Δημοκρατία-έπαθαν τόσο μεγάλη ζημιά και δ</w:t>
      </w:r>
      <w:r>
        <w:t xml:space="preserve">εν υπάρχει μια λέξη αυτοκριτικής. </w:t>
      </w:r>
    </w:p>
    <w:p w14:paraId="76B14FFB" w14:textId="77777777" w:rsidR="00CF0131" w:rsidRDefault="00DE3FB1">
      <w:pPr>
        <w:spacing w:line="600" w:lineRule="auto"/>
        <w:ind w:firstLine="720"/>
        <w:jc w:val="both"/>
      </w:pPr>
      <w:r>
        <w:t xml:space="preserve">Καλά, δεν αναρωτιέστε πώς τελικά, μετά από τόσα χρόνια, με τέτοιες δυνάμεις που σας στήριζαν, φθάσατε να είστε αυτήν τη στιγμή στη Αντιπολίτευση; </w:t>
      </w:r>
    </w:p>
    <w:p w14:paraId="76B14FFC" w14:textId="77777777" w:rsidR="00CF0131" w:rsidRDefault="00DE3FB1">
      <w:pPr>
        <w:spacing w:line="600" w:lineRule="auto"/>
        <w:ind w:firstLine="720"/>
        <w:jc w:val="center"/>
        <w:rPr>
          <w:bCs/>
        </w:rPr>
      </w:pPr>
      <w:r>
        <w:rPr>
          <w:bCs/>
        </w:rPr>
        <w:t>(Θόρυβος από την πτέρυγα της Νέας Δημοκρατίας)</w:t>
      </w:r>
    </w:p>
    <w:p w14:paraId="76B14FFD" w14:textId="77777777" w:rsidR="00CF0131" w:rsidRDefault="00DE3FB1">
      <w:pPr>
        <w:spacing w:line="600" w:lineRule="auto"/>
        <w:ind w:firstLine="720"/>
        <w:jc w:val="both"/>
      </w:pPr>
      <w:r>
        <w:rPr>
          <w:b/>
        </w:rPr>
        <w:t>ΘΕΟΔΩΡΑ ΜΠΑΚΟΓΙΑΝΝΗ:</w:t>
      </w:r>
      <w:r>
        <w:t xml:space="preserve"> Δημοκρ</w:t>
      </w:r>
      <w:r>
        <w:t xml:space="preserve">ατία έχουμε. Έγιναν εκλογές. Αλλάζουν οι ρόλοι. Αφήστε την αλαζονεία! </w:t>
      </w:r>
    </w:p>
    <w:p w14:paraId="76B14FFE" w14:textId="77777777" w:rsidR="00CF0131" w:rsidRDefault="00DE3FB1">
      <w:pPr>
        <w:spacing w:line="600" w:lineRule="auto"/>
        <w:ind w:firstLine="720"/>
        <w:jc w:val="both"/>
      </w:pPr>
      <w:r>
        <w:rPr>
          <w:b/>
        </w:rPr>
        <w:t>ΣΟΦΙΑ ΒΟΥΛΤΕΨΗ:</w:t>
      </w:r>
      <w:r>
        <w:t xml:space="preserve"> …(δεν ακούστηκε)</w:t>
      </w:r>
    </w:p>
    <w:p w14:paraId="76B14FFF" w14:textId="77777777" w:rsidR="00CF0131" w:rsidRDefault="00DE3FB1">
      <w:pPr>
        <w:spacing w:line="600" w:lineRule="auto"/>
        <w:ind w:firstLine="720"/>
        <w:jc w:val="both"/>
      </w:pPr>
      <w:r>
        <w:rPr>
          <w:b/>
        </w:rPr>
        <w:t xml:space="preserve">ΠΑΝΑΓΙΩΤΗΣ </w:t>
      </w:r>
      <w:r>
        <w:rPr>
          <w:b/>
        </w:rPr>
        <w:t xml:space="preserve">(ΠΑΝΟΣ) </w:t>
      </w:r>
      <w:r>
        <w:rPr>
          <w:b/>
        </w:rPr>
        <w:t>ΣΚΟΥΡΛΕΤΗΣ (Υπουργός Περιβάλλοντος και Ενέργειας):</w:t>
      </w:r>
      <w:r>
        <w:t xml:space="preserve"> Επιτρέψτε μου. Εμένα, κυρία Βούλτεψη, ξέρετε τι μου θυμίζετε; Αυτόν ή αυτή που έχε</w:t>
      </w:r>
      <w:r>
        <w:t>ι πάθει ερωτική απογοήτευση.</w:t>
      </w:r>
    </w:p>
    <w:p w14:paraId="76B15000" w14:textId="77777777" w:rsidR="00CF0131" w:rsidRDefault="00DE3FB1">
      <w:pPr>
        <w:spacing w:line="600" w:lineRule="auto"/>
        <w:ind w:firstLine="720"/>
        <w:jc w:val="both"/>
      </w:pPr>
      <w:r>
        <w:t xml:space="preserve">Μας λέγατε πριν από τις εκλογές «Ψηφίστε κάτι να σωθεί η χώρα» και τώρα έρχεστε και αλλάζετε ό,τι υποστηρίζατε πριν από τις εκλογές. </w:t>
      </w:r>
    </w:p>
    <w:p w14:paraId="76B15001" w14:textId="77777777" w:rsidR="00CF0131" w:rsidRDefault="00DE3FB1">
      <w:pPr>
        <w:spacing w:line="600" w:lineRule="auto"/>
        <w:ind w:firstLine="720"/>
        <w:jc w:val="both"/>
      </w:pPr>
      <w:r>
        <w:rPr>
          <w:b/>
        </w:rPr>
        <w:t xml:space="preserve">ΣΟΦΙΑ ΒΟΥΛΤΕΨΗ: </w:t>
      </w:r>
      <w:r>
        <w:t>Ποτέ δεν το είπαμε αυτό!</w:t>
      </w:r>
    </w:p>
    <w:p w14:paraId="76B15002" w14:textId="77777777" w:rsidR="00CF0131" w:rsidRDefault="00DE3FB1">
      <w:pPr>
        <w:spacing w:line="600" w:lineRule="auto"/>
        <w:ind w:firstLine="720"/>
        <w:jc w:val="both"/>
      </w:pPr>
      <w:r>
        <w:rPr>
          <w:b/>
        </w:rPr>
        <w:t xml:space="preserve">ΠΑΝΑΓΙΩΤΗΣ </w:t>
      </w:r>
      <w:r>
        <w:rPr>
          <w:b/>
        </w:rPr>
        <w:t xml:space="preserve">(ΠΑΝΟΣ) </w:t>
      </w:r>
      <w:r>
        <w:rPr>
          <w:b/>
        </w:rPr>
        <w:t>ΣΚΟΥΡΛΕΤΗΣ (Υπουργός Περιβάλλοντο</w:t>
      </w:r>
      <w:r>
        <w:rPr>
          <w:b/>
        </w:rPr>
        <w:t xml:space="preserve">ς και Ενέργειας): </w:t>
      </w:r>
      <w:r>
        <w:t xml:space="preserve">Εν πάση περιπτώσει, αν αυτό δεν είναι πραγματικά μια κρίση ταυτότητας, τότε τι είναι; </w:t>
      </w:r>
    </w:p>
    <w:p w14:paraId="76B15003" w14:textId="77777777" w:rsidR="00CF0131" w:rsidRDefault="00DE3FB1">
      <w:pPr>
        <w:spacing w:line="600" w:lineRule="auto"/>
        <w:ind w:firstLine="720"/>
        <w:jc w:val="both"/>
      </w:pPr>
      <w:r>
        <w:t xml:space="preserve">Κυρίως, όμως, αυτό που θέλω να πω είναι το εξής: Άκουσα και τον πρώην Υπουργό Εργασίας εχθές να χύνει πραγματικά κροκοδείλια δάκρυα. Ποιος μιλά; Αυτοί </w:t>
      </w:r>
      <w:r>
        <w:t>που με βίαιο τρόπο κατέβασαν τα 751 στα 586; Αυτοί που έθεσαν το θέμα των ομαδικών απολύσεων; Αυτοί που καταλήστεψαν τα ασφαλιστικά ταμεία; Αυτοί οι οποίοι διέλυσαν τις εργασιακές σχέσεις;</w:t>
      </w:r>
    </w:p>
    <w:p w14:paraId="76B15004" w14:textId="77777777" w:rsidR="00CF0131" w:rsidRDefault="00DE3FB1">
      <w:pPr>
        <w:spacing w:line="600" w:lineRule="auto"/>
        <w:ind w:firstLine="720"/>
        <w:jc w:val="center"/>
        <w:rPr>
          <w:bCs/>
        </w:rPr>
      </w:pPr>
      <w:r>
        <w:rPr>
          <w:bCs/>
        </w:rPr>
        <w:t>(Χειροκροτήματα από την πτέρυγα του ΣΥΡΙΖΑ)</w:t>
      </w:r>
    </w:p>
    <w:p w14:paraId="76B15005" w14:textId="77777777" w:rsidR="00CF0131" w:rsidRDefault="00DE3FB1">
      <w:pPr>
        <w:spacing w:line="600" w:lineRule="auto"/>
        <w:ind w:firstLine="720"/>
        <w:jc w:val="center"/>
        <w:rPr>
          <w:bCs/>
        </w:rPr>
      </w:pPr>
      <w:r>
        <w:rPr>
          <w:bCs/>
        </w:rPr>
        <w:t>(Θόρυβος από την πτέρυγ</w:t>
      </w:r>
      <w:r>
        <w:rPr>
          <w:bCs/>
        </w:rPr>
        <w:t>α της Νέας Δημοκρατίας)</w:t>
      </w:r>
    </w:p>
    <w:p w14:paraId="76B15006" w14:textId="77777777" w:rsidR="00CF0131" w:rsidRDefault="00DE3FB1">
      <w:pPr>
        <w:spacing w:line="600" w:lineRule="auto"/>
        <w:ind w:firstLine="720"/>
        <w:jc w:val="both"/>
      </w:pPr>
      <w:r>
        <w:t>Και κάτι άλλο, κύριε Μεϊμαράκη. Κατανοώ απόλυτα γιατί δεν μπορείτε να καταλάβετε τον Πρωθυπουργό, όταν μιλά για τη Δραπετσώνα και το Κερατσίνι. Είναι απολύτως κατανοητό.</w:t>
      </w:r>
    </w:p>
    <w:p w14:paraId="76B15007" w14:textId="77777777" w:rsidR="00CF0131" w:rsidRDefault="00DE3FB1">
      <w:pPr>
        <w:spacing w:line="600" w:lineRule="auto"/>
        <w:ind w:firstLine="720"/>
        <w:jc w:val="center"/>
      </w:pPr>
      <w:r>
        <w:t>(Γέλωτες από την πτέρυγα της Νέας Δημοκρατίας)</w:t>
      </w:r>
    </w:p>
    <w:p w14:paraId="76B15008" w14:textId="77777777" w:rsidR="00CF0131" w:rsidRDefault="00DE3FB1">
      <w:pPr>
        <w:spacing w:line="600" w:lineRule="auto"/>
        <w:ind w:firstLine="720"/>
        <w:jc w:val="both"/>
      </w:pPr>
      <w:r>
        <w:t xml:space="preserve">Οι κεραίες σας </w:t>
      </w:r>
      <w:r>
        <w:t>δεν φθάνουν μέχρι εκεί. Το κατανοώ.</w:t>
      </w:r>
    </w:p>
    <w:p w14:paraId="76B15009" w14:textId="77777777" w:rsidR="00CF0131" w:rsidRDefault="00DE3FB1">
      <w:pPr>
        <w:spacing w:line="600" w:lineRule="auto"/>
        <w:ind w:firstLine="720"/>
        <w:jc w:val="both"/>
      </w:pPr>
      <w:r>
        <w:rPr>
          <w:b/>
        </w:rPr>
        <w:t>ΣΟΦΙΑ ΒΟΥΛΤΕΨΗ:</w:t>
      </w:r>
      <w:r>
        <w:t xml:space="preserve"> Φθάνουν οι δικές σου;</w:t>
      </w:r>
    </w:p>
    <w:p w14:paraId="76B1500A" w14:textId="77777777" w:rsidR="00CF0131" w:rsidRDefault="00DE3FB1">
      <w:pPr>
        <w:spacing w:line="600" w:lineRule="auto"/>
        <w:ind w:firstLine="720"/>
        <w:jc w:val="both"/>
      </w:pPr>
      <w:r>
        <w:rPr>
          <w:b/>
        </w:rPr>
        <w:t>ΠΑΝΑΓΙΩΤΗΣ (ΠΑΝΟΣ) ΣΚΟΥΡΛΕΤΗΣ (Υπουργός Περιβάλλοντος και Ενέργειας):</w:t>
      </w:r>
      <w:r>
        <w:t xml:space="preserve"> Το κατανοώ. Εν πάση περιπτώσει, ήταν ειλικρινές από τη μεριά σας και αρκετά αποκαλυπτικό για το κοινωνικό πρόσημ</w:t>
      </w:r>
      <w:r>
        <w:t xml:space="preserve">ο του χώρου σας. </w:t>
      </w:r>
    </w:p>
    <w:p w14:paraId="76B1500B" w14:textId="77777777" w:rsidR="00CF0131" w:rsidRDefault="00DE3FB1">
      <w:pPr>
        <w:spacing w:line="600" w:lineRule="auto"/>
        <w:ind w:firstLine="720"/>
        <w:jc w:val="both"/>
      </w:pPr>
      <w:r>
        <w:t>Διότι να ξέρετε ότι σε αυτόν τον κόσμο δεν υπάρχουν μονόδρομοι, υπάρχουν συμφέροντα που τα εκφράζουν συγκεκριμένες πολιτικές. Κι εμείς είμαστε ταγμένοι με τον κόσμο της εργασίας. Εσείς είναι γνωστό ποιους εξυπηρετείτε και από πού προέρχεσ</w:t>
      </w:r>
      <w:r>
        <w:t xml:space="preserve">τε. </w:t>
      </w:r>
    </w:p>
    <w:p w14:paraId="76B1500C" w14:textId="77777777" w:rsidR="00CF0131" w:rsidRDefault="00DE3FB1">
      <w:pPr>
        <w:spacing w:line="600" w:lineRule="auto"/>
        <w:ind w:firstLine="720"/>
        <w:jc w:val="center"/>
        <w:rPr>
          <w:bCs/>
        </w:rPr>
      </w:pPr>
      <w:r>
        <w:rPr>
          <w:bCs/>
        </w:rPr>
        <w:t>(Χειροκροτήματα από την πτέρυγα του ΣΥΡΙΖΑ)</w:t>
      </w:r>
    </w:p>
    <w:p w14:paraId="76B1500D" w14:textId="77777777" w:rsidR="00CF0131" w:rsidRDefault="00DE3FB1">
      <w:pPr>
        <w:spacing w:line="600" w:lineRule="auto"/>
        <w:ind w:firstLine="720"/>
        <w:jc w:val="center"/>
        <w:rPr>
          <w:bCs/>
        </w:rPr>
      </w:pPr>
      <w:r>
        <w:rPr>
          <w:bCs/>
        </w:rPr>
        <w:t>(Θόρυβος-διαμαρτυρίες από την πτέρυγα της Νέας Δημοκρατίας)</w:t>
      </w:r>
    </w:p>
    <w:p w14:paraId="76B1500E" w14:textId="77777777" w:rsidR="00CF0131" w:rsidRDefault="00DE3FB1">
      <w:pPr>
        <w:spacing w:line="600" w:lineRule="auto"/>
        <w:ind w:firstLine="720"/>
        <w:jc w:val="both"/>
        <w:rPr>
          <w:bCs/>
        </w:rPr>
      </w:pPr>
      <w:r>
        <w:rPr>
          <w:b/>
          <w:bCs/>
        </w:rPr>
        <w:t>ΜΑΡΙΑ ΑΝΤΩΝΙΟΥ:</w:t>
      </w:r>
      <w:r>
        <w:rPr>
          <w:bCs/>
        </w:rPr>
        <w:t xml:space="preserve"> Ανεβάστε τον μισθό!</w:t>
      </w:r>
    </w:p>
    <w:p w14:paraId="76B1500F" w14:textId="77777777" w:rsidR="00CF0131" w:rsidRDefault="00DE3FB1">
      <w:pPr>
        <w:spacing w:line="600" w:lineRule="auto"/>
        <w:ind w:firstLine="720"/>
        <w:jc w:val="both"/>
        <w:rPr>
          <w:bCs/>
        </w:rPr>
      </w:pPr>
      <w:r>
        <w:rPr>
          <w:b/>
          <w:bCs/>
        </w:rPr>
        <w:t xml:space="preserve">ΜΑΥΡΟΥΔΗΣ ΒΟΡΙΔΗΣ: </w:t>
      </w:r>
      <w:r>
        <w:rPr>
          <w:bCs/>
        </w:rPr>
        <w:t xml:space="preserve">Κόψε τη σύνταξη! Πάει αυτό το «ποίημα». Είναι παλιό! </w:t>
      </w:r>
      <w:r>
        <w:rPr>
          <w:bCs/>
          <w:lang w:val="en-US"/>
        </w:rPr>
        <w:t>Last</w:t>
      </w:r>
      <w:r>
        <w:rPr>
          <w:bCs/>
        </w:rPr>
        <w:t xml:space="preserve"> </w:t>
      </w:r>
      <w:r>
        <w:rPr>
          <w:bCs/>
          <w:lang w:val="en-US"/>
        </w:rPr>
        <w:t>year</w:t>
      </w:r>
      <w:r>
        <w:rPr>
          <w:bCs/>
        </w:rPr>
        <w:t>!</w:t>
      </w:r>
    </w:p>
    <w:p w14:paraId="76B15010" w14:textId="77777777" w:rsidR="00CF0131" w:rsidRDefault="00DE3FB1">
      <w:pPr>
        <w:spacing w:line="600" w:lineRule="auto"/>
        <w:ind w:firstLine="720"/>
        <w:jc w:val="both"/>
        <w:rPr>
          <w:bCs/>
        </w:rPr>
      </w:pPr>
      <w:r>
        <w:rPr>
          <w:b/>
        </w:rPr>
        <w:t xml:space="preserve">ΠΑΝΑΓΙΩΤΗΣ (ΠΑΝΟΣ) </w:t>
      </w:r>
      <w:r>
        <w:rPr>
          <w:b/>
        </w:rPr>
        <w:t>ΣΚΟΥΡΛΕΤΗΣ (Υπουργός Περιβάλλοντος και Ενέργειας):</w:t>
      </w:r>
      <w:r>
        <w:t xml:space="preserve"> </w:t>
      </w:r>
      <w:r>
        <w:rPr>
          <w:bCs/>
        </w:rPr>
        <w:t xml:space="preserve">Θα προτιμούσα όλα αυτά τα χαμόγελα και τις παρεμβολές να τις έβλεπα σε μια προσπάθεια –έστω- να καταθέσετε τις δικές σας προτάσεις. Δεν το έχετε κάνει μέχρι τώρα. </w:t>
      </w:r>
    </w:p>
    <w:p w14:paraId="76B15011" w14:textId="77777777" w:rsidR="00CF0131" w:rsidRDefault="00DE3FB1">
      <w:pPr>
        <w:spacing w:line="600" w:lineRule="auto"/>
        <w:ind w:firstLine="720"/>
        <w:jc w:val="both"/>
        <w:rPr>
          <w:bCs/>
        </w:rPr>
      </w:pPr>
      <w:r>
        <w:rPr>
          <w:bCs/>
        </w:rPr>
        <w:t xml:space="preserve">Εμείς γνωρίζουμε κάτω από ποιες συνθήκες </w:t>
      </w:r>
      <w:r>
        <w:rPr>
          <w:bCs/>
        </w:rPr>
        <w:t>οδηγηθήκαμε σε αυτή τη συμφωνία και το είπαμε στον ελληνικό λαό. Και αυτή είναι η μεγάλη μας διαφορά: ότι εμείς πριν υπογράψουμε τη συγκεκριμένη συμφωνία, την παρουσιάσαμε στον κόσμο και είχαμε το δημοκρατικό σθένος να τον καλέσουμε να μας κρίνει. Εσείς κρ</w:t>
      </w:r>
      <w:r>
        <w:rPr>
          <w:bCs/>
        </w:rPr>
        <w:t>υφτήκατε.</w:t>
      </w:r>
    </w:p>
    <w:p w14:paraId="76B15012" w14:textId="77777777" w:rsidR="00CF0131" w:rsidRDefault="00DE3FB1">
      <w:pPr>
        <w:spacing w:line="600" w:lineRule="auto"/>
        <w:ind w:firstLine="720"/>
        <w:jc w:val="center"/>
        <w:rPr>
          <w:bCs/>
        </w:rPr>
      </w:pPr>
      <w:r>
        <w:rPr>
          <w:bCs/>
        </w:rPr>
        <w:t>(Θόρυβος από την πτέρυγα της Νέας Δημοκρατίας)</w:t>
      </w:r>
    </w:p>
    <w:p w14:paraId="76B15013" w14:textId="77777777" w:rsidR="00CF0131" w:rsidRDefault="00DE3FB1">
      <w:pPr>
        <w:spacing w:line="600" w:lineRule="auto"/>
        <w:ind w:firstLine="720"/>
        <w:jc w:val="both"/>
        <w:rPr>
          <w:bCs/>
        </w:rPr>
      </w:pPr>
      <w:r>
        <w:rPr>
          <w:b/>
          <w:bCs/>
        </w:rPr>
        <w:t xml:space="preserve">ΣΟΦΙΑ ΒΟΥΛΤΕΨΗ: </w:t>
      </w:r>
      <w:r>
        <w:rPr>
          <w:bCs/>
        </w:rPr>
        <w:t>Τι λες τώρα;</w:t>
      </w:r>
    </w:p>
    <w:p w14:paraId="76B15014" w14:textId="77777777" w:rsidR="00CF0131" w:rsidRDefault="00DE3FB1">
      <w:pPr>
        <w:spacing w:line="600" w:lineRule="auto"/>
        <w:ind w:firstLine="720"/>
        <w:jc w:val="both"/>
        <w:rPr>
          <w:bCs/>
        </w:rPr>
      </w:pPr>
      <w:r>
        <w:rPr>
          <w:b/>
          <w:bCs/>
        </w:rPr>
        <w:t xml:space="preserve">ΜΑΥΡΟΥΔΗΣ ΒΟΡΙΔΗΣ: </w:t>
      </w:r>
      <w:r>
        <w:rPr>
          <w:bCs/>
        </w:rPr>
        <w:t>Υποφέρατε!</w:t>
      </w:r>
    </w:p>
    <w:p w14:paraId="76B15015" w14:textId="77777777" w:rsidR="00CF0131" w:rsidRDefault="00DE3FB1">
      <w:pPr>
        <w:spacing w:line="600" w:lineRule="auto"/>
        <w:ind w:firstLine="720"/>
        <w:jc w:val="both"/>
        <w:rPr>
          <w:bCs/>
        </w:rPr>
      </w:pPr>
      <w:r>
        <w:rPr>
          <w:b/>
        </w:rPr>
        <w:t xml:space="preserve">ΠΑΝΑΓΙΩΤΗΣ (ΠΑΝΟΣ) ΣΚΟΥΡΛΕΤΗΣ (Υπουργός Περιβάλλοντος και Ενέργειας): </w:t>
      </w:r>
      <w:r>
        <w:rPr>
          <w:bCs/>
        </w:rPr>
        <w:t>Διακόπτετε συνέχεια και μου χαλάτε τον ειρμό. Θα τελειώσω κι έτσι θα α</w:t>
      </w:r>
      <w:r>
        <w:rPr>
          <w:bCs/>
        </w:rPr>
        <w:t xml:space="preserve">παλλαγείτε κι εσείς από το να με ακούτε. Αφήστε με λίγο. </w:t>
      </w:r>
    </w:p>
    <w:p w14:paraId="76B15016" w14:textId="77777777" w:rsidR="00CF0131" w:rsidRDefault="00DE3FB1">
      <w:pPr>
        <w:spacing w:line="600" w:lineRule="auto"/>
        <w:ind w:firstLine="720"/>
        <w:jc w:val="both"/>
        <w:rPr>
          <w:bCs/>
        </w:rPr>
      </w:pPr>
      <w:r>
        <w:rPr>
          <w:b/>
          <w:bCs/>
        </w:rPr>
        <w:t xml:space="preserve">ΣΟΦΙΑ ΒΟΥΛΤΕΨΗ: </w:t>
      </w:r>
      <w:r>
        <w:rPr>
          <w:bCs/>
        </w:rPr>
        <w:t>Αφού συμφωνεί ο κόσμος, τι θέλετε την ψήφο μας; Ψηφίστε μόνοι σας!</w:t>
      </w:r>
    </w:p>
    <w:p w14:paraId="76B15017" w14:textId="77777777" w:rsidR="00CF0131" w:rsidRDefault="00DE3FB1">
      <w:pPr>
        <w:spacing w:line="600" w:lineRule="auto"/>
        <w:ind w:firstLine="720"/>
        <w:jc w:val="both"/>
      </w:pPr>
      <w:r>
        <w:rPr>
          <w:b/>
        </w:rPr>
        <w:t xml:space="preserve">ΠΑΝΑΓΙΩΤΗΣ (ΠΑΝΟΣ) ΣΚΟΥΡΛΕΤΗΣ (Υπουργός Περιβάλλοντος και Ενέργειας): </w:t>
      </w:r>
      <w:r>
        <w:rPr>
          <w:bCs/>
        </w:rPr>
        <w:t xml:space="preserve">Εμείς γνωρίζουμε ότι αυτός ο δρόμος που επιλέξαμε είναι δύσκολος. </w:t>
      </w:r>
      <w:r>
        <w:t xml:space="preserve">Δεν είναι ο δρόμος της φυγής. Είναι ο δρόμος της πάλης και αυτή η πάλη θα έχει αποτελέσματα όσο θα μας δείχνει εμπιστοσύνη ο κόσμος. </w:t>
      </w:r>
    </w:p>
    <w:p w14:paraId="76B15018" w14:textId="77777777" w:rsidR="00CF0131" w:rsidRDefault="00DE3FB1">
      <w:pPr>
        <w:spacing w:line="600" w:lineRule="auto"/>
        <w:ind w:firstLine="720"/>
        <w:jc w:val="both"/>
      </w:pPr>
      <w:r>
        <w:t>Γνωρίζουμε ότι είναι μια πορεία με αντιφάσεις, αλλά ποτέ</w:t>
      </w:r>
      <w:r>
        <w:t xml:space="preserve"> δεν θα πάψουμε να εμπνεόμαστε από τις μεγάλες αξίες της Αριστεράς</w:t>
      </w:r>
      <w:r>
        <w:t>,</w:t>
      </w:r>
      <w:r>
        <w:t>…</w:t>
      </w:r>
    </w:p>
    <w:p w14:paraId="76B15019" w14:textId="77777777" w:rsidR="00CF0131" w:rsidRDefault="00DE3FB1">
      <w:pPr>
        <w:spacing w:line="600" w:lineRule="auto"/>
        <w:jc w:val="center"/>
        <w:rPr>
          <w:bCs/>
        </w:rPr>
      </w:pPr>
      <w:r>
        <w:rPr>
          <w:bCs/>
        </w:rPr>
        <w:t>(Χειροκροτήματα από την πτέρυγα του ΣΥΡΙΖΑ)</w:t>
      </w:r>
    </w:p>
    <w:p w14:paraId="76B1501A" w14:textId="77777777" w:rsidR="00CF0131" w:rsidRDefault="00DE3FB1">
      <w:pPr>
        <w:spacing w:line="600" w:lineRule="auto"/>
        <w:ind w:firstLine="720"/>
        <w:jc w:val="both"/>
      </w:pPr>
      <w:r>
        <w:t>…από τα ιδανικά της ισότητας, της κοινωνικής δικαιοσύνης και της προστασίας των συμφερόντων του κόσμου της εργασίας.</w:t>
      </w:r>
    </w:p>
    <w:p w14:paraId="76B1501B" w14:textId="77777777" w:rsidR="00CF0131" w:rsidRDefault="00DE3FB1">
      <w:pPr>
        <w:spacing w:line="600" w:lineRule="auto"/>
        <w:ind w:firstLine="720"/>
        <w:jc w:val="both"/>
      </w:pPr>
      <w:r>
        <w:t>Σας ευχαριστώ.</w:t>
      </w:r>
    </w:p>
    <w:p w14:paraId="76B1501C" w14:textId="77777777" w:rsidR="00CF0131" w:rsidRDefault="00DE3FB1">
      <w:pPr>
        <w:spacing w:line="600" w:lineRule="auto"/>
        <w:jc w:val="center"/>
        <w:rPr>
          <w:bCs/>
        </w:rPr>
      </w:pPr>
      <w:r>
        <w:rPr>
          <w:bCs/>
        </w:rPr>
        <w:t>(Χειροκροτή</w:t>
      </w:r>
      <w:r>
        <w:rPr>
          <w:bCs/>
        </w:rPr>
        <w:t>ματα από την πτέρυγα του ΣΥΡΙΖΑ)</w:t>
      </w:r>
    </w:p>
    <w:p w14:paraId="76B1501D" w14:textId="77777777" w:rsidR="00CF0131" w:rsidRDefault="00DE3FB1">
      <w:pPr>
        <w:spacing w:line="600" w:lineRule="auto"/>
        <w:ind w:firstLine="720"/>
        <w:jc w:val="both"/>
      </w:pPr>
      <w:r>
        <w:rPr>
          <w:b/>
          <w:bCs/>
        </w:rPr>
        <w:t>ΠΡΟΕΔΡΕΥΩΝ (Αναστάσιος Κουράκης):</w:t>
      </w:r>
      <w:r>
        <w:t xml:space="preserve"> Ευχαριστούμε τον κ. Πάνο Σκουρλέτη. </w:t>
      </w:r>
    </w:p>
    <w:p w14:paraId="76B1501E" w14:textId="77777777" w:rsidR="00CF0131" w:rsidRDefault="00DE3FB1">
      <w:pPr>
        <w:spacing w:line="600" w:lineRule="auto"/>
        <w:ind w:firstLine="720"/>
        <w:jc w:val="both"/>
      </w:pPr>
      <w:r>
        <w:t>Ο διάλογος, βέβαια, είναι λίγο ζωηρός, αλλά αυτό δεν είναι αναγκαστικά κακό.</w:t>
      </w:r>
    </w:p>
    <w:p w14:paraId="76B1501F" w14:textId="77777777" w:rsidR="00CF0131" w:rsidRDefault="00DE3FB1">
      <w:pPr>
        <w:spacing w:line="600" w:lineRule="auto"/>
        <w:ind w:firstLine="720"/>
        <w:jc w:val="both"/>
      </w:pPr>
      <w:r>
        <w:t>Θα ήθελα να ενημερώσω πώς έχει η κατάσταση από εδώ και πέρα.</w:t>
      </w:r>
    </w:p>
    <w:p w14:paraId="76B15020" w14:textId="77777777" w:rsidR="00CF0131" w:rsidRDefault="00DE3FB1">
      <w:pPr>
        <w:spacing w:line="600" w:lineRule="auto"/>
        <w:ind w:firstLine="720"/>
        <w:jc w:val="both"/>
      </w:pPr>
      <w:r>
        <w:t>Κυρίες και κύρ</w:t>
      </w:r>
      <w:r>
        <w:t xml:space="preserve">ιοι συνάδελφοι, η ώρα είναι περίπου 22.30΄. Έχουμε εγγεγραμμένους να μιλήσουν είκοσι έξι ομιλητές και δύο Κοινοβουλευτικούς Εκπροσώπους και έχουμε και την ονομαστική ψηφοφορία. </w:t>
      </w:r>
    </w:p>
    <w:p w14:paraId="76B15021" w14:textId="77777777" w:rsidR="00CF0131" w:rsidRDefault="00DE3FB1">
      <w:pPr>
        <w:spacing w:line="600" w:lineRule="auto"/>
        <w:ind w:firstLine="720"/>
        <w:jc w:val="both"/>
      </w:pPr>
      <w:r>
        <w:t xml:space="preserve">Ζητώ τη συναίνεση του Σώματος να ολοκληρωθεί η συζήτηση στις </w:t>
      </w:r>
      <w:r>
        <w:t>12 τα μεσάνυχτα</w:t>
      </w:r>
      <w:r>
        <w:t xml:space="preserve"> α</w:t>
      </w:r>
      <w:r>
        <w:t>νεξαρτήτως πού έχει φτάσει ο κατάλογος, και να αρχίσουμε τότε την ονομαστική ψηφοφορία.</w:t>
      </w:r>
    </w:p>
    <w:p w14:paraId="76B15022" w14:textId="77777777" w:rsidR="00CF0131" w:rsidRDefault="00DE3FB1">
      <w:pPr>
        <w:spacing w:line="600" w:lineRule="auto"/>
        <w:ind w:firstLine="720"/>
        <w:jc w:val="both"/>
      </w:pPr>
      <w:r>
        <w:rPr>
          <w:b/>
        </w:rPr>
        <w:t>ΘΕΟΔΩΡΑ ΜΠΑΚΟΓΙΑΝΝΗ:</w:t>
      </w:r>
      <w:r>
        <w:t xml:space="preserve"> Ορθόν!</w:t>
      </w:r>
    </w:p>
    <w:p w14:paraId="76B15023" w14:textId="77777777" w:rsidR="00CF0131" w:rsidRDefault="00DE3FB1">
      <w:pPr>
        <w:spacing w:line="600" w:lineRule="auto"/>
        <w:ind w:firstLine="720"/>
        <w:jc w:val="both"/>
      </w:pPr>
      <w:r>
        <w:rPr>
          <w:b/>
        </w:rPr>
        <w:t>ΓΕΡΑΣΙΜΟΣ ΓΙΑΚΟΥΜΑΤΟΣ:</w:t>
      </w:r>
      <w:r>
        <w:t xml:space="preserve"> Ορθόν! Εγκρίνεται.</w:t>
      </w:r>
    </w:p>
    <w:p w14:paraId="76B15024" w14:textId="77777777" w:rsidR="00CF0131" w:rsidRDefault="00DE3FB1">
      <w:pPr>
        <w:spacing w:line="600" w:lineRule="auto"/>
        <w:ind w:firstLine="720"/>
        <w:jc w:val="both"/>
      </w:pPr>
      <w:r>
        <w:rPr>
          <w:b/>
          <w:bCs/>
        </w:rPr>
        <w:t>ΠΡΟΕΔΡΕΥΩΝ (Αναστάσιος Κουράκης):</w:t>
      </w:r>
      <w:r>
        <w:t xml:space="preserve"> Εγκρίνεται.</w:t>
      </w:r>
    </w:p>
    <w:p w14:paraId="76B15025" w14:textId="77777777" w:rsidR="00CF0131" w:rsidRDefault="00DE3FB1">
      <w:pPr>
        <w:spacing w:line="600" w:lineRule="auto"/>
        <w:ind w:firstLine="720"/>
        <w:jc w:val="both"/>
      </w:pPr>
      <w:r>
        <w:t>Σας ευχαριστώ.</w:t>
      </w:r>
    </w:p>
    <w:p w14:paraId="76B15026" w14:textId="77777777" w:rsidR="00CF0131" w:rsidRDefault="00DE3FB1">
      <w:pPr>
        <w:spacing w:line="600" w:lineRule="auto"/>
        <w:ind w:firstLine="720"/>
        <w:jc w:val="both"/>
      </w:pPr>
      <w:r>
        <w:t>Τον λόγο έχει ο κ. Γρέγος από τη Χρυσ</w:t>
      </w:r>
      <w:r>
        <w:t>ή Αυγή.</w:t>
      </w:r>
    </w:p>
    <w:p w14:paraId="76B15027" w14:textId="77777777" w:rsidR="00CF0131" w:rsidRDefault="00DE3FB1">
      <w:pPr>
        <w:spacing w:line="600" w:lineRule="auto"/>
        <w:ind w:firstLine="720"/>
        <w:jc w:val="both"/>
      </w:pPr>
      <w:r>
        <w:t>Κύριε Γρέγο, μισό λεπτό, σας παρακαλώ.</w:t>
      </w:r>
    </w:p>
    <w:p w14:paraId="76B15028" w14:textId="77777777" w:rsidR="00CF0131" w:rsidRDefault="00DE3FB1">
      <w:pPr>
        <w:spacing w:line="600" w:lineRule="auto"/>
        <w:ind w:firstLine="720"/>
        <w:jc w:val="both"/>
      </w:pPr>
      <w:r>
        <w:rPr>
          <w:b/>
        </w:rPr>
        <w:t>ΑΝΤΩΝΙΟΣ ΓΡΕΓΟΣ:</w:t>
      </w:r>
      <w:r>
        <w:t xml:space="preserve"> Μάλιστα, να ολοκληρωθεί η αποχώρηση.</w:t>
      </w:r>
    </w:p>
    <w:p w14:paraId="76B15029" w14:textId="77777777" w:rsidR="00CF0131" w:rsidRDefault="00DE3FB1">
      <w:pPr>
        <w:spacing w:line="600" w:lineRule="auto"/>
        <w:ind w:firstLine="720"/>
        <w:jc w:val="both"/>
      </w:pPr>
      <w:r>
        <w:rPr>
          <w:b/>
          <w:bCs/>
        </w:rPr>
        <w:t>ΠΡΟΕΔΡΕΥΩΝ (Αναστάσιος Κουράκης):</w:t>
      </w:r>
      <w:r>
        <w:t xml:space="preserve"> Κυρίες και κύριοι συνάδελφοι, παρακαλώ να κάνουμε ησυχία! Όσοι θέλουν να αποχωρήσουν από την Αίθουσα, μπορούν να το κάνουν όσο γίνεται πιο γρήγορα</w:t>
      </w:r>
      <w:r>
        <w:t>,</w:t>
      </w:r>
      <w:r>
        <w:t xml:space="preserve"> για να μην καθυστερούμε τη διαδικασία. Είναι σε βάρος του αριθμού των ομιλητών.</w:t>
      </w:r>
    </w:p>
    <w:p w14:paraId="76B1502A" w14:textId="77777777" w:rsidR="00CF0131" w:rsidRDefault="00DE3FB1">
      <w:pPr>
        <w:spacing w:line="600" w:lineRule="auto"/>
        <w:ind w:firstLine="720"/>
        <w:jc w:val="both"/>
      </w:pPr>
      <w:r>
        <w:t>Κύριε Γρέγο, μην αρχίζετε α</w:t>
      </w:r>
      <w:r>
        <w:t>κόμα. Πρέπει να υπάρξει η πρέπουσα ατμόσφαιρα.</w:t>
      </w:r>
    </w:p>
    <w:p w14:paraId="76B1502B" w14:textId="77777777" w:rsidR="00CF0131" w:rsidRDefault="00DE3FB1">
      <w:pPr>
        <w:spacing w:line="600" w:lineRule="auto"/>
        <w:ind w:firstLine="720"/>
        <w:jc w:val="both"/>
      </w:pPr>
      <w:r>
        <w:rPr>
          <w:b/>
        </w:rPr>
        <w:t>ΑΝΤΩΝΙΟΣ ΓΡΕΓΟΣ:</w:t>
      </w:r>
      <w:r>
        <w:t xml:space="preserve"> Περιμένω, κύριε Πρόεδρε.</w:t>
      </w:r>
    </w:p>
    <w:p w14:paraId="76B1502C" w14:textId="77777777" w:rsidR="00CF0131" w:rsidRDefault="00DE3FB1">
      <w:pPr>
        <w:spacing w:line="600" w:lineRule="auto"/>
        <w:ind w:firstLine="720"/>
        <w:jc w:val="both"/>
      </w:pPr>
      <w:r>
        <w:rPr>
          <w:b/>
          <w:bCs/>
        </w:rPr>
        <w:t>ΠΡΟΕΔΡΕΥΩΝ (Αναστάσιος Κουράκης):</w:t>
      </w:r>
      <w:r>
        <w:t xml:space="preserve"> Γίνεται ησυχία στην Αίθουσα. Νομίζω ότι τώρα μπορείτε να αρχίσετε, κύριε Γρέγο. Έχετε τον λόγο.</w:t>
      </w:r>
    </w:p>
    <w:p w14:paraId="76B1502D" w14:textId="77777777" w:rsidR="00CF0131" w:rsidRDefault="00DE3FB1">
      <w:pPr>
        <w:spacing w:line="600" w:lineRule="auto"/>
        <w:ind w:firstLine="720"/>
        <w:jc w:val="both"/>
      </w:pPr>
      <w:r>
        <w:rPr>
          <w:b/>
        </w:rPr>
        <w:t>ΑΝΤΩΝΙΟΣ ΓΡΕΓΟΣ:</w:t>
      </w:r>
      <w:r>
        <w:t xml:space="preserve"> Ευχαριστώ, κύριε Πρό</w:t>
      </w:r>
      <w:r>
        <w:t>εδρε.</w:t>
      </w:r>
    </w:p>
    <w:p w14:paraId="76B1502E" w14:textId="77777777" w:rsidR="00CF0131" w:rsidRDefault="00DE3FB1">
      <w:pPr>
        <w:spacing w:line="600" w:lineRule="auto"/>
        <w:ind w:firstLine="720"/>
        <w:jc w:val="both"/>
      </w:pPr>
      <w:r>
        <w:t xml:space="preserve">Θα ήθελα, κατ’ </w:t>
      </w:r>
      <w:r>
        <w:t>αρχάς</w:t>
      </w:r>
      <w:r>
        <w:t>, επειδή μου δίνεται ο λόγος για πρώτη φορά σ’ αυτή την κοινοβουλευτική περίοδο, να ευχαριστήσω και από το Βήμα της Βουλής τους Έλληνες πατριώτες που και πάλι, παρά τον ανηλεή πόλεμο, μας ανέδειξαν και πάλι τρίτη πολιτική δύναμη κ</w:t>
      </w:r>
      <w:r>
        <w:t>αι επίσης, με την εξουσιοδότηση που μου δίνουν οι ψηφοφόροι της Χρυσής Αυγής</w:t>
      </w:r>
      <w:r>
        <w:t>,</w:t>
      </w:r>
      <w:r>
        <w:t xml:space="preserve"> να επιστρέψω με κάθε επισημότητα από Βήματος τις ύβρεις και τις προσβολές εναντίον μας σε όσους </w:t>
      </w:r>
      <w:r>
        <w:t xml:space="preserve">μάς </w:t>
      </w:r>
      <w:r>
        <w:t>έχουν χαρακτηρίσει «εγκληματική οργάνωση», «φασίστες», «μόρφωμα» και άλλα φαιδ</w:t>
      </w:r>
      <w:r>
        <w:t>ρά.</w:t>
      </w:r>
      <w:r>
        <w:t xml:space="preserve"> </w:t>
      </w:r>
      <w:r>
        <w:t xml:space="preserve">Ούτως ή άλλως, το χαστούκι που δέχθηκαν για άλλη μια φορά όλοι αυτοί ήταν ακόμη πιο ισχυρό και έχουμε και συνέχεια. </w:t>
      </w:r>
    </w:p>
    <w:p w14:paraId="76B1502F" w14:textId="77777777" w:rsidR="00CF0131" w:rsidRDefault="00DE3FB1">
      <w:pPr>
        <w:spacing w:line="600" w:lineRule="auto"/>
        <w:ind w:firstLine="720"/>
        <w:jc w:val="both"/>
      </w:pPr>
      <w:r>
        <w:t>Η Κυβέρνηση συνεχίζει και με αυτό το νομοσχέδιο την τακτική του ψεύδους, της πολιτικής απάτης, αλλά και της οικονομικής εξόντωσης της μ</w:t>
      </w:r>
      <w:r>
        <w:t>εσαίας κοινωνικής τάξης. Ο Πρωθυπουργός και εκφραστής της μειοψηφίας και εκλεκτός της Μέρκελ και του Σόιμπλε είχε προαναγγείλει και είχε συνυπογράψει με Νέα Δημοκρατία και ΠΑΣΟΚ τα μέτρα που θα ψηφισθούν σήμερα. Εξαπάτησε και πρόδωσε πρώτα απ’ όλα τους ψηφ</w:t>
      </w:r>
      <w:r>
        <w:t>οφόρους του.</w:t>
      </w:r>
    </w:p>
    <w:p w14:paraId="76B15030" w14:textId="77777777" w:rsidR="00CF0131" w:rsidRDefault="00DE3FB1">
      <w:pPr>
        <w:spacing w:line="600" w:lineRule="auto"/>
        <w:ind w:firstLine="720"/>
        <w:jc w:val="both"/>
      </w:pPr>
      <w:r>
        <w:t>Ας θυμηθούμε, όμως, μερικά από τα ψέματα της Κυβέρνησης:</w:t>
      </w:r>
    </w:p>
    <w:p w14:paraId="76B15031" w14:textId="77777777" w:rsidR="00CF0131" w:rsidRDefault="00DE3FB1">
      <w:pPr>
        <w:spacing w:line="600" w:lineRule="auto"/>
        <w:ind w:firstLine="720"/>
        <w:jc w:val="both"/>
      </w:pPr>
      <w:r>
        <w:t xml:space="preserve">Ψέμα πρώτο. Η Κυβέρνηση θα κρατήσει τέσσερα χρόνια. Η Κυβέρνηση θα κρατήσει όσο πουν οι τοκογλύφοι, ο επικεφαλής της </w:t>
      </w:r>
      <w:r>
        <w:rPr>
          <w:lang w:val="en-US"/>
        </w:rPr>
        <w:t>Task</w:t>
      </w:r>
      <w:r>
        <w:t xml:space="preserve"> </w:t>
      </w:r>
      <w:r>
        <w:rPr>
          <w:lang w:val="en-US"/>
        </w:rPr>
        <w:t>Force</w:t>
      </w:r>
      <w:r>
        <w:t>, οι γνωστοί κύκλοι, σίγουρα πάντως όχι τέσσερα χρόνια.</w:t>
      </w:r>
    </w:p>
    <w:p w14:paraId="76B15032" w14:textId="77777777" w:rsidR="00CF0131" w:rsidRDefault="00DE3FB1">
      <w:pPr>
        <w:spacing w:line="600" w:lineRule="auto"/>
        <w:ind w:firstLine="720"/>
        <w:jc w:val="both"/>
      </w:pPr>
      <w:r>
        <w:t>Ψέμ</w:t>
      </w:r>
      <w:r>
        <w:t xml:space="preserve">α δεύτερο. Μιλάτε για ανάπτυξη -όσο την είχε φέρει ο κ. Σαμαράς- χωρίς πρόγραμμα, χωρίς σχέδιο, αόριστα και θολά. </w:t>
      </w:r>
    </w:p>
    <w:p w14:paraId="76B15033" w14:textId="77777777" w:rsidR="00CF0131" w:rsidRDefault="00DE3FB1">
      <w:pPr>
        <w:spacing w:line="600" w:lineRule="auto"/>
        <w:ind w:firstLine="720"/>
        <w:jc w:val="both"/>
      </w:pPr>
      <w:r>
        <w:t>Καταθέτω και στη Γραμματεία δύο επιστολές. Είναι από την Ένωση Ποντιακής Νεολαίας του Νομού Αττικής και από την Πανελλήνια Ομοσπονδία Ενώσεων</w:t>
      </w:r>
      <w:r>
        <w:t xml:space="preserve"> Προσωπικού Λιμενικού Σώματος.</w:t>
      </w:r>
    </w:p>
    <w:p w14:paraId="76B15034" w14:textId="77777777" w:rsidR="00CF0131" w:rsidRDefault="00DE3FB1">
      <w:pPr>
        <w:spacing w:line="600" w:lineRule="auto"/>
        <w:ind w:firstLine="720"/>
        <w:jc w:val="both"/>
      </w:pPr>
      <w:r>
        <w:t>(Στο σημείο αυτό ο Βουλευτής κ. Αντώνιος Γρέγος καταθέτει για τα Πρακτικά τις προαναφερθείσες επιστολές, οι οποίες βρίσκονται στο αρχείο του Τμήματος Γραμματείας της Διεύθυνσης Στενογραφίας και Πρακτικών της Βουλής)</w:t>
      </w:r>
    </w:p>
    <w:p w14:paraId="76B15035" w14:textId="77777777" w:rsidR="00CF0131" w:rsidRDefault="00DE3FB1">
      <w:pPr>
        <w:spacing w:line="600" w:lineRule="auto"/>
        <w:ind w:firstLine="720"/>
        <w:jc w:val="both"/>
      </w:pPr>
      <w:r>
        <w:t>Συνεχίζου</w:t>
      </w:r>
      <w:r>
        <w:t>με. Ψέμα τρίτο. Μιλάτε για την καταπολέμηση της διαφθοράς και της διαπλοκής. Ως γνωστόν, το βαθύ ΠΑΣΟΚ βρίσκεται μέσα στο</w:t>
      </w:r>
      <w:r>
        <w:t>ν</w:t>
      </w:r>
      <w:r>
        <w:t xml:space="preserve"> ΣΥΡΙΖΑ, αλλά και πολλά στελέχη του ΣΥΡΙΖΑ εμπλέκονται σε σκάνδαλα, όπως ξέρετε. Και ο ΣΥΡΙΖΑ είναι βουτηγμένος στη διαφθορά και στη διαπλοκή και χρεώνεται, επίσης, τα σκάνδαλα του ΠΑΣΟΚ και της Νέας Δημοκρατίας, αφού κα</w:t>
      </w:r>
      <w:r>
        <w:t>μ</w:t>
      </w:r>
      <w:r>
        <w:t>μία από τις γνωστές υποθέσεις δεν ο</w:t>
      </w:r>
      <w:r>
        <w:t xml:space="preserve">δηγήθηκε στη </w:t>
      </w:r>
      <w:r>
        <w:t>δικαιοσύνη</w:t>
      </w:r>
      <w:r>
        <w:t>.</w:t>
      </w:r>
    </w:p>
    <w:p w14:paraId="76B15036" w14:textId="77777777" w:rsidR="00CF0131" w:rsidRDefault="00DE3FB1">
      <w:pPr>
        <w:spacing w:line="600" w:lineRule="auto"/>
        <w:ind w:firstLine="720"/>
        <w:jc w:val="both"/>
      </w:pPr>
      <w:r>
        <w:t xml:space="preserve">Θα τολμούσατε, αλήθεια, να οδηγήσετε στη </w:t>
      </w:r>
      <w:r>
        <w:t xml:space="preserve">δικαιοσύνη </w:t>
      </w:r>
      <w:r>
        <w:t>κάποιους μεγαλοκαναλάρχες και μεγαλοεργολάβους, όπως τον Μπόμπολα, για παράδειγμα; Θα έπαιρνε τηλέφωνο ο κ. Μπόμπολας ή ο όποιος Μπόμπολας τον αρμόδιο Υπουργό και θα του έλεγε «κά</w:t>
      </w:r>
      <w:r>
        <w:t>τσε εκεί που είσαι, γιατί αύριο δεν θα είσαι Υπουργός». Τα ξέρουμε αυτά, είναι γνωστά.</w:t>
      </w:r>
    </w:p>
    <w:p w14:paraId="76B15037" w14:textId="77777777" w:rsidR="00CF0131" w:rsidRDefault="00DE3FB1">
      <w:pPr>
        <w:spacing w:line="600" w:lineRule="auto"/>
        <w:ind w:firstLine="720"/>
        <w:jc w:val="both"/>
      </w:pPr>
      <w:r>
        <w:t>Ψέμα τέταρτον. Η διαγραφή του χρέους και το σκίσιμο των μνημονίων έγιναν –δήθεν- ελαφρύνσεις και προϊόντα ύποπτων συμφωνιών με τους δανειστές.</w:t>
      </w:r>
    </w:p>
    <w:p w14:paraId="76B15038" w14:textId="77777777" w:rsidR="00CF0131" w:rsidRDefault="00DE3FB1">
      <w:pPr>
        <w:spacing w:line="600" w:lineRule="auto"/>
        <w:ind w:firstLine="720"/>
        <w:jc w:val="both"/>
      </w:pPr>
      <w:r>
        <w:t>Ψέμα πέμπτο. Είπε ο Πρωθυπ</w:t>
      </w:r>
      <w:r>
        <w:t>ουργός ότι έχει ισχυρή λαϊκή εντολή. Ψέμα και πάλι. Έχει απέναντί του το μεγαλύτερο μέρος του ελληνικού λαού. Μάλιστα, ειρωνεύτηκε όσους ψήφισαν «όχι» μιλώντας για δημοψηφίσματα.</w:t>
      </w:r>
    </w:p>
    <w:p w14:paraId="76B15039" w14:textId="77777777" w:rsidR="00CF0131" w:rsidRDefault="00DE3FB1">
      <w:pPr>
        <w:spacing w:line="600" w:lineRule="auto"/>
        <w:ind w:firstLine="720"/>
        <w:jc w:val="both"/>
      </w:pPr>
      <w:r>
        <w:t xml:space="preserve">Ψέμα έκτο. Μας λέτε ότι δεν υπάρχει πλέον ο κίνδυνος του </w:t>
      </w:r>
      <w:r>
        <w:rPr>
          <w:lang w:val="en-US"/>
        </w:rPr>
        <w:t>Grexit</w:t>
      </w:r>
      <w:r>
        <w:t>. Άλλα δηλώνου</w:t>
      </w:r>
      <w:r>
        <w:t>ν, όμως, οι Ευρωπαίοι.</w:t>
      </w:r>
    </w:p>
    <w:p w14:paraId="76B1503A" w14:textId="77777777" w:rsidR="00CF0131" w:rsidRDefault="00DE3FB1">
      <w:pPr>
        <w:spacing w:line="600" w:lineRule="auto"/>
        <w:ind w:firstLine="720"/>
        <w:jc w:val="both"/>
      </w:pPr>
      <w:r>
        <w:t>Ψέμα έβδομο και πάρα πολύ σοβαρό. Μιλάτε για κοινωνική συνοχή. Με τόσα εκατομμύρια λαθρομετανάστες, πολλοί εκ των οποίων, σύμφωνα με πληροφορίες</w:t>
      </w:r>
      <w:r>
        <w:t>,</w:t>
      </w:r>
      <w:r>
        <w:t xml:space="preserve"> είναι τζιχαντιστές και μάλιστα με πολλές σφαγές στο ενεργητικό τους, όχι κοινωνική συνο</w:t>
      </w:r>
      <w:r>
        <w:t xml:space="preserve">χή δεν θα υπάρξει, αλλά ελλοχεύει ο κίνδυνος ανεξέλεγκτων καταστάσεων. </w:t>
      </w:r>
    </w:p>
    <w:p w14:paraId="76B1503B" w14:textId="77777777" w:rsidR="00CF0131" w:rsidRDefault="00DE3FB1">
      <w:pPr>
        <w:spacing w:line="600" w:lineRule="auto"/>
        <w:ind w:firstLine="720"/>
        <w:jc w:val="both"/>
      </w:pPr>
      <w:r>
        <w:t xml:space="preserve">Πρόσφατα, ένας ηγέτης των μουσουλμάνων δημοσίευσε στο </w:t>
      </w:r>
      <w:r>
        <w:t>Τ</w:t>
      </w:r>
      <w:r>
        <w:rPr>
          <w:lang w:val="en-US"/>
        </w:rPr>
        <w:t>witter</w:t>
      </w:r>
      <w:r>
        <w:t xml:space="preserve"> </w:t>
      </w:r>
      <w:r>
        <w:t xml:space="preserve">το εξής χαρακτηριστικό, προσέξτε: «Αδέρφια ήρθε η ώρα! Ο Αλλάχ </w:t>
      </w:r>
      <w:r>
        <w:t xml:space="preserve">μάς </w:t>
      </w:r>
      <w:r>
        <w:t>υποσχέθηκε αυτήν τη γη και θα κρατήσει τον λόγο του. Έρ</w:t>
      </w:r>
      <w:r>
        <w:t>χεται η μέρα της εκδίκησης. Ας χυθεί επιτέλους αίμα επάνω στα ευρωπαϊκά γουρούνια! Γινόμαστε όλο και πιο πολλοί, όλο και πιο δυνατοί. Σε λίγο θα αρχίσουμε. Ο προφήτης και η ευλογία του Θεού να σας σκεπάζει. Θα είναι περήφανος για εμάς</w:t>
      </w:r>
      <w:r>
        <w:t>.</w:t>
      </w:r>
      <w:r>
        <w:t xml:space="preserve">». </w:t>
      </w:r>
    </w:p>
    <w:p w14:paraId="76B1503C" w14:textId="77777777" w:rsidR="00CF0131" w:rsidRDefault="00DE3FB1">
      <w:pPr>
        <w:spacing w:line="600" w:lineRule="auto"/>
        <w:ind w:firstLine="720"/>
        <w:jc w:val="both"/>
      </w:pPr>
      <w:r>
        <w:t>Επίσης, σαν συνεπ</w:t>
      </w:r>
      <w:r>
        <w:t>ακόλουθο όλου αυτού, κινδυνεύει άμεσα και το ασφαλιστικό σύστημα και κυρίως η υγεία των πολιτών. Η Ελλάδα χρειάζεται και φράχτες και στρατό στα σύνορα και εφαρμογή των νόμων. Να σημειώσουμε εδώ ότι τα εγκλήματα που διαπράττουν οι αλλοδαποί στη χώρα μας έχο</w:t>
      </w:r>
      <w:r>
        <w:t xml:space="preserve">υν κυρίως ρατσιστικό κίνητρο. Εξάλλου το λέει και η θρησκεία τους. Γι’ αυτόν ακριβώς τον λόγο, θα πρέπει για τα εγκλήματα των αλλοδαπών να ισχύσει ο αντιρατσιστικός νόμος. Η επιβαρυντική διάταξη, δηλαδή, του αντιρατσιστικού νόμου. </w:t>
      </w:r>
    </w:p>
    <w:p w14:paraId="76B1503D" w14:textId="77777777" w:rsidR="00CF0131" w:rsidRDefault="00DE3FB1">
      <w:pPr>
        <w:spacing w:line="600" w:lineRule="auto"/>
        <w:ind w:firstLine="720"/>
        <w:jc w:val="both"/>
      </w:pPr>
      <w:r>
        <w:t>Μπορείτε να ανοίξετε ένα</w:t>
      </w:r>
      <w:r>
        <w:t>ν ανθρωπιστικό διάδρομο να περνάνε πέντε, έξι άτομα την ημέρα, αφού γίνουν οι ανάλογες υγειονομικές εξετάσεις, να οριστεί ο τόπος διαμονής, να ελεγχθεί το ποινικό μητρώο, η νομιμότητα των εγγράφων τους, να οριστεί το πού θα δουλέψουν, να εξακριβωθεί εάν εί</w:t>
      </w:r>
      <w:r>
        <w:t xml:space="preserve">ναι πρόσφυγες, το πότε θα επιστρέψουν στην πατρίδα τους, τα πλήρη στοιχεία και πάρα πολλά ακόμα. </w:t>
      </w:r>
    </w:p>
    <w:p w14:paraId="76B1503E" w14:textId="77777777" w:rsidR="00CF0131" w:rsidRDefault="00DE3FB1">
      <w:pPr>
        <w:spacing w:line="600" w:lineRule="auto"/>
        <w:ind w:firstLine="720"/>
        <w:jc w:val="both"/>
      </w:pPr>
      <w:r>
        <w:t>Αυτήν τη στιγμή ούτε τον αριθμό των μεταναστών γνωρίζουμε ούτε τα πραγματικά στοιχεία τους. Γνωρίζουμε, όμως, τις προθέσεις τους. Δεν ξέρουμε αν θα κάνετε κάπ</w:t>
      </w:r>
      <w:r>
        <w:t>οια κέντρα υποδοχής στη Μύκονο, στην Κηφισιά ή στην Εκάλη, αλλά ο ελληνικός λαός λέει «όχι» και αν τολμάτε κάντε ένα δημοψήφισμα ακόμα και γι’ αυτό.</w:t>
      </w:r>
    </w:p>
    <w:p w14:paraId="76B1503F" w14:textId="77777777" w:rsidR="00CF0131" w:rsidRDefault="00DE3FB1">
      <w:pPr>
        <w:spacing w:line="600" w:lineRule="auto"/>
        <w:ind w:firstLine="720"/>
        <w:jc w:val="both"/>
      </w:pPr>
      <w:r>
        <w:t>Για τα εθνικά θέματα τοποθετήθηκε ο Αρχηγός της Χρυσής Αυγής στην ομιλία του. Εμείς θα το δηλώσουμε και πάλ</w:t>
      </w:r>
      <w:r>
        <w:t>ι από Βήματος ότι κα</w:t>
      </w:r>
      <w:r>
        <w:t>μ</w:t>
      </w:r>
      <w:r>
        <w:t>μιά ανοχή δεν πρέπει να δείξουμε στο κρατίδιο των Σκοπίων. Το όνομα της Μακεδονίας είναι αδιαπραγμάτευτο. Ούτε το όνομα ούτε το παράγωγο δεχόμαστε. Οτιδήποτε άλλο είναι εθνική προδοσία. Η Τουρκία και η Αλβανία είναι κράτη εχθρικά. Ήταν</w:t>
      </w:r>
      <w:r>
        <w:t>, είναι και θα είναι. Κα</w:t>
      </w:r>
      <w:r>
        <w:t>μ</w:t>
      </w:r>
      <w:r>
        <w:t>μιά ανοχή στους τζιχαντιστές που απειλούν την Ελλάδα και την Ευρώπη. Και να πούμε εδώ ότι</w:t>
      </w:r>
      <w:r>
        <w:t>,</w:t>
      </w:r>
      <w:r>
        <w:t xml:space="preserve"> αν προσπαθήσετε να κάνετε συνδιαχείριση με οποιο</w:t>
      </w:r>
      <w:r>
        <w:t>ν</w:t>
      </w:r>
      <w:r>
        <w:t xml:space="preserve">δήποτε τρόπο στο Αιγαίο με την Τουρκία, αυτό ισοδυναμεί με εσχάτη προδοσία. </w:t>
      </w:r>
    </w:p>
    <w:p w14:paraId="76B15040" w14:textId="77777777" w:rsidR="00CF0131" w:rsidRDefault="00DE3FB1">
      <w:pPr>
        <w:spacing w:line="600" w:lineRule="auto"/>
        <w:ind w:firstLine="720"/>
        <w:jc w:val="both"/>
      </w:pPr>
      <w:r>
        <w:t>Φυσικά, δεν θα</w:t>
      </w:r>
      <w:r>
        <w:t xml:space="preserve"> τολμήσετε να ασκήσετε το νόμιμο δικαίωμά μας για τη θέσπιση της ΑΟΖ. </w:t>
      </w:r>
    </w:p>
    <w:p w14:paraId="76B15041" w14:textId="77777777" w:rsidR="00CF0131" w:rsidRDefault="00DE3FB1">
      <w:pPr>
        <w:spacing w:line="600" w:lineRule="auto"/>
        <w:ind w:firstLine="720"/>
        <w:jc w:val="both"/>
      </w:pPr>
      <w:r>
        <w:t>Να υπενθυμίσω στον κύριο Πρωθυπουργό ότι τα χωρικά ύδατα της Ελλάδος είναι στα δώδεκα ναυτικά μίλια. Αντ’ αυτού περικόπτει τις στρατιωτικές δαπάνες κατά 400 εκατομμύρια ευρώ και μειώνετ</w:t>
      </w:r>
      <w:r>
        <w:t xml:space="preserve">ε τους μισθούς των στρατιωτικών. </w:t>
      </w:r>
    </w:p>
    <w:p w14:paraId="76B15042" w14:textId="77777777" w:rsidR="00CF0131" w:rsidRDefault="00DE3FB1">
      <w:pPr>
        <w:spacing w:line="600" w:lineRule="auto"/>
        <w:ind w:firstLine="720"/>
        <w:jc w:val="both"/>
      </w:pPr>
      <w:r>
        <w:t xml:space="preserve">Δεν μας λέτε τι θα κάνετε με το δημογραφικό. Ο </w:t>
      </w:r>
      <w:r>
        <w:t xml:space="preserve">Ελληνισμός </w:t>
      </w:r>
      <w:r>
        <w:t>πεθαίνει βιολογικά και το επιβεβαιώνουν αυτό όλες οι επιστημονικές μελέτες. Μιλάτε για ανεργία και για εκατό χιλιάδες θέσεις εργασίας τη στιγμή που οι άνεργοι ξεπερ</w:t>
      </w:r>
      <w:r>
        <w:t xml:space="preserve">νούν τα δύο εκατομμύρια ευρώ. Και το ποσοστό δεν είναι 25,8%, αλλά θα φτάσει το 2016 στο 31,5%. </w:t>
      </w:r>
    </w:p>
    <w:p w14:paraId="76B15043" w14:textId="77777777" w:rsidR="00CF0131" w:rsidRDefault="00DE3FB1">
      <w:pPr>
        <w:spacing w:line="600" w:lineRule="auto"/>
        <w:ind w:firstLine="720"/>
        <w:jc w:val="both"/>
      </w:pPr>
      <w:r>
        <w:t>Όσον αφορά το</w:t>
      </w:r>
      <w:r>
        <w:t>ν</w:t>
      </w:r>
      <w:r>
        <w:t xml:space="preserve"> δημόσιο τομέα, οι διεφθαρμένοι και οι επίορκοι δημόσιοι υπάλληλοι δεν είναι οι υπάλληλοι της καθαριότητας και οι εναερίτες. Η διαφθορά -όπως ξέρετε- βρίσκεται στα ανώτατα κλιμάκια της δημόσιας διοίκησης κι εκεί συνήθως υπερτερούν οι κομματικοί υπάλληλοι. </w:t>
      </w:r>
    </w:p>
    <w:p w14:paraId="76B15044" w14:textId="77777777" w:rsidR="00CF0131" w:rsidRDefault="00DE3FB1">
      <w:pPr>
        <w:spacing w:line="600" w:lineRule="auto"/>
        <w:ind w:firstLine="720"/>
        <w:jc w:val="both"/>
      </w:pPr>
      <w:r>
        <w:t>Και μια που το είπα αυτό, έβλεπα το πρωί στην ΕΡΤ κάποια κυρία που εξύβριζε τη Χρυσή Αυγή, μια κυρία που την πληρώνει ο Έλληνας φορολογούμενος -κι εμείς και οι ψηφοφόροι τη</w:t>
      </w:r>
      <w:r>
        <w:t>ς</w:t>
      </w:r>
      <w:r>
        <w:t xml:space="preserve"> Χρυσής Αυγής- κι έβριζε τη Χρυσή Αυγή. Να πω στην κυρία αυτή –δεν θυμάμαι τώρα το</w:t>
      </w:r>
      <w:r>
        <w:t xml:space="preserve"> όνομά της, θα το βρω, όμως- ότι αυτό αποτελεί και ποινικό αδίκημα και πειθαρχικό παράπτωμα. </w:t>
      </w:r>
    </w:p>
    <w:p w14:paraId="76B15045" w14:textId="77777777" w:rsidR="00CF0131" w:rsidRDefault="00DE3FB1">
      <w:pPr>
        <w:spacing w:line="600" w:lineRule="auto"/>
        <w:ind w:firstLine="720"/>
        <w:jc w:val="both"/>
      </w:pPr>
      <w:r>
        <w:t>Και μια αυστηρή προειδοποίηση να απευθύνουμε στους δημοσιογράφους: Να μη μας πιάνουν έτσι εύκολα στο στόμα τους, γιατί ξέρουμε και ξέρει και ο ελληνικός λαός ποιο</w:t>
      </w:r>
      <w:r>
        <w:t xml:space="preserve">ς είναι ο </w:t>
      </w:r>
      <w:r>
        <w:t xml:space="preserve">βρόμικος </w:t>
      </w:r>
      <w:r>
        <w:t>ρόλος τους.</w:t>
      </w:r>
    </w:p>
    <w:p w14:paraId="76B15046" w14:textId="77777777" w:rsidR="00CF0131" w:rsidRDefault="00DE3FB1">
      <w:pPr>
        <w:spacing w:line="600" w:lineRule="auto"/>
        <w:ind w:firstLine="720"/>
        <w:jc w:val="both"/>
      </w:pPr>
      <w:r>
        <w:t xml:space="preserve">Μιλήσαμε για «πόθεν έσχες». Ήμουν κι εγώ στην Επιτροπή «πόθεν έσχες». Σε αυτήν την </w:t>
      </w:r>
      <w:r>
        <w:t xml:space="preserve">επιτροπή </w:t>
      </w:r>
      <w:r>
        <w:t xml:space="preserve">από το 2012 και μέχρι σήμερα δεν υπάρχουν κάμερες, δεν τηρούνται πρακτικά. Ό,τι γίνεται σε αυτήν την </w:t>
      </w:r>
      <w:r>
        <w:t xml:space="preserve">επιτροπή </w:t>
      </w:r>
      <w:r>
        <w:t>μένει εκεί μέσα, δεν βγ</w:t>
      </w:r>
      <w:r>
        <w:t xml:space="preserve">αίνει τίποτα παραέξω, συνεπώς όταν σε αυτήν την </w:t>
      </w:r>
      <w:r>
        <w:t xml:space="preserve">επιτροπή </w:t>
      </w:r>
      <w:r>
        <w:t>μετέχουν το πρώτο και το δεύτερο κόμμα, μπορούν κάλλιστα να συγκαλύψουν. Ας μην περιμένει ο ελληνικός λαός κάτι από την αρμόδια Επιτροπή.</w:t>
      </w:r>
    </w:p>
    <w:p w14:paraId="76B15047" w14:textId="77777777" w:rsidR="00CF0131" w:rsidRDefault="00DE3FB1">
      <w:pPr>
        <w:spacing w:line="600" w:lineRule="auto"/>
        <w:jc w:val="both"/>
      </w:pPr>
      <w:r>
        <w:t>Τελευταία, θα αναφερθώ στους ναυτικούς, γιατί πραγματικά το έ</w:t>
      </w:r>
      <w:r>
        <w:t>χω βιώσει κι εγώ προσωπικά. Ξέρετε, σε αυτούς του</w:t>
      </w:r>
      <w:r>
        <w:t>ς</w:t>
      </w:r>
      <w:r>
        <w:t xml:space="preserve"> ανθρώπους δεν μπορείς ούτε τη σύνταξη να κόψεις ούτε να μειώσεις τα χρόνια υπηρεσίας. Όταν αυτοί οι άνθρωποι λείπουν από τα σπίτια τους για οκτώ και δέκα μήνες και όταν δεν βρίσκονται κοντά στην οικογένειά</w:t>
      </w:r>
      <w:r>
        <w:t xml:space="preserve"> τους, όταν γεννιέται το παιδί τους ή όταν πεθαίνουν οι γονείς τους, να πείτε στον κ. Σόιμπλε και στην κ. Μέρκελ ότι δεν μπορούμε να κόψουμε εδώ συντάξεις και να αυξήσουμε τα όρια ηλικίας. Η Χρυσή Αυγή έχει τη λαϊκή στήριξη. Έχει ριζώσει στην καρδιά των Ελ</w:t>
      </w:r>
      <w:r>
        <w:t>λήνων και θα είναι δίπλα στον δοκιμαζόμενο ελληνικό λαό είτε το θέλετε είτε όχι.</w:t>
      </w:r>
    </w:p>
    <w:p w14:paraId="76B15048" w14:textId="77777777" w:rsidR="00CF0131" w:rsidRDefault="00DE3FB1">
      <w:pPr>
        <w:spacing w:line="600" w:lineRule="auto"/>
        <w:jc w:val="center"/>
      </w:pPr>
      <w:r>
        <w:t xml:space="preserve">(Χειροκροτήματα από την πτέρυγα </w:t>
      </w:r>
      <w:r>
        <w:t>της Χρυσής Αυγής</w:t>
      </w:r>
      <w:r>
        <w:t>)</w:t>
      </w:r>
    </w:p>
    <w:p w14:paraId="76B15049" w14:textId="77777777" w:rsidR="00CF0131" w:rsidRDefault="00DE3FB1">
      <w:pPr>
        <w:spacing w:line="600" w:lineRule="auto"/>
        <w:ind w:firstLine="720"/>
        <w:jc w:val="both"/>
      </w:pPr>
      <w:r>
        <w:rPr>
          <w:b/>
        </w:rPr>
        <w:t>ΠΡΟΕΔΡΕΥΩΝ (Αναστάσιος Κουράκης):</w:t>
      </w:r>
      <w:r>
        <w:t xml:space="preserve"> Ευχαριστούμε τον κ. Γρέγο από τη Χρυσή Αυγή.</w:t>
      </w:r>
    </w:p>
    <w:p w14:paraId="76B1504A" w14:textId="77777777" w:rsidR="00CF0131" w:rsidRDefault="00DE3FB1">
      <w:pPr>
        <w:spacing w:line="600" w:lineRule="auto"/>
        <w:ind w:firstLine="720"/>
        <w:jc w:val="both"/>
      </w:pPr>
      <w:r>
        <w:t xml:space="preserve">Τον λόγο έχει η </w:t>
      </w:r>
      <w:r>
        <w:t xml:space="preserve">κ. </w:t>
      </w:r>
      <w:r>
        <w:t>Αικατερίνη Παπακώστα-Σιδηρο</w:t>
      </w:r>
      <w:r>
        <w:t>πούλου από τη Νέα Δημοκρατία για έξι λεπτά.</w:t>
      </w:r>
    </w:p>
    <w:p w14:paraId="76B1504B" w14:textId="77777777" w:rsidR="00CF0131" w:rsidRDefault="00DE3FB1">
      <w:pPr>
        <w:spacing w:line="600" w:lineRule="auto"/>
        <w:ind w:firstLine="720"/>
        <w:jc w:val="both"/>
      </w:pPr>
      <w:r>
        <w:t xml:space="preserve">Θα παρακαλέσω να σεβόμαστε τον χρόνο, για να μιλήσουν όσο γίνεται περισσότεροι ομιλητές μέχρι τις </w:t>
      </w:r>
      <w:r>
        <w:t>12 τα μεσάνυχτα</w:t>
      </w:r>
      <w:r>
        <w:t>, όπως έχουμε συμφωνήσει.</w:t>
      </w:r>
    </w:p>
    <w:p w14:paraId="76B1504C" w14:textId="77777777" w:rsidR="00CF0131" w:rsidRDefault="00DE3FB1">
      <w:pPr>
        <w:spacing w:line="600" w:lineRule="auto"/>
        <w:ind w:firstLine="720"/>
        <w:jc w:val="both"/>
      </w:pPr>
      <w:r>
        <w:rPr>
          <w:b/>
        </w:rPr>
        <w:t>ΑΙΚΑΤΕΡΙΝΗ ΠΑΠΑΚΩΣΤΑ-ΣΙΔΗΡΟΠΟΥΛΟΥ:</w:t>
      </w:r>
      <w:r>
        <w:t xml:space="preserve"> Κύριε Πρόεδρε, αγαπητοί συνάδελφοι, πράγματι έχει πολύ ενδιαφέρον η αποψινή καταληκτική, εν όψει της ψήφισης του πολυνομοσχεδίου, συζήτηση στην Ολομέλεια της </w:t>
      </w:r>
      <w:r>
        <w:t xml:space="preserve">Εθνικής </w:t>
      </w:r>
      <w:r>
        <w:t xml:space="preserve">μας </w:t>
      </w:r>
      <w:r>
        <w:t>Αντιπροσωπείας</w:t>
      </w:r>
      <w:r>
        <w:t xml:space="preserve">. </w:t>
      </w:r>
    </w:p>
    <w:p w14:paraId="76B1504D" w14:textId="77777777" w:rsidR="00CF0131" w:rsidRDefault="00DE3FB1">
      <w:pPr>
        <w:spacing w:line="600" w:lineRule="auto"/>
        <w:ind w:firstLine="720"/>
        <w:jc w:val="both"/>
      </w:pPr>
      <w:r>
        <w:t>Ιδιαίτερα, θέλω να πω ότι η παρουσία του Πρωθυπουργού και η τοποθέτη</w:t>
      </w:r>
      <w:r>
        <w:t>σή του σε όλα τα ζητήματα τα οποία διαπραγματεύτηκε, είχε πάρα πολύ μεγάλη σημασία, όσον αφορά στο να κατανοήσουμε ότι ο ΣΥΡΙΖΑ και οι Ανεξάρτητοι Έλληνες τώρα καταλαβαίνουν ότι πραγματικά κυβερνούν. Η διακυβέρνηση ξεκίνησε και αυτό το πρώτο πολυνομοσχέδιο</w:t>
      </w:r>
      <w:r>
        <w:t xml:space="preserve"> είναι πραγματικά πρώτη και σκληρή μεγάλη δοκιμασία για τον κ. Τσίπρα και τον κ. Καμμένο. Κάνοντας κι έναν απολογισμό αυτής της εβδομάδος, όπου μέσω των </w:t>
      </w:r>
      <w:r>
        <w:t xml:space="preserve">επιτροπών </w:t>
      </w:r>
      <w:r>
        <w:t>και τώρα στην Ολομέλεια συζητείται αυτό το πολυνομοσχέδιο, θα έλεγα ότι ο Πρωθυπουργός επέλεξ</w:t>
      </w:r>
      <w:r>
        <w:t xml:space="preserve">ε συνειδητά να αναφερθεί σε αυτό πολύ ελάχιστα. </w:t>
      </w:r>
    </w:p>
    <w:p w14:paraId="76B1504E" w14:textId="77777777" w:rsidR="00CF0131" w:rsidRDefault="00DE3FB1">
      <w:pPr>
        <w:spacing w:line="600" w:lineRule="auto"/>
        <w:ind w:firstLine="720"/>
        <w:jc w:val="both"/>
      </w:pPr>
      <w:r>
        <w:t>Θεωρείτε, αγαπητοί συνάδελφοι, πως είναι τυχαίο; Θεωρείτε πως ο Πρωθυπουργός επέλεξε σχεδόν να μη μιλήσει καθόλου για το πολυνομοσχέδιο και να αποπροσανατολίσει</w:t>
      </w:r>
      <w:r>
        <w:t>,</w:t>
      </w:r>
      <w:r>
        <w:t xml:space="preserve"> να κάνει έναν επικοινωνιακό πολιτικό αντιπερι</w:t>
      </w:r>
      <w:r>
        <w:t xml:space="preserve">σπασμό αναφερόμενος, εστιάζοντας στην πολιτική του εισήγηση προς την </w:t>
      </w:r>
      <w:r>
        <w:t>Εθνική Αντιπροσωπεία</w:t>
      </w:r>
      <w:r>
        <w:t xml:space="preserve"> σε άλλα ζητήματα σημαντικά μεν, κα</w:t>
      </w:r>
      <w:r>
        <w:t>μ</w:t>
      </w:r>
      <w:r>
        <w:t xml:space="preserve">μία σχέση όμως έχοντα με το συγκεκριμένο πολυνομοσχέδιο; Γιατί επέλεξε αυτήν την τακτική ο κύριος Πρωθυπουργός; </w:t>
      </w:r>
    </w:p>
    <w:p w14:paraId="76B1504F" w14:textId="77777777" w:rsidR="00CF0131" w:rsidRDefault="00DE3FB1">
      <w:pPr>
        <w:spacing w:line="600" w:lineRule="auto"/>
        <w:ind w:firstLine="720"/>
        <w:jc w:val="both"/>
      </w:pPr>
      <w:r>
        <w:t>Θεωρώ, διότι κι εκ</w:t>
      </w:r>
      <w:r>
        <w:t xml:space="preserve">είνος </w:t>
      </w:r>
      <w:r>
        <w:t xml:space="preserve">το </w:t>
      </w:r>
      <w:r>
        <w:t>αντιλαμβάνεται</w:t>
      </w:r>
      <w:r>
        <w:t>,</w:t>
      </w:r>
      <w:r>
        <w:t xml:space="preserve"> ότι τώρα ξεκινάει να κυβερνά, αντιλαμβάνεται ότι είναι απέναντι στα δικά του λεγόμενα και καταλαβαίνει ότι ο λόγος του είναι απέναντι στον δικό του λόγο, του προηγούμενου χρονικού διαστήματος διακυβέρνησης. Όσο κι αν θέλει κανείς ν</w:t>
      </w:r>
      <w:r>
        <w:t>α εξωραΐσει με όχημα την πραγματική ανάγκη της χώρας, όσο κι αν θέλει κανείς να αγιοποιήσει με όχημα ή με άλλοθι την υπαρκτή οικονομική κρίση κι όσο κι αν θέλει ο κύριος Πρωθυπουργός να πει ότι ήταν αναγκαία αυτή η συμφωνία -αν δεν θέλει να τη λέει μνημόνι</w:t>
      </w:r>
      <w:r>
        <w:t>ο, είναι βέβαια ένα μνημόνιο-</w:t>
      </w:r>
      <w:r>
        <w:t>,</w:t>
      </w:r>
      <w:r>
        <w:t xml:space="preserve"> είναι μια συμφωνία, η οποία κατά την άποψή μας δεν ήταν απαραίτητη, δεν χρειαζόταν, αν είχε λειτουργήσει διαφορετικά αμέσως ο κύριος Πρωθυπουργός στην προηγούμενη διακυβέρνηση των επτάμισι μηνών. </w:t>
      </w:r>
    </w:p>
    <w:p w14:paraId="76B15050" w14:textId="77777777" w:rsidR="00CF0131" w:rsidRDefault="00DE3FB1">
      <w:pPr>
        <w:spacing w:line="600" w:lineRule="auto"/>
        <w:ind w:firstLine="720"/>
        <w:jc w:val="both"/>
      </w:pPr>
      <w:r>
        <w:t xml:space="preserve">Θέλω να πω, λοιπόν, ότι ο </w:t>
      </w:r>
      <w:r>
        <w:t>κ.</w:t>
      </w:r>
      <w:r>
        <w:t xml:space="preserve"> </w:t>
      </w:r>
      <w:r>
        <w:t>Τσίπρας επέλεξε να μην ασχοληθεί</w:t>
      </w:r>
      <w:r>
        <w:t>,</w:t>
      </w:r>
      <w:r>
        <w:t xml:space="preserve"> για παράδειγμα</w:t>
      </w:r>
      <w:r>
        <w:t>,</w:t>
      </w:r>
      <w:r>
        <w:t xml:space="preserve"> με το γεγονός ότι</w:t>
      </w:r>
      <w:r>
        <w:t>,</w:t>
      </w:r>
      <w:r>
        <w:t xml:space="preserve"> ενώ η προηγούμενη δική του κυβέρνηση, η </w:t>
      </w:r>
      <w:r>
        <w:t>συγκυβέρνηση</w:t>
      </w:r>
      <w:r>
        <w:t>, εψήφισε διατάξεις για τις οποίες ψηφίστηκε από τον ελληνικό λαό -παραδείγματος χάριν</w:t>
      </w:r>
      <w:r>
        <w:t>,</w:t>
      </w:r>
      <w:r>
        <w:t xml:space="preserve"> εψηφίσθη από τους υπερήλικες ανασφάλιστους, απ</w:t>
      </w:r>
      <w:r>
        <w:t>ό τους ομογενείς, από τους δικηγόρους, από τους ναυτικούς, από τους μηχανικούς, διότι είχε φέρει διατάξεις, οι οποίες υποτίθεται ότι θα ευνοούσαν το καθεστώς αυτών των κοινωνικών ομάδων-</w:t>
      </w:r>
      <w:r>
        <w:t>,</w:t>
      </w:r>
      <w:r>
        <w:t xml:space="preserve"> αμέσως μετά τις εκλογές θεώρησε καλό να ξεψηφίσει αυτά τα οποία η δι</w:t>
      </w:r>
      <w:r>
        <w:t xml:space="preserve">κή του Κυβέρνηση, ο ίδιος Πρωθυπουργός με τον ίδιο εταίρο στη </w:t>
      </w:r>
      <w:r>
        <w:t xml:space="preserve">συγκυβέρνηση </w:t>
      </w:r>
      <w:r>
        <w:t xml:space="preserve">είχε ψηφίσει. </w:t>
      </w:r>
    </w:p>
    <w:p w14:paraId="76B15051" w14:textId="77777777" w:rsidR="00CF0131" w:rsidRDefault="00DE3FB1">
      <w:pPr>
        <w:spacing w:line="600" w:lineRule="auto"/>
        <w:ind w:firstLine="720"/>
        <w:jc w:val="both"/>
      </w:pPr>
      <w:r>
        <w:t>Αν αυτό λέγεται πολιτική εντιμότητα, αν αυτό λέγεται «μένω σταθερός στις απόψεις μου», πείτε μου, αγαπητοί συνάδελφοι όλων των πτερύγων, αν αυτό συνιστά δείγμα πολιτι</w:t>
      </w:r>
      <w:r>
        <w:t xml:space="preserve">κής ηθικής. Προφανώς και όχι. Γι’ αυτό και δεν αναφέρθηκε ο Πρωθυπουργός. </w:t>
      </w:r>
    </w:p>
    <w:p w14:paraId="76B15052" w14:textId="77777777" w:rsidR="00CF0131" w:rsidRDefault="00DE3FB1">
      <w:pPr>
        <w:spacing w:line="600" w:lineRule="auto"/>
        <w:jc w:val="both"/>
      </w:pPr>
      <w:r>
        <w:t>Στη συνέχεια ο κύριος Πρωθυπουργός, με αφορμή το πολυνομοσχέδιο στο οποίο  δεν μπήκε στην ουσία του για τη διαφθορά, μίλησε για την πάταξη της διαφθοράς και της διαπλοκής και για το</w:t>
      </w:r>
      <w:r>
        <w:t xml:space="preserve"> ηθικό πλεονέκτημα της Αριστεράς για μια ακόμη φορά. Εγώ έχω να θέσω ένα ερώτημα προς την Κυβέρνηση και να το μεταφέρει στον κύριο Πρωθυπουργό, ο οποίος κατά τη γνώμη μου -αν και αντιλαμβάνομαι ότι είχε το ταξίδι του και καταλαβαίνω την κούραση από την κυβ</w:t>
      </w:r>
      <w:r>
        <w:t xml:space="preserve">ερνητική δουλειά που τώρα ξεκίνησε για πρώτη φορά- έπρεπε να μείνει να ακούσει μέχρι τέλους τη Βουλή. Και εδώ, κύριε Πρόεδρε, είναι η Βουλή για να μιλούν οι Βουλευτές κυρίως και οι Υπουργοί να απαντούν στους Βουλευτές και όχι το ανάποδο. </w:t>
      </w:r>
    </w:p>
    <w:p w14:paraId="76B15053" w14:textId="77777777" w:rsidR="00CF0131" w:rsidRDefault="00DE3FB1">
      <w:pPr>
        <w:spacing w:line="600" w:lineRule="auto"/>
        <w:ind w:firstLine="720"/>
        <w:jc w:val="both"/>
      </w:pPr>
      <w:r>
        <w:t xml:space="preserve">Θέλω, λοιπόν, να </w:t>
      </w:r>
      <w:r>
        <w:t>ρωτήσω τον κύριο Πρωθυπουργό και τον κ. Καμμένο που είναι ο κυβερνητικός του εταίρος: Τον κ. Νικολούδη γιατί δεν τον έχουμε στην τωρινή διακυβέρνηση; Ο κ. Νικολούδης, κατά κοινή ομολογία, εθεωρήθη ότι έκανε έργο, έργο στέρεο, έργο σοβαρό, έργο μεθοδικό. Κα</w:t>
      </w:r>
      <w:r>
        <w:t>ι το ερώτημα που τίθεται είναι: Γιατί ο κ. Νικολούδης δεν βρίσκεται στην Κυβέρνηση; Περιμένουμε απάντηση.</w:t>
      </w:r>
    </w:p>
    <w:p w14:paraId="76B15054" w14:textId="77777777" w:rsidR="00CF0131" w:rsidRDefault="00DE3FB1">
      <w:pPr>
        <w:spacing w:line="600" w:lineRule="auto"/>
        <w:ind w:firstLine="720"/>
        <w:jc w:val="both"/>
      </w:pPr>
      <w:r>
        <w:t>Το δεύτερο ερώτημα είναι: Πιστός ή όχι είναι ο Πρωθυπουργός στο</w:t>
      </w:r>
      <w:r>
        <w:t>ν</w:t>
      </w:r>
      <w:r>
        <w:t xml:space="preserve"> λόγο του; Είπε ότι μέχρι το τέλος αυτής της συνεδρίασης θα μας έχει πει τι θα συμβεί </w:t>
      </w:r>
      <w:r>
        <w:t>με το 23% στην εκπαίδευση. Δεν μας απάντησε. Μας είπε άλλα. Περί άλλων εμίλησε ο κύριος Πρωθυπουργός. Δικαίωμά του είναι η επιλογή του να μιλήσει περί άλλων, αλλά για το κρίσιμο ζήτημα το οποίο από σήμερα το πρωί αφορά όλη την ελληνική κοινωνία, για το πώς</w:t>
      </w:r>
      <w:r>
        <w:t xml:space="preserve"> θα πληρώσουν το</w:t>
      </w:r>
      <w:r>
        <w:t>ν</w:t>
      </w:r>
      <w:r>
        <w:t xml:space="preserve"> ΦΠΑ τους, για το τι θα κάνουν οι επιχειρήσεις, για το τι θα κάνουν οι γονείς, για το πώς θα ταλαιπωρηθούν αυτές οι κοινωνικές ομάδες, σιγή ιχθύος επέλεξε να τηρήσει ο κύριος Πρωθυπουργός.</w:t>
      </w:r>
    </w:p>
    <w:p w14:paraId="76B15055" w14:textId="77777777" w:rsidR="00CF0131" w:rsidRDefault="00DE3FB1">
      <w:pPr>
        <w:spacing w:line="600" w:lineRule="auto"/>
        <w:ind w:firstLine="720"/>
        <w:jc w:val="both"/>
      </w:pPr>
      <w:r>
        <w:t>Το ερώτημα που τίθεται και προς τους καθ’ ύλην αρμ</w:t>
      </w:r>
      <w:r>
        <w:t>οδίους Υπουργούς των Οικονομικών, οι οποίοι είναι και οι επαΐοντες, είναι: «Από πού θα καλυφθούν τα ισοδύναμα μέτρα τα οποία θα απαιτηθούν για να καλυφθεί η τρύπα από το πάγωμα του 23%», για τα οποία δεν έχουμε απάντηση στη σημερινή προθεσμία, δεν μας είπα</w:t>
      </w:r>
      <w:r>
        <w:t xml:space="preserve">ν. Πάλι θα καλυφθούν από τους συνήθεις υπόπτους, δηλαδή τους μισθωτούς και τους συνταξιούχους; </w:t>
      </w:r>
    </w:p>
    <w:p w14:paraId="76B15056" w14:textId="77777777" w:rsidR="00CF0131" w:rsidRDefault="00DE3FB1">
      <w:pPr>
        <w:spacing w:line="600" w:lineRule="auto"/>
        <w:ind w:firstLine="720"/>
        <w:jc w:val="both"/>
      </w:pPr>
      <w:r>
        <w:t>(Στο σημείο αυτό κτυπάει το κουδούνι λήξεως του χρόνου ομιλίας της κυρίας Βουλευτού)</w:t>
      </w:r>
    </w:p>
    <w:p w14:paraId="76B15057" w14:textId="77777777" w:rsidR="00CF0131" w:rsidRDefault="00DE3FB1">
      <w:pPr>
        <w:spacing w:line="600" w:lineRule="auto"/>
        <w:ind w:firstLine="720"/>
        <w:jc w:val="both"/>
      </w:pPr>
      <w:r>
        <w:t>Κλείνοντας, κύριε Πρόεδρε, θέλω να πω ότι είναι άδικο να επιτίθεσαι, επικαλ</w:t>
      </w:r>
      <w:r>
        <w:t xml:space="preserve">ούμενος την οικονομική κρίση και την αναγκαιότητα εφαρμογής μιας </w:t>
      </w:r>
      <w:r>
        <w:t>συμφωνίας</w:t>
      </w:r>
      <w:r>
        <w:t>, σε υπερήλικες. Είναι άδικο να επιτίθεσαι σε πολίτες οι οποίοι σε πίστεψαν και έκαναν τον προγραμματισμό τους και πλήρωσαν τις εισφορές τους - αναφέρομαι στις προηγούμενες κοινωνικέ</w:t>
      </w:r>
      <w:r>
        <w:t xml:space="preserve">ς ομάδες. </w:t>
      </w:r>
    </w:p>
    <w:p w14:paraId="76B15058" w14:textId="77777777" w:rsidR="00CF0131" w:rsidRDefault="00DE3FB1">
      <w:pPr>
        <w:spacing w:line="600" w:lineRule="auto"/>
        <w:ind w:firstLine="720"/>
        <w:jc w:val="both"/>
      </w:pPr>
      <w:r>
        <w:t>Επίσης, θέλω να πω ότι είναι άδικο όταν ακούω τον κύριο Πρωθυπουργό να λέει «</w:t>
      </w:r>
      <w:r>
        <w:t xml:space="preserve">θα </w:t>
      </w:r>
      <w:r>
        <w:t>πατάξουμε ό,τι είναι κακό σε αυτό τον τόπο επ’ ωφελεία των κοινωνικά αδυνάμων και ασθενέστερων» και να μην κάνει ούτε μια ενέργεια επτάμισι μήνες πριν και ένα</w:t>
      </w:r>
      <w:r>
        <w:t>ν</w:t>
      </w:r>
      <w:r>
        <w:t xml:space="preserve"> μήνα </w:t>
      </w:r>
      <w:r>
        <w:t xml:space="preserve">τώρα, δηλαδή οκτώμισι μήνες, για το λαθρεμπόριο των καυσίμων. </w:t>
      </w:r>
    </w:p>
    <w:p w14:paraId="76B15059" w14:textId="77777777" w:rsidR="00CF0131" w:rsidRDefault="00DE3FB1">
      <w:pPr>
        <w:spacing w:line="600" w:lineRule="auto"/>
        <w:ind w:firstLine="720"/>
        <w:jc w:val="both"/>
      </w:pPr>
      <w:r>
        <w:t xml:space="preserve">Κλείνω με αυτό, κύριε Πρόεδρε και αγαπητοί συνάδελφοι. Διάβασα προχθές σε πολύ καλή </w:t>
      </w:r>
      <w:r>
        <w:t>εφημερίδα</w:t>
      </w:r>
      <w:r>
        <w:t>, στο «ΕΘΝΟΣ», για την ακρίβεια, ότι από τη μη πάταξη -ενώ υπάρχει νόμος από το 2012, ο ν. 4072- του</w:t>
      </w:r>
      <w:r>
        <w:t xml:space="preserve"> λαθρεμπορίου των καυσίμων χάνει η χώρα έσοδα ετησίως ύψους 1 δι</w:t>
      </w:r>
      <w:r>
        <w:t>σ</w:t>
      </w:r>
      <w:r>
        <w:t>.</w:t>
      </w:r>
    </w:p>
    <w:p w14:paraId="76B1505A" w14:textId="77777777" w:rsidR="00CF0131" w:rsidRDefault="00DE3FB1">
      <w:pPr>
        <w:spacing w:line="600" w:lineRule="auto"/>
        <w:ind w:firstLine="720"/>
        <w:jc w:val="both"/>
      </w:pPr>
      <w:r>
        <w:t xml:space="preserve">Δεν τα θέλει ο κύριος Πρωθυπουργός αυτά τα έσοδα; Δεν θέλει ο καθ’ ύλην αρμόδιος Υπουργός να μπούνε στα </w:t>
      </w:r>
      <w:r>
        <w:t xml:space="preserve">ταμεία </w:t>
      </w:r>
      <w:r>
        <w:t xml:space="preserve">του κράτους και να αιμοδοτήσουν την οικονομία; Μόνο επικοινωνιακές πομφόλυγες </w:t>
      </w:r>
      <w:r>
        <w:t xml:space="preserve">θα εξαπολύουμε στη Βουλή των Ελλήνων; </w:t>
      </w:r>
    </w:p>
    <w:p w14:paraId="76B1505B" w14:textId="77777777" w:rsidR="00CF0131" w:rsidRDefault="00DE3FB1">
      <w:pPr>
        <w:spacing w:line="600" w:lineRule="auto"/>
        <w:ind w:firstLine="720"/>
        <w:jc w:val="both"/>
      </w:pPr>
      <w:r>
        <w:t xml:space="preserve">Κλείνοντας, κύριε Πρόεδρε και αγαπητοί συνάδελφοι, η ηθική της πολιτικής αποδεικνύεται εν τοις πράγμασι. Πρέπει να σας πω και ότι εάν στα έδρανα αυτά ήμασταν εμείς ως προηγούμενη </w:t>
      </w:r>
      <w:r>
        <w:t xml:space="preserve">κυβέρνηση </w:t>
      </w:r>
      <w:r>
        <w:t>-φανταστείτε λίγο την εικόνα</w:t>
      </w:r>
      <w:r>
        <w:t xml:space="preserve">- και φέρναμε αυτό το πολυνομοσχέδιο και αν κάποιοι δικοί μας Υπουργοί εφέροντο ότι πλημμελώς είχαν συμπληρώσει το </w:t>
      </w:r>
      <w:r>
        <w:t>«π</w:t>
      </w:r>
      <w:r>
        <w:t xml:space="preserve">όθεν </w:t>
      </w:r>
      <w:r>
        <w:t xml:space="preserve">έσχες» </w:t>
      </w:r>
      <w:r>
        <w:t xml:space="preserve">τους, πείτε μου την αντιμετώπιση τη δική σας και δείτε την αντιμετώπιση τη δική μας. </w:t>
      </w:r>
    </w:p>
    <w:p w14:paraId="76B1505C" w14:textId="77777777" w:rsidR="00CF0131" w:rsidRDefault="00DE3FB1">
      <w:pPr>
        <w:spacing w:line="600" w:lineRule="auto"/>
        <w:ind w:firstLine="720"/>
        <w:jc w:val="both"/>
      </w:pPr>
      <w:r>
        <w:t>Θέλω να πω</w:t>
      </w:r>
      <w:r>
        <w:t>,</w:t>
      </w:r>
      <w:r>
        <w:t xml:space="preserve"> δηλαδή</w:t>
      </w:r>
      <w:r>
        <w:t>,</w:t>
      </w:r>
      <w:r>
        <w:t xml:space="preserve"> ότι είναι άλλη η ποιό</w:t>
      </w:r>
      <w:r>
        <w:t>τητα της δικής μας παράταξης απέναντι στη χώρα, απέναντι στο</w:t>
      </w:r>
      <w:r>
        <w:t>ν</w:t>
      </w:r>
      <w:r>
        <w:t xml:space="preserve"> κοινοβουλευτισμό και άλλη η δική σας. Το να επικαλείσαι ηθικό πλεονέκτημα χωρίς και να το αποδεικνύεις είναι πουκάμισο αδειανό.</w:t>
      </w:r>
    </w:p>
    <w:p w14:paraId="76B1505D" w14:textId="77777777" w:rsidR="00CF0131" w:rsidRDefault="00DE3FB1">
      <w:pPr>
        <w:spacing w:line="600" w:lineRule="auto"/>
        <w:ind w:firstLine="720"/>
        <w:jc w:val="both"/>
      </w:pPr>
      <w:r>
        <w:t>Σας ευχαριστώ, κύριοι συνάδελφοι.</w:t>
      </w:r>
    </w:p>
    <w:p w14:paraId="76B1505E" w14:textId="77777777" w:rsidR="00CF0131" w:rsidRDefault="00DE3FB1">
      <w:pPr>
        <w:spacing w:line="600" w:lineRule="auto"/>
        <w:ind w:firstLine="720"/>
        <w:jc w:val="center"/>
        <w:rPr>
          <w:bCs/>
        </w:rPr>
      </w:pPr>
      <w:r>
        <w:rPr>
          <w:bCs/>
        </w:rPr>
        <w:t xml:space="preserve">(Χειροκροτήματα από την πτέρυγα </w:t>
      </w:r>
      <w:r>
        <w:rPr>
          <w:bCs/>
        </w:rPr>
        <w:t>της Νέας Δημοκρατίας)</w:t>
      </w:r>
    </w:p>
    <w:p w14:paraId="76B1505F" w14:textId="77777777" w:rsidR="00CF0131" w:rsidRDefault="00DE3FB1">
      <w:pPr>
        <w:spacing w:line="600" w:lineRule="auto"/>
        <w:ind w:firstLine="720"/>
        <w:jc w:val="both"/>
      </w:pPr>
      <w:r>
        <w:rPr>
          <w:b/>
        </w:rPr>
        <w:t>ΠΡΟΕΔΡΕΥΩΝ (Αναστάσιος Κουράκης):</w:t>
      </w:r>
      <w:r>
        <w:t xml:space="preserve"> Ευχαριστούμε την κ. Αικατερίνη Παπακώστα-Σιδηροπούλου.</w:t>
      </w:r>
    </w:p>
    <w:p w14:paraId="76B15060" w14:textId="77777777" w:rsidR="00CF0131" w:rsidRDefault="00DE3FB1">
      <w:pPr>
        <w:spacing w:line="600" w:lineRule="auto"/>
        <w:ind w:firstLine="720"/>
        <w:jc w:val="both"/>
      </w:pPr>
      <w:r>
        <w:t>Το</w:t>
      </w:r>
      <w:r>
        <w:t>ν</w:t>
      </w:r>
      <w:r>
        <w:t xml:space="preserve"> λόγο έχει ζητήσει ο Υπουργός Δικαιοσύνης, ο κ. Παρασκευόπουλος, για πολύ λίγο.</w:t>
      </w:r>
    </w:p>
    <w:p w14:paraId="76B15061" w14:textId="77777777" w:rsidR="00CF0131" w:rsidRDefault="00DE3FB1">
      <w:pPr>
        <w:spacing w:line="600" w:lineRule="auto"/>
        <w:ind w:firstLine="720"/>
        <w:jc w:val="both"/>
      </w:pPr>
      <w:r>
        <w:rPr>
          <w:b/>
        </w:rPr>
        <w:t>ΝΙΚΟΛΑΟΣ ΠΑΡΑΣΚΕΥΟΠΟΥΛΟΣ (Υπουργός Δικαιοσύνης, Διαφάνειας και</w:t>
      </w:r>
      <w:r>
        <w:rPr>
          <w:b/>
        </w:rPr>
        <w:t xml:space="preserve"> Ανθρωπίνων Δικαιωμάτων): </w:t>
      </w:r>
      <w:r>
        <w:t>Ευχαριστώ πολύ. Για πολύ λίγο θέλω να μιλήσω, για δύο λεπτά.</w:t>
      </w:r>
    </w:p>
    <w:p w14:paraId="76B15062" w14:textId="77777777" w:rsidR="00CF0131" w:rsidRDefault="00DE3FB1">
      <w:pPr>
        <w:spacing w:line="600" w:lineRule="auto"/>
        <w:ind w:firstLine="720"/>
        <w:jc w:val="both"/>
      </w:pPr>
      <w:r>
        <w:t>Είχα την τύχη να υποστηρίξω ένα άρθρο στην ουσία, το οποίο αφορά τη φοροδιαφυγή και το οποίο από ό,τι κατάλαβα, έγινε ευπρόσδεκτο από τους Βουλευτές. Οι παρατηρήσεις που</w:t>
      </w:r>
      <w:r>
        <w:t xml:space="preserve"> έγιναν ήταν εποικοδομητικές, κάποιες έγιναν και δεκτές.</w:t>
      </w:r>
    </w:p>
    <w:p w14:paraId="76B15063" w14:textId="77777777" w:rsidR="00CF0131" w:rsidRDefault="00DE3FB1">
      <w:pPr>
        <w:spacing w:line="600" w:lineRule="auto"/>
        <w:ind w:firstLine="720"/>
        <w:jc w:val="both"/>
      </w:pPr>
      <w:r>
        <w:t>Δεν θα λάβαινα το</w:t>
      </w:r>
      <w:r>
        <w:t>ν</w:t>
      </w:r>
      <w:r>
        <w:t xml:space="preserve"> λόγο αν κατ’ επανάληψη δεν ακουγόταν εδώ, σε αυτό</w:t>
      </w:r>
      <w:r>
        <w:t>ν</w:t>
      </w:r>
      <w:r>
        <w:t xml:space="preserve"> το</w:t>
      </w:r>
      <w:r>
        <w:t>ν</w:t>
      </w:r>
      <w:r>
        <w:t xml:space="preserve"> χώρο, το επιχείρημα</w:t>
      </w:r>
      <w:r>
        <w:t>:</w:t>
      </w:r>
      <w:r>
        <w:t xml:space="preserve"> «Ψηφίσατε και τώρα ξεψηφίζετε. Είστε ασυνεπείς.». Δεν μπορώ να το καταλάβω. </w:t>
      </w:r>
    </w:p>
    <w:p w14:paraId="76B15064" w14:textId="77777777" w:rsidR="00CF0131" w:rsidRDefault="00DE3FB1">
      <w:pPr>
        <w:spacing w:line="600" w:lineRule="auto"/>
        <w:ind w:firstLine="720"/>
        <w:jc w:val="both"/>
      </w:pPr>
      <w:r>
        <w:t>Η Κυβέρνηση αυτή ψήφισε ένα</w:t>
      </w:r>
      <w:r>
        <w:t xml:space="preserve"> </w:t>
      </w:r>
      <w:r>
        <w:t>μνημόνιο κατανόησης</w:t>
      </w:r>
      <w:r>
        <w:t xml:space="preserve">, μια </w:t>
      </w:r>
      <w:r>
        <w:t>συμφωνία</w:t>
      </w:r>
      <w:r>
        <w:t xml:space="preserve">, και τώρα ψηφίζει τα εφαρμοστικά. Πού είναι η ασυνέπεια; Είναι ο ορισμός της συνέπειας. </w:t>
      </w:r>
    </w:p>
    <w:p w14:paraId="76B15065" w14:textId="77777777" w:rsidR="00CF0131" w:rsidRDefault="00DE3FB1">
      <w:pPr>
        <w:spacing w:line="600" w:lineRule="auto"/>
        <w:ind w:firstLine="720"/>
        <w:jc w:val="both"/>
      </w:pPr>
      <w:r>
        <w:t xml:space="preserve">Κάποιοι άλλοι ψήφισαν το μνημόνιο και τώρα δεν ψηφίζουν τα εφαρμοστικά, τα οποία είναι ακριβώς η απόδοση των άρθρων της </w:t>
      </w:r>
      <w:r>
        <w:t xml:space="preserve">συμφωνίας </w:t>
      </w:r>
      <w:r>
        <w:t>τη</w:t>
      </w:r>
      <w:r>
        <w:t>ν οποία ψήφισαν. Ποιος είναι συνεπής και ποιος είναι ασυνεπής;</w:t>
      </w:r>
    </w:p>
    <w:p w14:paraId="76B15066" w14:textId="77777777" w:rsidR="00CF0131" w:rsidRDefault="00DE3FB1">
      <w:pPr>
        <w:spacing w:line="600" w:lineRule="auto"/>
        <w:ind w:firstLine="720"/>
        <w:jc w:val="both"/>
      </w:pPr>
      <w:r>
        <w:t>Ε</w:t>
      </w:r>
      <w:r>
        <w:t>πειδή επίσης, άκουσα πολύ συχνά, διαρκώς να λέγεται κάτι για το ηθικό μονοπώλιο της Αριστεράς πρέπει να πω ότι αυτό το άκουσα σε αυτό</w:t>
      </w:r>
      <w:r>
        <w:t>ν</w:t>
      </w:r>
      <w:r>
        <w:t xml:space="preserve"> το</w:t>
      </w:r>
      <w:r>
        <w:t>ν</w:t>
      </w:r>
      <w:r>
        <w:t xml:space="preserve"> χώρο μόνο ως ειρωνεία, δεν το άκουσα ως τοποθέτηση, δ</w:t>
      </w:r>
      <w:r>
        <w:t>εν το άκουσα ως υποστήριξη ότι υπάρχει ηθικό μονοπώλιο. Στη δημοκρατία, στο κράτος δικαίου, στην Αριστερά κανείς δεν διεκδικεί ηθικά μονοπώλια, ούτε ηθικά μονοπώλια ούτε νομικά μονοπώλια. Ο καθένας κρίνεται με βάση τις πράξεις του. Αυτός είναι ο κανόνας τη</w:t>
      </w:r>
      <w:r>
        <w:t xml:space="preserve">ς δημοκρατίας και αυτός είναι και ο κανόνας και της Αριστεράς. </w:t>
      </w:r>
    </w:p>
    <w:p w14:paraId="76B15067" w14:textId="77777777" w:rsidR="00CF0131" w:rsidRDefault="00DE3FB1">
      <w:pPr>
        <w:spacing w:line="600" w:lineRule="auto"/>
        <w:ind w:firstLine="720"/>
        <w:jc w:val="both"/>
      </w:pPr>
      <w:r>
        <w:t>Σας ευχαριστώ πολύ.</w:t>
      </w:r>
    </w:p>
    <w:p w14:paraId="76B15068" w14:textId="77777777" w:rsidR="00CF0131" w:rsidRDefault="00DE3FB1">
      <w:pPr>
        <w:spacing w:line="600" w:lineRule="auto"/>
        <w:ind w:firstLine="720"/>
        <w:jc w:val="center"/>
        <w:rPr>
          <w:bCs/>
        </w:rPr>
      </w:pPr>
      <w:r>
        <w:rPr>
          <w:bCs/>
        </w:rPr>
        <w:t>(Χειροκροτήματα από τις πτέρυγες του ΣΥΡΙΖΑ και των ΑΝΕΛ)</w:t>
      </w:r>
    </w:p>
    <w:p w14:paraId="76B15069" w14:textId="77777777" w:rsidR="00CF0131" w:rsidRDefault="00DE3FB1">
      <w:pPr>
        <w:spacing w:line="600" w:lineRule="auto"/>
        <w:ind w:firstLine="720"/>
        <w:jc w:val="both"/>
      </w:pPr>
      <w:r>
        <w:rPr>
          <w:b/>
        </w:rPr>
        <w:t>ΠΡΟΔΡΕΥΩΝ (Αναστάσιος Κουράκης):</w:t>
      </w:r>
      <w:r>
        <w:t xml:space="preserve"> Ευχαριστούμε τον Υπουργό Δικαιοσύνης τον κ. Παρασκευόπουλο. </w:t>
      </w:r>
    </w:p>
    <w:p w14:paraId="76B1506A" w14:textId="77777777" w:rsidR="00CF0131" w:rsidRDefault="00DE3FB1">
      <w:pPr>
        <w:spacing w:line="600" w:lineRule="auto"/>
        <w:ind w:firstLine="720"/>
        <w:jc w:val="both"/>
      </w:pPr>
      <w:r>
        <w:t>Το</w:t>
      </w:r>
      <w:r>
        <w:t>ν</w:t>
      </w:r>
      <w:r>
        <w:t xml:space="preserve"> λόγο έχει ο κ. Μ</w:t>
      </w:r>
      <w:r>
        <w:t>αυρουδής Βορίδης, από τη Νέα Δημοκρατία.</w:t>
      </w:r>
    </w:p>
    <w:p w14:paraId="76B1506B" w14:textId="77777777" w:rsidR="00CF0131" w:rsidRDefault="00DE3FB1">
      <w:pPr>
        <w:spacing w:line="600" w:lineRule="auto"/>
        <w:ind w:firstLine="720"/>
        <w:jc w:val="both"/>
      </w:pPr>
      <w:r>
        <w:t>Ορίστε κύριε Βορίδη, έχετε το</w:t>
      </w:r>
      <w:r>
        <w:t>ν</w:t>
      </w:r>
      <w:r>
        <w:t xml:space="preserve"> λόγο για έξι λεπτά.</w:t>
      </w:r>
    </w:p>
    <w:p w14:paraId="76B1506C" w14:textId="77777777" w:rsidR="00CF0131" w:rsidRDefault="00DE3FB1">
      <w:pPr>
        <w:spacing w:line="600" w:lineRule="auto"/>
        <w:ind w:firstLine="720"/>
        <w:jc w:val="both"/>
      </w:pPr>
      <w:r>
        <w:rPr>
          <w:b/>
        </w:rPr>
        <w:t>ΜΑΥΡΟΥΔΗΣ ΒΟΡΙΔΗΣ:</w:t>
      </w:r>
      <w:r>
        <w:t xml:space="preserve"> Ευχαριστώ, κύριε Πρόεδρε.</w:t>
      </w:r>
    </w:p>
    <w:p w14:paraId="76B1506D" w14:textId="77777777" w:rsidR="00CF0131" w:rsidRDefault="00DE3FB1">
      <w:pPr>
        <w:spacing w:line="600" w:lineRule="auto"/>
        <w:ind w:firstLine="720"/>
        <w:jc w:val="both"/>
      </w:pPr>
      <w:r>
        <w:t>Τι θράσος! Απύθμενο! Εσείς να κοιτάτε στη δική μας πτέρυγα και να μας εγκαλείτε για ασυνέπεια. Η διάρκεια της μνήμης σα</w:t>
      </w:r>
      <w:r>
        <w:t>ς πόσο χρόνο έχει; Δεκαπενθήμερο, μήνα; Ξέρετε τι είχατε υποσχεθεί και πει στον ελληνικό λαό: Τα μνημόνια που θα σκίζατε, το ένα άρθρο, τον ένα</w:t>
      </w:r>
      <w:r>
        <w:t>ν</w:t>
      </w:r>
      <w:r>
        <w:t xml:space="preserve"> νόμο, τη ρήξη. Ξέρετε τι είναι όλα όσα έχουμε ακούσει τα τελευταία πέντε χρόνια; Και έρχεστε –με ποιο θράσος- κ</w:t>
      </w:r>
      <w:r>
        <w:t>αι κοιτάτε αυτήν την παράταξη, την οποία καθυβρίζατε επί πέντε χρόνια και μας εγκαλείτε για ασυνέπεια. Αν είναι δυνατόν! Αν είναι δυνατόν!</w:t>
      </w:r>
    </w:p>
    <w:p w14:paraId="76B1506E" w14:textId="77777777" w:rsidR="00CF0131" w:rsidRDefault="00DE3FB1">
      <w:pPr>
        <w:spacing w:line="600" w:lineRule="auto"/>
        <w:ind w:firstLine="720"/>
        <w:jc w:val="center"/>
        <w:rPr>
          <w:bCs/>
        </w:rPr>
      </w:pPr>
      <w:r>
        <w:rPr>
          <w:bCs/>
        </w:rPr>
        <w:t>(Χειροκροτήματα από την πτέρυγα της Νέας Δημοκρατίας)</w:t>
      </w:r>
    </w:p>
    <w:p w14:paraId="76B1506F" w14:textId="77777777" w:rsidR="00CF0131" w:rsidRDefault="00DE3FB1">
      <w:pPr>
        <w:spacing w:line="600" w:lineRule="auto"/>
        <w:ind w:firstLine="720"/>
        <w:jc w:val="both"/>
        <w:rPr>
          <w:bCs/>
        </w:rPr>
      </w:pPr>
      <w:r>
        <w:rPr>
          <w:bCs/>
        </w:rPr>
        <w:t>Ήρθε εδώ ο κύριος Πρωθυπουργός, κυρίες και κύριοι συνάδελφοι, κ</w:t>
      </w:r>
      <w:r>
        <w:rPr>
          <w:bCs/>
        </w:rPr>
        <w:t xml:space="preserve">αι τον χειροκροτούσατε. Τι χειροκροτούσατε ακριβώς; Είστε χαρούμενοι που κόβετε 10% στις χαμηλές συντάξεις; Έχετε ενθουσιαστεί με αυτό; </w:t>
      </w:r>
    </w:p>
    <w:p w14:paraId="76B15070" w14:textId="77777777" w:rsidR="00CF0131" w:rsidRDefault="00DE3FB1">
      <w:pPr>
        <w:spacing w:line="600" w:lineRule="auto"/>
        <w:ind w:firstLine="720"/>
        <w:jc w:val="both"/>
        <w:rPr>
          <w:bCs/>
        </w:rPr>
      </w:pPr>
      <w:r>
        <w:rPr>
          <w:bCs/>
        </w:rPr>
        <w:t xml:space="preserve">Είστε πάρα πολύ χαρούμενοι που πλέον επιβάλλετε φορολογία σε ανείσπρακτα μισθώματα, σε ανύπαρκτα εισοδήματα; </w:t>
      </w:r>
    </w:p>
    <w:p w14:paraId="76B15071" w14:textId="77777777" w:rsidR="00CF0131" w:rsidRDefault="00DE3FB1">
      <w:pPr>
        <w:spacing w:line="600" w:lineRule="auto"/>
        <w:ind w:firstLine="720"/>
        <w:jc w:val="both"/>
      </w:pPr>
      <w:r>
        <w:rPr>
          <w:b/>
        </w:rPr>
        <w:t>ΧΑΡΟΥΛΑ (</w:t>
      </w:r>
      <w:r>
        <w:rPr>
          <w:b/>
        </w:rPr>
        <w:t>ΧΑΡΑ) ΚΑΦΑΝΤΑΡΗ:</w:t>
      </w:r>
      <w:r>
        <w:t xml:space="preserve"> Άλλαξε. </w:t>
      </w:r>
    </w:p>
    <w:p w14:paraId="76B15072" w14:textId="77777777" w:rsidR="00CF0131" w:rsidRDefault="00DE3FB1">
      <w:pPr>
        <w:spacing w:line="600" w:lineRule="auto"/>
        <w:ind w:firstLine="720"/>
        <w:jc w:val="both"/>
      </w:pPr>
      <w:r>
        <w:rPr>
          <w:b/>
        </w:rPr>
        <w:t>ΜΑΥΡΟΥΔΗΣ ΒΟΡΙΔΗΣ:</w:t>
      </w:r>
      <w:r>
        <w:t xml:space="preserve"> Δεν άλλαξε. Απλώς καταργήσατε τη φορολογική κλίμακα, η οποία θα επανέλθει. Η κατάργηση όμως, της εκχώρησης διατηρείται. Άρα, λοιπόν, ο βασικός κορμός διατηρείται. </w:t>
      </w:r>
    </w:p>
    <w:p w14:paraId="76B15073" w14:textId="77777777" w:rsidR="00CF0131" w:rsidRDefault="00DE3FB1">
      <w:pPr>
        <w:spacing w:line="600" w:lineRule="auto"/>
        <w:ind w:firstLine="720"/>
        <w:jc w:val="both"/>
      </w:pPr>
      <w:r>
        <w:t>Τι ακριβώς</w:t>
      </w:r>
      <w:r>
        <w:t>;</w:t>
      </w:r>
      <w:r>
        <w:t xml:space="preserve"> </w:t>
      </w:r>
      <w:r>
        <w:t xml:space="preserve">Είστε </w:t>
      </w:r>
      <w:r>
        <w:t>ευτυχείς για ποιο πράγμα; Για</w:t>
      </w:r>
      <w:r>
        <w:t xml:space="preserve"> το ότι καταργείτε τον </w:t>
      </w:r>
      <w:r>
        <w:t xml:space="preserve">προληπτικό </w:t>
      </w:r>
      <w:r>
        <w:t xml:space="preserve">έλεγχο του Ελεγκτικού Συνεδρίου. Δηλαδή, ουσιαστικά ενισχύετε τη διαφθορά; Είστε ευτυχείς για ποιο ακριβώς πράγμα; Για το ότι καταργείτε τη δυνατότητα στους Οργανισμούς Τοπικής Αυτοδιοίκησης και στα </w:t>
      </w:r>
      <w:r>
        <w:t xml:space="preserve">πανεπιστήμια </w:t>
      </w:r>
      <w:r>
        <w:t>να διαχειρ</w:t>
      </w:r>
      <w:r>
        <w:t>ίζονται με τον τρόπο που νομίζουν τα διαθέσιμά τους; Εσείς που τα έχετε υπερασπιστεί, τι άλλαξε;</w:t>
      </w:r>
    </w:p>
    <w:p w14:paraId="76B15074" w14:textId="77777777" w:rsidR="00CF0131" w:rsidRDefault="00DE3FB1">
      <w:pPr>
        <w:spacing w:line="600" w:lineRule="auto"/>
        <w:ind w:firstLine="720"/>
        <w:jc w:val="both"/>
      </w:pPr>
      <w:r>
        <w:t xml:space="preserve">Η προσθήκη που έγινε, αυτή είναι επαρκής αλλαγή, διασφαλίζει τίποτα από αυτά; </w:t>
      </w:r>
    </w:p>
    <w:p w14:paraId="76B15075" w14:textId="77777777" w:rsidR="00CF0131" w:rsidRDefault="00DE3FB1">
      <w:pPr>
        <w:spacing w:line="600" w:lineRule="auto"/>
        <w:ind w:firstLine="720"/>
        <w:jc w:val="both"/>
      </w:pPr>
      <w:r>
        <w:rPr>
          <w:b/>
        </w:rPr>
        <w:t>ΝΙΚΟΛΑΟΣ ΠΑΝΑΓΙΩΤΟΠΟΥΛΟΣ:</w:t>
      </w:r>
      <w:r>
        <w:t xml:space="preserve"> Να εξαιρέσει… </w:t>
      </w:r>
    </w:p>
    <w:p w14:paraId="76B15076" w14:textId="77777777" w:rsidR="00CF0131" w:rsidRDefault="00DE3FB1">
      <w:pPr>
        <w:spacing w:line="600" w:lineRule="auto"/>
        <w:ind w:firstLine="720"/>
        <w:jc w:val="both"/>
      </w:pPr>
      <w:r>
        <w:rPr>
          <w:b/>
        </w:rPr>
        <w:t>ΜΑΥΡΟΥΔΗΣ ΒΟΡΙΔΗΣ:</w:t>
      </w:r>
      <w:r>
        <w:t xml:space="preserve"> Υπάρχει ρητή εξαίρεση; Γιατί δεν το λέτε;</w:t>
      </w:r>
    </w:p>
    <w:p w14:paraId="76B15077" w14:textId="77777777" w:rsidR="00CF0131" w:rsidRDefault="00DE3FB1">
      <w:pPr>
        <w:spacing w:line="600" w:lineRule="auto"/>
        <w:ind w:firstLine="720"/>
        <w:jc w:val="both"/>
      </w:pPr>
      <w:r>
        <w:rPr>
          <w:b/>
        </w:rPr>
        <w:t>ΓΕΩΡΓΙΟΣ ΓΕΩΡΓΑΝΤΑΣ:</w:t>
      </w:r>
      <w:r>
        <w:t xml:space="preserve"> Επιφυλάσσεται. </w:t>
      </w:r>
    </w:p>
    <w:p w14:paraId="76B15078" w14:textId="77777777" w:rsidR="00CF0131" w:rsidRDefault="00DE3FB1">
      <w:pPr>
        <w:spacing w:line="600" w:lineRule="auto"/>
        <w:ind w:firstLine="720"/>
        <w:jc w:val="both"/>
      </w:pPr>
      <w:r>
        <w:rPr>
          <w:b/>
        </w:rPr>
        <w:t>ΝΙΚΟΛΑΟΣ ΠΑΝΑΓΙΩΤΟΠΟΥΛΟΣ:</w:t>
      </w:r>
      <w:r>
        <w:t xml:space="preserve"> Όχι, επιφυλάσσεται. Να εξαιρέσει... </w:t>
      </w:r>
    </w:p>
    <w:p w14:paraId="76B15079" w14:textId="77777777" w:rsidR="00CF0131" w:rsidRDefault="00DE3FB1">
      <w:pPr>
        <w:spacing w:line="600" w:lineRule="auto"/>
        <w:ind w:firstLine="720"/>
        <w:jc w:val="both"/>
      </w:pPr>
      <w:r>
        <w:rPr>
          <w:b/>
        </w:rPr>
        <w:t>ΜΑΥΡΟΥΔΗΣ ΒΟΡΙΔΗΣ:</w:t>
      </w:r>
      <w:r>
        <w:t xml:space="preserve"> Για ποιο ακριβώς πανηγυρίζετε; Για το ότι ουσιαστικά έχετε καταργήσει -και καταργείτε με αυτό- το ελάχιστο όριο πτώσεως και μειώσεως τιμής στα φάρμακα, οδηγώντας πιθανότατα χιλιάδες οικογένειες στην ανεργία από αυτές που δουλεύουν στην ελληνική φαρμακοβιο</w:t>
      </w:r>
      <w:r>
        <w:t xml:space="preserve">μηχανία; </w:t>
      </w:r>
    </w:p>
    <w:p w14:paraId="76B1507A" w14:textId="77777777" w:rsidR="00CF0131" w:rsidRDefault="00DE3FB1">
      <w:pPr>
        <w:spacing w:line="600" w:lineRule="auto"/>
        <w:ind w:firstLine="720"/>
        <w:jc w:val="both"/>
      </w:pPr>
      <w:r>
        <w:t xml:space="preserve">Είστε υπερήφανοι για αυτό και χειροκροτάτε ενθουσιασμένοι για το Κερατσίνι. Ήρθε ο άνθρωπος και μας είπε για το Κερατσίνι την ώρα που συμβαίνουν όλα αυτά, γιατί δεν θέλει να αντιμετωπίσει τις συνέπειες της συγκεκριμένης πολιτικής; </w:t>
      </w:r>
    </w:p>
    <w:p w14:paraId="76B1507B" w14:textId="77777777" w:rsidR="00CF0131" w:rsidRDefault="00DE3FB1">
      <w:pPr>
        <w:spacing w:line="600" w:lineRule="auto"/>
        <w:ind w:firstLine="720"/>
        <w:jc w:val="both"/>
      </w:pPr>
      <w:r>
        <w:t>Και μας λέτε γ</w:t>
      </w:r>
      <w:r>
        <w:t xml:space="preserve">ια εμάς; Γιατί εμείς τα είχαμε αυτά; Όταν εμείς διαπραγματευόμασταν, είχαμε μέσα τη μείωση των συντάξεων 10%; </w:t>
      </w:r>
    </w:p>
    <w:p w14:paraId="76B1507C" w14:textId="77777777" w:rsidR="00CF0131" w:rsidRDefault="00DE3FB1">
      <w:pPr>
        <w:spacing w:line="600" w:lineRule="auto"/>
        <w:ind w:firstLine="720"/>
        <w:jc w:val="both"/>
      </w:pPr>
      <w:r>
        <w:rPr>
          <w:b/>
        </w:rPr>
        <w:t>ΧΑΡΟΥΛΑ (ΧΑΡΑ) ΚΑΦΑΝΤΑΡΗ:</w:t>
      </w:r>
      <w:r>
        <w:t xml:space="preserve"> Εσείς κόψατε….</w:t>
      </w:r>
    </w:p>
    <w:p w14:paraId="76B1507D" w14:textId="77777777" w:rsidR="00CF0131" w:rsidRDefault="00DE3FB1">
      <w:pPr>
        <w:spacing w:line="600" w:lineRule="auto"/>
        <w:ind w:firstLine="720"/>
        <w:jc w:val="both"/>
      </w:pPr>
      <w:r>
        <w:rPr>
          <w:b/>
        </w:rPr>
        <w:t>ΜΑΥΡΟΥΔΗΣ ΒΟΡΙΔΗΣ:</w:t>
      </w:r>
      <w:r>
        <w:t xml:space="preserve"> Όταν εμείς διαπραγματευόμασταν, είχαμε καταργήσει τα κατώτατα όρια στις τιμές των φαρ</w:t>
      </w:r>
      <w:r>
        <w:t>μάκων; Όταν εμείς διαπραγματευόμασταν είχαμε κάνει διατάξεις, οι οποίες στην πραγματικότητα ενισχύουν τη διαφθορά; Η δική μας διαπραγμάτευση, για την οποία ήμασταν δωσίλογοι, ήμασταν γερμανοτσολιάδες, ήμασταν ανίκανοι, ήμασταν στα τέσσερα, είχε αυτά τα πρά</w:t>
      </w:r>
      <w:r>
        <w:t xml:space="preserve">γματα μέσα; </w:t>
      </w:r>
    </w:p>
    <w:p w14:paraId="76B1507E" w14:textId="77777777" w:rsidR="00CF0131" w:rsidRDefault="00DE3FB1">
      <w:pPr>
        <w:spacing w:line="600" w:lineRule="auto"/>
        <w:ind w:firstLine="720"/>
        <w:jc w:val="both"/>
      </w:pPr>
      <w:r>
        <w:t xml:space="preserve">Με συγχωρείτε, νομίζω ότι πραγματικά, ο ΣΥΡΙΖΑ έχει χάσει την επαφή με την πραγματικότητα. </w:t>
      </w:r>
    </w:p>
    <w:p w14:paraId="76B1507F" w14:textId="77777777" w:rsidR="00CF0131" w:rsidRDefault="00DE3FB1">
      <w:pPr>
        <w:spacing w:line="600" w:lineRule="auto"/>
        <w:ind w:firstLine="720"/>
        <w:jc w:val="both"/>
      </w:pPr>
      <w:r>
        <w:t>Και προσέξτε, δεν έχετε καν την εξής λεβεντιά. Ελάτε εδώ να υπερασπιστείτε τις διατάξεις σας -στην ουσία, όχι κλαυθμοί και οδυρμοί και δεν μπορούμε και</w:t>
      </w:r>
      <w:r>
        <w:t xml:space="preserve"> υπάρχουν αντιφάσεις και είμαστε στο μονοπάτι-</w:t>
      </w:r>
      <w:r>
        <w:t>,</w:t>
      </w:r>
      <w:r>
        <w:t xml:space="preserve"> ελάτε να πείτε γιατί είναι καλό ότι μειώνετε 10% τις χαμηλές συντάξεις. Ελάτε να μας πείτε ένα οικονομικό επιχείρημα. </w:t>
      </w:r>
    </w:p>
    <w:p w14:paraId="76B15080" w14:textId="77777777" w:rsidR="00CF0131" w:rsidRDefault="00DE3FB1">
      <w:pPr>
        <w:spacing w:line="600" w:lineRule="auto"/>
        <w:ind w:firstLine="720"/>
        <w:jc w:val="both"/>
      </w:pPr>
      <w:r>
        <w:rPr>
          <w:b/>
        </w:rPr>
        <w:t>ΝΙΚΟΛΑΟΣ ΣΥΡΜΑΛΕΝΙΟΣ:</w:t>
      </w:r>
      <w:r>
        <w:t xml:space="preserve"> Πού το είδατε αυτό; </w:t>
      </w:r>
    </w:p>
    <w:p w14:paraId="76B15081" w14:textId="77777777" w:rsidR="00CF0131" w:rsidRDefault="00DE3FB1">
      <w:pPr>
        <w:spacing w:line="600" w:lineRule="auto"/>
        <w:ind w:firstLine="720"/>
        <w:jc w:val="both"/>
      </w:pPr>
      <w:r>
        <w:rPr>
          <w:b/>
        </w:rPr>
        <w:t>ΑΝΔΡΕΑΣ ΛΟΒΕΡΔΟΣ:</w:t>
      </w:r>
      <w:r>
        <w:t xml:space="preserve"> Στο</w:t>
      </w:r>
      <w:r>
        <w:t xml:space="preserve"> πρώτο</w:t>
      </w:r>
      <w:r>
        <w:t xml:space="preserve"> κεφάλαιο παράγραφο</w:t>
      </w:r>
      <w:r>
        <w:t>ς 5.</w:t>
      </w:r>
    </w:p>
    <w:p w14:paraId="76B15082" w14:textId="77777777" w:rsidR="00CF0131" w:rsidRDefault="00DE3FB1">
      <w:pPr>
        <w:spacing w:line="600" w:lineRule="auto"/>
        <w:ind w:firstLine="720"/>
        <w:jc w:val="center"/>
        <w:rPr>
          <w:bCs/>
        </w:rPr>
      </w:pPr>
      <w:r>
        <w:rPr>
          <w:bCs/>
        </w:rPr>
        <w:t>(Θόρυβος στην Αίθουσα)</w:t>
      </w:r>
    </w:p>
    <w:p w14:paraId="76B15083" w14:textId="77777777" w:rsidR="00CF0131" w:rsidRDefault="00DE3FB1">
      <w:pPr>
        <w:spacing w:line="600" w:lineRule="auto"/>
        <w:ind w:firstLine="720"/>
        <w:jc w:val="both"/>
      </w:pPr>
      <w:r>
        <w:rPr>
          <w:b/>
        </w:rPr>
        <w:t>ΜΑΥΡΟΥΔΗΣ ΒΟΡΙΔΗΣ:</w:t>
      </w:r>
      <w:r>
        <w:t xml:space="preserve"> Δεν υπάρχει αυτό. Μειώνετε στις πρόωρες. Ναι, οι πρόωρες τι είναι; Ψηλές συντάξεις ή χαμηλές; Τώρα συνεννοηθήκαμε ότι λέμε το ίδιο; Έτσι μπράβο!</w:t>
      </w:r>
    </w:p>
    <w:p w14:paraId="76B15084" w14:textId="77777777" w:rsidR="00CF0131" w:rsidRDefault="00DE3FB1">
      <w:pPr>
        <w:spacing w:line="600" w:lineRule="auto"/>
        <w:ind w:firstLine="720"/>
        <w:jc w:val="both"/>
      </w:pPr>
      <w:r>
        <w:t>Άρα τώρα για ελάτε να εξηγήσετε την οικονομική του λειτουργία. Ε</w:t>
      </w:r>
      <w:r>
        <w:t>λάτε να υπερασπιστείτε την κατάργηση του προληπτικού ελέγχου. Ελάτε να υπερασπιστείτε τις διατάξεις στο περιεχόμενό τους. Τέσσερις μέρες μιλάμε και δεν έχετε φέρει ένα επιχείρημα. Το μόνο το οποίο λέτε είναι</w:t>
      </w:r>
      <w:r>
        <w:t>:</w:t>
      </w:r>
      <w:r>
        <w:t xml:space="preserve"> «Τι να κάνουμε; Υλοποιούμε τη συμφωνία</w:t>
      </w:r>
      <w:r>
        <w:t>.</w:t>
      </w:r>
      <w:r>
        <w:t>». Την π</w:t>
      </w:r>
      <w:r>
        <w:t xml:space="preserve">ιστεύετε αυτή τη συμφωνία; Την πιστεύετε; Αυτά που κάνετε τα πιστεύετε; </w:t>
      </w:r>
    </w:p>
    <w:p w14:paraId="76B15085" w14:textId="77777777" w:rsidR="00CF0131" w:rsidRDefault="00DE3FB1">
      <w:pPr>
        <w:spacing w:line="600" w:lineRule="auto"/>
        <w:ind w:firstLine="720"/>
        <w:jc w:val="both"/>
      </w:pPr>
      <w:r>
        <w:rPr>
          <w:b/>
        </w:rPr>
        <w:t>ΓΕΩΡΓΙΟΣ ΟΥΡΣΟΥΖΙΔΗΣ:</w:t>
      </w:r>
      <w:r>
        <w:t xml:space="preserve"> Όχι.</w:t>
      </w:r>
    </w:p>
    <w:p w14:paraId="76B15086" w14:textId="77777777" w:rsidR="00CF0131" w:rsidRDefault="00DE3FB1">
      <w:pPr>
        <w:spacing w:line="600" w:lineRule="auto"/>
        <w:ind w:firstLine="720"/>
        <w:jc w:val="both"/>
      </w:pPr>
      <w:r>
        <w:rPr>
          <w:b/>
        </w:rPr>
        <w:t>ΜΑΥΡΟΥΔΗΣ ΒΟΡΙΔΗΣ:</w:t>
      </w:r>
      <w:r>
        <w:t xml:space="preserve"> Ε, τότε γιατί τα φέρνετε;</w:t>
      </w:r>
    </w:p>
    <w:p w14:paraId="76B15087" w14:textId="77777777" w:rsidR="00CF0131" w:rsidRDefault="00DE3FB1">
      <w:pPr>
        <w:spacing w:line="600" w:lineRule="auto"/>
        <w:ind w:firstLine="720"/>
        <w:jc w:val="both"/>
      </w:pPr>
      <w:r>
        <w:rPr>
          <w:b/>
        </w:rPr>
        <w:t xml:space="preserve">ΑΘΑΝΑΣΙΟΣ </w:t>
      </w:r>
      <w:r>
        <w:rPr>
          <w:b/>
        </w:rPr>
        <w:t xml:space="preserve">(ΣΑΚΗΣ) </w:t>
      </w:r>
      <w:r>
        <w:rPr>
          <w:b/>
        </w:rPr>
        <w:t>ΠΑΠΑΔΟΠΟΥΛΟΣ:</w:t>
      </w:r>
      <w:r>
        <w:t xml:space="preserve"> Τα πιστεύουμε.</w:t>
      </w:r>
    </w:p>
    <w:p w14:paraId="76B15088" w14:textId="77777777" w:rsidR="00CF0131" w:rsidRDefault="00DE3FB1">
      <w:pPr>
        <w:spacing w:line="600" w:lineRule="auto"/>
        <w:ind w:firstLine="720"/>
        <w:jc w:val="both"/>
      </w:pPr>
      <w:r>
        <w:rPr>
          <w:b/>
        </w:rPr>
        <w:t>ΜΑΥΡΟΥΔΗΣ ΒΟΡΙΔΗΣ:</w:t>
      </w:r>
      <w:r>
        <w:t xml:space="preserve"> Εμείς δεν τα πιστεύουμε καθόλου αυτά. Άρα, λο</w:t>
      </w:r>
      <w:r>
        <w:t xml:space="preserve">ιπόν, προσέξτε το επιχείρημά σας, γιατί δεν καταλαβαίνετε πού </w:t>
      </w:r>
      <w:r>
        <w:t xml:space="preserve">οδηγείστε </w:t>
      </w:r>
      <w:r>
        <w:t xml:space="preserve">εσείς. Όταν δεν υπερασπίζεσαι μια πολιτική, τότε παράγεις πολιτική </w:t>
      </w:r>
      <w:r>
        <w:t xml:space="preserve">απονομιμοποίηση </w:t>
      </w:r>
      <w:r>
        <w:t>στον εαυτό σου.</w:t>
      </w:r>
    </w:p>
    <w:p w14:paraId="76B15089" w14:textId="77777777" w:rsidR="00CF0131" w:rsidRDefault="00DE3FB1">
      <w:pPr>
        <w:spacing w:line="600" w:lineRule="auto"/>
        <w:ind w:firstLine="720"/>
        <w:jc w:val="both"/>
      </w:pPr>
      <w:r>
        <w:t>Γεγονός, λοιπόν, είναι ότι έρχεστε σήμερα και στην πραγματικότητα ξεψηφίζετε ρυθμίσει</w:t>
      </w:r>
      <w:r>
        <w:t>ς οι οποίες σαφέστατα είχαν λειτουργήσει, τις ρυθμίσεις για τους δικηγόρους, για τους μηχανικούς, για τους γιατρούς. Γεγονός είναι ότι φτάσατε να νομοθετείτε στο άρθρο 13 κοιτώντας συγκεκριμένες εταιρείες, μπας και χάσουν ανταποδοτικά και πάνε τα ανταποδοτ</w:t>
      </w:r>
      <w:r>
        <w:t>ικά στους δήμους. Και παρεμβαίνετε –ακούστε τώρα- σε εκκρεμείς δίκες, γιατί οι συγκεκριμένοι δήμοι είναι στα δικαστήρια με τις συγκεκριμένες εταιρείες, παρεμβαίνετε μπας και εκδοθεί αποτέλεσμα δικαστικό υπέρ των δήμων να το προφτάσετε και να το έχετε λύσει</w:t>
      </w:r>
      <w:r>
        <w:t xml:space="preserve"> νομοθετικά. Και έρχεται εδώ ο αρμόδιος Υπουργός ο κ. Κουρουμπλής και λέει και ψέματα ότι δήθεν τα έχει βρει με την ΚΕΔΕ και συναίνεσε η ΚΕΔΕ. Εμένα δεν με νοιάζει αν συναίνεσε και η ΚΕΔΕ ή όχι. Εγώ ξέρω αν είναι σωστή η ρύθμιση και είναι λάθος. Όμως έρχετ</w:t>
      </w:r>
      <w:r>
        <w:t>αι και ψεύδεται. Πόσο θα πορευτείτε με τα ψέματα;</w:t>
      </w:r>
    </w:p>
    <w:p w14:paraId="76B1508A" w14:textId="77777777" w:rsidR="00CF0131" w:rsidRDefault="00DE3FB1">
      <w:pPr>
        <w:spacing w:line="600" w:lineRule="auto"/>
        <w:ind w:firstLine="720"/>
        <w:jc w:val="both"/>
      </w:pPr>
      <w:r>
        <w:rPr>
          <w:b/>
        </w:rPr>
        <w:t>ΑΘΑΝΑΣΙΟΣ ΜΠΟΥΡΑΣ:</w:t>
      </w:r>
      <w:r>
        <w:t xml:space="preserve"> Ήρθε και ο Πατούλης.</w:t>
      </w:r>
    </w:p>
    <w:p w14:paraId="76B1508B" w14:textId="77777777" w:rsidR="00CF0131" w:rsidRDefault="00DE3FB1">
      <w:pPr>
        <w:spacing w:line="600" w:lineRule="auto"/>
        <w:ind w:firstLine="720"/>
        <w:jc w:val="both"/>
      </w:pPr>
      <w:r>
        <w:rPr>
          <w:b/>
        </w:rPr>
        <w:t>ΜΑΥΡΟΥΔΗΣ ΒΟΡΙΔΗΣ:</w:t>
      </w:r>
      <w:r>
        <w:t xml:space="preserve"> Ακούστε και κάτι να τελειώνουμε. Δεν κατάλαβα το επιχείρημά σας για τα θέματα της διαφθοράς. Δεν κατάλαβα το επιχείρημα του κυρίου Πρωθυπουργού. Τι</w:t>
      </w:r>
      <w:r>
        <w:t xml:space="preserve"> ακριβώς λέει; Επειδή ο Τσουκάτος έχει κάνει κάτι, άρα τι; Τι λέμε για τον Φλαμπουράρη και τον Σταθάκη σχετικό; Καλώς καμωμένα; </w:t>
      </w:r>
    </w:p>
    <w:p w14:paraId="76B1508C" w14:textId="77777777" w:rsidR="00CF0131" w:rsidRDefault="00DE3FB1">
      <w:pPr>
        <w:spacing w:line="600" w:lineRule="auto"/>
        <w:ind w:firstLine="720"/>
        <w:jc w:val="both"/>
      </w:pPr>
      <w:r>
        <w:t>Αυτό είπε;</w:t>
      </w:r>
    </w:p>
    <w:p w14:paraId="76B1508D" w14:textId="77777777" w:rsidR="00CF0131" w:rsidRDefault="00DE3FB1">
      <w:pPr>
        <w:spacing w:line="600" w:lineRule="auto"/>
        <w:ind w:firstLine="720"/>
        <w:jc w:val="both"/>
      </w:pPr>
      <w:r>
        <w:rPr>
          <w:b/>
        </w:rPr>
        <w:t>ΑΦΡΟΔΙΤΗ ΣΤΑΜΠΟΥΛΗ:</w:t>
      </w:r>
      <w:r>
        <w:t xml:space="preserve"> Αυτό είπε.</w:t>
      </w:r>
    </w:p>
    <w:p w14:paraId="76B1508E" w14:textId="77777777" w:rsidR="00CF0131" w:rsidRDefault="00DE3FB1">
      <w:pPr>
        <w:spacing w:line="600" w:lineRule="auto"/>
        <w:ind w:firstLine="720"/>
        <w:jc w:val="center"/>
      </w:pPr>
      <w:r>
        <w:t>(Θόρυβος από την πτέρυγα του ΣΥΡΙΖΑ)</w:t>
      </w:r>
    </w:p>
    <w:p w14:paraId="76B1508F" w14:textId="77777777" w:rsidR="00CF0131" w:rsidRDefault="00DE3FB1">
      <w:pPr>
        <w:spacing w:line="600" w:lineRule="auto"/>
        <w:ind w:firstLine="720"/>
        <w:jc w:val="both"/>
      </w:pPr>
      <w:r>
        <w:rPr>
          <w:b/>
        </w:rPr>
        <w:t>ΠΡΟΕΔΡΕΥΩΝ (Αναστάσιος Κουράκης):</w:t>
      </w:r>
      <w:r>
        <w:t xml:space="preserve"> Μην κάνετε διά</w:t>
      </w:r>
      <w:r>
        <w:t>λογο, κύριοι συνάδελφοι.</w:t>
      </w:r>
    </w:p>
    <w:p w14:paraId="76B15090" w14:textId="77777777" w:rsidR="00CF0131" w:rsidRDefault="00DE3FB1">
      <w:pPr>
        <w:spacing w:line="600" w:lineRule="auto"/>
        <w:ind w:firstLine="720"/>
        <w:jc w:val="both"/>
      </w:pPr>
      <w:r>
        <w:rPr>
          <w:b/>
        </w:rPr>
        <w:t>ΜΑΥΡΟΥΔΗΣ ΒΟΡΙΔΗΣ:</w:t>
      </w:r>
      <w:r>
        <w:t xml:space="preserve"> Τι εννοείτε; Υπάρχει παράβαση ελεγκτέα, επειδή με ρωτάτε, και μάλιστα κακουργηματικού χαρακτήρα; Αν είναι ή δεν είναι το ίδιο και είστε λεβέντες και υπέρ της διαφάνειας, ας έρθουν οι κύριοι Υπουργοί να συναινέσου</w:t>
      </w:r>
      <w:r>
        <w:t>ν στην άρση της προστασίας που έχουν από τον νόμο περί ευθύνης Υπουργών, να πάνε στο</w:t>
      </w:r>
      <w:r>
        <w:t>ν</w:t>
      </w:r>
      <w:r>
        <w:t xml:space="preserve"> φυσικό τους δικαστή, για να δούμε τι θα πει ο φυσικός τους δικαστής, αν είναι ή δεν είναι το ίδιο.</w:t>
      </w:r>
    </w:p>
    <w:p w14:paraId="76B15091" w14:textId="77777777" w:rsidR="00CF0131" w:rsidRDefault="00DE3FB1">
      <w:pPr>
        <w:spacing w:line="600" w:lineRule="auto"/>
        <w:ind w:firstLine="720"/>
        <w:jc w:val="both"/>
      </w:pPr>
      <w:r>
        <w:t xml:space="preserve">Άρα, λοιπόν, μην τα διαβαθμίζετε. Οι παράνομες πράξεις είναι παράνομες πράξεις και είναι ελεγκτέες. Αυτό καταλαβαίνω εγώ. Θα συναινέσει ο διάφανος και ηθικά ανεπίληπτος αριστερός Πρωθυπουργός στο να ελεγχθούν αυτές οι συγκεκριμένες πράξεις; </w:t>
      </w:r>
    </w:p>
    <w:p w14:paraId="76B15092" w14:textId="77777777" w:rsidR="00CF0131" w:rsidRDefault="00DE3FB1">
      <w:pPr>
        <w:spacing w:line="600" w:lineRule="auto"/>
        <w:ind w:firstLine="720"/>
        <w:jc w:val="both"/>
      </w:pPr>
      <w:r>
        <w:t xml:space="preserve">Εσείς, κύριοι </w:t>
      </w:r>
      <w:r>
        <w:t>θα συναινέσετε; Όχι λόγια. Αυτό σημαίνει παραιτούμαι από την ασυλία του νόμου περί ευθύνης Υπουργών και μπαίνω στη διαδικασία του ελέγχου. Προκαταρκτική και ειδικό δικαστήριο. Αυτή είναι η διαδικασία. Όχι λογάκια. Συγκεκριμένη διαδικασία. Συμφωνείτε; Θα τη</w:t>
      </w:r>
      <w:r>
        <w:t>ν ψηφίσετε την πρόταση αυτή, για να ελεγχθούν οι συνάδελφοί σας; Για να αποδοθούν καθαροί; Ναι ή όχι; Διότι αν είναι όχι, όπως και εικάζω, αφήστε τα περί ηθικού πλεονεκτήματος της Αριστεράς. Δεν είχατε ποτέ και προφανώς αν κάποτε είχατε το χάσατε το πλεονέ</w:t>
      </w:r>
      <w:r>
        <w:t xml:space="preserve">κτημα ως </w:t>
      </w:r>
      <w:r>
        <w:t>Αριστερά</w:t>
      </w:r>
      <w:r>
        <w:t>.</w:t>
      </w:r>
    </w:p>
    <w:p w14:paraId="76B15093" w14:textId="77777777" w:rsidR="00CF0131" w:rsidRDefault="00DE3FB1">
      <w:pPr>
        <w:spacing w:line="600" w:lineRule="auto"/>
        <w:ind w:firstLine="720"/>
        <w:jc w:val="center"/>
      </w:pPr>
      <w:r>
        <w:t>(Χειροκροτήματα από την πτέρυγα της Νέας Δημοκρατίας)</w:t>
      </w:r>
    </w:p>
    <w:p w14:paraId="76B15094" w14:textId="77777777" w:rsidR="00CF0131" w:rsidRDefault="00DE3FB1">
      <w:pPr>
        <w:spacing w:line="600" w:lineRule="auto"/>
        <w:ind w:firstLine="720"/>
        <w:jc w:val="both"/>
      </w:pPr>
      <w:r>
        <w:rPr>
          <w:b/>
        </w:rPr>
        <w:t>ΠΡΟΕΔΡΕΥΩΝ (Αναστάσιος Κουράκης):</w:t>
      </w:r>
      <w:r>
        <w:t xml:space="preserve"> Τον λόγο έχει ζητήσει ο κ. Αναστάσιος Πετρόπουλος, ο Υφυπουργός Εργασίας, Κοινωνικής Ασφάλισης και Κοινωνικής Αλληλεγγύης.</w:t>
      </w:r>
    </w:p>
    <w:p w14:paraId="76B15095" w14:textId="77777777" w:rsidR="00CF0131" w:rsidRDefault="00DE3FB1">
      <w:pPr>
        <w:spacing w:line="600" w:lineRule="auto"/>
        <w:ind w:firstLine="720"/>
        <w:jc w:val="both"/>
      </w:pPr>
      <w:r>
        <w:t xml:space="preserve">Κύριε Υπουργέ, έχετε τον </w:t>
      </w:r>
      <w:r>
        <w:t>λόγο για τρία λεπτά.</w:t>
      </w:r>
    </w:p>
    <w:p w14:paraId="76B15096" w14:textId="77777777" w:rsidR="00CF0131" w:rsidRDefault="00DE3FB1">
      <w:pPr>
        <w:spacing w:line="600" w:lineRule="auto"/>
        <w:ind w:firstLine="720"/>
        <w:jc w:val="both"/>
      </w:pPr>
      <w:r>
        <w:rPr>
          <w:b/>
        </w:rPr>
        <w:t>ΑΝΑΣΤΑΣΙΟΣ ΠΕΤΡΟΠΟΥΛΟΣ (Υφυπουργός Εργασίας, Κοινωνικής Ασφάλισης και Κοινωνικής Αλληλεγγύης):</w:t>
      </w:r>
      <w:r>
        <w:t xml:space="preserve"> Πραγματικά είπατε μία αλήθεια και είναι η μόνη που είπατε, ότι δεν μειώσατε εσείς τις συντάξεις κατά 10%. Τις μειώσατε 44% αυτές του ΙΚΑ, 48</w:t>
      </w:r>
      <w:r>
        <w:t>% στο δημόσιο.</w:t>
      </w:r>
    </w:p>
    <w:p w14:paraId="76B15097" w14:textId="77777777" w:rsidR="00CF0131" w:rsidRDefault="00DE3FB1">
      <w:pPr>
        <w:spacing w:line="600" w:lineRule="auto"/>
        <w:ind w:firstLine="720"/>
        <w:jc w:val="center"/>
      </w:pPr>
      <w:r>
        <w:t>(Χειροκροτήματα από την πτέρυγα του ΣΥΡΙΖΑ)</w:t>
      </w:r>
    </w:p>
    <w:p w14:paraId="76B15098" w14:textId="77777777" w:rsidR="00CF0131" w:rsidRDefault="00DE3FB1">
      <w:pPr>
        <w:spacing w:line="600" w:lineRule="auto"/>
        <w:ind w:firstLine="720"/>
        <w:jc w:val="both"/>
      </w:pPr>
      <w:r>
        <w:t>Και παρά αυτές τις δραματικές μειώσεις που έχουμε, το 23% των συνταξιούχων να ζει σε κίνδυνο ορίων να επιβιώσει –μην ενοχλείστε, κ</w:t>
      </w:r>
      <w:r>
        <w:t>υρία</w:t>
      </w:r>
      <w:r>
        <w:t xml:space="preserve"> Βούλτεψη συνεχώς με όλα, είπα τι συμβαίνει-</w:t>
      </w:r>
      <w:r>
        <w:t>,</w:t>
      </w:r>
      <w:r>
        <w:t xml:space="preserve"> παρόλο που είχαμε</w:t>
      </w:r>
      <w:r>
        <w:t xml:space="preserve"> τέτοιες μειώσεις, 1 δισεκατομμύριο έλλειμμα στο ΙΚΑ, πάνω από μισό δισεκατομμύριο στον ΟΑΕ</w:t>
      </w:r>
      <w:r>
        <w:rPr>
          <w:lang w:val="en-US"/>
        </w:rPr>
        <w:t>E</w:t>
      </w:r>
      <w:r>
        <w:t>, αυτή η κατάσταση η εκρηκτική είναι δημιούργημα αυτών των πολιτικών που προηγήθηκαν.</w:t>
      </w:r>
    </w:p>
    <w:p w14:paraId="76B15099" w14:textId="77777777" w:rsidR="00CF0131" w:rsidRDefault="00DE3FB1">
      <w:pPr>
        <w:spacing w:line="600" w:lineRule="auto"/>
        <w:ind w:firstLine="720"/>
        <w:jc w:val="both"/>
      </w:pPr>
      <w:r>
        <w:t xml:space="preserve">Επομένως το 10% δεν </w:t>
      </w:r>
      <w:r>
        <w:rPr>
          <w:bCs/>
        </w:rPr>
        <w:t>είναι</w:t>
      </w:r>
      <w:r>
        <w:t xml:space="preserve"> μείωση στις συντάξεις. </w:t>
      </w:r>
      <w:r>
        <w:rPr>
          <w:bCs/>
        </w:rPr>
        <w:t>Είναι</w:t>
      </w:r>
      <w:r>
        <w:t xml:space="preserve"> μείωση στο υπολειπόμενο</w:t>
      </w:r>
      <w:r>
        <w:t xml:space="preserve"> των κατώτατων συντάξεων, που υπενθυμίζω ότι δεν </w:t>
      </w:r>
      <w:r>
        <w:rPr>
          <w:bCs/>
        </w:rPr>
        <w:t>είναι</w:t>
      </w:r>
      <w:r>
        <w:t xml:space="preserve"> </w:t>
      </w:r>
      <w:r>
        <w:rPr>
          <w:bCs/>
        </w:rPr>
        <w:t xml:space="preserve">στην </w:t>
      </w:r>
      <w:r>
        <w:t xml:space="preserve">κατώτατη σύνταξη, αλλά στις κατώτατες πρόωρες συντάξεις. Αφορά την πρόωρη λήψη σύνταξης. Πάντα το σύστημα κοινωνικής ασφάλισης προέβλεπε μείωση στη σύνταξη, όταν την </w:t>
      </w:r>
      <w:r>
        <w:rPr>
          <w:bCs/>
        </w:rPr>
        <w:t>έ</w:t>
      </w:r>
      <w:r>
        <w:t>παιρνες πρόωρα -6% για κάθε έ</w:t>
      </w:r>
      <w:r>
        <w:t xml:space="preserve">τος και 3% στην πενταετία. Δεν </w:t>
      </w:r>
      <w:r>
        <w:rPr>
          <w:bCs/>
        </w:rPr>
        <w:t>είναι</w:t>
      </w:r>
      <w:r>
        <w:t xml:space="preserve"> τώρα αυτό. Πάντα ήταν.</w:t>
      </w:r>
    </w:p>
    <w:p w14:paraId="76B1509A" w14:textId="77777777" w:rsidR="00CF0131" w:rsidRDefault="00DE3FB1">
      <w:pPr>
        <w:spacing w:line="600" w:lineRule="auto"/>
        <w:ind w:firstLine="720"/>
        <w:jc w:val="both"/>
      </w:pPr>
      <w:r>
        <w:t xml:space="preserve">Και βάλαμε πραγματικά, μέσα στις ανάγκες που δημιουργήθηκαν από τη δική σας πολιτική, για τις πρόωρες και μόνο συντάξεις αυτό το ποσοστό μείωσης. Μόνο για τις πρόωρες συντάξεις. </w:t>
      </w:r>
    </w:p>
    <w:p w14:paraId="76B1509B" w14:textId="77777777" w:rsidR="00CF0131" w:rsidRDefault="00DE3FB1">
      <w:pPr>
        <w:spacing w:line="600" w:lineRule="auto"/>
        <w:ind w:firstLine="720"/>
        <w:jc w:val="both"/>
      </w:pPr>
      <w:r>
        <w:t>Φυσικά η πολιτική</w:t>
      </w:r>
      <w:r>
        <w:t xml:space="preserve"> που θα κάνουμε για την ανάπτυξη του συστήματος κοινωνικής ασφάλισης θα φέρει νέα δεδομένα</w:t>
      </w:r>
      <w:r>
        <w:t>,</w:t>
      </w:r>
      <w:r>
        <w:t xml:space="preserve"> για να μπορέσουμε να αντιμετωπίσουμε την καταστροφή που επέρχεται από τη δική σας πολιτική. </w:t>
      </w:r>
    </w:p>
    <w:p w14:paraId="76B1509C" w14:textId="77777777" w:rsidR="00CF0131" w:rsidRDefault="00DE3FB1">
      <w:pPr>
        <w:spacing w:line="600" w:lineRule="auto"/>
        <w:ind w:firstLine="720"/>
        <w:jc w:val="both"/>
      </w:pPr>
      <w:r>
        <w:rPr>
          <w:b/>
          <w:bCs/>
        </w:rPr>
        <w:t>ΠΡΟΕΔΡΕΥΩΝ (Αναστάσιος Κουράκης):</w:t>
      </w:r>
      <w:r>
        <w:t xml:space="preserve"> Ευχαριστούμε τον κ. Πετρόπουλο, Υφυπο</w:t>
      </w:r>
      <w:r>
        <w:t xml:space="preserve">υργό Εργασίας, Κοινωνικής Ασφάλισης και Κοινωνικής Αλληλεγγύης. </w:t>
      </w:r>
    </w:p>
    <w:p w14:paraId="76B1509D" w14:textId="77777777" w:rsidR="00CF0131" w:rsidRDefault="00DE3FB1">
      <w:pPr>
        <w:spacing w:line="600" w:lineRule="auto"/>
        <w:ind w:firstLine="720"/>
        <w:jc w:val="both"/>
      </w:pPr>
      <w:r>
        <w:t>Το</w:t>
      </w:r>
      <w:r>
        <w:t>ν</w:t>
      </w:r>
      <w:r>
        <w:t xml:space="preserve"> λόγο έχει ζητήσει ο Υπουργός Επικρατείας, ο κ. Αλέκος Φλαμπουράρης. Κύριε Φλαμπουράρη</w:t>
      </w:r>
      <w:r>
        <w:t>,</w:t>
      </w:r>
      <w:r>
        <w:t xml:space="preserve"> έχετε το</w:t>
      </w:r>
      <w:r>
        <w:t>ν</w:t>
      </w:r>
      <w:r>
        <w:t xml:space="preserve"> λόγο.  </w:t>
      </w:r>
    </w:p>
    <w:p w14:paraId="76B1509E" w14:textId="77777777" w:rsidR="00CF0131" w:rsidRDefault="00DE3FB1">
      <w:pPr>
        <w:spacing w:line="600" w:lineRule="auto"/>
        <w:ind w:firstLine="720"/>
        <w:jc w:val="both"/>
      </w:pPr>
      <w:r>
        <w:rPr>
          <w:b/>
        </w:rPr>
        <w:t>ΑΛΕΞΑΝΔΡΟΣ ΦΛΑΜΠΟΥΡΑΡΗΣ (Υπουργός Επικρατείας):</w:t>
      </w:r>
      <w:r>
        <w:t xml:space="preserve"> Με εκπλήσσει πραγματικά η για δεύτ</w:t>
      </w:r>
      <w:r>
        <w:t xml:space="preserve">ερη φορά από τη μεριά του εκπροσώπου της Νέας Δημοκρατίας αναφορά στο πρόσωπό μου. Και μάλιστα με επιχειρήματα και με πληροφορίες, οι οποίες ελέγχονται, από τη στιγμή που η Επιτροπή </w:t>
      </w:r>
      <w:r>
        <w:t>«π</w:t>
      </w:r>
      <w:r>
        <w:t xml:space="preserve">όθεν </w:t>
      </w:r>
      <w:r>
        <w:t>έ</w:t>
      </w:r>
      <w:r>
        <w:t>σχες</w:t>
      </w:r>
      <w:r>
        <w:t>»</w:t>
      </w:r>
      <w:r>
        <w:t xml:space="preserve"> της </w:t>
      </w:r>
      <w:r>
        <w:rPr>
          <w:bCs/>
        </w:rPr>
        <w:t>Βουλή</w:t>
      </w:r>
      <w:r>
        <w:t>ς δεν έχει καν συνεδριάσει, δεν με έχει καν καλέσει</w:t>
      </w:r>
      <w:r>
        <w:t xml:space="preserve">, δεν έχει καν βγάλει πόρισμα. </w:t>
      </w:r>
    </w:p>
    <w:p w14:paraId="76B1509F" w14:textId="77777777" w:rsidR="00CF0131" w:rsidRDefault="00DE3FB1">
      <w:pPr>
        <w:spacing w:line="600" w:lineRule="auto"/>
        <w:ind w:firstLine="720"/>
        <w:jc w:val="both"/>
        <w:rPr>
          <w:bCs/>
        </w:rPr>
      </w:pPr>
      <w:r>
        <w:t xml:space="preserve">Πραγματικά, αν θέλουμε η </w:t>
      </w:r>
      <w:r>
        <w:rPr>
          <w:bCs/>
        </w:rPr>
        <w:t>Βουλή…</w:t>
      </w:r>
    </w:p>
    <w:p w14:paraId="76B150A0" w14:textId="77777777" w:rsidR="00CF0131" w:rsidRDefault="00DE3FB1">
      <w:pPr>
        <w:spacing w:line="600" w:lineRule="auto"/>
        <w:ind w:firstLine="720"/>
        <w:jc w:val="center"/>
      </w:pPr>
      <w:r>
        <w:rPr>
          <w:bCs/>
        </w:rPr>
        <w:t>(Θόρυβος από την πτέρυγα της Νέας Δημοκρατίας)</w:t>
      </w:r>
    </w:p>
    <w:p w14:paraId="76B150A1" w14:textId="77777777" w:rsidR="00CF0131" w:rsidRDefault="00DE3FB1">
      <w:pPr>
        <w:spacing w:line="600" w:lineRule="auto"/>
        <w:ind w:firstLine="720"/>
        <w:jc w:val="both"/>
      </w:pPr>
      <w:r>
        <w:t>Παρακαλώ, μη με διακόπτετε.</w:t>
      </w:r>
    </w:p>
    <w:p w14:paraId="76B150A2" w14:textId="77777777" w:rsidR="00CF0131" w:rsidRDefault="00DE3FB1">
      <w:pPr>
        <w:spacing w:line="600" w:lineRule="auto"/>
        <w:ind w:firstLine="720"/>
        <w:jc w:val="both"/>
      </w:pPr>
      <w:r>
        <w:t xml:space="preserve">Αν θέλουμε η </w:t>
      </w:r>
      <w:r>
        <w:rPr>
          <w:bCs/>
        </w:rPr>
        <w:t>Βουλή</w:t>
      </w:r>
      <w:r>
        <w:t xml:space="preserve"> να σταθεί στο ύψος της, βάσει των αναγκών που έχει η χώρα μας τώρα, αν θέλουμε πραγματικά να λάμψε</w:t>
      </w:r>
      <w:r>
        <w:t xml:space="preserve">ι η αλήθεια, πρέπει να αφήσουμε ανεπηρέαστες τις </w:t>
      </w:r>
      <w:r>
        <w:t>επιτροπές</w:t>
      </w:r>
      <w:r>
        <w:t xml:space="preserve">, που εμείς, σαν </w:t>
      </w:r>
      <w:r>
        <w:rPr>
          <w:bCs/>
        </w:rPr>
        <w:t>Κοινοβούλιο,</w:t>
      </w:r>
      <w:r>
        <w:t xml:space="preserve"> έχουμε ορίσει, να προβούν στις </w:t>
      </w:r>
      <w:r>
        <w:t xml:space="preserve">αναγκαίες </w:t>
      </w:r>
      <w:r>
        <w:t>ενέργειες και μετά να έρθουμε να το συζητήσουμε.</w:t>
      </w:r>
    </w:p>
    <w:p w14:paraId="76B150A3" w14:textId="77777777" w:rsidR="00CF0131" w:rsidRDefault="00DE3FB1">
      <w:pPr>
        <w:spacing w:line="600" w:lineRule="auto"/>
        <w:ind w:firstLine="720"/>
        <w:jc w:val="both"/>
      </w:pPr>
      <w:r>
        <w:t>Παρακαλώ, να σταματήσει εδώ η συζήτηση. Δεν έχει κανένα νόημα να κάνουμε μια α</w:t>
      </w:r>
      <w:r>
        <w:t xml:space="preserve">ντιπαράθεση, η οποία μπορεί να οδηγήσει σε </w:t>
      </w:r>
      <w:r>
        <w:t xml:space="preserve">εξτρίμ </w:t>
      </w:r>
      <w:r>
        <w:t>καταστάσεις</w:t>
      </w:r>
      <w:r>
        <w:t>,</w:t>
      </w:r>
      <w:r>
        <w:t xml:space="preserve"> που δεν χρειάζονται. </w:t>
      </w:r>
    </w:p>
    <w:p w14:paraId="76B150A4" w14:textId="77777777" w:rsidR="00CF0131" w:rsidRDefault="00DE3FB1">
      <w:pPr>
        <w:spacing w:line="600" w:lineRule="auto"/>
        <w:ind w:firstLine="720"/>
        <w:jc w:val="both"/>
      </w:pPr>
      <w:r>
        <w:t>Ευχαριστώ.</w:t>
      </w:r>
    </w:p>
    <w:p w14:paraId="76B150A5" w14:textId="77777777" w:rsidR="00CF0131" w:rsidRDefault="00DE3FB1">
      <w:pPr>
        <w:spacing w:line="600" w:lineRule="auto"/>
        <w:ind w:firstLine="720"/>
        <w:jc w:val="both"/>
      </w:pPr>
      <w:r>
        <w:rPr>
          <w:b/>
          <w:bCs/>
        </w:rPr>
        <w:t>ΠΡΟΕΔΡΕΥΩΝ (Αναστάσιος Κουράκης):</w:t>
      </w:r>
      <w:r>
        <w:t xml:space="preserve"> Ευχαριστούμε τον Υπουργό Επικρατείας, τον κ. Φλαμπουράρη. </w:t>
      </w:r>
    </w:p>
    <w:p w14:paraId="76B150A6" w14:textId="77777777" w:rsidR="00CF0131" w:rsidRDefault="00DE3FB1">
      <w:pPr>
        <w:spacing w:line="600" w:lineRule="auto"/>
        <w:ind w:firstLine="720"/>
        <w:jc w:val="both"/>
      </w:pPr>
      <w:r>
        <w:t xml:space="preserve">Τον λόγο έχει ζητήσει για πολύ λίγο επίσης και ο Υπουργός Δικαιοσύνης, ο κ. Παρασκευόπουλος. </w:t>
      </w:r>
    </w:p>
    <w:p w14:paraId="76B150A7" w14:textId="77777777" w:rsidR="00CF0131" w:rsidRDefault="00DE3FB1">
      <w:pPr>
        <w:spacing w:line="600" w:lineRule="auto"/>
        <w:ind w:firstLine="720"/>
        <w:jc w:val="both"/>
      </w:pPr>
      <w:r>
        <w:rPr>
          <w:b/>
        </w:rPr>
        <w:t>ΝΙΚΟΛΑΟΣ ΠΑΡΑΣΚΕΥΟΠΟΥΛΟΣ (Υπουργός Δικαιοσύνης, Διαφάνειας και Ανθρωπίνων Δικαιωμάτων):</w:t>
      </w:r>
      <w:r>
        <w:t xml:space="preserve"> Θα πω μία λέξη </w:t>
      </w:r>
      <w:r>
        <w:rPr>
          <w:bCs/>
        </w:rPr>
        <w:t>μό</w:t>
      </w:r>
      <w:r>
        <w:t xml:space="preserve">νο. Δεν έχω κάτι προσωπικό κατά του κ. Βορίδη, παρά αυτό </w:t>
      </w:r>
      <w:r>
        <w:t>το θεαματικό «</w:t>
      </w:r>
      <w:r>
        <w:t xml:space="preserve">τι </w:t>
      </w:r>
      <w:r>
        <w:t xml:space="preserve">θράσος!» μετά από όσα είπα, γιατί έχω συνηθίσει μετά από επιχειρήματα να ακούω προσβολές και πιστεύω πλέον ότι δεν με αγγίζουν. </w:t>
      </w:r>
    </w:p>
    <w:p w14:paraId="76B150A8" w14:textId="77777777" w:rsidR="00CF0131" w:rsidRDefault="00DE3FB1">
      <w:pPr>
        <w:spacing w:line="600" w:lineRule="auto"/>
        <w:jc w:val="center"/>
      </w:pPr>
      <w:r>
        <w:t>(Χειροκροτήματα από την πτέρυγα του ΣΥΡΙΖΑ)</w:t>
      </w:r>
    </w:p>
    <w:p w14:paraId="76B150A9" w14:textId="77777777" w:rsidR="00CF0131" w:rsidRDefault="00DE3FB1">
      <w:pPr>
        <w:spacing w:line="600" w:lineRule="auto"/>
        <w:ind w:firstLine="720"/>
        <w:jc w:val="both"/>
      </w:pPr>
      <w:r>
        <w:rPr>
          <w:b/>
          <w:bCs/>
        </w:rPr>
        <w:t>ΠΡΟΕΔΡΕΥΩΝ (Αναστάσιος Κουράκης):</w:t>
      </w:r>
      <w:r>
        <w:t xml:space="preserve"> Προχωρούμε στον κατάλογο των ομι</w:t>
      </w:r>
      <w:r>
        <w:t xml:space="preserve">λητών. </w:t>
      </w:r>
    </w:p>
    <w:p w14:paraId="76B150AA" w14:textId="77777777" w:rsidR="00CF0131" w:rsidRDefault="00DE3FB1">
      <w:pPr>
        <w:spacing w:line="600" w:lineRule="auto"/>
        <w:ind w:firstLine="720"/>
        <w:jc w:val="both"/>
      </w:pPr>
      <w:r>
        <w:t xml:space="preserve">Τον λόγο έχει ο κ. Χρήστος Μπγιάλας από τον ΣΥΡΙΖΑ για έξι λεπτά. </w:t>
      </w:r>
    </w:p>
    <w:p w14:paraId="76B150AB" w14:textId="77777777" w:rsidR="00CF0131" w:rsidRDefault="00DE3FB1">
      <w:pPr>
        <w:spacing w:line="600" w:lineRule="auto"/>
        <w:ind w:firstLine="720"/>
        <w:jc w:val="both"/>
      </w:pPr>
      <w:r>
        <w:rPr>
          <w:b/>
        </w:rPr>
        <w:t>ΧΡΗΣΤΟΣ ΜΠΓΙΑΛΑΣ:</w:t>
      </w:r>
      <w:r>
        <w:t xml:space="preserve"> Κυρίες και κύριοι συνάδελφοι, μετά από δύο μέρες συνεδρίασης στις </w:t>
      </w:r>
      <w:r>
        <w:t xml:space="preserve">επιτροπές </w:t>
      </w:r>
      <w:r>
        <w:t xml:space="preserve">και άλλες δύο μέρες στην Ολομέλεια φτάνουμε στο τέλος αυτής της διαδικασίας για την ψήφιση του νομοσχεδίου. </w:t>
      </w:r>
    </w:p>
    <w:p w14:paraId="76B150AC" w14:textId="77777777" w:rsidR="00CF0131" w:rsidRDefault="00DE3FB1">
      <w:pPr>
        <w:spacing w:line="600" w:lineRule="auto"/>
        <w:ind w:firstLine="720"/>
        <w:jc w:val="both"/>
      </w:pPr>
      <w:r>
        <w:t>Όπως έχουμε πει κατά κόρον</w:t>
      </w:r>
      <w:r>
        <w:t>,</w:t>
      </w:r>
      <w:r>
        <w:t xml:space="preserve"> </w:t>
      </w:r>
      <w:r>
        <w:rPr>
          <w:bCs/>
        </w:rPr>
        <w:t>πρόκειται για</w:t>
      </w:r>
      <w:r>
        <w:t xml:space="preserve"> ένα πολυνομοσχέδιο το οποίο διορθώνει πράγματα, </w:t>
      </w:r>
      <w:r>
        <w:rPr>
          <w:bCs/>
        </w:rPr>
        <w:t>είναι</w:t>
      </w:r>
      <w:r>
        <w:t xml:space="preserve"> στα προαπαιτούμενα και </w:t>
      </w:r>
      <w:r>
        <w:rPr>
          <w:bCs/>
        </w:rPr>
        <w:t>είναι</w:t>
      </w:r>
      <w:r>
        <w:t xml:space="preserve"> η απαραίτητη προϋπόθεσ</w:t>
      </w:r>
      <w:r>
        <w:t xml:space="preserve">η για να περάσουμε στο επόμενο βήμα -το τόνισε και ο Πρωθυπουργός, αλλά και οι Υπουργοί και πάρα πολλοί ομιλητές του </w:t>
      </w:r>
      <w:r>
        <w:t xml:space="preserve"> </w:t>
      </w:r>
      <w:r>
        <w:t>ΣΥΡΙΖΑ-</w:t>
      </w:r>
      <w:r>
        <w:t>,</w:t>
      </w:r>
      <w:r>
        <w:t xml:space="preserve"> που </w:t>
      </w:r>
      <w:r>
        <w:rPr>
          <w:bCs/>
        </w:rPr>
        <w:t>είναι</w:t>
      </w:r>
      <w:r>
        <w:t xml:space="preserve"> η ανακεφαλαιοποίηση των τραπεζών, για να πάμε στο μεθεπόμενο βήμα</w:t>
      </w:r>
      <w:r>
        <w:t>,</w:t>
      </w:r>
      <w:r>
        <w:t xml:space="preserve"> που θα </w:t>
      </w:r>
      <w:r>
        <w:rPr>
          <w:bCs/>
        </w:rPr>
        <w:t>είναι</w:t>
      </w:r>
      <w:r>
        <w:t xml:space="preserve"> η συζήτηση για το χρέος. </w:t>
      </w:r>
    </w:p>
    <w:p w14:paraId="76B150AD" w14:textId="77777777" w:rsidR="00CF0131" w:rsidRDefault="00DE3FB1">
      <w:pPr>
        <w:spacing w:line="600" w:lineRule="auto"/>
        <w:ind w:firstLine="720"/>
        <w:jc w:val="both"/>
        <w:rPr>
          <w:bCs/>
          <w:shd w:val="clear" w:color="auto" w:fill="FFFFFF"/>
        </w:rPr>
      </w:pPr>
      <w:r>
        <w:t>Παρ</w:t>
      </w:r>
      <w:r>
        <w:t xml:space="preserve">’ </w:t>
      </w:r>
      <w:r>
        <w:t>όλα αυτά</w:t>
      </w:r>
      <w:r>
        <w:t xml:space="preserve">, </w:t>
      </w:r>
      <w:r>
        <w:rPr>
          <w:bCs/>
          <w:shd w:val="clear" w:color="auto" w:fill="FFFFFF"/>
        </w:rPr>
        <w:t>όμως,</w:t>
      </w:r>
      <w:r>
        <w:t xml:space="preserve"> βλέπουμε ότι οι Βουλευτές της Αντιπολίτευσης και κατά κύριο λόγο της </w:t>
      </w:r>
      <w:r>
        <w:rPr>
          <w:bCs/>
          <w:shd w:val="clear" w:color="auto" w:fill="FFFFFF"/>
        </w:rPr>
        <w:t>Αξιωματικής Αντιπολίτευσης μιλάνε με έντονο ύφος, με σκληρούς χαρακτηρισμούς, για διάφορα πράγματα, τα οποία όμως δεν έχουν κα</w:t>
      </w:r>
      <w:r>
        <w:rPr>
          <w:bCs/>
          <w:shd w:val="clear" w:color="auto" w:fill="FFFFFF"/>
        </w:rPr>
        <w:t>μ</w:t>
      </w:r>
      <w:r>
        <w:rPr>
          <w:bCs/>
          <w:shd w:val="clear" w:color="auto" w:fill="FFFFFF"/>
        </w:rPr>
        <w:t>μία σχέση με την πραγματικότητα του νομοσχεδίου. Μιλ</w:t>
      </w:r>
      <w:r>
        <w:rPr>
          <w:bCs/>
          <w:shd w:val="clear" w:color="auto" w:fill="FFFFFF"/>
        </w:rPr>
        <w:t xml:space="preserve">άνε για υφεσιακά μέτρα, τα οποία δεν υπάρχουν μέσα στο νομοσχέδιο. </w:t>
      </w:r>
    </w:p>
    <w:p w14:paraId="76B150AE" w14:textId="77777777" w:rsidR="00CF0131" w:rsidRDefault="00DE3FB1">
      <w:pPr>
        <w:spacing w:line="600" w:lineRule="auto"/>
        <w:ind w:firstLine="720"/>
        <w:jc w:val="both"/>
      </w:pPr>
      <w:r>
        <w:rPr>
          <w:bCs/>
          <w:shd w:val="clear" w:color="auto" w:fill="FFFFFF"/>
        </w:rPr>
        <w:t>Κύριοι της Νέας Δημοκρατίας, έχετε όντως ένα πολύ μεγάλο προτέρημα και το έχετε αποκτήσει βέβαια αυτό μέσα από τη μακροχρόνια σχέση σας με την εξουσία και τη διακυβέρνηση της χώρας, να κατ</w:t>
      </w:r>
      <w:r>
        <w:rPr>
          <w:bCs/>
          <w:shd w:val="clear" w:color="auto" w:fill="FFFFFF"/>
        </w:rPr>
        <w:t>αφέρνετε να παραποιείτε την αλήθεια. Την παραποιείτε και την οδηγείτε εκεί που θέλετε.</w:t>
      </w:r>
      <w:r>
        <w:t xml:space="preserve"> </w:t>
      </w:r>
    </w:p>
    <w:p w14:paraId="76B150AF" w14:textId="77777777" w:rsidR="00CF0131" w:rsidRDefault="00DE3FB1">
      <w:pPr>
        <w:spacing w:line="600" w:lineRule="auto"/>
        <w:ind w:firstLine="720"/>
        <w:jc w:val="both"/>
      </w:pPr>
      <w:r>
        <w:t xml:space="preserve">Ακούσαμε πριν από λίγο τον κ. Βορίδη να λέει με έντονο ύφος «μειώνετε τις κατώτατες συντάξεις 10%». Εάν αυτό υπάρχει μέσα στο νομοσχέδιο, προφανώς τα δικά μου ελληνικά </w:t>
      </w:r>
      <w:r>
        <w:t>δεν έχουν κα</w:t>
      </w:r>
      <w:r>
        <w:t>μ</w:t>
      </w:r>
      <w:r>
        <w:t>μία σχέση με αυτά που γράφει το πολυνομοσχέδιο ή ο νους μου είναι πολύ χαμηλής διανοητικής αξίας για να μπορώ να καταλάβω.</w:t>
      </w:r>
    </w:p>
    <w:p w14:paraId="76B150B0" w14:textId="77777777" w:rsidR="00CF0131" w:rsidRDefault="00DE3FB1">
      <w:pPr>
        <w:spacing w:line="600" w:lineRule="auto"/>
        <w:ind w:firstLine="720"/>
        <w:jc w:val="both"/>
      </w:pPr>
      <w:r>
        <w:t>Γιατί δεν μας έχετε πει σε όλα αυτά τα οποία συζητάμε, κύριοι της Νέας Δημοκρατίας, είστε υπέρ των πρόωρων συντάξεων; Εί</w:t>
      </w:r>
      <w:r>
        <w:t xml:space="preserve">στε υπέρ του να βγαίνουν πλέον ακόμη και σήμερα και από εδώ και πέρα στα σαράντα, στα σαράντα πέντε και στα σαράντα οκτώ και στα πενήντα χρόνια στη σύνταξη; Εάν </w:t>
      </w:r>
      <w:r>
        <w:t>«</w:t>
      </w:r>
      <w:r>
        <w:t>ναι</w:t>
      </w:r>
      <w:r>
        <w:t>»</w:t>
      </w:r>
      <w:r>
        <w:t>, να πείτε «εμείς θέλουμε να βγαίνουν όλοι οι Έλληνες πολίτες στα σαράντα πέντε χρόνια στη</w:t>
      </w:r>
      <w:r>
        <w:t xml:space="preserve"> σύνταξη», να βγούμε κι εμείς και να πάμε να περάσουμε καλά. Δεν ξέρουμε, όμως, τι θα πάρουμε ή τι θα πάρουν οι επόμενες γενιές ως σύνταξη. Δεν ακούσαμε έστω και μία πρόταση σε όλα τα ζητήματα. </w:t>
      </w:r>
    </w:p>
    <w:p w14:paraId="76B150B1" w14:textId="77777777" w:rsidR="00CF0131" w:rsidRDefault="00DE3FB1">
      <w:pPr>
        <w:spacing w:line="600" w:lineRule="auto"/>
        <w:ind w:firstLine="720"/>
        <w:jc w:val="both"/>
      </w:pPr>
      <w:r>
        <w:t>Είστε υπέρ των εξοντωτικών προστίμων τα οποία υπήρχαν στο</w:t>
      </w:r>
      <w:r>
        <w:t>ν</w:t>
      </w:r>
      <w:r>
        <w:t xml:space="preserve"> νό</w:t>
      </w:r>
      <w:r>
        <w:t>μο 2013; Προφανώς είστε υπέρ, γιατί είναι δικό σας νομοθέτημα. Τώρα που έρχονται και εξορθολογίζονται δεν το ψηφίζετε. Γιατί; Γιατί η αναλγησία είναι μέσα στη δική σας φιλοσοφία, για να μπορείτε να μιλάτε τιμωρητικά σε αυτούς τους οποίους, είτε μπορεί να έ</w:t>
      </w:r>
      <w:r>
        <w:t xml:space="preserve">καναν ένα λάθος είτε μπορεί να μην μπορούσαν να ανταποκριθούν στις φορολογικές τους υποχρεώσεις. </w:t>
      </w:r>
    </w:p>
    <w:p w14:paraId="76B150B2" w14:textId="77777777" w:rsidR="00CF0131" w:rsidRDefault="00DE3FB1">
      <w:pPr>
        <w:spacing w:line="600" w:lineRule="auto"/>
        <w:ind w:firstLine="720"/>
        <w:jc w:val="both"/>
      </w:pPr>
      <w:r>
        <w:t xml:space="preserve">Ακούσαμε μέσα σε αυτήν την Αίθουσα ακόμη και για τον ΕΝΦΙΑ και να κατηγορούν την Κυβέρνηση του ΣΥΡΙΖΑ ότι δεν άλλαξε –λέει- τις αντικειμενικές αξίες. Μα, από </w:t>
      </w:r>
      <w:r>
        <w:t>το 2004, από το 2008</w:t>
      </w:r>
      <w:r>
        <w:t>,</w:t>
      </w:r>
      <w:r>
        <w:t xml:space="preserve"> που ήταν η τελευταία φορά που οι αντικειμενικές αξίες διαμορφώθηκαν, τις αλλάξετε μέχρι το τέλος του 2014; Όχι. Γιατί δεν τις αλλάξατε; Μήπως τότε κυβερνούσε ο ΣΥΡΙΖΑ και δεν σας άφηνε; Προφανώς. </w:t>
      </w:r>
    </w:p>
    <w:p w14:paraId="76B150B3" w14:textId="77777777" w:rsidR="00CF0131" w:rsidRDefault="00DE3FB1">
      <w:pPr>
        <w:spacing w:line="600" w:lineRule="auto"/>
        <w:ind w:firstLine="720"/>
        <w:jc w:val="both"/>
      </w:pPr>
      <w:r>
        <w:t>Κύριοι, έχετε μία στάση υποκριτική κα</w:t>
      </w:r>
      <w:r>
        <w:t>ι χαμαιλεοντική. Καταφέρνετε πραγματικά και διαμορφώνετε τον πολιτικό σας λόγο τελείως όπως σας βολεύει, όπως σας έρχεται. Θέλατε να πείτε «ναι, ψηφίζουμε τον Αύγουστο τη συμφωνία», το ψηφίσατε. Σήμερα δεν σας βολεύει. Και φυσικά δεν σας βολεύει για τον εξ</w:t>
      </w:r>
      <w:r>
        <w:t>ής απλό λόγο: Δεν σας ενδιαφέρει το πολυνομοσχέδιο. Αυτό που ενδιαφέρει τα στελέχη σας και τους επικεφαλής σας είναι το μέλλον της Νέας Δημοκρατίας και οι εκλογές τις οποίες έχετε. Άρα εδώ βλέπουμε μια παράσταση όλων των στελεχών που έχει να κάνει με προεκ</w:t>
      </w:r>
      <w:r>
        <w:t>λογικό κλίμα τύπου Αυγούστου και όχι μετεκλογικό κλίμα Οκτωβρίου, που η Ελλάδα καλείται να αποφασίσει να ψηφίσει για να μπορέσει να πάει παραπέρα, γιατί κρίνετε εξ ιδίων τα αλλότρια σε πολλές περιπτώσεις.</w:t>
      </w:r>
    </w:p>
    <w:p w14:paraId="76B150B4" w14:textId="77777777" w:rsidR="00CF0131" w:rsidRDefault="00DE3FB1">
      <w:pPr>
        <w:spacing w:line="600" w:lineRule="auto"/>
        <w:ind w:firstLine="720"/>
        <w:jc w:val="both"/>
      </w:pPr>
      <w:r>
        <w:t>Αναφέρθηκε ότι δεν μας εμπιστεύεστε. Μα, κύριοι, εί</w:t>
      </w:r>
      <w:r>
        <w:t>ναι ξεκάθαρο ότι είναι η μόνη Κυβέρνηση η οποία επί τέσσερις μέρες δέχεται παρατηρήσεις –τις όποιες παρατηρήσεις- και κάνει αλλαγές, γιατί είναι μια Κυβέρνηση η οποία έδειξε ότι συνδιαλέγεται, ακούει, δεν είναι παγιωμένη</w:t>
      </w:r>
      <w:r>
        <w:t>,</w:t>
      </w:r>
      <w:r>
        <w:t xml:space="preserve"> γιατί θέλει να εξυπηρετήσει κάποια</w:t>
      </w:r>
      <w:r>
        <w:t xml:space="preserve"> συμφέροντα, αλλά γιατί θέλει να κάνει το καλύτερο δυνατό γι’ αυτή τη χώρα, για να προχωρήσει μπροστά. </w:t>
      </w:r>
    </w:p>
    <w:p w14:paraId="76B150B5" w14:textId="77777777" w:rsidR="00CF0131" w:rsidRDefault="00DE3FB1">
      <w:pPr>
        <w:spacing w:line="600" w:lineRule="auto"/>
        <w:ind w:firstLine="720"/>
        <w:jc w:val="both"/>
      </w:pPr>
      <w:r>
        <w:t>Κυρίες και κύριοι συνάδελφοι, ακούστηκαν πολλά τελευταία με το έντονο ύφος του κ. Βορίδη ότι κόβουμε τις συντάξεις 10%. Εάν θυμάμαι καλά, στον ΟΓΑ, αλλά</w:t>
      </w:r>
      <w:r>
        <w:t xml:space="preserve"> και σε όλες τις συντάξεις, τα δώρα Χριστουγέννων, Πάσχα και το επίδομα αδείας –δύο ολόκληρες συντάξεις</w:t>
      </w:r>
      <w:r>
        <w:t>,</w:t>
      </w:r>
      <w:r>
        <w:t xml:space="preserve"> δηλαδή- ήταν η Νέα Δημοκρατία που τα έκοψε. Και βέβαια, έχουμε ορυμαγδό κατηγοριών περί ηθικής.</w:t>
      </w:r>
    </w:p>
    <w:p w14:paraId="76B150B6" w14:textId="77777777" w:rsidR="00CF0131" w:rsidRDefault="00DE3FB1">
      <w:pPr>
        <w:spacing w:line="600" w:lineRule="auto"/>
        <w:ind w:firstLine="720"/>
        <w:jc w:val="both"/>
      </w:pPr>
      <w:r>
        <w:t xml:space="preserve">Προφανώς, με κάποια πράγματα που θυμόμαστε όλοι μας, κάποιες </w:t>
      </w:r>
      <w:r>
        <w:t>«</w:t>
      </w:r>
      <w:r>
        <w:rPr>
          <w:lang w:val="en-US"/>
        </w:rPr>
        <w:t>SIEMENS</w:t>
      </w:r>
      <w:r>
        <w:t>»</w:t>
      </w:r>
      <w:r>
        <w:t>, κάποια δομημένα, κάποια Βατοπέδια, σίγουρα δεν έχετε κα</w:t>
      </w:r>
      <w:r>
        <w:t>μ</w:t>
      </w:r>
      <w:r>
        <w:t xml:space="preserve">μία σχέση εσείς. Είστε μια παράταξη μωρών παρθένων και όντως έχετε ένα ηθικό πλεονέκτημα. </w:t>
      </w:r>
    </w:p>
    <w:p w14:paraId="76B150B7" w14:textId="77777777" w:rsidR="00CF0131" w:rsidRDefault="00DE3FB1">
      <w:pPr>
        <w:spacing w:line="600" w:lineRule="auto"/>
        <w:ind w:firstLine="720"/>
        <w:jc w:val="both"/>
      </w:pPr>
      <w:r>
        <w:t>Κλείνοντας, θέλω να πω ότι αυτό το πο</w:t>
      </w:r>
      <w:r>
        <w:t>λυνομοσχέδιο απόψε θα ψηφιστεί και θα δώσουμε και το μήνυμα και στην Ευρώπη και στους εκπροσώπους των δανειστών μας ότι η Ελλάδα έχει πάρει απόφαση να προχωρήσει μπροστά και να κάνει όλες τις απαραίτητες μεταρρυθμίσεις. Και αυτές οι μεταρρυθμίσεις θα γίνου</w:t>
      </w:r>
      <w:r>
        <w:t>ν, είτε το θέλετε είτε όχι. Αυτές οι μεταρρυθμίσεις θα γίνουν</w:t>
      </w:r>
      <w:r>
        <w:t>,</w:t>
      </w:r>
      <w:r>
        <w:t xml:space="preserve"> γιατί ο Πρωθυπουργός μας, η Κυβέρνησή του και η Κοινοβουλευτική Ομάδα του ΣΥΡΙΖΑ και των Ανεξαρτήτων Ελλήνων θα στηρίξουν με όλες τους τις δυνάμεις αυτήν τη μεγάλη προσπάθεια για μεταρρυθμίσεις</w:t>
      </w:r>
      <w:r>
        <w:t>, για να φύγει η χώρα μπροστά και για να φύγει από τη μέγγενη των μνημονίων.</w:t>
      </w:r>
    </w:p>
    <w:p w14:paraId="76B150B8" w14:textId="77777777" w:rsidR="00CF0131" w:rsidRDefault="00DE3FB1">
      <w:pPr>
        <w:tabs>
          <w:tab w:val="left" w:pos="2820"/>
        </w:tabs>
        <w:spacing w:line="600" w:lineRule="auto"/>
        <w:ind w:firstLine="720"/>
        <w:jc w:val="both"/>
      </w:pPr>
      <w:r>
        <w:t>Κύριοι, η «κυβερνήτιδα» είναι μια αρρώστια δύσκολη. Δεν σας περνάει εύκολα. Δεν σας πέρασε με τέσσερις εκλογικές ήττες. Θα σας περάσει, όμως, με την πάροδο του χρόνου. Θα σας περά</w:t>
      </w:r>
      <w:r>
        <w:t>σει με την ολοκλήρωση της τετραετίας από το</w:t>
      </w:r>
      <w:r>
        <w:t>ν</w:t>
      </w:r>
      <w:r>
        <w:t xml:space="preserve"> ΣΥΡΙΖΑ. Θα σας περάσει και με την επόμενη νικηφόρα πορεία του ΣΥΡΙΖΑ.</w:t>
      </w:r>
    </w:p>
    <w:p w14:paraId="76B150B9" w14:textId="77777777" w:rsidR="00CF0131" w:rsidRDefault="00DE3FB1">
      <w:pPr>
        <w:tabs>
          <w:tab w:val="left" w:pos="2820"/>
        </w:tabs>
        <w:spacing w:line="600" w:lineRule="auto"/>
        <w:ind w:firstLine="720"/>
        <w:jc w:val="center"/>
      </w:pPr>
      <w:r>
        <w:t>(Χειροκροτήματα από την πτέρυγα του ΣΥΡΙΖΑ)</w:t>
      </w:r>
    </w:p>
    <w:p w14:paraId="76B150BA" w14:textId="77777777" w:rsidR="00CF0131" w:rsidRDefault="00DE3FB1">
      <w:pPr>
        <w:tabs>
          <w:tab w:val="left" w:pos="2820"/>
        </w:tabs>
        <w:spacing w:line="600" w:lineRule="auto"/>
        <w:ind w:firstLine="720"/>
        <w:jc w:val="both"/>
      </w:pPr>
      <w:r>
        <w:rPr>
          <w:b/>
        </w:rPr>
        <w:t>ΠΡΟΕΔΡΕΥΩΝ (Αναστάσιος Κουράκης):</w:t>
      </w:r>
      <w:r>
        <w:t xml:space="preserve"> Ευχαριστούμε τον κ. Χρήστο Μπγιάλα από το</w:t>
      </w:r>
      <w:r>
        <w:t>ν</w:t>
      </w:r>
      <w:r>
        <w:t xml:space="preserve"> ΣΥΡΙΖΑ. </w:t>
      </w:r>
    </w:p>
    <w:p w14:paraId="76B150BB" w14:textId="77777777" w:rsidR="00CF0131" w:rsidRDefault="00DE3FB1">
      <w:pPr>
        <w:tabs>
          <w:tab w:val="left" w:pos="2820"/>
        </w:tabs>
        <w:spacing w:line="600" w:lineRule="auto"/>
        <w:ind w:firstLine="720"/>
        <w:jc w:val="both"/>
      </w:pPr>
      <w:r>
        <w:t>Το</w:t>
      </w:r>
      <w:r>
        <w:t>ν</w:t>
      </w:r>
      <w:r>
        <w:t xml:space="preserve"> λόγο έχ</w:t>
      </w:r>
      <w:r>
        <w:t>ει ο κ. Γεώργιος Στύλιος από τη Νέα Δημοκρατία.</w:t>
      </w:r>
    </w:p>
    <w:p w14:paraId="76B150BC" w14:textId="77777777" w:rsidR="00CF0131" w:rsidRDefault="00DE3FB1">
      <w:pPr>
        <w:tabs>
          <w:tab w:val="left" w:pos="2820"/>
        </w:tabs>
        <w:spacing w:line="600" w:lineRule="auto"/>
        <w:ind w:firstLine="720"/>
        <w:jc w:val="both"/>
      </w:pPr>
      <w:r>
        <w:t>Ορίστε, κύριε Στύλιο, έχετε το</w:t>
      </w:r>
      <w:r>
        <w:t>ν</w:t>
      </w:r>
      <w:r>
        <w:t xml:space="preserve"> λόγο για έξι λεπτά.</w:t>
      </w:r>
    </w:p>
    <w:p w14:paraId="76B150BD" w14:textId="77777777" w:rsidR="00CF0131" w:rsidRDefault="00DE3FB1">
      <w:pPr>
        <w:tabs>
          <w:tab w:val="left" w:pos="2820"/>
        </w:tabs>
        <w:spacing w:line="600" w:lineRule="auto"/>
        <w:ind w:firstLine="720"/>
        <w:jc w:val="both"/>
      </w:pPr>
      <w:r>
        <w:rPr>
          <w:b/>
        </w:rPr>
        <w:t xml:space="preserve">ΓΕΩΡΓΙΟΣ ΣΤΥΛΙΟΣ: </w:t>
      </w:r>
      <w:r>
        <w:t>Κύριε Πρόεδρε, κυρίες και κύριοι Βουλευτές, στους συμπολίτες μας υπάρχει η απορία: Τι έγινε το προηγούμενο εννεάμηνο, δεκάμηνο; Για ποιο λ</w:t>
      </w:r>
      <w:r>
        <w:t>όγο προκλήθηκαν οι εκλογές του Ιανουαρίου; Για ποιο</w:t>
      </w:r>
      <w:r>
        <w:t>ν</w:t>
      </w:r>
      <w:r>
        <w:t xml:space="preserve"> λόγο στη συνέχεια είχαμε όλη αυτή την αναστάτωση στην ελληνική οικονομία; Για ποιο</w:t>
      </w:r>
      <w:r>
        <w:t>ν</w:t>
      </w:r>
      <w:r>
        <w:t xml:space="preserve"> λόγο προκηρύξατε και προκαλέσατε δημοψήφισμα; Για ποιο</w:t>
      </w:r>
      <w:r>
        <w:t>ν</w:t>
      </w:r>
      <w:r>
        <w:t xml:space="preserve"> λόγο προκηρύχθηκαν οι εκλογές πριν από είκοσι ημέρες; Βελτιώνου</w:t>
      </w:r>
      <w:r>
        <w:t>ν τη ζωή των Ελλήνων πολιτών; Δίνουν απάντηση στα προβλήματά τους; Πιστεύω πως όχι και στη συνέχεια θα αποδείξω το γιατί.</w:t>
      </w:r>
    </w:p>
    <w:p w14:paraId="76B150BE" w14:textId="77777777" w:rsidR="00CF0131" w:rsidRDefault="00DE3FB1">
      <w:pPr>
        <w:tabs>
          <w:tab w:val="left" w:pos="2820"/>
        </w:tabs>
        <w:spacing w:line="600" w:lineRule="auto"/>
        <w:ind w:firstLine="720"/>
        <w:jc w:val="both"/>
      </w:pPr>
      <w:r>
        <w:t>Κυρίες και κύριοι συνάδελφοι, μια ματιά στα βασικά οικονομικά μεγέθη της ελληνικής οικονομίας δεν αφήνει πολλά περιθώρια για αισιοδοξί</w:t>
      </w:r>
      <w:r>
        <w:t xml:space="preserve">α. Η επτάμηνη ή για τους περισσότερους δεκαεπτάωρη διαπραγμάτευση των ΣΥΡΙΖΑ-ΑΝΕΛ αποτυπώνει τα σημάδια της στην ελληνική οικονομία. </w:t>
      </w:r>
    </w:p>
    <w:p w14:paraId="76B150BF" w14:textId="77777777" w:rsidR="00CF0131" w:rsidRDefault="00DE3FB1">
      <w:pPr>
        <w:tabs>
          <w:tab w:val="left" w:pos="2820"/>
        </w:tabs>
        <w:spacing w:line="600" w:lineRule="auto"/>
        <w:ind w:firstLine="720"/>
        <w:jc w:val="both"/>
      </w:pPr>
      <w:r>
        <w:t xml:space="preserve">Σύμφωνα με τα κυβερνητικά στοιχεία που κατατέθηκαν πρόσφατα στο προσχέδιο του </w:t>
      </w:r>
      <w:r>
        <w:t>προϋπολογισμού</w:t>
      </w:r>
      <w:r>
        <w:t>, η Κυβέρνηση ΣΥΡΙΖΑ-ΑΝΕΛ παρέ</w:t>
      </w:r>
      <w:r>
        <w:t>λαβε μiα χώρα στην ανάκαμψη με +0</w:t>
      </w:r>
      <w:r>
        <w:t>,</w:t>
      </w:r>
      <w:r>
        <w:t>8, για να τη βυθίσει στην ύφεση τα επόμενα δύο χρόνια και στη μείωση της απασχόλησης, δηλαδή στην αύξηση της ανεργίας. Το</w:t>
      </w:r>
      <w:r>
        <w:t>ν</w:t>
      </w:r>
      <w:r>
        <w:t xml:space="preserve"> Σεπτέμβριο, τον περασμένο μήνα, χάθηκαν δεκατρείς χιλιάδες θέσεις εργασίας. Την ίδια στιγμή οι προβ</w:t>
      </w:r>
      <w:r>
        <w:t xml:space="preserve">λέψεις για την Ευρωζώνη κάνουν λόγο για αύξηση του ΑΕΠ τα επόμενα δύο χρόνια. </w:t>
      </w:r>
    </w:p>
    <w:p w14:paraId="76B150C0" w14:textId="77777777" w:rsidR="00CF0131" w:rsidRDefault="00DE3FB1">
      <w:pPr>
        <w:tabs>
          <w:tab w:val="left" w:pos="2820"/>
        </w:tabs>
        <w:spacing w:line="600" w:lineRule="auto"/>
        <w:ind w:firstLine="720"/>
        <w:jc w:val="both"/>
      </w:pPr>
      <w:r>
        <w:t xml:space="preserve">Η αντιμνημονιακή διακυβέρνηση των ΣΥΡΙΖΑ-ΑΝΕΛ καλείται τώρα να εφαρμόσει το τρίτο μνημόνιο που αυτή διαπραγματεύτηκε, αυτή εισηγήθηκε στην </w:t>
      </w:r>
      <w:r>
        <w:t xml:space="preserve">ελληνική </w:t>
      </w:r>
      <w:r>
        <w:t xml:space="preserve">Βουλή. Καλείται να εφαρμόσει </w:t>
      </w:r>
      <w:r>
        <w:t>το μνημόνιο</w:t>
      </w:r>
      <w:r>
        <w:t>,</w:t>
      </w:r>
      <w:r>
        <w:t xml:space="preserve"> για να βγει από το μνημόνιο. Οι μύθοι κατέρρευσαν με τεράστιο κόστος για την ελληνική οικονομία και τους πολίτες της χώρας μας. </w:t>
      </w:r>
    </w:p>
    <w:p w14:paraId="76B150C1" w14:textId="77777777" w:rsidR="00CF0131" w:rsidRDefault="00DE3FB1">
      <w:pPr>
        <w:tabs>
          <w:tab w:val="left" w:pos="2820"/>
        </w:tabs>
        <w:spacing w:line="600" w:lineRule="auto"/>
        <w:ind w:firstLine="720"/>
        <w:jc w:val="both"/>
      </w:pPr>
      <w:r>
        <w:t xml:space="preserve">Κυρίες και κύριοι συνάδελφοι, η ετήσια </w:t>
      </w:r>
      <w:r>
        <w:t xml:space="preserve">έκθεση </w:t>
      </w:r>
      <w:r>
        <w:t>του Διεθνούς Νομισματικού Ταμείου -ανακοινώθηκε τώρα τον Οκτώβριο το</w:t>
      </w:r>
      <w:r>
        <w:t>υ 2015- έχει ορισμένα χαρακτηριστικά σημεία και σε σχέση με την οικονομία της Ελλάδας και θέλω να τα αναφέρω.</w:t>
      </w:r>
    </w:p>
    <w:p w14:paraId="76B150C2" w14:textId="77777777" w:rsidR="00CF0131" w:rsidRDefault="00DE3FB1">
      <w:pPr>
        <w:tabs>
          <w:tab w:val="left" w:pos="2820"/>
        </w:tabs>
        <w:spacing w:line="600" w:lineRule="auto"/>
        <w:ind w:firstLine="720"/>
        <w:jc w:val="both"/>
      </w:pPr>
      <w:r>
        <w:t xml:space="preserve">Η οικονομία της Ελλάδας, αναφέρει η </w:t>
      </w:r>
      <w:r>
        <w:t>έκθεση</w:t>
      </w:r>
      <w:r>
        <w:t>, θα επιστρέψει σε θετικό ρυθμό ανάπτυξης το 2020. Ο κίνδυνος εξόδου από το ευρώ έχει μειωθεί σημαντικά,</w:t>
      </w:r>
      <w:r>
        <w:t xml:space="preserve"> αλλά δεν έχει εκλείψει, δεδομένου ότι η Κυβέρνηση θα εφαρμόσει τα συμφωνηθέντα με τους Ευρωπαίους εταίρους-δανειστές της. </w:t>
      </w:r>
    </w:p>
    <w:p w14:paraId="76B150C3" w14:textId="77777777" w:rsidR="00CF0131" w:rsidRDefault="00DE3FB1">
      <w:pPr>
        <w:tabs>
          <w:tab w:val="left" w:pos="2820"/>
        </w:tabs>
        <w:spacing w:line="600" w:lineRule="auto"/>
        <w:ind w:firstLine="720"/>
        <w:jc w:val="both"/>
      </w:pPr>
      <w:r>
        <w:t xml:space="preserve">Το τέταρτο τρίμηνο του 2015 θα είναι εξαιρετικά δύσκολο για την οικονομική δραστηριότητα με την ύφεση να τοποθετείται στο 5,4, ενώ στο αντίστοιχο διάστημα του 2014 η ελληνική οικονομία είχε επιτύχει ρυθμό ανάπτυξης +1,4%. </w:t>
      </w:r>
    </w:p>
    <w:p w14:paraId="76B150C4" w14:textId="77777777" w:rsidR="00CF0131" w:rsidRDefault="00DE3FB1">
      <w:pPr>
        <w:tabs>
          <w:tab w:val="left" w:pos="2820"/>
        </w:tabs>
        <w:spacing w:line="600" w:lineRule="auto"/>
        <w:ind w:firstLine="720"/>
        <w:jc w:val="both"/>
      </w:pPr>
      <w:r>
        <w:t xml:space="preserve">Δραματική είναι η πτώση στο κατά </w:t>
      </w:r>
      <w:r>
        <w:t xml:space="preserve">κεφαλήν εισόδημα. Το 2014 από τα 21.000 δολάρια, το 2015 σε 17.000 δολάρια το κατά κεφαλήν ΑΕΠ, </w:t>
      </w:r>
      <w:r>
        <w:rPr>
          <w:lang w:val="en-US"/>
        </w:rPr>
        <w:t>nominal</w:t>
      </w:r>
      <w:r>
        <w:t xml:space="preserve"> </w:t>
      </w:r>
      <w:r>
        <w:rPr>
          <w:lang w:val="en-US"/>
        </w:rPr>
        <w:t>GDP</w:t>
      </w:r>
      <w:r>
        <w:t xml:space="preserve"> </w:t>
      </w:r>
      <w:r>
        <w:rPr>
          <w:lang w:val="en-US"/>
        </w:rPr>
        <w:t>per</w:t>
      </w:r>
      <w:r>
        <w:t xml:space="preserve"> </w:t>
      </w:r>
      <w:r>
        <w:rPr>
          <w:lang w:val="en-US"/>
        </w:rPr>
        <w:t>capita</w:t>
      </w:r>
      <w:r>
        <w:t xml:space="preserve"> στη χώρα μας, που αποτελεί έναν από τους σημαντικότερους δείκτες για τη μέτρηση της οικονομικής ευημερίας. </w:t>
      </w:r>
    </w:p>
    <w:p w14:paraId="76B150C5" w14:textId="77777777" w:rsidR="00CF0131" w:rsidRDefault="00DE3FB1">
      <w:pPr>
        <w:tabs>
          <w:tab w:val="left" w:pos="2820"/>
        </w:tabs>
        <w:spacing w:line="600" w:lineRule="auto"/>
        <w:ind w:firstLine="720"/>
        <w:jc w:val="both"/>
      </w:pPr>
      <w:r>
        <w:t>Καταθέτω στα Πρακτικά τα σχετ</w:t>
      </w:r>
      <w:r>
        <w:t xml:space="preserve">ικά γραφήματα από την </w:t>
      </w:r>
      <w:r>
        <w:t xml:space="preserve">έκθεση </w:t>
      </w:r>
      <w:r>
        <w:t>που αποδεικνύουν το αληθές των προηγουμένων.</w:t>
      </w:r>
    </w:p>
    <w:p w14:paraId="76B150C6" w14:textId="77777777" w:rsidR="00CF0131" w:rsidRDefault="00DE3FB1">
      <w:pPr>
        <w:spacing w:line="600" w:lineRule="auto"/>
        <w:ind w:firstLine="720"/>
        <w:jc w:val="both"/>
      </w:pPr>
      <w:r>
        <w:t>(Στο σημείο αυτό ο Βουλευτής κ. Γεώργιος Στύλιος καταθέτει για τα Πρακτικά τα προαναφερθέντα γραφήματα, τα οποία βρίσκονται στο αρχείο του Τμήματος Γραμματείας της Διεύθυνσης Στενογρ</w:t>
      </w:r>
      <w:r>
        <w:t>αφίας και Πρακτικών της Βουλής)</w:t>
      </w:r>
    </w:p>
    <w:p w14:paraId="76B150C7" w14:textId="77777777" w:rsidR="00CF0131" w:rsidRDefault="00DE3FB1">
      <w:pPr>
        <w:spacing w:line="600" w:lineRule="auto"/>
        <w:ind w:firstLine="720"/>
        <w:jc w:val="both"/>
      </w:pPr>
      <w:r>
        <w:t>Τα συμπεράσματα είναι τα εξής: Είναι προφανές ότι έχουμε άνοιγμα της ψαλίδας για το</w:t>
      </w:r>
      <w:r>
        <w:t>ν</w:t>
      </w:r>
      <w:r>
        <w:t xml:space="preserve"> δείκτη </w:t>
      </w:r>
      <w:r>
        <w:rPr>
          <w:lang w:val="en-US"/>
        </w:rPr>
        <w:t>GDP</w:t>
      </w:r>
      <w:r>
        <w:t xml:space="preserve"> </w:t>
      </w:r>
      <w:r>
        <w:rPr>
          <w:lang w:val="en-US"/>
        </w:rPr>
        <w:t>per</w:t>
      </w:r>
      <w:r>
        <w:t xml:space="preserve"> </w:t>
      </w:r>
      <w:r>
        <w:rPr>
          <w:lang w:val="en-US"/>
        </w:rPr>
        <w:t>capita</w:t>
      </w:r>
      <w:r>
        <w:t>, δηλαδή το εισόδημα ενός ατόμου κατά μέσο όρο στην οικονομία ανάμεσα στην Ελλάδα και στις ανεπτυγμένες οικονομίες. Πρ</w:t>
      </w:r>
      <w:r>
        <w:t>ακτικά αυτό σημαίνει ότι ο λαός μας γίνεται φτωχότερος και το βιοτικό επίπεδο χαμηλότερο.</w:t>
      </w:r>
    </w:p>
    <w:p w14:paraId="76B150C8" w14:textId="77777777" w:rsidR="00CF0131" w:rsidRDefault="00DE3FB1">
      <w:pPr>
        <w:tabs>
          <w:tab w:val="left" w:pos="2820"/>
        </w:tabs>
        <w:spacing w:line="600" w:lineRule="auto"/>
        <w:ind w:firstLine="720"/>
        <w:jc w:val="both"/>
      </w:pPr>
      <w:r>
        <w:t>Συνεπώς</w:t>
      </w:r>
      <w:r>
        <w:t xml:space="preserve"> αποδεικνύεται ότι ο ΣΥΡΙΖΑ, αφού υποσχέθηκε τα πάντα στους πάντες, υφάρπαξε την ψήφο των Ελλήνων, ενώ στην πράξη δεν μπορεί να φέρει κανένα αποτέλεσμα. Ο ερασιτεχνισμός, η έλλειψη ολοκληρωμένου σχεδίου και οι αδιέξοδοι χειρισμοί της Κυβέρνησης ΣΥΡΙΖΑ-ΑΝΕΛ</w:t>
      </w:r>
      <w:r>
        <w:t xml:space="preserve"> </w:t>
      </w:r>
      <w:r>
        <w:t xml:space="preserve">μάς </w:t>
      </w:r>
      <w:r>
        <w:t>ωθεί να ζήσουμε χαμηλότερα και φτωχότερα.</w:t>
      </w:r>
    </w:p>
    <w:p w14:paraId="76B150C9" w14:textId="77777777" w:rsidR="00CF0131" w:rsidRDefault="00DE3FB1">
      <w:pPr>
        <w:spacing w:line="600" w:lineRule="auto"/>
        <w:ind w:firstLine="720"/>
        <w:jc w:val="both"/>
        <w:rPr>
          <w:rFonts w:eastAsia="UB-Helvetica"/>
        </w:rPr>
      </w:pPr>
      <w:r>
        <w:rPr>
          <w:rFonts w:eastAsia="UB-Helvetica"/>
        </w:rPr>
        <w:t>Άκουσα στη συζήτηση του συγκεκριμένου πολυνομοσχεδίου τους φορείς</w:t>
      </w:r>
      <w:r>
        <w:rPr>
          <w:rFonts w:eastAsia="UB-Helvetica"/>
        </w:rPr>
        <w:t>,</w:t>
      </w:r>
      <w:r>
        <w:rPr>
          <w:rFonts w:eastAsia="UB-Helvetica"/>
        </w:rPr>
        <w:t xml:space="preserve"> </w:t>
      </w:r>
      <w:r>
        <w:rPr>
          <w:rFonts w:eastAsia="UB-Helvetica"/>
        </w:rPr>
        <w:t xml:space="preserve">οι οποίοι </w:t>
      </w:r>
      <w:r>
        <w:rPr>
          <w:rFonts w:eastAsia="UB-Helvetica"/>
        </w:rPr>
        <w:t>στο σύνολό τους έκαναν προτάσεις στην ελληνική Κυβέρνηση. Απ’ ό,τι διαπιστώνω, κα</w:t>
      </w:r>
      <w:r>
        <w:rPr>
          <w:rFonts w:eastAsia="UB-Helvetica"/>
        </w:rPr>
        <w:t>μ</w:t>
      </w:r>
      <w:r>
        <w:rPr>
          <w:rFonts w:eastAsia="UB-Helvetica"/>
        </w:rPr>
        <w:t xml:space="preserve">μία απ’ αυτές τις προτάσεις, ενώ ως Αντιπολίτευση </w:t>
      </w:r>
      <w:r>
        <w:rPr>
          <w:rFonts w:eastAsia="UB-Helvetica"/>
        </w:rPr>
        <w:t>είχατε συζητήσει μαζί και σας τις είχαν δώσει, δεν τις υιοθετήσατε. Είναι χαρακτηριστικές οι προτάσεις από τον Σύνδεσμο των Ελλήνων Βιομηχάνων στη φαρμακοβιομηχανία, από το ΤΕΕ, από τους χαμηλοσυνταξιούχους.</w:t>
      </w:r>
    </w:p>
    <w:p w14:paraId="76B150CA" w14:textId="77777777" w:rsidR="00CF0131" w:rsidRDefault="00DE3FB1">
      <w:pPr>
        <w:spacing w:line="600" w:lineRule="auto"/>
        <w:ind w:firstLine="720"/>
        <w:jc w:val="both"/>
        <w:rPr>
          <w:rFonts w:eastAsia="UB-Helvetica"/>
        </w:rPr>
      </w:pPr>
      <w:r>
        <w:rPr>
          <w:rFonts w:eastAsia="UB-Helvetica"/>
        </w:rPr>
        <w:t>Κυρίες και κύριοι Βουλευτές, θα επικεντρωθώ σε δ</w:t>
      </w:r>
      <w:r>
        <w:rPr>
          <w:rFonts w:eastAsia="UB-Helvetica"/>
        </w:rPr>
        <w:t>ύο σημεία όσον αφορά το πολυνομοσχέδιο. Καταργεί το άρθρο 39 του ν. 4331, που σημαίνει ότι αυξάνει τις εισφορές σε μηχανικούς, δικηγόρους, γιατρούς και άλλους ελεύθερους επαγγελματίες. Πρόκειται για ένα</w:t>
      </w:r>
      <w:r>
        <w:rPr>
          <w:rFonts w:eastAsia="UB-Helvetica"/>
        </w:rPr>
        <w:t>ν</w:t>
      </w:r>
      <w:r>
        <w:rPr>
          <w:rFonts w:eastAsia="UB-Helvetica"/>
        </w:rPr>
        <w:t xml:space="preserve"> νόμο που πρόσφατα ψηφίστηκε, τον Ιούλιο του 2015.</w:t>
      </w:r>
    </w:p>
    <w:p w14:paraId="76B150CB" w14:textId="77777777" w:rsidR="00CF0131" w:rsidRDefault="00DE3FB1">
      <w:pPr>
        <w:spacing w:line="600" w:lineRule="auto"/>
        <w:ind w:firstLine="720"/>
        <w:jc w:val="both"/>
        <w:rPr>
          <w:rFonts w:eastAsia="UB-Helvetica"/>
        </w:rPr>
      </w:pPr>
      <w:r>
        <w:rPr>
          <w:rFonts w:eastAsia="UB-Helvetica"/>
        </w:rPr>
        <w:t>Θέ</w:t>
      </w:r>
      <w:r>
        <w:rPr>
          <w:rFonts w:eastAsia="UB-Helvetica"/>
        </w:rPr>
        <w:t>λω να σας κάνω μια ενημέρωση. Πρόσφατα ανακοινώθηκαν τα ευρωπαϊκά ερευνητικά ιδρύματα που έχουν τις καλύτερες επιδόσεις. Σε πενήντα πέντε ιδρύματα τέσσερα είναι ελληνικά. Εκεί σ’ αυτά τα ιδρύματα απασχολούνται μηχανικοί, νέοι επιστήμονες και έχουν φέρει τα</w:t>
      </w:r>
      <w:r>
        <w:rPr>
          <w:rFonts w:eastAsia="UB-Helvetica"/>
        </w:rPr>
        <w:t xml:space="preserve"> συγκεκριμένα ιδρύματα 2,7 δισεκατομμύρια εισόδημα στη χώρα από ανταγωνιστικά προγράμματα από την Ευρωπαϊκή Ένωση. Αντ’ αυτού, από την Κυβέρνηση ακούσαμε ότι θα έλθετε να καταργήσετε το</w:t>
      </w:r>
      <w:r>
        <w:rPr>
          <w:rFonts w:eastAsia="UB-Helvetica"/>
        </w:rPr>
        <w:t>ν</w:t>
      </w:r>
      <w:r>
        <w:rPr>
          <w:rFonts w:eastAsia="UB-Helvetica"/>
        </w:rPr>
        <w:t xml:space="preserve"> νόμο που απελευθέρωνε τις δυνάμεις των Ελλήνων επιστημόνων.</w:t>
      </w:r>
    </w:p>
    <w:p w14:paraId="76B150CC" w14:textId="77777777" w:rsidR="00CF0131" w:rsidRDefault="00DE3FB1">
      <w:pPr>
        <w:spacing w:line="600" w:lineRule="auto"/>
        <w:ind w:firstLine="720"/>
        <w:jc w:val="both"/>
        <w:rPr>
          <w:rFonts w:eastAsia="UB-Helvetica"/>
        </w:rPr>
      </w:pPr>
      <w:r>
        <w:rPr>
          <w:rFonts w:eastAsia="UB-Helvetica"/>
        </w:rPr>
        <w:t>Οι ληξιπρ</w:t>
      </w:r>
      <w:r>
        <w:rPr>
          <w:rFonts w:eastAsia="UB-Helvetica"/>
        </w:rPr>
        <w:t>όθεσμες οφειλές, όπως ο ΦΠΑ, μειώνονται στον χρόνο αποπληρωμής τους από τους τρεις μήνες στον ένα. Ανατρέπεται το καθεστώς των εκατό δόσεων, όταν επανειλημμένα έχει επισημανθεί η ανάγκη να μην υπάρχει συναλλαγή μεταξύ του πολίτη και κα</w:t>
      </w:r>
      <w:r>
        <w:rPr>
          <w:rFonts w:eastAsia="UB-Helvetica"/>
        </w:rPr>
        <w:t>μ</w:t>
      </w:r>
      <w:r>
        <w:rPr>
          <w:rFonts w:eastAsia="UB-Helvetica"/>
        </w:rPr>
        <w:t>μία επικοινωνία με τ</w:t>
      </w:r>
      <w:r>
        <w:rPr>
          <w:rFonts w:eastAsia="UB-Helvetica"/>
        </w:rPr>
        <w:t xml:space="preserve">ην </w:t>
      </w:r>
      <w:r>
        <w:rPr>
          <w:rFonts w:eastAsia="UB-Helvetica"/>
        </w:rPr>
        <w:t>Υπηρεσία</w:t>
      </w:r>
      <w:r>
        <w:rPr>
          <w:rFonts w:eastAsia="UB-Helvetica"/>
        </w:rPr>
        <w:t>. Αντ’ αυτού, βάζετε τη διοίκηση να καθορίσει αν θα πρέπει να μειωθεί ο αριθμός των δόσεων σε κάποιον οφειλέτη.</w:t>
      </w:r>
    </w:p>
    <w:p w14:paraId="76B150CD" w14:textId="77777777" w:rsidR="00CF0131" w:rsidRDefault="00DE3FB1">
      <w:pPr>
        <w:spacing w:line="600" w:lineRule="auto"/>
        <w:ind w:firstLine="720"/>
        <w:jc w:val="both"/>
        <w:rPr>
          <w:rFonts w:eastAsia="UB-Helvetica"/>
        </w:rPr>
      </w:pPr>
      <w:r>
        <w:rPr>
          <w:rFonts w:eastAsia="UB-Helvetica"/>
        </w:rPr>
        <w:t>(Στο σημείο αυτό κτυπάει το κουδούνι λήξεως του χρόνου ομιλίας του κυρίου Βουλευτή)</w:t>
      </w:r>
    </w:p>
    <w:p w14:paraId="76B150CE" w14:textId="77777777" w:rsidR="00CF0131" w:rsidRDefault="00DE3FB1">
      <w:pPr>
        <w:spacing w:line="600" w:lineRule="auto"/>
        <w:ind w:firstLine="720"/>
        <w:jc w:val="both"/>
        <w:rPr>
          <w:rFonts w:eastAsia="UB-Helvetica"/>
        </w:rPr>
      </w:pPr>
      <w:r>
        <w:rPr>
          <w:rFonts w:eastAsia="UB-Helvetica"/>
        </w:rPr>
        <w:t>Το δεύτερο αφορά το συνταξιοδοτικό. Πρόσφατα ανακ</w:t>
      </w:r>
      <w:r>
        <w:rPr>
          <w:rFonts w:eastAsia="UB-Helvetica"/>
        </w:rPr>
        <w:t>οινώθηκε το πόρισμα των Σοφών σε σχέση με το ασφαλιστικό, ένα πόρισμα που το παρήγγειλε η Κυβέρνηση, ο κ. Κατρούγκαλος, ο Υπουργός Εργασίας.</w:t>
      </w:r>
    </w:p>
    <w:p w14:paraId="76B150CF" w14:textId="77777777" w:rsidR="00CF0131" w:rsidRDefault="00DE3FB1">
      <w:pPr>
        <w:spacing w:line="600" w:lineRule="auto"/>
        <w:ind w:firstLine="720"/>
        <w:jc w:val="both"/>
        <w:rPr>
          <w:rFonts w:eastAsia="UB-Helvetica"/>
        </w:rPr>
      </w:pPr>
      <w:r>
        <w:rPr>
          <w:rFonts w:eastAsia="UB-Helvetica"/>
        </w:rPr>
        <w:t>Ένα λεπτό δώστε μου, κύριε Πρόεδρε, παρακαλώ.</w:t>
      </w:r>
    </w:p>
    <w:p w14:paraId="76B150D0" w14:textId="77777777" w:rsidR="00CF0131" w:rsidRDefault="00DE3FB1">
      <w:pPr>
        <w:spacing w:line="600" w:lineRule="auto"/>
        <w:ind w:firstLine="720"/>
        <w:jc w:val="both"/>
        <w:rPr>
          <w:rFonts w:eastAsia="UB-Helvetica"/>
        </w:rPr>
      </w:pPr>
      <w:r>
        <w:rPr>
          <w:rFonts w:eastAsia="UB-Helvetica"/>
        </w:rPr>
        <w:t>Στο πόρισμα αυτό, λοιπόν, στα συμπεράσματά του, δίνει, προτείνει να δ</w:t>
      </w:r>
      <w:r>
        <w:rPr>
          <w:rFonts w:eastAsia="UB-Helvetica"/>
        </w:rPr>
        <w:t>ημιουργηθούν επαγγελματικά ταμεία. Στο</w:t>
      </w:r>
      <w:r>
        <w:rPr>
          <w:rFonts w:eastAsia="UB-Helvetica"/>
        </w:rPr>
        <w:t>ν</w:t>
      </w:r>
      <w:r>
        <w:rPr>
          <w:rFonts w:eastAsia="UB-Helvetica"/>
        </w:rPr>
        <w:t xml:space="preserve"> νόμο που εσείς ψηφίζετε σήμερα καταργείτε τη δυνατότητα κάποια επαγγελματικά ταμεία να μπορέσουν να δημιουργηθούν μέχρι τις 31</w:t>
      </w:r>
      <w:r>
        <w:rPr>
          <w:rFonts w:eastAsia="UB-Helvetica"/>
        </w:rPr>
        <w:t>-</w:t>
      </w:r>
      <w:r>
        <w:rPr>
          <w:rFonts w:eastAsia="UB-Helvetica"/>
        </w:rPr>
        <w:t>12</w:t>
      </w:r>
      <w:r>
        <w:rPr>
          <w:rFonts w:eastAsia="UB-Helvetica"/>
        </w:rPr>
        <w:t>-</w:t>
      </w:r>
      <w:r>
        <w:rPr>
          <w:rFonts w:eastAsia="UB-Helvetica"/>
        </w:rPr>
        <w:t>2015 και αναφέρομαι στο</w:t>
      </w:r>
      <w:r>
        <w:rPr>
          <w:rFonts w:eastAsia="UB-Helvetica"/>
        </w:rPr>
        <w:t>ν</w:t>
      </w:r>
      <w:r>
        <w:rPr>
          <w:rFonts w:eastAsia="UB-Helvetica"/>
        </w:rPr>
        <w:t xml:space="preserve"> ν. 4281/2014 και στη δυνατότητα που είχε το ΤΕΑΠΑΣΑ, το ταμεί</w:t>
      </w:r>
      <w:r>
        <w:rPr>
          <w:rFonts w:eastAsia="UB-Helvetica"/>
        </w:rPr>
        <w:t xml:space="preserve">ο ασφάλισης των αστυνομικών, το ταμείο ασφάλισης των πυροσβεστών, το ταμείο ασφάλισης των λιμενικών. </w:t>
      </w:r>
    </w:p>
    <w:p w14:paraId="76B150D1" w14:textId="77777777" w:rsidR="00CF0131" w:rsidRDefault="00DE3FB1">
      <w:pPr>
        <w:spacing w:line="600" w:lineRule="auto"/>
        <w:ind w:firstLine="720"/>
        <w:jc w:val="both"/>
        <w:rPr>
          <w:rFonts w:eastAsia="UB-Helvetica"/>
        </w:rPr>
      </w:pPr>
      <w:r>
        <w:rPr>
          <w:rFonts w:eastAsia="UB-Helvetica"/>
        </w:rPr>
        <w:t>Τους καταργείτε τη δυνατότητα να διαχειριστούν από μόνοι τους τα ελλείμ</w:t>
      </w:r>
      <w:r>
        <w:rPr>
          <w:rFonts w:eastAsia="UB-Helvetica"/>
        </w:rPr>
        <w:t>μ</w:t>
      </w:r>
      <w:r>
        <w:rPr>
          <w:rFonts w:eastAsia="UB-Helvetica"/>
        </w:rPr>
        <w:t xml:space="preserve">ατά τους, διότι ελλειμματικά είναι αυτά τα ταμεία, κυρίες και κύριοι. Αντ’ αυτού, </w:t>
      </w:r>
      <w:r>
        <w:rPr>
          <w:rFonts w:eastAsia="UB-Helvetica"/>
        </w:rPr>
        <w:t>θέλετε να πάρετε ό,τι υπάρχει εκεί για να τα δώσετε ποιος ξέρει πού.</w:t>
      </w:r>
    </w:p>
    <w:p w14:paraId="76B150D2" w14:textId="77777777" w:rsidR="00CF0131" w:rsidRDefault="00DE3FB1">
      <w:pPr>
        <w:spacing w:line="600" w:lineRule="auto"/>
        <w:ind w:firstLine="720"/>
        <w:jc w:val="both"/>
        <w:rPr>
          <w:rFonts w:eastAsia="UB-Helvetica"/>
        </w:rPr>
      </w:pPr>
      <w:r>
        <w:rPr>
          <w:rFonts w:eastAsia="UB-Helvetica"/>
          <w:b/>
        </w:rPr>
        <w:t>ΠΡΟΕΔΡΕΥΩΝ (Αναστάσιος Κουράκης):</w:t>
      </w:r>
      <w:r>
        <w:rPr>
          <w:rFonts w:eastAsia="UB-Helvetica"/>
        </w:rPr>
        <w:t xml:space="preserve"> Ολοκληρώνετε, σας παρακαλώ. Σας έδωσα το λεπτό που ζητήσατε.</w:t>
      </w:r>
    </w:p>
    <w:p w14:paraId="76B150D3" w14:textId="77777777" w:rsidR="00CF0131" w:rsidRDefault="00DE3FB1">
      <w:pPr>
        <w:spacing w:line="600" w:lineRule="auto"/>
        <w:ind w:firstLine="720"/>
        <w:jc w:val="both"/>
        <w:rPr>
          <w:rFonts w:eastAsia="UB-Helvetica"/>
        </w:rPr>
      </w:pPr>
      <w:r>
        <w:rPr>
          <w:rFonts w:eastAsia="UB-Helvetica"/>
          <w:b/>
        </w:rPr>
        <w:t>ΓΕΩΡΓΙΟΣ ΣΤΥΛΙΟΣ:</w:t>
      </w:r>
      <w:r>
        <w:rPr>
          <w:rFonts w:eastAsia="UB-Helvetica"/>
        </w:rPr>
        <w:t xml:space="preserve"> Μάλιστα, κύριε Πρόεδρε. Μισό λεπτό.</w:t>
      </w:r>
    </w:p>
    <w:p w14:paraId="76B150D4" w14:textId="77777777" w:rsidR="00CF0131" w:rsidRDefault="00DE3FB1">
      <w:pPr>
        <w:spacing w:line="600" w:lineRule="auto"/>
        <w:ind w:firstLine="720"/>
        <w:jc w:val="both"/>
        <w:rPr>
          <w:rFonts w:eastAsia="UB-Helvetica"/>
        </w:rPr>
      </w:pPr>
      <w:r>
        <w:rPr>
          <w:rFonts w:eastAsia="UB-Helvetica"/>
        </w:rPr>
        <w:t>Κυρίες και κύριοι συνάδελφοι, καταψηφί</w:t>
      </w:r>
      <w:r>
        <w:rPr>
          <w:rFonts w:eastAsia="UB-Helvetica"/>
        </w:rPr>
        <w:t xml:space="preserve">ζω το συγκεκριμένο πολυνομοσχέδιο, διότι αυξάνει αναδρομικά τους φόρους στην ακίνητη περιουσία, καταργεί εκπτώσεις, απαλλαγές από τον ΕΝΦΙΑ, εξοντώνει τις μικρές τουριστικές οικογενειακές μονάδες. </w:t>
      </w:r>
    </w:p>
    <w:p w14:paraId="76B150D5" w14:textId="77777777" w:rsidR="00CF0131" w:rsidRDefault="00DE3FB1">
      <w:pPr>
        <w:spacing w:line="600" w:lineRule="auto"/>
        <w:ind w:firstLine="720"/>
        <w:jc w:val="both"/>
        <w:rPr>
          <w:rFonts w:eastAsia="UB-Helvetica"/>
        </w:rPr>
      </w:pPr>
      <w:r>
        <w:rPr>
          <w:rFonts w:eastAsia="UB-Helvetica"/>
          <w:b/>
        </w:rPr>
        <w:t>ΠΡΟΕΔΡΕΥΩΝ (Αναστάσιος Κουράκης):</w:t>
      </w:r>
      <w:r>
        <w:rPr>
          <w:rFonts w:eastAsia="UB-Helvetica"/>
        </w:rPr>
        <w:t xml:space="preserve"> Κύριε Στύλιο, σας παρακα</w:t>
      </w:r>
      <w:r>
        <w:rPr>
          <w:rFonts w:eastAsia="UB-Helvetica"/>
        </w:rPr>
        <w:t>λώ. Ο κ. Κεγκέρογλου διαμαρτύρεται και δικαίως. Δεν θα μιλήσει στο τέλος ο κ. Κεγκέρογλου.</w:t>
      </w:r>
    </w:p>
    <w:p w14:paraId="76B150D6" w14:textId="77777777" w:rsidR="00CF0131" w:rsidRDefault="00DE3FB1">
      <w:pPr>
        <w:spacing w:line="600" w:lineRule="auto"/>
        <w:ind w:firstLine="720"/>
        <w:jc w:val="both"/>
        <w:rPr>
          <w:rFonts w:eastAsia="UB-Helvetica"/>
        </w:rPr>
      </w:pPr>
      <w:r>
        <w:rPr>
          <w:rFonts w:eastAsia="UB-Helvetica"/>
          <w:b/>
        </w:rPr>
        <w:t>ΓΕΩΡΓΙΟΣ ΣΤΥΛΙΟΣ:</w:t>
      </w:r>
      <w:r>
        <w:rPr>
          <w:rFonts w:eastAsia="UB-Helvetica"/>
        </w:rPr>
        <w:t xml:space="preserve"> Το καταψηφίζουμε γιατί καταργεί τις συντάξεις στους υπερήλικες. Το καταψηφίζουμε γιατί καταργεί τον προληπτικό έλεγχο από το Ελεγκτικό Συνέδριο. Λέ</w:t>
      </w:r>
      <w:r>
        <w:rPr>
          <w:rFonts w:eastAsia="UB-Helvetica"/>
        </w:rPr>
        <w:t>με όχι σε περικοπές, όχι σε αυξήσεις φόρων.</w:t>
      </w:r>
    </w:p>
    <w:p w14:paraId="76B150D7" w14:textId="77777777" w:rsidR="00CF0131" w:rsidRDefault="00DE3FB1">
      <w:pPr>
        <w:spacing w:line="600" w:lineRule="auto"/>
        <w:ind w:firstLine="720"/>
        <w:jc w:val="both"/>
        <w:rPr>
          <w:rFonts w:eastAsia="UB-Helvetica"/>
        </w:rPr>
      </w:pPr>
      <w:r>
        <w:rPr>
          <w:rFonts w:eastAsia="UB-Helvetica"/>
        </w:rPr>
        <w:t>Να είστε καλά, κύριε Πρόεδρε. Ευχαριστώ.</w:t>
      </w:r>
    </w:p>
    <w:p w14:paraId="76B150D8" w14:textId="77777777" w:rsidR="00CF0131" w:rsidRDefault="00DE3FB1">
      <w:pPr>
        <w:spacing w:line="600" w:lineRule="auto"/>
        <w:ind w:firstLine="720"/>
        <w:jc w:val="center"/>
        <w:rPr>
          <w:rFonts w:eastAsia="UB-Helvetica"/>
        </w:rPr>
      </w:pPr>
      <w:r>
        <w:rPr>
          <w:rFonts w:eastAsia="UB-Helvetica"/>
        </w:rPr>
        <w:t>(Χειροκροτήματα από την πτέρυγα της Νέας Δημοκρατίας)</w:t>
      </w:r>
    </w:p>
    <w:p w14:paraId="76B150D9" w14:textId="77777777" w:rsidR="00CF0131" w:rsidRDefault="00DE3FB1">
      <w:pPr>
        <w:spacing w:line="600" w:lineRule="auto"/>
        <w:ind w:firstLine="720"/>
        <w:jc w:val="both"/>
        <w:rPr>
          <w:rFonts w:eastAsia="UB-Helvetica"/>
        </w:rPr>
      </w:pPr>
      <w:r>
        <w:rPr>
          <w:rFonts w:eastAsia="UB-Helvetica"/>
          <w:b/>
        </w:rPr>
        <w:t>ΠΡΟΕΔΡΕΥΩΝ (Αναστάσιος Κουράκης):</w:t>
      </w:r>
      <w:r>
        <w:rPr>
          <w:rFonts w:eastAsia="UB-Helvetica"/>
        </w:rPr>
        <w:t xml:space="preserve"> Ευχαριστούμε τον κ. Στύλιο.</w:t>
      </w:r>
    </w:p>
    <w:p w14:paraId="76B150DA" w14:textId="77777777" w:rsidR="00CF0131" w:rsidRDefault="00DE3FB1">
      <w:pPr>
        <w:spacing w:line="600" w:lineRule="auto"/>
        <w:ind w:firstLine="720"/>
        <w:jc w:val="both"/>
        <w:rPr>
          <w:rFonts w:eastAsia="UB-Helvetica"/>
        </w:rPr>
      </w:pPr>
      <w:r>
        <w:rPr>
          <w:rFonts w:eastAsia="UB-Helvetica"/>
        </w:rPr>
        <w:t xml:space="preserve">Ο κ. Γεώργιος Ουρσουζίδης από τον ΣΥΡΙΖΑ έχει τον λόγο </w:t>
      </w:r>
      <w:r>
        <w:rPr>
          <w:rFonts w:eastAsia="UB-Helvetica"/>
        </w:rPr>
        <w:t>για έξι λεπτά. Σας παρακαλώ, σεβασμός στον χρόνο.</w:t>
      </w:r>
    </w:p>
    <w:p w14:paraId="76B150DB" w14:textId="77777777" w:rsidR="00CF0131" w:rsidRDefault="00DE3FB1">
      <w:pPr>
        <w:spacing w:line="600" w:lineRule="auto"/>
        <w:ind w:firstLine="720"/>
        <w:jc w:val="both"/>
        <w:rPr>
          <w:rFonts w:eastAsia="UB-Helvetica"/>
        </w:rPr>
      </w:pPr>
      <w:r>
        <w:rPr>
          <w:rFonts w:eastAsia="UB-Helvetica"/>
          <w:b/>
        </w:rPr>
        <w:t>ΓΕΩΡΓΙΟΣ ΟΥΡΣΟΥΖΙΔΗΣ:</w:t>
      </w:r>
      <w:r>
        <w:rPr>
          <w:rFonts w:eastAsia="UB-Helvetica"/>
        </w:rPr>
        <w:t xml:space="preserve"> Ευχαριστώ, κύριε Πρόεδρε.</w:t>
      </w:r>
    </w:p>
    <w:p w14:paraId="76B150DC" w14:textId="77777777" w:rsidR="00CF0131" w:rsidRDefault="00DE3FB1">
      <w:pPr>
        <w:spacing w:line="600" w:lineRule="auto"/>
        <w:ind w:firstLine="720"/>
        <w:jc w:val="both"/>
        <w:rPr>
          <w:rFonts w:eastAsia="UB-Helvetica"/>
        </w:rPr>
      </w:pPr>
      <w:r>
        <w:rPr>
          <w:rFonts w:eastAsia="UB-Helvetica"/>
        </w:rPr>
        <w:t xml:space="preserve">Κυρία και κύριοι Υπουργοί, αγαπητοί συνάδελφοι, </w:t>
      </w:r>
      <w:r>
        <w:rPr>
          <w:rFonts w:eastAsia="UB-Helvetica"/>
        </w:rPr>
        <w:t xml:space="preserve">σήμερα είναι τα Ελευθέρια της πόλης της Βέροιας. Πριν από εκατόν τρία χρόνια απελευθερώθηκε η πόλη μας από τον οθωμανικό ζυγό. Ο </w:t>
      </w:r>
      <w:r>
        <w:rPr>
          <w:rFonts w:eastAsia="UB-Helvetica"/>
        </w:rPr>
        <w:t xml:space="preserve">δήμαρχος </w:t>
      </w:r>
      <w:r>
        <w:rPr>
          <w:rFonts w:eastAsia="UB-Helvetica"/>
        </w:rPr>
        <w:t xml:space="preserve">της πόλης Χαλίλ Βέης κάλεσε τον οθωμανικό και τον χριστιανικό πληθυσμό στο </w:t>
      </w:r>
      <w:r>
        <w:rPr>
          <w:rFonts w:eastAsia="UB-Helvetica"/>
        </w:rPr>
        <w:t xml:space="preserve">δημαρχείο </w:t>
      </w:r>
      <w:r>
        <w:rPr>
          <w:rFonts w:eastAsia="UB-Helvetica"/>
        </w:rPr>
        <w:t>της πόλης, προκειμένου να συναποφ</w:t>
      </w:r>
      <w:r>
        <w:rPr>
          <w:rFonts w:eastAsia="UB-Helvetica"/>
        </w:rPr>
        <w:t>ασίσουν πώς θα παραδοθεί η πόλη με τέτοιο</w:t>
      </w:r>
      <w:r>
        <w:rPr>
          <w:rFonts w:eastAsia="UB-Helvetica"/>
        </w:rPr>
        <w:t>ν</w:t>
      </w:r>
      <w:r>
        <w:rPr>
          <w:rFonts w:eastAsia="UB-Helvetica"/>
        </w:rPr>
        <w:t xml:space="preserve"> τρόπο</w:t>
      </w:r>
      <w:r>
        <w:rPr>
          <w:rFonts w:eastAsia="UB-Helvetica"/>
        </w:rPr>
        <w:t>,</w:t>
      </w:r>
      <w:r>
        <w:rPr>
          <w:rFonts w:eastAsia="UB-Helvetica"/>
        </w:rPr>
        <w:t xml:space="preserve"> </w:t>
      </w:r>
      <w:r>
        <w:rPr>
          <w:rFonts w:eastAsia="UB-Helvetica"/>
        </w:rPr>
        <w:t xml:space="preserve">ώστε </w:t>
      </w:r>
      <w:r>
        <w:rPr>
          <w:rFonts w:eastAsia="UB-Helvetica"/>
        </w:rPr>
        <w:t>να μη χυθεί άλλο αίμα. Τούρκοι και Ρωμιοί συμφώνησαν και παραδόθηκε η πόλη χωρίς κανένα απολύτως πρόβλημα</w:t>
      </w:r>
      <w:r>
        <w:rPr>
          <w:rFonts w:eastAsia="UB-Helvetica"/>
        </w:rPr>
        <w:t>.</w:t>
      </w:r>
    </w:p>
    <w:p w14:paraId="76B150DD" w14:textId="77777777" w:rsidR="00CF0131" w:rsidRDefault="00DE3FB1">
      <w:pPr>
        <w:spacing w:line="600" w:lineRule="auto"/>
        <w:ind w:firstLine="720"/>
        <w:jc w:val="both"/>
        <w:rPr>
          <w:rFonts w:eastAsia="UB-Helvetica"/>
        </w:rPr>
      </w:pPr>
      <w:r>
        <w:rPr>
          <w:rFonts w:eastAsia="UB-Helvetica"/>
        </w:rPr>
        <w:t>Παρακολουθώ σήμερα τη διαδικασία και βλέπω ότι δεν μπορούμε να συνεννοηθούμε ακόμη και σε πράγ</w:t>
      </w:r>
      <w:r>
        <w:rPr>
          <w:rFonts w:eastAsia="UB-Helvetica"/>
        </w:rPr>
        <w:t>ματα τα οποία από κοινού έχουμε ψηφίσει και σήμερα υλοποιούμε τα προαπαιτούμενα εκείνης της συμφωνίας.</w:t>
      </w:r>
    </w:p>
    <w:p w14:paraId="76B150DE" w14:textId="77777777" w:rsidR="00CF0131" w:rsidRDefault="00DE3FB1">
      <w:pPr>
        <w:spacing w:line="600" w:lineRule="auto"/>
        <w:ind w:firstLine="720"/>
        <w:jc w:val="both"/>
        <w:rPr>
          <w:rFonts w:eastAsia="UB-Helvetica"/>
        </w:rPr>
      </w:pPr>
      <w:r>
        <w:rPr>
          <w:rFonts w:eastAsia="UB-Helvetica"/>
        </w:rPr>
        <w:t xml:space="preserve">Σήμερα θα είμαι όσο το δυνατόν πιο ειλικρινής στη μνήμη των ανθρώπων που έχυσαν το αίμα τους απελευθερώνοντας την πατρίδα μας και συγκεκριμένα την πόλη </w:t>
      </w:r>
      <w:r>
        <w:rPr>
          <w:rFonts w:eastAsia="UB-Helvetica"/>
        </w:rPr>
        <w:t>μου από τον οθωμανικό ζυγό.</w:t>
      </w:r>
    </w:p>
    <w:p w14:paraId="76B150DF" w14:textId="77777777" w:rsidR="00CF0131" w:rsidRDefault="00DE3FB1">
      <w:pPr>
        <w:spacing w:line="600" w:lineRule="auto"/>
        <w:ind w:firstLine="720"/>
        <w:jc w:val="both"/>
        <w:rPr>
          <w:rFonts w:eastAsia="UB-Helvetica"/>
        </w:rPr>
      </w:pPr>
      <w:r>
        <w:rPr>
          <w:rFonts w:eastAsia="UB-Helvetica"/>
        </w:rPr>
        <w:t xml:space="preserve">Η σημερινή μέρα αποτελεί την αρχή μιας πολύ δύσκολης προσπάθειας και ταυτόχρονα το τέλος της αθωότητας. </w:t>
      </w:r>
    </w:p>
    <w:p w14:paraId="76B150E0" w14:textId="77777777" w:rsidR="00CF0131" w:rsidRDefault="00DE3FB1">
      <w:pPr>
        <w:spacing w:line="600" w:lineRule="auto"/>
        <w:ind w:firstLine="720"/>
        <w:jc w:val="both"/>
      </w:pPr>
      <w:r>
        <w:t>Κάθε εκλογική διαδικασία γεννά ελπίδα, γεννά προσδοκία</w:t>
      </w:r>
      <w:r>
        <w:t>,</w:t>
      </w:r>
      <w:r>
        <w:t xml:space="preserve"> τόσο σε αυτούς που συμμετέχουν όσο και σε αυτούς που απέχουν, αηδια</w:t>
      </w:r>
      <w:r>
        <w:t>σμένοι από το παλιό και απόλυτα διαπλεκόμενο οικονομικό πολιτικό σύστημα</w:t>
      </w:r>
      <w:r>
        <w:t>,</w:t>
      </w:r>
      <w:r>
        <w:t xml:space="preserve"> που ταλάνισε τη χώρα για σαράντα ολόκληρα χρόνια, τα οποία ορισμένοι θέλουν να διαγράψουν από τη μνήμη τους, αλλά φαίνεται πως ο ελληνικός λαός έχει άλλη γνώμη. </w:t>
      </w:r>
    </w:p>
    <w:p w14:paraId="76B150E1" w14:textId="77777777" w:rsidR="00CF0131" w:rsidRDefault="00DE3FB1">
      <w:pPr>
        <w:spacing w:line="600" w:lineRule="auto"/>
        <w:ind w:firstLine="720"/>
        <w:jc w:val="both"/>
      </w:pPr>
      <w:r>
        <w:t xml:space="preserve">Η τραγική κατάσταση </w:t>
      </w:r>
      <w:r>
        <w:t>της οικονομίας δεν γεννήθηκε ξαφνικά τον Μάιο του 2010, αλλά ωρίμαζε για δεκαετίες από εκείνους που ήλεγχαν το πολιτικό σύστημα της χώρας και αυτοί δεν είναι μόνο οι γνωστοί ντόπιοι οικονομικοί παράγοντες, αλλά και οι ξένοι οικονομικοί κολοσσοί που επιβουλ</w:t>
      </w:r>
      <w:r>
        <w:t xml:space="preserve">εύονται τον πλούτο των λαών. Γνώριζαν πάρα πολύ καλά πού οδηγούσαν τα πράγματα, τροφοδοτώντας μέσω του τραπεζικού συστήματος το τέρας του υπερκαταναλωτισμού. Οι μεν εξασφάλιζαν χρόνο εξουσίας, οι δε αγορές. Την τρύπα που από κοινού δημιούργησαν τη χρέωσαν </w:t>
      </w:r>
      <w:r>
        <w:t>στον ελληνικό λαό. Το ξεδιάντροπο «μαζί τα φάγαμε» έπεσε σαν κεραυνός στο κεφάλι των ανθρώπων του μόχθου και του μεροκάματου, γιατί σαφώς υπονοούταν το «μαζί θα τα πληρώσουμε»</w:t>
      </w:r>
      <w:r>
        <w:t>,</w:t>
      </w:r>
      <w:r>
        <w:t xml:space="preserve"> οι μεν με τα υπεξαιρεθέντα, οι δε με τις ίδιες τις ζωές τους. </w:t>
      </w:r>
    </w:p>
    <w:p w14:paraId="76B150E2" w14:textId="77777777" w:rsidR="00CF0131" w:rsidRDefault="00DE3FB1">
      <w:pPr>
        <w:spacing w:line="600" w:lineRule="auto"/>
        <w:ind w:firstLine="720"/>
        <w:jc w:val="both"/>
      </w:pPr>
      <w:r>
        <w:t>Οι πολίτες αυτής</w:t>
      </w:r>
      <w:r>
        <w:t xml:space="preserve"> της χώρας δυσφημίστηκαν σε τέτοιο</w:t>
      </w:r>
      <w:r>
        <w:t>ν</w:t>
      </w:r>
      <w:r>
        <w:t xml:space="preserve"> βαθμό</w:t>
      </w:r>
      <w:r>
        <w:t>,</w:t>
      </w:r>
      <w:r>
        <w:t xml:space="preserve"> που αυθόρμητα δημιουργήθηκε ένα κίνημα αλληλεγγύης σε όλο τον κόσμο, που ένιωσε ότι ταυτίζεται με τον ελληνικό λαό η ίδια του η ζωή. Ένιωσε ότι αύριο έρχεται η δική του σειρά να απολογηθεί για πράξεις και παραλείψ</w:t>
      </w:r>
      <w:r>
        <w:t xml:space="preserve">εις άλλων, να πληρώσει ένα τίμημα στο οποίο δεν μπορεί να ανταποκριθεί, το οποίο δεν του αναλογεί. </w:t>
      </w:r>
    </w:p>
    <w:p w14:paraId="76B150E3" w14:textId="77777777" w:rsidR="00CF0131" w:rsidRDefault="00DE3FB1">
      <w:pPr>
        <w:spacing w:line="600" w:lineRule="auto"/>
        <w:ind w:firstLine="720"/>
        <w:jc w:val="both"/>
      </w:pPr>
      <w:r>
        <w:t xml:space="preserve">Οι πολιτικές που εφαρμόστηκαν τα τελευταία πέντε χρόνια οδήγησαν σε συρρίκνωση στην οικονομία σε βαθμό ασφυξίας, τους ελεύθερους επαγγελματίες σε απόγνωση, </w:t>
      </w:r>
      <w:r>
        <w:t>όπως και τους χαμηλόμισθους και τους χαμηλοσυνταξιούχους, με αυτοκτονίες πολιτών</w:t>
      </w:r>
      <w:r>
        <w:t>,</w:t>
      </w:r>
      <w:r>
        <w:t xml:space="preserve"> που δεν άντεξαν τον εξευτελισμό και αυτό είναι σχεδόν καθημερινό φαινόμενο. </w:t>
      </w:r>
    </w:p>
    <w:p w14:paraId="76B150E4" w14:textId="77777777" w:rsidR="00CF0131" w:rsidRDefault="00DE3FB1">
      <w:pPr>
        <w:spacing w:line="600" w:lineRule="auto"/>
        <w:ind w:firstLine="720"/>
        <w:jc w:val="both"/>
      </w:pPr>
      <w:r>
        <w:t>Το διαπλεκόμενο και αργυρώνητο σύστημα των ΜΜΕ, προβάλλοντας μια άλλη πραγματικότητα από αυτή που</w:t>
      </w:r>
      <w:r>
        <w:t xml:space="preserve"> βίωνε ο ελληνικός λαός, αύξανε με γεωμετρική πρόοδο την αγανάκτηση και τη δυσανεξία των πολιτών. Παρά τις αιματηρές θυσίες, το χρέος της χώρας αυξήθηκε αρκετά δισεκατομμύρια ευρώ, αντί να μειωθεί, όπως προέβλεπαν οι «φακίρηδες» πολιτικοί του συστήματος. Α</w:t>
      </w:r>
      <w:r>
        <w:t xml:space="preserve">ναρωτιέται κανείς πού μπορεί να υπάρχει ελπίδα σε αυτό. </w:t>
      </w:r>
    </w:p>
    <w:p w14:paraId="76B150E5" w14:textId="77777777" w:rsidR="00CF0131" w:rsidRDefault="00DE3FB1">
      <w:pPr>
        <w:spacing w:line="600" w:lineRule="auto"/>
        <w:ind w:firstLine="720"/>
        <w:jc w:val="both"/>
      </w:pPr>
      <w:r>
        <w:t>Τον Γενάρη ο ελληνικός λαός, απορρίπτοντας το παλιό και αποτυχημένο σύστημα διακυβέρνησης της χώρας, εμπιστεύθηκε τον ΣΥΡΙΖΑ, προκειμένου να απαλλαγεί από τους φορείς εξουσίας που έφεραν τη χώρα στην</w:t>
      </w:r>
      <w:r>
        <w:t xml:space="preserve"> καταστροφή και τους πολίτες σε απόγνωση. Στη διαπραγμάτευση που ακολούθησε, μέσα από μια δύσκολη προσπάθεια αμφισβήτησης και με την «εσωτερική τρόικα» να ζητά μια οποιαδήποτε συμφωνία, το αποτέλεσμα που ήρθε ήταν αναμενόμενο. </w:t>
      </w:r>
    </w:p>
    <w:p w14:paraId="76B150E6" w14:textId="77777777" w:rsidR="00CF0131" w:rsidRDefault="00DE3FB1">
      <w:pPr>
        <w:spacing w:line="600" w:lineRule="auto"/>
        <w:ind w:firstLine="720"/>
        <w:jc w:val="both"/>
      </w:pPr>
      <w:r>
        <w:t xml:space="preserve">Αντικειμενικά είναι δύσκολη </w:t>
      </w:r>
      <w:r>
        <w:t xml:space="preserve">η προσπάθεια. Ξεκινά με στόχο τη διασφάλιση της βιωσιμότητας του χρέους, που είναι η μήτρα του προβλήματος της χώρας, ενώ ταυτόχρονα αποτελεί την αφετηρία για έξοδο από την κρίση και δίνει μια αισιόδοξη προοπτική στην οικονομία της χώρας. </w:t>
      </w:r>
    </w:p>
    <w:p w14:paraId="76B150E7" w14:textId="77777777" w:rsidR="00CF0131" w:rsidRDefault="00DE3FB1">
      <w:pPr>
        <w:spacing w:line="600" w:lineRule="auto"/>
        <w:ind w:firstLine="720"/>
        <w:jc w:val="both"/>
      </w:pPr>
      <w:r>
        <w:t>Στις 20 του Σεπτ</w:t>
      </w:r>
      <w:r>
        <w:t>έμβρη ο ελληνικός λαός μάς εμπιστεύθηκε πάλι, αποτρέποντας το σχέδιο ανατροπής της κυβέρνησης και ενός νέου και άφθαρτου Πρωθυπουργού, που η μοίρα του ήταν να ξεκινήσει μια τιτάνια προσπάθεια αμφισβήτησης του χρέους και αναδιοργάνωσης της νεκρής οικονομίας</w:t>
      </w:r>
      <w:r>
        <w:t xml:space="preserve"> της χώρας που παρέλαβε. Πέταξε στα σκουπίδια το διχαστικό ψευτοδίλημμα που εκβιαστικά έθεταν οι εκπρόσωποι των </w:t>
      </w:r>
      <w:r>
        <w:t xml:space="preserve">θεσμών </w:t>
      </w:r>
      <w:r>
        <w:t>και οι ντόπιοι συνεργάτες τους, «ναι-μέσα», «όχι-έξω</w:t>
      </w:r>
      <w:r>
        <w:t>»</w:t>
      </w:r>
      <w:r>
        <w:t xml:space="preserve"> από την Ευρωπαϊκή Ένωση. Δεν έχει ειπωθεί μεγαλύτερο ψέμα, στα χρόνια τουλάχιστον π</w:t>
      </w:r>
      <w:r>
        <w:t xml:space="preserve">ου εγώ θυμάμαι το πολιτικό γίγνεσθαι της χώρας. Αν κέρδιζαν, ζητούσαν το κεφάλι του Τσίπρα επί πίνακι και τη νομή της εξουσίας με τον λαό ταπεινωμένο. Πού μπορεί να υπάρχει ελπίδα σε αυτό; </w:t>
      </w:r>
    </w:p>
    <w:p w14:paraId="76B150E8" w14:textId="77777777" w:rsidR="00CF0131" w:rsidRDefault="00DE3FB1">
      <w:pPr>
        <w:spacing w:line="600" w:lineRule="auto"/>
        <w:ind w:firstLine="720"/>
        <w:jc w:val="both"/>
      </w:pPr>
      <w:r>
        <w:t>Ο ελληνικός λαός στάθηκε όρθιος, επιδοκιμάζοντας μια σειρά από επι</w:t>
      </w:r>
      <w:r>
        <w:t xml:space="preserve">λογές -με τα όποια λάθη- στη σύντομη κυβερνητική μας θητεία, μια θητεία που ολοκληρώθηκε χωρίς οσμή, χωρίς υποψία σκανδάλου για πρώτη φορά στη σύγχρονη ιστορία της χώρας. Πρώτη φορά </w:t>
      </w:r>
      <w:r>
        <w:t>αριστερά</w:t>
      </w:r>
      <w:r>
        <w:t xml:space="preserve">, πρώτη φορά καθαρά! </w:t>
      </w:r>
    </w:p>
    <w:p w14:paraId="76B150E9" w14:textId="77777777" w:rsidR="00CF0131" w:rsidRDefault="00DE3FB1">
      <w:pPr>
        <w:spacing w:line="600" w:lineRule="auto"/>
        <w:ind w:firstLine="720"/>
        <w:jc w:val="both"/>
      </w:pPr>
      <w:r>
        <w:t>Η πρώτη αξιολόγηση είναι μπροστά μας. Για να</w:t>
      </w:r>
      <w:r>
        <w:t xml:space="preserve"> είναι επιτυχής, όμως, πρέπει να περάσουν από τη Βουλή των Ελλήνων τα προαπαιτούμενα μέτρα της </w:t>
      </w:r>
      <w:r>
        <w:t>συμφωνίας</w:t>
      </w:r>
      <w:r>
        <w:t>, μέτρα σκληρά, αναποτελεσματικά</w:t>
      </w:r>
      <w:r>
        <w:t>,</w:t>
      </w:r>
      <w:r>
        <w:t xml:space="preserve"> που θα διαρκέσουν τουλάχιστον για τα επόμενα τρία χρόνια. </w:t>
      </w:r>
    </w:p>
    <w:p w14:paraId="76B150EA" w14:textId="77777777" w:rsidR="00CF0131" w:rsidRDefault="00DE3FB1">
      <w:pPr>
        <w:spacing w:line="600" w:lineRule="auto"/>
        <w:ind w:firstLine="720"/>
        <w:jc w:val="both"/>
      </w:pPr>
      <w:r>
        <w:t>Όμως, πρέπει να είμαι δίκαιος. Δεν είναι όλα απαράδεκτα. Με</w:t>
      </w:r>
      <w:r>
        <w:t xml:space="preserve"> ρωτήσατε προηγουμένως αν πιστεύω στα μέτρα. Προφανώς και δεν πιστεύω στα μέτρα. Είμαι ελεύθερος επαγγελματίας. Είδα να υψώνεται μπροστά μου ένα τείχος, όπως σε όλους τους συναδέλφους μου μηχανικούς. Είδα τα αδιέξοδα, αδυναμία να πληρώσεις το δάνειο το οπο</w:t>
      </w:r>
      <w:r>
        <w:t>ίο πήρες για να οικοδομήσεις, αδυναμία να πληρώσεις τις ασφαλιστικές σου εισφορές, αδυναμία να πληρώσεις τους δυσβάσταχτους φόρους τους οποίους επιβάλατε. Πώς μπορώ να πιστεύω σε αυτά τα μέτρα, που μάλιστα τα παίρνουμε μέσα σε μια πολύ πιο δύσκολη οικονομι</w:t>
      </w:r>
      <w:r>
        <w:t xml:space="preserve">κή συγκυρία από αυτή που υπήρχε πριν από πέντε χρόνια; Αυτή είναι η πραγματικότητα. </w:t>
      </w:r>
    </w:p>
    <w:p w14:paraId="76B150EB" w14:textId="77777777" w:rsidR="00CF0131" w:rsidRDefault="00DE3FB1">
      <w:pPr>
        <w:spacing w:line="600" w:lineRule="auto"/>
        <w:ind w:firstLine="720"/>
        <w:jc w:val="both"/>
      </w:pPr>
      <w:r>
        <w:t>Κλείνοντας, θέλω να αναφερθώ μόνο –για να είμαι και μέσα στο θέμα, γιατί αυτά ήταν γενικά- στο άρθρο 18 παράγραφος 4. Εκεί αναφέρεται ότι</w:t>
      </w:r>
      <w:r>
        <w:t>,</w:t>
      </w:r>
      <w:r>
        <w:t xml:space="preserve"> εφόσον δεν πληρωθεί το οφειλόμεν</w:t>
      </w:r>
      <w:r>
        <w:t xml:space="preserve">ο ποσό, τότε δεν θα έχουν δικαίωμα οι άνθρωποι με ειδικές ανάγκες και οι ευπαθείς ομάδες και έχει ισχύ από 1-1-2016. </w:t>
      </w:r>
    </w:p>
    <w:p w14:paraId="76B150EC" w14:textId="77777777" w:rsidR="00CF0131" w:rsidRDefault="00DE3FB1">
      <w:pPr>
        <w:spacing w:line="600" w:lineRule="auto"/>
        <w:ind w:firstLine="720"/>
        <w:jc w:val="both"/>
      </w:pPr>
      <w:r>
        <w:t>Όσον αφορά την ουσία του θέματος, ξέρει πάρα πολύ καλά ο ελληνικός λαός ποιοι αγωνιστήκαμε για να στηρίξουμε τα δικαιώματα των απλών πολιτ</w:t>
      </w:r>
      <w:r>
        <w:t xml:space="preserve">ών. </w:t>
      </w:r>
    </w:p>
    <w:p w14:paraId="76B150ED" w14:textId="77777777" w:rsidR="00CF0131" w:rsidRDefault="00DE3FB1">
      <w:pPr>
        <w:spacing w:line="600" w:lineRule="auto"/>
        <w:ind w:firstLine="720"/>
        <w:jc w:val="both"/>
      </w:pPr>
      <w:r>
        <w:t xml:space="preserve">Σας ευχαριστώ. </w:t>
      </w:r>
    </w:p>
    <w:p w14:paraId="76B150EE" w14:textId="77777777" w:rsidR="00CF0131" w:rsidRDefault="00DE3FB1">
      <w:pPr>
        <w:spacing w:line="600" w:lineRule="auto"/>
        <w:ind w:firstLine="720"/>
        <w:jc w:val="center"/>
      </w:pPr>
      <w:r>
        <w:t>(Χειροκροτήματα από την πτέρυγα του ΣΥΡΙΖΑ)</w:t>
      </w:r>
    </w:p>
    <w:p w14:paraId="76B150EF" w14:textId="77777777" w:rsidR="00CF0131" w:rsidRDefault="00DE3FB1">
      <w:pPr>
        <w:spacing w:line="600" w:lineRule="auto"/>
        <w:ind w:firstLine="720"/>
        <w:jc w:val="both"/>
      </w:pPr>
      <w:r>
        <w:rPr>
          <w:b/>
        </w:rPr>
        <w:t xml:space="preserve">ΠΡΟΕΔΡΕΥΩΝ (Αναστάσιος Κουράκης): </w:t>
      </w:r>
      <w:r>
        <w:t xml:space="preserve">Ευχαριστούμε τον κ. Ουρσουζίδη και για τη συνέπεια στον χρόνο. </w:t>
      </w:r>
    </w:p>
    <w:p w14:paraId="76B150F0" w14:textId="77777777" w:rsidR="00CF0131" w:rsidRDefault="00DE3FB1">
      <w:pPr>
        <w:spacing w:line="600" w:lineRule="auto"/>
        <w:ind w:firstLine="720"/>
        <w:jc w:val="both"/>
      </w:pPr>
      <w:r>
        <w:t xml:space="preserve">Τον λόγο έχει ο κ. Κωνσταντίνος Μπαργιώτας από το Ποτάμι. </w:t>
      </w:r>
    </w:p>
    <w:p w14:paraId="76B150F1" w14:textId="77777777" w:rsidR="00CF0131" w:rsidRDefault="00DE3FB1">
      <w:pPr>
        <w:spacing w:line="600" w:lineRule="auto"/>
        <w:ind w:firstLine="720"/>
        <w:jc w:val="both"/>
      </w:pPr>
      <w:r>
        <w:rPr>
          <w:b/>
        </w:rPr>
        <w:t xml:space="preserve">ΑΝΔΡΕΑΣ ΛΟΒΕΡΔΟΣ: </w:t>
      </w:r>
      <w:r>
        <w:t>Κύριε Πρόεδρε, μ</w:t>
      </w:r>
      <w:r>
        <w:t xml:space="preserve">πορώ να έχω τον λόγο για ένα λεπτό το πολύ; </w:t>
      </w:r>
    </w:p>
    <w:p w14:paraId="76B150F2" w14:textId="77777777" w:rsidR="00CF0131" w:rsidRDefault="00DE3FB1">
      <w:pPr>
        <w:spacing w:line="600" w:lineRule="auto"/>
        <w:ind w:firstLine="720"/>
        <w:jc w:val="both"/>
      </w:pPr>
      <w:r>
        <w:rPr>
          <w:b/>
        </w:rPr>
        <w:t xml:space="preserve">ΠΡΟΕΔΡΕΥΩΝ (Αναστάσιος Κουράκης): </w:t>
      </w:r>
      <w:r>
        <w:t>Μόνο ένα λεπτό, σας παρακαλώ πολύ, γιατί έχουμε ξεφύγει.</w:t>
      </w:r>
    </w:p>
    <w:p w14:paraId="76B150F3" w14:textId="77777777" w:rsidR="00CF0131" w:rsidRDefault="00DE3FB1">
      <w:pPr>
        <w:spacing w:line="600" w:lineRule="auto"/>
        <w:ind w:firstLine="720"/>
        <w:jc w:val="both"/>
      </w:pPr>
      <w:r>
        <w:rPr>
          <w:b/>
        </w:rPr>
        <w:t xml:space="preserve">ΑΝΔΡΕΑΣ ΛΟΒΕΡΔΟΣ: </w:t>
      </w:r>
      <w:r>
        <w:t xml:space="preserve">Κύριε Πρόεδρε, μόλις είδα μια επιστολή του Υπουργού Εξωτερικών προς την κυρία Πρόεδρο του ΠΑΣΟΚ, την </w:t>
      </w:r>
      <w:r>
        <w:t>κ</w:t>
      </w:r>
      <w:r>
        <w:t xml:space="preserve">. </w:t>
      </w:r>
      <w:r>
        <w:t xml:space="preserve">Γενηματά, με την οποία την καλεί -και καλώς- ο κ. Κοτζιάς να ορίσει μέλη στο Εθνικό Συμβούλιο Εξωτερικής Πολιτικής. </w:t>
      </w:r>
    </w:p>
    <w:p w14:paraId="76B150F4" w14:textId="77777777" w:rsidR="00CF0131" w:rsidRDefault="00DE3FB1">
      <w:pPr>
        <w:spacing w:line="600" w:lineRule="auto"/>
        <w:ind w:firstLine="720"/>
        <w:jc w:val="both"/>
      </w:pPr>
      <w:r>
        <w:t>Η επιστολή αυτή συνοδεύεται από μια δεύτερη επιστολή του Υπουργού</w:t>
      </w:r>
      <w:r>
        <w:t>,</w:t>
      </w:r>
      <w:r>
        <w:t xml:space="preserve"> </w:t>
      </w:r>
      <w:r>
        <w:t xml:space="preserve">στην οποία </w:t>
      </w:r>
      <w:r>
        <w:t>επικαλείται το τελευταίο Εθνικό Συμβούλιο Εξωτερικής Πολιτι</w:t>
      </w:r>
      <w:r>
        <w:t xml:space="preserve">κής, όπου πράγματι συζητήσαμε θέματα της Βαλκανικής, και στην τελευταία παράγραφο αυτής της επιστολής καλεί την Πρόεδρο του ΠΑΣΟΚ να του γνωρίσει τις απόψεις του κόμματός μας επί συγκεκριμένων ονομάτων, τα οποία θα μπορούσαν να θεωρηθούν αποδεκτά –για τη </w:t>
      </w:r>
      <w:r>
        <w:rPr>
          <w:lang w:val="en-US"/>
        </w:rPr>
        <w:t>F</w:t>
      </w:r>
      <w:r>
        <w:rPr>
          <w:lang w:val="en-US"/>
        </w:rPr>
        <w:t>YROM</w:t>
      </w:r>
      <w:r>
        <w:t>,</w:t>
      </w:r>
      <w:r>
        <w:t xml:space="preserve"> δηλαδή-, καθώς και επί λοιπών ζητημάτων τα οποία κρίνονται από την πλευρά μας σημαντικά. Αφήνω το τελευταίο.</w:t>
      </w:r>
    </w:p>
    <w:p w14:paraId="76B150F5" w14:textId="77777777" w:rsidR="00CF0131" w:rsidRDefault="00DE3FB1">
      <w:pPr>
        <w:spacing w:line="600" w:lineRule="auto"/>
        <w:ind w:firstLine="720"/>
        <w:jc w:val="both"/>
      </w:pPr>
      <w:r>
        <w:t>Κύριε Υπουργέ, μια και είστε εδώ, τι είναι αυτό; Ούτε πρωτοετής φοιτητής του Τμήματος Διεθνών Σχέσεων ΤΕΙ δεν θα το έλεγε αυτό. Τι είναι αυτό</w:t>
      </w:r>
      <w:r>
        <w:t>; Είναι –δεν ξέρω πώς να το πω, γιατί θέλω να κρατήσω και τη σοβαρότητα τη δική μου- παράδοξο, είναι και επικίνδυνο.</w:t>
      </w:r>
    </w:p>
    <w:p w14:paraId="76B150F6" w14:textId="77777777" w:rsidR="00CF0131" w:rsidRDefault="00DE3FB1">
      <w:pPr>
        <w:spacing w:line="600" w:lineRule="auto"/>
        <w:ind w:firstLine="720"/>
        <w:jc w:val="both"/>
      </w:pPr>
      <w:r>
        <w:t>Φαντάζεστε κάποιος αφελής να σας απαντούσε;</w:t>
      </w:r>
    </w:p>
    <w:p w14:paraId="76B150F7" w14:textId="77777777" w:rsidR="00CF0131" w:rsidRDefault="00DE3FB1">
      <w:pPr>
        <w:spacing w:line="600" w:lineRule="auto"/>
        <w:ind w:firstLine="720"/>
        <w:jc w:val="both"/>
      </w:pPr>
      <w:r>
        <w:t xml:space="preserve">Θα σας παρακαλούσα πάρα πολύ να πάρετε, μια και είστε εδώ, θέση επί του θέματος και να είναι </w:t>
      </w:r>
      <w:r>
        <w:t>αντάξια του θέματος η θέση σας.</w:t>
      </w:r>
    </w:p>
    <w:p w14:paraId="76B150F8" w14:textId="77777777" w:rsidR="00CF0131" w:rsidRDefault="00DE3FB1">
      <w:pPr>
        <w:spacing w:line="600" w:lineRule="auto"/>
        <w:ind w:firstLine="720"/>
        <w:jc w:val="both"/>
      </w:pPr>
      <w:r>
        <w:rPr>
          <w:b/>
        </w:rPr>
        <w:t xml:space="preserve">ΠΡΟΕΔΡΕΥΩΝ (Αναστάσιος Κουράκης): </w:t>
      </w:r>
      <w:r>
        <w:t>Το</w:t>
      </w:r>
      <w:r>
        <w:t>ν</w:t>
      </w:r>
      <w:r>
        <w:t xml:space="preserve"> λόγο έχει ο Υπουργός των Εξωτερικών κ. Κοτζιάς.</w:t>
      </w:r>
    </w:p>
    <w:p w14:paraId="76B150F9" w14:textId="77777777" w:rsidR="00CF0131" w:rsidRDefault="00DE3FB1">
      <w:pPr>
        <w:spacing w:line="600" w:lineRule="auto"/>
        <w:ind w:firstLine="720"/>
        <w:jc w:val="both"/>
      </w:pPr>
      <w:r>
        <w:rPr>
          <w:b/>
        </w:rPr>
        <w:t xml:space="preserve">ΝΙΚΟΛΑΟΣ ΚΟΤΖΙΑΣ (Υπουργός Εξωτερικών): </w:t>
      </w:r>
      <w:r>
        <w:t xml:space="preserve">Κύριε Πρόεδρε, με ειδικό νόμο του 2005 φτιάχτηκε το Εθνικό Συμβούλιο Εξωτερικής Πολιτικής. Όλη η </w:t>
      </w:r>
      <w:r>
        <w:t>αλληλογραφία και τα γράμματά του είναι απόρρητα εθνικά κείμενα. Δυστυχώς, άνθρωποι που ξέρουν από νομικά και από διαφορετικά κόμματα κατήργησαν το</w:t>
      </w:r>
      <w:r>
        <w:t>ν</w:t>
      </w:r>
      <w:r>
        <w:t xml:space="preserve"> νόμο για μικροκομματικές προπαγανδιστικές τους θέσεις. </w:t>
      </w:r>
    </w:p>
    <w:p w14:paraId="76B150FA" w14:textId="77777777" w:rsidR="00CF0131" w:rsidRDefault="00DE3FB1">
      <w:pPr>
        <w:spacing w:line="600" w:lineRule="auto"/>
        <w:ind w:firstLine="720"/>
        <w:jc w:val="both"/>
      </w:pPr>
      <w:r>
        <w:t>Και ερωτώ: Από πότε εκπρόσωποι κομμάτων παρουσιάζουν</w:t>
      </w:r>
      <w:r>
        <w:t xml:space="preserve"> στη Βουλή απόρρητα έγγραφα βάσει του νόμου που φτιάχτηκε επί κυβερνήσεων Νέας Δημοκρατίας και ΠΑΣΟΚ; Ένα ερώτημα είναι αυτό.</w:t>
      </w:r>
    </w:p>
    <w:p w14:paraId="76B150FB" w14:textId="77777777" w:rsidR="00CF0131" w:rsidRDefault="00DE3FB1">
      <w:pPr>
        <w:spacing w:line="600" w:lineRule="auto"/>
        <w:ind w:firstLine="720"/>
        <w:jc w:val="both"/>
      </w:pPr>
      <w:r>
        <w:t>Δεύτερο ερώτημα: Στο Εθνικό…</w:t>
      </w:r>
    </w:p>
    <w:p w14:paraId="76B150FC" w14:textId="77777777" w:rsidR="00CF0131" w:rsidRDefault="00DE3FB1">
      <w:pPr>
        <w:spacing w:line="600" w:lineRule="auto"/>
        <w:ind w:firstLine="720"/>
        <w:jc w:val="both"/>
      </w:pPr>
      <w:r>
        <w:rPr>
          <w:b/>
        </w:rPr>
        <w:t>ΑΘΑΝΑΣΙΟΣ ΜΠΟΥΡΑΣ:</w:t>
      </w:r>
      <w:r>
        <w:t xml:space="preserve"> Αυτό είναι το πρόβλημα;</w:t>
      </w:r>
    </w:p>
    <w:p w14:paraId="76B150FD" w14:textId="77777777" w:rsidR="00CF0131" w:rsidRDefault="00DE3FB1">
      <w:pPr>
        <w:spacing w:line="600" w:lineRule="auto"/>
        <w:ind w:firstLine="720"/>
        <w:jc w:val="both"/>
      </w:pPr>
      <w:r>
        <w:rPr>
          <w:b/>
        </w:rPr>
        <w:t>ΠΡΟΕΔΡΕΥΩΝ (Αναστάσιος Κουράκης):</w:t>
      </w:r>
      <w:r>
        <w:t xml:space="preserve"> Μην διακόπτετε, σας παρα</w:t>
      </w:r>
      <w:r>
        <w:t>καλώ, κύριε Μπούρα, αν έχετε την καλοσύνη.</w:t>
      </w:r>
    </w:p>
    <w:p w14:paraId="76B150FE" w14:textId="77777777" w:rsidR="00CF0131" w:rsidRDefault="00DE3FB1">
      <w:pPr>
        <w:spacing w:line="600" w:lineRule="auto"/>
        <w:ind w:firstLine="720"/>
        <w:jc w:val="both"/>
      </w:pPr>
      <w:r>
        <w:rPr>
          <w:b/>
        </w:rPr>
        <w:t xml:space="preserve">ΝΙΚΟΛΑΟΣ ΚΟΤΖΙΑΣ (Υπουργός Εξωτερικών): </w:t>
      </w:r>
      <w:r>
        <w:t>Εάν θεωρείτε σωστό να βγαίνουν τα απόρρητα έγγραφα των ελληνικών θεσμών εξωτερικής πολιτικής</w:t>
      </w:r>
      <w:r>
        <w:t>,</w:t>
      </w:r>
      <w:r>
        <w:t xml:space="preserve"> να το πείτε. </w:t>
      </w:r>
    </w:p>
    <w:p w14:paraId="76B150FF" w14:textId="77777777" w:rsidR="00CF0131" w:rsidRDefault="00DE3FB1">
      <w:pPr>
        <w:spacing w:line="600" w:lineRule="auto"/>
        <w:ind w:firstLine="720"/>
        <w:jc w:val="both"/>
      </w:pPr>
      <w:r>
        <w:t>Δεύτερον, στο Εθνικό Συμβούλιο Εξωτερικής Πολιτικής, που έγινε το</w:t>
      </w:r>
      <w:r>
        <w:t xml:space="preserve"> καλοκαίρι, εζητήθη και εσυμφώνησαν όλα τα κόμματα παρόντος και του κ. Λοβέρδου –ωσεί παρόντος, γιατί έφυγε πιο νωρίς, αλλά παρόντος του εκπροσώπου του κόμματος του ΠΑΣΟΚ-</w:t>
      </w:r>
      <w:r>
        <w:t>,</w:t>
      </w:r>
      <w:r>
        <w:t xml:space="preserve"> ότι θα δοθούν γραπτά οι προτάσεις των κομμάτων όσον αφορά τη συζήτηση που γίνεται γ</w:t>
      </w:r>
      <w:r>
        <w:t xml:space="preserve">ια το πώς θα χειριστούμε το θέμα της </w:t>
      </w:r>
      <w:r>
        <w:rPr>
          <w:lang w:val="en-US"/>
        </w:rPr>
        <w:t>FYROM</w:t>
      </w:r>
      <w:r>
        <w:t>. Αυτό που έκανα ήταν με απόρρητο έγγραφο, με βάση το</w:t>
      </w:r>
      <w:r>
        <w:t>ν</w:t>
      </w:r>
      <w:r>
        <w:t xml:space="preserve"> νόμο, να υπενθυμίσω τη δέσμευσή τους να μας πουν τις απόψεις τους για ένα θέμα το οποίο δεν θέλει το Υπουργείο Εξωτερικών να το λύσει μόνο του</w:t>
      </w:r>
      <w:r>
        <w:t>,</w:t>
      </w:r>
      <w:r>
        <w:t xml:space="preserve"> χωρίς να ακούσε</w:t>
      </w:r>
      <w:r>
        <w:t xml:space="preserve">ι και να διαβουλευτεί με τα άλλα κόμματα. </w:t>
      </w:r>
    </w:p>
    <w:p w14:paraId="76B15100" w14:textId="77777777" w:rsidR="00CF0131" w:rsidRDefault="00DE3FB1">
      <w:pPr>
        <w:spacing w:line="600" w:lineRule="auto"/>
        <w:ind w:firstLine="720"/>
        <w:jc w:val="both"/>
      </w:pPr>
      <w:r>
        <w:rPr>
          <w:b/>
        </w:rPr>
        <w:t>ΔΗΜΗΤΡΙΟΣ ΚΥΡΙΑΖΙΔΗΣ:</w:t>
      </w:r>
      <w:r>
        <w:t xml:space="preserve"> … και περιμένατε ότι δεν θα το βγάλουν;</w:t>
      </w:r>
    </w:p>
    <w:p w14:paraId="76B15101" w14:textId="77777777" w:rsidR="00CF0131" w:rsidRDefault="00DE3FB1">
      <w:pPr>
        <w:spacing w:line="600" w:lineRule="auto"/>
        <w:ind w:firstLine="720"/>
        <w:jc w:val="both"/>
      </w:pPr>
      <w:r>
        <w:rPr>
          <w:b/>
        </w:rPr>
        <w:t>ΠΡΟΕΔΡΕΥΩΝ (Αναστάσιος Κουράκης):</w:t>
      </w:r>
      <w:r>
        <w:t xml:space="preserve"> Κύριε Κυριαζίδη, σας παρακαλώ.</w:t>
      </w:r>
    </w:p>
    <w:p w14:paraId="76B15102" w14:textId="77777777" w:rsidR="00CF0131" w:rsidRDefault="00DE3FB1">
      <w:pPr>
        <w:spacing w:line="600" w:lineRule="auto"/>
        <w:ind w:firstLine="720"/>
        <w:jc w:val="both"/>
      </w:pPr>
      <w:r>
        <w:rPr>
          <w:b/>
        </w:rPr>
        <w:t xml:space="preserve">ΝΙΚΟΛΑΟΣ ΚΟΤΖΙΑΣ (Υπουργός Εξωτερικών): </w:t>
      </w:r>
      <w:r>
        <w:t xml:space="preserve"> Μα το δεχθήκατε εσείς το επιχείρημα και σηκωθ</w:t>
      </w:r>
      <w:r>
        <w:t>ήκατε και μιλήσατε. Άνοιξαν αυτοί το θέμα και το συνεχίζετε εσείς. Σκεφτείτε τι σχέση έχετε.</w:t>
      </w:r>
    </w:p>
    <w:p w14:paraId="76B15103" w14:textId="77777777" w:rsidR="00CF0131" w:rsidRDefault="00DE3FB1">
      <w:pPr>
        <w:spacing w:line="600" w:lineRule="auto"/>
        <w:ind w:firstLine="720"/>
        <w:jc w:val="both"/>
      </w:pPr>
      <w:r>
        <w:rPr>
          <w:b/>
        </w:rPr>
        <w:t xml:space="preserve">ΔΗΜΗΤΡΙΟΣ ΚΥΡΙΑΖΙΔΗΣ: </w:t>
      </w:r>
      <w:r>
        <w:t>Τι να σου πω!</w:t>
      </w:r>
    </w:p>
    <w:p w14:paraId="76B15104" w14:textId="77777777" w:rsidR="00CF0131" w:rsidRDefault="00DE3FB1">
      <w:pPr>
        <w:spacing w:line="600" w:lineRule="auto"/>
        <w:ind w:firstLine="720"/>
        <w:jc w:val="both"/>
        <w:rPr>
          <w:b/>
        </w:rPr>
      </w:pPr>
      <w:r>
        <w:rPr>
          <w:b/>
        </w:rPr>
        <w:t xml:space="preserve">ΝΙΚΟΛΑΟΣ ΚΟΤΖΙΑΣ (Υπουργός Εξωτερικών): </w:t>
      </w:r>
      <w:r>
        <w:t>Το τρίτον και το κυριότερον, άκουσα τον Πρόεδρο της Αξιωματικής Αντιπολίτευσης να επικα</w:t>
      </w:r>
      <w:r>
        <w:t>λείται την απόφαση του 1992. Δικαίωμά του είναι. Του θυμίζω ότι η Νέα Δημοκρατία επί Κώστα Καραμανλή άλλαξε γραμμή το 2006 και το 2007. Το γεγονός της αλλαγής αυτής της πολιτικής αποδεικνύει ότι είναι ορθό να ρωτήσω τι σκέφτεστε, ποια είναι η γνώμη σας. Σή</w:t>
      </w:r>
      <w:r>
        <w:t>μερα έμαθα ότι έχουν άλλοι γνώμη από αυτήν του Κώστα Καραμανλή το 2006 και το 2007. Ευχαριστώ για τη δημόσια τοποθέτηση.</w:t>
      </w:r>
    </w:p>
    <w:p w14:paraId="76B15105" w14:textId="77777777" w:rsidR="00CF0131" w:rsidRDefault="00DE3FB1">
      <w:pPr>
        <w:spacing w:line="600" w:lineRule="auto"/>
        <w:ind w:firstLine="720"/>
        <w:jc w:val="both"/>
      </w:pPr>
      <w:r>
        <w:rPr>
          <w:b/>
        </w:rPr>
        <w:t>ΑΝΔΡΕΑΣ ΛΟΒΕΡΔΟΣ:</w:t>
      </w:r>
      <w:r>
        <w:t xml:space="preserve"> Κύριε Πρόεδρε, θα ήθελα το</w:t>
      </w:r>
      <w:r>
        <w:t>ν</w:t>
      </w:r>
      <w:r>
        <w:t xml:space="preserve"> λόγο.</w:t>
      </w:r>
    </w:p>
    <w:p w14:paraId="76B15106" w14:textId="77777777" w:rsidR="00CF0131" w:rsidRDefault="00DE3FB1">
      <w:pPr>
        <w:spacing w:line="600" w:lineRule="auto"/>
        <w:ind w:firstLine="720"/>
        <w:jc w:val="both"/>
      </w:pPr>
      <w:r>
        <w:rPr>
          <w:b/>
        </w:rPr>
        <w:t>ΠΡΟΕΔΡΕΥΩΝ (Αναστάσιος Κουράκης):</w:t>
      </w:r>
      <w:r>
        <w:t xml:space="preserve"> Κύριε Λοβέρδο, σας παρακαλώ. Θα σας δώσω το</w:t>
      </w:r>
      <w:r>
        <w:t>ν</w:t>
      </w:r>
      <w:r>
        <w:t xml:space="preserve"> λόγο</w:t>
      </w:r>
      <w:r>
        <w:t xml:space="preserve"> στην ώρα του.</w:t>
      </w:r>
    </w:p>
    <w:p w14:paraId="76B15107" w14:textId="77777777" w:rsidR="00CF0131" w:rsidRDefault="00DE3FB1">
      <w:pPr>
        <w:spacing w:line="600" w:lineRule="auto"/>
        <w:ind w:firstLine="720"/>
        <w:jc w:val="both"/>
      </w:pPr>
      <w:r>
        <w:rPr>
          <w:b/>
        </w:rPr>
        <w:t xml:space="preserve">ΝΙΚΟΛΑΟΣ ΚΟΤΖΙΑΣ (Υπουργός Εξωτερικών): </w:t>
      </w:r>
      <w:r>
        <w:t>Ο Κώστα</w:t>
      </w:r>
      <w:r>
        <w:t>ς</w:t>
      </w:r>
      <w:r>
        <w:t xml:space="preserve"> Καραμανλής, μαζί με το</w:t>
      </w:r>
      <w:r>
        <w:t>ν</w:t>
      </w:r>
      <w:r>
        <w:t xml:space="preserve"> Γιώργο Παπανδρέου άλλαξαν πολιτική το 2006 και το 2007.</w:t>
      </w:r>
    </w:p>
    <w:p w14:paraId="76B15108" w14:textId="77777777" w:rsidR="00CF0131" w:rsidRDefault="00DE3FB1">
      <w:pPr>
        <w:spacing w:line="600" w:lineRule="auto"/>
        <w:ind w:firstLine="720"/>
        <w:jc w:val="both"/>
      </w:pPr>
      <w:r>
        <w:rPr>
          <w:b/>
        </w:rPr>
        <w:t xml:space="preserve">ΑΝΔΡΕΑΣ ΛΟΒΕΡΔΟΣ: </w:t>
      </w:r>
      <w:r>
        <w:t>Κύριε Πρόεδρε, θα ήθελα το</w:t>
      </w:r>
      <w:r>
        <w:t>ν</w:t>
      </w:r>
      <w:r>
        <w:t xml:space="preserve"> λόγο.</w:t>
      </w:r>
    </w:p>
    <w:p w14:paraId="76B15109" w14:textId="77777777" w:rsidR="00CF0131" w:rsidRDefault="00DE3FB1">
      <w:pPr>
        <w:spacing w:line="600" w:lineRule="auto"/>
        <w:ind w:firstLine="720"/>
        <w:jc w:val="both"/>
      </w:pPr>
      <w:r>
        <w:rPr>
          <w:b/>
        </w:rPr>
        <w:t>ΠΡΟΕΔΡΕΥΩΝ (Αναστάσιος Κουράκης):</w:t>
      </w:r>
      <w:r>
        <w:t xml:space="preserve"> Σας παρακαλώ, κύριε Λοβέρδ</w:t>
      </w:r>
      <w:r>
        <w:t>ο. Θα σας δώσω το</w:t>
      </w:r>
      <w:r>
        <w:t>ν</w:t>
      </w:r>
      <w:r>
        <w:t xml:space="preserve"> λόγο μετά.</w:t>
      </w:r>
    </w:p>
    <w:p w14:paraId="76B1510A" w14:textId="77777777" w:rsidR="00CF0131" w:rsidRDefault="00DE3FB1">
      <w:pPr>
        <w:spacing w:line="600" w:lineRule="auto"/>
        <w:ind w:firstLine="720"/>
        <w:jc w:val="both"/>
      </w:pPr>
      <w:r>
        <w:rPr>
          <w:b/>
        </w:rPr>
        <w:t>ΝΙΚΟΛΑΟΣ ΚΟΤΖΙΑΣ (Υπουργός Εξωτερικών):</w:t>
      </w:r>
      <w:r>
        <w:t xml:space="preserve"> Αντιλαμβάνομαι ότι υπάρχουν εσωτερικά προβλήματα σε ορισμένα κόμματα, εσωκομματικοί ανταγωνισμοί. Σας παρακαλώ, μην παίζετε με την εξωτερική πολιτική, λόγω εσωτερικών ανταγωνισμών. </w:t>
      </w:r>
    </w:p>
    <w:p w14:paraId="76B1510B" w14:textId="77777777" w:rsidR="00CF0131" w:rsidRDefault="00DE3FB1">
      <w:pPr>
        <w:spacing w:line="600" w:lineRule="auto"/>
        <w:ind w:firstLine="720"/>
        <w:jc w:val="both"/>
      </w:pPr>
      <w:r>
        <w:t>Επίσ</w:t>
      </w:r>
      <w:r>
        <w:t>ης παρακαλώ να πάψετε να δίνετε στη δημοσιότητα απόρρητα έγγραφα της ελληνικής πολιτείας. Δεν είναι πατριωτική πολιτική αυτή.</w:t>
      </w:r>
    </w:p>
    <w:p w14:paraId="76B1510C" w14:textId="77777777" w:rsidR="00CF0131" w:rsidRDefault="00DE3FB1">
      <w:pPr>
        <w:spacing w:line="600" w:lineRule="auto"/>
        <w:ind w:firstLine="720"/>
        <w:jc w:val="both"/>
      </w:pPr>
      <w:r>
        <w:rPr>
          <w:b/>
        </w:rPr>
        <w:t>ΑΝΔΡΕΑΣ ΛΟΒΕΡΔΟΣ:</w:t>
      </w:r>
      <w:r>
        <w:t xml:space="preserve"> Κύριε Πρόεδρε,…</w:t>
      </w:r>
    </w:p>
    <w:p w14:paraId="76B1510D" w14:textId="77777777" w:rsidR="00CF0131" w:rsidRDefault="00DE3FB1">
      <w:pPr>
        <w:spacing w:line="600" w:lineRule="auto"/>
        <w:ind w:firstLine="720"/>
        <w:jc w:val="both"/>
      </w:pPr>
      <w:r>
        <w:rPr>
          <w:b/>
        </w:rPr>
        <w:t>ΕΥΑΓΓΕΛΟΣ-ΒΑΣΙΛΕΙΟΣ Ι. ΜΕΪΜΑΡΑΚΗΣ (Πρόεδρος της Νέας Δημοκρατίας):</w:t>
      </w:r>
      <w:r>
        <w:t xml:space="preserve"> Κύριε Πρόεδρε, θα ήθελα το</w:t>
      </w:r>
      <w:r>
        <w:t>ν</w:t>
      </w:r>
      <w:r>
        <w:t xml:space="preserve"> λ</w:t>
      </w:r>
      <w:r>
        <w:t>όγο.</w:t>
      </w:r>
    </w:p>
    <w:p w14:paraId="76B1510E" w14:textId="77777777" w:rsidR="00CF0131" w:rsidRDefault="00DE3FB1">
      <w:pPr>
        <w:spacing w:line="600" w:lineRule="auto"/>
        <w:ind w:firstLine="720"/>
        <w:jc w:val="both"/>
      </w:pPr>
      <w:r>
        <w:rPr>
          <w:b/>
        </w:rPr>
        <w:t>ΠΡΟΕΔΡΕΥΩΝ (Αναστάσιος Κουράκης):</w:t>
      </w:r>
      <w:r>
        <w:t xml:space="preserve"> Σας παρακαλώ. Το</w:t>
      </w:r>
      <w:r>
        <w:t>ν</w:t>
      </w:r>
      <w:r>
        <w:t xml:space="preserve"> λόγο έχει ο Πρόεδρος της Νέας Δημοκρατίας κ. Μεϊμαράκης.</w:t>
      </w:r>
    </w:p>
    <w:p w14:paraId="76B1510F" w14:textId="77777777" w:rsidR="00CF0131" w:rsidRDefault="00DE3FB1">
      <w:pPr>
        <w:spacing w:line="600" w:lineRule="auto"/>
        <w:ind w:firstLine="720"/>
        <w:jc w:val="both"/>
      </w:pPr>
      <w:r>
        <w:t>Κύριε Πρόεδρε, έχετε το</w:t>
      </w:r>
      <w:r>
        <w:t>ν</w:t>
      </w:r>
      <w:r>
        <w:t xml:space="preserve"> λόγο.</w:t>
      </w:r>
    </w:p>
    <w:p w14:paraId="76B15110" w14:textId="77777777" w:rsidR="00CF0131" w:rsidRDefault="00DE3FB1">
      <w:pPr>
        <w:spacing w:line="600" w:lineRule="auto"/>
        <w:ind w:firstLine="720"/>
        <w:jc w:val="both"/>
      </w:pPr>
      <w:r>
        <w:rPr>
          <w:b/>
        </w:rPr>
        <w:t>ΕΥΑΓΓΕΛΟΣ-ΒΑΣΙΛΕΙΟΣ Ι. ΜΕΪΜΑΡΑΚΗΣ (Πρόεδρος της Νέας Δημοκρατίας):</w:t>
      </w:r>
      <w:r>
        <w:t xml:space="preserve"> Κύριε Πρόεδρε, κατ’ </w:t>
      </w:r>
      <w:r>
        <w:t>αρχάς</w:t>
      </w:r>
      <w:r>
        <w:t xml:space="preserve">, να πω στον κύριο </w:t>
      </w:r>
      <w:r>
        <w:t>Υπουργό ότι η απόφαση άλλαξε με ομόφωνη απόφαση της Βουλής τότε και τη χρησιμοποιήσαμε στο Βουκουρέστι, όπου είχαμε τη νίκη. Να σας θυμίσω ότι ήμουν Υπουργός Αμύνης και το έχω ζήσει από κοντά. Και όταν είπα για τη Σύνοδο των Αρχηγών, ακριβώς  εννοώ ότι, εά</w:t>
      </w:r>
      <w:r>
        <w:t>ν θέλετε να αλλάξετε την απόφαση, να μας καλέσετε τους Αρχηγούς υπό τον Πρόεδρο της Δημοκρατίας να το συζητήσουμε και όχι με επιστολές.</w:t>
      </w:r>
    </w:p>
    <w:p w14:paraId="76B15111" w14:textId="77777777" w:rsidR="00CF0131" w:rsidRDefault="00DE3FB1">
      <w:pPr>
        <w:spacing w:line="600" w:lineRule="auto"/>
        <w:ind w:firstLine="720"/>
        <w:jc w:val="both"/>
      </w:pPr>
      <w:r>
        <w:t>Δεύτερον –μια και μου δίνετε την ευκαιρία και το διευκρινίζω- η επιστολή αυτή, κυρίες και κύριοι συνάδελφοι, βγήκε από τ</w:t>
      </w:r>
      <w:r>
        <w:t>η Χρυσή Αυγή. Αν έχετε εμπιστοσύνη εσείς να συζητάτε αυτά τα ζητήματα με τον τρόπο που τα συζητάτε και μάλιστα δι’ επιστολής, είναι δικό σας θέμα.</w:t>
      </w:r>
    </w:p>
    <w:p w14:paraId="76B15112" w14:textId="77777777" w:rsidR="00CF0131" w:rsidRDefault="00DE3FB1">
      <w:pPr>
        <w:spacing w:line="600" w:lineRule="auto"/>
        <w:ind w:firstLine="720"/>
        <w:jc w:val="both"/>
      </w:pPr>
      <w:r>
        <w:t xml:space="preserve">Εγώ, λοιπόν, σας εγκαλώ γιατί –επειδή ακριβώς είναι σοβαρό το ζήτημα- έπρεπε να τεθεί στα κόμματα χωρίς </w:t>
      </w:r>
      <w:r>
        <w:t>επιστολή, να το συζητήσουμε με εσάς, στο Συμβούλιο Εξωτερικής Πολιτικής ή υπό τον Πρόεδρο της Δημοκρατίας και –προσέξτε!- ακριβώς για να μην υπάρχουν διαρροές και γνωρίζουν τα Σκόπια τις ελληνικές θέσεις των κομμάτων.</w:t>
      </w:r>
    </w:p>
    <w:p w14:paraId="76B15113" w14:textId="77777777" w:rsidR="00CF0131" w:rsidRDefault="00DE3FB1">
      <w:pPr>
        <w:spacing w:line="600" w:lineRule="auto"/>
        <w:ind w:firstLine="720"/>
        <w:jc w:val="both"/>
      </w:pPr>
      <w:r>
        <w:t>Σε τι μας καλείτε; Να διαπραγματευτούμ</w:t>
      </w:r>
      <w:r>
        <w:t xml:space="preserve">ε μεταξύ μας; Να πούμε εμείς μια ονομασία; Να πει μια άλλη ο ΣΥΡΙΖΑ, μια άλλη το ΚΚΕ, </w:t>
      </w:r>
      <w:r>
        <w:t xml:space="preserve">το </w:t>
      </w:r>
      <w:r>
        <w:t>Ποτάμι και πάει λέγοντας; Δεν γίνεται έτσι, κύριε Υπουργέ.</w:t>
      </w:r>
    </w:p>
    <w:p w14:paraId="76B15114" w14:textId="77777777" w:rsidR="00CF0131" w:rsidRDefault="00DE3FB1">
      <w:pPr>
        <w:spacing w:line="600" w:lineRule="auto"/>
        <w:ind w:firstLine="720"/>
        <w:jc w:val="both"/>
      </w:pPr>
      <w:r>
        <w:t xml:space="preserve">Τώρα κατάλαβα γιατί μας φέρατε κι αυτό το μνημόνιο. Έτσι διαπραγματευόσασταν; Με τέτοιον τρόπο, μεταξύ σας; </w:t>
      </w:r>
      <w:r>
        <w:t xml:space="preserve">Και μετά πήγατε και το συζητούσατε; Λίγη σοβαρότητα από το Υπουργείο Εξωτερικών δεν βλάπτει. </w:t>
      </w:r>
    </w:p>
    <w:p w14:paraId="76B15115" w14:textId="77777777" w:rsidR="00CF0131" w:rsidRDefault="00DE3FB1">
      <w:pPr>
        <w:spacing w:line="600" w:lineRule="auto"/>
        <w:ind w:firstLine="720"/>
        <w:jc w:val="center"/>
        <w:rPr>
          <w:bCs/>
        </w:rPr>
      </w:pPr>
      <w:r>
        <w:rPr>
          <w:bCs/>
        </w:rPr>
        <w:t>(Χειροκροτήματα από την πτέρυγα της Νέας Δημοκρατίας)</w:t>
      </w:r>
    </w:p>
    <w:p w14:paraId="76B15116" w14:textId="77777777" w:rsidR="00CF0131" w:rsidRDefault="00DE3FB1">
      <w:pPr>
        <w:spacing w:line="600" w:lineRule="auto"/>
        <w:ind w:firstLine="720"/>
        <w:jc w:val="both"/>
      </w:pPr>
      <w:r>
        <w:rPr>
          <w:b/>
          <w:bCs/>
        </w:rPr>
        <w:t>ΠΡΟΕΔΡΕΥΩΝ (Αναστάσιος Κουράκης):</w:t>
      </w:r>
      <w:r>
        <w:t xml:space="preserve"> Ευχαριστούμε πολύ. </w:t>
      </w:r>
    </w:p>
    <w:p w14:paraId="76B15117" w14:textId="77777777" w:rsidR="00CF0131" w:rsidRDefault="00DE3FB1">
      <w:pPr>
        <w:spacing w:line="600" w:lineRule="auto"/>
        <w:ind w:firstLine="720"/>
        <w:jc w:val="both"/>
      </w:pPr>
      <w:r>
        <w:t>Θα σας δώσω τον λόγο, κύριε Λοβέρδο. Θα σας δώσω αμέσω</w:t>
      </w:r>
      <w:r>
        <w:t>ς τον λόγο.</w:t>
      </w:r>
    </w:p>
    <w:p w14:paraId="76B15118" w14:textId="77777777" w:rsidR="00CF0131" w:rsidRDefault="00DE3FB1">
      <w:pPr>
        <w:spacing w:line="600" w:lineRule="auto"/>
        <w:ind w:firstLine="720"/>
        <w:jc w:val="both"/>
      </w:pPr>
      <w:r>
        <w:t>Απλώς να πω απλώς πως επειδή το θέμα είναι εξαιρετικά ευαίσθητο και σημαντικό, καταλαβαίνουμε τη σημασία του. Να μιλήσει ο κ. Λοβέρδος, ενδεχομένως να απαντήσει ο κ. Κοτζιάς και να κλείσει εδώ το θέμα.</w:t>
      </w:r>
    </w:p>
    <w:p w14:paraId="76B15119" w14:textId="77777777" w:rsidR="00CF0131" w:rsidRDefault="00DE3FB1">
      <w:pPr>
        <w:spacing w:line="600" w:lineRule="auto"/>
        <w:ind w:firstLine="720"/>
        <w:jc w:val="both"/>
      </w:pPr>
      <w:r>
        <w:rPr>
          <w:b/>
        </w:rPr>
        <w:t>ΑΘΑΝΑΣΙΟΣ ΠΑΦΙΛΗΣ:</w:t>
      </w:r>
      <w:r>
        <w:t xml:space="preserve"> Κι εγώ θέλω τον λόγο, κ</w:t>
      </w:r>
      <w:r>
        <w:t xml:space="preserve">ύριε Πρόεδρε. </w:t>
      </w:r>
    </w:p>
    <w:p w14:paraId="76B1511A" w14:textId="77777777" w:rsidR="00CF0131" w:rsidRDefault="00DE3FB1">
      <w:pPr>
        <w:spacing w:line="600" w:lineRule="auto"/>
        <w:ind w:firstLine="720"/>
        <w:jc w:val="both"/>
      </w:pPr>
      <w:r>
        <w:rPr>
          <w:b/>
          <w:bCs/>
        </w:rPr>
        <w:t>ΠΡΟΕΔΡΕΥΩΝ (Αναστάσιος Κουράκης):</w:t>
      </w:r>
      <w:r>
        <w:t xml:space="preserve"> Κι εσείς, κύριε Παφίλη, θα πάρετε τον λόγο, βεβαίως. Από τους Κοινοβουλευτικούς Εκπροσώπους θα μιλήσουν όποιοι θέλουν.</w:t>
      </w:r>
    </w:p>
    <w:p w14:paraId="76B1511B" w14:textId="77777777" w:rsidR="00CF0131" w:rsidRDefault="00DE3FB1">
      <w:pPr>
        <w:spacing w:line="600" w:lineRule="auto"/>
        <w:ind w:firstLine="720"/>
        <w:jc w:val="both"/>
      </w:pPr>
      <w:r>
        <w:t>Κύριε Λοβέρδο, έχετε τον λόγο.</w:t>
      </w:r>
    </w:p>
    <w:p w14:paraId="76B1511C" w14:textId="77777777" w:rsidR="00CF0131" w:rsidRDefault="00DE3FB1">
      <w:pPr>
        <w:spacing w:line="600" w:lineRule="auto"/>
        <w:ind w:firstLine="720"/>
        <w:jc w:val="both"/>
      </w:pPr>
      <w:r>
        <w:rPr>
          <w:b/>
        </w:rPr>
        <w:t>ΑΝΔΡΕΑΣ ΛΟΒΕΡΔΟΣ:</w:t>
      </w:r>
      <w:r>
        <w:t xml:space="preserve"> Εγώ, κύριε Πρόεδρε, θα κάνω μια ακόμη α</w:t>
      </w:r>
      <w:r>
        <w:t>ναφορά και θα σταματήσω. Εσείς αντιλαμβάνεστε πόσο σοβαρό είναι το θέμα, δυστυχώς δεν το αντιλαμβάνεται ο Υπουργός Εξωτερικών.</w:t>
      </w:r>
    </w:p>
    <w:p w14:paraId="76B1511D" w14:textId="77777777" w:rsidR="00CF0131" w:rsidRDefault="00DE3FB1">
      <w:pPr>
        <w:spacing w:line="600" w:lineRule="auto"/>
        <w:ind w:firstLine="720"/>
        <w:jc w:val="both"/>
      </w:pPr>
      <w:r>
        <w:t>Πρέπει να του πω δυο πράγματα. Το πρώτο είναι ότι επί μιας γκάφας, επί μιας κίνησης επιπόλαιης, η εξαγωγή των ευθυνών του προβλήμ</w:t>
      </w:r>
      <w:r>
        <w:t xml:space="preserve">ατος σε άλλο κόμμα δεν είναι σωστή. Να το ξανασκεφθεί, δεν είναι σωστό αυτό που κάνει. </w:t>
      </w:r>
    </w:p>
    <w:p w14:paraId="76B1511E" w14:textId="77777777" w:rsidR="00CF0131" w:rsidRDefault="00DE3FB1">
      <w:pPr>
        <w:spacing w:line="600" w:lineRule="auto"/>
        <w:ind w:firstLine="720"/>
        <w:jc w:val="both"/>
      </w:pPr>
      <w:r>
        <w:t>Το σοβαρότερο, όμως, είναι πως ένας Υπουργός Εξωτερικών ενώπιον της Εθνικής Αντιπροσωπείας δεν μπορεί να ψεύδεται. Και ο κ. Κοτζιάς ψεύδεται. Έχω το έγγραφο εδώ. Υπήρξα</w:t>
      </w:r>
      <w:r>
        <w:t xml:space="preserve"> Υφυπουργός Εξωτερικών και έχω χειρισθεί διαβαθμισμένα έγγραφα πάρα πολλές φορές. Η διαβάθμιση του εγγράφου, όποια διαβάθμιση, από το απόρρητο έως το άκρως απόρρητο ή το εμπιστευτικό, δηλαδή η πιο χαλαρή αναβάθμιση, αναγράφεται επί του εγγράφου.</w:t>
      </w:r>
    </w:p>
    <w:p w14:paraId="76B1511F" w14:textId="77777777" w:rsidR="00CF0131" w:rsidRDefault="00DE3FB1">
      <w:pPr>
        <w:spacing w:line="600" w:lineRule="auto"/>
        <w:ind w:firstLine="720"/>
        <w:jc w:val="both"/>
      </w:pPr>
      <w:r>
        <w:t>Κύριε Πρόε</w:t>
      </w:r>
      <w:r>
        <w:t xml:space="preserve">δρε, καταθέτω την επιστολή του κ. Κοτζιά, για να δείτε εάν υπάρχει διαβάθμιση. </w:t>
      </w:r>
    </w:p>
    <w:p w14:paraId="76B15120" w14:textId="77777777" w:rsidR="00CF0131" w:rsidRDefault="00DE3FB1">
      <w:pPr>
        <w:spacing w:line="600" w:lineRule="auto"/>
        <w:ind w:firstLine="720"/>
        <w:jc w:val="both"/>
      </w:pPr>
      <w:r>
        <w:t>Σας παρακαλώ πάρα πολύ να σοβαρευτείτε.</w:t>
      </w:r>
    </w:p>
    <w:p w14:paraId="76B15121" w14:textId="77777777" w:rsidR="00CF0131" w:rsidRDefault="00DE3FB1">
      <w:pPr>
        <w:spacing w:line="600" w:lineRule="auto"/>
        <w:ind w:firstLine="720"/>
        <w:jc w:val="both"/>
      </w:pPr>
      <w:r>
        <w:t>(Στο σημείο αυτό ο Βουλευτής κ. Ανδρέας Λοβέρδος καταθέτει για τα Πρακτικά την προαναφερθείσα επιστολή, η οποία βρίσκεται στο αρχείο του</w:t>
      </w:r>
      <w:r>
        <w:t xml:space="preserve"> Τμήματος Γραμματείας της Διεύθυνσης Στενογραφίας και Πρακτικών της Βουλής)</w:t>
      </w:r>
    </w:p>
    <w:p w14:paraId="76B15122" w14:textId="77777777" w:rsidR="00CF0131" w:rsidRDefault="00DE3FB1">
      <w:pPr>
        <w:spacing w:line="600" w:lineRule="auto"/>
        <w:ind w:firstLine="720"/>
        <w:jc w:val="center"/>
      </w:pPr>
      <w:r>
        <w:t>(Διαμαρτυρίες από την πτέρυγα του ΣΥΡΙΖΑ)</w:t>
      </w:r>
    </w:p>
    <w:p w14:paraId="76B15123" w14:textId="77777777" w:rsidR="00CF0131" w:rsidRDefault="00DE3FB1">
      <w:pPr>
        <w:spacing w:line="600" w:lineRule="auto"/>
        <w:ind w:firstLine="720"/>
        <w:jc w:val="both"/>
      </w:pPr>
      <w:r>
        <w:rPr>
          <w:b/>
        </w:rPr>
        <w:t>ΑΝΔΡΕΑΣ ΛΟΒΕΡΔΟΣ:</w:t>
      </w:r>
      <w:r>
        <w:t xml:space="preserve"> Είναι έγγραφο πλήρως αδιαβάθμιστο! Να προσέχει τι λέει.</w:t>
      </w:r>
    </w:p>
    <w:p w14:paraId="76B15124" w14:textId="77777777" w:rsidR="00CF0131" w:rsidRDefault="00DE3FB1">
      <w:pPr>
        <w:spacing w:line="600" w:lineRule="auto"/>
        <w:ind w:firstLine="720"/>
        <w:jc w:val="both"/>
      </w:pPr>
      <w:r>
        <w:rPr>
          <w:b/>
          <w:bCs/>
        </w:rPr>
        <w:t>ΠΡΟΕΔΡΕΥΩΝ (Αναστάσιος Κουράκης):</w:t>
      </w:r>
      <w:r>
        <w:t xml:space="preserve"> Τον λόγο έχει ο κ. Παφίλης, Κο</w:t>
      </w:r>
      <w:r>
        <w:t>ινοβουλευτικός Εκπρόσωπος του Κομμουνιστικού Κόμματος Ελλάδας.</w:t>
      </w:r>
    </w:p>
    <w:p w14:paraId="76B15125" w14:textId="77777777" w:rsidR="00CF0131" w:rsidRDefault="00DE3FB1">
      <w:pPr>
        <w:spacing w:line="600" w:lineRule="auto"/>
        <w:ind w:firstLine="720"/>
        <w:jc w:val="both"/>
      </w:pPr>
      <w:r>
        <w:rPr>
          <w:b/>
        </w:rPr>
        <w:t>ΑΘΑΝΑΣΙΟΣ ΠΑΦΙΛΗΣ:</w:t>
      </w:r>
      <w:r>
        <w:t xml:space="preserve"> Θέλω να υπενθυμίσω στον Υπουργό Εξωτερικών κ. Κοτζιά ότι δεν συμμετέχουν όλα τα κόμματα στο Συμβούλιο Εξωτερικής Πολιτικής. </w:t>
      </w:r>
    </w:p>
    <w:p w14:paraId="76B15126" w14:textId="77777777" w:rsidR="00CF0131" w:rsidRDefault="00DE3FB1">
      <w:pPr>
        <w:spacing w:line="600" w:lineRule="auto"/>
        <w:ind w:firstLine="720"/>
        <w:jc w:val="both"/>
      </w:pPr>
      <w:r>
        <w:t>Κύριε Κοτζιά, το γνωρίζετε αυτό;</w:t>
      </w:r>
    </w:p>
    <w:p w14:paraId="76B15127" w14:textId="77777777" w:rsidR="00CF0131" w:rsidRDefault="00DE3FB1">
      <w:pPr>
        <w:spacing w:line="600" w:lineRule="auto"/>
        <w:ind w:firstLine="720"/>
        <w:jc w:val="both"/>
      </w:pPr>
      <w:r>
        <w:rPr>
          <w:b/>
        </w:rPr>
        <w:t>ΘΕΟΔΩΡΑ ΜΠΑΚΟΓΙΑ</w:t>
      </w:r>
      <w:r>
        <w:rPr>
          <w:b/>
        </w:rPr>
        <w:t>ΝΝΗ:</w:t>
      </w:r>
      <w:r>
        <w:t xml:space="preserve"> Δεν θα απαντάει και στο ΚΚΕ ο κ. Κοτζιάς!</w:t>
      </w:r>
    </w:p>
    <w:p w14:paraId="76B15128" w14:textId="77777777" w:rsidR="00CF0131" w:rsidRDefault="00DE3FB1">
      <w:pPr>
        <w:spacing w:line="600" w:lineRule="auto"/>
        <w:ind w:firstLine="720"/>
        <w:jc w:val="both"/>
      </w:pPr>
      <w:r>
        <w:rPr>
          <w:b/>
          <w:bCs/>
        </w:rPr>
        <w:t>ΠΡΟΕΔΡΕΥΩΝ (Αναστάσιος Κουράκης):</w:t>
      </w:r>
      <w:r>
        <w:t xml:space="preserve"> Δεν θα κάνουμε διάλογο.</w:t>
      </w:r>
    </w:p>
    <w:p w14:paraId="76B15129" w14:textId="77777777" w:rsidR="00CF0131" w:rsidRDefault="00DE3FB1">
      <w:pPr>
        <w:spacing w:line="600" w:lineRule="auto"/>
        <w:ind w:firstLine="720"/>
        <w:jc w:val="both"/>
      </w:pPr>
      <w:r>
        <w:rPr>
          <w:b/>
        </w:rPr>
        <w:t>ΑΘΑΝΑΣΙΟΣ ΠΑΦΙΛΗΣ:</w:t>
      </w:r>
      <w:r>
        <w:t xml:space="preserve"> Δεν ακούει, γι’ αυτό. Δεν ακούει, γιατί γράφει. Ακούτε;</w:t>
      </w:r>
    </w:p>
    <w:p w14:paraId="76B1512A" w14:textId="77777777" w:rsidR="00CF0131" w:rsidRDefault="00DE3FB1">
      <w:pPr>
        <w:spacing w:line="600" w:lineRule="auto"/>
        <w:ind w:firstLine="720"/>
        <w:jc w:val="both"/>
      </w:pPr>
      <w:r>
        <w:rPr>
          <w:b/>
        </w:rPr>
        <w:t>ΝΙΚΟΛΑΟΣ ΚΟΤΖΙΑΣ (Υπουργός Εξωτερικών):</w:t>
      </w:r>
      <w:r>
        <w:t xml:space="preserve"> Το άκουσα.</w:t>
      </w:r>
    </w:p>
    <w:p w14:paraId="76B1512B" w14:textId="77777777" w:rsidR="00CF0131" w:rsidRDefault="00DE3FB1">
      <w:pPr>
        <w:spacing w:line="600" w:lineRule="auto"/>
        <w:ind w:firstLine="720"/>
        <w:jc w:val="both"/>
      </w:pPr>
      <w:r>
        <w:rPr>
          <w:b/>
          <w:bCs/>
        </w:rPr>
        <w:t>ΠΡΟΕΔΡΕΥΩΝ (Αναστάσιος Κο</w:t>
      </w:r>
      <w:r>
        <w:rPr>
          <w:b/>
          <w:bCs/>
        </w:rPr>
        <w:t>υράκης):</w:t>
      </w:r>
      <w:r>
        <w:t xml:space="preserve"> Κύριε Παφίλη, ολοκληρώστε την τοποθέτησή σας.</w:t>
      </w:r>
    </w:p>
    <w:p w14:paraId="76B1512C" w14:textId="77777777" w:rsidR="00CF0131" w:rsidRDefault="00DE3FB1">
      <w:pPr>
        <w:spacing w:line="600" w:lineRule="auto"/>
        <w:ind w:firstLine="720"/>
        <w:jc w:val="both"/>
      </w:pPr>
      <w:r>
        <w:rPr>
          <w:b/>
        </w:rPr>
        <w:t>ΑΘΑΝΑΣΙΟΣ ΠΑΦΙΛΗΣ:</w:t>
      </w:r>
      <w:r>
        <w:t xml:space="preserve"> Σας λέω ότι δεν συμμετέχουν όλα τα κόμματα. Το Κομμουνιστικό Κόμμα Ελλάδας δεν συμμετέχει.</w:t>
      </w:r>
    </w:p>
    <w:p w14:paraId="76B1512D" w14:textId="77777777" w:rsidR="00CF0131" w:rsidRDefault="00DE3FB1">
      <w:pPr>
        <w:spacing w:line="600" w:lineRule="auto"/>
        <w:ind w:firstLine="720"/>
        <w:jc w:val="both"/>
      </w:pPr>
      <w:r>
        <w:t xml:space="preserve">Το δεύτερο που θέλουμε να σημειώσουμε είναι ότι κι εμείς πήραμε αυτό το έγγραφο. Στάλθηκε </w:t>
      </w:r>
      <w:r>
        <w:t>στον Γενικό Γραμματέα του Κόμματός μας. Δεν είπαμε κουβέντα, αν στάλθηκε ή όχι, παρ’ ότι οι θέσεις του Κομμουνιστικού Κόμματος Ελλάδας είναι γνωστές, δημόσιες, όχι από τώρα, αλλά από τότε που όλοι μαζί κάνατε εκείνα τα περιβόητα συλλαλητήρια και μετά αρχίσ</w:t>
      </w:r>
      <w:r>
        <w:t>ατε ο ένας μετά τον άλλο να αλλάζετε τις θέσεις.</w:t>
      </w:r>
    </w:p>
    <w:p w14:paraId="76B1512E" w14:textId="77777777" w:rsidR="00CF0131" w:rsidRDefault="00DE3FB1">
      <w:pPr>
        <w:spacing w:line="600" w:lineRule="auto"/>
        <w:ind w:firstLine="720"/>
        <w:jc w:val="center"/>
      </w:pPr>
      <w:r>
        <w:t>(Διαμαρτυρίες από την πτέρυγα του ΣΥΡΙΖΑ)</w:t>
      </w:r>
    </w:p>
    <w:p w14:paraId="76B1512F" w14:textId="77777777" w:rsidR="00CF0131" w:rsidRDefault="00DE3FB1">
      <w:pPr>
        <w:spacing w:line="600" w:lineRule="auto"/>
        <w:ind w:firstLine="720"/>
        <w:jc w:val="both"/>
      </w:pPr>
      <w:r>
        <w:rPr>
          <w:b/>
        </w:rPr>
        <w:t>ΑΘΑΝΑΣΙΟΣ ΠΑΦΙΛΗΣ:</w:t>
      </w:r>
      <w:r>
        <w:t xml:space="preserve"> Διαμαρτύρεστε; Όλοι.</w:t>
      </w:r>
    </w:p>
    <w:p w14:paraId="76B15130" w14:textId="77777777" w:rsidR="00CF0131" w:rsidRDefault="00DE3FB1">
      <w:pPr>
        <w:spacing w:line="600" w:lineRule="auto"/>
        <w:ind w:firstLine="720"/>
        <w:jc w:val="both"/>
        <w:rPr>
          <w:bCs/>
        </w:rPr>
      </w:pPr>
      <w:r>
        <w:rPr>
          <w:b/>
          <w:bCs/>
        </w:rPr>
        <w:t>ΓΕΩΡΓΙΟΣ ΒΑΡΕΜΕΝΟΣ (Β΄ Αντιπρόεδρος της Βουλής):</w:t>
      </w:r>
      <w:r>
        <w:rPr>
          <w:bCs/>
        </w:rPr>
        <w:t xml:space="preserve"> Όχι όλοι. </w:t>
      </w:r>
    </w:p>
    <w:p w14:paraId="76B15131" w14:textId="77777777" w:rsidR="00CF0131" w:rsidRDefault="00DE3FB1">
      <w:pPr>
        <w:spacing w:line="600" w:lineRule="auto"/>
        <w:ind w:firstLine="720"/>
        <w:jc w:val="both"/>
        <w:rPr>
          <w:bCs/>
        </w:rPr>
      </w:pPr>
      <w:r>
        <w:rPr>
          <w:b/>
          <w:bCs/>
        </w:rPr>
        <w:t>ΑΘΑΝΑΣΙΟΣ ΠΑΦΙΛΗΣ:</w:t>
      </w:r>
      <w:r>
        <w:rPr>
          <w:bCs/>
        </w:rPr>
        <w:t xml:space="preserve"> Όλοι, όλοι.</w:t>
      </w:r>
    </w:p>
    <w:p w14:paraId="76B15132" w14:textId="77777777" w:rsidR="00CF0131" w:rsidRDefault="00DE3FB1">
      <w:pPr>
        <w:spacing w:line="600" w:lineRule="auto"/>
        <w:ind w:firstLine="720"/>
        <w:jc w:val="both"/>
        <w:rPr>
          <w:bCs/>
        </w:rPr>
      </w:pPr>
      <w:r>
        <w:rPr>
          <w:b/>
          <w:bCs/>
        </w:rPr>
        <w:t>ΣΩΚΡΑΤΗΣ ΦΑΜΕΛΛΟΣ:</w:t>
      </w:r>
      <w:r>
        <w:rPr>
          <w:bCs/>
        </w:rPr>
        <w:t xml:space="preserve"> Όχι</w:t>
      </w:r>
      <w:r>
        <w:rPr>
          <w:bCs/>
        </w:rPr>
        <w:t>,</w:t>
      </w:r>
      <w:r>
        <w:rPr>
          <w:bCs/>
        </w:rPr>
        <w:t xml:space="preserve"> βέβαια.</w:t>
      </w:r>
    </w:p>
    <w:p w14:paraId="76B15133" w14:textId="77777777" w:rsidR="00CF0131" w:rsidRDefault="00DE3FB1">
      <w:pPr>
        <w:spacing w:line="600" w:lineRule="auto"/>
        <w:ind w:firstLine="720"/>
        <w:jc w:val="both"/>
        <w:rPr>
          <w:bCs/>
        </w:rPr>
      </w:pPr>
      <w:r>
        <w:rPr>
          <w:b/>
          <w:bCs/>
        </w:rPr>
        <w:t>ΑΘΑΝΑΣΙΟΣ ΠΑΦΙΛΗΣ:</w:t>
      </w:r>
      <w:r>
        <w:rPr>
          <w:bCs/>
        </w:rPr>
        <w:t xml:space="preserve"> Εφόσον, λοιπόν, με προκαλείτε, θα συνεχίσω, γιατί τότε υπήρχε Συνασπισμός της Αριστεράς και της Προόδου. Εμείς είχαμε φύγει και δήλωνε ο κύριος … (δεν ακούστηκε).</w:t>
      </w:r>
    </w:p>
    <w:p w14:paraId="76B15134" w14:textId="77777777" w:rsidR="00CF0131" w:rsidRDefault="00DE3FB1">
      <w:pPr>
        <w:spacing w:line="600" w:lineRule="auto"/>
        <w:ind w:firstLine="720"/>
        <w:jc w:val="center"/>
      </w:pPr>
      <w:r>
        <w:t>(Διαμαρτυρίες από την πτέρυγα του ΣΥΡΙΖΑ)</w:t>
      </w:r>
    </w:p>
    <w:p w14:paraId="76B15135" w14:textId="77777777" w:rsidR="00CF0131" w:rsidRDefault="00DE3FB1">
      <w:pPr>
        <w:spacing w:line="600" w:lineRule="auto"/>
        <w:ind w:firstLine="720"/>
        <w:jc w:val="both"/>
      </w:pPr>
      <w:r>
        <w:rPr>
          <w:b/>
          <w:bCs/>
        </w:rPr>
        <w:t>ΠΡΟΕΔΡΕΥΩΝ (Αναστάσιος Κουράκης)</w:t>
      </w:r>
      <w:r>
        <w:rPr>
          <w:b/>
          <w:bCs/>
        </w:rPr>
        <w:t>:</w:t>
      </w:r>
      <w:r>
        <w:t xml:space="preserve"> Σας παρακαλώ πολύ, να ακούσουμε τον κ. Παφίλη. </w:t>
      </w:r>
    </w:p>
    <w:p w14:paraId="76B15136" w14:textId="77777777" w:rsidR="00CF0131" w:rsidRDefault="00DE3FB1">
      <w:pPr>
        <w:spacing w:line="600" w:lineRule="auto"/>
        <w:ind w:firstLine="720"/>
        <w:jc w:val="both"/>
      </w:pPr>
      <w:r>
        <w:rPr>
          <w:b/>
        </w:rPr>
        <w:t>ΑΘΑΝΑΣΙΟΣ ΠΑΦΙΛΗΣ:</w:t>
      </w:r>
      <w:r>
        <w:t xml:space="preserve"> Ναι ή όχι, κυρία Μπακογιάννη; Έτσι δεν είναι;</w:t>
      </w:r>
    </w:p>
    <w:p w14:paraId="76B15137" w14:textId="77777777" w:rsidR="00CF0131" w:rsidRDefault="00DE3FB1">
      <w:pPr>
        <w:spacing w:line="600" w:lineRule="auto"/>
        <w:ind w:firstLine="720"/>
        <w:jc w:val="both"/>
      </w:pPr>
      <w:r>
        <w:rPr>
          <w:b/>
        </w:rPr>
        <w:t>ΘΕΟΔΩΡΑ ΜΠΑΚΟΓΙΑΝΝΗ:</w:t>
      </w:r>
      <w:r>
        <w:t xml:space="preserve"> Ναι, κύριε Παφίλη.</w:t>
      </w:r>
    </w:p>
    <w:p w14:paraId="76B15138" w14:textId="77777777" w:rsidR="00CF0131" w:rsidRDefault="00DE3FB1">
      <w:pPr>
        <w:spacing w:line="600" w:lineRule="auto"/>
        <w:ind w:firstLine="720"/>
        <w:jc w:val="both"/>
      </w:pPr>
      <w:r>
        <w:rPr>
          <w:b/>
        </w:rPr>
        <w:t>ΑΘΑΝΑΣΙΟΣ ΠΑΦΙΛΗΣ:</w:t>
      </w:r>
      <w:r>
        <w:t xml:space="preserve"> Τρίτον, παρ’ όλα αυτά, πιστεύουμε ότι χρειάζεται μεγαλύτερη σοβαρότητα και από το </w:t>
      </w:r>
      <w:r>
        <w:t>Υπουργείο στον χειρισμό αυτών των θεμάτων. Εμείς δεν έχουμε να κρύψουμε τίποτα. Έχουμε τοποθετηθεί δημόσια εδώ και πάρα πολλά χρόνια για τη θέση μας σε αυτό το θέμα.</w:t>
      </w:r>
    </w:p>
    <w:p w14:paraId="76B15139" w14:textId="77777777" w:rsidR="00CF0131" w:rsidRDefault="00DE3FB1">
      <w:pPr>
        <w:spacing w:line="600" w:lineRule="auto"/>
        <w:ind w:firstLine="720"/>
        <w:jc w:val="both"/>
      </w:pPr>
      <w:r>
        <w:rPr>
          <w:b/>
          <w:bCs/>
        </w:rPr>
        <w:t>ΠΡΟΕΔΡΕΥΩΝ (Αναστάσιος Κουράκης):</w:t>
      </w:r>
      <w:r>
        <w:t xml:space="preserve"> Ευχαριστούμε τον κ. Παφίλη. </w:t>
      </w:r>
    </w:p>
    <w:p w14:paraId="76B1513A" w14:textId="77777777" w:rsidR="00CF0131" w:rsidRDefault="00DE3FB1">
      <w:pPr>
        <w:spacing w:line="600" w:lineRule="auto"/>
        <w:ind w:firstLine="720"/>
        <w:jc w:val="both"/>
      </w:pPr>
      <w:r>
        <w:t>Τον λόγο έχει ο κ. Δανέλλης</w:t>
      </w:r>
      <w:r>
        <w:t>, Κοινοβουλευτικός Εκπρόσωπος από το Ποτάμι.</w:t>
      </w:r>
    </w:p>
    <w:p w14:paraId="76B1513B" w14:textId="77777777" w:rsidR="00CF0131" w:rsidRDefault="00DE3FB1">
      <w:pPr>
        <w:spacing w:line="600" w:lineRule="auto"/>
        <w:ind w:firstLine="720"/>
        <w:jc w:val="both"/>
      </w:pPr>
      <w:r>
        <w:rPr>
          <w:b/>
        </w:rPr>
        <w:t>ΣΠΥΡΙΔΩΝ ΔΑΝΕΛΛΗΣ:</w:t>
      </w:r>
      <w:r>
        <w:t xml:space="preserve"> Ευχαριστώ, κύριε Πρόεδρε. </w:t>
      </w:r>
    </w:p>
    <w:p w14:paraId="76B1513C" w14:textId="77777777" w:rsidR="00CF0131" w:rsidRDefault="00DE3FB1">
      <w:pPr>
        <w:spacing w:line="600" w:lineRule="auto"/>
        <w:ind w:firstLine="720"/>
        <w:jc w:val="both"/>
      </w:pPr>
      <w:r>
        <w:t xml:space="preserve">Θέλω να επισημάνω ότι το θέμα είναι αρκούντως σοβαρό και ευαίσθητο για να </w:t>
      </w:r>
      <w:r>
        <w:t xml:space="preserve">το </w:t>
      </w:r>
      <w:r>
        <w:t>διαχειριζόμαστε με αντίστοιχο τρόπο.</w:t>
      </w:r>
    </w:p>
    <w:p w14:paraId="76B1513D" w14:textId="77777777" w:rsidR="00CF0131" w:rsidRDefault="00DE3FB1">
      <w:pPr>
        <w:spacing w:line="600" w:lineRule="auto"/>
        <w:ind w:firstLine="720"/>
        <w:jc w:val="both"/>
      </w:pPr>
      <w:r>
        <w:t>Με την ευκαιρία θέλω να πω ότι πολύ γρήγορα αποδεικ</w:t>
      </w:r>
      <w:r>
        <w:t xml:space="preserve">νύονται εξαιρετικά σοβαρές οι επιφυλάξεις και η ένστασή </w:t>
      </w:r>
      <w:r>
        <w:t>μας,</w:t>
      </w:r>
      <w:r>
        <w:t xml:space="preserve"> την οποία είχαμε θέσει στον κύριο Υπουργό</w:t>
      </w:r>
      <w:r>
        <w:t>,</w:t>
      </w:r>
      <w:r>
        <w:t xml:space="preserve"> σε σχέση με την άποψή μας ότι η συμμετοχή της Χρυσής Αυγής στο Εθνικό Συμβούλιο Εξωτερικής Πολιτικής από μόνη της δημιουργούσε ένα πολύ σοβαρό ζήτημα.</w:t>
      </w:r>
    </w:p>
    <w:p w14:paraId="76B1513E" w14:textId="77777777" w:rsidR="00CF0131" w:rsidRDefault="00DE3FB1">
      <w:pPr>
        <w:spacing w:line="600" w:lineRule="auto"/>
        <w:ind w:firstLine="720"/>
        <w:jc w:val="both"/>
      </w:pPr>
      <w:r>
        <w:t>Ί</w:t>
      </w:r>
      <w:r>
        <w:t>σως είναι η στιγμή να ξανασκεφτούμε κάποια πράγματα, μιας και φαντάζομαι ότι το σημερινό Προεδρείο έχει μια διαφορετική αντίληψη και άποψη για τέτοια ζητήματα από το προηγούμενο Προεδρείο.</w:t>
      </w:r>
    </w:p>
    <w:p w14:paraId="76B1513F" w14:textId="77777777" w:rsidR="00CF0131" w:rsidRDefault="00DE3FB1">
      <w:pPr>
        <w:spacing w:line="600" w:lineRule="auto"/>
        <w:ind w:firstLine="720"/>
        <w:jc w:val="both"/>
      </w:pPr>
      <w:r>
        <w:t>Ευχαριστώ πολύ.</w:t>
      </w:r>
    </w:p>
    <w:p w14:paraId="76B15140" w14:textId="77777777" w:rsidR="00CF0131" w:rsidRDefault="00DE3FB1">
      <w:pPr>
        <w:spacing w:line="600" w:lineRule="auto"/>
        <w:ind w:firstLine="720"/>
        <w:jc w:val="both"/>
      </w:pPr>
      <w:r>
        <w:rPr>
          <w:b/>
        </w:rPr>
        <w:t>ΕΥΑΓΓΕΛΟΣ ΒΕΝΙΖΕΛΟΣ:</w:t>
      </w:r>
      <w:r>
        <w:t xml:space="preserve"> Έχω ζητήσει τον λόγο επί του Κ</w:t>
      </w:r>
      <w:r>
        <w:t>ανονισμού.</w:t>
      </w:r>
    </w:p>
    <w:p w14:paraId="76B15141" w14:textId="77777777" w:rsidR="00CF0131" w:rsidRDefault="00DE3FB1">
      <w:pPr>
        <w:spacing w:line="600" w:lineRule="auto"/>
        <w:ind w:firstLine="720"/>
        <w:jc w:val="both"/>
      </w:pPr>
      <w:r>
        <w:rPr>
          <w:b/>
          <w:bCs/>
        </w:rPr>
        <w:t>ΠΡΟΕΔΡΕΥΩΝ (Αναστάσιος Κουράκης):</w:t>
      </w:r>
      <w:r>
        <w:t xml:space="preserve"> Για ποιο ζήτημα, κύριε Βενιζέλο; Πείτε μου πρώτα ποιο είναι και μετά θα σας δώσω τον λόγο, γιατί δεν έχει προκύψει κάτι ιδιαίτερο μέχρι στιγμής.</w:t>
      </w:r>
    </w:p>
    <w:p w14:paraId="76B15142" w14:textId="77777777" w:rsidR="00CF0131" w:rsidRDefault="00DE3FB1">
      <w:pPr>
        <w:spacing w:line="600" w:lineRule="auto"/>
        <w:ind w:firstLine="720"/>
        <w:jc w:val="both"/>
      </w:pPr>
      <w:r>
        <w:rPr>
          <w:b/>
        </w:rPr>
        <w:t>ΕΥΑΓΓΕΛΟΣ ΒΕΝΙΖΕΛΟΣ:</w:t>
      </w:r>
      <w:r>
        <w:t xml:space="preserve"> Θα σας πω. </w:t>
      </w:r>
    </w:p>
    <w:p w14:paraId="76B15143" w14:textId="77777777" w:rsidR="00CF0131" w:rsidRDefault="00DE3FB1">
      <w:pPr>
        <w:spacing w:line="600" w:lineRule="auto"/>
        <w:ind w:firstLine="720"/>
        <w:jc w:val="both"/>
      </w:pPr>
      <w:r>
        <w:t>Διεξάγεται, στο πλαίσιο μιας συζή</w:t>
      </w:r>
      <w:r>
        <w:t xml:space="preserve">τησης νομοθετικού έργου για συγκεκριμένο νομοσχέδιο, παρεμπίπτουσα συζήτηση για ένα πολύ σοβαρό ζήτημα εξωτερικής πολιτικής, ένα ζήτημα ιδιαίτερης ιστορικής και εθνικής ευαισθησίας. </w:t>
      </w:r>
    </w:p>
    <w:p w14:paraId="76B15144" w14:textId="77777777" w:rsidR="00CF0131" w:rsidRDefault="00DE3FB1">
      <w:pPr>
        <w:spacing w:line="600" w:lineRule="auto"/>
        <w:ind w:firstLine="720"/>
        <w:jc w:val="both"/>
      </w:pPr>
      <w:r>
        <w:t>Θεωρώ, λοιπόν, ότι μέσα στο πνεύμα του Κανονισμού της Βουλής και του Συντ</w:t>
      </w:r>
      <w:r>
        <w:t>άγματος το πρέπον θα ήταν, για να προστατεύσουμε τους χειρισμούς της εξωτερικής πολιτικής και το εθνικό συμφέρον, να διακοπεί εδώ η συζήτηση. Κακώς απεστάλη έγγραφο χωρίς διαβάθμιση στα κόμματα και μάλιστα όχι σε όλα τα κόμματα. Γιατί</w:t>
      </w:r>
      <w:r>
        <w:t>,</w:t>
      </w:r>
      <w:r>
        <w:t xml:space="preserve"> αν καταλαβαίνω καλά,</w:t>
      </w:r>
      <w:r>
        <w:t xml:space="preserve"> εστάλη στη Χρυσή Αυγή και όχι στο ΚΚΕ, για παράδειγμα.</w:t>
      </w:r>
    </w:p>
    <w:p w14:paraId="76B15145" w14:textId="77777777" w:rsidR="00CF0131" w:rsidRDefault="00DE3FB1">
      <w:pPr>
        <w:spacing w:line="600" w:lineRule="auto"/>
        <w:ind w:firstLine="720"/>
        <w:jc w:val="both"/>
      </w:pPr>
      <w:r>
        <w:rPr>
          <w:b/>
        </w:rPr>
        <w:t>ΑΘΑΝΑΣΙΟΣ ΠΑΦΙΛΗΣ:</w:t>
      </w:r>
      <w:r>
        <w:t xml:space="preserve"> Το αντίθετο.</w:t>
      </w:r>
    </w:p>
    <w:p w14:paraId="76B15146" w14:textId="77777777" w:rsidR="00CF0131" w:rsidRDefault="00DE3FB1">
      <w:pPr>
        <w:spacing w:line="600" w:lineRule="auto"/>
        <w:ind w:firstLine="720"/>
        <w:jc w:val="both"/>
      </w:pPr>
      <w:r>
        <w:rPr>
          <w:b/>
        </w:rPr>
        <w:t>ΕΥΑΓΓΕΛΟΣ ΒΕΝΙΖΕΛΟΣ:</w:t>
      </w:r>
      <w:r>
        <w:t xml:space="preserve"> Εν πάση περιπτώσει, αυτό που πρέπει τώρα να γίνει είναι να δεσμευτεί ο κύριος Υπουργός των Εξωτερικών ότι το ταχύτερο θα διεξαχθεί μια σοβαρή κεκλεισμένων των θυρών συζήτηση στην αρμόδια Διαρκή Επιτροπή.</w:t>
      </w:r>
    </w:p>
    <w:p w14:paraId="76B15147" w14:textId="77777777" w:rsidR="00CF0131" w:rsidRDefault="00DE3FB1">
      <w:pPr>
        <w:spacing w:line="600" w:lineRule="auto"/>
        <w:ind w:firstLine="720"/>
        <w:jc w:val="both"/>
      </w:pPr>
      <w:r>
        <w:rPr>
          <w:b/>
          <w:bCs/>
        </w:rPr>
        <w:t>ΠΡΟΕΔΡΕΥΩΝ (Αναστάσιος Κουράκης):</w:t>
      </w:r>
      <w:r>
        <w:t xml:space="preserve"> Κύριε Βενιζέλο, τ</w:t>
      </w:r>
      <w:r>
        <w:t xml:space="preserve">ο είπα προηγουμένως ότι μιλούν οι </w:t>
      </w:r>
      <w:r>
        <w:t xml:space="preserve">Κοινοβουλευτικοί Εκπρόσωποι </w:t>
      </w:r>
      <w:r>
        <w:t>και κλείνει το θέμα. Εφόσον θέλει να απαντήσει ο Υπουργός Εξωτερικών, καλώς, αλλιώς σταματά η συζήτηση</w:t>
      </w:r>
      <w:r>
        <w:t>,</w:t>
      </w:r>
      <w:r>
        <w:t xml:space="preserve"> εξαιτίας…</w:t>
      </w:r>
    </w:p>
    <w:p w14:paraId="76B15148" w14:textId="77777777" w:rsidR="00CF0131" w:rsidRDefault="00DE3FB1">
      <w:pPr>
        <w:spacing w:line="600" w:lineRule="auto"/>
        <w:ind w:firstLine="720"/>
        <w:jc w:val="both"/>
      </w:pPr>
      <w:r>
        <w:rPr>
          <w:b/>
        </w:rPr>
        <w:t>ΑΘΑΝΑΣΙΟΣ ΠΑΦΙΛΗΣ:</w:t>
      </w:r>
      <w:r>
        <w:t xml:space="preserve"> Κύριε Πρόεδρε, να διευκρινίσω ότι εμείς το πήραμε το έγγραφο </w:t>
      </w:r>
      <w:r>
        <w:t>και μάλιστα έγκαιρα.</w:t>
      </w:r>
    </w:p>
    <w:p w14:paraId="76B15149" w14:textId="77777777" w:rsidR="00CF0131" w:rsidRDefault="00DE3FB1">
      <w:pPr>
        <w:spacing w:line="600" w:lineRule="auto"/>
        <w:ind w:firstLine="720"/>
        <w:jc w:val="both"/>
      </w:pPr>
      <w:r>
        <w:rPr>
          <w:b/>
          <w:bCs/>
        </w:rPr>
        <w:t>ΠΡΟΕΔΡΕΥΩΝ (Αναστάσιος Κουράκης):</w:t>
      </w:r>
      <w:r>
        <w:t xml:space="preserve"> Εντάξει, κύριε Παφίλη.</w:t>
      </w:r>
    </w:p>
    <w:p w14:paraId="76B1514A" w14:textId="77777777" w:rsidR="00CF0131" w:rsidRDefault="00DE3FB1">
      <w:pPr>
        <w:spacing w:line="600" w:lineRule="auto"/>
        <w:ind w:firstLine="720"/>
        <w:jc w:val="both"/>
      </w:pPr>
      <w:r>
        <w:rPr>
          <w:b/>
        </w:rPr>
        <w:t xml:space="preserve">ΑΘΑΝΑΣΙΟΣ ΠΑΦΙΛΗΣ: </w:t>
      </w:r>
      <w:r>
        <w:t>Το πήραμε, απλά δεν το δημοσιοποιήσαμε.</w:t>
      </w:r>
    </w:p>
    <w:p w14:paraId="76B1514B" w14:textId="77777777" w:rsidR="00CF0131" w:rsidRDefault="00DE3FB1">
      <w:pPr>
        <w:spacing w:line="600" w:lineRule="auto"/>
        <w:ind w:firstLine="720"/>
        <w:jc w:val="both"/>
      </w:pPr>
      <w:r>
        <w:rPr>
          <w:b/>
          <w:bCs/>
        </w:rPr>
        <w:t>ΠΡΟΕΔΡΕΥΩΝ (Αναστάσιος Κουράκης):</w:t>
      </w:r>
      <w:r>
        <w:t xml:space="preserve"> Αν θέλει να απαντήσει ο Υπουργός Εξωτερικών, καλώς, αλλιώς σταματά ακριβώς εδώ η συζή</w:t>
      </w:r>
      <w:r>
        <w:t>τηση και συνεχίζουμε στο θέμα μας.</w:t>
      </w:r>
    </w:p>
    <w:p w14:paraId="76B1514C" w14:textId="77777777" w:rsidR="00CF0131" w:rsidRDefault="00DE3FB1">
      <w:pPr>
        <w:spacing w:line="600" w:lineRule="auto"/>
        <w:ind w:firstLine="720"/>
        <w:jc w:val="both"/>
      </w:pPr>
      <w:r>
        <w:rPr>
          <w:b/>
        </w:rPr>
        <w:t>ΙΩΑΝΝΗΣ ΒΡΟΥΤΣΗΣ:</w:t>
      </w:r>
      <w:r>
        <w:t xml:space="preserve"> Θέλει να απαντήσει ο Υπουργός.</w:t>
      </w:r>
    </w:p>
    <w:p w14:paraId="76B1514D" w14:textId="77777777" w:rsidR="00CF0131" w:rsidRDefault="00DE3FB1">
      <w:pPr>
        <w:spacing w:line="600" w:lineRule="auto"/>
        <w:ind w:firstLine="720"/>
        <w:jc w:val="both"/>
      </w:pPr>
      <w:r>
        <w:rPr>
          <w:b/>
          <w:bCs/>
        </w:rPr>
        <w:t>ΠΡΟΕΔΡΕΥΩΝ (Αναστάσιος Κουράκης):</w:t>
      </w:r>
      <w:r>
        <w:t xml:space="preserve"> Ναι, έχετε τον λόγο.</w:t>
      </w:r>
    </w:p>
    <w:p w14:paraId="76B1514E" w14:textId="77777777" w:rsidR="00CF0131" w:rsidRDefault="00DE3FB1">
      <w:pPr>
        <w:spacing w:line="600" w:lineRule="auto"/>
        <w:ind w:firstLine="720"/>
        <w:jc w:val="both"/>
      </w:pPr>
      <w:r>
        <w:rPr>
          <w:b/>
        </w:rPr>
        <w:t>ΝΙΚΟΛΑΟΣ ΚΟΤΖΙΑΣ (Υπουργός Εξωτερικών):</w:t>
      </w:r>
      <w:r>
        <w:t xml:space="preserve"> Βαγγέλη Βενιζέλο, άσε με να απαντήσω. Ο δικός σου το άνοιξε, ο Ανδρέας. Εδώ, </w:t>
      </w:r>
      <w:r>
        <w:t xml:space="preserve">όταν μπήκα, εγώ είχα αποφασίσει να μην απαντήσω. </w:t>
      </w:r>
    </w:p>
    <w:p w14:paraId="76B1514F" w14:textId="77777777" w:rsidR="00CF0131" w:rsidRDefault="00DE3FB1">
      <w:pPr>
        <w:spacing w:line="600" w:lineRule="auto"/>
        <w:ind w:firstLine="720"/>
        <w:jc w:val="both"/>
      </w:pPr>
      <w:r>
        <w:rPr>
          <w:b/>
        </w:rPr>
        <w:t>ΕΥΑΓΓΕΛΟΣ ΒΕΝΙΖΕΛΟΣ:</w:t>
      </w:r>
      <w:r>
        <w:t xml:space="preserve"> Όχι.</w:t>
      </w:r>
    </w:p>
    <w:p w14:paraId="76B15150" w14:textId="77777777" w:rsidR="00CF0131" w:rsidRDefault="00DE3FB1">
      <w:pPr>
        <w:spacing w:line="600" w:lineRule="auto"/>
        <w:ind w:firstLine="720"/>
        <w:jc w:val="both"/>
        <w:rPr>
          <w:bCs/>
        </w:rPr>
      </w:pPr>
      <w:r>
        <w:rPr>
          <w:b/>
        </w:rPr>
        <w:t>ΘΕΟΔΩΡΑ ΜΠΑΚΟΓΙΑΝΝΗ:</w:t>
      </w:r>
      <w:r>
        <w:t xml:space="preserve"> Στον ενικό θα συνομιλούμε με τους συναδέλφους; Κύριε Κοτζιά, σοβαρευτείτε! Γίνατε Υπουργός!</w:t>
      </w:r>
    </w:p>
    <w:p w14:paraId="76B15151" w14:textId="77777777" w:rsidR="00CF0131" w:rsidRDefault="00DE3FB1">
      <w:pPr>
        <w:spacing w:line="600" w:lineRule="auto"/>
        <w:ind w:firstLine="720"/>
        <w:jc w:val="both"/>
      </w:pPr>
      <w:r>
        <w:rPr>
          <w:b/>
        </w:rPr>
        <w:t>ΝΙΚΟΛΑΟΣ ΚΟΤΖΙΑΣ (Υπουργός Εξωτερικών):</w:t>
      </w:r>
      <w:r>
        <w:t xml:space="preserve"> Κυρία Μπακογιάννη, μη</w:t>
      </w:r>
      <w:r>
        <w:t xml:space="preserve"> βγάζετε τα προβλήματά σας σε εμένα. Παρακαλώ, να με αφήνετε να μιλάω.</w:t>
      </w:r>
    </w:p>
    <w:p w14:paraId="76B15152" w14:textId="77777777" w:rsidR="00CF0131" w:rsidRDefault="00DE3FB1">
      <w:pPr>
        <w:spacing w:line="600" w:lineRule="auto"/>
        <w:ind w:firstLine="720"/>
        <w:jc w:val="both"/>
      </w:pPr>
      <w:r>
        <w:rPr>
          <w:b/>
        </w:rPr>
        <w:t>ΘΕΟΔΩΡΑ ΜΠΑΚΟΓΙΑΝΝΗ:</w:t>
      </w:r>
      <w:r>
        <w:t xml:space="preserve"> Κύριε Κοτζιά, σοβαρευτείτε!</w:t>
      </w:r>
    </w:p>
    <w:p w14:paraId="76B15153" w14:textId="77777777" w:rsidR="00CF0131" w:rsidRDefault="00DE3FB1">
      <w:pPr>
        <w:spacing w:line="600" w:lineRule="auto"/>
        <w:ind w:firstLine="720"/>
        <w:jc w:val="both"/>
      </w:pPr>
      <w:r>
        <w:rPr>
          <w:b/>
        </w:rPr>
        <w:t xml:space="preserve">ΝΙΚΟΛΑΟΣ ΚΟΤΖΙΑΣ (Υπουργός Εξωτερικών): </w:t>
      </w:r>
      <w:r>
        <w:t>Να με αφήνετε να μιλάω. Έχω τον λόγο.</w:t>
      </w:r>
    </w:p>
    <w:p w14:paraId="76B15154" w14:textId="77777777" w:rsidR="00CF0131" w:rsidRDefault="00DE3FB1">
      <w:pPr>
        <w:spacing w:line="600" w:lineRule="auto"/>
        <w:ind w:firstLine="720"/>
        <w:jc w:val="both"/>
      </w:pPr>
      <w:r>
        <w:rPr>
          <w:b/>
        </w:rPr>
        <w:t>ΘΕΟΔΩΡΑ ΜΠΑΚΟΓΙΑΝΝΗ:</w:t>
      </w:r>
      <w:r>
        <w:t xml:space="preserve"> Σοβαρευτείτε! Γίνατε Υπουργός!</w:t>
      </w:r>
    </w:p>
    <w:p w14:paraId="76B15155" w14:textId="77777777" w:rsidR="00CF0131" w:rsidRDefault="00DE3FB1">
      <w:pPr>
        <w:spacing w:line="600" w:lineRule="auto"/>
        <w:ind w:firstLine="720"/>
        <w:jc w:val="both"/>
      </w:pPr>
      <w:r>
        <w:rPr>
          <w:b/>
        </w:rPr>
        <w:t>ΝΙΚΟΛΑ</w:t>
      </w:r>
      <w:r>
        <w:rPr>
          <w:b/>
        </w:rPr>
        <w:t xml:space="preserve">ΟΣ ΚΟΤΖΙΑΣ (Υπουργός Εξωτερικών): </w:t>
      </w:r>
      <w:r>
        <w:t xml:space="preserve">Δεν αντιστοιχεί στην ιστορία σας ο τρόπος </w:t>
      </w:r>
      <w:r>
        <w:t xml:space="preserve">με τον οποίο </w:t>
      </w:r>
      <w:r>
        <w:t>με διακόπτετε. Κι εγώ σέβομαι την ιστορία σας.</w:t>
      </w:r>
    </w:p>
    <w:p w14:paraId="76B15156" w14:textId="77777777" w:rsidR="00CF0131" w:rsidRDefault="00DE3FB1">
      <w:pPr>
        <w:spacing w:line="600" w:lineRule="auto"/>
        <w:ind w:firstLine="720"/>
        <w:jc w:val="both"/>
      </w:pPr>
      <w:r>
        <w:rPr>
          <w:b/>
        </w:rPr>
        <w:t>ΘΕΟΔΩΡΑ ΜΠΑΚΟΓΙΑΝΝΗ:</w:t>
      </w:r>
      <w:r>
        <w:t xml:space="preserve"> Ναι, ναι, ναι. Που θα πείτε για την ιστορία μου εσείς!</w:t>
      </w:r>
    </w:p>
    <w:p w14:paraId="76B15157" w14:textId="77777777" w:rsidR="00CF0131" w:rsidRDefault="00DE3FB1">
      <w:pPr>
        <w:spacing w:line="600" w:lineRule="auto"/>
        <w:ind w:firstLine="720"/>
        <w:jc w:val="both"/>
      </w:pPr>
      <w:r>
        <w:rPr>
          <w:b/>
        </w:rPr>
        <w:t>ΝΙΚΟΛΑΟΣ ΚΟΤΖΙΑΣ (Υπουργός Εξωτερικών):</w:t>
      </w:r>
      <w:r>
        <w:t xml:space="preserve"> Εγώ </w:t>
      </w:r>
      <w:r>
        <w:t xml:space="preserve">τη </w:t>
      </w:r>
      <w:r>
        <w:t>σέβομαι</w:t>
      </w:r>
      <w:r>
        <w:t>.</w:t>
      </w:r>
    </w:p>
    <w:p w14:paraId="76B15158" w14:textId="77777777" w:rsidR="00CF0131" w:rsidRDefault="00DE3FB1">
      <w:pPr>
        <w:spacing w:line="600" w:lineRule="auto"/>
        <w:ind w:firstLine="720"/>
        <w:jc w:val="both"/>
      </w:pPr>
      <w:r>
        <w:t xml:space="preserve">Πρώτον, απεκλήθην ψεύτης και μάλιστα από καθηγητή </w:t>
      </w:r>
      <w:r>
        <w:t>Συνταγματικού Δικαίου</w:t>
      </w:r>
      <w:r>
        <w:t xml:space="preserve">, τον κ. Λοβέρδο. Λέει ότι γνωρίζει ότι όλα τα έγγραφα έχουν διαβάθμιση πάνω τους. Ορθό, πλην από τα έγγραφα του Εθνικού Συμβουλίου Εξωτερικής Πολιτικής, διότι από τον νόμο </w:t>
      </w:r>
      <w:r>
        <w:t>προβλέπεται ότι όλα είναι εξ ορισμού άκρως απόρρητα. Το λέει ο νόμος. Παρακαλώ να το διαβάσετε. Είστε νομικός.</w:t>
      </w:r>
    </w:p>
    <w:p w14:paraId="76B15159" w14:textId="77777777" w:rsidR="00CF0131" w:rsidRDefault="00DE3FB1">
      <w:pPr>
        <w:spacing w:line="600" w:lineRule="auto"/>
        <w:ind w:firstLine="720"/>
        <w:jc w:val="both"/>
      </w:pPr>
      <w:r>
        <w:t>Δεύτερον, νομίζω ότι αυτό που είπε ο εκπρόσωπος του ΚΚΕ, καθώς και ο κ. Βενιζέλος, είναι φωνή λογικής. Εγώ ξέρω ότι το ΚΚΕ δεν έρχεται στο ΕΣΕΠ γ</w:t>
      </w:r>
      <w:r>
        <w:t>ια χιλιάδες λόγους –έναν-δυο κύριους-</w:t>
      </w:r>
      <w:r>
        <w:t>,</w:t>
      </w:r>
      <w:r>
        <w:t xml:space="preserve"> οφείλω όμως ως Υπουργός Εξωτερικών, αφού έχουμε καινούρ</w:t>
      </w:r>
      <w:r>
        <w:t>γ</w:t>
      </w:r>
      <w:r>
        <w:t>ια Βουλή, να επαναλάβω την πρόσκληση μαζί με το γράμμα απέναντί σας. Φαντάζομαι ότι θα μου απαντήσετε, όπως και την προηγούμενη φορά, ότι δεν έρχεστε. Είναι σεβα</w:t>
      </w:r>
      <w:r>
        <w:t>στό.</w:t>
      </w:r>
    </w:p>
    <w:p w14:paraId="76B1515A" w14:textId="77777777" w:rsidR="00CF0131" w:rsidRDefault="00DE3FB1">
      <w:pPr>
        <w:spacing w:line="600" w:lineRule="auto"/>
        <w:ind w:firstLine="720"/>
        <w:jc w:val="both"/>
      </w:pPr>
      <w:r>
        <w:t xml:space="preserve">Τρίτον, η αλλαγή που έγινε το 2006 και το 2007, όσον αφορά τη θέση του 1992, δεν έγινε από </w:t>
      </w:r>
      <w:r>
        <w:t>Συμβούλιο Αρχηγών</w:t>
      </w:r>
      <w:r>
        <w:t xml:space="preserve">. Δεν ξέρω αν ο αξιότιμος Πρόεδρος, </w:t>
      </w:r>
      <w:r>
        <w:t xml:space="preserve">Αρχηγός </w:t>
      </w:r>
      <w:r>
        <w:t>της Αντιπολίτευσης, δεν το ενθυμείται. Υπήρξε.</w:t>
      </w:r>
    </w:p>
    <w:p w14:paraId="76B1515B" w14:textId="77777777" w:rsidR="00CF0131" w:rsidRDefault="00DE3FB1">
      <w:pPr>
        <w:spacing w:line="600" w:lineRule="auto"/>
        <w:ind w:firstLine="720"/>
        <w:jc w:val="both"/>
      </w:pPr>
      <w:r>
        <w:t>Τέταρτον, δεν δήλωσα οπαδός κα</w:t>
      </w:r>
      <w:r>
        <w:t>μ</w:t>
      </w:r>
      <w:r>
        <w:t xml:space="preserve">μιάς λύσης, ούτε του </w:t>
      </w:r>
      <w:r>
        <w:t>’92 ούτε του ’06 ούτε τίποτα από αυτά. Αυτά που δήλωσα είναι ότι εγώ δημοκρατικά θέλω να ακούσω τη φωνή των κομμάτων. Στο Εθνικό Συμβούλιο Εξωτερικής Πολιτικής παρακάλεσα όλους τους παρόντες –και ήταν όλα τα κόμματα παρόντα, με δύο αντιπροσώπους- να μας πο</w:t>
      </w:r>
      <w:r>
        <w:t>υν την άποψή τους γραπτώς. Το δέχθηκαν. Το δεχθήκατε. Υπάρχουν πρακτικά. Και υπενθύμισα προς τα κόμματα τη δέσμευση την οποία είχαν αναλάβει. Ουδέποτε φανταζόμουν ότι τα κόμματα του δημοκρατικού τόξου θα υιοθετούσαν μια επίθεση που άρχισε η Χρυσή Αυγή.</w:t>
      </w:r>
    </w:p>
    <w:p w14:paraId="76B1515C" w14:textId="77777777" w:rsidR="00CF0131" w:rsidRDefault="00DE3FB1">
      <w:pPr>
        <w:spacing w:line="600" w:lineRule="auto"/>
        <w:ind w:firstLine="720"/>
        <w:jc w:val="both"/>
      </w:pPr>
      <w:r>
        <w:t>Όσο</w:t>
      </w:r>
      <w:r>
        <w:t>ν αφορά δε τη Χρυσή Αυγή, ακριβώς επειδή παραβίασε –γιατί είναι άκρως απόρρητα αυτά τα έγγραφα-, τις διαδικασίες του Εθνικού Συμβουλίου Εξωτερικής Πολιτικής, λυπάμαι</w:t>
      </w:r>
      <w:r>
        <w:t>,</w:t>
      </w:r>
      <w:r>
        <w:t xml:space="preserve"> αλλά δεν είμαι σε θέση να τους ξανακαλέσω.</w:t>
      </w:r>
    </w:p>
    <w:p w14:paraId="76B1515D" w14:textId="77777777" w:rsidR="00CF0131" w:rsidRDefault="00DE3FB1">
      <w:pPr>
        <w:spacing w:line="600" w:lineRule="auto"/>
        <w:ind w:firstLine="720"/>
        <w:jc w:val="both"/>
      </w:pPr>
      <w:r>
        <w:t>Έδωσαν έγγραφα στη δημοσιότητα, που θα χρησιμο</w:t>
      </w:r>
      <w:r>
        <w:t>ποιηθούν από τρίτους. Κακώς. Δεν είναι καθόλου πατριωτική θέση, όπως διατείνονται ότι έχουν. Θα υπερασπιστώ τους θεσμούς στο Εθνικό Συμβούλιο Εξωτερικής Πολιτικής.</w:t>
      </w:r>
    </w:p>
    <w:p w14:paraId="76B1515E" w14:textId="77777777" w:rsidR="00CF0131" w:rsidRDefault="00DE3FB1">
      <w:pPr>
        <w:spacing w:line="600" w:lineRule="auto"/>
        <w:ind w:firstLine="720"/>
        <w:jc w:val="both"/>
      </w:pPr>
      <w:r>
        <w:t>Θα υπερασπιστώ τον δημοκρατικό διάλογο για την εξωτερική πολιτική και συμφωνώ με την πρόταση</w:t>
      </w:r>
      <w:r>
        <w:t xml:space="preserve"> του κ. Βενιζέλου. Θα υπερασπιστώ μια πατριωτική εξωτερική πολιτική.</w:t>
      </w:r>
    </w:p>
    <w:p w14:paraId="76B1515F" w14:textId="77777777" w:rsidR="00CF0131" w:rsidRDefault="00DE3FB1">
      <w:pPr>
        <w:spacing w:line="600" w:lineRule="auto"/>
        <w:ind w:firstLine="720"/>
        <w:jc w:val="both"/>
      </w:pPr>
      <w:r>
        <w:t>Ευχαριστώ πολύ.</w:t>
      </w:r>
    </w:p>
    <w:p w14:paraId="76B15160" w14:textId="77777777" w:rsidR="00CF0131" w:rsidRDefault="00DE3FB1">
      <w:pPr>
        <w:spacing w:line="600" w:lineRule="auto"/>
        <w:jc w:val="center"/>
        <w:rPr>
          <w:bCs/>
        </w:rPr>
      </w:pPr>
      <w:r>
        <w:rPr>
          <w:bCs/>
        </w:rPr>
        <w:t>(Χειροκροτήματα από την πτέρυγα του ΣΥΡΙΖΑ)</w:t>
      </w:r>
    </w:p>
    <w:p w14:paraId="76B15161" w14:textId="77777777" w:rsidR="00CF0131" w:rsidRDefault="00DE3FB1">
      <w:pPr>
        <w:spacing w:line="600" w:lineRule="auto"/>
        <w:ind w:firstLine="720"/>
        <w:jc w:val="both"/>
      </w:pPr>
      <w:r>
        <w:rPr>
          <w:b/>
        </w:rPr>
        <w:t>ΠΡΟΔΡΕΥΩΝ (Αναστάσιος Κουράκης):</w:t>
      </w:r>
      <w:r>
        <w:t xml:space="preserve"> Νομίζω ότι η φωνή της λογικής πρυτανεύει.</w:t>
      </w:r>
    </w:p>
    <w:p w14:paraId="76B15162" w14:textId="77777777" w:rsidR="00CF0131" w:rsidRDefault="00DE3FB1">
      <w:pPr>
        <w:spacing w:line="600" w:lineRule="auto"/>
        <w:ind w:firstLine="720"/>
        <w:jc w:val="both"/>
      </w:pPr>
      <w:r>
        <w:t xml:space="preserve">Θέλω να δώσω τον λόγο στον </w:t>
      </w:r>
      <w:r>
        <w:t xml:space="preserve">εισηγητή </w:t>
      </w:r>
      <w:r>
        <w:t xml:space="preserve">της Νέας Δημοκρατίας κ. Παναγιωτόπουλο, που έχει ζητήσει </w:t>
      </w:r>
      <w:r>
        <w:t xml:space="preserve">να μιλήσει </w:t>
      </w:r>
      <w:r>
        <w:t>δι’ ολίγων</w:t>
      </w:r>
      <w:r>
        <w:t>,</w:t>
      </w:r>
      <w:r>
        <w:t xml:space="preserve"> για να τοποθετηθεί σε μια τροπολογία.</w:t>
      </w:r>
    </w:p>
    <w:p w14:paraId="76B15163" w14:textId="77777777" w:rsidR="00CF0131" w:rsidRDefault="00DE3FB1">
      <w:pPr>
        <w:spacing w:line="600" w:lineRule="auto"/>
        <w:ind w:firstLine="720"/>
        <w:jc w:val="both"/>
      </w:pPr>
      <w:r>
        <w:rPr>
          <w:b/>
        </w:rPr>
        <w:t>ΝΙΚΟΛΑΟΣ ΠΑΝΑΓΙΩΤΟΠΟΥΛΟΣ:</w:t>
      </w:r>
      <w:r>
        <w:t xml:space="preserve"> Πολύ σύντομα, κύριε Πρόεδρε και ευχαριστώ που μου δίνετε το</w:t>
      </w:r>
      <w:r>
        <w:t>ν</w:t>
      </w:r>
      <w:r>
        <w:t xml:space="preserve"> λόγο.</w:t>
      </w:r>
    </w:p>
    <w:p w14:paraId="76B15164" w14:textId="77777777" w:rsidR="00CF0131" w:rsidRDefault="00DE3FB1">
      <w:pPr>
        <w:spacing w:line="600" w:lineRule="auto"/>
        <w:ind w:firstLine="720"/>
        <w:jc w:val="both"/>
      </w:pPr>
      <w:r>
        <w:rPr>
          <w:b/>
        </w:rPr>
        <w:t>ΠΡΟΔΡΕΥΩΝ (Αναστάσιος Κουράκης):</w:t>
      </w:r>
      <w:r>
        <w:t xml:space="preserve"> Πολύ ωραία. </w:t>
      </w:r>
      <w:r>
        <w:t>Σας ακούμε.</w:t>
      </w:r>
    </w:p>
    <w:p w14:paraId="76B15165" w14:textId="77777777" w:rsidR="00CF0131" w:rsidRDefault="00DE3FB1">
      <w:pPr>
        <w:spacing w:line="600" w:lineRule="auto"/>
        <w:ind w:firstLine="720"/>
        <w:jc w:val="both"/>
      </w:pPr>
      <w:r>
        <w:rPr>
          <w:b/>
        </w:rPr>
        <w:t>ΝΙΚΟΛΑΟΣ ΠΑΝΑΓΙΩΤΟΠΟΥΛΟΣ:</w:t>
      </w:r>
      <w:r>
        <w:t xml:space="preserve"> Σας οφείλω μια απάντηση, ως </w:t>
      </w:r>
      <w:r>
        <w:t xml:space="preserve">εισηγητής </w:t>
      </w:r>
      <w:r>
        <w:t>για λογαριασμό της Αξιωματικής Αντιπολίτευσης, σχετικά με την τροπολογία που εξήγγειλε ο Πρωθυπουργός πριν από λίγο και κατέθεσε ο αρμόδιος Αναπληρωτής Υπουργός Οικονομικών.</w:t>
      </w:r>
    </w:p>
    <w:p w14:paraId="76B15166" w14:textId="77777777" w:rsidR="00CF0131" w:rsidRDefault="00DE3FB1">
      <w:pPr>
        <w:spacing w:line="600" w:lineRule="auto"/>
        <w:ind w:firstLine="720"/>
        <w:jc w:val="both"/>
      </w:pPr>
      <w:r>
        <w:t>Την κά</w:t>
      </w:r>
      <w:r>
        <w:t>νουμε δεκτή. Είναι η τροπολογία για την παράταση προθεσμίας παραγραφής για υποθέσεις φορολογικού ελέγχου για τις οποίες έχουν εκδοθεί ή θα εκδοθούν μέχρι τις 31-12-2015 εισαγγελικές παραγγελίες, εντολές κ.λπ</w:t>
      </w:r>
      <w:r>
        <w:t>.</w:t>
      </w:r>
      <w:r>
        <w:t>.</w:t>
      </w:r>
    </w:p>
    <w:p w14:paraId="76B15167" w14:textId="77777777" w:rsidR="00CF0131" w:rsidRDefault="00DE3FB1">
      <w:pPr>
        <w:spacing w:line="600" w:lineRule="auto"/>
        <w:ind w:firstLine="720"/>
        <w:jc w:val="both"/>
      </w:pPr>
      <w:r>
        <w:t>Βεβαίως την κάνουμε δεκτή και θα την υπερψηφίσ</w:t>
      </w:r>
      <w:r>
        <w:t>ουμε, αλλά θα θέλαμε να επεκταθούν οι υποθέσεις επί των οποίων δίδεται αυτή η παράταση προθεσμίας παραγραφής σε όλες τις υποθέσεις της σχετικής λίστας, ώστε να μην υπάρχουν άλλες αμφιβολίες. Και επειδή πρόκειται για χρονοβόρα διαδικασία, όπως αυτό αναγράφε</w:t>
      </w:r>
      <w:r>
        <w:t>ται στην αιτιολογική έκθεση, που θα εμπλακούν αρχές και φορείς εντός και εκτός Ελλάδος, να δοθεί όχι ένας χρόνος, αλλά δύο χρόνια παράταση για να διεκπεραιωθεί το έργο.</w:t>
      </w:r>
    </w:p>
    <w:p w14:paraId="76B15168" w14:textId="77777777" w:rsidR="00CF0131" w:rsidRDefault="00DE3FB1">
      <w:pPr>
        <w:spacing w:line="600" w:lineRule="auto"/>
        <w:ind w:firstLine="720"/>
        <w:jc w:val="both"/>
      </w:pPr>
      <w:r>
        <w:t>Αυτό θα θέλαμε να προτείνουμε και βέβαια ότι κάνουμε δεκτή τη σχετική τροπολογία.</w:t>
      </w:r>
    </w:p>
    <w:p w14:paraId="76B15169" w14:textId="77777777" w:rsidR="00CF0131" w:rsidRDefault="00DE3FB1">
      <w:pPr>
        <w:spacing w:line="600" w:lineRule="auto"/>
        <w:ind w:firstLine="720"/>
        <w:jc w:val="both"/>
      </w:pPr>
      <w:r>
        <w:t>Ευχαριστώ.</w:t>
      </w:r>
    </w:p>
    <w:p w14:paraId="76B1516A" w14:textId="77777777" w:rsidR="00CF0131" w:rsidRDefault="00DE3FB1">
      <w:pPr>
        <w:spacing w:line="600" w:lineRule="auto"/>
        <w:ind w:firstLine="720"/>
        <w:jc w:val="both"/>
      </w:pPr>
      <w:r>
        <w:rPr>
          <w:b/>
        </w:rPr>
        <w:t>ΠΡΟΔΡΕΥΩΝ (Αναστάσιος Κουράκης):</w:t>
      </w:r>
      <w:r>
        <w:t xml:space="preserve"> Σας ευχαριστώ πάρα πολύ, κύριε Παναγιωτόπουλε, και για το σύντομο του χρόνου.</w:t>
      </w:r>
    </w:p>
    <w:p w14:paraId="76B1516B" w14:textId="77777777" w:rsidR="00CF0131" w:rsidRDefault="00DE3FB1">
      <w:pPr>
        <w:spacing w:line="600" w:lineRule="auto"/>
        <w:ind w:firstLine="720"/>
        <w:jc w:val="both"/>
      </w:pPr>
      <w:r>
        <w:t>Προχωρούμε στον κατάλογο των ομιλητών, με φοβερό σεβασμό στον χρόνο πλέον</w:t>
      </w:r>
      <w:r>
        <w:t>,</w:t>
      </w:r>
      <w:r>
        <w:t xml:space="preserve"> για να μιλήσουν όσο το δυνατόν περισσότεροι, γιατί έχουμε μ</w:t>
      </w:r>
      <w:r>
        <w:t xml:space="preserve">όλις </w:t>
      </w:r>
      <w:r>
        <w:t xml:space="preserve">είκοσι πέντε </w:t>
      </w:r>
      <w:r>
        <w:t xml:space="preserve">λεπτά για να φτάσουμε στις </w:t>
      </w:r>
      <w:r>
        <w:t>12 τα μεσάνυχτα</w:t>
      </w:r>
      <w:r>
        <w:t>, οπότε και θα γίνει η ονομαστική ψηφοφορία.</w:t>
      </w:r>
    </w:p>
    <w:p w14:paraId="76B1516C" w14:textId="77777777" w:rsidR="00CF0131" w:rsidRDefault="00DE3FB1">
      <w:pPr>
        <w:spacing w:line="600" w:lineRule="auto"/>
        <w:ind w:firstLine="720"/>
        <w:jc w:val="both"/>
      </w:pPr>
      <w:r>
        <w:t>Τον λόγο έχει ο κ. Μπαργιώτας από το Ποτάμι για έξι λεπτά.</w:t>
      </w:r>
    </w:p>
    <w:p w14:paraId="76B1516D" w14:textId="77777777" w:rsidR="00CF0131" w:rsidRDefault="00DE3FB1">
      <w:pPr>
        <w:spacing w:line="600" w:lineRule="auto"/>
        <w:ind w:firstLine="720"/>
        <w:jc w:val="both"/>
      </w:pPr>
      <w:r>
        <w:rPr>
          <w:b/>
        </w:rPr>
        <w:t>ΚΩΝΣΤΑΝΤΙΝΟΣ ΜΠΑΡΓΙΩΤΑΣ:</w:t>
      </w:r>
      <w:r>
        <w:t xml:space="preserve"> Σας ευχαριστώ, κύριε Πρόεδρε.</w:t>
      </w:r>
    </w:p>
    <w:p w14:paraId="76B1516E" w14:textId="77777777" w:rsidR="00CF0131" w:rsidRDefault="00DE3FB1">
      <w:pPr>
        <w:spacing w:line="600" w:lineRule="auto"/>
        <w:ind w:firstLine="720"/>
        <w:jc w:val="both"/>
      </w:pPr>
      <w:r>
        <w:t>Θα ήθελα να ευχαριστήσω και το ΚΚΕ, π</w:t>
      </w:r>
      <w:r>
        <w:t xml:space="preserve">ου με φιλοξένησε, όση ώρα γινόταν η εθνική κουβέντα, η οποία οφείλω και εγώ να δηλώσω ότι νομίζω ότι ήταν εντελώς ατυχής με τον τρόπο </w:t>
      </w:r>
      <w:r>
        <w:t>με τον οποίο έγινε</w:t>
      </w:r>
      <w:r>
        <w:t>. Για την ιστορία, θα ήθελα να υπενθυμίσω για τους περισσότερους που έλειπαν από την Αίθουσα ότι την άνο</w:t>
      </w:r>
      <w:r>
        <w:t>ιξε ο κ. Μιχαλολιάκος, με ό,τι και αν σημαίνει αυτό. Ήταν ο πρώτος που έθιξε το θέμα στη Βουλή, με ό,τι και αν σημαίνει αυτό για τη διακίνηση της επιστολής.</w:t>
      </w:r>
    </w:p>
    <w:p w14:paraId="76B1516F" w14:textId="77777777" w:rsidR="00CF0131" w:rsidRDefault="00DE3FB1">
      <w:pPr>
        <w:spacing w:line="600" w:lineRule="auto"/>
        <w:ind w:firstLine="720"/>
        <w:jc w:val="both"/>
      </w:pPr>
      <w:r>
        <w:t>Πολύ φοβάμαι ότι τώρα πρέπει να επαναφέρω το κλίμα στην Αίθουσα στο νομοσχέδιο και στην προηγούμενη</w:t>
      </w:r>
      <w:r>
        <w:t xml:space="preserve"> συζήτηση, η οποία οφείλω να ομολογήσω ότι υπήρξε παραγωγική τις προηγούμενες μέρες. Ακούσαμε πολλά από πολλές πλευρές. Ακούσαμε τον Πρωθυπουργό πριν από λίγη ώρα, τον Αρχηγό της Αξιωματικής Αντιπολίτευσης, ακούσαμε πολλά από τη Συμπολίτευση.</w:t>
      </w:r>
    </w:p>
    <w:p w14:paraId="76B15170" w14:textId="77777777" w:rsidR="00CF0131" w:rsidRDefault="00DE3FB1">
      <w:pPr>
        <w:spacing w:line="600" w:lineRule="auto"/>
        <w:ind w:firstLine="720"/>
        <w:jc w:val="both"/>
      </w:pPr>
      <w:r>
        <w:t>Θ</w:t>
      </w:r>
      <w:r>
        <w:t>α ήθελα να ο</w:t>
      </w:r>
      <w:r>
        <w:t xml:space="preserve">μολογήσω ότι όλες αυτές τις μέρες έχω στο μυαλό μου ένα παραμύθι, το γνωστό παραμύθι που λέει για τον </w:t>
      </w:r>
      <w:r>
        <w:t xml:space="preserve">πρίγκιπα </w:t>
      </w:r>
      <w:r>
        <w:t>που μεταμορφώθηκε από τη μάγισσα σε βάτραχο και ξύπνησε μια ωραία πρωία στο</w:t>
      </w:r>
      <w:r>
        <w:t>ν</w:t>
      </w:r>
      <w:r>
        <w:t xml:space="preserve"> βάλτο. Μου θυμίζουν αυτή τη μεταμόρφωση πολλοί συνάδελφοι της Συμπολ</w:t>
      </w:r>
      <w:r>
        <w:t xml:space="preserve">ίτευσης, οι οποίοι έχουν εκφράσει ένα αίσθημα αμηχανίας, το οποίο </w:t>
      </w:r>
      <w:r>
        <w:t xml:space="preserve">μού </w:t>
      </w:r>
      <w:r>
        <w:t xml:space="preserve">θυμίζει την αμηχανία που πρέπει να αισθάνθηκε ο </w:t>
      </w:r>
      <w:r>
        <w:t xml:space="preserve">πρίγκιπας </w:t>
      </w:r>
      <w:r>
        <w:t>που ξύπνησε στον βάλτο.</w:t>
      </w:r>
    </w:p>
    <w:p w14:paraId="76B15171" w14:textId="77777777" w:rsidR="00CF0131" w:rsidRDefault="00DE3FB1">
      <w:pPr>
        <w:spacing w:line="600" w:lineRule="auto"/>
        <w:ind w:firstLine="720"/>
        <w:jc w:val="both"/>
      </w:pPr>
      <w:r>
        <w:t>Αυτή η ρητορεία γενικά του «κάτι συνέβη περίεργο και δεν είμαστε εμείς αυτοί, έχουμε συνειδησιακό πρόβλη</w:t>
      </w:r>
      <w:r>
        <w:t>μα με την πολιτική της Κυβέρνησης» κ.ο.κ., είναι κάτι, κατά τη γνώμη μου, αντιπαραγωγικό, το οποίο δεν βοηθάει σε τίποτα.</w:t>
      </w:r>
    </w:p>
    <w:p w14:paraId="76B15172" w14:textId="77777777" w:rsidR="00CF0131" w:rsidRDefault="00DE3FB1">
      <w:pPr>
        <w:spacing w:line="600" w:lineRule="auto"/>
        <w:ind w:firstLine="720"/>
        <w:jc w:val="both"/>
      </w:pPr>
      <w:r>
        <w:t>Μην πιστεύετε τους συναδέλφους της Νέας Δημοκρατίας. Δεν είστε παρένθεση, δεν είναι αυτή η πολιτική που ασκείτε μια παρένθεση. Σωστά λ</w:t>
      </w:r>
      <w:r>
        <w:t>έτε ότι δεν είστε παρένθεση. Είναι μια πολιτική η οποία θα πάει σε μάκρος.</w:t>
      </w:r>
    </w:p>
    <w:p w14:paraId="76B15173" w14:textId="77777777" w:rsidR="00CF0131" w:rsidRDefault="00DE3FB1">
      <w:pPr>
        <w:spacing w:line="600" w:lineRule="auto"/>
        <w:ind w:firstLine="720"/>
        <w:jc w:val="both"/>
      </w:pPr>
      <w:r>
        <w:t>Η Κυβέρνηση με τον Πρωθυπουργό έκανε μια πολύ μεγάλη στροφή στη διάρκεια του καλοκαιριού και ακούσαμε σήμερα τον Πρωθυπουργό με σθένος να την υποστηρίζει και να τη στοχοθετεί, να βά</w:t>
      </w:r>
      <w:r>
        <w:t>ζει τους στόχους για τον επόμενο καιρό. Δεν έχει νόημα, λοιπόν.</w:t>
      </w:r>
    </w:p>
    <w:p w14:paraId="76B15174" w14:textId="77777777" w:rsidR="00CF0131" w:rsidRDefault="00DE3FB1">
      <w:pPr>
        <w:spacing w:line="600" w:lineRule="auto"/>
        <w:ind w:firstLine="720"/>
        <w:jc w:val="both"/>
      </w:pPr>
      <w:r>
        <w:t>Μάλιστα, τον ακούσαμε, όχι χωρίς έκπληξη, να εγκαλεί και τη Νέα Δημοκρατία για αντιμνημονιακές τάσεις. Τους ρώτησε αν θα ξανακάνουν Ζάππεια. Χρησιμοποίησε και μια παροιμία κάπου αλλού για κρεμ</w:t>
      </w:r>
      <w:r>
        <w:t>ασμένους και σχοινί, αλλά δεν τη συνέδεσε με την ερώτηση.</w:t>
      </w:r>
    </w:p>
    <w:p w14:paraId="76B15175" w14:textId="77777777" w:rsidR="00CF0131" w:rsidRDefault="00DE3FB1">
      <w:pPr>
        <w:spacing w:line="600" w:lineRule="auto"/>
        <w:ind w:firstLine="720"/>
        <w:jc w:val="both"/>
      </w:pPr>
      <w:r>
        <w:t>Στηρίζετε, λοιπόν, μια καινούρ</w:t>
      </w:r>
      <w:r>
        <w:t>γ</w:t>
      </w:r>
      <w:r>
        <w:t>ια πολιτική, διαφορετική από την προηγούμενη</w:t>
      </w:r>
      <w:r>
        <w:t>,</w:t>
      </w:r>
      <w:r>
        <w:t xml:space="preserve"> για λόγους που θα μπορούσατε ενδεχομένως να τους ερμηνεύσετε. Σε κα</w:t>
      </w:r>
      <w:r>
        <w:t>μ</w:t>
      </w:r>
      <w:r>
        <w:t>μία περίπτωση, όμως, δεν συνέβη τυχαία ή συνέβη εξωτε</w:t>
      </w:r>
      <w:r>
        <w:t>ρικά και ούτε είναι παρένθεση. Δεν νομίζω ότι υπάρχει Αριστερά σε αγρανάπαυση ούτε ισχύει εκείνο το «για λίγο καιρό ξαποσταίνει και ξανά προς τη δόξα τραβά». Έχουμε μπει σε μια καινούρ</w:t>
      </w:r>
      <w:r>
        <w:t>γ</w:t>
      </w:r>
      <w:r>
        <w:t>ια περίοδο.</w:t>
      </w:r>
    </w:p>
    <w:p w14:paraId="76B15176" w14:textId="77777777" w:rsidR="00CF0131" w:rsidRDefault="00DE3FB1">
      <w:pPr>
        <w:spacing w:line="600" w:lineRule="auto"/>
        <w:ind w:firstLine="720"/>
        <w:jc w:val="both"/>
      </w:pPr>
      <w:r>
        <w:t>Δεν ξέρω τι νομίζετε, αλλά νομίζω ότι οφείλω να σας υπενθυμ</w:t>
      </w:r>
      <w:r>
        <w:t>ίσω ότι η αναθεώρηση δεν είναι αμαρτία, δεν είναι κακό που μας βρίσκει. Είναι κάτι αναγκαίο και είναι κάτι πολύ χρήσιμο, υπό την προϋπόθεση ότι γίνεται με ψυχραιμία, με εντιμότητα και μετά από ανάλυση. Και τα λάθη πολλές φορές διδάσκουν και πρέπει να τα κο</w:t>
      </w:r>
      <w:r>
        <w:t xml:space="preserve">ιτάμε. </w:t>
      </w:r>
    </w:p>
    <w:p w14:paraId="76B15177" w14:textId="77777777" w:rsidR="00CF0131" w:rsidRDefault="00DE3FB1">
      <w:pPr>
        <w:spacing w:line="600" w:lineRule="auto"/>
        <w:ind w:firstLine="720"/>
        <w:jc w:val="both"/>
      </w:pPr>
      <w:r>
        <w:t>Δεν έχει επιστροφή στην προηγούμενη περίοδο. Δεν θα ξαναγυρίσουμε ούτε στον Μάρτιο ούτε στον Ιανουάριο ούτε στο 2013. Δεν θα γυρίσει κανένας μας. Έχουμε μπει σε μια συγκεκριμένη διαδρομή. Το σκηνικό έχει αλλάξει για όλους. Έτσι πολύ σχηματικά –κι ε</w:t>
      </w:r>
      <w:r>
        <w:t xml:space="preserve">νδεχομένως να αδικώ κάποιους- είμαστε πλέον όλοι μνημονιακοί. Είμαστε στην από δω πλευρά, που έλεγε ο </w:t>
      </w:r>
      <w:r>
        <w:t xml:space="preserve">κ. </w:t>
      </w:r>
      <w:r>
        <w:t>Βούτσης κάποια στιγμή ότι εμείς είμαστε στην πλευρά των δανειστών και οι άλλοι στην άλλη μεριά. Είμαστε όλοι εκπεφρασμένα υπέρ της ευρωπαϊκής πορείας τ</w:t>
      </w:r>
      <w:r>
        <w:t>ης χώρας.</w:t>
      </w:r>
    </w:p>
    <w:p w14:paraId="76B15178" w14:textId="77777777" w:rsidR="00CF0131" w:rsidRDefault="00DE3FB1">
      <w:pPr>
        <w:spacing w:line="600" w:lineRule="auto"/>
        <w:ind w:firstLine="720"/>
        <w:jc w:val="both"/>
      </w:pPr>
      <w:r>
        <w:t>Αυτό βάζει προβλήματα εδώ, βάζει προβλήματα σε σας, βάζει προβλήματα σε μας. Αλλά αυτή είναι η καινούρ</w:t>
      </w:r>
      <w:r>
        <w:t>γ</w:t>
      </w:r>
      <w:r>
        <w:t>ια πραγματικότητα. Είμαστε σε ένα καινούρ</w:t>
      </w:r>
      <w:r>
        <w:t>γ</w:t>
      </w:r>
      <w:r>
        <w:t>ιο πολιτικό σκηνικό. Υπήρξατε αντιμνημονιακοί και τώρα είσ</w:t>
      </w:r>
      <w:r>
        <w:t>τε</w:t>
      </w:r>
      <w:r>
        <w:t xml:space="preserve"> ανανήψαντες αντιμνημονιακοί. Και για να </w:t>
      </w:r>
      <w:r>
        <w:t>θυμηθώ και τον Πρωθυπουργό, αυτό το μοιράζεστε με τη Νέα Δημοκρατία. Είναι ένα κοινό χαρακτηριστικό με τη Νέα Δημοκρατία. Υπήρξατε αντιμνημονιακοί και τώρα είστε μνημονιακοί, όσο σχηματικό κι αν είναι αυτό, αυτή είναι η πραγματικότητα.</w:t>
      </w:r>
    </w:p>
    <w:p w14:paraId="76B15179" w14:textId="77777777" w:rsidR="00CF0131" w:rsidRDefault="00DE3FB1">
      <w:pPr>
        <w:spacing w:line="600" w:lineRule="auto"/>
        <w:ind w:firstLine="720"/>
        <w:jc w:val="both"/>
      </w:pPr>
      <w:r>
        <w:t>Και δεν μοιάζετε μόν</w:t>
      </w:r>
      <w:r>
        <w:t>ο σε αυτό, πολύ φοβάμαι. Κι αυτό πρέπει, κυρίως, να σας απασχολεί, γιατί έρχεται το πρώτο νομοσχέδιο του τρίτου μνημονίου και θυμίζει έντονα τα προηγούμενα και τις πρακτικές τους. Είναι γραμμένο στο γόνατο, είναι γεμάτο λάθη, όπως επισημάνθηκε από πολλές μ</w:t>
      </w:r>
      <w:r>
        <w:t xml:space="preserve">εριές, είναι γραμμένο στα γνωστά κορακίστικα -όπως είπα στην </w:t>
      </w:r>
      <w:r>
        <w:t>επιτροπή</w:t>
      </w:r>
      <w:r>
        <w:t xml:space="preserve">, παράγραφοι που παραπέμπουν, προσθέτουν μια λέξη, είναι ακαταλαβίστικες εντελώς-, προωθεί μεν τις μνημονιακές επιλογές και τις δεσμεύσεις της </w:t>
      </w:r>
      <w:r>
        <w:t>συμφωνίας</w:t>
      </w:r>
      <w:r>
        <w:t>, χώνει όμως κι από το παράθυρο μερ</w:t>
      </w:r>
      <w:r>
        <w:t>ικές πελατειακές ρυθμίσεις, όπως το άρθρο 13, για παράδειγμα, που άλλαξε στην πορεία όπως είδαμε, και πολλές άλλες. Σας θυμίζει τίποτα; Σας θυμίζει παλαιοκομματικό παιχνίδι ίσως; Εμένα μου θυμίζει όμως.</w:t>
      </w:r>
    </w:p>
    <w:p w14:paraId="76B1517A" w14:textId="77777777" w:rsidR="00CF0131" w:rsidRDefault="00DE3FB1">
      <w:pPr>
        <w:spacing w:line="600" w:lineRule="auto"/>
        <w:ind w:firstLine="720"/>
        <w:jc w:val="both"/>
      </w:pPr>
      <w:r>
        <w:t>Μια κουβέντα μόνο για την καλή νομοθέτηση που έθιξα π</w:t>
      </w:r>
      <w:r>
        <w:t>ροηγουμένως, είναι απαραίτητη.</w:t>
      </w:r>
    </w:p>
    <w:p w14:paraId="76B1517B" w14:textId="77777777" w:rsidR="00CF0131" w:rsidRDefault="00DE3FB1">
      <w:pPr>
        <w:spacing w:line="600" w:lineRule="auto"/>
        <w:ind w:firstLine="709"/>
        <w:jc w:val="both"/>
      </w:pPr>
      <w:r>
        <w:t>(Στο σημείο αυτό κτυπάει προειδοποιητικά το κουδούνι λήξεως του χρόνου ομιλίας του κυρίου Βουλευτή)</w:t>
      </w:r>
    </w:p>
    <w:p w14:paraId="76B1517C" w14:textId="77777777" w:rsidR="00CF0131" w:rsidRDefault="00DE3FB1">
      <w:pPr>
        <w:spacing w:line="600" w:lineRule="auto"/>
        <w:ind w:firstLine="720"/>
        <w:jc w:val="both"/>
      </w:pPr>
      <w:r>
        <w:t>Κύριε Πρόεδρε, ένα λεπτάκι μόνο.</w:t>
      </w:r>
    </w:p>
    <w:p w14:paraId="76B1517D" w14:textId="77777777" w:rsidR="00CF0131" w:rsidRDefault="00DE3FB1">
      <w:pPr>
        <w:spacing w:line="600" w:lineRule="auto"/>
        <w:ind w:firstLine="720"/>
        <w:jc w:val="both"/>
      </w:pPr>
      <w:r>
        <w:t xml:space="preserve">Το να διαβάζονται οι νόμοι και να γίνονται αντιληπτοί, δεν είναι πολυτέλεια, κύριοι </w:t>
      </w:r>
      <w:r>
        <w:t>συνάδελφοι.</w:t>
      </w:r>
    </w:p>
    <w:p w14:paraId="76B1517E" w14:textId="77777777" w:rsidR="00CF0131" w:rsidRDefault="00DE3FB1">
      <w:pPr>
        <w:spacing w:line="600" w:lineRule="auto"/>
        <w:ind w:firstLine="720"/>
        <w:jc w:val="both"/>
      </w:pPr>
      <w:r>
        <w:t xml:space="preserve">Πολύ γρήγορα στο συνταξιοδοτικό να θυμίσω ότι όλοι –όλοι- πολιτευτήκατε με τον ίδιο τρόπο, με τα περίφημα τρία «δεν»: </w:t>
      </w:r>
      <w:r>
        <w:t>δ</w:t>
      </w:r>
      <w:r>
        <w:t>εν θα μειωθούν οι συντάξεις, δεν θα αυξηθούν τα όρια, δεν θα αυξηθούν οι εισφορές. Η πολιτική όλων ήταν αυτή προεκλογικά. Η π</w:t>
      </w:r>
      <w:r>
        <w:t>ολιτική όλων! Ξαφνικά ανακαλύψαμε όλοι πλέον –γιατί κάποιοι το έλεγαν από παλιά- ότι το ασφαλιστικό, λέει, δεν είναι βιώσιμο και ότι</w:t>
      </w:r>
      <w:r>
        <w:t>,</w:t>
      </w:r>
      <w:r>
        <w:t xml:space="preserve"> αν δεν κάνει μια μεγάλη αλλαγή, δεν θα επιβιώσει. Γνωστό από χρόνια. Κάποιοι το ανακάλυψαν τώρα.</w:t>
      </w:r>
    </w:p>
    <w:p w14:paraId="76B1517F" w14:textId="77777777" w:rsidR="00CF0131" w:rsidRDefault="00DE3FB1">
      <w:pPr>
        <w:spacing w:line="600" w:lineRule="auto"/>
        <w:ind w:firstLine="720"/>
        <w:jc w:val="both"/>
      </w:pPr>
      <w:r>
        <w:t>Θα περιμένουμε, λοιπόν, τ</w:t>
      </w:r>
      <w:r>
        <w:t>ην πρόταση και θα τοποθετηθούμε εποικοδομητικά για τη μεγάλη αναδιάρθρωση του ασφαλιστικού.</w:t>
      </w:r>
    </w:p>
    <w:p w14:paraId="76B15180" w14:textId="77777777" w:rsidR="00CF0131" w:rsidRDefault="00DE3FB1">
      <w:pPr>
        <w:spacing w:line="600" w:lineRule="auto"/>
        <w:ind w:firstLine="720"/>
        <w:jc w:val="both"/>
      </w:pPr>
      <w:r>
        <w:t xml:space="preserve">Όμως, στην κατάργηση αυτών που ψηφίσαμε τον Μάιο, δεν θα συναινέσουμε. Στην κατάργηση των διατάξεων του ν.4331 δεν θα συναινέσουμε ούτε στην αλλαγή των σχέσεων του </w:t>
      </w:r>
      <w:r>
        <w:t>ΕΤΑΑ ούτε στην κατάργηση της σύνταξης των ανασφάλιστων υπερηλίκων.</w:t>
      </w:r>
    </w:p>
    <w:p w14:paraId="76B15181" w14:textId="77777777" w:rsidR="00CF0131" w:rsidRDefault="00DE3FB1">
      <w:pPr>
        <w:spacing w:line="600" w:lineRule="auto"/>
        <w:ind w:firstLine="720"/>
        <w:jc w:val="both"/>
      </w:pPr>
      <w:r>
        <w:t xml:space="preserve">(Στο σημείο αυτό κτυπάει </w:t>
      </w:r>
      <w:r>
        <w:t xml:space="preserve">το </w:t>
      </w:r>
      <w:r>
        <w:t>κουδούνι λήξεως του χρόνου ομιλίας του κυρίου Βουλευτή)</w:t>
      </w:r>
    </w:p>
    <w:p w14:paraId="76B15182" w14:textId="77777777" w:rsidR="00CF0131" w:rsidRDefault="00DE3FB1">
      <w:pPr>
        <w:spacing w:line="600" w:lineRule="auto"/>
        <w:ind w:firstLine="720"/>
        <w:jc w:val="both"/>
      </w:pPr>
      <w:r>
        <w:t xml:space="preserve">Δεν θα τα ψηφίσουμε για τον απλούστατο λόγο ότι τα είχαμε ψηφίσει τον Μάιο. Δεν θα αλλάξουμε τη στάση </w:t>
      </w:r>
      <w:r>
        <w:t>μας. Θα παραμείνουμε υπέρ αυτών.</w:t>
      </w:r>
    </w:p>
    <w:p w14:paraId="76B15183" w14:textId="77777777" w:rsidR="00CF0131" w:rsidRDefault="00DE3FB1">
      <w:pPr>
        <w:spacing w:line="600" w:lineRule="auto"/>
        <w:ind w:firstLine="720"/>
        <w:jc w:val="both"/>
      </w:pPr>
      <w:r>
        <w:t>Θα ήταν καλά να αποσυρθούν οι πονηρές ρυθμίσεις ή εν πάση περιπτώσει να σταματήσουν. Μαζεύουμε, απλώνουμε, μαζεύουμε. Μαζέψαμε πίσω το δικαίωμα υποβολής δήλωσης</w:t>
      </w:r>
      <w:r>
        <w:t>,</w:t>
      </w:r>
      <w:r>
        <w:t xml:space="preserve"> ενώ γίνεται η έρευνα, βάλαμε τη σολομωνική στη μέση και κόψαμ</w:t>
      </w:r>
      <w:r>
        <w:t>ε το άρθρο 13 στη μέση. Δεν κάναμε όλη τη χάρη, κάναμε τη μισή, βάλαμε τη λέξη «καθαριότητα».</w:t>
      </w:r>
    </w:p>
    <w:p w14:paraId="76B15184" w14:textId="77777777" w:rsidR="00CF0131" w:rsidRDefault="00DE3FB1">
      <w:pPr>
        <w:spacing w:line="600" w:lineRule="auto"/>
        <w:ind w:firstLine="720"/>
        <w:jc w:val="both"/>
      </w:pPr>
      <w:r>
        <w:t xml:space="preserve">Δεν νομίζω ότι μπορούμε έτσι, με αυτήν την τακτική, να φύγουμε μπροστά. Η τακτική του «τραβάτε με κι ας κλαίω», η τακτική του «αμάρτησα για το παιδί μου, εγώ δεν </w:t>
      </w:r>
      <w:r>
        <w:t>ήθελα άλλοι με σπρώξανε» δεν έχει κα</w:t>
      </w:r>
      <w:r>
        <w:t>μ</w:t>
      </w:r>
      <w:r>
        <w:t xml:space="preserve">μία ωφέλεια. Δεν θα παράξει τίποτα για κανέναν. </w:t>
      </w:r>
    </w:p>
    <w:p w14:paraId="76B15185" w14:textId="77777777" w:rsidR="00CF0131" w:rsidRDefault="00DE3FB1">
      <w:pPr>
        <w:spacing w:line="600" w:lineRule="auto"/>
        <w:jc w:val="both"/>
      </w:pPr>
      <w:r>
        <w:t xml:space="preserve">(Στο σημείο αυτό κτυπάει επανειλημμένα το κουδούνι λήξεως του χρόνου </w:t>
      </w:r>
    </w:p>
    <w:p w14:paraId="76B15186" w14:textId="77777777" w:rsidR="00CF0131" w:rsidRDefault="00DE3FB1">
      <w:pPr>
        <w:spacing w:line="600" w:lineRule="auto"/>
        <w:jc w:val="both"/>
      </w:pPr>
      <w:r>
        <w:t>ομιλίας του κυρίου Βουλευτή)</w:t>
      </w:r>
    </w:p>
    <w:p w14:paraId="76B15187" w14:textId="77777777" w:rsidR="00CF0131" w:rsidRDefault="00DE3FB1">
      <w:pPr>
        <w:spacing w:line="600" w:lineRule="auto"/>
        <w:ind w:firstLine="720"/>
        <w:jc w:val="both"/>
      </w:pPr>
      <w:r>
        <w:t>Τελειώνω, κύριε Πρόεδρε.</w:t>
      </w:r>
    </w:p>
    <w:p w14:paraId="76B15188" w14:textId="77777777" w:rsidR="00CF0131" w:rsidRDefault="00DE3FB1">
      <w:pPr>
        <w:spacing w:line="600" w:lineRule="auto"/>
        <w:ind w:firstLine="720"/>
        <w:jc w:val="both"/>
      </w:pPr>
      <w:r>
        <w:t>Αυτό που χρειάζεται είναι σχέδιο με ορίζοντα π</w:t>
      </w:r>
      <w:r>
        <w:t>ενταετίας. Πάτε, γυρνάτε στον Λένιν, τα πενταετή τα ξεχάσατε. Αυτό που χρειαζόμαστε, λοιπόν, είναι πενταετές σχέδιο για τη χώρα. Το δικό σας πενταετές. Να το συζητήσουμε. Δεν νομίζω ότι μπορούμε να βγαίνουμε με στόχο το επόμενο δεκαπενθήμερο ή ο εθνικός στ</w:t>
      </w:r>
      <w:r>
        <w:t>όχος να είναι η ανακεφαλαιοποίηση των τραπεζών.</w:t>
      </w:r>
    </w:p>
    <w:p w14:paraId="76B15189" w14:textId="77777777" w:rsidR="00CF0131" w:rsidRDefault="00DE3FB1">
      <w:pPr>
        <w:spacing w:line="600" w:lineRule="auto"/>
        <w:ind w:firstLine="720"/>
        <w:jc w:val="both"/>
      </w:pPr>
      <w:r>
        <w:rPr>
          <w:b/>
        </w:rPr>
        <w:t>ΠΡΟΕΔΡΕΥΩΝ (Αναστάσιος Κουράκης):</w:t>
      </w:r>
      <w:r>
        <w:t xml:space="preserve"> Ολοκληρώστε, σας παρακαλώ, κύριε </w:t>
      </w:r>
      <w:r>
        <w:t>Μπαργιώτα</w:t>
      </w:r>
      <w:r>
        <w:t>.</w:t>
      </w:r>
    </w:p>
    <w:p w14:paraId="76B1518A" w14:textId="77777777" w:rsidR="00CF0131" w:rsidRDefault="00DE3FB1">
      <w:pPr>
        <w:spacing w:line="600" w:lineRule="auto"/>
        <w:ind w:firstLine="720"/>
        <w:jc w:val="both"/>
      </w:pPr>
      <w:r>
        <w:rPr>
          <w:b/>
        </w:rPr>
        <w:t>ΚΩΝΣΤΑΝΤΙΝΟΣ ΜΠΑΡΓΙΩΤΑΣ:</w:t>
      </w:r>
      <w:r>
        <w:t xml:space="preserve"> Και νομίζω λοιπόν –και τελειώνω</w:t>
      </w:r>
      <w:r>
        <w:t>,</w:t>
      </w:r>
      <w:r>
        <w:t xml:space="preserve"> κύριε Πρόεδρε</w:t>
      </w:r>
      <w:r>
        <w:t>,</w:t>
      </w:r>
      <w:r>
        <w:t xml:space="preserve"> και συγγνώμη- ότι το σημαντικό από δω και πέρα είναι η εθ</w:t>
      </w:r>
      <w:r>
        <w:t>νική στοχοθεσία και ο προγραμματισμός μακροπρόθεσμα. Δεν θα μπορέσουμε να κάνουμε τίποτα αλλιώς.</w:t>
      </w:r>
    </w:p>
    <w:p w14:paraId="76B1518B" w14:textId="77777777" w:rsidR="00CF0131" w:rsidRDefault="00DE3FB1">
      <w:pPr>
        <w:spacing w:line="600" w:lineRule="auto"/>
        <w:ind w:firstLine="720"/>
        <w:jc w:val="both"/>
      </w:pPr>
      <w:r>
        <w:t>Σας ευχαριστώ.</w:t>
      </w:r>
    </w:p>
    <w:p w14:paraId="76B1518C" w14:textId="77777777" w:rsidR="00CF0131" w:rsidRDefault="00DE3FB1">
      <w:pPr>
        <w:spacing w:line="600" w:lineRule="auto"/>
        <w:ind w:firstLine="720"/>
        <w:jc w:val="center"/>
      </w:pPr>
      <w:r>
        <w:t>(Χειροκροτήματα από την πτέρυγα του Ποταμιού)</w:t>
      </w:r>
    </w:p>
    <w:p w14:paraId="76B1518D" w14:textId="77777777" w:rsidR="00CF0131" w:rsidRDefault="00DE3FB1">
      <w:pPr>
        <w:spacing w:line="600" w:lineRule="auto"/>
        <w:ind w:firstLine="720"/>
        <w:jc w:val="both"/>
      </w:pPr>
      <w:r>
        <w:rPr>
          <w:b/>
        </w:rPr>
        <w:t>ΠΡΟΕΔΡΕΥΩΝ (Αναστάσιος Κουράκης):</w:t>
      </w:r>
      <w:r>
        <w:t xml:space="preserve"> Ευχαριστούμε τον κ. Μπαργιώτα.</w:t>
      </w:r>
    </w:p>
    <w:p w14:paraId="76B1518E" w14:textId="77777777" w:rsidR="00CF0131" w:rsidRDefault="00DE3FB1">
      <w:pPr>
        <w:spacing w:line="600" w:lineRule="auto"/>
        <w:ind w:firstLine="720"/>
        <w:jc w:val="both"/>
      </w:pPr>
      <w:r>
        <w:t xml:space="preserve">Τον λόγο έχει ζητήσει ο κ. Ηλίας </w:t>
      </w:r>
      <w:r>
        <w:t>Κασιδιάρης, Κοινοβουλευτικός Εκπρόσωπος της Χρυσής Αυγής, για δύο λεπτά.</w:t>
      </w:r>
    </w:p>
    <w:p w14:paraId="76B1518F" w14:textId="77777777" w:rsidR="00CF0131" w:rsidRDefault="00DE3FB1">
      <w:pPr>
        <w:spacing w:line="600" w:lineRule="auto"/>
        <w:ind w:firstLine="720"/>
        <w:jc w:val="both"/>
      </w:pPr>
      <w:r>
        <w:rPr>
          <w:b/>
        </w:rPr>
        <w:t>ΗΛΙΑΣ ΚΑΣΙΔΙΑΡΗΣ:</w:t>
      </w:r>
      <w:r>
        <w:t xml:space="preserve"> Για ένα λεπτό.</w:t>
      </w:r>
    </w:p>
    <w:p w14:paraId="76B15190" w14:textId="77777777" w:rsidR="00CF0131" w:rsidRDefault="00DE3FB1">
      <w:pPr>
        <w:spacing w:line="600" w:lineRule="auto"/>
        <w:ind w:firstLine="720"/>
        <w:jc w:val="both"/>
      </w:pPr>
      <w:r>
        <w:t>Κατ</w:t>
      </w:r>
      <w:r>
        <w:t>’ αρχάς</w:t>
      </w:r>
      <w:r>
        <w:t>, εις ό,τι αφορά την τροπολογία που ανήγγειλε προηγουμένως ο Υπουργός Δικαιοσύνης, καταχρηστικά θα πούμε «</w:t>
      </w:r>
      <w:r>
        <w:t>ναι</w:t>
      </w:r>
      <w:r>
        <w:t>». Και λέω καταχρηστικά, διότι</w:t>
      </w:r>
      <w:r>
        <w:t>,</w:t>
      </w:r>
      <w:r>
        <w:t xml:space="preserve"> ναι μεν δεν πρέπει να παραγραφούν τα αδικήματα συγκεκριμένων φοροφυγάδων, είκοσι, τριάντα, σαράντα, αλλά η θέση μας είναι ότι δεν πρέπει να παραγράφεται κανένα αδίκημα. Πρέπει η έρευνα αυτή να βάλει το μαχαίρι μέχρι το κόκαλο. Όσοι έχουν φοροδιαφύγει και </w:t>
      </w:r>
      <w:r>
        <w:t xml:space="preserve">όσοι έχουν κλέψει το </w:t>
      </w:r>
      <w:r>
        <w:t xml:space="preserve">δημόσιο </w:t>
      </w:r>
      <w:r>
        <w:t xml:space="preserve">πρέπει να πάνε φυλακή. </w:t>
      </w:r>
    </w:p>
    <w:p w14:paraId="76B15191" w14:textId="77777777" w:rsidR="00CF0131" w:rsidRDefault="00DE3FB1">
      <w:pPr>
        <w:spacing w:line="600" w:lineRule="auto"/>
        <w:ind w:firstLine="720"/>
        <w:jc w:val="both"/>
      </w:pPr>
      <w:r>
        <w:t xml:space="preserve">Εις ό,τι αφορά την προαναγγελία του αποκλεισμού της Χρυσής Αυγής από το Συμβούλιο για την </w:t>
      </w:r>
      <w:r>
        <w:t>Εξωτερική Πολιτική</w:t>
      </w:r>
      <w:r>
        <w:t>, κανείς δεν έχει το δικαίωμα να μας αποκλείει από πουθενά, από τη στιγμή που μας έβαλε στη Βου</w:t>
      </w:r>
      <w:r>
        <w:t>λή ο κυρίαρχος ελληνικής λαός.</w:t>
      </w:r>
    </w:p>
    <w:p w14:paraId="76B15192" w14:textId="77777777" w:rsidR="00CF0131" w:rsidRDefault="00DE3FB1">
      <w:pPr>
        <w:spacing w:line="600" w:lineRule="auto"/>
        <w:ind w:firstLine="720"/>
        <w:jc w:val="both"/>
      </w:pPr>
      <w:r>
        <w:t>Υπέρ των συμφερόντων του ελληνικού λαού δραστηριοποιείται σήμερα η Χρυσή Αυγή και η αποκάλυψη του συγκεκριμένου εγγράφου ήταν υπέρ του συμφέροντος του ελληνικού λαού. Διότι, μυστική διπλωματία στο μείζον ζήτημα της Μακεδονίας</w:t>
      </w:r>
      <w:r>
        <w:t xml:space="preserve">, δεν υπάρχει. Πρέπει να τα ξέρει όλα ο λαός και πρωτίστως πρέπει να ξέρει τι έχουν να προτείνουν τα κόμματα. Ιδίως τα κόμματα αυτά που είναι έτοιμα να χαρίσουν το όνομα Μακεδονία με ή χωρίς οποιονδήποτε προσδιορισμό. Συνιστά εθνική προδοσία η απόδοση του </w:t>
      </w:r>
      <w:r>
        <w:t>ονόματος της Μακεδονίας με ή χωρίς οποιονδήποτε προσδιορισμό σε ξένες δυνάμεις. Αυτή είναι η πάγια θέση της Χρυσής Αυγής.</w:t>
      </w:r>
    </w:p>
    <w:p w14:paraId="76B15193" w14:textId="77777777" w:rsidR="00CF0131" w:rsidRDefault="00DE3FB1">
      <w:pPr>
        <w:spacing w:line="600" w:lineRule="auto"/>
        <w:ind w:firstLine="720"/>
        <w:jc w:val="center"/>
      </w:pPr>
      <w:r>
        <w:t xml:space="preserve">(Χειροκροτήματα από την πτέρυγα </w:t>
      </w:r>
      <w:r>
        <w:t>της Χρυσής Αυγής</w:t>
      </w:r>
      <w:r>
        <w:t>)</w:t>
      </w:r>
    </w:p>
    <w:p w14:paraId="76B15194" w14:textId="77777777" w:rsidR="00CF0131" w:rsidRDefault="00DE3FB1">
      <w:pPr>
        <w:spacing w:line="600" w:lineRule="auto"/>
        <w:ind w:firstLine="720"/>
        <w:jc w:val="both"/>
      </w:pPr>
      <w:r>
        <w:rPr>
          <w:b/>
        </w:rPr>
        <w:t>ΠΡΟΕΔΡΕΥΩΝ (Αναστάσιος Κουράκης):</w:t>
      </w:r>
      <w:r>
        <w:t xml:space="preserve"> Σας ευχαριστώ.</w:t>
      </w:r>
    </w:p>
    <w:p w14:paraId="76B15195" w14:textId="77777777" w:rsidR="00CF0131" w:rsidRDefault="00DE3FB1">
      <w:pPr>
        <w:spacing w:line="600" w:lineRule="auto"/>
        <w:ind w:firstLine="720"/>
        <w:jc w:val="both"/>
      </w:pPr>
      <w:r>
        <w:t>Προχωρούμε στον κατάλογο.</w:t>
      </w:r>
    </w:p>
    <w:p w14:paraId="76B15196" w14:textId="77777777" w:rsidR="00CF0131" w:rsidRDefault="00DE3FB1">
      <w:pPr>
        <w:spacing w:line="600" w:lineRule="auto"/>
        <w:ind w:firstLine="720"/>
        <w:jc w:val="both"/>
      </w:pPr>
      <w:r>
        <w:t xml:space="preserve">Η κ. </w:t>
      </w:r>
      <w:r>
        <w:t>Ολυμπία Τελιγιορίδου από τον ΣΥΡΙΖΑ έχει τον λόγο, για έξι λεπτά.</w:t>
      </w:r>
    </w:p>
    <w:p w14:paraId="76B15197" w14:textId="77777777" w:rsidR="00CF0131" w:rsidRDefault="00DE3FB1">
      <w:pPr>
        <w:spacing w:line="600" w:lineRule="auto"/>
        <w:ind w:firstLine="720"/>
        <w:jc w:val="both"/>
      </w:pPr>
      <w:r>
        <w:rPr>
          <w:b/>
        </w:rPr>
        <w:t>ΜΑΡΙΑ ΑΝΤΩΝΙΟΥ:</w:t>
      </w:r>
      <w:r>
        <w:t xml:space="preserve"> Κύριε Πρόεδρε, πόσοι ακόμα είναι οι ομιλητές;</w:t>
      </w:r>
    </w:p>
    <w:p w14:paraId="76B15198" w14:textId="77777777" w:rsidR="00CF0131" w:rsidRDefault="00DE3FB1">
      <w:pPr>
        <w:spacing w:line="600" w:lineRule="auto"/>
        <w:ind w:firstLine="720"/>
        <w:jc w:val="both"/>
      </w:pPr>
      <w:r>
        <w:rPr>
          <w:b/>
        </w:rPr>
        <w:t>ΠΡΟΕΔΡΕΥΩΝ (Αναστάσιος Κουράκης):</w:t>
      </w:r>
      <w:r>
        <w:t xml:space="preserve"> Νομίζω ότι μπορούν να μιλήσουν άλλοι δύο ομιλητές. Δηλαδή, ο κ. Βλάσης από τη Νέα Δημοκρατία κ</w:t>
      </w:r>
      <w:r>
        <w:t>αι ο κ. Τσίρκας και κλείνει ο κατάλογος των ομιλητών.</w:t>
      </w:r>
    </w:p>
    <w:p w14:paraId="76B15199" w14:textId="77777777" w:rsidR="00CF0131" w:rsidRDefault="00DE3FB1">
      <w:pPr>
        <w:spacing w:line="600" w:lineRule="auto"/>
        <w:ind w:firstLine="720"/>
        <w:jc w:val="both"/>
      </w:pPr>
      <w:r>
        <w:t>Κυρία Αντωνίου, θα αλλάξετε με τον κ. Βλάση;</w:t>
      </w:r>
    </w:p>
    <w:p w14:paraId="76B1519A" w14:textId="77777777" w:rsidR="00CF0131" w:rsidRDefault="00DE3FB1">
      <w:pPr>
        <w:spacing w:line="600" w:lineRule="auto"/>
        <w:ind w:firstLine="720"/>
        <w:jc w:val="both"/>
      </w:pPr>
      <w:r>
        <w:rPr>
          <w:b/>
        </w:rPr>
        <w:t>ΜΑΡΙΑ ΑΝΤΩΝΙΟΥ:</w:t>
      </w:r>
      <w:r>
        <w:t xml:space="preserve"> Ναι.</w:t>
      </w:r>
    </w:p>
    <w:p w14:paraId="76B1519B" w14:textId="77777777" w:rsidR="00CF0131" w:rsidRDefault="00DE3FB1">
      <w:pPr>
        <w:spacing w:line="600" w:lineRule="auto"/>
        <w:ind w:firstLine="720"/>
        <w:jc w:val="both"/>
      </w:pPr>
      <w:r>
        <w:rPr>
          <w:b/>
        </w:rPr>
        <w:t>ΠΡΟΕΔΡΕΥΩΝ (Αναστάσιος Κουράκης):</w:t>
      </w:r>
      <w:r>
        <w:t xml:space="preserve"> Ωραία.</w:t>
      </w:r>
    </w:p>
    <w:p w14:paraId="76B1519C" w14:textId="77777777" w:rsidR="00CF0131" w:rsidRDefault="00DE3FB1">
      <w:pPr>
        <w:spacing w:line="600" w:lineRule="auto"/>
        <w:ind w:firstLine="720"/>
        <w:jc w:val="both"/>
      </w:pPr>
      <w:r>
        <w:rPr>
          <w:b/>
        </w:rPr>
        <w:t>ΟΛΥΜΠΙΑ ΤΕΛΙΓΙΟΡΙΔΟΥ:</w:t>
      </w:r>
      <w:r>
        <w:t xml:space="preserve"> Κυρίες και κύριοι, σπαταλήθηκαν δεκαετίες σε αυτόν εδώ τον τόπο από μια π</w:t>
      </w:r>
      <w:r>
        <w:t>ολιτική και οικονομική ελίτ που εξυπηρέτησε τα συμφέροντα μόνο των λίγων. Μια πολιτική και οικονομική ελίτ που δημιούργησε το κράτος των ημετέρων, που συνέβαλε στην αδιαφάνεια και την αναξιοκρατία. Οδήγησε στην κοινωνική ανισότητα και στην έλλειψη του αισθ</w:t>
      </w:r>
      <w:r>
        <w:t>ήματος του δικαίου.</w:t>
      </w:r>
    </w:p>
    <w:p w14:paraId="76B1519D" w14:textId="77777777" w:rsidR="00CF0131" w:rsidRDefault="00DE3FB1">
      <w:pPr>
        <w:spacing w:line="600" w:lineRule="auto"/>
        <w:ind w:firstLine="720"/>
        <w:jc w:val="both"/>
      </w:pPr>
      <w:r>
        <w:t xml:space="preserve">Αυτό δεν το λέμε εμείς. Αυτό σήμερα το λένε με επιστολή τους προς τους υποψήφιους </w:t>
      </w:r>
      <w:r>
        <w:t xml:space="preserve">Αρχηγούς </w:t>
      </w:r>
      <w:r>
        <w:t>της Νέας Δημοκρατίας εκατό επιφανή στελέχη, πρώην Βουλευτές και πρώην Υπουργοί της νυν Αξιωματικής Αντιπολίτευσης, εν</w:t>
      </w:r>
      <w:r>
        <w:t xml:space="preserve"> </w:t>
      </w:r>
      <w:r>
        <w:t xml:space="preserve">όψει της εκλογής του </w:t>
      </w:r>
      <w:r>
        <w:t>προέδρ</w:t>
      </w:r>
      <w:r>
        <w:t xml:space="preserve">ου </w:t>
      </w:r>
      <w:r>
        <w:t>τους.</w:t>
      </w:r>
    </w:p>
    <w:p w14:paraId="76B1519E" w14:textId="77777777" w:rsidR="00CF0131" w:rsidRDefault="00DE3FB1">
      <w:pPr>
        <w:spacing w:line="600" w:lineRule="auto"/>
        <w:ind w:firstLine="720"/>
        <w:jc w:val="both"/>
      </w:pPr>
      <w:r>
        <w:t xml:space="preserve">Λένε χαρακτηριστικά και διαβάζω από το κείμενο: «Προτίθενται οι υποψήφιοι </w:t>
      </w:r>
      <w:r>
        <w:t xml:space="preserve">Αρχηγοί </w:t>
      </w:r>
      <w:r>
        <w:t xml:space="preserve">της Νέας Δημοκρατίας να κόψουν τον ομφάλιο λώρο μεταξύ οικονομικής ολιγαρχίας και πολιτικής εξουσίας, που ταλανίζει δεκαετίες τον τόπο; Προτίθενται να συγκρουστούν </w:t>
      </w:r>
      <w:r>
        <w:t>με το κατεστημένο; Προτίθενται να μην συμβιβάζονται;».</w:t>
      </w:r>
    </w:p>
    <w:p w14:paraId="76B1519F" w14:textId="77777777" w:rsidR="00CF0131" w:rsidRDefault="00DE3FB1">
      <w:pPr>
        <w:spacing w:line="600" w:lineRule="auto"/>
        <w:ind w:firstLine="720"/>
        <w:jc w:val="both"/>
      </w:pPr>
      <w:r>
        <w:t>Ακούστε, διότι το λένε τα δικά σας στελέχη. Προτίθεστε, λοιπόν, να μη συμβιβάζεστε, προκειμένου να ανέλθετε στην κομματική ή κυβερνητική εξουσία και να μη λυγίζετε μπροστά στα συμφέροντα για να κρατηθε</w:t>
      </w:r>
      <w:r>
        <w:t xml:space="preserve">ίτε σε αυτήν; Τα δικά </w:t>
      </w:r>
      <w:r>
        <w:t>σας,</w:t>
      </w:r>
      <w:r>
        <w:t xml:space="preserve"> λοιπόν, στελέχη ρωτάνε: Προτίθεστε να θέσετε τέρμα στη δράση των εξωθεσμικών κέντρων εξουσίας;</w:t>
      </w:r>
    </w:p>
    <w:p w14:paraId="76B151A0" w14:textId="77777777" w:rsidR="00CF0131" w:rsidRDefault="00DE3FB1">
      <w:pPr>
        <w:spacing w:line="600" w:lineRule="auto"/>
        <w:ind w:firstLine="720"/>
        <w:jc w:val="both"/>
      </w:pPr>
      <w:r>
        <w:rPr>
          <w:b/>
        </w:rPr>
        <w:t>ΓΕΩΡΓΙΟΣ ΓΕΩΡΓΑΝΤΑΣ:</w:t>
      </w:r>
      <w:r>
        <w:t xml:space="preserve"> Επί του νομοσχεδίου θα μιλήσετε; Αν είναι να μιλήσω εγώ!</w:t>
      </w:r>
    </w:p>
    <w:p w14:paraId="76B151A1" w14:textId="77777777" w:rsidR="00CF0131" w:rsidRDefault="00DE3FB1">
      <w:pPr>
        <w:spacing w:line="600" w:lineRule="auto"/>
        <w:ind w:firstLine="720"/>
        <w:jc w:val="both"/>
      </w:pPr>
      <w:r>
        <w:rPr>
          <w:b/>
        </w:rPr>
        <w:t xml:space="preserve">ΟΛΥΜΠΙΑ ΤΕΛΙΓΙΟΡΙΔΟΥ: </w:t>
      </w:r>
      <w:r>
        <w:t xml:space="preserve">Προτίθεστε να λειτουργήσετε χωρίς </w:t>
      </w:r>
      <w:r>
        <w:t xml:space="preserve">κηδεμόνες; Καταλήγουν στη συνέχεια λέγοντας ότι «το πολιτικό σύστημα κατέρρευσε, κάτω από το βάρος της διαφθοράς και της διαπλοκής», για να πουν στη συνέχεια απευθυνόμενοι στους υποψήφιους πολιτικούς </w:t>
      </w:r>
      <w:r>
        <w:t xml:space="preserve">Αρχηγούς </w:t>
      </w:r>
      <w:r>
        <w:t>ότι «θα πρέπει να συμβάλουν στην αναγέννηση του</w:t>
      </w:r>
      <w:r>
        <w:t xml:space="preserve"> πολιτικού συστήματος, για το οποίο τα τελευταία χρόνια μόνο διαπιστώσεις διατυπώνονται και </w:t>
      </w:r>
      <w:r>
        <w:t xml:space="preserve">έωλες </w:t>
      </w:r>
      <w:r>
        <w:t>υποσχέσεις».</w:t>
      </w:r>
    </w:p>
    <w:p w14:paraId="76B151A2" w14:textId="77777777" w:rsidR="00CF0131" w:rsidRDefault="00DE3FB1">
      <w:pPr>
        <w:spacing w:line="600" w:lineRule="auto"/>
        <w:ind w:firstLine="720"/>
        <w:jc w:val="both"/>
      </w:pPr>
      <w:r>
        <w:t>Θα μου επιτρέψετε για του λόγου το αληθές να το καταθέσω στα Πρακτικά. Είναι το κείμενο, λοιπόν, που απέστειλαν σήμερα τα δικά σας στελέχη.</w:t>
      </w:r>
    </w:p>
    <w:p w14:paraId="76B151A3" w14:textId="77777777" w:rsidR="00CF0131" w:rsidRDefault="00DE3FB1">
      <w:pPr>
        <w:spacing w:line="600" w:lineRule="auto"/>
        <w:ind w:firstLine="720"/>
        <w:jc w:val="both"/>
      </w:pPr>
      <w:r>
        <w:t xml:space="preserve">(Στο </w:t>
      </w:r>
      <w:r>
        <w:t xml:space="preserve">σημείο αυτό η Βουλευτής κ. Ολυμπία Τελιγιορίδου καταθέτει για τα Πρακτικά το προαναφερθέν έγγραφο, το οποίο βρίσκεται στο </w:t>
      </w:r>
      <w:r>
        <w:t xml:space="preserve">αρχείο </w:t>
      </w:r>
      <w:r>
        <w:t>του Τμήματος Γραμματείας της Διεύθυνσης Στενογραφίας και Πρακτικών της Βουλής)</w:t>
      </w:r>
    </w:p>
    <w:p w14:paraId="76B151A4" w14:textId="77777777" w:rsidR="00CF0131" w:rsidRDefault="00DE3FB1">
      <w:pPr>
        <w:spacing w:line="600" w:lineRule="auto"/>
        <w:ind w:firstLine="720"/>
        <w:jc w:val="both"/>
      </w:pPr>
      <w:r>
        <w:t>Αυτές, λοιπόν, οι έωλες υποσχέσεις ήταν το περίφ</w:t>
      </w:r>
      <w:r>
        <w:t xml:space="preserve">ημο </w:t>
      </w:r>
      <w:r>
        <w:rPr>
          <w:lang w:val="en-US"/>
        </w:rPr>
        <w:t>success</w:t>
      </w:r>
      <w:r>
        <w:t xml:space="preserve"> </w:t>
      </w:r>
      <w:r>
        <w:rPr>
          <w:lang w:val="en-US"/>
        </w:rPr>
        <w:t>story</w:t>
      </w:r>
      <w:r>
        <w:t xml:space="preserve"> το οποίο </w:t>
      </w:r>
      <w:r>
        <w:t xml:space="preserve">μάς </w:t>
      </w:r>
      <w:r>
        <w:t xml:space="preserve">λέτε ότι βιώναμε. Μας είπατε ότι ο τόπος μας με τις δικές σας πολιτικές είχε υψηλούς ρυθμούς ανάπτυξης και μείωσε την ανεργία. </w:t>
      </w:r>
    </w:p>
    <w:p w14:paraId="76B151A5" w14:textId="77777777" w:rsidR="00CF0131" w:rsidRDefault="00DE3FB1">
      <w:pPr>
        <w:spacing w:line="600" w:lineRule="auto"/>
        <w:ind w:firstLine="720"/>
        <w:jc w:val="both"/>
      </w:pPr>
      <w:r>
        <w:t>Ο νομός που εκπροσωπώ, ο Νομός Καστοριάς, από τις δικές σας πολιτικές απέκτησε πράγματι έναν τίτλ</w:t>
      </w:r>
      <w:r>
        <w:t>ο: έγινε πρωταθλητής της ανεργίας των νέων στην Ευρώπη. Ένας τόπος περήφανος, ένα τόπος από τους πιο παραγωγικούς τόπους της επικράτειας, με εξωστρέφεια, με εξαγωγική δραστηριότητα έφτασε στο τέλμα.</w:t>
      </w:r>
    </w:p>
    <w:p w14:paraId="76B151A6" w14:textId="77777777" w:rsidR="00CF0131" w:rsidRDefault="00DE3FB1">
      <w:pPr>
        <w:spacing w:line="600" w:lineRule="auto"/>
        <w:ind w:firstLine="720"/>
        <w:jc w:val="both"/>
      </w:pPr>
      <w:r>
        <w:t>Στον τόπο το</w:t>
      </w:r>
      <w:r>
        <w:t>ν</w:t>
      </w:r>
      <w:r>
        <w:t xml:space="preserve"> δικό μας, λοιπόν, καταστρέφονται άνθρωποι, </w:t>
      </w:r>
      <w:r>
        <w:t xml:space="preserve">καταστρέφεται η κοινωνία και σήμερα εσείς μας μιλάτε για ένα </w:t>
      </w:r>
      <w:r>
        <w:rPr>
          <w:lang w:val="en-US"/>
        </w:rPr>
        <w:t>success</w:t>
      </w:r>
      <w:r>
        <w:t xml:space="preserve"> </w:t>
      </w:r>
      <w:r>
        <w:rPr>
          <w:lang w:val="en-US"/>
        </w:rPr>
        <w:t>story</w:t>
      </w:r>
      <w:r>
        <w:t xml:space="preserve"> που ήταν μόνο στη φαντασία σας και που δεν έγινε ποτέ πραγματικότητα. Γιατί στην πραγματικότητα </w:t>
      </w:r>
      <w:r>
        <w:t xml:space="preserve">μας </w:t>
      </w:r>
      <w:r>
        <w:t>οδηγήσατε στην κορύφωση μιας περιπέτειας, μιας περιπέτειας που οδήγησε τον τόπο σ</w:t>
      </w:r>
      <w:r>
        <w:t>το αδιέξοδο, σε ένα αδιέξοδο το οποίο ήρθαμε να διαπραγματευθούμε. Και φθάσαμε, πράγματι, στο σημείο να κάνουμε μία συμφωνία με την Ευρωπαϊκή Ένωση που έχει προαπαιτούμενα που πολλές φορές βρίσκονται στον αντίποδα των ιδεών των αξιών και της πολιτικής μας.</w:t>
      </w:r>
    </w:p>
    <w:p w14:paraId="76B151A7" w14:textId="77777777" w:rsidR="00CF0131" w:rsidRDefault="00DE3FB1">
      <w:pPr>
        <w:spacing w:line="600" w:lineRule="auto"/>
        <w:ind w:firstLine="720"/>
        <w:jc w:val="both"/>
      </w:pPr>
      <w:r>
        <w:t>Γνωρίζουμε πολύ καλά ότι η πορεία αυτή είναι δύσκολη. Καλούμαστε σήμερα να ψηφίσουμε ένα πρώτο νομοσχέδιο σε αυτή την πραγματικά δύσκολη πορεία. Για μας, όμως, η πορεία αυτή είναι μία πορεία διαρκούς διεκδίκησης για μεγαλύτερη κοινωνική δικαιοσύνη, για πε</w:t>
      </w:r>
      <w:r>
        <w:t xml:space="preserve">ρισσότερη κοινωνική συνοχή, για περιφερειακή </w:t>
      </w:r>
      <w:r>
        <w:t>σύγκλιση</w:t>
      </w:r>
      <w:r>
        <w:t xml:space="preserve">. </w:t>
      </w:r>
    </w:p>
    <w:p w14:paraId="76B151A8" w14:textId="77777777" w:rsidR="00CF0131" w:rsidRDefault="00DE3FB1">
      <w:pPr>
        <w:spacing w:line="600" w:lineRule="auto"/>
        <w:ind w:firstLine="720"/>
        <w:jc w:val="both"/>
      </w:pPr>
      <w:r>
        <w:t xml:space="preserve">Ο κεντρικός μας στόχος είναι η επαναδιαπραγμάτευση του χρέους, που για σας ήταν βιώσιμο, όταν μετά από τις δικές μας προσπάθειες αναγνωρίζεται πλέον και στην Ευρώπη και διεθνώς ότι θα πρέπει να γίνει </w:t>
      </w:r>
      <w:r>
        <w:t>συζήτηση για την απομείωση και την επιμήκυνσή του.</w:t>
      </w:r>
    </w:p>
    <w:p w14:paraId="76B151A9" w14:textId="77777777" w:rsidR="00CF0131" w:rsidRDefault="00DE3FB1">
      <w:pPr>
        <w:spacing w:line="600" w:lineRule="auto"/>
        <w:ind w:firstLine="720"/>
        <w:jc w:val="both"/>
      </w:pPr>
      <w:r>
        <w:t>Το κεντρικό στοίχημα, όμως, της δικής μας Κυβέρνησης θα είναι η δημιουργία μιας νέας παραγωγικής ανασυγκρότησης. Εκεί δεν θα κριθεί η Κυβέρνηση του ΣΥΡΙΖΑ και των ΑΝΕΛ. Εκεί θα κριθεί το μέλλον της χώρα</w:t>
      </w:r>
      <w:r>
        <w:t>ς</w:t>
      </w:r>
      <w:r>
        <w:t xml:space="preserve">. </w:t>
      </w:r>
    </w:p>
    <w:p w14:paraId="76B151AA" w14:textId="77777777" w:rsidR="00CF0131" w:rsidRDefault="00DE3FB1">
      <w:pPr>
        <w:spacing w:line="600" w:lineRule="auto"/>
        <w:ind w:firstLine="720"/>
        <w:jc w:val="both"/>
      </w:pPr>
      <w:r>
        <w:t>Απέναντι σε αυτή την προσπάθεια που κάνουμε, έχουμε ακόμη και τώρα απέναντί μας δυνάμεις του χθες, που με αλαζονεία και αμετροέπεια είναι αποφασισμένες να μην αλλάξουν και επιμένουν, παρόλο που οδηγήθηκαν σε τρεις συνεχόμενες εκλογικές ήττες μέσα στο 2015</w:t>
      </w:r>
      <w:r>
        <w:t xml:space="preserve">. Επιμένουμε, όμως, και εμείς, γιατί δεν φοβόμαστε να δοκιμάσουμε τις ιδέες μας στον στίβο της πραγματικής πολιτικής. </w:t>
      </w:r>
    </w:p>
    <w:p w14:paraId="76B151AB" w14:textId="77777777" w:rsidR="00CF0131" w:rsidRDefault="00DE3FB1">
      <w:pPr>
        <w:spacing w:line="600" w:lineRule="auto"/>
        <w:ind w:firstLine="720"/>
        <w:jc w:val="both"/>
      </w:pPr>
      <w:r>
        <w:t>(Στο σημείο αυτό κτυπάει το κουδούνι λήξεως του χρόνου ομιλίας της κυρίας Βουλευτού)</w:t>
      </w:r>
    </w:p>
    <w:p w14:paraId="76B151AC" w14:textId="77777777" w:rsidR="00CF0131" w:rsidRDefault="00DE3FB1">
      <w:pPr>
        <w:spacing w:line="600" w:lineRule="auto"/>
        <w:ind w:firstLine="720"/>
        <w:jc w:val="both"/>
      </w:pPr>
      <w:r>
        <w:t>Τελειώνω, κύριε Πρόεδρε. Είχα να πω και άλλα.</w:t>
      </w:r>
    </w:p>
    <w:p w14:paraId="76B151AD" w14:textId="77777777" w:rsidR="00CF0131" w:rsidRDefault="00DE3FB1">
      <w:pPr>
        <w:spacing w:line="600" w:lineRule="auto"/>
        <w:ind w:firstLine="720"/>
        <w:jc w:val="both"/>
      </w:pPr>
      <w:r>
        <w:rPr>
          <w:b/>
        </w:rPr>
        <w:t>ΠΡΟΕΔΡΕΥΩΝ (Αναστάσιος Κουράκης):</w:t>
      </w:r>
      <w:r>
        <w:t xml:space="preserve"> Ολοκληρώστε, σας παρακαλώ.</w:t>
      </w:r>
    </w:p>
    <w:p w14:paraId="76B151AE" w14:textId="77777777" w:rsidR="00CF0131" w:rsidRDefault="00DE3FB1">
      <w:pPr>
        <w:spacing w:line="600" w:lineRule="auto"/>
        <w:ind w:firstLine="720"/>
        <w:jc w:val="both"/>
      </w:pPr>
      <w:r>
        <w:rPr>
          <w:b/>
        </w:rPr>
        <w:t xml:space="preserve">ΟΛΥΜΠΙΑ ΤΕΛΙΓΙΟΡΙΔΟΥ: </w:t>
      </w:r>
      <w:r>
        <w:t>Θέλω να επικεντρωθώ σε ένα θέμα που αφορά το νομοσχέδιο.</w:t>
      </w:r>
    </w:p>
    <w:p w14:paraId="76B151AF" w14:textId="77777777" w:rsidR="00CF0131" w:rsidRDefault="00DE3FB1">
      <w:pPr>
        <w:spacing w:line="600" w:lineRule="auto"/>
        <w:ind w:firstLine="720"/>
        <w:jc w:val="both"/>
      </w:pPr>
      <w:r>
        <w:rPr>
          <w:b/>
        </w:rPr>
        <w:t>ΠΡΟΕΔΡΕΥΩΝ (Αναστάσιος Κουράκης):</w:t>
      </w:r>
      <w:r>
        <w:t xml:space="preserve"> Όχι, δεν θα επικεντρωθείτε, σας παρακαλώ. Έχει τελειώσει ο χρόνος. Είμαστε τελείως</w:t>
      </w:r>
      <w:r>
        <w:t xml:space="preserve"> στο τέλος. Διευκολύνετε, σας παρακαλώ. Κλείστε, σας παρακαλώ!</w:t>
      </w:r>
    </w:p>
    <w:p w14:paraId="76B151B0" w14:textId="77777777" w:rsidR="00CF0131" w:rsidRDefault="00DE3FB1">
      <w:pPr>
        <w:spacing w:line="600" w:lineRule="auto"/>
        <w:ind w:firstLine="720"/>
        <w:jc w:val="both"/>
      </w:pPr>
      <w:r>
        <w:rPr>
          <w:b/>
        </w:rPr>
        <w:t xml:space="preserve">ΟΛΥΜΠΙΑ ΤΕΛΙΓΙΟΡΙΔΟΥ: </w:t>
      </w:r>
      <w:r>
        <w:t>Θέλω μόνο να μιλήσω για τους υπερήλικες ανασφάλιστους και για το ότι η Κυβέρνηση θα πρέπει να βοηθήσει σε αυτό.</w:t>
      </w:r>
    </w:p>
    <w:p w14:paraId="76B151B1" w14:textId="77777777" w:rsidR="00CF0131" w:rsidRDefault="00DE3FB1">
      <w:pPr>
        <w:spacing w:line="600" w:lineRule="auto"/>
        <w:ind w:firstLine="720"/>
        <w:jc w:val="center"/>
        <w:rPr>
          <w:bCs/>
        </w:rPr>
      </w:pPr>
      <w:r>
        <w:rPr>
          <w:bCs/>
        </w:rPr>
        <w:t>(Χειροκροτήματα από την πτέρυγα του ΣΥΡΙΖΑ)</w:t>
      </w:r>
    </w:p>
    <w:p w14:paraId="76B151B2" w14:textId="77777777" w:rsidR="00CF0131" w:rsidRDefault="00DE3FB1">
      <w:pPr>
        <w:spacing w:line="600" w:lineRule="auto"/>
        <w:ind w:firstLine="720"/>
        <w:jc w:val="both"/>
      </w:pPr>
      <w:r>
        <w:rPr>
          <w:b/>
        </w:rPr>
        <w:t>ΠΡΟΕΔΡΕΥΩΝ (Ανα</w:t>
      </w:r>
      <w:r>
        <w:rPr>
          <w:b/>
        </w:rPr>
        <w:t>στάσιος Κουράκης):</w:t>
      </w:r>
      <w:r>
        <w:t xml:space="preserve"> Ευχαριστούμε την </w:t>
      </w:r>
      <w:r>
        <w:t xml:space="preserve">κ. </w:t>
      </w:r>
      <w:r>
        <w:t>Τελιγιορίδου.</w:t>
      </w:r>
    </w:p>
    <w:p w14:paraId="76B151B3" w14:textId="77777777" w:rsidR="00CF0131" w:rsidRDefault="00DE3FB1">
      <w:pPr>
        <w:spacing w:line="600" w:lineRule="auto"/>
        <w:ind w:firstLine="720"/>
        <w:jc w:val="both"/>
      </w:pPr>
      <w:r>
        <w:t xml:space="preserve">Τον λόγο έχει ζητήσει ο Υπουργός Εσωτερικών και Διοικητικής Ανασυγκρότησης </w:t>
      </w:r>
      <w:r>
        <w:t xml:space="preserve">κ. </w:t>
      </w:r>
      <w:r>
        <w:t xml:space="preserve">Κουρουμπλής. </w:t>
      </w:r>
    </w:p>
    <w:p w14:paraId="76B151B4" w14:textId="77777777" w:rsidR="00CF0131" w:rsidRDefault="00DE3FB1">
      <w:pPr>
        <w:spacing w:line="600" w:lineRule="auto"/>
        <w:ind w:firstLine="720"/>
        <w:jc w:val="both"/>
      </w:pPr>
      <w:r>
        <w:t>Έχετε τον λόγο για ένα λεπτό, κύριε Υπουργέ.</w:t>
      </w:r>
    </w:p>
    <w:p w14:paraId="76B151B5" w14:textId="77777777" w:rsidR="00CF0131" w:rsidRDefault="00DE3FB1">
      <w:pPr>
        <w:spacing w:line="600" w:lineRule="auto"/>
        <w:ind w:firstLine="720"/>
        <w:jc w:val="both"/>
      </w:pPr>
      <w:r>
        <w:rPr>
          <w:b/>
        </w:rPr>
        <w:t>ΠΑΝΑΓΙΩΤΗΣ ΚΟΥΡΟΥΜΠΛΗΣ (Υπουργός Εσωτερικών και Διοικητικής Ανασυγ</w:t>
      </w:r>
      <w:r>
        <w:rPr>
          <w:b/>
        </w:rPr>
        <w:t xml:space="preserve">κρότησης): </w:t>
      </w:r>
      <w:r>
        <w:t>Κύριε Πρόεδρε, έπειτα από συνεννόηση με τον Πρόεδρο των ΑΝΕΛ, έχω να κάνω μια ερμηνευτική δήλωση</w:t>
      </w:r>
      <w:r>
        <w:t>,</w:t>
      </w:r>
      <w:r>
        <w:t xml:space="preserve"> που λέει ότι οι ισχύουσες μέχρι τώρα συμβάσεις παραχώρησης εξαιρούνται των διατάξεων του άρθρου 13.</w:t>
      </w:r>
    </w:p>
    <w:p w14:paraId="76B151B6" w14:textId="77777777" w:rsidR="00CF0131" w:rsidRDefault="00DE3FB1">
      <w:pPr>
        <w:spacing w:line="600" w:lineRule="auto"/>
        <w:ind w:firstLine="720"/>
        <w:jc w:val="both"/>
      </w:pPr>
      <w:r>
        <w:rPr>
          <w:b/>
        </w:rPr>
        <w:t>ΠΡΟΕΔΡΕΥΩΝ (Αναστάσιος Κουράκης):</w:t>
      </w:r>
      <w:r>
        <w:t xml:space="preserve"> Φοβάμαι ότι ε</w:t>
      </w:r>
      <w:r>
        <w:t xml:space="preserve">ίμαστε στην τελευταία ομιλήτρια, την </w:t>
      </w:r>
      <w:r>
        <w:t xml:space="preserve">κ. </w:t>
      </w:r>
      <w:r>
        <w:t>Μαρία Αντωνίου, την οποία καλούμε να έρθει στο Βήμα.</w:t>
      </w:r>
    </w:p>
    <w:p w14:paraId="76B151B7" w14:textId="77777777" w:rsidR="00CF0131" w:rsidRDefault="00DE3FB1">
      <w:pPr>
        <w:spacing w:line="600" w:lineRule="auto"/>
        <w:ind w:firstLine="720"/>
        <w:jc w:val="both"/>
      </w:pPr>
      <w:r>
        <w:rPr>
          <w:b/>
        </w:rPr>
        <w:t xml:space="preserve">ΚΥΡΙΑΚΟΣ ΜΗΤΣΟΤΑΚΗΣ: </w:t>
      </w:r>
      <w:r>
        <w:t>Πάλι για την Καστοριά!</w:t>
      </w:r>
    </w:p>
    <w:p w14:paraId="76B151B8" w14:textId="77777777" w:rsidR="00CF0131" w:rsidRDefault="00DE3FB1">
      <w:pPr>
        <w:spacing w:line="600" w:lineRule="auto"/>
        <w:ind w:firstLine="720"/>
        <w:jc w:val="both"/>
      </w:pPr>
      <w:r>
        <w:rPr>
          <w:b/>
        </w:rPr>
        <w:t xml:space="preserve">ΜΑΡΙΑ ΑΝΤΩΝΙΟΥ: </w:t>
      </w:r>
      <w:r>
        <w:t>Ευχαριστώ, κύριε Πρόεδρε.</w:t>
      </w:r>
    </w:p>
    <w:p w14:paraId="76B151B9" w14:textId="77777777" w:rsidR="00CF0131" w:rsidRDefault="00DE3FB1">
      <w:pPr>
        <w:spacing w:line="600" w:lineRule="auto"/>
        <w:ind w:firstLine="720"/>
        <w:jc w:val="both"/>
      </w:pPr>
      <w:r>
        <w:t>Ναι, η Καστοριά μονοπωλεί!</w:t>
      </w:r>
    </w:p>
    <w:p w14:paraId="76B151BA" w14:textId="77777777" w:rsidR="00CF0131" w:rsidRDefault="00DE3FB1">
      <w:pPr>
        <w:spacing w:line="600" w:lineRule="auto"/>
        <w:ind w:firstLine="720"/>
        <w:jc w:val="both"/>
      </w:pPr>
      <w:r>
        <w:t>Κυρίες και κύριοι συνάδελφοι, επειδή πριν από λίγο</w:t>
      </w:r>
      <w:r>
        <w:t xml:space="preserve"> ακούσαμε τον Πρωθυπουργό να μας λέει ότι στο σπίτι του κρεμασμένου δεν μιλάνε για σκοινί, εγώ θέλω να πω ότι και στο σπίτι του Πινόκιο δεν μιλάμε για την αλήθεια. </w:t>
      </w:r>
      <w:r>
        <w:t>Και εάν ξέρει ο Πρωθυπουργός τους κρεμασμένους, να μας τους πει, να τους κρεμάσουμε όλοι μαζ</w:t>
      </w:r>
      <w:r>
        <w:t>ί. Σε κάθε περίπτωση νόμιζα…</w:t>
      </w:r>
    </w:p>
    <w:p w14:paraId="76B151BB" w14:textId="77777777" w:rsidR="00CF0131" w:rsidRDefault="00DE3FB1">
      <w:pPr>
        <w:spacing w:line="600" w:lineRule="auto"/>
        <w:ind w:firstLine="720"/>
        <w:jc w:val="center"/>
        <w:rPr>
          <w:bCs/>
        </w:rPr>
      </w:pPr>
      <w:r>
        <w:rPr>
          <w:bCs/>
        </w:rPr>
        <w:t>(Θόρυβος στην Αίθουσα)</w:t>
      </w:r>
    </w:p>
    <w:p w14:paraId="76B151BC" w14:textId="77777777" w:rsidR="00CF0131" w:rsidRDefault="00DE3FB1">
      <w:pPr>
        <w:spacing w:line="600" w:lineRule="auto"/>
        <w:ind w:firstLine="567"/>
        <w:jc w:val="both"/>
      </w:pPr>
      <w:r>
        <w:t>Και δεν με ακούτε, κύριοι συνάδελφοι. Προφανώς, δεν …</w:t>
      </w:r>
    </w:p>
    <w:p w14:paraId="76B151BD" w14:textId="77777777" w:rsidR="00CF0131" w:rsidRDefault="00DE3FB1">
      <w:pPr>
        <w:spacing w:line="600" w:lineRule="auto"/>
        <w:ind w:firstLine="567"/>
        <w:jc w:val="both"/>
      </w:pPr>
      <w:r>
        <w:rPr>
          <w:b/>
          <w:bCs/>
        </w:rPr>
        <w:t>ΠΡΟΕΔΡΕΥΩΝ (Αναστάσιος Κουράκης):</w:t>
      </w:r>
      <w:r>
        <w:t xml:space="preserve"> Σας παρακαλώ, κύριοι συνάδελφοι, ησυχία!</w:t>
      </w:r>
    </w:p>
    <w:p w14:paraId="76B151BE" w14:textId="77777777" w:rsidR="00CF0131" w:rsidRDefault="00DE3FB1">
      <w:pPr>
        <w:spacing w:line="600" w:lineRule="auto"/>
        <w:ind w:firstLine="567"/>
        <w:jc w:val="both"/>
      </w:pPr>
      <w:r>
        <w:t xml:space="preserve">Κυρία Αντωνίου, μισό λεπτό σας παρακαλώ. Κάντε λίγη υπομονή. Σεβόμαστε τον </w:t>
      </w:r>
      <w:r>
        <w:t>ομιλητή.</w:t>
      </w:r>
    </w:p>
    <w:p w14:paraId="76B151BF" w14:textId="77777777" w:rsidR="00CF0131" w:rsidRDefault="00DE3FB1">
      <w:pPr>
        <w:spacing w:line="600" w:lineRule="auto"/>
        <w:ind w:firstLine="567"/>
        <w:jc w:val="both"/>
      </w:pPr>
      <w:r>
        <w:t xml:space="preserve">Ορίστε, συνεχίστε, κυρία Αντωνίου. </w:t>
      </w:r>
    </w:p>
    <w:p w14:paraId="76B151C0" w14:textId="77777777" w:rsidR="00CF0131" w:rsidRDefault="00DE3FB1">
      <w:pPr>
        <w:spacing w:line="600" w:lineRule="auto"/>
        <w:ind w:firstLine="567"/>
        <w:jc w:val="both"/>
      </w:pPr>
      <w:r>
        <w:rPr>
          <w:b/>
        </w:rPr>
        <w:t>ΜΑΡΙΑ ΑΝΤΩΝΙΟΥ:</w:t>
      </w:r>
      <w:r>
        <w:t xml:space="preserve"> Σε κάθε περίπτωση νόμιζα ότι τα </w:t>
      </w:r>
      <w:r>
        <w:t>«</w:t>
      </w:r>
      <w:r>
        <w:t>πόθεν έσχες</w:t>
      </w:r>
      <w:r>
        <w:t>»</w:t>
      </w:r>
      <w:r>
        <w:t xml:space="preserve"> ελέγχονται από την Επιτροπή Θεσμών και Διαφάνειας της Βουλής. Απόψε μάθαμε ότι τα ελέγχει το Μέγαρο Μαξίμου και μάλιστα βγάζει και απόφαση. Πολύ δημο</w:t>
      </w:r>
      <w:r>
        <w:t xml:space="preserve">κρατικά στα αλήθεια όλα αυτά! </w:t>
      </w:r>
    </w:p>
    <w:p w14:paraId="76B151C1" w14:textId="77777777" w:rsidR="00CF0131" w:rsidRDefault="00DE3FB1">
      <w:pPr>
        <w:spacing w:line="600" w:lineRule="auto"/>
        <w:ind w:firstLine="567"/>
        <w:jc w:val="both"/>
      </w:pPr>
      <w:r>
        <w:t>Ν</w:t>
      </w:r>
      <w:r>
        <w:t>α προσθέσω κάτι ακόμα, για την περίφημη τροπολογία στην οποία αναφέρθηκε ο κ. Αλεξιάδης, που μας λένε εδώ κι ένα</w:t>
      </w:r>
      <w:r>
        <w:t>ν</w:t>
      </w:r>
      <w:r>
        <w:t xml:space="preserve"> χρόνο ότι ευνοήσαμε κάποιους. Εδώ κι ένα</w:t>
      </w:r>
      <w:r>
        <w:t>ν</w:t>
      </w:r>
      <w:r>
        <w:t xml:space="preserve"> χρόνο φωνάζουν. Να τους κατονομάσετε εδώ και τώρα!</w:t>
      </w:r>
    </w:p>
    <w:p w14:paraId="76B151C2" w14:textId="77777777" w:rsidR="00CF0131" w:rsidRDefault="00DE3FB1">
      <w:pPr>
        <w:spacing w:line="600" w:lineRule="auto"/>
        <w:ind w:firstLine="567"/>
        <w:jc w:val="both"/>
      </w:pPr>
      <w:r>
        <w:t>Ε</w:t>
      </w:r>
      <w:r>
        <w:t>πίσης, περιμένου</w:t>
      </w:r>
      <w:r>
        <w:t xml:space="preserve">με στο παρόν νομοσχέδιο, κύριε Αλεξιάδη, την κατάργηση της τροπολογίας. Ιδού η Ρόδος, ιδού και το πήδημα! </w:t>
      </w:r>
    </w:p>
    <w:p w14:paraId="76B151C3" w14:textId="77777777" w:rsidR="00CF0131" w:rsidRDefault="00DE3FB1">
      <w:pPr>
        <w:spacing w:line="600" w:lineRule="auto"/>
        <w:ind w:firstLine="567"/>
        <w:jc w:val="both"/>
      </w:pPr>
      <w:r>
        <w:t>Α</w:t>
      </w:r>
      <w:r>
        <w:t>παντώντας και στον κ. Σκουρλέτη που αναφέρθηκε στον κατώτατο μισθό, που εμείς τον κατεβάσουμε στα 580 ευρώ, ορίστε, κύριε Υπουργέ, πεδίο</w:t>
      </w:r>
      <w:r>
        <w:t>ν</w:t>
      </w:r>
      <w:r>
        <w:t xml:space="preserve"> δόξης λαμπ</w:t>
      </w:r>
      <w:r>
        <w:t xml:space="preserve">ρό! Το υποσχεθήκατε. Εδώ και τώρα ανεβάστε τον στα 751 ευρώ! Το τάξατε, εξάλλου, δεν θα σας παρεξηγήσουμε. </w:t>
      </w:r>
    </w:p>
    <w:p w14:paraId="76B151C4" w14:textId="77777777" w:rsidR="00CF0131" w:rsidRDefault="00DE3FB1">
      <w:pPr>
        <w:spacing w:line="600" w:lineRule="auto"/>
        <w:ind w:firstLine="567"/>
        <w:jc w:val="both"/>
      </w:pPr>
      <w:r>
        <w:t>Όμως, ακούγοντας κι όλους τους συναδέλφους του ΣΥΡΙΖΑ</w:t>
      </w:r>
      <w:r>
        <w:t>,</w:t>
      </w:r>
      <w:r>
        <w:t xml:space="preserve"> που μιλούσαν για την προηγούμενη πάλι </w:t>
      </w:r>
      <w:r>
        <w:t>κυβέρνηση</w:t>
      </w:r>
      <w:r>
        <w:t>, για τα εσωκομματικά μας και μας ζητούν και τ</w:t>
      </w:r>
      <w:r>
        <w:t>α ρέστα, ασχοληθήκατε; Πείτε μας για το νομοσχέδιο. Θα το ψηφίσετε σήμερα. Πείτε μας. Αλλά επειδή βλέπω ότι έχετε πολύ κοντή μνήμη, να σας θυμίσω τι κάνατε και τι λέγατε πριν από λίγους μήνες:</w:t>
      </w:r>
    </w:p>
    <w:p w14:paraId="76B151C5" w14:textId="77777777" w:rsidR="00CF0131" w:rsidRDefault="00DE3FB1">
      <w:pPr>
        <w:spacing w:line="600" w:lineRule="auto"/>
        <w:ind w:firstLine="567"/>
        <w:jc w:val="both"/>
      </w:pPr>
      <w:r>
        <w:t>Τον Ιανουάριο του 2015 ο κ. Τσίπρας και ο ΣΥΡΙΖΑ -μύθος υπ’ αρι</w:t>
      </w:r>
      <w:r>
        <w:t xml:space="preserve">θμόν ένα- έταξε στον ελληνικό λαό την κατάργηση των μνημονίων και την επαναφορά στην προ μνημονίων εποχή. Ασφαλώς κέρδισε τις εκλογές. Και τι μας έφερε; Μας έφερε Επιτροπές Αλήθειας για το Χρέος, τις οποίες τώρα κάνει ότι δεν τις θυμάται και τις διαγράφει </w:t>
      </w:r>
      <w:r>
        <w:t xml:space="preserve">από </w:t>
      </w:r>
      <w:r>
        <w:t>την ιστοσελίδα</w:t>
      </w:r>
      <w:r>
        <w:t xml:space="preserve"> της Βουλής. </w:t>
      </w:r>
    </w:p>
    <w:p w14:paraId="76B151C6" w14:textId="77777777" w:rsidR="00CF0131" w:rsidRDefault="00DE3FB1">
      <w:pPr>
        <w:spacing w:line="600" w:lineRule="auto"/>
        <w:ind w:firstLine="567"/>
        <w:jc w:val="both"/>
      </w:pPr>
      <w:r>
        <w:t xml:space="preserve">Τι άλλο </w:t>
      </w:r>
      <w:r>
        <w:t xml:space="preserve">μάς </w:t>
      </w:r>
      <w:r>
        <w:t xml:space="preserve">έφερε; Τον αλήστου μνήμης Υπουργό Οικονομικών –δεν ξέρω αν τον θυμάστε- κ. Βαρουφάκη που επί έξι μήνες διαπραγματεύτηκε τυφλά, ανεύθυνα και καταστροφικά και μας οδήγησε στα </w:t>
      </w:r>
      <w:r>
        <w:rPr>
          <w:lang w:val="en-US"/>
        </w:rPr>
        <w:t>capital</w:t>
      </w:r>
      <w:r>
        <w:t xml:space="preserve"> </w:t>
      </w:r>
      <w:r>
        <w:rPr>
          <w:lang w:val="en-US"/>
        </w:rPr>
        <w:t>controls</w:t>
      </w:r>
      <w:r>
        <w:t xml:space="preserve">. </w:t>
      </w:r>
    </w:p>
    <w:p w14:paraId="76B151C7" w14:textId="77777777" w:rsidR="00CF0131" w:rsidRDefault="00DE3FB1">
      <w:pPr>
        <w:spacing w:line="600" w:lineRule="auto"/>
        <w:ind w:firstLine="567"/>
        <w:jc w:val="both"/>
      </w:pPr>
      <w:r>
        <w:t xml:space="preserve">Μας έφερε ένα δημοψήφισμα </w:t>
      </w:r>
      <w:r>
        <w:t xml:space="preserve">στο οποίο </w:t>
      </w:r>
      <w:r>
        <w:t xml:space="preserve">οι περισσότεροι είπαν «όχι», αλλά αυτοί άκουσαν «ναι» και στο τέλος υπέγραψαν ένα τρίτο μνημόνιο με τους πιο δυσβάσταχτους όρους απ’ όλα τα προηγούμενα, το οποίο μάλιστα βάφτισαν ως μεγάλη εθνική επιτυχία. </w:t>
      </w:r>
    </w:p>
    <w:p w14:paraId="76B151C8" w14:textId="77777777" w:rsidR="00CF0131" w:rsidRDefault="00DE3FB1">
      <w:pPr>
        <w:spacing w:line="600" w:lineRule="auto"/>
        <w:ind w:firstLine="567"/>
        <w:jc w:val="both"/>
      </w:pPr>
      <w:r>
        <w:t xml:space="preserve">Τον Αύγουστο </w:t>
      </w:r>
      <w:r>
        <w:t xml:space="preserve">του 2015 η παράταξή μας, η Νέα Δημοκρατία, χωρίς να μετρήσει οποιοδήποτε πολιτικό κόστος, στήριξε και ψήφισε τις εκλογές της </w:t>
      </w:r>
      <w:r>
        <w:t>κυβέρνησης</w:t>
      </w:r>
      <w:r>
        <w:t xml:space="preserve">, στη βάση όμως της παραμονής της χώρας μας στον σκληρό πυρήνα της Ευρώπης και της Ευρωζώνης και της αποτροπής από ένα </w:t>
      </w:r>
      <w:r>
        <w:rPr>
          <w:lang w:val="en-US"/>
        </w:rPr>
        <w:t>G</w:t>
      </w:r>
      <w:r>
        <w:rPr>
          <w:lang w:val="en-US"/>
        </w:rPr>
        <w:t>r</w:t>
      </w:r>
      <w:r>
        <w:rPr>
          <w:lang w:val="en-US"/>
        </w:rPr>
        <w:t>exit</w:t>
      </w:r>
      <w:r>
        <w:t xml:space="preserve">. Ξεκαθαρίσαμε, όμως, και τότε ότι από εκεί και πέρα ήταν δουλειά της </w:t>
      </w:r>
      <w:r>
        <w:t xml:space="preserve">κυβέρνησης </w:t>
      </w:r>
      <w:r>
        <w:t xml:space="preserve">να προχωρήσει στην υλοποίηση της συμφωνίας. </w:t>
      </w:r>
    </w:p>
    <w:p w14:paraId="76B151C9" w14:textId="77777777" w:rsidR="00CF0131" w:rsidRDefault="00DE3FB1">
      <w:pPr>
        <w:spacing w:line="600" w:lineRule="auto"/>
        <w:ind w:firstLine="567"/>
        <w:jc w:val="both"/>
      </w:pPr>
      <w:r>
        <w:t>Και τότε ο ΣΥΡΙΖΑ τι έκανε για να λύσει τα εσωκομματικά προβλήματα και να ξεφορτωθεί τα βαρίδια που του χάλαγαν τη βιτρίνα; Μα</w:t>
      </w:r>
      <w:r>
        <w:t>ς οδήγησε σε εκλογές. Κι αυτή τη φορά ο νέος μύθος, αφού ο παλιός δεν υπήρχε -μύθος υπ’ αριθμόν δύο- ήταν η κόντρα του παλιού με το νέο, όπου, βέβαια, επιφύλαξε για τον εαυτό του τον ρόλο του νέου. Κέρδισε ξανά τις εκλογές και τώρα απλά ήρθε αντιμέτωπος με</w:t>
      </w:r>
      <w:r>
        <w:t xml:space="preserve"> την πραγματικότητα. </w:t>
      </w:r>
    </w:p>
    <w:p w14:paraId="76B151CA" w14:textId="77777777" w:rsidR="00CF0131" w:rsidRDefault="00DE3FB1">
      <w:pPr>
        <w:spacing w:line="600" w:lineRule="auto"/>
        <w:ind w:firstLine="567"/>
        <w:jc w:val="both"/>
      </w:pPr>
      <w:r>
        <w:t>Το πρώτο νομοσχέδιο, με τα προαπαιτούμενα μέτρα της συμφωνίας που έκαναν, στέλνει πλέον τον λογαριασμό στον ελληνικό λαό. Τώρα δεν υπάρχουν ούτε ισοδύναμα ούτε παράλληλα προγράμματα. Αυτά κράτησαν όσον καιρό χρειάστηκε, για να υποκλέψ</w:t>
      </w:r>
      <w:r>
        <w:t xml:space="preserve">ουν την ψήφο του ελληνικού λαού. </w:t>
      </w:r>
    </w:p>
    <w:p w14:paraId="76B151CB" w14:textId="77777777" w:rsidR="00CF0131" w:rsidRDefault="00DE3FB1">
      <w:pPr>
        <w:spacing w:line="600" w:lineRule="auto"/>
        <w:ind w:firstLine="720"/>
        <w:jc w:val="both"/>
        <w:rPr>
          <w:bCs/>
        </w:rPr>
      </w:pPr>
      <w:r>
        <w:rPr>
          <w:bCs/>
        </w:rPr>
        <w:t>(Στο σημείο αυτό κτυπάει το κουδούνι λήξεως του χρόνου ομιλίας της κυρίας Βουλευτού)</w:t>
      </w:r>
    </w:p>
    <w:p w14:paraId="76B151CC" w14:textId="77777777" w:rsidR="00CF0131" w:rsidRDefault="00DE3FB1">
      <w:pPr>
        <w:spacing w:line="600" w:lineRule="auto"/>
        <w:ind w:firstLine="567"/>
        <w:jc w:val="both"/>
      </w:pPr>
      <w:r>
        <w:t xml:space="preserve">Θα μου αφήσετε ένα λεπτό, κύριε Πρόεδρε, εφόσον είμαι η τελευταία ομιλήτρια. </w:t>
      </w:r>
    </w:p>
    <w:p w14:paraId="76B151CD" w14:textId="77777777" w:rsidR="00CF0131" w:rsidRDefault="00DE3FB1">
      <w:pPr>
        <w:spacing w:line="600" w:lineRule="auto"/>
        <w:ind w:firstLine="720"/>
        <w:jc w:val="both"/>
      </w:pPr>
      <w:r>
        <w:t>Εδώ και αρκετές μέρες, τέσσερις τον αριθμό, οι Υπουργοί κόβ</w:t>
      </w:r>
      <w:r>
        <w:t>ουν και ράβουν ένα πολυνομοσχέδιο που περικόπτει ασφαλιστικά, συνταξιοδοτικά δικαιώματα και μειώνει αναδρομικά τις συντάξεις. Μόλις χθες ο κ. Δραγασάκης δήλωσε ότι ο στόχος είναι μια σύνταξη μέχρι 1.000 ευρώ. Μεικτά ή καθαρά, δεν μας είπε.</w:t>
      </w:r>
    </w:p>
    <w:p w14:paraId="76B151CE" w14:textId="77777777" w:rsidR="00CF0131" w:rsidRDefault="00DE3FB1">
      <w:pPr>
        <w:spacing w:line="600" w:lineRule="auto"/>
        <w:ind w:firstLine="720"/>
        <w:jc w:val="both"/>
      </w:pPr>
      <w:r>
        <w:t>Καταργεί ή τροπο</w:t>
      </w:r>
      <w:r>
        <w:t xml:space="preserve">ποιεί νόμους που ο ίδιος ο ΣΥΡΙΖΑ ψήφισε, όπως για τις εκατό δόσεις, για τη σύνταξη ανασφάλιστων υπερήλικων, στερεί πόρους από την </w:t>
      </w:r>
      <w:r>
        <w:t>τοπική αυτοδιοίκηση</w:t>
      </w:r>
      <w:r>
        <w:t xml:space="preserve">. </w:t>
      </w:r>
      <w:r>
        <w:t>Β</w:t>
      </w:r>
      <w:r>
        <w:t>έβαια, ακολουθεί ένα δεύτερο νομοσχέδιο με πολύ σκληρότερα μέτρα τον Νοέμβριο.</w:t>
      </w:r>
    </w:p>
    <w:p w14:paraId="76B151CF" w14:textId="77777777" w:rsidR="00CF0131" w:rsidRDefault="00DE3FB1">
      <w:pPr>
        <w:spacing w:line="600" w:lineRule="auto"/>
        <w:ind w:firstLine="720"/>
        <w:jc w:val="both"/>
      </w:pPr>
      <w:r>
        <w:t xml:space="preserve">Ελπίζω η απόφαση που </w:t>
      </w:r>
      <w:r>
        <w:t>υπέγραψε μόλις προχθές ο αρμόδιος Υπουργός για τις διαδικασίες ίδρυσης αποτεφρωτήρων να μην έχουν κα</w:t>
      </w:r>
      <w:r>
        <w:t>μ</w:t>
      </w:r>
      <w:r>
        <w:t>μιά σχέση με όλα τα παραπάνω.</w:t>
      </w:r>
    </w:p>
    <w:p w14:paraId="76B151D0" w14:textId="77777777" w:rsidR="00CF0131" w:rsidRDefault="00DE3FB1">
      <w:pPr>
        <w:spacing w:line="600" w:lineRule="auto"/>
        <w:ind w:firstLine="720"/>
        <w:jc w:val="both"/>
      </w:pPr>
      <w:r>
        <w:t>Την ίδια ώρα, η Κυβέρνηση λέει ότι για τα συγκεκριμένα μέτρα φταίνε οι δανειστές, ότι αυτοί δεν τα πιστεύουν, αλλά τους τα επ</w:t>
      </w:r>
      <w:r>
        <w:t>ιβάλλει η τρόικα, ότι εφαρμόζουν το μνημόνιο, αλλά δεν ήταν στις προθέσεις τους. Όλοι, όμως, ξέρουμε ότι ο δρόμος προς την κόλαση είναι στρωμένος με καλές προθέσεις. Και άλλωστε στην πολιτική σίγουρα μετράει το αποτέλεσμα.</w:t>
      </w:r>
    </w:p>
    <w:p w14:paraId="76B151D1" w14:textId="77777777" w:rsidR="00CF0131" w:rsidRDefault="00DE3FB1">
      <w:pPr>
        <w:spacing w:line="600" w:lineRule="auto"/>
        <w:ind w:firstLine="720"/>
        <w:jc w:val="both"/>
      </w:pPr>
      <w:r>
        <w:t>Στο κάτω</w:t>
      </w:r>
      <w:r>
        <w:t xml:space="preserve"> </w:t>
      </w:r>
      <w:r>
        <w:t>κάτω της γραφής ο ΣΥΡΙΖΑ</w:t>
      </w:r>
      <w:r>
        <w:t xml:space="preserve"> δεν ήταν που έλεγε ότι πέτυχε την καλύτερη δυνατή συμφωνία μετά από δεκαεπτά ολόκληρες ώρες διαπραγμάτευσης</w:t>
      </w:r>
      <w:r>
        <w:t>;</w:t>
      </w:r>
      <w:r>
        <w:t xml:space="preserve"> Μάλιστα πανηγύριζε. Ο ΣΥΡΙΖΑ δεν ήταν που έλεγε ότι πέτυχε έναν έντιμο συμβιβασμό; Τώρα που ήρθε ο λογαριασμός στον λαό, φταίνε οι δανειστές; Αντι</w:t>
      </w:r>
      <w:r>
        <w:t>λαμβάνομαι ότι μετά τις αποκαλύψεις που αφορούν Υπουργούς σας, που αντί να ζητήσετε να διαλευκανθεί η υπόθεση, ψάχνετε να βρείτε ποιος έδωσε την πληροφορία, βρίσκεστε σε δύσκολη θέση.</w:t>
      </w:r>
    </w:p>
    <w:p w14:paraId="76B151D2" w14:textId="77777777" w:rsidR="00CF0131" w:rsidRDefault="00DE3FB1">
      <w:pPr>
        <w:spacing w:line="600" w:lineRule="auto"/>
        <w:ind w:firstLine="720"/>
        <w:jc w:val="both"/>
      </w:pPr>
      <w:r>
        <w:rPr>
          <w:b/>
        </w:rPr>
        <w:t xml:space="preserve">ΠΡΟΕΔΡΕΥΩΝ (Αναστάσιος Κουράκης): </w:t>
      </w:r>
      <w:r>
        <w:t>Κυρία Αντωνίου, αν έχετε την καλοσύνη,</w:t>
      </w:r>
      <w:r>
        <w:t xml:space="preserve"> σας παρακαλώ. </w:t>
      </w:r>
    </w:p>
    <w:p w14:paraId="76B151D3" w14:textId="77777777" w:rsidR="00CF0131" w:rsidRDefault="00DE3FB1">
      <w:pPr>
        <w:spacing w:line="600" w:lineRule="auto"/>
        <w:ind w:firstLine="720"/>
        <w:jc w:val="both"/>
      </w:pPr>
      <w:r>
        <w:rPr>
          <w:b/>
        </w:rPr>
        <w:t xml:space="preserve">ΜΑΡΙΑ ΑΝΤΩΝΙΟΥ: </w:t>
      </w:r>
      <w:r>
        <w:t xml:space="preserve">Τελειώνω, κύριε Πρόεδρε. </w:t>
      </w:r>
    </w:p>
    <w:p w14:paraId="76B151D4" w14:textId="77777777" w:rsidR="00CF0131" w:rsidRDefault="00DE3FB1">
      <w:pPr>
        <w:spacing w:line="600" w:lineRule="auto"/>
        <w:ind w:firstLine="720"/>
        <w:jc w:val="both"/>
      </w:pPr>
      <w:r>
        <w:t>Όμως, η υλοποίηση του τρίτου μνημονίου, κύριοι συνάδελφοι, είναι δικό σας πρόβλημα, δική σας υπόθεση. Η Νέα Δημοκρατία θα στηρίξει όλες τις μεταρρυθμίσεις με τις οποίες συμφωνήσαμε, αλλά από εκεί κα</w:t>
      </w:r>
      <w:r>
        <w:t>ι πέρα σταματήστε να κρύβεστε πίσω από ανύπαρκτα εισοδήματα.</w:t>
      </w:r>
    </w:p>
    <w:p w14:paraId="76B151D5" w14:textId="77777777" w:rsidR="00CF0131" w:rsidRDefault="00DE3FB1">
      <w:pPr>
        <w:spacing w:line="600" w:lineRule="auto"/>
        <w:ind w:firstLine="720"/>
        <w:jc w:val="both"/>
      </w:pPr>
      <w:r>
        <w:t>Οδηγήσατε τη χώρα στις εκλογές, πήρατε την Κυβέρνηση. Αναλάβετε τις ευθύνες σας. Σε κάθε περίπτωση, τι άλλο ζητάτε από τη Νέα Δημοκρατία; Να αναλάβουμε εμείς τις δικές σας ευθύνες; Να βάλουμε πλά</w:t>
      </w:r>
      <w:r>
        <w:t xml:space="preserve">τη στις δικές σας ανεύθυνες επιλογές; Να σας βγάλουμε πάλι από τη δύσκολη θέση; </w:t>
      </w:r>
    </w:p>
    <w:p w14:paraId="76B151D6" w14:textId="77777777" w:rsidR="00CF0131" w:rsidRDefault="00DE3FB1">
      <w:pPr>
        <w:spacing w:line="600" w:lineRule="auto"/>
        <w:ind w:firstLine="720"/>
        <w:jc w:val="both"/>
      </w:pPr>
      <w:r>
        <w:rPr>
          <w:b/>
        </w:rPr>
        <w:t>ΠΡΟΕΔΡΕΥΩΝ (Αναστάσιος Κουράκης):</w:t>
      </w:r>
      <w:r>
        <w:t xml:space="preserve"> Κύρια Αντωνίου, σας παρακαλώ! Ολοκληρώστε.</w:t>
      </w:r>
    </w:p>
    <w:p w14:paraId="76B151D7" w14:textId="77777777" w:rsidR="00CF0131" w:rsidRDefault="00DE3FB1">
      <w:pPr>
        <w:spacing w:line="600" w:lineRule="auto"/>
        <w:ind w:firstLine="720"/>
        <w:jc w:val="both"/>
      </w:pPr>
      <w:r>
        <w:rPr>
          <w:b/>
        </w:rPr>
        <w:t>ΜΑΡΙΑ ΑΝΤΩΝΙΟΥ:</w:t>
      </w:r>
      <w:r>
        <w:t xml:space="preserve"> Για να θυμηθώ μία προσφιλή έκφραση του κ. Τσίπρα: «</w:t>
      </w:r>
      <w:r>
        <w:t xml:space="preserve">Δεν </w:t>
      </w:r>
      <w:r>
        <w:t>σφάξανε!».</w:t>
      </w:r>
    </w:p>
    <w:p w14:paraId="76B151D8" w14:textId="77777777" w:rsidR="00CF0131" w:rsidRDefault="00DE3FB1">
      <w:pPr>
        <w:spacing w:line="600" w:lineRule="auto"/>
        <w:ind w:firstLine="720"/>
        <w:jc w:val="both"/>
      </w:pPr>
      <w:r>
        <w:t>Ευχαριστώ.</w:t>
      </w:r>
    </w:p>
    <w:p w14:paraId="76B151D9" w14:textId="77777777" w:rsidR="00CF0131" w:rsidRDefault="00DE3FB1">
      <w:pPr>
        <w:spacing w:line="600" w:lineRule="auto"/>
        <w:ind w:firstLine="720"/>
        <w:jc w:val="center"/>
      </w:pPr>
      <w:r>
        <w:t>(Χειρ</w:t>
      </w:r>
      <w:r>
        <w:t>οκροτήματα από την πτέρυγα της Νέας Δημοκρατίας)</w:t>
      </w:r>
    </w:p>
    <w:p w14:paraId="76B151DA" w14:textId="77777777" w:rsidR="00CF0131" w:rsidRDefault="00DE3FB1">
      <w:pPr>
        <w:spacing w:line="600" w:lineRule="auto"/>
        <w:ind w:firstLine="720"/>
        <w:jc w:val="both"/>
      </w:pPr>
      <w:r>
        <w:rPr>
          <w:b/>
        </w:rPr>
        <w:t>ΠΡΟΕΔΡΕΥΩΝ (Αναστάσιος Κουράκης):</w:t>
      </w:r>
      <w:r>
        <w:t xml:space="preserve"> Μετά την τοποθέτηση της </w:t>
      </w:r>
      <w:r>
        <w:t xml:space="preserve">κ. </w:t>
      </w:r>
      <w:r>
        <w:t>Αντωνίου, κυρίες και κύριοι συνάδελφοι, κηρύσσεται περαιωμένη η συζήτηση επί των άρθρων και της τροπολογίας του σχεδίου νόμου του Υπουργείου Οικον</w:t>
      </w:r>
      <w:r>
        <w:t xml:space="preserve">ομικών: «Μέτρα για την εφαρμογή της </w:t>
      </w:r>
      <w:r>
        <w:t xml:space="preserve">Συμφωνίας Δημοσιονομικών Στόχων </w:t>
      </w:r>
      <w:r>
        <w:t xml:space="preserve">και </w:t>
      </w:r>
      <w:r>
        <w:t>Διαρθρωτικών Μεταρρυθμίσεων</w:t>
      </w:r>
      <w:r>
        <w:t>» και η ψήφισή τους θα γίνει χωριστά.</w:t>
      </w:r>
    </w:p>
    <w:p w14:paraId="76B151DB" w14:textId="77777777" w:rsidR="00CF0131" w:rsidRDefault="00DE3FB1">
      <w:pPr>
        <w:spacing w:line="600" w:lineRule="auto"/>
        <w:ind w:firstLine="720"/>
        <w:jc w:val="both"/>
      </w:pPr>
      <w:r>
        <w:t>Για την ψήφιση του νομοσχεδίου επί της αρχής, καθώς και επί των άρθρων 1, 13, 14, 17 και 21 του σχεδίου νόμου έχουν υπο</w:t>
      </w:r>
      <w:r>
        <w:t>βληθεί αιτήσεις διεξαγωγής ονομαστικής ψηφοφορίας από Βουλευτές του Κομμουνιστικού Κόμματος Ελλάδας</w:t>
      </w:r>
      <w:r>
        <w:t>, των οποίων τα κείμενα έχουν ως εξής:</w:t>
      </w:r>
    </w:p>
    <w:p w14:paraId="76B151DC" w14:textId="77777777" w:rsidR="00CF0131" w:rsidRDefault="00DE3FB1">
      <w:pPr>
        <w:spacing w:line="600" w:lineRule="auto"/>
        <w:ind w:firstLine="720"/>
        <w:jc w:val="center"/>
      </w:pPr>
      <w:r>
        <w:t>(Να καταχωριστούν οι σελ. 689</w:t>
      </w:r>
      <w:r w:rsidRPr="00A60A3A">
        <w:rPr>
          <w:vertAlign w:val="superscript"/>
        </w:rPr>
        <w:t>α</w:t>
      </w:r>
      <w:r>
        <w:t xml:space="preserve"> και 689β)</w:t>
      </w:r>
    </w:p>
    <w:p w14:paraId="76B151DD" w14:textId="77777777" w:rsidR="00CF0131" w:rsidRDefault="00DE3FB1">
      <w:pPr>
        <w:spacing w:line="600" w:lineRule="auto"/>
        <w:ind w:firstLine="720"/>
        <w:jc w:val="both"/>
      </w:pPr>
      <w:r>
        <w:rPr>
          <w:b/>
        </w:rPr>
        <w:t xml:space="preserve">ΠΡΟΕΔΡΕΥΩΝ (Αναστάσιος Κουράκης): </w:t>
      </w:r>
      <w:r>
        <w:t xml:space="preserve">Θα αναγνώσω </w:t>
      </w:r>
      <w:r>
        <w:t xml:space="preserve">και </w:t>
      </w:r>
      <w:r>
        <w:t>τον κατάλογο των υπογραφόντ</w:t>
      </w:r>
      <w:r>
        <w:t xml:space="preserve">ων τις αιτήσεις </w:t>
      </w:r>
      <w:r>
        <w:t xml:space="preserve">της ονομαστικής ψηφοφορίας </w:t>
      </w:r>
      <w:r>
        <w:t xml:space="preserve">Βουλευτών του ΚΚΕ, για να διαπιστωθεί αν υπάρχει ο απαιτούμενος από τον Κανονισμό αριθμός για την υποβολή τους. </w:t>
      </w:r>
    </w:p>
    <w:p w14:paraId="76B151DE" w14:textId="77777777" w:rsidR="00CF0131" w:rsidRDefault="00DE3FB1">
      <w:pPr>
        <w:spacing w:line="600" w:lineRule="auto"/>
        <w:ind w:firstLine="720"/>
        <w:jc w:val="both"/>
      </w:pPr>
      <w:r>
        <w:t>Ο κ. Κουτσούμπας Δημήτρης. Παρών.</w:t>
      </w:r>
    </w:p>
    <w:p w14:paraId="76B151DF" w14:textId="77777777" w:rsidR="00CF0131" w:rsidRDefault="00DE3FB1">
      <w:pPr>
        <w:spacing w:line="600" w:lineRule="auto"/>
        <w:ind w:firstLine="720"/>
        <w:jc w:val="both"/>
      </w:pPr>
      <w:r>
        <w:t xml:space="preserve">Η </w:t>
      </w:r>
      <w:r>
        <w:t xml:space="preserve">κ. </w:t>
      </w:r>
      <w:r>
        <w:t xml:space="preserve">Παπαρήγα Αλεξάνδρα. Παρούσα. </w:t>
      </w:r>
    </w:p>
    <w:p w14:paraId="76B151E0" w14:textId="77777777" w:rsidR="00CF0131" w:rsidRDefault="00DE3FB1">
      <w:pPr>
        <w:spacing w:line="600" w:lineRule="auto"/>
        <w:ind w:firstLine="720"/>
        <w:jc w:val="both"/>
      </w:pPr>
      <w:r>
        <w:t>Ο κ. Βαρδαλής Θανάσης. Παρών.</w:t>
      </w:r>
    </w:p>
    <w:p w14:paraId="76B151E1" w14:textId="77777777" w:rsidR="00CF0131" w:rsidRDefault="00DE3FB1">
      <w:pPr>
        <w:spacing w:line="600" w:lineRule="auto"/>
        <w:ind w:firstLine="720"/>
        <w:jc w:val="both"/>
      </w:pPr>
      <w:r>
        <w:t>Ο</w:t>
      </w:r>
      <w:r>
        <w:t xml:space="preserve"> κ. Δελής Ιωάννης. Παρών.</w:t>
      </w:r>
    </w:p>
    <w:p w14:paraId="76B151E2" w14:textId="77777777" w:rsidR="00CF0131" w:rsidRDefault="00DE3FB1">
      <w:pPr>
        <w:spacing w:line="600" w:lineRule="auto"/>
        <w:ind w:firstLine="720"/>
        <w:jc w:val="both"/>
      </w:pPr>
      <w:r>
        <w:t>Ο κ. Γκιόκας Ιωάννης. Παρών</w:t>
      </w:r>
    </w:p>
    <w:p w14:paraId="76B151E3" w14:textId="77777777" w:rsidR="00CF0131" w:rsidRDefault="00DE3FB1">
      <w:pPr>
        <w:spacing w:line="600" w:lineRule="auto"/>
        <w:ind w:firstLine="720"/>
        <w:jc w:val="both"/>
      </w:pPr>
      <w:r>
        <w:t xml:space="preserve">Η </w:t>
      </w:r>
      <w:r>
        <w:t xml:space="preserve">κ. </w:t>
      </w:r>
      <w:r>
        <w:t>Κανέλλη Λιάνα. Παρούσα.</w:t>
      </w:r>
    </w:p>
    <w:p w14:paraId="76B151E4" w14:textId="77777777" w:rsidR="00CF0131" w:rsidRDefault="00DE3FB1">
      <w:pPr>
        <w:spacing w:line="600" w:lineRule="auto"/>
        <w:ind w:firstLine="720"/>
        <w:jc w:val="both"/>
      </w:pPr>
      <w:r>
        <w:t>Ο κ. Καραθανασόπουλος Νικόλαος. Παρών.</w:t>
      </w:r>
    </w:p>
    <w:p w14:paraId="76B151E5" w14:textId="77777777" w:rsidR="00CF0131" w:rsidRDefault="00DE3FB1">
      <w:pPr>
        <w:spacing w:line="600" w:lineRule="auto"/>
        <w:ind w:firstLine="720"/>
        <w:jc w:val="both"/>
      </w:pPr>
      <w:r>
        <w:t>Ο κ. Κατσώτης Χρήστος. Παρών.</w:t>
      </w:r>
    </w:p>
    <w:p w14:paraId="76B151E6" w14:textId="77777777" w:rsidR="00CF0131" w:rsidRDefault="00DE3FB1">
      <w:pPr>
        <w:spacing w:line="600" w:lineRule="auto"/>
        <w:ind w:firstLine="720"/>
        <w:jc w:val="both"/>
      </w:pPr>
      <w:r>
        <w:t>Ο κ. Λαμπρούλης Γεώργιος. Παρών.</w:t>
      </w:r>
    </w:p>
    <w:p w14:paraId="76B151E7" w14:textId="77777777" w:rsidR="00CF0131" w:rsidRDefault="00DE3FB1">
      <w:pPr>
        <w:spacing w:line="600" w:lineRule="auto"/>
        <w:ind w:firstLine="720"/>
        <w:jc w:val="both"/>
      </w:pPr>
      <w:r>
        <w:t xml:space="preserve">Η </w:t>
      </w:r>
      <w:r>
        <w:t xml:space="preserve">κ. </w:t>
      </w:r>
      <w:r>
        <w:t>Μανωλάκου Διαμάντω. Παρών.</w:t>
      </w:r>
    </w:p>
    <w:p w14:paraId="76B151E8" w14:textId="77777777" w:rsidR="00CF0131" w:rsidRDefault="00DE3FB1">
      <w:pPr>
        <w:spacing w:line="600" w:lineRule="auto"/>
        <w:ind w:firstLine="720"/>
        <w:jc w:val="both"/>
      </w:pPr>
      <w:r>
        <w:t>Ο κ. Στεργίου Κωνσταντίνος. Παρών.</w:t>
      </w:r>
    </w:p>
    <w:p w14:paraId="76B151E9" w14:textId="77777777" w:rsidR="00CF0131" w:rsidRDefault="00DE3FB1">
      <w:pPr>
        <w:spacing w:line="600" w:lineRule="auto"/>
        <w:ind w:firstLine="720"/>
        <w:jc w:val="both"/>
      </w:pPr>
      <w:r>
        <w:t>Ο κ.</w:t>
      </w:r>
      <w:r>
        <w:t xml:space="preserve"> Μωραΐτης Νικόλαος. Παρών.</w:t>
      </w:r>
    </w:p>
    <w:p w14:paraId="76B151EA" w14:textId="77777777" w:rsidR="00CF0131" w:rsidRDefault="00DE3FB1">
      <w:pPr>
        <w:spacing w:line="600" w:lineRule="auto"/>
        <w:ind w:firstLine="720"/>
        <w:jc w:val="both"/>
      </w:pPr>
      <w:r>
        <w:t>Ο κ. Παφίλης Αθανάσιος. Παρών.</w:t>
      </w:r>
    </w:p>
    <w:p w14:paraId="76B151EB" w14:textId="77777777" w:rsidR="00CF0131" w:rsidRDefault="00DE3FB1">
      <w:pPr>
        <w:spacing w:line="600" w:lineRule="auto"/>
        <w:ind w:firstLine="720"/>
        <w:jc w:val="both"/>
      </w:pPr>
      <w:r>
        <w:t>Ο κ. Συντυχάκης Μανώλης. Παρών.</w:t>
      </w:r>
    </w:p>
    <w:p w14:paraId="76B151EC" w14:textId="77777777" w:rsidR="00CF0131" w:rsidRDefault="00DE3FB1">
      <w:pPr>
        <w:spacing w:line="600" w:lineRule="auto"/>
        <w:ind w:firstLine="720"/>
        <w:jc w:val="both"/>
      </w:pPr>
      <w:r>
        <w:t>Ο κ. Τάσσος Σταύρος. Παρών.</w:t>
      </w:r>
    </w:p>
    <w:p w14:paraId="76B151ED" w14:textId="77777777" w:rsidR="00CF0131" w:rsidRDefault="00DE3FB1">
      <w:pPr>
        <w:spacing w:line="600" w:lineRule="auto"/>
        <w:ind w:firstLine="720"/>
        <w:jc w:val="both"/>
      </w:pPr>
      <w:r>
        <w:t xml:space="preserve">Κυρίες και κύριοι συνάδελφοι, υπάρχει ο απαιτούμενος από τον Κανονισμό αριθμός υπογραφόντων τις αιτήσεις ονομαστικής ψηφοφορίας Βουλευτών </w:t>
      </w:r>
      <w:r>
        <w:t>του Κομμουνιστικού Κόμματος Ελλάδας.</w:t>
      </w:r>
    </w:p>
    <w:p w14:paraId="76B151EE" w14:textId="77777777" w:rsidR="00CF0131" w:rsidRDefault="00DE3FB1">
      <w:pPr>
        <w:spacing w:line="600" w:lineRule="auto"/>
        <w:ind w:firstLine="720"/>
        <w:jc w:val="both"/>
      </w:pPr>
      <w:r>
        <w:t>Επίσης, επί των άρθρων 1, 5, 13 και 21 του σχεδίου νόμου έχει υποβληθεί αίτηση διεξαγωγής ονομαστικής ψηφοφορίας από Βουλευτές της Νέας Δημοκρατίας</w:t>
      </w:r>
      <w:r>
        <w:t>, της οποίας το κείμενο έχει ως εξής:</w:t>
      </w:r>
    </w:p>
    <w:p w14:paraId="76B151EF" w14:textId="77777777" w:rsidR="00CF0131" w:rsidRDefault="00DE3FB1">
      <w:pPr>
        <w:spacing w:line="600" w:lineRule="auto"/>
        <w:ind w:firstLine="720"/>
        <w:jc w:val="center"/>
      </w:pPr>
      <w:r>
        <w:t>( Να καταχωριστεί η σελ. 690</w:t>
      </w:r>
      <w:r w:rsidRPr="00A60A3A">
        <w:rPr>
          <w:vertAlign w:val="superscript"/>
        </w:rPr>
        <w:t>α</w:t>
      </w:r>
      <w:r>
        <w:t>)</w:t>
      </w:r>
    </w:p>
    <w:p w14:paraId="76B151F0" w14:textId="77777777" w:rsidR="00CF0131" w:rsidRDefault="00DE3FB1">
      <w:pPr>
        <w:spacing w:line="600" w:lineRule="auto"/>
        <w:ind w:firstLine="720"/>
        <w:jc w:val="both"/>
      </w:pPr>
      <w:r>
        <w:rPr>
          <w:b/>
        </w:rPr>
        <w:t>ΠΡΟ</w:t>
      </w:r>
      <w:r>
        <w:rPr>
          <w:b/>
        </w:rPr>
        <w:t xml:space="preserve">ΕΔΡΕΥΩΝ (Αναστάσιος Κουράκης): </w:t>
      </w:r>
      <w:r>
        <w:t xml:space="preserve">Θα αναγνώσω </w:t>
      </w:r>
      <w:r>
        <w:t xml:space="preserve">και </w:t>
      </w:r>
      <w:r>
        <w:t xml:space="preserve">τον κατάλογο των υπογραφόντων την αίτηση </w:t>
      </w:r>
      <w:r>
        <w:t xml:space="preserve">της ονομαστικής ψηφοφορίας </w:t>
      </w:r>
      <w:r>
        <w:t>Βουλευτών της Νέας Δημοκρατίας, για να διαπιστωθεί αν υπάρχει ο απαιτούμενος από τον Κανονισμό αριθμός για την υποβολή της.</w:t>
      </w:r>
    </w:p>
    <w:p w14:paraId="76B151F1" w14:textId="77777777" w:rsidR="00CF0131" w:rsidRDefault="00DE3FB1">
      <w:pPr>
        <w:spacing w:line="600" w:lineRule="auto"/>
        <w:ind w:firstLine="720"/>
        <w:jc w:val="both"/>
      </w:pPr>
      <w:r>
        <w:t>Ο κ. Βρούτσης Ιωά</w:t>
      </w:r>
      <w:r>
        <w:t>ννης. Παρών.</w:t>
      </w:r>
    </w:p>
    <w:p w14:paraId="76B151F2" w14:textId="77777777" w:rsidR="00CF0131" w:rsidRDefault="00DE3FB1">
      <w:pPr>
        <w:spacing w:line="600" w:lineRule="auto"/>
        <w:ind w:firstLine="720"/>
        <w:jc w:val="both"/>
      </w:pPr>
      <w:r>
        <w:t>Ο κ. Παναγιωτόπουλος Νίκος. Παρών.</w:t>
      </w:r>
    </w:p>
    <w:p w14:paraId="76B151F3" w14:textId="77777777" w:rsidR="00CF0131" w:rsidRDefault="00DE3FB1">
      <w:pPr>
        <w:spacing w:line="600" w:lineRule="auto"/>
        <w:ind w:firstLine="720"/>
        <w:jc w:val="both"/>
      </w:pPr>
      <w:r>
        <w:t>Ο κ. Πλακιωτάκης Ιωάννης. Παρών.</w:t>
      </w:r>
    </w:p>
    <w:p w14:paraId="76B151F4" w14:textId="77777777" w:rsidR="00CF0131" w:rsidRDefault="00DE3FB1">
      <w:pPr>
        <w:spacing w:line="600" w:lineRule="auto"/>
        <w:ind w:firstLine="720"/>
        <w:jc w:val="both"/>
      </w:pPr>
      <w:r>
        <w:t xml:space="preserve">Η </w:t>
      </w:r>
      <w:r>
        <w:t xml:space="preserve">κ. </w:t>
      </w:r>
      <w:r>
        <w:t>Βούλτεψη Σοφία. Παρούσα.</w:t>
      </w:r>
    </w:p>
    <w:p w14:paraId="76B151F5" w14:textId="77777777" w:rsidR="00CF0131" w:rsidRDefault="00DE3FB1">
      <w:pPr>
        <w:spacing w:line="600" w:lineRule="auto"/>
        <w:ind w:firstLine="720"/>
        <w:jc w:val="both"/>
      </w:pPr>
      <w:r>
        <w:t>Ο κ. Κυριαζίδης Δημήτριος. Παρών.</w:t>
      </w:r>
    </w:p>
    <w:p w14:paraId="76B151F6" w14:textId="77777777" w:rsidR="00CF0131" w:rsidRDefault="00DE3FB1">
      <w:pPr>
        <w:spacing w:line="600" w:lineRule="auto"/>
        <w:ind w:firstLine="720"/>
        <w:jc w:val="both"/>
      </w:pPr>
      <w:r>
        <w:t>Ο κ. Κοντογεώργος Κωνσταντίνος. Παρών.</w:t>
      </w:r>
    </w:p>
    <w:p w14:paraId="76B151F7" w14:textId="77777777" w:rsidR="00CF0131" w:rsidRDefault="00DE3FB1">
      <w:pPr>
        <w:spacing w:line="600" w:lineRule="auto"/>
        <w:ind w:firstLine="720"/>
        <w:jc w:val="both"/>
      </w:pPr>
      <w:r>
        <w:t>Ο κ. Κέλλας Χρήστος. Απών.</w:t>
      </w:r>
    </w:p>
    <w:p w14:paraId="76B151F8" w14:textId="77777777" w:rsidR="00CF0131" w:rsidRDefault="00DE3FB1">
      <w:pPr>
        <w:spacing w:line="600" w:lineRule="auto"/>
        <w:ind w:firstLine="720"/>
        <w:jc w:val="both"/>
      </w:pPr>
      <w:r>
        <w:t>Ο κ. Μπουκώρος Χρήστος. Απών.</w:t>
      </w:r>
    </w:p>
    <w:p w14:paraId="76B151F9" w14:textId="77777777" w:rsidR="00CF0131" w:rsidRDefault="00DE3FB1">
      <w:pPr>
        <w:spacing w:line="600" w:lineRule="auto"/>
        <w:ind w:firstLine="720"/>
        <w:jc w:val="both"/>
      </w:pPr>
      <w:r>
        <w:t xml:space="preserve">Ο κ. Τασούλας </w:t>
      </w:r>
      <w:r>
        <w:t>Κωνσταντίνος. Απών.</w:t>
      </w:r>
    </w:p>
    <w:p w14:paraId="76B151FA" w14:textId="77777777" w:rsidR="00CF0131" w:rsidRDefault="00DE3FB1">
      <w:pPr>
        <w:spacing w:line="600" w:lineRule="auto"/>
        <w:ind w:firstLine="720"/>
        <w:jc w:val="both"/>
      </w:pPr>
      <w:r>
        <w:t>Ο κ. Γκιουλέκας Κωνσταντίνος. Παρών.</w:t>
      </w:r>
    </w:p>
    <w:p w14:paraId="76B151FB" w14:textId="77777777" w:rsidR="00CF0131" w:rsidRDefault="00DE3FB1">
      <w:pPr>
        <w:spacing w:line="600" w:lineRule="auto"/>
        <w:ind w:firstLine="720"/>
        <w:jc w:val="both"/>
      </w:pPr>
      <w:r>
        <w:t>Ο κ. Γιόγιακας Βασίλειος. Παρών.</w:t>
      </w:r>
    </w:p>
    <w:p w14:paraId="76B151FC" w14:textId="77777777" w:rsidR="00CF0131" w:rsidRDefault="00DE3FB1">
      <w:pPr>
        <w:spacing w:line="600" w:lineRule="auto"/>
        <w:ind w:firstLine="720"/>
        <w:jc w:val="both"/>
      </w:pPr>
      <w:r>
        <w:t>Ο κ. Δαβάκης Αθανάσιος. Παρών.</w:t>
      </w:r>
    </w:p>
    <w:p w14:paraId="76B151FD" w14:textId="77777777" w:rsidR="00CF0131" w:rsidRDefault="00DE3FB1">
      <w:pPr>
        <w:spacing w:line="600" w:lineRule="auto"/>
        <w:ind w:firstLine="720"/>
        <w:jc w:val="both"/>
      </w:pPr>
      <w:r>
        <w:t xml:space="preserve">Η </w:t>
      </w:r>
      <w:r>
        <w:t xml:space="preserve">κ. </w:t>
      </w:r>
      <w:r>
        <w:t>Αραμπαζή Φωτεινή. Παρούσα.</w:t>
      </w:r>
    </w:p>
    <w:p w14:paraId="76B151FE" w14:textId="77777777" w:rsidR="00CF0131" w:rsidRDefault="00DE3FB1">
      <w:pPr>
        <w:spacing w:line="600" w:lineRule="auto"/>
        <w:ind w:firstLine="720"/>
        <w:jc w:val="both"/>
      </w:pPr>
      <w:r>
        <w:t>Ο κ. Δημοσχάκης Αναστάσιος. Παρών.</w:t>
      </w:r>
    </w:p>
    <w:p w14:paraId="76B151FF" w14:textId="77777777" w:rsidR="00CF0131" w:rsidRDefault="00DE3FB1">
      <w:pPr>
        <w:spacing w:line="600" w:lineRule="auto"/>
        <w:ind w:firstLine="720"/>
        <w:jc w:val="both"/>
      </w:pPr>
      <w:r>
        <w:t>Ο κ. Κεδίκογλου Συμεών. Παρών.</w:t>
      </w:r>
    </w:p>
    <w:p w14:paraId="76B15200" w14:textId="77777777" w:rsidR="00CF0131" w:rsidRDefault="00DE3FB1">
      <w:pPr>
        <w:spacing w:line="600" w:lineRule="auto"/>
        <w:ind w:firstLine="720"/>
        <w:jc w:val="both"/>
      </w:pPr>
      <w:r>
        <w:t>Ο κ. Βαγιωνάς Γεώργιος. Παρών.</w:t>
      </w:r>
    </w:p>
    <w:p w14:paraId="76B15201" w14:textId="77777777" w:rsidR="00CF0131" w:rsidRDefault="00DE3FB1">
      <w:pPr>
        <w:spacing w:line="600" w:lineRule="auto"/>
        <w:ind w:firstLine="720"/>
        <w:jc w:val="both"/>
      </w:pPr>
      <w:r>
        <w:t>Ο κ. Τ</w:t>
      </w:r>
      <w:r>
        <w:t>σιάρας Κωνσταντίνος. Παρών.</w:t>
      </w:r>
    </w:p>
    <w:p w14:paraId="76B15202" w14:textId="77777777" w:rsidR="00CF0131" w:rsidRDefault="00DE3FB1">
      <w:pPr>
        <w:spacing w:line="600" w:lineRule="auto"/>
        <w:ind w:firstLine="720"/>
        <w:jc w:val="both"/>
      </w:pPr>
      <w:r>
        <w:t xml:space="preserve">Κυρίες και κύριοι συνάδελφοι, υπάρχει ο απαιτούμενος από τον Κανονισμό αριθμός υπογραφόντων την αίτηση ονομαστικής ψηφοφορίας Βουλευτών του </w:t>
      </w:r>
      <w:r>
        <w:t xml:space="preserve">κόμματος </w:t>
      </w:r>
      <w:r>
        <w:t xml:space="preserve">της Νέας Δημοκρατίας. </w:t>
      </w:r>
    </w:p>
    <w:p w14:paraId="76B15203" w14:textId="77777777" w:rsidR="00CF0131" w:rsidRDefault="00DE3FB1">
      <w:pPr>
        <w:spacing w:line="600" w:lineRule="auto"/>
        <w:ind w:firstLine="720"/>
        <w:jc w:val="both"/>
      </w:pPr>
      <w:r>
        <w:t>Επί των άρθρων 1, 2, 5, 13 και 21 του σχεδίου νόμου έχει</w:t>
      </w:r>
      <w:r>
        <w:t xml:space="preserve"> υποβληθεί κοινή αίτηση διεξαγωγής ονομαστικής ψηφοφορίας από Βουλευτές της Δημοκρατικής Συμπαράταξης ΠΑΣΟΚ-ΔΗΜΑΡ και του Ποταμιού</w:t>
      </w:r>
      <w:r>
        <w:t>, της οποίας το κείμενο έχει ως εξής:</w:t>
      </w:r>
    </w:p>
    <w:p w14:paraId="76B15204" w14:textId="77777777" w:rsidR="00CF0131" w:rsidRDefault="00DE3FB1">
      <w:pPr>
        <w:spacing w:line="600" w:lineRule="auto"/>
        <w:ind w:firstLine="720"/>
        <w:jc w:val="center"/>
      </w:pPr>
      <w:r>
        <w:t>(Να καταχωριστεί η σελ. 691</w:t>
      </w:r>
      <w:r w:rsidRPr="007A7884">
        <w:rPr>
          <w:vertAlign w:val="superscript"/>
        </w:rPr>
        <w:t>α</w:t>
      </w:r>
      <w:r>
        <w:t>)</w:t>
      </w:r>
      <w:r>
        <w:t xml:space="preserve"> </w:t>
      </w:r>
    </w:p>
    <w:p w14:paraId="76B15205" w14:textId="77777777" w:rsidR="00CF0131" w:rsidRDefault="00DE3FB1">
      <w:pPr>
        <w:spacing w:line="600" w:lineRule="auto"/>
        <w:ind w:firstLine="720"/>
        <w:jc w:val="both"/>
      </w:pPr>
      <w:r>
        <w:rPr>
          <w:b/>
        </w:rPr>
        <w:t xml:space="preserve">ΠΡΟΕΔΡΕΥΩΝ (Αναστάσιος Κουράκης): </w:t>
      </w:r>
      <w:r>
        <w:t xml:space="preserve">Θα αναγνώσω </w:t>
      </w:r>
      <w:r>
        <w:t xml:space="preserve">και </w:t>
      </w:r>
      <w:r>
        <w:t>τον κατ</w:t>
      </w:r>
      <w:r>
        <w:t xml:space="preserve">άλογο των υπογραφόντων την κοινή αίτηση </w:t>
      </w:r>
      <w:r>
        <w:t xml:space="preserve">της </w:t>
      </w:r>
      <w:r>
        <w:t xml:space="preserve">ονομαστικής ψηφοφορίας Βουλευτών της Δημοκρατικής Συμπαράταξης ΠΑΣΟΚ-ΔΗΜΑΡ και του Ποταμιού, για να διαπιστωθεί αν υπάρχει ο απαιτούμενος από τον Κανονισμό αριθμός για την υποβολή της. </w:t>
      </w:r>
    </w:p>
    <w:p w14:paraId="76B15206" w14:textId="77777777" w:rsidR="00CF0131" w:rsidRDefault="00DE3FB1">
      <w:pPr>
        <w:spacing w:line="600" w:lineRule="auto"/>
        <w:ind w:firstLine="720"/>
        <w:jc w:val="both"/>
      </w:pPr>
      <w:r>
        <w:t>Ο κ. Αρβανιτίδης Γεώργιος.</w:t>
      </w:r>
      <w:r>
        <w:t xml:space="preserve"> Παρών.</w:t>
      </w:r>
    </w:p>
    <w:p w14:paraId="76B15207" w14:textId="77777777" w:rsidR="00CF0131" w:rsidRDefault="00DE3FB1">
      <w:pPr>
        <w:spacing w:line="600" w:lineRule="auto"/>
        <w:ind w:firstLine="720"/>
        <w:jc w:val="both"/>
      </w:pPr>
      <w:r>
        <w:t>Ο κ. Βενιζέλος Ευάγγελος. Παρών.</w:t>
      </w:r>
    </w:p>
    <w:p w14:paraId="76B15208" w14:textId="77777777" w:rsidR="00CF0131" w:rsidRDefault="00DE3FB1">
      <w:pPr>
        <w:spacing w:line="600" w:lineRule="auto"/>
        <w:ind w:firstLine="720"/>
        <w:jc w:val="both"/>
      </w:pPr>
      <w:r>
        <w:t>Ο κ. Γρηγοράκος Λεωνίδας. Παρών.</w:t>
      </w:r>
    </w:p>
    <w:p w14:paraId="76B15209" w14:textId="77777777" w:rsidR="00CF0131" w:rsidRDefault="00DE3FB1">
      <w:pPr>
        <w:spacing w:line="600" w:lineRule="auto"/>
        <w:ind w:firstLine="720"/>
        <w:jc w:val="both"/>
      </w:pPr>
      <w:r>
        <w:t>Ο κ. Θεοχαρόπουλος Αθανάσιος. Παρών.</w:t>
      </w:r>
    </w:p>
    <w:p w14:paraId="76B1520A" w14:textId="77777777" w:rsidR="00CF0131" w:rsidRDefault="00DE3FB1">
      <w:pPr>
        <w:spacing w:line="600" w:lineRule="auto"/>
        <w:ind w:firstLine="720"/>
        <w:jc w:val="both"/>
      </w:pPr>
      <w:r>
        <w:t>Ο κ. Κεγκέρογλου Βασίλειος. Παρών.</w:t>
      </w:r>
    </w:p>
    <w:p w14:paraId="76B1520B" w14:textId="77777777" w:rsidR="00CF0131" w:rsidRDefault="00DE3FB1">
      <w:pPr>
        <w:spacing w:line="600" w:lineRule="auto"/>
        <w:ind w:firstLine="720"/>
        <w:jc w:val="both"/>
      </w:pPr>
      <w:r>
        <w:t>Η κ. Κεφαλίδου Χαρούλα. Παρούσα.</w:t>
      </w:r>
    </w:p>
    <w:p w14:paraId="76B1520C" w14:textId="77777777" w:rsidR="00CF0131" w:rsidRDefault="00DE3FB1">
      <w:pPr>
        <w:spacing w:line="600" w:lineRule="auto"/>
        <w:ind w:firstLine="720"/>
        <w:jc w:val="both"/>
      </w:pPr>
      <w:r>
        <w:t>Ο κ. Κουτσούκος Ιωάννης. Παρών.</w:t>
      </w:r>
    </w:p>
    <w:p w14:paraId="76B1520D" w14:textId="77777777" w:rsidR="00CF0131" w:rsidRDefault="00DE3FB1">
      <w:pPr>
        <w:spacing w:line="600" w:lineRule="auto"/>
        <w:ind w:firstLine="720"/>
        <w:jc w:val="both"/>
      </w:pPr>
      <w:r>
        <w:t>Ο κ. Κρεμαστινός Δημήτριος. Παρών.</w:t>
      </w:r>
    </w:p>
    <w:p w14:paraId="76B1520E" w14:textId="77777777" w:rsidR="00CF0131" w:rsidRDefault="00DE3FB1">
      <w:pPr>
        <w:spacing w:line="600" w:lineRule="auto"/>
        <w:ind w:firstLine="720"/>
        <w:jc w:val="both"/>
      </w:pPr>
      <w:r>
        <w:t xml:space="preserve">Ο κ. </w:t>
      </w:r>
      <w:r>
        <w:t>Κωνσταντινόπουλος Οδυσσέας. Παρών.</w:t>
      </w:r>
    </w:p>
    <w:p w14:paraId="76B1520F" w14:textId="77777777" w:rsidR="00CF0131" w:rsidRDefault="00DE3FB1">
      <w:pPr>
        <w:spacing w:line="600" w:lineRule="auto"/>
        <w:ind w:firstLine="720"/>
        <w:jc w:val="both"/>
      </w:pPr>
      <w:r>
        <w:t>Ο κ. Κωνσταντόπουλος Δημήτριος. Απών.</w:t>
      </w:r>
    </w:p>
    <w:p w14:paraId="76B15210" w14:textId="77777777" w:rsidR="00CF0131" w:rsidRDefault="00DE3FB1">
      <w:pPr>
        <w:spacing w:line="600" w:lineRule="auto"/>
        <w:ind w:firstLine="720"/>
        <w:jc w:val="both"/>
      </w:pPr>
      <w:r>
        <w:t xml:space="preserve">Ο κ. Λοβέρδος Ανδρέας. Παρών. </w:t>
      </w:r>
    </w:p>
    <w:p w14:paraId="76B15211" w14:textId="77777777" w:rsidR="00CF0131" w:rsidRDefault="00DE3FB1">
      <w:pPr>
        <w:spacing w:line="600" w:lineRule="auto"/>
        <w:ind w:firstLine="720"/>
        <w:jc w:val="both"/>
      </w:pPr>
      <w:r>
        <w:t xml:space="preserve">Ο κ. Παπαθεοδώρου Θεόδωρος. Παρών. </w:t>
      </w:r>
    </w:p>
    <w:p w14:paraId="76B15212" w14:textId="77777777" w:rsidR="00CF0131" w:rsidRDefault="00DE3FB1">
      <w:pPr>
        <w:spacing w:line="600" w:lineRule="auto"/>
        <w:ind w:firstLine="720"/>
        <w:jc w:val="both"/>
      </w:pPr>
      <w:r>
        <w:t xml:space="preserve">Ο κ. Σκανδαλίδης Κωνσταντίνος. Παρών. </w:t>
      </w:r>
    </w:p>
    <w:p w14:paraId="76B15213" w14:textId="77777777" w:rsidR="00CF0131" w:rsidRDefault="00DE3FB1">
      <w:pPr>
        <w:spacing w:line="600" w:lineRule="auto"/>
        <w:ind w:firstLine="720"/>
        <w:jc w:val="both"/>
      </w:pPr>
      <w:r>
        <w:t xml:space="preserve">Ο κ. Τζελέπης Μιχαήλ. Παρών. </w:t>
      </w:r>
    </w:p>
    <w:p w14:paraId="76B15214" w14:textId="77777777" w:rsidR="00CF0131" w:rsidRDefault="00DE3FB1">
      <w:pPr>
        <w:spacing w:line="600" w:lineRule="auto"/>
        <w:ind w:firstLine="720"/>
        <w:jc w:val="both"/>
      </w:pPr>
      <w:r>
        <w:t xml:space="preserve">Η </w:t>
      </w:r>
      <w:r>
        <w:t xml:space="preserve">κ. </w:t>
      </w:r>
      <w:r>
        <w:t>Χριστοφιλοπούλου Παρασκευή. Παρούσα.</w:t>
      </w:r>
    </w:p>
    <w:p w14:paraId="76B15215" w14:textId="77777777" w:rsidR="00CF0131" w:rsidRDefault="00DE3FB1">
      <w:pPr>
        <w:spacing w:line="600" w:lineRule="auto"/>
        <w:ind w:firstLine="720"/>
        <w:jc w:val="both"/>
      </w:pPr>
      <w:r>
        <w:t xml:space="preserve">Ο κ. Αμυράς Γεώργιος. Παρών. </w:t>
      </w:r>
    </w:p>
    <w:p w14:paraId="76B15216" w14:textId="77777777" w:rsidR="00CF0131" w:rsidRDefault="00DE3FB1">
      <w:pPr>
        <w:spacing w:line="600" w:lineRule="auto"/>
        <w:ind w:firstLine="720"/>
        <w:jc w:val="both"/>
      </w:pPr>
      <w:r>
        <w:t xml:space="preserve">Ο κ. Αχμέτ Ιλχάν. Παρών. </w:t>
      </w:r>
    </w:p>
    <w:p w14:paraId="76B15217" w14:textId="77777777" w:rsidR="00CF0131" w:rsidRDefault="00DE3FB1">
      <w:pPr>
        <w:spacing w:line="600" w:lineRule="auto"/>
        <w:ind w:firstLine="720"/>
        <w:jc w:val="both"/>
      </w:pPr>
      <w:r>
        <w:t xml:space="preserve">Ο κ. Δανέλλης Σπυρίδων. Παρών. </w:t>
      </w:r>
    </w:p>
    <w:p w14:paraId="76B15218" w14:textId="77777777" w:rsidR="00CF0131" w:rsidRDefault="00DE3FB1">
      <w:pPr>
        <w:spacing w:line="600" w:lineRule="auto"/>
        <w:ind w:firstLine="720"/>
        <w:jc w:val="both"/>
      </w:pPr>
      <w:r>
        <w:t xml:space="preserve">Ο κ. Θεοχάρης Θεοχάρης. Παρών. </w:t>
      </w:r>
    </w:p>
    <w:p w14:paraId="76B15219" w14:textId="77777777" w:rsidR="00CF0131" w:rsidRDefault="00DE3FB1">
      <w:pPr>
        <w:spacing w:line="600" w:lineRule="auto"/>
        <w:ind w:firstLine="720"/>
        <w:jc w:val="both"/>
      </w:pPr>
      <w:r>
        <w:t xml:space="preserve">Ο κ. Λυκούδης Σπυρίδων. Παρών. </w:t>
      </w:r>
    </w:p>
    <w:p w14:paraId="76B1521A" w14:textId="77777777" w:rsidR="00CF0131" w:rsidRDefault="00DE3FB1">
      <w:pPr>
        <w:spacing w:line="600" w:lineRule="auto"/>
        <w:ind w:firstLine="720"/>
        <w:jc w:val="both"/>
      </w:pPr>
      <w:r>
        <w:t xml:space="preserve">Ο κ. Μαυρωτάς Γεώργιος. Παρών. </w:t>
      </w:r>
    </w:p>
    <w:p w14:paraId="76B1521B" w14:textId="77777777" w:rsidR="00CF0131" w:rsidRDefault="00DE3FB1">
      <w:pPr>
        <w:spacing w:line="600" w:lineRule="auto"/>
        <w:ind w:firstLine="720"/>
        <w:jc w:val="both"/>
      </w:pPr>
      <w:r>
        <w:t xml:space="preserve">Ο κ. Μπαργιώτας Κωνσταντίνος. Παρών. </w:t>
      </w:r>
    </w:p>
    <w:p w14:paraId="76B1521C" w14:textId="77777777" w:rsidR="00CF0131" w:rsidRDefault="00DE3FB1">
      <w:pPr>
        <w:spacing w:line="600" w:lineRule="auto"/>
        <w:ind w:firstLine="720"/>
        <w:jc w:val="both"/>
      </w:pPr>
      <w:r>
        <w:t xml:space="preserve">Ο κ. Φωτήλας Ιάσωνας. Παρών. </w:t>
      </w:r>
    </w:p>
    <w:p w14:paraId="76B1521D" w14:textId="77777777" w:rsidR="00CF0131" w:rsidRDefault="00DE3FB1">
      <w:pPr>
        <w:spacing w:line="600" w:lineRule="auto"/>
        <w:ind w:firstLine="720"/>
        <w:jc w:val="both"/>
      </w:pPr>
      <w:r>
        <w:t>Ο κ.</w:t>
      </w:r>
      <w:r>
        <w:t xml:space="preserve"> Ψαριανός Γρηγόριος. Παρών. </w:t>
      </w:r>
    </w:p>
    <w:p w14:paraId="76B1521E" w14:textId="77777777" w:rsidR="00CF0131" w:rsidRDefault="00DE3FB1">
      <w:pPr>
        <w:spacing w:line="600" w:lineRule="auto"/>
        <w:ind w:firstLine="720"/>
        <w:jc w:val="both"/>
      </w:pPr>
      <w:r>
        <w:t>Κυρίες και κύριοι συνάδελφοι, υπάρχει ο απαιτούμενος από τον Κανονισμό αριθμός υπογραφόντων την κοινή αίτηση ονομαστικής ψηφοφορίας Βουλευτών της Δημοκρατικής Συμπαράταξης ΠΑΣΟΚ-ΔΗΜΑΡ και του Ποταμιού.</w:t>
      </w:r>
    </w:p>
    <w:p w14:paraId="76B1521F" w14:textId="77777777" w:rsidR="00CF0131" w:rsidRDefault="00DE3FB1">
      <w:pPr>
        <w:spacing w:line="600" w:lineRule="auto"/>
        <w:ind w:firstLine="720"/>
        <w:jc w:val="both"/>
      </w:pPr>
      <w:r>
        <w:t xml:space="preserve">Τέλος, επί των άρθρων 1, </w:t>
      </w:r>
      <w:r>
        <w:t>2, 5, 10, 13, 14, 17 και 21 του σχεδίου νόμου έχει υποβληθεί αίτηση διεξαγωγής ονομαστικής ψηφοφορίας από Βουλευτές του Λαϊκού Συνδέσμου-Χρυσή Αυγή</w:t>
      </w:r>
      <w:r>
        <w:t>, της οποίας το κείμενο έχει ως εξής:</w:t>
      </w:r>
    </w:p>
    <w:p w14:paraId="76B15220" w14:textId="77777777" w:rsidR="00CF0131" w:rsidRDefault="00DE3FB1">
      <w:pPr>
        <w:spacing w:line="600" w:lineRule="auto"/>
        <w:ind w:firstLine="720"/>
        <w:jc w:val="center"/>
      </w:pPr>
      <w:r>
        <w:t>(Να καταχωριστεί η σελ. 693</w:t>
      </w:r>
      <w:r w:rsidRPr="007A7884">
        <w:rPr>
          <w:vertAlign w:val="superscript"/>
        </w:rPr>
        <w:t>α</w:t>
      </w:r>
      <w:r>
        <w:t>)</w:t>
      </w:r>
    </w:p>
    <w:p w14:paraId="76B15221" w14:textId="77777777" w:rsidR="00CF0131" w:rsidRDefault="00DE3FB1">
      <w:pPr>
        <w:spacing w:line="600" w:lineRule="auto"/>
        <w:ind w:firstLine="720"/>
        <w:jc w:val="both"/>
      </w:pPr>
      <w:r>
        <w:rPr>
          <w:b/>
        </w:rPr>
        <w:t xml:space="preserve">ΠΡΟΕΔΡΕΥΩΝ (Αναστάσιος Κουράκης): </w:t>
      </w:r>
      <w:r>
        <w:t>Θα αναγ</w:t>
      </w:r>
      <w:r>
        <w:t xml:space="preserve">νώσω </w:t>
      </w:r>
      <w:r>
        <w:t xml:space="preserve">και </w:t>
      </w:r>
      <w:r>
        <w:t xml:space="preserve">τον κατάλογο των υπογραφόντων την αίτηση </w:t>
      </w:r>
      <w:r>
        <w:t xml:space="preserve">της </w:t>
      </w:r>
      <w:r>
        <w:t xml:space="preserve">ονομαστικής ψηφοφορίας Βουλευτών του Λαϊκού Συνδέσμου-Χρυσή Αυγή, για να διαπιστωθεί αν υπάρχει ο απαιτούμενος από τον Κανονισμό αριθμός για την υποβολή της. </w:t>
      </w:r>
    </w:p>
    <w:p w14:paraId="76B15222" w14:textId="77777777" w:rsidR="00CF0131" w:rsidRDefault="00DE3FB1">
      <w:pPr>
        <w:spacing w:line="600" w:lineRule="auto"/>
        <w:ind w:firstLine="720"/>
        <w:jc w:val="both"/>
      </w:pPr>
      <w:r>
        <w:t xml:space="preserve">Ο κ. Μιχαλολιάκος Νικόλαος. Παρών. </w:t>
      </w:r>
    </w:p>
    <w:p w14:paraId="76B15223" w14:textId="77777777" w:rsidR="00CF0131" w:rsidRDefault="00DE3FB1">
      <w:pPr>
        <w:spacing w:line="600" w:lineRule="auto"/>
        <w:ind w:firstLine="720"/>
        <w:jc w:val="both"/>
      </w:pPr>
      <w:r>
        <w:t>Ο κ. Αϊ</w:t>
      </w:r>
      <w:r>
        <w:t xml:space="preserve">βατίδης Ιωάννης. Παρών. </w:t>
      </w:r>
    </w:p>
    <w:p w14:paraId="76B15224" w14:textId="77777777" w:rsidR="00CF0131" w:rsidRDefault="00DE3FB1">
      <w:pPr>
        <w:spacing w:line="600" w:lineRule="auto"/>
        <w:ind w:firstLine="720"/>
        <w:jc w:val="both"/>
      </w:pPr>
      <w:r>
        <w:t xml:space="preserve">Η </w:t>
      </w:r>
      <w:r>
        <w:t xml:space="preserve">κ. </w:t>
      </w:r>
      <w:r>
        <w:t>Βλάχου Σωτηρία. Παρούσα.</w:t>
      </w:r>
    </w:p>
    <w:p w14:paraId="76B15225" w14:textId="77777777" w:rsidR="00CF0131" w:rsidRDefault="00DE3FB1">
      <w:pPr>
        <w:spacing w:line="600" w:lineRule="auto"/>
        <w:ind w:firstLine="720"/>
        <w:jc w:val="both"/>
      </w:pPr>
      <w:r>
        <w:t xml:space="preserve">Ο κ. Γερμενής Γεώργιος. Παρών. </w:t>
      </w:r>
    </w:p>
    <w:p w14:paraId="76B15226" w14:textId="77777777" w:rsidR="00CF0131" w:rsidRDefault="00DE3FB1">
      <w:pPr>
        <w:spacing w:line="600" w:lineRule="auto"/>
        <w:ind w:firstLine="720"/>
        <w:jc w:val="both"/>
      </w:pPr>
      <w:r>
        <w:t xml:space="preserve">Ο κ. Γρέγος Αντώνιος. Παρών. </w:t>
      </w:r>
    </w:p>
    <w:p w14:paraId="76B15227" w14:textId="77777777" w:rsidR="00CF0131" w:rsidRDefault="00DE3FB1">
      <w:pPr>
        <w:spacing w:line="600" w:lineRule="auto"/>
        <w:ind w:firstLine="720"/>
        <w:jc w:val="both"/>
      </w:pPr>
      <w:r>
        <w:t xml:space="preserve">Η </w:t>
      </w:r>
      <w:r>
        <w:t xml:space="preserve">κ. </w:t>
      </w:r>
      <w:r>
        <w:t>Ζαρούλια Ελένη. Απούσα.</w:t>
      </w:r>
    </w:p>
    <w:p w14:paraId="76B15228" w14:textId="77777777" w:rsidR="00CF0131" w:rsidRDefault="00DE3FB1">
      <w:pPr>
        <w:spacing w:line="600" w:lineRule="auto"/>
        <w:ind w:firstLine="720"/>
        <w:jc w:val="both"/>
      </w:pPr>
      <w:r>
        <w:t xml:space="preserve">Ο κ. Ηλιόπουλος Παναγιώτης. Παρών. </w:t>
      </w:r>
    </w:p>
    <w:p w14:paraId="76B15229" w14:textId="77777777" w:rsidR="00CF0131" w:rsidRDefault="00DE3FB1">
      <w:pPr>
        <w:spacing w:line="600" w:lineRule="auto"/>
        <w:ind w:firstLine="720"/>
        <w:jc w:val="both"/>
      </w:pPr>
      <w:r>
        <w:t xml:space="preserve">Ο κ. Καρακώστας Ευάγγελος. Παρών. </w:t>
      </w:r>
    </w:p>
    <w:p w14:paraId="76B1522A" w14:textId="77777777" w:rsidR="00CF0131" w:rsidRDefault="00DE3FB1">
      <w:pPr>
        <w:spacing w:line="600" w:lineRule="auto"/>
        <w:ind w:firstLine="720"/>
        <w:jc w:val="both"/>
      </w:pPr>
      <w:r>
        <w:t xml:space="preserve">Ο κ. Κασιδιάρης Ηλίας. Παρών. </w:t>
      </w:r>
    </w:p>
    <w:p w14:paraId="76B1522B" w14:textId="77777777" w:rsidR="00CF0131" w:rsidRDefault="00DE3FB1">
      <w:pPr>
        <w:spacing w:line="600" w:lineRule="auto"/>
        <w:ind w:firstLine="720"/>
        <w:jc w:val="both"/>
      </w:pPr>
      <w:r>
        <w:t>Ο κ. Κού</w:t>
      </w:r>
      <w:r>
        <w:t xml:space="preserve">ζηλος Νικόλαος. Παρών. </w:t>
      </w:r>
    </w:p>
    <w:p w14:paraId="76B1522C" w14:textId="77777777" w:rsidR="00CF0131" w:rsidRDefault="00DE3FB1">
      <w:pPr>
        <w:spacing w:line="600" w:lineRule="auto"/>
        <w:ind w:firstLine="720"/>
        <w:jc w:val="both"/>
      </w:pPr>
      <w:r>
        <w:t xml:space="preserve">Ο κ. Κουκούτσης Δημήτριος. Παρών. </w:t>
      </w:r>
    </w:p>
    <w:p w14:paraId="76B1522D" w14:textId="77777777" w:rsidR="00CF0131" w:rsidRDefault="00DE3FB1">
      <w:pPr>
        <w:spacing w:line="600" w:lineRule="auto"/>
        <w:ind w:firstLine="720"/>
        <w:jc w:val="both"/>
      </w:pPr>
      <w:r>
        <w:t xml:space="preserve">Ο κ. Λαγός Ιωάννης. Παρών. </w:t>
      </w:r>
    </w:p>
    <w:p w14:paraId="76B1522E" w14:textId="77777777" w:rsidR="00CF0131" w:rsidRDefault="00DE3FB1">
      <w:pPr>
        <w:spacing w:line="600" w:lineRule="auto"/>
        <w:ind w:firstLine="720"/>
        <w:jc w:val="both"/>
      </w:pPr>
      <w:r>
        <w:t xml:space="preserve">Ο κ. Μίχος Νικόλαος. Παρών. </w:t>
      </w:r>
    </w:p>
    <w:p w14:paraId="76B1522F" w14:textId="77777777" w:rsidR="00CF0131" w:rsidRDefault="00DE3FB1">
      <w:pPr>
        <w:spacing w:line="600" w:lineRule="auto"/>
        <w:ind w:firstLine="720"/>
        <w:jc w:val="both"/>
      </w:pPr>
      <w:r>
        <w:t xml:space="preserve">Ο κ. Μπαρμπαρούσης Κωνσταντίνος. Παρών. </w:t>
      </w:r>
    </w:p>
    <w:p w14:paraId="76B15230" w14:textId="77777777" w:rsidR="00CF0131" w:rsidRDefault="00DE3FB1">
      <w:pPr>
        <w:spacing w:line="600" w:lineRule="auto"/>
        <w:ind w:firstLine="720"/>
        <w:jc w:val="both"/>
      </w:pPr>
      <w:r>
        <w:t xml:space="preserve">Ο κ. Παναγιώταρος Ηλίας. Παρών. </w:t>
      </w:r>
    </w:p>
    <w:p w14:paraId="76B15231" w14:textId="77777777" w:rsidR="00CF0131" w:rsidRDefault="00DE3FB1">
      <w:pPr>
        <w:spacing w:line="600" w:lineRule="auto"/>
        <w:ind w:firstLine="720"/>
        <w:jc w:val="both"/>
      </w:pPr>
      <w:r>
        <w:t xml:space="preserve">Ο κ. Παππάς Χρήστος. Παρών. </w:t>
      </w:r>
    </w:p>
    <w:p w14:paraId="76B15232" w14:textId="77777777" w:rsidR="00CF0131" w:rsidRDefault="00DE3FB1">
      <w:pPr>
        <w:spacing w:line="600" w:lineRule="auto"/>
        <w:ind w:firstLine="720"/>
        <w:jc w:val="both"/>
      </w:pPr>
      <w:r>
        <w:t>Κυρίες και κύριοι συνάδελφοι, υπάρχει</w:t>
      </w:r>
      <w:r>
        <w:t xml:space="preserve"> ο απαιτούμενος από τον Κανονισμό αριθμός υπογραφόντων την αίτηση ονομαστικής ψηφοφορίας Βουλευτών του Λαϊκού Συνδέσμου-Χρυσή Αυγή.</w:t>
      </w:r>
    </w:p>
    <w:p w14:paraId="76B15233" w14:textId="77777777" w:rsidR="00CF0131" w:rsidRDefault="00DE3FB1">
      <w:pPr>
        <w:spacing w:line="600" w:lineRule="auto"/>
        <w:ind w:firstLine="720"/>
        <w:jc w:val="both"/>
      </w:pPr>
      <w:r>
        <w:t xml:space="preserve">Συνεπώς διακόπτουμε τη συνεδρίαση για δέκα </w:t>
      </w:r>
      <w:r>
        <w:t xml:space="preserve">(10΄) </w:t>
      </w:r>
      <w:r>
        <w:t>λεπτά, σύμφωνα με τον Κανονισμό.</w:t>
      </w:r>
    </w:p>
    <w:p w14:paraId="76B15234" w14:textId="77777777" w:rsidR="00CF0131" w:rsidRDefault="00DE3FB1">
      <w:pPr>
        <w:spacing w:line="600" w:lineRule="auto"/>
        <w:jc w:val="center"/>
      </w:pPr>
      <w:r>
        <w:t>(ΔΙΑΚΟΠΗ)</w:t>
      </w:r>
    </w:p>
    <w:p w14:paraId="76B15235" w14:textId="77777777" w:rsidR="00CF0131" w:rsidRDefault="00CF0131">
      <w:pPr>
        <w:spacing w:line="600" w:lineRule="auto"/>
        <w:jc w:val="center"/>
      </w:pPr>
    </w:p>
    <w:p w14:paraId="76B15236" w14:textId="77777777" w:rsidR="00CF0131" w:rsidRDefault="00DE3FB1">
      <w:pPr>
        <w:spacing w:line="600" w:lineRule="auto"/>
        <w:ind w:firstLine="720"/>
        <w:jc w:val="center"/>
      </w:pPr>
      <w:r w:rsidRPr="00F45ED6">
        <w:t>(</w:t>
      </w:r>
      <w:r>
        <w:t>ΜΕΤΑ ΤΗ ΔΙΑΚΟΠΗ)</w:t>
      </w:r>
    </w:p>
    <w:p w14:paraId="76B15237" w14:textId="77777777" w:rsidR="00CF0131" w:rsidRDefault="00DE3FB1">
      <w:pPr>
        <w:spacing w:line="600" w:lineRule="auto"/>
        <w:ind w:firstLine="720"/>
        <w:jc w:val="both"/>
      </w:pPr>
      <w:r>
        <w:rPr>
          <w:b/>
        </w:rPr>
        <w:t xml:space="preserve">ΠΡΟΕΔΡΕΥΩΝ (Αναστάσιος Κουράκης): </w:t>
      </w:r>
      <w:r>
        <w:t xml:space="preserve">Κυρίες και κύριοι συνάδελφοι, επαναλαμβάνεται η διακοπείσα συνεδρίαση. </w:t>
      </w:r>
    </w:p>
    <w:p w14:paraId="76B15238" w14:textId="77777777" w:rsidR="00CF0131" w:rsidRDefault="00DE3FB1">
      <w:pPr>
        <w:spacing w:line="600" w:lineRule="auto"/>
        <w:ind w:firstLine="720"/>
        <w:jc w:val="both"/>
      </w:pPr>
      <w:r>
        <w:t>Κυρίες και κύριοι συνάδελφοι, δέχεστε να συμπτύξουμε τις προβλεπόμενες από τον Κανονισμό ψηφοφορίες σε μία;</w:t>
      </w:r>
    </w:p>
    <w:p w14:paraId="76B15239" w14:textId="77777777" w:rsidR="00CF0131" w:rsidRDefault="00DE3FB1">
      <w:pPr>
        <w:spacing w:line="600" w:lineRule="auto"/>
        <w:ind w:firstLine="720"/>
        <w:jc w:val="both"/>
      </w:pPr>
      <w:r>
        <w:rPr>
          <w:b/>
        </w:rPr>
        <w:t xml:space="preserve">ΠΟΛΛΟΙ ΒΟΥΛΕΥΤΕΣ: </w:t>
      </w:r>
      <w:r>
        <w:t xml:space="preserve">Μάλιστα, μάλιστα. </w:t>
      </w:r>
    </w:p>
    <w:p w14:paraId="76B1523A" w14:textId="77777777" w:rsidR="00CF0131" w:rsidRDefault="00DE3FB1">
      <w:pPr>
        <w:spacing w:line="600" w:lineRule="auto"/>
        <w:ind w:firstLine="720"/>
        <w:jc w:val="both"/>
      </w:pPr>
      <w:r>
        <w:rPr>
          <w:b/>
        </w:rPr>
        <w:t>ΠΡΟΕΔ</w:t>
      </w:r>
      <w:r>
        <w:rPr>
          <w:b/>
        </w:rPr>
        <w:t xml:space="preserve">ΡΕΥΩΝ (Αναστάσιος Κουράκης): </w:t>
      </w:r>
      <w:r>
        <w:t xml:space="preserve">Το Σώμα συνεφώνησε. </w:t>
      </w:r>
    </w:p>
    <w:p w14:paraId="76B1523B" w14:textId="77777777" w:rsidR="00CF0131" w:rsidRDefault="00DE3FB1">
      <w:pPr>
        <w:spacing w:line="600" w:lineRule="auto"/>
        <w:ind w:firstLine="720"/>
        <w:jc w:val="both"/>
      </w:pPr>
      <w:r>
        <w:t>Θα διεξαχθεί ονομαστική ψηφοφορία επί της αρχής και επί των άρθρων 1, 2, 5, 10, 13, 14, 17 και 21 του σχεδίου νόμου του Υπουργείου Οικονομικών</w:t>
      </w:r>
      <w:r>
        <w:t>:</w:t>
      </w:r>
      <w:r>
        <w:t xml:space="preserve"> «Μέτρα για την εφαρμογή της </w:t>
      </w:r>
      <w:r>
        <w:t xml:space="preserve">Συμφωνίας Δημοσιονομικών Στόχων </w:t>
      </w:r>
      <w:r>
        <w:t>κα</w:t>
      </w:r>
      <w:r>
        <w:t xml:space="preserve">ι </w:t>
      </w:r>
      <w:r>
        <w:t>Διαρθρωτικών Μεταρρυθμίσεων</w:t>
      </w:r>
      <w:r>
        <w:t xml:space="preserve">». </w:t>
      </w:r>
    </w:p>
    <w:p w14:paraId="76B1523C" w14:textId="77777777" w:rsidR="00CF0131" w:rsidRDefault="00DE3FB1">
      <w:pPr>
        <w:spacing w:line="600" w:lineRule="auto"/>
        <w:ind w:firstLine="720"/>
        <w:jc w:val="both"/>
      </w:pPr>
      <w:r>
        <w:t xml:space="preserve">Οι αποδεχόμενοι την αρχή και τα άρθρα του νομοσχεδίου λέγουν «ΝΑΙ». </w:t>
      </w:r>
    </w:p>
    <w:p w14:paraId="76B1523D" w14:textId="77777777" w:rsidR="00CF0131" w:rsidRDefault="00DE3FB1">
      <w:pPr>
        <w:spacing w:line="600" w:lineRule="auto"/>
        <w:ind w:firstLine="720"/>
        <w:jc w:val="both"/>
      </w:pPr>
      <w:r>
        <w:t xml:space="preserve">Οι μη αποδεχόμενοι την αρχή και τα άρθρα του νομοσχεδίου λέγουν «ΟΧΙ». </w:t>
      </w:r>
    </w:p>
    <w:p w14:paraId="76B1523E" w14:textId="77777777" w:rsidR="00CF0131" w:rsidRDefault="00DE3FB1">
      <w:pPr>
        <w:spacing w:line="600" w:lineRule="auto"/>
        <w:ind w:firstLine="720"/>
        <w:jc w:val="both"/>
      </w:pPr>
      <w:r>
        <w:t xml:space="preserve">Οι αρνούμενοι ψήφο λέγουν «ΠΑΡΩΝ». </w:t>
      </w:r>
    </w:p>
    <w:p w14:paraId="76B1523F" w14:textId="77777777" w:rsidR="00CF0131" w:rsidRDefault="00DE3FB1">
      <w:pPr>
        <w:spacing w:line="600" w:lineRule="auto"/>
        <w:ind w:firstLine="720"/>
        <w:jc w:val="both"/>
      </w:pPr>
      <w:r>
        <w:t xml:space="preserve">Καλούνται επί του καταλόγου η </w:t>
      </w:r>
      <w:r>
        <w:t xml:space="preserve">κ. </w:t>
      </w:r>
      <w:r>
        <w:t>Παναγιώτα Δρι</w:t>
      </w:r>
      <w:r>
        <w:t xml:space="preserve">τσέλη από τον ΣΥΡΙΖΑ και ο κ. Ιωάννης Κεφαλογιάννης από τη Νέα Δημοκρατία. </w:t>
      </w:r>
    </w:p>
    <w:p w14:paraId="76B15240" w14:textId="77777777" w:rsidR="00CF0131" w:rsidRDefault="00DE3FB1">
      <w:pPr>
        <w:spacing w:line="600" w:lineRule="auto"/>
        <w:ind w:firstLine="720"/>
        <w:jc w:val="both"/>
      </w:pPr>
      <w:r>
        <w:t>Σας ενημερώνω, επίσης, ότι έχουν έρθει στο Προεδρείο τηλεομοιοτυπίες</w:t>
      </w:r>
      <w:r>
        <w:t xml:space="preserve"> (</w:t>
      </w:r>
      <w:r>
        <w:t>φαξ</w:t>
      </w:r>
      <w:r>
        <w:t>)</w:t>
      </w:r>
      <w:r>
        <w:t xml:space="preserve"> συναδέλφων, σύμφωνα με το άρθρο 70Α του Κανονισμού της Βουλής, με τις οποίες γνωστοποιούν την ψήφο τους ε</w:t>
      </w:r>
      <w:r>
        <w:t xml:space="preserve">πί της αρχής και επί των άρθρων του νομοσχεδίου. Οι ψήφοι αυτές θα ανακοινωθούν και θα συνυπολογιστούν στην καταμέτρηση, η οποία θα ακολουθήσει. </w:t>
      </w:r>
    </w:p>
    <w:p w14:paraId="76B15241" w14:textId="77777777" w:rsidR="00CF0131" w:rsidRDefault="00DE3FB1">
      <w:pPr>
        <w:spacing w:line="600" w:lineRule="auto"/>
        <w:ind w:firstLine="720"/>
        <w:jc w:val="both"/>
      </w:pPr>
      <w:r>
        <w:t xml:space="preserve">Παρακαλώ να αρχίσει η ανάγνωση του καταλόγου. </w:t>
      </w:r>
    </w:p>
    <w:p w14:paraId="76B15242" w14:textId="77777777" w:rsidR="00CF0131" w:rsidRDefault="00DE3FB1">
      <w:pPr>
        <w:spacing w:line="600" w:lineRule="auto"/>
        <w:ind w:firstLine="720"/>
        <w:jc w:val="center"/>
      </w:pPr>
      <w:r>
        <w:t>(ΨΗΦΟΦΟΡΙΑ)</w:t>
      </w:r>
    </w:p>
    <w:p w14:paraId="76B15243" w14:textId="77777777" w:rsidR="00CF0131" w:rsidRDefault="00DE3FB1">
      <w:pPr>
        <w:tabs>
          <w:tab w:val="left" w:pos="2820"/>
        </w:tabs>
        <w:spacing w:line="600" w:lineRule="auto"/>
        <w:ind w:firstLine="720"/>
        <w:jc w:val="center"/>
      </w:pPr>
      <w:r>
        <w:t>(ΜΕΤΑ ΚΑΙ ΤΗ ΔΕΥΤΕΡΗ ΑΝΑΓΝΩΣΗ ΤΟΥ ΚΑΤΑΛΟΓΟΥ)</w:t>
      </w:r>
    </w:p>
    <w:p w14:paraId="76B15244" w14:textId="77777777" w:rsidR="00CF0131" w:rsidRDefault="00DE3FB1">
      <w:pPr>
        <w:tabs>
          <w:tab w:val="left" w:pos="2820"/>
        </w:tabs>
        <w:spacing w:line="600" w:lineRule="auto"/>
        <w:ind w:firstLine="720"/>
        <w:jc w:val="both"/>
      </w:pPr>
      <w:r>
        <w:rPr>
          <w:b/>
        </w:rPr>
        <w:t>ΠΡΟΕΔΡΕΥΩΝ (Αναστάσιος Κουράκης):</w:t>
      </w:r>
      <w:r>
        <w:t xml:space="preserve"> Υπάρχει συνάδελφος που δεν άκουσε το όνομά του; Κανείς.</w:t>
      </w:r>
    </w:p>
    <w:p w14:paraId="76B15245" w14:textId="77777777" w:rsidR="00CF0131" w:rsidRDefault="00DE3FB1">
      <w:pPr>
        <w:tabs>
          <w:tab w:val="left" w:pos="2820"/>
        </w:tabs>
        <w:spacing w:line="600" w:lineRule="auto"/>
        <w:ind w:firstLine="720"/>
        <w:jc w:val="both"/>
      </w:pPr>
      <w:r>
        <w:t>Η επιστολή, η οποία απεστάλη στο Προεδρείο από το συνάδελφο, σύμφωνα με το άρθρο 70 Α του Κανονισμού της Βουλής, καταχωρίζεται στα Πρακτικά.</w:t>
      </w:r>
    </w:p>
    <w:p w14:paraId="76B15246" w14:textId="77777777" w:rsidR="00CF0131" w:rsidRDefault="00DE3FB1">
      <w:pPr>
        <w:tabs>
          <w:tab w:val="left" w:pos="2820"/>
        </w:tabs>
        <w:spacing w:line="600" w:lineRule="auto"/>
        <w:ind w:firstLine="720"/>
        <w:jc w:val="both"/>
      </w:pPr>
      <w:r>
        <w:t>(Η προαναφερθείσα επιστολ</w:t>
      </w:r>
      <w:r>
        <w:t>ή έχει ως εξής:</w:t>
      </w:r>
    </w:p>
    <w:p w14:paraId="76B15247" w14:textId="77777777" w:rsidR="00CF0131" w:rsidRDefault="00DE3FB1">
      <w:pPr>
        <w:tabs>
          <w:tab w:val="left" w:pos="2820"/>
        </w:tabs>
        <w:spacing w:line="600" w:lineRule="auto"/>
        <w:ind w:firstLine="720"/>
        <w:jc w:val="center"/>
      </w:pPr>
      <w:r>
        <w:t>(Να καταχωριστεί η σελ. 698)</w:t>
      </w:r>
    </w:p>
    <w:p w14:paraId="76B15248" w14:textId="77777777" w:rsidR="00CF0131" w:rsidRDefault="00DE3FB1">
      <w:pPr>
        <w:tabs>
          <w:tab w:val="left" w:pos="2820"/>
        </w:tabs>
        <w:spacing w:line="600" w:lineRule="auto"/>
        <w:ind w:firstLine="720"/>
        <w:jc w:val="both"/>
      </w:pPr>
      <w:r>
        <w:rPr>
          <w:b/>
        </w:rPr>
        <w:t>ΠΡΟΕΔΡΕΥΩΝ (Αναστάσιος Κουράκης):</w:t>
      </w:r>
      <w:r>
        <w:t xml:space="preserve"> Κυρίες και κύριοι συνάδελφοι, σας ενημερώνω ότι έχουν έλθει στο Προεδρείο επιστολές συναδέλφων</w:t>
      </w:r>
      <w:r>
        <w:t>,</w:t>
      </w:r>
      <w:r>
        <w:t xml:space="preserve"> της </w:t>
      </w:r>
      <w:r>
        <w:t xml:space="preserve">κ. </w:t>
      </w:r>
      <w:r>
        <w:t xml:space="preserve">Γενηματά και του κ. Μανιάτη, οι οποίοι </w:t>
      </w:r>
      <w:r>
        <w:t xml:space="preserve">μάς </w:t>
      </w:r>
      <w:r>
        <w:t>γνωρίζουν ότι απουσιάζουν από τ</w:t>
      </w:r>
      <w:r>
        <w:t>ην ψηφοφορία και ότι</w:t>
      </w:r>
      <w:r>
        <w:t>,</w:t>
      </w:r>
      <w:r>
        <w:t xml:space="preserve"> αν ήταν παρόντες</w:t>
      </w:r>
      <w:r>
        <w:t>,</w:t>
      </w:r>
      <w:r>
        <w:t xml:space="preserve"> θα ψήφιζαν «</w:t>
      </w:r>
      <w:r>
        <w:t>όχι</w:t>
      </w:r>
      <w:r>
        <w:t>» επί της αρχής στα άρθρα 1, 2, 5, 13 και 21 του νομοσχεδίου.</w:t>
      </w:r>
    </w:p>
    <w:p w14:paraId="76B15249" w14:textId="77777777" w:rsidR="00CF0131" w:rsidRDefault="00DE3FB1">
      <w:pPr>
        <w:tabs>
          <w:tab w:val="left" w:pos="2820"/>
        </w:tabs>
        <w:spacing w:line="600" w:lineRule="auto"/>
        <w:ind w:firstLine="720"/>
        <w:jc w:val="both"/>
      </w:pPr>
      <w:r>
        <w:t xml:space="preserve">Επίσης, η </w:t>
      </w:r>
      <w:r>
        <w:t xml:space="preserve">κ. </w:t>
      </w:r>
      <w:r>
        <w:t xml:space="preserve">Κατριβάνου απουσιάζει και με επιστολή </w:t>
      </w:r>
      <w:r>
        <w:t xml:space="preserve">μάς </w:t>
      </w:r>
      <w:r>
        <w:t>γνωρίζει ότι</w:t>
      </w:r>
      <w:r>
        <w:t>,</w:t>
      </w:r>
      <w:r>
        <w:t xml:space="preserve"> αν ήταν παρούσα</w:t>
      </w:r>
      <w:r>
        <w:t>,</w:t>
      </w:r>
      <w:r>
        <w:t xml:space="preserve"> θα ψήφιζε «</w:t>
      </w:r>
      <w:r>
        <w:t>ναι</w:t>
      </w:r>
      <w:r>
        <w:t xml:space="preserve">» επί της αρχής και στα άρθρα 1, 2, 5, </w:t>
      </w:r>
      <w:r>
        <w:t>10, 13, 14, 17 και 21 του νομοσχεδίου.</w:t>
      </w:r>
    </w:p>
    <w:p w14:paraId="76B1524A" w14:textId="77777777" w:rsidR="00CF0131" w:rsidRDefault="00DE3FB1">
      <w:pPr>
        <w:tabs>
          <w:tab w:val="left" w:pos="2820"/>
        </w:tabs>
        <w:spacing w:line="600" w:lineRule="auto"/>
        <w:ind w:firstLine="720"/>
        <w:jc w:val="both"/>
      </w:pPr>
      <w:r>
        <w:t xml:space="preserve">Επίσης, η </w:t>
      </w:r>
      <w:r>
        <w:t xml:space="preserve">κ. </w:t>
      </w:r>
      <w:r>
        <w:t xml:space="preserve">Άννα Καραμανλή απουσιάζει και με επιστολή </w:t>
      </w:r>
      <w:r>
        <w:t xml:space="preserve">μάς </w:t>
      </w:r>
      <w:r>
        <w:t>γνωρίζει ότι</w:t>
      </w:r>
      <w:r>
        <w:t>,</w:t>
      </w:r>
      <w:r>
        <w:t xml:space="preserve"> αν ήταν παρούσα</w:t>
      </w:r>
      <w:r>
        <w:t>,</w:t>
      </w:r>
      <w:r>
        <w:t xml:space="preserve"> θα ψήφιζε «</w:t>
      </w:r>
      <w:r>
        <w:t>όχι</w:t>
      </w:r>
      <w:r>
        <w:t>» επί της αρχής και στα άρθρα 1, 5, 13 και 21 του νομοσχεδίου.</w:t>
      </w:r>
    </w:p>
    <w:p w14:paraId="76B1524B" w14:textId="77777777" w:rsidR="00CF0131" w:rsidRDefault="00DE3FB1">
      <w:pPr>
        <w:tabs>
          <w:tab w:val="left" w:pos="2820"/>
        </w:tabs>
        <w:spacing w:line="600" w:lineRule="auto"/>
        <w:ind w:firstLine="720"/>
        <w:jc w:val="both"/>
      </w:pPr>
      <w:r>
        <w:t xml:space="preserve">Οι επιστολές αυτές, οι οποίες εκφράζουν πρόθεση </w:t>
      </w:r>
      <w:r>
        <w:t>ψήφου, θα καταχωριστούν στα Πρακτικά της σημερινής συνεδρίασης, αλλά δεν συνυπολογίζονται στην καταμέτρηση των ψήφων.</w:t>
      </w:r>
    </w:p>
    <w:p w14:paraId="76B1524C" w14:textId="77777777" w:rsidR="00CF0131" w:rsidRDefault="00DE3FB1">
      <w:pPr>
        <w:tabs>
          <w:tab w:val="left" w:pos="2820"/>
        </w:tabs>
        <w:spacing w:line="600" w:lineRule="auto"/>
        <w:ind w:firstLine="720"/>
        <w:jc w:val="both"/>
      </w:pPr>
      <w:r>
        <w:t>(Οι προαναφερθείσες επιστολές έχουν ως εξής:</w:t>
      </w:r>
    </w:p>
    <w:p w14:paraId="76B1524D" w14:textId="77777777" w:rsidR="00CF0131" w:rsidRDefault="00DE3FB1">
      <w:pPr>
        <w:jc w:val="center"/>
      </w:pPr>
      <w:r>
        <w:t>(Να καταχωριστούν οι σελ. 700 έως 703)</w:t>
      </w:r>
    </w:p>
    <w:p w14:paraId="76B1524E" w14:textId="77777777" w:rsidR="00CF0131" w:rsidRDefault="00DE3FB1">
      <w:pPr>
        <w:tabs>
          <w:tab w:val="left" w:pos="2820"/>
        </w:tabs>
        <w:spacing w:line="600" w:lineRule="auto"/>
        <w:ind w:firstLine="720"/>
        <w:jc w:val="both"/>
      </w:pPr>
      <w:r>
        <w:rPr>
          <w:b/>
        </w:rPr>
        <w:t>ΠΡΟΕΔΡΕΥΩΝ (Αναστάσιος Κουράκης):</w:t>
      </w:r>
      <w:r>
        <w:t xml:space="preserve"> Κυρίες και κύριοι συ</w:t>
      </w:r>
      <w:r>
        <w:t>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76B1524F" w14:textId="77777777" w:rsidR="00CF0131" w:rsidRDefault="00DE3FB1">
      <w:pPr>
        <w:tabs>
          <w:tab w:val="left" w:pos="2820"/>
        </w:tabs>
        <w:spacing w:line="600" w:lineRule="auto"/>
        <w:ind w:firstLine="720"/>
        <w:jc w:val="center"/>
      </w:pPr>
      <w:r>
        <w:t>(ΚΑΤΑΜΕΤΡΗΣΗ)</w:t>
      </w:r>
    </w:p>
    <w:p w14:paraId="76B15250" w14:textId="77777777" w:rsidR="00CF0131" w:rsidRDefault="00DE3FB1">
      <w:pPr>
        <w:spacing w:line="600" w:lineRule="auto"/>
        <w:ind w:firstLine="539"/>
        <w:jc w:val="both"/>
      </w:pPr>
      <w:r>
        <w:t>Κυρίες και κύριοι συνάδελφοι, καθώς διεξάγεται η καταμέτρηση, με τη συναίνεση του Σώματο</w:t>
      </w:r>
      <w:r>
        <w:t>ς, μπορούμε να υπεισέλθουμε στην ψήφιση των υπολοίπων άρθρων και της τροπολογίας.</w:t>
      </w:r>
    </w:p>
    <w:p w14:paraId="76B15251" w14:textId="77777777" w:rsidR="00CF0131" w:rsidRDefault="00DE3FB1">
      <w:pPr>
        <w:spacing w:line="600" w:lineRule="auto"/>
        <w:ind w:firstLine="539"/>
        <w:jc w:val="both"/>
      </w:pPr>
      <w:r>
        <w:t xml:space="preserve">Κηρύσσεται περαιωμένη η συζήτηση επί των άρθρων και θα γίνει η ψήφισή τους χωριστά. </w:t>
      </w:r>
    </w:p>
    <w:p w14:paraId="76B15252" w14:textId="77777777" w:rsidR="00CF0131" w:rsidRDefault="00DE3FB1">
      <w:pPr>
        <w:spacing w:line="600" w:lineRule="auto"/>
        <w:ind w:firstLine="720"/>
        <w:jc w:val="both"/>
      </w:pPr>
      <w:r>
        <w:t xml:space="preserve">Ερωτάται το Σώμα: Γίνεται δεκτό το άρθρο 3, όπως τροποποιήθηκε από τον κύριο Υπουργό; </w:t>
      </w:r>
    </w:p>
    <w:p w14:paraId="76B15253" w14:textId="77777777" w:rsidR="00CF0131" w:rsidRDefault="00DE3FB1">
      <w:pPr>
        <w:spacing w:line="600" w:lineRule="auto"/>
        <w:ind w:firstLine="720"/>
        <w:jc w:val="both"/>
      </w:pPr>
      <w:r>
        <w:rPr>
          <w:b/>
        </w:rPr>
        <w:t>ΑΘ</w:t>
      </w:r>
      <w:r>
        <w:rPr>
          <w:b/>
        </w:rPr>
        <w:t xml:space="preserve">ΑΝΑΣΙΟΣ (ΣΑΚΗΣ) ΠΑΠΑΔΟΠΟΥΛΟΣ: </w:t>
      </w:r>
      <w:r>
        <w:t>Δεκτό, δεκτό.</w:t>
      </w:r>
    </w:p>
    <w:p w14:paraId="76B15254" w14:textId="77777777" w:rsidR="00CF0131" w:rsidRDefault="00DE3FB1">
      <w:pPr>
        <w:spacing w:line="600" w:lineRule="auto"/>
        <w:ind w:firstLine="720"/>
        <w:jc w:val="both"/>
      </w:pPr>
      <w:r>
        <w:rPr>
          <w:b/>
        </w:rPr>
        <w:t xml:space="preserve">ΝΙΚΟΛΑΟΣ ΠΑΝΑΓΙΩΤΟΠΟΥΛΟΣ: </w:t>
      </w:r>
      <w:r>
        <w:t xml:space="preserve">Κατά πλειοψηφία. </w:t>
      </w:r>
    </w:p>
    <w:p w14:paraId="76B15255" w14:textId="77777777" w:rsidR="00CF0131" w:rsidRDefault="00DE3FB1">
      <w:pPr>
        <w:spacing w:line="600" w:lineRule="auto"/>
        <w:ind w:firstLine="720"/>
        <w:jc w:val="both"/>
      </w:pPr>
      <w:r>
        <w:rPr>
          <w:b/>
        </w:rPr>
        <w:t xml:space="preserve">ΙΩΑΝΝΗΣ ΑΪΒΑΤΙΔΗΣ: </w:t>
      </w:r>
      <w:r>
        <w:t>Κατά πλειοψηφία.</w:t>
      </w:r>
    </w:p>
    <w:p w14:paraId="76B15256" w14:textId="77777777" w:rsidR="00CF0131" w:rsidRDefault="00DE3FB1">
      <w:pPr>
        <w:spacing w:line="600" w:lineRule="auto"/>
        <w:ind w:firstLine="720"/>
        <w:jc w:val="both"/>
        <w:rPr>
          <w:b/>
        </w:rPr>
      </w:pPr>
      <w:r>
        <w:rPr>
          <w:b/>
        </w:rPr>
        <w:t xml:space="preserve">ΑΝΔΡΕΑΣ ΛΟΒΕΡΔΟΣ: </w:t>
      </w:r>
      <w:r>
        <w:t>Παρών.</w:t>
      </w:r>
    </w:p>
    <w:p w14:paraId="76B15257" w14:textId="77777777" w:rsidR="00CF0131" w:rsidRDefault="00DE3FB1">
      <w:pPr>
        <w:spacing w:line="600" w:lineRule="auto"/>
        <w:ind w:firstLine="720"/>
        <w:jc w:val="both"/>
        <w:rPr>
          <w:b/>
        </w:rPr>
      </w:pPr>
      <w:r>
        <w:rPr>
          <w:b/>
        </w:rPr>
        <w:t xml:space="preserve">ΝΙΚΟΛΑΟΣ ΚΑΡΑΘΑΝΑΣΟΠΟΥΛΟΣ: </w:t>
      </w:r>
      <w:r>
        <w:t>Κατά πλειοψηφία.</w:t>
      </w:r>
    </w:p>
    <w:p w14:paraId="76B15258" w14:textId="77777777" w:rsidR="00CF0131" w:rsidRDefault="00DE3FB1">
      <w:pPr>
        <w:spacing w:line="600" w:lineRule="auto"/>
        <w:ind w:firstLine="720"/>
        <w:jc w:val="both"/>
      </w:pPr>
      <w:r>
        <w:rPr>
          <w:b/>
        </w:rPr>
        <w:t xml:space="preserve">ΘΕΟΧΑΡΗΣ (ΧΑΡΗΣ) ΘΕΟΧΑΡΗΣ: </w:t>
      </w:r>
      <w:r>
        <w:t>Κατά πλειοψηφία.</w:t>
      </w:r>
    </w:p>
    <w:p w14:paraId="76B15259" w14:textId="77777777" w:rsidR="00CF0131" w:rsidRDefault="00DE3FB1">
      <w:pPr>
        <w:spacing w:line="600" w:lineRule="auto"/>
        <w:ind w:firstLine="720"/>
        <w:jc w:val="both"/>
        <w:rPr>
          <w:b/>
        </w:rPr>
      </w:pPr>
      <w:r>
        <w:rPr>
          <w:b/>
        </w:rPr>
        <w:t xml:space="preserve">ΚΩΝΣΤΑΝΤΙΝΟΣ </w:t>
      </w:r>
      <w:r>
        <w:rPr>
          <w:b/>
        </w:rPr>
        <w:t>ΖΟΥΡΑΡ</w:t>
      </w:r>
      <w:r>
        <w:rPr>
          <w:b/>
        </w:rPr>
        <w:t>ΗΣ</w:t>
      </w:r>
      <w:r w:rsidRPr="00F45ED6">
        <w:rPr>
          <w:b/>
        </w:rPr>
        <w:t>:</w:t>
      </w:r>
      <w:r w:rsidRPr="00F45ED6">
        <w:t xml:space="preserve"> </w:t>
      </w:r>
      <w:r>
        <w:t>Δεκτό, δεκτό.</w:t>
      </w:r>
    </w:p>
    <w:p w14:paraId="76B1525A" w14:textId="77777777" w:rsidR="00CF0131" w:rsidRDefault="00DE3FB1">
      <w:pPr>
        <w:spacing w:line="600" w:lineRule="auto"/>
        <w:ind w:firstLine="720"/>
        <w:jc w:val="both"/>
        <w:rPr>
          <w:b/>
        </w:rPr>
      </w:pPr>
      <w:r>
        <w:rPr>
          <w:b/>
        </w:rPr>
        <w:t xml:space="preserve">ΓΕΩΡΓΙΟΣ-ΔΗΜΗΤΡΙΟΣ ΚΑΡΡΑΣ: </w:t>
      </w:r>
      <w:r>
        <w:t>Κατά πλειοψηφία.</w:t>
      </w:r>
    </w:p>
    <w:p w14:paraId="76B1525B" w14:textId="77777777" w:rsidR="00CF0131" w:rsidRDefault="00DE3FB1">
      <w:pPr>
        <w:spacing w:line="600" w:lineRule="auto"/>
        <w:ind w:firstLine="720"/>
        <w:jc w:val="both"/>
      </w:pPr>
      <w:r>
        <w:rPr>
          <w:b/>
        </w:rPr>
        <w:t xml:space="preserve">ΠΡΟΕΔΡΕΥΩΝ (Αναστάσιος Κουράκης): </w:t>
      </w:r>
      <w:r>
        <w:t xml:space="preserve">Συνεπώς το άρθρο 3 έγινε δεκτό, όπως τροποποιήθηκε από τον κύριο Υπουργό, κατά πλειοψηφία. </w:t>
      </w:r>
    </w:p>
    <w:p w14:paraId="76B1525C" w14:textId="77777777" w:rsidR="00CF0131" w:rsidRDefault="00DE3FB1">
      <w:pPr>
        <w:spacing w:line="600" w:lineRule="auto"/>
        <w:ind w:firstLine="720"/>
        <w:jc w:val="both"/>
      </w:pPr>
      <w:r>
        <w:t xml:space="preserve">Ερωτάται το Σώμα: Γίνεται δεκτό το άρθρο 4 ως έχει; </w:t>
      </w:r>
    </w:p>
    <w:p w14:paraId="76B1525D" w14:textId="77777777" w:rsidR="00CF0131" w:rsidRDefault="00DE3FB1">
      <w:pPr>
        <w:spacing w:line="600" w:lineRule="auto"/>
        <w:ind w:firstLine="720"/>
        <w:jc w:val="both"/>
      </w:pPr>
      <w:r>
        <w:rPr>
          <w:b/>
        </w:rPr>
        <w:t xml:space="preserve">ΑΘΑΝΑΣΙΟΣ (ΣΑΚΗΣ) ΠΑΠΑΔΟΠΟΥΛΟΣ: </w:t>
      </w:r>
      <w:r>
        <w:t>Δεκτό, δεκτό.</w:t>
      </w:r>
    </w:p>
    <w:p w14:paraId="76B1525E" w14:textId="77777777" w:rsidR="00CF0131" w:rsidRDefault="00DE3FB1">
      <w:pPr>
        <w:spacing w:line="600" w:lineRule="auto"/>
        <w:ind w:firstLine="720"/>
        <w:jc w:val="both"/>
      </w:pPr>
      <w:r>
        <w:rPr>
          <w:b/>
        </w:rPr>
        <w:t xml:space="preserve">ΝΙΚΟΛΑΟΣ ΠΑΝΑΓΙΩΤΟΠΟΥΛΟΣ: </w:t>
      </w:r>
      <w:r>
        <w:t xml:space="preserve">Δεκτό, δεκτό. </w:t>
      </w:r>
    </w:p>
    <w:p w14:paraId="76B1525F" w14:textId="77777777" w:rsidR="00CF0131" w:rsidRDefault="00DE3FB1">
      <w:pPr>
        <w:spacing w:line="600" w:lineRule="auto"/>
        <w:ind w:firstLine="720"/>
        <w:jc w:val="both"/>
      </w:pPr>
      <w:r>
        <w:rPr>
          <w:b/>
        </w:rPr>
        <w:t xml:space="preserve">ΙΩΑΝΝΗΣ ΑΪΒΑΤΙΔΗΣ: </w:t>
      </w:r>
      <w:r>
        <w:t>Κατά πλειοψηφία.</w:t>
      </w:r>
    </w:p>
    <w:p w14:paraId="76B15260" w14:textId="77777777" w:rsidR="00CF0131" w:rsidRDefault="00DE3FB1">
      <w:pPr>
        <w:spacing w:line="600" w:lineRule="auto"/>
        <w:ind w:firstLine="720"/>
        <w:jc w:val="both"/>
      </w:pPr>
      <w:r>
        <w:rPr>
          <w:b/>
        </w:rPr>
        <w:t xml:space="preserve">ΑΝΔΡΕΑΣ ΛΟΒΕΡΔΟΣ: </w:t>
      </w:r>
      <w:r>
        <w:t>Δεκτό, δεκτό.</w:t>
      </w:r>
    </w:p>
    <w:p w14:paraId="76B15261" w14:textId="77777777" w:rsidR="00CF0131" w:rsidRDefault="00DE3FB1">
      <w:pPr>
        <w:spacing w:line="600" w:lineRule="auto"/>
        <w:ind w:firstLine="720"/>
        <w:jc w:val="both"/>
        <w:rPr>
          <w:b/>
        </w:rPr>
      </w:pPr>
      <w:r>
        <w:rPr>
          <w:b/>
        </w:rPr>
        <w:t xml:space="preserve">ΝΙΚΟΛΑΟΣ ΚΑΡΑΘΑΝΑΣΟΠΟΥΛΟΣ: </w:t>
      </w:r>
      <w:r>
        <w:t>Κατά πλειοψηφία.</w:t>
      </w:r>
    </w:p>
    <w:p w14:paraId="76B15262" w14:textId="77777777" w:rsidR="00CF0131" w:rsidRDefault="00DE3FB1">
      <w:pPr>
        <w:spacing w:line="600" w:lineRule="auto"/>
        <w:ind w:firstLine="720"/>
        <w:jc w:val="both"/>
      </w:pPr>
      <w:r>
        <w:rPr>
          <w:b/>
        </w:rPr>
        <w:t xml:space="preserve">ΘΕΟΧΑΡΗΣ (ΧΑΡΗΣ) ΘΕΟΧΑΡΗΣ: </w:t>
      </w:r>
      <w:r>
        <w:t>Κατά πλειοψηφία.</w:t>
      </w:r>
    </w:p>
    <w:p w14:paraId="76B15263" w14:textId="77777777" w:rsidR="00CF0131" w:rsidRDefault="00DE3FB1">
      <w:pPr>
        <w:spacing w:line="600" w:lineRule="auto"/>
        <w:ind w:firstLine="720"/>
        <w:jc w:val="both"/>
        <w:rPr>
          <w:b/>
        </w:rPr>
      </w:pPr>
      <w:r>
        <w:rPr>
          <w:b/>
        </w:rPr>
        <w:t xml:space="preserve">ΚΩΝΣΤΑΝΤΙΝΟΣ </w:t>
      </w:r>
      <w:r>
        <w:rPr>
          <w:b/>
        </w:rPr>
        <w:t>ΖΟΥΡΑΡΗΣ</w:t>
      </w:r>
      <w:r>
        <w:rPr>
          <w:b/>
        </w:rPr>
        <w:t>:</w:t>
      </w:r>
      <w:r>
        <w:t xml:space="preserve"> Δεκτό, δεκτό.</w:t>
      </w:r>
    </w:p>
    <w:p w14:paraId="76B15264" w14:textId="77777777" w:rsidR="00CF0131" w:rsidRDefault="00DE3FB1">
      <w:pPr>
        <w:spacing w:line="600" w:lineRule="auto"/>
        <w:ind w:firstLine="720"/>
        <w:jc w:val="both"/>
        <w:rPr>
          <w:b/>
        </w:rPr>
      </w:pPr>
      <w:r>
        <w:rPr>
          <w:b/>
        </w:rPr>
        <w:t xml:space="preserve">ΓΕΩΡΓΙΟΣ-ΔΗΜΗΤΡΙΟΣ ΚΑΡΡΑΣ: </w:t>
      </w:r>
      <w:r>
        <w:t>Κατά πλειοψηφία.</w:t>
      </w:r>
    </w:p>
    <w:p w14:paraId="76B15265" w14:textId="77777777" w:rsidR="00CF0131" w:rsidRDefault="00DE3FB1">
      <w:pPr>
        <w:spacing w:line="600" w:lineRule="auto"/>
        <w:ind w:firstLine="720"/>
        <w:jc w:val="both"/>
      </w:pPr>
      <w:r>
        <w:rPr>
          <w:b/>
        </w:rPr>
        <w:t xml:space="preserve">ΠΡΟΕΔΡΕΥΩΝ (Αναστάσιος Κουράκης): </w:t>
      </w:r>
      <w:r>
        <w:t xml:space="preserve">Συνεπώς, το άρθρο 4 έγινε δεκτό ως έχει κατά πλειοψηφία. </w:t>
      </w:r>
    </w:p>
    <w:p w14:paraId="76B15266" w14:textId="77777777" w:rsidR="00CF0131" w:rsidRDefault="00DE3FB1">
      <w:pPr>
        <w:spacing w:line="600" w:lineRule="auto"/>
        <w:ind w:firstLine="720"/>
        <w:jc w:val="both"/>
      </w:pPr>
      <w:r>
        <w:t xml:space="preserve">Ερωτάται το Σώμα: Γίνεται δεκτό το άρθρο 6, όπως τροποποιήθηκε από τον κύριο Υπουργό; </w:t>
      </w:r>
    </w:p>
    <w:p w14:paraId="76B15267" w14:textId="77777777" w:rsidR="00CF0131" w:rsidRDefault="00DE3FB1">
      <w:pPr>
        <w:spacing w:line="600" w:lineRule="auto"/>
        <w:ind w:firstLine="720"/>
        <w:jc w:val="both"/>
      </w:pPr>
      <w:r>
        <w:rPr>
          <w:b/>
        </w:rPr>
        <w:t>ΑΘΑΝΑΣΙΟΣ</w:t>
      </w:r>
      <w:r>
        <w:rPr>
          <w:b/>
        </w:rPr>
        <w:t xml:space="preserve"> (ΣΑΚΗΣ) ΠΑΠΑΔΟΠΟΥΛΟΣ: </w:t>
      </w:r>
      <w:r>
        <w:t>Δεκτό, δεκτό.</w:t>
      </w:r>
    </w:p>
    <w:p w14:paraId="76B15268" w14:textId="77777777" w:rsidR="00CF0131" w:rsidRDefault="00DE3FB1">
      <w:pPr>
        <w:spacing w:line="600" w:lineRule="auto"/>
        <w:ind w:firstLine="720"/>
        <w:jc w:val="both"/>
      </w:pPr>
      <w:r>
        <w:rPr>
          <w:b/>
        </w:rPr>
        <w:t xml:space="preserve">ΝΙΚΟΛΑΟΣ ΠΑΝΑΓΙΩΤΟΠΟΥΛΟΣ: </w:t>
      </w:r>
      <w:r>
        <w:t xml:space="preserve">Δεκτό, δεκτό. </w:t>
      </w:r>
    </w:p>
    <w:p w14:paraId="76B15269" w14:textId="77777777" w:rsidR="00CF0131" w:rsidRDefault="00DE3FB1">
      <w:pPr>
        <w:spacing w:line="600" w:lineRule="auto"/>
        <w:ind w:firstLine="720"/>
        <w:jc w:val="both"/>
      </w:pPr>
      <w:r>
        <w:rPr>
          <w:b/>
        </w:rPr>
        <w:t xml:space="preserve">ΙΩΑΝΝΗΣ ΑΪΒΑΤΙΔΗΣ: </w:t>
      </w:r>
      <w:r>
        <w:t>Κατά πλειοψηφία.</w:t>
      </w:r>
    </w:p>
    <w:p w14:paraId="76B1526A" w14:textId="77777777" w:rsidR="00CF0131" w:rsidRDefault="00DE3FB1">
      <w:pPr>
        <w:spacing w:line="600" w:lineRule="auto"/>
        <w:ind w:firstLine="720"/>
        <w:jc w:val="both"/>
      </w:pPr>
      <w:r>
        <w:rPr>
          <w:b/>
        </w:rPr>
        <w:t xml:space="preserve">ΑΝΔΡΕΑΣ ΛΟΒΕΡΔΟΣ: </w:t>
      </w:r>
      <w:r>
        <w:t>Δεκτό, δεκτό.</w:t>
      </w:r>
    </w:p>
    <w:p w14:paraId="76B1526B" w14:textId="77777777" w:rsidR="00CF0131" w:rsidRDefault="00DE3FB1">
      <w:pPr>
        <w:spacing w:line="600" w:lineRule="auto"/>
        <w:ind w:firstLine="720"/>
        <w:jc w:val="both"/>
        <w:rPr>
          <w:b/>
        </w:rPr>
      </w:pPr>
      <w:r>
        <w:rPr>
          <w:b/>
        </w:rPr>
        <w:t xml:space="preserve">ΝΙΚΟΛΑΟΣ ΚΑΡΑΘΑΝΑΣΟΠΟΥΛΟΣ: </w:t>
      </w:r>
      <w:r>
        <w:t>Παρών.</w:t>
      </w:r>
    </w:p>
    <w:p w14:paraId="76B1526C" w14:textId="77777777" w:rsidR="00CF0131" w:rsidRDefault="00DE3FB1">
      <w:pPr>
        <w:spacing w:line="600" w:lineRule="auto"/>
        <w:ind w:firstLine="720"/>
        <w:jc w:val="both"/>
      </w:pPr>
      <w:r>
        <w:rPr>
          <w:b/>
        </w:rPr>
        <w:t xml:space="preserve">ΘΕΟΧΑΡΗΣ (ΧΑΡΗΣ) ΘΕΟΧΑΡΗΣ: </w:t>
      </w:r>
      <w:r>
        <w:t>Κατά πλειοψηφία.</w:t>
      </w:r>
    </w:p>
    <w:p w14:paraId="76B1526D" w14:textId="77777777" w:rsidR="00CF0131" w:rsidRDefault="00DE3FB1">
      <w:pPr>
        <w:spacing w:line="600" w:lineRule="auto"/>
        <w:ind w:firstLine="720"/>
        <w:jc w:val="both"/>
        <w:rPr>
          <w:b/>
        </w:rPr>
      </w:pPr>
      <w:r>
        <w:rPr>
          <w:b/>
        </w:rPr>
        <w:t xml:space="preserve">ΚΩΝΣΤΑΝΤΙΝΟΣ </w:t>
      </w:r>
      <w:r>
        <w:rPr>
          <w:b/>
        </w:rPr>
        <w:t>ΖΟΥΡΑΡΗΣ</w:t>
      </w:r>
      <w:r>
        <w:rPr>
          <w:b/>
        </w:rPr>
        <w:t>:</w:t>
      </w:r>
      <w:r>
        <w:t xml:space="preserve"> Δεκτό, δεκτό.</w:t>
      </w:r>
    </w:p>
    <w:p w14:paraId="76B1526E" w14:textId="77777777" w:rsidR="00CF0131" w:rsidRDefault="00DE3FB1">
      <w:pPr>
        <w:spacing w:line="600" w:lineRule="auto"/>
        <w:ind w:firstLine="720"/>
        <w:jc w:val="both"/>
        <w:rPr>
          <w:b/>
        </w:rPr>
      </w:pPr>
      <w:r>
        <w:rPr>
          <w:b/>
        </w:rPr>
        <w:t xml:space="preserve">ΓΕΩΡΓΙΟΣ-ΔΗΜΗΤΡΙΟΣ ΚΑΡΡΑΣ: </w:t>
      </w:r>
      <w:r>
        <w:t>Κατά πλειοψηφία.</w:t>
      </w:r>
    </w:p>
    <w:p w14:paraId="76B1526F" w14:textId="77777777" w:rsidR="00CF0131" w:rsidRDefault="00DE3FB1">
      <w:pPr>
        <w:spacing w:line="600" w:lineRule="auto"/>
        <w:ind w:firstLine="720"/>
        <w:jc w:val="both"/>
      </w:pPr>
      <w:r>
        <w:rPr>
          <w:b/>
        </w:rPr>
        <w:t xml:space="preserve">ΠΡΟΕΔΡΕΥΩΝ (Αναστάσιος Κουράκης): </w:t>
      </w:r>
      <w:r>
        <w:t xml:space="preserve">Συνεπώς το άρθρο 6 έγινε δεκτό, όπως τροποποιήθηκε από τον κύριο Υπουργό, κατά πλειοψηφία. </w:t>
      </w:r>
    </w:p>
    <w:p w14:paraId="76B15270" w14:textId="77777777" w:rsidR="00CF0131" w:rsidRDefault="00DE3FB1">
      <w:pPr>
        <w:spacing w:line="600" w:lineRule="auto"/>
        <w:ind w:firstLine="720"/>
        <w:jc w:val="both"/>
      </w:pPr>
      <w:r>
        <w:t xml:space="preserve">Ερωτάται το Σώμα: Γίνεται δεκτό το άρθρο 7, όπως τροποποιήθηκε από τον </w:t>
      </w:r>
      <w:r>
        <w:t xml:space="preserve">κύριο Υπουργό; </w:t>
      </w:r>
    </w:p>
    <w:p w14:paraId="76B15271" w14:textId="77777777" w:rsidR="00CF0131" w:rsidRDefault="00DE3FB1">
      <w:pPr>
        <w:spacing w:line="600" w:lineRule="auto"/>
        <w:ind w:firstLine="720"/>
        <w:jc w:val="both"/>
      </w:pPr>
      <w:r>
        <w:rPr>
          <w:b/>
        </w:rPr>
        <w:t xml:space="preserve">ΑΘΑΝΑΣΙΟΣ (ΣΑΚΗΣ) ΠΑΠΑΔΟΠΟΥΛΟΣ: </w:t>
      </w:r>
      <w:r>
        <w:t>Δεκτό, δεκτό.</w:t>
      </w:r>
    </w:p>
    <w:p w14:paraId="76B15272" w14:textId="77777777" w:rsidR="00CF0131" w:rsidRDefault="00DE3FB1">
      <w:pPr>
        <w:spacing w:line="600" w:lineRule="auto"/>
        <w:ind w:firstLine="720"/>
        <w:jc w:val="both"/>
      </w:pPr>
      <w:r>
        <w:rPr>
          <w:b/>
        </w:rPr>
        <w:t xml:space="preserve">ΝΙΚΟΛΑΟΣ ΠΑΝΑΓΙΩΤΟΠΟΥΛΟΣ: </w:t>
      </w:r>
      <w:r>
        <w:t xml:space="preserve">Κατά πλειοψηφία. </w:t>
      </w:r>
    </w:p>
    <w:p w14:paraId="76B15273" w14:textId="77777777" w:rsidR="00CF0131" w:rsidRDefault="00DE3FB1">
      <w:pPr>
        <w:spacing w:line="600" w:lineRule="auto"/>
        <w:ind w:firstLine="720"/>
        <w:jc w:val="both"/>
      </w:pPr>
      <w:r>
        <w:rPr>
          <w:b/>
        </w:rPr>
        <w:t xml:space="preserve">ΙΩΑΝΝΗΣ ΑΪΒΑΤΙΔΗΣ: </w:t>
      </w:r>
      <w:r>
        <w:t>Κατά πλειοψηφία.</w:t>
      </w:r>
    </w:p>
    <w:p w14:paraId="76B15274" w14:textId="77777777" w:rsidR="00CF0131" w:rsidRDefault="00DE3FB1">
      <w:pPr>
        <w:spacing w:line="600" w:lineRule="auto"/>
        <w:ind w:firstLine="720"/>
        <w:jc w:val="both"/>
      </w:pPr>
      <w:r>
        <w:rPr>
          <w:b/>
        </w:rPr>
        <w:t xml:space="preserve">ΑΝΔΡΕΑΣ ΛΟΒΕΡΔΟΣ: </w:t>
      </w:r>
      <w:r>
        <w:t>Δεκτό, δεκτό.</w:t>
      </w:r>
    </w:p>
    <w:p w14:paraId="76B15275" w14:textId="77777777" w:rsidR="00CF0131" w:rsidRDefault="00DE3FB1">
      <w:pPr>
        <w:spacing w:line="600" w:lineRule="auto"/>
        <w:ind w:firstLine="720"/>
        <w:jc w:val="both"/>
        <w:rPr>
          <w:b/>
        </w:rPr>
      </w:pPr>
      <w:r>
        <w:rPr>
          <w:b/>
        </w:rPr>
        <w:t xml:space="preserve">ΝΙΚΟΛΑΟΣ ΚΑΡΑΘΑΝΑΣΟΠΟΥΛΟΣ: </w:t>
      </w:r>
      <w:r>
        <w:t>Κατά πλειοψηφία.</w:t>
      </w:r>
    </w:p>
    <w:p w14:paraId="76B15276" w14:textId="77777777" w:rsidR="00CF0131" w:rsidRDefault="00DE3FB1">
      <w:pPr>
        <w:spacing w:line="600" w:lineRule="auto"/>
        <w:ind w:firstLine="720"/>
        <w:jc w:val="both"/>
      </w:pPr>
      <w:r>
        <w:rPr>
          <w:b/>
        </w:rPr>
        <w:t xml:space="preserve">ΘΕΟΧΑΡΗΣ (ΧΑΡΗΣ) ΘΕΟΧΑΡΗΣ: </w:t>
      </w:r>
      <w:r>
        <w:t xml:space="preserve">Κατά </w:t>
      </w:r>
      <w:r>
        <w:t>πλειοψηφία.</w:t>
      </w:r>
    </w:p>
    <w:p w14:paraId="76B15277" w14:textId="77777777" w:rsidR="00CF0131" w:rsidRDefault="00DE3FB1">
      <w:pPr>
        <w:spacing w:line="600" w:lineRule="auto"/>
        <w:ind w:firstLine="720"/>
        <w:jc w:val="both"/>
        <w:rPr>
          <w:b/>
        </w:rPr>
      </w:pPr>
      <w:r>
        <w:rPr>
          <w:b/>
        </w:rPr>
        <w:t xml:space="preserve">ΚΩΝΣΤΑΝΤΙΝΟΣ </w:t>
      </w:r>
      <w:r>
        <w:rPr>
          <w:b/>
        </w:rPr>
        <w:t>ΖΟΥΡΑΡΗΣ</w:t>
      </w:r>
      <w:r>
        <w:rPr>
          <w:b/>
        </w:rPr>
        <w:t>:</w:t>
      </w:r>
      <w:r>
        <w:t xml:space="preserve"> Δεκτό, δεκτό.</w:t>
      </w:r>
    </w:p>
    <w:p w14:paraId="76B15278" w14:textId="77777777" w:rsidR="00CF0131" w:rsidRDefault="00DE3FB1">
      <w:pPr>
        <w:spacing w:line="600" w:lineRule="auto"/>
        <w:ind w:firstLine="720"/>
        <w:jc w:val="both"/>
        <w:rPr>
          <w:b/>
        </w:rPr>
      </w:pPr>
      <w:r>
        <w:rPr>
          <w:b/>
        </w:rPr>
        <w:t xml:space="preserve">ΓΕΩΡΓΙΟΣ-ΔΗΜΗΤΡΙΟΣ ΚΑΡΡΑΣ: </w:t>
      </w:r>
      <w:r>
        <w:t>Κατά πλειοψηφία.</w:t>
      </w:r>
    </w:p>
    <w:p w14:paraId="76B15279" w14:textId="77777777" w:rsidR="00CF0131" w:rsidRDefault="00DE3FB1">
      <w:pPr>
        <w:spacing w:line="600" w:lineRule="auto"/>
        <w:ind w:firstLine="720"/>
        <w:jc w:val="both"/>
      </w:pPr>
      <w:r>
        <w:rPr>
          <w:b/>
        </w:rPr>
        <w:t xml:space="preserve">ΠΡΟΕΔΡΕΥΩΝ (Αναστάσιος Κουράκης): </w:t>
      </w:r>
      <w:r>
        <w:t xml:space="preserve">Συνεπώς το άρθρο 7 έγινε δεκτό, όπως τροποποιήθηκε από τον κύριο Υπουργό, κατά πλειοψηφία. </w:t>
      </w:r>
    </w:p>
    <w:p w14:paraId="76B1527A" w14:textId="77777777" w:rsidR="00CF0131" w:rsidRDefault="00DE3FB1">
      <w:pPr>
        <w:spacing w:line="600" w:lineRule="auto"/>
        <w:ind w:firstLine="720"/>
        <w:jc w:val="both"/>
      </w:pPr>
      <w:r>
        <w:t>Ερωτάται το Σώμα: Γίνεται δεκτό το άρ</w:t>
      </w:r>
      <w:r>
        <w:t xml:space="preserve">θρο 8, όπως τροποποιήθηκε από τον κύριο Υπουργό; </w:t>
      </w:r>
    </w:p>
    <w:p w14:paraId="76B1527B" w14:textId="77777777" w:rsidR="00CF0131" w:rsidRDefault="00DE3FB1">
      <w:pPr>
        <w:spacing w:line="600" w:lineRule="auto"/>
        <w:ind w:firstLine="720"/>
        <w:jc w:val="both"/>
      </w:pPr>
      <w:r>
        <w:rPr>
          <w:b/>
        </w:rPr>
        <w:t xml:space="preserve">ΑΘΑΝΑΣΙΟΣ (ΣΑΚΗΣ) ΠΑΠΑΔΟΠΟΥΛΟΣ: </w:t>
      </w:r>
      <w:r>
        <w:t>Δεκτό, δεκτό.</w:t>
      </w:r>
    </w:p>
    <w:p w14:paraId="76B1527C" w14:textId="77777777" w:rsidR="00CF0131" w:rsidRDefault="00DE3FB1">
      <w:pPr>
        <w:spacing w:line="600" w:lineRule="auto"/>
        <w:ind w:firstLine="720"/>
        <w:jc w:val="both"/>
      </w:pPr>
      <w:r>
        <w:rPr>
          <w:b/>
        </w:rPr>
        <w:t xml:space="preserve">ΝΙΚΟΛΑΟΣ ΠΑΝΑΓΙΩΤΟΠΟΥΛΟΣ: </w:t>
      </w:r>
      <w:r>
        <w:t xml:space="preserve">Κατά πλειοψηφία. </w:t>
      </w:r>
    </w:p>
    <w:p w14:paraId="76B1527D" w14:textId="77777777" w:rsidR="00CF0131" w:rsidRDefault="00DE3FB1">
      <w:pPr>
        <w:spacing w:line="600" w:lineRule="auto"/>
        <w:ind w:firstLine="720"/>
        <w:jc w:val="both"/>
      </w:pPr>
      <w:r>
        <w:rPr>
          <w:b/>
        </w:rPr>
        <w:t xml:space="preserve">ΙΩΑΝΝΗΣ ΑΪΒΑΤΙΔΗΣ: </w:t>
      </w:r>
      <w:r>
        <w:t>Κατά πλειοψηφία.</w:t>
      </w:r>
    </w:p>
    <w:p w14:paraId="76B1527E" w14:textId="77777777" w:rsidR="00CF0131" w:rsidRDefault="00DE3FB1">
      <w:pPr>
        <w:spacing w:line="600" w:lineRule="auto"/>
        <w:ind w:firstLine="720"/>
        <w:jc w:val="both"/>
      </w:pPr>
      <w:r>
        <w:rPr>
          <w:b/>
        </w:rPr>
        <w:t xml:space="preserve">ΑΝΔΡΕΑΣ ΛΟΒΕΡΔΟΣ: </w:t>
      </w:r>
      <w:r>
        <w:t>Δεκτό, δεκτό.</w:t>
      </w:r>
    </w:p>
    <w:p w14:paraId="76B1527F" w14:textId="77777777" w:rsidR="00CF0131" w:rsidRDefault="00DE3FB1">
      <w:pPr>
        <w:spacing w:line="600" w:lineRule="auto"/>
        <w:ind w:firstLine="720"/>
        <w:jc w:val="both"/>
        <w:rPr>
          <w:b/>
        </w:rPr>
      </w:pPr>
      <w:r>
        <w:rPr>
          <w:b/>
        </w:rPr>
        <w:t xml:space="preserve">ΝΙΚΟΛΑΟΣ ΚΑΡΑΘΑΝΑΣΟΠΟΥΛΟΣ: </w:t>
      </w:r>
      <w:r>
        <w:t>Κατά πλειοψηφία.</w:t>
      </w:r>
    </w:p>
    <w:p w14:paraId="76B15280" w14:textId="77777777" w:rsidR="00CF0131" w:rsidRDefault="00DE3FB1">
      <w:pPr>
        <w:spacing w:line="600" w:lineRule="auto"/>
        <w:ind w:firstLine="720"/>
        <w:jc w:val="both"/>
      </w:pPr>
      <w:r>
        <w:rPr>
          <w:b/>
        </w:rPr>
        <w:t>ΘΕΟΧ</w:t>
      </w:r>
      <w:r>
        <w:rPr>
          <w:b/>
        </w:rPr>
        <w:t xml:space="preserve">ΑΡΗΣ (ΧΑΡΗΣ) ΘΕΟΧΑΡΗΣ: </w:t>
      </w:r>
      <w:r>
        <w:t>Κατά πλειοψηφία.</w:t>
      </w:r>
    </w:p>
    <w:p w14:paraId="76B15281" w14:textId="77777777" w:rsidR="00CF0131" w:rsidRDefault="00DE3FB1">
      <w:pPr>
        <w:spacing w:line="600" w:lineRule="auto"/>
        <w:ind w:firstLine="720"/>
        <w:jc w:val="both"/>
        <w:rPr>
          <w:b/>
        </w:rPr>
      </w:pPr>
      <w:r>
        <w:rPr>
          <w:b/>
        </w:rPr>
        <w:t xml:space="preserve">ΚΩΝΣΤΑΝΤΙΝΟΣ </w:t>
      </w:r>
      <w:r>
        <w:rPr>
          <w:b/>
        </w:rPr>
        <w:t>ΖΟΥΡΑΡΗΣ</w:t>
      </w:r>
      <w:r>
        <w:rPr>
          <w:b/>
        </w:rPr>
        <w:t>:</w:t>
      </w:r>
      <w:r>
        <w:t xml:space="preserve"> Δεκτό, δεκτό.</w:t>
      </w:r>
    </w:p>
    <w:p w14:paraId="76B15282" w14:textId="77777777" w:rsidR="00CF0131" w:rsidRDefault="00DE3FB1">
      <w:pPr>
        <w:spacing w:line="600" w:lineRule="auto"/>
        <w:ind w:firstLine="720"/>
        <w:jc w:val="both"/>
        <w:rPr>
          <w:b/>
        </w:rPr>
      </w:pPr>
      <w:r>
        <w:rPr>
          <w:b/>
        </w:rPr>
        <w:t xml:space="preserve">ΓΕΩΡΓΙΟΣ-ΔΗΜΗΤΡΙΟΣ ΚΑΡΡΑΣ: </w:t>
      </w:r>
      <w:r>
        <w:t>Κατά πλειοψηφία.</w:t>
      </w:r>
    </w:p>
    <w:p w14:paraId="76B15283" w14:textId="77777777" w:rsidR="00CF0131" w:rsidRDefault="00DE3FB1">
      <w:pPr>
        <w:spacing w:line="600" w:lineRule="auto"/>
        <w:ind w:firstLine="720"/>
        <w:jc w:val="both"/>
      </w:pPr>
      <w:r>
        <w:rPr>
          <w:b/>
        </w:rPr>
        <w:t xml:space="preserve">ΠΡΟΕΔΡΕΥΩΝ (Αναστάσιος Κουράκης): </w:t>
      </w:r>
      <w:r>
        <w:t xml:space="preserve">Συνεπώς το άρθρο 8 έγινε δεκτό, όπως τροποποιήθηκε από τον κύριο Υπουργό, κατά πλειοψηφία. </w:t>
      </w:r>
    </w:p>
    <w:p w14:paraId="76B15284" w14:textId="77777777" w:rsidR="00CF0131" w:rsidRDefault="00DE3FB1">
      <w:pPr>
        <w:spacing w:line="600" w:lineRule="auto"/>
        <w:ind w:firstLine="720"/>
        <w:jc w:val="both"/>
      </w:pPr>
      <w:r>
        <w:t xml:space="preserve">Ερωτάται </w:t>
      </w:r>
      <w:r>
        <w:t xml:space="preserve">το Σώμα: Γίνεται δεκτό το άρθρο 9 ως έχει; </w:t>
      </w:r>
    </w:p>
    <w:p w14:paraId="76B15285" w14:textId="77777777" w:rsidR="00CF0131" w:rsidRDefault="00DE3FB1">
      <w:pPr>
        <w:spacing w:line="600" w:lineRule="auto"/>
        <w:ind w:firstLine="720"/>
        <w:jc w:val="both"/>
      </w:pPr>
      <w:r>
        <w:rPr>
          <w:b/>
        </w:rPr>
        <w:t xml:space="preserve">ΑΘΑΝΑΣΙΟΣ (ΣΑΚΗΣ) ΠΑΠΑΔΟΠΟΥΛΟΣ: </w:t>
      </w:r>
      <w:r>
        <w:t>Δεκτό, δεκτό.</w:t>
      </w:r>
    </w:p>
    <w:p w14:paraId="76B15286" w14:textId="77777777" w:rsidR="00CF0131" w:rsidRDefault="00DE3FB1">
      <w:pPr>
        <w:spacing w:line="600" w:lineRule="auto"/>
        <w:ind w:firstLine="720"/>
        <w:jc w:val="both"/>
      </w:pPr>
      <w:r>
        <w:rPr>
          <w:b/>
        </w:rPr>
        <w:t xml:space="preserve">ΝΙΚΟΛΑΟΣ ΠΑΝΑΓΙΩΤΟΠΟΥΛΟΣ: </w:t>
      </w:r>
      <w:r>
        <w:t xml:space="preserve">Κατά πλειοψηφία. </w:t>
      </w:r>
    </w:p>
    <w:p w14:paraId="76B15287" w14:textId="77777777" w:rsidR="00CF0131" w:rsidRDefault="00DE3FB1">
      <w:pPr>
        <w:spacing w:line="600" w:lineRule="auto"/>
        <w:ind w:firstLine="720"/>
        <w:jc w:val="both"/>
      </w:pPr>
      <w:r>
        <w:rPr>
          <w:b/>
        </w:rPr>
        <w:t xml:space="preserve">ΙΩΑΝΝΗΣ ΑΪΒΑΤΙΔΗΣ: </w:t>
      </w:r>
      <w:r>
        <w:t>Κατά πλειοψηφία.</w:t>
      </w:r>
    </w:p>
    <w:p w14:paraId="76B15288" w14:textId="77777777" w:rsidR="00CF0131" w:rsidRDefault="00DE3FB1">
      <w:pPr>
        <w:spacing w:line="600" w:lineRule="auto"/>
        <w:ind w:firstLine="720"/>
        <w:jc w:val="both"/>
      </w:pPr>
      <w:r>
        <w:rPr>
          <w:b/>
        </w:rPr>
        <w:t xml:space="preserve">ΑΝΔΡΕΑΣ ΛΟΒΕΡΔΟΣ: </w:t>
      </w:r>
      <w:r>
        <w:t>Δεκτό, δεκτό.</w:t>
      </w:r>
    </w:p>
    <w:p w14:paraId="76B15289" w14:textId="77777777" w:rsidR="00CF0131" w:rsidRDefault="00DE3FB1">
      <w:pPr>
        <w:spacing w:line="600" w:lineRule="auto"/>
        <w:ind w:firstLine="720"/>
        <w:jc w:val="both"/>
      </w:pPr>
      <w:r>
        <w:rPr>
          <w:b/>
        </w:rPr>
        <w:t xml:space="preserve">ΝΙΚΟΛΑΟΣ ΚΑΡΑΘΑΝΑΣΟΠΟΥΛΟΣ: </w:t>
      </w:r>
      <w:r>
        <w:t>Κατά πλειοψηφία.</w:t>
      </w:r>
    </w:p>
    <w:p w14:paraId="76B1528A" w14:textId="77777777" w:rsidR="00CF0131" w:rsidRDefault="00DE3FB1">
      <w:pPr>
        <w:spacing w:line="600" w:lineRule="auto"/>
        <w:ind w:firstLine="720"/>
        <w:jc w:val="both"/>
      </w:pPr>
      <w:r>
        <w:rPr>
          <w:b/>
        </w:rPr>
        <w:t xml:space="preserve">ΘΕΟΧΑΡΗΣ (ΧΑΡΗΣ) ΘΕΟΧΑΡΗΣ: </w:t>
      </w:r>
      <w:r>
        <w:t>Δεκτό, δεκτό.</w:t>
      </w:r>
    </w:p>
    <w:p w14:paraId="76B1528B" w14:textId="77777777" w:rsidR="00CF0131" w:rsidRDefault="00DE3FB1">
      <w:pPr>
        <w:spacing w:line="600" w:lineRule="auto"/>
        <w:ind w:firstLine="720"/>
        <w:jc w:val="both"/>
        <w:rPr>
          <w:b/>
        </w:rPr>
      </w:pPr>
      <w:r>
        <w:rPr>
          <w:b/>
        </w:rPr>
        <w:t xml:space="preserve">ΚΩΝΣΤΑΝΤΙΝΟΣ </w:t>
      </w:r>
      <w:r>
        <w:rPr>
          <w:b/>
        </w:rPr>
        <w:t>ΖΟΥΡΑΡΗΣ</w:t>
      </w:r>
      <w:r>
        <w:rPr>
          <w:b/>
        </w:rPr>
        <w:t>:</w:t>
      </w:r>
      <w:r>
        <w:t xml:space="preserve"> Δεκτό, δεκτό.</w:t>
      </w:r>
    </w:p>
    <w:p w14:paraId="76B1528C" w14:textId="77777777" w:rsidR="00CF0131" w:rsidRDefault="00DE3FB1">
      <w:pPr>
        <w:spacing w:line="600" w:lineRule="auto"/>
        <w:ind w:firstLine="720"/>
        <w:jc w:val="both"/>
        <w:rPr>
          <w:b/>
        </w:rPr>
      </w:pPr>
      <w:r>
        <w:rPr>
          <w:b/>
        </w:rPr>
        <w:t xml:space="preserve">ΓΕΩΡΓΙΟΣ-ΔΗΜΗΤΡΙΟΣ ΚΑΡΡΑΣ: </w:t>
      </w:r>
      <w:r>
        <w:t>Κατά πλειοψηφία.</w:t>
      </w:r>
    </w:p>
    <w:p w14:paraId="76B1528D" w14:textId="77777777" w:rsidR="00CF0131" w:rsidRDefault="00DE3FB1">
      <w:pPr>
        <w:spacing w:line="600" w:lineRule="auto"/>
        <w:ind w:firstLine="720"/>
        <w:jc w:val="both"/>
      </w:pPr>
      <w:r>
        <w:rPr>
          <w:b/>
        </w:rPr>
        <w:t xml:space="preserve">ΠΡΟΕΔΡΕΥΩΝ (Αναστάσιος Κουράκης): </w:t>
      </w:r>
      <w:r>
        <w:t xml:space="preserve">Συνεπώς το άρθρο 9 έγινε δεκτό ως έχει κατά πλειοψηφία. </w:t>
      </w:r>
    </w:p>
    <w:p w14:paraId="76B1528E" w14:textId="77777777" w:rsidR="00CF0131" w:rsidRDefault="00DE3FB1">
      <w:pPr>
        <w:spacing w:line="600" w:lineRule="auto"/>
        <w:ind w:firstLine="720"/>
        <w:jc w:val="both"/>
      </w:pPr>
      <w:r>
        <w:t>Ερωτάται το Σώμα: Γίνεται δεκτό το άρθρο 11</w:t>
      </w:r>
      <w:r>
        <w:t xml:space="preserve"> ως έχει; </w:t>
      </w:r>
    </w:p>
    <w:p w14:paraId="76B1528F" w14:textId="77777777" w:rsidR="00CF0131" w:rsidRDefault="00DE3FB1">
      <w:pPr>
        <w:spacing w:line="600" w:lineRule="auto"/>
        <w:ind w:firstLine="720"/>
        <w:jc w:val="both"/>
      </w:pPr>
      <w:r>
        <w:rPr>
          <w:b/>
        </w:rPr>
        <w:t xml:space="preserve">ΑΘΑΝΑΣΙΟΣ (ΣΑΚΗΣ) ΠΑΠΑΔΟΠΟΥΛΟΣ: </w:t>
      </w:r>
      <w:r>
        <w:t>Δεκτό, δεκτό.</w:t>
      </w:r>
    </w:p>
    <w:p w14:paraId="76B15290" w14:textId="77777777" w:rsidR="00CF0131" w:rsidRDefault="00DE3FB1">
      <w:pPr>
        <w:spacing w:line="600" w:lineRule="auto"/>
        <w:ind w:firstLine="720"/>
        <w:jc w:val="both"/>
      </w:pPr>
      <w:r>
        <w:rPr>
          <w:b/>
        </w:rPr>
        <w:t xml:space="preserve">ΝΙΚΟΛΑΟΣ ΠΑΝΑΓΙΩΤΟΠΟΥΛΟΣ: </w:t>
      </w:r>
      <w:r>
        <w:t xml:space="preserve">Δεκτό, δεκτό. </w:t>
      </w:r>
    </w:p>
    <w:p w14:paraId="76B15291" w14:textId="77777777" w:rsidR="00CF0131" w:rsidRDefault="00DE3FB1">
      <w:pPr>
        <w:spacing w:line="600" w:lineRule="auto"/>
        <w:ind w:firstLine="720"/>
        <w:jc w:val="both"/>
      </w:pPr>
      <w:r>
        <w:rPr>
          <w:b/>
        </w:rPr>
        <w:t xml:space="preserve">ΙΩΑΝΝΗΣ ΑΪΒΑΤΙΔΗΣ: </w:t>
      </w:r>
      <w:r>
        <w:t>Κατά πλειοψηφία.</w:t>
      </w:r>
    </w:p>
    <w:p w14:paraId="76B15292" w14:textId="77777777" w:rsidR="00CF0131" w:rsidRDefault="00DE3FB1">
      <w:pPr>
        <w:spacing w:line="600" w:lineRule="auto"/>
        <w:ind w:firstLine="720"/>
        <w:jc w:val="both"/>
      </w:pPr>
      <w:r>
        <w:rPr>
          <w:b/>
        </w:rPr>
        <w:t xml:space="preserve">ΑΝΔΡΕΑΣ ΛΟΒΕΡΔΟΣ: </w:t>
      </w:r>
      <w:r>
        <w:t>Δεκτό, δεκτό.</w:t>
      </w:r>
    </w:p>
    <w:p w14:paraId="76B15293" w14:textId="77777777" w:rsidR="00CF0131" w:rsidRDefault="00DE3FB1">
      <w:pPr>
        <w:spacing w:line="600" w:lineRule="auto"/>
        <w:ind w:firstLine="720"/>
        <w:jc w:val="both"/>
      </w:pPr>
      <w:r>
        <w:rPr>
          <w:b/>
        </w:rPr>
        <w:t xml:space="preserve">ΝΙΚΟΛΑΟΣ ΚΑΡΑΘΑΝΑΣΟΠΟΥΛΟΣ: </w:t>
      </w:r>
      <w:r>
        <w:t>Κατά πλειοψηφία.</w:t>
      </w:r>
    </w:p>
    <w:p w14:paraId="76B15294" w14:textId="77777777" w:rsidR="00CF0131" w:rsidRDefault="00DE3FB1">
      <w:pPr>
        <w:spacing w:line="600" w:lineRule="auto"/>
        <w:ind w:firstLine="720"/>
        <w:jc w:val="both"/>
      </w:pPr>
      <w:r>
        <w:rPr>
          <w:b/>
        </w:rPr>
        <w:t xml:space="preserve">ΘΕΟΧΑΡΗΣ (ΧΑΡΗΣ) ΘΕΟΧΑΡΗΣ: </w:t>
      </w:r>
      <w:r>
        <w:t>Δεκτό, δεκτό.</w:t>
      </w:r>
    </w:p>
    <w:p w14:paraId="76B15295" w14:textId="77777777" w:rsidR="00CF0131" w:rsidRDefault="00DE3FB1">
      <w:pPr>
        <w:spacing w:line="600" w:lineRule="auto"/>
        <w:ind w:firstLine="720"/>
        <w:jc w:val="both"/>
        <w:rPr>
          <w:b/>
        </w:rPr>
      </w:pPr>
      <w:r>
        <w:rPr>
          <w:b/>
        </w:rPr>
        <w:t xml:space="preserve">ΚΩΝΣΤΑΝΤΙΝΟΣ </w:t>
      </w:r>
      <w:r>
        <w:rPr>
          <w:b/>
        </w:rPr>
        <w:t>ΖΟΥΡΑΡΗΣ</w:t>
      </w:r>
      <w:r>
        <w:rPr>
          <w:b/>
        </w:rPr>
        <w:t>:</w:t>
      </w:r>
      <w:r>
        <w:t xml:space="preserve"> Δεκτό, δεκτό.</w:t>
      </w:r>
    </w:p>
    <w:p w14:paraId="76B15296" w14:textId="77777777" w:rsidR="00CF0131" w:rsidRDefault="00DE3FB1">
      <w:pPr>
        <w:spacing w:line="600" w:lineRule="auto"/>
        <w:ind w:firstLine="720"/>
        <w:jc w:val="both"/>
        <w:rPr>
          <w:b/>
        </w:rPr>
      </w:pPr>
      <w:r>
        <w:rPr>
          <w:b/>
        </w:rPr>
        <w:t xml:space="preserve">ΓΕΩΡΓΙΟΣ-ΔΗΜΗΤΡΙΟΣ ΚΑΡΡΑΣ: </w:t>
      </w:r>
      <w:r>
        <w:t>Κατά πλειοψηφία.</w:t>
      </w:r>
    </w:p>
    <w:p w14:paraId="76B15297" w14:textId="77777777" w:rsidR="00CF0131" w:rsidRDefault="00DE3FB1">
      <w:pPr>
        <w:spacing w:line="600" w:lineRule="auto"/>
        <w:ind w:firstLine="720"/>
        <w:jc w:val="both"/>
      </w:pPr>
      <w:r>
        <w:rPr>
          <w:b/>
        </w:rPr>
        <w:t xml:space="preserve">ΠΡΟΕΔΡΕΥΩΝ (Αναστάσιος Κουράκης): </w:t>
      </w:r>
      <w:r>
        <w:t xml:space="preserve">Συνεπώς το άρθρο 11 έγινε δεκτό ως έχει κατά πλειοψηφία. </w:t>
      </w:r>
    </w:p>
    <w:p w14:paraId="76B15298" w14:textId="77777777" w:rsidR="00CF0131" w:rsidRDefault="00DE3FB1">
      <w:pPr>
        <w:spacing w:line="600" w:lineRule="auto"/>
        <w:ind w:firstLine="720"/>
        <w:jc w:val="both"/>
      </w:pPr>
      <w:r>
        <w:t xml:space="preserve">Ερωτάται το Σώμα: Γίνεται δεκτό το άρθρο 12 ως έχει; </w:t>
      </w:r>
    </w:p>
    <w:p w14:paraId="76B15299" w14:textId="77777777" w:rsidR="00CF0131" w:rsidRDefault="00DE3FB1">
      <w:pPr>
        <w:spacing w:line="600" w:lineRule="auto"/>
        <w:ind w:firstLine="720"/>
        <w:jc w:val="both"/>
      </w:pPr>
      <w:r>
        <w:rPr>
          <w:b/>
        </w:rPr>
        <w:t>ΑΘΑΝΑΣΙΟΣ (ΣΑΚΗΣ) ΠΑΠΑΔΟΠΟΥΛΟ</w:t>
      </w:r>
      <w:r>
        <w:rPr>
          <w:b/>
        </w:rPr>
        <w:t xml:space="preserve">Σ: </w:t>
      </w:r>
      <w:r>
        <w:t xml:space="preserve">Δεκτό, δεκτό. </w:t>
      </w:r>
    </w:p>
    <w:p w14:paraId="76B1529A" w14:textId="77777777" w:rsidR="00CF0131" w:rsidRDefault="00DE3FB1">
      <w:pPr>
        <w:spacing w:line="600" w:lineRule="auto"/>
        <w:ind w:firstLine="720"/>
        <w:jc w:val="both"/>
      </w:pPr>
      <w:r>
        <w:rPr>
          <w:b/>
        </w:rPr>
        <w:t xml:space="preserve">ΝΙΚΟΛΑΟΣ ΠΑΝΑΓΙΩΤΟΠΟΥΛΟΣ: </w:t>
      </w:r>
      <w:r>
        <w:t>Δεκτό, δεκτό.</w:t>
      </w:r>
    </w:p>
    <w:p w14:paraId="76B1529B" w14:textId="77777777" w:rsidR="00CF0131" w:rsidRDefault="00DE3FB1">
      <w:pPr>
        <w:spacing w:line="600" w:lineRule="auto"/>
        <w:ind w:firstLine="720"/>
        <w:jc w:val="both"/>
      </w:pPr>
      <w:r>
        <w:rPr>
          <w:b/>
        </w:rPr>
        <w:t xml:space="preserve">ΙΩΑΝΝΗΣ ΑΪΒΑΤΙΔΗΣ: </w:t>
      </w:r>
      <w:r>
        <w:t>Κατά πλειοψηφία.</w:t>
      </w:r>
    </w:p>
    <w:p w14:paraId="76B1529C" w14:textId="77777777" w:rsidR="00CF0131" w:rsidRDefault="00DE3FB1">
      <w:pPr>
        <w:spacing w:line="600" w:lineRule="auto"/>
        <w:ind w:firstLine="720"/>
        <w:jc w:val="both"/>
      </w:pPr>
      <w:r>
        <w:rPr>
          <w:b/>
        </w:rPr>
        <w:t xml:space="preserve">ΑΝΔΡΕΑΣ ΛΟΒΕΡΔΟΣ: </w:t>
      </w:r>
      <w:r>
        <w:t>Δεκτό, δεκτό.</w:t>
      </w:r>
    </w:p>
    <w:p w14:paraId="76B1529D" w14:textId="77777777" w:rsidR="00CF0131" w:rsidRDefault="00DE3FB1">
      <w:pPr>
        <w:spacing w:line="600" w:lineRule="auto"/>
        <w:ind w:firstLine="720"/>
        <w:jc w:val="both"/>
      </w:pPr>
      <w:r>
        <w:rPr>
          <w:b/>
        </w:rPr>
        <w:t xml:space="preserve">ΝΙΚΟΛΑΟΣ ΚΑΡΑΘΑΝΑΣΟΠΟΥΛΟΣ: </w:t>
      </w:r>
      <w:r>
        <w:t>Κατά πλειοψηφία.</w:t>
      </w:r>
    </w:p>
    <w:p w14:paraId="76B1529E" w14:textId="77777777" w:rsidR="00CF0131" w:rsidRDefault="00DE3FB1">
      <w:pPr>
        <w:spacing w:line="600" w:lineRule="auto"/>
        <w:ind w:firstLine="720"/>
        <w:jc w:val="both"/>
      </w:pPr>
      <w:r>
        <w:rPr>
          <w:b/>
        </w:rPr>
        <w:t xml:space="preserve">ΘΕΟΧΑΡΗΣ (ΧΑΡΗΣ) ΘΕΟΧΑΡΗΣ: </w:t>
      </w:r>
      <w:r>
        <w:t xml:space="preserve">Δεκτό, δεκτό. </w:t>
      </w:r>
    </w:p>
    <w:p w14:paraId="76B1529F" w14:textId="77777777" w:rsidR="00CF0131" w:rsidRDefault="00DE3FB1">
      <w:pPr>
        <w:spacing w:line="600" w:lineRule="auto"/>
        <w:ind w:firstLine="720"/>
        <w:jc w:val="both"/>
      </w:pPr>
      <w:r>
        <w:rPr>
          <w:b/>
        </w:rPr>
        <w:t xml:space="preserve">ΚΩΝΣΤΑΝΤΙΝΟΣ </w:t>
      </w:r>
      <w:r>
        <w:rPr>
          <w:b/>
        </w:rPr>
        <w:t>ΖΟΥΡΑΡΗΣ</w:t>
      </w:r>
      <w:r>
        <w:rPr>
          <w:b/>
        </w:rPr>
        <w:t xml:space="preserve">: </w:t>
      </w:r>
      <w:r>
        <w:t xml:space="preserve">Δεκτό, δεκτό. </w:t>
      </w:r>
    </w:p>
    <w:p w14:paraId="76B152A0" w14:textId="77777777" w:rsidR="00CF0131" w:rsidRDefault="00DE3FB1">
      <w:pPr>
        <w:spacing w:line="600" w:lineRule="auto"/>
        <w:ind w:firstLine="720"/>
        <w:jc w:val="both"/>
        <w:rPr>
          <w:b/>
        </w:rPr>
      </w:pPr>
      <w:r>
        <w:rPr>
          <w:b/>
        </w:rPr>
        <w:t>ΓΕΩΡΓΙ</w:t>
      </w:r>
      <w:r>
        <w:rPr>
          <w:b/>
        </w:rPr>
        <w:t xml:space="preserve">ΟΣ-ΔΗΜΗΤΡΙΟΣ ΚΑΡΡΑΣ: </w:t>
      </w:r>
      <w:r>
        <w:t>Κατά πλειοψηφία.</w:t>
      </w:r>
    </w:p>
    <w:p w14:paraId="76B152A1" w14:textId="77777777" w:rsidR="00CF0131" w:rsidRDefault="00DE3FB1">
      <w:pPr>
        <w:spacing w:line="600" w:lineRule="auto"/>
        <w:ind w:firstLine="720"/>
        <w:jc w:val="both"/>
      </w:pPr>
      <w:r>
        <w:rPr>
          <w:b/>
        </w:rPr>
        <w:t xml:space="preserve">ΠΡΟΕΔΡΕΥΩΝ (Αναστάσιος Κουράκης): </w:t>
      </w:r>
      <w:r>
        <w:t xml:space="preserve">Συνεπώς το άρθρο 12 έγινε δεκτό ως έχει κατά πλειοψηφία. </w:t>
      </w:r>
    </w:p>
    <w:p w14:paraId="76B152A2" w14:textId="77777777" w:rsidR="00CF0131" w:rsidRDefault="00DE3FB1">
      <w:pPr>
        <w:spacing w:line="600" w:lineRule="auto"/>
        <w:ind w:firstLine="720"/>
        <w:jc w:val="both"/>
      </w:pPr>
      <w:r>
        <w:t xml:space="preserve">Ερωτάται το Σώμα: Γίνεται δεκτό το άρθρο 15 ως έχει; </w:t>
      </w:r>
    </w:p>
    <w:p w14:paraId="76B152A3" w14:textId="77777777" w:rsidR="00CF0131" w:rsidRDefault="00DE3FB1">
      <w:pPr>
        <w:spacing w:line="600" w:lineRule="auto"/>
        <w:ind w:firstLine="720"/>
        <w:jc w:val="both"/>
      </w:pPr>
      <w:r>
        <w:rPr>
          <w:b/>
        </w:rPr>
        <w:t xml:space="preserve">ΑΘΑΝΑΣΙΟΣ (ΣΑΚΗΣ) ΠΑΠΑΔΟΠΟΥΛΟΣ: </w:t>
      </w:r>
      <w:r>
        <w:t>Δεκτό, δεκτό.</w:t>
      </w:r>
    </w:p>
    <w:p w14:paraId="76B152A4" w14:textId="77777777" w:rsidR="00CF0131" w:rsidRDefault="00DE3FB1">
      <w:pPr>
        <w:spacing w:line="600" w:lineRule="auto"/>
        <w:ind w:firstLine="720"/>
        <w:jc w:val="both"/>
      </w:pPr>
      <w:r>
        <w:rPr>
          <w:b/>
        </w:rPr>
        <w:t xml:space="preserve">ΝΙΚΟΛΑΟΣ ΠΑΝΑΓΙΩΤΟΠΟΥΛΟΣ: </w:t>
      </w:r>
      <w:r>
        <w:t>Κατά πλειοψηφία.</w:t>
      </w:r>
    </w:p>
    <w:p w14:paraId="76B152A5" w14:textId="77777777" w:rsidR="00CF0131" w:rsidRDefault="00DE3FB1">
      <w:pPr>
        <w:spacing w:line="600" w:lineRule="auto"/>
        <w:ind w:firstLine="720"/>
        <w:jc w:val="both"/>
      </w:pPr>
      <w:r>
        <w:rPr>
          <w:b/>
        </w:rPr>
        <w:t xml:space="preserve">ΙΩΑΝΝΗΣ ΑΪΒΑΤΙΔΗΣ: </w:t>
      </w:r>
      <w:r>
        <w:t>Κατά πλειοψηφία.</w:t>
      </w:r>
    </w:p>
    <w:p w14:paraId="76B152A6" w14:textId="77777777" w:rsidR="00CF0131" w:rsidRDefault="00DE3FB1">
      <w:pPr>
        <w:spacing w:line="600" w:lineRule="auto"/>
        <w:ind w:firstLine="720"/>
        <w:jc w:val="both"/>
      </w:pPr>
      <w:r>
        <w:rPr>
          <w:b/>
        </w:rPr>
        <w:t xml:space="preserve">ΑΝΔΡΕΑΣ ΛΟΒΕΡΔΟΣ: </w:t>
      </w:r>
      <w:r>
        <w:t>Κατά πλειοψηφία.</w:t>
      </w:r>
    </w:p>
    <w:p w14:paraId="76B152A7" w14:textId="77777777" w:rsidR="00CF0131" w:rsidRDefault="00DE3FB1">
      <w:pPr>
        <w:spacing w:line="600" w:lineRule="auto"/>
        <w:ind w:firstLine="720"/>
        <w:jc w:val="both"/>
      </w:pPr>
      <w:r>
        <w:rPr>
          <w:b/>
        </w:rPr>
        <w:t xml:space="preserve">ΝΙΚΟΛΑΟΣ ΚΑΡΑΘΑΝΑΣΟΠΟΥΛΟΣ: </w:t>
      </w:r>
      <w:r>
        <w:t>Παρών.</w:t>
      </w:r>
    </w:p>
    <w:p w14:paraId="76B152A8" w14:textId="77777777" w:rsidR="00CF0131" w:rsidRDefault="00DE3FB1">
      <w:pPr>
        <w:spacing w:line="600" w:lineRule="auto"/>
        <w:ind w:firstLine="720"/>
        <w:jc w:val="both"/>
      </w:pPr>
      <w:r>
        <w:rPr>
          <w:b/>
        </w:rPr>
        <w:t xml:space="preserve">ΘΕΟΧΑΡΗΣ (ΧΑΡΗΣ) ΘΕΟΧΑΡΗΣ: </w:t>
      </w:r>
      <w:r>
        <w:t>Κατά πλειοψηφία.</w:t>
      </w:r>
    </w:p>
    <w:p w14:paraId="76B152A9" w14:textId="77777777" w:rsidR="00CF0131" w:rsidRDefault="00DE3FB1">
      <w:pPr>
        <w:spacing w:line="600" w:lineRule="auto"/>
        <w:ind w:firstLine="720"/>
        <w:jc w:val="both"/>
      </w:pPr>
      <w:r>
        <w:rPr>
          <w:b/>
        </w:rPr>
        <w:t xml:space="preserve">ΚΩΝΣΤΑΝΤΙΝΟΣ </w:t>
      </w:r>
      <w:r>
        <w:rPr>
          <w:b/>
        </w:rPr>
        <w:t>ΖΟΥΡΑΡΗΣ</w:t>
      </w:r>
      <w:r>
        <w:rPr>
          <w:b/>
        </w:rPr>
        <w:t xml:space="preserve">: </w:t>
      </w:r>
      <w:r>
        <w:t xml:space="preserve">Δεκτό, δεκτό. </w:t>
      </w:r>
    </w:p>
    <w:p w14:paraId="76B152AA" w14:textId="77777777" w:rsidR="00CF0131" w:rsidRDefault="00DE3FB1">
      <w:pPr>
        <w:spacing w:line="600" w:lineRule="auto"/>
        <w:ind w:firstLine="720"/>
        <w:jc w:val="both"/>
        <w:rPr>
          <w:b/>
        </w:rPr>
      </w:pPr>
      <w:r>
        <w:rPr>
          <w:b/>
        </w:rPr>
        <w:t xml:space="preserve">ΓΕΩΡΓΙΟΣ-ΔΗΜΗΤΡΙΟΣ ΚΑΡΡΑΣ: </w:t>
      </w:r>
      <w:r>
        <w:t>Κατά πλειοψηφία.</w:t>
      </w:r>
    </w:p>
    <w:p w14:paraId="76B152AB" w14:textId="77777777" w:rsidR="00CF0131" w:rsidRDefault="00DE3FB1">
      <w:pPr>
        <w:spacing w:line="600" w:lineRule="auto"/>
        <w:ind w:firstLine="720"/>
        <w:jc w:val="both"/>
      </w:pPr>
      <w:r>
        <w:rPr>
          <w:b/>
        </w:rPr>
        <w:t xml:space="preserve">ΠΡΟΕΔΡΕΥΩΝ (Αναστάσιος Κουράκης): </w:t>
      </w:r>
      <w:r>
        <w:t xml:space="preserve">Συνεπώς το άρθρο 15 έγινε δεκτό ως έχει κατά πλειοψηφία. </w:t>
      </w:r>
    </w:p>
    <w:p w14:paraId="76B152AC" w14:textId="77777777" w:rsidR="00CF0131" w:rsidRDefault="00DE3FB1">
      <w:pPr>
        <w:spacing w:line="600" w:lineRule="auto"/>
        <w:ind w:firstLine="720"/>
        <w:jc w:val="both"/>
      </w:pPr>
      <w:r>
        <w:t xml:space="preserve">Ερωτάται το Σώμα: Γίνεται δεκτό το άρθρο 16 ως έχει; </w:t>
      </w:r>
    </w:p>
    <w:p w14:paraId="76B152AD" w14:textId="77777777" w:rsidR="00CF0131" w:rsidRDefault="00DE3FB1">
      <w:pPr>
        <w:spacing w:line="600" w:lineRule="auto"/>
        <w:ind w:firstLine="720"/>
        <w:jc w:val="both"/>
      </w:pPr>
      <w:r>
        <w:rPr>
          <w:b/>
        </w:rPr>
        <w:t xml:space="preserve">ΑΘΑΝΑΣΙΟΣ (ΣΑΚΗΣ) ΠΑΠΑΔΟΠΟΥΛΟΣ: </w:t>
      </w:r>
      <w:r>
        <w:t>Δεκτό, δεκτό.</w:t>
      </w:r>
    </w:p>
    <w:p w14:paraId="76B152AE" w14:textId="77777777" w:rsidR="00CF0131" w:rsidRDefault="00DE3FB1">
      <w:pPr>
        <w:spacing w:line="600" w:lineRule="auto"/>
        <w:ind w:firstLine="720"/>
        <w:jc w:val="both"/>
      </w:pPr>
      <w:r>
        <w:rPr>
          <w:b/>
        </w:rPr>
        <w:t xml:space="preserve">ΝΙΚΟΛΑΟΣ ΠΑΝΑΓΙΩΤΟΠΟΥΛΟΣ: </w:t>
      </w:r>
      <w:r>
        <w:t xml:space="preserve">Δεκτό, δεκτό. </w:t>
      </w:r>
    </w:p>
    <w:p w14:paraId="76B152AF" w14:textId="77777777" w:rsidR="00CF0131" w:rsidRDefault="00DE3FB1">
      <w:pPr>
        <w:spacing w:line="600" w:lineRule="auto"/>
        <w:ind w:firstLine="720"/>
        <w:jc w:val="both"/>
      </w:pPr>
      <w:r>
        <w:rPr>
          <w:b/>
        </w:rPr>
        <w:t xml:space="preserve">ΙΩΑΝΝΗΣ ΑΪΒΑΤΙΔΗΣ: </w:t>
      </w:r>
      <w:r>
        <w:t>Κατά</w:t>
      </w:r>
      <w:r>
        <w:t xml:space="preserve"> πλειοψηφία.</w:t>
      </w:r>
    </w:p>
    <w:p w14:paraId="76B152B0" w14:textId="77777777" w:rsidR="00CF0131" w:rsidRDefault="00DE3FB1">
      <w:pPr>
        <w:spacing w:line="600" w:lineRule="auto"/>
        <w:ind w:firstLine="720"/>
        <w:jc w:val="both"/>
      </w:pPr>
      <w:r>
        <w:rPr>
          <w:b/>
        </w:rPr>
        <w:t xml:space="preserve">ΑΝΔΡΕΑΣ ΛΟΒΕΡΔΟΣ: </w:t>
      </w:r>
      <w:r>
        <w:t xml:space="preserve">Δεκτό, δεκτό. </w:t>
      </w:r>
    </w:p>
    <w:p w14:paraId="76B152B1" w14:textId="77777777" w:rsidR="00CF0131" w:rsidRDefault="00DE3FB1">
      <w:pPr>
        <w:spacing w:line="600" w:lineRule="auto"/>
        <w:ind w:firstLine="720"/>
        <w:jc w:val="both"/>
      </w:pPr>
      <w:r>
        <w:rPr>
          <w:b/>
        </w:rPr>
        <w:t xml:space="preserve">ΝΙΚΟΛΑΟΣ ΚΑΡΑΘΑΝΑΣΟΠΟΥΛΟΣ: </w:t>
      </w:r>
      <w:r>
        <w:t>Κατά πλειοψηφία.</w:t>
      </w:r>
    </w:p>
    <w:p w14:paraId="76B152B2" w14:textId="77777777" w:rsidR="00CF0131" w:rsidRDefault="00DE3FB1">
      <w:pPr>
        <w:spacing w:line="600" w:lineRule="auto"/>
        <w:ind w:firstLine="720"/>
        <w:jc w:val="both"/>
      </w:pPr>
      <w:r>
        <w:rPr>
          <w:b/>
        </w:rPr>
        <w:t xml:space="preserve">ΘΕΟΧΑΡΗΣ (ΧΑΡΗΣ) ΘΕΟΧΑΡΗΣ: </w:t>
      </w:r>
      <w:r>
        <w:t>Κατά πλειοψηφία.</w:t>
      </w:r>
    </w:p>
    <w:p w14:paraId="76B152B3" w14:textId="77777777" w:rsidR="00CF0131" w:rsidRDefault="00DE3FB1">
      <w:pPr>
        <w:spacing w:line="600" w:lineRule="auto"/>
        <w:ind w:firstLine="720"/>
        <w:jc w:val="both"/>
      </w:pPr>
      <w:r>
        <w:rPr>
          <w:b/>
        </w:rPr>
        <w:t xml:space="preserve">ΚΩΝΣΤΑΝΤΙΝΟΣ </w:t>
      </w:r>
      <w:r>
        <w:rPr>
          <w:b/>
        </w:rPr>
        <w:t>ΖΟΥΡΑΡΗΣ</w:t>
      </w:r>
      <w:r>
        <w:rPr>
          <w:b/>
        </w:rPr>
        <w:t xml:space="preserve">: </w:t>
      </w:r>
      <w:r>
        <w:t xml:space="preserve">Δεκτό, δεκτό.  </w:t>
      </w:r>
    </w:p>
    <w:p w14:paraId="76B152B4" w14:textId="77777777" w:rsidR="00CF0131" w:rsidRDefault="00DE3FB1">
      <w:pPr>
        <w:spacing w:line="600" w:lineRule="auto"/>
        <w:ind w:firstLine="720"/>
        <w:jc w:val="both"/>
        <w:rPr>
          <w:b/>
        </w:rPr>
      </w:pPr>
      <w:r>
        <w:rPr>
          <w:b/>
        </w:rPr>
        <w:t xml:space="preserve">ΓΕΩΡΓΙΟΣ-ΔΗΜΗΤΡΙΟΣ ΚΑΡΡΑΣ: </w:t>
      </w:r>
      <w:r>
        <w:t>Κατά πλειοψηφία.</w:t>
      </w:r>
    </w:p>
    <w:p w14:paraId="76B152B5" w14:textId="77777777" w:rsidR="00CF0131" w:rsidRDefault="00DE3FB1">
      <w:pPr>
        <w:spacing w:line="600" w:lineRule="auto"/>
        <w:ind w:firstLine="720"/>
        <w:jc w:val="both"/>
      </w:pPr>
      <w:r>
        <w:rPr>
          <w:b/>
        </w:rPr>
        <w:t xml:space="preserve">ΠΡΟΕΔΡΕΥΩΝ (Αναστάσιος Κουράκης): </w:t>
      </w:r>
      <w:r>
        <w:t>Συνεπ</w:t>
      </w:r>
      <w:r>
        <w:t xml:space="preserve">ώς το άρθρο 16 έγινε δεκτό ως έχει κατά πλειοψηφία. </w:t>
      </w:r>
    </w:p>
    <w:p w14:paraId="76B152B6" w14:textId="77777777" w:rsidR="00CF0131" w:rsidRDefault="00DE3FB1">
      <w:pPr>
        <w:spacing w:line="600" w:lineRule="auto"/>
        <w:ind w:firstLine="720"/>
        <w:jc w:val="both"/>
      </w:pPr>
      <w:r>
        <w:t xml:space="preserve">Ερωτάται το Σώμα: Γίνεται δεκτό το άρθρο 18, όπως τροποποιήθηκε από τον κύριο Υπουργό; </w:t>
      </w:r>
    </w:p>
    <w:p w14:paraId="76B152B7" w14:textId="77777777" w:rsidR="00CF0131" w:rsidRDefault="00DE3FB1">
      <w:pPr>
        <w:spacing w:line="600" w:lineRule="auto"/>
        <w:ind w:firstLine="720"/>
        <w:jc w:val="both"/>
      </w:pPr>
      <w:r>
        <w:rPr>
          <w:b/>
        </w:rPr>
        <w:t xml:space="preserve">ΑΘΑΝΑΣΙΟΣ (ΣΑΚΗΣ) ΠΑΠΑΔΟΠΟΥΛΟΣ: </w:t>
      </w:r>
      <w:r>
        <w:t>Δεκτό, δεκτό.</w:t>
      </w:r>
    </w:p>
    <w:p w14:paraId="76B152B8" w14:textId="77777777" w:rsidR="00CF0131" w:rsidRDefault="00DE3FB1">
      <w:pPr>
        <w:spacing w:line="600" w:lineRule="auto"/>
        <w:ind w:firstLine="720"/>
        <w:jc w:val="both"/>
      </w:pPr>
      <w:r>
        <w:rPr>
          <w:b/>
        </w:rPr>
        <w:t xml:space="preserve">ΝΙΚΟΛΑΟΣ ΠΑΝΑΓΙΩΤΟΠΟΥΛΟΣ: </w:t>
      </w:r>
      <w:r>
        <w:t xml:space="preserve">Κατά πλειοψηφία. </w:t>
      </w:r>
    </w:p>
    <w:p w14:paraId="76B152B9" w14:textId="77777777" w:rsidR="00CF0131" w:rsidRDefault="00DE3FB1">
      <w:pPr>
        <w:spacing w:line="600" w:lineRule="auto"/>
        <w:ind w:firstLine="720"/>
        <w:jc w:val="both"/>
      </w:pPr>
      <w:r>
        <w:rPr>
          <w:b/>
        </w:rPr>
        <w:t xml:space="preserve">ΙΩΑΝΝΗΣ ΑΪΒΑΤΙΔΗΣ: </w:t>
      </w:r>
      <w:r>
        <w:t>Κατά π</w:t>
      </w:r>
      <w:r>
        <w:t>λειοψηφία.</w:t>
      </w:r>
    </w:p>
    <w:p w14:paraId="76B152BA" w14:textId="77777777" w:rsidR="00CF0131" w:rsidRDefault="00DE3FB1">
      <w:pPr>
        <w:spacing w:line="600" w:lineRule="auto"/>
        <w:ind w:firstLine="720"/>
        <w:jc w:val="both"/>
      </w:pPr>
      <w:r>
        <w:rPr>
          <w:b/>
        </w:rPr>
        <w:t xml:space="preserve">ΑΝΔΡΕΑΣ ΛΟΒΕΡΔΟΣ: </w:t>
      </w:r>
      <w:r>
        <w:t>Κατά πλειοψηφία.</w:t>
      </w:r>
    </w:p>
    <w:p w14:paraId="76B152BB" w14:textId="77777777" w:rsidR="00CF0131" w:rsidRDefault="00DE3FB1">
      <w:pPr>
        <w:spacing w:line="600" w:lineRule="auto"/>
        <w:ind w:firstLine="720"/>
        <w:jc w:val="both"/>
      </w:pPr>
      <w:r>
        <w:rPr>
          <w:b/>
        </w:rPr>
        <w:t xml:space="preserve">ΝΙΚΟΛΑΟΣ ΚΑΡΑΘΑΝΑΣΟΠΟΥΛΟΣ: </w:t>
      </w:r>
      <w:r>
        <w:t>Κατά πλειοψηφία.</w:t>
      </w:r>
    </w:p>
    <w:p w14:paraId="76B152BC" w14:textId="77777777" w:rsidR="00CF0131" w:rsidRDefault="00DE3FB1">
      <w:pPr>
        <w:spacing w:line="600" w:lineRule="auto"/>
        <w:ind w:firstLine="720"/>
        <w:jc w:val="both"/>
      </w:pPr>
      <w:r>
        <w:rPr>
          <w:b/>
        </w:rPr>
        <w:t xml:space="preserve">ΘΕΟΧΑΡΗΣ (ΧΑΡΗΣ) ΘΕΟΧΑΡΗΣ: </w:t>
      </w:r>
      <w:r>
        <w:t xml:space="preserve">Δεκτό, δεκτό. </w:t>
      </w:r>
    </w:p>
    <w:p w14:paraId="76B152BD" w14:textId="77777777" w:rsidR="00CF0131" w:rsidRDefault="00DE3FB1">
      <w:pPr>
        <w:spacing w:line="600" w:lineRule="auto"/>
        <w:ind w:firstLine="720"/>
        <w:jc w:val="both"/>
      </w:pPr>
      <w:r>
        <w:rPr>
          <w:b/>
        </w:rPr>
        <w:t xml:space="preserve">ΚΩΝΣΤΑΝΤΙΝΟΣ </w:t>
      </w:r>
      <w:r>
        <w:rPr>
          <w:b/>
        </w:rPr>
        <w:t>ΖΟΥΡΑΡΗΣ</w:t>
      </w:r>
      <w:r>
        <w:rPr>
          <w:b/>
        </w:rPr>
        <w:t xml:space="preserve">: </w:t>
      </w:r>
      <w:r>
        <w:t xml:space="preserve">Δεκτό, δεκτό. </w:t>
      </w:r>
    </w:p>
    <w:p w14:paraId="76B152BE" w14:textId="77777777" w:rsidR="00CF0131" w:rsidRDefault="00DE3FB1">
      <w:pPr>
        <w:spacing w:line="600" w:lineRule="auto"/>
        <w:ind w:firstLine="720"/>
        <w:jc w:val="both"/>
        <w:rPr>
          <w:b/>
        </w:rPr>
      </w:pPr>
      <w:r>
        <w:rPr>
          <w:b/>
        </w:rPr>
        <w:t xml:space="preserve">ΓΕΩΡΓΙΟΣ-ΔΗΜΗΤΡΙΟΣ ΚΑΡΡΑΣ: </w:t>
      </w:r>
      <w:r>
        <w:t>Κατά πλειοψηφία.</w:t>
      </w:r>
    </w:p>
    <w:p w14:paraId="76B152BF" w14:textId="77777777" w:rsidR="00CF0131" w:rsidRDefault="00DE3FB1">
      <w:pPr>
        <w:spacing w:line="600" w:lineRule="auto"/>
        <w:ind w:firstLine="720"/>
        <w:jc w:val="both"/>
      </w:pPr>
      <w:r>
        <w:rPr>
          <w:b/>
        </w:rPr>
        <w:t xml:space="preserve">ΠΡΟΕΔΡΕΥΩΝ (Αναστάσιος Κουράκης): </w:t>
      </w:r>
      <w:r>
        <w:t xml:space="preserve">Συνεπώς </w:t>
      </w:r>
      <w:r>
        <w:t>το άρθρο 18 έγινε δεκτό, όπως τροποποιήθηκε από τον κύριο Υπουργό, κατά πλειοψηφία.</w:t>
      </w:r>
    </w:p>
    <w:p w14:paraId="76B152C0" w14:textId="77777777" w:rsidR="00CF0131" w:rsidRDefault="00DE3FB1">
      <w:pPr>
        <w:spacing w:line="600" w:lineRule="auto"/>
        <w:ind w:firstLine="720"/>
        <w:jc w:val="both"/>
      </w:pPr>
      <w:r>
        <w:t xml:space="preserve">Ερωτάται το Σώμα: Γίνεται δεκτό το άρθρο 19 ως έχει; </w:t>
      </w:r>
    </w:p>
    <w:p w14:paraId="76B152C1" w14:textId="77777777" w:rsidR="00CF0131" w:rsidRDefault="00DE3FB1">
      <w:pPr>
        <w:spacing w:line="600" w:lineRule="auto"/>
        <w:ind w:firstLine="720"/>
        <w:jc w:val="both"/>
      </w:pPr>
      <w:r>
        <w:rPr>
          <w:b/>
        </w:rPr>
        <w:t xml:space="preserve">ΑΘΑΝΑΣΙΟΣ (ΣΑΚΗΣ) ΠΑΠΑΔΟΠΟΥΛΟΣ: </w:t>
      </w:r>
      <w:r>
        <w:t>Δεκτό, δεκτό.</w:t>
      </w:r>
    </w:p>
    <w:p w14:paraId="76B152C2" w14:textId="77777777" w:rsidR="00CF0131" w:rsidRDefault="00DE3FB1">
      <w:pPr>
        <w:spacing w:line="600" w:lineRule="auto"/>
        <w:ind w:firstLine="720"/>
        <w:jc w:val="both"/>
      </w:pPr>
      <w:r>
        <w:rPr>
          <w:b/>
        </w:rPr>
        <w:t xml:space="preserve">ΝΙΚΟΛΑΟΣ ΠΑΝΑΓΙΩΤΟΠΟΥΛΟΣ: </w:t>
      </w:r>
      <w:r>
        <w:t xml:space="preserve">Κατά πλειοψηφία. </w:t>
      </w:r>
    </w:p>
    <w:p w14:paraId="76B152C3" w14:textId="77777777" w:rsidR="00CF0131" w:rsidRDefault="00DE3FB1">
      <w:pPr>
        <w:spacing w:line="600" w:lineRule="auto"/>
        <w:ind w:firstLine="720"/>
        <w:jc w:val="both"/>
      </w:pPr>
      <w:r>
        <w:rPr>
          <w:b/>
        </w:rPr>
        <w:t xml:space="preserve">ΙΩΑΝΝΗΣ ΑΪΒΑΤΙΔΗΣ: </w:t>
      </w:r>
      <w:r>
        <w:t xml:space="preserve">Κατά </w:t>
      </w:r>
      <w:r>
        <w:t>πλειοψηφία.</w:t>
      </w:r>
    </w:p>
    <w:p w14:paraId="76B152C4" w14:textId="77777777" w:rsidR="00CF0131" w:rsidRDefault="00DE3FB1">
      <w:pPr>
        <w:spacing w:line="600" w:lineRule="auto"/>
        <w:ind w:firstLine="720"/>
        <w:jc w:val="both"/>
      </w:pPr>
      <w:r>
        <w:rPr>
          <w:b/>
        </w:rPr>
        <w:t>ΑΝΔΡΕΑΣ ΛΟΒΕΡΔΟΣ:</w:t>
      </w:r>
      <w:r>
        <w:t xml:space="preserve"> Δεκτό, δεκτό. </w:t>
      </w:r>
    </w:p>
    <w:p w14:paraId="76B152C5" w14:textId="77777777" w:rsidR="00CF0131" w:rsidRDefault="00DE3FB1">
      <w:pPr>
        <w:spacing w:line="600" w:lineRule="auto"/>
        <w:ind w:firstLine="720"/>
        <w:jc w:val="both"/>
      </w:pPr>
      <w:r>
        <w:rPr>
          <w:b/>
        </w:rPr>
        <w:t xml:space="preserve">ΝΙΚΟΛΑΟΣ ΚΑΡΑΘΑΝΑΣΟΠΟΥΛΟΣ: </w:t>
      </w:r>
      <w:r>
        <w:t>Κατά πλειοψηφία.</w:t>
      </w:r>
    </w:p>
    <w:p w14:paraId="76B152C6" w14:textId="77777777" w:rsidR="00CF0131" w:rsidRDefault="00DE3FB1">
      <w:pPr>
        <w:spacing w:line="600" w:lineRule="auto"/>
        <w:ind w:firstLine="720"/>
        <w:jc w:val="both"/>
      </w:pPr>
      <w:r>
        <w:rPr>
          <w:b/>
        </w:rPr>
        <w:t xml:space="preserve">ΘΕΟΧΑΡΗΣ (ΧΑΡΗΣ) ΘΕΟΧΑΡΗΣ: </w:t>
      </w:r>
      <w:r>
        <w:t xml:space="preserve">Δεκτό, δεκτό. </w:t>
      </w:r>
    </w:p>
    <w:p w14:paraId="76B152C7" w14:textId="77777777" w:rsidR="00CF0131" w:rsidRDefault="00DE3FB1">
      <w:pPr>
        <w:spacing w:line="600" w:lineRule="auto"/>
        <w:ind w:firstLine="720"/>
        <w:jc w:val="both"/>
      </w:pPr>
      <w:r>
        <w:rPr>
          <w:b/>
        </w:rPr>
        <w:t xml:space="preserve">ΚΩΝΣΤΑΝΤΙΝΟΣ </w:t>
      </w:r>
      <w:r>
        <w:rPr>
          <w:b/>
        </w:rPr>
        <w:t>ΖΟΥΡΑΡΗΣ</w:t>
      </w:r>
      <w:r>
        <w:rPr>
          <w:b/>
        </w:rPr>
        <w:t xml:space="preserve">: </w:t>
      </w:r>
      <w:r>
        <w:t xml:space="preserve">Δεκτό, δεκτό. </w:t>
      </w:r>
    </w:p>
    <w:p w14:paraId="76B152C8" w14:textId="77777777" w:rsidR="00CF0131" w:rsidRDefault="00DE3FB1">
      <w:pPr>
        <w:spacing w:line="600" w:lineRule="auto"/>
        <w:ind w:firstLine="720"/>
        <w:jc w:val="both"/>
        <w:rPr>
          <w:b/>
        </w:rPr>
      </w:pPr>
      <w:r>
        <w:rPr>
          <w:b/>
        </w:rPr>
        <w:t xml:space="preserve">ΓΕΩΡΓΙΟΣ-ΔΗΜΗΤΡΙΟΣ ΚΑΡΡΑΣ: </w:t>
      </w:r>
      <w:r>
        <w:t>Κατά πλειοψηφία.</w:t>
      </w:r>
    </w:p>
    <w:p w14:paraId="76B152C9" w14:textId="77777777" w:rsidR="00CF0131" w:rsidRDefault="00DE3FB1">
      <w:pPr>
        <w:spacing w:line="600" w:lineRule="auto"/>
        <w:ind w:firstLine="720"/>
        <w:jc w:val="both"/>
      </w:pPr>
      <w:r>
        <w:rPr>
          <w:b/>
        </w:rPr>
        <w:t xml:space="preserve">ΠΡΟΕΔΡΕΥΩΝ (Αναστάσιος Κουράκης): </w:t>
      </w:r>
      <w:r>
        <w:t>Συνεπώς τ</w:t>
      </w:r>
      <w:r>
        <w:t xml:space="preserve">ο άρθρο 19 έγινε δεκτό ως έχει κατά πλειοψηφία. </w:t>
      </w:r>
    </w:p>
    <w:p w14:paraId="76B152CA" w14:textId="77777777" w:rsidR="00CF0131" w:rsidRDefault="00DE3FB1">
      <w:pPr>
        <w:spacing w:line="600" w:lineRule="auto"/>
        <w:ind w:firstLine="720"/>
        <w:jc w:val="both"/>
      </w:pPr>
      <w:r>
        <w:t xml:space="preserve">Ερωτάται το Σώμα: Γίνεται δεκτό το άρθρο 20, όπως τροποποιήθηκε από τον κύριο Υπουργό; </w:t>
      </w:r>
    </w:p>
    <w:p w14:paraId="76B152CB" w14:textId="77777777" w:rsidR="00CF0131" w:rsidRDefault="00DE3FB1">
      <w:pPr>
        <w:spacing w:line="600" w:lineRule="auto"/>
        <w:ind w:firstLine="720"/>
        <w:jc w:val="both"/>
      </w:pPr>
      <w:r>
        <w:rPr>
          <w:b/>
        </w:rPr>
        <w:t xml:space="preserve">ΑΘΑΝΑΣΙΟΣ (ΣΑΚΗΣ) ΠΑΠΑΔΟΠΟΥΛΟΣ: </w:t>
      </w:r>
      <w:r>
        <w:t>Δεκτό, δεκτό.</w:t>
      </w:r>
    </w:p>
    <w:p w14:paraId="76B152CC" w14:textId="77777777" w:rsidR="00CF0131" w:rsidRDefault="00DE3FB1">
      <w:pPr>
        <w:spacing w:line="600" w:lineRule="auto"/>
        <w:ind w:firstLine="720"/>
        <w:jc w:val="both"/>
      </w:pPr>
      <w:r>
        <w:rPr>
          <w:b/>
        </w:rPr>
        <w:t xml:space="preserve">ΝΙΚΟΛΑΟΣ ΠΑΝΑΓΙΩΤΟΠΟΥΛΟΣ: </w:t>
      </w:r>
      <w:r>
        <w:t xml:space="preserve">Κατά πλειοψηφία. </w:t>
      </w:r>
    </w:p>
    <w:p w14:paraId="76B152CD" w14:textId="77777777" w:rsidR="00CF0131" w:rsidRDefault="00DE3FB1">
      <w:pPr>
        <w:spacing w:line="600" w:lineRule="auto"/>
        <w:ind w:firstLine="720"/>
        <w:jc w:val="both"/>
      </w:pPr>
      <w:r>
        <w:rPr>
          <w:b/>
        </w:rPr>
        <w:t xml:space="preserve">ΙΩΑΝΝΗΣ ΑΪΒΑΤΙΔΗΣ: </w:t>
      </w:r>
      <w:r>
        <w:t xml:space="preserve">Κατά </w:t>
      </w:r>
      <w:r>
        <w:t>πλειοψηφία.</w:t>
      </w:r>
    </w:p>
    <w:p w14:paraId="76B152CE" w14:textId="77777777" w:rsidR="00CF0131" w:rsidRDefault="00DE3FB1">
      <w:pPr>
        <w:spacing w:line="600" w:lineRule="auto"/>
        <w:ind w:firstLine="720"/>
        <w:jc w:val="both"/>
      </w:pPr>
      <w:r>
        <w:rPr>
          <w:b/>
        </w:rPr>
        <w:t xml:space="preserve">ΑΝΔΡΕΑΣ ΛΟΒΕΡΔΟΣ: </w:t>
      </w:r>
      <w:r>
        <w:t>Δεκτό, δεκτό.</w:t>
      </w:r>
    </w:p>
    <w:p w14:paraId="76B152CF" w14:textId="77777777" w:rsidR="00CF0131" w:rsidRDefault="00DE3FB1">
      <w:pPr>
        <w:spacing w:line="600" w:lineRule="auto"/>
        <w:ind w:firstLine="720"/>
        <w:jc w:val="both"/>
      </w:pPr>
      <w:r>
        <w:rPr>
          <w:b/>
        </w:rPr>
        <w:t xml:space="preserve">ΝΙΚΟΛΑΟΣ ΚΑΡΑΘΑΝΑΣΟΠΟΥΛΟΣ: </w:t>
      </w:r>
      <w:r>
        <w:t>Κατά πλειοψηφία.</w:t>
      </w:r>
    </w:p>
    <w:p w14:paraId="76B152D0" w14:textId="77777777" w:rsidR="00CF0131" w:rsidRDefault="00DE3FB1">
      <w:pPr>
        <w:spacing w:line="600" w:lineRule="auto"/>
        <w:ind w:firstLine="720"/>
        <w:jc w:val="both"/>
      </w:pPr>
      <w:r>
        <w:rPr>
          <w:b/>
        </w:rPr>
        <w:t xml:space="preserve">ΘΕΟΧΑΡΗΣ (ΧΑΡΗΣ) ΘΕΟΧΑΡΗΣ: </w:t>
      </w:r>
      <w:r>
        <w:t xml:space="preserve">Δεκτό, δεκτό. </w:t>
      </w:r>
    </w:p>
    <w:p w14:paraId="76B152D1" w14:textId="77777777" w:rsidR="00CF0131" w:rsidRDefault="00DE3FB1">
      <w:pPr>
        <w:spacing w:line="600" w:lineRule="auto"/>
        <w:ind w:firstLine="720"/>
        <w:jc w:val="both"/>
      </w:pPr>
      <w:r>
        <w:rPr>
          <w:b/>
        </w:rPr>
        <w:t xml:space="preserve">ΚΩΝΣΤΑΝΤΙΝΟΣ </w:t>
      </w:r>
      <w:r>
        <w:rPr>
          <w:b/>
        </w:rPr>
        <w:t>ΖΟΥΡΑΡΗΣ</w:t>
      </w:r>
      <w:r>
        <w:rPr>
          <w:b/>
        </w:rPr>
        <w:t xml:space="preserve">: </w:t>
      </w:r>
      <w:r>
        <w:t xml:space="preserve">Δεκτό, δεκτό. </w:t>
      </w:r>
    </w:p>
    <w:p w14:paraId="76B152D2" w14:textId="77777777" w:rsidR="00CF0131" w:rsidRDefault="00DE3FB1">
      <w:pPr>
        <w:spacing w:line="600" w:lineRule="auto"/>
        <w:ind w:firstLine="720"/>
        <w:jc w:val="both"/>
        <w:rPr>
          <w:b/>
        </w:rPr>
      </w:pPr>
      <w:r>
        <w:rPr>
          <w:b/>
        </w:rPr>
        <w:t xml:space="preserve">ΓΕΩΡΓΙΟΣ-ΔΗΜΗΤΡΙΟΣ ΚΑΡΡΑΣ: </w:t>
      </w:r>
      <w:r>
        <w:t>Κατά πλειοψηφία.</w:t>
      </w:r>
    </w:p>
    <w:p w14:paraId="76B152D3" w14:textId="77777777" w:rsidR="00CF0131" w:rsidRDefault="00DE3FB1">
      <w:pPr>
        <w:spacing w:line="600" w:lineRule="auto"/>
        <w:ind w:firstLine="720"/>
        <w:jc w:val="both"/>
      </w:pPr>
      <w:r>
        <w:rPr>
          <w:b/>
        </w:rPr>
        <w:t xml:space="preserve">ΠΡΟΕΔΡΕΥΩΝ (Αναστάσιος Κουράκης): </w:t>
      </w:r>
      <w:r>
        <w:t>Συνεπώς το</w:t>
      </w:r>
      <w:r>
        <w:t xml:space="preserve"> άρθρο 20 έγινε δεκτό, όπως τροποποιήθηκε από τον κύριο Υπουργό, κατά πλειοψηφία.</w:t>
      </w:r>
    </w:p>
    <w:p w14:paraId="76B152D4" w14:textId="77777777" w:rsidR="00CF0131" w:rsidRDefault="00DE3FB1">
      <w:pPr>
        <w:spacing w:line="600" w:lineRule="auto"/>
        <w:ind w:firstLine="720"/>
        <w:jc w:val="both"/>
      </w:pPr>
      <w:r>
        <w:t xml:space="preserve">Ερωτάται το Σώμα: Γίνεται δεκτή η τροπολογία με γενικό αριθμό 4 και ειδικό αριθμό 4 ως έχει; </w:t>
      </w:r>
    </w:p>
    <w:p w14:paraId="76B152D5" w14:textId="77777777" w:rsidR="00CF0131" w:rsidRDefault="00DE3FB1">
      <w:pPr>
        <w:spacing w:line="600" w:lineRule="auto"/>
        <w:ind w:firstLine="720"/>
        <w:jc w:val="both"/>
      </w:pPr>
      <w:r>
        <w:rPr>
          <w:b/>
        </w:rPr>
        <w:t xml:space="preserve">ΑΘΑΝΑΣΙΟΣ (ΣΑΚΗΣ) ΠΑΠΑΔΟΠΟΥΛΟΣ: </w:t>
      </w:r>
      <w:r>
        <w:t>Δεκτή, δεκτή.</w:t>
      </w:r>
    </w:p>
    <w:p w14:paraId="76B152D6" w14:textId="77777777" w:rsidR="00CF0131" w:rsidRDefault="00DE3FB1">
      <w:pPr>
        <w:spacing w:line="600" w:lineRule="auto"/>
        <w:ind w:firstLine="720"/>
        <w:jc w:val="both"/>
      </w:pPr>
      <w:r>
        <w:rPr>
          <w:b/>
        </w:rPr>
        <w:t xml:space="preserve">ΝΙΚΟΛΑΟΣ ΠΑΝΑΓΙΩΤΟΠΟΥΛΟΣ: </w:t>
      </w:r>
      <w:r>
        <w:t>Δεκτή, δ</w:t>
      </w:r>
      <w:r>
        <w:t>εκτή.</w:t>
      </w:r>
    </w:p>
    <w:p w14:paraId="76B152D7" w14:textId="77777777" w:rsidR="00CF0131" w:rsidRDefault="00DE3FB1">
      <w:pPr>
        <w:spacing w:line="600" w:lineRule="auto"/>
        <w:ind w:firstLine="720"/>
        <w:jc w:val="both"/>
      </w:pPr>
      <w:r>
        <w:rPr>
          <w:b/>
        </w:rPr>
        <w:t xml:space="preserve">ΙΩΑΝΝΗΣ ΑΪΒΑΤΙΔΗΣ: </w:t>
      </w:r>
      <w:r>
        <w:t>Κατά πλειοψηφία.</w:t>
      </w:r>
    </w:p>
    <w:p w14:paraId="76B152D8" w14:textId="77777777" w:rsidR="00CF0131" w:rsidRDefault="00DE3FB1">
      <w:pPr>
        <w:spacing w:line="600" w:lineRule="auto"/>
        <w:ind w:firstLine="720"/>
        <w:jc w:val="both"/>
      </w:pPr>
      <w:r>
        <w:rPr>
          <w:b/>
        </w:rPr>
        <w:t xml:space="preserve">ΑΝΔΡΕΑΣ ΛΟΒΕΡΔΟΣ: </w:t>
      </w:r>
      <w:r>
        <w:t xml:space="preserve">Δεκτή, δεκτή. </w:t>
      </w:r>
    </w:p>
    <w:p w14:paraId="76B152D9" w14:textId="77777777" w:rsidR="00CF0131" w:rsidRDefault="00DE3FB1">
      <w:pPr>
        <w:spacing w:line="600" w:lineRule="auto"/>
        <w:ind w:firstLine="720"/>
        <w:jc w:val="both"/>
      </w:pPr>
      <w:r>
        <w:rPr>
          <w:b/>
        </w:rPr>
        <w:t xml:space="preserve">ΝΙΚΟΛΑΟΣ ΚΑΡΑΘΑΝΑΣΟΠΟΥΛΟΣ: </w:t>
      </w:r>
      <w:r>
        <w:t>Δεκτή, δεκτή.</w:t>
      </w:r>
    </w:p>
    <w:p w14:paraId="76B152DA" w14:textId="77777777" w:rsidR="00CF0131" w:rsidRDefault="00DE3FB1">
      <w:pPr>
        <w:spacing w:line="600" w:lineRule="auto"/>
        <w:ind w:firstLine="720"/>
        <w:jc w:val="both"/>
      </w:pPr>
      <w:r>
        <w:rPr>
          <w:b/>
        </w:rPr>
        <w:t xml:space="preserve">ΘΕΟΧΑΡΗΣ (ΧΑΡΗΣ) ΘΕΟΧΑΡΗΣ: </w:t>
      </w:r>
      <w:r>
        <w:t xml:space="preserve">Δεκτή, δεκτή. </w:t>
      </w:r>
    </w:p>
    <w:p w14:paraId="76B152DB" w14:textId="77777777" w:rsidR="00CF0131" w:rsidRDefault="00DE3FB1">
      <w:pPr>
        <w:spacing w:line="600" w:lineRule="auto"/>
        <w:ind w:firstLine="720"/>
        <w:jc w:val="both"/>
      </w:pPr>
      <w:r>
        <w:rPr>
          <w:b/>
        </w:rPr>
        <w:t xml:space="preserve">ΚΩΝΣΤΑΝΤΙΝΟΣ </w:t>
      </w:r>
      <w:r>
        <w:rPr>
          <w:b/>
        </w:rPr>
        <w:t>ΖΟΥΡΑΡΗΣ</w:t>
      </w:r>
      <w:r>
        <w:rPr>
          <w:b/>
        </w:rPr>
        <w:t xml:space="preserve">: </w:t>
      </w:r>
      <w:r>
        <w:t xml:space="preserve">Δεκτή, δεκτή. </w:t>
      </w:r>
    </w:p>
    <w:p w14:paraId="76B152DC" w14:textId="77777777" w:rsidR="00CF0131" w:rsidRDefault="00DE3FB1">
      <w:pPr>
        <w:spacing w:line="600" w:lineRule="auto"/>
        <w:ind w:firstLine="720"/>
        <w:jc w:val="both"/>
        <w:rPr>
          <w:b/>
        </w:rPr>
      </w:pPr>
      <w:r>
        <w:rPr>
          <w:b/>
        </w:rPr>
        <w:t xml:space="preserve">ΓΕΩΡΓΙΟΣ-ΔΗΜΗΤΡΙΟΣ ΚΑΡΡΑΣ: </w:t>
      </w:r>
      <w:r>
        <w:t>Κατά πλειοψηφία.</w:t>
      </w:r>
    </w:p>
    <w:p w14:paraId="76B152DD" w14:textId="77777777" w:rsidR="00CF0131" w:rsidRDefault="00DE3FB1">
      <w:pPr>
        <w:spacing w:line="600" w:lineRule="auto"/>
        <w:ind w:firstLine="720"/>
        <w:jc w:val="both"/>
      </w:pPr>
      <w:r>
        <w:rPr>
          <w:b/>
        </w:rPr>
        <w:t>ΠΡΟΕΔΡΕΥΩΝ (Ανασ</w:t>
      </w:r>
      <w:r>
        <w:rPr>
          <w:b/>
        </w:rPr>
        <w:t xml:space="preserve">τάσιος Κουράκης): </w:t>
      </w:r>
      <w:r>
        <w:t>Συνεπώς η τροπολογία με γενικό αριθμό 4 και ειδικό αριθμό 4 έγινε δεκτή ως έχει κατά πλειοψηφία και εντάσσεται στο νομοσχέδιο ως ίδιο άρθρο.</w:t>
      </w:r>
    </w:p>
    <w:p w14:paraId="76B152DE" w14:textId="77777777" w:rsidR="00CF0131" w:rsidRDefault="00DE3FB1">
      <w:pPr>
        <w:spacing w:line="600" w:lineRule="auto"/>
        <w:ind w:firstLine="720"/>
        <w:jc w:val="both"/>
      </w:pPr>
      <w:r>
        <w:t>Ο Βουλευτής κ. Ιωάννης Μανιάτης ζητεί άδεια ολιγοήμερης απουσίας στο εξωτερικό. Η Βουλή εγκρίνει;</w:t>
      </w:r>
      <w:r>
        <w:t xml:space="preserve"> </w:t>
      </w:r>
    </w:p>
    <w:p w14:paraId="76B152DF" w14:textId="77777777" w:rsidR="00CF0131" w:rsidRDefault="00DE3FB1">
      <w:pPr>
        <w:spacing w:line="600" w:lineRule="auto"/>
        <w:ind w:firstLine="720"/>
        <w:jc w:val="both"/>
      </w:pPr>
      <w:r>
        <w:rPr>
          <w:b/>
        </w:rPr>
        <w:t xml:space="preserve">ΟΛΟΙ ΟΙ </w:t>
      </w:r>
      <w:r>
        <w:rPr>
          <w:b/>
        </w:rPr>
        <w:t xml:space="preserve">ΒΟΥΛΕΥΤΕΣ: </w:t>
      </w:r>
      <w:r>
        <w:t xml:space="preserve">Μάλιστα, μάλιστα. </w:t>
      </w:r>
    </w:p>
    <w:p w14:paraId="76B152E0" w14:textId="77777777" w:rsidR="00CF0131" w:rsidRDefault="00DE3FB1">
      <w:pPr>
        <w:spacing w:line="600" w:lineRule="auto"/>
        <w:ind w:firstLine="720"/>
        <w:jc w:val="both"/>
      </w:pPr>
      <w:r>
        <w:rPr>
          <w:b/>
        </w:rPr>
        <w:t xml:space="preserve">ΠΡΟΕΔΡΕΥΩΝ (Αναστάσιος Κουράκης): </w:t>
      </w:r>
      <w:r>
        <w:t xml:space="preserve">Η Βουλή ενέκρινε τη ζητηθείσα άδεια. </w:t>
      </w:r>
    </w:p>
    <w:p w14:paraId="76B152E1" w14:textId="77777777" w:rsidR="00CF0131" w:rsidRDefault="00DE3FB1">
      <w:pPr>
        <w:spacing w:line="600" w:lineRule="auto"/>
        <w:ind w:firstLine="720"/>
        <w:jc w:val="both"/>
      </w:pPr>
      <w:r>
        <w:t xml:space="preserve">Ο </w:t>
      </w:r>
      <w:r>
        <w:t xml:space="preserve">Πρόεδρος της Ένωσης Κεντρώων </w:t>
      </w:r>
      <w:r>
        <w:t xml:space="preserve">κ. Βασίλειος Λεβέντης ζητεί άδεια ολιγοήμερης απουσίας στο εξωτερικό. Η Βουλή εγκρίνει; </w:t>
      </w:r>
    </w:p>
    <w:p w14:paraId="76B152E2" w14:textId="77777777" w:rsidR="00CF0131" w:rsidRDefault="00DE3FB1">
      <w:pPr>
        <w:spacing w:line="600" w:lineRule="auto"/>
        <w:ind w:firstLine="720"/>
        <w:jc w:val="both"/>
      </w:pPr>
      <w:r>
        <w:rPr>
          <w:b/>
        </w:rPr>
        <w:t xml:space="preserve">ΟΛΟΙ ΟΙ </w:t>
      </w:r>
      <w:r>
        <w:rPr>
          <w:b/>
        </w:rPr>
        <w:t xml:space="preserve">ΒΟΥΛΕΥΤΕΣ: </w:t>
      </w:r>
      <w:r>
        <w:t xml:space="preserve">Μάλιστα, μάλιστα. </w:t>
      </w:r>
    </w:p>
    <w:p w14:paraId="76B152E3" w14:textId="77777777" w:rsidR="00CF0131" w:rsidRDefault="00DE3FB1">
      <w:pPr>
        <w:spacing w:line="600" w:lineRule="auto"/>
        <w:ind w:firstLine="720"/>
        <w:jc w:val="both"/>
      </w:pPr>
      <w:r>
        <w:rPr>
          <w:b/>
        </w:rPr>
        <w:t xml:space="preserve">ΠΡΟΕΔΡΕΥΩΝ (Αναστάσιος Κουράκης): </w:t>
      </w:r>
      <w:r>
        <w:t xml:space="preserve">Η Βουλή ενέκρινε τη ζητηθείσα άδεια. </w:t>
      </w:r>
    </w:p>
    <w:p w14:paraId="76B152E4" w14:textId="77777777" w:rsidR="00CF0131" w:rsidRDefault="00DE3FB1">
      <w:pPr>
        <w:spacing w:line="600" w:lineRule="auto"/>
        <w:ind w:firstLine="720"/>
        <w:jc w:val="both"/>
      </w:pPr>
      <w:r>
        <w:t xml:space="preserve">Ο Βουλευτής κ. Μάριος Γεωργιάδης ζητεί άδεια ολιγοήμερης απουσίας στο εξωτερικό. Η Βουλή εγκρίνει; </w:t>
      </w:r>
    </w:p>
    <w:p w14:paraId="76B152E5" w14:textId="77777777" w:rsidR="00CF0131" w:rsidRDefault="00DE3FB1">
      <w:pPr>
        <w:spacing w:line="600" w:lineRule="auto"/>
        <w:ind w:firstLine="720"/>
        <w:jc w:val="both"/>
      </w:pPr>
      <w:r>
        <w:rPr>
          <w:b/>
        </w:rPr>
        <w:t xml:space="preserve">ΟΛΟΙ ΟΙ </w:t>
      </w:r>
      <w:r>
        <w:rPr>
          <w:b/>
        </w:rPr>
        <w:t xml:space="preserve">ΒΟΥΛΕΥΤΕΣ: </w:t>
      </w:r>
      <w:r>
        <w:t xml:space="preserve">Μάλιστα, μάλιστα. </w:t>
      </w:r>
    </w:p>
    <w:p w14:paraId="76B152E6" w14:textId="77777777" w:rsidR="00CF0131" w:rsidRDefault="00DE3FB1">
      <w:pPr>
        <w:spacing w:line="600" w:lineRule="auto"/>
        <w:ind w:firstLine="720"/>
        <w:jc w:val="both"/>
      </w:pPr>
      <w:r>
        <w:rPr>
          <w:b/>
        </w:rPr>
        <w:t xml:space="preserve">ΠΡΟΕΔΡΕΥΩΝ (Αναστάσιος Κουράκης): </w:t>
      </w:r>
      <w:r>
        <w:t xml:space="preserve">Η Βουλή ενέκρινε τη ζητηθείσα άδεια. </w:t>
      </w:r>
    </w:p>
    <w:p w14:paraId="76B152E7" w14:textId="77777777" w:rsidR="00CF0131" w:rsidRDefault="00DE3FB1">
      <w:pPr>
        <w:spacing w:line="600" w:lineRule="auto"/>
        <w:ind w:firstLine="720"/>
        <w:jc w:val="both"/>
      </w:pPr>
      <w:r>
        <w:t xml:space="preserve">Ο Βουλευτής κ. Γεώργιος Κατσιαντώνης ζητεί άδεια ολιγοήμερης απουσίας στο εξωτερικό. Η Βουλή εγκρίνει; </w:t>
      </w:r>
    </w:p>
    <w:p w14:paraId="76B152E8" w14:textId="77777777" w:rsidR="00CF0131" w:rsidRDefault="00DE3FB1">
      <w:pPr>
        <w:spacing w:line="600" w:lineRule="auto"/>
        <w:ind w:firstLine="720"/>
        <w:jc w:val="both"/>
      </w:pPr>
      <w:r>
        <w:rPr>
          <w:b/>
        </w:rPr>
        <w:t xml:space="preserve">ΟΛΟΙ ΟΙ </w:t>
      </w:r>
      <w:r>
        <w:rPr>
          <w:b/>
        </w:rPr>
        <w:t xml:space="preserve">ΒΟΥΛΕΥΤΕΣ: </w:t>
      </w:r>
      <w:r>
        <w:t xml:space="preserve">Μάλιστα, μάλιστα. </w:t>
      </w:r>
    </w:p>
    <w:p w14:paraId="76B152E9" w14:textId="77777777" w:rsidR="00CF0131" w:rsidRDefault="00DE3FB1">
      <w:pPr>
        <w:spacing w:line="600" w:lineRule="auto"/>
        <w:ind w:firstLine="720"/>
        <w:jc w:val="both"/>
      </w:pPr>
      <w:r>
        <w:rPr>
          <w:b/>
        </w:rPr>
        <w:t xml:space="preserve">ΠΡΟΕΔΡΕΥΩΝ (Αναστάσιος Κουράκης): </w:t>
      </w:r>
      <w:r>
        <w:t xml:space="preserve">Η Βουλή </w:t>
      </w:r>
      <w:r>
        <w:t>ενέκρινε τη ζητηθείσα άδεια.</w:t>
      </w:r>
    </w:p>
    <w:p w14:paraId="76B152EA" w14:textId="77777777" w:rsidR="00CF0131" w:rsidRDefault="00DE3FB1">
      <w:pPr>
        <w:spacing w:line="600" w:lineRule="auto"/>
        <w:ind w:firstLine="720"/>
        <w:jc w:val="center"/>
      </w:pPr>
      <w:r>
        <w:t>(ΜΕΤΑ ΤΗΝ ΚΑΤΑΜΕΤΡΗΣΗ)</w:t>
      </w:r>
      <w:r>
        <w:t xml:space="preserve"> </w:t>
      </w:r>
    </w:p>
    <w:p w14:paraId="76B152EB" w14:textId="77777777" w:rsidR="00CF0131" w:rsidRDefault="00DE3FB1">
      <w:pPr>
        <w:spacing w:line="600" w:lineRule="auto"/>
        <w:ind w:firstLine="720"/>
        <w:jc w:val="both"/>
      </w:pPr>
      <w:r>
        <w:rPr>
          <w:b/>
        </w:rPr>
        <w:t xml:space="preserve">ΠΡΟΕΔΡΕΥΩΝ (Αναστάσιος Κουράκης): </w:t>
      </w:r>
      <w:r>
        <w:t>Κυρίες και κύριοι συνάδελφοι έχω την τιμή να σας ανακοινώσω το αποτέλεσμα της διεξαχθείσης ονομαστικής ψηφοφορίας.</w:t>
      </w:r>
    </w:p>
    <w:p w14:paraId="76B152EC" w14:textId="77777777" w:rsidR="00CF0131" w:rsidRDefault="00DE3FB1">
      <w:pPr>
        <w:spacing w:line="600" w:lineRule="auto"/>
        <w:ind w:firstLine="720"/>
        <w:jc w:val="both"/>
      </w:pPr>
      <w:r>
        <w:t>Εψήφισαν 294 Βουλευτές.</w:t>
      </w:r>
    </w:p>
    <w:p w14:paraId="76B152ED" w14:textId="77777777" w:rsidR="00CF0131" w:rsidRDefault="00DE3FB1">
      <w:pPr>
        <w:spacing w:line="600" w:lineRule="auto"/>
        <w:ind w:firstLine="720"/>
        <w:jc w:val="both"/>
      </w:pPr>
      <w:r>
        <w:t>Υπέρ της αρχής του νομοσχεδίου</w:t>
      </w:r>
      <w:r>
        <w:t>, δηλαδή «ΝΑΙ», εψήφισαν 154 Βουλευτές.</w:t>
      </w:r>
    </w:p>
    <w:p w14:paraId="76B152EE" w14:textId="77777777" w:rsidR="00CF0131" w:rsidRDefault="00DE3FB1">
      <w:pPr>
        <w:spacing w:line="600" w:lineRule="auto"/>
        <w:ind w:firstLine="720"/>
        <w:jc w:val="both"/>
      </w:pPr>
      <w:r>
        <w:t>Κατά της αρχής του νομοσχεδίου, δηλαδή «ΟΧΙ», εψήφισαν 140 Βουλευτές.</w:t>
      </w:r>
    </w:p>
    <w:p w14:paraId="76B152EF" w14:textId="77777777" w:rsidR="00CF0131" w:rsidRDefault="00DE3FB1">
      <w:pPr>
        <w:spacing w:line="600" w:lineRule="auto"/>
        <w:ind w:firstLine="720"/>
        <w:jc w:val="both"/>
      </w:pPr>
      <w:r>
        <w:t>Συνεπώς το νομοσχέδιο του Υπουργείου Οικονομικών</w:t>
      </w:r>
      <w:r>
        <w:t>:</w:t>
      </w:r>
      <w:r>
        <w:t xml:space="preserve"> «Μέτρα για την εφαρμογή της Συμφωνίας Δημοσιονομικών Στόχων και Διαρθρωτικών Μεταρρυθμίσεων» έγι</w:t>
      </w:r>
      <w:r>
        <w:t>νε δεκτό επί της αρχής κατά πλειοψηφία.</w:t>
      </w:r>
    </w:p>
    <w:p w14:paraId="76B152F0" w14:textId="77777777" w:rsidR="00CF0131" w:rsidRDefault="00DE3FB1">
      <w:pPr>
        <w:spacing w:line="600" w:lineRule="auto"/>
        <w:ind w:firstLine="720"/>
        <w:jc w:val="both"/>
      </w:pPr>
      <w:r>
        <w:t>Επί του άρθρου 1 εψήφισαν συνολικά 294 Βουλευτές.</w:t>
      </w:r>
    </w:p>
    <w:p w14:paraId="76B152F1" w14:textId="77777777" w:rsidR="00CF0131" w:rsidRDefault="00DE3FB1">
      <w:pPr>
        <w:spacing w:line="600" w:lineRule="auto"/>
        <w:ind w:firstLine="720"/>
        <w:jc w:val="both"/>
      </w:pPr>
      <w:r>
        <w:t xml:space="preserve">Υπέρ του άρθρου, δηλαδή «ΝΑΙ», εψήφισαν </w:t>
      </w:r>
      <w:r>
        <w:t xml:space="preserve">153 </w:t>
      </w:r>
      <w:r>
        <w:t>Βουλευτές.</w:t>
      </w:r>
    </w:p>
    <w:p w14:paraId="76B152F2" w14:textId="77777777" w:rsidR="00CF0131" w:rsidRDefault="00DE3FB1">
      <w:pPr>
        <w:spacing w:line="600" w:lineRule="auto"/>
        <w:ind w:firstLine="720"/>
        <w:jc w:val="both"/>
      </w:pPr>
      <w:r>
        <w:t xml:space="preserve">Κατά του άρθρου, δηλαδή «ΟΧΙ», εψήφισαν </w:t>
      </w:r>
      <w:r>
        <w:t xml:space="preserve">141 </w:t>
      </w:r>
      <w:r>
        <w:t>Βουλευτές.</w:t>
      </w:r>
    </w:p>
    <w:p w14:paraId="76B152F3" w14:textId="77777777" w:rsidR="00CF0131" w:rsidRDefault="00DE3FB1">
      <w:pPr>
        <w:spacing w:line="600" w:lineRule="auto"/>
        <w:ind w:firstLine="720"/>
        <w:jc w:val="both"/>
      </w:pPr>
      <w:r>
        <w:t>Συνεπώς το άρθρο 1 έγινε δεκτό, ως έχει, κατά πλειοψηφία</w:t>
      </w:r>
      <w:r>
        <w:t>.</w:t>
      </w:r>
    </w:p>
    <w:p w14:paraId="76B152F4" w14:textId="77777777" w:rsidR="00CF0131" w:rsidRDefault="00DE3FB1">
      <w:pPr>
        <w:spacing w:line="600" w:lineRule="auto"/>
        <w:ind w:firstLine="720"/>
        <w:jc w:val="both"/>
      </w:pPr>
      <w:r>
        <w:t>Επί του άρθρου 2 εψήφισαν συνολικά 294 Βουλευτές.</w:t>
      </w:r>
    </w:p>
    <w:p w14:paraId="76B152F5" w14:textId="77777777" w:rsidR="00CF0131" w:rsidRDefault="00DE3FB1">
      <w:pPr>
        <w:spacing w:line="600" w:lineRule="auto"/>
        <w:ind w:firstLine="720"/>
        <w:jc w:val="both"/>
      </w:pPr>
      <w:r>
        <w:t xml:space="preserve">Υπέρ του άρθρου, δηλαδή «ΝΑΙ», εψήφισαν </w:t>
      </w:r>
      <w:r>
        <w:t xml:space="preserve">153 </w:t>
      </w:r>
      <w:r>
        <w:t>Βουλευτές.</w:t>
      </w:r>
    </w:p>
    <w:p w14:paraId="76B152F6" w14:textId="77777777" w:rsidR="00CF0131" w:rsidRDefault="00DE3FB1">
      <w:pPr>
        <w:spacing w:line="600" w:lineRule="auto"/>
        <w:ind w:firstLine="720"/>
        <w:jc w:val="both"/>
      </w:pPr>
      <w:r>
        <w:t xml:space="preserve">Κατά του άρθρου, δηλαδή «ΟΧΙ», εψήφισαν </w:t>
      </w:r>
      <w:r>
        <w:t xml:space="preserve">141 </w:t>
      </w:r>
      <w:r>
        <w:t>Βουλευτές.</w:t>
      </w:r>
    </w:p>
    <w:p w14:paraId="76B152F7" w14:textId="77777777" w:rsidR="00CF0131" w:rsidRDefault="00DE3FB1">
      <w:pPr>
        <w:spacing w:line="600" w:lineRule="auto"/>
        <w:ind w:firstLine="720"/>
        <w:jc w:val="both"/>
      </w:pPr>
      <w:r>
        <w:t>Συνεπώς το άρθρο 2 έγινε δεκτό, ως έχει, κατά πλειοψηφία.</w:t>
      </w:r>
    </w:p>
    <w:p w14:paraId="76B152F8" w14:textId="77777777" w:rsidR="00CF0131" w:rsidRDefault="00DE3FB1">
      <w:pPr>
        <w:spacing w:line="600" w:lineRule="auto"/>
        <w:ind w:firstLine="720"/>
        <w:jc w:val="both"/>
      </w:pPr>
      <w:r>
        <w:t>Επί του άρθρου 5 εψήφισαν συνολικά 2</w:t>
      </w:r>
      <w:r>
        <w:t>94 Βουλευτές.</w:t>
      </w:r>
    </w:p>
    <w:p w14:paraId="76B152F9" w14:textId="77777777" w:rsidR="00CF0131" w:rsidRDefault="00DE3FB1">
      <w:pPr>
        <w:spacing w:line="600" w:lineRule="auto"/>
        <w:ind w:firstLine="720"/>
        <w:jc w:val="both"/>
      </w:pPr>
      <w:r>
        <w:t xml:space="preserve">Υπέρ του άρθρου, δηλαδή «ΝΑΙ», εψήφισαν </w:t>
      </w:r>
      <w:r>
        <w:t xml:space="preserve">153 </w:t>
      </w:r>
      <w:r>
        <w:t>Βουλευτές.</w:t>
      </w:r>
    </w:p>
    <w:p w14:paraId="76B152FA" w14:textId="77777777" w:rsidR="00CF0131" w:rsidRDefault="00DE3FB1">
      <w:pPr>
        <w:spacing w:line="600" w:lineRule="auto"/>
        <w:ind w:firstLine="720"/>
        <w:jc w:val="both"/>
      </w:pPr>
      <w:r>
        <w:t xml:space="preserve">Κατά του άρθρου, δηλαδή «ΟΧΙ», εψήφισαν </w:t>
      </w:r>
      <w:r>
        <w:t xml:space="preserve">141 </w:t>
      </w:r>
      <w:r>
        <w:t>Βουλευτές.</w:t>
      </w:r>
    </w:p>
    <w:p w14:paraId="76B152FB" w14:textId="77777777" w:rsidR="00CF0131" w:rsidRDefault="00DE3FB1">
      <w:pPr>
        <w:spacing w:line="600" w:lineRule="auto"/>
        <w:ind w:firstLine="720"/>
        <w:jc w:val="both"/>
      </w:pPr>
      <w:r>
        <w:t>Συνεπώς το άρθρο 5 έγινε δεκτό, ως έχει, κατά πλειοψηφία.</w:t>
      </w:r>
    </w:p>
    <w:p w14:paraId="76B152FC" w14:textId="77777777" w:rsidR="00CF0131" w:rsidRDefault="00DE3FB1">
      <w:pPr>
        <w:spacing w:line="600" w:lineRule="auto"/>
        <w:ind w:firstLine="720"/>
        <w:jc w:val="both"/>
      </w:pPr>
      <w:r>
        <w:t>Επί του άρθρου 10 ψήφισαν συνολικά 294 Βουλευτές.</w:t>
      </w:r>
    </w:p>
    <w:p w14:paraId="76B152FD" w14:textId="77777777" w:rsidR="00CF0131" w:rsidRDefault="00DE3FB1">
      <w:pPr>
        <w:spacing w:line="600" w:lineRule="auto"/>
        <w:ind w:firstLine="720"/>
        <w:jc w:val="both"/>
      </w:pPr>
      <w:r>
        <w:t xml:space="preserve">Υπέρ του άρθρου, δηλαδή </w:t>
      </w:r>
      <w:r>
        <w:t>«ΝΑΙ», εψήφισαν 163 Βουλευτές.</w:t>
      </w:r>
    </w:p>
    <w:p w14:paraId="76B152FE" w14:textId="77777777" w:rsidR="00CF0131" w:rsidRDefault="00DE3FB1">
      <w:pPr>
        <w:spacing w:line="600" w:lineRule="auto"/>
        <w:ind w:firstLine="720"/>
        <w:jc w:val="both"/>
      </w:pPr>
      <w:r>
        <w:t>Κατά του άρθρου, δηλαδή «ΟΧΙ», εψήφισαν 131 Βουλευτές.</w:t>
      </w:r>
    </w:p>
    <w:p w14:paraId="76B152FF" w14:textId="77777777" w:rsidR="00CF0131" w:rsidRDefault="00DE3FB1">
      <w:pPr>
        <w:spacing w:line="600" w:lineRule="auto"/>
        <w:ind w:firstLine="720"/>
        <w:jc w:val="both"/>
      </w:pPr>
      <w:r>
        <w:t>Συνεπώς το άρθρο 10 έγινε δεκτό, όπως τροποποιήθηκε από τον κύριο Υπουργό, κατά πλειοψηφία.</w:t>
      </w:r>
    </w:p>
    <w:p w14:paraId="76B15300" w14:textId="77777777" w:rsidR="00CF0131" w:rsidRDefault="00DE3FB1">
      <w:pPr>
        <w:spacing w:line="600" w:lineRule="auto"/>
        <w:ind w:firstLine="720"/>
        <w:jc w:val="both"/>
      </w:pPr>
      <w:r>
        <w:t>Επί του άρθρου 13 εψήφισαν συνολικά 294 Βουλευτές.</w:t>
      </w:r>
    </w:p>
    <w:p w14:paraId="76B15301" w14:textId="77777777" w:rsidR="00CF0131" w:rsidRDefault="00DE3FB1">
      <w:pPr>
        <w:spacing w:line="600" w:lineRule="auto"/>
        <w:ind w:firstLine="720"/>
        <w:jc w:val="both"/>
      </w:pPr>
      <w:r>
        <w:t xml:space="preserve">Υπέρ του άρθρου, δηλαδή </w:t>
      </w:r>
      <w:r>
        <w:t>«ΝΑΙ», εψήφισαν 153 Βουλευτές.</w:t>
      </w:r>
    </w:p>
    <w:p w14:paraId="76B15302" w14:textId="77777777" w:rsidR="00CF0131" w:rsidRDefault="00DE3FB1">
      <w:pPr>
        <w:spacing w:line="600" w:lineRule="auto"/>
        <w:ind w:firstLine="720"/>
        <w:jc w:val="both"/>
      </w:pPr>
      <w:r>
        <w:t>Κατά του άρθρου, δηλαδή «ΟΧΙ», εψήφισαν 141 Βουλευτές.</w:t>
      </w:r>
    </w:p>
    <w:p w14:paraId="76B15303" w14:textId="77777777" w:rsidR="00CF0131" w:rsidRDefault="00DE3FB1">
      <w:pPr>
        <w:spacing w:line="600" w:lineRule="auto"/>
        <w:ind w:firstLine="720"/>
        <w:jc w:val="both"/>
      </w:pPr>
      <w:r>
        <w:t>Συνεπώς το άρθρο 13 έγινε δεκτό, όπως τροποποιήθηκε από τον κύριο Υπουργό, κατά πλειοψηφία.</w:t>
      </w:r>
    </w:p>
    <w:p w14:paraId="76B15304" w14:textId="77777777" w:rsidR="00CF0131" w:rsidRDefault="00DE3FB1">
      <w:pPr>
        <w:spacing w:line="600" w:lineRule="auto"/>
        <w:ind w:firstLine="720"/>
        <w:jc w:val="both"/>
      </w:pPr>
      <w:r>
        <w:t>Επί του άρθρου 14 εψήφισαν συνολικά 294 Βουλευτές.</w:t>
      </w:r>
    </w:p>
    <w:p w14:paraId="76B15305" w14:textId="77777777" w:rsidR="00CF0131" w:rsidRDefault="00DE3FB1">
      <w:pPr>
        <w:spacing w:line="600" w:lineRule="auto"/>
        <w:ind w:firstLine="720"/>
        <w:jc w:val="both"/>
      </w:pPr>
      <w:r>
        <w:t>Υπέρ του άρθρου, δηλαδή «ΝΑ</w:t>
      </w:r>
      <w:r>
        <w:t>Ι», εψήφισαν 242 Βουλευτές.</w:t>
      </w:r>
    </w:p>
    <w:p w14:paraId="76B15306" w14:textId="77777777" w:rsidR="00CF0131" w:rsidRDefault="00DE3FB1">
      <w:pPr>
        <w:spacing w:line="600" w:lineRule="auto"/>
        <w:ind w:firstLine="720"/>
        <w:jc w:val="both"/>
      </w:pPr>
      <w:r>
        <w:t>Κατά του άρθρου, δηλαδή «ΟΧΙ», εψήφισαν 52 Βουλευτές.</w:t>
      </w:r>
    </w:p>
    <w:p w14:paraId="76B15307" w14:textId="77777777" w:rsidR="00CF0131" w:rsidRDefault="00DE3FB1">
      <w:pPr>
        <w:spacing w:line="600" w:lineRule="auto"/>
        <w:ind w:firstLine="720"/>
        <w:jc w:val="both"/>
      </w:pPr>
      <w:r>
        <w:t>Συνεπώς το άρθρο 14 έγινε δεκτό, ως έχει, κατά πλειοψηφία.</w:t>
      </w:r>
    </w:p>
    <w:p w14:paraId="76B15308" w14:textId="77777777" w:rsidR="00CF0131" w:rsidRDefault="00DE3FB1">
      <w:pPr>
        <w:spacing w:line="600" w:lineRule="auto"/>
        <w:ind w:firstLine="720"/>
        <w:jc w:val="both"/>
      </w:pPr>
      <w:r>
        <w:t>Επί του άρθρου 17 εψήφισαν συνολικά 294 Βουλευτές.</w:t>
      </w:r>
    </w:p>
    <w:p w14:paraId="76B15309" w14:textId="77777777" w:rsidR="00CF0131" w:rsidRDefault="00DE3FB1">
      <w:pPr>
        <w:spacing w:line="600" w:lineRule="auto"/>
        <w:ind w:firstLine="720"/>
        <w:jc w:val="both"/>
      </w:pPr>
      <w:r>
        <w:t>Υπέρ του άρθρου, δηλαδή «ΝΑΙ», εψήφισαν 169 Βουλευτές.</w:t>
      </w:r>
    </w:p>
    <w:p w14:paraId="76B1530A" w14:textId="77777777" w:rsidR="00CF0131" w:rsidRDefault="00DE3FB1">
      <w:pPr>
        <w:spacing w:line="600" w:lineRule="auto"/>
        <w:ind w:firstLine="720"/>
        <w:jc w:val="both"/>
      </w:pPr>
      <w:r>
        <w:t xml:space="preserve">Κατά του </w:t>
      </w:r>
      <w:r>
        <w:t>άρθρου, δηλαδή «ΟΧΙ», εψήφισαν 125 Βουλευτές.</w:t>
      </w:r>
    </w:p>
    <w:p w14:paraId="76B1530B" w14:textId="77777777" w:rsidR="00CF0131" w:rsidRDefault="00DE3FB1">
      <w:pPr>
        <w:spacing w:line="600" w:lineRule="auto"/>
        <w:ind w:firstLine="720"/>
        <w:jc w:val="both"/>
      </w:pPr>
      <w:r>
        <w:t>Συνεπώς το άρθρο 17 έγινε δεκτό, ως έχει, κατά πλειοψηφία.</w:t>
      </w:r>
    </w:p>
    <w:p w14:paraId="76B1530C" w14:textId="77777777" w:rsidR="00CF0131" w:rsidRDefault="00DE3FB1">
      <w:pPr>
        <w:spacing w:line="600" w:lineRule="auto"/>
        <w:ind w:firstLine="720"/>
        <w:jc w:val="both"/>
      </w:pPr>
      <w:r>
        <w:t>Επί του άρθρου 21 εψήφισαν συνολικά 294 Βουλευτές.</w:t>
      </w:r>
    </w:p>
    <w:p w14:paraId="76B1530D" w14:textId="77777777" w:rsidR="00CF0131" w:rsidRDefault="00DE3FB1">
      <w:pPr>
        <w:spacing w:line="600" w:lineRule="auto"/>
        <w:ind w:firstLine="720"/>
        <w:jc w:val="both"/>
      </w:pPr>
      <w:r>
        <w:t>Υπέρ του άρθρου, δηλαδή «ΝΑΙ», εψήφισαν 153 Βουλευτές.</w:t>
      </w:r>
    </w:p>
    <w:p w14:paraId="76B1530E" w14:textId="77777777" w:rsidR="00CF0131" w:rsidRDefault="00DE3FB1">
      <w:pPr>
        <w:spacing w:line="600" w:lineRule="auto"/>
        <w:ind w:firstLine="720"/>
        <w:jc w:val="both"/>
      </w:pPr>
      <w:r>
        <w:t>Κατά του άρθρου, δηλαδή «ΟΧΙ», εψήφισαν 141 Β</w:t>
      </w:r>
      <w:r>
        <w:t>ουλευτές.</w:t>
      </w:r>
    </w:p>
    <w:p w14:paraId="76B1530F" w14:textId="77777777" w:rsidR="00CF0131" w:rsidRDefault="00DE3FB1">
      <w:pPr>
        <w:spacing w:line="600" w:lineRule="auto"/>
        <w:ind w:firstLine="720"/>
        <w:jc w:val="both"/>
      </w:pPr>
      <w:r>
        <w:t>Συνεπώς το άρθρο 21 έγινε δεκτό, ως έχει, κατά πλειοψηφία.</w:t>
      </w:r>
    </w:p>
    <w:p w14:paraId="76B15310" w14:textId="77777777" w:rsidR="00CF0131" w:rsidRDefault="00DE3FB1">
      <w:pPr>
        <w:spacing w:line="600" w:lineRule="auto"/>
        <w:ind w:firstLine="720"/>
        <w:jc w:val="both"/>
      </w:pPr>
      <w:r>
        <w:t>(Το πρωτόκολλο της διεξαχθείσης ονομαστικής ψηφοφορίας καταχωρίζεται στα Πρακτικά και έχει ως εξής:</w:t>
      </w:r>
    </w:p>
    <w:p w14:paraId="76B15311" w14:textId="77777777" w:rsidR="00CF0131" w:rsidRDefault="00DE3FB1">
      <w:pPr>
        <w:spacing w:line="600" w:lineRule="auto"/>
        <w:ind w:firstLine="720"/>
        <w:jc w:val="center"/>
      </w:pPr>
      <w:r>
        <w:t>(Να καταχωριστεί το πρωτόκολλο σελ. 718</w:t>
      </w:r>
      <w:r w:rsidRPr="00051D7E">
        <w:rPr>
          <w:vertAlign w:val="superscript"/>
        </w:rPr>
        <w:t>α</w:t>
      </w:r>
      <w:r>
        <w:t>)</w:t>
      </w:r>
    </w:p>
    <w:p w14:paraId="76B15312" w14:textId="77777777" w:rsidR="00CF0131" w:rsidRDefault="00DE3FB1">
      <w:pPr>
        <w:spacing w:line="600" w:lineRule="auto"/>
        <w:ind w:firstLine="720"/>
        <w:jc w:val="both"/>
      </w:pPr>
      <w:r>
        <w:rPr>
          <w:b/>
        </w:rPr>
        <w:t xml:space="preserve">ΠΡΟΕΔΡΕΥΩΝ (Αναστάσιος Κουράκης): </w:t>
      </w:r>
      <w:r>
        <w:t>Εισερχόμαστ</w:t>
      </w:r>
      <w:r>
        <w:t>ε στην ψήφιση του ακροτελεύτιου άρθρου του νομοσχεδίου.</w:t>
      </w:r>
    </w:p>
    <w:p w14:paraId="76B15313" w14:textId="77777777" w:rsidR="00CF0131" w:rsidRDefault="00DE3FB1">
      <w:pPr>
        <w:spacing w:line="600" w:lineRule="auto"/>
        <w:ind w:firstLine="720"/>
        <w:jc w:val="both"/>
      </w:pPr>
      <w:r>
        <w:t>Ερωτάται το Σώμα: Γίνεται δεκτό το ακροτελεύτιο άρθρο;</w:t>
      </w:r>
    </w:p>
    <w:p w14:paraId="76B15314" w14:textId="77777777" w:rsidR="00CF0131" w:rsidRDefault="00DE3FB1">
      <w:pPr>
        <w:spacing w:line="600" w:lineRule="auto"/>
        <w:ind w:firstLine="720"/>
        <w:jc w:val="both"/>
      </w:pPr>
      <w:r>
        <w:rPr>
          <w:b/>
        </w:rPr>
        <w:t xml:space="preserve">ΑΘΑΝΑΣΙΟΣ (ΣΑΚΗΣ) ΠΑΠΑΔΟΠΟΥΛΟΣ: </w:t>
      </w:r>
      <w:r>
        <w:t xml:space="preserve">Δεκτό, δεκτό. </w:t>
      </w:r>
    </w:p>
    <w:p w14:paraId="76B15315" w14:textId="77777777" w:rsidR="00CF0131" w:rsidRDefault="00DE3FB1">
      <w:pPr>
        <w:spacing w:line="600" w:lineRule="auto"/>
        <w:ind w:firstLine="720"/>
        <w:jc w:val="both"/>
      </w:pPr>
      <w:r>
        <w:rPr>
          <w:b/>
        </w:rPr>
        <w:t xml:space="preserve">ΝΙΚΟΛΑΟΣ ΠΑΝΑΓΙΩΤΟΠΟΥΛΟΣ: </w:t>
      </w:r>
      <w:r>
        <w:t xml:space="preserve">Κατά πλειοψηφία. </w:t>
      </w:r>
    </w:p>
    <w:p w14:paraId="76B15316" w14:textId="77777777" w:rsidR="00CF0131" w:rsidRDefault="00DE3FB1">
      <w:pPr>
        <w:spacing w:line="600" w:lineRule="auto"/>
        <w:ind w:firstLine="720"/>
        <w:jc w:val="both"/>
      </w:pPr>
      <w:r>
        <w:rPr>
          <w:b/>
        </w:rPr>
        <w:t xml:space="preserve">ΙΩΑΝΝΗΣ ΑΪΒΑΤΙΔΗΣ: </w:t>
      </w:r>
      <w:r>
        <w:t>Κατά πλειοψηφία.</w:t>
      </w:r>
    </w:p>
    <w:p w14:paraId="76B15317" w14:textId="77777777" w:rsidR="00CF0131" w:rsidRDefault="00DE3FB1">
      <w:pPr>
        <w:spacing w:line="600" w:lineRule="auto"/>
        <w:ind w:firstLine="720"/>
        <w:jc w:val="both"/>
        <w:rPr>
          <w:b/>
        </w:rPr>
      </w:pPr>
      <w:r>
        <w:rPr>
          <w:b/>
        </w:rPr>
        <w:t xml:space="preserve">ΑΝΔΡΕΑΣ ΛΟΒΕΡΔΟΣ: </w:t>
      </w:r>
      <w:r>
        <w:t>Κατά πλειοψηφία.</w:t>
      </w:r>
    </w:p>
    <w:p w14:paraId="76B15318" w14:textId="77777777" w:rsidR="00CF0131" w:rsidRDefault="00DE3FB1">
      <w:pPr>
        <w:spacing w:line="600" w:lineRule="auto"/>
        <w:ind w:firstLine="720"/>
        <w:jc w:val="both"/>
        <w:rPr>
          <w:b/>
        </w:rPr>
      </w:pPr>
      <w:r>
        <w:rPr>
          <w:b/>
        </w:rPr>
        <w:t xml:space="preserve">ΝΙΚΟΛΑΟΣ ΚΑΡΑΘΑΝΑΣΟΠΟΥΛΟΣ: </w:t>
      </w:r>
      <w:r>
        <w:t>Κατά πλειοψηφία.</w:t>
      </w:r>
    </w:p>
    <w:p w14:paraId="76B15319" w14:textId="77777777" w:rsidR="00CF0131" w:rsidRDefault="00DE3FB1">
      <w:pPr>
        <w:spacing w:line="600" w:lineRule="auto"/>
        <w:ind w:firstLine="720"/>
        <w:jc w:val="both"/>
      </w:pPr>
      <w:r>
        <w:rPr>
          <w:b/>
        </w:rPr>
        <w:t xml:space="preserve">ΘΕΟΧΑΡΗΣ (ΧΑΡΗΣ) ΘΕΟΧΑΡΗΣ: </w:t>
      </w:r>
      <w:r>
        <w:t>Κατά πλειοψηφία.</w:t>
      </w:r>
    </w:p>
    <w:p w14:paraId="76B1531A" w14:textId="77777777" w:rsidR="00CF0131" w:rsidRDefault="00DE3FB1">
      <w:pPr>
        <w:spacing w:line="600" w:lineRule="auto"/>
        <w:ind w:firstLine="720"/>
        <w:jc w:val="both"/>
        <w:rPr>
          <w:b/>
        </w:rPr>
      </w:pPr>
      <w:r>
        <w:rPr>
          <w:b/>
        </w:rPr>
        <w:t xml:space="preserve">ΚΩΝΣΤΑΝΤΙΝΟΣ </w:t>
      </w:r>
      <w:r>
        <w:rPr>
          <w:b/>
        </w:rPr>
        <w:t>ΖΟΥΡΑΡΗΣ</w:t>
      </w:r>
      <w:r>
        <w:rPr>
          <w:b/>
        </w:rPr>
        <w:t>:</w:t>
      </w:r>
      <w:r>
        <w:t xml:space="preserve"> Δεκτό, δεκτό. </w:t>
      </w:r>
    </w:p>
    <w:p w14:paraId="76B1531B" w14:textId="77777777" w:rsidR="00CF0131" w:rsidRDefault="00DE3FB1">
      <w:pPr>
        <w:spacing w:line="600" w:lineRule="auto"/>
        <w:ind w:firstLine="720"/>
        <w:jc w:val="both"/>
      </w:pPr>
      <w:r>
        <w:rPr>
          <w:b/>
        </w:rPr>
        <w:t xml:space="preserve">ΓΕΩΡΓΙΟΣ-ΔΗΜΗΤΡΙΟΣ ΚΑΡΡΑΣ: </w:t>
      </w:r>
      <w:r>
        <w:t>Κατά πλειοψηφία.</w:t>
      </w:r>
    </w:p>
    <w:p w14:paraId="76B1531C" w14:textId="77777777" w:rsidR="00CF0131" w:rsidRDefault="00DE3FB1">
      <w:pPr>
        <w:spacing w:line="600" w:lineRule="auto"/>
        <w:ind w:firstLine="720"/>
        <w:jc w:val="both"/>
      </w:pPr>
      <w:r>
        <w:t>Συνεπώς το ακροτελεύτιο άρθρο έγινε δεκτό</w:t>
      </w:r>
      <w:r>
        <w:t>,</w:t>
      </w:r>
      <w:r>
        <w:t xml:space="preserve"> ως έχει</w:t>
      </w:r>
      <w:r>
        <w:t>,</w:t>
      </w:r>
      <w:r>
        <w:t xml:space="preserve"> κατά πλειοψηφία.</w:t>
      </w:r>
      <w:r>
        <w:rPr>
          <w:b/>
        </w:rPr>
        <w:t xml:space="preserve"> </w:t>
      </w:r>
    </w:p>
    <w:p w14:paraId="76B1531D" w14:textId="77777777" w:rsidR="00CF0131" w:rsidRDefault="00DE3FB1">
      <w:pPr>
        <w:spacing w:line="600" w:lineRule="auto"/>
        <w:ind w:firstLine="720"/>
        <w:jc w:val="both"/>
      </w:pPr>
      <w:r>
        <w:t>Συνεπώς το νομοσχέδιο του Υπουργείου Οικονομικών</w:t>
      </w:r>
      <w:r>
        <w:t>:</w:t>
      </w:r>
      <w:r>
        <w:t xml:space="preserve"> «Μέτρα για την εφαρμογή της </w:t>
      </w:r>
      <w:r>
        <w:t xml:space="preserve">Συμφωνίας Δημοσιονομικών Στόχων </w:t>
      </w:r>
      <w:r>
        <w:t xml:space="preserve">και </w:t>
      </w:r>
      <w:r>
        <w:t>Διαρθρωτικών Μεταρρυθμίσεων</w:t>
      </w:r>
      <w:r>
        <w:t>» έγινε δεκτό επί της αρχής και επί των άρθρων κατά πλειοψηφία.</w:t>
      </w:r>
    </w:p>
    <w:p w14:paraId="76B1531E" w14:textId="77777777" w:rsidR="00CF0131" w:rsidRDefault="00DE3FB1">
      <w:pPr>
        <w:spacing w:line="600" w:lineRule="auto"/>
        <w:ind w:firstLine="720"/>
        <w:jc w:val="both"/>
      </w:pPr>
      <w:r>
        <w:t>Κυρίες και κύριοι συνάδελφοι, δέχεστε στο σημείο α</w:t>
      </w:r>
      <w:r>
        <w:t>υτό να ψηφίσουμε το νομοσχέδιο και στο σύνολό του;</w:t>
      </w:r>
    </w:p>
    <w:p w14:paraId="76B1531F" w14:textId="77777777" w:rsidR="00CF0131" w:rsidRDefault="00DE3FB1">
      <w:pPr>
        <w:spacing w:line="600" w:lineRule="auto"/>
        <w:ind w:firstLine="720"/>
        <w:jc w:val="both"/>
      </w:pPr>
      <w:r>
        <w:rPr>
          <w:b/>
        </w:rPr>
        <w:t>ΠΟΛΛΟΙ ΒΟΥΛΕΥΤΕΣ:</w:t>
      </w:r>
      <w:r>
        <w:t xml:space="preserve"> Μάλιστα, μάλιστα.</w:t>
      </w:r>
    </w:p>
    <w:p w14:paraId="76B15320" w14:textId="77777777" w:rsidR="00CF0131" w:rsidRDefault="00DE3FB1">
      <w:pPr>
        <w:spacing w:line="600" w:lineRule="auto"/>
        <w:ind w:firstLine="720"/>
        <w:jc w:val="both"/>
      </w:pPr>
      <w:r>
        <w:rPr>
          <w:b/>
        </w:rPr>
        <w:t xml:space="preserve">ΠΡΟΕΔΡΕΥΩΝ (Αναστάσιος Κουράκης): </w:t>
      </w:r>
      <w:r>
        <w:t>Ερωτάται το Σώμα: Γίνεται δεκτό το νομοσχέδιο και στο σύνολο;</w:t>
      </w:r>
    </w:p>
    <w:p w14:paraId="76B15321" w14:textId="77777777" w:rsidR="00CF0131" w:rsidRDefault="00DE3FB1">
      <w:pPr>
        <w:spacing w:line="600" w:lineRule="auto"/>
        <w:ind w:firstLine="720"/>
        <w:jc w:val="both"/>
      </w:pPr>
      <w:r>
        <w:rPr>
          <w:b/>
        </w:rPr>
        <w:t xml:space="preserve">ΑΘΑΝΑΣΙΟΣ (ΣΑΚΗΣ) ΠΑΠΑΔΟΠΟΥΛΟΣ: </w:t>
      </w:r>
      <w:r>
        <w:t xml:space="preserve">Δεκτό, δεκτό. </w:t>
      </w:r>
    </w:p>
    <w:p w14:paraId="76B15322" w14:textId="77777777" w:rsidR="00CF0131" w:rsidRDefault="00DE3FB1">
      <w:pPr>
        <w:spacing w:line="600" w:lineRule="auto"/>
        <w:ind w:firstLine="720"/>
        <w:jc w:val="both"/>
      </w:pPr>
      <w:r>
        <w:rPr>
          <w:b/>
        </w:rPr>
        <w:t xml:space="preserve">ΝΙΚΟΛΑΟΣ ΠΑΝΑΓΙΩΤΟΠΟΥΛΟΣ: </w:t>
      </w:r>
      <w:r>
        <w:t xml:space="preserve">Κατά πλειοψηφία. </w:t>
      </w:r>
    </w:p>
    <w:p w14:paraId="76B15323" w14:textId="77777777" w:rsidR="00CF0131" w:rsidRDefault="00DE3FB1">
      <w:pPr>
        <w:spacing w:line="600" w:lineRule="auto"/>
        <w:ind w:firstLine="720"/>
        <w:jc w:val="both"/>
      </w:pPr>
      <w:r>
        <w:rPr>
          <w:b/>
        </w:rPr>
        <w:t xml:space="preserve">ΙΩΑΝΝΗΣ ΑΪΒΑΤΙΔΗΣ: </w:t>
      </w:r>
      <w:r>
        <w:t>Κατά πλειοψηφία.</w:t>
      </w:r>
    </w:p>
    <w:p w14:paraId="76B15324" w14:textId="77777777" w:rsidR="00CF0131" w:rsidRDefault="00DE3FB1">
      <w:pPr>
        <w:spacing w:line="600" w:lineRule="auto"/>
        <w:ind w:firstLine="720"/>
        <w:jc w:val="both"/>
        <w:rPr>
          <w:b/>
        </w:rPr>
      </w:pPr>
      <w:r>
        <w:rPr>
          <w:b/>
        </w:rPr>
        <w:t xml:space="preserve">ΑΝΔΡΕΑΣ ΛΟΒΕΡΔΟΣ: </w:t>
      </w:r>
      <w:r>
        <w:t>Κατά πλειοψηφία.</w:t>
      </w:r>
    </w:p>
    <w:p w14:paraId="76B15325" w14:textId="77777777" w:rsidR="00CF0131" w:rsidRDefault="00DE3FB1">
      <w:pPr>
        <w:spacing w:line="600" w:lineRule="auto"/>
        <w:ind w:firstLine="720"/>
        <w:jc w:val="both"/>
        <w:rPr>
          <w:b/>
        </w:rPr>
      </w:pPr>
      <w:r>
        <w:rPr>
          <w:b/>
        </w:rPr>
        <w:t xml:space="preserve">ΝΙΚΟΛΑΟΣ ΚΑΡΑΘΑΝΑΣΟΠΟΥΛΟΣ: </w:t>
      </w:r>
      <w:r>
        <w:t>Κατά πλειοψηφία.</w:t>
      </w:r>
    </w:p>
    <w:p w14:paraId="76B15326" w14:textId="77777777" w:rsidR="00CF0131" w:rsidRDefault="00DE3FB1">
      <w:pPr>
        <w:spacing w:line="600" w:lineRule="auto"/>
        <w:ind w:firstLine="720"/>
        <w:jc w:val="both"/>
      </w:pPr>
      <w:r>
        <w:rPr>
          <w:b/>
        </w:rPr>
        <w:t>ΘΕΟΧΑΡΗΣ (ΧΑΡΗΣ) ΘΕΟΧΑΡΗΣ:</w:t>
      </w:r>
      <w:r>
        <w:t xml:space="preserve"> Κατά πλειοψηφία.</w:t>
      </w:r>
    </w:p>
    <w:p w14:paraId="76B15327" w14:textId="77777777" w:rsidR="00CF0131" w:rsidRDefault="00DE3FB1">
      <w:pPr>
        <w:spacing w:line="600" w:lineRule="auto"/>
        <w:ind w:firstLine="720"/>
        <w:jc w:val="both"/>
        <w:rPr>
          <w:b/>
        </w:rPr>
      </w:pPr>
      <w:r>
        <w:rPr>
          <w:b/>
        </w:rPr>
        <w:t xml:space="preserve">ΚΩΝΣΤΑΝΤΙΝΟΣ </w:t>
      </w:r>
      <w:r>
        <w:rPr>
          <w:b/>
        </w:rPr>
        <w:t>ΖΟΥΡΑΡΗΣ</w:t>
      </w:r>
      <w:r>
        <w:rPr>
          <w:b/>
        </w:rPr>
        <w:t>:</w:t>
      </w:r>
      <w:r>
        <w:t xml:space="preserve"> Δεκτό, δεκτό. </w:t>
      </w:r>
    </w:p>
    <w:p w14:paraId="76B15328" w14:textId="77777777" w:rsidR="00CF0131" w:rsidRDefault="00DE3FB1">
      <w:pPr>
        <w:spacing w:line="600" w:lineRule="auto"/>
        <w:ind w:firstLine="720"/>
        <w:jc w:val="both"/>
      </w:pPr>
      <w:r>
        <w:rPr>
          <w:b/>
        </w:rPr>
        <w:t xml:space="preserve">ΓΕΩΡΓΙΟΣ-ΔΗΜΗΤΡΙΟΣ ΚΑΡΡΑΣ: </w:t>
      </w:r>
      <w:r>
        <w:t>Κατά πλειοψηφί</w:t>
      </w:r>
      <w:r>
        <w:t>α.</w:t>
      </w:r>
    </w:p>
    <w:p w14:paraId="76B15329" w14:textId="77777777" w:rsidR="00CF0131" w:rsidRDefault="00DE3FB1">
      <w:pPr>
        <w:spacing w:line="600" w:lineRule="auto"/>
        <w:ind w:firstLine="720"/>
        <w:jc w:val="both"/>
        <w:rPr>
          <w:b/>
        </w:rPr>
      </w:pPr>
      <w:r>
        <w:rPr>
          <w:b/>
        </w:rPr>
        <w:t>ΠΡΟΕΔΡΕΥΩΝ (Αναστάσιος Κουράκης):</w:t>
      </w:r>
      <w:r>
        <w:t xml:space="preserve"> Το νομοσχέδιο έγινε δεκτό και στο σύνολο κατά πλειοψηφία. </w:t>
      </w:r>
    </w:p>
    <w:p w14:paraId="76B1532A" w14:textId="77777777" w:rsidR="00CF0131" w:rsidRDefault="00DE3FB1">
      <w:pPr>
        <w:spacing w:line="600" w:lineRule="auto"/>
        <w:ind w:firstLine="720"/>
        <w:jc w:val="both"/>
      </w:pPr>
      <w:r>
        <w:t>Συνεπώς το νομοσχέδιο του Υπουργείου Οικονομικών «Μέτρα για την εφαρμογή της συμφωνίας δημοσιονομικών στόχων και διαρθρωτικών μεταρρυθμίσεων» έγινε δεκτό κατά π</w:t>
      </w:r>
      <w:r>
        <w:t>λειοψηφία</w:t>
      </w:r>
      <w:r>
        <w:t>,</w:t>
      </w:r>
      <w:r>
        <w:t xml:space="preserve"> σε μόνη συζήτηση</w:t>
      </w:r>
      <w:r>
        <w:t>,</w:t>
      </w:r>
      <w:r>
        <w:t xml:space="preserve"> επί της αρχής, των άρθρων και του συνόλου και έχει ως εξής: </w:t>
      </w:r>
    </w:p>
    <w:p w14:paraId="76B1532B" w14:textId="77777777" w:rsidR="00CF0131" w:rsidRDefault="00DE3FB1">
      <w:pPr>
        <w:spacing w:line="600" w:lineRule="auto"/>
        <w:ind w:firstLine="720"/>
        <w:jc w:val="center"/>
      </w:pPr>
      <w:r>
        <w:t>(Να καταχωριστεί το κείμενο του νομοσχεδίου</w:t>
      </w:r>
      <w:r>
        <w:t xml:space="preserve"> 720</w:t>
      </w:r>
      <w:r w:rsidRPr="005E2E20">
        <w:rPr>
          <w:vertAlign w:val="superscript"/>
        </w:rPr>
        <w:t>α</w:t>
      </w:r>
      <w:r>
        <w:t>)</w:t>
      </w:r>
    </w:p>
    <w:p w14:paraId="76B1532C" w14:textId="77777777" w:rsidR="00CF0131" w:rsidRDefault="00DE3FB1">
      <w:pPr>
        <w:spacing w:line="600" w:lineRule="auto"/>
        <w:ind w:firstLine="720"/>
        <w:jc w:val="both"/>
      </w:pPr>
      <w:r>
        <w:rPr>
          <w:b/>
        </w:rPr>
        <w:t>ΠΡΟΕΔΡΕΥΩΝ (Αναστάσιος Κουράκης):</w:t>
      </w:r>
      <w:r>
        <w:t xml:space="preserve"> Κυρίες και κύριοι συνάδελφοι, παρακαλώ το Σώμα να εξουσιοδοτήσει το Προεδρείο για </w:t>
      </w:r>
      <w:r>
        <w:t xml:space="preserve">την υπ’ ευθύνη του επικύρωση των Πρακτικών ως προς την ψήφιση στο σύνολο του παραπάνω νομοσχεδίου. </w:t>
      </w:r>
    </w:p>
    <w:p w14:paraId="76B1532D" w14:textId="77777777" w:rsidR="00CF0131" w:rsidRDefault="00DE3FB1">
      <w:pPr>
        <w:spacing w:line="600" w:lineRule="auto"/>
        <w:ind w:firstLine="720"/>
        <w:jc w:val="both"/>
      </w:pPr>
      <w:r>
        <w:rPr>
          <w:b/>
        </w:rPr>
        <w:t>ΟΛΟΙ ΟΙ ΒΟΥΛΕΥΤΕΣ:</w:t>
      </w:r>
      <w:r>
        <w:t xml:space="preserve"> Μάλιστα, μάλιστα.</w:t>
      </w:r>
    </w:p>
    <w:p w14:paraId="76B1532E" w14:textId="77777777" w:rsidR="00CF0131" w:rsidRDefault="00DE3FB1">
      <w:pPr>
        <w:spacing w:line="600" w:lineRule="auto"/>
        <w:ind w:firstLine="720"/>
        <w:jc w:val="both"/>
      </w:pPr>
      <w:r>
        <w:rPr>
          <w:b/>
        </w:rPr>
        <w:t>ΠΡΟΕΔΡΕΥΩΝ (Αναστάσιος Κουράκης):</w:t>
      </w:r>
      <w:r>
        <w:t xml:space="preserve"> Το Σώμα παρέσχε τη ζητηθείσα εξουσιοδότηση. </w:t>
      </w:r>
    </w:p>
    <w:p w14:paraId="76B1532F" w14:textId="77777777" w:rsidR="00CF0131" w:rsidRDefault="00DE3FB1">
      <w:pPr>
        <w:spacing w:line="600" w:lineRule="auto"/>
        <w:ind w:firstLine="720"/>
        <w:jc w:val="both"/>
      </w:pPr>
      <w:r>
        <w:t>Κύριοι συνάδελφοι, δέχεστε στο σημείο αυ</w:t>
      </w:r>
      <w:r>
        <w:t>τό να λύσουμε τη συνεδρίαση;</w:t>
      </w:r>
    </w:p>
    <w:p w14:paraId="76B15330" w14:textId="77777777" w:rsidR="00CF0131" w:rsidRDefault="00DE3FB1">
      <w:pPr>
        <w:spacing w:line="600" w:lineRule="auto"/>
        <w:ind w:firstLine="720"/>
        <w:jc w:val="both"/>
      </w:pPr>
      <w:r>
        <w:rPr>
          <w:b/>
          <w:bCs/>
        </w:rPr>
        <w:t xml:space="preserve">ΟΛΟΙ ΟΙ ΒΟΥΛΕΥΤΕΣ: </w:t>
      </w:r>
      <w:r>
        <w:t>Μάλιστα, μάλιστα.</w:t>
      </w:r>
    </w:p>
    <w:p w14:paraId="76B15331" w14:textId="77777777" w:rsidR="00CF0131" w:rsidRDefault="00DE3FB1">
      <w:pPr>
        <w:spacing w:line="600" w:lineRule="auto"/>
        <w:ind w:firstLine="720"/>
        <w:jc w:val="both"/>
        <w:rPr>
          <w:b/>
          <w:bCs/>
        </w:rPr>
      </w:pPr>
      <w:r>
        <w:t>Με τη συναίνεση του Σώματος και ώρα 1.45</w:t>
      </w:r>
      <w:r>
        <w:t>΄</w:t>
      </w:r>
      <w:r>
        <w:t xml:space="preserve"> λύεται η συνεδρίαση. </w:t>
      </w:r>
    </w:p>
    <w:p w14:paraId="76B15332" w14:textId="77777777" w:rsidR="00CF0131" w:rsidRDefault="00CF0131">
      <w:pPr>
        <w:spacing w:line="600" w:lineRule="auto"/>
        <w:ind w:left="720"/>
        <w:jc w:val="both"/>
        <w:rPr>
          <w:b/>
          <w:bCs/>
        </w:rPr>
      </w:pPr>
    </w:p>
    <w:p w14:paraId="76B15333" w14:textId="77777777" w:rsidR="00CF0131" w:rsidRDefault="00DE3FB1">
      <w:pPr>
        <w:spacing w:line="600" w:lineRule="auto"/>
        <w:ind w:left="720"/>
        <w:jc w:val="both"/>
      </w:pPr>
      <w:r>
        <w:rPr>
          <w:b/>
          <w:bCs/>
        </w:rPr>
        <w:t xml:space="preserve"> Ο ΠΡΟΕΔΡΟΣ                                                        ΟΙ ΓΡΑΜΜΑΤΕΙΣ</w:t>
      </w:r>
      <w:r>
        <w:t xml:space="preserve">  </w:t>
      </w:r>
    </w:p>
    <w:p w14:paraId="76B15334" w14:textId="77777777" w:rsidR="00CF0131" w:rsidRDefault="00DE3FB1">
      <w:pPr>
        <w:spacing w:line="600" w:lineRule="auto"/>
        <w:ind w:firstLine="720"/>
        <w:jc w:val="both"/>
      </w:pPr>
      <w:r>
        <w:t xml:space="preserve"> </w:t>
      </w:r>
    </w:p>
    <w:p w14:paraId="76B15335" w14:textId="77777777" w:rsidR="00CF0131" w:rsidRDefault="00CF0131">
      <w:pPr>
        <w:spacing w:line="600" w:lineRule="auto"/>
        <w:ind w:firstLine="720"/>
        <w:jc w:val="both"/>
      </w:pPr>
    </w:p>
    <w:sectPr w:rsidR="00CF0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B-Helvetic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31"/>
    <w:rsid w:val="00CF0131"/>
    <w:rsid w:val="00DE3F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45CD"/>
  <w15:docId w15:val="{355761DE-C21A-414C-946D-E9419EF0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36A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F3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Η´</Meeting>
    <MetadataID xmlns="641f345b-441b-4b81-9152-adc2e73ba5e1">87</MetadataID>
    <Status xmlns="641f345b-441b-4b81-9152-adc2e73ba5e1">
      <Url>http://srv-sp1/praktika/Lists/Incoming_Metadata/EditForm.aspx?ID=87&amp;Source=/praktika/Recordings_Library/Forms/AllItems.aspx</Url>
      <Description>Δημοσιεύτηκε</Description>
    </Status>
    <Date xmlns="641f345b-441b-4b81-9152-adc2e73ba5e1">2015-10-15T21:00:00+00:00</Date>
    <Session xmlns="641f345b-441b-4b81-9152-adc2e73ba5e1">Α´</Session>
  </documentManagement>
</p:properties>
</file>

<file path=customXml/itemProps1.xml><?xml version="1.0" encoding="utf-8"?>
<ds:datastoreItem xmlns:ds="http://schemas.openxmlformats.org/officeDocument/2006/customXml" ds:itemID="{63ACCC42-5B1E-43C9-BC6C-C85A68F2E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44D80-3F84-4480-BC57-52EC334BC018}">
  <ds:schemaRefs>
    <ds:schemaRef ds:uri="http://schemas.microsoft.com/sharepoint/v3/contenttype/forms"/>
  </ds:schemaRefs>
</ds:datastoreItem>
</file>

<file path=customXml/itemProps3.xml><?xml version="1.0" encoding="utf-8"?>
<ds:datastoreItem xmlns:ds="http://schemas.openxmlformats.org/officeDocument/2006/customXml" ds:itemID="{80CBB398-4A7D-412D-9954-913083D735FF}">
  <ds:schemaRefs>
    <ds:schemaRef ds:uri="http://purl.org/dc/dcmitype/"/>
    <ds:schemaRef ds:uri="http://schemas.microsoft.com/office/infopath/2007/PartnerControl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7BFE42C.dotm</Template>
  <TotalTime>0</TotalTime>
  <Pages>662</Pages>
  <Words>115791</Words>
  <Characters>625272</Characters>
  <Application>Microsoft Office Word</Application>
  <DocSecurity>4</DocSecurity>
  <Lines>5210</Lines>
  <Paragraphs>1479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2015-12-03T20:37:00Z</dcterms:created>
  <dcterms:modified xsi:type="dcterms:W3CDTF">2015-12-03T20:37:00Z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