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491F0" w14:textId="77777777" w:rsidR="00AE5F09" w:rsidRDefault="004F794A">
      <w:pPr>
        <w:spacing w:line="600" w:lineRule="auto"/>
        <w:ind w:firstLine="720"/>
        <w:jc w:val="center"/>
      </w:pPr>
      <w:bookmarkStart w:id="0" w:name="_GoBack"/>
      <w:bookmarkEnd w:id="0"/>
      <w:r>
        <w:t>ΠΡΑΚΤΙΚΑ ΒΟΥΛΗΣ</w:t>
      </w:r>
    </w:p>
    <w:p w14:paraId="429491F1" w14:textId="77777777" w:rsidR="00AE5F09" w:rsidRDefault="004F794A">
      <w:pPr>
        <w:spacing w:line="600" w:lineRule="auto"/>
        <w:ind w:firstLine="720"/>
        <w:jc w:val="center"/>
      </w:pPr>
      <w:r>
        <w:t xml:space="preserve">ΙΖ΄ ΠΕΡΙΟΔΟΣ </w:t>
      </w:r>
    </w:p>
    <w:p w14:paraId="429491F2" w14:textId="77777777" w:rsidR="00AE5F09" w:rsidRDefault="004F794A">
      <w:pPr>
        <w:spacing w:line="600" w:lineRule="auto"/>
        <w:ind w:firstLine="720"/>
        <w:jc w:val="center"/>
      </w:pPr>
      <w:r>
        <w:t>ΠΡΟΕΔΡΕΥΟΜΕΝΗΣ ΚΟΙΝΟΒΟΥΛΕΥΤΙΚΗΣ ΔΗΜΟΚΡΑΤΙΑΣ</w:t>
      </w:r>
    </w:p>
    <w:p w14:paraId="429491F3" w14:textId="77777777" w:rsidR="00AE5F09" w:rsidRDefault="004F794A">
      <w:pPr>
        <w:spacing w:line="600" w:lineRule="auto"/>
        <w:ind w:firstLine="720"/>
        <w:jc w:val="center"/>
      </w:pPr>
      <w:r>
        <w:t>ΣΥΝΟΔΟΣ Α΄</w:t>
      </w:r>
    </w:p>
    <w:p w14:paraId="429491F4" w14:textId="77777777" w:rsidR="00AE5F09" w:rsidRDefault="004F794A">
      <w:pPr>
        <w:spacing w:line="600" w:lineRule="auto"/>
        <w:ind w:firstLine="720"/>
        <w:jc w:val="center"/>
      </w:pPr>
      <w:r>
        <w:t>ΣΥΝΕΔΡΙΑΣΗ Ζ΄</w:t>
      </w:r>
    </w:p>
    <w:p w14:paraId="429491F5" w14:textId="77777777" w:rsidR="00AE5F09" w:rsidRDefault="004F794A">
      <w:pPr>
        <w:spacing w:line="600" w:lineRule="auto"/>
        <w:ind w:firstLine="720"/>
        <w:jc w:val="center"/>
      </w:pPr>
      <w:r>
        <w:t>Πέμπτη 15 Οκτωβρίου 2015</w:t>
      </w:r>
    </w:p>
    <w:p w14:paraId="429491F6" w14:textId="77777777" w:rsidR="00AE5F09" w:rsidRDefault="004F794A">
      <w:pPr>
        <w:spacing w:line="600" w:lineRule="auto"/>
        <w:ind w:firstLine="720"/>
        <w:jc w:val="both"/>
      </w:pPr>
      <w:r>
        <w:t xml:space="preserve">Αθήνα, σήμερα στις 15 Οκτωβρίου 2015, ημέρα Πέμπτη και ώρα 13.03΄ συνήλθε στην Αίθουσα των συνεδριάσεων του Βουλευτηρίου η Βουλή σε ολομέλεια για να συνεδριάσει υπό την προεδρία του Δ΄ Αντιπροέδρου αυτής κ. </w:t>
      </w:r>
      <w:r>
        <w:rPr>
          <w:b/>
        </w:rPr>
        <w:t>ΝΙΚΗΤΑ ΚΑΚΛΑΜΑΝΗ.</w:t>
      </w:r>
    </w:p>
    <w:p w14:paraId="429491F7" w14:textId="77777777" w:rsidR="00AE5F09" w:rsidRDefault="004F794A">
      <w:pPr>
        <w:spacing w:line="600" w:lineRule="auto"/>
        <w:ind w:firstLine="720"/>
        <w:jc w:val="both"/>
      </w:pPr>
      <w:r>
        <w:rPr>
          <w:b/>
          <w:bCs/>
        </w:rPr>
        <w:t>ΠΡΟΕΔΡΕΥΩΝ (Νικήτας Κακλαμάνης)</w:t>
      </w:r>
      <w:r>
        <w:rPr>
          <w:b/>
          <w:bCs/>
        </w:rPr>
        <w:t xml:space="preserve">: </w:t>
      </w:r>
      <w:r>
        <w:t>Κυρίες και κύριοι συνάδελφοι, αρχίζει η συνεδρίαση.</w:t>
      </w:r>
    </w:p>
    <w:p w14:paraId="429491F8" w14:textId="77777777" w:rsidR="00AE5F09" w:rsidRDefault="004F794A">
      <w:pPr>
        <w:spacing w:line="600" w:lineRule="auto"/>
        <w:ind w:firstLine="720"/>
        <w:jc w:val="both"/>
      </w:pPr>
      <w:r>
        <w:t>(ΕΠΙΚΥΡΩΣΗ ΠΡΑΚΤΙΚΩΝ: Σύμφωνα με την από 7</w:t>
      </w:r>
      <w:r w:rsidRPr="00805341">
        <w:t>-</w:t>
      </w:r>
      <w:r>
        <w:t>10</w:t>
      </w:r>
      <w:r w:rsidRPr="00805341">
        <w:t>-</w:t>
      </w:r>
      <w:r>
        <w:t>2015 εξουσιοδότηση του Σώματος, επικυρώθηκαν με ευθύνη του Προεδρείου τα Πρακτικά της ΣΤ΄</w:t>
      </w:r>
      <w:r w:rsidRPr="00805341">
        <w:t xml:space="preserve"> </w:t>
      </w:r>
      <w:r>
        <w:t xml:space="preserve"> συνεδριάσεώς του, της Τετάρτης 7 Οκτωβρίου 2015, σε ό,τι αφορά τη</w:t>
      </w:r>
      <w:r>
        <w:t xml:space="preserve"> συζήτηση επί των Προγραμματικών Δηλώσεων της Κυβερνήσεως και την ψηφοφορία για την παροχή ψήφου εμπιστοσύνης της Βουλής προς την Κυβέρνηση)</w:t>
      </w:r>
    </w:p>
    <w:p w14:paraId="429491F9" w14:textId="77777777" w:rsidR="00AE5F09" w:rsidRDefault="004F794A">
      <w:pPr>
        <w:spacing w:line="600" w:lineRule="auto"/>
        <w:ind w:firstLine="720"/>
        <w:jc w:val="both"/>
      </w:pPr>
      <w:r>
        <w:t xml:space="preserve">Πριν ξεκινήσουμε, θα ήθελα να κάνω κάποιες ανακοινώσεις. </w:t>
      </w:r>
    </w:p>
    <w:p w14:paraId="429491FA" w14:textId="77777777" w:rsidR="00AE5F09" w:rsidRDefault="004F794A">
      <w:pPr>
        <w:spacing w:line="600" w:lineRule="auto"/>
        <w:ind w:firstLine="720"/>
        <w:jc w:val="both"/>
      </w:pPr>
      <w:r>
        <w:lastRenderedPageBreak/>
        <w:t>Οι Υπουργοί Οικονομικών, Εσωτερικών και Διοικητικής Ανασυ</w:t>
      </w:r>
      <w:r>
        <w:t>γκρότησης, Δικαιοσύνης, Διαφάνειας και Ανθρωπίνων Δικαιωμάτων, Εργασίας, Κοινωνικής Ασφάλισης και Κοινωνικής Αλληλεγγύης, Υγείας, Περιβάλλοντος και Ενέργειας, Υποδομών, Μεταφορών και Δικτύων, Αγροτικής Ανάπτυξης και Τροφίμων και οι Αναπληρωτές Υπουργοί Οικ</w:t>
      </w:r>
      <w:r>
        <w:t>ονομικών, κατέθεσαν στις 12-10-2015 σχέδιο νόμου: «Μέτρα για την εφαρμογή της Συμφωνίας Δημοσιονομικών Στόχων και Διαρθρωτικών Μεταρρυθμίσεων».</w:t>
      </w:r>
    </w:p>
    <w:p w14:paraId="429491FB" w14:textId="77777777" w:rsidR="00AE5F09" w:rsidRDefault="004F794A">
      <w:pPr>
        <w:spacing w:line="600" w:lineRule="auto"/>
        <w:ind w:firstLine="720"/>
        <w:jc w:val="both"/>
      </w:pPr>
      <w:r>
        <w:t>Οι Διαρκείς Επιτροπές Οικονομικών Υποθέσεων, Κοινωνικών Υποθέσεων και Παραγωγής και Εμπορίου καταθέτουν την Έκθε</w:t>
      </w:r>
      <w:r>
        <w:t>σή τους στο σχέδιο νόμου: «Μέτρα για την εφαρμογή της Συμφωνίας Δημοσιονομικών Στόχων και Διαρθρωτικών Μεταρρυθμίσεων».</w:t>
      </w:r>
    </w:p>
    <w:p w14:paraId="429491FC" w14:textId="77777777" w:rsidR="00AE5F09" w:rsidRDefault="004F794A">
      <w:pPr>
        <w:spacing w:line="600" w:lineRule="auto"/>
        <w:ind w:firstLine="720"/>
        <w:jc w:val="both"/>
      </w:pPr>
      <w:r>
        <w:t>Επίσης, έχει σταλεί επιστολή από τον ΣΥΡΙΖΑ προς τον Πρόεδρο της Βουλής των Ελλήνων κ. Νικόλαο Βούτση, η οποία έχει ως εξής:</w:t>
      </w:r>
    </w:p>
    <w:p w14:paraId="429491FD" w14:textId="77777777" w:rsidR="00AE5F09" w:rsidRDefault="004F794A">
      <w:pPr>
        <w:spacing w:line="600" w:lineRule="auto"/>
        <w:ind w:firstLine="720"/>
        <w:jc w:val="both"/>
      </w:pPr>
      <w:r>
        <w:t>«Κύριε Πρόε</w:t>
      </w:r>
      <w:r>
        <w:t xml:space="preserve">δρε, σας ενημερώνουμε ότι κατά την ΙΖ΄ Κοινοβουλευτική Περίοδο, Α΄ Σύνοδος, Κοινοβουλευτικοί Εκπρόσωποι για την Κοινοβουλευτική Ομάδα του ΣΥΡΙΖΑ θα είναι οι εξής Βουλευτές: Πρώτος, Μαντάς Χρήστος. Δεύτερος, Φάμελλος Σωκράτης. Και, τρίτη, Βάκη Φωτεινή». </w:t>
      </w:r>
    </w:p>
    <w:p w14:paraId="429491FE" w14:textId="77777777" w:rsidR="00AE5F09" w:rsidRDefault="004F794A">
      <w:pPr>
        <w:spacing w:line="600" w:lineRule="auto"/>
        <w:ind w:firstLine="720"/>
        <w:jc w:val="both"/>
      </w:pPr>
      <w:r>
        <w:t>Το</w:t>
      </w:r>
      <w:r>
        <w:t xml:space="preserve"> διαβάζω, όπως είναι γραμμένο. Μπορεί να μην είναι αυτή η σειρά, αλλά είναι θέμα του ΣΥΡΙΖΑ.</w:t>
      </w:r>
    </w:p>
    <w:p w14:paraId="429491FF" w14:textId="77777777" w:rsidR="00AE5F09" w:rsidRDefault="004F794A">
      <w:pPr>
        <w:spacing w:line="600" w:lineRule="auto"/>
        <w:ind w:firstLine="720"/>
        <w:jc w:val="both"/>
      </w:pPr>
      <w:r>
        <w:lastRenderedPageBreak/>
        <w:t xml:space="preserve">Ακόμη, έχει έρθει και η εξής επιστολή: </w:t>
      </w:r>
    </w:p>
    <w:p w14:paraId="42949200" w14:textId="77777777" w:rsidR="00AE5F09" w:rsidRDefault="004F794A">
      <w:pPr>
        <w:spacing w:line="600" w:lineRule="auto"/>
        <w:ind w:firstLine="720"/>
        <w:jc w:val="both"/>
      </w:pPr>
      <w:r>
        <w:t>«Κύριε Πρόεδρε, σας ενημερώνουμε ότι εκ μέρους της Κοινοβουλευτικής Ομάδας του Λαϊκού Συνδέσμου - Χρυσή Αυγή ορίζεται Κοινο</w:t>
      </w:r>
      <w:r>
        <w:t xml:space="preserve">βουλευτικός Εκπρόσωπος ο Βουλευτής Επικρατείας Χρήστος Παππάς». </w:t>
      </w:r>
    </w:p>
    <w:p w14:paraId="42949201" w14:textId="77777777" w:rsidR="00AE5F09" w:rsidRDefault="004F794A">
      <w:pPr>
        <w:spacing w:line="600" w:lineRule="auto"/>
        <w:ind w:firstLine="720"/>
        <w:jc w:val="both"/>
      </w:pPr>
      <w:r>
        <w:t>Επίσης, έχω την τιμή να σας ανακοινώσω τα εξής:</w:t>
      </w:r>
    </w:p>
    <w:p w14:paraId="42949202" w14:textId="77777777" w:rsidR="00AE5F09" w:rsidRDefault="004F794A">
      <w:pPr>
        <w:spacing w:line="600" w:lineRule="auto"/>
        <w:ind w:firstLine="720"/>
        <w:jc w:val="both"/>
      </w:pPr>
      <w:r>
        <w:t>α) Με την υπ’ αριθμόν 13281/8505, από 9 Οκτωβρίου 2015, απόφαση του Προέδρου της Βουλής συγκροτήθηκαν οι προβλεπόμενες από το άρθρο 46 του Κανο</w:t>
      </w:r>
      <w:r>
        <w:t xml:space="preserve">νισμού της Βουλής Επιτροπές Εσωτερικών Θεμάτων της Βουλής: Κανονισμού της Βουλής για την ΙΖ΄ Βουλευτική Περίοδο και Οικονομικών της Βουλής και Βιβλιοθήκης της Βουλής για την Α΄ Σύνοδο της ΙΖ΄ Κοινοβουλευτικής Περιόδου. </w:t>
      </w:r>
    </w:p>
    <w:p w14:paraId="42949203" w14:textId="77777777" w:rsidR="00AE5F09" w:rsidRDefault="004F794A">
      <w:pPr>
        <w:spacing w:line="600" w:lineRule="auto"/>
        <w:ind w:firstLine="720"/>
        <w:jc w:val="both"/>
      </w:pPr>
      <w:r>
        <w:t>β) Με την υπ’ αριθμόν 13282/8506, απ</w:t>
      </w:r>
      <w:r>
        <w:t>ό 9 Οκτωβρίου 2015, απόφαση του Προέδρου της Βουλής συγκροτήθηκε η προβλεπόμενη από το άρθρο 49Α του Κανονισμού της Βουλής, για την ΙΖ΄ Κοινοβουλευτική Περίοδο, Επιτροπή Δημοσίων Επιχειρήσεων, Τραπεζών, Οργανισμών Κοινής Ωφελείας και Φορέων Κοινωνικής Ασφά</w:t>
      </w:r>
      <w:r>
        <w:t>λισης.</w:t>
      </w:r>
    </w:p>
    <w:p w14:paraId="42949204" w14:textId="77777777" w:rsidR="00AE5F09" w:rsidRDefault="004F794A">
      <w:pPr>
        <w:spacing w:line="600" w:lineRule="auto"/>
        <w:ind w:firstLine="720"/>
        <w:jc w:val="both"/>
      </w:pPr>
      <w:r>
        <w:t>Οι σχετικές αποφάσεις έχουν αναρτηθεί στην «Κοινοβουλευτική Διαφάνεια» και θα καταχωρισθούν στα Πρακτικά της σημερινής συνεδρίασης.</w:t>
      </w:r>
    </w:p>
    <w:p w14:paraId="42949205" w14:textId="77777777" w:rsidR="00AE5F09" w:rsidRDefault="004F794A">
      <w:pPr>
        <w:spacing w:line="600" w:lineRule="auto"/>
        <w:ind w:firstLine="720"/>
        <w:jc w:val="both"/>
      </w:pPr>
      <w:r>
        <w:t>(Οι προαναφερθείσες αποφάσεις έχουν ως εξής:</w:t>
      </w:r>
    </w:p>
    <w:p w14:paraId="42949206" w14:textId="77777777" w:rsidR="00AE5F09" w:rsidRDefault="004F794A">
      <w:pPr>
        <w:spacing w:line="600" w:lineRule="auto"/>
        <w:ind w:firstLine="709"/>
        <w:jc w:val="center"/>
      </w:pPr>
      <w:r>
        <w:t>ΑΛΛΑΓΗ ΣΕΛΙΔΑΣ</w:t>
      </w:r>
    </w:p>
    <w:p w14:paraId="42949207" w14:textId="77777777" w:rsidR="00AE5F09" w:rsidRDefault="004F794A">
      <w:pPr>
        <w:spacing w:line="600" w:lineRule="auto"/>
        <w:ind w:firstLine="720"/>
        <w:jc w:val="center"/>
      </w:pPr>
      <w:r>
        <w:lastRenderedPageBreak/>
        <w:t>(Να μπουν οι σελ. 5-9)</w:t>
      </w:r>
    </w:p>
    <w:p w14:paraId="42949208" w14:textId="77777777" w:rsidR="00AE5F09" w:rsidRDefault="004F794A">
      <w:pPr>
        <w:spacing w:line="600" w:lineRule="auto"/>
        <w:ind w:firstLine="720"/>
        <w:jc w:val="center"/>
      </w:pPr>
      <w:r>
        <w:t>ΑΛΛΑΓΗ ΣΕΛΙΔΑΣ</w:t>
      </w:r>
    </w:p>
    <w:p w14:paraId="42949209" w14:textId="77777777" w:rsidR="00AE5F09" w:rsidRDefault="004F794A">
      <w:pPr>
        <w:spacing w:line="600" w:lineRule="auto"/>
        <w:ind w:firstLine="720"/>
        <w:jc w:val="both"/>
      </w:pPr>
      <w:r>
        <w:rPr>
          <w:b/>
        </w:rPr>
        <w:t xml:space="preserve">ΠΡΟΕΔΡΕΥΩΝ (Νικήτας Κακλαμάνης): </w:t>
      </w:r>
      <w:r>
        <w:t>Κυρίες και κύριοι συνάδελφοι, εισερχόμεθα στην ημερήσια διάταξη της</w:t>
      </w:r>
    </w:p>
    <w:p w14:paraId="4294920A" w14:textId="77777777" w:rsidR="00AE5F09" w:rsidRDefault="004F794A">
      <w:pPr>
        <w:spacing w:line="600" w:lineRule="auto"/>
        <w:ind w:firstLine="720"/>
        <w:jc w:val="center"/>
        <w:rPr>
          <w:b/>
        </w:rPr>
      </w:pPr>
      <w:r>
        <w:rPr>
          <w:b/>
        </w:rPr>
        <w:t>ΝΟΜΟΘΕΤΙΚΗΣ ΕΡΓΑΣΙΑΣ</w:t>
      </w:r>
    </w:p>
    <w:p w14:paraId="4294920B" w14:textId="77777777" w:rsidR="00AE5F09" w:rsidRDefault="004F794A">
      <w:pPr>
        <w:spacing w:line="600" w:lineRule="auto"/>
        <w:ind w:firstLine="720"/>
        <w:jc w:val="both"/>
      </w:pPr>
      <w:r>
        <w:t>Μόνη συζήτηση επί της αρχής των άρθρων και του συνόλου του σχεδίου νόμου του Υπουργείου Οικονομικών: «Μέτρα για την εφαρμογή της Συμφω</w:t>
      </w:r>
      <w:r>
        <w:t>νίας Δημοσιονομικών Στόχων και Διαρθρωτικών Μεταρρυθμίσεων».</w:t>
      </w:r>
    </w:p>
    <w:p w14:paraId="4294920C" w14:textId="77777777" w:rsidR="00AE5F09" w:rsidRDefault="004F794A">
      <w:pPr>
        <w:spacing w:line="600" w:lineRule="auto"/>
        <w:ind w:firstLine="720"/>
        <w:jc w:val="both"/>
      </w:pPr>
      <w:r>
        <w:t>Η Διάσκεψη των Προέδρων αποφάσισε στη συνεδρίασή της, στις 14-10-2015, τη συζήτηση του νομοσχεδίου σε δύο συνεδριάσεις. Στη σημερινή συνεδρίαση θα συζητηθεί το νομοσχέδιο επί της αρχής. Στην αυρι</w:t>
      </w:r>
      <w:r>
        <w:t>ανή συνεδρίαση θα συζητηθούν τα άρθρα και οι τροπολογίες του νομοσχεδίου ως μία ενότητα.</w:t>
      </w:r>
    </w:p>
    <w:p w14:paraId="4294920D" w14:textId="77777777" w:rsidR="00AE5F09" w:rsidRDefault="004F794A">
      <w:pPr>
        <w:spacing w:line="600" w:lineRule="auto"/>
        <w:ind w:firstLine="720"/>
        <w:jc w:val="both"/>
      </w:pPr>
      <w:r>
        <w:t>Εχθές ομόφωνα είχαμε συμφωνήσει να αρχίσει η σημερινή συνεδρίαση με ομιλία του κ. Τσακαλώτου. Αυτό άλλαξε, μετά από αίτημα του αρμόδιου Υπουργού, του κ. Τσακαλώτου. Επ</w:t>
      </w:r>
      <w:r>
        <w:t xml:space="preserve">ομένως θα προηγηθούν οι εισηγητές και οι ειδικοί αγορητές και θα ακολουθήσει ο Υπουργός. </w:t>
      </w:r>
    </w:p>
    <w:p w14:paraId="4294920E" w14:textId="77777777" w:rsidR="00AE5F09" w:rsidRDefault="004F794A">
      <w:pPr>
        <w:spacing w:line="600" w:lineRule="auto"/>
        <w:ind w:firstLine="720"/>
        <w:jc w:val="both"/>
      </w:pPr>
      <w:r>
        <w:t xml:space="preserve">Σας προτείνω, αφού έχω συνεννοηθεί με τον κ. Βούτση –διότι είναι σίγουρο ότι θα γραφτείτε αρκετοί Βουλευτές, που υπενθυμίζω ότι έχετε δικαίωμα να εγγραφείτε κατά τον </w:t>
      </w:r>
      <w:r>
        <w:t xml:space="preserve">χρόνο των δύο πρώτων εισηγητών, μέχρι να τελειώσει, δηλαδή, </w:t>
      </w:r>
      <w:r>
        <w:lastRenderedPageBreak/>
        <w:t>και ο δεύτερος εισηγητής-, μετά τον Υπουργό, ο οποίος θα μιλήσει μετά τους εισηγητές, να το πηγαίνουμε εναλλάξ. Θα μιλάνε, δηλαδή, πέντε με έξι Βουλευτές και μετά Υπουργός. Δεν μπορεί να ομιλούν -</w:t>
      </w:r>
      <w:r>
        <w:t>και νομίζω ότι έχω την ομόφωνη στήριξή σας- συνέχεια οι Υπουργοί.</w:t>
      </w:r>
    </w:p>
    <w:p w14:paraId="4294920F" w14:textId="77777777" w:rsidR="00AE5F09" w:rsidRDefault="004F794A">
      <w:pPr>
        <w:spacing w:line="600" w:lineRule="auto"/>
        <w:ind w:firstLine="720"/>
        <w:jc w:val="both"/>
      </w:pPr>
      <w:r>
        <w:t xml:space="preserve">Δεύτερον, θα ήθελα να κάνω μία έκκληση στους </w:t>
      </w:r>
      <w:r>
        <w:t>Κ</w:t>
      </w:r>
      <w:r>
        <w:t xml:space="preserve">οινοβουλευτικούς </w:t>
      </w:r>
      <w:r>
        <w:t>Ε</w:t>
      </w:r>
      <w:r>
        <w:t xml:space="preserve">κπροσώπους: Εάν μπορείτε, να συνεννοηθείτε, ώστε να βάλουμε ένα δίωρο, κατά το απόγευμα, που να μιλήσετε οι </w:t>
      </w:r>
      <w:r>
        <w:t>Κ</w:t>
      </w:r>
      <w:r>
        <w:t xml:space="preserve">οινοβουλευτικοί </w:t>
      </w:r>
      <w:r>
        <w:t>Ε</w:t>
      </w:r>
      <w:r>
        <w:t>κπρόσωποι. Εάν αυτό δεν είναι δυνατόν</w:t>
      </w:r>
      <w:r>
        <w:t>,</w:t>
      </w:r>
      <w:r>
        <w:t xml:space="preserve"> είτε λόγω έλλειψης συνεννόησης είτε επειδή κάποιος έχει κάποια ανειλημμένη υποχρέωση, θα τηρηθεί ο Κανονισμός της Βουλής, την ώρα που ζητάει το</w:t>
      </w:r>
      <w:r>
        <w:t>ν</w:t>
      </w:r>
      <w:r>
        <w:t xml:space="preserve"> λόγο ο </w:t>
      </w:r>
      <w:r>
        <w:t>Κ</w:t>
      </w:r>
      <w:r>
        <w:t xml:space="preserve">οινοβουλευτικός </w:t>
      </w:r>
      <w:r>
        <w:t>Ε</w:t>
      </w:r>
      <w:r>
        <w:t>κπρόσωπος, θα παρεμβαίνει μεταξύ των ομιλητών.</w:t>
      </w:r>
    </w:p>
    <w:p w14:paraId="42949210" w14:textId="77777777" w:rsidR="00AE5F09" w:rsidRDefault="004F794A">
      <w:pPr>
        <w:spacing w:line="600" w:lineRule="auto"/>
        <w:ind w:firstLine="720"/>
        <w:jc w:val="both"/>
      </w:pPr>
      <w:r>
        <w:t xml:space="preserve">Τέλος, μετά από συνεννόηση με τον Πρόεδρο της Βουλής και έγκριση από τη Διάσκεψη των Προέδρων, εάν φθάσουμε στο τέλος της σημερινής συνεδρίασης γύρω στις 12 τα μεσάνυχτα ή και </w:t>
      </w:r>
      <w:r>
        <w:t xml:space="preserve">στη </w:t>
      </w:r>
      <w:r>
        <w:t xml:space="preserve">1.00΄ και δεν έχουν μιλήσει συνάδελφοι που έχουν γραφτεί επί της αρχής, δεν </w:t>
      </w:r>
      <w:r>
        <w:t>διαγράφονται, αλλά θα προταχθούν αύριο, πριν φτιαχτεί ο κατάλογος των συναδέλφων επί των άρθρων και θα έχουν δικαίωμα, εφόσον επιθυμούν, εκτός επί της αρχής να μιλήσουν και επί των άρθρων.</w:t>
      </w:r>
    </w:p>
    <w:p w14:paraId="42949211" w14:textId="77777777" w:rsidR="00AE5F09" w:rsidRDefault="004F794A">
      <w:pPr>
        <w:spacing w:line="600" w:lineRule="auto"/>
        <w:ind w:firstLine="720"/>
        <w:jc w:val="both"/>
      </w:pPr>
      <w:r>
        <w:t xml:space="preserve">Νομίζω ότι δεν υπάρχει κάποια παρατήρηση επ’ αυτών. Έχουμε συμφωνήσει και ομόφωνα, εξάλλου, στη Διάσκεψη των Προέδρων. </w:t>
      </w:r>
    </w:p>
    <w:p w14:paraId="42949212" w14:textId="77777777" w:rsidR="00AE5F09" w:rsidRDefault="004F794A">
      <w:pPr>
        <w:spacing w:line="600" w:lineRule="auto"/>
        <w:ind w:firstLine="720"/>
        <w:jc w:val="both"/>
      </w:pPr>
      <w:r>
        <w:t>Κυρίες και κύριοι συνάδελφοι, πριν ξεκινήσουμε με τον πρώτο εισηγητή, τον κ. Παπαδόπουλο, έχω την τιμή να ανακοινώσω στο Σώμα τα εξής:</w:t>
      </w:r>
    </w:p>
    <w:p w14:paraId="42949213" w14:textId="77777777" w:rsidR="00AE5F09" w:rsidRDefault="004F794A">
      <w:pPr>
        <w:spacing w:line="600" w:lineRule="auto"/>
        <w:ind w:firstLine="720"/>
        <w:jc w:val="both"/>
      </w:pPr>
      <w:r>
        <w:t>Η</w:t>
      </w:r>
      <w:r>
        <w:t xml:space="preserve"> Νέα Δημοκρατία με επιστολή ορίζει ως Κοινοβουλευτικό Εκπρόσωπο τον κ. Ιωάννη Βρούτση. Αντίστοιχες επιστολές έχουν στείλει από τη Χρυσή Αυγή για τον κ. Ηλία Κασιδιάρη, από το ΠΑΣΟΚ για τον κ. Κουτσούκο, από το Κομμουνιστικό Κόμμα Ελλάδας για τον κ. Καραθαν</w:t>
      </w:r>
      <w:r>
        <w:t xml:space="preserve">ασόπουλο, από το Ποτάμι για τον κ. Θεοχάρη Θεοχάρη. Από τους Ανεξάρτητους Έλληνες ο κ. Δημήτρης Καμμένος ορίζεται ως </w:t>
      </w:r>
      <w:r>
        <w:t>ε</w:t>
      </w:r>
      <w:r>
        <w:t xml:space="preserve">ιδικός </w:t>
      </w:r>
      <w:r>
        <w:t>α</w:t>
      </w:r>
      <w:r>
        <w:t xml:space="preserve">γορητής και από την Ένωση Κεντρώων ορίζεται ως </w:t>
      </w:r>
      <w:r>
        <w:t>ε</w:t>
      </w:r>
      <w:r>
        <w:t xml:space="preserve">ιδικός </w:t>
      </w:r>
      <w:r>
        <w:t>α</w:t>
      </w:r>
      <w:r>
        <w:t xml:space="preserve">γορητής ο κ. Μάριος Γεωργιάδης. </w:t>
      </w:r>
    </w:p>
    <w:p w14:paraId="42949214" w14:textId="77777777" w:rsidR="00AE5F09" w:rsidRDefault="004F794A">
      <w:pPr>
        <w:spacing w:line="600" w:lineRule="auto"/>
        <w:ind w:firstLine="720"/>
        <w:jc w:val="both"/>
      </w:pPr>
      <w:r>
        <w:t xml:space="preserve">Τον λόγο, λοιπόν, έχει ο </w:t>
      </w:r>
      <w:r>
        <w:t>ε</w:t>
      </w:r>
      <w:r>
        <w:t>ισηγητής του ΣΥ</w:t>
      </w:r>
      <w:r>
        <w:t>ΡΙΖΑ κ. Αθανάσιος Παπαδόπουλος για δεκαπέντε λεπτά.</w:t>
      </w:r>
    </w:p>
    <w:p w14:paraId="42949215" w14:textId="77777777" w:rsidR="00AE5F09" w:rsidRDefault="004F794A">
      <w:pPr>
        <w:spacing w:line="600" w:lineRule="auto"/>
        <w:ind w:firstLine="720"/>
        <w:jc w:val="both"/>
      </w:pPr>
      <w:r>
        <w:rPr>
          <w:b/>
        </w:rPr>
        <w:t>ΑΘΑΝΑΣΙΟΣ</w:t>
      </w:r>
      <w:r>
        <w:rPr>
          <w:b/>
        </w:rPr>
        <w:t xml:space="preserve"> (ΣΑΚΗΣ)</w:t>
      </w:r>
      <w:r>
        <w:rPr>
          <w:b/>
        </w:rPr>
        <w:t xml:space="preserve"> ΠΑΠΑΔΟΠΟΥΛΟΣ:</w:t>
      </w:r>
      <w:r>
        <w:t xml:space="preserve"> Αγαπητοί συνάδελφοι</w:t>
      </w:r>
      <w:r>
        <w:t>,</w:t>
      </w:r>
      <w:r>
        <w:t>…</w:t>
      </w:r>
    </w:p>
    <w:p w14:paraId="42949216" w14:textId="77777777" w:rsidR="00AE5F09" w:rsidRDefault="004F794A">
      <w:pPr>
        <w:spacing w:line="600" w:lineRule="auto"/>
        <w:ind w:firstLine="720"/>
        <w:jc w:val="both"/>
      </w:pPr>
      <w:r>
        <w:rPr>
          <w:b/>
        </w:rPr>
        <w:t>ΑΝΔΡΕΑΣ ΛΟΒΕΡΔΟΣ:</w:t>
      </w:r>
      <w:r>
        <w:t xml:space="preserve"> Κύριε Πρόεδρε, μου επιτρέπετε;</w:t>
      </w:r>
    </w:p>
    <w:p w14:paraId="42949217" w14:textId="77777777" w:rsidR="00AE5F09" w:rsidRDefault="004F794A">
      <w:pPr>
        <w:spacing w:line="600" w:lineRule="auto"/>
        <w:ind w:firstLine="720"/>
        <w:jc w:val="both"/>
      </w:pPr>
      <w:r>
        <w:rPr>
          <w:b/>
        </w:rPr>
        <w:t>ΠΡΟΕΔΡΕΥΩΝ (Νικήτας Κακλαμάνης):</w:t>
      </w:r>
      <w:r>
        <w:t xml:space="preserve"> Κύριε Λοβέρδο, αφήστε να μιλήσει ο συνάδελφος και μιλάτε αμέσως μετά</w:t>
      </w:r>
      <w:r>
        <w:t>.</w:t>
      </w:r>
    </w:p>
    <w:p w14:paraId="42949218" w14:textId="77777777" w:rsidR="00AE5F09" w:rsidRDefault="004F794A">
      <w:pPr>
        <w:spacing w:line="600" w:lineRule="auto"/>
        <w:ind w:firstLine="720"/>
        <w:jc w:val="both"/>
      </w:pPr>
      <w:r>
        <w:rPr>
          <w:b/>
        </w:rPr>
        <w:t>ΑΝΔΡΕΑΣ ΛΟΒΕΡΔΟΣ:</w:t>
      </w:r>
      <w:r>
        <w:t xml:space="preserve"> Κύριε Πρόεδρε, δεν θέλω να παραβιάσω τον Κανονισμό, αλλά θέλω να θέσω υπ’ όψιν σας κάτι.</w:t>
      </w:r>
    </w:p>
    <w:p w14:paraId="42949219" w14:textId="77777777" w:rsidR="00AE5F09" w:rsidRDefault="004F794A">
      <w:pPr>
        <w:spacing w:line="600" w:lineRule="auto"/>
        <w:ind w:firstLine="720"/>
        <w:jc w:val="both"/>
      </w:pPr>
      <w:r>
        <w:rPr>
          <w:b/>
        </w:rPr>
        <w:t>ΠΡΟΕΔΡΕΥΩΝ (Νικήτας Κακλαμάνης):</w:t>
      </w:r>
      <w:r>
        <w:t xml:space="preserve"> Ορίστε, έχετε τον λόγο για δύο λεπτά. </w:t>
      </w:r>
    </w:p>
    <w:p w14:paraId="4294921A" w14:textId="77777777" w:rsidR="00AE5F09" w:rsidRDefault="004F794A">
      <w:pPr>
        <w:spacing w:line="600" w:lineRule="auto"/>
        <w:ind w:firstLine="720"/>
        <w:jc w:val="both"/>
      </w:pPr>
      <w:r>
        <w:rPr>
          <w:b/>
        </w:rPr>
        <w:t>ΑΝΔΡΕΑΣ ΛΟΒΕΡΔΟΣ:</w:t>
      </w:r>
      <w:r>
        <w:t xml:space="preserve"> Δεν πρόλαβα να σηκώσω το χέρι για να με δείτε -ήταν ο κ. </w:t>
      </w:r>
      <w:r>
        <w:t>Μαντάς μπροστά μου-</w:t>
      </w:r>
      <w:r>
        <w:t>,</w:t>
      </w:r>
      <w:r>
        <w:t xml:space="preserve"> αλλά ήθελα πριν ο συνάδελφος της Πλειοψηφίας πάρει το</w:t>
      </w:r>
      <w:r>
        <w:t>ν</w:t>
      </w:r>
      <w:r>
        <w:t xml:space="preserve"> λόγο, να σας ρωτήσω διαδικαστικά αν το ζήτημα της ένστασης συνταγματικότητας κατά το άρθρο 100 του Κανονισμού προηγείται της αγόρευσης του συναδέλφου.</w:t>
      </w:r>
    </w:p>
    <w:p w14:paraId="4294921B" w14:textId="77777777" w:rsidR="00AE5F09" w:rsidRDefault="004F794A">
      <w:pPr>
        <w:spacing w:line="600" w:lineRule="auto"/>
        <w:ind w:firstLine="720"/>
        <w:jc w:val="both"/>
      </w:pPr>
      <w:r>
        <w:rPr>
          <w:b/>
        </w:rPr>
        <w:t>ΠΡΟΕΔΡΕΥΩΝ (Νικήτας Κακλαμάνη</w:t>
      </w:r>
      <w:r>
        <w:rPr>
          <w:b/>
        </w:rPr>
        <w:t>ς):</w:t>
      </w:r>
      <w:r>
        <w:t xml:space="preserve"> Δεν έχει τεθεί μέχρι στιγμής σε εμένα ένσταση αντισυνταγματικότητας.</w:t>
      </w:r>
    </w:p>
    <w:p w14:paraId="4294921C" w14:textId="77777777" w:rsidR="00AE5F09" w:rsidRDefault="004F794A">
      <w:pPr>
        <w:spacing w:line="600" w:lineRule="auto"/>
        <w:ind w:firstLine="720"/>
        <w:jc w:val="both"/>
      </w:pPr>
      <w:r>
        <w:rPr>
          <w:b/>
        </w:rPr>
        <w:t>ΑΝΔΡΕΑΣ ΛΟΒΕΡΔΟΣ:</w:t>
      </w:r>
      <w:r>
        <w:t xml:space="preserve"> Θέτουμε εμείς.</w:t>
      </w:r>
    </w:p>
    <w:p w14:paraId="4294921D" w14:textId="77777777" w:rsidR="00AE5F09" w:rsidRDefault="004F794A">
      <w:pPr>
        <w:spacing w:line="600" w:lineRule="auto"/>
        <w:ind w:firstLine="720"/>
        <w:jc w:val="both"/>
      </w:pPr>
      <w:r>
        <w:rPr>
          <w:b/>
        </w:rPr>
        <w:t>ΠΡΟΕΔΡΕΥΩΝ (Νικήτας Κακλαμάνης):</w:t>
      </w:r>
      <w:r>
        <w:t xml:space="preserve"> Φέρτε το στην Έδρα.</w:t>
      </w:r>
    </w:p>
    <w:p w14:paraId="4294921E" w14:textId="77777777" w:rsidR="00AE5F09" w:rsidRDefault="004F794A">
      <w:pPr>
        <w:spacing w:line="600" w:lineRule="auto"/>
        <w:ind w:firstLine="720"/>
        <w:jc w:val="both"/>
      </w:pPr>
      <w:r>
        <w:rPr>
          <w:b/>
        </w:rPr>
        <w:t>ΑΝΔΡΕΑΣ ΛΟΒΕΡΔΟΣ:</w:t>
      </w:r>
      <w:r>
        <w:t xml:space="preserve"> Δεν έρχεται στην Έδρα. Είναι δι’ αγορεύσεως η κατάθεση της ενστάσεως και από εκ</w:t>
      </w:r>
      <w:r>
        <w:t>εί και πέρα…</w:t>
      </w:r>
    </w:p>
    <w:p w14:paraId="4294921F" w14:textId="77777777" w:rsidR="00AE5F09" w:rsidRDefault="004F794A">
      <w:pPr>
        <w:spacing w:line="600" w:lineRule="auto"/>
        <w:ind w:firstLine="720"/>
        <w:jc w:val="both"/>
      </w:pPr>
      <w:r>
        <w:rPr>
          <w:b/>
        </w:rPr>
        <w:t>ΠΡΟΕΔΡΕΥΩΝ (Νικήτας Κακλαμάνης):</w:t>
      </w:r>
      <w:r>
        <w:t xml:space="preserve"> Κοιτάξτε, για αυτά τα θέματα καλό είναι να ενημερώνεται η Έδρα εγκαίρως.</w:t>
      </w:r>
    </w:p>
    <w:p w14:paraId="42949220" w14:textId="77777777" w:rsidR="00AE5F09" w:rsidRDefault="004F794A">
      <w:pPr>
        <w:spacing w:line="600" w:lineRule="auto"/>
        <w:ind w:firstLine="720"/>
        <w:jc w:val="both"/>
      </w:pPr>
      <w:r>
        <w:rPr>
          <w:b/>
        </w:rPr>
        <w:t>ΑΝΔΡΕΑΣ ΛΟΒΕΡΔΟΣ:</w:t>
      </w:r>
      <w:r>
        <w:t xml:space="preserve"> Δεν ηκολουθείτο ποτέ αυτή η διαδικασία, αλλά δεν ξέρω, από την εμπειρία που δεν έχω, εάν προηγείται η ένσταση της πρώτη</w:t>
      </w:r>
      <w:r>
        <w:t>ς αγόρευσης του συναδέλφου, διότι προηγείται πάσης άλλης διαδικασίας επί του σχεδίου νόμου.</w:t>
      </w:r>
    </w:p>
    <w:p w14:paraId="42949221" w14:textId="77777777" w:rsidR="00AE5F09" w:rsidRDefault="004F794A">
      <w:pPr>
        <w:spacing w:line="600" w:lineRule="auto"/>
        <w:ind w:firstLine="720"/>
        <w:jc w:val="both"/>
      </w:pPr>
      <w:r>
        <w:rPr>
          <w:b/>
        </w:rPr>
        <w:t>ΠΡΟΕΔΡΕΥΩΝ (Νικήτας Κακλαμάνης):</w:t>
      </w:r>
      <w:r>
        <w:t xml:space="preserve"> Κύριε Λοβέρδο, το άρθρο 100 λέει ότι ξεκινάει η συζήτηση και κατά τη διάρκεια της συζήτησης επί της αρχής μπορείτε οποιαδήποτε στιγ</w:t>
      </w:r>
      <w:r>
        <w:t>μή να κάνετε και ένσταση αντισυνταγματικότητας.</w:t>
      </w:r>
    </w:p>
    <w:p w14:paraId="42949222" w14:textId="77777777" w:rsidR="00AE5F09" w:rsidRDefault="004F794A">
      <w:pPr>
        <w:spacing w:line="600" w:lineRule="auto"/>
        <w:ind w:firstLine="720"/>
        <w:jc w:val="both"/>
      </w:pPr>
      <w:r>
        <w:rPr>
          <w:b/>
        </w:rPr>
        <w:t>ΑΝΔΡΕΑΣ ΛΟΒΕΡΔΟΣ:</w:t>
      </w:r>
      <w:r>
        <w:t xml:space="preserve"> Άρα με συμβουλεύετε μετά την περαίωση της ομιλίας του κυρίου συναδέλφου.</w:t>
      </w:r>
    </w:p>
    <w:p w14:paraId="42949223" w14:textId="77777777" w:rsidR="00AE5F09" w:rsidRDefault="004F794A">
      <w:pPr>
        <w:spacing w:line="600" w:lineRule="auto"/>
        <w:ind w:firstLine="720"/>
        <w:jc w:val="both"/>
      </w:pPr>
      <w:r>
        <w:rPr>
          <w:b/>
        </w:rPr>
        <w:t>ΠΡΟΕΔΡΕΥΩΝ (Νικήτας Κακλαμάνης):</w:t>
      </w:r>
      <w:r>
        <w:t xml:space="preserve"> Ναι.</w:t>
      </w:r>
    </w:p>
    <w:p w14:paraId="42949224" w14:textId="77777777" w:rsidR="00AE5F09" w:rsidRDefault="004F794A">
      <w:pPr>
        <w:spacing w:line="600" w:lineRule="auto"/>
        <w:ind w:firstLine="720"/>
        <w:jc w:val="both"/>
      </w:pPr>
      <w:r>
        <w:rPr>
          <w:b/>
        </w:rPr>
        <w:t>ΑΝΔΡΕΑΣ ΛΟΒΕΡΔΟΣ:</w:t>
      </w:r>
      <w:r>
        <w:t xml:space="preserve"> Ωραία.</w:t>
      </w:r>
    </w:p>
    <w:p w14:paraId="42949225" w14:textId="77777777" w:rsidR="00AE5F09" w:rsidRDefault="004F794A">
      <w:pPr>
        <w:spacing w:line="600" w:lineRule="auto"/>
        <w:ind w:firstLine="720"/>
        <w:jc w:val="both"/>
      </w:pPr>
      <w:r>
        <w:rPr>
          <w:b/>
        </w:rPr>
        <w:t>ΠΡΟΕΔΡΕΥΩΝ (Νικήτας Κακλαμάνης):</w:t>
      </w:r>
      <w:r>
        <w:t xml:space="preserve"> Κύριε Παπαδόπουλε, ξεκινώ το</w:t>
      </w:r>
      <w:r>
        <w:t>ν</w:t>
      </w:r>
      <w:r>
        <w:t xml:space="preserve"> χρόνο σας από την αρχή και ζητώ συγγνώμη.</w:t>
      </w:r>
    </w:p>
    <w:p w14:paraId="42949226" w14:textId="77777777" w:rsidR="00AE5F09" w:rsidRDefault="004F794A">
      <w:pPr>
        <w:spacing w:line="600" w:lineRule="auto"/>
        <w:ind w:firstLine="720"/>
        <w:jc w:val="both"/>
      </w:pPr>
      <w:r>
        <w:rPr>
          <w:b/>
        </w:rPr>
        <w:t xml:space="preserve">ΑΘΑΝΑΣΙΟΣ </w:t>
      </w:r>
      <w:r>
        <w:rPr>
          <w:b/>
        </w:rPr>
        <w:t xml:space="preserve">(ΣΑΚΗΣ) </w:t>
      </w:r>
      <w:r>
        <w:rPr>
          <w:b/>
        </w:rPr>
        <w:t>ΠΑΠΑΔΟΠΟΥΛΟΣ:</w:t>
      </w:r>
      <w:r>
        <w:t xml:space="preserve"> Για πόσα λεπτά, κύριε Πρόεδρε;</w:t>
      </w:r>
    </w:p>
    <w:p w14:paraId="42949227" w14:textId="77777777" w:rsidR="00AE5F09" w:rsidRDefault="004F794A">
      <w:pPr>
        <w:spacing w:line="600" w:lineRule="auto"/>
        <w:ind w:firstLine="720"/>
        <w:jc w:val="both"/>
      </w:pPr>
      <w:r>
        <w:rPr>
          <w:b/>
        </w:rPr>
        <w:t>ΠΡΟΕΔΡΕΥΩΝ (Νικήτας Κακλαμάνης):</w:t>
      </w:r>
      <w:r>
        <w:t xml:space="preserve"> Για δεκαπέντε.</w:t>
      </w:r>
    </w:p>
    <w:p w14:paraId="42949228" w14:textId="77777777" w:rsidR="00AE5F09" w:rsidRDefault="004F794A">
      <w:pPr>
        <w:spacing w:line="600" w:lineRule="auto"/>
        <w:ind w:firstLine="720"/>
        <w:jc w:val="both"/>
      </w:pPr>
      <w:r>
        <w:rPr>
          <w:b/>
        </w:rPr>
        <w:t xml:space="preserve">ΑΘΑΝΑΣΙΟΣ (ΣΑΚΗΣ) ΠΑΠΑΔΟΠΟΥΛΟΣ: </w:t>
      </w:r>
      <w:r>
        <w:t>Θεώρησα σωστό, αγαπητοί συνάδελφοι, να α</w:t>
      </w:r>
      <w:r>
        <w:t xml:space="preserve">ναφερθώ στην κοινή συνεδρίαση των </w:t>
      </w:r>
      <w:r>
        <w:t>ε</w:t>
      </w:r>
      <w:r>
        <w:t xml:space="preserve">πιτροπών που επεξεργάστηκαν το σχέδιο νόμου, στον άχαρο </w:t>
      </w:r>
      <w:r>
        <w:t>ρ</w:t>
      </w:r>
      <w:r>
        <w:t xml:space="preserve">όλο ενός </w:t>
      </w:r>
      <w:r>
        <w:t>Β</w:t>
      </w:r>
      <w:r>
        <w:t>ουλευτή της Αριστεράς να εισηγείται μια νομοθεσία η οποία θεωρείται μνημονιακή.</w:t>
      </w:r>
    </w:p>
    <w:p w14:paraId="42949229" w14:textId="77777777" w:rsidR="00AE5F09" w:rsidRDefault="004F794A">
      <w:pPr>
        <w:spacing w:line="600" w:lineRule="auto"/>
        <w:ind w:firstLine="720"/>
        <w:jc w:val="both"/>
      </w:pPr>
      <w:r>
        <w:t xml:space="preserve">Στη διαδικασία, όμως, της συζήτησης του σχεδίου νόμου στις αρμόδιες </w:t>
      </w:r>
      <w:r>
        <w:t>ε</w:t>
      </w:r>
      <w:r>
        <w:t>πιτροπές, επιβεβαιώθηκε η αίσθησή μου ότι κάνουμε το καθήκον μας απέναντι σε μια ιστορική χώρα, με διαχρονικό πολιτισμό και τεράστια συγκριτικά πλεονεκτήματα, που είναι, όμως, υπερχρεωμένη, αντιμετωπίζει ανθρωπιστική τραγωδία, έχει τραγικά οικονομικά προβλ</w:t>
      </w:r>
      <w:r>
        <w:t>ήματα και μία κοινωνία εξαθλιωμένη, ιδιαίτερα τα ασθενέστερα στρώματά της.</w:t>
      </w:r>
    </w:p>
    <w:p w14:paraId="4294922A" w14:textId="77777777" w:rsidR="00AE5F09" w:rsidRDefault="004F794A">
      <w:pPr>
        <w:spacing w:line="600" w:lineRule="auto"/>
        <w:ind w:firstLine="720"/>
        <w:jc w:val="both"/>
      </w:pPr>
      <w:r>
        <w:t xml:space="preserve">Διαβεβαιώνουμε ότι η συζήτηση στις </w:t>
      </w:r>
      <w:r>
        <w:t>ε</w:t>
      </w:r>
      <w:r>
        <w:t>πιτροπές ήταν πολύ εποικοδομητική για πολλά κύρια και επιμέρους ζητήματα του σχεδίου νόμου. Οι περισσότεροι από τους φορείς που κλήθηκαν, αλλά κα</w:t>
      </w:r>
      <w:r>
        <w:t>ι πολλοί Βουλευτές που μίλησαν, τεκμηρίωσαν επαρκώς τις αιτιάσεις και τις προτάσεις τους για αλλαγές σε πολλά άρθρα του σχεδίου νόμου.</w:t>
      </w:r>
    </w:p>
    <w:p w14:paraId="4294922B" w14:textId="77777777" w:rsidR="00AE5F09" w:rsidRDefault="004F794A">
      <w:pPr>
        <w:spacing w:line="600" w:lineRule="auto"/>
        <w:ind w:firstLine="720"/>
        <w:jc w:val="both"/>
      </w:pPr>
      <w:r>
        <w:t xml:space="preserve">Σε συνθήκες κανονικότητας θα μπορούσαν οι ρυθμίσεις που πρότειναν να ενσωματωθούν στο σχέδιο νόμου. Οι αρμόδιοι Υπουργοί </w:t>
      </w:r>
      <w:r>
        <w:t>-ο κ. Αλεξιάδης, ο κ. Κατρούγκαλος, ο κ. Πετρόπουλος, ο κ. Παρασκευόπουλος, ο κ. Σπίρτζης, ο κ. Ξανθός- έκαναν αποδεκτές πολλές από αυτές. Αναμένουμε τις παρεμβάσεις και άλλων Υπουργών συνολικά της Κυβέρνησης. Αρκετοί, όμως, Βουλευτές, ιδιαίτερα εκείνων τω</w:t>
      </w:r>
      <w:r>
        <w:t xml:space="preserve">ν κομμάτων που ψήφισαν τη </w:t>
      </w:r>
      <w:r>
        <w:t>σ</w:t>
      </w:r>
      <w:r>
        <w:t xml:space="preserve">υμφωνία της Συνόδου Κορυφής της Ενωμένης Ευρώπης </w:t>
      </w:r>
      <w:r>
        <w:t xml:space="preserve">στις </w:t>
      </w:r>
      <w:r>
        <w:t xml:space="preserve">13 Ιουλίου, ξεχνούν το πλαίσιο, τα προαπαιτούμενα για την υλοποίηση της </w:t>
      </w:r>
      <w:r>
        <w:t xml:space="preserve">συμφωνίας </w:t>
      </w:r>
      <w:r>
        <w:t>και αβαντάρουν αιτήματα για τα οποία κώφευαν συστηματικά κατά τις περιόδους άσκησης της εξουσ</w:t>
      </w:r>
      <w:r>
        <w:t>ίας από τη Νέα Δημοκρατία και το ΠΑΣΟΚ.</w:t>
      </w:r>
    </w:p>
    <w:p w14:paraId="4294922C" w14:textId="77777777" w:rsidR="00AE5F09" w:rsidRDefault="004F794A">
      <w:pPr>
        <w:spacing w:line="600" w:lineRule="auto"/>
        <w:ind w:firstLine="720"/>
        <w:jc w:val="both"/>
        <w:rPr>
          <w:szCs w:val="28"/>
        </w:rPr>
      </w:pPr>
      <w:r>
        <w:rPr>
          <w:szCs w:val="28"/>
        </w:rPr>
        <w:t xml:space="preserve">Το παρόν σχέδιο νόμου συνιστά το πρώτο βήμα υλοποίησης της Συμφωνίας Δημοσιονομικών Στόχων και Διαρθρωτικών Μεταρρυθμίσεων, η οποία εγκρίθηκε με μεγάλη πλειοψηφία από την ελληνική Βουλή </w:t>
      </w:r>
      <w:r>
        <w:rPr>
          <w:szCs w:val="28"/>
        </w:rPr>
        <w:t xml:space="preserve">στις </w:t>
      </w:r>
      <w:r>
        <w:rPr>
          <w:szCs w:val="28"/>
        </w:rPr>
        <w:t xml:space="preserve">14 Αυγούστου. </w:t>
      </w:r>
    </w:p>
    <w:p w14:paraId="4294922D" w14:textId="77777777" w:rsidR="00AE5F09" w:rsidRDefault="004F794A">
      <w:pPr>
        <w:spacing w:line="600" w:lineRule="auto"/>
        <w:ind w:firstLine="720"/>
        <w:jc w:val="both"/>
        <w:rPr>
          <w:szCs w:val="28"/>
        </w:rPr>
      </w:pPr>
      <w:r>
        <w:rPr>
          <w:szCs w:val="28"/>
        </w:rPr>
        <w:t>Από την πλ</w:t>
      </w:r>
      <w:r>
        <w:rPr>
          <w:szCs w:val="28"/>
        </w:rPr>
        <w:t>ευρά της Κυβέρνησης, οι κυριότερες αλλαγές που επέρχονται αφορούν την ορθολογικοποίηση προστίμων</w:t>
      </w:r>
      <w:r>
        <w:rPr>
          <w:szCs w:val="28"/>
        </w:rPr>
        <w:t>,</w:t>
      </w:r>
      <w:r>
        <w:rPr>
          <w:szCs w:val="28"/>
        </w:rPr>
        <w:t xml:space="preserve"> με στόχο την αύξηση της εισπραξιμότητας, την ενίσχυση του θεσμικού πλαισίου καταπολέμησης της φοροδιαφυγής, ρυθμίσεις στον Κώδικα Φορολογικής Διαδικασίας, τον</w:t>
      </w:r>
      <w:r>
        <w:rPr>
          <w:szCs w:val="28"/>
        </w:rPr>
        <w:t xml:space="preserve"> ΕΝΦΙΑ, τα ανείσπρακτα ενοίκια, τη ρύθμιση των εκατό δόσεων και ορισμένα άλλα.</w:t>
      </w:r>
    </w:p>
    <w:p w14:paraId="4294922E" w14:textId="77777777" w:rsidR="00AE5F09" w:rsidRDefault="004F794A">
      <w:pPr>
        <w:spacing w:line="600" w:lineRule="auto"/>
        <w:ind w:firstLine="720"/>
        <w:jc w:val="both"/>
        <w:rPr>
          <w:szCs w:val="28"/>
        </w:rPr>
      </w:pPr>
      <w:r>
        <w:rPr>
          <w:szCs w:val="28"/>
        </w:rPr>
        <w:t xml:space="preserve">Αγαπητοί συνάδελφοι, η ψήφιση του σχεδίου νόμου συνιστά μία αναγκαία προϋπόθεση για να υπάρξει η πρώτη θετική αξιολόγηση των μέτρων για την εφαρμογή της </w:t>
      </w:r>
      <w:r>
        <w:rPr>
          <w:szCs w:val="28"/>
        </w:rPr>
        <w:t>συμφωνίας</w:t>
      </w:r>
      <w:r>
        <w:rPr>
          <w:szCs w:val="28"/>
        </w:rPr>
        <w:t>. Είναι το πρώτ</w:t>
      </w:r>
      <w:r>
        <w:rPr>
          <w:szCs w:val="28"/>
        </w:rPr>
        <w:t xml:space="preserve">ο βήμα που θα επιτρέψει την προβλεπόμενη εκταμίευση πιστώσεων από τα 86 δισεκατομμύρια ευρώ οικονομικής ενίσχυσης, χρηματοοικονομικής στήριξης της Ελλάδας από τον Ευρωπαϊκό Μηχανισμό Σταθερότητας, την ανακεφαλαιοποίηση των τραπεζών χωρίς διακινδύνευση των </w:t>
      </w:r>
      <w:r>
        <w:rPr>
          <w:szCs w:val="28"/>
        </w:rPr>
        <w:t>καταθέσεων, την έναρξη των ουσιαστικών διαπραγματεύσεων για την απομείωση του χρέους της Ελλάδας και τη βιώσιμη εξυπηρέτησή του.</w:t>
      </w:r>
    </w:p>
    <w:p w14:paraId="4294922F" w14:textId="77777777" w:rsidR="00AE5F09" w:rsidRDefault="004F794A">
      <w:pPr>
        <w:spacing w:line="600" w:lineRule="auto"/>
        <w:ind w:firstLine="720"/>
        <w:jc w:val="both"/>
        <w:rPr>
          <w:szCs w:val="28"/>
        </w:rPr>
      </w:pPr>
      <w:r>
        <w:rPr>
          <w:szCs w:val="28"/>
        </w:rPr>
        <w:t xml:space="preserve">Μετά την ψήφιση, θα αρχίσει η εκταμίευση των 7 δισεκατομμυρίων ευρώ για την πληρωμή ληξιπρόθεσμων οφειλών του </w:t>
      </w:r>
      <w:r>
        <w:rPr>
          <w:szCs w:val="28"/>
        </w:rPr>
        <w:t xml:space="preserve">δημοσίου </w:t>
      </w:r>
      <w:r>
        <w:rPr>
          <w:szCs w:val="28"/>
        </w:rPr>
        <w:t>προς τον</w:t>
      </w:r>
      <w:r>
        <w:rPr>
          <w:szCs w:val="28"/>
        </w:rPr>
        <w:t xml:space="preserve"> ιδιωτικό επιχειρηματικό τομέα, θα προωθηθούν όλα τα έργα που είναι ενταγμένα στο ΕΣΠΑ και έχει εξασφαλιστεί η κοινοτική κάλυψη της εθνικής συμμετοχής, θα αξιοποιηθούν οι προπληρωμές από τα 35 δισεκατομμύρια ευρώ των ευρωπαϊκών διαρθρωτικών ταμείων, θα διε</w:t>
      </w:r>
      <w:r>
        <w:rPr>
          <w:szCs w:val="28"/>
        </w:rPr>
        <w:t xml:space="preserve">κδικηθούν με μεγαλύτερες αξιώσεις τα 3,2 δισεκατομμύρια ευρώ που είναι στον </w:t>
      </w:r>
      <w:r>
        <w:rPr>
          <w:szCs w:val="28"/>
          <w:lang w:val="en-US"/>
        </w:rPr>
        <w:t>ESM</w:t>
      </w:r>
      <w:r>
        <w:rPr>
          <w:szCs w:val="28"/>
        </w:rPr>
        <w:t>, θα αρχίσει να χρηματοδοτείται το Πρόγραμμα Αγροτικής Ανάπτυξης που περιλαμβάνει 20 δισεκατομμύρια ευρώ μέχρι το 2020, θα λειτουργήσει το Δημοσιονομικό Συμβούλιο που θα επιτρέψ</w:t>
      </w:r>
      <w:r>
        <w:rPr>
          <w:szCs w:val="28"/>
        </w:rPr>
        <w:t>ει διαφανείς επιλογές δημοσιονομικής εξυγίανσης και θα προχωρήσει η συνεχής διαπραγμάτευση των ανοιχτών ζητημάτων.</w:t>
      </w:r>
    </w:p>
    <w:p w14:paraId="42949230" w14:textId="77777777" w:rsidR="00AE5F09" w:rsidRDefault="004F794A">
      <w:pPr>
        <w:spacing w:line="600" w:lineRule="auto"/>
        <w:ind w:firstLine="720"/>
        <w:jc w:val="both"/>
        <w:rPr>
          <w:szCs w:val="28"/>
        </w:rPr>
      </w:pPr>
      <w:r>
        <w:rPr>
          <w:szCs w:val="28"/>
        </w:rPr>
        <w:t xml:space="preserve">Σήμερα, όπως γνωρίζετε, από το αρμόδιο Υπουργείο Εργασίας παρουσιάστηκε το κείμενο της αρμόδιας </w:t>
      </w:r>
      <w:r>
        <w:rPr>
          <w:szCs w:val="28"/>
        </w:rPr>
        <w:t>επιτροπής</w:t>
      </w:r>
      <w:r>
        <w:rPr>
          <w:szCs w:val="28"/>
        </w:rPr>
        <w:t xml:space="preserve">, στην οποία είχε ανατεθεί να κάνει </w:t>
      </w:r>
      <w:r>
        <w:rPr>
          <w:szCs w:val="28"/>
        </w:rPr>
        <w:t>προτάσεις και ο Υπουργός δεσμεύτηκε ότι θα τις συζητήσουμε στη Βουλή μέχρι τα τέλη Νοεμβρίου.</w:t>
      </w:r>
    </w:p>
    <w:p w14:paraId="42949231" w14:textId="77777777" w:rsidR="00AE5F09" w:rsidRDefault="004F794A">
      <w:pPr>
        <w:spacing w:line="600" w:lineRule="auto"/>
        <w:ind w:firstLine="720"/>
        <w:jc w:val="both"/>
        <w:rPr>
          <w:szCs w:val="28"/>
        </w:rPr>
      </w:pPr>
      <w:r>
        <w:rPr>
          <w:szCs w:val="28"/>
        </w:rPr>
        <w:t>Τα ανοιχτά ζητήματα αφορούν ακόμη τη φορολόγηση των αγροτών, το κοινωνικοασφαλιστικό σύστημα, τον ΕΝΦΙΑ για αλλαγή μέσα στο 2016, το Εθνικό Αναπτυξιακό Σχέδιο που</w:t>
      </w:r>
      <w:r>
        <w:rPr>
          <w:szCs w:val="28"/>
        </w:rPr>
        <w:t xml:space="preserve"> πρέπει να παραδοθεί μέχρι το</w:t>
      </w:r>
      <w:r>
        <w:rPr>
          <w:szCs w:val="28"/>
        </w:rPr>
        <w:t>ν</w:t>
      </w:r>
      <w:r>
        <w:rPr>
          <w:szCs w:val="28"/>
        </w:rPr>
        <w:t xml:space="preserve"> Μάρτιο του 2016, την τιμολόγηση φαρμάκων, την αλλαγή του συστήματος διοικήσεων στα νοσοκομεία, στις υγειονομικές περιφέρειες, στο ΕΣΥ, προνοιακά μέτρα για τους ανασφάλιστους υπερήλικες ομογενείς, το εργασιακό και άλλα. </w:t>
      </w:r>
    </w:p>
    <w:p w14:paraId="42949232" w14:textId="77777777" w:rsidR="00AE5F09" w:rsidRDefault="004F794A">
      <w:pPr>
        <w:spacing w:line="600" w:lineRule="auto"/>
        <w:ind w:firstLine="720"/>
        <w:jc w:val="both"/>
        <w:rPr>
          <w:szCs w:val="28"/>
        </w:rPr>
      </w:pPr>
      <w:r>
        <w:rPr>
          <w:szCs w:val="28"/>
        </w:rPr>
        <w:t>Κυρίω</w:t>
      </w:r>
      <w:r>
        <w:rPr>
          <w:szCs w:val="28"/>
        </w:rPr>
        <w:t>ς, πρέπει να μας δοθεί η δυνατότητα να προχωρήσουμε σ’ αυτό που σκεφτόμαστε εμείς ως παράλληλο πρόγραμμα παρεμβάσεων και ριζοσπαστικών μεταρρυθμίσεων που σχεδιάζουμε για να υπάρξει η παραγωγική, η διοικητική, η αναπτυξιακή ανασυγκρότηση της χώρας.</w:t>
      </w:r>
    </w:p>
    <w:p w14:paraId="42949233" w14:textId="77777777" w:rsidR="00AE5F09" w:rsidRDefault="004F794A">
      <w:pPr>
        <w:spacing w:line="600" w:lineRule="auto"/>
        <w:ind w:firstLine="720"/>
        <w:jc w:val="both"/>
        <w:rPr>
          <w:szCs w:val="28"/>
        </w:rPr>
      </w:pPr>
      <w:r>
        <w:rPr>
          <w:szCs w:val="28"/>
        </w:rPr>
        <w:t xml:space="preserve">Ασφαλώς </w:t>
      </w:r>
      <w:r>
        <w:rPr>
          <w:szCs w:val="28"/>
        </w:rPr>
        <w:t>υπάρχουν και δύσκολα ζητήματα στο σχέδιο νόμου. Όμως, θέλουμε να σας πούμε ότι αυτά αποτελούν το άλλοθι για τις αυτοαναγορευόμενες «ευρωπαϊκές δυνάμεις», δηλαδή το ΠΑΣΟΚ, τη Δημοκρατική Συμπαράταξη, τη Νέα Δημοκρατία και το Ποτάμι, για να βάλουν εμπόδια στ</w:t>
      </w:r>
      <w:r>
        <w:rPr>
          <w:szCs w:val="28"/>
        </w:rPr>
        <w:t xml:space="preserve">ην ίδια την ευρωπαϊκή προοπτική της χώρας. </w:t>
      </w:r>
    </w:p>
    <w:p w14:paraId="42949234" w14:textId="77777777" w:rsidR="00AE5F09" w:rsidRDefault="004F794A">
      <w:pPr>
        <w:spacing w:line="600" w:lineRule="auto"/>
        <w:ind w:firstLine="720"/>
        <w:jc w:val="both"/>
        <w:rPr>
          <w:szCs w:val="28"/>
        </w:rPr>
      </w:pPr>
      <w:r>
        <w:rPr>
          <w:szCs w:val="28"/>
        </w:rPr>
        <w:t>Εντυπωσιαζόμαστε από τη συμπεριφορά τους. Οι δυνάμεις που έλεγαν «ναι» σε όλα</w:t>
      </w:r>
      <w:r>
        <w:rPr>
          <w:szCs w:val="28"/>
        </w:rPr>
        <w:t>,</w:t>
      </w:r>
      <w:r>
        <w:rPr>
          <w:szCs w:val="28"/>
        </w:rPr>
        <w:t xml:space="preserve"> προκειμένου, όπως έλεγαν, να αποφύγουμε τη χρεοκοπία και να μείνουμε στην </w:t>
      </w:r>
      <w:r>
        <w:rPr>
          <w:szCs w:val="28"/>
        </w:rPr>
        <w:t>Ε</w:t>
      </w:r>
      <w:r>
        <w:rPr>
          <w:szCs w:val="28"/>
        </w:rPr>
        <w:t>υρωζώνη, οι δυνάμεις που μας πρότειναν εθνική ομάδα διαπρα</w:t>
      </w:r>
      <w:r>
        <w:rPr>
          <w:szCs w:val="28"/>
        </w:rPr>
        <w:t>γμάτευσης και κυβέρνηση συνεργασίας μαζί μας, τώρα αδιαφορούν για την εφαρμογή μίας συμφωνίας που εκείνοι ψήφισαν μαζί με μας.</w:t>
      </w:r>
    </w:p>
    <w:p w14:paraId="42949235" w14:textId="77777777" w:rsidR="00AE5F09" w:rsidRDefault="004F794A">
      <w:pPr>
        <w:spacing w:line="600" w:lineRule="auto"/>
        <w:ind w:firstLine="720"/>
        <w:jc w:val="both"/>
      </w:pPr>
      <w:r>
        <w:t>Η δοκιμασία της αξιοπιστίας τους είναι δικό τους πρόβλημα. Είναι, όμως, και πρόβλημα όλου του πολιτικού συστήματος</w:t>
      </w:r>
      <w:r>
        <w:t>,</w:t>
      </w:r>
      <w:r>
        <w:t xml:space="preserve"> με δεδομένες </w:t>
      </w:r>
      <w:r>
        <w:t xml:space="preserve">τις τεράστιες ευθύνες για την πλήρη παράδοση, από την πλευρά τους, της χώρας στις διαθέσεις και τα συμφέροντα του πολιτικού και οικονομικού ευρωιερατείου. </w:t>
      </w:r>
    </w:p>
    <w:p w14:paraId="42949236" w14:textId="77777777" w:rsidR="00AE5F09" w:rsidRDefault="004F794A">
      <w:pPr>
        <w:spacing w:line="600" w:lineRule="auto"/>
        <w:ind w:firstLine="720"/>
        <w:jc w:val="both"/>
      </w:pPr>
      <w:r>
        <w:t>Η ρύθμιση εντός μηνός της στήριξης των υπερηλίκων ανασφάλιστων</w:t>
      </w:r>
      <w:r>
        <w:t>,</w:t>
      </w:r>
      <w:r>
        <w:t xml:space="preserve"> για την οποία υπάρχουν δεσμεύσεις</w:t>
      </w:r>
      <w:r>
        <w:t>,</w:t>
      </w:r>
      <w:r>
        <w:t xml:space="preserve"> κ</w:t>
      </w:r>
      <w:r>
        <w:t>αι η ρύθμιση για τους ασφαλισμένο</w:t>
      </w:r>
      <w:r>
        <w:t>υ</w:t>
      </w:r>
      <w:r>
        <w:t xml:space="preserve">ς του ΕΤΑΑ και του ΟΕΕ για τη δυνατότητα μετακίνησης σε χαμηλότερες κλίμακες -μέτρο που έχει αποφέρει έσοδα άνω των 9.000.000 ευρώ- συζητήθηκαν με τους φορείς, έγιναν εποικοδομητικές προτάσεις και από αρκετούς Βουλευτές. </w:t>
      </w:r>
    </w:p>
    <w:p w14:paraId="42949237" w14:textId="77777777" w:rsidR="00AE5F09" w:rsidRDefault="004F794A">
      <w:pPr>
        <w:spacing w:line="600" w:lineRule="auto"/>
        <w:ind w:firstLine="720"/>
        <w:jc w:val="both"/>
      </w:pPr>
      <w:r>
        <w:t>Επίσης, έγινε συζήτηση για την υιοθέτηση των προτάσεων των αστυνομικών και των λιμενικών για τα αυτοδιαχειριζόμενα, όπως θέλουν, επαγγελματικά ταμεία τους, την υιοθέτηση προτάσεων για κλιμάκωση στη φορολόγηση ενοικίων από 10% έως 40%, ανάλογα με το ύψος τω</w:t>
      </w:r>
      <w:r>
        <w:t>ν εισπράξεων.</w:t>
      </w:r>
    </w:p>
    <w:p w14:paraId="42949238" w14:textId="77777777" w:rsidR="00AE5F09" w:rsidRDefault="004F794A">
      <w:pPr>
        <w:spacing w:line="600" w:lineRule="auto"/>
        <w:ind w:firstLine="720"/>
        <w:jc w:val="both"/>
      </w:pPr>
      <w:r>
        <w:t>Ακόμη, συζητήθηκε η πρόταση να γίνουν δύο οι μήνες που θα διαπιστώνεται παραβίαση των κανόνων ένταξης στη ρύθμιση των εκατό δόσεων, η επανεξέταση των ορίων ηλικίας συνταξιοδότησης όσων είναι στα βαρέα και ανθυγιεινά, η επανεξέταση της δυνατότ</w:t>
      </w:r>
      <w:r>
        <w:t xml:space="preserve">ητας εκχώρησης στο δημόσιο ανείσπρακτων ενοικίων, η δυνατότητα συμψηφισμού των χρεών στα ασφαλιστικά ταμεία με τις συντάξεις που εκείνοι αναμένουν να πάρουν, η κατάργηση του 10% περικοπών για τους χαμηλοσυνταξιούχους που μπαίνουν σε πρόωρη συνταξιοδότηση, </w:t>
      </w:r>
      <w:r>
        <w:t xml:space="preserve">η επαναδιαπραγμάτευση φαρμάκων που αφορούν από την πλευρά μας τη στήριξη της εθνικής φαρμακοβιομηχανίας. </w:t>
      </w:r>
    </w:p>
    <w:p w14:paraId="42949239" w14:textId="77777777" w:rsidR="00AE5F09" w:rsidRDefault="004F794A">
      <w:pPr>
        <w:spacing w:line="600" w:lineRule="auto"/>
        <w:ind w:firstLine="720"/>
        <w:jc w:val="both"/>
      </w:pPr>
      <w:r>
        <w:t>Συνάδελφοι, ο διάλογος οδηγεί σε βελτιώσεις, αλλά μόνο η Ένωση Κεντρώων δήλωσε στη Βουλή ότι επιφυλάσσεται για την ψήφιση του σχεδίου νόμου. Στο σχέδι</w:t>
      </w:r>
      <w:r>
        <w:t xml:space="preserve">ο νόμου υπάρχουν και ζητήματα που ούτως ή άλλως έπρεπε να ρυθμίσουμε. </w:t>
      </w:r>
    </w:p>
    <w:p w14:paraId="4294923A" w14:textId="77777777" w:rsidR="00AE5F09" w:rsidRDefault="004F794A">
      <w:pPr>
        <w:spacing w:line="600" w:lineRule="auto"/>
        <w:ind w:firstLine="720"/>
        <w:jc w:val="both"/>
      </w:pPr>
      <w:r>
        <w:t>Πρέπει να διαπιστώσουμε ότι η συζήτηση στις αρμόδιες επιτροπές της Βουλής και με τους φορείς ήταν από τις πιο ενδιαφέρουσες που έγιναν, επιτυγχάνοντας σε πολλά σημεία ουσιαστικό αποτέλε</w:t>
      </w:r>
      <w:r>
        <w:t xml:space="preserve">σμα. </w:t>
      </w:r>
    </w:p>
    <w:p w14:paraId="4294923B" w14:textId="77777777" w:rsidR="00AE5F09" w:rsidRDefault="004F794A">
      <w:pPr>
        <w:spacing w:line="600" w:lineRule="auto"/>
        <w:ind w:firstLine="720"/>
        <w:jc w:val="both"/>
      </w:pPr>
      <w:r>
        <w:t xml:space="preserve">Η τήρηση της νέας </w:t>
      </w:r>
      <w:r>
        <w:t xml:space="preserve">συμφωνίας </w:t>
      </w:r>
      <w:r>
        <w:t xml:space="preserve">της Ελλάδας με τους δανειστές της και η πρώτη θετική αξιολόγηση της εφαρμογής της έχει δίχως αμφιβολία τεράστια σημασία. </w:t>
      </w:r>
    </w:p>
    <w:p w14:paraId="4294923C" w14:textId="77777777" w:rsidR="00AE5F09" w:rsidRDefault="004F794A">
      <w:pPr>
        <w:spacing w:line="600" w:lineRule="auto"/>
        <w:ind w:firstLine="720"/>
        <w:jc w:val="both"/>
      </w:pPr>
      <w:r>
        <w:t>Θα πρέπει να ξεκαθαρίσουμε από την πλευρά μας κάτι που θεωρούμε σημαντικό</w:t>
      </w:r>
      <w:r>
        <w:t xml:space="preserve">. </w:t>
      </w:r>
      <w:r>
        <w:t>Εμείς διαφωνούμε ιδεολογι</w:t>
      </w:r>
      <w:r>
        <w:t xml:space="preserve">κά με νεοφιλελεύθερα μέτρα και υφεσιακές ρυθμίσεις που μας επιβλήθηκαν από τους δανειστές στην αναγκαστική </w:t>
      </w:r>
      <w:r>
        <w:t xml:space="preserve">συμφωνία στις </w:t>
      </w:r>
      <w:r>
        <w:t xml:space="preserve">13 Ιουλίου στη Σύνοδο Κορυφής της Ενωμένης Ευρώπης. Αναλαμβάνουμε, όμως, το βάρος της ευθύνης που μας αναλογεί. Εμείς θα τιμήσουμε την </w:t>
      </w:r>
      <w:r>
        <w:t xml:space="preserve">υπογραφή μας σε δύσκολα μέτρα, που, όμως, συνοδεύονται από τη δυνατότητα για ένα παράλληλο πρόγραμμα ριζοσπαστικών μεταρρυθμίσεων και παρεμβάσεων σε πάρα πολλά πεδία άσκησης πολιτικής: </w:t>
      </w:r>
    </w:p>
    <w:p w14:paraId="4294923D" w14:textId="77777777" w:rsidR="00AE5F09" w:rsidRDefault="004F794A">
      <w:pPr>
        <w:spacing w:line="600" w:lineRule="auto"/>
        <w:ind w:firstLine="720"/>
        <w:jc w:val="both"/>
      </w:pPr>
      <w:r>
        <w:t>Στην επανακατάκτηση της εσωτερικής αγοράς, την ελαχιστοποίηση και υποκ</w:t>
      </w:r>
      <w:r>
        <w:t xml:space="preserve">ατάσταση των εισαγωγών, στην ενίσχυση της πρωτογενούς παραγωγής, της παραγωγής ποιοτικών τροφίμων και στον εξαγωγικό προσανατολισμό τους. </w:t>
      </w:r>
    </w:p>
    <w:p w14:paraId="4294923E" w14:textId="77777777" w:rsidR="00AE5F09" w:rsidRDefault="004F794A">
      <w:pPr>
        <w:spacing w:line="600" w:lineRule="auto"/>
        <w:ind w:firstLine="720"/>
        <w:jc w:val="both"/>
      </w:pPr>
      <w:r>
        <w:t xml:space="preserve">Επίσης, στη βέλτιστη αξιοποίηση του νέου ΕΣΠΑ, στην ολοκλήρωση του Κτηματολογίου και την κατάρτιση του </w:t>
      </w:r>
      <w:r>
        <w:t>Π</w:t>
      </w:r>
      <w:r>
        <w:t xml:space="preserve">εριουσιολογίου, στην εξουδετέρωση του λαθρεμπορίου καυσίμων, καπνού, οινοπνευματωδών, τσιγάρων. Στην προσπάθεια να γυρίσουν πίσω τα κλεμμένα από τη σκανδαλώδη διαχείριση του δημοσίου χρήματος, για να καταργηθούν οι ενδοομιλικές συναλλαγές, να φορολογηθούν </w:t>
      </w:r>
      <w:r>
        <w:t xml:space="preserve">οι καναλάρχες, οι ιδιοκτήτες υπεράκτιων, η περιουσία, οι καταθέσεις, τα ομόλογα, οι μετοχές και γενικά τα χρηματοοικονομικά προϊόντα των Ελλήνων στο εξωτερικό, για να αξιοποιηθεί η δημόσια περιουσία από νέο ταμείο διαχείρισης και όχι με την εκποίησή της. </w:t>
      </w:r>
    </w:p>
    <w:p w14:paraId="4294923F" w14:textId="77777777" w:rsidR="00AE5F09" w:rsidRDefault="004F794A">
      <w:pPr>
        <w:spacing w:line="600" w:lineRule="auto"/>
        <w:ind w:firstLine="720"/>
        <w:jc w:val="both"/>
      </w:pPr>
      <w:r>
        <w:t>Επιπλέον, για τη διασφάλιση της ρευστότητας του τραπεζικού συστήματος, την αποκατάσταση της κανονικότητας στη ροή χρηματοδοτήσεων, τη δημιουργία δημόσιας αναπτυξιακής τράπεζας και τραπεζών ειδικού σκοπού για την αγροτική οικονομία και τις μικρομεσαίες επιχ</w:t>
      </w:r>
      <w:r>
        <w:t>ειρήσεις, για τη στοχευμένη ενίσχυση ερευνητικών πεδίων υψηλής προτεραιότητας, όπως στην υγεία, το φάρμακο, στη νανοτεχνολογία, τη μηχανική, τη μικροηλεκτρονική και άλλα.</w:t>
      </w:r>
    </w:p>
    <w:p w14:paraId="42949240" w14:textId="77777777" w:rsidR="00AE5F09" w:rsidRDefault="004F794A">
      <w:pPr>
        <w:spacing w:line="600" w:lineRule="auto"/>
        <w:ind w:firstLine="720"/>
        <w:jc w:val="both"/>
      </w:pPr>
      <w:r>
        <w:t>Ακόμα, για τη στροφή του νέου ΕΣΠΑ στα μικρά και μεσαία έργα, στις καινοτομίες, στους</w:t>
      </w:r>
      <w:r>
        <w:t xml:space="preserve"> νέους επενδυτές, επιχειρηματίες, ερευνητές, στους αυτοαπασχολούμενους πτυχιούχους της τριτοβάθμιας εκπαίδευσης, στις </w:t>
      </w:r>
      <w:r>
        <w:t>α</w:t>
      </w:r>
      <w:r>
        <w:t xml:space="preserve">νανεώσιμες </w:t>
      </w:r>
      <w:r>
        <w:t>π</w:t>
      </w:r>
      <w:r>
        <w:t xml:space="preserve">ηγές </w:t>
      </w:r>
      <w:r>
        <w:t>ε</w:t>
      </w:r>
      <w:r>
        <w:t>νέργειας, στο σύμπλεγμα της πράσινης βιομηχανίας και του οικολογικού μετασχηματισμού της παραγωγής, για</w:t>
      </w:r>
      <w:r>
        <w:rPr>
          <w:b/>
        </w:rPr>
        <w:t xml:space="preserve"> </w:t>
      </w:r>
      <w:r>
        <w:t>την αποτελεσματ</w:t>
      </w:r>
      <w:r>
        <w:t>ική αντιμετώπιση της εφιαλτικής ανεργίας και της ανθρωπιστικής τραγωδίας με τη συνέχιση και εμβάθυνση πρωτοβουλιών που ήδη έχουν αναληφθεί από την Κυβέρνηση μετά τις 25 Γενάρη. Για τη βιωσιμότητα του ασφαλιστικού συστήματος, την επαναφορά των συλλογικών συ</w:t>
      </w:r>
      <w:r>
        <w:t xml:space="preserve">μβάσεων, την αποτροπή των ομαδικών απολύσεων, την προστασία της πρώτης κατοικίας, για παρεμβάσεις που θα διευκολύνουν την πτώση τιμών σε κρίσιμα, βασικά αγαθά, για μια νέου τύπου συνεταιριστική οργάνωση αγροτών, για το </w:t>
      </w:r>
      <w:r>
        <w:t>Μ</w:t>
      </w:r>
      <w:r>
        <w:t xml:space="preserve">ητρώο </w:t>
      </w:r>
      <w:r>
        <w:t>Α</w:t>
      </w:r>
      <w:r>
        <w:t xml:space="preserve">γροτών, για την ενίσχυση των </w:t>
      </w:r>
      <w:r>
        <w:t>ομάδων παραγωγών που τυποποιούν τα προϊόντα τους και υπογράφουν προγραμματικά συμβόλαια εξαγωγής, για την ανακατανομή του πλούτου, τη διευκόλυνση της πρόσβασης των αδυνάτων στα δημόσια αγαθά, για να προγραμματίσουμε και να πραγματοποιήσουμε μια εμβληματική</w:t>
      </w:r>
      <w:r>
        <w:t xml:space="preserve"> μεταρρύθμιση στην υγεία.</w:t>
      </w:r>
    </w:p>
    <w:p w14:paraId="42949241" w14:textId="77777777" w:rsidR="00AE5F09" w:rsidRDefault="004F794A">
      <w:pPr>
        <w:spacing w:line="600" w:lineRule="auto"/>
        <w:ind w:firstLine="720"/>
        <w:jc w:val="both"/>
      </w:pPr>
      <w:r>
        <w:t>Αγαπητοί συνάδελφοι, η πορεία των ελέγχων και των εισπράξεων από τη λίστα Λαγκάρντ, ζήτημα το οποίο συζητήσαμε εκτενώς χθες, είναι για όλους μας ένα πολύ κρίσιμο ζήτημα. Καθορίζει</w:t>
      </w:r>
      <w:r>
        <w:t>,</w:t>
      </w:r>
      <w:r>
        <w:t xml:space="preserve"> μαζί με την αντιμετώπιση των άλλων λιστών του λαθ</w:t>
      </w:r>
      <w:r>
        <w:t>ρεμπορίου, της φορολόγησης των πάμπλουτων Ελλήνων, της διασπάθισης του δημοσίου χρήματος και της διαφθοράς, την εισπραξιμότητα του ΦΠΑ, την επανεξέταση συμβάσεων κ.ο.κ., μέτρα τα οποία θα βοηθήσουν στην αντιστάθμιση επιβαρύνσεων στους αγρότες, για το</w:t>
      </w:r>
      <w:r>
        <w:t>ν</w:t>
      </w:r>
      <w:r>
        <w:t xml:space="preserve"> ΦΠΑ </w:t>
      </w:r>
      <w:r>
        <w:t>23% στην ιδιωτική εκπαίδευση και στα νησιά. Γι’ αυτό πρέπει να τονίσουμε ότι η αποτελεσματικότητα του οικονομικού μας επιτελείου και άλλων Υπουργών που εμπλέκονται στην εξοικονόμηση πόρων καθορίζει τη δυνατότητα άσκησης πολιτικής με αριστερό πρόσημο, με κο</w:t>
      </w:r>
      <w:r>
        <w:t>ινωνική ευαισθησία.</w:t>
      </w:r>
    </w:p>
    <w:p w14:paraId="42949242" w14:textId="77777777" w:rsidR="00AE5F09" w:rsidRDefault="004F794A">
      <w:pPr>
        <w:spacing w:line="600" w:lineRule="auto"/>
        <w:ind w:firstLine="720"/>
        <w:jc w:val="both"/>
      </w:pPr>
      <w:r>
        <w:t>Καταληκτικά, αγαπητοί συνάδελφοι, εμείς</w:t>
      </w:r>
      <w:r>
        <w:t>,</w:t>
      </w:r>
      <w:r>
        <w:t xml:space="preserve"> και η Κυβέρνηση και όλη η Κοινοβουλευτική μας Ομάδα, συνειδητοποιούμε ότι δίνουμε εξετάσεις για τη συμβολή μας στην αναγέννηση της χώρας και στην απόδειξη ότι μπορεί να υπάρξει αριστερό υπόδειγμα</w:t>
      </w:r>
      <w:r>
        <w:t xml:space="preserve"> διακυβέρνησης χρήσιμο και για τις αλλαγές συσχετισμών στην ενωμένη Ευρώπη που δημιουργούν προϋποθέσεις για την Ευρώπη που σέβεται τις ιδρυτικές της αξίες.</w:t>
      </w:r>
    </w:p>
    <w:p w14:paraId="42949243" w14:textId="77777777" w:rsidR="00AE5F09" w:rsidRDefault="004F794A">
      <w:pPr>
        <w:spacing w:line="600" w:lineRule="auto"/>
        <w:ind w:firstLine="720"/>
        <w:jc w:val="both"/>
      </w:pPr>
      <w:r>
        <w:t>Ευχαριστώ.</w:t>
      </w:r>
    </w:p>
    <w:p w14:paraId="42949244" w14:textId="77777777" w:rsidR="00AE5F09" w:rsidRDefault="004F794A">
      <w:pPr>
        <w:spacing w:line="600" w:lineRule="auto"/>
        <w:ind w:firstLine="720"/>
        <w:jc w:val="center"/>
      </w:pPr>
      <w:r>
        <w:t>(Χειροκροτήματα από την πτέρυγα του ΣΥΡΙΖΑ)</w:t>
      </w:r>
    </w:p>
    <w:p w14:paraId="42949245" w14:textId="77777777" w:rsidR="00AE5F09" w:rsidRDefault="004F794A">
      <w:pPr>
        <w:spacing w:line="600" w:lineRule="auto"/>
        <w:ind w:firstLine="720"/>
        <w:jc w:val="both"/>
      </w:pPr>
      <w:r>
        <w:rPr>
          <w:b/>
        </w:rPr>
        <w:t>ΠΡΟΕΔΡΕΥΩΝ (Νικήτας Κακλαμάνης):</w:t>
      </w:r>
      <w:r>
        <w:t xml:space="preserve"> Κυρίες και κ</w:t>
      </w:r>
      <w:r>
        <w:t>ύριοι συνάδελφοι, όπως ακούσατε, εκ μέρους του ΠΑΣΟΚ ο κ. Λοβέρδος έχει προβάλει αντιρρήσεις συνταγματικότητας και προφανώς ζητάει το ΠΑΣΟΚ να αποφανθεί η Βουλή.</w:t>
      </w:r>
    </w:p>
    <w:p w14:paraId="42949246" w14:textId="77777777" w:rsidR="00AE5F09" w:rsidRDefault="004F794A">
      <w:pPr>
        <w:spacing w:line="600" w:lineRule="auto"/>
        <w:ind w:firstLine="720"/>
        <w:jc w:val="both"/>
      </w:pPr>
      <w:r>
        <w:t>Θα εφαρμόσουμε, λοιπόν, την παράγραφο 2 του άρθρου 100 του Κανονισμού της Βουλής.</w:t>
      </w:r>
    </w:p>
    <w:p w14:paraId="42949247" w14:textId="77777777" w:rsidR="00AE5F09" w:rsidRDefault="004F794A">
      <w:pPr>
        <w:spacing w:line="600" w:lineRule="auto"/>
        <w:ind w:firstLine="720"/>
        <w:jc w:val="both"/>
      </w:pPr>
      <w:r>
        <w:t>Έχουν δικαίω</w:t>
      </w:r>
      <w:r>
        <w:t>μα να μιλήσουν ο λέγων, ο αντιλέγων, οι Πρόεδροι των Κοινοβουλευτικών Ομάδων ή οι Κοινοβουλευτικοί Εκπρόσωποι και οι αρμόδιοι Υπουργοί καθένας για πέντε λεπτά της ώρας.</w:t>
      </w:r>
    </w:p>
    <w:p w14:paraId="42949248" w14:textId="77777777" w:rsidR="00AE5F09" w:rsidRDefault="004F794A">
      <w:pPr>
        <w:spacing w:line="600" w:lineRule="auto"/>
        <w:ind w:firstLine="720"/>
        <w:jc w:val="both"/>
      </w:pPr>
      <w:r>
        <w:t>Κύριε Λοβέρδο, έχετε τον λόγο για πέντε λεπτά.</w:t>
      </w:r>
    </w:p>
    <w:p w14:paraId="42949249" w14:textId="77777777" w:rsidR="00AE5F09" w:rsidRDefault="004F794A">
      <w:pPr>
        <w:spacing w:line="600" w:lineRule="auto"/>
        <w:ind w:firstLine="720"/>
        <w:jc w:val="both"/>
      </w:pPr>
      <w:r>
        <w:rPr>
          <w:b/>
        </w:rPr>
        <w:t>ΑΝΔΡΕΑΣ ΛΟΒΕΡΔΟΣ:</w:t>
      </w:r>
      <w:r>
        <w:t xml:space="preserve"> Κύριε Πρόεδρε, συμφωνώ</w:t>
      </w:r>
      <w:r>
        <w:t xml:space="preserve"> με τον εισηγητή της Πλειοψηφίας ότι η διαδικασία στις Διαρκείς Επιτροπές ήταν πραγματικά πολύ δημιουργική. Υπήρχε διάλογος, υπήρξε λόγος και αντίλογος, βελτιώσεις, τιμούν τους Υπουργούς και γενικά το κλίμα ήταν καλό και δημιουργικό, ανεξαρτήτως των τεραστ</w:t>
      </w:r>
      <w:r>
        <w:t>ίων διαφωνιών σε πολιτικό επίπεδο που θα εκφραστούν σήμερα.</w:t>
      </w:r>
    </w:p>
    <w:p w14:paraId="4294924A" w14:textId="77777777" w:rsidR="00AE5F09" w:rsidRDefault="004F794A">
      <w:pPr>
        <w:spacing w:line="600" w:lineRule="auto"/>
        <w:ind w:firstLine="720"/>
        <w:jc w:val="both"/>
      </w:pPr>
      <w:r>
        <w:t>Τον κανόνα έσπασε ο Υπουργός Οικονομικών, ο κ. Τσακαλώτος, ο οποίος ήρθε για κανένα μισάωρο. Δεν άκουγε επί δύο ημέρες τι λεγόταν εδώ, μίλησε πολύ απαξιωτικά για εμένα προσωπικά και για εμάς και δ</w:t>
      </w:r>
      <w:r>
        <w:t xml:space="preserve">εν έδωσε διευκρινίσεις για μία ουσιωδέστατη νομοθετική παρέμβαση που κάνει με το άρθρο 10 του παρόντος σχεδίου νόμου. </w:t>
      </w:r>
    </w:p>
    <w:p w14:paraId="4294924B" w14:textId="77777777" w:rsidR="00AE5F09" w:rsidRDefault="004F794A">
      <w:pPr>
        <w:spacing w:line="600" w:lineRule="auto"/>
        <w:ind w:firstLine="720"/>
        <w:jc w:val="both"/>
      </w:pPr>
      <w:r>
        <w:t xml:space="preserve">Επειδή είπατε στην αρχή ότι ο Υπουργός ήταν να μιλήσει σήμερα, όπως και χθες υποσχέθηκε, </w:t>
      </w:r>
      <w:r>
        <w:t xml:space="preserve">διά </w:t>
      </w:r>
      <w:r>
        <w:t>αντιπροσώπων, αλλά άλλαξε διότι κάποιες άλλε</w:t>
      </w:r>
      <w:r>
        <w:t>ς υποχρεώσεις θα έχει –κατανοητά αυτά-</w:t>
      </w:r>
      <w:r>
        <w:t>,</w:t>
      </w:r>
      <w:r>
        <w:t xml:space="preserve"> αναγκαζόμαστε και πριν μιλήσει η μείζονα Αντιπολίτευση να θέσουμε ορισμένα θέματα υπ’ όψιν των συναδέλφων.</w:t>
      </w:r>
    </w:p>
    <w:p w14:paraId="4294924C" w14:textId="77777777" w:rsidR="00AE5F09" w:rsidRDefault="004F794A">
      <w:pPr>
        <w:spacing w:line="600" w:lineRule="auto"/>
        <w:ind w:firstLine="720"/>
        <w:jc w:val="both"/>
      </w:pPr>
      <w:r>
        <w:t>Αγαπητοί συνάδελφοι, ετέθησαν και στις Διαρκείς Επιτροπές και θέλω τουλάχιστον εσείς της Πλειοψηφίας που θα σ</w:t>
      </w:r>
      <w:r>
        <w:t>ηκώσετε το χέρι σας να έχετε και υπ’ όψιν σας, γιατί και πολλά από αυτά τα θέματα θα τα βρείτε και στις περιφέρειές σας αλλά και γενικότερα στον πολιτικό σας βίο.</w:t>
      </w:r>
    </w:p>
    <w:p w14:paraId="4294924D" w14:textId="77777777" w:rsidR="00AE5F09" w:rsidRDefault="004F794A">
      <w:pPr>
        <w:autoSpaceDE w:val="0"/>
        <w:autoSpaceDN w:val="0"/>
        <w:adjustRightInd w:val="0"/>
        <w:spacing w:line="600" w:lineRule="auto"/>
        <w:ind w:firstLine="720"/>
        <w:jc w:val="both"/>
      </w:pPr>
      <w:r>
        <w:t>Κύριε Πρόεδρε, επειδή είστε παλιός στην Αίθουσα αυτή, ίσως με θυμάστε ως μη υπερβολικό επί τω</w:t>
      </w:r>
      <w:r>
        <w:t>ν συνταγματικών θεμάτων –ίσως με θυμάστε. Αλλά φρόντισα, κυρίες και κύριοι Βουλευτές, όταν παίρνω τον λόγο γι’ αυτά τα θέματα, να κρατώ την πολιτική και επιστημονική μου σοβαρότητα σε ένα επίπεδο που να μην προσβάλλει τη μία μου ιδιότητα με βάση την ανάγκη</w:t>
      </w:r>
      <w:r>
        <w:t xml:space="preserve"> εξυπηρέτησης των θεμάτων της άλλης. Μετά λόγου γνώσεως παίρνω τον λόγο και θέλω να με ακούσετε όσο μπορείτε πιο προσεκτικά. </w:t>
      </w:r>
    </w:p>
    <w:p w14:paraId="4294924E" w14:textId="77777777" w:rsidR="00AE5F09" w:rsidRDefault="004F794A">
      <w:pPr>
        <w:autoSpaceDE w:val="0"/>
        <w:autoSpaceDN w:val="0"/>
        <w:adjustRightInd w:val="0"/>
        <w:spacing w:line="600" w:lineRule="auto"/>
        <w:ind w:firstLine="720"/>
        <w:jc w:val="both"/>
      </w:pPr>
      <w:r>
        <w:t>Δεν παρακολουθώ τη γνώμη της Επιστημονικής Υπηρεσίας της Βουλής, γιατί σε ορισμένες περιπτώσεις, όταν οι συνάδελφοί μας εκεί εκφρά</w:t>
      </w:r>
      <w:r>
        <w:t xml:space="preserve">ζουν απόψεις που δεν στηρίζονται στη νομολογία, εκφράζουν και προσωπικές επιστημονικές απόψεις. </w:t>
      </w:r>
    </w:p>
    <w:p w14:paraId="4294924F" w14:textId="77777777" w:rsidR="00AE5F09" w:rsidRDefault="004F794A">
      <w:pPr>
        <w:autoSpaceDE w:val="0"/>
        <w:autoSpaceDN w:val="0"/>
        <w:adjustRightInd w:val="0"/>
        <w:spacing w:line="600" w:lineRule="auto"/>
        <w:ind w:firstLine="720"/>
        <w:jc w:val="both"/>
      </w:pPr>
      <w:r>
        <w:t>Δηλαδή, κύριε Πρόεδρε, επί του προκειμένου, επειδή το άρθρο 10 το έχουμε θέσει χίλιες φορές εδώ, δεν μπορώ να υποστηρίξω με εύλογα επιχειρήματα αυτό που η Επισ</w:t>
      </w:r>
      <w:r>
        <w:t xml:space="preserve">τημονική Διεύθυνση μας λέει, ότι έχει πρόβλημα συνταγματικότητας το άρθρο 10 παράγραφος 10, επειδή επί της ουσίας καταργεί μεγάλο μέρος της αρμοδιότητας του Ελεγκτικού Συνεδρίου να ελέγχει προληπτικά τις δαπάνες του </w:t>
      </w:r>
      <w:r>
        <w:t xml:space="preserve">δημοσίου </w:t>
      </w:r>
      <w:r>
        <w:t>και των ΟΤΑ. Όχι, εγώ είμαι μαζ</w:t>
      </w:r>
      <w:r>
        <w:t xml:space="preserve">ί σας, μαζί με την Πλειοψηφία στη νομοθετική της αυτή πρωτοβουλία. Χρειάζεται μεγαλύτερη ευχέρεια το </w:t>
      </w:r>
      <w:r>
        <w:t xml:space="preserve">δημόσιο, </w:t>
      </w:r>
      <w:r>
        <w:t>που τόσο αργά πληρώνει υποχρεώσεις και τόσο μεγάλο όγκο ληξιπροθέσμων έχει. Είμαστε, βέβαια, υπό την κρίση και αξιολόγηση εκ των υστέρων της συντα</w:t>
      </w:r>
      <w:r>
        <w:t xml:space="preserve">γματικότητας του νόμου μας από το Ελεγκτικό Συνέδριο και την </w:t>
      </w:r>
      <w:r>
        <w:t xml:space="preserve">ολομέλειά </w:t>
      </w:r>
      <w:r>
        <w:t xml:space="preserve">του, αλλά πάντως εμείς είναι καλό να επιμείνουμε και εμείς στηρίζουμε αυτή τη νομοθετική πρωτοβουλία της Κυβέρνησης. </w:t>
      </w:r>
    </w:p>
    <w:p w14:paraId="42949250" w14:textId="77777777" w:rsidR="00AE5F09" w:rsidRDefault="004F794A">
      <w:pPr>
        <w:autoSpaceDE w:val="0"/>
        <w:autoSpaceDN w:val="0"/>
        <w:adjustRightInd w:val="0"/>
        <w:spacing w:line="600" w:lineRule="auto"/>
        <w:ind w:firstLine="720"/>
        <w:jc w:val="both"/>
      </w:pPr>
      <w:r>
        <w:t>Δεν στηρίζουμε, όμως, τη ρύθμιση της παραγράφου 14 του άρθρου 10</w:t>
      </w:r>
      <w:r>
        <w:t>,</w:t>
      </w:r>
      <w:r>
        <w:t xml:space="preserve"> π</w:t>
      </w:r>
      <w:r>
        <w:t xml:space="preserve">ου καταργεί, κυρίες και κύριοι Βουλευτές, την αυτοτέλεια των δήμων και των περιφερειών, των πανεπιστημίων, των ασφαλιστικών ταμείων, των νοσοκομείων, γενικά όποιου φορέα έχει εκ του Συντάγματος αυτοδιοίκητο. </w:t>
      </w:r>
    </w:p>
    <w:p w14:paraId="42949251" w14:textId="77777777" w:rsidR="00AE5F09" w:rsidRDefault="004F794A">
      <w:pPr>
        <w:autoSpaceDE w:val="0"/>
        <w:autoSpaceDN w:val="0"/>
        <w:adjustRightInd w:val="0"/>
        <w:spacing w:line="600" w:lineRule="auto"/>
        <w:ind w:firstLine="720"/>
        <w:jc w:val="both"/>
      </w:pPr>
      <w:r>
        <w:t>Επικαλούμαι συνεχείς και πρόσφατες αποφάσεις το</w:t>
      </w:r>
      <w:r>
        <w:t xml:space="preserve">υ Συμβουλίου της Επικρατείας, που για μεν τους δήμους ορίζει –το 2014, συνάδελφοι, οι αποφάσεις είναι οι 1716 και 1717- ότι οι ΟΤΑ έχουν τη δυνατότητα, το δικαίωμα και την ευχέρεια να διαχειρίζονται τα οικονομικά τους με τα δικά τους όργανα. Ακόμα και για </w:t>
      </w:r>
      <w:r>
        <w:t xml:space="preserve">το Παρατηρητήριο των οικονομικών των φορέων του </w:t>
      </w:r>
      <w:r>
        <w:t xml:space="preserve">δημοσίου </w:t>
      </w:r>
      <w:r>
        <w:t>δέχθηκε τη συνταγματικότητά του το Συμβούλιο της Επικρατείας -αυτές είναι οι αποφάσεις-, αρκεί να μην παραβιάζει αυτή η αρμοδιότητά του τη δυνατότητα των δήμων να χρησιμοποιούν τα περιουσιακά και οικ</w:t>
      </w:r>
      <w:r>
        <w:t xml:space="preserve">ονομικά τους στοιχεία. Το ίδιο με την απόφαση 32/1990 και 2298/1979 για τα </w:t>
      </w:r>
      <w:r>
        <w:t>ανώτατα εκπαιδευτικά ιδρύματα</w:t>
      </w:r>
      <w:r>
        <w:t xml:space="preserve">. </w:t>
      </w:r>
    </w:p>
    <w:p w14:paraId="42949252" w14:textId="77777777" w:rsidR="00AE5F09" w:rsidRDefault="004F794A">
      <w:pPr>
        <w:autoSpaceDE w:val="0"/>
        <w:autoSpaceDN w:val="0"/>
        <w:adjustRightInd w:val="0"/>
        <w:spacing w:line="600" w:lineRule="auto"/>
        <w:ind w:firstLine="720"/>
        <w:jc w:val="both"/>
      </w:pPr>
      <w:r>
        <w:t>Διαβάστε</w:t>
      </w:r>
      <w:r>
        <w:t>,</w:t>
      </w:r>
      <w:r>
        <w:t xml:space="preserve"> παρακαλώ</w:t>
      </w:r>
      <w:r>
        <w:t>,</w:t>
      </w:r>
      <w:r>
        <w:t xml:space="preserve"> το άρθρο 10 παράγραφος 14! Σας ζητώ να το κάνετε αυτό, πριν το ψηφίσετε. Όλα τα αποφασίζει ο Υπουργός των Οικονομικών. Δεν διαφων</w:t>
      </w:r>
      <w:r>
        <w:t xml:space="preserve">ούμε με το να έχει ο Υπουργός των Οικονομικών εικόνα από έναν λογαριασμό στην Τράπεζα της Ελλάδος, όπου όλα τα ιδρύματα αυτά βάζουν τα λεφτά τους, για να ξέρει το ελληνικό </w:t>
      </w:r>
      <w:r>
        <w:t xml:space="preserve">δημόσιο </w:t>
      </w:r>
      <w:r>
        <w:t>επιτέλους τι έχει. Αυτό σωστό είναι, το ψηφίζουμε. Αλλά η διατύπωση του κ. Τ</w:t>
      </w:r>
      <w:r>
        <w:t>σακαλώτου –αν είναι του κ. Τσακαλώτου-, σύμφωνα με την οποία πια το κουμάντο θα κάνει ο Υπουργός των Οικονομικών, αυτός διαχειρίζεται εν τη ουσία τα οικονομικά όλων αυτών των φορέων, είναι αντισυνταγματική ρύθμιση, κύριε Πρόεδρε, και θα πέσει στο Συμβούλιο</w:t>
      </w:r>
      <w:r>
        <w:t xml:space="preserve"> της Επικρατείας με την πρώτη αίτηση ακυρώσεως.</w:t>
      </w:r>
    </w:p>
    <w:p w14:paraId="42949253" w14:textId="77777777" w:rsidR="00AE5F09" w:rsidRDefault="004F794A">
      <w:pPr>
        <w:spacing w:line="600" w:lineRule="auto"/>
        <w:ind w:firstLine="720"/>
        <w:jc w:val="both"/>
      </w:pPr>
      <w:r>
        <w:t>(Στο σημείο αυτό κτυπάει το κουδούνι λήξεως του χρόνου ομιλίας του κυρίου Βουλευτή)</w:t>
      </w:r>
    </w:p>
    <w:p w14:paraId="42949254" w14:textId="77777777" w:rsidR="00AE5F09" w:rsidRDefault="004F794A">
      <w:pPr>
        <w:spacing w:line="600" w:lineRule="auto"/>
        <w:ind w:firstLine="720"/>
        <w:jc w:val="both"/>
      </w:pPr>
      <w:r>
        <w:t>Είναι τραγικό αυτό και, συνάδελφοι, με την εμπειρία της άνοιξης, είναι η παγιοποίηση της αφαίρεσης των αποθεματικών από όλου</w:t>
      </w:r>
      <w:r>
        <w:t xml:space="preserve">ς τους φορείς του </w:t>
      </w:r>
      <w:r>
        <w:t xml:space="preserve">δημοσίου </w:t>
      </w:r>
      <w:r>
        <w:t xml:space="preserve">που έγινε πριν από λίγους μήνες και που είναι πραγματικότητα, θα επιστραφούν. Αυτό το υπογραμμίζω μετά λόγου γνώσεως, δεν υπερβάλλω και καλώ τη Συμπολίτευση να πάρει θέση </w:t>
      </w:r>
      <w:r>
        <w:t xml:space="preserve">διά </w:t>
      </w:r>
      <w:r>
        <w:t>των Υπουργών της.</w:t>
      </w:r>
    </w:p>
    <w:p w14:paraId="42949255" w14:textId="77777777" w:rsidR="00AE5F09" w:rsidRDefault="004F794A">
      <w:pPr>
        <w:spacing w:line="600" w:lineRule="auto"/>
        <w:ind w:firstLine="720"/>
        <w:jc w:val="both"/>
      </w:pPr>
      <w:r>
        <w:t xml:space="preserve">Εχθές, ακούστε, κύριε Κακλαμάνη, </w:t>
      </w:r>
      <w:r>
        <w:t>προχθές…</w:t>
      </w:r>
    </w:p>
    <w:p w14:paraId="42949256" w14:textId="77777777" w:rsidR="00AE5F09" w:rsidRDefault="004F794A">
      <w:pPr>
        <w:spacing w:line="600" w:lineRule="auto"/>
        <w:ind w:firstLine="720"/>
        <w:jc w:val="both"/>
      </w:pPr>
      <w:r>
        <w:rPr>
          <w:b/>
        </w:rPr>
        <w:t>ΠΡΟΕΔΡΕΥΩΝ (Νικήτας Κακλαμάνης):</w:t>
      </w:r>
      <w:r>
        <w:t xml:space="preserve"> Ναι, αλλά θα πρέπει να συντομεύσουμε. Θα δείξω ανοχή, αλλά έχουν γραφτεί ήδη εκατό συνάδελφοι.</w:t>
      </w:r>
    </w:p>
    <w:p w14:paraId="42949257" w14:textId="77777777" w:rsidR="00AE5F09" w:rsidRDefault="004F794A">
      <w:pPr>
        <w:spacing w:line="600" w:lineRule="auto"/>
        <w:ind w:firstLine="709"/>
        <w:jc w:val="both"/>
        <w:rPr>
          <w:sz w:val="20"/>
        </w:rPr>
      </w:pPr>
      <w:r>
        <w:rPr>
          <w:b/>
        </w:rPr>
        <w:t>ΑΝΔΡΕΑΣ ΛΟΒΕΡΔΟΣ:</w:t>
      </w:r>
      <w:r>
        <w:t xml:space="preserve"> Προχθές, κύριε Πρόεδρε, θέσαμε το θέμα. Ήταν ο κ. Χουλιαράκης και ο κ. Αλεξιάδης. Τη δεύτερη φορά που το θέσαμε μας είπε ο κ. Αλεξιάδης ότι είναι θέμα του κ. Χουλιαράκη, του Υπουργού των Οικονομικών. Αυτός δεν πήρε θέση. Χθες ήταν ο Υπουργός, ο κ. Τσακαλώ</w:t>
      </w:r>
      <w:r>
        <w:t>τος</w:t>
      </w:r>
      <w:r>
        <w:t>,</w:t>
      </w:r>
      <w:r>
        <w:t xml:space="preserve"> εδώ. Είπε ότι δεν το ξέρει το θέμα και θα ενημερωθεί</w:t>
      </w:r>
      <w:r>
        <w:rPr>
          <w:sz w:val="20"/>
        </w:rPr>
        <w:t>.</w:t>
      </w:r>
    </w:p>
    <w:p w14:paraId="42949258" w14:textId="77777777" w:rsidR="00AE5F09" w:rsidRDefault="004F794A">
      <w:pPr>
        <w:spacing w:line="600" w:lineRule="auto"/>
        <w:ind w:firstLine="720"/>
        <w:jc w:val="both"/>
      </w:pPr>
      <w:r>
        <w:t>Ο κ. Χουλιαράκης δεν μιλά, ο κ. Τσακαλώτος δεν μιλά, ο κ. Αλεξιάδης δεν είναι αρμόδιος. Ποιος την έγραψε αυτήν τη διάταξη; Πώς έχει έρθει αυτή η διάταξη εδώ; Το υπογραμμίζω. Δεν γίνεται, δεν νοείτα</w:t>
      </w:r>
      <w:r>
        <w:t>ι για τόσο σοβαρά θέματα η Κυβέρνηση να μην έχει συνεννοηθεί και οι παριστάμενοι Υπουργοί να μην είναι οι συγγραφείς της συγκεκριμένης διάταξης.</w:t>
      </w:r>
    </w:p>
    <w:p w14:paraId="42949259" w14:textId="77777777" w:rsidR="00AE5F09" w:rsidRDefault="004F794A">
      <w:pPr>
        <w:spacing w:line="600" w:lineRule="auto"/>
        <w:ind w:firstLine="720"/>
        <w:jc w:val="both"/>
      </w:pPr>
      <w:r>
        <w:rPr>
          <w:b/>
        </w:rPr>
        <w:t>ΠΡΟΕΔΡΕΥΩΝ (Νικήτας Κακλαμάνης):</w:t>
      </w:r>
      <w:r>
        <w:t xml:space="preserve"> Κύριε Λοβέρδο, σας παρακαλώ.</w:t>
      </w:r>
    </w:p>
    <w:p w14:paraId="4294925A" w14:textId="77777777" w:rsidR="00AE5F09" w:rsidRDefault="004F794A">
      <w:pPr>
        <w:spacing w:line="600" w:lineRule="auto"/>
        <w:ind w:firstLine="720"/>
        <w:jc w:val="both"/>
      </w:pPr>
      <w:r>
        <w:rPr>
          <w:b/>
        </w:rPr>
        <w:t>ΑΝΔΡΕΑΣ ΛΟΒΕΡΔΟΣ:</w:t>
      </w:r>
      <w:r>
        <w:t xml:space="preserve"> Ολοκληρώνω αμέσως.</w:t>
      </w:r>
    </w:p>
    <w:p w14:paraId="4294925B" w14:textId="77777777" w:rsidR="00AE5F09" w:rsidRDefault="004F794A">
      <w:pPr>
        <w:spacing w:line="600" w:lineRule="auto"/>
        <w:ind w:firstLine="720"/>
        <w:jc w:val="both"/>
      </w:pPr>
      <w:r>
        <w:t>Δεύτερον, επ</w:t>
      </w:r>
      <w:r>
        <w:t xml:space="preserve">ικαλούμαι για το άρθρο 1 παράγραφος 3 τη γνώμη της Διεύθυνσης Επιστημονικών Μελετών -γιατί δεν προλαβαίνω να εξηγήσω με δικά μου λόγια- για το θέμα της παραβίασης της ώριμης προσδοκίας επί ασφαλιστικού δικαιώματος. </w:t>
      </w:r>
    </w:p>
    <w:p w14:paraId="4294925C" w14:textId="77777777" w:rsidR="00AE5F09" w:rsidRDefault="004F794A">
      <w:pPr>
        <w:spacing w:line="600" w:lineRule="auto"/>
        <w:ind w:firstLine="720"/>
        <w:jc w:val="both"/>
      </w:pPr>
      <w:r>
        <w:t>Κύριε Πρόεδρε, έχουμε στο</w:t>
      </w:r>
      <w:r>
        <w:t>ν</w:t>
      </w:r>
      <w:r>
        <w:t xml:space="preserve"> χώρο της Βουλ</w:t>
      </w:r>
      <w:r>
        <w:t xml:space="preserve">ής μια σειρά εργαζομένων με </w:t>
      </w:r>
      <w:r>
        <w:t>τριαντατεσσεράμισι</w:t>
      </w:r>
      <w:r>
        <w:t xml:space="preserve"> χρόνια υπηρεσίας -που δουλεύουν από τα δεκαπέντε και δεκαέξι τους χρόνια- και τους ανατρέπεται για δώδεκα χρόνια ακόμη αυτή η ώριμη προσδοκία, ότι συμπληρώνουν το δικαίωμά τους για τη συνταξιοδότησή τους. Η έν</w:t>
      </w:r>
      <w:r>
        <w:t>νοια της ώριμης προσδοκίας είναι σοβαρή. Εμείς</w:t>
      </w:r>
      <w:r>
        <w:t>,</w:t>
      </w:r>
      <w:r>
        <w:t xml:space="preserve"> όταν νομοθετούσαμε σκληρές ρυθμίσεις, τη βλέπαμε. Βλέπαμε γι’ αυτούς τους ανθρώπους που είναι στο μεταίχμιο μια περίοδο προσαρμογής. Ας το δει αυτό η Κυβέρνηση.</w:t>
      </w:r>
    </w:p>
    <w:p w14:paraId="4294925D" w14:textId="77777777" w:rsidR="00AE5F09" w:rsidRDefault="004F794A">
      <w:pPr>
        <w:spacing w:line="600" w:lineRule="auto"/>
        <w:ind w:firstLine="720"/>
        <w:jc w:val="both"/>
      </w:pPr>
      <w:r>
        <w:rPr>
          <w:b/>
        </w:rPr>
        <w:t>ΠΡΟΕΔΡΕΥΩΝ (Νικήτας Κακλαμάνης):</w:t>
      </w:r>
      <w:r>
        <w:t xml:space="preserve"> Κύριε Λοβέρδο,</w:t>
      </w:r>
      <w:r>
        <w:t xml:space="preserve"> με συγχωρείτε. Πρέπει να κλείσετε.</w:t>
      </w:r>
    </w:p>
    <w:p w14:paraId="4294925E" w14:textId="77777777" w:rsidR="00AE5F09" w:rsidRDefault="004F794A">
      <w:pPr>
        <w:spacing w:line="600" w:lineRule="auto"/>
        <w:ind w:firstLine="720"/>
        <w:jc w:val="both"/>
      </w:pPr>
      <w:r>
        <w:rPr>
          <w:b/>
        </w:rPr>
        <w:t>ΑΝΔΡΕΑΣ ΛΟΒΕΡΔΟΣ:</w:t>
      </w:r>
      <w:r>
        <w:t xml:space="preserve"> Επικαλούμαι την αντισυνταγματικότητα της διάταξης αυτής.</w:t>
      </w:r>
    </w:p>
    <w:p w14:paraId="4294925F" w14:textId="77777777" w:rsidR="00AE5F09" w:rsidRDefault="004F794A">
      <w:pPr>
        <w:spacing w:line="600" w:lineRule="auto"/>
        <w:ind w:firstLine="720"/>
        <w:jc w:val="both"/>
      </w:pPr>
      <w:r>
        <w:rPr>
          <w:b/>
        </w:rPr>
        <w:t>ΠΡΟΕΔΡΕΥΩΝ (Νικήτας Κακλαμάνης):</w:t>
      </w:r>
      <w:r>
        <w:t xml:space="preserve"> Επομένως, απ’ ό,τι καταλαβαίνω, βάζετε το συγκεκριμένο θέμα ως αντισυνταγματικό, με αίτημα υποθέτω ταυτόχρονα να</w:t>
      </w:r>
      <w:r>
        <w:t xml:space="preserve"> αποσυρθεί.</w:t>
      </w:r>
    </w:p>
    <w:p w14:paraId="42949260" w14:textId="77777777" w:rsidR="00AE5F09" w:rsidRDefault="004F794A">
      <w:pPr>
        <w:spacing w:line="600" w:lineRule="auto"/>
        <w:ind w:firstLine="720"/>
        <w:jc w:val="both"/>
      </w:pPr>
      <w:r>
        <w:rPr>
          <w:b/>
        </w:rPr>
        <w:t>ΑΝΔΡΕΑΣ ΛΟΒΕΡΔΟΣ:</w:t>
      </w:r>
      <w:r>
        <w:t xml:space="preserve"> Προφανώς.</w:t>
      </w:r>
    </w:p>
    <w:p w14:paraId="42949261" w14:textId="77777777" w:rsidR="00AE5F09" w:rsidRDefault="004F794A">
      <w:pPr>
        <w:spacing w:line="600" w:lineRule="auto"/>
        <w:ind w:firstLine="720"/>
        <w:jc w:val="both"/>
      </w:pPr>
      <w:r>
        <w:rPr>
          <w:b/>
        </w:rPr>
        <w:t>ΠΡΟΕΔΡΕΥΩΝ (Νικήτας Κακλαμάνης):</w:t>
      </w:r>
      <w:r>
        <w:t xml:space="preserve"> Εντάξει.</w:t>
      </w:r>
    </w:p>
    <w:p w14:paraId="42949262" w14:textId="77777777" w:rsidR="00AE5F09" w:rsidRDefault="004F794A">
      <w:pPr>
        <w:spacing w:line="600" w:lineRule="auto"/>
        <w:ind w:firstLine="720"/>
        <w:jc w:val="both"/>
      </w:pPr>
      <w:r>
        <w:rPr>
          <w:b/>
        </w:rPr>
        <w:t>ΑΝΔΡΕΑΣ ΛΟΒΕΡΔΟΣ:</w:t>
      </w:r>
      <w:r>
        <w:t xml:space="preserve"> Το άρθρο 10 παράγραφος 14 επαναδιατυπώνεται.</w:t>
      </w:r>
    </w:p>
    <w:p w14:paraId="42949263" w14:textId="77777777" w:rsidR="00AE5F09" w:rsidRDefault="004F794A">
      <w:pPr>
        <w:spacing w:line="600" w:lineRule="auto"/>
        <w:ind w:firstLine="720"/>
        <w:jc w:val="both"/>
      </w:pPr>
      <w:r>
        <w:rPr>
          <w:b/>
        </w:rPr>
        <w:t>ΠΡΟΕΔΡΕΥΩΝ (Νικήτας Κακλαμάνης):</w:t>
      </w:r>
      <w:r>
        <w:t xml:space="preserve"> Αυτά που αναπτύξατε. Ωραία.</w:t>
      </w:r>
    </w:p>
    <w:p w14:paraId="42949264" w14:textId="77777777" w:rsidR="00AE5F09" w:rsidRDefault="004F794A">
      <w:pPr>
        <w:spacing w:line="600" w:lineRule="auto"/>
        <w:ind w:firstLine="720"/>
        <w:jc w:val="both"/>
      </w:pPr>
      <w:r>
        <w:rPr>
          <w:b/>
        </w:rPr>
        <w:t>ΑΝΔΡΕΑΣ ΛΟΒΕΡΔΟΣ:</w:t>
      </w:r>
      <w:r>
        <w:t xml:space="preserve"> Και το ψηφίζουμε. Και το άρθρο 1</w:t>
      </w:r>
      <w:r>
        <w:t xml:space="preserve"> παράγραφος 3 παρομοίως. </w:t>
      </w:r>
    </w:p>
    <w:p w14:paraId="42949265" w14:textId="77777777" w:rsidR="00AE5F09" w:rsidRDefault="004F794A">
      <w:pPr>
        <w:spacing w:line="600" w:lineRule="auto"/>
        <w:ind w:firstLine="720"/>
        <w:jc w:val="both"/>
      </w:pPr>
      <w:r>
        <w:rPr>
          <w:b/>
        </w:rPr>
        <w:t>ΠΡΟΕΔΡΕΥΩΝ (Νικήτας Κακλαμάνης):</w:t>
      </w:r>
      <w:r>
        <w:t xml:space="preserve"> Εντάξει. Για να καταλάβουν όλοι οι συνάδελφοι τι ακριβώς ειπώθηκε.</w:t>
      </w:r>
    </w:p>
    <w:p w14:paraId="42949266" w14:textId="77777777" w:rsidR="00AE5F09" w:rsidRDefault="004F794A">
      <w:pPr>
        <w:spacing w:line="600" w:lineRule="auto"/>
        <w:ind w:firstLine="720"/>
        <w:jc w:val="both"/>
      </w:pPr>
      <w:r>
        <w:t>Εκ μέρους του ΣΥΡΙΖΑ, ως αντιλέγων έχει ορισθεί ο κ. Λάππας.</w:t>
      </w:r>
    </w:p>
    <w:p w14:paraId="42949267" w14:textId="77777777" w:rsidR="00AE5F09" w:rsidRDefault="004F794A">
      <w:pPr>
        <w:spacing w:line="600" w:lineRule="auto"/>
        <w:ind w:firstLine="720"/>
        <w:jc w:val="both"/>
      </w:pPr>
      <w:r>
        <w:t>Κύριε Λάππα, έχετε το</w:t>
      </w:r>
      <w:r>
        <w:t>ν</w:t>
      </w:r>
      <w:r>
        <w:t xml:space="preserve"> λόγο για πέντε λεπτά.</w:t>
      </w:r>
    </w:p>
    <w:p w14:paraId="42949268" w14:textId="77777777" w:rsidR="00AE5F09" w:rsidRDefault="004F794A">
      <w:pPr>
        <w:spacing w:line="600" w:lineRule="auto"/>
        <w:ind w:firstLine="720"/>
        <w:jc w:val="both"/>
      </w:pPr>
      <w:r>
        <w:rPr>
          <w:b/>
        </w:rPr>
        <w:t>ΣΠΥΡΙΔΩΝ</w:t>
      </w:r>
      <w:r>
        <w:rPr>
          <w:b/>
        </w:rPr>
        <w:t>ΑΣ</w:t>
      </w:r>
      <w:r>
        <w:rPr>
          <w:b/>
        </w:rPr>
        <w:t xml:space="preserve"> ΛΑΠΠΑΣ:</w:t>
      </w:r>
      <w:r>
        <w:t xml:space="preserve"> Κύριε</w:t>
      </w:r>
      <w:r>
        <w:t xml:space="preserve"> Πρόεδρε, απ’ ό,τι κατάλαβα από την τοποθέτηση του κ. Λοβέρδου, για το 10 δεν θέτει ευθέως ένσταση αντισυνταγματικότητας, υπό τον όρο επαναδιατύπωσής του. Νομίζω πως η Πλειοψηφία δεν θα έχει κα</w:t>
      </w:r>
      <w:r>
        <w:t>μ</w:t>
      </w:r>
      <w:r>
        <w:t xml:space="preserve">μία αντίρρηση να επαναδιατυπωθεί, δεδομένου ότι ο προληπτικός </w:t>
      </w:r>
      <w:r>
        <w:t xml:space="preserve">έλεγχος δεν καταργείται με το άρθρο, κύριε Πρόεδρε, αλλά περιορίζεται. Ο περιορισμός, σύμφωνα και με την απόφαση της </w:t>
      </w:r>
      <w:r>
        <w:t xml:space="preserve">ολομέλειας </w:t>
      </w:r>
      <w:r>
        <w:t>του Ελεγκτικού Συνεδρίου, είναι επιτρεπτός συνταγματικά. Ανεπίτρεπτη είναι η κατάργησή του. Κάτι τέτοιο δεν συμβαίνει, άρα λοιπό</w:t>
      </w:r>
      <w:r>
        <w:t>ν συμφωνούμε περίπου με την επιχειρηματολογία του κ. Λοβέρδου</w:t>
      </w:r>
      <w:r>
        <w:t>,</w:t>
      </w:r>
      <w:r>
        <w:t xml:space="preserve"> ότι μια επαναδιατύπωση του άρθρου 10 δεν υπερβαίνει και δεν βγαίνει έξω από τα όρια της συνταγματικότητάς του.</w:t>
      </w:r>
    </w:p>
    <w:p w14:paraId="42949269" w14:textId="77777777" w:rsidR="00AE5F09" w:rsidRDefault="004F794A">
      <w:pPr>
        <w:spacing w:line="600" w:lineRule="auto"/>
        <w:ind w:firstLine="720"/>
        <w:jc w:val="both"/>
      </w:pPr>
      <w:r>
        <w:rPr>
          <w:b/>
        </w:rPr>
        <w:t>ΑΝΔΡΕΑΣ ΛΟΒΕΡΔΟΣ:</w:t>
      </w:r>
      <w:r>
        <w:t xml:space="preserve"> Στο άρθρο 10 παράγραφος 10 καλά κάνετε. Για το άρθρο 10 παράγραφ</w:t>
      </w:r>
      <w:r>
        <w:t>ος 14 μιλάω.</w:t>
      </w:r>
    </w:p>
    <w:p w14:paraId="4294926A" w14:textId="77777777" w:rsidR="00AE5F09" w:rsidRDefault="004F794A">
      <w:pPr>
        <w:spacing w:line="600" w:lineRule="auto"/>
        <w:ind w:firstLine="720"/>
        <w:jc w:val="both"/>
      </w:pPr>
      <w:r>
        <w:rPr>
          <w:b/>
        </w:rPr>
        <w:t>ΠΡΟΕΔΡΕΥΩΝ (Νικήτας Κακλαμάνης):</w:t>
      </w:r>
      <w:r>
        <w:t xml:space="preserve"> Κύριε Λοβέρδο, σας παρακαλώ. Κι εσείς είστε παλαιός. Εκατό Βουλευτές έχουν γραφτεί. Έτσι ξεκινάμε; </w:t>
      </w:r>
    </w:p>
    <w:p w14:paraId="4294926B" w14:textId="77777777" w:rsidR="00AE5F09" w:rsidRDefault="004F794A">
      <w:pPr>
        <w:spacing w:line="600" w:lineRule="auto"/>
        <w:ind w:firstLine="720"/>
        <w:jc w:val="both"/>
      </w:pPr>
      <w:r>
        <w:rPr>
          <w:b/>
        </w:rPr>
        <w:t>ΣΠΥΡΙΔΩΝ</w:t>
      </w:r>
      <w:r>
        <w:rPr>
          <w:b/>
        </w:rPr>
        <w:t>ΑΣ</w:t>
      </w:r>
      <w:r>
        <w:rPr>
          <w:b/>
        </w:rPr>
        <w:t xml:space="preserve"> ΛΑΠΠΑΣ:</w:t>
      </w:r>
      <w:r>
        <w:t xml:space="preserve"> Κύριε Πρόεδρε, για το άρθρο 10 παράγραφος 14 με μια ανάγνωση του περιεχομένου του νόμου νομ</w:t>
      </w:r>
      <w:r>
        <w:t xml:space="preserve">ίζω ότι η αίσθηση του κ. Λοβέρδου έχει να κάνει κυρίως με τη φράση ότι «με απόφαση του Υπουργείου Οικονομικών καθορίζονται οι μείζονες κατηγορίες δαπανών». Αυτό δεν είναι, κύριε Λοβέρδο; </w:t>
      </w:r>
    </w:p>
    <w:p w14:paraId="4294926C" w14:textId="77777777" w:rsidR="00AE5F09" w:rsidRDefault="004F794A">
      <w:pPr>
        <w:spacing w:line="600" w:lineRule="auto"/>
        <w:ind w:firstLine="720"/>
        <w:jc w:val="both"/>
      </w:pPr>
      <w:r>
        <w:rPr>
          <w:b/>
        </w:rPr>
        <w:t>ΑΝΔΡΕΑΣ ΛΟΒΕΡΔΟΣ:</w:t>
      </w:r>
      <w:r>
        <w:t xml:space="preserve"> Όλη η διατύπωση.</w:t>
      </w:r>
    </w:p>
    <w:p w14:paraId="4294926D" w14:textId="77777777" w:rsidR="00AE5F09" w:rsidRDefault="004F794A">
      <w:pPr>
        <w:spacing w:line="600" w:lineRule="auto"/>
        <w:ind w:firstLine="720"/>
        <w:jc w:val="both"/>
      </w:pPr>
      <w:r>
        <w:rPr>
          <w:b/>
        </w:rPr>
        <w:t>ΣΠΥΡΙΔΩΝ</w:t>
      </w:r>
      <w:r>
        <w:rPr>
          <w:b/>
        </w:rPr>
        <w:t>ΑΣ</w:t>
      </w:r>
      <w:r>
        <w:rPr>
          <w:b/>
        </w:rPr>
        <w:t xml:space="preserve"> ΛΑΠΠΑΣ:</w:t>
      </w:r>
      <w:r>
        <w:t xml:space="preserve"> Να μην υπάρχει κανένας έλεγχος κα</w:t>
      </w:r>
      <w:r>
        <w:t>μ</w:t>
      </w:r>
      <w:r>
        <w:t xml:space="preserve">μιάς δαπάνης δηλαδή; </w:t>
      </w:r>
    </w:p>
    <w:p w14:paraId="4294926E" w14:textId="77777777" w:rsidR="00AE5F09" w:rsidRDefault="004F794A">
      <w:pPr>
        <w:spacing w:line="600" w:lineRule="auto"/>
        <w:ind w:firstLine="720"/>
        <w:jc w:val="both"/>
      </w:pPr>
      <w:r>
        <w:rPr>
          <w:b/>
        </w:rPr>
        <w:t>ΑΝΔΡΕΑΣ ΛΟΒΕΡΔΟΣ:</w:t>
      </w:r>
      <w:r>
        <w:t xml:space="preserve"> Όχι. Αυτός αποφασίζει τι θα κάνει…</w:t>
      </w:r>
    </w:p>
    <w:p w14:paraId="4294926F" w14:textId="77777777" w:rsidR="00AE5F09" w:rsidRDefault="004F794A">
      <w:pPr>
        <w:spacing w:line="600" w:lineRule="auto"/>
        <w:ind w:firstLine="720"/>
        <w:jc w:val="both"/>
      </w:pPr>
      <w:r>
        <w:rPr>
          <w:b/>
        </w:rPr>
        <w:t>ΠΡΟΕΔΡΕΥΩΝ (Νικήτας Κακλαμάνης):</w:t>
      </w:r>
      <w:r>
        <w:t xml:space="preserve"> Με συγχωρείτε. Είναι διαδικασία αυτή;</w:t>
      </w:r>
    </w:p>
    <w:p w14:paraId="42949270" w14:textId="77777777" w:rsidR="00AE5F09" w:rsidRDefault="004F794A">
      <w:pPr>
        <w:spacing w:line="600" w:lineRule="auto"/>
        <w:ind w:firstLine="720"/>
        <w:jc w:val="both"/>
      </w:pPr>
      <w:r>
        <w:t>Κύριε Λάππα, δεν θα ρωτάτε τον κ. Λοβέρδο, γιατί μετά έχει δίκιο. Δεν μπορώ</w:t>
      </w:r>
      <w:r>
        <w:t xml:space="preserve"> να του πω να μη σας απαντήσει όταν τον ρωτάτε.</w:t>
      </w:r>
    </w:p>
    <w:p w14:paraId="42949271" w14:textId="77777777" w:rsidR="00AE5F09" w:rsidRDefault="004F794A">
      <w:pPr>
        <w:spacing w:line="600" w:lineRule="auto"/>
        <w:ind w:firstLine="720"/>
        <w:jc w:val="both"/>
      </w:pPr>
      <w:r>
        <w:rPr>
          <w:b/>
        </w:rPr>
        <w:t>ΣΠΥΡΙΔΩΝ</w:t>
      </w:r>
      <w:r>
        <w:rPr>
          <w:b/>
        </w:rPr>
        <w:t>ΑΣ</w:t>
      </w:r>
      <w:r>
        <w:rPr>
          <w:b/>
        </w:rPr>
        <w:t xml:space="preserve"> ΛΑΠΠΑΣ:</w:t>
      </w:r>
      <w:r>
        <w:t xml:space="preserve"> Έχετε δίκιο, κύριε Πρόεδρε.</w:t>
      </w:r>
    </w:p>
    <w:p w14:paraId="42949272" w14:textId="77777777" w:rsidR="00AE5F09" w:rsidRDefault="004F794A">
      <w:pPr>
        <w:spacing w:line="600" w:lineRule="auto"/>
        <w:ind w:firstLine="720"/>
        <w:jc w:val="both"/>
      </w:pPr>
      <w:r>
        <w:t xml:space="preserve">Εμείς εκείνο που αντιλαμβανόμαστε, κύριε Πρόεδρε, είναι ότι η αντισυνταγματικότητα της διάταξης αυτής έχει να κάνει με τη φράση «μείζονες κατηγορίες δαπανών». Ο Υπουργός Οικονομικών νομίζουμε ότι μέσα </w:t>
      </w:r>
      <w:r>
        <w:t xml:space="preserve">στο πλαίσιο </w:t>
      </w:r>
      <w:r>
        <w:t xml:space="preserve">της συνταγματικότητας και των αρμοδιοτήτων </w:t>
      </w:r>
      <w:r>
        <w:t xml:space="preserve">του μπορεί να αποφαίνεται και να αποφασίζει για κάποιες κατηγορίες δαπανών. Αν απαλείψουμε τον όρο «μείζονες κατηγορίες», νομίζω δεν υπάρχει πρόβλημα συνταγματικότητας. Αυτό νομίζω μπορεί να γίνει αποδεκτό και από τον Υπουργό των Οικονομικών και από εμένα </w:t>
      </w:r>
      <w:r>
        <w:t>προσωπικά, ως νομικό τουλάχιστον. Επαναλαμβάνω, αν απαλειφθεί ο όρος «μείζονες κατηγορίες» και παραμείνει η λέξη «κατηγορίες», νομίζω αποφεύγουμε οποιονδήποτε κίνδυνο αντισυνταγματικότητας. Αυτή είναι η θέση του ΣΥΡΙΖΑ.</w:t>
      </w:r>
    </w:p>
    <w:p w14:paraId="42949273" w14:textId="77777777" w:rsidR="00AE5F09" w:rsidRDefault="004F794A">
      <w:pPr>
        <w:spacing w:line="600" w:lineRule="auto"/>
        <w:ind w:firstLine="720"/>
        <w:jc w:val="both"/>
      </w:pPr>
      <w:r>
        <w:t>Ευχαριστώ.</w:t>
      </w:r>
    </w:p>
    <w:p w14:paraId="42949274" w14:textId="77777777" w:rsidR="00AE5F09" w:rsidRDefault="004F794A">
      <w:pPr>
        <w:spacing w:line="600" w:lineRule="auto"/>
        <w:ind w:firstLine="720"/>
        <w:jc w:val="both"/>
      </w:pPr>
      <w:r>
        <w:rPr>
          <w:b/>
        </w:rPr>
        <w:t>ΠΡΟΕΔΡΕΥΩΝ (Νικήτας Κακλα</w:t>
      </w:r>
      <w:r>
        <w:rPr>
          <w:b/>
        </w:rPr>
        <w:t>μάνης):</w:t>
      </w:r>
      <w:r>
        <w:t xml:space="preserve"> Ευχαριστώ. Εκ μέρους της Αξιωματικής Αντιπολίτευσης, ο Κοινοβουλευτικός Εκπρόσωπος κ. Βρούτσης έχει προτείνει να αντιλέξει ο συνάδελφος κ. Βορίδης.</w:t>
      </w:r>
    </w:p>
    <w:p w14:paraId="42949275" w14:textId="77777777" w:rsidR="00AE5F09" w:rsidRDefault="004F794A">
      <w:pPr>
        <w:spacing w:line="600" w:lineRule="auto"/>
        <w:ind w:firstLine="720"/>
        <w:jc w:val="both"/>
      </w:pPr>
      <w:r>
        <w:t>Κύριε Βορίδη, έχετε τον λόγο.</w:t>
      </w:r>
    </w:p>
    <w:p w14:paraId="42949276" w14:textId="77777777" w:rsidR="00AE5F09" w:rsidRDefault="004F794A">
      <w:pPr>
        <w:spacing w:line="600" w:lineRule="auto"/>
        <w:ind w:firstLine="720"/>
        <w:jc w:val="both"/>
      </w:pPr>
      <w:r>
        <w:rPr>
          <w:b/>
        </w:rPr>
        <w:t>ΜΑΥΡΟΥΔΗΣ ΒΟΡΙΔΗΣ:</w:t>
      </w:r>
      <w:r>
        <w:t xml:space="preserve"> Ευχαριστώ, κύριε Πρόεδρε.</w:t>
      </w:r>
    </w:p>
    <w:p w14:paraId="42949277" w14:textId="77777777" w:rsidR="00AE5F09" w:rsidRDefault="004F794A">
      <w:pPr>
        <w:spacing w:line="600" w:lineRule="auto"/>
        <w:ind w:firstLine="720"/>
        <w:jc w:val="both"/>
      </w:pPr>
      <w:r>
        <w:t>Ως προς την ουσία, απ’ ό,</w:t>
      </w:r>
      <w:r>
        <w:t>τι καταλαβαίνω, ως προς το θέμα του προληπτικού ελέγχου, δεν εγείρεται θέμα αντισυνταγματικότητας, αν καταλαβαίνω καλά. Επομένως εμείς απλώς επαναδιατυπώνουμε</w:t>
      </w:r>
      <w:r>
        <w:t>,</w:t>
      </w:r>
      <w:r>
        <w:t xml:space="preserve"> με αφορμή τη συζήτηση για την αντισυνταγματικότητα</w:t>
      </w:r>
      <w:r>
        <w:t>,</w:t>
      </w:r>
      <w:r>
        <w:t xml:space="preserve"> την ουσιαστική αντίρρησή μας για την κατάργη</w:t>
      </w:r>
      <w:r>
        <w:t>ση του προληπτικού ελέγχου. Δεν έχω τη δυνατότητα να μιλήσω για τη συνταγματικότητα, γιατί ούτως η άλλως είναι εκτός της ενστάσεως που εγείρει ο κ. Λοβέρδος και η πλευρά του.</w:t>
      </w:r>
    </w:p>
    <w:p w14:paraId="42949278" w14:textId="77777777" w:rsidR="00AE5F09" w:rsidRDefault="004F794A">
      <w:pPr>
        <w:spacing w:line="600" w:lineRule="auto"/>
        <w:ind w:firstLine="720"/>
        <w:jc w:val="both"/>
      </w:pPr>
      <w:r>
        <w:t>Ως προς το θέμα του άρθρου 10 παράγραφος 14</w:t>
      </w:r>
      <w:r>
        <w:t>,</w:t>
      </w:r>
      <w:r>
        <w:t xml:space="preserve"> που προφανώς τίθεται ζήτημα επίσης, </w:t>
      </w:r>
      <w:r>
        <w:t>αν καταλαβαίνω καλά τη διατύπωση, της προσβολής του 102 παράγραφος 5…</w:t>
      </w:r>
    </w:p>
    <w:p w14:paraId="42949279" w14:textId="77777777" w:rsidR="00AE5F09" w:rsidRDefault="004F794A">
      <w:pPr>
        <w:spacing w:line="600" w:lineRule="auto"/>
        <w:ind w:firstLine="720"/>
        <w:jc w:val="both"/>
      </w:pPr>
      <w:r>
        <w:rPr>
          <w:b/>
        </w:rPr>
        <w:t>ΑΝΔΡΕΑΣ ΛΟΒΕΡΔΟΣ:</w:t>
      </w:r>
      <w:r>
        <w:t xml:space="preserve"> Δεκαέξι, 22, παράγραφος 5 … (Δεν ακούστηκε)</w:t>
      </w:r>
    </w:p>
    <w:p w14:paraId="4294927A" w14:textId="77777777" w:rsidR="00AE5F09" w:rsidRDefault="004F794A">
      <w:pPr>
        <w:spacing w:line="600" w:lineRule="auto"/>
        <w:ind w:firstLine="720"/>
        <w:jc w:val="both"/>
      </w:pPr>
      <w:r>
        <w:rPr>
          <w:b/>
        </w:rPr>
        <w:t>ΜΑΥΡΟΥΔΗΣ ΒΟΡΙΔΗΣ:</w:t>
      </w:r>
      <w:r>
        <w:t xml:space="preserve"> Ως προς το 102, ορίζει το Σύνταγμα ότι το κράτος λαμβάνει τα νομοθετικά, κανονιστικά και δημοσιονομικά μέ</w:t>
      </w:r>
      <w:r>
        <w:t>τρα που απαιτούνται για την εξασφάλιση της οικονομικής αυτοτέλειας και των πόρων που είναι αναγκαίοι για την εκπλήρωση της αποστολής και την άσκηση των αρμοδιοτήτων των Οργανισμών Τοπικής Αυτοδιοίκησης, με ταυτόχρονη διασφάλιση της διαφάνειας κατά τη διαχε</w:t>
      </w:r>
      <w:r>
        <w:t xml:space="preserve">ίριση των πόρων αυτών και νόμος ορίζει τα σχετικά. </w:t>
      </w:r>
    </w:p>
    <w:p w14:paraId="4294927B" w14:textId="77777777" w:rsidR="00AE5F09" w:rsidRDefault="004F794A">
      <w:pPr>
        <w:spacing w:line="600" w:lineRule="auto"/>
        <w:ind w:firstLine="720"/>
        <w:jc w:val="both"/>
      </w:pPr>
      <w:r>
        <w:t xml:space="preserve">Έχει κριθεί ότι η διάταξη αυτή πρέπει πάντοτε να ερμηνεύεται χωρίς να περιστέλλονται οι αρμοδιότητες της </w:t>
      </w:r>
      <w:r>
        <w:t>τοπικής αυτοδιοίκησης</w:t>
      </w:r>
      <w:r>
        <w:t xml:space="preserve">, άρα η διάταξη αυτή ουσιαστικά προστατεύει την </w:t>
      </w:r>
      <w:r>
        <w:t xml:space="preserve">τοπική αυτοδιοίκηση </w:t>
      </w:r>
      <w:r>
        <w:t>και δεν μπ</w:t>
      </w:r>
      <w:r>
        <w:t xml:space="preserve">ορεί να υπάρχουν διατάξεις οι οποίες να οδηγούν σε αφαίρεση αυτών των αρμοδιοτήτων ή να περιορίζουν τη δυνατότητα της </w:t>
      </w:r>
      <w:r>
        <w:t xml:space="preserve">αυτοδιοίκησης </w:t>
      </w:r>
      <w:r>
        <w:t>να ασκεί τα καθήκοντά της.</w:t>
      </w:r>
    </w:p>
    <w:p w14:paraId="4294927C" w14:textId="77777777" w:rsidR="00AE5F09" w:rsidRDefault="004F794A">
      <w:pPr>
        <w:spacing w:line="600" w:lineRule="auto"/>
        <w:ind w:firstLine="720"/>
        <w:jc w:val="both"/>
      </w:pPr>
      <w:r>
        <w:t>Τώρα, το ερώτημα και το θέμα στο οποίο καλείται το Σώμα να τοποθετηθεί με την ένσταση αντισυνταγμ</w:t>
      </w:r>
      <w:r>
        <w:t xml:space="preserve">ατικότητας που κάνει ο κ. Λοβέρδος είναι για τη συγκεκριμένη διατύπωση της παραγράφου 14, δηλαδή τι; Με απόφαση του Υπουργού Οικονομικών καθορίζονται οι μείζονες κατηγορίες δαπανών του κρατικού </w:t>
      </w:r>
      <w:r>
        <w:t>προϋπολογισμού</w:t>
      </w:r>
      <w:r>
        <w:t>, τα αρμόδια όργανα, η διαδικασία και η προθεσμί</w:t>
      </w:r>
      <w:r>
        <w:t>α κατανομής των αναλυτικών πιστώσεων, καθώς και κάθε άλλο σχετικό θέμα για την εφαρμογή της παρούσας παραγράφου, ενώ εν συνεχεία στην παράγραφο 3 ορίζονται ή με απόφαση του Υπουργού Οικονομικών καθορίζονται η αναλυτική ταξινόμηση των εσόδων και των δαπανών</w:t>
      </w:r>
      <w:r>
        <w:t xml:space="preserve"> του κρατικού </w:t>
      </w:r>
      <w:r>
        <w:t>προϋπολογισμού</w:t>
      </w:r>
      <w:r>
        <w:t>, καθώς και κάθε άλλο σχετικό θέμα για την εφαρμογή της παρούσης.</w:t>
      </w:r>
    </w:p>
    <w:p w14:paraId="4294927D" w14:textId="77777777" w:rsidR="00AE5F09" w:rsidRDefault="004F794A">
      <w:pPr>
        <w:spacing w:line="600" w:lineRule="auto"/>
        <w:ind w:firstLine="720"/>
        <w:jc w:val="both"/>
      </w:pPr>
      <w:r>
        <w:t>Εδώ στην πραγματικότητα, αν κανείς διαβάσει…</w:t>
      </w:r>
    </w:p>
    <w:p w14:paraId="4294927E" w14:textId="77777777" w:rsidR="00AE5F09" w:rsidRDefault="004F794A">
      <w:pPr>
        <w:spacing w:line="600" w:lineRule="auto"/>
        <w:ind w:firstLine="720"/>
        <w:jc w:val="both"/>
      </w:pPr>
      <w:r>
        <w:rPr>
          <w:b/>
        </w:rPr>
        <w:t>ΑΝΔΡΕΑΣ ΛΟΒΕΡΔΟΣ:</w:t>
      </w:r>
      <w:r>
        <w:t xml:space="preserve"> Στο 69</w:t>
      </w:r>
      <w:r>
        <w:rPr>
          <w:vertAlign w:val="superscript"/>
        </w:rPr>
        <w:t xml:space="preserve"> </w:t>
      </w:r>
      <w:r>
        <w:t>α΄</w:t>
      </w:r>
      <w:r>
        <w:t>.</w:t>
      </w:r>
    </w:p>
    <w:p w14:paraId="4294927F" w14:textId="77777777" w:rsidR="00AE5F09" w:rsidRDefault="004F794A">
      <w:pPr>
        <w:spacing w:line="600" w:lineRule="auto"/>
        <w:ind w:firstLine="720"/>
        <w:jc w:val="both"/>
      </w:pPr>
      <w:r>
        <w:rPr>
          <w:b/>
        </w:rPr>
        <w:t>ΜΑΥΡΟΥΔΗΣ ΒΟΡΙΔΗΣ:</w:t>
      </w:r>
      <w:r>
        <w:t xml:space="preserve"> Εάν κανείς διαβάσει την προηγούμενη διατύπωση η οποία αντικαθίσταται,</w:t>
      </w:r>
      <w:r>
        <w:t xml:space="preserve"> θα δει πράγματι ότι υπάρχει μια διεύρυνση των δυνατοτήτων του Υπουργού και αυτή η διεύρυνση των δυνατοτήτων του Υπουργού ενδέχεται -όχι υποχρεωτικά, αλλά ενδέχεται- να γεννά ένα τέτοιο ζήτημα.</w:t>
      </w:r>
    </w:p>
    <w:p w14:paraId="42949280" w14:textId="77777777" w:rsidR="00AE5F09" w:rsidRDefault="004F794A">
      <w:pPr>
        <w:spacing w:line="600" w:lineRule="auto"/>
        <w:ind w:firstLine="720"/>
        <w:jc w:val="both"/>
      </w:pPr>
      <w:r>
        <w:t>Επομένως πράγματι, κύριε Πρόεδρε, η θέση της Αξιωματικής Αντιπ</w:t>
      </w:r>
      <w:r>
        <w:t xml:space="preserve">ολίτευσης είναι ότι γεννάται, ως έχει η διατύπωση, ζήτημα αντισυνταγματικότητας και προσβολής του συγκεκριμένου άρθρου του Συντάγματος που ανέγνωσα προηγουμένως, δηλαδή του 102. Γεννάται, λοιπόν, τέτοιο θέμα αντισυνταγματικότητας. </w:t>
      </w:r>
    </w:p>
    <w:p w14:paraId="42949281" w14:textId="77777777" w:rsidR="00AE5F09" w:rsidRDefault="004F794A">
      <w:pPr>
        <w:spacing w:line="600" w:lineRule="auto"/>
        <w:ind w:firstLine="720"/>
        <w:jc w:val="both"/>
      </w:pPr>
      <w:r>
        <w:t>Παρά ταύτα, νομίζω ότι η</w:t>
      </w:r>
      <w:r>
        <w:t xml:space="preserve"> Κυβέρνηση έχει τη δυνατότητα, βελτιώνοντας τη διατύπωση, να σώσει –ας το πω- το συγκεκριμένο άρθρο από την πλευρά αυτή.</w:t>
      </w:r>
    </w:p>
    <w:p w14:paraId="42949282" w14:textId="77777777" w:rsidR="00AE5F09" w:rsidRDefault="004F794A">
      <w:pPr>
        <w:spacing w:line="600" w:lineRule="auto"/>
        <w:ind w:firstLine="720"/>
        <w:jc w:val="both"/>
      </w:pPr>
      <w:r>
        <w:t xml:space="preserve">Εφόσον, όμως, στην παρούσα φάση δεν υπάρχει τέτοια αναδιατύπωση και αν δεν υπάρξει μέχρι πέρατος της κρίσεως και της αποφάνσεως για το </w:t>
      </w:r>
      <w:r>
        <w:t>ζήτημα αυτό, τότε εμείς θα πάρουμε θέση υπέρ της αντισυνταγματικότητας.</w:t>
      </w:r>
    </w:p>
    <w:p w14:paraId="42949283" w14:textId="77777777" w:rsidR="00AE5F09" w:rsidRDefault="004F794A">
      <w:pPr>
        <w:spacing w:line="600" w:lineRule="auto"/>
        <w:ind w:firstLine="720"/>
        <w:jc w:val="both"/>
      </w:pPr>
      <w:r>
        <w:rPr>
          <w:b/>
        </w:rPr>
        <w:t>ΗΛΙΑΣ ΚΑΣΙΔΙΑΡΗΣ:</w:t>
      </w:r>
      <w:r>
        <w:t xml:space="preserve"> Κύριε Πρόεδρε</w:t>
      </w:r>
      <w:r>
        <w:t>,</w:t>
      </w:r>
      <w:r>
        <w:t>…</w:t>
      </w:r>
    </w:p>
    <w:p w14:paraId="42949284" w14:textId="77777777" w:rsidR="00AE5F09" w:rsidRDefault="004F794A">
      <w:pPr>
        <w:spacing w:line="600" w:lineRule="auto"/>
        <w:ind w:firstLine="720"/>
        <w:jc w:val="both"/>
      </w:pPr>
      <w:r>
        <w:rPr>
          <w:b/>
        </w:rPr>
        <w:t>ΠΡΟΕΔΡΕΥΩΝ (Νικήτας Κακλαμάνης):</w:t>
      </w:r>
      <w:r>
        <w:t xml:space="preserve"> Ένα λεπτό, κύριε Κασιδιάρη.</w:t>
      </w:r>
    </w:p>
    <w:p w14:paraId="42949285" w14:textId="77777777" w:rsidR="00AE5F09" w:rsidRDefault="004F794A">
      <w:pPr>
        <w:spacing w:line="600" w:lineRule="auto"/>
        <w:ind w:firstLine="720"/>
        <w:jc w:val="both"/>
      </w:pPr>
      <w:r>
        <w:t>Να κάνω μία πρόταση. Κύριε Λοβέρδο, εσείς κυρίως, επειδή κάνατε την ένσταση, πρέπει να απ</w:t>
      </w:r>
      <w:r>
        <w:t>αντήσετε. Επειδή αντιλαμβάνομαι ότι από την πλευρά της Πλειοψηφίας υπάρχει μία διάθεση προς την Κυβέρνηση να ξαναδεί υπό μορφήν αναδιατύπωσης κ</w:t>
      </w:r>
      <w:r>
        <w:t>.</w:t>
      </w:r>
      <w:r>
        <w:t>λπ</w:t>
      </w:r>
      <w:r>
        <w:t>.</w:t>
      </w:r>
      <w:r>
        <w:t xml:space="preserve">, μήπως να μιλήσει ο δεύτερος εισηγητής, ο Υπουργός να ενημερώσει και να μας απαντήσει εάν εμμένει στη </w:t>
      </w:r>
      <w:r>
        <w:t>διατύπωση, οπότε προχωράμε τη διαδικασία με τους υπόλοιπους συναδέλφους και προβαίνουμε…</w:t>
      </w:r>
    </w:p>
    <w:p w14:paraId="42949286" w14:textId="77777777" w:rsidR="00AE5F09" w:rsidRDefault="004F794A">
      <w:pPr>
        <w:spacing w:line="600" w:lineRule="auto"/>
        <w:ind w:firstLine="720"/>
        <w:jc w:val="both"/>
      </w:pPr>
      <w:r>
        <w:rPr>
          <w:b/>
        </w:rPr>
        <w:t>ΑΝΔΡΕΑΣ ΛΟΒΕΡΔΟΣ:</w:t>
      </w:r>
      <w:r>
        <w:t xml:space="preserve"> … (Δεν ακούστηκε). Ωστόσο, η διάταξη…</w:t>
      </w:r>
    </w:p>
    <w:p w14:paraId="42949287" w14:textId="77777777" w:rsidR="00AE5F09" w:rsidRDefault="004F794A">
      <w:pPr>
        <w:spacing w:line="600" w:lineRule="auto"/>
        <w:ind w:firstLine="720"/>
        <w:jc w:val="both"/>
      </w:pPr>
      <w:r>
        <w:rPr>
          <w:b/>
        </w:rPr>
        <w:t>ΟΔΥΣΣΕΑΣ ΚΩΝΣΤΑΝΤΙΝΟΠΟΥΛΟΣ:</w:t>
      </w:r>
      <w:r>
        <w:t xml:space="preserve"> Δεν υπάρχει…</w:t>
      </w:r>
    </w:p>
    <w:p w14:paraId="42949288" w14:textId="77777777" w:rsidR="00AE5F09" w:rsidRDefault="004F794A">
      <w:pPr>
        <w:spacing w:line="600" w:lineRule="auto"/>
        <w:ind w:firstLine="720"/>
        <w:jc w:val="both"/>
      </w:pPr>
      <w:r>
        <w:rPr>
          <w:b/>
        </w:rPr>
        <w:t>ΠΡΟΕΔΡΕΥΩΝ (Νικήτας Κακλαμάνης):</w:t>
      </w:r>
      <w:r>
        <w:t xml:space="preserve"> Κύριε Λοβέρδο, δεν τελείωσα την πρότα</w:t>
      </w:r>
      <w:r>
        <w:t>σή μου. Ξέρετε τι θέλω να πω; Με συγχωρείτε</w:t>
      </w:r>
      <w:r>
        <w:t>,</w:t>
      </w:r>
      <w:r>
        <w:t xml:space="preserve"> δηλαδή. Τι έχετε πάθει σήμερα;</w:t>
      </w:r>
    </w:p>
    <w:p w14:paraId="42949289" w14:textId="77777777" w:rsidR="00AE5F09" w:rsidRDefault="004F794A">
      <w:pPr>
        <w:spacing w:line="600" w:lineRule="auto"/>
        <w:ind w:firstLine="720"/>
        <w:jc w:val="both"/>
      </w:pPr>
      <w:r>
        <w:rPr>
          <w:b/>
        </w:rPr>
        <w:t xml:space="preserve">ΑΝΔΡΕΑΣ ΛΟΒΕΡΔΟΣ: </w:t>
      </w:r>
      <w:r>
        <w:t>Τι έχω πάθει;</w:t>
      </w:r>
    </w:p>
    <w:p w14:paraId="4294928A" w14:textId="77777777" w:rsidR="00AE5F09" w:rsidRDefault="004F794A">
      <w:pPr>
        <w:spacing w:line="600" w:lineRule="auto"/>
        <w:ind w:firstLine="720"/>
        <w:jc w:val="both"/>
      </w:pPr>
      <w:r>
        <w:rPr>
          <w:b/>
        </w:rPr>
        <w:t>ΠΡΟΕΔΡΕΥΩΝ (Νικήτας Κακλαμάνης):</w:t>
      </w:r>
      <w:r>
        <w:t xml:space="preserve"> Μα, δεν έχω τελειώσει την πρότασή μου…</w:t>
      </w:r>
    </w:p>
    <w:p w14:paraId="4294928B" w14:textId="77777777" w:rsidR="00AE5F09" w:rsidRDefault="004F794A">
      <w:pPr>
        <w:spacing w:line="600" w:lineRule="auto"/>
        <w:ind w:firstLine="720"/>
        <w:jc w:val="both"/>
      </w:pPr>
      <w:r>
        <w:rPr>
          <w:b/>
        </w:rPr>
        <w:t>ΑΝΔΡΕΑΣ ΛΟΒΕΡΔΟΣ:</w:t>
      </w:r>
      <w:r>
        <w:t xml:space="preserve"> Συγγνώμη.</w:t>
      </w:r>
    </w:p>
    <w:p w14:paraId="4294928C" w14:textId="77777777" w:rsidR="00AE5F09" w:rsidRDefault="004F794A">
      <w:pPr>
        <w:spacing w:line="600" w:lineRule="auto"/>
        <w:ind w:firstLine="720"/>
        <w:jc w:val="both"/>
      </w:pPr>
      <w:r>
        <w:rPr>
          <w:b/>
        </w:rPr>
        <w:t>ΠΡΟΕΔΡΕΥΩΝ (Νικήτας Κακλαμάνης):</w:t>
      </w:r>
      <w:r>
        <w:t xml:space="preserve"> …και παίρνετε τ</w:t>
      </w:r>
      <w:r>
        <w:t>ον λόγο μόνος σας.</w:t>
      </w:r>
    </w:p>
    <w:p w14:paraId="4294928D" w14:textId="77777777" w:rsidR="00AE5F09" w:rsidRDefault="004F794A">
      <w:pPr>
        <w:spacing w:line="600" w:lineRule="auto"/>
        <w:ind w:firstLine="720"/>
        <w:jc w:val="both"/>
      </w:pPr>
      <w:r>
        <w:rPr>
          <w:b/>
        </w:rPr>
        <w:t xml:space="preserve">ΑΝΔΡΕΑΣ ΛΟΒΕΡΔΟΣ: </w:t>
      </w:r>
      <w:r>
        <w:t>Σας ζήτησα συγγνώμη, τι άλλο θέλετε;</w:t>
      </w:r>
    </w:p>
    <w:p w14:paraId="4294928E" w14:textId="77777777" w:rsidR="00AE5F09" w:rsidRDefault="004F794A">
      <w:pPr>
        <w:spacing w:line="600" w:lineRule="auto"/>
        <w:ind w:firstLine="720"/>
        <w:jc w:val="both"/>
      </w:pPr>
      <w:r>
        <w:rPr>
          <w:b/>
        </w:rPr>
        <w:t>ΠΡΟΕΔΡΕΥΩΝ (Νικήτας Κακλαμάνης):</w:t>
      </w:r>
      <w:r>
        <w:t xml:space="preserve"> Εντάξει, τελείωσε το θέμα. Δεκτό.</w:t>
      </w:r>
    </w:p>
    <w:p w14:paraId="4294928F" w14:textId="77777777" w:rsidR="00AE5F09" w:rsidRDefault="004F794A">
      <w:pPr>
        <w:spacing w:line="600" w:lineRule="auto"/>
        <w:ind w:firstLine="720"/>
        <w:jc w:val="both"/>
      </w:pPr>
      <w:r>
        <w:t>Λέω: Για να μη</w:t>
      </w:r>
      <w:r>
        <w:t xml:space="preserve"> χάνουμε χρόνο, να μιλήσει ο δεύτερος εισηγητής δεκαπέντε λεπτά, μήπως η Κυβέρνηση απαντήσει και δεχθεί τις προτάσεις που έκανε ο κ. Λοβέρδος</w:t>
      </w:r>
      <w:r>
        <w:t>,</w:t>
      </w:r>
      <w:r>
        <w:t xml:space="preserve"> που είδα ότι εμμέσως σε ορισμένα σημεία και η Πλειοψηφία συμφωνεί για αναδιατύπωση.</w:t>
      </w:r>
    </w:p>
    <w:p w14:paraId="42949290" w14:textId="77777777" w:rsidR="00AE5F09" w:rsidRDefault="004F794A">
      <w:pPr>
        <w:tabs>
          <w:tab w:val="left" w:pos="3189"/>
          <w:tab w:val="left" w:pos="3545"/>
          <w:tab w:val="center" w:pos="4513"/>
        </w:tabs>
        <w:spacing w:line="600" w:lineRule="auto"/>
        <w:ind w:firstLine="720"/>
        <w:jc w:val="both"/>
      </w:pPr>
      <w:r>
        <w:t>Και ο κ. Βορίδης το ίδιο είπε</w:t>
      </w:r>
      <w:r>
        <w:t>, αν δεν αλλάξει. Εάν δεν πάρουμε απάντηση, τότε συνεχίζω με αντιλέγοντες εκ μέρους των άλλων κομμάτων και μπαίνουμε στη</w:t>
      </w:r>
      <w:r>
        <w:t>ν</w:t>
      </w:r>
      <w:r>
        <w:t xml:space="preserve"> ψηφοφορία. </w:t>
      </w:r>
    </w:p>
    <w:p w14:paraId="42949291" w14:textId="77777777" w:rsidR="00AE5F09" w:rsidRDefault="004F794A">
      <w:pPr>
        <w:tabs>
          <w:tab w:val="left" w:pos="3189"/>
          <w:tab w:val="left" w:pos="3545"/>
          <w:tab w:val="center" w:pos="4513"/>
        </w:tabs>
        <w:spacing w:line="600" w:lineRule="auto"/>
        <w:ind w:firstLine="720"/>
        <w:jc w:val="both"/>
      </w:pPr>
      <w:r>
        <w:rPr>
          <w:b/>
        </w:rPr>
        <w:t>ΑΝΔΡΕΑΣ ΛΟΒΕΡΔΟΣ:</w:t>
      </w:r>
      <w:r>
        <w:t xml:space="preserve"> Κύριε Πρόεδρε, θα μπορούσα να έχω το</w:t>
      </w:r>
      <w:r>
        <w:t>ν</w:t>
      </w:r>
      <w:r>
        <w:t xml:space="preserve"> λόγο;</w:t>
      </w:r>
    </w:p>
    <w:p w14:paraId="42949292" w14:textId="77777777" w:rsidR="00AE5F09" w:rsidRDefault="004F794A">
      <w:pPr>
        <w:tabs>
          <w:tab w:val="left" w:pos="3189"/>
          <w:tab w:val="center" w:pos="4513"/>
        </w:tabs>
        <w:spacing w:line="600" w:lineRule="auto"/>
        <w:ind w:firstLine="720"/>
        <w:jc w:val="both"/>
      </w:pPr>
      <w:r>
        <w:rPr>
          <w:b/>
        </w:rPr>
        <w:t xml:space="preserve">ΠΡΟΕΔΡΕΥΩΝ (Νικήτας Κακλαμάνης): </w:t>
      </w:r>
      <w:r>
        <w:t>Παρακαλώ, κύριε Λοβέρδο, έχ</w:t>
      </w:r>
      <w:r>
        <w:t>ετε το</w:t>
      </w:r>
      <w:r>
        <w:t>ν</w:t>
      </w:r>
      <w:r>
        <w:t xml:space="preserve"> λόγο. </w:t>
      </w:r>
    </w:p>
    <w:p w14:paraId="42949293" w14:textId="77777777" w:rsidR="00AE5F09" w:rsidRDefault="004F794A">
      <w:pPr>
        <w:tabs>
          <w:tab w:val="left" w:pos="3189"/>
          <w:tab w:val="center" w:pos="4513"/>
        </w:tabs>
        <w:spacing w:line="600" w:lineRule="auto"/>
        <w:ind w:firstLine="720"/>
        <w:jc w:val="both"/>
      </w:pPr>
      <w:r>
        <w:rPr>
          <w:b/>
        </w:rPr>
        <w:t xml:space="preserve">ΑΝΔΡΕΑΣ ΛΟΒΕΡΔΟΣ: </w:t>
      </w:r>
      <w:r>
        <w:t xml:space="preserve">Είναι κατανοητή η πρότασή σας και γίνεται δεκτή. </w:t>
      </w:r>
    </w:p>
    <w:p w14:paraId="42949294" w14:textId="77777777" w:rsidR="00AE5F09" w:rsidRDefault="004F794A">
      <w:pPr>
        <w:tabs>
          <w:tab w:val="left" w:pos="3189"/>
          <w:tab w:val="center" w:pos="4513"/>
        </w:tabs>
        <w:spacing w:line="600" w:lineRule="auto"/>
        <w:ind w:firstLine="720"/>
        <w:jc w:val="both"/>
      </w:pPr>
      <w:r>
        <w:t>Ωστόσο σας προειδοποιώ -και αναφέρομαι στους συναδέλφους της Πλειοψηφίας υπογραμμίζοντας αυτά που θα πω- ότι η διάταξη είναι ορφανή και δεν έχει συντάκτη. Άρα ενδεχομένως κα</w:t>
      </w:r>
      <w:r>
        <w:t xml:space="preserve">ι μετά την ομιλία του εισηγητή της Αξιωματικής Αντιπολίτευσης δεν θα έχουμε αποτέλεσμα. </w:t>
      </w:r>
    </w:p>
    <w:p w14:paraId="42949295" w14:textId="77777777" w:rsidR="00AE5F09" w:rsidRDefault="004F794A">
      <w:pPr>
        <w:tabs>
          <w:tab w:val="left" w:pos="3189"/>
          <w:tab w:val="center" w:pos="4513"/>
        </w:tabs>
        <w:spacing w:line="600" w:lineRule="auto"/>
        <w:ind w:firstLine="720"/>
        <w:jc w:val="both"/>
      </w:pPr>
      <w:r>
        <w:t xml:space="preserve">Έθεσα δε και θέμα για το άρθρο 1 παράγραφος 3. </w:t>
      </w:r>
    </w:p>
    <w:p w14:paraId="42949296" w14:textId="77777777" w:rsidR="00AE5F09" w:rsidRDefault="004F794A">
      <w:pPr>
        <w:tabs>
          <w:tab w:val="left" w:pos="3189"/>
          <w:tab w:val="center" w:pos="4513"/>
        </w:tabs>
        <w:spacing w:line="600" w:lineRule="auto"/>
        <w:ind w:firstLine="720"/>
        <w:jc w:val="both"/>
      </w:pPr>
      <w:r>
        <w:rPr>
          <w:b/>
        </w:rPr>
        <w:t xml:space="preserve">ΠΡΟΕΔΡΕΥΩΝ (Νικήτας Κακλαμάνης): </w:t>
      </w:r>
      <w:r>
        <w:t>Ας δείξουμε την καλή διάθεση για δεκαπέντε λεπτά, γιατί ορθώς άκουσα και τον κ. Βενιζέ</w:t>
      </w:r>
      <w:r>
        <w:t xml:space="preserve">λο που είπε ότι μέχρι τέλους μπορεί να ισχύσει. </w:t>
      </w:r>
    </w:p>
    <w:p w14:paraId="42949297" w14:textId="77777777" w:rsidR="00AE5F09" w:rsidRDefault="004F794A">
      <w:pPr>
        <w:tabs>
          <w:tab w:val="left" w:pos="3189"/>
          <w:tab w:val="center" w:pos="4513"/>
        </w:tabs>
        <w:spacing w:line="600" w:lineRule="auto"/>
        <w:ind w:firstLine="720"/>
        <w:jc w:val="both"/>
      </w:pPr>
      <w:r>
        <w:rPr>
          <w:b/>
        </w:rPr>
        <w:t xml:space="preserve">ΕΥΑΓΓΕΛΟΣ ΒΕΝΙΖΕΛΟΣ: </w:t>
      </w:r>
      <w:r>
        <w:t xml:space="preserve">Επί της αρχής. </w:t>
      </w:r>
    </w:p>
    <w:p w14:paraId="42949298" w14:textId="77777777" w:rsidR="00AE5F09" w:rsidRDefault="004F794A">
      <w:pPr>
        <w:tabs>
          <w:tab w:val="left" w:pos="3189"/>
          <w:tab w:val="center" w:pos="4513"/>
        </w:tabs>
        <w:spacing w:line="600" w:lineRule="auto"/>
        <w:ind w:firstLine="720"/>
        <w:jc w:val="both"/>
      </w:pPr>
      <w:r>
        <w:rPr>
          <w:b/>
        </w:rPr>
        <w:t xml:space="preserve">ΠΡΟΕΔΡΕΥΩΝ (Νικήτας Κακλαμάνης): </w:t>
      </w:r>
      <w:r>
        <w:t xml:space="preserve">Ναι, επί της αρχής, αυτό εννοώ μέχρι τέλους. </w:t>
      </w:r>
    </w:p>
    <w:p w14:paraId="42949299" w14:textId="77777777" w:rsidR="00AE5F09" w:rsidRDefault="004F794A">
      <w:pPr>
        <w:tabs>
          <w:tab w:val="left" w:pos="3189"/>
          <w:tab w:val="center" w:pos="4513"/>
        </w:tabs>
        <w:spacing w:line="600" w:lineRule="auto"/>
        <w:ind w:firstLine="720"/>
        <w:jc w:val="both"/>
      </w:pPr>
      <w:r>
        <w:rPr>
          <w:b/>
        </w:rPr>
        <w:t xml:space="preserve">ΕΥΑΓΓΕΛΟΣ ΒΕΝΙΖΕΛΟΣ: </w:t>
      </w:r>
      <w:r>
        <w:t xml:space="preserve">Μου επιτρέπετε, κύριε Πρόεδρε; </w:t>
      </w:r>
    </w:p>
    <w:p w14:paraId="4294929A" w14:textId="77777777" w:rsidR="00AE5F09" w:rsidRDefault="004F794A">
      <w:pPr>
        <w:tabs>
          <w:tab w:val="left" w:pos="3189"/>
          <w:tab w:val="center" w:pos="4513"/>
        </w:tabs>
        <w:spacing w:line="600" w:lineRule="auto"/>
        <w:ind w:firstLine="720"/>
        <w:jc w:val="both"/>
      </w:pPr>
      <w:r>
        <w:rPr>
          <w:b/>
        </w:rPr>
        <w:t xml:space="preserve">ΠΡΟΕΔΡΕΥΩΝ (Νικήτας Κακλαμάνης): </w:t>
      </w:r>
      <w:r>
        <w:t>Για έ</w:t>
      </w:r>
      <w:r>
        <w:t xml:space="preserve">να λεπτό, κύριε Πρόεδρε, ορίστε, για να διευκολυνθούμε. </w:t>
      </w:r>
    </w:p>
    <w:p w14:paraId="4294929B" w14:textId="77777777" w:rsidR="00AE5F09" w:rsidRDefault="004F794A">
      <w:pPr>
        <w:tabs>
          <w:tab w:val="left" w:pos="3189"/>
          <w:tab w:val="center" w:pos="4513"/>
        </w:tabs>
        <w:spacing w:line="600" w:lineRule="auto"/>
        <w:ind w:firstLine="720"/>
        <w:jc w:val="both"/>
      </w:pPr>
      <w:r>
        <w:rPr>
          <w:b/>
        </w:rPr>
        <w:t xml:space="preserve">ΕΥΑΓΓΕΛΟΣ ΒΕΝΙΖΕΛΟΣ: </w:t>
      </w:r>
      <w:r>
        <w:t>Για να διευκολύνω, επειδή το νομοσχέδιο αυτό, όπως είχα προβλέψει εδώ στην Αίθουσα στις 18 Μαρτίου, ξεψηφίζει διατάξεις που με ενθουσιασμό ψήφισε η προηγούμενη Βουλή και η προηγο</w:t>
      </w:r>
      <w:r>
        <w:t>ύμενη κυβέρνηση, χρειαζόμαστε χρόνο ώστε να αντιληφθεί και να αξιολογήσει η Κυβέρνηση την ένσταση που ανέπτυξε ο συνάδελφος κ. Λοβέρδος. Προτείνω να κρατηθεί εκκρεμής η ένσταση μέχρι το τέλος της συζήτησης επί της αρχής, γιατί πρέπει να το μελετήσει ο Υπου</w:t>
      </w:r>
      <w:r>
        <w:t>ργός Οικονομικών και να ρωτήσει και την τρόικα. Αυτό πρέπει να γίνει. Δυστυχώς. Εδώ έχουμε φτάσει!</w:t>
      </w:r>
    </w:p>
    <w:p w14:paraId="4294929C" w14:textId="77777777" w:rsidR="00AE5F09" w:rsidRDefault="004F794A">
      <w:pPr>
        <w:tabs>
          <w:tab w:val="left" w:pos="3189"/>
          <w:tab w:val="center" w:pos="4513"/>
        </w:tabs>
        <w:spacing w:line="600" w:lineRule="auto"/>
        <w:ind w:firstLine="720"/>
        <w:jc w:val="center"/>
      </w:pPr>
      <w:r>
        <w:t xml:space="preserve">(Θόρυβος – </w:t>
      </w:r>
      <w:r>
        <w:t xml:space="preserve">διαμαρτυρίες </w:t>
      </w:r>
      <w:r>
        <w:t>από την πτέρυγα του ΣΥΡΙΖΑ)</w:t>
      </w:r>
    </w:p>
    <w:p w14:paraId="4294929D" w14:textId="77777777" w:rsidR="00AE5F09" w:rsidRDefault="004F794A">
      <w:pPr>
        <w:tabs>
          <w:tab w:val="left" w:pos="3189"/>
          <w:tab w:val="center" w:pos="4513"/>
        </w:tabs>
        <w:spacing w:line="600" w:lineRule="auto"/>
        <w:ind w:firstLine="720"/>
        <w:jc w:val="both"/>
      </w:pPr>
      <w:r>
        <w:t>Μας βάζουν να ψηφίζουμε και να ξεψηφίζουμε αυτά που τους είπαμε ότι τα ψηφίζουμε</w:t>
      </w:r>
      <w:r>
        <w:t>,</w:t>
      </w:r>
      <w:r>
        <w:t xml:space="preserve"> αλλά δεν θα τα ξεψηφίσο</w:t>
      </w:r>
      <w:r>
        <w:t>υμε. Και τώρα να πάρουν τα ποδαράκια τους και να πάνε στην τρόικα, την οποία είχαν καταργήσει λεκτικώς πριν</w:t>
      </w:r>
      <w:r>
        <w:t xml:space="preserve"> από</w:t>
      </w:r>
      <w:r>
        <w:t xml:space="preserve"> μερικούς μήνες. </w:t>
      </w:r>
    </w:p>
    <w:p w14:paraId="4294929E" w14:textId="77777777" w:rsidR="00AE5F09" w:rsidRDefault="004F794A">
      <w:pPr>
        <w:tabs>
          <w:tab w:val="left" w:pos="3189"/>
          <w:tab w:val="center" w:pos="4513"/>
        </w:tabs>
        <w:spacing w:line="600" w:lineRule="auto"/>
        <w:ind w:firstLine="720"/>
        <w:jc w:val="both"/>
      </w:pPr>
      <w:r>
        <w:rPr>
          <w:b/>
        </w:rPr>
        <w:t xml:space="preserve">ΠΡΟΕΔΡΕΥΩΝ (Νικήτας Κακλαμάνης): </w:t>
      </w:r>
      <w:r>
        <w:t>Κύριε Βορίδη, έχετε το</w:t>
      </w:r>
      <w:r>
        <w:t>ν</w:t>
      </w:r>
      <w:r>
        <w:t xml:space="preserve"> λόγο για ένα λεπτό. </w:t>
      </w:r>
    </w:p>
    <w:p w14:paraId="4294929F" w14:textId="77777777" w:rsidR="00AE5F09" w:rsidRDefault="004F794A">
      <w:pPr>
        <w:tabs>
          <w:tab w:val="left" w:pos="3189"/>
          <w:tab w:val="center" w:pos="4513"/>
        </w:tabs>
        <w:spacing w:line="600" w:lineRule="auto"/>
        <w:ind w:firstLine="720"/>
        <w:jc w:val="both"/>
      </w:pPr>
      <w:r>
        <w:rPr>
          <w:b/>
        </w:rPr>
        <w:t xml:space="preserve">ΜΑΥΡΟΥΔΗΣ </w:t>
      </w:r>
      <w:r>
        <w:rPr>
          <w:b/>
        </w:rPr>
        <w:t>ΒΟΡΙΔΗΣ</w:t>
      </w:r>
      <w:r>
        <w:rPr>
          <w:b/>
        </w:rPr>
        <w:t xml:space="preserve">: </w:t>
      </w:r>
      <w:r>
        <w:t>Κύριε Πρόεδρε, έχει υπάρξει μί</w:t>
      </w:r>
      <w:r>
        <w:t>α παρανόηση ως προς το επίδικο άρθρο και αυτό γιατί αναφέρθηκε ο κ. Λοβέρδος στο άρθρο 10 παράγραφος 14, ενώ τώρα είχε την καλοσύνη να μου διευκρινίσει ότι είναι το άρθρο 10 παράγραφος 24. Άρα είναι άλλο το άρθρο για το οποίο συζητάμε.</w:t>
      </w:r>
    </w:p>
    <w:p w14:paraId="429492A0" w14:textId="77777777" w:rsidR="00AE5F09" w:rsidRDefault="004F794A">
      <w:pPr>
        <w:tabs>
          <w:tab w:val="left" w:pos="3189"/>
          <w:tab w:val="center" w:pos="4513"/>
        </w:tabs>
        <w:spacing w:line="600" w:lineRule="auto"/>
        <w:ind w:firstLine="720"/>
        <w:jc w:val="both"/>
      </w:pPr>
      <w:r>
        <w:t>Κύριε Πρόεδρε, επιτρ</w:t>
      </w:r>
      <w:r>
        <w:t xml:space="preserve">έψτε μου να τοποθετηθούμε σε αυτήν την παράγραφο, γιατί μέχρι τώρα η ένσταση αφορούσε την παράγραφο 14. Τώρα αφορά την παράγραφο 24. </w:t>
      </w:r>
    </w:p>
    <w:p w14:paraId="429492A1" w14:textId="77777777" w:rsidR="00AE5F09" w:rsidRDefault="004F794A">
      <w:pPr>
        <w:tabs>
          <w:tab w:val="left" w:pos="3189"/>
          <w:tab w:val="center" w:pos="4513"/>
        </w:tabs>
        <w:spacing w:line="600" w:lineRule="auto"/>
        <w:ind w:firstLine="720"/>
        <w:jc w:val="both"/>
      </w:pPr>
      <w:r>
        <w:t>Στο άρθρο, λοιπόν, αυτό θα διαβάσω τι λέει, γιατί νομίζω και από την πλευρά του ΣΥΡΙΖΑ το ίδιο καταλάβατε. Άρα</w:t>
      </w:r>
      <w:r>
        <w:t xml:space="preserve"> όλοι έχουμε τοποθετηθεί σε άλλο άρθρο. Στο 69 </w:t>
      </w:r>
      <w:r>
        <w:t xml:space="preserve">α΄ </w:t>
      </w:r>
      <w:r>
        <w:t xml:space="preserve">–και τονίζω ότι είναι η παράγραφος 24 του άρθρου 10- λέει: </w:t>
      </w:r>
    </w:p>
    <w:p w14:paraId="429492A2" w14:textId="77777777" w:rsidR="00AE5F09" w:rsidRDefault="004F794A">
      <w:pPr>
        <w:tabs>
          <w:tab w:val="left" w:pos="3189"/>
          <w:tab w:val="center" w:pos="4513"/>
        </w:tabs>
        <w:spacing w:line="600" w:lineRule="auto"/>
        <w:ind w:firstLine="720"/>
        <w:jc w:val="both"/>
      </w:pPr>
      <w:r>
        <w:t xml:space="preserve">«Ο κεντρικός λογαριασμός του </w:t>
      </w:r>
      <w:r>
        <w:t xml:space="preserve">δημοσίου </w:t>
      </w:r>
      <w:r>
        <w:t>μετονομάζεται σε «Ελληνικό Δημόσιο – Ενιαίος Λογαριασμός Θησαυροφυλακίου» και έως την 31</w:t>
      </w:r>
      <w:r>
        <w:t>-</w:t>
      </w:r>
      <w:r>
        <w:t>12</w:t>
      </w:r>
      <w:r>
        <w:t>-</w:t>
      </w:r>
      <w:r>
        <w:t>2015 όλοι οι λογ</w:t>
      </w:r>
      <w:r>
        <w:t xml:space="preserve">αριασμοί της </w:t>
      </w:r>
      <w:r>
        <w:t>κ</w:t>
      </w:r>
      <w:r>
        <w:t xml:space="preserve">εντρικής </w:t>
      </w:r>
      <w:r>
        <w:t>δ</w:t>
      </w:r>
      <w:r>
        <w:t xml:space="preserve">ιοίκησης τηρούνται υποχρεωτικά στην Τράπεζα της Ελλάδος και εντάσσονται στον </w:t>
      </w:r>
      <w:r>
        <w:t>ε</w:t>
      </w:r>
      <w:r>
        <w:t xml:space="preserve">νιαίο </w:t>
      </w:r>
      <w:r>
        <w:t>λ</w:t>
      </w:r>
      <w:r>
        <w:t>ογαριασμό</w:t>
      </w:r>
      <w:r>
        <w:t>.</w:t>
      </w:r>
      <w:r>
        <w:t xml:space="preserve">». Αυτό λέει. </w:t>
      </w:r>
    </w:p>
    <w:p w14:paraId="429492A3" w14:textId="77777777" w:rsidR="00AE5F09" w:rsidRDefault="004F794A">
      <w:pPr>
        <w:tabs>
          <w:tab w:val="left" w:pos="3189"/>
          <w:tab w:val="center" w:pos="4513"/>
        </w:tabs>
        <w:spacing w:line="600" w:lineRule="auto"/>
        <w:ind w:firstLine="720"/>
        <w:jc w:val="both"/>
      </w:pPr>
      <w:r>
        <w:t xml:space="preserve">«Ο Υπουργός Οικονομικών μέσω του </w:t>
      </w:r>
      <w:r>
        <w:t>ε</w:t>
      </w:r>
      <w:r>
        <w:t xml:space="preserve">νιαίου </w:t>
      </w:r>
      <w:r>
        <w:t>λ</w:t>
      </w:r>
      <w:r>
        <w:t xml:space="preserve">ογαριασμού παρακολουθεί και προγραμματίζει με ενιαίο τρόπο τις ταμειακές ροές </w:t>
      </w:r>
      <w:r>
        <w:t>από και προς αυτόν, προσδιορίζει το ύψος των διαθεσίμων και τις ανάγκες δανεισμού, και θα διαχειρίζεται τα διαθέσιμα προς τοποθέτηση πλεονάσματα</w:t>
      </w:r>
      <w:r>
        <w:t>.</w:t>
      </w:r>
      <w:r>
        <w:t>».</w:t>
      </w:r>
    </w:p>
    <w:p w14:paraId="429492A4" w14:textId="77777777" w:rsidR="00AE5F09" w:rsidRDefault="004F794A">
      <w:pPr>
        <w:tabs>
          <w:tab w:val="left" w:pos="3189"/>
          <w:tab w:val="center" w:pos="4513"/>
        </w:tabs>
        <w:spacing w:line="600" w:lineRule="auto"/>
        <w:ind w:firstLine="720"/>
        <w:jc w:val="both"/>
      </w:pPr>
      <w:r>
        <w:t xml:space="preserve">Με συγχωρείτε, αλλά εδώ δεν είναι ίδια η τοποθέτησή </w:t>
      </w:r>
      <w:r>
        <w:t>μας,</w:t>
      </w:r>
      <w:r>
        <w:t xml:space="preserve"> υπό την εξής έννοια. Αφήσαμε διακριτική ευχέρεια, γ</w:t>
      </w:r>
      <w:r>
        <w:t xml:space="preserve">ιατί λέγαμε ότι κάτι μπορεί να σωθεί. Αυτή η διατύπωση δεν ξέρω πώς σώζεται, γιατί αυτή η διατύπωση πράγματι ευθέως προσβάλλει την αυτοτέλεια. </w:t>
      </w:r>
    </w:p>
    <w:p w14:paraId="429492A5" w14:textId="77777777" w:rsidR="00AE5F09" w:rsidRDefault="004F794A">
      <w:pPr>
        <w:tabs>
          <w:tab w:val="left" w:pos="3189"/>
          <w:tab w:val="center" w:pos="4513"/>
        </w:tabs>
        <w:spacing w:line="600" w:lineRule="auto"/>
        <w:ind w:firstLine="720"/>
        <w:jc w:val="both"/>
      </w:pPr>
      <w:r>
        <w:t>Όταν κάποιος υποχρεώνει, πρώτον, στην τοποθέτηση συγκεκριμένου οργανισμού στην τοπική αυτοδιοίκηση και, δεύτερον</w:t>
      </w:r>
      <w:r>
        <w:t xml:space="preserve">, λέει κιόλας ότι θα τους καθορίζει το ύψος των διαθεσίμων, τις ανάγκες δανεισμού και θα διαχειρίζεται και τα διαθέσιμα προς τοποθέτηση χρήματα, στην πραγματικότητα τώρα εδώ έχουμε ευθεία προσβολή της αυτοτέλειας των οργανισμών. </w:t>
      </w:r>
    </w:p>
    <w:p w14:paraId="429492A6" w14:textId="77777777" w:rsidR="00AE5F09" w:rsidRDefault="004F794A">
      <w:pPr>
        <w:tabs>
          <w:tab w:val="left" w:pos="3189"/>
          <w:tab w:val="center" w:pos="4513"/>
        </w:tabs>
        <w:spacing w:line="600" w:lineRule="auto"/>
        <w:ind w:firstLine="720"/>
        <w:jc w:val="both"/>
      </w:pPr>
      <w:r>
        <w:rPr>
          <w:b/>
        </w:rPr>
        <w:t>ΠΡΟΕΔΡΕΥΩΝ (Νικήτας Κακλαμ</w:t>
      </w:r>
      <w:r>
        <w:rPr>
          <w:b/>
        </w:rPr>
        <w:t xml:space="preserve">άνης): </w:t>
      </w:r>
      <w:r>
        <w:t xml:space="preserve">Κατανοητό. Είναι ξεκάθαρη η τοποθέτησή σας. </w:t>
      </w:r>
    </w:p>
    <w:p w14:paraId="429492A7" w14:textId="77777777" w:rsidR="00AE5F09" w:rsidRDefault="004F794A">
      <w:pPr>
        <w:tabs>
          <w:tab w:val="left" w:pos="3189"/>
          <w:tab w:val="center" w:pos="4513"/>
        </w:tabs>
        <w:spacing w:line="600" w:lineRule="auto"/>
        <w:ind w:firstLine="720"/>
        <w:jc w:val="both"/>
      </w:pPr>
      <w:r>
        <w:rPr>
          <w:b/>
        </w:rPr>
        <w:t>ΜΑΥΡΟΥΔΗΣ</w:t>
      </w:r>
      <w:r>
        <w:rPr>
          <w:b/>
        </w:rPr>
        <w:t xml:space="preserve"> ΒΟΡΙΔΗΣ</w:t>
      </w:r>
      <w:r>
        <w:rPr>
          <w:b/>
        </w:rPr>
        <w:t xml:space="preserve">: </w:t>
      </w:r>
      <w:r>
        <w:t xml:space="preserve">Άρα αν υπάρξει θέμα αναδιατύπωσης, θα πρέπει να είναι γενναία. Εδώ δηλαδή θα πρέπει να πάμε σε κάτι ριζικά διαφορετικό και όχι σε αυτό εδώ. </w:t>
      </w:r>
    </w:p>
    <w:p w14:paraId="429492A8" w14:textId="77777777" w:rsidR="00AE5F09" w:rsidRDefault="004F794A">
      <w:pPr>
        <w:tabs>
          <w:tab w:val="left" w:pos="3189"/>
          <w:tab w:val="center" w:pos="4513"/>
        </w:tabs>
        <w:spacing w:line="600" w:lineRule="auto"/>
        <w:ind w:firstLine="720"/>
        <w:jc w:val="both"/>
      </w:pPr>
      <w:r>
        <w:rPr>
          <w:b/>
        </w:rPr>
        <w:t xml:space="preserve">ΠΡΟΕΔΡΕΥΩΝ (Νικήτας Κακλαμάνης): </w:t>
      </w:r>
      <w:r>
        <w:t>Κύριε Βορίδ</w:t>
      </w:r>
      <w:r>
        <w:t xml:space="preserve">η, έγινε κατανοητό και η επαναδιατύπωση της θέσης της Αξιωματικής Αντιπολίτευσης κατεγράφη. </w:t>
      </w:r>
    </w:p>
    <w:p w14:paraId="429492A9" w14:textId="77777777" w:rsidR="00AE5F09" w:rsidRDefault="004F794A">
      <w:pPr>
        <w:tabs>
          <w:tab w:val="left" w:pos="3189"/>
          <w:tab w:val="center" w:pos="4513"/>
        </w:tabs>
        <w:spacing w:line="600" w:lineRule="auto"/>
        <w:ind w:firstLine="720"/>
        <w:jc w:val="both"/>
      </w:pPr>
      <w:r>
        <w:rPr>
          <w:b/>
        </w:rPr>
        <w:t xml:space="preserve">ΗΛΙΑΣ ΚΑΣΙΔΙΑΡΗΣ: </w:t>
      </w:r>
      <w:r>
        <w:t>Κύριε Πρόεδρε, θα μπορούσα να έχω το</w:t>
      </w:r>
      <w:r>
        <w:t>ν</w:t>
      </w:r>
      <w:r>
        <w:t xml:space="preserve"> λόγο;</w:t>
      </w:r>
    </w:p>
    <w:p w14:paraId="429492AA" w14:textId="77777777" w:rsidR="00AE5F09" w:rsidRDefault="004F794A">
      <w:pPr>
        <w:tabs>
          <w:tab w:val="left" w:pos="3189"/>
          <w:tab w:val="center" w:pos="4513"/>
        </w:tabs>
        <w:spacing w:line="600" w:lineRule="auto"/>
        <w:ind w:firstLine="720"/>
        <w:jc w:val="both"/>
      </w:pPr>
      <w:r>
        <w:rPr>
          <w:b/>
        </w:rPr>
        <w:t xml:space="preserve">ΠΡΟΕΔΡΕΥΩΝ (Νικήτας Κακλαμάνης): </w:t>
      </w:r>
      <w:r>
        <w:t xml:space="preserve">Ένα λεπτό, κύριε Κασιδιάρη. </w:t>
      </w:r>
    </w:p>
    <w:p w14:paraId="429492AB" w14:textId="77777777" w:rsidR="00AE5F09" w:rsidRDefault="004F794A">
      <w:pPr>
        <w:tabs>
          <w:tab w:val="left" w:pos="3189"/>
          <w:tab w:val="center" w:pos="4513"/>
        </w:tabs>
        <w:spacing w:line="600" w:lineRule="auto"/>
        <w:ind w:firstLine="720"/>
        <w:jc w:val="both"/>
      </w:pPr>
      <w:r>
        <w:t>Για το θέμα της συνταγματικότητας περιμ</w:t>
      </w:r>
      <w:r>
        <w:t xml:space="preserve">ένουμε την Κυβέρνηση. Ο κ. Βενιζέλος είπε ότι μπορούμε να το κάνουμε και πριν ψηφίσουμε επί της αρχής, άρα σας δίνουμε λίγο περισσότερο χρόνο. </w:t>
      </w:r>
    </w:p>
    <w:p w14:paraId="429492AC" w14:textId="77777777" w:rsidR="00AE5F09" w:rsidRDefault="004F794A">
      <w:pPr>
        <w:spacing w:line="600" w:lineRule="auto"/>
        <w:ind w:firstLine="720"/>
        <w:jc w:val="both"/>
      </w:pPr>
      <w:r>
        <w:t>Παρακαλώ πολύ, η ώρα είναι 13:50΄, ει δυνατόν μέχρι τις 15.00΄, 15:30΄ να έχουμε τη θέση σας για να ξέρουμε…</w:t>
      </w:r>
    </w:p>
    <w:p w14:paraId="429492AD" w14:textId="77777777" w:rsidR="00AE5F09" w:rsidRDefault="004F794A">
      <w:pPr>
        <w:spacing w:line="600" w:lineRule="auto"/>
        <w:ind w:firstLine="720"/>
        <w:jc w:val="both"/>
      </w:pPr>
      <w:r>
        <w:rPr>
          <w:b/>
        </w:rPr>
        <w:t>ΤΡΥ</w:t>
      </w:r>
      <w:r>
        <w:rPr>
          <w:b/>
        </w:rPr>
        <w:t xml:space="preserve">ΦΩΝ ΑΛΕΞΙΑΔΗΣ (Αναπληρωτής Υπουργός Οικονομικών): </w:t>
      </w:r>
      <w:r>
        <w:t>Θα ήθελα τον λόγο.</w:t>
      </w:r>
    </w:p>
    <w:p w14:paraId="429492AE" w14:textId="77777777" w:rsidR="00AE5F09" w:rsidRDefault="004F794A">
      <w:pPr>
        <w:spacing w:line="600" w:lineRule="auto"/>
        <w:ind w:firstLine="720"/>
        <w:jc w:val="both"/>
      </w:pPr>
      <w:r>
        <w:rPr>
          <w:b/>
        </w:rPr>
        <w:t xml:space="preserve">ΠΡΟΕΔΡΕΥΩΝ (Νικήτας Κακλαμάνης): </w:t>
      </w:r>
      <w:r>
        <w:t xml:space="preserve">Θα έχουμε τώρα τη θέση σας; </w:t>
      </w:r>
    </w:p>
    <w:p w14:paraId="429492AF" w14:textId="77777777" w:rsidR="00AE5F09" w:rsidRDefault="004F794A">
      <w:pPr>
        <w:spacing w:line="600" w:lineRule="auto"/>
        <w:ind w:firstLine="720"/>
        <w:jc w:val="both"/>
      </w:pPr>
      <w:r>
        <w:rPr>
          <w:b/>
        </w:rPr>
        <w:t xml:space="preserve">ΤΡΥΦΩΝ ΑΛΕΞΙΑΔΗΣ (Αναπληρωτής Υπουργός Οικονομικών): </w:t>
      </w:r>
      <w:r>
        <w:t>Ναι.</w:t>
      </w:r>
    </w:p>
    <w:p w14:paraId="429492B0" w14:textId="77777777" w:rsidR="00AE5F09" w:rsidRDefault="004F794A">
      <w:pPr>
        <w:spacing w:line="600" w:lineRule="auto"/>
        <w:ind w:firstLine="720"/>
        <w:jc w:val="both"/>
      </w:pPr>
      <w:r>
        <w:rPr>
          <w:b/>
        </w:rPr>
        <w:t xml:space="preserve">ΠΡΟΕΔΡΕΥΩΝ (Νικήτας Κακλαμάνης): </w:t>
      </w:r>
      <w:r>
        <w:t>Μιλήστε για τρία λεπτά. Αφού θα ξε</w:t>
      </w:r>
      <w:r>
        <w:t>καθαρίσ</w:t>
      </w:r>
      <w:r>
        <w:t>ε</w:t>
      </w:r>
      <w:r>
        <w:t>τε, μιλήστε.</w:t>
      </w:r>
    </w:p>
    <w:p w14:paraId="429492B1" w14:textId="77777777" w:rsidR="00AE5F09" w:rsidRDefault="004F794A">
      <w:pPr>
        <w:spacing w:line="600" w:lineRule="auto"/>
        <w:ind w:firstLine="720"/>
        <w:jc w:val="both"/>
      </w:pPr>
      <w:r>
        <w:rPr>
          <w:b/>
        </w:rPr>
        <w:t xml:space="preserve">ΤΡΥΦΩΝ ΑΛΕΞΙΑΔΗΣ (Αναπληρωτής Υπουργός Οικονομικών): </w:t>
      </w:r>
      <w:r>
        <w:t>Δεν μπορούμε να πάρουμε θέση, ούτε ο παριστάμενος Υπουργός ούτε εγώ, στο συγκεκριμένο άρθρο, γιατί είναι αρμοδιότητα άλλου Υπουργού και δεν μπορούμε εμείς να τροποποιήσουμε αυτή τη δ</w:t>
      </w:r>
      <w:r>
        <w:t>ιάταξη. Ο κ. Τσακαλώτος είναι σε συνάντηση αυτή τη στιγμή με αντιπροσωπεία ξένης χώρας. Δεν μπορούμε να τον διακόψουμε. Θα τον ενημερώσουμε. Να κρατηθεί για λίγο.</w:t>
      </w:r>
    </w:p>
    <w:p w14:paraId="429492B2" w14:textId="77777777" w:rsidR="00AE5F09" w:rsidRDefault="004F794A">
      <w:pPr>
        <w:spacing w:line="600" w:lineRule="auto"/>
        <w:ind w:firstLine="720"/>
        <w:jc w:val="both"/>
      </w:pPr>
      <w:r>
        <w:rPr>
          <w:b/>
        </w:rPr>
        <w:t xml:space="preserve">ΠΡΟΕΔΡΕΥΩΝ (Νικήτας Κακλαμάνης): </w:t>
      </w:r>
      <w:r>
        <w:t>Κύριε Υπουργέ, νόμιζα ότι θέλατε να πείτε κάτι πιο ουσιαστικ</w:t>
      </w:r>
      <w:r>
        <w:t>ό. Αυτά τα είπα εγώ.</w:t>
      </w:r>
    </w:p>
    <w:p w14:paraId="429492B3" w14:textId="77777777" w:rsidR="00AE5F09" w:rsidRDefault="004F794A">
      <w:pPr>
        <w:spacing w:line="600" w:lineRule="auto"/>
        <w:ind w:firstLine="720"/>
        <w:jc w:val="both"/>
      </w:pPr>
      <w:r>
        <w:rPr>
          <w:b/>
        </w:rPr>
        <w:t xml:space="preserve">ΗΛΙΑΣ ΚΑΣΙΔΙΑΡΗΣ: </w:t>
      </w:r>
      <w:r>
        <w:t xml:space="preserve">Κύριε Πρόεδρε, θα ήθελα τον λόγο. </w:t>
      </w:r>
    </w:p>
    <w:p w14:paraId="429492B4" w14:textId="77777777" w:rsidR="00AE5F09" w:rsidRDefault="004F794A">
      <w:pPr>
        <w:spacing w:line="600" w:lineRule="auto"/>
        <w:ind w:firstLine="720"/>
        <w:jc w:val="both"/>
      </w:pPr>
      <w:r>
        <w:rPr>
          <w:b/>
        </w:rPr>
        <w:t xml:space="preserve">ΠΡΟΕΔΡΕΥΩΝ (Νικήτας Κακλαμάνης): </w:t>
      </w:r>
      <w:r>
        <w:t>Κύριε Κασιδιάρη, θέλετε ως αντιλέγων ή για άλλο</w:t>
      </w:r>
      <w:r>
        <w:t>ν</w:t>
      </w:r>
      <w:r>
        <w:t xml:space="preserve"> λόγο; </w:t>
      </w:r>
    </w:p>
    <w:p w14:paraId="429492B5" w14:textId="77777777" w:rsidR="00AE5F09" w:rsidRDefault="004F794A">
      <w:pPr>
        <w:spacing w:line="600" w:lineRule="auto"/>
        <w:ind w:firstLine="720"/>
        <w:jc w:val="both"/>
      </w:pPr>
      <w:r>
        <w:rPr>
          <w:b/>
        </w:rPr>
        <w:t xml:space="preserve">ΗΛΙΑΣ ΚΑΣΙΔΙΑΡΗΣ: </w:t>
      </w:r>
      <w:r>
        <w:t xml:space="preserve">Για τη διαδικασία. </w:t>
      </w:r>
    </w:p>
    <w:p w14:paraId="429492B6" w14:textId="77777777" w:rsidR="00AE5F09" w:rsidRDefault="004F794A">
      <w:pPr>
        <w:spacing w:line="600" w:lineRule="auto"/>
        <w:ind w:firstLine="720"/>
        <w:jc w:val="both"/>
      </w:pPr>
      <w:r>
        <w:rPr>
          <w:b/>
        </w:rPr>
        <w:t xml:space="preserve">ΠΡΟΕΔΡΕΥΩΝ (Νικήτας Κακλαμάνης): </w:t>
      </w:r>
      <w:r>
        <w:t>Έχετε το</w:t>
      </w:r>
      <w:r>
        <w:t>ν</w:t>
      </w:r>
      <w:r>
        <w:t xml:space="preserve"> λόγο για δύο λεπτά. </w:t>
      </w:r>
    </w:p>
    <w:p w14:paraId="429492B7" w14:textId="77777777" w:rsidR="00AE5F09" w:rsidRDefault="004F794A">
      <w:pPr>
        <w:spacing w:line="600" w:lineRule="auto"/>
        <w:ind w:firstLine="720"/>
        <w:jc w:val="both"/>
      </w:pPr>
      <w:r>
        <w:rPr>
          <w:b/>
        </w:rPr>
        <w:t xml:space="preserve">ΗΛΙΑΣ ΚΑΣΙΔΙΑΡΗΣ: </w:t>
      </w:r>
      <w:r>
        <w:t>Ασφαλώς και υπάρχει θέμα αντισυνταγματικότητας για τις συγκεκριμένες διατάξεις. Αλλά δεν πρέπει να μείνουμε εκεί. Όλα τα προαπαιτούμενα είναι αντισυνταγματικά. Όλοι οι μνημονιακοί νόμοι είναι αντισυνταγματικοί με βάσ</w:t>
      </w:r>
      <w:r>
        <w:t xml:space="preserve">η την απόφαση του δημοψηφίσματος, όπου τους κατήργησε ο ελληνικός λαός με συντριπτική πλειοψηφία. Επομένως το σύνολο των νομοθετημάτων αυτών είναι αντισυνταγματικό. </w:t>
      </w:r>
    </w:p>
    <w:p w14:paraId="429492B8" w14:textId="77777777" w:rsidR="00AE5F09" w:rsidRDefault="004F794A">
      <w:pPr>
        <w:spacing w:line="600" w:lineRule="auto"/>
        <w:ind w:firstLine="720"/>
        <w:jc w:val="both"/>
      </w:pPr>
      <w:r>
        <w:t>Το ΠΑΣΟΚ τώρα μίλησε για μια συγκεκριμένη διάταξη. Και το ΠΑΣΟΚ έχει περάσει εκατοντάδες α</w:t>
      </w:r>
      <w:r>
        <w:t xml:space="preserve">ντισυνταγματικές διατάξεις τα χρόνια που κυβερνούσε. Το θέμα δεν είναι  μόνο τι θα κάνει ένας Υπουργός και ποιες είναι οι δικαιοδοσίες ενός Υπουργού. Έχουμε δει τους Υπουργούς του ΣΥΡΙΖΑ που ξεχνάνε να δηλώσουν στην εφορία εκατομμύρια ευρώ. </w:t>
      </w:r>
    </w:p>
    <w:p w14:paraId="429492B9" w14:textId="77777777" w:rsidR="00AE5F09" w:rsidRDefault="004F794A">
      <w:pPr>
        <w:spacing w:line="600" w:lineRule="auto"/>
        <w:ind w:firstLine="720"/>
        <w:jc w:val="both"/>
      </w:pPr>
      <w:r>
        <w:t>Επομένως για ε</w:t>
      </w:r>
      <w:r>
        <w:t>μάς τίθεται θέμα αντισυνταγματικότητας όλων αυτών των νομοθετημάτων που έρχονται σήμερα εδώ</w:t>
      </w:r>
      <w:r>
        <w:t>,</w:t>
      </w:r>
      <w:r>
        <w:t xml:space="preserve"> για να καταργήσουν άλλα νομοθετήματα που είχατε παρουσιάσει ως φιλολαϊκά για να κερδίσετε τις εκλογές. Όλο το μνημόνιο</w:t>
      </w:r>
      <w:r>
        <w:t>,</w:t>
      </w:r>
      <w:r>
        <w:t xml:space="preserve"> λοιπόν, είναι αντισυνταγματικό. </w:t>
      </w:r>
    </w:p>
    <w:p w14:paraId="429492BA" w14:textId="77777777" w:rsidR="00AE5F09" w:rsidRDefault="004F794A">
      <w:pPr>
        <w:spacing w:line="600" w:lineRule="auto"/>
        <w:ind w:firstLine="720"/>
        <w:jc w:val="both"/>
      </w:pPr>
      <w:r>
        <w:t>Ευχαριστώ.</w:t>
      </w:r>
    </w:p>
    <w:p w14:paraId="429492BB" w14:textId="77777777" w:rsidR="00AE5F09" w:rsidRDefault="004F794A">
      <w:pPr>
        <w:spacing w:line="600" w:lineRule="auto"/>
        <w:ind w:firstLine="720"/>
        <w:jc w:val="both"/>
      </w:pPr>
      <w:r>
        <w:rPr>
          <w:b/>
        </w:rPr>
        <w:t xml:space="preserve">ΠΡΟΕΔΡΕΥΩΝ (Νικήτας Κακλαμάνης): </w:t>
      </w:r>
      <w:r>
        <w:t xml:space="preserve">Εν τη ουσία μιλήσατε επί της ουσίας της ενστάσεως. </w:t>
      </w:r>
    </w:p>
    <w:p w14:paraId="429492BC" w14:textId="77777777" w:rsidR="00AE5F09" w:rsidRDefault="004F794A">
      <w:pPr>
        <w:spacing w:line="600" w:lineRule="auto"/>
        <w:ind w:firstLine="720"/>
        <w:jc w:val="both"/>
      </w:pPr>
      <w:r>
        <w:t>Κύριε Παναγιωτόπουλε, έχετε το</w:t>
      </w:r>
      <w:r>
        <w:t>ν</w:t>
      </w:r>
      <w:r>
        <w:t xml:space="preserve"> λόγο.</w:t>
      </w:r>
    </w:p>
    <w:p w14:paraId="429492BD" w14:textId="77777777" w:rsidR="00AE5F09" w:rsidRDefault="004F794A">
      <w:pPr>
        <w:spacing w:line="600" w:lineRule="auto"/>
        <w:ind w:firstLine="720"/>
        <w:jc w:val="both"/>
      </w:pPr>
      <w:r>
        <w:rPr>
          <w:b/>
        </w:rPr>
        <w:t xml:space="preserve">ΘΕΟΧΑΡΗΣ (ΧΑΡΗΣ) ΘΕΟΧΑΡΗΣ: </w:t>
      </w:r>
      <w:r>
        <w:t>Κύριε Πρόεδρε, είχατε πει ότι θα μου δώσετε τον λόγο πριν</w:t>
      </w:r>
      <w:r>
        <w:t xml:space="preserve"> από</w:t>
      </w:r>
      <w:r>
        <w:t xml:space="preserve"> τον κ. Κασιδιάρη. </w:t>
      </w:r>
    </w:p>
    <w:p w14:paraId="429492BE" w14:textId="77777777" w:rsidR="00AE5F09" w:rsidRDefault="004F794A">
      <w:pPr>
        <w:spacing w:line="600" w:lineRule="auto"/>
        <w:ind w:firstLine="720"/>
        <w:jc w:val="both"/>
      </w:pPr>
      <w:r>
        <w:rPr>
          <w:b/>
        </w:rPr>
        <w:t>ΠΡΟΕΔΡΕΥ</w:t>
      </w:r>
      <w:r>
        <w:rPr>
          <w:b/>
        </w:rPr>
        <w:t xml:space="preserve">ΩΝ (Νικήτας Κακλαμάνης): </w:t>
      </w:r>
      <w:r>
        <w:t>Συγ</w:t>
      </w:r>
      <w:r>
        <w:t>γ</w:t>
      </w:r>
      <w:r>
        <w:t>νώμη, κύριε</w:t>
      </w:r>
      <w:r>
        <w:t xml:space="preserve"> Θεοχάρη</w:t>
      </w:r>
      <w:r>
        <w:t xml:space="preserve">. Συμφωνήσαμε να περιμένουμε την Κυβέρνηση. Ούτως ή άλλως θα μιλήσετε για το θέμα αν δεν καλυφθείτε. Να μη χάνουμε χρόνο. </w:t>
      </w:r>
    </w:p>
    <w:p w14:paraId="429492BF" w14:textId="77777777" w:rsidR="00AE5F09" w:rsidRDefault="004F794A">
      <w:pPr>
        <w:spacing w:line="600" w:lineRule="auto"/>
        <w:ind w:firstLine="720"/>
        <w:jc w:val="both"/>
      </w:pPr>
      <w:r>
        <w:t>Μετά τον εισηγητή θα σας δώσω κι εσάς για λίγο τον λόγο.</w:t>
      </w:r>
    </w:p>
    <w:p w14:paraId="429492C0" w14:textId="77777777" w:rsidR="00AE5F09" w:rsidRDefault="004F794A">
      <w:pPr>
        <w:spacing w:line="600" w:lineRule="auto"/>
        <w:ind w:firstLine="720"/>
        <w:jc w:val="both"/>
      </w:pPr>
      <w:r>
        <w:rPr>
          <w:b/>
        </w:rPr>
        <w:t xml:space="preserve">ΝΙΚΟΛΑΟΣ ΠΑΝΑΓΙΩΤΟΠΟΥΛΟΣ: </w:t>
      </w:r>
      <w:r>
        <w:t>Ευ</w:t>
      </w:r>
      <w:r>
        <w:t xml:space="preserve">χαριστώ, κύριε Πρόεδρε. </w:t>
      </w:r>
    </w:p>
    <w:p w14:paraId="429492C1" w14:textId="77777777" w:rsidR="00AE5F09" w:rsidRDefault="004F794A">
      <w:pPr>
        <w:spacing w:line="600" w:lineRule="auto"/>
        <w:ind w:firstLine="720"/>
        <w:jc w:val="both"/>
      </w:pPr>
      <w:r>
        <w:t>Επιστρέφουμε στην κανονικότητα, τουλάχιστον της συζήτησης, και σπεύδω να πω στον αξιότιμο προλαλήσαντα συνάδελφο εισηγητή της Συμπολίτευσης ότι είχα αναθέσει σε έναν συνάδελφο να μετράει τα «θα» στην εισήγησή σας. Με πληροφορεί ότι</w:t>
      </w:r>
      <w:r>
        <w:t xml:space="preserve"> κατά το μέσον την ομιλίας σας έχασε το</w:t>
      </w:r>
      <w:r>
        <w:t>ν</w:t>
      </w:r>
      <w:r>
        <w:t xml:space="preserve"> λογαριασμό. Επομένως δεν μπορώ να δώσω νούμερο. Μπαίνω κατευθείαν στην εισήγηση. </w:t>
      </w:r>
    </w:p>
    <w:p w14:paraId="429492C2" w14:textId="77777777" w:rsidR="00AE5F09" w:rsidRDefault="004F794A">
      <w:pPr>
        <w:spacing w:line="600" w:lineRule="auto"/>
        <w:ind w:firstLine="720"/>
        <w:jc w:val="both"/>
      </w:pPr>
      <w:r>
        <w:t>Κυρίες και κύριοι συνάδελφοι, λέω ότι μετά από δύο εκλογές και ένα δημοψήφισμα, που έγινε –υποτίθεται- για να βελτιώσει τη διαπραγματ</w:t>
      </w:r>
      <w:r>
        <w:t>ευτική φάση της χώρας και επτά μήνες υπερήφανης –υποτίθεται πάλι- διαπραγμάτευσης, που κατά καιρούς έμοιαζε με άσκηση στη θεωρία των παιγνίων –ευτυχώς τελειώσαμε απ’ αυτά κι απ’ αυτούς-</w:t>
      </w:r>
      <w:r>
        <w:t>,</w:t>
      </w:r>
      <w:r>
        <w:t xml:space="preserve"> που τελικά οδήγησε σε μια άνευ όρων παράδοση του Πρωθυπουργού, τώρα ε</w:t>
      </w:r>
      <w:r>
        <w:t xml:space="preserve">ίναι η ώρα του λογαριασμού. </w:t>
      </w:r>
    </w:p>
    <w:p w14:paraId="429492C3" w14:textId="77777777" w:rsidR="00AE5F09" w:rsidRDefault="004F794A">
      <w:pPr>
        <w:spacing w:line="600" w:lineRule="auto"/>
        <w:ind w:firstLine="720"/>
        <w:jc w:val="both"/>
      </w:pPr>
      <w:r>
        <w:t xml:space="preserve">Εμείς, η Αξιωματική Αντιπολίτευση δηλαδή, ψηφίσαμε τη συμφωνία ως σύνολο και στηρίξαμε στη Βουλή διά της ψήφου μας και για το θέμα του εσωτερικού της προβλήματος την προηγούμενη </w:t>
      </w:r>
      <w:r>
        <w:t>κυβέρνηση</w:t>
      </w:r>
      <w:r>
        <w:t>. Γιατί η εναλλακτική που είχαμε τότε, α</w:t>
      </w:r>
      <w:r>
        <w:t xml:space="preserve">ν θυμάστε, δηλαδή η αποβολή της χώρας από την </w:t>
      </w:r>
      <w:r>
        <w:t>Ε</w:t>
      </w:r>
      <w:r>
        <w:t>υρωζώνη και μάλιστα με όρους ξαφνικού θανάτου και η συνεπαγόμενη απόλυτη περιθωριοποίησή της και στην Ευρώπη, θα ισοδυναμούμε με ολική καταστροφή. Αυτό άλλωστε είχε δηλώσει και ο ίδιος ο Πρωθυπουργός</w:t>
      </w:r>
      <w:r>
        <w:t>,</w:t>
      </w:r>
      <w:r>
        <w:t xml:space="preserve"> προσπαθώ</w:t>
      </w:r>
      <w:r>
        <w:t xml:space="preserve">ντας τότε να πείσει Βουλευτές του κατά την ανώμαλη προσγείωσή τους στην πραγματικότητα. </w:t>
      </w:r>
    </w:p>
    <w:p w14:paraId="429492C4" w14:textId="77777777" w:rsidR="00AE5F09" w:rsidRDefault="004F794A">
      <w:pPr>
        <w:spacing w:line="600" w:lineRule="auto"/>
        <w:ind w:firstLine="720"/>
        <w:jc w:val="both"/>
      </w:pPr>
      <w:r>
        <w:t xml:space="preserve">Εμείς σας είχαμε προειδοποιήσει για όλα αυτά τα λάθη, τη λανθασμένη ανάγνωση των ευρωπαϊκών και διεθνών συσχετισμών, που εκ των υστέρων παραδέχθηκαν άλλωστε κορυφαίοι </w:t>
      </w:r>
      <w:r>
        <w:t xml:space="preserve">Υπουργοί σας. Εσείς δεν ακούσατε και ήρθε και το τρίτο μνημόνιο, όταν πριν από λίγους μήνες, στο τέλος του 2014, είχαν αρχίσει να εκπληρώνονται </w:t>
      </w:r>
      <w:r>
        <w:t>–</w:t>
      </w:r>
      <w:r>
        <w:t>δειλά</w:t>
      </w:r>
      <w:r>
        <w:t xml:space="preserve"> </w:t>
      </w:r>
      <w:r>
        <w:t xml:space="preserve">δειλά, αλλά είχαν αρχίσει- οι προϋποθέσεις εξόδου από τα μνημόνια. </w:t>
      </w:r>
    </w:p>
    <w:p w14:paraId="429492C5" w14:textId="77777777" w:rsidR="00AE5F09" w:rsidRDefault="004F794A">
      <w:pPr>
        <w:spacing w:line="600" w:lineRule="auto"/>
        <w:ind w:firstLine="720"/>
        <w:jc w:val="both"/>
      </w:pPr>
      <w:r>
        <w:t>Τώρα πάλι απ’ την αρχή. Δεύτερη ευκαι</w:t>
      </w:r>
      <w:r>
        <w:t>ρία στον Αλέξη Τσίπρα, στο</w:t>
      </w:r>
      <w:r>
        <w:t>ν</w:t>
      </w:r>
      <w:r>
        <w:t xml:space="preserve"> ΣΥΡΙΖΑ και στους ΑΝΕΛ βέβαια, τρίτο μνημόνιο στον ελληνικό λαό. Διότι βλέπετε η μοίρα του Σίσυφου είναι να του ξεφεύγει ο βράχος από τα χέρια λίγο πριν φτάσει στην κορυφή του βουνού και μετά να αρχίζει ξανά το κουβαλητό από τους</w:t>
      </w:r>
      <w:r>
        <w:t xml:space="preserve"> πρόποδες. </w:t>
      </w:r>
    </w:p>
    <w:p w14:paraId="429492C6" w14:textId="77777777" w:rsidR="00AE5F09" w:rsidRDefault="004F794A">
      <w:pPr>
        <w:spacing w:line="600" w:lineRule="auto"/>
        <w:ind w:firstLine="720"/>
        <w:jc w:val="both"/>
      </w:pPr>
      <w:r>
        <w:t>Η συμφωνία, όμως, δηλαδή, η διαπραγματευτική διαδικασία, η ιδιοκτησία της, οι όροι της, οι στόχοι και τα μέτρα της είναι δική σας υπόθεση, όχι δική μας. Η εξάμηνη διακυβέρνηση δημιούργησε ύφεση και πρόσθετα ελλείμματα. Τα ελλείμματα συνεπάγοντα</w:t>
      </w:r>
      <w:r>
        <w:t xml:space="preserve">ι μέτρα. Και τα πρόσθετα ελλείμματα συνεπάγονται επιπλέον μέτρα. Αυτή είναι δική σας υπόθεση και όχι δική μας. </w:t>
      </w:r>
    </w:p>
    <w:p w14:paraId="429492C7" w14:textId="77777777" w:rsidR="00AE5F09" w:rsidRDefault="004F794A">
      <w:pPr>
        <w:spacing w:line="600" w:lineRule="auto"/>
        <w:ind w:firstLine="720"/>
        <w:jc w:val="both"/>
      </w:pPr>
      <w:r>
        <w:t>Η Νέα Δημοκρατία είναι εδώ ως Αξιωματική Αντιπολίτευση</w:t>
      </w:r>
      <w:r>
        <w:t>,</w:t>
      </w:r>
      <w:r>
        <w:t xml:space="preserve"> εκεί που την έταξε ο ελληνικός λαός πρόσφατα στις εκλογές -γιατί η θεωρία της εντολής, κ</w:t>
      </w:r>
      <w:r>
        <w:t>υρίες και κύριοι συνάδελφοι, σας θυμίζω, έχει αναφορά στο παρελθόν μόνο όχι στο μέλλον, όμως αυτό ισχύει τώρα-</w:t>
      </w:r>
      <w:r>
        <w:t>,</w:t>
      </w:r>
      <w:r>
        <w:t xml:space="preserve"> για να ασκεί αντιπολίτευση, να ελέγχει την Κυβέρνηση, να ψηφίζει τα σωστά, αλλά όχι τα λάθος και να αναδεικνύει την έκταση της εξαπάτησης και το</w:t>
      </w:r>
      <w:r>
        <w:t xml:space="preserve"> μέγεθος του λογαριασμού.</w:t>
      </w:r>
    </w:p>
    <w:p w14:paraId="429492C8" w14:textId="77777777" w:rsidR="00AE5F09" w:rsidRDefault="004F794A">
      <w:pPr>
        <w:spacing w:line="600" w:lineRule="auto"/>
        <w:ind w:firstLine="720"/>
        <w:jc w:val="both"/>
      </w:pPr>
      <w:r>
        <w:t>Καταψηφίζουμε, λοιπόν, το νομοσχέδιο επί της αρχής</w:t>
      </w:r>
      <w:r>
        <w:t>,</w:t>
      </w:r>
      <w:r>
        <w:t xml:space="preserve"> γιατί θεωρούμε ότι είναι υφεσιακό, άδικο και ατελέσφορο. Είναι υφεσιακό γιατί δεν εισάγει ούτε τώρα ένα απλοποιημένο και λειτουργικό φορολογικό σύστημα, επιβάλ</w:t>
      </w:r>
      <w:r>
        <w:t>λ</w:t>
      </w:r>
      <w:r>
        <w:t xml:space="preserve">ει νέα φορολογικά </w:t>
      </w:r>
      <w:r>
        <w:t>βάρη σε ήδη υπερφορολογημένα φοροδοτικά υποκείμενα.</w:t>
      </w:r>
    </w:p>
    <w:p w14:paraId="429492C9" w14:textId="77777777" w:rsidR="00AE5F09" w:rsidRDefault="004F794A">
      <w:pPr>
        <w:spacing w:line="600" w:lineRule="auto"/>
        <w:ind w:firstLine="720"/>
        <w:jc w:val="both"/>
      </w:pPr>
      <w:r>
        <w:t>Κύριε Υπουργέ, όντως αποσύρατε τη διάταξη για αύξηση του συντελεστή φόρου στα εισοδήματα από ακίνητα. Μας είπατε ότι δεν ήταν προαπαιτούμενο. Έχετε όμως εγγράψει αυτά τα 200.000.000 που προβλέπατε να εισπ</w:t>
      </w:r>
      <w:r>
        <w:t>ράξετε στο προσχέδιο του κρατικού προϋπολογισμού, άρα να περιμένουμε εμείς –υποθέτω- 200.000.000 σε τι; Σε άλλους φόρους; Ή μήπως θα κόψετε 200.000.000 δαπάνες; Αυτό δεν το βλέπω να γίνεται. Πάντως κάτι περιμένουμε.</w:t>
      </w:r>
    </w:p>
    <w:p w14:paraId="429492CA" w14:textId="77777777" w:rsidR="00AE5F09" w:rsidRDefault="004F794A">
      <w:pPr>
        <w:spacing w:line="600" w:lineRule="auto"/>
        <w:ind w:firstLine="720"/>
        <w:jc w:val="both"/>
      </w:pPr>
      <w:r>
        <w:t>Βέβαια, διατηρείτε την απαγόρευση εκχώρη</w:t>
      </w:r>
      <w:r>
        <w:t xml:space="preserve">σης </w:t>
      </w:r>
      <w:r>
        <w:t xml:space="preserve">ανείσπρακτων </w:t>
      </w:r>
      <w:r>
        <w:t xml:space="preserve">μισθωμάτων στο δημόσιο. Άρα στην ουσία οφείλετε φόρους σε αυτόν που δεν παίρνει τα </w:t>
      </w:r>
      <w:r>
        <w:t xml:space="preserve">ανείσπρακτα </w:t>
      </w:r>
      <w:r>
        <w:t>ενοίκια. Άρα το βάρος ισχύει. Κατά τη γνωμοδότηση της Επιστημονικής Υπηρεσίας της Βουλής, που είδα σήμερα το πρωί, επιβάλλεται αυτός ο φόρος επί</w:t>
      </w:r>
      <w:r>
        <w:t xml:space="preserve"> μη πραγματοποιηθέντος εισοδήματος. Δεχθείτε, λοιπόν, την πρόταση που σας κάναμε κατά τη χθεσινή τοποθέτηση του εκπροσώπου της ΠΟΜΙΔΑ και νομοθετήστε ρητά και κατηγορηματικά ότι μη εισπραχθέντα ενοίκια φορολογούνται κατά το</w:t>
      </w:r>
      <w:r>
        <w:t>ν</w:t>
      </w:r>
      <w:r>
        <w:t xml:space="preserve"> χρόνο της είσπραξής τους. Αυτό.</w:t>
      </w:r>
    </w:p>
    <w:p w14:paraId="429492CB" w14:textId="77777777" w:rsidR="00AE5F09" w:rsidRDefault="004F794A">
      <w:pPr>
        <w:spacing w:line="600" w:lineRule="auto"/>
        <w:ind w:firstLine="720"/>
        <w:jc w:val="both"/>
      </w:pPr>
      <w:r>
        <w:t>Κατά τα λοιπά, επιβά</w:t>
      </w:r>
      <w:r>
        <w:t>λ</w:t>
      </w:r>
      <w:r>
        <w:t>λετε ΕΝΦΙΑ όχι μόνο στους στεγαζόμενους χώρους ξενοδοχείων, αλλά και στα ενοικιαζόμενα δωμάτια. Αυτό είναι υφεσιακό μέτρο</w:t>
      </w:r>
      <w:r>
        <w:t>,</w:t>
      </w:r>
      <w:r>
        <w:t xml:space="preserve"> γιατί πλήττει όχι μόνο την τουριστική βιομηχανία στο σύνολό της, αλλά κυρίως πλήττει στην περίπτωση των ενοικια</w:t>
      </w:r>
      <w:r>
        <w:t>ζομένων δωματίων τη μικρομεσαία επιχειρηματικότητα στον τουρισμό. Αυτό είναι και άδικο εκτός από υφεσιακό.</w:t>
      </w:r>
    </w:p>
    <w:p w14:paraId="429492CC" w14:textId="77777777" w:rsidR="00AE5F09" w:rsidRDefault="004F794A">
      <w:pPr>
        <w:spacing w:line="600" w:lineRule="auto"/>
        <w:ind w:firstLine="720"/>
        <w:jc w:val="both"/>
      </w:pPr>
      <w:r>
        <w:t>Επιβάλ</w:t>
      </w:r>
      <w:r>
        <w:t>λ</w:t>
      </w:r>
      <w:r>
        <w:t xml:space="preserve">ετε μείωση των τιμών των φαρμάκων για τα εκτός περιόδου προστασίας </w:t>
      </w:r>
      <w:r>
        <w:rPr>
          <w:lang w:val="en-US"/>
        </w:rPr>
        <w:t>off</w:t>
      </w:r>
      <w:r>
        <w:t xml:space="preserve"> </w:t>
      </w:r>
      <w:r>
        <w:rPr>
          <w:lang w:val="en-US"/>
        </w:rPr>
        <w:t>patent</w:t>
      </w:r>
      <w:r>
        <w:t xml:space="preserve"> φάρμακα, ενώ είναι γνωστό ότι υπάρχει το όριο της δαπάνης των 2.000.000.000. Εγώ σας λέω ότι αν αυτό το μέτρο οδηγούσε σε μείωση και μόνο της τιμής των φαρμάκων και όχι σε παράλληλη αύξηση των ακριβών φαρμάκων εισαγωγής, αυτό θα ήταν σωστό. Φοβούμαστε όμω</w:t>
      </w:r>
      <w:r>
        <w:t>ς ότι θα γίνει το δεύτερο και η εγχώρια φαρμακοβιομηχανία θα υποστεί ισχυρό πλήγμα, άρα υφεσιακό μέτρο και αυτό.</w:t>
      </w:r>
    </w:p>
    <w:p w14:paraId="429492CD" w14:textId="77777777" w:rsidR="00AE5F09" w:rsidRDefault="004F794A">
      <w:pPr>
        <w:spacing w:line="600" w:lineRule="auto"/>
        <w:ind w:firstLine="720"/>
        <w:jc w:val="both"/>
      </w:pPr>
      <w:r>
        <w:t>Το νομοσχέδιο είναι ατελέσφορο</w:t>
      </w:r>
      <w:r>
        <w:t>,</w:t>
      </w:r>
      <w:r>
        <w:t xml:space="preserve"> γιατί καταργεί μέτρα που είχαν αποδώσει και είχαν φέρει αποδεδειγμένα έσοδα στα ταμεία. Η αυστηροποίηση του πλα</w:t>
      </w:r>
      <w:r>
        <w:t>ισίου για τη ρύθμιση των εκατό δόσεων, δηλαδή αύξηση επιτοκίων, πληρωμή τρεχόντων, εισοδηματικά κριτήρια θα αποβάλει πολλούς από τη ρύθμιση και την εξυπηρέτηση της οφειλής τους και θα δυσκολέψει άλλους να υπαχθούν σε αυτήν. Είναι ξέρετε ζήτημα ρευστότητας,</w:t>
      </w:r>
      <w:r>
        <w:t xml:space="preserve"> όχι περιουσίας. Όταν έχεις ρευστότητα</w:t>
      </w:r>
      <w:r>
        <w:t>,</w:t>
      </w:r>
      <w:r>
        <w:t xml:space="preserve"> πας και </w:t>
      </w:r>
      <w:r>
        <w:t>ρυθμίζεις</w:t>
      </w:r>
      <w:r>
        <w:t>. Όταν έχεις ακίνητη περιουσία</w:t>
      </w:r>
      <w:r>
        <w:t>,</w:t>
      </w:r>
      <w:r>
        <w:t xml:space="preserve"> δεν μπορείς. Η δε συναλλαγή με τη διοίκηση για το ύψος και τον αριθμό των δόσεων μάλλον θα ενισχύσει γραφειοκρατικές συμπεριφορές και ίσως και κρούσματα διαφθοράς. Άρα</w:t>
      </w:r>
      <w:r>
        <w:t xml:space="preserve"> είναι ατελέσφορο.</w:t>
      </w:r>
    </w:p>
    <w:p w14:paraId="429492CE" w14:textId="77777777" w:rsidR="00AE5F09" w:rsidRDefault="004F794A">
      <w:pPr>
        <w:spacing w:line="600" w:lineRule="auto"/>
        <w:ind w:firstLine="720"/>
        <w:jc w:val="both"/>
      </w:pPr>
      <w:r>
        <w:t xml:space="preserve">Ατελέσφορο μέτρο είναι και η κατάργηση της δυνατότητας επιλογής κατώτερης ασφαλιστικής κατηγορίας στους αυτοαπασχολούμενους ασφαλισμένων στο </w:t>
      </w:r>
      <w:r>
        <w:t xml:space="preserve">ΕΤΑΑ </w:t>
      </w:r>
      <w:r>
        <w:t>γιατρούς, δικηγόρους, μηχανικούς, ελεύθερους επαγγελματίες</w:t>
      </w:r>
      <w:r>
        <w:t>,</w:t>
      </w:r>
      <w:r>
        <w:t xml:space="preserve"> διότι και όταν υπήρχε αυτή η δυ</w:t>
      </w:r>
      <w:r>
        <w:t xml:space="preserve">νατότητα, η εισπραξιμότητα των ταμείων σε ασφαλιστικές εισφορές είχε βελτιωθεί αισθητά, αποδείχθηκε από τα στοιχεία που προσκομίστηκαν χθες και θα πρέπει -υποθέτω- αυτό να το πείτε στους </w:t>
      </w:r>
      <w:r>
        <w:t xml:space="preserve">θεσμούς </w:t>
      </w:r>
      <w:r>
        <w:t>γιατί τώρα έχετε απτά επιχειρήματα.</w:t>
      </w:r>
    </w:p>
    <w:p w14:paraId="429492CF" w14:textId="77777777" w:rsidR="00AE5F09" w:rsidRDefault="004F794A">
      <w:pPr>
        <w:spacing w:line="600" w:lineRule="auto"/>
        <w:ind w:firstLine="720"/>
        <w:jc w:val="both"/>
      </w:pPr>
      <w:r>
        <w:t>Η μείωση των προστίμων γι</w:t>
      </w:r>
      <w:r>
        <w:t>α φορολογικές παραβάσεις ίσως θα βελτιώσει την εισπραξιμότητα, αλλά μάλλον θα ενισχύσει και την παραβατικότητα</w:t>
      </w:r>
      <w:r>
        <w:t>,</w:t>
      </w:r>
      <w:r>
        <w:t xml:space="preserve"> αφού το υψηλό πρόστιμο λειτουργεί ως αντικίνητρο στην παραβατικότητα. Σε κάθε περίπτωση όμως είναι μέτρο κατασταλτικό. Εμείς θα προτιμούσαμε το </w:t>
      </w:r>
      <w:r>
        <w:t>πλέγμα των μέτρων για την αντιμετώπιση της φοροδιαφυγής να εστιάζει στην πρόληψη και όχι στην καταστολή. Εσείς επικεντρώνεστε στη μέγιστη αυστηροποίηση των κατασταλτικών πεδίων, ιδίως σε διατάξεις για την ποινική αντιμετώπιση της φοροδιαφυγής όπου προκαλεί</w:t>
      </w:r>
      <w:r>
        <w:t xml:space="preserve">τε και σύγκρουση μεταξύ άλλων με βασικές αρχές του ποινικού μας συστήματος. </w:t>
      </w:r>
    </w:p>
    <w:p w14:paraId="429492D0" w14:textId="77777777" w:rsidR="00AE5F09" w:rsidRDefault="004F794A">
      <w:pPr>
        <w:spacing w:line="600" w:lineRule="auto"/>
        <w:ind w:firstLine="720"/>
        <w:jc w:val="both"/>
      </w:pPr>
      <w:r>
        <w:t>Θυμίζω τις χθεσινές ενστάσεις που καταθέσαμε περί πλασματικής παραγραφής, πραγματικής αυτουργίας και συνέργειας όπου λίγο πολύ όλοι οι εμπλεκόμενοι με τη διοίκηση μιας εταιρ</w:t>
      </w:r>
      <w:r>
        <w:t>ε</w:t>
      </w:r>
      <w:r>
        <w:t>ίας θ</w:t>
      </w:r>
      <w:r>
        <w:t>α είναι πιθανώς ύποπτοι και εμπλεκόμενοι σε υποθέσεις φοροδιαφυγής, καθιέρωση καθολικής μορφής αντικειμενικής ευθύνης, αποδεικτική διαδικασία, δυαδικό σύστημα κυρώσεων για την ίδια φορολογική παράδοση, προφανώς ατελέσφορα όλα αυτά.</w:t>
      </w:r>
    </w:p>
    <w:p w14:paraId="429492D1" w14:textId="77777777" w:rsidR="00AE5F09" w:rsidRDefault="004F794A">
      <w:pPr>
        <w:spacing w:line="600" w:lineRule="auto"/>
        <w:ind w:firstLine="720"/>
        <w:jc w:val="both"/>
      </w:pPr>
      <w:r>
        <w:t>Εν τέλει, όμως, το νομοσ</w:t>
      </w:r>
      <w:r>
        <w:t>χέδιο είναι και άδικο και αυτό δεν το περιμέναμε από μια Κυβέρνηση που ψηφίστηκε για να εφαρμόσει το μνημόνιό της με αυξημένες πρόνοιες κοινωνικής δικαιοσύνης.</w:t>
      </w:r>
    </w:p>
    <w:p w14:paraId="429492D2" w14:textId="77777777" w:rsidR="00AE5F09" w:rsidRDefault="004F794A">
      <w:pPr>
        <w:spacing w:line="600" w:lineRule="auto"/>
        <w:ind w:firstLine="720"/>
        <w:jc w:val="both"/>
      </w:pPr>
      <w:r>
        <w:t>Είναι άδικη, για παράδειγμα, η επιβολή ΕΝΦΙΑ σε ακίνητα των οποίων οι αξίες δεν έχουν προσαρμοστ</w:t>
      </w:r>
      <w:r>
        <w:t xml:space="preserve">εί στα πραγματικά δεδομένα της αγοράς ακινήτων εν έτει 2015 και καθ’ οδόν προς το 2016. Ξέρω, δεν το κάναμε εμείς, αλλά κάντε το </w:t>
      </w:r>
      <w:r>
        <w:t>εσείς,</w:t>
      </w:r>
      <w:r>
        <w:t xml:space="preserve"> που έχετε πει τόσα γι’ αυτά. </w:t>
      </w:r>
    </w:p>
    <w:p w14:paraId="429492D3" w14:textId="77777777" w:rsidR="00AE5F09" w:rsidRDefault="004F794A">
      <w:pPr>
        <w:spacing w:line="600" w:lineRule="auto"/>
        <w:ind w:firstLine="720"/>
        <w:jc w:val="both"/>
      </w:pPr>
      <w:r>
        <w:t>Είναι άδικη η είσπραξη ΕΝΦΙΑ από 1 έως 5 ευρώ. Και σας ρωτάω: Επί τη ευκαιρία έχετε εκτιμή</w:t>
      </w:r>
      <w:r>
        <w:t xml:space="preserve">σει τι θα εισπράξετε από αυτό το μέτρο; Δηλαδή, αξίζει τον κόπο να εισπράττεται και φόρος ΕΝΦΙΑ έως 5 ευρώ; </w:t>
      </w:r>
    </w:p>
    <w:p w14:paraId="429492D4" w14:textId="77777777" w:rsidR="00AE5F09" w:rsidRDefault="004F794A">
      <w:pPr>
        <w:spacing w:line="600" w:lineRule="auto"/>
        <w:ind w:firstLine="720"/>
        <w:jc w:val="both"/>
      </w:pPr>
      <w:r>
        <w:t xml:space="preserve">Είναι άδικη η φορολόγηση ανείσπρακτων ενοικίων. Όπως είναι άδικες διατάξεις που περικόπτουν συντάξεις οριζοντίως κι αναδρομικώς. </w:t>
      </w:r>
    </w:p>
    <w:p w14:paraId="429492D5" w14:textId="77777777" w:rsidR="00AE5F09" w:rsidRDefault="004F794A">
      <w:pPr>
        <w:spacing w:line="600" w:lineRule="auto"/>
        <w:ind w:firstLine="720"/>
        <w:jc w:val="both"/>
      </w:pPr>
      <w:r>
        <w:t xml:space="preserve">Επίσης, είναι κι </w:t>
      </w:r>
      <w:r>
        <w:t xml:space="preserve">εξωφρενικό επί τη ευκαιρία να τα κάνετε όλα αυτά –και αναφέρομαι στον Υπουργό Εργασίας και σε αυτά που είπε προχθές- και ταυτόχρονα να  εξαπολύετε ρητορικές </w:t>
      </w:r>
      <w:r>
        <w:t xml:space="preserve">κορόνες </w:t>
      </w:r>
      <w:r>
        <w:t xml:space="preserve">για νέα αρχιτεκτονική και γενικά εναλλακτικά εισοδήματα στο ασφαλιστικό σύστημα. Συντάξεις </w:t>
      </w:r>
      <w:r>
        <w:t xml:space="preserve">κι ασφαλιστικά δικαιώματα περικόπτουμε, δεν είμαστε αρχιτέκτονες! </w:t>
      </w:r>
    </w:p>
    <w:p w14:paraId="429492D6" w14:textId="77777777" w:rsidR="00AE5F09" w:rsidRDefault="004F794A">
      <w:pPr>
        <w:spacing w:line="600" w:lineRule="auto"/>
        <w:ind w:firstLine="720"/>
        <w:jc w:val="both"/>
      </w:pPr>
      <w:r>
        <w:t>Θέλει, όμως, οπωσδήποτε κάποια διόρθωση στις στρεβλώσεις, αλλά πάντα με μέτρο κι έτσι ώστε να προστατεύονται οι περισσότερο αδύναμοι. Θα το δούμε αυτό στην πορεία</w:t>
      </w:r>
      <w:r>
        <w:t>. Ε</w:t>
      </w:r>
      <w:r>
        <w:t>ξάλλου, σήμερα βγαίνει κ</w:t>
      </w:r>
      <w:r>
        <w:t xml:space="preserve">αι το πόρισμα της Επιτροπής Σοφών. Έχουμε να δούμε πολλά. </w:t>
      </w:r>
    </w:p>
    <w:p w14:paraId="429492D7" w14:textId="77777777" w:rsidR="00AE5F09" w:rsidRDefault="004F794A">
      <w:pPr>
        <w:spacing w:line="600" w:lineRule="auto"/>
        <w:ind w:firstLine="720"/>
        <w:jc w:val="both"/>
      </w:pPr>
      <w:r>
        <w:t>Είναι άδικο το νομοσχέδιο</w:t>
      </w:r>
      <w:r>
        <w:t>,</w:t>
      </w:r>
      <w:r>
        <w:t xml:space="preserve"> γιατί καταργεί ξανά το επίδομα ανασφαλίστων υπερηλίκων, το οποίο παραδεχθήκαμε –για όσους μιλάνε για έλλειψη αυτοκριτικής από μέρους μας- ότι εσφαλμένως το είχαμε καταργή</w:t>
      </w:r>
      <w:r>
        <w:t>σει όταν το καταργήσαμε. Λέτε ότι θα το επαναφέρετε, όχι ως ασφαλιστική</w:t>
      </w:r>
      <w:r>
        <w:t>,</w:t>
      </w:r>
      <w:r>
        <w:t xml:space="preserve"> αλλά ως προνοιακή παροχή. Ναι, αλλά τώρα το καταργείτε. </w:t>
      </w:r>
    </w:p>
    <w:p w14:paraId="429492D8" w14:textId="77777777" w:rsidR="00AE5F09" w:rsidRDefault="004F794A">
      <w:pPr>
        <w:spacing w:line="600" w:lineRule="auto"/>
        <w:ind w:firstLine="720"/>
        <w:jc w:val="both"/>
      </w:pPr>
      <w:r>
        <w:t>Επομένως πρόκειται για άλλη μια προεκλογική εξαπάτηση. Ξεψηφίζετε –για να δανειστώ πάλι αυτόν τον όρο που ειπώθηκε- αυτό που ε</w:t>
      </w:r>
      <w:r>
        <w:t>ίχατε υποσχεθεί και είχατε ψηφίσει. Και θυμίζω ότι μπορεί να έχει περάσει στην ιστορία ως «νόμος Στρατούλη», αλλά ο προϊστάμενος Υπουργός είναι ο κ. Σκουρλέτης</w:t>
      </w:r>
      <w:r>
        <w:t>,</w:t>
      </w:r>
      <w:r>
        <w:t xml:space="preserve"> που είναι ακόμα ανάμεσά σας, μέλος της Κυβέρνησης. </w:t>
      </w:r>
    </w:p>
    <w:p w14:paraId="429492D9" w14:textId="77777777" w:rsidR="00AE5F09" w:rsidRDefault="004F794A">
      <w:pPr>
        <w:spacing w:line="600" w:lineRule="auto"/>
        <w:ind w:firstLine="720"/>
        <w:jc w:val="both"/>
      </w:pPr>
      <w:r>
        <w:t xml:space="preserve">Και ξέρετε γιατί το κάνετε αυτό; Για να περάστε τελικά από τον πάγκο των θεσμών, από την τρόικα και να το ξανασυζητήσετε και ίσως να το επαναφέρετε μετά την έγκρισή τους. Αν είχατε σπεύσει να εφαρμόσετε γρήγορα και καθολικά τη μεγάλη δική μας μεταρρύθμιση </w:t>
      </w:r>
      <w:r>
        <w:t xml:space="preserve">για το ελάχιστο εγγυημένο εισόδημα, το πρόβλημα ίσως να είχε λυθεί. Αργήσατε και τώρα είστε εκτεθειμένοι. </w:t>
      </w:r>
    </w:p>
    <w:p w14:paraId="429492DA" w14:textId="77777777" w:rsidR="00AE5F09" w:rsidRDefault="004F794A">
      <w:pPr>
        <w:spacing w:line="600" w:lineRule="auto"/>
        <w:ind w:firstLine="720"/>
        <w:jc w:val="both"/>
      </w:pPr>
      <w:r>
        <w:t>Κάποια ειδικά ζητήματα, κυρίες και κύριοι συνάδελφοι, του νομοσχεδίου σε θέματα ή προαπαιτούμενα άλλα από τα θέματα που έχουν να κάνουν με ασφαλιστικ</w:t>
      </w:r>
      <w:r>
        <w:t>ά και κοινωνικά και φορολογικά, θα τα δούμε αύριο ειδικότερα</w:t>
      </w:r>
      <w:r>
        <w:t>,</w:t>
      </w:r>
      <w:r>
        <w:t xml:space="preserve"> στη συζήτηση επί των άρθρων. </w:t>
      </w:r>
    </w:p>
    <w:p w14:paraId="429492DB" w14:textId="77777777" w:rsidR="00AE5F09" w:rsidRDefault="004F794A">
      <w:pPr>
        <w:spacing w:line="600" w:lineRule="auto"/>
        <w:ind w:firstLine="720"/>
        <w:jc w:val="both"/>
      </w:pPr>
      <w:r>
        <w:t>Επί του παρόντος -και κλείνοντας- θα πω ότι η Νέα Δημοκρατία ως υπεύθυνη και παρούσα Αξιωματική Αντιπολίτευση είναι αρνητική σε κάθε άρθρο του νομοσχεδίου που συνεπ</w:t>
      </w:r>
      <w:r>
        <w:t>άγεται περιστολή ασφαλιστικών και προνοιακών δικαιωμάτων αφ</w:t>
      </w:r>
      <w:r>
        <w:t xml:space="preserve">’ </w:t>
      </w:r>
      <w:r>
        <w:t>ενός κι επιπρόσθετη φορολογική επιβάρυνση αφ</w:t>
      </w:r>
      <w:r>
        <w:t xml:space="preserve">’ </w:t>
      </w:r>
      <w:r>
        <w:t xml:space="preserve">ετέρου. </w:t>
      </w:r>
    </w:p>
    <w:p w14:paraId="429492DC" w14:textId="77777777" w:rsidR="00AE5F09" w:rsidRDefault="004F794A">
      <w:pPr>
        <w:spacing w:line="600" w:lineRule="auto"/>
        <w:ind w:firstLine="720"/>
        <w:jc w:val="both"/>
      </w:pPr>
      <w:r>
        <w:t xml:space="preserve">Αυτά όλα είναι στοιχεία του νέου λογαριασμού που σωρεύτηκε επί ημερών της κυβέρνησης «πρώτη φορά </w:t>
      </w:r>
      <w:r>
        <w:t>αριστερά</w:t>
      </w:r>
      <w:r>
        <w:t>» και θα πληρωθεί επί ημερών της Κυ</w:t>
      </w:r>
      <w:r>
        <w:t xml:space="preserve">βέρνησης «δεύτερη φορά </w:t>
      </w:r>
      <w:r>
        <w:t>αριστερά</w:t>
      </w:r>
      <w:r>
        <w:t xml:space="preserve">». </w:t>
      </w:r>
    </w:p>
    <w:p w14:paraId="429492DD" w14:textId="77777777" w:rsidR="00AE5F09" w:rsidRDefault="004F794A">
      <w:pPr>
        <w:spacing w:line="600" w:lineRule="auto"/>
        <w:ind w:firstLine="720"/>
        <w:jc w:val="both"/>
      </w:pPr>
      <w:r>
        <w:t>Η στάση μας δεν είναι υποκριτική, όπως υποκριτική ήταν η στάση Υπουργών που νομοθετούν</w:t>
      </w:r>
      <w:r>
        <w:t>,</w:t>
      </w:r>
      <w:r>
        <w:t xml:space="preserve"> αλλά επιφυλάσσονται –αν είναι δυνατόν!- γι’ αυτά που νομοθετούν ή προαναγγέλλουν αλλαγές σε αυτά που θα νομοθετήσουν πριν καν ακόμα τ</w:t>
      </w:r>
      <w:r>
        <w:t>ελειώσει η διαδικασία νομοθέτησης και ψήφισή τους. Το ακούσαμε χθες. Λέτε στο</w:t>
      </w:r>
      <w:r>
        <w:t>ν</w:t>
      </w:r>
      <w:r>
        <w:t xml:space="preserve"> λαό: «Πονάτε, δεν μας αρέσει. Μάλλον θα πονέσετε κι άλλο, αλλά όλα θα πάνε καλά, εμείς είμαστε εδώ, μπορεί να περιστέλλουμε δικαιώματα, να κόβουμε συντάξεις, αλλά είμαστε με την</w:t>
      </w:r>
      <w:r>
        <w:t xml:space="preserve"> κοινωνία</w:t>
      </w:r>
      <w:r>
        <w:t>.</w:t>
      </w:r>
      <w:r>
        <w:t xml:space="preserve">». Αυτό λέτε και αναρωτιέμαι ως πότε θα το λέτε και πολύ περισσότερο ως πότε θα σας πιστεύουν. </w:t>
      </w:r>
    </w:p>
    <w:p w14:paraId="429492DE" w14:textId="77777777" w:rsidR="00AE5F09" w:rsidRDefault="004F794A">
      <w:pPr>
        <w:spacing w:line="600" w:lineRule="auto"/>
        <w:ind w:firstLine="720"/>
        <w:jc w:val="both"/>
      </w:pPr>
      <w:r>
        <w:t>Αυτή είναι η ψυχοπονιάρικη λιτότητα και στο βάθος η συντήρηση ενός μεγάλου κράτους</w:t>
      </w:r>
      <w:r>
        <w:t>,</w:t>
      </w:r>
      <w:r>
        <w:t xml:space="preserve"> που</w:t>
      </w:r>
      <w:r>
        <w:t>,</w:t>
      </w:r>
      <w:r>
        <w:t xml:space="preserve"> για να συντηρηθεί</w:t>
      </w:r>
      <w:r>
        <w:t>,</w:t>
      </w:r>
      <w:r>
        <w:t xml:space="preserve"> χρειάζεται περισσότερους φόρους, ακόμα και</w:t>
      </w:r>
      <w:r>
        <w:t xml:space="preserve"> για να καλυφθεί η δαπάνη για τους επίορκους που επαναπροσλήφθηκαν επί ημερών σας. </w:t>
      </w:r>
    </w:p>
    <w:p w14:paraId="429492DF" w14:textId="77777777" w:rsidR="00AE5F09" w:rsidRDefault="004F794A">
      <w:pPr>
        <w:spacing w:line="600" w:lineRule="auto"/>
        <w:ind w:firstLine="720"/>
        <w:jc w:val="both"/>
      </w:pPr>
      <w:r>
        <w:t>Εμείς λέμε</w:t>
      </w:r>
      <w:r>
        <w:t xml:space="preserve"> ότι</w:t>
      </w:r>
      <w:r>
        <w:t xml:space="preserve"> δεν γίνεται έτσι. Και το λέμε γιατί είμαστε η παράταξη του κοινωνικού φιλελευθερισμού, που συνδυάζει την οικονομική αποτελεσματικότητα με την κοινωνική </w:t>
      </w:r>
      <w:r>
        <w:t>δικαιοσύνη, που πιστεύει στη δύναμη της ιδιωτικής οικονομίας, της ελεύθερης επιχειρηματικότητας και των επενδύσεων</w:t>
      </w:r>
      <w:r>
        <w:t>,</w:t>
      </w:r>
      <w:r>
        <w:t xml:space="preserve"> που εσείς πολύ προσφάτως ανακαλύψατε</w:t>
      </w:r>
      <w:r>
        <w:t>,</w:t>
      </w:r>
      <w:r>
        <w:t xml:space="preserve"> και βάζει πάνω απ’ όλα όχι το συγκυριακό κομματικό συμφέρον</w:t>
      </w:r>
      <w:r>
        <w:t>,</w:t>
      </w:r>
      <w:r>
        <w:t xml:space="preserve"> αλλά το πατριωτικό συμφέρον και σε συνθήκ</w:t>
      </w:r>
      <w:r>
        <w:t xml:space="preserve">ες δύσκολες. </w:t>
      </w:r>
    </w:p>
    <w:p w14:paraId="429492E0" w14:textId="77777777" w:rsidR="00AE5F09" w:rsidRDefault="004F794A">
      <w:pPr>
        <w:spacing w:line="600" w:lineRule="auto"/>
        <w:ind w:firstLine="720"/>
        <w:jc w:val="both"/>
      </w:pPr>
      <w:r>
        <w:t xml:space="preserve">Και είμαστε αυτό που είμαστε και αυτοί που είμαστε, κυρίες και κύριοι συνάδελφοι, όχι εξ ανάγκης, αλλά εκ πεποιθήσεως και αυτοί σκοπεύουμε να παραμείνουμε. Καταψηφίζουμε επί της αρχής. </w:t>
      </w:r>
    </w:p>
    <w:p w14:paraId="429492E1" w14:textId="77777777" w:rsidR="00AE5F09" w:rsidRDefault="004F794A">
      <w:pPr>
        <w:spacing w:line="600" w:lineRule="auto"/>
        <w:ind w:firstLine="720"/>
        <w:jc w:val="both"/>
      </w:pPr>
      <w:r>
        <w:t xml:space="preserve">Σας ευχαριστώ. </w:t>
      </w:r>
    </w:p>
    <w:p w14:paraId="429492E2" w14:textId="77777777" w:rsidR="00AE5F09" w:rsidRDefault="004F794A">
      <w:pPr>
        <w:spacing w:line="600" w:lineRule="auto"/>
        <w:ind w:firstLine="720"/>
        <w:jc w:val="center"/>
      </w:pPr>
      <w:r>
        <w:t>(Χειροκροτήματα από την πτέρυγα της Νέας</w:t>
      </w:r>
      <w:r>
        <w:t xml:space="preserve"> Δημοκρατίας)</w:t>
      </w:r>
    </w:p>
    <w:p w14:paraId="429492E3" w14:textId="77777777" w:rsidR="00AE5F09" w:rsidRDefault="004F794A">
      <w:pPr>
        <w:spacing w:line="600" w:lineRule="auto"/>
        <w:ind w:firstLine="720"/>
        <w:jc w:val="both"/>
      </w:pPr>
      <w:r>
        <w:rPr>
          <w:b/>
        </w:rPr>
        <w:t xml:space="preserve">ΠΡΟΕΔΡΕΥΩΝ (Νικήτας Κακλαμάνης): </w:t>
      </w:r>
      <w:r>
        <w:t xml:space="preserve">Ευχαριστώ, κύριε Παναγιωτόπουλε. </w:t>
      </w:r>
    </w:p>
    <w:p w14:paraId="429492E4" w14:textId="77777777" w:rsidR="00AE5F09" w:rsidRDefault="004F794A">
      <w:pPr>
        <w:spacing w:line="600" w:lineRule="auto"/>
        <w:ind w:firstLine="720"/>
        <w:jc w:val="both"/>
      </w:pPr>
      <w:r>
        <w:t>Πριν καλέσω στο Βήμα τον ειδικό αγορητή της Χρυσής Αυγής κ. Ευάγγελο Καρακώστα, για λόγους ισονομίας και όχι για να μιλήσετε, κύριε Θεοχάρη, επί της ουσίας -γιατί θα επανέλθου</w:t>
      </w:r>
      <w:r>
        <w:t>με</w:t>
      </w:r>
      <w:r>
        <w:t xml:space="preserve"> επί</w:t>
      </w:r>
      <w:r>
        <w:t xml:space="preserve"> της ενστάσεως-</w:t>
      </w:r>
      <w:r>
        <w:t>,</w:t>
      </w:r>
      <w:r>
        <w:t xml:space="preserve"> επειδή έδωσα και στον κ. Κασιδιάρη το</w:t>
      </w:r>
      <w:r>
        <w:t>ν</w:t>
      </w:r>
      <w:r>
        <w:t xml:space="preserve"> λόγο, έχετε το</w:t>
      </w:r>
      <w:r>
        <w:t>ν</w:t>
      </w:r>
      <w:r>
        <w:t xml:space="preserve"> λόγο για δύο λεπτά. </w:t>
      </w:r>
    </w:p>
    <w:p w14:paraId="429492E5" w14:textId="77777777" w:rsidR="00AE5F09" w:rsidRDefault="004F794A">
      <w:pPr>
        <w:spacing w:line="600" w:lineRule="auto"/>
        <w:ind w:firstLine="720"/>
        <w:jc w:val="both"/>
      </w:pPr>
      <w:r>
        <w:rPr>
          <w:b/>
        </w:rPr>
        <w:t>ΘΕΟΧΑΡΗΣ (ΧΑΡΗΣ) ΘΕΟΧΑΡΗΣ:</w:t>
      </w:r>
      <w:r>
        <w:t xml:space="preserve"> Ευχαριστώ, κύριε Πρόεδρε. </w:t>
      </w:r>
    </w:p>
    <w:p w14:paraId="429492E6" w14:textId="77777777" w:rsidR="00AE5F09" w:rsidRDefault="004F794A">
      <w:pPr>
        <w:spacing w:line="600" w:lineRule="auto"/>
        <w:ind w:firstLine="720"/>
        <w:jc w:val="both"/>
      </w:pPr>
      <w:r>
        <w:t>Τώρα πια βέβαια δεν είναι επί της παρούσης, έχει προχωρήσει η διαδικασία και θα περιμένουμε κι εμείς τι</w:t>
      </w:r>
      <w:r>
        <w:t>ς εξηγήσεις του Υπουργού, δεν χρειάζεται να πω τίποτα. Όμως, να υπενθυμίσουμε ότι ετέθη το θέμα χθες στον Υπουργό, είναι ενήμερος, δεν χρειάζεται να ενημερωθεί ξαφνικά, δεν είναι ένα νέο θέμα. Συνεπώς περιμένουμε γρήγορα να μας πει γι’ αυτό το θέμα του άρθ</w:t>
      </w:r>
      <w:r>
        <w:t xml:space="preserve">ρου 24. Δεν ζητήσαμε αρχικά τον λόγο, γιατί η παράγραφος 14 του άρθρου 10 μιλούσε για τον κρατικό προϋπολογισμό και δεν μας φαινόταν ότι ήταν σχετική, όπως πράγματι ήταν. </w:t>
      </w:r>
    </w:p>
    <w:p w14:paraId="429492E7" w14:textId="77777777" w:rsidR="00AE5F09" w:rsidRDefault="004F794A">
      <w:pPr>
        <w:spacing w:line="600" w:lineRule="auto"/>
        <w:ind w:firstLine="720"/>
        <w:jc w:val="both"/>
      </w:pPr>
      <w:r>
        <w:t xml:space="preserve">Ευχαριστώ. </w:t>
      </w:r>
    </w:p>
    <w:p w14:paraId="429492E8" w14:textId="77777777" w:rsidR="00AE5F09" w:rsidRDefault="004F794A">
      <w:pPr>
        <w:spacing w:line="600" w:lineRule="auto"/>
        <w:ind w:firstLine="720"/>
        <w:jc w:val="both"/>
      </w:pPr>
      <w:r>
        <w:rPr>
          <w:b/>
        </w:rPr>
        <w:t xml:space="preserve">ΠΡΟΕΔΡΕΥΩΝ (Νικήτας Κακλαμάνης): </w:t>
      </w:r>
      <w:r>
        <w:t>Τον λόγο έχει ο κ. Ευάγγελος Καρακώστας</w:t>
      </w:r>
      <w:r>
        <w:t xml:space="preserve">. </w:t>
      </w:r>
    </w:p>
    <w:p w14:paraId="429492E9" w14:textId="77777777" w:rsidR="00AE5F09" w:rsidRDefault="004F794A">
      <w:pPr>
        <w:spacing w:line="600" w:lineRule="auto"/>
        <w:ind w:firstLine="720"/>
        <w:jc w:val="both"/>
      </w:pPr>
      <w:r>
        <w:rPr>
          <w:b/>
        </w:rPr>
        <w:t>ΕΥΑΓΓΕΛΟΣ ΚΑΡΑΚΩΣΤΑΣ:</w:t>
      </w:r>
      <w:r>
        <w:t xml:space="preserve"> Κυρίες και κύριοι, το παρόν πολυνομοσχέδιο- «έκτρωμα» αποτελεί την τρανότερη απόδειξη πως η απόφαση της Κυβερνήσεως ΣΥΡΙΖΑ να διεξ</w:t>
      </w:r>
      <w:r>
        <w:t>αγ</w:t>
      </w:r>
      <w:r>
        <w:t>άγει το δημοψήφισμα της 5</w:t>
      </w:r>
      <w:r>
        <w:rPr>
          <w:vertAlign w:val="superscript"/>
        </w:rPr>
        <w:t>ης</w:t>
      </w:r>
      <w:r>
        <w:t xml:space="preserve"> Ιουλίου του 2015 ελήφθη με τη βεβαιότητα πως ο ελληνικός λαός θα έλεγε </w:t>
      </w:r>
      <w:r>
        <w:t>«ναι» σε ένα νέο μνημόνιο. Ο ίδιος ο Πρωθυπουργός</w:t>
      </w:r>
      <w:r>
        <w:t>,</w:t>
      </w:r>
      <w:r>
        <w:t xml:space="preserve"> για λόγους πολιτικής σκοπιμότητας και εσωτερικής κατανάλωσης</w:t>
      </w:r>
      <w:r>
        <w:t>,</w:t>
      </w:r>
      <w:r>
        <w:t xml:space="preserve"> έκανε τότε λόγο για εκβιασμό από μέρους των Ευρωπαίων εταίρων του. Εάν ισχύει κάτι τέτοιο, ο εκβιασμός δηλαδή των Ευρωπαίων εταίρων, η Χρυσή Αυ</w:t>
      </w:r>
      <w:r>
        <w:t>γή δεν έχει λόγο να το αμφισβητεί. Έχει, όμως, πολλούς λόγους και κάθε δικαίωμα να θεωρεί την Κυβέρνηση ΣΥΡΙΖΑ συμμέτοχο του ωμού εκβιασμού εις βάρος του ελληνικού λαού.</w:t>
      </w:r>
    </w:p>
    <w:p w14:paraId="429492EA" w14:textId="77777777" w:rsidR="00AE5F09" w:rsidRDefault="004F794A">
      <w:pPr>
        <w:spacing w:line="600" w:lineRule="auto"/>
        <w:ind w:firstLine="720"/>
        <w:jc w:val="both"/>
      </w:pPr>
      <w:r>
        <w:t>Θεωρεί την Κυβέρνηση ΣΥΡΙΖΑ συμμέτοχο στον ωμό εκβιασμό εις βάρος των Ελλήνων</w:t>
      </w:r>
      <w:r>
        <w:t>,</w:t>
      </w:r>
      <w:r>
        <w:t xml:space="preserve"> διότι:</w:t>
      </w:r>
    </w:p>
    <w:p w14:paraId="429492EB" w14:textId="77777777" w:rsidR="00AE5F09" w:rsidRDefault="004F794A">
      <w:pPr>
        <w:spacing w:line="600" w:lineRule="auto"/>
        <w:ind w:firstLine="720"/>
        <w:jc w:val="both"/>
      </w:pPr>
      <w:r>
        <w:t xml:space="preserve">Πρώτον, ουδέποτε αντέδρασε στην παράνομη απόφαση της διακοπής της χρηματοδότησης προς τις ελληνικές τράπεζες από την Ευρωπαϊκή Κεντρική Τράπεζα, γεγονός το οποίο οδήγησε στο κλείσιμο των τραπεζών και στην επιβολή των </w:t>
      </w:r>
      <w:r>
        <w:rPr>
          <w:lang w:val="en-US"/>
        </w:rPr>
        <w:t>capital</w:t>
      </w:r>
      <w:r>
        <w:t xml:space="preserve"> </w:t>
      </w:r>
      <w:r>
        <w:rPr>
          <w:lang w:val="en-US"/>
        </w:rPr>
        <w:t>controls</w:t>
      </w:r>
      <w:r>
        <w:t>, απόφαση την οποία εξα</w:t>
      </w:r>
      <w:r>
        <w:t xml:space="preserve">ρχής κατήγγειλε η Χρυσή Αυγή διά του Αρχηγού της και την οποία επιφανείς καθηγητές, </w:t>
      </w:r>
      <w:r>
        <w:t>όπως,</w:t>
      </w:r>
      <w:r>
        <w:t xml:space="preserve"> για παράδειγμα</w:t>
      </w:r>
      <w:r>
        <w:t>,</w:t>
      </w:r>
      <w:r>
        <w:t xml:space="preserve"> ο </w:t>
      </w:r>
      <w:r>
        <w:t>Μάρτιν Χέλβιγκ</w:t>
      </w:r>
      <w:r>
        <w:t xml:space="preserve"> του </w:t>
      </w:r>
      <w:r>
        <w:t>Ινστιτούτου Μαξ Πλανκ</w:t>
      </w:r>
      <w:r>
        <w:t xml:space="preserve"> χαρακτηρίζουν ως αντικαταστατική και</w:t>
      </w:r>
      <w:r>
        <w:t>,</w:t>
      </w:r>
      <w:r>
        <w:t xml:space="preserve"> συνεπώς, παράνομη. </w:t>
      </w:r>
    </w:p>
    <w:p w14:paraId="429492EC" w14:textId="77777777" w:rsidR="00AE5F09" w:rsidRDefault="004F794A">
      <w:pPr>
        <w:spacing w:line="600" w:lineRule="auto"/>
        <w:ind w:firstLine="720"/>
        <w:jc w:val="both"/>
      </w:pPr>
      <w:r>
        <w:t>Δεύτερον, προέβη στην απόφαση του κλεισίματος των</w:t>
      </w:r>
      <w:r>
        <w:t xml:space="preserve"> τραπεζών, στην επιβολή των </w:t>
      </w:r>
      <w:r>
        <w:rPr>
          <w:lang w:val="en-US"/>
        </w:rPr>
        <w:t>capital</w:t>
      </w:r>
      <w:r>
        <w:t xml:space="preserve"> </w:t>
      </w:r>
      <w:r>
        <w:rPr>
          <w:lang w:val="en-US"/>
        </w:rPr>
        <w:t>controls</w:t>
      </w:r>
      <w:r>
        <w:t xml:space="preserve"> και ενθάρρυνε την τρομερή οικονομική τρομοκρατία κατά του ελληνικού λαού κατά τη διάρκεια της εβδομάδας, η οποία ολοκληρώθηκε με το δημοψήφισμα της 5</w:t>
      </w:r>
      <w:r>
        <w:rPr>
          <w:vertAlign w:val="superscript"/>
        </w:rPr>
        <w:t>ης</w:t>
      </w:r>
      <w:r>
        <w:t xml:space="preserve"> Ιουλίου. </w:t>
      </w:r>
    </w:p>
    <w:p w14:paraId="429492ED" w14:textId="77777777" w:rsidR="00AE5F09" w:rsidRDefault="004F794A">
      <w:pPr>
        <w:spacing w:line="600" w:lineRule="auto"/>
        <w:ind w:firstLine="720"/>
        <w:jc w:val="both"/>
      </w:pPr>
      <w:r>
        <w:t xml:space="preserve">Τρίτον, σαστισμένη από το απροσδόκητο για εκείνη </w:t>
      </w:r>
      <w:r>
        <w:t xml:space="preserve">αποτέλεσμα του δημοψηφίσματος, προέβη από την επομένη κιόλας σε σειρά ενεργειών, οι οποίες θα εφαρμόζονταν στην περίπτωση επικρατήσεως του «ναι» στο δημοψήφισμα. </w:t>
      </w:r>
    </w:p>
    <w:p w14:paraId="429492EE" w14:textId="77777777" w:rsidR="00AE5F09" w:rsidRDefault="004F794A">
      <w:pPr>
        <w:spacing w:line="600" w:lineRule="auto"/>
        <w:ind w:firstLine="720"/>
        <w:jc w:val="both"/>
      </w:pPr>
      <w:r>
        <w:t>Τέταρτον, υπέγραψε το τρίτο μνημόνιο, το οποίο δικαίως φέρει τον τίτλο «μνημόνιο της Αριστερά</w:t>
      </w:r>
      <w:r>
        <w:t xml:space="preserve">ς», μέρος των μέτρων του οποίου φέρνετε προς ψήφιση με το επαίσχυντο τούτο πολυνομοσχέδιο. </w:t>
      </w:r>
    </w:p>
    <w:p w14:paraId="429492EF" w14:textId="77777777" w:rsidR="00AE5F09" w:rsidRDefault="004F794A">
      <w:pPr>
        <w:spacing w:line="600" w:lineRule="auto"/>
        <w:ind w:firstLine="720"/>
        <w:jc w:val="both"/>
      </w:pPr>
      <w:r>
        <w:t>Ο Πρωθυπουργός, οι Υπουργοί της Κυβερνήσεως, οι Βουλευτές και τα στελέχη του ΣΥΡΙΖΑ ισχυρίστηκαν σε αυτήν εδώ την Αίθουσα πως έδωσαν και δίνουν μάχες για το καλό τη</w:t>
      </w:r>
      <w:r>
        <w:t>ς χώρας και των Ελλήνων. Τα κατάπτυστα μέτρα του αντεθνικού σας μνημονίου αποδεικνύουν πως πράγματι δίνετε σκληρές μάχες, όχι όμως κατά των παράλογων και απάνθρωπων απαιτήσεων των δανειστών</w:t>
      </w:r>
      <w:r>
        <w:t>,</w:t>
      </w:r>
      <w:r>
        <w:t xml:space="preserve"> αλλά κατά της κοινής λογικής. </w:t>
      </w:r>
    </w:p>
    <w:p w14:paraId="429492F0" w14:textId="77777777" w:rsidR="00AE5F09" w:rsidRDefault="004F794A">
      <w:pPr>
        <w:spacing w:line="600" w:lineRule="auto"/>
        <w:ind w:firstLine="720"/>
        <w:jc w:val="both"/>
      </w:pPr>
      <w:r>
        <w:t xml:space="preserve">Σας αναγνωρίζουμε πως διά του υπό </w:t>
      </w:r>
      <w:r>
        <w:t>ψήφιση πολυνομοσχεδίου εισάγετε μια αριστερίστικη, θα έλεγα, καινοτομία. Δεν το φέρνετε σε ένα άρθρο, αλλά σε δεκαεννιά. Του προσδίδετε δηλαδή επίφαση δημοκρατικότητος, όχι βεβαίως για να ενισχύσετε το αίσθημα της δημοκρατίας</w:t>
      </w:r>
      <w:r>
        <w:t>,</w:t>
      </w:r>
      <w:r>
        <w:t xml:space="preserve"> αλλά αντιθέτως προς εξυπηρέτη</w:t>
      </w:r>
      <w:r>
        <w:t xml:space="preserve">ση των μικροπολιτικών σχεδιασμών της Κυβέρνησης και της επίτευξης της ευρύτερης στήριξης από το μνημονιακό αντισυνταγματικό τόξο προς ικανοποίηση των κοινών σας αφεντικών.  </w:t>
      </w:r>
    </w:p>
    <w:p w14:paraId="429492F1" w14:textId="77777777" w:rsidR="00AE5F09" w:rsidRDefault="004F794A">
      <w:pPr>
        <w:spacing w:line="600" w:lineRule="auto"/>
        <w:ind w:firstLine="720"/>
        <w:jc w:val="both"/>
      </w:pPr>
      <w:r>
        <w:t>Άλλωστε, οφείλουμε να επισημάνουμε πως, όπως το ίδιο το μνημόνιο προβλέπει, η μη ψ</w:t>
      </w:r>
      <w:r>
        <w:t>ήφιση οποιασδήποτε από τις διατάξεις που αυτό περιέχει θα έχει ως άμεση συνέπεια τη μη εκταμίευση της δόσης από τους δανειστές, μιας και όλες οι διατάξεις-άρθρα θεωρούνται κρίσιμες. Η διάρθρωση του πολυνομοσχεδίου, ως εκ τούτου, εξυπηρετεί εξίσου την Κυβέρ</w:t>
      </w:r>
      <w:r>
        <w:t>νηση και τους δανειστές.</w:t>
      </w:r>
    </w:p>
    <w:p w14:paraId="429492F2" w14:textId="77777777" w:rsidR="00AE5F09" w:rsidRDefault="004F794A">
      <w:pPr>
        <w:spacing w:line="600" w:lineRule="auto"/>
        <w:ind w:firstLine="720"/>
        <w:jc w:val="both"/>
      </w:pPr>
      <w:r>
        <w:t xml:space="preserve"> Αποπροσανατολίσατε προεκλογικά τον ελληνικό λαό, καθώς η προεκλογική περίοδος αναλώθηκε σε στημένες συζητήσεις επί του ψευδεπίγραφου διλή</w:t>
      </w:r>
      <w:r>
        <w:t>μ</w:t>
      </w:r>
      <w:r>
        <w:t>ματος «ευρώ ή δραχμή». Κα</w:t>
      </w:r>
      <w:r>
        <w:t>μ</w:t>
      </w:r>
      <w:r>
        <w:t xml:space="preserve">μία απολύτως συζήτηση δεν έγινε επί του μείζονος ζητήματος των δυσβάσταχτων και αιματηρών, δηλαδή, μέτρων τα οποία συνοδεύουν το μνημόνιο της Αριστεράς. </w:t>
      </w:r>
    </w:p>
    <w:p w14:paraId="429492F3" w14:textId="77777777" w:rsidR="00AE5F09" w:rsidRDefault="004F794A">
      <w:pPr>
        <w:spacing w:line="600" w:lineRule="auto"/>
        <w:ind w:firstLine="720"/>
        <w:jc w:val="both"/>
      </w:pPr>
      <w:r>
        <w:t>Εξαπατήσατε τον ελληνικό λαό, διότι του υποσχεθήκατε πως «υποχρεωτικά», τάχα, θα εφαρμόσετε το μνημόνιο, αλλά θα το εφαρμόσετε με κοινωνικό πρόσημο. Εάν η μυθοπλασία ήταν ολυμπιακό άθλημα, τότε η ελληνική Αριστερά θα έχει ανακηρυχθεί χρυσή ολυμπιονίκης και</w:t>
      </w:r>
      <w:r>
        <w:t xml:space="preserve"> μάλιστα εις το διηνεκές. </w:t>
      </w:r>
    </w:p>
    <w:p w14:paraId="429492F4" w14:textId="77777777" w:rsidR="00AE5F09" w:rsidRDefault="004F794A">
      <w:pPr>
        <w:spacing w:line="600" w:lineRule="auto"/>
        <w:ind w:firstLine="720"/>
        <w:jc w:val="both"/>
      </w:pPr>
      <w:r>
        <w:t>Είχατε, μάλιστα, το θράσος –διότι περί θράσους πρόκειται- να θριαμβολογείτε από αυτό εδώ το Βήμα, ισχυριζόμενοι πως ο ελληνικός λαός επιθυμεί την εφαρμογή του μνημονίου της Αριστεράς και γι’ αυτό κερδίσατε τις εκλογές. Μη βιάζεστ</w:t>
      </w:r>
      <w:r>
        <w:t xml:space="preserve">ε, κύριοι της Κυβερνήσεως. Μη βιάζεστε, κύριοι της Αριστεράς. Εξόχως μικρή η χρονική διάρκεια της αποστάσεως μεταξύ του «ωσαννά» και του «σταύρωσον Αυτόν». </w:t>
      </w:r>
    </w:p>
    <w:p w14:paraId="429492F5" w14:textId="77777777" w:rsidR="00AE5F09" w:rsidRDefault="004F794A">
      <w:pPr>
        <w:spacing w:line="600" w:lineRule="auto"/>
        <w:ind w:firstLine="720"/>
        <w:jc w:val="both"/>
      </w:pPr>
      <w:r>
        <w:t xml:space="preserve">Κερδίσατε με την τέχνη της εξαπάτησης μία μάχη, αλλά γνωρίζουμε και γνωρίζετε κι εσείς καλά πως θα </w:t>
      </w:r>
      <w:r>
        <w:t>χάσετε τον πόλεμο. Και δεν θα τον χάσετε από τους δανειστές τους οποίους υπηρετείτε, αλλά θα τον χάσετε από τον εξαπατημένο ελληνικό λαό, ο οποίος και θα σας τιμωρήσει κατά τρόπο παρόμοιο με εκείνον που τιμώρησε τους προκατόχους σας.</w:t>
      </w:r>
    </w:p>
    <w:p w14:paraId="429492F6" w14:textId="77777777" w:rsidR="00AE5F09" w:rsidRDefault="004F794A">
      <w:pPr>
        <w:spacing w:line="600" w:lineRule="auto"/>
        <w:ind w:firstLine="720"/>
        <w:jc w:val="both"/>
      </w:pPr>
      <w:r>
        <w:t>Το παρόν πολυνομοσχέδι</w:t>
      </w:r>
      <w:r>
        <w:t>ο θα μπορούσε κάλλιστα να λάβει τον τίτλο της αντιαναπτυξιακής και ωμά φοροληστρικής αριστερής λαίλαπας. Όπως είχε προειδοποιήσει εγκαίρως και προ των εκλογών η Χρυσή Αυγή, αφήνει στο απυρόβλητο τα μεγάλα συμφέροντα, τα οποία φοροδιαφεύγουν και στρέφεται μ</w:t>
      </w:r>
      <w:r>
        <w:t>ε μένος και ανείπωτη λύσσα κατά των εύκολων θυμάτων, αφ</w:t>
      </w:r>
      <w:r>
        <w:t xml:space="preserve">’ </w:t>
      </w:r>
      <w:r>
        <w:t>ενός των μισθωτών και των συνταξιούχων και αφ</w:t>
      </w:r>
      <w:r>
        <w:t xml:space="preserve">’ </w:t>
      </w:r>
      <w:r>
        <w:t xml:space="preserve">ετέρου κατά των ελεύθερων επαγγελματιών.  </w:t>
      </w:r>
    </w:p>
    <w:p w14:paraId="429492F7" w14:textId="77777777" w:rsidR="00AE5F09" w:rsidRDefault="004F794A">
      <w:pPr>
        <w:spacing w:line="600" w:lineRule="auto"/>
        <w:ind w:firstLine="720"/>
        <w:jc w:val="both"/>
      </w:pPr>
      <w:r>
        <w:t>Στο πολυνομοσχέδιο συμπεριλαμβάνετε αλλαγές στο συνταξιοδοτικό, όπου και καταδεικνύεται η κοινωνική αναλγησία</w:t>
      </w:r>
      <w:r>
        <w:t xml:space="preserve"> της Αριστεράς, αναλγησία η οποία όχι απλώς συναγωνίζεται, αλλά υπερισχύει της αντίστοιχης της ψοφοδεξιάς. Διότι, κύριοι της Αριστεράς, δεν διατηρείτε απλώς τις περικοπές των συντάξεων που επέβαλε η ψοφοδεξιά, αλλά τις επεκτείνετε αδιακρίτως. Χαρακτηριστικ</w:t>
      </w:r>
      <w:r>
        <w:t>ό παράδειγμα είναι τα στελέχη των Ενόπλων Δυνάμεων, αυτοί οι οποίοι εξαπατήθηκαν από τον «Κούγκι», τον κ. Καμμένο ήθελα να πω, ο οποίος υποσχόταν προεκλογικά πως δεν θα υπάρξει κα</w:t>
      </w:r>
      <w:r>
        <w:t>μ</w:t>
      </w:r>
      <w:r>
        <w:t xml:space="preserve">μία περικοπή στις συντάξεις τους. </w:t>
      </w:r>
    </w:p>
    <w:p w14:paraId="429492F8" w14:textId="77777777" w:rsidR="00AE5F09" w:rsidRDefault="004F794A">
      <w:pPr>
        <w:spacing w:line="600" w:lineRule="auto"/>
        <w:ind w:firstLine="720"/>
        <w:jc w:val="both"/>
      </w:pPr>
      <w:r>
        <w:t>Εις ό,τι αφορά τις πρόωρες συντάξεις, πρό</w:t>
      </w:r>
      <w:r>
        <w:t>κειται να μειωθούν επιπλέον 10%</w:t>
      </w:r>
      <w:r>
        <w:t>,</w:t>
      </w:r>
      <w:r>
        <w:t xml:space="preserve"> χωρίς να διευκρινίζεται εάν η μείωση θα αφορά και όσους αποχώρησαν πριν</w:t>
      </w:r>
      <w:r>
        <w:t xml:space="preserve"> από</w:t>
      </w:r>
      <w:r>
        <w:t xml:space="preserve"> το 2015 και δεν έχουν πιάσει το νέο όριο συνταξιοδότησης. Εγείρεται, δηλαδή, ο κίνδυνος αναφορικά με την αναδρομική μείωση της σύνταξης χιλιάδων συ</w:t>
      </w:r>
      <w:r>
        <w:t xml:space="preserve">νταξιούχων. </w:t>
      </w:r>
    </w:p>
    <w:p w14:paraId="429492F9" w14:textId="77777777" w:rsidR="00AE5F09" w:rsidRDefault="004F794A">
      <w:pPr>
        <w:spacing w:line="600" w:lineRule="auto"/>
        <w:ind w:firstLine="720"/>
        <w:jc w:val="both"/>
      </w:pPr>
      <w:r>
        <w:t xml:space="preserve">Καθώς φαίνεται, η δημιουργική ασάφεια δεν υπήρξε μονάχα έμπνευση του  Υπουργού της προηγούμενης </w:t>
      </w:r>
      <w:r>
        <w:t xml:space="preserve">κυβερνήσεώς </w:t>
      </w:r>
      <w:r>
        <w:t xml:space="preserve">σας, αλλά πάγια τακτική σας εις βάρος του ελληνικού λαού. Όταν βρισκόσασταν στην </w:t>
      </w:r>
      <w:r>
        <w:t xml:space="preserve">αξιωματική αντιπολίτευση </w:t>
      </w:r>
      <w:r>
        <w:t>χαρακτηρίζατε το κράτος της ψ</w:t>
      </w:r>
      <w:r>
        <w:t xml:space="preserve">οφοδεξιάς ως «προτεκτοράτο των δανειστών». Καλώς πράττατε. Το ίδιο προτεκτοράτο, όμως, είναι το δικό σας κράτος. Και αυτό δεν θα σας το πει η ψοφοδεξιά, η οποία ψήφισε με τα δυο χέρια το </w:t>
      </w:r>
      <w:r>
        <w:t xml:space="preserve">μνημόνιό </w:t>
      </w:r>
      <w:r>
        <w:t xml:space="preserve">σας, αλλά θα σας το πει η Χρυσή Αυγή. </w:t>
      </w:r>
    </w:p>
    <w:p w14:paraId="429492FA" w14:textId="77777777" w:rsidR="00AE5F09" w:rsidRDefault="004F794A">
      <w:pPr>
        <w:spacing w:line="600" w:lineRule="auto"/>
        <w:ind w:firstLine="720"/>
        <w:jc w:val="both"/>
      </w:pPr>
      <w:r>
        <w:t>Είστε κράτος οπερέτα,</w:t>
      </w:r>
      <w:r>
        <w:t xml:space="preserve"> διότι η Κυβέρνησή σας καταργεί το</w:t>
      </w:r>
      <w:r>
        <w:t>ν</w:t>
      </w:r>
      <w:r>
        <w:t xml:space="preserve"> ν. 4321/2015 και τον ν. 4325/2015, τους οποίους η ίδια είχε φέρει, καθώς αυτό απαίτησαν τα αφεντικά του Βερολίνου. Εξαιτίας τούτου μάλιστα, δεν δίνετε καμ</w:t>
      </w:r>
      <w:r>
        <w:t>μ</w:t>
      </w:r>
      <w:r>
        <w:t>ία παράταση στο Μετοχικό Ταμείο Δημοσίων Υπαλλήλων για την εφαρμο</w:t>
      </w:r>
      <w:r>
        <w:t>γή του συντελεστή βιωσιμότητας και επιπρόσθετα καταργείται η ευνοϊκή διάταξη της δυνατότητας επιλογής ως δύο κατώτερων ασφαλιστικών βαθμίδων από τους ασφαλισμένους του ΕΤΑΑ</w:t>
      </w:r>
      <w:r>
        <w:t>.</w:t>
      </w:r>
      <w:r>
        <w:t xml:space="preserve">             </w:t>
      </w:r>
    </w:p>
    <w:p w14:paraId="429492FB" w14:textId="77777777" w:rsidR="00AE5F09" w:rsidRDefault="004F794A">
      <w:pPr>
        <w:spacing w:line="600" w:lineRule="auto"/>
        <w:ind w:firstLine="720"/>
        <w:jc w:val="both"/>
      </w:pPr>
      <w:r>
        <w:t>Συνειδητά, λοιπόν, οδηγείτε χιλιάδες ελεύθερους επαγγελματίες σε οικο</w:t>
      </w:r>
      <w:r>
        <w:t xml:space="preserve">νομικό αδιέξοδο, καθώς αρνείστε την εξασφάλιση της ελάχιστης καταβολής εισφορών προτιμώντας, με αδιανόητη μανία, τον οικονομικό τους αφανισμό. </w:t>
      </w:r>
    </w:p>
    <w:p w14:paraId="429492FC" w14:textId="77777777" w:rsidR="00AE5F09" w:rsidRDefault="004F794A">
      <w:pPr>
        <w:spacing w:line="600" w:lineRule="auto"/>
        <w:ind w:firstLine="720"/>
        <w:jc w:val="both"/>
      </w:pPr>
      <w:r>
        <w:t>Τι πραγματικά πετυχαίνετε; Δύο οι προοπτικές για τους ελεύθερους επαγγελματίες: Είτε βάζουν λουκέτο στις επιχειρ</w:t>
      </w:r>
      <w:r>
        <w:t>ήσεις τους, με συνέπεια χιλιάδες νέους άνεργους και κατάρρευση των ταμείων, είτε οδηγείτε σε δραματική αύξηση της μαύρης εργασίας και της εισφοροδιαφυγής</w:t>
      </w:r>
      <w:r>
        <w:t>,</w:t>
      </w:r>
      <w:r>
        <w:t xml:space="preserve"> καθώς διαπράττετε το έγκλημα να θέτετε στους ελεύθερους επαγγελματίες το εκβιαστικό δίλημμα «επιβίωση</w:t>
      </w:r>
      <w:r>
        <w:t xml:space="preserve"> ή καταβολή εισφορών». </w:t>
      </w:r>
    </w:p>
    <w:p w14:paraId="429492FD" w14:textId="77777777" w:rsidR="00AE5F09" w:rsidRDefault="004F794A">
      <w:pPr>
        <w:spacing w:line="600" w:lineRule="auto"/>
        <w:ind w:firstLine="720"/>
        <w:jc w:val="both"/>
      </w:pPr>
      <w:r>
        <w:t>Η επιτομή της τιμωρητικής διάθεσης των συμπλεγματικών μαρξιστών επί της μικρής ιδιοκτησίας συμπεριλαμβάνεται επίσης σε αυτό το πολυνομοσχέδιο. Καταργούνται απαλλαγές από τον ΕΝΦΙΑ για ενοικιαζόμενα δωμάτια, για διατηρητέα κτήρια άνω</w:t>
      </w:r>
      <w:r>
        <w:t xml:space="preserve"> των εκατό ετών και μάλιστα αναδρομικά από 1-1-2015, άρα αντισυνταγματικά. </w:t>
      </w:r>
    </w:p>
    <w:p w14:paraId="429492FE" w14:textId="77777777" w:rsidR="00AE5F09" w:rsidRDefault="004F794A">
      <w:pPr>
        <w:spacing w:line="600" w:lineRule="auto"/>
        <w:ind w:firstLine="720"/>
        <w:jc w:val="both"/>
      </w:pPr>
      <w:r>
        <w:t>Επιπλέον, και μάλλον επειδή εφαρμόζουν το μνημόνιο με κοινωνικό πρόσημο, απαιτείτε φόρο για ιδιοκτησία από το πρώτο ευρώ. Προβαίνετε σε τροποποίηση των διατάξεων του Κώδικα Φορολογ</w:t>
      </w:r>
      <w:r>
        <w:t>ικής Διαδικασίας, η οποία δύναται να εκληφθεί ως το δώρο της Αριστεράς προς τους μεγαλοαπατεώνες των πλαστών και εικονικών τιμολογίων. Ενώ, λοιπόν, διώκετε μετά μανίας ελεύθερους επαγγελματίες, μικροσυνταξιούχους και βεβαίως τη μικρή ιδιοκτησία, παραχωρείτ</w:t>
      </w:r>
      <w:r>
        <w:t xml:space="preserve">ε σε εκείνους που αποδεδειγμένα φοροκλέβουν προνόμια σε σχέση με το μέχρι σήμερα ισχύον καθεστώς. </w:t>
      </w:r>
    </w:p>
    <w:p w14:paraId="429492FF" w14:textId="77777777" w:rsidR="00AE5F09" w:rsidRDefault="004F794A">
      <w:pPr>
        <w:spacing w:line="600" w:lineRule="auto"/>
        <w:ind w:firstLine="720"/>
        <w:jc w:val="both"/>
      </w:pPr>
      <w:r>
        <w:t>Προβλέπεται μάλιστα η δέσμευση του συνόλου του περιεχομένου θυρίδων που δεν περιέχουν χρήματα, αλλά τιμαλφή και άλλα αντικείμενα αξίας</w:t>
      </w:r>
      <w:r>
        <w:t>,</w:t>
      </w:r>
      <w:r>
        <w:t xml:space="preserve"> σε μια ακόμη αριστερί</w:t>
      </w:r>
      <w:r>
        <w:t xml:space="preserve">στικη πρωτοπορία, την οποία δεν τόλμησε να εφαρμόσει ούτε ο κατακτητής κατά την περίοδο της γερμανικής </w:t>
      </w:r>
      <w:r>
        <w:t>Κατοχής</w:t>
      </w:r>
      <w:r>
        <w:t xml:space="preserve">. </w:t>
      </w:r>
    </w:p>
    <w:p w14:paraId="42949300" w14:textId="77777777" w:rsidR="00AE5F09" w:rsidRDefault="004F794A">
      <w:pPr>
        <w:spacing w:line="600" w:lineRule="auto"/>
        <w:ind w:firstLine="720"/>
        <w:jc w:val="both"/>
      </w:pPr>
      <w:r>
        <w:t>Σε μια ακόμη απόδειξη εφαρμογής του μνημονίου με κοινωνικό πρόσημο, ενώ μειώνονται τα πρόστιμα για αποδεδειγμένα δόλια συμπεριφορά σχετικά με τ</w:t>
      </w:r>
      <w:r>
        <w:t>ο πληροφοριακό δελτίο επιχειρήσεων που ασχολούνται με ενδοομιλικές συναλλαγές, προβλέπεται επιβολή προστίμου 100 ευρώ σε όσους δεν υπέβαλαν ή υπέβαλαν εκπρόθεσμη δήλωση</w:t>
      </w:r>
      <w:r>
        <w:t>,</w:t>
      </w:r>
      <w:r>
        <w:t xml:space="preserve"> ακόμη και αν απ’ αυτήν τη δήλωση δεν προέκυπτε κανένας φόρος. Να γιατί σας χαρακτηρίζο</w:t>
      </w:r>
      <w:r>
        <w:t xml:space="preserve">υμε μεγαλοφώνως υπηρέτες του πιο διεφθαρμένου κεφαλαίου. </w:t>
      </w:r>
    </w:p>
    <w:p w14:paraId="42949301" w14:textId="77777777" w:rsidR="00AE5F09" w:rsidRDefault="004F794A">
      <w:pPr>
        <w:spacing w:line="600" w:lineRule="auto"/>
        <w:ind w:firstLine="720"/>
        <w:jc w:val="both"/>
      </w:pPr>
      <w:r>
        <w:t xml:space="preserve">Ολόκληρη η φιλοσοφία της απάτης, πάνω στην οποία στηρίξατε την εκλογική σας νίκη, είναι το άδειασμα το οποίο πετυχαίνετε εις βάρος εκείνων των δύστυχων συμπατριωτών μας, οι οποίοι </w:t>
      </w:r>
      <w:r>
        <w:t xml:space="preserve">σάς </w:t>
      </w:r>
      <w:r>
        <w:t>ψήφισαν, διότι</w:t>
      </w:r>
      <w:r>
        <w:t xml:space="preserve"> πίστεψαν τις περίφημες εξαγγελίες σας για την ελάφρυνση των χρεών μέσω της ρύθμισης των εκατό δόσεων. </w:t>
      </w:r>
    </w:p>
    <w:p w14:paraId="42949302" w14:textId="77777777" w:rsidR="00AE5F09" w:rsidRDefault="004F794A">
      <w:pPr>
        <w:spacing w:line="600" w:lineRule="auto"/>
        <w:ind w:firstLine="720"/>
        <w:jc w:val="both"/>
      </w:pPr>
      <w:r>
        <w:t>Για δεύτερη φορά εντός δύο άρθρων η Κυβέρνηση ΣΥΡΙΖΑ ανατρέπει τις ευεργετικές διατάξεις του ν. 4321/2015, ο οποίος προέβλεπε την ένταξη στη ρύθμιση για</w:t>
      </w:r>
      <w:r>
        <w:t xml:space="preserve"> τις εκατό δόσεις τα οφειλόμενα ποσά από κάθε αιτία οφειλής στο </w:t>
      </w:r>
      <w:r>
        <w:t>δημόσιο</w:t>
      </w:r>
      <w:r>
        <w:t xml:space="preserve">. </w:t>
      </w:r>
    </w:p>
    <w:p w14:paraId="42949303" w14:textId="77777777" w:rsidR="00AE5F09" w:rsidRDefault="004F794A">
      <w:pPr>
        <w:spacing w:line="600" w:lineRule="auto"/>
        <w:ind w:firstLine="720"/>
        <w:jc w:val="both"/>
      </w:pPr>
      <w:r>
        <w:t>Προβάλλετε, μάλιστα, αναίσχυντα τον ισχυρισμό πως σκοπός του παρόντος άρθρου είναι η κατάργηση του δικαιώματος της ρύθμισης σε οφειλέτες οι οποίοι μπορούν να εκπληρώσουν τις υποχρεώσ</w:t>
      </w:r>
      <w:r>
        <w:t>εις τους. Είναι επιχείρημα καθ’ όλα ψευδές</w:t>
      </w:r>
      <w:r>
        <w:t>,</w:t>
      </w:r>
      <w:r>
        <w:t xml:space="preserve"> διότι, εάν πράγματι ήταν τούτος ο σκοπός σας, θα το είχατε προβλέψει εξαρχής στο προηγούμενο νομοσχέδιο. </w:t>
      </w:r>
    </w:p>
    <w:p w14:paraId="42949304" w14:textId="77777777" w:rsidR="00AE5F09" w:rsidRDefault="004F794A">
      <w:pPr>
        <w:spacing w:line="600" w:lineRule="auto"/>
        <w:ind w:firstLine="720"/>
        <w:jc w:val="both"/>
      </w:pPr>
      <w:r>
        <w:t>Η φορολογική διοίκηση, σύμφωνα με αυτό το άρθρο, αποκτά το δικαίωμα της μείωσης στη διάρκεια της ρύθμισης</w:t>
      </w:r>
      <w:r>
        <w:t>,</w:t>
      </w:r>
      <w:r>
        <w:t xml:space="preserve"> στην περίπτωση που εκείνη θα κρίνει πως ο οφειλέτης έχει τη δυνατότητα πληρωμής των οφειλών σε λιγότερες από τις χορηγηθείσες δόσεις. Και με ποια κριτήρια θα το κρίνει; Ή μήπως η φορολογική διοίκηση θα αναλάβει ρόλο χωροφύλακα και τιμωρού πολιτικών φρονημ</w:t>
      </w:r>
      <w:r>
        <w:t xml:space="preserve">άτων; </w:t>
      </w:r>
    </w:p>
    <w:p w14:paraId="42949305" w14:textId="77777777" w:rsidR="00AE5F09" w:rsidRDefault="004F794A">
      <w:pPr>
        <w:spacing w:line="600" w:lineRule="auto"/>
        <w:ind w:firstLine="720"/>
        <w:jc w:val="both"/>
      </w:pPr>
      <w:r>
        <w:t>Αλλαγές στη νομοθεσία για τις ποινικές κυρώσεις για όσους διαπράττουν αδικήματα φοροδιαφυγής. Εάν η Χρυσή Αυγή βρισκόταν στην εξουσία, κορωνίδα αυτού του άρθρου θα ήταν οι ποινικές κυρώσεις για τους πονηρούς κεφαλαιοκράτες και νεόπλουτους που έβγαλα</w:t>
      </w:r>
      <w:r>
        <w:t>ν εκατομμύρια ευρώ σε τράπεζες του εξωτερικού</w:t>
      </w:r>
      <w:r>
        <w:t>,</w:t>
      </w:r>
      <w:r>
        <w:t xml:space="preserve"> για να αποφύγουν τη θυσία, στην οποία όμως υποβλήθηκαν θέλοντας και μη όλοι οι υπόλοιποι Έλληνες.</w:t>
      </w:r>
    </w:p>
    <w:p w14:paraId="42949306" w14:textId="77777777" w:rsidR="00AE5F09" w:rsidRDefault="004F794A">
      <w:pPr>
        <w:spacing w:line="600" w:lineRule="auto"/>
        <w:ind w:firstLine="720"/>
        <w:jc w:val="both"/>
      </w:pPr>
      <w:r>
        <w:t xml:space="preserve">Εσείς </w:t>
      </w:r>
      <w:r>
        <w:t xml:space="preserve">της </w:t>
      </w:r>
      <w:r>
        <w:t>Αριστεράς δεν μπορείτε να πράξετε κάτι παρόμοιο, διότι γνωρίζουν όλοι, όσο και αν εσείς σφυρίζετε αδι</w:t>
      </w:r>
      <w:r>
        <w:t xml:space="preserve">άφορα, πως Υπουργοί και Βουλευτές σας είναι κάτοχοι παρόμοιων λογαριασμών σε τράπεζες του εξωτερικού και επενδυτές σε </w:t>
      </w:r>
      <w:r>
        <w:rPr>
          <w:lang w:val="en-US"/>
        </w:rPr>
        <w:t>funds</w:t>
      </w:r>
      <w:r>
        <w:t xml:space="preserve"> που μέχρι χθες κατηγορούσατε πως επιδιώκουν την πτώση της Κυβερνήσεώς σας.</w:t>
      </w:r>
    </w:p>
    <w:p w14:paraId="42949307" w14:textId="77777777" w:rsidR="00AE5F09" w:rsidRDefault="004F794A">
      <w:pPr>
        <w:spacing w:line="600" w:lineRule="auto"/>
        <w:ind w:firstLine="720"/>
        <w:jc w:val="both"/>
      </w:pPr>
      <w:r>
        <w:t>Επιπρόσθετα, περιλαμβάνεται η κατάργηση της δυνατότητας ε</w:t>
      </w:r>
      <w:r>
        <w:t xml:space="preserve">πιλογής έως δυο κατώτερων ασφαλιστικών κλάσεων και η δυνατότητα συμψηφισμού ληξιπρόθεσμων χρεών και μελλοντικής σύνταξης των ασφαλισμένων του ΟΑΕΕ. Τι λέτε, δηλαδή, επί της ουσίας σε αυτούς τους ανθρώπους, οι οποίοι στην πραγματικότητα είναι τα θύματα των </w:t>
      </w:r>
      <w:r>
        <w:t xml:space="preserve">δικών σας εγκληματικών πολιτικών; Τους λέτε ότι «το μνημονιακό κράτος </w:t>
      </w:r>
      <w:r>
        <w:t xml:space="preserve">σάς </w:t>
      </w:r>
      <w:r>
        <w:t>απαγορεύει το δικαίωμα στην επιβίωση, θα υπομείνετε έναν αργό και βασανιστικό θάνατο ή θα αυτοκτονήσετε».</w:t>
      </w:r>
    </w:p>
    <w:p w14:paraId="42949308" w14:textId="77777777" w:rsidR="00AE5F09" w:rsidRDefault="004F794A">
      <w:pPr>
        <w:spacing w:line="600" w:lineRule="auto"/>
        <w:ind w:firstLine="720"/>
        <w:jc w:val="both"/>
      </w:pPr>
      <w:r>
        <w:t xml:space="preserve">Προβλέπεται, επίσης, στο πολυνομοσχέδιο η δημιουργία </w:t>
      </w:r>
      <w:r>
        <w:t>Ε</w:t>
      </w:r>
      <w:r>
        <w:t xml:space="preserve">νιαίου </w:t>
      </w:r>
      <w:r>
        <w:t>Λ</w:t>
      </w:r>
      <w:r>
        <w:t xml:space="preserve">ογαριασμού </w:t>
      </w:r>
      <w:r>
        <w:t>Θ</w:t>
      </w:r>
      <w:r>
        <w:t xml:space="preserve">ησαυροφυλακίου μέχρι το τέλος του έτους, στον οποίο και θα περάσουν όλα τα ταμειακά διαθέσιμα των φορέων της </w:t>
      </w:r>
      <w:r>
        <w:t>κ</w:t>
      </w:r>
      <w:r>
        <w:t xml:space="preserve">εντρικής </w:t>
      </w:r>
      <w:r>
        <w:t>κ</w:t>
      </w:r>
      <w:r>
        <w:t>υβέρνησης. Πρόκειται, προφανώς, για κάτι αντίστοιχο με εκείνο το ταμείο των 50 δισεκατομμυρίων, απ’ όπου θα ξεπουλάτε έναντι πινακίου φα</w:t>
      </w:r>
      <w:r>
        <w:t xml:space="preserve">κής τη δημόσια περιουσία και τον ορυκτό μας πλούτο. </w:t>
      </w:r>
    </w:p>
    <w:p w14:paraId="42949309" w14:textId="77777777" w:rsidR="00AE5F09" w:rsidRDefault="004F794A">
      <w:pPr>
        <w:spacing w:line="600" w:lineRule="auto"/>
        <w:ind w:firstLine="720"/>
        <w:jc w:val="both"/>
      </w:pPr>
      <w:r>
        <w:t>Εισάγετε διατάξεις με στόχο, υποτίθεται, τη μείωση της φαρμακευτικής δαπάνης και τον εξορθολογισμό των κανόνων τιμολόγησης φαρμάκων. Επί τούτου, η Χρυσή Αυγή δεν έχει να συμπληρώσει τίποτα περισσότερο απ</w:t>
      </w:r>
      <w:r>
        <w:t xml:space="preserve">’ όσα </w:t>
      </w:r>
      <w:r>
        <w:t xml:space="preserve">σάς </w:t>
      </w:r>
      <w:r>
        <w:t xml:space="preserve">είπε χθες απ’ αυτό εδώ το Βήμα ο Πρόεδρος του Συνδέσμου Αντιπροσώπων Φαρμακευτικών Επιχειρήσεων, ο οποίος </w:t>
      </w:r>
      <w:r>
        <w:t xml:space="preserve">σάς </w:t>
      </w:r>
      <w:r>
        <w:t>είπε τι; Σας είπε ότι υπάρχει σχέδιο ισοπέδωσης της ελληνικής φαρμακοβιομηχανίας από μέρους των κυβερνήσεων εδώ και πέντε χρόνια. Γιατί;</w:t>
      </w:r>
      <w:r>
        <w:t xml:space="preserve"> Για να εξυπηρετηθούν τα ισραηλινά συμφέροντα. Η επισήμανσή του, μάλιστα, πως όσοι δεν καταλαβαίνουν ότι υπάρχει σχέδιο να κλείσει η ελληνική βιομηχανία φαρμάκου είναι είτε βλάκες είτε άσχετοι είτε «στημένοι» </w:t>
      </w:r>
      <w:r>
        <w:t xml:space="preserve">μάς </w:t>
      </w:r>
      <w:r>
        <w:t xml:space="preserve">βρίσκει απολύτως σύμφωνους. </w:t>
      </w:r>
    </w:p>
    <w:p w14:paraId="4294930A" w14:textId="77777777" w:rsidR="00AE5F09" w:rsidRDefault="004F794A">
      <w:pPr>
        <w:spacing w:line="600" w:lineRule="auto"/>
        <w:ind w:firstLine="720"/>
        <w:jc w:val="both"/>
      </w:pPr>
      <w:r>
        <w:t>Η Κυβέρνηση ΣΥ</w:t>
      </w:r>
      <w:r>
        <w:t xml:space="preserve">ΡΙΖΑ-ΑΝΕΛ έχει αναλάβει την αποστολή της ολοκληρωτικής ισοπέδωσης της ελληνικής οικονομίας, του αποκλεισμού της οποιασδήποτε προοπτικής ανάπτυξης και του αφανισμού της ελληνικής μεσαίας τάξης. Ξένοι οικονομικοί οργανισμοί, </w:t>
      </w:r>
      <w:r>
        <w:t xml:space="preserve">διά </w:t>
      </w:r>
      <w:r>
        <w:t>των μελετών τους, πιστοποιούν</w:t>
      </w:r>
      <w:r>
        <w:t xml:space="preserve"> ότι </w:t>
      </w:r>
      <w:r>
        <w:t>ένα</w:t>
      </w:r>
      <w:r>
        <w:t xml:space="preserve"> </w:t>
      </w:r>
      <w:r>
        <w:t xml:space="preserve">εκατομμύριο διακόσιες χιλιάδες </w:t>
      </w:r>
      <w:r>
        <w:t>Έλληνες φτωχοποιήθηκαν από τις μνημονιακές πολιτικές. Άλλοι τόσοι είναι οι Έλληνες άνεργοι και έχετε το θράσος να θριαμβολογείτε για μια ανύπαρκτη νίκη, καθώς λέτε, της Αριστεράς στην Ευρώπη; Θριαμβολογείτε επί των ε</w:t>
      </w:r>
      <w:r>
        <w:t>ρειπίων, τα οποία δημιουργήσατε από κοινού με το ΠΑΣΟΚ και τη Νέα Δημοκρατία. Απ’ αυτά τα ερείπια, όμως, θα ορθώνονται οι σημαίες της εθνικής αντίστασης, για να σας υπενθυμίζουν πως η ώρα της πληρωμής του λογαριασμού θα έρθει και στο όνομα του ελληνικού λα</w:t>
      </w:r>
      <w:r>
        <w:t>ού η Χρυσή Αυγή θα απαιτήσει από εσάς τόσο το κλεμμένο αρχικό κεφάλαιο όσο και το</w:t>
      </w:r>
      <w:r>
        <w:t>ν</w:t>
      </w:r>
      <w:r>
        <w:t xml:space="preserve"> νόμιμο τόκο. </w:t>
      </w:r>
    </w:p>
    <w:p w14:paraId="4294930B" w14:textId="77777777" w:rsidR="00AE5F09" w:rsidRDefault="004F794A">
      <w:pPr>
        <w:spacing w:line="600" w:lineRule="auto"/>
        <w:ind w:firstLine="720"/>
        <w:jc w:val="both"/>
      </w:pPr>
      <w:r>
        <w:t>Το να ομιλεί η Νέα Δημοκρατία για άδικα μνημονιακά μέτρα ακούγεται ως διάλεξη του Ηρώδη κατά της παιδικής θνησιμότητας!</w:t>
      </w:r>
    </w:p>
    <w:p w14:paraId="4294930C" w14:textId="77777777" w:rsidR="00AE5F09" w:rsidRDefault="004F794A">
      <w:pPr>
        <w:spacing w:line="600" w:lineRule="auto"/>
        <w:ind w:firstLine="720"/>
        <w:jc w:val="both"/>
      </w:pPr>
      <w:r>
        <w:t xml:space="preserve">(Στο σημείο αυτό </w:t>
      </w:r>
      <w:r>
        <w:t xml:space="preserve">κτυπάει </w:t>
      </w:r>
      <w:r>
        <w:t>το κουδούνι λή</w:t>
      </w:r>
      <w:r>
        <w:t>ξεως του χρόνου του κυρίου Βουλευτή)</w:t>
      </w:r>
    </w:p>
    <w:p w14:paraId="4294930D" w14:textId="77777777" w:rsidR="00AE5F09" w:rsidRDefault="004F794A">
      <w:pPr>
        <w:spacing w:line="600" w:lineRule="auto"/>
        <w:ind w:firstLine="720"/>
        <w:jc w:val="both"/>
      </w:pPr>
      <w:r>
        <w:rPr>
          <w:b/>
        </w:rPr>
        <w:t xml:space="preserve">ΠΡΟΕΔΡΕΥΩΝ (Νικήτας Κακλαμάνης): </w:t>
      </w:r>
      <w:r>
        <w:t>Κύριε συνάδελφε, κλείστε.</w:t>
      </w:r>
    </w:p>
    <w:p w14:paraId="4294930E" w14:textId="77777777" w:rsidR="00AE5F09" w:rsidRDefault="004F794A">
      <w:pPr>
        <w:spacing w:line="600" w:lineRule="auto"/>
        <w:ind w:firstLine="720"/>
        <w:jc w:val="both"/>
      </w:pPr>
      <w:r>
        <w:rPr>
          <w:b/>
        </w:rPr>
        <w:t xml:space="preserve">ΕΥΑΓΓΕΛΟΣ ΚΑΡΑΚΩΣΤΑΣ: </w:t>
      </w:r>
      <w:r>
        <w:t xml:space="preserve">Κλείνω. </w:t>
      </w:r>
    </w:p>
    <w:p w14:paraId="4294930F" w14:textId="77777777" w:rsidR="00AE5F09" w:rsidRDefault="004F794A">
      <w:pPr>
        <w:spacing w:line="600" w:lineRule="auto"/>
        <w:ind w:firstLine="720"/>
        <w:jc w:val="both"/>
      </w:pPr>
      <w:r>
        <w:t>Το παρόν πολυνομοσχέδιο δεν επιλύει τα προβλήματα του ελληνικού λαού, προσθέτει νέα, ακόμη βαρύτερα. Διόλου τυχαίο δεν είναι ότι οι δανειστές σάς επιδοκιμάζουν και σας χειροκροτούν. Μην περιμένετε, όμως, την επιδοκιμασία του ελληνικού λαού. Η περίοδος χάρι</w:t>
      </w:r>
      <w:r>
        <w:t xml:space="preserve">τος για την </w:t>
      </w:r>
      <w:r>
        <w:t>Κ</w:t>
      </w:r>
      <w:r>
        <w:t>υβέρνηση-μαριονέτα των τοκογλύφων έχει παρέλθει. Σκορπίσατε ανέμους καταστροφής, θα θερίσετε θύελλες εθνικής αντίστασης. Η γιγάντωση της Χρυσής Αυγής θα είναι η απάντηση των Ελλήνων σε εσάς και στους τοκογλύφους εταίρους σας. Η Χρυσή Αυγή κατα</w:t>
      </w:r>
      <w:r>
        <w:t>ψηφίζει επί της αρχής αυτό το πολυνομοσχέδιο.</w:t>
      </w:r>
    </w:p>
    <w:p w14:paraId="42949310" w14:textId="77777777" w:rsidR="00AE5F09" w:rsidRDefault="004F794A">
      <w:pPr>
        <w:spacing w:line="600" w:lineRule="auto"/>
        <w:ind w:firstLine="720"/>
        <w:jc w:val="center"/>
      </w:pPr>
      <w:r>
        <w:t xml:space="preserve">(Χειροκροτήματα από την πτέρυγα </w:t>
      </w:r>
      <w:r>
        <w:t xml:space="preserve">της </w:t>
      </w:r>
      <w:r>
        <w:t>Χρυσή</w:t>
      </w:r>
      <w:r>
        <w:t>ς</w:t>
      </w:r>
      <w:r>
        <w:t xml:space="preserve"> Αυγή</w:t>
      </w:r>
      <w:r>
        <w:t>ς</w:t>
      </w:r>
      <w:r>
        <w:t>)</w:t>
      </w:r>
    </w:p>
    <w:p w14:paraId="42949311" w14:textId="77777777" w:rsidR="00AE5F09" w:rsidRDefault="004F794A">
      <w:pPr>
        <w:spacing w:line="600" w:lineRule="auto"/>
        <w:ind w:firstLine="720"/>
        <w:jc w:val="both"/>
      </w:pPr>
      <w:r>
        <w:rPr>
          <w:b/>
        </w:rPr>
        <w:t xml:space="preserve">ΠΡΟΕΔΡΕΥΩΝ (Νικήτας Κακλαμάνης): </w:t>
      </w:r>
      <w:r>
        <w:t>Κύριε Κουτσούκο, έχετε το</w:t>
      </w:r>
      <w:r>
        <w:t>ν</w:t>
      </w:r>
      <w:r>
        <w:t xml:space="preserve"> λόγο.</w:t>
      </w:r>
    </w:p>
    <w:p w14:paraId="42949312" w14:textId="77777777" w:rsidR="00AE5F09" w:rsidRDefault="004F794A">
      <w:pPr>
        <w:spacing w:line="600" w:lineRule="auto"/>
        <w:ind w:firstLine="720"/>
        <w:jc w:val="both"/>
      </w:pPr>
      <w:r>
        <w:rPr>
          <w:b/>
        </w:rPr>
        <w:t xml:space="preserve">ΓΙΑΝΝΗΣ ΚΟΥΤΣΟΥΚΟΣ: </w:t>
      </w:r>
      <w:r>
        <w:t>Ευχαριστώ, κύριε Πρόεδρε.</w:t>
      </w:r>
    </w:p>
    <w:p w14:paraId="42949313" w14:textId="77777777" w:rsidR="00AE5F09" w:rsidRDefault="004F794A">
      <w:pPr>
        <w:spacing w:line="600" w:lineRule="auto"/>
        <w:ind w:firstLine="720"/>
        <w:jc w:val="both"/>
      </w:pPr>
      <w:r>
        <w:t xml:space="preserve">Κυρίες και κύριοι συνάδελφοι, ξεκίνησε ο κύκλος </w:t>
      </w:r>
      <w:r>
        <w:t>της αποκαθήλωσης του μύθου της λεγόμενης «σκληρής διαπραγμάτευσης», με βάση το οποίον ο ΣΥΡΙΖΑ κέρδισε τις πρόσφατε</w:t>
      </w:r>
      <w:r>
        <w:t>ς</w:t>
      </w:r>
      <w:r>
        <w:t xml:space="preserve"> εκλογές. Ο προηγούμενος μύθος</w:t>
      </w:r>
      <w:r>
        <w:t>,</w:t>
      </w:r>
      <w:r>
        <w:t xml:space="preserve"> του «σκίζω μνημόνια, μοιράζω μισθούς και συντάξεις, διαγράφω το χρέος»</w:t>
      </w:r>
      <w:r>
        <w:t>,</w:t>
      </w:r>
      <w:r>
        <w:t xml:space="preserve"> διαψεύστηκε μετά από επτά μήνες </w:t>
      </w:r>
      <w:r>
        <w:t>κυβέ</w:t>
      </w:r>
      <w:r>
        <w:t>ρνησης</w:t>
      </w:r>
      <w:r>
        <w:t xml:space="preserve">, περιδίνησης μεταξύ των περί δημιουργικής ασάφειας, δημοψηφισμάτων και </w:t>
      </w:r>
      <w:r>
        <w:rPr>
          <w:lang w:val="en-US"/>
        </w:rPr>
        <w:t>plan</w:t>
      </w:r>
      <w:r>
        <w:t xml:space="preserve"> </w:t>
      </w:r>
      <w:r>
        <w:t>Β</w:t>
      </w:r>
      <w:r>
        <w:t xml:space="preserve">, που έφερε τη χώρα μας στο χείλος του γκρεμού. </w:t>
      </w:r>
    </w:p>
    <w:p w14:paraId="42949314" w14:textId="77777777" w:rsidR="00AE5F09" w:rsidRDefault="004F794A">
      <w:pPr>
        <w:spacing w:line="600" w:lineRule="auto"/>
        <w:ind w:firstLine="720"/>
        <w:jc w:val="both"/>
      </w:pPr>
      <w:r>
        <w:t>Και είναι βέβαιο ότι η χώρα θα είχε πέσει στο</w:t>
      </w:r>
      <w:r>
        <w:t>ν</w:t>
      </w:r>
      <w:r>
        <w:t xml:space="preserve"> γκρεμό, εάν την τελευταία στιγμή δεν ανακρούατε πρύμναν, εάν δεν ήμασταν εμε</w:t>
      </w:r>
      <w:r>
        <w:t xml:space="preserve">ίς να βάλουμε πλάτη με την επίσκεψη της </w:t>
      </w:r>
      <w:r>
        <w:t xml:space="preserve">κ. </w:t>
      </w:r>
      <w:r>
        <w:t xml:space="preserve">Γενηματά στους ηγέτες των σοσιαλδημοκρατικών κομμάτων που συμμετέχουν στις ευρωπαϊκές κυβερνήσεις και εάν με τις ψήφους μας δεν καλύπταμε την απώλεια της δικής σας κοινοβουλευτικής </w:t>
      </w:r>
      <w:r>
        <w:t>πλειοψηφίας</w:t>
      </w:r>
      <w:r>
        <w:t>.</w:t>
      </w:r>
    </w:p>
    <w:p w14:paraId="42949315" w14:textId="77777777" w:rsidR="00AE5F09" w:rsidRDefault="004F794A">
      <w:pPr>
        <w:spacing w:line="600" w:lineRule="auto"/>
        <w:ind w:firstLine="720"/>
        <w:jc w:val="both"/>
      </w:pPr>
      <w:r>
        <w:t>Όμως, το να προσπαθ</w:t>
      </w:r>
      <w:r>
        <w:t>είτε να δικαιολογείτε τους νέους φόρους, τις νέες περικοπές συντάξεων και την αναίρεση θετικών διατάξεων για μεγάλες κοινωνικές ομάδες, επικαλούμενοι τη συμφωνία, δηλαδή το τρίτο μνημόνιο</w:t>
      </w:r>
      <w:r>
        <w:t>,</w:t>
      </w:r>
      <w:r>
        <w:t xml:space="preserve"> και να μας χρεώνετε ευθύνες ότι μαζί ψηφίσαμε, πάει πολύ! </w:t>
      </w:r>
    </w:p>
    <w:p w14:paraId="42949316" w14:textId="77777777" w:rsidR="00AE5F09" w:rsidRDefault="004F794A">
      <w:pPr>
        <w:spacing w:line="600" w:lineRule="auto"/>
        <w:ind w:firstLine="720"/>
        <w:jc w:val="both"/>
      </w:pPr>
      <w:r>
        <w:t>Και πάει</w:t>
      </w:r>
      <w:r>
        <w:t xml:space="preserve"> πολύ για δύο λόγους. Ο ένας είναι ότι το τρίτο, το επαχθέστερο μνημόνιο δεν ήταν αναγκαίο, δεν ήταν αναπόφευκτο, εάν είχατε ακολουθήσει άλλο δρόμο το</w:t>
      </w:r>
      <w:r>
        <w:t>ν</w:t>
      </w:r>
      <w:r>
        <w:t xml:space="preserve"> Γενάρη, εάν τότε που σας προτρέψαμε -μαζί με τις ευχές μας να πετύχετε- είχατε αξιοποιήσει τα θετικά δεδ</w:t>
      </w:r>
      <w:r>
        <w:t xml:space="preserve">ομένα που είχαν δημιουργηθεί </w:t>
      </w:r>
      <w:r>
        <w:t xml:space="preserve">χάρη </w:t>
      </w:r>
      <w:r>
        <w:t xml:space="preserve">στην πεντάχρονη προσπάθεια που ξεκινήσαμε εμείς, χάρη στους κόπους και τις θυσίες του ελληνικού λαού και κάνατε μία σοβαρή διαπραγμάτευση, τα αποτελέσματα της οποίας θα ήταν πολύ ευνοϊκότερα απ’ αυτά που τώρα φέρατε με το </w:t>
      </w:r>
      <w:r>
        <w:t>τρίτο μνημόνιο. Το τρίτο μνημόνιο, λοιπόν, στο οποίο βάλατε τη χώρα δεν ήταν αναπόφευκτο.</w:t>
      </w:r>
    </w:p>
    <w:p w14:paraId="42949317" w14:textId="77777777" w:rsidR="00AE5F09" w:rsidRDefault="004F794A">
      <w:pPr>
        <w:spacing w:line="600" w:lineRule="auto"/>
        <w:ind w:firstLine="720"/>
        <w:jc w:val="both"/>
      </w:pPr>
      <w:r>
        <w:t>Ο δεύτερος λόγος που δεν μπορείτε να μας απευθύνετε αυτήν την κατηγορία είναι γιατί</w:t>
      </w:r>
      <w:r>
        <w:t xml:space="preserve"> -</w:t>
      </w:r>
      <w:r>
        <w:t>όπως δηλώσαμε στη Βουλή στις 14 Αυγούστου, όταν ψηφιζόταν εδώ</w:t>
      </w:r>
      <w:r>
        <w:t>-</w:t>
      </w:r>
      <w:r>
        <w:t xml:space="preserve"> το τρίτο μνημόνιο, αυτή η συμφωνία και οι επαχθείς όροι, τους οποίους εμπεριείχε, ήταν αποτέλεσμα μιας διαπραγμάτευσης που την έκαναν αποκλειστικά ο κ. Τσίπρας με τον κ. Καμμένο, παρά τις δικές μας προτροπές για εθνική ομάδα διαπραγμάτευσης και για εθνική</w:t>
      </w:r>
      <w:r>
        <w:t xml:space="preserve"> συνεννόηση. Πήρατε μόνοι σας την ευθύνη και φέρατε αυτό το δυσμενές αποτέλεσμα, σε μία διαδικασία άνευ όρων παράδοσης</w:t>
      </w:r>
      <w:r>
        <w:t>,</w:t>
      </w:r>
      <w:r>
        <w:t xml:space="preserve"> ως αποτέλεσμα μιας τυχοδιωκτικής πολιτικής και μιας πλήρους αναξιοπιστίας, στην οποία είχε περιπέσει η Κυβέρνηση ΣΥΡΙΖΑ-ΑΝΕΛ απέναντι στ</w:t>
      </w:r>
      <w:r>
        <w:t>ους εταίρους μας και δανειστές.</w:t>
      </w:r>
    </w:p>
    <w:p w14:paraId="42949318" w14:textId="77777777" w:rsidR="00AE5F09" w:rsidRDefault="004F794A">
      <w:pPr>
        <w:spacing w:line="600" w:lineRule="auto"/>
        <w:ind w:firstLine="720"/>
        <w:jc w:val="both"/>
      </w:pPr>
      <w:r>
        <w:t xml:space="preserve">Σας είπαμε, λοιπόν, τότε, ξημερώματα στις 14 Αυγούστου -θυμάμαι καλά-, ότι εμείς αυτά τα μέτρα δεν πρόκειται να τα ψηφίσουμε και είπαμε τα πέντε «όχι». </w:t>
      </w:r>
      <w:r>
        <w:t>«</w:t>
      </w:r>
      <w:r>
        <w:t>Όχι</w:t>
      </w:r>
      <w:r>
        <w:t>»</w:t>
      </w:r>
      <w:r>
        <w:t xml:space="preserve"> στην υπερφορολόγηση των αγροτών, </w:t>
      </w:r>
      <w:r>
        <w:t>«</w:t>
      </w:r>
      <w:r>
        <w:t>όχι</w:t>
      </w:r>
      <w:r>
        <w:t>»</w:t>
      </w:r>
      <w:r>
        <w:t xml:space="preserve"> στην εξαθλίωση των συντάξεω</w:t>
      </w:r>
      <w:r>
        <w:t xml:space="preserve">ν, </w:t>
      </w:r>
      <w:r>
        <w:t>«</w:t>
      </w:r>
      <w:r>
        <w:t>όχι</w:t>
      </w:r>
      <w:r>
        <w:t>»</w:t>
      </w:r>
      <w:r>
        <w:t xml:space="preserve"> στην ανασφάλεια των δανειοληπτών και κυρίως της πρώτης κατοικίας, </w:t>
      </w:r>
      <w:r>
        <w:t>«</w:t>
      </w:r>
      <w:r>
        <w:t>όχι</w:t>
      </w:r>
      <w:r>
        <w:t>»</w:t>
      </w:r>
      <w:r>
        <w:t xml:space="preserve"> στο 23% στην εκπαίδευση, </w:t>
      </w:r>
      <w:r>
        <w:t>«</w:t>
      </w:r>
      <w:r>
        <w:t>όχι</w:t>
      </w:r>
      <w:r>
        <w:t>»</w:t>
      </w:r>
      <w:r>
        <w:t xml:space="preserve"> στις ελεύθερες ομαδικές απολύσεις. Το είπαμε και στις 14 Αυγούστου, το είπαμε και καθ’ όλη την προεκλογική περίοδο.</w:t>
      </w:r>
    </w:p>
    <w:p w14:paraId="42949319" w14:textId="77777777" w:rsidR="00AE5F09" w:rsidRDefault="004F794A">
      <w:pPr>
        <w:spacing w:line="600" w:lineRule="auto"/>
        <w:ind w:firstLine="720"/>
        <w:jc w:val="both"/>
      </w:pPr>
      <w:r>
        <w:t>Έτσι, λοιπόν, κυρίες και κύρ</w:t>
      </w:r>
      <w:r>
        <w:t xml:space="preserve">ιοι συνάδελφοι της Πλειοψηφίας, το νομοσχέδιο που συζητούμε σήμερα είναι αποτέλεσμα των δικών σας ατυχών επιλογών και δεσμεύσεων και τα μέτρα που περιέχει καταρρίπτουν τη λεγόμενη «σκληρή διαπραγμάτευση» και την προσπάθεια που κάνατε, με την οποία βεβαίως </w:t>
      </w:r>
      <w:r>
        <w:t xml:space="preserve">πείσατε τον ελληνικό λαό και σας ψήφισε. </w:t>
      </w:r>
    </w:p>
    <w:p w14:paraId="4294931A" w14:textId="77777777" w:rsidR="00AE5F09" w:rsidRDefault="004F794A">
      <w:pPr>
        <w:spacing w:line="600" w:lineRule="auto"/>
        <w:ind w:firstLine="720"/>
        <w:jc w:val="both"/>
      </w:pPr>
      <w:r>
        <w:t>Η δική μας στάση, το δικό μας «όχι» στο νομοσχέδιο επί της αρχής και στα άρθρα που περιλαμβάνουν αυτά τα σκληρά μέτρα, είναι αποτέλεσμα μίας συνεπούς στάσης, η οποία από τη μία μεριά προάσπιζε το ευρωπαϊκό κεκτημέν</w:t>
      </w:r>
      <w:r>
        <w:t xml:space="preserve">ο της χώρας και είναι λυπηρό που άκουσα τον </w:t>
      </w:r>
      <w:r>
        <w:t xml:space="preserve">εισηγητή </w:t>
      </w:r>
      <w:r>
        <w:t xml:space="preserve">της Πλειοψηφίας να κατηγορεί εμάς, που υποστήκαμε πάρα πολλές θυσίες, που λοιδορηθήκαμε από εσάς, που ακούσαμε μεγάλες κατηγορίες με βαριές εκφράσεις, τις οποίες δεν θέλω να επαναλάβω για να φύγουμε απ’ </w:t>
      </w:r>
      <w:r>
        <w:t xml:space="preserve">αυτόν τον κύκλο, ως δήθεν φιλοευρωπαϊκές δυνάμεις. Κατηγορούμεθα εμείς που πήραμε την ευθύνη, την οποία εσείς, διά της Πλειοψηφίας που απωλέσατε, δεν αναλάβατε να ψηφίσετε τη συμφωνία που φέρατε; </w:t>
      </w:r>
    </w:p>
    <w:p w14:paraId="4294931B" w14:textId="77777777" w:rsidR="00AE5F09" w:rsidRDefault="004F794A">
      <w:pPr>
        <w:spacing w:line="600" w:lineRule="auto"/>
        <w:ind w:firstLine="720"/>
        <w:jc w:val="both"/>
      </w:pPr>
      <w:r>
        <w:t xml:space="preserve">Εμείς, κυρίες και κύριοι συνάδελφοι, αυτά που κάνουμε τώρα </w:t>
      </w:r>
      <w:r>
        <w:t>είναι απολύτως συνεπή με αυτά που λέγαμε όλα αυτά τα χρόνια και τις προσπάθειες που κάναμε, την απόλυτη πεποίθησή μας δηλαδή ότι η χώρα θα μπορούσε να βγει από τα μνημόνια, εάν δεν είχατε διαλέξει αυτήν την τυχοδιωκτική πολιτική</w:t>
      </w:r>
      <w:r>
        <w:t>,</w:t>
      </w:r>
      <w:r>
        <w:t xml:space="preserve"> να πάτε τη χώρα σε εκλογές</w:t>
      </w:r>
      <w:r>
        <w:t xml:space="preserve"> το</w:t>
      </w:r>
      <w:r>
        <w:t>ν</w:t>
      </w:r>
      <w:r>
        <w:t xml:space="preserve"> Γενάρη</w:t>
      </w:r>
      <w:r>
        <w:t>,</w:t>
      </w:r>
      <w:r>
        <w:t xml:space="preserve"> και δέσμιοι των ψεμάτων σας που είχατε πει προεκλογικά δεν μπορέσατε να προχωρήσετε σε μία επωφελή συμφωνία για τη χώρα αμέσως μετά το</w:t>
      </w:r>
      <w:r>
        <w:t>ν</w:t>
      </w:r>
      <w:r>
        <w:t xml:space="preserve"> Γενάρη. </w:t>
      </w:r>
    </w:p>
    <w:p w14:paraId="4294931C" w14:textId="77777777" w:rsidR="00AE5F09" w:rsidRDefault="004F794A">
      <w:pPr>
        <w:spacing w:line="600" w:lineRule="auto"/>
        <w:ind w:firstLine="720"/>
        <w:jc w:val="both"/>
      </w:pPr>
      <w:r>
        <w:t>Το νομοσχέδιο, λοιπόν, κυρίες και κύριοι συνάδελφοι, στα βασικά του άρθρα περιέχει τα νέα βάρη, τα</w:t>
      </w:r>
      <w:r>
        <w:t xml:space="preserve"> οποία θα καταψηφίσουμε. Περιέχει ρυθμίσεις, τις οποίες θα συζητήσουμε, γιατί αποτελούν συνέχεια επιλογών που εμείς είχαμε δρομολογήσει. Εξορθολογίζει και προσαρμόζει διατάξεις του </w:t>
      </w:r>
      <w:r>
        <w:t>Φ</w:t>
      </w:r>
      <w:r>
        <w:t xml:space="preserve">ορολογικού </w:t>
      </w:r>
      <w:r>
        <w:t>Δ</w:t>
      </w:r>
      <w:r>
        <w:t>ικαίου και άλλες, για τις οποίες έχουμε υποβάλει μια σειρά παρ</w:t>
      </w:r>
      <w:r>
        <w:t xml:space="preserve">ατηρήσεις και δεν μπορεί να είμαστε αρνητικοί. Περιμένουμε και τις απαντήσεις των Υπουργών. </w:t>
      </w:r>
    </w:p>
    <w:p w14:paraId="4294931D" w14:textId="77777777" w:rsidR="00AE5F09" w:rsidRDefault="004F794A">
      <w:pPr>
        <w:spacing w:line="600" w:lineRule="auto"/>
        <w:ind w:firstLine="720"/>
        <w:jc w:val="both"/>
      </w:pPr>
      <w:r>
        <w:t xml:space="preserve">Βεβαίως, περιέχει ζητήματα για τα οποία έχουμε βάλει σοβαρές ενστάσεις και τα οποία ενδεχόμενα η Κυβέρνηση μέχρι το τέλος της συζήτησης θα διευκρινίσει –όπως αυτό </w:t>
      </w:r>
      <w:r>
        <w:t xml:space="preserve">που τέθηκε νωρίτερα- και δεν είμαστε αρνητικοί, αν τελικά δοθούν οι εξηγήσεις που θέλουμε. </w:t>
      </w:r>
    </w:p>
    <w:p w14:paraId="4294931E" w14:textId="77777777" w:rsidR="00AE5F09" w:rsidRDefault="004F794A">
      <w:pPr>
        <w:spacing w:line="600" w:lineRule="auto"/>
        <w:ind w:firstLine="720"/>
        <w:jc w:val="both"/>
      </w:pPr>
      <w:r>
        <w:t xml:space="preserve">Όμως, ποιος είναι κυρίως ο πυρήνας του νομοσχεδίου, για να μη χαθούμε στο εύρος των είκοσι </w:t>
      </w:r>
      <w:r>
        <w:t xml:space="preserve">διατάξεών </w:t>
      </w:r>
      <w:r>
        <w:t>του; Ο πυρήνας του νομοσχεδίου, κυρίες και κύριοι συνάδελφοι, ε</w:t>
      </w:r>
      <w:r>
        <w:t xml:space="preserve">ίναι διατάξεις που αφορούν το φορολογικό και το ασφαλιστικό. </w:t>
      </w:r>
    </w:p>
    <w:p w14:paraId="4294931F" w14:textId="77777777" w:rsidR="00AE5F09" w:rsidRDefault="004F794A">
      <w:pPr>
        <w:spacing w:line="600" w:lineRule="auto"/>
        <w:ind w:firstLine="720"/>
        <w:jc w:val="both"/>
      </w:pPr>
      <w:r>
        <w:t>Τι κάνει στο φορολογικό; Περιέχει τη</w:t>
      </w:r>
      <w:r>
        <w:t>ν</w:t>
      </w:r>
      <w:r>
        <w:t xml:space="preserve"> πρώτη δόση των φορολογικών βαρών που έρχονται ως αποτέλεσμα της συμφωνίας, πρώτον, με την επιβάρυνση των ακινήτων</w:t>
      </w:r>
      <w:r>
        <w:t>,</w:t>
      </w:r>
      <w:r>
        <w:t xml:space="preserve"> διότι αναιρεί απαλλαγές στον ΕΝΦΙΑ, όπως </w:t>
      </w:r>
      <w:r>
        <w:t>είναι αυτές για τα ενοικιαζόμενα δωμάτια, απαλλαγές που εμείς είχαμε κάνει γιατί αυτές συμβάλ</w:t>
      </w:r>
      <w:r>
        <w:t>λ</w:t>
      </w:r>
      <w:r>
        <w:t xml:space="preserve">ουν στην παραγωγική ανασυγκρότηση της χώρας και στη δημιουργία πλεονάσματος. </w:t>
      </w:r>
    </w:p>
    <w:p w14:paraId="42949320" w14:textId="77777777" w:rsidR="00AE5F09" w:rsidRDefault="004F794A">
      <w:pPr>
        <w:spacing w:line="600" w:lineRule="auto"/>
        <w:ind w:firstLine="720"/>
        <w:jc w:val="both"/>
      </w:pPr>
      <w:r>
        <w:t>Βεβαίως αυτό είναι ένα μεγάλο ερώτημα</w:t>
      </w:r>
      <w:r>
        <w:t>,</w:t>
      </w:r>
      <w:r>
        <w:t xml:space="preserve"> διότι το κάνουν αυτοί οι οποίοι κατηγορούσαν </w:t>
      </w:r>
      <w:r>
        <w:t xml:space="preserve">εμάς και έλεγαν ότι το 2015 δεν θα υπάρξει ΕΝΦΙΑ, δεν θα τον εισπράξουν. Δηλώσεις του κ. Τσίπρα και των κορυφαίων Υπουργών υπάρχουν όσες θέλετε. </w:t>
      </w:r>
    </w:p>
    <w:p w14:paraId="42949321" w14:textId="77777777" w:rsidR="00AE5F09" w:rsidRDefault="004F794A">
      <w:pPr>
        <w:spacing w:line="600" w:lineRule="auto"/>
        <w:ind w:firstLine="720"/>
        <w:jc w:val="both"/>
      </w:pPr>
      <w:r>
        <w:t>Επίσης, επιβαρύνει παραπέρα τα ακίνητα</w:t>
      </w:r>
      <w:r>
        <w:t>,</w:t>
      </w:r>
      <w:r>
        <w:t xml:space="preserve"> γιατί καταργεί τη διάταξη για να εκχωρούνται στο </w:t>
      </w:r>
      <w:r>
        <w:t xml:space="preserve">δημόσιο </w:t>
      </w:r>
      <w:r>
        <w:t>τα ανείσπρακτ</w:t>
      </w:r>
      <w:r>
        <w:t xml:space="preserve">α ενοίκια και βεβαίως επιβαρύνει όλους </w:t>
      </w:r>
      <w:r>
        <w:t xml:space="preserve">όσοι </w:t>
      </w:r>
      <w:r>
        <w:t xml:space="preserve">έκαναν χρήση –και είναι χιλιάδες αυτοί, κυρίως μικρομεσαίοι επαγγελματίες- των εκατό δόσεων, όχι αυτών που ψηφίσαμε εμείς πέρυσι τον Οκτώβρη, τις οποίες υπονόμευσαν υποσχόμενοι σεισάχθεια για να μην εφαρμοστούν, </w:t>
      </w:r>
      <w:r>
        <w:t>παρ</w:t>
      </w:r>
      <w:r>
        <w:t xml:space="preserve">’ </w:t>
      </w:r>
      <w:r>
        <w:t>ότι ήταν νόμος του κράτους, αλλά τη δικιά τους ρύθμιση</w:t>
      </w:r>
      <w:r>
        <w:t>,</w:t>
      </w:r>
      <w:r>
        <w:t xml:space="preserve"> που ψηφίστηκε εδώ τον Μάρτη, αναιρώντας τις ευνοϊκότερες από τη</w:t>
      </w:r>
      <w:r>
        <w:t>ν</w:t>
      </w:r>
      <w:r>
        <w:t xml:space="preserve"> προηγούμενη ρύθμιση διατάξεις για το ύψος του επιτοκίου, από τη μία μεριά, και για το εύρος των δόσεων. </w:t>
      </w:r>
    </w:p>
    <w:p w14:paraId="42949322" w14:textId="77777777" w:rsidR="00AE5F09" w:rsidRDefault="004F794A">
      <w:pPr>
        <w:spacing w:line="600" w:lineRule="auto"/>
        <w:ind w:firstLine="720"/>
        <w:jc w:val="both"/>
      </w:pPr>
      <w:r>
        <w:t xml:space="preserve">Όπως είπε ο κ. Βενιζέλος </w:t>
      </w:r>
      <w:r>
        <w:t>-και όπως θύμισε πολύ καλά- νωρίτερα στο Σώμα, είχαμε πει τότε ότι «προσέξτε, ψηφίζουμε, αλλά δεν θα ξεψηφίσουμε, κυρίες και κύριοι συνάδελφοι του ΣΥΡΙΖΑ». Τώρα που ξεψηφίζετε, λοιπόν, να σκεφτείτε τι επιπτώσεις έχει η αναίρεση αυτή των ρυθμίσεων των εκατό</w:t>
      </w:r>
      <w:r>
        <w:t xml:space="preserve"> δόσεων σε ανθρώπους που δεν θα μπορέσουν να παρακολουθήσουν τις  ρυθμίσεις, θα βγουν έξω από τη ρύθμιση και άρα μεθαύριο δεν θα μπορούν να έχουν φορολογική ενημερότητα για να συνεχίσουν την επαγγελματική τους δραστηριότητα. Δεν τους δίνετε δηλαδή κα</w:t>
      </w:r>
      <w:r>
        <w:t>μ</w:t>
      </w:r>
      <w:r>
        <w:t>μία ε</w:t>
      </w:r>
      <w:r>
        <w:t xml:space="preserve">λπίδα να προσφέρουν στο μεγάλο ζητούμενο, αυτή τη στιγμή, της επανεκκίνησης της οικονομίας, της δημιουργίας θέσεων εργασίας, πλούτου και εισοδημάτων. </w:t>
      </w:r>
    </w:p>
    <w:p w14:paraId="42949323" w14:textId="77777777" w:rsidR="00AE5F09" w:rsidRDefault="004F794A">
      <w:pPr>
        <w:spacing w:line="600" w:lineRule="auto"/>
        <w:ind w:firstLine="720"/>
        <w:jc w:val="both"/>
      </w:pPr>
      <w:r>
        <w:t xml:space="preserve"> Βεβαίως οφείλω να πω ότι εδώ η Κυβέρνηση θα μπορούσε, αν ήθελε να ορθολογικοποιήσει αυτή τη διάταξη των </w:t>
      </w:r>
      <w:r>
        <w:t>εκατό δόσεων, να κάνει μια διαφοροποίηση σε αυτό που είχαμε επισημάνει εμείς όταν έφερε εδώ με την πράξη νομοθετικού περιεχομένου τη δυνατότητα να μπουν στη ρύθμιση των εκατό δόσεων και αυτοί που όφειλαν πάνω από ένα εκατομμύριο, να βάλει δηλαδή έναν διαχω</w:t>
      </w:r>
      <w:r>
        <w:t>ρισμό ανάλογα με το ύψος των οφειλών. Και ενώ αυτό είναι μια λογική πρόταση -γιατί έχει να κάνει με μεγαλοοφειλέτες, οι οποίοι συνήθως διαθέτουν και περιουσιακά στοιχεία-</w:t>
      </w:r>
      <w:r>
        <w:t>,</w:t>
      </w:r>
      <w:r>
        <w:t xml:space="preserve"> όχι μόνο δεν το πράττει, αλλά κάνει πως δεν καταλαβαίνει στις επανειλημμένες μας προ</w:t>
      </w:r>
      <w:r>
        <w:t>τροπές, καθώς έχουμε αξιοποιήσει και τον κοινοβουλευτικό έλεγχο</w:t>
      </w:r>
      <w:r>
        <w:t>,</w:t>
      </w:r>
      <w:r>
        <w:t xml:space="preserve"> έχοντας καταθέσει δύο ερωτήσεις. </w:t>
      </w:r>
    </w:p>
    <w:p w14:paraId="42949324" w14:textId="77777777" w:rsidR="00AE5F09" w:rsidRDefault="004F794A">
      <w:pPr>
        <w:spacing w:line="600" w:lineRule="auto"/>
        <w:ind w:firstLine="720"/>
        <w:jc w:val="both"/>
      </w:pPr>
      <w:r>
        <w:t>Α</w:t>
      </w:r>
      <w:r>
        <w:t>ναφέρομαι τώρα στον κ. Αλεξιάδη</w:t>
      </w:r>
      <w:r>
        <w:t>,</w:t>
      </w:r>
      <w:r>
        <w:t xml:space="preserve"> που εκπροσωπεί εδώ το Υπουργείο Οικονομικών</w:t>
      </w:r>
      <w:r>
        <w:t>,</w:t>
      </w:r>
      <w:r>
        <w:t xml:space="preserve"> και στον κύριο Πρόεδρο της Βουλής</w:t>
      </w:r>
      <w:r>
        <w:t>,</w:t>
      </w:r>
      <w:r>
        <w:t xml:space="preserve"> γιατί κάποια στιγμή πρέπει να συζητήσουμε. Δεν μπορεί να κάνουν ότι δεν καταλαβαίνουν οι Υπουργοί, όταν ασκείς κοινοβουλευτικό έλεγχο και τους λες: «Δώσε μου τα στοιχεία! Πόσοι έκαναν χρήση αυτής της διάταξης για πάνω από ένα εκατομμύριο; Ποια είναι τα πο</w:t>
      </w:r>
      <w:r>
        <w:t>σά που ρυθμίσανε; Ποια είναι τα πρόστιμα που χαρίσανε; Και τελικά ποιοι είναι;». Διότι κυκλοφορεί στην πιάτσα ότι εδώ είναι οι μεγάλοι «</w:t>
      </w:r>
      <w:r>
        <w:t>νταλαβεριτζήδες</w:t>
      </w:r>
      <w:r>
        <w:t xml:space="preserve">», αυτοί που προκαλούν την ελληνική κοινωνία. </w:t>
      </w:r>
    </w:p>
    <w:p w14:paraId="42949325" w14:textId="77777777" w:rsidR="00AE5F09" w:rsidRDefault="004F794A">
      <w:pPr>
        <w:spacing w:line="600" w:lineRule="auto"/>
        <w:ind w:firstLine="720"/>
        <w:jc w:val="both"/>
      </w:pPr>
      <w:r>
        <w:t>Και μας λέει ο κ. Αλεξιάδης ότι υπάρχει το απόρρητο! Σας ε</w:t>
      </w:r>
      <w:r>
        <w:t>ίπε χθες ο κ. Θεοχάρης ότι το απόρρητο για οφειλέτες με πάνω από τριακόσιες χιλιάδες δεν υπάρχει. Θα επιμείνουμε, λοιπόν. Και επειδή κάνετε ότι δεν καταλαβαίνετε, κύριε Αλεξιάδη, σας την ξαναδίνω την ερώτηση. Θα την ξανακαταθέσει ολόκληρη η Κοινοβουλευτική</w:t>
      </w:r>
      <w:r>
        <w:t xml:space="preserve"> Ομάδα του ΠΑΣΟΚ τις επόμενες μέρες. </w:t>
      </w:r>
    </w:p>
    <w:p w14:paraId="42949326" w14:textId="77777777" w:rsidR="00AE5F09" w:rsidRDefault="004F794A">
      <w:pPr>
        <w:spacing w:line="600" w:lineRule="auto"/>
        <w:ind w:firstLine="720"/>
        <w:jc w:val="both"/>
      </w:pPr>
      <w:r>
        <w:t xml:space="preserve">Η άλλη μεγάλη ομάδα των διατάξεων, κυρίες και κύριοι συνάδελφοι, </w:t>
      </w:r>
      <w:r>
        <w:rPr>
          <w:bCs/>
        </w:rPr>
        <w:t>είναι</w:t>
      </w:r>
      <w:r>
        <w:t xml:space="preserve"> αυτή που εμπεριέχει τις </w:t>
      </w:r>
      <w:r>
        <w:rPr>
          <w:bCs/>
          <w:shd w:val="clear" w:color="auto" w:fill="FFFFFF"/>
        </w:rPr>
        <w:t>ρυθμίσεις</w:t>
      </w:r>
      <w:r>
        <w:t xml:space="preserve"> του ασφαλιστικού και των συντάξεων. Εδώ υπάρχει πλήρης ανατροπή. Σας είπα και άλλη φορά -το επαναλαμβάνω- ότι ο ν</w:t>
      </w:r>
      <w:r>
        <w:t xml:space="preserve">.3865/2010, ο επονομαζόμενος νόμος Λοβέρδου-Κουτρουμάνη, περιείχε διατάξεις που κατοχύρωναν τα λεγόμενα «ώριμα δικαιώματα» για αυτούς που θα κατοχύρωναν σύνταξη μέχρι το 2012. Και έρχεται η μεγάλη ανατροπή των ώριμων δικαιωμάτων, για τα οποία υπάρχουν και </w:t>
      </w:r>
      <w:r>
        <w:t xml:space="preserve">συνταγματικά ζητήματα. </w:t>
      </w:r>
    </w:p>
    <w:p w14:paraId="42949327" w14:textId="77777777" w:rsidR="00AE5F09" w:rsidRDefault="004F794A">
      <w:pPr>
        <w:spacing w:line="600" w:lineRule="auto"/>
        <w:ind w:firstLine="720"/>
        <w:jc w:val="both"/>
      </w:pPr>
      <w:r>
        <w:t>Ε</w:t>
      </w:r>
      <w:r>
        <w:t xml:space="preserve">δώ δεν </w:t>
      </w:r>
      <w:r>
        <w:rPr>
          <w:bCs/>
        </w:rPr>
        <w:t>είναι</w:t>
      </w:r>
      <w:r>
        <w:t xml:space="preserve"> μόνο ότι ανατρέπεται η κατοχύρωση αυτών των δικαιωμάτων, αλλά οι πολίτες επιβαρύνονται με πολύ περισσότερα χρόνια υπηρεσίας και με μεγάλες ποινές, που οδηγούν σε τεράστια μείωση των συντάξεων, αν κάνουν χρήση αυτών των</w:t>
      </w:r>
      <w:r>
        <w:t xml:space="preserve"> διατάξεων. </w:t>
      </w:r>
    </w:p>
    <w:p w14:paraId="42949328" w14:textId="77777777" w:rsidR="00AE5F09" w:rsidRDefault="004F794A">
      <w:pPr>
        <w:spacing w:line="600" w:lineRule="auto"/>
        <w:ind w:firstLine="720"/>
        <w:jc w:val="both"/>
      </w:pPr>
      <w:r>
        <w:t>Π</w:t>
      </w:r>
      <w:r>
        <w:t xml:space="preserve">έραν τούτων, έχετε και οριζόντιες μειώσεις του 10% και έχετε κυρίως τη μείωση της κατώτερης σύνταξης, για την οποία επιχείρησε χθες ο κύριος Υπουργός να διασκεδάσει τις εντυπώσεις, ότι αφορά αυτούς που </w:t>
      </w:r>
      <w:r>
        <w:rPr>
          <w:bCs/>
        </w:rPr>
        <w:t>είναι</w:t>
      </w:r>
      <w:r>
        <w:t xml:space="preserve"> ασφαλισμένοι μετά το 2011. Ουδέν ψ</w:t>
      </w:r>
      <w:r>
        <w:t xml:space="preserve">ευδέστερον τούτου! Διότι αφορά όλους </w:t>
      </w:r>
      <w:r>
        <w:t xml:space="preserve">όσοι </w:t>
      </w:r>
      <w:r>
        <w:t xml:space="preserve">παίρνουν κατώτερη σύνταξη, απλά αυτοί που </w:t>
      </w:r>
      <w:r>
        <w:rPr>
          <w:bCs/>
        </w:rPr>
        <w:t>είναι</w:t>
      </w:r>
      <w:r>
        <w:t xml:space="preserve"> μετά το 2011, λόγω του λάθους που έκανε ο κ. Χαϊκάλης με τη γνωστή εγκύκλιο, θα πάρουν ακόμα λιγότερη σύνταξη. Διότι </w:t>
      </w:r>
      <w:r>
        <w:t>–</w:t>
      </w:r>
      <w:r>
        <w:t>έτσι</w:t>
      </w:r>
      <w:r>
        <w:t>,</w:t>
      </w:r>
      <w:r>
        <w:t xml:space="preserve"> για να ενημερωθεί το Σώμα- αποδέχτηκε τον </w:t>
      </w:r>
      <w:r>
        <w:t xml:space="preserve">κατώτερο μισθό όχι των συλλογικών διαπραγματεύσεων, αλλά της κυβερνητικής -γνωστής σε όλους μας- πράξης, με την οποία μειώθηκαν οι κατώτεροι μισθοί και την οποία επίσης είχε καταγγείλει ο ΣΥΡΙΖΑ. </w:t>
      </w:r>
    </w:p>
    <w:p w14:paraId="42949329" w14:textId="77777777" w:rsidR="00AE5F09" w:rsidRDefault="004F794A">
      <w:pPr>
        <w:spacing w:line="600" w:lineRule="auto"/>
        <w:ind w:firstLine="720"/>
        <w:jc w:val="both"/>
      </w:pPr>
      <w:r>
        <w:t xml:space="preserve">Εκείνο </w:t>
      </w:r>
      <w:r>
        <w:rPr>
          <w:bCs/>
          <w:shd w:val="clear" w:color="auto" w:fill="FFFFFF"/>
        </w:rPr>
        <w:t>όμως</w:t>
      </w:r>
      <w:r>
        <w:t xml:space="preserve"> που δεν μπορούμε να καταλάβουμε στις διατάξεις για το ασφαλιστικό </w:t>
      </w:r>
      <w:r>
        <w:rPr>
          <w:bCs/>
        </w:rPr>
        <w:t>είναι</w:t>
      </w:r>
      <w:r>
        <w:t xml:space="preserve"> η μανία σας να καταργήσετε τις διατάξεις, τις ευνοϊκές </w:t>
      </w:r>
      <w:r>
        <w:rPr>
          <w:bCs/>
          <w:shd w:val="clear" w:color="auto" w:fill="FFFFFF"/>
        </w:rPr>
        <w:t>ρυθμίσεις,</w:t>
      </w:r>
      <w:r>
        <w:t xml:space="preserve"> που είχε φέρει εδώ ο κ. Στρατούλης και τις οποίες εμείς -θέλω να θυμίσω στο Σώμα, στους Έλληνες πολίτες και στους συν</w:t>
      </w:r>
      <w:r>
        <w:t xml:space="preserve">αδέλφους του ΣΥΡΙΖΑ- υπερψηφίσαμε, διότι απηχούσαν δικές μας προσπάθειες μίας διετίας, με ερωτήσεις, με τροπολογίες, για να λύσουμε ώριμα ζητήματα. </w:t>
      </w:r>
    </w:p>
    <w:p w14:paraId="4294932A" w14:textId="77777777" w:rsidR="00AE5F09" w:rsidRDefault="004F794A">
      <w:pPr>
        <w:spacing w:line="600" w:lineRule="auto"/>
        <w:ind w:firstLine="720"/>
        <w:jc w:val="both"/>
      </w:pPr>
      <w:r>
        <w:t>Ποια ήταν αυτά; Ήταν η δυνατότητα των ελεύθερων επαγγελματιών να επιλέγουν μία κλάση παρακάτω</w:t>
      </w:r>
      <w:r>
        <w:t>,</w:t>
      </w:r>
      <w:r>
        <w:t xml:space="preserve"> για να μη φύ</w:t>
      </w:r>
      <w:r>
        <w:t xml:space="preserve">γουν από το επάγγελμα. Ήρθαν εδώ οι εκπρόσωποι όλων των φορέων και κατήγγειλαν την αναίρεση αυτής της διευκόλυνσης. Ήρθε και ο </w:t>
      </w:r>
      <w:r>
        <w:t>π</w:t>
      </w:r>
      <w:r>
        <w:t xml:space="preserve">ρόεδρος του </w:t>
      </w:r>
      <w:r>
        <w:t>τ</w:t>
      </w:r>
      <w:r>
        <w:t xml:space="preserve">αμείου και είπε ότι </w:t>
      </w:r>
      <w:r>
        <w:rPr>
          <w:bCs/>
        </w:rPr>
        <w:t>είναι</w:t>
      </w:r>
      <w:r>
        <w:t xml:space="preserve"> λάθος, διότι απέδωσε εισπρακτικά και έχει εισηγηθεί στην </w:t>
      </w:r>
      <w:r>
        <w:rPr>
          <w:bCs/>
        </w:rPr>
        <w:t>Κυβέρνηση</w:t>
      </w:r>
      <w:r>
        <w:t xml:space="preserve"> να μην την καταργήσει.</w:t>
      </w:r>
      <w:r>
        <w:t xml:space="preserve"> </w:t>
      </w:r>
    </w:p>
    <w:p w14:paraId="4294932B" w14:textId="77777777" w:rsidR="00AE5F09" w:rsidRDefault="004F794A">
      <w:pPr>
        <w:spacing w:line="600" w:lineRule="auto"/>
        <w:ind w:firstLine="720"/>
        <w:jc w:val="both"/>
      </w:pPr>
      <w:r>
        <w:t xml:space="preserve">Καταργείτε τη δυνατότητα του συμψηφισμού οφειλών με δικαιούμενη σύνταξη για τους ελεύθερους επαγγελματίες. </w:t>
      </w:r>
      <w:r>
        <w:t>Π</w:t>
      </w:r>
      <w:r>
        <w:t>ρέπει να απαντήσετε στο ερώτημα: Τι θα κάνει ένας άνθρωπος που είχε τριάντα πέντε χρόνια μαγαζί και τα πέντε τελευταία δεν πλήρωσε; Θα του δημεύσε</w:t>
      </w:r>
      <w:r>
        <w:t xml:space="preserve">τε τις εισφορές για τα επόμενα χρόνια; </w:t>
      </w:r>
    </w:p>
    <w:p w14:paraId="4294932C" w14:textId="77777777" w:rsidR="00AE5F09" w:rsidRDefault="004F794A">
      <w:pPr>
        <w:spacing w:line="600" w:lineRule="auto"/>
        <w:ind w:firstLine="720"/>
        <w:jc w:val="both"/>
      </w:pPr>
      <w:r>
        <w:t>Καταργείτε τη δυνατότητα που δώσαμε στους ενστόλους να υποβάλ</w:t>
      </w:r>
      <w:r>
        <w:t>λ</w:t>
      </w:r>
      <w:r>
        <w:t>ουν αναλογιστικές μελέτες</w:t>
      </w:r>
      <w:r>
        <w:t>,</w:t>
      </w:r>
      <w:r>
        <w:t xml:space="preserve"> για να επιλέξουν εάν θα ενταχθούν στο ΕΤΕΑ ή εάν θα πάνε σε επαγγελματικό </w:t>
      </w:r>
      <w:r>
        <w:t>ταμείο</w:t>
      </w:r>
      <w:r>
        <w:t xml:space="preserve">. </w:t>
      </w:r>
      <w:r>
        <w:t>Σ</w:t>
      </w:r>
      <w:r>
        <w:t>ας είπαν εχθές εδώ από αυτό Βήμα ότι έχουν κ</w:t>
      </w:r>
      <w:r>
        <w:t xml:space="preserve">αταθέσει τον φάκελο και </w:t>
      </w:r>
      <w:r>
        <w:rPr>
          <w:bCs/>
        </w:rPr>
        <w:t>είναι</w:t>
      </w:r>
      <w:r>
        <w:t xml:space="preserve"> λάθος, </w:t>
      </w:r>
      <w:r>
        <w:rPr>
          <w:bCs/>
        </w:rPr>
        <w:t>είναι</w:t>
      </w:r>
      <w:r>
        <w:t xml:space="preserve"> αντισυνταγματικό</w:t>
      </w:r>
      <w:r>
        <w:t>,</w:t>
      </w:r>
      <w:r>
        <w:t xml:space="preserve"> να τους πάρεις τώρα πίσω την προθεσμία. </w:t>
      </w:r>
    </w:p>
    <w:p w14:paraId="4294932D" w14:textId="77777777" w:rsidR="00AE5F09" w:rsidRDefault="004F794A">
      <w:pPr>
        <w:spacing w:line="600" w:lineRule="auto"/>
        <w:ind w:firstLine="720"/>
        <w:jc w:val="both"/>
      </w:pPr>
      <w:r>
        <w:t>Β</w:t>
      </w:r>
      <w:r>
        <w:rPr>
          <w:bCs/>
          <w:shd w:val="clear" w:color="auto" w:fill="FFFFFF"/>
        </w:rPr>
        <w:t>εβαίως</w:t>
      </w:r>
      <w:r>
        <w:t xml:space="preserve"> καταργείτε και άλλες παροχές, ευνοϊκές για μερικές μεγάλες κατηγορίες πολιτών, μεταξύ των οποίων </w:t>
      </w:r>
      <w:r>
        <w:rPr>
          <w:bCs/>
        </w:rPr>
        <w:t>είναι</w:t>
      </w:r>
      <w:r>
        <w:t xml:space="preserve"> η σύνταξη του υπερήλικα ανασφάλιστου, εκεί </w:t>
      </w:r>
      <w:r>
        <w:t xml:space="preserve">δηλαδή που επιχειρήσαμε -προεκλογικά το κάνατε, αλλά ήταν δίκαιο- να καλύψουμε τους πλέον αναξιοπαθούντες συμπατριώτες μας. </w:t>
      </w:r>
    </w:p>
    <w:p w14:paraId="4294932E" w14:textId="77777777" w:rsidR="00AE5F09" w:rsidRDefault="004F794A">
      <w:pPr>
        <w:spacing w:line="600" w:lineRule="auto"/>
        <w:ind w:firstLine="720"/>
        <w:jc w:val="both"/>
      </w:pPr>
      <w:r>
        <w:t>Και τίθεται το εξής ερώτημα τώρα στον κ. Κατρούγκαλο: Με βάση αυτή την πρώτη δόση των ασφαλιστικών, η δεύτερη δόση που έρχεται ως α</w:t>
      </w:r>
      <w:r>
        <w:t xml:space="preserve">ποτέλεσμα της μελέτης των σοφών που παρουσιάστηκε σήμερα, τι θα περιέχει; </w:t>
      </w:r>
    </w:p>
    <w:p w14:paraId="4294932F" w14:textId="77777777" w:rsidR="00AE5F09" w:rsidRDefault="004F794A">
      <w:pPr>
        <w:spacing w:line="600" w:lineRule="auto"/>
        <w:ind w:firstLine="720"/>
        <w:jc w:val="both"/>
      </w:pPr>
      <w:r>
        <w:t>Γιατί θα πρέπει να μας πείτε, κύριε Υπουργέ, αν αποδέχεστε τη φιλοσοφία αυτής της μελέτης, η οποία πάει διά μέσου Αυστραλίας να αναιρέσει το ευρωπαϊκό κεκτημένο στο κοινωνικοασφαλισ</w:t>
      </w:r>
      <w:r>
        <w:t xml:space="preserve">τικό σύστημα, που </w:t>
      </w:r>
      <w:r>
        <w:rPr>
          <w:bCs/>
        </w:rPr>
        <w:t>είναι</w:t>
      </w:r>
      <w:r>
        <w:t xml:space="preserve"> αποτέλεσμα των αγώνων των σοσιαλιστών και των συνδικάτων, ιδίως μετά αλλά και πριν</w:t>
      </w:r>
      <w:r>
        <w:t xml:space="preserve"> από</w:t>
      </w:r>
      <w:r>
        <w:t xml:space="preserve"> τον πόλεμο, όπου κατοχυρώθηκε το κοινωνικοασφαλιστικό σύστημα, και να το συνδέσει με περιουσιακά στοιχεία. </w:t>
      </w:r>
    </w:p>
    <w:p w14:paraId="42949330" w14:textId="77777777" w:rsidR="00AE5F09" w:rsidRDefault="004F794A">
      <w:pPr>
        <w:spacing w:line="600" w:lineRule="auto"/>
        <w:ind w:firstLine="720"/>
        <w:jc w:val="both"/>
      </w:pPr>
      <w:r>
        <w:t xml:space="preserve">Πρέπει να μας το πείτε και πρέπει να </w:t>
      </w:r>
      <w:r>
        <w:t xml:space="preserve">απευθυνθείτε και στους συναδέλφους του ΣΥΡΙΖΑ και σε όλους. Θα τα αποδεχτείτε αυτά; </w:t>
      </w:r>
      <w:r>
        <w:t xml:space="preserve">Γιατί, </w:t>
      </w:r>
      <w:r>
        <w:t>αν τα αποδεχτείτε, αυτό σημαίνει πλήρη αποδοχή των νεοφιλελεύθερων πολιτικών. Περιμένουμε να ακούσουμε. Όμως, σε κάθε περίπτωση, οι προάγγελοι για το τι θα γίνει στη</w:t>
      </w:r>
      <w:r>
        <w:t xml:space="preserve"> δεύτερη δόση του ασφαλιστικού λένε ότι τα πράγματα δεν θα </w:t>
      </w:r>
      <w:r>
        <w:rPr>
          <w:bCs/>
        </w:rPr>
        <w:t>είναι</w:t>
      </w:r>
      <w:r>
        <w:t xml:space="preserve"> καλά. </w:t>
      </w:r>
    </w:p>
    <w:p w14:paraId="42949331" w14:textId="77777777" w:rsidR="00AE5F09" w:rsidRDefault="004F794A">
      <w:pPr>
        <w:spacing w:line="600" w:lineRule="auto"/>
        <w:ind w:firstLine="720"/>
        <w:jc w:val="both"/>
      </w:pPr>
      <w:r>
        <w:t xml:space="preserve">Τελειώνω, κύριε Πρόεδρε, με τρεις λέξεις για τα επόμενα επιμέρους κεφάλαια. Υπάρχουν διατάξεις του Κώδικα Φορολογικής Διαδικασίας και του Κώδικα Είσπραξης Δημοσίων Εσόδων. </w:t>
      </w:r>
      <w:r>
        <w:rPr>
          <w:bCs/>
        </w:rPr>
        <w:t>Είναι</w:t>
      </w:r>
      <w:r>
        <w:t xml:space="preserve"> μια σειρά διατάξεις τις οποίες μπορούμε να συζητήσουμε, όπως για την πάταξη της φοροδιαφυγής, για τα πρόστιμα. </w:t>
      </w:r>
    </w:p>
    <w:p w14:paraId="42949332" w14:textId="77777777" w:rsidR="00AE5F09" w:rsidRDefault="004F794A">
      <w:pPr>
        <w:spacing w:line="600" w:lineRule="auto"/>
        <w:ind w:firstLine="720"/>
        <w:jc w:val="both"/>
      </w:pPr>
      <w:r>
        <w:t xml:space="preserve">Είπαμε και χθες -το λέμε και σήμερα- ότι αυτό δεν μπορεί να </w:t>
      </w:r>
      <w:r>
        <w:rPr>
          <w:bCs/>
        </w:rPr>
        <w:t>είναι</w:t>
      </w:r>
      <w:r>
        <w:t xml:space="preserve"> άλλοθι για την απραξία του Υπουργείου Οικονομικών να συλλάβει τη φοροδιαφυγή.</w:t>
      </w:r>
      <w:r>
        <w:t xml:space="preserve"> Επειδή κάνει μία σκιαμαχία το Υπουργείο Οικονομικών για τη λίστα Λαγκάρντ, να πούμε λοιπόν του αρμόδιου Υπουργού ότι έχει στα χέρια του τη λίστα με όσους έβγαλαν τα λεφτά στο εξωτερικό -πενήντα τέσσερις χιλιάδες-</w:t>
      </w:r>
      <w:r>
        <w:t>,</w:t>
      </w:r>
      <w:r>
        <w:t xml:space="preserve"> που εμπεριέχει και τη λίστα Λαγκάρντ, ότι</w:t>
      </w:r>
      <w:r>
        <w:t xml:space="preserve"> έχει τη λίστα του Λιχτενστάιν και ότι έχει τη λίστα των ακινήτων στην Αγγλία. Του δώσαμε όπλα. Εμείς, που μας κατηγορούν, τους δώσαμε σαν όπλα τον Οικονομικό Εισαγγελέα και το άνοιγμα των λογαριασμών. Αντί να σκιαμαχούν και να ξιφουλκούν κατά των συμφερόν</w:t>
      </w:r>
      <w:r>
        <w:t xml:space="preserve">των, να μας φέρουν το αποτέλεσμα. </w:t>
      </w:r>
    </w:p>
    <w:p w14:paraId="42949333" w14:textId="77777777" w:rsidR="00AE5F09" w:rsidRDefault="004F794A">
      <w:pPr>
        <w:spacing w:line="600" w:lineRule="auto"/>
        <w:ind w:firstLine="720"/>
        <w:jc w:val="both"/>
      </w:pPr>
      <w:r>
        <w:t>Για τα υπόλοιπα θα μιλήσω στη συζήτηση επί των άρθρων.</w:t>
      </w:r>
    </w:p>
    <w:p w14:paraId="42949334" w14:textId="77777777" w:rsidR="00AE5F09" w:rsidRDefault="004F794A">
      <w:pPr>
        <w:spacing w:line="600" w:lineRule="auto"/>
        <w:ind w:firstLine="720"/>
        <w:jc w:val="both"/>
      </w:pPr>
      <w:r>
        <w:t>Τελειώνοντας, κυρίες και κύριοι συνάδελφοι, θα ήθελα να πω ότι εμείς αυτές τις διατάξεις με τα επαχθή μέτρα δεν πρόκειται να τις ψηφίσουμε. Η διάθεσή μας θα είναι δημ</w:t>
      </w:r>
      <w:r>
        <w:t xml:space="preserve">ιουργική για μεταρρυθμίσεις που πηγαίνουν μπροστά τη χώρα και την οικονομία. Εξάλλου, το τι έρχεται το περιλαμβάνει το σχέδιο του </w:t>
      </w:r>
      <w:r>
        <w:t>προϋπολογισμού</w:t>
      </w:r>
      <w:r>
        <w:t>: ύφεση, ελλείμματα και ανεργία. Άρα εμείς είμαστε εδώ για να προστατεύσουμε τους πλέον αδύναμους, για να προτεί</w:t>
      </w:r>
      <w:r>
        <w:t xml:space="preserve">νουμε μεταρρυθμίσεις και τελικά να υπερασπιστούμε ένα σχέδιο που είχαμε και το έχουμε, για να βγει η Ελλάδα από την κρίση, να τελειώνουν τα μνημόνια, να ξαναελπίσει ο ελληνικός λαός. </w:t>
      </w:r>
    </w:p>
    <w:p w14:paraId="42949335" w14:textId="77777777" w:rsidR="00AE5F09" w:rsidRDefault="004F794A">
      <w:pPr>
        <w:spacing w:line="600" w:lineRule="auto"/>
        <w:ind w:firstLine="720"/>
        <w:jc w:val="both"/>
      </w:pPr>
      <w:r>
        <w:t xml:space="preserve">Ευχαριστώ πολύ. </w:t>
      </w:r>
    </w:p>
    <w:p w14:paraId="42949336" w14:textId="77777777" w:rsidR="00AE5F09" w:rsidRDefault="004F794A">
      <w:pPr>
        <w:spacing w:line="600" w:lineRule="auto"/>
        <w:ind w:firstLine="720"/>
        <w:jc w:val="both"/>
      </w:pPr>
      <w:r>
        <w:t>(Χειροκροτήματα από την πτέρυγα της Δημοκρατικής Συμπαρ</w:t>
      </w:r>
      <w:r>
        <w:t>άταξης ΠΑΣΟΚ-ΔΗΜΑΡ)</w:t>
      </w:r>
    </w:p>
    <w:p w14:paraId="42949337" w14:textId="77777777" w:rsidR="00AE5F09" w:rsidRDefault="004F794A">
      <w:pPr>
        <w:spacing w:line="600" w:lineRule="auto"/>
        <w:ind w:firstLine="720"/>
        <w:jc w:val="both"/>
      </w:pPr>
      <w:r>
        <w:rPr>
          <w:b/>
        </w:rPr>
        <w:t>ΠΡΟΕΔΡΕΥΩΝ (Νικήτας Κακλαμάνης):</w:t>
      </w:r>
      <w:r>
        <w:t xml:space="preserve"> Κυρίες και κύριοι συνάδελφοι, ο Βουλευτής κ. Γεώργιος Κουμουτσάκος ζητεί άδεια ολιγοήμερης απουσίας του στο εξωτερικό κατά το χρονικό διάστημα</w:t>
      </w:r>
      <w:r>
        <w:t xml:space="preserve"> από</w:t>
      </w:r>
      <w:r>
        <w:t xml:space="preserve"> 12</w:t>
      </w:r>
      <w:r>
        <w:t>-</w:t>
      </w:r>
      <w:r>
        <w:t>10</w:t>
      </w:r>
      <w:r>
        <w:t>-</w:t>
      </w:r>
      <w:r>
        <w:t>2015 έως 15</w:t>
      </w:r>
      <w:r>
        <w:t>-</w:t>
      </w:r>
      <w:r>
        <w:t>10</w:t>
      </w:r>
      <w:r>
        <w:t>-</w:t>
      </w:r>
      <w:r>
        <w:t xml:space="preserve">2015, η Βουλευτής </w:t>
      </w:r>
      <w:r>
        <w:t xml:space="preserve">κ. </w:t>
      </w:r>
      <w:r>
        <w:t>Βασιλική Κατρι</w:t>
      </w:r>
      <w:r>
        <w:t xml:space="preserve">βάνου ζητεί άδεια ολιγοήμερης απουσίας της στο εξωτερικό κατά το χρονικό διάστημα </w:t>
      </w:r>
      <w:r>
        <w:t xml:space="preserve">από </w:t>
      </w:r>
      <w:r>
        <w:t>12</w:t>
      </w:r>
      <w:r>
        <w:t>-</w:t>
      </w:r>
      <w:r>
        <w:t>10</w:t>
      </w:r>
      <w:r>
        <w:t>-</w:t>
      </w:r>
      <w:r>
        <w:t>2015 έως 20</w:t>
      </w:r>
      <w:r>
        <w:t>-</w:t>
      </w:r>
      <w:r>
        <w:t>10</w:t>
      </w:r>
      <w:r>
        <w:t>-</w:t>
      </w:r>
      <w:r>
        <w:t xml:space="preserve">2015, η Βουλευτής </w:t>
      </w:r>
      <w:r>
        <w:t xml:space="preserve">κ. </w:t>
      </w:r>
      <w:r>
        <w:t xml:space="preserve">Άννα Καραμανλή ζητεί άδεια ολιγοήμερης απουσίας της στο εξωτερικό κατά το χρονικό διάστημα </w:t>
      </w:r>
      <w:r>
        <w:t xml:space="preserve">από </w:t>
      </w:r>
      <w:r>
        <w:t>15</w:t>
      </w:r>
      <w:r>
        <w:t>-</w:t>
      </w:r>
      <w:r>
        <w:t>10</w:t>
      </w:r>
      <w:r>
        <w:t>-</w:t>
      </w:r>
      <w:r>
        <w:t>2015 έως 18</w:t>
      </w:r>
      <w:r>
        <w:t>-</w:t>
      </w:r>
      <w:r>
        <w:t>10</w:t>
      </w:r>
      <w:r>
        <w:t>-</w:t>
      </w:r>
      <w:r>
        <w:t>2015, η Βουλ</w:t>
      </w:r>
      <w:r>
        <w:t xml:space="preserve">ευτής </w:t>
      </w:r>
      <w:r>
        <w:t xml:space="preserve">κ. </w:t>
      </w:r>
      <w:r>
        <w:t xml:space="preserve">Αικατερίνη Μάρκου ζητεί άδεια ολιγοήμερης απουσίας της στο εξωτερικό κατά το χρονικό διάστημα </w:t>
      </w:r>
      <w:r>
        <w:t xml:space="preserve">από </w:t>
      </w:r>
      <w:r>
        <w:t>14</w:t>
      </w:r>
      <w:r>
        <w:t>-</w:t>
      </w:r>
      <w:r>
        <w:t>10</w:t>
      </w:r>
      <w:r>
        <w:t>-</w:t>
      </w:r>
      <w:r>
        <w:t>2015 έως 19</w:t>
      </w:r>
      <w:r>
        <w:t>-</w:t>
      </w:r>
      <w:r>
        <w:t>10</w:t>
      </w:r>
      <w:r>
        <w:t>-</w:t>
      </w:r>
      <w:r>
        <w:t xml:space="preserve">2015, η Βουλευτής </w:t>
      </w:r>
      <w:r>
        <w:t xml:space="preserve">κ. </w:t>
      </w:r>
      <w:r>
        <w:t xml:space="preserve">Ευαγγελία Βαγιωνάκη ζητεί άδεια ολιγοήμερης απουσίας της στο εξωτερικό κατά το χρονικό διάστημα </w:t>
      </w:r>
      <w:r>
        <w:t xml:space="preserve">από </w:t>
      </w:r>
      <w:r>
        <w:t>13</w:t>
      </w:r>
      <w:r>
        <w:t>-</w:t>
      </w:r>
      <w:r>
        <w:t>10</w:t>
      </w:r>
      <w:r>
        <w:t>-</w:t>
      </w:r>
      <w:r>
        <w:t>2</w:t>
      </w:r>
      <w:r>
        <w:t>015 έως 14</w:t>
      </w:r>
      <w:r>
        <w:t>-</w:t>
      </w:r>
      <w:r>
        <w:t>10</w:t>
      </w:r>
      <w:r>
        <w:t>-</w:t>
      </w:r>
      <w:r>
        <w:t xml:space="preserve">2015, ο Βουλευτής κ. Κωνσταντίνος Δουζίνας ζητεί άδεια ολιγοήμερης απουσίας του στο εξωτερικό κατά το χρονικό διάστημα </w:t>
      </w:r>
      <w:r>
        <w:t xml:space="preserve">από </w:t>
      </w:r>
      <w:r>
        <w:t>13</w:t>
      </w:r>
      <w:r>
        <w:t>-</w:t>
      </w:r>
      <w:r>
        <w:t>10</w:t>
      </w:r>
      <w:r>
        <w:t>-</w:t>
      </w:r>
      <w:r>
        <w:t>2015 έως 15</w:t>
      </w:r>
      <w:r>
        <w:t>-</w:t>
      </w:r>
      <w:r>
        <w:t>10</w:t>
      </w:r>
      <w:r>
        <w:t>-</w:t>
      </w:r>
      <w:r>
        <w:t>2015, ο Βουλευτής κ. Θεόδωρος Φορτσάκης ζητεί άδεια ολιγοήμερης απουσίας του στο εξωτερικό κατά το</w:t>
      </w:r>
      <w:r>
        <w:t xml:space="preserve"> χρονικό διάστημα</w:t>
      </w:r>
      <w:r>
        <w:t xml:space="preserve"> από </w:t>
      </w:r>
      <w:r>
        <w:t>22</w:t>
      </w:r>
      <w:r>
        <w:t>-</w:t>
      </w:r>
      <w:r>
        <w:t>10</w:t>
      </w:r>
      <w:r>
        <w:t>-</w:t>
      </w:r>
      <w:r>
        <w:t>2015 έως 31</w:t>
      </w:r>
      <w:r>
        <w:t>-</w:t>
      </w:r>
      <w:r>
        <w:t>10</w:t>
      </w:r>
      <w:r>
        <w:t>-</w:t>
      </w:r>
      <w:r>
        <w:t xml:space="preserve">2015, ο Βουλευτής κ. Παναγιώτης Μηταράκης ζητεί άδεια ολιγοήμερης απουσίας του στο εξωτερικό κατά το χρονικό διάστημα </w:t>
      </w:r>
      <w:r>
        <w:t xml:space="preserve">από </w:t>
      </w:r>
      <w:r>
        <w:t>16</w:t>
      </w:r>
      <w:r>
        <w:t>-10-2015</w:t>
      </w:r>
      <w:r>
        <w:t xml:space="preserve"> έως 18</w:t>
      </w:r>
      <w:r>
        <w:t>-10-2015</w:t>
      </w:r>
      <w:r>
        <w:t xml:space="preserve">, ο Βουλευτής κ. Δημήτριος Καμμένος ζητεί άδεια ολιγοήμερης απουσίας του στο εξωτερικό κατά το χρονικό διάστημα </w:t>
      </w:r>
      <w:r>
        <w:t xml:space="preserve">από </w:t>
      </w:r>
      <w:r>
        <w:t>29</w:t>
      </w:r>
      <w:r>
        <w:t>-10-2015</w:t>
      </w:r>
      <w:r>
        <w:t xml:space="preserve"> έως 3/11/2015 και η Βουλευτής </w:t>
      </w:r>
      <w:r>
        <w:t xml:space="preserve">κ. </w:t>
      </w:r>
      <w:r>
        <w:t xml:space="preserve">Θεοδώρα Μπακογιάννη ζητεί άδεια ολιγοήμερης απουσίας της στο εξωτερικό κατά το χρονικό διάστημα </w:t>
      </w:r>
      <w:r>
        <w:t xml:space="preserve">από </w:t>
      </w:r>
      <w:r>
        <w:t>14</w:t>
      </w:r>
      <w:r>
        <w:t>-10-2015</w:t>
      </w:r>
      <w:r>
        <w:t xml:space="preserve"> έως 15</w:t>
      </w:r>
      <w:r>
        <w:t>-10-2015</w:t>
      </w:r>
      <w:r>
        <w:t xml:space="preserve">. Η Βουλή εγκρίνει; </w:t>
      </w:r>
    </w:p>
    <w:p w14:paraId="42949338" w14:textId="77777777" w:rsidR="00AE5F09" w:rsidRDefault="004F794A">
      <w:pPr>
        <w:spacing w:line="600" w:lineRule="auto"/>
        <w:ind w:firstLine="720"/>
        <w:jc w:val="both"/>
      </w:pPr>
      <w:r>
        <w:rPr>
          <w:b/>
        </w:rPr>
        <w:t xml:space="preserve">ΟΛΟΙ </w:t>
      </w:r>
      <w:r>
        <w:rPr>
          <w:b/>
        </w:rPr>
        <w:t xml:space="preserve">ΟΙ </w:t>
      </w:r>
      <w:r>
        <w:rPr>
          <w:b/>
        </w:rPr>
        <w:t xml:space="preserve">ΒΟΥΛΕΥΤΕΣ: </w:t>
      </w:r>
      <w:r>
        <w:t xml:space="preserve">Μάλιστα, μάλιστα. </w:t>
      </w:r>
    </w:p>
    <w:p w14:paraId="42949339" w14:textId="77777777" w:rsidR="00AE5F09" w:rsidRDefault="004F794A">
      <w:pPr>
        <w:spacing w:line="600" w:lineRule="auto"/>
        <w:ind w:firstLine="720"/>
        <w:jc w:val="both"/>
      </w:pPr>
      <w:r>
        <w:rPr>
          <w:b/>
        </w:rPr>
        <w:t>ΠΡΟΕΔΡΕΥΩΝ (Νικήτας Κακλαμάνης):</w:t>
      </w:r>
      <w:r>
        <w:t xml:space="preserve"> Η Βουλή ενέκρινε τις ζητηθείσες άδειες. </w:t>
      </w:r>
    </w:p>
    <w:p w14:paraId="4294933A" w14:textId="77777777" w:rsidR="00AE5F09" w:rsidRDefault="004F794A">
      <w:pPr>
        <w:spacing w:line="600" w:lineRule="auto"/>
        <w:ind w:firstLine="720"/>
        <w:jc w:val="both"/>
      </w:pPr>
      <w:r>
        <w:t>Πριν καλέσω στο Βήμα τον κ. Καραθανασόπουλο και επειδή ήρθε εκ μέρους της Κυβέρνησης ο κ. Κατρ</w:t>
      </w:r>
      <w:r>
        <w:t>ούγκαλος</w:t>
      </w:r>
      <w:r>
        <w:t>,</w:t>
      </w:r>
      <w:r>
        <w:t xml:space="preserve"> για να αντικρούσει την ένσταση αντισυνταγματικότητας που έθεσε μέσω του κ. Λοβέρδου η Δημοκρατική Συμπαράταξη, θα δώσω τον λόγο στον κ. Κατρούγκαλο, ο οποίος </w:t>
      </w:r>
      <w:r>
        <w:t xml:space="preserve">μού </w:t>
      </w:r>
      <w:r>
        <w:t>είπε ότι θέλει να παρουσιάσει βελτιώσεις, οπότε ενδεχομένως να λυθεί το θέμα. Εάν δε</w:t>
      </w:r>
      <w:r>
        <w:t xml:space="preserve">ν λυθεί το θέμα, θα συνεχίσουμε τη διαδικασία εκεί που την είχαμε σταματήσει, με τους υπόλοιπους αντιλέγοντες. </w:t>
      </w:r>
    </w:p>
    <w:p w14:paraId="4294933B" w14:textId="77777777" w:rsidR="00AE5F09" w:rsidRDefault="004F794A">
      <w:pPr>
        <w:spacing w:line="600" w:lineRule="auto"/>
        <w:ind w:firstLine="720"/>
        <w:jc w:val="both"/>
      </w:pPr>
      <w:r>
        <w:t>Κύριε Υπουργέ, σας φτάνουν πέντε λεπτά;</w:t>
      </w:r>
    </w:p>
    <w:p w14:paraId="4294933C" w14:textId="77777777" w:rsidR="00AE5F09" w:rsidRDefault="004F794A">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Ναι, βεβαίως</w:t>
      </w:r>
      <w:r>
        <w:t xml:space="preserve">, κύριε Πρόεδρε. </w:t>
      </w:r>
    </w:p>
    <w:p w14:paraId="4294933D" w14:textId="77777777" w:rsidR="00AE5F09" w:rsidRDefault="004F794A">
      <w:pPr>
        <w:spacing w:line="600" w:lineRule="auto"/>
        <w:ind w:firstLine="720"/>
        <w:jc w:val="both"/>
      </w:pPr>
      <w:r>
        <w:rPr>
          <w:b/>
        </w:rPr>
        <w:t xml:space="preserve">ΑΝΔΡΕΑΣ ΛΟΒΕΡΔΟΣ: </w:t>
      </w:r>
      <w:r>
        <w:t>Κύριε Πρόεδρε, αν μου επιτρέπετε, μπορώ να έχω τον λόγο;</w:t>
      </w:r>
    </w:p>
    <w:p w14:paraId="4294933E" w14:textId="77777777" w:rsidR="00AE5F09" w:rsidRDefault="004F794A">
      <w:pPr>
        <w:spacing w:line="600" w:lineRule="auto"/>
        <w:ind w:firstLine="720"/>
        <w:jc w:val="both"/>
      </w:pPr>
      <w:r>
        <w:rPr>
          <w:b/>
        </w:rPr>
        <w:t>ΠΡΟΕΔΡΕΥΩΝ (Νικήτας Κακλαμάνης):</w:t>
      </w:r>
      <w:r>
        <w:t xml:space="preserve">  Ορίστε, κύριε Λοβέρδο. </w:t>
      </w:r>
    </w:p>
    <w:p w14:paraId="4294933F" w14:textId="77777777" w:rsidR="00AE5F09" w:rsidRDefault="004F794A">
      <w:pPr>
        <w:spacing w:line="600" w:lineRule="auto"/>
        <w:ind w:firstLine="720"/>
        <w:jc w:val="both"/>
      </w:pPr>
      <w:r>
        <w:rPr>
          <w:b/>
        </w:rPr>
        <w:t xml:space="preserve">ΑΝΔΡΕΑΣ ΛΟΒΕΡΔΟΣ: </w:t>
      </w:r>
      <w:r>
        <w:t>Είχαμε δεχθεί την πρόταση Βενιζέλου να πάμε στο τέλος επί της αρχής…</w:t>
      </w:r>
    </w:p>
    <w:p w14:paraId="42949340" w14:textId="77777777" w:rsidR="00AE5F09" w:rsidRDefault="004F794A">
      <w:pPr>
        <w:spacing w:line="600" w:lineRule="auto"/>
        <w:ind w:firstLine="720"/>
        <w:jc w:val="both"/>
      </w:pPr>
      <w:r>
        <w:rPr>
          <w:b/>
        </w:rPr>
        <w:t>ΠΡΟΕΔΡΕΥΩΝ (Νικήτα</w:t>
      </w:r>
      <w:r>
        <w:rPr>
          <w:b/>
        </w:rPr>
        <w:t>ς Κακλαμάνης):</w:t>
      </w:r>
      <w:r>
        <w:t xml:space="preserve">  Κύριε Λοβέρδο, με παρακάλεσε ο κ. Κατρούγκαλος να λάβει τώρα τον λόγο, γιατί δεν μπορεί να μείνει περισσότερο. </w:t>
      </w:r>
    </w:p>
    <w:p w14:paraId="42949341" w14:textId="77777777" w:rsidR="00AE5F09" w:rsidRDefault="004F794A">
      <w:pPr>
        <w:spacing w:line="600" w:lineRule="auto"/>
        <w:ind w:firstLine="720"/>
        <w:jc w:val="both"/>
      </w:pPr>
      <w:r>
        <w:rPr>
          <w:b/>
        </w:rPr>
        <w:t xml:space="preserve">ΑΝΔΡΕΑΣ ΛΟΒΕΡΔΟΣ: </w:t>
      </w:r>
      <w:r>
        <w:t>Μήπως μπορεί να δώσει τις βελτιώσεις να τις λάβουμε υπ</w:t>
      </w:r>
      <w:r>
        <w:t xml:space="preserve">’ όψιν </w:t>
      </w:r>
      <w:r>
        <w:t xml:space="preserve">μας; </w:t>
      </w:r>
    </w:p>
    <w:p w14:paraId="42949342" w14:textId="77777777" w:rsidR="00AE5F09" w:rsidRDefault="004F794A">
      <w:pPr>
        <w:spacing w:line="600" w:lineRule="auto"/>
        <w:ind w:firstLine="720"/>
        <w:jc w:val="both"/>
      </w:pPr>
      <w:r>
        <w:rPr>
          <w:b/>
        </w:rPr>
        <w:t>ΠΡΟΕΔΡΕΥΩΝ (Νικήτας Κακλαμάνης):</w:t>
      </w:r>
      <w:r>
        <w:t xml:space="preserve">  Αυτό θα κ</w:t>
      </w:r>
      <w:r>
        <w:t xml:space="preserve">άνει τώρα. Γι’ αυτό του δίνω τον λόγο. </w:t>
      </w:r>
    </w:p>
    <w:p w14:paraId="42949343" w14:textId="77777777" w:rsidR="00AE5F09" w:rsidRDefault="004F794A">
      <w:pPr>
        <w:spacing w:line="600" w:lineRule="auto"/>
        <w:ind w:firstLine="720"/>
        <w:jc w:val="both"/>
      </w:pPr>
      <w:r>
        <w:rPr>
          <w:b/>
        </w:rPr>
        <w:t xml:space="preserve">ΑΝΔΡΕΑΣ ΛΟΒΕΡΔΟΣ: </w:t>
      </w:r>
      <w:r>
        <w:t>Αν πάρει το</w:t>
      </w:r>
      <w:r>
        <w:t>ν</w:t>
      </w:r>
      <w:r>
        <w:t xml:space="preserve"> λόγο για αυτό, θα πρέπει να μιλήσουν όλοι οι συνάδελφοι επί των θεμάτων. </w:t>
      </w:r>
    </w:p>
    <w:p w14:paraId="42949344" w14:textId="77777777" w:rsidR="00AE5F09" w:rsidRDefault="004F794A">
      <w:pPr>
        <w:spacing w:line="600" w:lineRule="auto"/>
        <w:ind w:firstLine="720"/>
        <w:jc w:val="both"/>
      </w:pPr>
      <w:r>
        <w:rPr>
          <w:b/>
        </w:rPr>
        <w:t xml:space="preserve">ΜΑΥΡΟΥΔΗΣ ΒΟΡΙΔΗΣ: </w:t>
      </w:r>
      <w:r>
        <w:t xml:space="preserve">Ε, όλοι θα μιλήσουμε. </w:t>
      </w:r>
    </w:p>
    <w:p w14:paraId="42949345" w14:textId="77777777" w:rsidR="00AE5F09" w:rsidRDefault="004F794A">
      <w:pPr>
        <w:spacing w:line="600" w:lineRule="auto"/>
        <w:ind w:firstLine="720"/>
        <w:jc w:val="both"/>
      </w:pPr>
      <w:r>
        <w:rPr>
          <w:b/>
        </w:rPr>
        <w:t>ΠΡΟΕΔΡΕΥΩΝ (Νικήτας Κακλαμάνης):</w:t>
      </w:r>
      <w:r>
        <w:t xml:space="preserve">  Μα, το είπα, κύριε Λοβέρδο. Είπα ότι κατ</w:t>
      </w:r>
      <w:r>
        <w:t xml:space="preserve">’ αρχάς </w:t>
      </w:r>
      <w:r>
        <w:t xml:space="preserve">θα ρωτήσω εσάς αν ικανοποιείστε από τις απαντήσεις. Εάν πείτε «όχι», τότε θα μιλήσουν και οι υπόλοιποι αντιλέγοντες που τους έχουμε διακόψει. </w:t>
      </w:r>
    </w:p>
    <w:p w14:paraId="42949346" w14:textId="77777777" w:rsidR="00AE5F09" w:rsidRDefault="004F794A">
      <w:pPr>
        <w:spacing w:line="600" w:lineRule="auto"/>
        <w:ind w:firstLine="720"/>
        <w:jc w:val="both"/>
      </w:pPr>
      <w:r>
        <w:rPr>
          <w:b/>
        </w:rPr>
        <w:t xml:space="preserve">ΑΝΔΡΕΑΣ ΛΟΒΕΡΔΟΣ: </w:t>
      </w:r>
      <w:r>
        <w:t xml:space="preserve">Αυτοί οι συνάδελφοι που έφυγαν ξέρουν ότι με </w:t>
      </w:r>
      <w:r>
        <w:t xml:space="preserve">το τέλος της συζήτησης επί της αρχής -αυτό είχατε δεχθεί-... </w:t>
      </w:r>
    </w:p>
    <w:p w14:paraId="42949347" w14:textId="77777777" w:rsidR="00AE5F09" w:rsidRDefault="004F794A">
      <w:pPr>
        <w:spacing w:line="600" w:lineRule="auto"/>
        <w:ind w:firstLine="720"/>
        <w:jc w:val="both"/>
      </w:pPr>
      <w:r>
        <w:rPr>
          <w:b/>
        </w:rPr>
        <w:t>ΠΡΟΕΔΡΕΥΩΝ (Νικήτας Κακλαμάνης):</w:t>
      </w:r>
      <w:r>
        <w:t xml:space="preserve">  Εάν λείπει κάποιος, θα το κρατήσουμε αργότερα για την ψηφοφορία να μιλήσουν. Βλέπω ότι οι περισσότεροι είναι εδώ, κύριε Λοβέρδο. </w:t>
      </w:r>
    </w:p>
    <w:p w14:paraId="42949348" w14:textId="77777777" w:rsidR="00AE5F09" w:rsidRDefault="004F794A">
      <w:pPr>
        <w:spacing w:line="600" w:lineRule="auto"/>
        <w:ind w:firstLine="720"/>
        <w:jc w:val="both"/>
      </w:pPr>
      <w:r>
        <w:t xml:space="preserve">Κύριε Υπουργέ, έχετε τον λόγο </w:t>
      </w:r>
      <w:r>
        <w:t xml:space="preserve">για πέντε λεπτά. </w:t>
      </w:r>
    </w:p>
    <w:p w14:paraId="42949349" w14:textId="77777777" w:rsidR="00AE5F09" w:rsidRDefault="004F794A">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 xml:space="preserve">Ευχαριστώ, κύριε Πρόεδρε. </w:t>
      </w:r>
    </w:p>
    <w:p w14:paraId="4294934A" w14:textId="77777777" w:rsidR="00AE5F09" w:rsidRDefault="004F794A">
      <w:pPr>
        <w:spacing w:line="600" w:lineRule="auto"/>
        <w:ind w:firstLine="720"/>
        <w:jc w:val="both"/>
      </w:pPr>
      <w:r>
        <w:t>Κατ’ αρχάς, στην ένσταση που έχει υποβληθεί επί του άρθρου 10 παράγραφος 24, που αφορά τις αρμοδιότητες διαχείρισης από</w:t>
      </w:r>
      <w:r>
        <w:t xml:space="preserve"> τον Υπουργό Οικονομικών του Ενιαίου Λογαριασμού, νομίζαμε ότι είναι αυτονόητο και θα έβγαινε και με μία απλή, σύμφωνη με το Σύνταγμα ερμηνεία, αλλά έχουμε σκοπό να διευκρινίσουμε, με νομοτεχνική βελτίωση, ότι δεν αφορά τους συνταγματικά αυτοδιοικούμενους </w:t>
      </w:r>
      <w:r>
        <w:t>οργανισμούς</w:t>
      </w:r>
      <w:r>
        <w:t>,</w:t>
      </w:r>
      <w:r>
        <w:t xml:space="preserve"> όπως είναι τα πανεπιστήμια και οι Οργανισμοί Τοπικής Αυτοδιοίκησης. </w:t>
      </w:r>
    </w:p>
    <w:p w14:paraId="4294934B" w14:textId="77777777" w:rsidR="00AE5F09" w:rsidRDefault="004F794A">
      <w:pPr>
        <w:spacing w:line="600" w:lineRule="auto"/>
        <w:ind w:firstLine="720"/>
        <w:jc w:val="both"/>
      </w:pPr>
      <w:r>
        <w:t>Ούτως ή άλλως</w:t>
      </w:r>
      <w:r>
        <w:t>,</w:t>
      </w:r>
      <w:r>
        <w:t xml:space="preserve"> το νόημα της ρύθμισης δεν ήταν να υποκατασταθεί η δυνατότητα απόφασης…</w:t>
      </w:r>
    </w:p>
    <w:p w14:paraId="4294934C" w14:textId="77777777" w:rsidR="00AE5F09" w:rsidRDefault="004F794A">
      <w:pPr>
        <w:spacing w:line="600" w:lineRule="auto"/>
        <w:ind w:firstLine="720"/>
        <w:jc w:val="both"/>
      </w:pPr>
      <w:r>
        <w:rPr>
          <w:b/>
        </w:rPr>
        <w:t xml:space="preserve">ΑΝΔΡΕΑΣ ΛΟΒΕΡΔΟΣ: </w:t>
      </w:r>
      <w:r>
        <w:t>Τα ταμεία…</w:t>
      </w:r>
    </w:p>
    <w:p w14:paraId="4294934D" w14:textId="77777777" w:rsidR="00AE5F09" w:rsidRDefault="004F794A">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 xml:space="preserve">Ακούστε, το νόημα της ρύθμισης ήταν απλώς διαχειριστικό, να συγκεντρώσουμε όλα τα κεφάλαια του </w:t>
      </w:r>
      <w:r>
        <w:t xml:space="preserve">δημοσίου </w:t>
      </w:r>
      <w:r>
        <w:t>και να έχουμε μια ενιαία διαχείριση πόρων. Δεν ήταν ποτέ η υ</w:t>
      </w:r>
      <w:r>
        <w:t xml:space="preserve">ποκατάσταση των αποφάσεων σκοπιμότητας των φορέων. Κι αυτό μπορούμε να το διευκρινίσουμε και με τη νομοτεχνική βελτίωση, με ιδιαίτερη έμφαση στο ζήτημα της συνταγματικότητας. Διότι ζήτημα συνταγματικότητας δεν έγκειται ως προς τα λοιπά </w:t>
      </w:r>
      <w:r>
        <w:t>ταμεία</w:t>
      </w:r>
      <w:r>
        <w:t xml:space="preserve">, αλλά κυρίως </w:t>
      </w:r>
      <w:r>
        <w:t xml:space="preserve">ως προς τους </w:t>
      </w:r>
      <w:r>
        <w:t xml:space="preserve">οργανισμούς </w:t>
      </w:r>
      <w:r>
        <w:t xml:space="preserve">που έχουν από το Σύνταγμα αυτοδιοίκηση. </w:t>
      </w:r>
    </w:p>
    <w:p w14:paraId="4294934E" w14:textId="77777777" w:rsidR="00AE5F09" w:rsidRDefault="004F794A">
      <w:pPr>
        <w:spacing w:line="600" w:lineRule="auto"/>
        <w:ind w:firstLine="720"/>
        <w:jc w:val="both"/>
      </w:pPr>
      <w:r>
        <w:t xml:space="preserve">Δεύτερον, μια που πήρα τον λόγο, θα ήθελα να σας πω ότι νομίζω ότι δεν τέθηκε, όπως μου μεταφέρθηκε, -αν και δεν ήμουν παρών όταν διατυπώθηκε η ένσταση- στο άρθρο 14 παράγραφος 10 που αφορά </w:t>
      </w:r>
      <w:r>
        <w:t>τον περιορισμό των αρμοδιοτήτων προληπτικού ελέγχου του Ελεγκτικού Συνεδρίου…</w:t>
      </w:r>
    </w:p>
    <w:p w14:paraId="4294934F" w14:textId="77777777" w:rsidR="00AE5F09" w:rsidRDefault="004F794A">
      <w:pPr>
        <w:spacing w:line="600" w:lineRule="auto"/>
        <w:ind w:firstLine="720"/>
        <w:jc w:val="both"/>
      </w:pPr>
      <w:r>
        <w:rPr>
          <w:b/>
        </w:rPr>
        <w:t xml:space="preserve">ΑΝΔΡΕΑΣ ΛΟΒΕΡΔΟΣ: </w:t>
      </w:r>
      <w:r>
        <w:t>Δεν έχει τεθεί.</w:t>
      </w:r>
    </w:p>
    <w:p w14:paraId="42949350" w14:textId="77777777" w:rsidR="00AE5F09" w:rsidRDefault="004F794A">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 xml:space="preserve">Δεν τέθηκε εκεί. </w:t>
      </w:r>
    </w:p>
    <w:p w14:paraId="42949351" w14:textId="77777777" w:rsidR="00AE5F09" w:rsidRDefault="004F794A">
      <w:pPr>
        <w:spacing w:line="600" w:lineRule="auto"/>
        <w:ind w:firstLine="720"/>
        <w:jc w:val="both"/>
      </w:pPr>
      <w:r>
        <w:t>Απλώς, να πω κι εγώ ότι θεωρούμε π</w:t>
      </w:r>
      <w:r>
        <w:t>ως το άρθρο 98 παράγραφος 1 προβλέπει έλεγχο, όχι αναγκαστικά προληπτικό. Εφόσον υπάρχουν ισοδύναμοι εναλλακτικοί έλεγχοι, τότε δεν υπάρχει θέμα…</w:t>
      </w:r>
    </w:p>
    <w:p w14:paraId="42949352" w14:textId="77777777" w:rsidR="00AE5F09" w:rsidRDefault="004F794A">
      <w:pPr>
        <w:spacing w:line="600" w:lineRule="auto"/>
        <w:ind w:firstLine="720"/>
        <w:jc w:val="both"/>
      </w:pPr>
      <w:r>
        <w:rPr>
          <w:b/>
        </w:rPr>
        <w:t xml:space="preserve">ΜΑΥΡΟΥΔΗΣ ΒΟΡΙΔΗΣ: </w:t>
      </w:r>
      <w:r>
        <w:t xml:space="preserve">Ετέθη ζήτημα ουσίας, όχι συνταγματικότητας. </w:t>
      </w:r>
    </w:p>
    <w:p w14:paraId="42949353" w14:textId="77777777" w:rsidR="00AE5F09" w:rsidRDefault="004F794A">
      <w:pPr>
        <w:spacing w:line="600" w:lineRule="auto"/>
        <w:ind w:firstLine="720"/>
        <w:jc w:val="both"/>
      </w:pPr>
      <w:r>
        <w:rPr>
          <w:b/>
        </w:rPr>
        <w:t>ΓΕΩΡΓΙΟΣ ΚΑΤΡΟΥΓΚΑΛΟΣ (Υπουργός Εργασίας, Κοιν</w:t>
      </w:r>
      <w:r>
        <w:rPr>
          <w:b/>
        </w:rPr>
        <w:t xml:space="preserve">ωνικής Ασφάλισης και Κοινωνικής Αλληλεγγύης): </w:t>
      </w:r>
      <w:r>
        <w:t xml:space="preserve">Σύμφωνοι. </w:t>
      </w:r>
    </w:p>
    <w:p w14:paraId="42949354" w14:textId="77777777" w:rsidR="00AE5F09" w:rsidRDefault="004F794A">
      <w:pPr>
        <w:tabs>
          <w:tab w:val="left" w:pos="2820"/>
        </w:tabs>
        <w:spacing w:line="600" w:lineRule="auto"/>
        <w:ind w:firstLine="709"/>
        <w:jc w:val="both"/>
      </w:pPr>
      <w:r>
        <w:t>Άρα συμφωνούμε ότι δεν υπάρχει θέμα αντισυνταγματικότητας, εφόσον υπάρχει δυνατότητα υποκατάστασης του προληπτικού ελέγχου με κατασταλτικούς, τον προσυμβατικό. Απλώς να συμπληρώσω ότι εφόσον προβλέπε</w:t>
      </w:r>
      <w:r>
        <w:t xml:space="preserve">ται και προεδρικό διάταγμα που θα εκδοθεί μετά από γνώμη της </w:t>
      </w:r>
      <w:r>
        <w:t>ο</w:t>
      </w:r>
      <w:r>
        <w:t>λομέλειας του Ελεγκτικού Συνεδρίου</w:t>
      </w:r>
      <w:r>
        <w:t>,</w:t>
      </w:r>
      <w:r>
        <w:t xml:space="preserve"> και ενδεχόμενες επιφυλάξεις ή βελτιωτικές προτάσεις του </w:t>
      </w:r>
      <w:r>
        <w:t xml:space="preserve">δικαστηρίου </w:t>
      </w:r>
      <w:r>
        <w:t>θα ληφθούν υπ</w:t>
      </w:r>
      <w:r>
        <w:t>’ όψιν</w:t>
      </w:r>
      <w:r>
        <w:t>.</w:t>
      </w:r>
    </w:p>
    <w:p w14:paraId="42949355" w14:textId="77777777" w:rsidR="00AE5F09" w:rsidRDefault="004F794A">
      <w:pPr>
        <w:tabs>
          <w:tab w:val="left" w:pos="2820"/>
        </w:tabs>
        <w:spacing w:line="600" w:lineRule="auto"/>
        <w:ind w:firstLine="720"/>
        <w:jc w:val="both"/>
      </w:pPr>
      <w:r>
        <w:rPr>
          <w:b/>
        </w:rPr>
        <w:t xml:space="preserve">ΑΝΔΡΕΑΣ ΛΟΒΕΔΡΟΣ: </w:t>
      </w:r>
      <w:r>
        <w:t>Το 1 παράγραφος 3...(Δεν ακούστηκε).</w:t>
      </w:r>
    </w:p>
    <w:p w14:paraId="42949356" w14:textId="77777777" w:rsidR="00AE5F09" w:rsidRDefault="004F794A">
      <w:pPr>
        <w:tabs>
          <w:tab w:val="left" w:pos="2820"/>
        </w:tabs>
        <w:spacing w:line="600" w:lineRule="auto"/>
        <w:ind w:firstLine="720"/>
        <w:jc w:val="both"/>
      </w:pPr>
      <w:r>
        <w:rPr>
          <w:b/>
        </w:rPr>
        <w:t>ΠΡΟΕΔΡΕΥΩΝ (Νι</w:t>
      </w:r>
      <w:r>
        <w:rPr>
          <w:b/>
        </w:rPr>
        <w:t>κήτας Κακλαμάνης):</w:t>
      </w:r>
      <w:r>
        <w:t xml:space="preserve"> Άρθρο 1 παράγραφος 3. </w:t>
      </w:r>
    </w:p>
    <w:p w14:paraId="42949357" w14:textId="77777777" w:rsidR="00AE5F09" w:rsidRDefault="004F794A">
      <w:pPr>
        <w:tabs>
          <w:tab w:val="left" w:pos="2820"/>
        </w:tabs>
        <w:spacing w:line="600" w:lineRule="auto"/>
        <w:ind w:firstLine="720"/>
        <w:jc w:val="both"/>
      </w:pPr>
      <w:r>
        <w:rPr>
          <w:b/>
        </w:rPr>
        <w:t xml:space="preserve">ΜΑΥΡΟΥΔΗΣ ΒΟΡΙΔΗΣ: </w:t>
      </w:r>
      <w:r>
        <w:t>Δεν ειπώθηκε κάτι γι’ αυτό.</w:t>
      </w:r>
    </w:p>
    <w:p w14:paraId="42949358" w14:textId="77777777" w:rsidR="00AE5F09" w:rsidRDefault="004F794A">
      <w:pPr>
        <w:tabs>
          <w:tab w:val="left" w:pos="2820"/>
        </w:tabs>
        <w:spacing w:line="600" w:lineRule="auto"/>
        <w:ind w:firstLine="720"/>
        <w:jc w:val="both"/>
      </w:pPr>
      <w:r>
        <w:rPr>
          <w:b/>
        </w:rPr>
        <w:t xml:space="preserve">ΠΡΟΕΔΡΕΥΩΝ (Νικήτας Κακλαμάνης): </w:t>
      </w:r>
      <w:r>
        <w:t>Το έβαλε ο κ. Λοβέρδος. Πώς δεν ειπώθηκε;</w:t>
      </w:r>
    </w:p>
    <w:p w14:paraId="42949359" w14:textId="77777777" w:rsidR="00AE5F09" w:rsidRDefault="004F794A">
      <w:pPr>
        <w:tabs>
          <w:tab w:val="left" w:pos="2820"/>
        </w:tabs>
        <w:spacing w:line="600" w:lineRule="auto"/>
        <w:ind w:firstLine="720"/>
        <w:jc w:val="both"/>
        <w:rPr>
          <w:b/>
        </w:rPr>
      </w:pPr>
      <w:r>
        <w:rPr>
          <w:b/>
        </w:rPr>
        <w:t>ΓΕΩΡΓΙΟΣ ΚΑΤΡΟΥΓΚΑΛΟΣ (Υπουργός Εργασίας, Κοινωνικής Ασφάλισης και Κοινωνικής Αλληλεγγύης):</w:t>
      </w:r>
      <w:r>
        <w:t xml:space="preserve"> </w:t>
      </w:r>
      <w:r>
        <w:t>Σας διευκρινίζω ότι επί της ένστασης συνταγματικότητας μιλάμε τώρα. Επί της δυνατότητας ουσίας για τις αποφάσεις μη συνταγματικά προστατευόμενων οργανισμών νομίζω ότι δεν τίθεται θέμα συνταγματικότητας, όπως είπε και ο κ. Βορίδης εδώ…</w:t>
      </w:r>
    </w:p>
    <w:p w14:paraId="4294935A" w14:textId="77777777" w:rsidR="00AE5F09" w:rsidRDefault="004F794A">
      <w:pPr>
        <w:tabs>
          <w:tab w:val="left" w:pos="2820"/>
        </w:tabs>
        <w:spacing w:line="600" w:lineRule="auto"/>
        <w:ind w:firstLine="720"/>
        <w:jc w:val="both"/>
      </w:pPr>
      <w:r>
        <w:rPr>
          <w:b/>
        </w:rPr>
        <w:t xml:space="preserve">ΑΝΔΡΕΑΣ ΛΟΒΕΔΡΟΣ: </w:t>
      </w:r>
      <w:r>
        <w:t>Άλλ</w:t>
      </w:r>
      <w:r>
        <w:t>ο άρθρο…</w:t>
      </w:r>
    </w:p>
    <w:p w14:paraId="4294935B" w14:textId="77777777" w:rsidR="00AE5F09" w:rsidRDefault="004F794A">
      <w:pPr>
        <w:tabs>
          <w:tab w:val="left" w:pos="2820"/>
        </w:tabs>
        <w:spacing w:line="600" w:lineRule="auto"/>
        <w:ind w:firstLine="720"/>
        <w:jc w:val="both"/>
      </w:pPr>
      <w:r>
        <w:rPr>
          <w:b/>
        </w:rPr>
        <w:t xml:space="preserve">ΠΡΟΕΔΡΕΥΩΝ (Νικήτας Κακλαμάνης): </w:t>
      </w:r>
      <w:r>
        <w:t>Θα σας δώσω τον λόγο, κύριε Λοβέρδο.</w:t>
      </w:r>
    </w:p>
    <w:p w14:paraId="4294935C" w14:textId="77777777" w:rsidR="00AE5F09" w:rsidRDefault="004F794A">
      <w:pPr>
        <w:tabs>
          <w:tab w:val="left" w:pos="2820"/>
        </w:tabs>
        <w:spacing w:line="600" w:lineRule="auto"/>
        <w:ind w:firstLine="720"/>
        <w:jc w:val="both"/>
      </w:pPr>
      <w:r>
        <w:t>Καθίστε, κύριε Υπουργέ, να κάνει τη διευκρίνιση ο κ. Λοβέρδος για δύο λεπτά.</w:t>
      </w:r>
    </w:p>
    <w:p w14:paraId="4294935D" w14:textId="77777777" w:rsidR="00AE5F09" w:rsidRDefault="004F794A">
      <w:pPr>
        <w:tabs>
          <w:tab w:val="left" w:pos="2820"/>
        </w:tabs>
        <w:spacing w:line="600" w:lineRule="auto"/>
        <w:ind w:firstLine="720"/>
        <w:jc w:val="both"/>
      </w:pPr>
      <w:r>
        <w:rPr>
          <w:b/>
        </w:rPr>
        <w:t xml:space="preserve">ΑΝΔΡΕΑΣ ΛΟΒΕΔΡΟΣ: </w:t>
      </w:r>
      <w:r>
        <w:t>Πάντως υπάρχει ένα θέμα κυβερνητικής τσαπατσουλιάς. Το αντιπαρερχόμεθα.</w:t>
      </w:r>
    </w:p>
    <w:p w14:paraId="4294935E" w14:textId="77777777" w:rsidR="00AE5F09" w:rsidRDefault="004F794A">
      <w:pPr>
        <w:tabs>
          <w:tab w:val="left" w:pos="2820"/>
        </w:tabs>
        <w:spacing w:line="600" w:lineRule="auto"/>
        <w:ind w:firstLine="720"/>
        <w:jc w:val="both"/>
      </w:pPr>
      <w:r>
        <w:t xml:space="preserve">Ο συνάδελφος καταλαβαίνει πολύ καλά ότι από τη δική μας πλευρά θέσαμε δύο θέματα. Είπατε για το άρθρο 10 παράγραφος 24. Έχουμε αντιρρήσεις, αλλά θα το κουβεντιάσουμε όταν φέρει τη βελτίωση, την οποία δεχόμαστε με πολύ θετικό τρόπο ευθύς εξαρχής. </w:t>
      </w:r>
    </w:p>
    <w:p w14:paraId="4294935F" w14:textId="77777777" w:rsidR="00AE5F09" w:rsidRDefault="004F794A">
      <w:pPr>
        <w:tabs>
          <w:tab w:val="left" w:pos="2820"/>
        </w:tabs>
        <w:spacing w:line="600" w:lineRule="auto"/>
        <w:ind w:firstLine="720"/>
        <w:jc w:val="both"/>
      </w:pPr>
      <w:r>
        <w:t>Για το άρ</w:t>
      </w:r>
      <w:r>
        <w:t xml:space="preserve">θρο 10 παράγραφος 10 δεν θέσαμε κανένα θέμα. Αντιθέτως, κύριε Υπουργέ, στηρίξαμε τη ρύθμιση του 10 παράγραφος 10. </w:t>
      </w:r>
    </w:p>
    <w:p w14:paraId="42949360" w14:textId="77777777" w:rsidR="00AE5F09" w:rsidRDefault="004F794A">
      <w:pPr>
        <w:tabs>
          <w:tab w:val="left" w:pos="2820"/>
        </w:tabs>
        <w:spacing w:line="600" w:lineRule="auto"/>
        <w:ind w:firstLine="720"/>
        <w:jc w:val="both"/>
      </w:pPr>
      <w:r>
        <w:t>Και για το άρθρο 1 παράγραφος 3, που ήταν το πρώτο θέμα που θέσαμε, είπαμε ότι εμείς που κάναμε βασικές διαρθρωτικές αλλαγές στα ασφαλιστικά,</w:t>
      </w:r>
      <w:r>
        <w:t xml:space="preserve"> με τρόπο ορισμένες φορές σκληρό, πάντα προβλέψαμε με σεβασμό ρυθμίσεις γι’ αυτούς οι οποίοι έχουν ώριμη προσδοκία συνταξιοδότησης και βάσει των υπερβολών που η ζωή φέρνει φροντίσαμε να είμαστε επιεικείς. Δηλαδή, αν ένας έχει τριάντα τέσσερα χρόνια και οχτ</w:t>
      </w:r>
      <w:r>
        <w:t>ώ μήνες, επειδή ακόμη δεν έχει συμπληρώσει τέσσερις μήνες θα του ρίξεις δώδεκα χρόνια στο κεφάλι; Πρέπει να βρείτε μια μεταβατικότητα εδώ. Αυτό είπα.</w:t>
      </w:r>
    </w:p>
    <w:p w14:paraId="42949361" w14:textId="77777777" w:rsidR="00AE5F09" w:rsidRDefault="004F794A">
      <w:pPr>
        <w:tabs>
          <w:tab w:val="left" w:pos="2820"/>
        </w:tabs>
        <w:spacing w:line="600" w:lineRule="auto"/>
        <w:ind w:firstLine="720"/>
        <w:jc w:val="both"/>
      </w:pPr>
      <w:r>
        <w:rPr>
          <w:b/>
        </w:rPr>
        <w:t xml:space="preserve">ΠΡΟΕΔΡΕΥΩΝ (Νικήτας Κακλαμάνης): </w:t>
      </w:r>
      <w:r>
        <w:t>Κύριε Υπουργέ, έχετε για δύο λεπτά τον λόγο.</w:t>
      </w:r>
    </w:p>
    <w:p w14:paraId="42949362" w14:textId="77777777" w:rsidR="00AE5F09" w:rsidRDefault="004F794A">
      <w:pPr>
        <w:tabs>
          <w:tab w:val="left" w:pos="2820"/>
        </w:tabs>
        <w:spacing w:line="600" w:lineRule="auto"/>
        <w:ind w:firstLine="720"/>
        <w:jc w:val="both"/>
      </w:pPr>
      <w:r>
        <w:rPr>
          <w:b/>
        </w:rPr>
        <w:t>ΓΕΩΡΓΙΟΣ ΚΑΤΡΟΥΓΚΑΛΟΣ (Υπουρ</w:t>
      </w:r>
      <w:r>
        <w:rPr>
          <w:b/>
        </w:rPr>
        <w:t>γός Εργασίας, Κοινωνικής Ασφάλισης και Κοινωνικής Αλληλεγγύης):</w:t>
      </w:r>
      <w:r>
        <w:t xml:space="preserve"> Λιγότερο θα χρειαστώ. </w:t>
      </w:r>
    </w:p>
    <w:p w14:paraId="42949363" w14:textId="77777777" w:rsidR="00AE5F09" w:rsidRDefault="004F794A">
      <w:pPr>
        <w:tabs>
          <w:tab w:val="left" w:pos="2820"/>
        </w:tabs>
        <w:spacing w:line="600" w:lineRule="auto"/>
        <w:ind w:firstLine="720"/>
        <w:jc w:val="both"/>
      </w:pPr>
      <w:r>
        <w:t>Έχουμε προσπαθήσει να έχουμε έναν βηματισμό μεταβατικότητας σε όλες τις ρυθμίσεις για τα όρια ηλικίας. Γενικά πάντως να ξέρετε ότι η προσπάθεια που κάνουμε -και νομίζω ό</w:t>
      </w:r>
      <w:r>
        <w:t>τι θα συμφωνήσετε- είναι στο εξής να έχουμε ενιαίους κανόνες, που θα εφαρμόζονται και στον δημόσιο και στον ιδιωτικό τομέα και σε παλιούς και σε νέους συνταξιούχους. Αυτό δεν το θεωρώ αντίθετο προς το Σύνταγμα. Θεωρώ, αντίθετα, ότι υπακούμε μια βασική αρχή</w:t>
      </w:r>
      <w:r>
        <w:t xml:space="preserve"> της ισότητας που και το Σύνταγμα και η αίσθηση δικαίου επιβάλλει.</w:t>
      </w:r>
    </w:p>
    <w:p w14:paraId="42949364" w14:textId="77777777" w:rsidR="00AE5F09" w:rsidRDefault="004F794A">
      <w:pPr>
        <w:tabs>
          <w:tab w:val="left" w:pos="2820"/>
        </w:tabs>
        <w:spacing w:line="600" w:lineRule="auto"/>
        <w:ind w:firstLine="720"/>
        <w:jc w:val="both"/>
      </w:pPr>
      <w:r>
        <w:rPr>
          <w:b/>
        </w:rPr>
        <w:t xml:space="preserve">ΜΑΥΡΟΥΔΗΣ ΒΟΡΙΔΗΣ: </w:t>
      </w:r>
      <w:r>
        <w:t>Κύριε Πρόεδρε, μου επιτρέπετε;</w:t>
      </w:r>
    </w:p>
    <w:p w14:paraId="42949365" w14:textId="77777777" w:rsidR="00AE5F09" w:rsidRDefault="004F794A">
      <w:pPr>
        <w:tabs>
          <w:tab w:val="left" w:pos="2820"/>
        </w:tabs>
        <w:spacing w:line="600" w:lineRule="auto"/>
        <w:ind w:firstLine="720"/>
        <w:jc w:val="both"/>
      </w:pPr>
      <w:r>
        <w:rPr>
          <w:b/>
        </w:rPr>
        <w:t xml:space="preserve">ΠΡΟΕΔΡΕΥΩΝ (Νικήτας Κακλαμάνης): </w:t>
      </w:r>
      <w:r>
        <w:t>Κύριε Υπουργέ, αυτή είναι η τελική θέση της Κυβέρνησης για το άρθρο 1 παράγραφος 3. Για τα άλλα δεν υπάρχε</w:t>
      </w:r>
      <w:r>
        <w:t>ι θέμα, απλώς να τα δούμε γραπτώς να έρθουν.</w:t>
      </w:r>
    </w:p>
    <w:p w14:paraId="42949366" w14:textId="77777777" w:rsidR="00AE5F09" w:rsidRDefault="004F794A">
      <w:pPr>
        <w:tabs>
          <w:tab w:val="left" w:pos="2820"/>
        </w:tabs>
        <w:spacing w:line="600" w:lineRule="auto"/>
        <w:ind w:firstLine="720"/>
        <w:jc w:val="both"/>
      </w:pPr>
      <w:r>
        <w:t>Κύριε Βορίδη, έχετε τον λόγο για δύο λεπτά.</w:t>
      </w:r>
    </w:p>
    <w:p w14:paraId="42949367" w14:textId="77777777" w:rsidR="00AE5F09" w:rsidRDefault="004F794A">
      <w:pPr>
        <w:tabs>
          <w:tab w:val="left" w:pos="2820"/>
        </w:tabs>
        <w:spacing w:line="600" w:lineRule="auto"/>
        <w:ind w:firstLine="720"/>
        <w:jc w:val="both"/>
      </w:pPr>
      <w:r>
        <w:rPr>
          <w:b/>
        </w:rPr>
        <w:t xml:space="preserve">ΜΑΥΡΟΥΔΗΣ ΒΟΡΙΔΗΣ: </w:t>
      </w:r>
      <w:r>
        <w:t>Μόνο ως προς τη διαδικασία της συζήτησης της αντισυνταγματικότητας θα πω. Από τη στιγμή που δεν έχουμε τη διατύπωση, δεν νομίζω ότι μπορούμε να προχ</w:t>
      </w:r>
      <w:r>
        <w:t>ωρήσουμε. Αυτή τη στιγμή δεν μπορούμε να τοποθετηθούμε.</w:t>
      </w:r>
    </w:p>
    <w:p w14:paraId="42949368" w14:textId="77777777" w:rsidR="00AE5F09" w:rsidRDefault="004F794A">
      <w:pPr>
        <w:tabs>
          <w:tab w:val="left" w:pos="2820"/>
        </w:tabs>
        <w:spacing w:line="600" w:lineRule="auto"/>
        <w:ind w:firstLine="720"/>
        <w:jc w:val="both"/>
      </w:pPr>
      <w:r>
        <w:rPr>
          <w:b/>
        </w:rPr>
        <w:t xml:space="preserve">ΠΡΟΕΔΡΕΥΩΝ (Νικήτας Κακλαμάνης): </w:t>
      </w:r>
      <w:r>
        <w:t>Εγώ ρώτησα αν είναι και η τελική θέση της Κυβέρνησης σε ό,τι αφορά το άρθρο 1 παράγραφος 3. Γιατί και να έρθει η διατύπωση η γραπτή, που θα έρθει, θα παραμένει το άρθρ</w:t>
      </w:r>
      <w:r>
        <w:t xml:space="preserve">ο 1 παράγραφος 3. </w:t>
      </w:r>
    </w:p>
    <w:p w14:paraId="42949369" w14:textId="77777777" w:rsidR="00AE5F09" w:rsidRDefault="004F794A">
      <w:pPr>
        <w:tabs>
          <w:tab w:val="left" w:pos="2820"/>
        </w:tabs>
        <w:spacing w:line="600" w:lineRule="auto"/>
        <w:ind w:firstLine="720"/>
        <w:jc w:val="both"/>
      </w:pPr>
      <w:r>
        <w:rPr>
          <w:b/>
        </w:rPr>
        <w:t>ΕΥΚΛΕΙΔΗΣ ΤΣΑΚΑΛΩΤΟΣ (Υπουργός Οικονομικών):</w:t>
      </w:r>
      <w:r>
        <w:t xml:space="preserve"> Κύριε Πρόεδρε, μπορώ να έχω τον λόγο;</w:t>
      </w:r>
    </w:p>
    <w:p w14:paraId="4294936A" w14:textId="77777777" w:rsidR="00AE5F09" w:rsidRDefault="004F794A">
      <w:pPr>
        <w:tabs>
          <w:tab w:val="left" w:pos="2820"/>
        </w:tabs>
        <w:spacing w:line="600" w:lineRule="auto"/>
        <w:ind w:firstLine="720"/>
        <w:jc w:val="both"/>
      </w:pPr>
      <w:r>
        <w:rPr>
          <w:b/>
        </w:rPr>
        <w:t>ΠΡΟΕΔΡΕΥΩΝ (Νικήτας Κακλαμάνης):</w:t>
      </w:r>
      <w:r>
        <w:t xml:space="preserve"> Επί του άρθρου 1 παράγραφος 3;</w:t>
      </w:r>
    </w:p>
    <w:p w14:paraId="4294936B" w14:textId="77777777" w:rsidR="00AE5F09" w:rsidRDefault="004F794A">
      <w:pPr>
        <w:tabs>
          <w:tab w:val="left" w:pos="2820"/>
        </w:tabs>
        <w:spacing w:line="600" w:lineRule="auto"/>
        <w:ind w:firstLine="720"/>
        <w:jc w:val="both"/>
      </w:pPr>
      <w:r>
        <w:rPr>
          <w:b/>
        </w:rPr>
        <w:t>ΕΥΚΛΕΙΔΗΣ ΤΣΑΚΑΛΩΤΟΣ (Υπουργός Οικονομικών):</w:t>
      </w:r>
      <w:r>
        <w:t xml:space="preserve"> Για το ενιαίο ταμείο θέλω να πω, να διευκρινίσω.</w:t>
      </w:r>
    </w:p>
    <w:p w14:paraId="4294936C" w14:textId="77777777" w:rsidR="00AE5F09" w:rsidRDefault="004F794A">
      <w:pPr>
        <w:tabs>
          <w:tab w:val="left" w:pos="2820"/>
        </w:tabs>
        <w:spacing w:line="600" w:lineRule="auto"/>
        <w:ind w:firstLine="720"/>
        <w:jc w:val="both"/>
      </w:pPr>
      <w:r>
        <w:rPr>
          <w:b/>
        </w:rPr>
        <w:t xml:space="preserve">ΠΡΟΕΔΡΕΥΩΝ (Νικήτας Κακλαμάνης): </w:t>
      </w:r>
      <w:r>
        <w:t>Γι’ αυτό μιλάμε. Δεν είναι το ενιαίο ακριβώς, αλλά εν πάση περιπτώσει.</w:t>
      </w:r>
    </w:p>
    <w:p w14:paraId="4294936D" w14:textId="77777777" w:rsidR="00AE5F09" w:rsidRDefault="004F794A">
      <w:pPr>
        <w:tabs>
          <w:tab w:val="left" w:pos="2820"/>
        </w:tabs>
        <w:spacing w:line="600" w:lineRule="auto"/>
        <w:ind w:firstLine="720"/>
        <w:jc w:val="both"/>
      </w:pPr>
      <w:r>
        <w:t>Ορίστε, έχετε τον λόγο για τρία λεπτά.</w:t>
      </w:r>
    </w:p>
    <w:p w14:paraId="4294936E" w14:textId="77777777" w:rsidR="00AE5F09" w:rsidRDefault="004F794A">
      <w:pPr>
        <w:tabs>
          <w:tab w:val="left" w:pos="2820"/>
        </w:tabs>
        <w:spacing w:line="600" w:lineRule="auto"/>
        <w:ind w:firstLine="720"/>
        <w:jc w:val="both"/>
      </w:pPr>
      <w:r>
        <w:rPr>
          <w:b/>
        </w:rPr>
        <w:t>ΕΥΚΛΕΙΔΗΣ ΤΣΑΚΑΛΩΤΟΣ (Υπουργός Οικονομικών):</w:t>
      </w:r>
      <w:r>
        <w:t xml:space="preserve"> Θέλω ένα λεπτό, γι</w:t>
      </w:r>
      <w:r>
        <w:t>α να διευκρινίσω.</w:t>
      </w:r>
    </w:p>
    <w:p w14:paraId="4294936F" w14:textId="77777777" w:rsidR="00AE5F09" w:rsidRDefault="004F794A">
      <w:pPr>
        <w:tabs>
          <w:tab w:val="left" w:pos="2820"/>
        </w:tabs>
        <w:spacing w:line="600" w:lineRule="auto"/>
        <w:ind w:firstLine="720"/>
        <w:jc w:val="both"/>
      </w:pPr>
      <w:r>
        <w:t xml:space="preserve">Ο σκοπός μας ήταν η συγκέντρωση όλων των πόρων και να έχουν και μεγαλύτερο επιτόκιο και καλύτερη διαχείριση. Ποτέ δεν ήταν να μην μπορεί όταν θέλει το πανεπιστήμιο να πάρει λεφτά γι’ αυτό ή η τοπική αυτοδιοίκηση. </w:t>
      </w:r>
    </w:p>
    <w:p w14:paraId="42949370" w14:textId="77777777" w:rsidR="00AE5F09" w:rsidRDefault="004F794A">
      <w:pPr>
        <w:tabs>
          <w:tab w:val="left" w:pos="2820"/>
        </w:tabs>
        <w:spacing w:line="600" w:lineRule="auto"/>
        <w:ind w:firstLine="720"/>
        <w:jc w:val="both"/>
      </w:pPr>
      <w:r>
        <w:t>Άρα δεν τίθεται θέμα αντ</w:t>
      </w:r>
      <w:r>
        <w:t xml:space="preserve">ισυνταγματικότητας. Θα συμφωνήσουμε μαζί σε μια διατύπωση με πάρε-δώσε που εξασφαλίζει αυτό. Αν δεν την κάνουμε καλά τη διατύπωση, να το ξαναδούμε και με συνεννόηση. </w:t>
      </w:r>
    </w:p>
    <w:p w14:paraId="42949371" w14:textId="77777777" w:rsidR="00AE5F09" w:rsidRDefault="004F794A">
      <w:pPr>
        <w:tabs>
          <w:tab w:val="left" w:pos="2820"/>
        </w:tabs>
        <w:spacing w:line="600" w:lineRule="auto"/>
        <w:ind w:firstLine="720"/>
        <w:jc w:val="both"/>
      </w:pPr>
      <w:r>
        <w:t xml:space="preserve">Αυτός ήταν ο στόχος μας και αυτό μπορούμε να το διευκρινίσουμε. Εγώ δεν είμαι νομικός να </w:t>
      </w:r>
      <w:r>
        <w:t>το κάνω ακριβώς, αλλά αυτό ήταν το θέμα.</w:t>
      </w:r>
    </w:p>
    <w:p w14:paraId="42949372" w14:textId="77777777" w:rsidR="00AE5F09" w:rsidRDefault="004F794A">
      <w:pPr>
        <w:tabs>
          <w:tab w:val="left" w:pos="2820"/>
        </w:tabs>
        <w:spacing w:line="600" w:lineRule="auto"/>
        <w:ind w:firstLine="720"/>
        <w:jc w:val="both"/>
      </w:pPr>
      <w:r>
        <w:rPr>
          <w:b/>
        </w:rPr>
        <w:t xml:space="preserve">ΠΡΟΕΔΡΕΥΩΝ (Νικήτας Κακλαμάνης): </w:t>
      </w:r>
      <w:r>
        <w:t xml:space="preserve">Κύριοι Υπουργοί, για να μη μου ξαναδιακόψετε τη συζήτηση, τελειώνουμε περίπου στις 12 η ώρα απόψε το βράδυ. Θα ήθελα να παρακαλέσω, σε συνεννόηση με εκπροσώπους των κομμάτων και από </w:t>
      </w:r>
      <w:r>
        <w:t xml:space="preserve">την πλευρά σας ετοιμάστε τη να τη δούνε, το αργότερο μέχρι τις 9 το βράδυ να έχουμε γραπτά αυτά που προφορικά είπατε. Εφόσον είναι </w:t>
      </w:r>
      <w:r>
        <w:rPr>
          <w:lang w:val="en-US"/>
        </w:rPr>
        <w:t>ok</w:t>
      </w:r>
      <w:r>
        <w:t>, αίρεται η ένσταση αντισυνταγματικότητας και τελειώνουν…</w:t>
      </w:r>
    </w:p>
    <w:p w14:paraId="42949373" w14:textId="77777777" w:rsidR="00AE5F09" w:rsidRDefault="004F794A">
      <w:pPr>
        <w:tabs>
          <w:tab w:val="left" w:pos="2820"/>
        </w:tabs>
        <w:spacing w:line="600" w:lineRule="auto"/>
        <w:ind w:firstLine="720"/>
        <w:jc w:val="both"/>
      </w:pPr>
      <w:r>
        <w:rPr>
          <w:b/>
        </w:rPr>
        <w:t xml:space="preserve">ΑΝΔΡΕΑΣ ΛΟΒΕΔΡΟΣ: </w:t>
      </w:r>
      <w:r>
        <w:t>Γι’ αυτό. Για το άλλο παραμένει.</w:t>
      </w:r>
    </w:p>
    <w:p w14:paraId="42949374" w14:textId="77777777" w:rsidR="00AE5F09" w:rsidRDefault="004F794A">
      <w:pPr>
        <w:tabs>
          <w:tab w:val="left" w:pos="2820"/>
        </w:tabs>
        <w:spacing w:line="600" w:lineRule="auto"/>
        <w:ind w:firstLine="720"/>
        <w:jc w:val="both"/>
      </w:pPr>
      <w:r>
        <w:rPr>
          <w:b/>
        </w:rPr>
        <w:t>ΠΡΟΕΔΡΕΥΩΝ (Νι</w:t>
      </w:r>
      <w:r>
        <w:rPr>
          <w:b/>
        </w:rPr>
        <w:t xml:space="preserve">κήτας Κακλαμάνης): </w:t>
      </w:r>
      <w:r>
        <w:t>Ναι, γι’ αυτό μιλάμε. Είπα μήπως μέχρι τις 9 το βράδυ βρεθεί κοινός τόπος για όλα.</w:t>
      </w:r>
    </w:p>
    <w:p w14:paraId="42949375" w14:textId="77777777" w:rsidR="00AE5F09" w:rsidRDefault="004F794A">
      <w:pPr>
        <w:tabs>
          <w:tab w:val="left" w:pos="2820"/>
        </w:tabs>
        <w:spacing w:line="600" w:lineRule="auto"/>
        <w:ind w:firstLine="720"/>
        <w:jc w:val="both"/>
      </w:pPr>
      <w:r>
        <w:t xml:space="preserve"> Όμως, σας παρακαλώ, μέχρι τις 9 να το έχουμε, γιατί πριν ψηφίσουμε επί της αρχής αυτό πρέπει να έχει λυθεί.</w:t>
      </w:r>
    </w:p>
    <w:p w14:paraId="42949376" w14:textId="77777777" w:rsidR="00AE5F09" w:rsidRDefault="004F794A">
      <w:pPr>
        <w:tabs>
          <w:tab w:val="left" w:pos="2820"/>
        </w:tabs>
        <w:spacing w:line="600" w:lineRule="auto"/>
        <w:ind w:firstLine="720"/>
        <w:jc w:val="both"/>
      </w:pPr>
      <w:r>
        <w:t>Μένουμε σύμφωνοι επ’ αυτού, για να μην καθυστ</w:t>
      </w:r>
      <w:r>
        <w:t>ερήσουμε περαιτέρω; Συμφωνούμε, απ’ ό,τι βλέπω.</w:t>
      </w:r>
    </w:p>
    <w:p w14:paraId="42949377" w14:textId="77777777" w:rsidR="00AE5F09" w:rsidRDefault="004F794A">
      <w:pPr>
        <w:tabs>
          <w:tab w:val="left" w:pos="2820"/>
        </w:tabs>
        <w:spacing w:line="600" w:lineRule="auto"/>
        <w:ind w:firstLine="720"/>
        <w:jc w:val="both"/>
      </w:pPr>
      <w:r>
        <w:t>Προχωράμε στον κ. Νικόλαο Καραθανασόπουλο, ο οποίος έχει τον λόγο.</w:t>
      </w:r>
    </w:p>
    <w:p w14:paraId="42949378" w14:textId="77777777" w:rsidR="00AE5F09" w:rsidRDefault="004F794A">
      <w:pPr>
        <w:spacing w:line="600" w:lineRule="auto"/>
        <w:ind w:firstLine="709"/>
        <w:jc w:val="both"/>
        <w:rPr>
          <w:rFonts w:eastAsia="UB-Helvetica"/>
        </w:rPr>
      </w:pPr>
      <w:r>
        <w:rPr>
          <w:rFonts w:eastAsia="UB-Helvetica"/>
          <w:b/>
        </w:rPr>
        <w:t>ΝΙΚΟΛΑΟΣ ΚΑΡΑΘΑΝΑΣΟΠΟΥΛΟΣ:</w:t>
      </w:r>
      <w:r>
        <w:rPr>
          <w:rFonts w:eastAsia="UB-Helvetica"/>
        </w:rPr>
        <w:t xml:space="preserve"> Ευχαριστώ, κύριε Πρόεδρε.</w:t>
      </w:r>
    </w:p>
    <w:p w14:paraId="42949379" w14:textId="77777777" w:rsidR="00AE5F09" w:rsidRDefault="004F794A">
      <w:pPr>
        <w:spacing w:line="600" w:lineRule="auto"/>
        <w:ind w:firstLine="720"/>
        <w:jc w:val="both"/>
        <w:rPr>
          <w:rFonts w:eastAsia="UB-Helvetica"/>
        </w:rPr>
      </w:pPr>
      <w:r>
        <w:rPr>
          <w:rFonts w:eastAsia="UB-Helvetica"/>
        </w:rPr>
        <w:t xml:space="preserve">Ο Αναπληρωτής Υπουργός Οικονομικών, ο κ. Χουλιαράκης, μιλώντας κατά τη διάρκεια των εργασιών των </w:t>
      </w:r>
      <w:r>
        <w:rPr>
          <w:rFonts w:eastAsia="UB-Helvetica"/>
        </w:rPr>
        <w:t xml:space="preserve">επιτροπών </w:t>
      </w:r>
      <w:r>
        <w:rPr>
          <w:rFonts w:eastAsia="UB-Helvetica"/>
        </w:rPr>
        <w:t>που επεξ</w:t>
      </w:r>
      <w:r>
        <w:rPr>
          <w:rFonts w:eastAsia="UB-Helvetica"/>
        </w:rPr>
        <w:t>εργάζονταν</w:t>
      </w:r>
      <w:r>
        <w:rPr>
          <w:rFonts w:eastAsia="UB-Helvetica"/>
        </w:rPr>
        <w:t xml:space="preserve"> το παρόν νομοσχέδιο, τόνισε ότι τα προαπαιτούμενα αυτά μέτρα αποτελούν και αναγκαία προϋπόθεση για την υλοποίηση της </w:t>
      </w:r>
      <w:r>
        <w:rPr>
          <w:rFonts w:eastAsia="UB-Helvetica"/>
        </w:rPr>
        <w:t>συμφωνίας</w:t>
      </w:r>
      <w:r>
        <w:rPr>
          <w:rFonts w:eastAsia="UB-Helvetica"/>
        </w:rPr>
        <w:t>, δη</w:t>
      </w:r>
      <w:r>
        <w:rPr>
          <w:rFonts w:eastAsia="UB-Helvetica"/>
        </w:rPr>
        <w:t xml:space="preserve">λαδή της νέας μνημονιακής </w:t>
      </w:r>
      <w:r>
        <w:rPr>
          <w:rFonts w:eastAsia="UB-Helvetica"/>
        </w:rPr>
        <w:t>συμφωνίας</w:t>
      </w:r>
      <w:r>
        <w:rPr>
          <w:rFonts w:eastAsia="UB-Helvetica"/>
        </w:rPr>
        <w:t xml:space="preserve">, του τρίτου </w:t>
      </w:r>
      <w:r>
        <w:rPr>
          <w:rFonts w:eastAsia="UB-Helvetica"/>
        </w:rPr>
        <w:t>μνημονίου</w:t>
      </w:r>
      <w:r>
        <w:rPr>
          <w:rFonts w:eastAsia="UB-Helvetica"/>
        </w:rPr>
        <w:t xml:space="preserve">, του </w:t>
      </w:r>
      <w:r>
        <w:rPr>
          <w:rFonts w:eastAsia="UB-Helvetica"/>
        </w:rPr>
        <w:t xml:space="preserve">μνημονίου </w:t>
      </w:r>
      <w:r>
        <w:rPr>
          <w:rFonts w:eastAsia="UB-Helvetica"/>
        </w:rPr>
        <w:t>Τσίπρα, το οποίο –λέει- έχει διαφορετικό προσανατολισμό, γιατί θα οδηγήσει στη σταθεροποίηση και στην ανάκαμψη της οικονομίας.</w:t>
      </w:r>
    </w:p>
    <w:p w14:paraId="4294937A" w14:textId="77777777" w:rsidR="00AE5F09" w:rsidRDefault="004F794A">
      <w:pPr>
        <w:spacing w:line="600" w:lineRule="auto"/>
        <w:ind w:firstLine="720"/>
        <w:jc w:val="both"/>
        <w:rPr>
          <w:rFonts w:eastAsia="UB-Helvetica"/>
        </w:rPr>
      </w:pPr>
      <w:r>
        <w:rPr>
          <w:rFonts w:eastAsia="UB-Helvetica"/>
        </w:rPr>
        <w:t>Αυτόν ακριβώς εμείς τον προσανατολισμό ως ΚΚΕ θέλουμε να</w:t>
      </w:r>
      <w:r>
        <w:rPr>
          <w:rFonts w:eastAsia="UB-Helvetica"/>
        </w:rPr>
        <w:t xml:space="preserve"> πολεμήσουμε, γιατί ακριβώς αυτός ο προσανατολισμός, αυτή η επιδίωξη αποτελεί και τον πυρήνα της κυβερνητικής πολιτικής. Βεβαίως και οι προηγούμενες κυβερνήσεις τον ίδιο πυρήνα είχαν, δηλαδή τη σταθεροποίηση της οικονομίας και της καπιταλιστικής ανάκαμψης,</w:t>
      </w:r>
      <w:r>
        <w:rPr>
          <w:rFonts w:eastAsia="UB-Helvetica"/>
        </w:rPr>
        <w:t xml:space="preserve"> γιατί αυτό ακριβώς αποτελεί και τον στόχο της αστικής τάξης της χώρας μας. Θέλουμε ως ΚΚΕ να πολεμήσουμε ακριβώς αυτήν την επιδίωξη της Κυβέρνησης, γιατί η υλοποίηση αυτού του στόχου προϋποθέτει ακόμη μεγαλύτερα βάσανα, ακόμη μεγαλύτερα δεινά για τους εργ</w:t>
      </w:r>
      <w:r>
        <w:rPr>
          <w:rFonts w:eastAsia="UB-Helvetica"/>
        </w:rPr>
        <w:t>αζόμενους, για τα πλατιά λαϊκά στρώματα.</w:t>
      </w:r>
    </w:p>
    <w:p w14:paraId="4294937B" w14:textId="77777777" w:rsidR="00AE5F09" w:rsidRDefault="004F794A">
      <w:pPr>
        <w:spacing w:line="600" w:lineRule="auto"/>
        <w:ind w:firstLine="720"/>
        <w:jc w:val="both"/>
        <w:rPr>
          <w:rFonts w:eastAsia="UB-Helvetica"/>
        </w:rPr>
      </w:pPr>
      <w:r>
        <w:rPr>
          <w:rFonts w:eastAsia="UB-Helvetica"/>
        </w:rPr>
        <w:t>Γιατί τι σημαίνει καπιταλιστική ανάπτυξη; Πώς έρχεται η καπιταλιστική ανάπτυξη; Έχει κάποιους όρους και προϋποθέσεις.</w:t>
      </w:r>
    </w:p>
    <w:p w14:paraId="4294937C" w14:textId="77777777" w:rsidR="00AE5F09" w:rsidRDefault="004F794A">
      <w:pPr>
        <w:spacing w:line="600" w:lineRule="auto"/>
        <w:ind w:firstLine="720"/>
        <w:jc w:val="both"/>
        <w:rPr>
          <w:rFonts w:eastAsia="UB-Helvetica"/>
        </w:rPr>
      </w:pPr>
      <w:r>
        <w:rPr>
          <w:rFonts w:eastAsia="UB-Helvetica"/>
        </w:rPr>
        <w:t>Ποιοι είναι αυτοί οι όροι και οι προϋποθέσεις; Συμπυκνωμένα θα τους αναφέρουμε.</w:t>
      </w:r>
    </w:p>
    <w:p w14:paraId="4294937D" w14:textId="77777777" w:rsidR="00AE5F09" w:rsidRDefault="004F794A">
      <w:pPr>
        <w:spacing w:line="600" w:lineRule="auto"/>
        <w:ind w:firstLine="720"/>
        <w:jc w:val="both"/>
        <w:rPr>
          <w:rFonts w:eastAsia="UB-Helvetica"/>
        </w:rPr>
      </w:pPr>
      <w:r>
        <w:rPr>
          <w:rFonts w:eastAsia="UB-Helvetica"/>
        </w:rPr>
        <w:t>Χρειάζεται πολύ π</w:t>
      </w:r>
      <w:r>
        <w:rPr>
          <w:rFonts w:eastAsia="UB-Helvetica"/>
        </w:rPr>
        <w:t>ιο φθηνή εργατική δύναμη -μείωση δηλαδή της αξίας της εργατικής δύναμης-</w:t>
      </w:r>
      <w:r>
        <w:rPr>
          <w:rFonts w:eastAsia="UB-Helvetica"/>
        </w:rPr>
        <w:t>,</w:t>
      </w:r>
      <w:r>
        <w:rPr>
          <w:rFonts w:eastAsia="UB-Helvetica"/>
        </w:rPr>
        <w:t xml:space="preserve"> πολύ πιο φθηνούς εργαζόμενους, χωρίς συγκροτημένα εργασιακά δικαιώματα. Γι’ αυτό και υπάρχει η απελευθέρωση της αγοράς εργασίας, η κατάργηση της σταθερής απασχόλησης, η γενίκευση των</w:t>
      </w:r>
      <w:r>
        <w:rPr>
          <w:rFonts w:eastAsia="UB-Helvetica"/>
        </w:rPr>
        <w:t xml:space="preserve"> διαφόρων μορφών μερικής απασχόλησης.</w:t>
      </w:r>
    </w:p>
    <w:p w14:paraId="4294937E" w14:textId="77777777" w:rsidR="00AE5F09" w:rsidRDefault="004F794A">
      <w:pPr>
        <w:spacing w:line="600" w:lineRule="auto"/>
        <w:ind w:firstLine="720"/>
        <w:jc w:val="both"/>
        <w:rPr>
          <w:rFonts w:eastAsia="UB-Helvetica"/>
        </w:rPr>
      </w:pPr>
      <w:r>
        <w:rPr>
          <w:rFonts w:eastAsia="UB-Helvetica"/>
        </w:rPr>
        <w:t>Σημαίνει περαιτέρω χτύπημα της κοινωνικής ασφάλισης, αλλά και συνολικότερα των δικαιωμάτων που έχουν οι εργαζόμενοι στον χώρο δουλειάς, των συλλογικών συμβάσεων.</w:t>
      </w:r>
    </w:p>
    <w:p w14:paraId="4294937F" w14:textId="77777777" w:rsidR="00AE5F09" w:rsidRDefault="004F794A">
      <w:pPr>
        <w:spacing w:line="600" w:lineRule="auto"/>
        <w:ind w:firstLine="720"/>
        <w:jc w:val="both"/>
        <w:rPr>
          <w:rFonts w:eastAsia="UB-Helvetica"/>
        </w:rPr>
      </w:pPr>
      <w:r>
        <w:rPr>
          <w:rFonts w:eastAsia="UB-Helvetica"/>
        </w:rPr>
        <w:t xml:space="preserve">Δεύτερον, σημαίνει ένα ακόμη πιο ευνοϊκό περιβάλλον για </w:t>
      </w:r>
      <w:r>
        <w:rPr>
          <w:rFonts w:eastAsia="UB-Helvetica"/>
        </w:rPr>
        <w:t>τη δράση των επιχειρηματικών ομίλων. Πώς έρχεται αυτό; Με τις νέες φοροαπαλλαγές, τις σκανδαλώδεις φοροαπαλλαγές που απολαμβάνει το μεγάλο κεφάλαιο και οι μονοπωλιακοί όμιλοι, με τα νέα κίνητρα, τα «αναπτυξιακά», νέα δηλαδή χρήματα από τους Έλληνες φορολογ</w:t>
      </w:r>
      <w:r>
        <w:rPr>
          <w:rFonts w:eastAsia="UB-Helvetica"/>
        </w:rPr>
        <w:t>ούμενους</w:t>
      </w:r>
      <w:r>
        <w:rPr>
          <w:rFonts w:eastAsia="UB-Helvetica"/>
        </w:rPr>
        <w:t>,</w:t>
      </w:r>
      <w:r>
        <w:rPr>
          <w:rFonts w:eastAsia="UB-Helvetica"/>
        </w:rPr>
        <w:t xml:space="preserve"> με τα οποία θα στηριχθούν τα επενδυτικά σχέδια των μονοπωλιακών ομίλων.</w:t>
      </w:r>
    </w:p>
    <w:p w14:paraId="42949380" w14:textId="77777777" w:rsidR="00AE5F09" w:rsidRDefault="004F794A">
      <w:pPr>
        <w:spacing w:line="600" w:lineRule="auto"/>
        <w:ind w:firstLine="720"/>
        <w:jc w:val="both"/>
        <w:rPr>
          <w:rFonts w:eastAsia="UB-Helvetica"/>
        </w:rPr>
      </w:pPr>
      <w:r>
        <w:rPr>
          <w:rFonts w:eastAsia="UB-Helvetica"/>
        </w:rPr>
        <w:t>Σημαίνει, τέλος, διαμόρφωση των προϋποθέσεων για την ύπαρξη νέων πεδίων δράσης του μεγάλου κεφαλαίου, του υπερσυσσωρευμένου κεφαλαίου. Γι’ αυτόν ακριβώς τον λόγο και έχουμε τ</w:t>
      </w:r>
      <w:r>
        <w:rPr>
          <w:rFonts w:eastAsia="UB-Helvetica"/>
        </w:rPr>
        <w:t>ην απελευθέρωση των αγορών, την περίφημη υλοποίηση της εργαλειοθήκης του ΟΟΣΑ, την κατάργηση μιας σειράς παρεμβάσεων του κράτους στη σφαίρα της οικονομίας, του αστικού κράτους στη σφαίρα της οικονομίας, προς όφελος της δράσης των μονοπωλιακών ομίλων, τις ι</w:t>
      </w:r>
      <w:r>
        <w:rPr>
          <w:rFonts w:eastAsia="UB-Helvetica"/>
        </w:rPr>
        <w:t xml:space="preserve">διωτικοποιήσεις και την εκποίηση της περιουσίας. </w:t>
      </w:r>
    </w:p>
    <w:p w14:paraId="42949381" w14:textId="77777777" w:rsidR="00AE5F09" w:rsidRDefault="004F794A">
      <w:pPr>
        <w:spacing w:line="600" w:lineRule="auto"/>
        <w:ind w:firstLine="720"/>
        <w:jc w:val="both"/>
        <w:rPr>
          <w:rFonts w:eastAsia="UB-Helvetica"/>
        </w:rPr>
      </w:pPr>
      <w:r>
        <w:rPr>
          <w:rFonts w:eastAsia="UB-Helvetica"/>
        </w:rPr>
        <w:t xml:space="preserve">Σ’ αυτά, λοιπόν, είναι στοχοπροσηλωμένη και η σημερινή Κυβέρνηση και αυτά υλοποιεί και σ’ </w:t>
      </w:r>
      <w:r>
        <w:rPr>
          <w:rFonts w:eastAsia="UB-Helvetica"/>
        </w:rPr>
        <w:t xml:space="preserve">αυτό </w:t>
      </w:r>
      <w:r>
        <w:rPr>
          <w:rFonts w:eastAsia="UB-Helvetica"/>
        </w:rPr>
        <w:t xml:space="preserve">ακριβώς </w:t>
      </w:r>
      <w:r>
        <w:rPr>
          <w:rFonts w:eastAsia="UB-Helvetica"/>
        </w:rPr>
        <w:t xml:space="preserve">το πλαίσιο </w:t>
      </w:r>
      <w:r>
        <w:rPr>
          <w:rFonts w:eastAsia="UB-Helvetica"/>
        </w:rPr>
        <w:t>εντάσσει και τη διευθέτηση του κρατικού χρέους. Η ελάφρυνση του κρατικού χρέους δεν πρόκειτα</w:t>
      </w:r>
      <w:r>
        <w:rPr>
          <w:rFonts w:eastAsia="UB-Helvetica"/>
        </w:rPr>
        <w:t>ι να οδηγήσει σε βελτίωση της θέσης του λαού. Αντίθετα, νέα ελάφρυνση του κρατικού χρέους, του δημόσιου χρέους, προϋποθέτει κλιμάκωση της αντιλαϊκής επίθεσης.</w:t>
      </w:r>
    </w:p>
    <w:p w14:paraId="42949382" w14:textId="77777777" w:rsidR="00AE5F09" w:rsidRDefault="004F794A">
      <w:pPr>
        <w:spacing w:line="600" w:lineRule="auto"/>
        <w:ind w:firstLine="720"/>
        <w:jc w:val="both"/>
        <w:rPr>
          <w:rFonts w:eastAsia="UB-Helvetica"/>
        </w:rPr>
      </w:pPr>
      <w:r>
        <w:rPr>
          <w:rFonts w:eastAsia="UB-Helvetica"/>
        </w:rPr>
        <w:t>Τι σημαίνει, λοιπόν, ελάφρυνση του κρατικού χρέους; Σημαίνει ότι θα υπάρχει ακόμη περισσότερο, ακ</w:t>
      </w:r>
      <w:r>
        <w:rPr>
          <w:rFonts w:eastAsia="UB-Helvetica"/>
        </w:rPr>
        <w:t>όμη μεγαλύτερο κομμάτι ζεστού κρατικού χρήματος για να στηριχθούν οι επιχειρηματικοί όμιλοι.</w:t>
      </w:r>
    </w:p>
    <w:p w14:paraId="42949383" w14:textId="77777777" w:rsidR="00AE5F09" w:rsidRDefault="004F794A">
      <w:pPr>
        <w:spacing w:line="600" w:lineRule="auto"/>
        <w:ind w:firstLine="720"/>
        <w:jc w:val="both"/>
        <w:rPr>
          <w:rFonts w:eastAsia="UB-Helvetica"/>
        </w:rPr>
      </w:pPr>
      <w:r>
        <w:rPr>
          <w:rFonts w:eastAsia="UB-Helvetica"/>
        </w:rPr>
        <w:t>Συμπερασματικά, λοιπόν, αυτή η στρατηγική επιλογή της Κυβέρνησης, αυτή η επιδίωξη για τη σταθεροποίηση της οικονομίας και την καπιταλιστική ανάκαμψη οδηγεί συνεχώς</w:t>
      </w:r>
      <w:r>
        <w:rPr>
          <w:rFonts w:eastAsia="UB-Helvetica"/>
        </w:rPr>
        <w:t xml:space="preserve"> -σε μία διάρκεια, σε μία συνέχεια- στο να θυσιάζεται στον βωμό της ανταγωνιστικότητας και της κερδοφορίας των μονοπωλιακών ομίλων η ικανοποίηση των λαϊκών αναγκών. </w:t>
      </w:r>
    </w:p>
    <w:p w14:paraId="42949384" w14:textId="77777777" w:rsidR="00AE5F09" w:rsidRDefault="004F794A">
      <w:pPr>
        <w:spacing w:line="600" w:lineRule="auto"/>
        <w:ind w:firstLine="720"/>
        <w:jc w:val="both"/>
        <w:rPr>
          <w:rFonts w:eastAsia="UB-Helvetica"/>
        </w:rPr>
      </w:pPr>
      <w:r>
        <w:rPr>
          <w:rFonts w:eastAsia="UB-Helvetica"/>
        </w:rPr>
        <w:t>Έτσι, λοιπόν, θα έχουμε μία ανάπτυξη η οποία θα είναι σε βάρος του λαού. Γι’ αυτόν ακριβώς</w:t>
      </w:r>
      <w:r>
        <w:rPr>
          <w:rFonts w:eastAsia="UB-Helvetica"/>
        </w:rPr>
        <w:t xml:space="preserve"> τον λόγο και τα μέτρα τα οποία υλοποιεί και η σημερινή Κυβέρνηση, η Κυβέρνηση ΣΥΡΙΖΑ-ΑΝΕΛ, δεν αποτελούν πρωτοτυπία, αλλά εφαρμόζονται συνολικά σε όλες τις χώρες της Ευρωπαϊκής Ένωσης, σε όλες τις ανεπτυγμένες καπιταλιστικές οικονομίες.</w:t>
      </w:r>
    </w:p>
    <w:p w14:paraId="42949385" w14:textId="77777777" w:rsidR="00AE5F09" w:rsidRDefault="004F794A">
      <w:pPr>
        <w:spacing w:line="600" w:lineRule="auto"/>
        <w:ind w:firstLine="720"/>
        <w:jc w:val="both"/>
        <w:rPr>
          <w:rFonts w:eastAsia="UB-Helvetica"/>
        </w:rPr>
      </w:pPr>
      <w:r>
        <w:rPr>
          <w:rFonts w:eastAsia="UB-Helvetica"/>
        </w:rPr>
        <w:t xml:space="preserve">Γι’ αυτόν ακριβώς </w:t>
      </w:r>
      <w:r>
        <w:rPr>
          <w:rFonts w:eastAsia="UB-Helvetica"/>
        </w:rPr>
        <w:t>τον λόγο και για μία ακόμη φορά επιβεβαιώνεται ότι και η σημερινή Κυβέρνηση, η Κυβέρνηση δηλαδή της Αριστεράς με τη σύμπραξη των ΑΝΕΛ, δεν είναι τίποτε άλλο παρά το υπηρετικό, το υπαλληλικό προσωπικό των μονοπωλιακών ομίλων.</w:t>
      </w:r>
    </w:p>
    <w:p w14:paraId="42949386" w14:textId="77777777" w:rsidR="00AE5F09" w:rsidRDefault="004F794A">
      <w:pPr>
        <w:spacing w:line="600" w:lineRule="auto"/>
        <w:ind w:firstLine="720"/>
        <w:jc w:val="both"/>
      </w:pPr>
      <w:r>
        <w:t>Τα προαπαιτούμενα τα οποία περι</w:t>
      </w:r>
      <w:r>
        <w:t>λαμβάνονται σε αυτό το νομοσχέδιο, βεβαίως, δεν είναι αποσπασματικά ούτε και ευκαιριακά. Εντάσσονται, υλοποιούν, εξειδικεύουν τον παραπάνω σχεδιασμό, δηλαδή τη διευκόλυνση και την ικανοποίηση των αναγκών των μονοπωλιακών ομίλων, έχουν ταξικό δηλαδή πρόσημο</w:t>
      </w:r>
      <w:r>
        <w:t xml:space="preserve">, είναι βαθύτατα αντιλαϊκά. </w:t>
      </w:r>
    </w:p>
    <w:p w14:paraId="42949387" w14:textId="77777777" w:rsidR="00AE5F09" w:rsidRDefault="004F794A">
      <w:pPr>
        <w:spacing w:line="600" w:lineRule="auto"/>
        <w:ind w:firstLine="720"/>
        <w:jc w:val="both"/>
      </w:pPr>
      <w:r>
        <w:t>Και είναι βάρβαρα αυτά τα μέτρα τα οποία περιλαμβάνονται στο νέο πολυνομοσχέδιο, ακριβώς γιατί έρχονται να λειτουργήσουν ως συμπληρωματικά των προηγούμενων αντιλαϊκών μέτρων, τα οποία η Κυβέρνηση ΣΥΡΙΖΑ-ΑΝΕΛ δεν κατήργησε και τ</w:t>
      </w:r>
      <w:r>
        <w:t xml:space="preserve">α οποία προβλέπονταν στο πρώτο και στο δεύτερο </w:t>
      </w:r>
      <w:r>
        <w:t>μνημόνιο</w:t>
      </w:r>
      <w:r>
        <w:t xml:space="preserve">. Ακριβώς η συμπληρωματικότητα αυτή των νέων μέτρων αναδεικνύει και τον βάρβαρο χαρακτήρα, επιβεβαιώνει αυτό το οποίο τόνισε το ΚΚΕ, ότι τα μέτρα αυτά αποτελούν οδοστρωτήρα για την εργατική τάξη και τα πλατιά λαϊκά στρώματα. </w:t>
      </w:r>
    </w:p>
    <w:p w14:paraId="42949388" w14:textId="77777777" w:rsidR="00AE5F09" w:rsidRDefault="004F794A">
      <w:pPr>
        <w:spacing w:line="600" w:lineRule="auto"/>
        <w:ind w:firstLine="720"/>
        <w:jc w:val="both"/>
      </w:pPr>
      <w:r>
        <w:t>Όμως, ας δούμε ενδεικτικά ορισ</w:t>
      </w:r>
      <w:r>
        <w:t xml:space="preserve">μένα από τα μέτρα τα οποία προβλέπονται στο παρόν νομοσχέδιο και τη φιλοσοφία τους, γιατί πιο αναλυτικά θα μιλήσουμε κατά την αυριανή συνεδρίαση στην κατ’ άρθρον συζήτηση. </w:t>
      </w:r>
    </w:p>
    <w:p w14:paraId="42949389" w14:textId="77777777" w:rsidR="00AE5F09" w:rsidRDefault="004F794A">
      <w:pPr>
        <w:spacing w:line="600" w:lineRule="auto"/>
        <w:ind w:firstLine="720"/>
        <w:jc w:val="both"/>
      </w:pPr>
      <w:r>
        <w:t xml:space="preserve">(Στο σημείο αυτό την Προεδρική Έδρα καταλαμβάνει ο Ζ΄ Αντιπρόεδρος της Βουλής κ. </w:t>
      </w:r>
      <w:r>
        <w:rPr>
          <w:b/>
        </w:rPr>
        <w:t>ΓΕ</w:t>
      </w:r>
      <w:r>
        <w:rPr>
          <w:b/>
        </w:rPr>
        <w:t>ΩΡΓΙΟΣ ΛΑΜΠΡΟΥΛΗΣ</w:t>
      </w:r>
      <w:r>
        <w:t>)</w:t>
      </w:r>
    </w:p>
    <w:p w14:paraId="4294938A" w14:textId="77777777" w:rsidR="00AE5F09" w:rsidRDefault="004F794A">
      <w:pPr>
        <w:spacing w:line="600" w:lineRule="auto"/>
        <w:ind w:firstLine="720"/>
        <w:jc w:val="both"/>
      </w:pPr>
      <w:r>
        <w:t>Τι ισχυρίζεται η Κυβέρνηση και ο κ. Αλεξιάδης, ο αρμόδιος Υπουργός; Ότι πρωταρχικό μέλημα της Κυβέρνησης είναι η πάταξη της φοροδιαφυγής. Αυτό, όμως, αποτελεί ανέκδοτο. Αποτελεί ανέκδοτο η πάταξη της φοροδιαφυγής και μάλιστα όχι μόνο ανέ</w:t>
      </w:r>
      <w:r>
        <w:t>κδοτο, γιατί κάποιοι θα γέλαγαν, αλλά και πρόσχημα για να κλιμακωθεί η αντιλαϊκή επίθεση, η φοροεπιδρομή απέναντι στην εργατική τάξη και στα πλατιά λαϊκά στρώματα. Είναι υπερβολή αυτό το οποίο λέμε, ότι είναι ανέκδοτο η πάταξη της φοροδιαφυγής; Μήπως υπερβ</w:t>
      </w:r>
      <w:r>
        <w:t xml:space="preserve">άλλουμε; Κάθε άλλο, εμείς λέμε. </w:t>
      </w:r>
    </w:p>
    <w:p w14:paraId="4294938B" w14:textId="77777777" w:rsidR="00AE5F09" w:rsidRDefault="004F794A">
      <w:pPr>
        <w:spacing w:line="600" w:lineRule="auto"/>
        <w:ind w:firstLine="720"/>
        <w:jc w:val="both"/>
      </w:pPr>
      <w:r>
        <w:t>Και λέμε μάλιστα ότι σε συνθήκες φορολογικού ανταγωνισμού σε διεθνές επίπεδο, σε συνθήκες ελευθερίας κίνησης των κεφαλαίων, σε συνθήκες ύπαρξης των διαφόρων απορρήτων, όπως του φορολογικού απορρήτου, του εμπορικού απορρήτου</w:t>
      </w:r>
      <w:r>
        <w:t>, του τραπεζικού απορρήτου ή και της ανωνυμίας των μετοχών και πολύ περισσότερο και ύπαρξης ταυτόχρονα των φορολογικών παραδείσων, αυτός ο στόχος της Κυβέρνησης είναι αδύνατο</w:t>
      </w:r>
      <w:r>
        <w:t>ν</w:t>
      </w:r>
      <w:r>
        <w:t xml:space="preserve"> να επιτευχθεί. </w:t>
      </w:r>
    </w:p>
    <w:p w14:paraId="4294938C" w14:textId="77777777" w:rsidR="00AE5F09" w:rsidRDefault="004F794A">
      <w:pPr>
        <w:spacing w:line="600" w:lineRule="auto"/>
        <w:ind w:firstLine="720"/>
        <w:jc w:val="both"/>
      </w:pPr>
      <w:r>
        <w:t>Και ακριβώς γιατί το λέμε αυτό; Γιατί δεν αποτελεί πρωτοτυπία τη</w:t>
      </w:r>
      <w:r>
        <w:t>ς Ελλάδας. Δεν είναι μόνο στην Ελλάδα το ζήτημα της φοροδιαφυγής που απασχολεί –υποτίθεται- τις αστικές κυβερνήσεις. Πάρα πολλά είναι τα δημοσιεύματα, τα οποία αναφέρονται στο συγκεκριμένο ζήτημα. Εγώ θα αναφερθώ σε δύο πολύ πρόσφατα.</w:t>
      </w:r>
    </w:p>
    <w:p w14:paraId="4294938D" w14:textId="77777777" w:rsidR="00AE5F09" w:rsidRDefault="004F794A">
      <w:pPr>
        <w:spacing w:line="600" w:lineRule="auto"/>
        <w:ind w:firstLine="720"/>
        <w:jc w:val="both"/>
      </w:pPr>
      <w:r>
        <w:t>Το πρώτο δημοσίευμα ε</w:t>
      </w:r>
      <w:r>
        <w:t xml:space="preserve">ίναι της </w:t>
      </w:r>
      <w:r>
        <w:t xml:space="preserve">εφημερίδας </w:t>
      </w:r>
      <w:r>
        <w:t>«</w:t>
      </w:r>
      <w:r>
        <w:t>ΚΑΘΗΜΕΡΙΝΗ</w:t>
      </w:r>
      <w:r>
        <w:t>», το οποίο αναφέρεται σε μία έκθεση που έγινε για την οικονομία των Ηνωμένων Πολιτειών. Τι λέει αυτή η έκθεση; Λέει ότι οι δεκαπέντε μεγαλύτερες αμερικάνικες εταιρείες, πολυεθνικές δηλαδή, διατηρούν σε φορολογικούς παραδείσο</w:t>
      </w:r>
      <w:r>
        <w:t>υς ποσά τα οποία ξεπερνούν το 1 τρισεκατομμύριο δολάρια και τα ποσά που διατηρούν οι πεντακόσιες μεγαλύτερες σε φορολογικούς παραδείσους είναι 2,1 τρισεκατομμύρια δολάρια. Αυτές οι πολυεθνικές στις Ηνωμένες Πολιτείες, που θαυμάζετε μάλιστα και το φορολογικ</w:t>
      </w:r>
      <w:r>
        <w:t>ό τους σύστημα, έχουν βρει την ευκαιρία να φοροδιαφεύγουν νόμιμα ή νομότυπα μέσω των φορολογικών παραδείσων.</w:t>
      </w:r>
    </w:p>
    <w:p w14:paraId="4294938E" w14:textId="77777777" w:rsidR="00AE5F09" w:rsidRDefault="004F794A">
      <w:pPr>
        <w:spacing w:line="600" w:lineRule="auto"/>
        <w:ind w:firstLine="720"/>
        <w:jc w:val="both"/>
      </w:pPr>
      <w:r>
        <w:t>Το καταθέτω για τα  Πρακτικά.</w:t>
      </w:r>
    </w:p>
    <w:p w14:paraId="4294938F" w14:textId="77777777" w:rsidR="00AE5F09" w:rsidRDefault="004F794A">
      <w:pPr>
        <w:spacing w:line="600" w:lineRule="auto"/>
        <w:ind w:firstLine="709"/>
        <w:jc w:val="both"/>
      </w:pPr>
      <w:r>
        <w:t>(Στο σημείο αυτό ο Βουλευτής κ. Νικόλαος Καραθανασόπουλος καταθέτει για τα Πρακτικά το προαναφερθέν δημοσίευμα, το οπ</w:t>
      </w:r>
      <w:r>
        <w:t xml:space="preserve">οίο βρίσκεται στο </w:t>
      </w:r>
      <w:r>
        <w:t xml:space="preserve">αρχείο </w:t>
      </w:r>
      <w:r>
        <w:t>του Τμήματος Γραμματείας της Διεύθυνσης Στενογραφίας και Πρακτικών της Βουλής)</w:t>
      </w:r>
    </w:p>
    <w:p w14:paraId="42949390" w14:textId="77777777" w:rsidR="00AE5F09" w:rsidRDefault="004F794A">
      <w:pPr>
        <w:spacing w:line="600" w:lineRule="auto"/>
        <w:ind w:firstLine="720"/>
        <w:jc w:val="both"/>
      </w:pPr>
      <w:r>
        <w:t xml:space="preserve">Αναφέρω άλλο δημοσίευμα, πρόσφατο και αυτό, το οποίο θα καταθέσω επίσης. Στη Μεγάλη Βρετανία –χώρα της Ευρωπαϊκής Ένωσης- </w:t>
      </w:r>
      <w:r>
        <w:t>το</w:t>
      </w:r>
      <w:r>
        <w:t xml:space="preserve"> </w:t>
      </w:r>
      <w:r>
        <w:rPr>
          <w:lang w:val="en-US"/>
        </w:rPr>
        <w:t>Faceb</w:t>
      </w:r>
      <w:r>
        <w:t>ook για το 2014 και γι</w:t>
      </w:r>
      <w:r>
        <w:t>α κέρδη 105 εκατομμυρίων λιρών πόσο πλήρωσε, αξιοποιώντας τα διάφορα «παραθυράκια» του φορολογικού συστήματος; Μόνο 4.327 λίρες Αγγλίας, όσο πληρώνει και ένας μέσος μισθωτός στη Μεγάλη Βρετανία! Και αυτά τα φορολογικά «παραθυράκια» δεν είναι μόνο ελληνικά,</w:t>
      </w:r>
      <w:r>
        <w:t xml:space="preserve"> είναι σε διεθνές επίπεδο. </w:t>
      </w:r>
    </w:p>
    <w:p w14:paraId="42949391" w14:textId="77777777" w:rsidR="00AE5F09" w:rsidRDefault="004F794A">
      <w:pPr>
        <w:spacing w:line="600" w:lineRule="auto"/>
        <w:ind w:firstLine="720"/>
        <w:jc w:val="both"/>
      </w:pPr>
      <w:r>
        <w:t>Το καταθέτω.</w:t>
      </w:r>
    </w:p>
    <w:p w14:paraId="42949392" w14:textId="77777777" w:rsidR="00AE5F09" w:rsidRDefault="004F794A">
      <w:pPr>
        <w:spacing w:line="600" w:lineRule="auto"/>
        <w:ind w:firstLine="709"/>
        <w:jc w:val="both"/>
      </w:pPr>
      <w:r>
        <w:t xml:space="preserve">(Στο σημείο αυτό ο Βουλευτής κ. Νικόλαος Καραθανασόπουλος καταθέτει για τα Πρακτικά το προαναφερθέν δημοσίευμα, το οποίο βρίσκεται στο </w:t>
      </w:r>
      <w:r>
        <w:t xml:space="preserve">αρχείο </w:t>
      </w:r>
      <w:r>
        <w:t xml:space="preserve">του Τμήματος Γραμματείας της Διεύθυνσης Στενογραφίας και Πρακτικών της </w:t>
      </w:r>
      <w:r>
        <w:t>Βουλής)</w:t>
      </w:r>
    </w:p>
    <w:p w14:paraId="42949393" w14:textId="77777777" w:rsidR="00AE5F09" w:rsidRDefault="004F794A">
      <w:pPr>
        <w:spacing w:line="600" w:lineRule="auto"/>
        <w:ind w:firstLine="851"/>
        <w:jc w:val="both"/>
      </w:pPr>
      <w:r>
        <w:t>Και για να δείξουμε κιόλας και την υποκρισία και της ελληνικής Κυβέρνησης και των ευρωπαϊκών κυβερνήσεων, λέω ότι σήμερα υπάρχει ένα δημοσίευμα σε μία εφημερίδα που μιλάει για τους φορολογικούς παραδείσους. Οι τέσσερις από τους έξι μεγαλύτερους φορ</w:t>
      </w:r>
      <w:r>
        <w:t>ολογικούς παραδείσους πού βρίσκονται; Βρίσκονται στην Ευρώπη και οι τρεις είναι μάλιστα της Ευρωπαϊκής Ένωσης. Πρώτη είναι η Ολλανδία, ακολουθεί η Σιγκαπούρη, το Χονγκ-Κονγκ, μετά είναι το Λουξεμβούργο, η Ελβετία και η Ιρλανδία. Αυτές οι χώρες είναι οι μεγ</w:t>
      </w:r>
      <w:r>
        <w:t xml:space="preserve">αλύτεροι φορολογικοί παράδεισοι που υπάρχουν και μέσα από αυτούς τους φορολογικούς παραδείσους οι πολυεθνικές βρίσκουν την ευκαιρία να μην πληρώνουν δεκάρα τσακιστή για τα τεράστια κέρδη, για τα υπερκέρδη τα οποία έχουν. </w:t>
      </w:r>
    </w:p>
    <w:p w14:paraId="42949394" w14:textId="77777777" w:rsidR="00AE5F09" w:rsidRDefault="004F794A">
      <w:pPr>
        <w:spacing w:line="600" w:lineRule="auto"/>
        <w:ind w:firstLine="851"/>
        <w:jc w:val="both"/>
      </w:pPr>
      <w:r>
        <w:t>Όμως, θα μου πει και κάποιος ότι κ</w:t>
      </w:r>
      <w:r>
        <w:t>αλά, αυτά τα οποία λέτε είναι γενικότερα, δεν μπορούν να αντιμετωπιστούν, υπάρχουν δυσκολίες, αλλά να μην περιορίσουμε και λίγο το φαινόμενο εδώ στην Ελλάδα</w:t>
      </w:r>
      <w:r>
        <w:t>,</w:t>
      </w:r>
      <w:r>
        <w:t xml:space="preserve"> που μπορεί να είναι μεγαλύτερο; </w:t>
      </w:r>
    </w:p>
    <w:p w14:paraId="42949395" w14:textId="77777777" w:rsidR="00AE5F09" w:rsidRDefault="004F794A">
      <w:pPr>
        <w:spacing w:line="600" w:lineRule="auto"/>
        <w:ind w:firstLine="720"/>
        <w:jc w:val="both"/>
      </w:pPr>
      <w:r>
        <w:t>Ακόμη και να ισχύει αυτό που λέτε, από τη στιγμή που τους μεγάλου</w:t>
      </w:r>
      <w:r>
        <w:t>ς, τις πολυεθνικές, τους μονοπωλιακούς ομίλους δεν μπορείτε να τους πιάσετε, με τους φορολογικούς παραδείσους, με τις τριγωνικές συναλλαγές τις οποίες έχουν, πού θα καταλήξει, λοιπόν, αυτό το κυνήγι της φοροδιαφυγής; Θα καταλήξει απέναντι στους αυτοαπασχολ</w:t>
      </w:r>
      <w:r>
        <w:t>ούμενους, στους επαγγελματίες, στις μικρές και πολύ μικρές επιχειρήσεις. Θα εξαπολύσετε, λοιπόν, ένα φοροκυνηγητό απέναντι στους μικρούς, απαλλάσσοντας επί της ουσίας τους μονοπωλιακούς ομίλους. Γι’ αυτόν ακριβώς τον λόγο φέρνετε και αυτό το νομοσχέδιο.</w:t>
      </w:r>
    </w:p>
    <w:p w14:paraId="42949396" w14:textId="77777777" w:rsidR="00AE5F09" w:rsidRDefault="004F794A">
      <w:pPr>
        <w:spacing w:line="600" w:lineRule="auto"/>
        <w:ind w:firstLine="720"/>
        <w:jc w:val="both"/>
      </w:pPr>
      <w:r>
        <w:t xml:space="preserve"> Τ</w:t>
      </w:r>
      <w:r>
        <w:t>ι κάνετε; Μειώνετε τα πρόστιμα για τις φορολογικές παραβάσεις. Άρα διευκολύνετε τους μεγάλους επιχειρηματικούς ομίλους να κάνουν νέες φορολογικές παραβάσεις, αφού τους μειώνετε τα πρόστιμα.</w:t>
      </w:r>
    </w:p>
    <w:p w14:paraId="42949397" w14:textId="77777777" w:rsidR="00AE5F09" w:rsidRDefault="004F794A">
      <w:pPr>
        <w:spacing w:line="600" w:lineRule="auto"/>
        <w:ind w:firstLine="720"/>
        <w:jc w:val="both"/>
      </w:pPr>
      <w:r>
        <w:t xml:space="preserve"> Και την ίδια στιγμή</w:t>
      </w:r>
      <w:r>
        <w:t>,</w:t>
      </w:r>
      <w:r>
        <w:t xml:space="preserve"> για να φανεί η κοινωνική δικαιοσύνη της πολι</w:t>
      </w:r>
      <w:r>
        <w:t xml:space="preserve">τικής σας, τι κάνετε; Μειώνετε και το όριο του ακατάσχετου των καταθέσεων μισθωτών και συνταξιούχων, από τα 1.500 το πάτε στα 1.000 ευρώ. Για να κάνετε τι; Για να πάρετε τα 100, 200, 300 ευρώ που μπορεί να χρωστάνε στις εφορίες ή στα ασφαλιστικά ταμεία. </w:t>
      </w:r>
    </w:p>
    <w:p w14:paraId="42949398" w14:textId="77777777" w:rsidR="00AE5F09" w:rsidRDefault="004F794A">
      <w:pPr>
        <w:spacing w:line="600" w:lineRule="auto"/>
        <w:ind w:firstLine="720"/>
        <w:jc w:val="both"/>
      </w:pPr>
      <w:r>
        <w:t>Α</w:t>
      </w:r>
      <w:r>
        <w:t xml:space="preserve">υτή είναι η κοινωνική ευθύνη την οποία έχετε; Αυτός είναι ο ανθρωπισμός, τον οποίο επί της ουσίας και στην πράξη επιδεικνύετε; </w:t>
      </w:r>
    </w:p>
    <w:p w14:paraId="42949399" w14:textId="77777777" w:rsidR="00AE5F09" w:rsidRDefault="004F794A">
      <w:pPr>
        <w:spacing w:line="600" w:lineRule="auto"/>
        <w:ind w:firstLine="720"/>
        <w:jc w:val="both"/>
      </w:pPr>
      <w:r>
        <w:t>Β</w:t>
      </w:r>
      <w:r>
        <w:t>εβαίως δεν φτάνει μόνο ότι τους μειώνετε τα πρόστιμα, αλλά τους ανοίγετε και μια ολόκληρη «μπαλκονόπορτα»</w:t>
      </w:r>
      <w:r>
        <w:t>,</w:t>
      </w:r>
      <w:r>
        <w:t xml:space="preserve"> για να συνεχίσουν τη</w:t>
      </w:r>
      <w:r>
        <w:t xml:space="preserve"> φοροδιαφυγή. Λέγοντας τι; Ότι μπορούν να καταθέσουν συμπληρωματική τροποποιητική δήλωση, ακόμη κι από τη στιγμή που έχει ξεκινήσει και ο έλεγχος, ενώ μέχρι τώρα ήταν μέχρι να ξεκινήσει ο έλεγχος. Αυτό εντάσσεται σε συγκεκριμένη λογική και φιλοσοφία. Διευκ</w:t>
      </w:r>
      <w:r>
        <w:t xml:space="preserve">ολύνετε επί της ουσίας, δεν αντιμετωπίζετε. </w:t>
      </w:r>
    </w:p>
    <w:p w14:paraId="4294939A" w14:textId="77777777" w:rsidR="00AE5F09" w:rsidRDefault="004F794A">
      <w:pPr>
        <w:spacing w:line="600" w:lineRule="auto"/>
        <w:ind w:firstLine="720"/>
        <w:jc w:val="both"/>
      </w:pPr>
      <w:r>
        <w:t>Τα φορολογικά βάρη είναι σίγουρο βεβαίως ότι θα τα πληρώσουν τα λαϊκά στρώματα. Παράδειγμα είναι ο ΕΝΦΙΑ, ο οποίος διατηρείται. Φαίνεται και εδώ ο ταξικός χαρακτήρας της πολιτικής σας. Εντάσσετε στον ΕΝΦΙΑ τα εν</w:t>
      </w:r>
      <w:r>
        <w:t>οικιαζόμενα δωμάτια και απαλλάσσετε τις ξενοδοχειακές μονάδες. Δηλαδή ποιον διευκολύνετε με αυτό; Τους επιχειρηματικούς ομίλους που δραστηριοποιούνται στον τομέα του τουρισμού. Διαμορφώνετε ένα ακόμη πιο ευνοϊκό περιβάλλον για να αναπτύξουν περαιτέρω τη δρ</w:t>
      </w:r>
      <w:r>
        <w:t>άση τους. Με τις συγκεκριμένες αυτές ρυθμίσεις, απαλλάσσετε και τις επιχειρήσεις που ανήκουν στο ΤΑΙΠΕΔ από τον ΕΝΦΙΑ. Έτσι διευκολύνετε την ιδιωτικοποίηση αυτών των επιχειρήσεων.</w:t>
      </w:r>
    </w:p>
    <w:p w14:paraId="4294939B" w14:textId="77777777" w:rsidR="00AE5F09" w:rsidRDefault="004F794A">
      <w:pPr>
        <w:spacing w:line="600" w:lineRule="auto"/>
        <w:ind w:firstLine="720"/>
        <w:jc w:val="both"/>
      </w:pPr>
      <w:r>
        <w:t xml:space="preserve"> Στην ίδια λογική και στην ίδια φιλοσοφία είναι και το άρθρο 13</w:t>
      </w:r>
      <w:r>
        <w:t>,</w:t>
      </w:r>
      <w:r>
        <w:t xml:space="preserve"> που απαλλάσ</w:t>
      </w:r>
      <w:r>
        <w:t xml:space="preserve">σει από τα ανταποδοτικά τέλη οποιεσδήποτε επιχειρήσεις δραστηριοποιούνται σε τομείς που έχουν παραχωρηθεί από το ΤΑΙΠΕΔ ή από το </w:t>
      </w:r>
      <w:r>
        <w:t xml:space="preserve">δημόσιο </w:t>
      </w:r>
      <w:r>
        <w:t>και παρέχουν έργο, δηλαδή στα αεροδρόμια, στα λιμάνια, στις μεταφορές, στα μεγάλα έργα, τα οποία διαμορφώνονται. Και μά</w:t>
      </w:r>
      <w:r>
        <w:t>λιστα όχι μόνο τους απαλλάσσετε, αλλά και αναδρομικά διαγράφετε όποια χρέη είχαν στους Οργανισμούς Τοπικής Αυτοδιοίκησης</w:t>
      </w:r>
      <w:r>
        <w:t>,</w:t>
      </w:r>
      <w:r>
        <w:t xml:space="preserve"> από τη στιγμή που ίσχυε το καθεστώς ότι πρέπει να καταβάλλουν ανταποδοτικά τέλη. Αυτή η μείωση, λοιπόν, των εσόδων στην οποία οδηγείτε</w:t>
      </w:r>
      <w:r>
        <w:t xml:space="preserve"> τους δήμους, σε συνδυασμό με τη μείωση της κρατικής χρηματοδότησης, θα οδηγήσει στην αύξηση των ανταποδοτικών τελών</w:t>
      </w:r>
      <w:r>
        <w:t>,</w:t>
      </w:r>
      <w:r>
        <w:t xml:space="preserve"> που θα κληθούν να πληρώσουν οι λαϊκές οικογένειες.</w:t>
      </w:r>
    </w:p>
    <w:p w14:paraId="4294939C" w14:textId="77777777" w:rsidR="00AE5F09" w:rsidRDefault="004F794A">
      <w:pPr>
        <w:spacing w:line="600" w:lineRule="auto"/>
        <w:ind w:firstLine="720"/>
        <w:jc w:val="both"/>
      </w:pPr>
      <w:r>
        <w:t xml:space="preserve"> Για ποιον, λοιπόν, είναι αυτό το μέτρο; Είναι για τον λαό; Είναι για τα λαϊκά στρώματα</w:t>
      </w:r>
      <w:r>
        <w:t>; Ή είναι για τους επιχειρηματικούς ομίλους; Διευκολύνετε με αυτόν τον τρόπο ή όχι την περαιτέρω ιδιωτικοποίηση των επιχειρήσεων οι οποίες έχουν παραχωρηθεί στο ΤΑΙΠΕΔ;</w:t>
      </w:r>
    </w:p>
    <w:p w14:paraId="4294939D" w14:textId="77777777" w:rsidR="00AE5F09" w:rsidRDefault="004F794A">
      <w:pPr>
        <w:spacing w:line="600" w:lineRule="auto"/>
        <w:ind w:firstLine="720"/>
        <w:jc w:val="both"/>
      </w:pPr>
      <w:r>
        <w:t xml:space="preserve"> Αυτή είναι, λοιπόν, η κοινωνική σας δικαιοσύνη και η πολιτική της αναδιανομής σας! Ναι</w:t>
      </w:r>
      <w:r>
        <w:t xml:space="preserve">, κάνετε αναδιανομή, αλλά την κάνετε προς όφελος του μεγάλου κεφαλαίου, των μονοπωλιακών ομίλων. </w:t>
      </w:r>
    </w:p>
    <w:p w14:paraId="4294939E" w14:textId="77777777" w:rsidR="00AE5F09" w:rsidRDefault="004F794A">
      <w:pPr>
        <w:spacing w:line="600" w:lineRule="auto"/>
        <w:ind w:firstLine="720"/>
        <w:jc w:val="both"/>
      </w:pPr>
      <w:r>
        <w:t>Αντίστοιχη είναι η φιλοσοφία σας για το ασφαλιστικό. Είναι ενταγμένο στη λογική της συρρίκνωσης των φορέων κοινωνικής ασφάλισης, για να μπορέσει να αναπτυχθεί</w:t>
      </w:r>
      <w:r>
        <w:t xml:space="preserve"> η ιδιωτική ασφάλιση στη χώρα </w:t>
      </w:r>
      <w:r>
        <w:t>μας,</w:t>
      </w:r>
      <w:r>
        <w:t xml:space="preserve"> είτε μέσω των επαγγελματικών ταμείων είτε μέσω των ασφαλιστικών επιχειρήσεων. Πρόκειται για τους λεγόμενους «τρεις πυλώνες»</w:t>
      </w:r>
      <w:r>
        <w:t>,</w:t>
      </w:r>
      <w:r>
        <w:t xml:space="preserve"> για τους οποίους έσκιζε τα ιμάτιά του ο κ. Κουτσούκος πριν και τα οποία με νόμο του ΠΑΣΟΚ είχαν </w:t>
      </w:r>
      <w:r>
        <w:t xml:space="preserve">υλοποιηθεί στη χώρα μας, οι τρεις άξονες της λεγόμενης –γιατί δεν είναι- «κοινωνικής ασφάλισης». </w:t>
      </w:r>
    </w:p>
    <w:p w14:paraId="4294939F" w14:textId="77777777" w:rsidR="00AE5F09" w:rsidRDefault="004F794A">
      <w:pPr>
        <w:spacing w:line="600" w:lineRule="auto"/>
        <w:ind w:firstLine="720"/>
        <w:jc w:val="both"/>
      </w:pPr>
      <w:r>
        <w:t>Γιατί το κάνετε αυτό; Για να μειωθεί το λεγόμενο «μη μισθολογικό κόστος», δηλαδή να ενισχυθεί η ανταγωνιστικότητα και η κερδοφορία. Και πάλι αυτό έχουμε μπροσ</w:t>
      </w:r>
      <w:r>
        <w:t xml:space="preserve">τά μας να αντιμετωπίσουμε. </w:t>
      </w:r>
    </w:p>
    <w:p w14:paraId="429493A0" w14:textId="77777777" w:rsidR="00AE5F09" w:rsidRDefault="004F794A">
      <w:pPr>
        <w:spacing w:line="600" w:lineRule="auto"/>
        <w:ind w:firstLine="720"/>
        <w:jc w:val="both"/>
      </w:pPr>
      <w:r>
        <w:t>Τ</w:t>
      </w:r>
      <w:r>
        <w:t>ο πόρισμα της Επιτροπής Σοφών, που δόθηκε στη δημοσιότητα, προβάλλει το εξής καταπληκτικό: Θα πρέπει, λέει, οι εισφορές να είναι αντίστοιχες με τη φοροδοτική ικανότητα και όχι με βάση τη σχέση εργασίας. Αυτό θα οδηγήσει στην ολ</w:t>
      </w:r>
      <w:r>
        <w:t>οκληρωτική απαλλαγή των επιχειρηματικών ομίλων από την υποχρέωση καταβολής των εργοδοτικών εισφορών στα ασφαλιστικά ταμεία. Ανατρέπετε, λοιπόν, συνολικά, σύμπασα την όλη κατάσταση.</w:t>
      </w:r>
    </w:p>
    <w:p w14:paraId="429493A1" w14:textId="77777777" w:rsidR="00AE5F09" w:rsidRDefault="004F794A">
      <w:pPr>
        <w:spacing w:line="600" w:lineRule="auto"/>
        <w:ind w:firstLine="720"/>
        <w:jc w:val="both"/>
      </w:pPr>
      <w:r>
        <w:t>Και από αυτή</w:t>
      </w:r>
      <w:r>
        <w:t>ν</w:t>
      </w:r>
      <w:r>
        <w:t xml:space="preserve"> την άποψη, αυξάνετε παραπέρα τα όρια συνταξιοδότησης με τις σ</w:t>
      </w:r>
      <w:r>
        <w:t>υγκεκριμένες ρυθμίσεις έως δεκαεπτά χρόνια. Καταργείτε τις προνοιακές συντάξεις για τους υπερήλικες, μειώνετε τις παροχές στην ιατροφαρμακευτική περίθαλψη και με αυτό</w:t>
      </w:r>
      <w:r>
        <w:t>ν</w:t>
      </w:r>
      <w:r>
        <w:t xml:space="preserve"> τον τρόπο, ακόμη περαιτέρω, η μη στήριξη των επικουρικών ταμείων θα οδηγήσει σε νέες μει</w:t>
      </w:r>
      <w:r>
        <w:t xml:space="preserve">ώσεις. Ξεκινάτε το ξήλωμα των βαρέων και ανθυγιεινών βάζοντας στο στόχαστρο </w:t>
      </w:r>
      <w:r>
        <w:t xml:space="preserve">τούς </w:t>
      </w:r>
      <w:r>
        <w:t>εργαζόμενους στην καθαριότητα.</w:t>
      </w:r>
    </w:p>
    <w:p w14:paraId="429493A2" w14:textId="77777777" w:rsidR="00AE5F09" w:rsidRDefault="004F794A">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429493A3" w14:textId="77777777" w:rsidR="00AE5F09" w:rsidRDefault="004F794A">
      <w:pPr>
        <w:spacing w:line="600" w:lineRule="auto"/>
        <w:ind w:firstLine="720"/>
        <w:jc w:val="both"/>
      </w:pPr>
      <w:r>
        <w:t xml:space="preserve">Όντως, λοιπόν, κύριοι της Κυβέρνησης και κύριε εισηγητά της </w:t>
      </w:r>
      <w:r>
        <w:t>Κυβέρνησης, είστε ένα χρήσιμο υπόδειγμα αριστερής διακυβέρνησης</w:t>
      </w:r>
      <w:r>
        <w:t>,</w:t>
      </w:r>
      <w:r>
        <w:t xml:space="preserve"> αλλά όχι για τον λαό</w:t>
      </w:r>
      <w:r>
        <w:t>. Χ</w:t>
      </w:r>
      <w:r>
        <w:t>ρήσιμο για την αστική τάξη, γιατί αποδεικνύεστε ότι είστε οι πιο ικανοί για να υλοποιήσετε τα πιο βάρβαρα, τα πιο δύσκολα μέτρα εκεί που κώλωναν η Νέα Δημοκρατία, το ΠΑ</w:t>
      </w:r>
      <w:r>
        <w:t xml:space="preserve">ΣΟΚ και το Ποτάμι να τα υλοποιήσουν. </w:t>
      </w:r>
    </w:p>
    <w:p w14:paraId="429493A4" w14:textId="77777777" w:rsidR="00AE5F09" w:rsidRDefault="004F794A">
      <w:pPr>
        <w:spacing w:line="600" w:lineRule="auto"/>
        <w:ind w:firstLine="720"/>
        <w:jc w:val="both"/>
      </w:pPr>
      <w:r>
        <w:t>Αυτά σήμερα υλοποιείτε εσείς και ταυτόχρονα όχι μόνο υλοποιείτε τα πιο δύσκολα μέτρα, αλλά τους δίνετε το δικαίωμα να βγουν και να φωνάζουν, να αναδεικνύονται σε τιμητές, αυτοί που άνοιξαν τον δρόμο για να χτυπηθεί η ε</w:t>
      </w:r>
      <w:r>
        <w:t>ργατική τάξη και τα λαϊκά στρώματα.</w:t>
      </w:r>
    </w:p>
    <w:p w14:paraId="429493A5" w14:textId="77777777" w:rsidR="00AE5F09" w:rsidRDefault="004F794A">
      <w:pPr>
        <w:spacing w:line="600" w:lineRule="auto"/>
        <w:ind w:firstLine="720"/>
        <w:jc w:val="both"/>
      </w:pPr>
      <w:r>
        <w:t>Συνολικότερα, από αυτή</w:t>
      </w:r>
      <w:r>
        <w:t>ν</w:t>
      </w:r>
      <w:r>
        <w:t xml:space="preserve"> την άποψη, εμείς λέμε ότι ο λαός δεν πρέπει να έχει καμ</w:t>
      </w:r>
      <w:r>
        <w:t>μ</w:t>
      </w:r>
      <w:r>
        <w:t>ία αυταπάτη –και τελειώνω με αυτό, κύριε Πρόεδρε</w:t>
      </w:r>
      <w:r>
        <w:t>,</w:t>
      </w:r>
      <w:r>
        <w:t xml:space="preserve"> και σας ευχαριστώ για την ανοχή- για την πολιτική της Κυβέρνησης αλλά και της Αντιπολίτευσ</w:t>
      </w:r>
      <w:r>
        <w:t>ης.</w:t>
      </w:r>
    </w:p>
    <w:p w14:paraId="429493A6" w14:textId="77777777" w:rsidR="00AE5F09" w:rsidRDefault="004F794A">
      <w:pPr>
        <w:spacing w:line="600" w:lineRule="auto"/>
        <w:ind w:firstLine="720"/>
        <w:jc w:val="both"/>
      </w:pPr>
      <w:r>
        <w:t>Πρέπει να συγκρουστεί με το σύνολο της πολιτικής σας. Πρέπει να συγκρουστεί με τη λογική του κοινωνικού αυτοματισμού, η οποία αποτελεί μέσο για να υλοποιήσετε αυτή</w:t>
      </w:r>
      <w:r>
        <w:t>ν</w:t>
      </w:r>
      <w:r>
        <w:t xml:space="preserve"> την ταξική πολιτική σας και που αναφέρεται στο όνομα της αντιμετώπισης της λεγόμενης «α</w:t>
      </w:r>
      <w:r>
        <w:t xml:space="preserve">νθρωπιστικής κρίσης». Προσπαθείτε έτσι να διαιρέσετε τους φτωχούς με τους λιγότερο φτωχούς και να τους φέρετε αντιμέτωπους, να διαιρέσετε τα τμήματα του λαού μεταξύ τους, για να μπορείτε να υλοποιείτε τη βάρβαρη και ταξική σας πολική. </w:t>
      </w:r>
    </w:p>
    <w:p w14:paraId="429493A7" w14:textId="77777777" w:rsidR="00AE5F09" w:rsidRDefault="004F794A">
      <w:pPr>
        <w:spacing w:line="600" w:lineRule="auto"/>
        <w:ind w:firstLine="720"/>
        <w:jc w:val="both"/>
      </w:pPr>
      <w:r>
        <w:t>Ο λαός δεν πρέπει να</w:t>
      </w:r>
      <w:r>
        <w:t xml:space="preserve"> επιτρέψει να περάσει αυτός ο διαχωρισμός, αλλά αντίθετα απάντηση στον κοινωνικό αυτοματισμό της Κυβέρνησης πρέπει να είναι η ένταση της ενότητας, η οικοδόμηση της λαϊκής συσπείρωσης, ώστε να μπορέσει μέσα από τους αγώνες του το εργατικό λαϊκό κίνημα να συ</w:t>
      </w:r>
      <w:r>
        <w:t>γκρουστεί με αυτή</w:t>
      </w:r>
      <w:r>
        <w:t>ν</w:t>
      </w:r>
      <w:r>
        <w:t xml:space="preserve"> την πολιτική, να την ανατρέψει και να οδηγήσει σε γενικότερες ρήξεις και ανατροπές, αναγκαίες για να μπορέσει η εργατική τάξη αλλά και τα πλατιά λαϊκά στρώματα να βάλουν σήμερα στο επίκεντρό τους την ικανοποίηση των λαϊκών αναγκών και όχ</w:t>
      </w:r>
      <w:r>
        <w:t>ι το καπιταλιστικό κέρδος.</w:t>
      </w:r>
    </w:p>
    <w:p w14:paraId="429493A8" w14:textId="77777777" w:rsidR="00AE5F09" w:rsidRDefault="004F794A">
      <w:pPr>
        <w:spacing w:line="600" w:lineRule="auto"/>
        <w:ind w:firstLine="720"/>
        <w:jc w:val="both"/>
      </w:pPr>
      <w:r>
        <w:t>Είναι φανερό ότι καταψηφίζουμε επί της αρχής το συγκεκριμένο νομοσχέδιο και μάλιστα ως ΚΚΕ θα καταθέσουμε πρόταση για ονομαστική ψηφοφορία.</w:t>
      </w:r>
    </w:p>
    <w:p w14:paraId="429493A9" w14:textId="77777777" w:rsidR="00AE5F09" w:rsidRDefault="004F794A">
      <w:pPr>
        <w:spacing w:line="600" w:lineRule="auto"/>
        <w:ind w:firstLine="720"/>
        <w:jc w:val="both"/>
      </w:pPr>
      <w:r>
        <w:t>Ευχαριστώ πολύ, κύριε Πρόεδρε.</w:t>
      </w:r>
    </w:p>
    <w:p w14:paraId="429493AA" w14:textId="77777777" w:rsidR="00AE5F09" w:rsidRDefault="004F794A">
      <w:pPr>
        <w:spacing w:line="600" w:lineRule="auto"/>
        <w:ind w:firstLine="720"/>
        <w:jc w:val="both"/>
      </w:pPr>
      <w:r>
        <w:rPr>
          <w:b/>
        </w:rPr>
        <w:t xml:space="preserve">ΠΡΟΕΔΡΕΥΩΝ (Γεώργιος Λαμπρούλης): </w:t>
      </w:r>
      <w:r>
        <w:t>Ευχαριστούμε τον κ. Καρα</w:t>
      </w:r>
      <w:r>
        <w:t>θανασόπουλο.</w:t>
      </w:r>
    </w:p>
    <w:p w14:paraId="429493AB" w14:textId="77777777" w:rsidR="00AE5F09" w:rsidRDefault="004F794A">
      <w:pPr>
        <w:spacing w:line="600" w:lineRule="auto"/>
        <w:ind w:firstLine="720"/>
        <w:jc w:val="both"/>
      </w:pPr>
      <w:r>
        <w:t xml:space="preserve">Τον λόγο έχει ο κ. Θεοχάρης Θεοχάρης, ειδικός αγορητής από </w:t>
      </w:r>
      <w:r>
        <w:t>Τ</w:t>
      </w:r>
      <w:r>
        <w:t>ο Ποτάμι.</w:t>
      </w:r>
    </w:p>
    <w:p w14:paraId="429493AC" w14:textId="77777777" w:rsidR="00AE5F09" w:rsidRDefault="004F794A">
      <w:pPr>
        <w:spacing w:line="600" w:lineRule="auto"/>
        <w:ind w:firstLine="720"/>
        <w:jc w:val="both"/>
      </w:pPr>
      <w:r>
        <w:rPr>
          <w:b/>
        </w:rPr>
        <w:t xml:space="preserve">ΘΕΟΧΑΡΗΣ (ΧΑΡΗΣ) ΘΕΟΧΑΡΗΣ: </w:t>
      </w:r>
      <w:r>
        <w:t>Ευχαριστώ, κύριε Πρόεδρε.</w:t>
      </w:r>
    </w:p>
    <w:p w14:paraId="429493AD" w14:textId="77777777" w:rsidR="00AE5F09" w:rsidRDefault="004F794A">
      <w:pPr>
        <w:spacing w:line="600" w:lineRule="auto"/>
        <w:ind w:firstLine="720"/>
        <w:jc w:val="both"/>
      </w:pPr>
      <w:r>
        <w:t xml:space="preserve">Κύριε Καραθανασόπουλε, δεν ήμασταν σε </w:t>
      </w:r>
      <w:r>
        <w:t>κα</w:t>
      </w:r>
      <w:r>
        <w:t>μ</w:t>
      </w:r>
      <w:r>
        <w:t>μία</w:t>
      </w:r>
      <w:r>
        <w:t xml:space="preserve"> κυβέρνηση…</w:t>
      </w:r>
    </w:p>
    <w:p w14:paraId="429493AE" w14:textId="77777777" w:rsidR="00AE5F09" w:rsidRDefault="004F794A">
      <w:pPr>
        <w:spacing w:line="600" w:lineRule="auto"/>
        <w:ind w:firstLine="720"/>
        <w:jc w:val="both"/>
      </w:pPr>
      <w:r>
        <w:rPr>
          <w:b/>
        </w:rPr>
        <w:t xml:space="preserve">ΝΙΚΟΛΑΟΣ ΚΑΡΑΘΑΝΑΣΟΠΟΥΛΟΣ: </w:t>
      </w:r>
      <w:r>
        <w:t>Καλά, δεν είστε από παρθενογένεση!</w:t>
      </w:r>
    </w:p>
    <w:p w14:paraId="429493AF" w14:textId="77777777" w:rsidR="00AE5F09" w:rsidRDefault="004F794A">
      <w:pPr>
        <w:spacing w:line="600" w:lineRule="auto"/>
        <w:ind w:firstLine="720"/>
        <w:jc w:val="both"/>
      </w:pPr>
      <w:r>
        <w:rPr>
          <w:b/>
        </w:rPr>
        <w:t xml:space="preserve">ΘΕΟΧΑΡΗΣ (ΧΑΡΗΣ) ΘΕΟΧΑΡΗΣ: </w:t>
      </w:r>
      <w:r>
        <w:t>Μιλήστε για τη Νέα Δημοκρατία, το ΠΑΣΟΚ, τη ΔΗΜΑΡ, ακόμα και το ΛΑΟΣ. Εμείς δεν υπήρχαμε καν. Τουλάχιστον αυτά μην τα μπερδεύετε.</w:t>
      </w:r>
    </w:p>
    <w:p w14:paraId="429493B0" w14:textId="77777777" w:rsidR="00AE5F09" w:rsidRDefault="004F794A">
      <w:pPr>
        <w:spacing w:line="600" w:lineRule="auto"/>
        <w:ind w:firstLine="720"/>
        <w:jc w:val="both"/>
      </w:pPr>
      <w:r>
        <w:rPr>
          <w:b/>
        </w:rPr>
        <w:t xml:space="preserve">ΝΙΚΟΛΑΟΣ ΚΑΡΑΘΑΝΑΣΟΠΟΥΛΟΣ: </w:t>
      </w:r>
      <w:r>
        <w:t xml:space="preserve">Σωστά, σωστά! Από παρθενογένεση είστε. </w:t>
      </w:r>
    </w:p>
    <w:p w14:paraId="429493B1" w14:textId="77777777" w:rsidR="00AE5F09" w:rsidRDefault="004F794A">
      <w:pPr>
        <w:spacing w:line="600" w:lineRule="auto"/>
        <w:ind w:firstLine="720"/>
        <w:jc w:val="both"/>
      </w:pPr>
      <w:r>
        <w:rPr>
          <w:b/>
        </w:rPr>
        <w:t xml:space="preserve">ΘΕΟΧΑΡΗΣ (ΧΑΡΗΣ) ΘΕΟΧΑΡΗΣ: </w:t>
      </w:r>
      <w:r>
        <w:t>Κυρίε</w:t>
      </w:r>
      <w:r>
        <w:t xml:space="preserve">ς και κύριοι συνάδελφοι, ο αντιμνημονιακός σας κύκλος έφτασε, όπως πια το έχετε καταλάβει, στο τέλος του. Σας αποκάλεσα χθες στην </w:t>
      </w:r>
      <w:r>
        <w:t>ε</w:t>
      </w:r>
      <w:r>
        <w:t>πιτροπή «ΣΥΜΝΑ», δηλαδή Συνασπισμό της Μνημονιακής Αριστεράς και δεν σας άρεσε. Δεν πειράζει! Σε κανέναν δεν αρέσει η πικρή α</w:t>
      </w:r>
      <w:r>
        <w:t xml:space="preserve">λήθεια. </w:t>
      </w:r>
    </w:p>
    <w:p w14:paraId="429493B2" w14:textId="77777777" w:rsidR="00AE5F09" w:rsidRDefault="004F794A">
      <w:pPr>
        <w:spacing w:line="600" w:lineRule="auto"/>
        <w:ind w:firstLine="720"/>
        <w:jc w:val="both"/>
      </w:pPr>
      <w:r>
        <w:t>Σας συνιστώ, όμως, από εδώ και μπρος να διάγετε άλλο κοινοβουλευτικό βίο, «</w:t>
      </w:r>
      <w:r>
        <w:t>σ</w:t>
      </w:r>
      <w:r>
        <w:t>ε</w:t>
      </w:r>
      <w:r>
        <w:t>μνά</w:t>
      </w:r>
      <w:r>
        <w:t>» και ταπεινά. Σας θυμίζει κάτι; Κάτι πρέπει να σας θυμίζει, γιατί όλο και περισσότερο μοιάζετε με το παρελθόν.</w:t>
      </w:r>
    </w:p>
    <w:p w14:paraId="429493B3" w14:textId="77777777" w:rsidR="00AE5F09" w:rsidRDefault="004F794A">
      <w:pPr>
        <w:spacing w:line="600" w:lineRule="auto"/>
        <w:ind w:firstLine="720"/>
        <w:jc w:val="both"/>
      </w:pPr>
      <w:r>
        <w:t>Με το νομοσχέδιο αυτό, το οποίο ψηφίζετε μόνοι σας, ρίχ</w:t>
      </w:r>
      <w:r>
        <w:t>νετε μεγάλα βάρη στους Έλληνες πολίτες χωρίς ουσιαστικό αντίκρισμα, όπως θα αποδείξω και στη συνέχεια, γιατί έχετε μια ωραία και πειστική ιστορία, ένα αφήγημα, όπως λέμε συχνά, που, όμως, είναι ψεύτικο.</w:t>
      </w:r>
    </w:p>
    <w:p w14:paraId="429493B4" w14:textId="77777777" w:rsidR="00AE5F09" w:rsidRDefault="004F794A">
      <w:pPr>
        <w:spacing w:line="600" w:lineRule="auto"/>
        <w:ind w:firstLine="720"/>
        <w:jc w:val="both"/>
      </w:pPr>
      <w:r>
        <w:t xml:space="preserve">Εδώ αξίζει να πούμε </w:t>
      </w:r>
      <w:r>
        <w:t>ότι</w:t>
      </w:r>
      <w:r>
        <w:t xml:space="preserve"> </w:t>
      </w:r>
      <w:r>
        <w:t>τ</w:t>
      </w:r>
      <w:r>
        <w:t>ο ότι καταφέρατε και πείσατε</w:t>
      </w:r>
      <w:r>
        <w:t xml:space="preserve"> δεν καθιστά αυτά που λέτε αληθινά. Το αληθινό και το ψεύτικο αναμετρώνται με την πραγματικότητα, όχι με την ικανότητα του θιάσου να πείσει το κοινό του.</w:t>
      </w:r>
    </w:p>
    <w:p w14:paraId="429493B5" w14:textId="77777777" w:rsidR="00AE5F09" w:rsidRDefault="004F794A">
      <w:pPr>
        <w:spacing w:line="600" w:lineRule="auto"/>
        <w:ind w:firstLine="720"/>
        <w:jc w:val="both"/>
      </w:pPr>
      <w:r>
        <w:t xml:space="preserve">Συνεπώς το επιχείρημα στο οποίο τελικά καταλήγετε -και το ακούσαμε πολλές φορές εδώ μέσα, από αυτό το </w:t>
      </w:r>
      <w:r>
        <w:t>Βήμα, ακόμα και από το στόμα του Πρωθυπουργού- πως «αφού λέμε τόσα ψέματα, τότε πώς ο κόσμος είναι μαζί μας;», είναι απαράδεκτα ρηχό. Στην περίπτωσή σας πείθετε γιατί λέτε ωραία και πειστικά ψέματα.</w:t>
      </w:r>
    </w:p>
    <w:p w14:paraId="429493B6" w14:textId="77777777" w:rsidR="00AE5F09" w:rsidRDefault="004F794A">
      <w:pPr>
        <w:spacing w:line="600" w:lineRule="auto"/>
        <w:ind w:firstLine="720"/>
        <w:jc w:val="both"/>
      </w:pPr>
      <w:r>
        <w:t>Ας δούμε, όμως, τι μας λέτε. Μας λέτε τέσσερα πράγματα</w:t>
      </w:r>
      <w:r>
        <w:t>.</w:t>
      </w:r>
    </w:p>
    <w:p w14:paraId="429493B7" w14:textId="77777777" w:rsidR="00AE5F09" w:rsidRDefault="004F794A">
      <w:pPr>
        <w:spacing w:line="600" w:lineRule="auto"/>
        <w:ind w:firstLine="720"/>
        <w:jc w:val="both"/>
      </w:pPr>
      <w:r>
        <w:t>Π</w:t>
      </w:r>
      <w:r>
        <w:t>ρώτον, μας λέτε πως είστε ένα πραγματικά αριστερό κόμμα -μάλιστα, εξανίσταστε, όταν σας λένε «κεντροαριστερούς»- και πως αναγκάζεστε να κάνετε πράγματα, παρά τη θέλησή σας, πράγματα που δεν πιστεύετε, που είναι μεν νεοφιλελεύθερα, αλλά τα επέβαλε η δύναμη,</w:t>
      </w:r>
      <w:r>
        <w:t xml:space="preserve"> η οποία νίκησε το δίκαιο. </w:t>
      </w:r>
    </w:p>
    <w:p w14:paraId="429493B8" w14:textId="77777777" w:rsidR="00AE5F09" w:rsidRDefault="004F794A">
      <w:pPr>
        <w:spacing w:line="600" w:lineRule="auto"/>
        <w:ind w:firstLine="720"/>
        <w:jc w:val="both"/>
      </w:pPr>
      <w:r>
        <w:t>Θα το πω αλλιώς. Κάνετε «αριστερή απεργία πείνας», αλλά, όπως και ο φίλος μου ο γιατρός από το Ηράκλειο, τσιμπάτε και μια «μπουκίτσα» νεοφιλελεύθερο μνημόνιο. Θα τσιμπήσετε και μια «μπουκίτσα» ακόμη σε δεκαπέντε ημέρες με τα δεύ</w:t>
      </w:r>
      <w:r>
        <w:t>τερα προαπαιτούμενα. Θα συνεχίσετε με τα κόκκινα δάνεια, έτσι να βγάλετε την ημέρα, να βγάλετε την εβδομάδα, να βγάλετε και τον μήνα.</w:t>
      </w:r>
    </w:p>
    <w:p w14:paraId="429493B9" w14:textId="77777777" w:rsidR="00AE5F09" w:rsidRDefault="004F794A">
      <w:pPr>
        <w:spacing w:line="600" w:lineRule="auto"/>
        <w:ind w:firstLine="720"/>
        <w:jc w:val="both"/>
      </w:pPr>
      <w:r>
        <w:t>Όπως, όμως, αποκαλύφθηκε πως δεν γίνεται απεργία πείνας τρώγοντας, κι εσείς δεν είστε αριστεροί ψηφίζοντας μνημόνια. Όποιο</w:t>
      </w:r>
      <w:r>
        <w:t xml:space="preserve">ς θέλει να είναι αριστερός παραιτείται. Δεν σας αναγκάζει κανένας να είστε εδώ στο Κοινοβούλιο και να ψηφίζετε! </w:t>
      </w:r>
    </w:p>
    <w:p w14:paraId="429493BA" w14:textId="77777777" w:rsidR="00AE5F09" w:rsidRDefault="004F794A">
      <w:pPr>
        <w:spacing w:line="600" w:lineRule="auto"/>
        <w:ind w:firstLine="720"/>
        <w:jc w:val="both"/>
      </w:pPr>
      <w:r>
        <w:t>Εγώ ξέρετε πως δεν έχω τίποτε κοινό πολιτικά με τον κ. Στρατούλη, τον κ. Λαφαζάνη και τη Λαϊκή Ενότητα, αλλά είχαν πολιτική εντιμότητα και παρα</w:t>
      </w:r>
      <w:r>
        <w:t xml:space="preserve">ιτήθηκαν από Υπουργοί. </w:t>
      </w:r>
    </w:p>
    <w:p w14:paraId="429493BB" w14:textId="77777777" w:rsidR="00AE5F09" w:rsidRDefault="004F794A">
      <w:pPr>
        <w:spacing w:line="600" w:lineRule="auto"/>
        <w:ind w:firstLine="720"/>
        <w:jc w:val="center"/>
      </w:pPr>
      <w:r>
        <w:t>(Θόρυβος-διαμαρτυρίες από την πτέρυγα του ΣΥΡΙΖΑ)</w:t>
      </w:r>
    </w:p>
    <w:p w14:paraId="429493BC" w14:textId="77777777" w:rsidR="00AE5F09" w:rsidRDefault="004F794A">
      <w:pPr>
        <w:spacing w:line="600" w:lineRule="auto"/>
        <w:ind w:firstLine="720"/>
        <w:jc w:val="both"/>
      </w:pPr>
      <w:r>
        <w:t>Παραιτήθηκαν από Υπουργοί. Δεν έκαναν τους αριστερούς ψηφίζοντας δεξιά. Δεν το έκαναν για να κρατήσουν καρέκλες και θεσούλες. Έφυγαν και μαζί πήραν και την ψυχή του ΣΥΡΙΖΑ.</w:t>
      </w:r>
    </w:p>
    <w:p w14:paraId="429493BD" w14:textId="77777777" w:rsidR="00AE5F09" w:rsidRDefault="004F794A">
      <w:pPr>
        <w:spacing w:line="600" w:lineRule="auto"/>
        <w:ind w:firstLine="720"/>
        <w:jc w:val="both"/>
      </w:pPr>
      <w:r>
        <w:rPr>
          <w:b/>
        </w:rPr>
        <w:t xml:space="preserve">ΔΗΜΗΤΡΙΟΣ ΓΑΚΗΣ: </w:t>
      </w:r>
      <w:r>
        <w:t>Εσείς είστε αριστερός;</w:t>
      </w:r>
    </w:p>
    <w:p w14:paraId="429493BE" w14:textId="77777777" w:rsidR="00AE5F09" w:rsidRDefault="004F794A">
      <w:pPr>
        <w:spacing w:line="600" w:lineRule="auto"/>
        <w:ind w:firstLine="720"/>
        <w:jc w:val="both"/>
      </w:pPr>
      <w:r>
        <w:rPr>
          <w:b/>
        </w:rPr>
        <w:t>ΘΕΟΧΑΡΗΣ (ΧΑΡΗΣ) ΘΕΟΧΑΡΗΣ:</w:t>
      </w:r>
      <w:r>
        <w:t xml:space="preserve"> Το έχετε καταλάβει, ότι την ψυχή του ΣΥΡΙΖΑ δεν την έχετε και την έχει πάρει η Λαϊκή Ενότητα; </w:t>
      </w:r>
    </w:p>
    <w:p w14:paraId="429493BF" w14:textId="77777777" w:rsidR="00AE5F09" w:rsidRDefault="004F794A">
      <w:pPr>
        <w:spacing w:line="600" w:lineRule="auto"/>
        <w:ind w:firstLine="720"/>
        <w:jc w:val="both"/>
      </w:pPr>
      <w:r>
        <w:rPr>
          <w:b/>
        </w:rPr>
        <w:t xml:space="preserve">ΤΡΙΑΝΤΑΦΥΛΛΟΣ ΜΗΤΑΦΙΔΗΣ: </w:t>
      </w:r>
      <w:r>
        <w:t xml:space="preserve">Άσε τα αυτά! </w:t>
      </w:r>
    </w:p>
    <w:p w14:paraId="429493C0" w14:textId="77777777" w:rsidR="00AE5F09" w:rsidRDefault="004F794A">
      <w:pPr>
        <w:spacing w:line="600" w:lineRule="auto"/>
        <w:ind w:firstLine="720"/>
        <w:jc w:val="both"/>
      </w:pPr>
      <w:r>
        <w:rPr>
          <w:b/>
        </w:rPr>
        <w:t xml:space="preserve">ΘΕΟΧΑΡΗΣ (ΧΑΡΗΣ) ΘΕΟΧΑΡΗΣ: </w:t>
      </w:r>
      <w:r>
        <w:t>Εσείς, κύριοι συνάδελφοι -ει</w:t>
      </w:r>
      <w:r>
        <w:t>δικά εσείς που δεν είστε στην Κυβέρνηση- θα συνεχίσετε να στηρίζετε τις επιλογές της ηγεσίας για τις καρέκλες;</w:t>
      </w:r>
    </w:p>
    <w:p w14:paraId="429493C1" w14:textId="77777777" w:rsidR="00AE5F09" w:rsidRDefault="004F794A">
      <w:pPr>
        <w:spacing w:line="600" w:lineRule="auto"/>
        <w:ind w:firstLine="720"/>
        <w:jc w:val="both"/>
      </w:pPr>
      <w:r>
        <w:rPr>
          <w:b/>
        </w:rPr>
        <w:t>ΠΑΝΑΓΙΩΤΑ ΚΟΖΟΜΠΟΛΗ-ΑΜΑΝΑΤΙΔΗ:</w:t>
      </w:r>
      <w:r>
        <w:t xml:space="preserve"> Τις ψηφίσατε, κύριε Θεοχάρη, εσείς;</w:t>
      </w:r>
    </w:p>
    <w:p w14:paraId="429493C2" w14:textId="77777777" w:rsidR="00AE5F09" w:rsidRDefault="004F794A">
      <w:pPr>
        <w:spacing w:line="600" w:lineRule="auto"/>
        <w:ind w:firstLine="720"/>
        <w:jc w:val="both"/>
      </w:pPr>
      <w:r>
        <w:rPr>
          <w:b/>
        </w:rPr>
        <w:t>ΘΕΟΧΑΡΗΣ (ΧΑΡΗΣ) ΘΕΟΧΑΡΗΣ:</w:t>
      </w:r>
      <w:r>
        <w:t xml:space="preserve"> Ο αριστερός που ξέρω εγώ παραιτείται όταν δεν συμφω</w:t>
      </w:r>
      <w:r>
        <w:t>νεί. Δεν είστε δημόσιοι υπάλληλοι!</w:t>
      </w:r>
    </w:p>
    <w:p w14:paraId="429493C3" w14:textId="77777777" w:rsidR="00AE5F09" w:rsidRDefault="004F794A">
      <w:pPr>
        <w:spacing w:line="600" w:lineRule="auto"/>
        <w:ind w:firstLine="720"/>
        <w:jc w:val="both"/>
      </w:pPr>
      <w:r>
        <w:rPr>
          <w:b/>
        </w:rPr>
        <w:t>ΣΩΚΡΑΤΗΣ ΦΑΜΕΛΛΟΣ:</w:t>
      </w:r>
      <w:r>
        <w:t xml:space="preserve"> Ενώ εσείς είστε, κύριε Θεοχάρη!</w:t>
      </w:r>
    </w:p>
    <w:p w14:paraId="429493C4" w14:textId="77777777" w:rsidR="00AE5F09" w:rsidRDefault="004F794A">
      <w:pPr>
        <w:spacing w:line="600" w:lineRule="auto"/>
        <w:ind w:firstLine="720"/>
        <w:jc w:val="both"/>
      </w:pPr>
      <w:r>
        <w:rPr>
          <w:b/>
        </w:rPr>
        <w:t>ΘΕΟΧΑΡΗΣ (ΧΑΡΗΣ) ΘΕΟΧΑΡΗΣ:</w:t>
      </w:r>
      <w:r>
        <w:t xml:space="preserve"> Θα τα ακούσετε όσο κι αν πονάει. Μην εκνευρίζεστε. Εδώ είμαστε, θα τα ακούσετε. </w:t>
      </w:r>
    </w:p>
    <w:p w14:paraId="429493C5" w14:textId="77777777" w:rsidR="00AE5F09" w:rsidRDefault="004F794A">
      <w:pPr>
        <w:spacing w:line="600" w:lineRule="auto"/>
        <w:ind w:firstLine="720"/>
        <w:jc w:val="both"/>
      </w:pPr>
      <w:r>
        <w:t xml:space="preserve">Δεν είστε δημόσιοι υπάλληλοι να υλοποιείτε την πολιτική της </w:t>
      </w:r>
      <w:r>
        <w:t>πολιτικής ηγεσίας. Δεν είστε υπάλληλοι της τρόικας και της όποιας τρόικας!</w:t>
      </w:r>
    </w:p>
    <w:p w14:paraId="429493C6" w14:textId="77777777" w:rsidR="00AE5F09" w:rsidRDefault="004F794A">
      <w:pPr>
        <w:spacing w:line="600" w:lineRule="auto"/>
        <w:ind w:firstLine="720"/>
        <w:jc w:val="center"/>
      </w:pPr>
      <w:r>
        <w:t>(Θόρυβος-διαμαρτυρίες από την πτέρυγα του ΣΥΡΙΖΑ)</w:t>
      </w:r>
    </w:p>
    <w:p w14:paraId="429493C7" w14:textId="77777777" w:rsidR="00AE5F09" w:rsidRDefault="004F794A">
      <w:pPr>
        <w:spacing w:line="600" w:lineRule="auto"/>
        <w:ind w:firstLine="720"/>
        <w:jc w:val="both"/>
      </w:pPr>
      <w:r>
        <w:rPr>
          <w:b/>
          <w:bCs/>
        </w:rPr>
        <w:t>ΠΡΟΕΔΡΕΥΩΝ (Γεώργιος Λαμπρούλης):</w:t>
      </w:r>
      <w:r>
        <w:t xml:space="preserve"> Παρακαλώ, κύριε Θεοχάρη!</w:t>
      </w:r>
    </w:p>
    <w:p w14:paraId="429493C8" w14:textId="77777777" w:rsidR="00AE5F09" w:rsidRDefault="004F794A">
      <w:pPr>
        <w:spacing w:line="600" w:lineRule="auto"/>
        <w:ind w:firstLine="720"/>
        <w:jc w:val="both"/>
      </w:pPr>
      <w:r>
        <w:rPr>
          <w:b/>
        </w:rPr>
        <w:t>ΘΕΟΧΑΡΗΣ (ΧΑΡΗΣ) ΘΕΟΧΑΡΗΣ:</w:t>
      </w:r>
      <w:r>
        <w:t xml:space="preserve"> Είστε Βουλευτές του ελληνικού Κοινοβουλίου!</w:t>
      </w:r>
    </w:p>
    <w:p w14:paraId="429493C9" w14:textId="77777777" w:rsidR="00AE5F09" w:rsidRDefault="004F794A">
      <w:pPr>
        <w:spacing w:line="600" w:lineRule="auto"/>
        <w:ind w:firstLine="720"/>
        <w:jc w:val="both"/>
      </w:pPr>
      <w:r>
        <w:rPr>
          <w:b/>
        </w:rPr>
        <w:t>Π</w:t>
      </w:r>
      <w:r>
        <w:rPr>
          <w:b/>
        </w:rPr>
        <w:t>ΑΝΑΓΙΩΤΑ ΚΟΖΟΜΠΟΛΗ-ΑΜΑΝΑΤΙΔΗ:</w:t>
      </w:r>
      <w:r>
        <w:t xml:space="preserve"> Δεν είναι λόγος αυτός. Είναι υβρεολόγιο!</w:t>
      </w:r>
    </w:p>
    <w:p w14:paraId="429493CA" w14:textId="77777777" w:rsidR="00AE5F09" w:rsidRDefault="004F794A">
      <w:pPr>
        <w:spacing w:line="600" w:lineRule="auto"/>
        <w:ind w:firstLine="720"/>
        <w:jc w:val="both"/>
      </w:pPr>
      <w:r>
        <w:rPr>
          <w:b/>
        </w:rPr>
        <w:t>ΝΙΝΑ</w:t>
      </w:r>
      <w:r>
        <w:rPr>
          <w:b/>
        </w:rPr>
        <w:t xml:space="preserve"> ΚΑΣΙΜΑΤΗ:</w:t>
      </w:r>
      <w:r>
        <w:t xml:space="preserve"> Μας προκαλεί, όμως.</w:t>
      </w:r>
    </w:p>
    <w:p w14:paraId="429493CB" w14:textId="77777777" w:rsidR="00AE5F09" w:rsidRDefault="004F794A">
      <w:pPr>
        <w:spacing w:line="600" w:lineRule="auto"/>
        <w:ind w:firstLine="720"/>
        <w:jc w:val="both"/>
      </w:pPr>
      <w:r>
        <w:rPr>
          <w:b/>
        </w:rPr>
        <w:t>ΘΕΟΧΑΡΗΣ (ΧΑΡΗΣ) ΘΕΟΧΑΡΗΣ:</w:t>
      </w:r>
      <w:r>
        <w:t xml:space="preserve"> Εσείς τα δηλώνετε αυτά.</w:t>
      </w:r>
    </w:p>
    <w:p w14:paraId="429493CC" w14:textId="77777777" w:rsidR="00AE5F09" w:rsidRDefault="004F794A">
      <w:pPr>
        <w:spacing w:line="600" w:lineRule="auto"/>
        <w:ind w:firstLine="720"/>
        <w:jc w:val="both"/>
      </w:pPr>
      <w:r>
        <w:rPr>
          <w:b/>
          <w:bCs/>
        </w:rPr>
        <w:t>ΠΡΟΕΔΡΕΥΩΝ (Γεώργιος Λαμπρούλης):</w:t>
      </w:r>
      <w:r>
        <w:t xml:space="preserve"> Θα πάρετε τον λόγο, όταν θα έρθει η σειρά σας να αντικρούσετε τα </w:t>
      </w:r>
      <w:r>
        <w:t xml:space="preserve">επιχειρήματά του. </w:t>
      </w:r>
    </w:p>
    <w:p w14:paraId="429493CD" w14:textId="77777777" w:rsidR="00AE5F09" w:rsidRDefault="004F794A">
      <w:pPr>
        <w:spacing w:line="600" w:lineRule="auto"/>
        <w:ind w:firstLine="720"/>
        <w:jc w:val="both"/>
      </w:pPr>
      <w:r>
        <w:rPr>
          <w:b/>
        </w:rPr>
        <w:t>ΣΩΚΡΑΤΗΣ ΦΑΜΕΛΛΟΣ:</w:t>
      </w:r>
      <w:r>
        <w:t xml:space="preserve"> Σας πείραξε πολύ το αποτέλεσμα των εκλογών, κύριε Θεοχάρη. Το γαρ πολύ της θλίψεως γεννά παραφροσύνην!</w:t>
      </w:r>
    </w:p>
    <w:p w14:paraId="429493CE" w14:textId="77777777" w:rsidR="00AE5F09" w:rsidRDefault="004F794A">
      <w:pPr>
        <w:spacing w:line="600" w:lineRule="auto"/>
        <w:ind w:firstLine="720"/>
        <w:jc w:val="both"/>
      </w:pPr>
      <w:r>
        <w:rPr>
          <w:b/>
        </w:rPr>
        <w:t>ΘΕΟΧΑΡΗΣ (ΧΑΡΗΣ) ΘΕΟΧΑΡΗΣ:</w:t>
      </w:r>
      <w:r>
        <w:t xml:space="preserve"> Εγώ </w:t>
      </w:r>
      <w:r>
        <w:t>επαναλαμβάνω</w:t>
      </w:r>
      <w:r>
        <w:t xml:space="preserve"> τα δικά σας λόγια, ότι ψηφίζετε παρά τη συνείδησή σας. Σε αυτό απαντάω.</w:t>
      </w:r>
      <w:r>
        <w:t xml:space="preserve"> Δεν είναι δικά μου αυτά τα λόγια. Κι αν δεν σας αρέσουν, αλλάξτε τη στάση σας. </w:t>
      </w:r>
    </w:p>
    <w:p w14:paraId="429493CF" w14:textId="77777777" w:rsidR="00AE5F09" w:rsidRDefault="004F794A">
      <w:pPr>
        <w:spacing w:line="600" w:lineRule="auto"/>
        <w:ind w:firstLine="720"/>
        <w:jc w:val="both"/>
      </w:pPr>
      <w:r>
        <w:t xml:space="preserve">Είστε βουλευτές του ελληνικού Κοινοβουλίου και όταν δεν ψηφίζετε κατά συνείδηση, παραβιάζετε το Σύνταγμα. Δεν χωράει «ολίγον έγκυος» σε αυτά, κυρίες και κύριοι συνάδελφοι της </w:t>
      </w:r>
      <w:r>
        <w:t xml:space="preserve">Συμπολίτευσης. </w:t>
      </w:r>
    </w:p>
    <w:p w14:paraId="429493D0" w14:textId="77777777" w:rsidR="00AE5F09" w:rsidRDefault="004F794A">
      <w:pPr>
        <w:spacing w:line="600" w:lineRule="auto"/>
        <w:ind w:firstLine="720"/>
        <w:jc w:val="both"/>
      </w:pPr>
      <w:r>
        <w:rPr>
          <w:b/>
        </w:rPr>
        <w:t>ΔΗΜΗΤΡΙΟΣ ΓΑΚΗΣ:</w:t>
      </w:r>
      <w:r>
        <w:t>… (δεν ακούστηκε)</w:t>
      </w:r>
    </w:p>
    <w:p w14:paraId="429493D1" w14:textId="77777777" w:rsidR="00AE5F09" w:rsidRDefault="004F794A">
      <w:pPr>
        <w:spacing w:line="600" w:lineRule="auto"/>
        <w:ind w:firstLine="720"/>
        <w:jc w:val="both"/>
      </w:pPr>
      <w:r>
        <w:rPr>
          <w:b/>
        </w:rPr>
        <w:t>ΘΕΟΧΑΡΗΣ (ΧΑΡΗΣ) ΘΕΟΧΑΡΗΣ:</w:t>
      </w:r>
      <w:r>
        <w:t xml:space="preserve"> Εγώ μιλάω για εσάς. Κοιτάξτε τα δικά σας θέματα. Δεν χρειάζεται εκνευρισμός, κύριε Γάκη. Ηρεμία.</w:t>
      </w:r>
    </w:p>
    <w:p w14:paraId="429493D2" w14:textId="77777777" w:rsidR="00AE5F09" w:rsidRDefault="004F794A">
      <w:pPr>
        <w:spacing w:line="600" w:lineRule="auto"/>
        <w:ind w:firstLine="720"/>
        <w:jc w:val="both"/>
      </w:pPr>
      <w:r>
        <w:t>Το δεύτερο που λέτε είναι πως αφού ψηφίσαμε το μνημόνιο το καλοκαίρι, πρέπει να συ</w:t>
      </w:r>
      <w:r>
        <w:t xml:space="preserve">νεχίσουμε να στηρίζουμε τα λάθη σας. </w:t>
      </w:r>
    </w:p>
    <w:p w14:paraId="429493D3" w14:textId="77777777" w:rsidR="00AE5F09" w:rsidRDefault="004F794A">
      <w:pPr>
        <w:spacing w:line="600" w:lineRule="auto"/>
        <w:ind w:firstLine="720"/>
        <w:jc w:val="both"/>
      </w:pPr>
      <w:r>
        <w:t>Όχι, κυρίες και κύριοι συνάδελφοι. Στηρίξαμε τη χώρα μας, γιατί οι εσωκομματικές σας έριδες και τα αποτυχημένα σχέδιά σας για τη δραχμή θα την έριχναν στα βράχια. Τώρα κρίνουμε τις διατάξεις που φέρνετε και κρίνουμε κι</w:t>
      </w:r>
      <w:r>
        <w:t xml:space="preserve"> εσάς. </w:t>
      </w:r>
    </w:p>
    <w:p w14:paraId="429493D4" w14:textId="77777777" w:rsidR="00AE5F09" w:rsidRDefault="004F794A">
      <w:pPr>
        <w:spacing w:line="600" w:lineRule="auto"/>
        <w:ind w:firstLine="720"/>
        <w:jc w:val="both"/>
      </w:pPr>
      <w:r>
        <w:t xml:space="preserve">Μετά την ψήφιση του καλοκαιριού μάς λέγατε πως είναι ακόμη ανοικτό το μνημόνιο σε βελτιώσεις. Πού είναι; </w:t>
      </w:r>
    </w:p>
    <w:p w14:paraId="429493D5" w14:textId="77777777" w:rsidR="00AE5F09" w:rsidRDefault="004F794A">
      <w:pPr>
        <w:spacing w:line="600" w:lineRule="auto"/>
        <w:ind w:firstLine="720"/>
        <w:jc w:val="both"/>
      </w:pPr>
      <w:r>
        <w:t>Πριν από τις εκλογές του Σεπτεμβρίου λέγατε πως θα το κάνετε καλύτερο και πρέπει να σας ψηφίσει ο ελληνικός λαός, για να το κάνετε καλύτερο. Π</w:t>
      </w:r>
      <w:r>
        <w:t xml:space="preserve">ού είναι που είναι καλύτερο; </w:t>
      </w:r>
    </w:p>
    <w:p w14:paraId="429493D6" w14:textId="77777777" w:rsidR="00AE5F09" w:rsidRDefault="004F794A">
      <w:pPr>
        <w:spacing w:line="600" w:lineRule="auto"/>
        <w:ind w:firstLine="720"/>
        <w:jc w:val="both"/>
      </w:pPr>
      <w:r>
        <w:t xml:space="preserve">Μετά τις εκλογές μάς είπατε πως με τέσσερις υποθέσεις φοροδιαφυγής θα πάρετε πίσω τον ΦΠΑ στην εκπαίδευση. Πού είναι ο ΦΠΑ στην εκπαίδευση που τον παίρνετε πίσω; </w:t>
      </w:r>
    </w:p>
    <w:p w14:paraId="429493D7" w14:textId="77777777" w:rsidR="00AE5F09" w:rsidRDefault="004F794A">
      <w:pPr>
        <w:spacing w:line="600" w:lineRule="auto"/>
        <w:ind w:firstLine="720"/>
        <w:jc w:val="both"/>
      </w:pPr>
      <w:r>
        <w:t>Προχθές ο Υπουργός Αγροτικής Ανάπτυξης είπε πως τα θέματα των α</w:t>
      </w:r>
      <w:r>
        <w:t xml:space="preserve">γροτών είναι ανοικτά. Συνεχίζετε, λοιπόν, στον ίδιο χαβά. </w:t>
      </w:r>
    </w:p>
    <w:p w14:paraId="429493D8" w14:textId="77777777" w:rsidR="00AE5F09" w:rsidRDefault="004F794A">
      <w:pPr>
        <w:spacing w:line="600" w:lineRule="auto"/>
        <w:ind w:firstLine="720"/>
        <w:jc w:val="both"/>
      </w:pPr>
      <w:r>
        <w:t xml:space="preserve">Όχι, λοιπόν, δεν ψηφίζουμε αυτό το μνημόνιο που δεν βελτιώνεται ούτε σε ένα κόμμα και μία τελεία. </w:t>
      </w:r>
    </w:p>
    <w:p w14:paraId="429493D9" w14:textId="77777777" w:rsidR="00AE5F09" w:rsidRDefault="004F794A">
      <w:pPr>
        <w:spacing w:line="600" w:lineRule="auto"/>
        <w:ind w:firstLine="720"/>
        <w:jc w:val="both"/>
      </w:pPr>
      <w:r>
        <w:t>Συνεπώς, κυρίες και κύριοι συνάδελφοι, εμείς δεν θα δεχθούμε τις λάθος διατάξεις του καλοκαιριού π</w:t>
      </w:r>
      <w:r>
        <w:t>ου δεν μπορέσατε εσείς να διορθώσετε. Δεν θα δεχθούμε να συνεχιστεί η κοροϊδία του ελληνικού λαού, με τις διατάξεις πριν από τις εκλογές να αναιρούνται μετά τις εκλογές, με το είπα-ξείπα των νεόκοπων μνημονιακών μαθητών.</w:t>
      </w:r>
    </w:p>
    <w:p w14:paraId="429493DA" w14:textId="77777777" w:rsidR="00AE5F09" w:rsidRDefault="004F794A">
      <w:pPr>
        <w:spacing w:line="600" w:lineRule="auto"/>
        <w:ind w:firstLine="720"/>
        <w:contextualSpacing/>
        <w:jc w:val="both"/>
      </w:pPr>
      <w:r>
        <w:t>Εμείς θα ψηφίζουμε κάθε διάταξη κατ</w:t>
      </w:r>
      <w:r>
        <w:t>ά συνείδηση, ανάλογα με το αν βοηθάει ή όχι τον ελληνικό λαό. Είναι το ίδιο που κάναμε πάντα, δηλαδή.</w:t>
      </w:r>
    </w:p>
    <w:p w14:paraId="429493DB" w14:textId="77777777" w:rsidR="00AE5F09" w:rsidRDefault="004F794A">
      <w:pPr>
        <w:spacing w:line="600" w:lineRule="auto"/>
        <w:ind w:firstLine="720"/>
        <w:contextualSpacing/>
        <w:jc w:val="both"/>
      </w:pPr>
      <w:r>
        <w:rPr>
          <w:b/>
        </w:rPr>
        <w:t>ΝΙΝΑ ΚΑΣΙΜΑΤΗ:</w:t>
      </w:r>
      <w:r>
        <w:t xml:space="preserve"> Πάντα, πάντα!</w:t>
      </w:r>
    </w:p>
    <w:p w14:paraId="429493DC" w14:textId="77777777" w:rsidR="00AE5F09" w:rsidRDefault="004F794A">
      <w:pPr>
        <w:spacing w:line="600" w:lineRule="auto"/>
        <w:ind w:firstLine="720"/>
        <w:contextualSpacing/>
        <w:jc w:val="both"/>
      </w:pPr>
      <w:r>
        <w:rPr>
          <w:b/>
        </w:rPr>
        <w:t>ΘΕΟΧΑΡΗΣ (ΧΑΡΗΣ) ΘΕΟΧΑΡΗΣ:</w:t>
      </w:r>
      <w:r>
        <w:t xml:space="preserve"> Ζητήσατε από τον ελληνικό λαό να κυβερνήσετε μόνοι σας με τους ΑΝΕΛ, για να υλοποιήσετε καλύτερα κ</w:t>
      </w:r>
      <w:r>
        <w:t xml:space="preserve">αι </w:t>
      </w:r>
      <w:r>
        <w:t>πι</w:t>
      </w:r>
      <w:r>
        <w:t>ο πιστά</w:t>
      </w:r>
      <w:r>
        <w:t xml:space="preserve"> το μνημόνιο. Εφόσον ο ελληνικός λαός σάς έδωσε αυτό που ζητήσατε, τώρα γιατί φωνάζετε;</w:t>
      </w:r>
    </w:p>
    <w:p w14:paraId="429493DD" w14:textId="77777777" w:rsidR="00AE5F09" w:rsidRDefault="004F794A">
      <w:pPr>
        <w:spacing w:line="600" w:lineRule="auto"/>
        <w:ind w:firstLine="720"/>
        <w:contextualSpacing/>
        <w:jc w:val="both"/>
      </w:pPr>
      <w:r>
        <w:t xml:space="preserve">Δεν θέλατε να συγκατοικήσουμε, γιατί δεν θα σας αφήναμε να κάνετε ό,τι θέλετε και τώρα θέλετε να μοιραστούμε το ενοίκιο. Ε, όχι! Δεν θα μοιραστούμε το </w:t>
      </w:r>
      <w:r>
        <w:t>ενοίκιο! Ψάχνετε για κορόιδα, αλλά τα κορόιδα τελείωσαν!</w:t>
      </w:r>
    </w:p>
    <w:p w14:paraId="429493DE" w14:textId="77777777" w:rsidR="00AE5F09" w:rsidRDefault="004F794A">
      <w:pPr>
        <w:spacing w:line="600" w:lineRule="auto"/>
        <w:ind w:firstLine="720"/>
        <w:contextualSpacing/>
        <w:jc w:val="both"/>
      </w:pPr>
      <w:r>
        <w:t xml:space="preserve">Τρίτον, μας λέτε πως έχετε το ηθικό πλεονέκτημα ως </w:t>
      </w:r>
      <w:r>
        <w:t>α</w:t>
      </w:r>
      <w:r>
        <w:t xml:space="preserve">ριστεροί. Ήδη είδαμε πως δεν είστε </w:t>
      </w:r>
      <w:r>
        <w:t>α</w:t>
      </w:r>
      <w:r>
        <w:t>ριστεροί. Ήδη είδαμε πως δεν έχετε πολιτική εντιμότητα, καθώς εξαπατάτε τον ελληνικό λαό. Καθώς, όμως, ψάχνετε και το ηθικό πλεονέκτημα που σας το πήραν οι Υπουργοί που ξεχνούν τις μετοχές και τις καταθέσεις τους, καθώς αναρωτιέστε ποιοι είναι και πού βρίσ</w:t>
      </w:r>
      <w:r>
        <w:t xml:space="preserve">κονται, σημειώστε πως η ανακριβής δήλωση </w:t>
      </w:r>
      <w:r>
        <w:t>«</w:t>
      </w:r>
      <w:r>
        <w:t>πόθεν έσχες</w:t>
      </w:r>
      <w:r>
        <w:t>»</w:t>
      </w:r>
      <w:r>
        <w:t xml:space="preserve"> είναι αυτοτελώς και από μόνη της αδίκημα. Δεν έχει σχέση με το εάν είναι προϊόν εγκλήματος ή μη φορολογημένα τα ποσά. Αυτά εξετάζονται αργότερα και από άλλες υπηρεσίες.</w:t>
      </w:r>
    </w:p>
    <w:p w14:paraId="429493DF" w14:textId="77777777" w:rsidR="00AE5F09" w:rsidRDefault="004F794A">
      <w:pPr>
        <w:spacing w:line="600" w:lineRule="auto"/>
        <w:ind w:firstLine="720"/>
        <w:contextualSpacing/>
        <w:jc w:val="both"/>
      </w:pPr>
      <w:r>
        <w:t xml:space="preserve">Συγκαλέστε, λοιπόν, άμεσα την </w:t>
      </w:r>
      <w:r>
        <w:t>ε</w:t>
      </w:r>
      <w:r>
        <w:t>π</w:t>
      </w:r>
      <w:r>
        <w:t>ιτροπή για να φύγουν όλες οι σκιές. Αρκετά έχει πληρώσει όλο το πολιτικό σύστημα</w:t>
      </w:r>
      <w:r w:rsidRPr="00805341">
        <w:t>!</w:t>
      </w:r>
    </w:p>
    <w:p w14:paraId="429493E0" w14:textId="77777777" w:rsidR="00AE5F09" w:rsidRDefault="004F794A">
      <w:pPr>
        <w:spacing w:line="600" w:lineRule="auto"/>
        <w:ind w:firstLine="720"/>
        <w:contextualSpacing/>
        <w:jc w:val="both"/>
      </w:pPr>
      <w:r>
        <w:t>Τέλος, μας λέτε πως με όλα αυτά που φέρνετε, όσο και αν είναι άσχημα, επειδή έχετε το ηθικό πλεονέκτημα, θα χτυπήσετε τη φοροδιαφυγή και τη διαφθορά, δεν έχετε εξαρτήσεις. Ας</w:t>
      </w:r>
      <w:r>
        <w:t xml:space="preserve"> αφήσω πως ήδη αποχαιρετίσατε το πλεονέκτημα που χάνετε, ας δω αν θα μπορέσετε να πιάσετε τη φοροδιαφυγή και τη διαφθορά με αυτό το νομοσχέδιο, αν η σφαγή των συντάξεων που φέρνετε εδώ και που μας παρουσιάσατε σε άλλη αίθουσα της Βουλής και θα μας φέρετε σ</w:t>
      </w:r>
      <w:r>
        <w:t>ε λίγο για ψήφιση, αν η αποκαθήλωση του κ. Σκουρλέτη και της επτάμηνης διακυβέρνησής σας αξίζει τον κόπο.</w:t>
      </w:r>
    </w:p>
    <w:p w14:paraId="429493E1" w14:textId="77777777" w:rsidR="00AE5F09" w:rsidRDefault="004F794A">
      <w:pPr>
        <w:spacing w:line="600" w:lineRule="auto"/>
        <w:ind w:firstLine="720"/>
        <w:contextualSpacing/>
        <w:jc w:val="both"/>
      </w:pPr>
      <w:r>
        <w:t xml:space="preserve">Ήδη απέδειξα στην </w:t>
      </w:r>
      <w:r>
        <w:t>ε</w:t>
      </w:r>
      <w:r>
        <w:t xml:space="preserve">πιτροπή πως η διάταξη που επιτρέπει την υποβολή εκπρόθεσμων και τροποποιητικών δηλώσεων μετά την έναρξη του ελέγχου βοηθάει και τη </w:t>
      </w:r>
      <w:r>
        <w:t xml:space="preserve">φοροδιαφυγή και τη διαφθορά. Συνοπτικά θα τα πω για να τα ακούσει και ο ελληνικός λαός, αλλά και όσοι Βουλευτές δεν ήταν στην </w:t>
      </w:r>
      <w:r>
        <w:t>ε</w:t>
      </w:r>
      <w:r>
        <w:t xml:space="preserve">πιτροπή. </w:t>
      </w:r>
    </w:p>
    <w:p w14:paraId="429493E2" w14:textId="77777777" w:rsidR="00AE5F09" w:rsidRDefault="004F794A">
      <w:pPr>
        <w:spacing w:line="600" w:lineRule="auto"/>
        <w:ind w:firstLine="720"/>
        <w:contextualSpacing/>
        <w:jc w:val="both"/>
      </w:pPr>
      <w:r>
        <w:t xml:space="preserve">Με την κατάλληλη συνεννόηση ο ελεγκτής και ο φοροφυγάς θα τα βρουν, ώστε η σωστή δήλωση να ακυρώσει με το αζημίωτο τον </w:t>
      </w:r>
      <w:r>
        <w:t>έλεγχο. Όμως, ακόμη και αν παραβλέψουμε τη διαφθορά, ο φορολογούμενος μετά τη διάταξη αυτή δεν θα πρέπει να κάνει πια ειλικρινείς δηλώσεις. Διότι αν δεν ελεγχθεί, θα τη γλιτώσει έτσι και αλλιώς. Αν ελεγχθεί, όμως, θα μπορεί με μικρό πρόστιμο -μικρότερο, γι</w:t>
      </w:r>
      <w:r>
        <w:t>ατί εσείς το μικρύνατε και το καλοκαίρι και το μικραίνετε και τώρα- να τη γλιτώσει.</w:t>
      </w:r>
    </w:p>
    <w:p w14:paraId="429493E3" w14:textId="77777777" w:rsidR="00AE5F09" w:rsidRDefault="004F794A">
      <w:pPr>
        <w:spacing w:line="600" w:lineRule="auto"/>
        <w:ind w:firstLine="720"/>
        <w:contextualSpacing/>
        <w:jc w:val="both"/>
      </w:pPr>
      <w:r>
        <w:t>Ο κ. Αλεξιάδης τι απάντησε; Πως υπάρχει ήδη φοροδιαφυγή. Αυτή είναι η απάντησή του, πως υπάρχει ήδη φοροδιαφυγή. Αυτό δεν είναι απάντηση. Αυτό είναι «πετάω την μπάλα στην ε</w:t>
      </w:r>
      <w:r>
        <w:t>ξέδρα».</w:t>
      </w:r>
    </w:p>
    <w:p w14:paraId="429493E4" w14:textId="77777777" w:rsidR="00AE5F09" w:rsidRDefault="004F794A">
      <w:pPr>
        <w:spacing w:line="600" w:lineRule="auto"/>
        <w:ind w:firstLine="720"/>
        <w:contextualSpacing/>
        <w:jc w:val="both"/>
      </w:pPr>
      <w:r>
        <w:t>Αν φέρετε μια διάταξη που μοιράζετε δωρεάν όπλα και σας πούμε ότι αυτό θα οδηγήσει σε φόνους, θα μας πείτε «μα, ήδη γίνονται φόνοι»; Αυτή είναι απάντηση; Κρίνουμε τη διάταξη ως τέτοια και κρίνουμε ότι βοηθάει τη φοροδιαφυγή. Το ότι θα έρθει να προσ</w:t>
      </w:r>
      <w:r>
        <w:t xml:space="preserve">θέσει σε ήδη υπάρχουσα φοροδιαφυγή δεν έχει </w:t>
      </w:r>
      <w:r>
        <w:t>κα</w:t>
      </w:r>
      <w:r>
        <w:t>μ</w:t>
      </w:r>
      <w:r>
        <w:t>μία</w:t>
      </w:r>
      <w:r>
        <w:t xml:space="preserve"> σημασία. Δεν είναι σοβαρά πράγματα αυτά!</w:t>
      </w:r>
    </w:p>
    <w:p w14:paraId="429493E5" w14:textId="77777777" w:rsidR="00AE5F09" w:rsidRDefault="004F794A">
      <w:pPr>
        <w:spacing w:line="600" w:lineRule="auto"/>
        <w:ind w:firstLine="720"/>
        <w:contextualSpacing/>
        <w:jc w:val="both"/>
      </w:pPr>
      <w:r>
        <w:t>Είστε πίσω στα φορολογικά έσοδα 3,4 δισεκατομμύρια ήδη. Με αυτές τις διατάξεις θα πάτε ακόμη χειρότερα. Το λέω τώρα για να το ακούσει και ο ελληνικός λαός: Δεν θα π</w:t>
      </w:r>
      <w:r>
        <w:t>ιάσετε έτσι τους στόχους και θα αρχίσετε να κατηγορείτε το μνημόνιο, το κακό το ριζικό μας, τους ανάλγητους Ευρωπαίους ή δεν ξέρω και εγώ τι άλλο! Δεν θα πιάσετε, όμως, τους στόχους και θα πάρετε και νέα μέτρα με το τσεκούρι, γιατί φέρνετε τέτοιες διατάξει</w:t>
      </w:r>
      <w:r>
        <w:t>ς προστασίας και ενθάρρυνσης της φοροδιαφυγής και της διαφθοράς.</w:t>
      </w:r>
    </w:p>
    <w:p w14:paraId="429493E6" w14:textId="77777777" w:rsidR="00AE5F09" w:rsidRDefault="004F794A">
      <w:pPr>
        <w:spacing w:line="600" w:lineRule="auto"/>
        <w:ind w:firstLine="720"/>
        <w:contextualSpacing/>
        <w:jc w:val="both"/>
      </w:pPr>
      <w:r>
        <w:t>Όμως, δεν είναι μόνο αυτές. Θα σας πω και μερικά ακόμη:</w:t>
      </w:r>
    </w:p>
    <w:p w14:paraId="429493E7" w14:textId="77777777" w:rsidR="00AE5F09" w:rsidRDefault="004F794A">
      <w:pPr>
        <w:spacing w:line="600" w:lineRule="auto"/>
        <w:ind w:firstLine="720"/>
        <w:contextualSpacing/>
        <w:jc w:val="both"/>
      </w:pPr>
      <w:r>
        <w:t>Στο άρθρο 3 παράγραφος 5, ήμουν και είμαι υπέρμαχος τους εξορθολογισμού των προστίμων του ΚΒΣ. Σε όλες τις χώρες βάζουν πρόστιμα στις φ</w:t>
      </w:r>
      <w:r>
        <w:t>ορολογίες ΦΠΑ και εισοδήματος και κάποια ελάχιστα στον Κώδικα Βιβλίων και Στοιχείων, που δεν υπάρχει, αλλά ό,τι αντίστοιχο υπάρχει. Σημειώνω πως όποτε προσπάθησαν στο παρελθόν να μειώσουν τα σε μεγάλο βαθμό μη εισπράξιμα -διότι περίπου το 0,5% εισπράττεται</w:t>
      </w:r>
      <w:r>
        <w:t xml:space="preserve">- πρόστιμα, εσείς, όπως και όλοι οι προηγούμενοι στην </w:t>
      </w:r>
      <w:r>
        <w:t>α</w:t>
      </w:r>
      <w:r>
        <w:t>ντιπολίτευση, φωνάζατε πως προσπαθεί η κυβέρνηση να προστατεύσει τους φοροφυγάδες. Τώρα τα κάνετε εσείς.</w:t>
      </w:r>
    </w:p>
    <w:p w14:paraId="429493E8" w14:textId="77777777" w:rsidR="00AE5F09" w:rsidRDefault="004F794A">
      <w:pPr>
        <w:spacing w:line="600" w:lineRule="auto"/>
        <w:ind w:firstLine="720"/>
        <w:contextualSpacing/>
        <w:jc w:val="both"/>
      </w:pPr>
      <w:r>
        <w:t xml:space="preserve">Τι κάνετε; Πρόστιμα υπάρχουν πια μόνο αν υπάρχει ΦΠΑ. Για παράδειγμα, για τους γιατρούς που δεν </w:t>
      </w:r>
      <w:r>
        <w:t>έχουν ΦΠΑ δεν θα έχει πια νόημα να στέλνουμε την εφορία στα ιατρεία, διότι δεν υπάρχει πρόστιμο πια, αν ο γιατρός δεν κόψει μια απόδειξη.</w:t>
      </w:r>
    </w:p>
    <w:p w14:paraId="429493E9" w14:textId="77777777" w:rsidR="00AE5F09" w:rsidRDefault="004F794A">
      <w:pPr>
        <w:spacing w:line="600" w:lineRule="auto"/>
        <w:ind w:firstLine="720"/>
        <w:jc w:val="both"/>
        <w:rPr>
          <w:szCs w:val="28"/>
        </w:rPr>
      </w:pPr>
      <w:r>
        <w:rPr>
          <w:szCs w:val="28"/>
        </w:rPr>
        <w:t>Πάνε, λοιπόν, οι βαρύγδουπες ανακοινώσεις για τα συνεργεία που βγαίνουν στο Κολωνάκι και κόβουν πρόστιμα για τους γιατ</w:t>
      </w:r>
      <w:r>
        <w:rPr>
          <w:szCs w:val="28"/>
        </w:rPr>
        <w:t>ρούς του Κολωνακίου. Πάνε αυτά! Δεν θα μπορείτε να κόψετε πρόστιμα, γιατί δεν έχει ΦΠΑ.</w:t>
      </w:r>
    </w:p>
    <w:p w14:paraId="429493EA" w14:textId="77777777" w:rsidR="00AE5F09" w:rsidRDefault="004F794A">
      <w:pPr>
        <w:spacing w:line="600" w:lineRule="auto"/>
        <w:ind w:firstLine="720"/>
        <w:jc w:val="both"/>
        <w:rPr>
          <w:szCs w:val="28"/>
        </w:rPr>
      </w:pPr>
      <w:r>
        <w:rPr>
          <w:szCs w:val="28"/>
        </w:rPr>
        <w:t xml:space="preserve">Έτσι δεν είναι, κύριε Βρούτση, που είστε εφοριακός και τα ξέρετε; Αφήστε που δεν θα έχουν νόημα και όλες οι περιπτώσεις των αποδείξεων στα μπαρ, </w:t>
      </w:r>
      <w:r>
        <w:rPr>
          <w:szCs w:val="28"/>
        </w:rPr>
        <w:t>κ</w:t>
      </w:r>
      <w:r>
        <w:rPr>
          <w:szCs w:val="28"/>
        </w:rPr>
        <w:t>.</w:t>
      </w:r>
      <w:r>
        <w:rPr>
          <w:szCs w:val="28"/>
        </w:rPr>
        <w:t>λπ.</w:t>
      </w:r>
      <w:r>
        <w:rPr>
          <w:szCs w:val="28"/>
        </w:rPr>
        <w:t>.</w:t>
      </w:r>
      <w:r>
        <w:rPr>
          <w:szCs w:val="28"/>
        </w:rPr>
        <w:t xml:space="preserve"> Με 10 ή 20 ευρώ </w:t>
      </w:r>
      <w:r>
        <w:rPr>
          <w:szCs w:val="28"/>
        </w:rPr>
        <w:t>μη κομμένες αποδείξεις –είπε και ο κ. Κουτσούκος εχθές- θα υπάρχει πρόστιμο 1,5 ευρώ με 2 ευρώ. Δεν θα αξίζει ούτε η βενζίνη του εφοριακού που πήγε στο μπαρ για να κόψει το πρόστιμο.</w:t>
      </w:r>
    </w:p>
    <w:p w14:paraId="429493EB" w14:textId="77777777" w:rsidR="00AE5F09" w:rsidRDefault="004F794A">
      <w:pPr>
        <w:spacing w:line="600" w:lineRule="auto"/>
        <w:ind w:firstLine="720"/>
        <w:jc w:val="both"/>
        <w:rPr>
          <w:szCs w:val="28"/>
        </w:rPr>
      </w:pPr>
      <w:r>
        <w:rPr>
          <w:szCs w:val="28"/>
        </w:rPr>
        <w:t xml:space="preserve">Επίσης, αμνηστεύετε με την παράγραφο 6 του άρθρου 3 όλα τα πλαστά και τα </w:t>
      </w:r>
      <w:r>
        <w:rPr>
          <w:szCs w:val="28"/>
        </w:rPr>
        <w:t>εικονικά για τις παλαιές χρήσεις. Δεν μιλάμε για από εδώ και εμπρός που θα μπορούσαμε να συζητήσουμε και να συμφωνήσουμε</w:t>
      </w:r>
      <w:r>
        <w:rPr>
          <w:szCs w:val="28"/>
        </w:rPr>
        <w:t>,</w:t>
      </w:r>
      <w:r>
        <w:rPr>
          <w:szCs w:val="28"/>
        </w:rPr>
        <w:t xml:space="preserve"> αλλά για τις παλαιές χρήσεις. Ακυρώνετε, δηλαδή, εν κρυπτώ φορολογική εργασία ετών. Αν πρέπει να το κάνετε, πείτε το. Μην το κάνετε έτ</w:t>
      </w:r>
      <w:r>
        <w:rPr>
          <w:szCs w:val="28"/>
        </w:rPr>
        <w:t xml:space="preserve">σι, στα μουλωχτά. </w:t>
      </w:r>
    </w:p>
    <w:p w14:paraId="429493EC" w14:textId="77777777" w:rsidR="00AE5F09" w:rsidRDefault="004F794A">
      <w:pPr>
        <w:spacing w:line="600" w:lineRule="auto"/>
        <w:ind w:firstLine="720"/>
        <w:jc w:val="both"/>
        <w:rPr>
          <w:szCs w:val="28"/>
        </w:rPr>
      </w:pPr>
      <w:r>
        <w:rPr>
          <w:szCs w:val="28"/>
        </w:rPr>
        <w:t>Όλες οι υποθέσεις που δεν θα ολοκληρωθούν μέχρι αύριο που ψηφίζεται το νομοσχέδιο, ακόμα κι αν αφορούν παλαιές χρήσεις, όπως για παράδειγμα το 2009 και το 2010, αρχειοθετούνται. Όμως και όσες είναι μεγάλες, με την παράγραφο 7 του ίδιου ά</w:t>
      </w:r>
      <w:r>
        <w:rPr>
          <w:szCs w:val="28"/>
        </w:rPr>
        <w:t xml:space="preserve">ρθρου θα δικαιωθούν στο ΣτΕ, λόγω της συνταγματικής αρχής της ευμενέστερης αντιμετώπισης. Και αυτοί τη </w:t>
      </w:r>
      <w:r>
        <w:rPr>
          <w:szCs w:val="28"/>
        </w:rPr>
        <w:t>γλ</w:t>
      </w:r>
      <w:r>
        <w:rPr>
          <w:szCs w:val="28"/>
        </w:rPr>
        <w:t>ι</w:t>
      </w:r>
      <w:r>
        <w:rPr>
          <w:szCs w:val="28"/>
        </w:rPr>
        <w:t>τώνουν.</w:t>
      </w:r>
      <w:r>
        <w:rPr>
          <w:szCs w:val="28"/>
        </w:rPr>
        <w:t xml:space="preserve"> Οι μικροί, που δεν έχουν λεφτά να πάνε στο δικαστήριο και να πληρώσουν, θα τα πληρώσουν. Οι μεγάλοι, όμως, θα πάνε μέχρι το ΣτΕ, δεν θα δώσουν</w:t>
      </w:r>
      <w:r>
        <w:rPr>
          <w:szCs w:val="28"/>
        </w:rPr>
        <w:t xml:space="preserve"> ούτε ευρώ και θα τα πάρουν πίσω και όσα έχουν δώσει ως τώρα. </w:t>
      </w:r>
    </w:p>
    <w:p w14:paraId="429493ED" w14:textId="77777777" w:rsidR="00AE5F09" w:rsidRDefault="004F794A">
      <w:pPr>
        <w:spacing w:line="600" w:lineRule="auto"/>
        <w:ind w:firstLine="720"/>
        <w:jc w:val="both"/>
        <w:rPr>
          <w:szCs w:val="28"/>
        </w:rPr>
      </w:pPr>
      <w:r>
        <w:rPr>
          <w:szCs w:val="28"/>
        </w:rPr>
        <w:t xml:space="preserve">Πάρα πολύ καλά πηγαίνετε για δεύτερη φορά </w:t>
      </w:r>
      <w:r>
        <w:rPr>
          <w:szCs w:val="28"/>
        </w:rPr>
        <w:t>α</w:t>
      </w:r>
      <w:r>
        <w:rPr>
          <w:szCs w:val="28"/>
        </w:rPr>
        <w:t>ριστερά!</w:t>
      </w:r>
    </w:p>
    <w:p w14:paraId="429493EE" w14:textId="77777777" w:rsidR="00AE5F09" w:rsidRDefault="004F794A">
      <w:pPr>
        <w:spacing w:line="600" w:lineRule="auto"/>
        <w:ind w:firstLine="720"/>
        <w:jc w:val="both"/>
        <w:rPr>
          <w:szCs w:val="28"/>
        </w:rPr>
      </w:pPr>
      <w:r>
        <w:rPr>
          <w:szCs w:val="28"/>
        </w:rPr>
        <w:t xml:space="preserve">Με την παράγραφο 8 </w:t>
      </w:r>
      <w:r>
        <w:rPr>
          <w:szCs w:val="28"/>
        </w:rPr>
        <w:t>γλ</w:t>
      </w:r>
      <w:r>
        <w:rPr>
          <w:szCs w:val="28"/>
        </w:rPr>
        <w:t>ι</w:t>
      </w:r>
      <w:r>
        <w:rPr>
          <w:szCs w:val="28"/>
        </w:rPr>
        <w:t>τώνετε</w:t>
      </w:r>
      <w:r>
        <w:rPr>
          <w:szCs w:val="28"/>
        </w:rPr>
        <w:t xml:space="preserve"> όσους φουσκώνουν τα έξοδά τους με τιμολόγια «μαϊμού» στους «αυτοφωράκηδες». Ακούσατε τον κ. Μεϊμαράκη να μιλά γι</w:t>
      </w:r>
      <w:r>
        <w:rPr>
          <w:szCs w:val="28"/>
        </w:rPr>
        <w:t xml:space="preserve">α «αυτοφωράκηδες» και φέρατε ολόκληρο νομοσχέδιο, για να τους σώσετε. Το ίδιο συμβαίνει και για όσους υπερτιμολογούν, για να δικαιολογήσουν επιδοτήσεις και επενδυτικά αγαθά. Αν </w:t>
      </w:r>
      <w:r>
        <w:rPr>
          <w:szCs w:val="28"/>
        </w:rPr>
        <w:t>κ</w:t>
      </w:r>
      <w:r>
        <w:rPr>
          <w:szCs w:val="28"/>
        </w:rPr>
        <w:t>τίσετε και το κτήριο υπερτιμολογημένο, αφού υπάρχει το κτήριο, δεν υπάρχει πια</w:t>
      </w:r>
      <w:r>
        <w:rPr>
          <w:szCs w:val="28"/>
        </w:rPr>
        <w:t xml:space="preserve"> παράβαση και είμαστε μια χαρά.</w:t>
      </w:r>
    </w:p>
    <w:p w14:paraId="429493EF" w14:textId="77777777" w:rsidR="00AE5F09" w:rsidRDefault="004F794A">
      <w:pPr>
        <w:spacing w:line="600" w:lineRule="auto"/>
        <w:ind w:firstLine="720"/>
        <w:jc w:val="both"/>
        <w:rPr>
          <w:szCs w:val="28"/>
        </w:rPr>
      </w:pPr>
      <w:r>
        <w:rPr>
          <w:szCs w:val="28"/>
        </w:rPr>
        <w:t xml:space="preserve">(Στο σημείο αυτό </w:t>
      </w:r>
      <w:r>
        <w:rPr>
          <w:szCs w:val="28"/>
        </w:rPr>
        <w:t>κ</w:t>
      </w:r>
      <w:r>
        <w:rPr>
          <w:szCs w:val="28"/>
        </w:rPr>
        <w:t>τυπά</w:t>
      </w:r>
      <w:r>
        <w:rPr>
          <w:szCs w:val="28"/>
        </w:rPr>
        <w:t>ει</w:t>
      </w:r>
      <w:r>
        <w:rPr>
          <w:szCs w:val="28"/>
        </w:rPr>
        <w:t xml:space="preserve"> προειδοποιητικά το κουδούνι λήξεως του χρόνου ομιλίας του κυρίου Βουλευτή)</w:t>
      </w:r>
    </w:p>
    <w:p w14:paraId="429493F0" w14:textId="77777777" w:rsidR="00AE5F09" w:rsidRDefault="004F794A">
      <w:pPr>
        <w:spacing w:line="600" w:lineRule="auto"/>
        <w:ind w:firstLine="720"/>
        <w:jc w:val="both"/>
        <w:rPr>
          <w:szCs w:val="28"/>
        </w:rPr>
      </w:pPr>
      <w:r>
        <w:rPr>
          <w:szCs w:val="28"/>
        </w:rPr>
        <w:t xml:space="preserve">Αμνηστεύετε ποινικά με το άρθρο 8 τις </w:t>
      </w:r>
      <w:r>
        <w:rPr>
          <w:szCs w:val="28"/>
          <w:lang w:val="en-US"/>
        </w:rPr>
        <w:t>offshore</w:t>
      </w:r>
      <w:r>
        <w:rPr>
          <w:szCs w:val="28"/>
        </w:rPr>
        <w:t xml:space="preserve"> που δεν πληρώνουν τον </w:t>
      </w:r>
      <w:r>
        <w:rPr>
          <w:szCs w:val="28"/>
        </w:rPr>
        <w:t>ε</w:t>
      </w:r>
      <w:r>
        <w:rPr>
          <w:szCs w:val="28"/>
        </w:rPr>
        <w:t xml:space="preserve">ιδικό </w:t>
      </w:r>
      <w:r>
        <w:rPr>
          <w:szCs w:val="28"/>
        </w:rPr>
        <w:t>φ</w:t>
      </w:r>
      <w:r>
        <w:rPr>
          <w:szCs w:val="28"/>
        </w:rPr>
        <w:t xml:space="preserve">όρο </w:t>
      </w:r>
      <w:r>
        <w:rPr>
          <w:szCs w:val="28"/>
        </w:rPr>
        <w:t>α</w:t>
      </w:r>
      <w:r>
        <w:rPr>
          <w:szCs w:val="28"/>
        </w:rPr>
        <w:t xml:space="preserve">κινήτων μέχρι ποσού 100.000 ευρώ. Η Νέα Δημοκρατία δεν τόλμησε να το κάνει αυτό. Η παράβαση ήταν ποινική από το πρώτο ευρώ. Για μέχρι 100.000 ευρώ απλήρωτο φόρο, δηλαδή για αντικειμενική αξία ακινήτου περίπου 700.000 ευρώ, οι </w:t>
      </w:r>
      <w:r>
        <w:rPr>
          <w:szCs w:val="28"/>
          <w:lang w:val="en-US"/>
        </w:rPr>
        <w:t>offshore</w:t>
      </w:r>
      <w:r>
        <w:rPr>
          <w:szCs w:val="28"/>
        </w:rPr>
        <w:t xml:space="preserve"> δεν διώκονται. Αυτό λ</w:t>
      </w:r>
      <w:r>
        <w:rPr>
          <w:szCs w:val="28"/>
        </w:rPr>
        <w:t>έτε στον ελληνικό λαό.</w:t>
      </w:r>
    </w:p>
    <w:p w14:paraId="429493F1" w14:textId="77777777" w:rsidR="00AE5F09" w:rsidRDefault="004F794A">
      <w:pPr>
        <w:spacing w:line="600" w:lineRule="auto"/>
        <w:ind w:firstLine="720"/>
        <w:jc w:val="both"/>
        <w:rPr>
          <w:szCs w:val="28"/>
        </w:rPr>
      </w:pPr>
      <w:r>
        <w:rPr>
          <w:szCs w:val="28"/>
        </w:rPr>
        <w:t xml:space="preserve">Δείτε το. Πολύ γρήγορα μάς γίνατε σύμμαχοί των ιδιοκτητών </w:t>
      </w:r>
      <w:r>
        <w:rPr>
          <w:szCs w:val="28"/>
          <w:lang w:val="en-US"/>
        </w:rPr>
        <w:t>offshore</w:t>
      </w:r>
      <w:r>
        <w:rPr>
          <w:szCs w:val="28"/>
        </w:rPr>
        <w:t>.</w:t>
      </w:r>
    </w:p>
    <w:p w14:paraId="429493F2" w14:textId="77777777" w:rsidR="00AE5F09" w:rsidRDefault="004F794A">
      <w:pPr>
        <w:spacing w:line="600" w:lineRule="auto"/>
        <w:ind w:firstLine="720"/>
        <w:jc w:val="both"/>
        <w:rPr>
          <w:szCs w:val="28"/>
        </w:rPr>
      </w:pPr>
      <w:r>
        <w:rPr>
          <w:szCs w:val="28"/>
        </w:rPr>
        <w:t>Επίσης, με το άρθρο 8 αλλάζετε το άρθρο 66, παράγραφος 5 του Κώδικα Φορολογικής Διαδικασίας και λέτε πως δεν είναι εικονικό για το</w:t>
      </w:r>
      <w:r>
        <w:rPr>
          <w:szCs w:val="28"/>
        </w:rPr>
        <w:t>ν</w:t>
      </w:r>
      <w:r>
        <w:rPr>
          <w:szCs w:val="28"/>
        </w:rPr>
        <w:t xml:space="preserve"> λήπτη το φορολογικό στοιχείο</w:t>
      </w:r>
      <w:r>
        <w:rPr>
          <w:szCs w:val="28"/>
        </w:rPr>
        <w:t>,</w:t>
      </w:r>
      <w:r>
        <w:rPr>
          <w:szCs w:val="28"/>
        </w:rPr>
        <w:t xml:space="preserve"> το </w:t>
      </w:r>
      <w:r>
        <w:rPr>
          <w:szCs w:val="28"/>
        </w:rPr>
        <w:t>οποίο αφορά πραγματική συναλλαγή, αν το πρόσωπο του εκδότη είναι διαφορετικό απ’ αυτό που αναγράφεται στο στοιχείο. Με τη σκανδαλώδη φωτογραφική διάταξη καλύπτετε όσους κάνουν «μαύρη» συναλλαγή και ψάχνουν «αυτοφωράκια» -πάλι εδώ οι «αυτοφωράκηδες»- όπως γ</w:t>
      </w:r>
      <w:r>
        <w:rPr>
          <w:szCs w:val="28"/>
        </w:rPr>
        <w:t>ια παράδειγμα τρόφιμο του Δρομοκαΐτειου ή υπέργηρο –αυτά δεν είναι τυχαία, υπάρχει βιομηχανία- για να καλύψουν τη δαπάνη και να μην καταβληθεί ο φόρος.</w:t>
      </w:r>
    </w:p>
    <w:p w14:paraId="429493F3" w14:textId="77777777" w:rsidR="00AE5F09" w:rsidRDefault="004F794A">
      <w:pPr>
        <w:spacing w:line="600" w:lineRule="auto"/>
        <w:ind w:firstLine="720"/>
        <w:jc w:val="both"/>
        <w:rPr>
          <w:szCs w:val="28"/>
        </w:rPr>
      </w:pPr>
      <w:r>
        <w:rPr>
          <w:szCs w:val="28"/>
        </w:rPr>
        <w:t xml:space="preserve">(Στο σημείο αυτό </w:t>
      </w:r>
      <w:r>
        <w:rPr>
          <w:szCs w:val="28"/>
        </w:rPr>
        <w:t>κ</w:t>
      </w:r>
      <w:r>
        <w:rPr>
          <w:szCs w:val="28"/>
        </w:rPr>
        <w:t>τυπά</w:t>
      </w:r>
      <w:r>
        <w:rPr>
          <w:szCs w:val="28"/>
        </w:rPr>
        <w:t>ει</w:t>
      </w:r>
      <w:r>
        <w:rPr>
          <w:szCs w:val="28"/>
        </w:rPr>
        <w:t xml:space="preserve"> το κουδούνι λήξεως του χρόνου ομιλίας του κυρίου Βουλευτή)</w:t>
      </w:r>
    </w:p>
    <w:p w14:paraId="429493F4" w14:textId="77777777" w:rsidR="00AE5F09" w:rsidRDefault="004F794A">
      <w:pPr>
        <w:spacing w:line="600" w:lineRule="auto"/>
        <w:ind w:firstLine="720"/>
        <w:jc w:val="both"/>
        <w:rPr>
          <w:szCs w:val="28"/>
        </w:rPr>
      </w:pPr>
      <w:r>
        <w:rPr>
          <w:szCs w:val="28"/>
        </w:rPr>
        <w:t>Θα ήθελα την ανοχή σ</w:t>
      </w:r>
      <w:r>
        <w:rPr>
          <w:szCs w:val="28"/>
        </w:rPr>
        <w:t>ας για λίγο, κύριε Πρόεδρε. Δεν χρειάζομαι πολύ χρόνο, απλώς ένα λεπτό.</w:t>
      </w:r>
    </w:p>
    <w:p w14:paraId="429493F5" w14:textId="77777777" w:rsidR="00AE5F09" w:rsidRDefault="004F794A">
      <w:pPr>
        <w:spacing w:line="600" w:lineRule="auto"/>
        <w:ind w:firstLine="720"/>
        <w:jc w:val="both"/>
        <w:rPr>
          <w:szCs w:val="28"/>
        </w:rPr>
      </w:pPr>
      <w:r>
        <w:rPr>
          <w:szCs w:val="28"/>
        </w:rPr>
        <w:t>Αυτό είναι συνηθισμένη πρακτική και την «καθαρίζετε» γιατί δεν βάζετε μία λέξη. Παρακαλώ, αλλάξτε τη! Αλλάξτε το τώρα και πείτε ότι «…δεν είναι εικονικό για τον καλόπιστο λήπτη το φορο</w:t>
      </w:r>
      <w:r>
        <w:rPr>
          <w:szCs w:val="28"/>
        </w:rPr>
        <w:t>λογικό στοιχείο…». Βάλτε τη λέξη «καλόπιστο». Τότε θα μπορέσετε να το διορθώσετε. Αλλιώς, αποδεχθείτε το χαρακτηρισμό του «πάτρωνα της φοροδιαφυγής».</w:t>
      </w:r>
    </w:p>
    <w:p w14:paraId="429493F6" w14:textId="77777777" w:rsidR="00AE5F09" w:rsidRDefault="004F794A">
      <w:pPr>
        <w:spacing w:line="600" w:lineRule="auto"/>
        <w:ind w:firstLine="720"/>
        <w:jc w:val="both"/>
        <w:rPr>
          <w:szCs w:val="28"/>
        </w:rPr>
      </w:pPr>
      <w:r>
        <w:rPr>
          <w:szCs w:val="28"/>
        </w:rPr>
        <w:t xml:space="preserve">Μαθαίνω εξάλλου πως ήδη παγώσατε το βέλγικο σύστημα εντοπισμού απάτης του ΦΠΑ που μας βάλατε και ψηφίσαμε </w:t>
      </w:r>
      <w:r>
        <w:rPr>
          <w:szCs w:val="28"/>
        </w:rPr>
        <w:t xml:space="preserve">το καλοκαίρι. Ήδη είναι παγωμένο. Ισχύει; Πάει όπως και το λαθρεμπόριο καυσίμων στις </w:t>
      </w:r>
      <w:r>
        <w:rPr>
          <w:szCs w:val="28"/>
        </w:rPr>
        <w:t>π</w:t>
      </w:r>
      <w:r>
        <w:rPr>
          <w:szCs w:val="28"/>
        </w:rPr>
        <w:t xml:space="preserve">ρογραμματικές </w:t>
      </w:r>
      <w:r>
        <w:rPr>
          <w:szCs w:val="28"/>
        </w:rPr>
        <w:t>δ</w:t>
      </w:r>
      <w:r>
        <w:rPr>
          <w:szCs w:val="28"/>
        </w:rPr>
        <w:t>ηλώσεις; Εξαερώνεται η πολιτική σας βούληση για πάταξη λαθρεμπορίου και φοροδιαφυγής; Παρακαλώ, απαντήστε.</w:t>
      </w:r>
    </w:p>
    <w:p w14:paraId="429493F7" w14:textId="77777777" w:rsidR="00AE5F09" w:rsidRDefault="004F794A">
      <w:pPr>
        <w:spacing w:line="600" w:lineRule="auto"/>
        <w:ind w:firstLine="720"/>
        <w:jc w:val="both"/>
        <w:rPr>
          <w:szCs w:val="28"/>
        </w:rPr>
      </w:pPr>
      <w:r>
        <w:rPr>
          <w:szCs w:val="28"/>
        </w:rPr>
        <w:t>Τέλος, με την παράγραφο 6 του άρθρου 3, θα αμνησ</w:t>
      </w:r>
      <w:r>
        <w:rPr>
          <w:szCs w:val="28"/>
        </w:rPr>
        <w:t>τεύσετε χιλιάδες υποθέσεις από τις λίστες Λαγκάρντ, εμβάσματα, κ.λπ., γιατί δεν θα θεωρούνται φοροδιαφυγή τα εικονικά και πλαστά. Έτσι, καταργείτε την εικοσαετή παραγραφή και παρέχετε προστασία σε όλες αυτές τις υποθέσεις. Είναι πολλές και σοβαρές υποθέσει</w:t>
      </w:r>
      <w:r>
        <w:rPr>
          <w:szCs w:val="28"/>
        </w:rPr>
        <w:t xml:space="preserve">ς. </w:t>
      </w:r>
    </w:p>
    <w:p w14:paraId="429493F8" w14:textId="77777777" w:rsidR="00AE5F09" w:rsidRDefault="004F794A">
      <w:pPr>
        <w:spacing w:line="600" w:lineRule="auto"/>
        <w:ind w:firstLine="720"/>
        <w:jc w:val="both"/>
        <w:rPr>
          <w:szCs w:val="28"/>
        </w:rPr>
      </w:pPr>
      <w:r>
        <w:rPr>
          <w:szCs w:val="28"/>
        </w:rPr>
        <w:t xml:space="preserve">Για παράδειγμα, έχουμε την υπόθεση Λιακουνάκου που είναι πρόσφατη και στηρίζεται κατά μεγάλο μέρος σε εικονικά και πλαστά, γιατί </w:t>
      </w:r>
      <w:r>
        <w:rPr>
          <w:szCs w:val="28"/>
        </w:rPr>
        <w:t>μ</w:t>
      </w:r>
      <w:r>
        <w:rPr>
          <w:szCs w:val="28"/>
        </w:rPr>
        <w:t>ε</w:t>
      </w:r>
      <w:r>
        <w:rPr>
          <w:szCs w:val="28"/>
        </w:rPr>
        <w:t xml:space="preserve"> αυτόν τον τρόπο δικαιολογούνται πάντοτε οι μίζες. Τώρα, αφαιρείται το αδίκημα της φοροδιαφυγής, πέφτει η παραγραφή από την εικοσαετία στην πενταετία και παραγράφεται. </w:t>
      </w:r>
    </w:p>
    <w:p w14:paraId="429493F9" w14:textId="77777777" w:rsidR="00AE5F09" w:rsidRDefault="004F794A">
      <w:pPr>
        <w:spacing w:line="600" w:lineRule="auto"/>
        <w:ind w:firstLine="720"/>
        <w:jc w:val="both"/>
        <w:rPr>
          <w:szCs w:val="28"/>
        </w:rPr>
      </w:pPr>
      <w:r>
        <w:rPr>
          <w:szCs w:val="28"/>
        </w:rPr>
        <w:t>Θα βοηθήσετε μία-μία αυτές τις υποθέσεις, όπως βοηθήσατε το καλοκαίρι έναν προς έναν αυ</w:t>
      </w:r>
      <w:r>
        <w:rPr>
          <w:szCs w:val="28"/>
        </w:rPr>
        <w:t xml:space="preserve">τούς που χρωστούσαν πάνω από ένα εκατομμύριο ευρώ. Ακόμα παρακαλούμε να μας δώσετε τα ονόματα των φίλων σας. Τώρα, εδώ βλέπουμε ότι θα κάνετε τους αυστηρούς και </w:t>
      </w:r>
      <w:r>
        <w:rPr>
          <w:szCs w:val="28"/>
        </w:rPr>
        <w:t>μ</w:t>
      </w:r>
      <w:r>
        <w:rPr>
          <w:szCs w:val="28"/>
        </w:rPr>
        <w:t>ε</w:t>
      </w:r>
      <w:r>
        <w:rPr>
          <w:szCs w:val="28"/>
        </w:rPr>
        <w:t xml:space="preserve"> αυτές τις διατάξεις θα τους βοηθάτε, ώστε να παραγραφεί η υπόθεσή τους.</w:t>
      </w:r>
    </w:p>
    <w:p w14:paraId="429493FA" w14:textId="77777777" w:rsidR="00AE5F09" w:rsidRDefault="004F794A">
      <w:pPr>
        <w:spacing w:line="600" w:lineRule="auto"/>
        <w:ind w:firstLine="720"/>
        <w:jc w:val="both"/>
        <w:rPr>
          <w:szCs w:val="28"/>
        </w:rPr>
      </w:pPr>
      <w:r>
        <w:rPr>
          <w:szCs w:val="28"/>
        </w:rPr>
        <w:t>Κύριε Αλεξιάδη, κύρι</w:t>
      </w:r>
      <w:r>
        <w:rPr>
          <w:szCs w:val="28"/>
        </w:rPr>
        <w:t>ε Υπουργέ, κάποιες απ’ αυτές τις διατάξεις προσπάθησε πάρα πολλές φορές στο παρελθόν –και μιλώ πραγματικά, γιατί ήμουν και μπροστά- να τις περάσει και ο κ. Μαυραγάνης αλλά και άλλοι και πάντοτε σταματούσαν στον κ. Στουρνάρα και στον κ. Χαρδούβελη.</w:t>
      </w:r>
    </w:p>
    <w:p w14:paraId="429493FB" w14:textId="77777777" w:rsidR="00AE5F09" w:rsidRDefault="004F794A">
      <w:pPr>
        <w:spacing w:line="600" w:lineRule="auto"/>
        <w:ind w:firstLine="720"/>
        <w:jc w:val="both"/>
      </w:pPr>
      <w:r>
        <w:t>Μην κρύβ</w:t>
      </w:r>
      <w:r>
        <w:t xml:space="preserve">εστε πίσω από την τρόικα και τη διαπραγμάτευση. Ξέρω από την εμπειρία μου, όταν διαπραγματευόμουνα, πως τέτοιου είδους διατάξεις δεν τις δέχεται, αν τις ξέρει και τις καταλαβαίνει, ακόμα και η τρόικα. Μην κρύβεστε πίσω από </w:t>
      </w:r>
      <w:r>
        <w:t>αυτή</w:t>
      </w:r>
      <w:r>
        <w:t>ν</w:t>
      </w:r>
      <w:r>
        <w:t xml:space="preserve"> τη δικαιολογία. Μη δεχθείτε</w:t>
      </w:r>
      <w:r>
        <w:t xml:space="preserve"> να υπογράψετε διατάξεις ενίσχυσης της φοροδιαφυγής που άλλοι σας φέρνουν. Το νομοσχέδιο δεν θα έχει το όνομά τους, θα έχει το δικό σας.</w:t>
      </w:r>
    </w:p>
    <w:p w14:paraId="429493FC" w14:textId="77777777" w:rsidR="00AE5F09" w:rsidRDefault="004F794A">
      <w:pPr>
        <w:spacing w:line="600" w:lineRule="auto"/>
        <w:ind w:firstLine="720"/>
        <w:jc w:val="both"/>
      </w:pPr>
      <w:r>
        <w:t>Κυρίες και κύριοι συνάδελφοι, σε άλλες εποχές, όταν υπήρχε κοινωνική κατάπτωση, χρειάστηκε μια «αλογόμυγα» για να ξυπνή</w:t>
      </w:r>
      <w:r>
        <w:t xml:space="preserve">σει μια κοινωνία που δεν έβλεπε τα λάθη της. Αυτή η «αλογόμυγα» το πλήρωσε ακριβά, με κώνειο. Η ιστορία, όμως, τη δικαίωσε. </w:t>
      </w:r>
    </w:p>
    <w:p w14:paraId="429493FD" w14:textId="77777777" w:rsidR="00AE5F09" w:rsidRDefault="004F794A">
      <w:pPr>
        <w:spacing w:line="600" w:lineRule="auto"/>
        <w:ind w:firstLine="720"/>
        <w:jc w:val="both"/>
      </w:pPr>
      <w:r>
        <w:t>Μια νέα «αλογόμυγα» χρειάζεστε και τώρα να σας θυμίζει πως όσα λέτε στον ελληνικό λαό στηρίζονται σε σαθρά θεμέλια. Δεν θα αρνηθούμ</w:t>
      </w:r>
      <w:r>
        <w:t xml:space="preserve">ε, όπως ελπίζουμε ότι δεν θα αρνηθούν και άλλοι, τον ρόλο αυτό. Δεν θα δεχθούμε να ψηφίσουμε το νομοσχέδιο αυτό. </w:t>
      </w:r>
    </w:p>
    <w:p w14:paraId="429493FE" w14:textId="77777777" w:rsidR="00AE5F09" w:rsidRDefault="004F794A">
      <w:pPr>
        <w:spacing w:line="600" w:lineRule="auto"/>
        <w:ind w:firstLine="720"/>
        <w:jc w:val="both"/>
      </w:pPr>
      <w:r>
        <w:t>Σας ευχαριστώ.</w:t>
      </w:r>
    </w:p>
    <w:p w14:paraId="429493FF" w14:textId="77777777" w:rsidR="00AE5F09" w:rsidRDefault="004F794A">
      <w:pPr>
        <w:spacing w:line="600" w:lineRule="auto"/>
        <w:ind w:firstLine="720"/>
        <w:jc w:val="center"/>
        <w:rPr>
          <w:bCs/>
        </w:rPr>
      </w:pPr>
      <w:r>
        <w:rPr>
          <w:bCs/>
        </w:rPr>
        <w:t>(Χειροκροτήματα από την πτέρυγα του Ποταμιού)</w:t>
      </w:r>
    </w:p>
    <w:p w14:paraId="42949400" w14:textId="77777777" w:rsidR="00AE5F09" w:rsidRDefault="004F794A">
      <w:pPr>
        <w:spacing w:line="600" w:lineRule="auto"/>
        <w:ind w:firstLine="720"/>
        <w:jc w:val="both"/>
      </w:pPr>
      <w:r>
        <w:rPr>
          <w:b/>
        </w:rPr>
        <w:t>ΠΡΟΕΔΡΕΥΩΝ (Γεώργιος Λαμπρούλης):</w:t>
      </w:r>
      <w:r>
        <w:t xml:space="preserve"> Ευχαριστούμε τον κ. Θεοχάρη.</w:t>
      </w:r>
    </w:p>
    <w:p w14:paraId="42949401" w14:textId="77777777" w:rsidR="00AE5F09" w:rsidRDefault="004F794A">
      <w:pPr>
        <w:spacing w:line="600" w:lineRule="auto"/>
        <w:ind w:firstLine="720"/>
        <w:jc w:val="both"/>
      </w:pPr>
      <w:r>
        <w:t>Τον λόγο έχει ο κ.</w:t>
      </w:r>
      <w:r>
        <w:t xml:space="preserve"> Δημήτριος Καμμένος, ειδικός αγορητής από τους Ανεξάρτητους Έλληνες.</w:t>
      </w:r>
    </w:p>
    <w:p w14:paraId="42949402" w14:textId="77777777" w:rsidR="00AE5F09" w:rsidRDefault="004F794A">
      <w:pPr>
        <w:spacing w:line="600" w:lineRule="auto"/>
        <w:ind w:firstLine="720"/>
        <w:jc w:val="both"/>
      </w:pPr>
      <w:r>
        <w:rPr>
          <w:b/>
        </w:rPr>
        <w:t xml:space="preserve">ΔΗΜΗΤΡΙΟΣ ΚΑΜΜΕΝΟΣ: </w:t>
      </w:r>
      <w:r>
        <w:t>Ευχαριστώ πολύ, κύριε Πρόεδρε.</w:t>
      </w:r>
    </w:p>
    <w:p w14:paraId="42949403" w14:textId="77777777" w:rsidR="00AE5F09" w:rsidRDefault="004F794A">
      <w:pPr>
        <w:spacing w:line="600" w:lineRule="auto"/>
        <w:ind w:firstLine="720"/>
        <w:jc w:val="both"/>
      </w:pPr>
      <w:r>
        <w:t>Κυρίες και κύριοι συνάδελφοι, είναι ένα καθήκον μας να επαναλαμβάνουμε πάρα πολλά στοιχεία και δεδομένα</w:t>
      </w:r>
      <w:r>
        <w:t>,</w:t>
      </w:r>
      <w:r>
        <w:t xml:space="preserve"> τα οποία δίδουμε στις ομιλίες μ</w:t>
      </w:r>
      <w:r>
        <w:t xml:space="preserve">ας τόσο στις </w:t>
      </w:r>
      <w:r>
        <w:t>ε</w:t>
      </w:r>
      <w:r>
        <w:t>πιτροπές που συμμετάσχουμε όσο και στην Ολομέλεια. Είναι τιμή μας, πιστεύω όλων, να απευθυνόμαστε προς τον ελληνικό λαό.</w:t>
      </w:r>
    </w:p>
    <w:p w14:paraId="42949404" w14:textId="77777777" w:rsidR="00AE5F09" w:rsidRDefault="004F794A">
      <w:pPr>
        <w:spacing w:line="600" w:lineRule="auto"/>
        <w:ind w:firstLine="720"/>
        <w:jc w:val="both"/>
      </w:pPr>
      <w:r>
        <w:t xml:space="preserve">Μέσα από αυτά ήθελα να πω κάτι που ξέχασα και εγώ εδώ και </w:t>
      </w:r>
      <w:r>
        <w:t>δ</w:t>
      </w:r>
      <w:r>
        <w:t>ύ</w:t>
      </w:r>
      <w:r>
        <w:t>ο</w:t>
      </w:r>
      <w:r>
        <w:t xml:space="preserve"> μέρες - και νομίζω ότι όλη η Βουλή θα συμφωνήσει- να ζητήσουμε όλοι μαζί, τουλάχιστον εμείς οι τριακόσιοι της Βουλής, ένα μεγάλο συγγνώμη από τον δεκάχρονο τον οποίο κατέβασε ο οδηγός του ΚΤΕΛ για 1 ευρώ από το λεωφορείο. </w:t>
      </w:r>
    </w:p>
    <w:p w14:paraId="42949405" w14:textId="77777777" w:rsidR="00AE5F09" w:rsidRDefault="004F794A">
      <w:pPr>
        <w:spacing w:line="600" w:lineRule="auto"/>
        <w:ind w:firstLine="720"/>
        <w:jc w:val="both"/>
      </w:pPr>
      <w:r>
        <w:t>Αυτή είναι η κατάσταση στην Ελλά</w:t>
      </w:r>
      <w:r>
        <w:t>δα</w:t>
      </w:r>
      <w:r>
        <w:t>.</w:t>
      </w:r>
      <w:r>
        <w:t xml:space="preserve"> Δεν ψέγουμε τον οδηγό. Όλοι οι άνθρωποι στην Ελλάδα τα τελευταία έξι χρόνια έχουν στρες και μελαγχολία -είναι και ιατρικά αποδεδειγμένο ότι διέπει πολλά στρώματα της ελληνικής κοινωνίας- και έχει μεταφερθεί το στρες σε όλα τα επίπεδα της ελληνικής κοιν</w:t>
      </w:r>
      <w:r>
        <w:t xml:space="preserve">ωνίας. </w:t>
      </w:r>
    </w:p>
    <w:p w14:paraId="42949406" w14:textId="77777777" w:rsidR="00AE5F09" w:rsidRDefault="004F794A">
      <w:pPr>
        <w:spacing w:line="600" w:lineRule="auto"/>
        <w:ind w:firstLine="720"/>
        <w:jc w:val="both"/>
      </w:pPr>
      <w:r>
        <w:t xml:space="preserve">Είναι πολύ άσχημη αντιμετώπιση από έναν ενήλικα άνθρωπο, οικογενειάρχη! Φανταστείτε να κατεβάζει ένα παιδάκι από το λεωφορείο, το οποίο θα μπορούσε να είναι και το παιδί του. Και ο άνθρωπος αυτός δεν σκέφτηκε ότι θα μπορούσε να είναι το παιδί του. </w:t>
      </w:r>
    </w:p>
    <w:p w14:paraId="42949407" w14:textId="77777777" w:rsidR="00AE5F09" w:rsidRDefault="004F794A">
      <w:pPr>
        <w:spacing w:line="600" w:lineRule="auto"/>
        <w:ind w:firstLine="720"/>
        <w:jc w:val="both"/>
      </w:pPr>
      <w:r>
        <w:t xml:space="preserve">Αυτό θα πρέπει όλοι να το στηλιτεύσουμε. Νομίζω ότι όλοι μαζί οφείλουμε μια συγγνώμη στο παιδάκι αυτό και να του υποσχεθούμε ότι η δουλειά μας σε </w:t>
      </w:r>
      <w:r>
        <w:t>αυτή</w:t>
      </w:r>
      <w:r>
        <w:t>ν</w:t>
      </w:r>
      <w:r>
        <w:t xml:space="preserve"> τη Βουλή, το καθήκον μας αλλά και το λειτούργημα που επιτελούμε είναι να προστατεύσουμε αυτό και άλλα π</w:t>
      </w:r>
      <w:r>
        <w:t>αιδιά από παρόμοιες -αν θέλετε- αντιδράσεις ενηλίκων, προσβλητικές προς το ίδιο και προς την οικογένειά του.</w:t>
      </w:r>
    </w:p>
    <w:p w14:paraId="42949408" w14:textId="77777777" w:rsidR="00AE5F09" w:rsidRDefault="004F794A">
      <w:pPr>
        <w:spacing w:line="600" w:lineRule="auto"/>
        <w:ind w:firstLine="720"/>
        <w:jc w:val="both"/>
      </w:pPr>
      <w:r>
        <w:t>Να θυμίσω εδώ πέρα ότι εν μέσω μνημονίων χάσαμε ένα παιδί το οποίο πήδηξε από ένα λεωφορείο.</w:t>
      </w:r>
    </w:p>
    <w:p w14:paraId="42949409" w14:textId="77777777" w:rsidR="00AE5F09" w:rsidRDefault="004F794A">
      <w:pPr>
        <w:spacing w:line="600" w:lineRule="auto"/>
        <w:ind w:firstLine="720"/>
        <w:jc w:val="both"/>
      </w:pPr>
      <w:r>
        <w:t xml:space="preserve">Σε </w:t>
      </w:r>
      <w:r>
        <w:t>αυτή</w:t>
      </w:r>
      <w:r>
        <w:t>ν</w:t>
      </w:r>
      <w:r>
        <w:t xml:space="preserve"> τη χώρα δεν πρέπει να ξανασυστηνόμαστε κάθε δ</w:t>
      </w:r>
      <w:r>
        <w:t xml:space="preserve">ύο-τρεις μήνες. Είναι κρίμα να υποτιμάμε το μυαλό του Έλληνα πολίτη και του ψηφοφόρου, ο οποίος έχει περάσει τα πάνδεινα και στις τελευταίες εκλογές έδωσε ένα ξεκάθαρα μήνυμα σε μία Κυβέρνηση και τελικά σε μια συγκυβέρνηση για να πάει ένα βήμα παρακάτω τη </w:t>
      </w:r>
      <w:r>
        <w:t xml:space="preserve">χώρα και να μην </w:t>
      </w:r>
      <w:r>
        <w:t>χρε</w:t>
      </w:r>
      <w:r>
        <w:t>ο</w:t>
      </w:r>
      <w:r>
        <w:t>κοπήσει</w:t>
      </w:r>
      <w:r>
        <w:t xml:space="preserve"> και να μην πάμε άτακτα στη δραχμή. Σε αυτό, αν θέλετε, συνέβαλαν όλα τα κόμματα της Βουλής –σχεδόν- με διακόσιους πενήντα πέντε ψήφους και έτσι απετράπη η χείριστη κατάληξη που θα είχε μια άτακτη έξοδος της Ελλάδας από το ευρώ.</w:t>
      </w:r>
    </w:p>
    <w:p w14:paraId="4294940A" w14:textId="77777777" w:rsidR="00AE5F09" w:rsidRDefault="004F794A">
      <w:pPr>
        <w:spacing w:line="600" w:lineRule="auto"/>
        <w:ind w:firstLine="720"/>
        <w:jc w:val="both"/>
      </w:pPr>
      <w:r>
        <w:t xml:space="preserve">Πάμε, όμως, στο σήμερα. Έχω πει σε όλες μου τις ομιλίες ότι ψέγω σχεδόν σύσσωμη την </w:t>
      </w:r>
      <w:r>
        <w:t>Α</w:t>
      </w:r>
      <w:r>
        <w:t>ντιπολίτευση, διότι τρεις μέρες τώρα και σε όλα τα ξενύχτια που έχουμε κάνει εμείς και φαντάζομαι και πολλοί Έλληνες πολίτες</w:t>
      </w:r>
      <w:r>
        <w:t>,</w:t>
      </w:r>
      <w:r>
        <w:t xml:space="preserve"> οι οποίοι σπαταλούν τον χρόνο τους δημιουργικ</w:t>
      </w:r>
      <w:r>
        <w:t xml:space="preserve">ά -θα ήθελα να φαντάζομαι- με όσα ακούνε από εμάς για να παρακολουθήσουν το τι λένε οι ταγοί τους σε σχέση με το μέλλον των ίδιων, των οικογενειών τους αλλά και το μέλλον της πατρίδας, δυστυχώς, τρεις μέρες τώρα και αύριο –δεν ελπίζω, έχω χάσει την </w:t>
      </w:r>
      <w:r>
        <w:t>Ε</w:t>
      </w:r>
      <w:r>
        <w:t xml:space="preserve">λπίδα </w:t>
      </w:r>
      <w:r>
        <w:t xml:space="preserve">μου- η αντιπολίτευση κάνει μια πάρα πολύ ωραία κριτική! Ευχαριστούμε πάρα πολύ για αυτό. Είναι και δημιουργική και, φυσικά, όπως είδαμε, και πολλά σημεία του νομοσχεδίου έχρηζαν διόρθωσης. Αυτά τα είδαμε και εμείς σαν Κυβέρνηση, αλλά μας βοήθησε και η </w:t>
      </w:r>
      <w:r>
        <w:t>Α</w:t>
      </w:r>
      <w:r>
        <w:t>ντι</w:t>
      </w:r>
      <w:r>
        <w:t xml:space="preserve">πολίτευση σε αυτό. </w:t>
      </w:r>
    </w:p>
    <w:p w14:paraId="4294940B" w14:textId="77777777" w:rsidR="00AE5F09" w:rsidRDefault="004F794A">
      <w:pPr>
        <w:spacing w:line="600" w:lineRule="auto"/>
        <w:ind w:firstLine="720"/>
        <w:jc w:val="both"/>
      </w:pPr>
      <w:r>
        <w:t xml:space="preserve">Πέρα από αυτό, που είναι το πρόγραμμα της </w:t>
      </w:r>
      <w:r>
        <w:t>Α</w:t>
      </w:r>
      <w:r>
        <w:t xml:space="preserve">ντιπολίτευσης; Αν υποθέσουμε ότι εμείς είμαστε όλοι λάθος, ότι έχουμε ένα λάθος σκεπτικό, έχουμε ξεπουλήσει ψηφοφόρους μας και ό,τι απόφαση παίρνουμε είναι εκ φύσεως λάθος, το πρόγραμμα της </w:t>
      </w:r>
      <w:r>
        <w:t>Α</w:t>
      </w:r>
      <w:r>
        <w:t>ντ</w:t>
      </w:r>
      <w:r>
        <w:t>ιπολίτευσης ποιο είναι; Πέρα από την κριτική που ασκούμε ανά άρθρο, η οποία είναι καλόπιστη -θέλω να πιστεύω- από εκεί και πέρα η αντιπρόταση ποια είναι;</w:t>
      </w:r>
    </w:p>
    <w:p w14:paraId="4294940C" w14:textId="77777777" w:rsidR="00AE5F09" w:rsidRDefault="004F794A">
      <w:pPr>
        <w:spacing w:line="600" w:lineRule="auto"/>
        <w:ind w:firstLine="720"/>
        <w:jc w:val="both"/>
      </w:pPr>
      <w:r>
        <w:t>Δεν θα μπω σε λεπτομέρειες κοστολόγησης, αντικοστολόγησης ή οτιδήποτε. Θέλουμε μια πρόταση. Ο λαός πρέ</w:t>
      </w:r>
      <w:r>
        <w:t xml:space="preserve">πει να καταλάβει ότι από αυτό το Βήμα τρεις μέρες τώρα που συζητάμε τα προαπαιτούμενα για να μην </w:t>
      </w:r>
      <w:r>
        <w:t>ξαναχρε</w:t>
      </w:r>
      <w:r>
        <w:t>ο</w:t>
      </w:r>
      <w:r>
        <w:t>κοπήσουμε</w:t>
      </w:r>
      <w:r>
        <w:t xml:space="preserve"> την άλλη εβδομάδα στις υποχρεώσεις που έχουμε προς τους δανειστές μας, η Αντιπολίτευση δεν έχει δώσει ούτε μια ιδέα, γραπτή ή προφορική, στα </w:t>
      </w:r>
      <w:r>
        <w:t xml:space="preserve">Πρακτικά της Βουλής για το πώς πρέπει να πάει παρακάτω αυτή η χώρα. Έχουμε μείνει μόνο σε μια κριτική. Η κριτική αυτή ασκείται για τα κανάλια και την τηλεόραση. Εδώ, όμως, δεν είμαστε πρωινή εκπομπή ούτε μεσημεριανή ούτε οι </w:t>
      </w:r>
      <w:r>
        <w:t>ε</w:t>
      </w:r>
      <w:r>
        <w:t>ιδήσεις των 20:00΄ ή των 21:00΄</w:t>
      </w:r>
      <w:r>
        <w:t xml:space="preserve">. Ελπίζω αργότερα ή αύριο στη συζήτηση κατ’ άρθρον να υπάρξουν προτάσεις. Εδώ και τρεις μέρες έχουμε ακούσει τα πάντα. Έχουμε χτενίσει όλα τα άρθρα. Διαφωνούμε, συμφωνούμε, ψηφίζουμε, δεν ψηφίζουμε. Θέλουμε προτάσεις. Δεν δικαιούται ο Έλληνας ψηφοφόρος να </w:t>
      </w:r>
      <w:r>
        <w:t xml:space="preserve">ακούσει προτάσεις; </w:t>
      </w:r>
    </w:p>
    <w:p w14:paraId="4294940D" w14:textId="77777777" w:rsidR="00AE5F09" w:rsidRDefault="004F794A">
      <w:pPr>
        <w:spacing w:line="600" w:lineRule="auto"/>
        <w:ind w:firstLine="720"/>
        <w:jc w:val="both"/>
      </w:pPr>
      <w:r>
        <w:t xml:space="preserve">Χθες στην εισήγησή μου είπα, για παράδειγμα, για το ζήτημα του ηλεκτρονικού τζόγου και για το πώς χάνει το δημόσιο 2.000.000.000 ή 3.500.000.000 ευρώ </w:t>
      </w:r>
      <w:r>
        <w:t>το</w:t>
      </w:r>
      <w:r>
        <w:t>ν</w:t>
      </w:r>
      <w:r>
        <w:t xml:space="preserve"> χρόνο από το μαύρο τζόγο. Τι πρέπει να κάνει η Κυβέρνηση για να μαζέψει αυτά τα χρ</w:t>
      </w:r>
      <w:r>
        <w:t xml:space="preserve">ήματα; Πρέπει να κάνει κάτι; Πρέπει να δουλέψουμε όλοι μαζί; Εγώ έχω ένα </w:t>
      </w:r>
      <w:r>
        <w:rPr>
          <w:lang w:val="en-US"/>
        </w:rPr>
        <w:t>report</w:t>
      </w:r>
      <w:r>
        <w:t xml:space="preserve">, το οποίο υποσχέθηκα να το δώσω αύριο, μεθαύριο στον αρμόδιο Υπουργό και θα συζητήσουμε μαζί. </w:t>
      </w:r>
    </w:p>
    <w:p w14:paraId="4294940E" w14:textId="77777777" w:rsidR="00AE5F09" w:rsidRDefault="004F794A">
      <w:pPr>
        <w:spacing w:line="600" w:lineRule="auto"/>
        <w:ind w:firstLine="720"/>
        <w:jc w:val="both"/>
      </w:pPr>
      <w:r>
        <w:t>Υπάρχει κάποιο άλλο κόμμα που έχει ιδέες για το πώς θα μαζέψουμε τα 2.000.000.000</w:t>
      </w:r>
      <w:r>
        <w:t xml:space="preserve">-3.000.000.000 του μαύρου τζόγου από την Ελλάδα, έτσι ώστε όλοι μαζί να ελαφρύνουμε το φορολογικό βάρος ή ένα κομμάτι του ΦΠΑ από ένα στρώμα του ελληνικού πληθυσμού; Ναι ή όχι; </w:t>
      </w:r>
    </w:p>
    <w:p w14:paraId="4294940F" w14:textId="77777777" w:rsidR="00AE5F09" w:rsidRDefault="004F794A">
      <w:pPr>
        <w:spacing w:line="600" w:lineRule="auto"/>
        <w:ind w:firstLine="720"/>
        <w:jc w:val="both"/>
      </w:pPr>
      <w:r>
        <w:rPr>
          <w:b/>
        </w:rPr>
        <w:t>ΑΘΑΝΑΣΙΟΣ ΜΠΟΥΡΑΣ:</w:t>
      </w:r>
      <w:r>
        <w:t xml:space="preserve"> Δεν έχουμε ημερίδα. Το νομοσχέδιο συζητάμε! </w:t>
      </w:r>
    </w:p>
    <w:p w14:paraId="42949410" w14:textId="77777777" w:rsidR="00AE5F09" w:rsidRDefault="004F794A">
      <w:pPr>
        <w:spacing w:line="600" w:lineRule="auto"/>
        <w:ind w:firstLine="720"/>
        <w:jc w:val="both"/>
      </w:pPr>
      <w:r>
        <w:rPr>
          <w:b/>
        </w:rPr>
        <w:t>ΔΗΜΗΤΡΙΟΣ ΚΑΜΜ</w:t>
      </w:r>
      <w:r>
        <w:rPr>
          <w:b/>
        </w:rPr>
        <w:t xml:space="preserve">ΕΝΟΣ: </w:t>
      </w:r>
      <w:r>
        <w:t>Υπάρχει κάποιος τρόπος να μαζέψουμε και να ελέγξουμε όλοι μαζί, όπως είπα, τα ανταλλακτήρια συναλλάγματος</w:t>
      </w:r>
      <w:r>
        <w:t>,</w:t>
      </w:r>
      <w:r>
        <w:t xml:space="preserve"> τα οποία τα τελευταία πέντε, έξι χρόνια έχουν στεγνώσει την ελληνική αγορά, στέλνοντας μαύρα χρήματα στο εξωτερικό ή χρησιμοποιώντας παράνομα π</w:t>
      </w:r>
      <w:r>
        <w:t>αραλήπτες; Μηχανισμοί υπάρχουν. Θέλετε να δουλέψουμε όλοι μαζί να το κάνουμε, για να ελαφρύνουμε τον ελληνικό λαό από τα δυσβάσταχτα ίσως μέτρα</w:t>
      </w:r>
      <w:r>
        <w:t>,</w:t>
      </w:r>
      <w:r>
        <w:t xml:space="preserve"> τα οποία αναγκαζόμαστε να επιβάλλουμε σήμερα; Νομίζω ότι όλοι μαζί πρέπει να φέρετε ιδέες για το πώς θα το κάνο</w:t>
      </w:r>
      <w:r>
        <w:t xml:space="preserve">υμε και να πρωτοστατήσουμε σ’ αυτό. </w:t>
      </w:r>
    </w:p>
    <w:p w14:paraId="42949411" w14:textId="77777777" w:rsidR="00AE5F09" w:rsidRDefault="004F794A">
      <w:pPr>
        <w:spacing w:line="600" w:lineRule="auto"/>
        <w:ind w:firstLine="720"/>
        <w:jc w:val="both"/>
      </w:pPr>
      <w:r>
        <w:t>Θέλουμε όλοι μαζί, Κυβέρνηση και Αντιπολίτευση, να κάνουμε κάτι για τα ενεχυροδανειστήρια</w:t>
      </w:r>
      <w:r>
        <w:t>,</w:t>
      </w:r>
      <w:r>
        <w:t xml:space="preserve"> τα οποία κατέκλεψαν τον ελληνικό λαό; Και δεν φοβάμαι να χρησιμοποιήσω αυτήν την αυστηρή λέξη. </w:t>
      </w:r>
    </w:p>
    <w:p w14:paraId="42949412" w14:textId="77777777" w:rsidR="00AE5F09" w:rsidRDefault="004F794A">
      <w:pPr>
        <w:spacing w:line="600" w:lineRule="auto"/>
        <w:ind w:firstLine="720"/>
        <w:jc w:val="both"/>
      </w:pPr>
      <w:r>
        <w:rPr>
          <w:b/>
        </w:rPr>
        <w:t>ΙΩΑΝΝΗΣ ΒΡΟΥΤΣΗΣ:</w:t>
      </w:r>
      <w:r>
        <w:t xml:space="preserve"> Κάντο μόνος σου! </w:t>
      </w:r>
    </w:p>
    <w:p w14:paraId="42949413" w14:textId="77777777" w:rsidR="00AE5F09" w:rsidRDefault="004F794A">
      <w:pPr>
        <w:spacing w:line="600" w:lineRule="auto"/>
        <w:ind w:firstLine="720"/>
        <w:jc w:val="both"/>
      </w:pPr>
      <w:r>
        <w:rPr>
          <w:b/>
        </w:rPr>
        <w:t xml:space="preserve">ΔΗΜΗΤΡΙΟΣ ΚΑΜΜΕΝΟΣ: </w:t>
      </w:r>
      <w:r>
        <w:t>Θα το κάνουμε όλοι μαζί! Εμείς θα το κάνουμε!</w:t>
      </w:r>
    </w:p>
    <w:p w14:paraId="42949414" w14:textId="77777777" w:rsidR="00AE5F09" w:rsidRDefault="004F794A">
      <w:pPr>
        <w:spacing w:line="600" w:lineRule="auto"/>
        <w:ind w:firstLine="720"/>
        <w:jc w:val="both"/>
      </w:pPr>
      <w:r>
        <w:rPr>
          <w:b/>
        </w:rPr>
        <w:t>ΝΙΚΟΛΑΟΣ ΠΑΝΑΓΙΩΤΟΠΟΥΛΟΣ:</w:t>
      </w:r>
      <w:r>
        <w:t xml:space="preserve"> Όλοι μαζί!</w:t>
      </w:r>
    </w:p>
    <w:p w14:paraId="42949415" w14:textId="77777777" w:rsidR="00AE5F09" w:rsidRDefault="004F794A">
      <w:pPr>
        <w:spacing w:line="600" w:lineRule="auto"/>
        <w:ind w:firstLine="720"/>
        <w:jc w:val="both"/>
      </w:pPr>
      <w:r>
        <w:rPr>
          <w:b/>
        </w:rPr>
        <w:t xml:space="preserve">ΔΗΜΗΤΡΙΟΣ ΚΑΜΜΕΝΟΣ: </w:t>
      </w:r>
      <w:r>
        <w:t xml:space="preserve">Όλοι μαζί! </w:t>
      </w:r>
    </w:p>
    <w:p w14:paraId="42949416" w14:textId="77777777" w:rsidR="00AE5F09" w:rsidRDefault="004F794A">
      <w:pPr>
        <w:spacing w:line="600" w:lineRule="auto"/>
        <w:ind w:firstLine="720"/>
        <w:jc w:val="both"/>
      </w:pPr>
      <w:r>
        <w:rPr>
          <w:b/>
        </w:rPr>
        <w:t>ΑΘΑΝΑΣΙΟΣ ΜΠΟΥΡΑΣ:</w:t>
      </w:r>
      <w:r>
        <w:t xml:space="preserve"> Δεν είμαστε ημερίδα!</w:t>
      </w:r>
    </w:p>
    <w:p w14:paraId="42949417" w14:textId="77777777" w:rsidR="00AE5F09" w:rsidRDefault="004F794A">
      <w:pPr>
        <w:spacing w:line="600" w:lineRule="auto"/>
        <w:ind w:firstLine="720"/>
        <w:jc w:val="both"/>
      </w:pPr>
      <w:r>
        <w:rPr>
          <w:b/>
        </w:rPr>
        <w:t xml:space="preserve">ΔΗΜΗΤΡΙΟΣ ΚΑΜΜΕΝΟΣ: </w:t>
      </w:r>
      <w:r>
        <w:t xml:space="preserve">Όχι, δεν είναι ημερίδα! Συμφωνώ απολύτως. </w:t>
      </w:r>
      <w:r>
        <w:t>Όμως, εδώ λέμε τα λογικά, διότι πρέπει να υπάρχει και ένα πρόγραμμα, διότι ψεγόμαστε για το παράλληλο πρόγραμμα.</w:t>
      </w:r>
      <w:r>
        <w:rPr>
          <w:b/>
        </w:rPr>
        <w:t xml:space="preserve"> </w:t>
      </w:r>
      <w:r>
        <w:t xml:space="preserve">Αν εγώ σας πω ότι αυτό είναι ένα παράλληλο πρόγραμμα, θα το χειροκροτήσετε; </w:t>
      </w:r>
    </w:p>
    <w:p w14:paraId="42949418" w14:textId="77777777" w:rsidR="00AE5F09" w:rsidRDefault="004F794A">
      <w:pPr>
        <w:spacing w:line="600" w:lineRule="auto"/>
        <w:ind w:firstLine="720"/>
        <w:jc w:val="both"/>
      </w:pPr>
      <w:r>
        <w:rPr>
          <w:b/>
        </w:rPr>
        <w:t>ΑΘΑΝΑΣΙΟΣ ΜΠΟΥΡΑΣ:</w:t>
      </w:r>
      <w:r>
        <w:t xml:space="preserve"> Από εδώ είναι το παράλληλο πρόγραμμα! </w:t>
      </w:r>
    </w:p>
    <w:p w14:paraId="42949419" w14:textId="77777777" w:rsidR="00AE5F09" w:rsidRDefault="004F794A">
      <w:pPr>
        <w:spacing w:line="600" w:lineRule="auto"/>
        <w:ind w:firstLine="720"/>
        <w:jc w:val="both"/>
      </w:pPr>
      <w:r>
        <w:rPr>
          <w:b/>
        </w:rPr>
        <w:t xml:space="preserve">ΔΗΜΗΤΡΙΟΣ ΚΑΜΜΕΝΟΣ: </w:t>
      </w:r>
      <w:r>
        <w:t>Όχι, λέω αν σας πω ότι αυτό είναι ένα παράλληλο πρόγραμμα μαζί με τις λίστες, τον τζόγο! Να θυμίσω ότι έντιμα ο Πρωθυπουργός της Ελλάδας έχει δηλώσει ότι είναι έτοιμο το νομοσχέδιο για την ιχνηλάτηση των καπνικών προϊόντων. Θα έρθει στη</w:t>
      </w:r>
      <w:r>
        <w:t xml:space="preserve"> Βουλή. Θα το ψηφίσουμε όλοι μαζί; Γνωρίζουμε τι σημαίνει αυτό κοστολογικά για την ελληνική οικονομία; Γνωρίζουμε πόσα δισεκατομμύρια; Είναι συγκεκριμένα τα δισεκατομμύρια που γλιτώνουμε. </w:t>
      </w:r>
    </w:p>
    <w:p w14:paraId="4294941A" w14:textId="77777777" w:rsidR="00AE5F09" w:rsidRDefault="004F794A">
      <w:pPr>
        <w:spacing w:line="600" w:lineRule="auto"/>
        <w:ind w:firstLine="720"/>
        <w:jc w:val="both"/>
      </w:pPr>
      <w:r>
        <w:t xml:space="preserve">Εάν βοηθήσουμε όλοι να το ψηφίσουμε αυτό, θα ελαφρύνουμε τόσο απλά </w:t>
      </w:r>
      <w:r>
        <w:t>όλο το βάρος που αναγκαζόμαστε να πάρουμε σχεδόν όλοι μαζί, είτε συμφωνούμε είτε διαφωνούμε -γιατί η επόμενη μέρα της Ελλάδας αφορά τις οικογένειες όλων μας και όχι μόνο μια μερίδα Ελλήνων- και να πάμε παρακάτω για να βρούμε έσοδα για το κράτος, τα οποία δ</w:t>
      </w:r>
      <w:r>
        <w:t xml:space="preserve">υστυχώς διαφεύγουν. </w:t>
      </w:r>
    </w:p>
    <w:p w14:paraId="4294941B" w14:textId="77777777" w:rsidR="00AE5F09" w:rsidRDefault="004F794A">
      <w:pPr>
        <w:spacing w:line="600" w:lineRule="auto"/>
        <w:ind w:firstLine="720"/>
        <w:jc w:val="both"/>
      </w:pPr>
      <w:r>
        <w:t xml:space="preserve">Μίλησα για την ανταγωνιστικότητα. Ενημερώνω πάλι την Κυβέρνηση του ΣΥΡΙΖΑ και τους αρμόδιους Υπουργούς που μας κάνουν την τιμή να είναι </w:t>
      </w:r>
      <w:r>
        <w:t>αυτή</w:t>
      </w:r>
      <w:r>
        <w:t>ν</w:t>
      </w:r>
      <w:r>
        <w:t xml:space="preserve"> τη στιγμή μαζί μας ότι υποθέσεις οι οποίες έχουν αναδειχθεί τον τελευταίο μήνα, όπως αυτή της</w:t>
      </w:r>
      <w:r>
        <w:t xml:space="preserve"> </w:t>
      </w:r>
      <w:r>
        <w:t>«</w:t>
      </w:r>
      <w:r>
        <w:rPr>
          <w:lang w:val="en-US"/>
        </w:rPr>
        <w:t>V</w:t>
      </w:r>
      <w:r>
        <w:rPr>
          <w:lang w:val="en-US"/>
        </w:rPr>
        <w:t>OLKSWAGEN</w:t>
      </w:r>
      <w:r>
        <w:t>»</w:t>
      </w:r>
      <w:r>
        <w:t xml:space="preserve"> με την απάτη στους κινητήρες, θα ξεκινήσουν να απασχολούν τα Μέσα και όλους μας από την ερχόμενη εβδομάδα, αν δεν υπερισχύσουν τα λόμπι των μίντια σε σχέση με τη </w:t>
      </w:r>
      <w:r>
        <w:t>«</w:t>
      </w:r>
      <w:r>
        <w:rPr>
          <w:lang w:val="en-US"/>
        </w:rPr>
        <w:t>H</w:t>
      </w:r>
      <w:r>
        <w:rPr>
          <w:lang w:val="en-US"/>
        </w:rPr>
        <w:t>OCHTIEF</w:t>
      </w:r>
      <w:r>
        <w:t>»</w:t>
      </w:r>
      <w:r>
        <w:t xml:space="preserve"> και τις αποδόσεις στους δήμους της περιφέρειας, όπου λειτουργεί το αε</w:t>
      </w:r>
      <w:r>
        <w:t xml:space="preserve">ροδρόμιο σε σχέση με τα ανταποδοτικά τέλη. </w:t>
      </w:r>
    </w:p>
    <w:p w14:paraId="4294941C" w14:textId="77777777" w:rsidR="00AE5F09" w:rsidRDefault="004F794A">
      <w:pPr>
        <w:spacing w:line="600" w:lineRule="auto"/>
        <w:ind w:firstLine="720"/>
        <w:jc w:val="both"/>
      </w:pPr>
      <w:r>
        <w:t xml:space="preserve">Καταθέτω εδώ τη σχετική έγγραφη ενημέρωση των δήμων για τη μη πληρωμή των τελών προς το ελληνικό δημόσιο. </w:t>
      </w:r>
    </w:p>
    <w:p w14:paraId="4294941D" w14:textId="77777777" w:rsidR="00AE5F09" w:rsidRDefault="004F794A">
      <w:pPr>
        <w:spacing w:line="600" w:lineRule="auto"/>
        <w:ind w:firstLine="720"/>
        <w:jc w:val="both"/>
      </w:pPr>
      <w:r>
        <w:t xml:space="preserve">(Στο σημείο αυτό ο Βουλευτής κ. Δημήτριος Καμμένος καταθέτει για τα Πρακτικά το προαναφερθέν έγγραφο, το </w:t>
      </w:r>
      <w:r>
        <w:t xml:space="preserve">οποίο βρίσκεται στο </w:t>
      </w:r>
      <w:r>
        <w:t>α</w:t>
      </w:r>
      <w:r>
        <w:t>ρχείο του Τμήματος Γραμματείας της Διεύθυνσης Στενογραφίας και Πρακτικών της Βουλής)</w:t>
      </w:r>
    </w:p>
    <w:p w14:paraId="4294941E" w14:textId="77777777" w:rsidR="00AE5F09" w:rsidRDefault="004F794A">
      <w:pPr>
        <w:spacing w:line="600" w:lineRule="auto"/>
        <w:ind w:firstLine="720"/>
        <w:jc w:val="both"/>
      </w:pPr>
      <w:r>
        <w:t xml:space="preserve">Επίσης, οι τριγωνικές συναλλαγές που είναι και αυτό μέρος του νομοσχεδίου, αλλά δυστυχώς υπήρχαν δύο γερμανικές εταιρείες οι οποίες έμειναν πίσω. Και </w:t>
      </w:r>
      <w:r>
        <w:t>εδώ πρέπει να κινηθεί η ελληνική Κυβέρνηση μαζί με εσάς. Θα πρέπει να μας κυνηγήσετε, να μας ελέγξετε και να μας το θυμίζετε, σχετικά με το τι κάναμε με τις τριγωνικές πωλήσεις των δύο γερμανικών εταιρειών οι οποίες απέκρυβαν κέρδη τιμολογώντας στο εξωτερι</w:t>
      </w:r>
      <w:r>
        <w:t>κό, την Ελλάδα, τα μοντέλα που κυκλοφόρησαν και πουλιούνταν στην Ελλάδα. Φέρτε μας τα ζητήματα και ελέγξτε μας, γιατί μπορεί να το ξεχάσουμε. Έχουμε πάρα πολλά…</w:t>
      </w:r>
    </w:p>
    <w:p w14:paraId="4294941F" w14:textId="77777777" w:rsidR="00AE5F09" w:rsidRDefault="004F794A">
      <w:pPr>
        <w:spacing w:line="600" w:lineRule="auto"/>
        <w:ind w:firstLine="720"/>
        <w:jc w:val="both"/>
      </w:pPr>
      <w:r>
        <w:rPr>
          <w:b/>
        </w:rPr>
        <w:t>ΑΘΑΝΑΣΙΟΣ ΜΠΟΥΡΑΣ:</w:t>
      </w:r>
      <w:r>
        <w:t xml:space="preserve"> Πείτε μας για το έγγραφο που καταθέσατε για τα ανταποδοτικά τέλη. Τι θέση πα</w:t>
      </w:r>
      <w:r>
        <w:t xml:space="preserve">ίρνετε; Θα τα καταψηφίσετε; </w:t>
      </w:r>
    </w:p>
    <w:p w14:paraId="42949420" w14:textId="77777777" w:rsidR="00AE5F09" w:rsidRDefault="004F794A">
      <w:pPr>
        <w:spacing w:line="600" w:lineRule="auto"/>
        <w:ind w:firstLine="720"/>
        <w:jc w:val="both"/>
      </w:pPr>
      <w:r>
        <w:rPr>
          <w:b/>
        </w:rPr>
        <w:t>ΔΗΜΗΤΡΙΟΣ ΚΑΜΜΕΝΟΣ:</w:t>
      </w:r>
      <w:r>
        <w:t xml:space="preserve"> Η θέση η δική μου είναι ότι πρέπει τα ανταποδοτικά τέλη να πληρώνονται στους δήμους, εφόσον παρέχονται υπηρεσίες όπως προβλέπει ο νόμος. Ό,τι προβλέπει ο νόμος. Μου αρέσει να είμαι νόμιμος.</w:t>
      </w:r>
    </w:p>
    <w:p w14:paraId="42949421" w14:textId="77777777" w:rsidR="00AE5F09" w:rsidRDefault="004F794A">
      <w:pPr>
        <w:spacing w:line="600" w:lineRule="auto"/>
        <w:ind w:firstLine="720"/>
        <w:jc w:val="both"/>
      </w:pPr>
      <w:r>
        <w:t>Ο ν. 4172, επειδή</w:t>
      </w:r>
      <w:r>
        <w:t xml:space="preserve"> κάνουμε μία συζήτηση… </w:t>
      </w:r>
    </w:p>
    <w:p w14:paraId="42949422" w14:textId="77777777" w:rsidR="00AE5F09" w:rsidRDefault="004F794A">
      <w:pPr>
        <w:spacing w:line="600" w:lineRule="auto"/>
        <w:ind w:firstLine="720"/>
        <w:jc w:val="both"/>
      </w:pPr>
      <w:r>
        <w:rPr>
          <w:b/>
        </w:rPr>
        <w:t>ΑΘΑΝΑΣΙΟΣ ΜΠΟΥΡΑΣ:</w:t>
      </w:r>
      <w:r>
        <w:t xml:space="preserve"> Άρα δηλαδή θα καταψηφίσετε το άρθρο 13; </w:t>
      </w:r>
    </w:p>
    <w:p w14:paraId="42949423" w14:textId="77777777" w:rsidR="00AE5F09" w:rsidRDefault="004F794A">
      <w:pPr>
        <w:spacing w:line="600" w:lineRule="auto"/>
        <w:ind w:firstLine="720"/>
        <w:jc w:val="both"/>
      </w:pPr>
      <w:r>
        <w:rPr>
          <w:b/>
        </w:rPr>
        <w:t>ΔΗΜΗΤΡΙΟΣ ΚΑΜΜΕΝΟΣ:</w:t>
      </w:r>
      <w:r>
        <w:t xml:space="preserve"> Δεν θα κάνουμε συζήτηση τώρα. Το νομοσχέδιο έχω πει ότι το ψηφίζουμε. </w:t>
      </w:r>
    </w:p>
    <w:p w14:paraId="42949424" w14:textId="77777777" w:rsidR="00AE5F09" w:rsidRDefault="004F794A">
      <w:pPr>
        <w:spacing w:line="600" w:lineRule="auto"/>
        <w:ind w:firstLine="720"/>
        <w:jc w:val="both"/>
      </w:pPr>
      <w:r>
        <w:rPr>
          <w:b/>
        </w:rPr>
        <w:t>ΑΘΑΝΑΣΙΟΣ ΜΠΟΥΡΑΣ:</w:t>
      </w:r>
      <w:r>
        <w:t xml:space="preserve"> Καταθέτουμε και λέμε και την άποψή μας. </w:t>
      </w:r>
    </w:p>
    <w:p w14:paraId="42949425" w14:textId="77777777" w:rsidR="00AE5F09" w:rsidRDefault="004F794A">
      <w:pPr>
        <w:spacing w:line="600" w:lineRule="auto"/>
        <w:ind w:firstLine="720"/>
        <w:jc w:val="both"/>
      </w:pPr>
      <w:r>
        <w:rPr>
          <w:b/>
        </w:rPr>
        <w:t>ΔΗΜΗΤΡΙΟΣ ΚΑΜΜΕΝΟΣ:</w:t>
      </w:r>
      <w:r>
        <w:t xml:space="preserve"> Λ</w:t>
      </w:r>
      <w:r>
        <w:t>έμε την άποψή μας. Κάνουμε μία κριτική στους εαυτούς μας και στην Κυβέρνηση και σε σας και σε όλους.</w:t>
      </w:r>
    </w:p>
    <w:p w14:paraId="42949426" w14:textId="77777777" w:rsidR="00AE5F09" w:rsidRDefault="004F794A">
      <w:pPr>
        <w:spacing w:line="600" w:lineRule="auto"/>
        <w:ind w:firstLine="720"/>
        <w:jc w:val="both"/>
      </w:pPr>
      <w:r>
        <w:rPr>
          <w:b/>
        </w:rPr>
        <w:t>ΑΘΑΝΑΣΙΟΣ ΜΠΟΥΡΑΣ:</w:t>
      </w:r>
      <w:r>
        <w:t xml:space="preserve"> Πείτε στην Κυβέρνηση να το αποσύρει.</w:t>
      </w:r>
    </w:p>
    <w:p w14:paraId="42949427" w14:textId="77777777" w:rsidR="00AE5F09" w:rsidRDefault="004F794A">
      <w:pPr>
        <w:spacing w:line="600" w:lineRule="auto"/>
        <w:ind w:firstLine="720"/>
        <w:jc w:val="both"/>
      </w:pPr>
      <w:r>
        <w:rPr>
          <w:b/>
        </w:rPr>
        <w:t>ΔΗΜΗΤΡΙΟΣ ΚΑΜΜΕΝΟΣ:</w:t>
      </w:r>
      <w:r>
        <w:t xml:space="preserve"> Η δική σας κυβέρνηση έφερε το καλοκαίρι του 2012 μία εξαιρετική διάταξη, με την</w:t>
      </w:r>
      <w:r>
        <w:t xml:space="preserve"> οποία –λείπει ο κ. Χάρης τώρα, την ήξερε- για την αλλαγή της φορολογικής κατοικίας στο εξωτερικό. Για εμένα εκείνη η διάταξη το καλοκαίρι του ’12 ήρθε για συγκεκριμένο λόγο, για τη λίστα Λαγκάρντ.</w:t>
      </w:r>
    </w:p>
    <w:p w14:paraId="42949428" w14:textId="77777777" w:rsidR="00AE5F09" w:rsidRDefault="004F794A">
      <w:pPr>
        <w:spacing w:line="600" w:lineRule="auto"/>
        <w:ind w:firstLine="720"/>
        <w:jc w:val="both"/>
      </w:pPr>
      <w:r>
        <w:t xml:space="preserve">Υπήρχε μία παράγραφος, με την οποία, αν εγώ δήλωνα με μία </w:t>
      </w:r>
      <w:r>
        <w:t>απλή μετάφραση από ένα καντόνι του Λουξεμβούργου ή της Ελβετίας ότι η σύντροφός μου, το παιδί μου, η γυναίκα μου, διαζευγμένοι ή όχι, ζει εκεί πέρα, θα μπορούσα να δηλώσω φορολογική κατοικία εκεί και να μην με ακουμπήσει ποτέ το ελληνικό φορολογικό σύστημα</w:t>
      </w:r>
      <w:r>
        <w:t>.</w:t>
      </w:r>
    </w:p>
    <w:p w14:paraId="42949429" w14:textId="77777777" w:rsidR="00AE5F09" w:rsidRDefault="004F794A">
      <w:pPr>
        <w:spacing w:line="600" w:lineRule="auto"/>
        <w:ind w:firstLine="720"/>
        <w:jc w:val="both"/>
      </w:pPr>
      <w:r>
        <w:t xml:space="preserve">Αυτήν τη διάταξη την έκανε η </w:t>
      </w:r>
      <w:r>
        <w:t>κ</w:t>
      </w:r>
      <w:r>
        <w:t>υβέρνηση της Νέας Δημοκρατίας με το ΠΑΣΟΚ το καλοκαίρι του 2012 στον ν. 4172. Έχει έρθει και ήρθε το ’12 που τη βρήκα εγώ, όταν μπήκα στη Βουλή, όταν ήρθε η εγκύκλιος από την κ. Σαββαΐδου αρχές Μαΐου για να περάσει στη Βουλή</w:t>
      </w:r>
      <w:r>
        <w:t xml:space="preserve">. Την έφερα στην κ. Βαλαβάνη τότε. </w:t>
      </w:r>
    </w:p>
    <w:p w14:paraId="4294942A" w14:textId="77777777" w:rsidR="00AE5F09" w:rsidRDefault="004F794A">
      <w:pPr>
        <w:spacing w:line="600" w:lineRule="auto"/>
        <w:ind w:firstLine="720"/>
        <w:jc w:val="both"/>
      </w:pPr>
      <w:r>
        <w:rPr>
          <w:b/>
        </w:rPr>
        <w:t>ΔΗΜΗΤΡΙΟΣ ΚΥΡΙΑΖΙΔΗΣ:</w:t>
      </w:r>
      <w:r>
        <w:t xml:space="preserve"> Ψηφίστηκε;</w:t>
      </w:r>
    </w:p>
    <w:p w14:paraId="4294942B" w14:textId="77777777" w:rsidR="00AE5F09" w:rsidRDefault="004F794A">
      <w:pPr>
        <w:spacing w:line="600" w:lineRule="auto"/>
        <w:ind w:firstLine="720"/>
        <w:jc w:val="both"/>
      </w:pPr>
      <w:r>
        <w:rPr>
          <w:b/>
        </w:rPr>
        <w:t>ΔΗΜΗΤΡΙΟΣ ΚΑΜΜΕΝΟΣ:</w:t>
      </w:r>
      <w:r>
        <w:t xml:space="preserve"> Ναι, ψηφίστηκε. Έφερα την κ. Βαλαβάνη στη Βουλή για να το διορθώσουμε και να το δούμε πάλι ποιοι Έλληνες πολίτες εκμεταλλεύτηκαν το ευεργετικό του νόμου της αλλαγής τη</w:t>
      </w:r>
      <w:r>
        <w:t>ς φορολογικής κατοικίας με μία απλή δήλωση και γλ</w:t>
      </w:r>
      <w:r>
        <w:t>ί</w:t>
      </w:r>
      <w:r>
        <w:t>τωσαν με αυτήν την παράγραφο τον φορολογικό έλεγχο.</w:t>
      </w:r>
    </w:p>
    <w:p w14:paraId="4294942C" w14:textId="77777777" w:rsidR="00AE5F09" w:rsidRDefault="004F794A">
      <w:pPr>
        <w:spacing w:line="600" w:lineRule="auto"/>
        <w:ind w:firstLine="720"/>
        <w:jc w:val="both"/>
      </w:pPr>
      <w:r>
        <w:t>Είναι, επίσης, κάποια ζητήματα που ήρθαν προς ενημέρωσή μου αυτές τις ημέρες και εκτός Βουλής, μιλώντας με τον κόσμο.</w:t>
      </w:r>
    </w:p>
    <w:p w14:paraId="4294942D" w14:textId="77777777" w:rsidR="00AE5F09" w:rsidRDefault="004F794A">
      <w:pPr>
        <w:spacing w:line="600" w:lineRule="auto"/>
        <w:ind w:firstLine="720"/>
        <w:jc w:val="both"/>
      </w:pPr>
      <w:r>
        <w:t>Ο περιπτεράς της γειτονιάς μου σήμερ</w:t>
      </w:r>
      <w:r>
        <w:t xml:space="preserve">α το πρωί που πήγα για να πάρω την εφημερίδα μου μού είπε το εξής: «Θα βάλουμε όλοι </w:t>
      </w:r>
      <w:r>
        <w:rPr>
          <w:lang w:val="en-US"/>
        </w:rPr>
        <w:t>POS</w:t>
      </w:r>
      <w:r>
        <w:t>, αλλά Δημήτρη μου, 3% βγάζω από τα τσιγάρα. Αν μου παίρνει 2% η κάρτα, για ποιον θα δουλεύω; Επίσης, 2% βγάζω από τον τύπο, από τις εφημερίδες. Αν μου παίρνει 2% η κάρτ</w:t>
      </w:r>
      <w:r>
        <w:t>α, για ποιον θα δουλεύω;»</w:t>
      </w:r>
    </w:p>
    <w:p w14:paraId="4294942E" w14:textId="77777777" w:rsidR="00AE5F09" w:rsidRDefault="004F794A">
      <w:pPr>
        <w:spacing w:line="600" w:lineRule="auto"/>
        <w:ind w:firstLine="720"/>
        <w:jc w:val="both"/>
      </w:pPr>
      <w:r>
        <w:t xml:space="preserve">Αυτό είναι κάτι το οποίο θα πρέπει να το δούμε όλοι μαζί. Το λέω και στη φορολογική διοίκηση του κράτους. Οι τράπεζες, δηλαδή, θα πρέπει να δούνε το ποσοστό που κρατάνε σε όλες τις συναλλαγές, γιατί ο σκοπός μας είναι να </w:t>
      </w:r>
      <w:r>
        <w:t>γλ</w:t>
      </w:r>
      <w:r>
        <w:t>ι</w:t>
      </w:r>
      <w:r>
        <w:t>τώσουμε</w:t>
      </w:r>
      <w:r>
        <w:t xml:space="preserve"> από τη φοροδιαφυγή και τη φοροαποφυγή. Αν δεν βγάζει χρήματα ή μπαίνει μέσα ή λειτουργεί σε βάρος της επιχείρησής του ο οποιοσδήποτε επιχειρηματίας από τη χρήση του ηλεκτρονικού συστήματος πληρωμής, τότε θα κάνει </w:t>
      </w:r>
      <w:r>
        <w:rPr>
          <w:lang w:val="en-US"/>
        </w:rPr>
        <w:t>supression</w:t>
      </w:r>
      <w:r>
        <w:t>, δεν θα το χρησιμοποιήσε</w:t>
      </w:r>
      <w:r>
        <w:t>ι, θα ζητάει μετρητά ή δεν θα κόβει απόδειξη ή θα γίνει κάτι το οποίο δεν θα το θέλει κανένας.</w:t>
      </w:r>
    </w:p>
    <w:p w14:paraId="4294942F" w14:textId="77777777" w:rsidR="00AE5F09" w:rsidRDefault="004F794A">
      <w:pPr>
        <w:spacing w:line="600" w:lineRule="auto"/>
        <w:ind w:firstLine="720"/>
        <w:jc w:val="both"/>
      </w:pPr>
      <w:r>
        <w:t>Από την άλλη, επίσης, ενημερώνω, για να καταγράφονται όλα αυτά, ότι σε όλες αυτές τις επιχειρήσεις, οι οποίες είναι ένα μεγάλο κομμάτι του ιστού της ελληνικής κο</w:t>
      </w:r>
      <w:r>
        <w:t xml:space="preserve">ινωνίας και εξυπηρετούν </w:t>
      </w:r>
      <w:r>
        <w:t>όλο</w:t>
      </w:r>
      <w:r>
        <w:t>ν</w:t>
      </w:r>
      <w:r>
        <w:t xml:space="preserve"> τον κόσμο και όλους μας, επίσης να ενημερώσω τις τράπεζες και το οικονομικό επιτελείο της Κυβέρνησης ότι το </w:t>
      </w:r>
      <w:r>
        <w:rPr>
          <w:lang w:val="en-US"/>
        </w:rPr>
        <w:t>valeur</w:t>
      </w:r>
      <w:r>
        <w:t xml:space="preserve"> είναι τρεις μέρες, όταν οι ίδιοι αναγκάζονται να πληρώνουν μετρητά την επόμενη μέρα. Αυτό σε μία κοινωνία πρέπει να το δούμε. Δεν μπορεί να κρατάω τα χρήματα ενός ανθρώπου, ο οποίος πρέπει να πληρώσει μετρητά την επόμενη μέρα, εγώ σαν τράπεζα. Να το δούμε</w:t>
      </w:r>
      <w:r>
        <w:t xml:space="preserve"> εμείς και να κάνουμε ειδική εισήγηση στην Ένωση Τραπεζών. </w:t>
      </w:r>
    </w:p>
    <w:p w14:paraId="42949430" w14:textId="77777777" w:rsidR="00AE5F09" w:rsidRDefault="004F794A">
      <w:pPr>
        <w:spacing w:line="600" w:lineRule="auto"/>
        <w:ind w:firstLine="720"/>
        <w:jc w:val="both"/>
      </w:pPr>
      <w:r>
        <w:t xml:space="preserve">Σε σχέση με τα ταμεία θέλω να πω </w:t>
      </w:r>
      <w:r>
        <w:t>ότι ή</w:t>
      </w:r>
      <w:r>
        <w:t>ρθε η διάταξη και ενημερώθηκα χθες από την Πανελλήνια Ομοσπονδία Αστυνομικών Υπαλλήλων σε σχέση με μία αίτηση που έχει κάνει. Έχω και δύο σημειώσεις. Θα τα αφ</w:t>
      </w:r>
      <w:r>
        <w:t xml:space="preserve">ήσω στα Πρακτικά της Βουλής. </w:t>
      </w:r>
    </w:p>
    <w:p w14:paraId="42949431" w14:textId="77777777" w:rsidR="00AE5F09" w:rsidRDefault="004F794A">
      <w:pPr>
        <w:spacing w:line="600" w:lineRule="auto"/>
        <w:ind w:firstLine="720"/>
        <w:jc w:val="both"/>
      </w:pPr>
      <w:r>
        <w:t>Έχω κρατήσει εγώ σημειώσεις -είναι ιδιόγραφες- σε σχέση με την αίτηση που έκαναν το καλοκαίρι, εφόσον είχαν δοθεί δύο παρατάσεις για την ίδρυση του Ταμείου Επαγγελματικής Ασφάλισης που καταργείται μία διάταξη του νόμου, γυρνάε</w:t>
      </w:r>
      <w:r>
        <w:t xml:space="preserve">ι την ημερομηνία πίσω στον Ιούλιο και ενώ η συγκεκριμένη Ομοσπονδία των Αστυνομικών Υπαλλήλων ήταν </w:t>
      </w:r>
      <w:r>
        <w:t>καθ</w:t>
      </w:r>
      <w:r>
        <w:t xml:space="preserve">’ </w:t>
      </w:r>
      <w:r>
        <w:t>όλα</w:t>
      </w:r>
      <w:r>
        <w:t xml:space="preserve"> σύννομη και έχει μία περιουσία 220 δισεκατομμύρια –θα κάνω και δύο ερωτήσεις πάνω σε αυτό, γιατί πρέπει να ελεγχθούμε και εμείς- χάνει και ακυρώνετα</w:t>
      </w:r>
      <w:r>
        <w:t>ι ένα καθαρά ιδιωτικό ταμείο, δεν είναι δημόσιο.</w:t>
      </w:r>
    </w:p>
    <w:p w14:paraId="42949432" w14:textId="77777777" w:rsidR="00AE5F09" w:rsidRDefault="004F794A">
      <w:pPr>
        <w:spacing w:line="600" w:lineRule="auto"/>
        <w:ind w:firstLine="720"/>
        <w:jc w:val="both"/>
      </w:pPr>
      <w:r>
        <w:rPr>
          <w:b/>
        </w:rPr>
        <w:t>ΔΗΜΗΤΡΙΟΣ ΚΥΡΙΑΖΙΔΗΣ:</w:t>
      </w:r>
      <w:r>
        <w:t xml:space="preserve"> Θα το ψηφίσεις αυτό;</w:t>
      </w:r>
    </w:p>
    <w:p w14:paraId="42949433" w14:textId="77777777" w:rsidR="00AE5F09" w:rsidRDefault="004F794A">
      <w:pPr>
        <w:spacing w:line="600" w:lineRule="auto"/>
        <w:ind w:firstLine="720"/>
        <w:jc w:val="both"/>
      </w:pPr>
      <w:r>
        <w:rPr>
          <w:b/>
        </w:rPr>
        <w:t>ΔΗΜΗΤΡΙΟΣ ΚΑΜΜΕΝΟΣ:</w:t>
      </w:r>
      <w:r>
        <w:t xml:space="preserve"> Εγώ λέω ότι είναι προβληματικό.</w:t>
      </w:r>
    </w:p>
    <w:p w14:paraId="42949434" w14:textId="77777777" w:rsidR="00AE5F09" w:rsidRDefault="004F794A">
      <w:pPr>
        <w:spacing w:line="600" w:lineRule="auto"/>
        <w:ind w:firstLine="720"/>
        <w:jc w:val="both"/>
      </w:pPr>
      <w:r>
        <w:rPr>
          <w:b/>
        </w:rPr>
        <w:t>ΔΗΜΗΤΡΙΟΣ ΚΥΡΙΑΖΙΔΗΣ:</w:t>
      </w:r>
      <w:r>
        <w:t xml:space="preserve"> Θα το ψηφίσεις;</w:t>
      </w:r>
    </w:p>
    <w:p w14:paraId="42949435" w14:textId="77777777" w:rsidR="00AE5F09" w:rsidRDefault="004F794A">
      <w:pPr>
        <w:spacing w:line="600" w:lineRule="auto"/>
        <w:ind w:firstLine="720"/>
        <w:jc w:val="both"/>
      </w:pPr>
      <w:r>
        <w:rPr>
          <w:b/>
        </w:rPr>
        <w:t>ΔΗΜΗΤΡΙΟΣ ΚΑΜΜΕΝΟΣ:</w:t>
      </w:r>
      <w:r>
        <w:t xml:space="preserve"> Θα το διορθώσω. Πρέπει να το ψηφίσω, μα θα το διορθώσω</w:t>
      </w:r>
    </w:p>
    <w:p w14:paraId="42949436" w14:textId="77777777" w:rsidR="00AE5F09" w:rsidRDefault="004F794A">
      <w:pPr>
        <w:spacing w:line="600" w:lineRule="auto"/>
        <w:ind w:firstLine="720"/>
        <w:jc w:val="both"/>
      </w:pPr>
      <w:r>
        <w:rPr>
          <w:b/>
        </w:rPr>
        <w:t>ΔΗΜΗΤΡΙΟΣ ΚΥΡΙΑΖΙΔΗΣ:</w:t>
      </w:r>
      <w:r>
        <w:t xml:space="preserve"> Να μην το ψηφίσεις, αυτό είναι το ζήτημα.</w:t>
      </w:r>
    </w:p>
    <w:p w14:paraId="42949437" w14:textId="77777777" w:rsidR="00AE5F09" w:rsidRDefault="004F794A">
      <w:pPr>
        <w:spacing w:line="600" w:lineRule="auto"/>
        <w:ind w:firstLine="720"/>
        <w:jc w:val="both"/>
      </w:pPr>
      <w:r>
        <w:rPr>
          <w:b/>
        </w:rPr>
        <w:t>ΔΗΜΗΤΡΙΟΣ ΚΑΜΜΕΝΟΣ:</w:t>
      </w:r>
      <w:r>
        <w:t xml:space="preserve"> Εγώ αν ήθελα να πω ψέματα, γιατί δεν έχω μάθει να λέω ψέματα, δεν θα το έλεγα καθόλου.</w:t>
      </w:r>
    </w:p>
    <w:p w14:paraId="42949438" w14:textId="77777777" w:rsidR="00AE5F09" w:rsidRDefault="004F794A">
      <w:pPr>
        <w:spacing w:line="600" w:lineRule="auto"/>
        <w:ind w:firstLine="720"/>
        <w:jc w:val="both"/>
      </w:pPr>
      <w:r>
        <w:t>Το πιο εύκολο, συνάδελφε, ήταν να μην το αναφέρω.</w:t>
      </w:r>
    </w:p>
    <w:p w14:paraId="42949439" w14:textId="77777777" w:rsidR="00AE5F09" w:rsidRDefault="004F794A">
      <w:pPr>
        <w:spacing w:line="600" w:lineRule="auto"/>
        <w:ind w:firstLine="720"/>
        <w:jc w:val="both"/>
      </w:pPr>
      <w:r>
        <w:rPr>
          <w:b/>
        </w:rPr>
        <w:t>ΠΡΟΕΔΡΕΥΩΝ (Γεώργιος Λαμπρούλης):</w:t>
      </w:r>
      <w:r>
        <w:t xml:space="preserve"> </w:t>
      </w:r>
      <w:r>
        <w:t>Κύριε Καμμένε -και θα παρακαλέσω και τους συναδέλφους- περιοριστείτε στην ομιλία σας, σε αυτά που θέλετε να πείτε.</w:t>
      </w:r>
    </w:p>
    <w:p w14:paraId="4294943A" w14:textId="77777777" w:rsidR="00AE5F09" w:rsidRDefault="004F794A">
      <w:pPr>
        <w:spacing w:line="600" w:lineRule="auto"/>
        <w:ind w:firstLine="720"/>
        <w:jc w:val="both"/>
      </w:pPr>
      <w:r>
        <w:rPr>
          <w:b/>
        </w:rPr>
        <w:t>ΔΗΜΗΤΡΙΟΣ ΚΑΜΜΕΝΟΣ:</w:t>
      </w:r>
      <w:r>
        <w:t xml:space="preserve"> Θέλω να πω και καταθέτω το έγγραφο της </w:t>
      </w:r>
      <w:r>
        <w:t>ο</w:t>
      </w:r>
      <w:r>
        <w:t>μοσπονδίας μαζί με το έγγραφο της αναλογιστικής μελέτης που είχε γίνει τότε…</w:t>
      </w:r>
    </w:p>
    <w:p w14:paraId="4294943B" w14:textId="77777777" w:rsidR="00AE5F09" w:rsidRDefault="004F794A">
      <w:pPr>
        <w:spacing w:line="600" w:lineRule="auto"/>
        <w:ind w:firstLine="720"/>
        <w:jc w:val="both"/>
      </w:pPr>
      <w:r>
        <w:t>(Στο</w:t>
      </w:r>
      <w:r>
        <w:t xml:space="preserve"> σημείο αυτό ο Βουλευτής κ.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294943C" w14:textId="77777777" w:rsidR="00AE5F09" w:rsidRDefault="004F794A">
      <w:pPr>
        <w:spacing w:line="600" w:lineRule="auto"/>
        <w:ind w:firstLine="720"/>
        <w:jc w:val="both"/>
      </w:pPr>
      <w:r>
        <w:rPr>
          <w:b/>
        </w:rPr>
        <w:t>ΔΗΜΗΤΡΙΟΣ ΚΥΡΙΑΖΙΔΗΣ:</w:t>
      </w:r>
      <w:r>
        <w:t xml:space="preserve"> Μην το ψηφίσεις.</w:t>
      </w:r>
    </w:p>
    <w:p w14:paraId="4294943D" w14:textId="77777777" w:rsidR="00AE5F09" w:rsidRDefault="004F794A">
      <w:pPr>
        <w:spacing w:line="600" w:lineRule="auto"/>
        <w:ind w:firstLine="720"/>
        <w:jc w:val="both"/>
      </w:pPr>
      <w:r>
        <w:rPr>
          <w:b/>
        </w:rPr>
        <w:t>ΔΗΜΗΤΡΙΟΣ ΚΑΜΜΕΝΟ</w:t>
      </w:r>
      <w:r>
        <w:rPr>
          <w:b/>
        </w:rPr>
        <w:t>Σ:</w:t>
      </w:r>
      <w:r>
        <w:t xml:space="preserve"> Και έχω μία βασική απορία την οποία θα πρέπει να τη λύσουμε συνολικά. Εμένα μου αρέσει να λέω αλήθειες. Δεν με ενδιαφέρει ποιον ακουμπάνε. Εδώ είμαστε για να λέμε αλήθειες.</w:t>
      </w:r>
    </w:p>
    <w:p w14:paraId="4294943E" w14:textId="77777777" w:rsidR="00AE5F09" w:rsidRDefault="004F794A">
      <w:pPr>
        <w:spacing w:line="600" w:lineRule="auto"/>
        <w:ind w:firstLine="720"/>
        <w:jc w:val="both"/>
      </w:pPr>
      <w:r>
        <w:t xml:space="preserve">Το συγκεκριμένο </w:t>
      </w:r>
      <w:r>
        <w:t>τ</w:t>
      </w:r>
      <w:r>
        <w:t>αμείο έχει 220 δισεκατομμύρια περιουσία. Και η ερώτησή σου  προ</w:t>
      </w:r>
      <w:r>
        <w:t xml:space="preserve">ς το οικονομικό επιτελείο είναι η εξής: Στα 220 δισεκατομμύρια –συνάδελφε, δεν ξέρω αν ξέρεις- τα 110 δισεκατομμύρια είναι μετρητά και τα άλλα 110 είναι ακίνητη περιουσία που εκμεταλλεύεται το </w:t>
      </w:r>
      <w:r>
        <w:t>τ</w:t>
      </w:r>
      <w:r>
        <w:t>αμείο. Όταν αυτά τα χρήματα φύγουν ή πάνε στον ενιαίο λογαριασ</w:t>
      </w:r>
      <w:r>
        <w:t>μό, η ακίνητη περιουσία πού θα πάει; Εγώ ρωτάω. Θέλω να μάθω. Θα το ψηφίσω. Εγώ όμως θα το ελέγξω. Το ρωτάω για να ελέγχω τον εαυτό μου και να έρθετε μεθαύριο να με ελέγξετε και να μου πείτε</w:t>
      </w:r>
      <w:r>
        <w:t>:</w:t>
      </w:r>
      <w:r>
        <w:t xml:space="preserve"> «</w:t>
      </w:r>
      <w:r>
        <w:t>Κ</w:t>
      </w:r>
      <w:r>
        <w:t>αλά έκανες και το ψήφισες. Δημήτρη μου, πες μου, τώρα, πού πήγ</w:t>
      </w:r>
      <w:r>
        <w:t xml:space="preserve">αν τα ακίνητα του </w:t>
      </w:r>
      <w:r>
        <w:t>τ</w:t>
      </w:r>
      <w:r>
        <w:t>αμείου, που ήταν ιδιωτικό; Ποιος τα εκμεταλλεύεται; Πόσα βγάζουν οι αστυνομικοί απ’ αυτά;»</w:t>
      </w:r>
    </w:p>
    <w:p w14:paraId="4294943F" w14:textId="77777777" w:rsidR="00AE5F09" w:rsidRDefault="004F794A">
      <w:pPr>
        <w:spacing w:line="600" w:lineRule="auto"/>
        <w:ind w:firstLine="720"/>
        <w:jc w:val="both"/>
      </w:pPr>
      <w:r>
        <w:t>Γιατί πρέπει να πούμε εδώ ό,τι οι αστυνομικοί μέσα απ’ αυτά τα χρήματα –χωρίς να λαϊκίζουμε, αλλά αυτή είναι η αλήθεια- βοηθούσαν ανθρώπους και οι</w:t>
      </w:r>
      <w:r>
        <w:t>κογένειες συναδέλφων που έχουν πέσει εν ώρα καθήκοντος και βγάζανε …</w:t>
      </w:r>
    </w:p>
    <w:p w14:paraId="42949440" w14:textId="77777777" w:rsidR="00AE5F09" w:rsidRDefault="004F794A">
      <w:pPr>
        <w:spacing w:line="600" w:lineRule="auto"/>
        <w:ind w:firstLine="720"/>
        <w:jc w:val="both"/>
      </w:pPr>
      <w:r>
        <w:rPr>
          <w:b/>
        </w:rPr>
        <w:t>ΔΗΜΗΤΡΙΟΣ ΚΥΡΙΑΖΙΔΗΣ:</w:t>
      </w:r>
      <w:r>
        <w:t xml:space="preserve"> Μα, τα ψηφίζεις, όμως! </w:t>
      </w:r>
    </w:p>
    <w:p w14:paraId="42949441" w14:textId="77777777" w:rsidR="00AE5F09" w:rsidRDefault="004F794A">
      <w:pPr>
        <w:spacing w:line="600" w:lineRule="auto"/>
        <w:ind w:firstLine="720"/>
        <w:jc w:val="both"/>
      </w:pPr>
      <w:r>
        <w:rPr>
          <w:b/>
        </w:rPr>
        <w:t>ΔΗΜΗΤΡΙΟΣ ΚΑΜΜΕΝΟΣ:</w:t>
      </w:r>
      <w:r>
        <w:t xml:space="preserve"> Ένα λεπτό, θα το δούμε. Εδώ είμαστε να ελεγχθούμε! Θες να το κρύψω; </w:t>
      </w:r>
    </w:p>
    <w:p w14:paraId="42949442" w14:textId="77777777" w:rsidR="00AE5F09" w:rsidRDefault="004F794A">
      <w:pPr>
        <w:spacing w:line="600" w:lineRule="auto"/>
        <w:ind w:firstLine="720"/>
        <w:jc w:val="both"/>
      </w:pPr>
      <w:r>
        <w:rPr>
          <w:b/>
        </w:rPr>
        <w:t>ΔΗΜΗΤΡΙΟΣ ΚΥΡΙΑΖΙΔΗΣ:</w:t>
      </w:r>
      <w:r>
        <w:t xml:space="preserve"> Μα, αφού θα τα ψηφίσεις όμως!</w:t>
      </w:r>
    </w:p>
    <w:p w14:paraId="42949443" w14:textId="77777777" w:rsidR="00AE5F09" w:rsidRDefault="004F794A">
      <w:pPr>
        <w:spacing w:line="600" w:lineRule="auto"/>
        <w:ind w:firstLine="720"/>
        <w:jc w:val="both"/>
      </w:pPr>
      <w:r>
        <w:rPr>
          <w:b/>
        </w:rPr>
        <w:t>ΔΗΜΗΤΡΙΟΣ ΚΑΜΜΕΝΟΣ:</w:t>
      </w:r>
      <w:r>
        <w:t xml:space="preserve"> Δεν το άκουσα από εσάς. Γιατί δεν το είπατε εσείς τρεις μέρες; </w:t>
      </w:r>
    </w:p>
    <w:p w14:paraId="42949444" w14:textId="77777777" w:rsidR="00AE5F09" w:rsidRDefault="004F794A">
      <w:pPr>
        <w:spacing w:line="600" w:lineRule="auto"/>
        <w:ind w:firstLine="720"/>
        <w:jc w:val="both"/>
      </w:pPr>
      <w:r>
        <w:rPr>
          <w:b/>
        </w:rPr>
        <w:t>ΔΗΜΗΤΡΙΟΣ ΚΥΡΙΑΖΙΔΗΣ:</w:t>
      </w:r>
      <w:r>
        <w:t xml:space="preserve"> Μην το ψηφίσεις για να μην περάσει. </w:t>
      </w:r>
    </w:p>
    <w:p w14:paraId="42949445" w14:textId="77777777" w:rsidR="00AE5F09" w:rsidRDefault="004F794A">
      <w:pPr>
        <w:spacing w:line="600" w:lineRule="auto"/>
        <w:ind w:firstLine="720"/>
        <w:jc w:val="both"/>
      </w:pPr>
      <w:r>
        <w:rPr>
          <w:b/>
        </w:rPr>
        <w:t>ΝΙΚΟΛΑΟΣ ΠΑΝΑΓΙΩΤΟΠΟΥΛΟΣ:</w:t>
      </w:r>
      <w:r>
        <w:t xml:space="preserve"> Χθες το είπαμε. </w:t>
      </w:r>
    </w:p>
    <w:p w14:paraId="42949446" w14:textId="77777777" w:rsidR="00AE5F09" w:rsidRDefault="004F794A">
      <w:pPr>
        <w:spacing w:line="600" w:lineRule="auto"/>
        <w:ind w:firstLine="720"/>
        <w:jc w:val="both"/>
        <w:rPr>
          <w:bCs/>
        </w:rPr>
      </w:pPr>
      <w:r>
        <w:rPr>
          <w:b/>
          <w:bCs/>
        </w:rPr>
        <w:t xml:space="preserve">ΠΡΟΕΔΡΕΥΩΝ (Γεώργιος Λαμπρούλης): </w:t>
      </w:r>
      <w:r>
        <w:rPr>
          <w:bCs/>
        </w:rPr>
        <w:t>Κύριε Κυριαζίδη, κύριε Καμμένε, μισό</w:t>
      </w:r>
      <w:r>
        <w:rPr>
          <w:bCs/>
        </w:rPr>
        <w:t xml:space="preserve"> λεπτό. Μισό λεπτό, σας παρακαλώ πολύ! </w:t>
      </w:r>
    </w:p>
    <w:p w14:paraId="42949447" w14:textId="77777777" w:rsidR="00AE5F09" w:rsidRDefault="004F794A">
      <w:pPr>
        <w:spacing w:line="600" w:lineRule="auto"/>
        <w:ind w:firstLine="720"/>
        <w:jc w:val="both"/>
        <w:rPr>
          <w:bCs/>
        </w:rPr>
      </w:pPr>
      <w:r>
        <w:rPr>
          <w:bCs/>
        </w:rPr>
        <w:t xml:space="preserve">Να σταματήσετε, κύριε Κυριαζίδη, να διακόπτετε τον κ. Καμμένο, διότι θα έχει κάθε δικαίωμα να ζητάει επιπλέον χρόνο. Και απ’ ό,τι μας ενημερώνουν, θα πάρει </w:t>
      </w:r>
      <w:r>
        <w:rPr>
          <w:bCs/>
        </w:rPr>
        <w:t>το</w:t>
      </w:r>
      <w:r>
        <w:rPr>
          <w:bCs/>
        </w:rPr>
        <w:t>ν</w:t>
      </w:r>
      <w:r>
        <w:rPr>
          <w:bCs/>
        </w:rPr>
        <w:t xml:space="preserve"> λόγο ευθύς αμέσως μετά τον κ. Καμμένο, μάλλον ο κ. Μεϊμαράκης. Σας παρακαλώ πολύ, λοιπόν!</w:t>
      </w:r>
    </w:p>
    <w:p w14:paraId="42949448" w14:textId="77777777" w:rsidR="00AE5F09" w:rsidRDefault="004F794A">
      <w:pPr>
        <w:spacing w:line="600" w:lineRule="auto"/>
        <w:ind w:firstLine="720"/>
        <w:jc w:val="both"/>
      </w:pPr>
      <w:r>
        <w:rPr>
          <w:b/>
        </w:rPr>
        <w:t>ΔΗΜΗΤΡΙΟΣ ΚΑΜΜΕΝΟΣ:</w:t>
      </w:r>
      <w:r>
        <w:t xml:space="preserve"> Εγώ αισθάνομαι ήσυχος με τον εαυτό μου ότι έντιμα λέω τα προβλήματα που βλέπω στην κοινωνία. Είμαστε εδώ για να τα λύσουμε. </w:t>
      </w:r>
    </w:p>
    <w:p w14:paraId="42949449" w14:textId="77777777" w:rsidR="00AE5F09" w:rsidRDefault="004F794A">
      <w:pPr>
        <w:spacing w:line="600" w:lineRule="auto"/>
        <w:ind w:firstLine="720"/>
        <w:jc w:val="both"/>
      </w:pPr>
      <w:r>
        <w:rPr>
          <w:b/>
        </w:rPr>
        <w:t>ΔΗΜΗΤΡΙΟΣ ΚΥΡΙΑΖΙΔΗΣ</w:t>
      </w:r>
      <w:r>
        <w:rPr>
          <w:b/>
        </w:rPr>
        <w:t>:</w:t>
      </w:r>
      <w:r>
        <w:t xml:space="preserve"> Της Κυβέρνησης!</w:t>
      </w:r>
    </w:p>
    <w:p w14:paraId="4294944A" w14:textId="77777777" w:rsidR="00AE5F09" w:rsidRDefault="004F794A">
      <w:pPr>
        <w:spacing w:line="600" w:lineRule="auto"/>
        <w:ind w:firstLine="720"/>
        <w:jc w:val="both"/>
      </w:pPr>
      <w:r>
        <w:rPr>
          <w:b/>
        </w:rPr>
        <w:t>ΔΗΜΗΤΡΙΟΣ ΚΑΜΜΕΝΟΣ:</w:t>
      </w:r>
      <w:r>
        <w:t xml:space="preserve"> Παρόμοιο πρόγραμμα έχουν και οι Λιμενικοί που έχασαν την προθεσμία. Παρακαλώ η Γραμματεία να πάρει κι αυτό το έγγραφο, είναι το αντίστοιχο του Ταμείου των Λιμενικών που λόγω της αλλαγής του νόμου, έχασε την προθεσμία. </w:t>
      </w:r>
    </w:p>
    <w:p w14:paraId="4294944B" w14:textId="77777777" w:rsidR="00AE5F09" w:rsidRDefault="004F794A">
      <w:pPr>
        <w:spacing w:line="600" w:lineRule="auto"/>
        <w:ind w:firstLine="720"/>
        <w:jc w:val="both"/>
      </w:pPr>
      <w:r>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294944C" w14:textId="77777777" w:rsidR="00AE5F09" w:rsidRDefault="004F794A">
      <w:pPr>
        <w:spacing w:line="600" w:lineRule="auto"/>
        <w:ind w:firstLine="720"/>
        <w:jc w:val="both"/>
      </w:pPr>
      <w:r>
        <w:t>Κλείνοντας, δεν πρέπει να μακρηγορήσουμε άλ</w:t>
      </w:r>
      <w:r>
        <w:t xml:space="preserve">λο. Εγώ περιμένω αίτημα από την Αντιπολίτευση να μας φέρει το πρόγραμμά της. Τόσο απλά! </w:t>
      </w:r>
    </w:p>
    <w:p w14:paraId="4294944D" w14:textId="77777777" w:rsidR="00AE5F09" w:rsidRDefault="004F794A">
      <w:pPr>
        <w:spacing w:line="600" w:lineRule="auto"/>
        <w:ind w:firstLine="720"/>
        <w:jc w:val="both"/>
      </w:pPr>
      <w:r>
        <w:t xml:space="preserve">Εμείς λέμε αυτό, που δεν μας αρέσει. Παλιά ακούγαμε ότι το μόνο πρόγραμμα είναι το μνημόνιο, το αγαπάμε, έχουμε ερωτικές επιστολές με το εξωτερικό, τους αγαπάμε πολύ, </w:t>
      </w:r>
      <w:r>
        <w:t>είναι δικοί μας άνθρωποι, «τι να κάνουμε;».</w:t>
      </w:r>
    </w:p>
    <w:p w14:paraId="4294944E" w14:textId="77777777" w:rsidR="00AE5F09" w:rsidRDefault="004F794A">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4294944F" w14:textId="77777777" w:rsidR="00AE5F09" w:rsidRDefault="004F794A">
      <w:pPr>
        <w:spacing w:line="600" w:lineRule="auto"/>
        <w:ind w:firstLine="720"/>
        <w:jc w:val="both"/>
      </w:pPr>
      <w:r>
        <w:t xml:space="preserve">Προεκλογικά δεν ακούσαμε για πρόγραμμα άλλο. Μετεκλογικά, τώρα, δεν ακούμε για κάποια άλλη πρόταση. Πρόταση! Κάντε μια πρόταση. </w:t>
      </w:r>
      <w:r>
        <w:t xml:space="preserve">Το να μας κριτικάρετε είναι ωραίο. Αλλά πρέπει να κριτικάρετε και θετικά </w:t>
      </w:r>
      <w:r>
        <w:t>ότ</w:t>
      </w:r>
      <w:r>
        <w:t>αν</w:t>
      </w:r>
      <w:r>
        <w:t xml:space="preserve"> εμείς φέρνουμε τα προβληματικά για να ελεγχθούμε. Είναι καλό και έντιμο. </w:t>
      </w:r>
    </w:p>
    <w:p w14:paraId="42949450" w14:textId="77777777" w:rsidR="00AE5F09" w:rsidRDefault="004F794A">
      <w:pPr>
        <w:spacing w:line="600" w:lineRule="auto"/>
        <w:ind w:firstLine="720"/>
        <w:jc w:val="both"/>
      </w:pPr>
      <w:r>
        <w:t xml:space="preserve">Θα έπρεπε εσύ να το πεις στους συναδέλφους, γιατί είσαι της Αστυνομίας, εδώ. </w:t>
      </w:r>
    </w:p>
    <w:p w14:paraId="42949451" w14:textId="77777777" w:rsidR="00AE5F09" w:rsidRDefault="004F794A">
      <w:pPr>
        <w:spacing w:line="600" w:lineRule="auto"/>
        <w:ind w:firstLine="720"/>
        <w:jc w:val="both"/>
      </w:pPr>
      <w:r>
        <w:rPr>
          <w:b/>
        </w:rPr>
        <w:t>ΔΗΜΗΤΡΙΟΣ ΚΥΡΙΑΖΙΔΗΣ:</w:t>
      </w:r>
      <w:r>
        <w:t xml:space="preserve"> Κάνα</w:t>
      </w:r>
      <w:r>
        <w:t xml:space="preserve">με </w:t>
      </w:r>
      <w:r>
        <w:t>δ</w:t>
      </w:r>
      <w:r>
        <w:t>ύ</w:t>
      </w:r>
      <w:r>
        <w:t>ο</w:t>
      </w:r>
      <w:r>
        <w:t xml:space="preserve"> ψηφίσεις. </w:t>
      </w:r>
    </w:p>
    <w:p w14:paraId="42949452" w14:textId="77777777" w:rsidR="00AE5F09" w:rsidRDefault="004F794A">
      <w:pPr>
        <w:spacing w:line="600" w:lineRule="auto"/>
        <w:ind w:firstLine="720"/>
        <w:contextualSpacing/>
        <w:jc w:val="both"/>
      </w:pPr>
      <w:r>
        <w:rPr>
          <w:b/>
        </w:rPr>
        <w:t>ΔΗΜΗΤΡΙΟΣ ΚΑΜΜΕΝΟΣ:</w:t>
      </w:r>
      <w:r>
        <w:t xml:space="preserve"> Και λέω το εξής: Θα αφήσω στα Πρακτικά –επειδή μας βλέπουν πλέον όλοι- τον αντίκτυπο για άλλη μια φορά των 61 δισεκατομμυρίων και των 58 δισεκατομμυρίων των μέτρων της Νέας Δημοκρατίας και του ΠΑΣΟΚ στην ελληνική κοινω</w:t>
      </w:r>
      <w:r>
        <w:t xml:space="preserve">νία, είναι όλα τα νούμερα δημόσια. </w:t>
      </w:r>
    </w:p>
    <w:p w14:paraId="42949453" w14:textId="77777777" w:rsidR="00AE5F09" w:rsidRDefault="004F794A">
      <w:pPr>
        <w:spacing w:line="600" w:lineRule="auto"/>
        <w:ind w:firstLine="720"/>
        <w:jc w:val="both"/>
      </w:pPr>
      <w:r>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2949454" w14:textId="77777777" w:rsidR="00AE5F09" w:rsidRDefault="004F794A">
      <w:pPr>
        <w:spacing w:line="600" w:lineRule="auto"/>
        <w:ind w:firstLine="720"/>
        <w:jc w:val="both"/>
        <w:rPr>
          <w:bCs/>
        </w:rPr>
      </w:pPr>
      <w:r>
        <w:rPr>
          <w:bCs/>
        </w:rPr>
        <w:t>(Στο σημ</w:t>
      </w:r>
      <w:r>
        <w:rPr>
          <w:bCs/>
        </w:rPr>
        <w:t>είο αυτό κτυπάει το κουδούνι λήξεως του χρόνου ομιλίας του κυρίου Βουλευτή)</w:t>
      </w:r>
    </w:p>
    <w:p w14:paraId="42949455" w14:textId="77777777" w:rsidR="00AE5F09" w:rsidRDefault="004F794A">
      <w:pPr>
        <w:spacing w:line="600" w:lineRule="auto"/>
        <w:ind w:firstLine="720"/>
        <w:jc w:val="both"/>
      </w:pPr>
      <w:r>
        <w:t>Τελειώνω, κύριε Πρόεδρε και ευχαριστώ πολύ για την υπομονή σας.</w:t>
      </w:r>
    </w:p>
    <w:p w14:paraId="42949456" w14:textId="77777777" w:rsidR="00AE5F09" w:rsidRDefault="004F794A">
      <w:pPr>
        <w:spacing w:line="600" w:lineRule="auto"/>
        <w:ind w:firstLine="720"/>
        <w:jc w:val="both"/>
      </w:pPr>
      <w:r>
        <w:t>Και θέλω να πω εδώ -επειδή ο κόσμος δεν γνωρίζει- ότι λέγαμε αρχές του χρόνου γιατί γυρίσαμε τα 11 δισεκατομμύρια πί</w:t>
      </w:r>
      <w:r>
        <w:t xml:space="preserve">σω και γιατί δεν παίρνουμε την προληπτική γραμμή πίστωσης, η οποία είχε ως προαπαιτούμενο -που δεν το ξέρει ο κόσμος- αυστηρό μνημόνιο, αυστηρή επιτήρηση. Γι’ αυτό λεγόταν και </w:t>
      </w:r>
      <w:r>
        <w:rPr>
          <w:lang w:val="en-US"/>
        </w:rPr>
        <w:t>enhanced</w:t>
      </w:r>
      <w:r>
        <w:t xml:space="preserve"> </w:t>
      </w:r>
      <w:r>
        <w:rPr>
          <w:lang w:val="en-US"/>
        </w:rPr>
        <w:t>credit</w:t>
      </w:r>
      <w:r>
        <w:t>, δηλαδή είχε ενισχυμένη επιτήρηση με συγκεκριμένα μέτρα. Τα είπα</w:t>
      </w:r>
      <w:r>
        <w:t xml:space="preserve"> την προηγούμενη φορά, δεν θέλω να τα ξαναδώσω και να κουράζω: Πάνω από 12 δισεκατομμύρια συν τα πλεονάσματα. Ήταν αδιευκρίνιστα τα μέτρα. Λεφτά δεν υπήρχαν και δεν υπάρχουν, γιατί δεν ήμασταν στην αγορά. </w:t>
      </w:r>
    </w:p>
    <w:p w14:paraId="42949457" w14:textId="77777777" w:rsidR="00AE5F09" w:rsidRDefault="004F794A">
      <w:pPr>
        <w:spacing w:line="600" w:lineRule="auto"/>
        <w:ind w:firstLine="720"/>
        <w:jc w:val="both"/>
      </w:pPr>
      <w:r>
        <w:t xml:space="preserve">Τώρα πρέπει όλοι να βοηθήσουμε να πάει η κοινωνία </w:t>
      </w:r>
      <w:r>
        <w:t>παρακάτω, να φέρουμε δημιουργικές προτάσεις, να φτιάξουμε την ανάπτυξη. Και να βοηθήσουμε με ηρεμία όλοι, να γυρίσουν οι καταθέσεις στις τράπεζες, να τελειώσουμε την αξιολόγηση, να μπουν τα χρήματα στις τράπεζες, να έρθουν οι ιδιώτες να επενδύσουν στις τρά</w:t>
      </w:r>
      <w:r>
        <w:t>πεζες, οι καταθέσεις να επιστρέψουν για να μπορέσει αυτή η οικονομία να έχει μια υγιή βάση, υγιείς πυλώνες για να δανειστεί, για να δημιουργηθεί συναλλαγή, για να μπορέσει να αναπτυχθεί αυτή η οικονομία. Διότι οι νέες θέσεις εργασίας δεν θα φέρουν τα προβλ</w:t>
      </w:r>
      <w:r>
        <w:t xml:space="preserve">ήματα που έχουμε να διαχειριστούμε τώρα στο ασφαλιστικό, το οποίο πρόλαβα και το διάβασα μια ώρα από τη μελέτη. </w:t>
      </w:r>
    </w:p>
    <w:p w14:paraId="42949458" w14:textId="77777777" w:rsidR="00AE5F09" w:rsidRDefault="004F794A">
      <w:pPr>
        <w:spacing w:line="600" w:lineRule="auto"/>
        <w:ind w:firstLine="720"/>
        <w:jc w:val="both"/>
      </w:pPr>
      <w:r>
        <w:t>Είναι αξιόλογη, ωραία. Ναι, λέει πολλά πράγματα, αλλά πρέπει όλοι μαζί να δουλέψουμε πολύ σκληρά. Διότι με ευχολόγια και με πολιτικές απλά αντι</w:t>
      </w:r>
      <w:r>
        <w:t>παραθέσεις χωρίς προτάσεις και έλεγχο από τον έναν ή τον άλλον, δεν θα πάει πουθενά αυτή η χώρα.</w:t>
      </w:r>
    </w:p>
    <w:p w14:paraId="42949459" w14:textId="77777777" w:rsidR="00AE5F09" w:rsidRDefault="004F794A">
      <w:pPr>
        <w:spacing w:line="600" w:lineRule="auto"/>
        <w:ind w:firstLine="720"/>
        <w:jc w:val="both"/>
      </w:pPr>
      <w:r>
        <w:t>Σας ευχαριστώ πολύ.</w:t>
      </w:r>
    </w:p>
    <w:p w14:paraId="4294945A" w14:textId="77777777" w:rsidR="00AE5F09" w:rsidRDefault="004F794A">
      <w:pPr>
        <w:spacing w:line="600" w:lineRule="auto"/>
        <w:ind w:firstLine="720"/>
        <w:jc w:val="center"/>
      </w:pPr>
      <w:r>
        <w:t>(Χειροκροτήματα από την πτέρυγα των ΑΝΕΛ)</w:t>
      </w:r>
    </w:p>
    <w:p w14:paraId="4294945B" w14:textId="77777777" w:rsidR="00AE5F09" w:rsidRDefault="004F794A">
      <w:pPr>
        <w:spacing w:line="600" w:lineRule="auto"/>
        <w:ind w:firstLine="720"/>
        <w:contextualSpacing/>
        <w:jc w:val="both"/>
      </w:pPr>
      <w:r>
        <w:rPr>
          <w:b/>
          <w:bCs/>
        </w:rPr>
        <w:t>ΠΡΟΕΔΡΕΥΩΝ (Γεώργιος Λαμπρούλης):</w:t>
      </w:r>
      <w:r>
        <w:t xml:space="preserve"> Θα δώσουμε </w:t>
      </w:r>
      <w:r>
        <w:t xml:space="preserve">τν </w:t>
      </w:r>
      <w:r>
        <w:t xml:space="preserve">λόγο στον κ. Μάριο Γεωργιάδη, </w:t>
      </w:r>
      <w:r>
        <w:t>ε</w:t>
      </w:r>
      <w:r>
        <w:t xml:space="preserve">ιδικό </w:t>
      </w:r>
      <w:r>
        <w:t>α</w:t>
      </w:r>
      <w:r>
        <w:t xml:space="preserve">γορητή από </w:t>
      </w:r>
      <w:r>
        <w:t xml:space="preserve">την Ένωση Κεντρώων. </w:t>
      </w:r>
    </w:p>
    <w:p w14:paraId="4294945C" w14:textId="77777777" w:rsidR="00AE5F09" w:rsidRDefault="004F794A">
      <w:pPr>
        <w:spacing w:line="600" w:lineRule="auto"/>
        <w:ind w:firstLine="720"/>
        <w:contextualSpacing/>
        <w:jc w:val="both"/>
      </w:pPr>
      <w:r>
        <w:rPr>
          <w:b/>
        </w:rPr>
        <w:t>ΜΑΡΙΟΣ ΓΕΩΡΓΙΑΔΗΣ:</w:t>
      </w:r>
      <w:r>
        <w:t xml:space="preserve"> Καλησπέρα, κύριε Πρόεδρε. </w:t>
      </w:r>
    </w:p>
    <w:p w14:paraId="4294945D" w14:textId="77777777" w:rsidR="00AE5F09" w:rsidRDefault="004F794A">
      <w:pPr>
        <w:spacing w:line="600" w:lineRule="auto"/>
        <w:ind w:firstLine="720"/>
        <w:contextualSpacing/>
        <w:jc w:val="both"/>
      </w:pPr>
      <w:r>
        <w:t xml:space="preserve">Κύριοι Υπουργοί, αγαπητοί συνάδελφοι, ας ξεκινήσουμε τη κριτική μας από το κύριο επιχείρημα της Κυβέρνησης, η οποία εκλέχθηκε στο εν λόγω Κοινοβούλιο. </w:t>
      </w:r>
    </w:p>
    <w:p w14:paraId="4294945E" w14:textId="77777777" w:rsidR="00AE5F09" w:rsidRDefault="004F794A">
      <w:pPr>
        <w:spacing w:line="600" w:lineRule="auto"/>
        <w:ind w:firstLine="720"/>
        <w:contextualSpacing/>
        <w:jc w:val="both"/>
      </w:pPr>
      <w:r>
        <w:t xml:space="preserve">Ας ξεχάσουμε τις συνήθειες. Κι αυτό, </w:t>
      </w:r>
      <w:r>
        <w:t>στο οποίο</w:t>
      </w:r>
      <w:r>
        <w:t xml:space="preserve"> θέλω να αναφερθώ, είναι το άρθρο 2: «Ρυθμίσεις για τον Ενιαίο Φόρο Ιδιοκτησίας Ακινήτων», για τον ΕΝΦΙΑ και τη διατήρησή του. Ας ξεχάσουμε τις συνήθειες που εξαγγείλατε μέχρι τώρα, όσον αφορά την κατάργηση για τον επαχθή φόρο</w:t>
      </w:r>
      <w:r>
        <w:t>.</w:t>
      </w:r>
      <w:r>
        <w:t>.</w:t>
      </w:r>
    </w:p>
    <w:p w14:paraId="4294945F" w14:textId="77777777" w:rsidR="00AE5F09" w:rsidRDefault="004F794A">
      <w:pPr>
        <w:autoSpaceDE w:val="0"/>
        <w:autoSpaceDN w:val="0"/>
        <w:adjustRightInd w:val="0"/>
        <w:spacing w:line="600" w:lineRule="auto"/>
        <w:ind w:firstLine="720"/>
        <w:jc w:val="both"/>
      </w:pPr>
      <w:r>
        <w:t xml:space="preserve">Αλήθεια πιστεύετε </w:t>
      </w:r>
      <w:r>
        <w:t>ότι είναι κοινωνικά δίκαιο να εξακολουθείτε να εισπράττετε χρήματα από ανθρώπους με βάση τα ακίνητα και τα κτήματά τους; Δεν γνωρίζετε ότι θα πρέπει οι φόροι να εφαρμόζονται αποκλειστικά και με βάση τα εισοδήματα και όχι με βάση τα κτήματα των πολιτών; Δεν</w:t>
      </w:r>
      <w:r>
        <w:t xml:space="preserve"> προβληματίζεστε καθόλου επ’ αυτού; Δεν βρέθηκε κανένα ισοδύναμο, έτσι ώστε να απαλλαχθούμε από τον ΕΝΦΙΑ;</w:t>
      </w:r>
    </w:p>
    <w:p w14:paraId="42949460" w14:textId="77777777" w:rsidR="00AE5F09" w:rsidRDefault="004F794A">
      <w:pPr>
        <w:autoSpaceDE w:val="0"/>
        <w:autoSpaceDN w:val="0"/>
        <w:adjustRightInd w:val="0"/>
        <w:spacing w:line="600" w:lineRule="auto"/>
        <w:ind w:firstLine="720"/>
        <w:jc w:val="both"/>
      </w:pPr>
      <w:r>
        <w:t xml:space="preserve">Να αναφέρω επιγραμματικά: Ενενήντα τρεις χιλιάδες πρόωρες συντάξεις γήρατος, οι οποίες με βάση το ηλικιακό γκρουπ </w:t>
      </w:r>
      <w:r>
        <w:t>είκοσι οκτώ-πενήντα πέντε</w:t>
      </w:r>
      <w:r>
        <w:t xml:space="preserve">, σύμφωνα </w:t>
      </w:r>
      <w:r>
        <w:t>με τα στατιστικά του ΗΔΙΚΑ, έχουν μέσο όρο 1.200 ευρώ.</w:t>
      </w:r>
    </w:p>
    <w:p w14:paraId="42949461" w14:textId="77777777" w:rsidR="00AE5F09" w:rsidRDefault="004F794A">
      <w:pPr>
        <w:autoSpaceDE w:val="0"/>
        <w:autoSpaceDN w:val="0"/>
        <w:adjustRightInd w:val="0"/>
        <w:spacing w:line="600" w:lineRule="auto"/>
        <w:ind w:firstLine="720"/>
        <w:jc w:val="both"/>
      </w:pPr>
      <w:r>
        <w:rPr>
          <w:b/>
        </w:rPr>
        <w:t>ΙΩΑΝΝΗΣ ΒΡΟΥΤΣΗΣ:</w:t>
      </w:r>
      <w:r>
        <w:t xml:space="preserve"> Τον «</w:t>
      </w:r>
      <w:r>
        <w:rPr>
          <w:lang w:val="en-US"/>
        </w:rPr>
        <w:t>H</w:t>
      </w:r>
      <w:r>
        <w:t>ΛΙΟ» λέτε.</w:t>
      </w:r>
    </w:p>
    <w:p w14:paraId="42949462" w14:textId="77777777" w:rsidR="00AE5F09" w:rsidRDefault="004F794A">
      <w:pPr>
        <w:autoSpaceDE w:val="0"/>
        <w:autoSpaceDN w:val="0"/>
        <w:adjustRightInd w:val="0"/>
        <w:spacing w:line="600" w:lineRule="auto"/>
        <w:ind w:firstLine="720"/>
        <w:jc w:val="both"/>
      </w:pPr>
      <w:r>
        <w:rPr>
          <w:b/>
        </w:rPr>
        <w:t>ΜΑΡΙΟΣ ΓΕΩΡΓΙΑΔΗΣ:</w:t>
      </w:r>
      <w:r>
        <w:t xml:space="preserve"> Βεβαίως. </w:t>
      </w:r>
    </w:p>
    <w:p w14:paraId="42949463" w14:textId="77777777" w:rsidR="00AE5F09" w:rsidRDefault="004F794A">
      <w:pPr>
        <w:autoSpaceDE w:val="0"/>
        <w:autoSpaceDN w:val="0"/>
        <w:adjustRightInd w:val="0"/>
        <w:spacing w:line="600" w:lineRule="auto"/>
        <w:ind w:firstLine="720"/>
        <w:jc w:val="both"/>
      </w:pPr>
      <w:r>
        <w:t xml:space="preserve">Εάν κάνετε απλούς υπολογισμούς, θα μπορούσατε να δείτε το ποσό που εξοικονομείται μέσω αυτών των συντάξεων. Και δεν μιλάω για την πλήρη </w:t>
      </w:r>
      <w:r>
        <w:t>κατάργησή τους, ακόμα και για τον περιορισμό τους.</w:t>
      </w:r>
    </w:p>
    <w:p w14:paraId="42949464" w14:textId="77777777" w:rsidR="00AE5F09" w:rsidRDefault="004F794A">
      <w:pPr>
        <w:autoSpaceDE w:val="0"/>
        <w:autoSpaceDN w:val="0"/>
        <w:adjustRightInd w:val="0"/>
        <w:spacing w:line="600" w:lineRule="auto"/>
        <w:ind w:firstLine="720"/>
        <w:jc w:val="both"/>
      </w:pPr>
      <w:r>
        <w:t xml:space="preserve">Οι πολλαπλές συντάξεις, διπλές, τριπλές, ακόμα και δεκαπλές, φτάνουν σε ύψος τις 4.500 ευρώ ορισμένες εξ αυτών. Δεν χτυπάνε καμπανάκια για την αριστερή σας νοοτροπία; </w:t>
      </w:r>
      <w:r>
        <w:t>Χρειάζ</w:t>
      </w:r>
      <w:r>
        <w:t>ον</w:t>
      </w:r>
      <w:r>
        <w:t>ται</w:t>
      </w:r>
      <w:r>
        <w:t xml:space="preserve"> επιτροπές σοφών, για να μπ</w:t>
      </w:r>
      <w:r>
        <w:t xml:space="preserve">ορέσετε να βγάλετε κάποιο συμπέρασμα; </w:t>
      </w:r>
    </w:p>
    <w:p w14:paraId="42949465" w14:textId="77777777" w:rsidR="00AE5F09" w:rsidRDefault="004F794A">
      <w:pPr>
        <w:autoSpaceDE w:val="0"/>
        <w:autoSpaceDN w:val="0"/>
        <w:adjustRightInd w:val="0"/>
        <w:spacing w:line="600" w:lineRule="auto"/>
        <w:ind w:firstLine="720"/>
        <w:jc w:val="both"/>
      </w:pPr>
      <w:r>
        <w:t>Αίσθηση σε συμβολικό επίπεδο μας προκάλεσε η ακόλουθη νομοθετική ρύθμιση: Ποσά φόρου μέχρι 1 ευρώ δεν βεβαιώνονται και δεν είναι απαιτητά. Αν σας δώσουμε συγχαρητήρια θα ήταν το λιγότερο ειρωνικό για το εν λόγω. Ωστόσ</w:t>
      </w:r>
      <w:r>
        <w:t>ο διερωτώμεθα αν δεν ήταν 1 ευρώ κι ήταν 10 ευρώ, πόση θα ήταν για τον κρατικό προϋπολογισμό η εν λόγω απώλεια; Μόνο και μόνο οι εργατοώρες που θέλει κάποιος δημόσιος υπάλληλος για να ταξινομήσει, να ειδοποιήσει και να καταγράψει κιόλας την είσπραξη, είναι</w:t>
      </w:r>
      <w:r>
        <w:t xml:space="preserve"> μεγαλύτερο το ποσό από τις πραγματικές εισπράξεις που θα κάνει το κράτος. Δεν το σκέφτηκε κανένας αυτό; Απορούμε.</w:t>
      </w:r>
    </w:p>
    <w:p w14:paraId="42949466" w14:textId="77777777" w:rsidR="00AE5F09" w:rsidRDefault="004F794A">
      <w:pPr>
        <w:autoSpaceDE w:val="0"/>
        <w:autoSpaceDN w:val="0"/>
        <w:adjustRightInd w:val="0"/>
        <w:spacing w:line="600" w:lineRule="auto"/>
        <w:ind w:firstLine="720"/>
        <w:jc w:val="both"/>
      </w:pPr>
      <w:r>
        <w:t>Η διαδικασία είσπραξης ενός ποσού θα πρέπει να εξετάζεται με βάση το ποσό καθαυτό. Και στο κάτω-κάτω, πώς θα αισθάνεται κάποιος πολίτης από ε</w:t>
      </w:r>
      <w:r>
        <w:t>σάς εάν καλείται κάθε λίγο και λιγάκι να πάει στον γκισέ της τράπεζας για να πληρώσει 2 ευρώ; Ξέρετε, ο σεβασμός προς τον πολίτη είναι και από τη συμπεριφορά τη δική μας απέναντι σε αυτόν. Όταν θεωρείτε ότι κάθε πολίτης είναι υποχρεωμένος να πηγαίνει με έν</w:t>
      </w:r>
      <w:r>
        <w:t>α χαρτί ανά χείρας, να περιμένει στην ουρά, να αφήνει τη δουλειά του για να πληρώσει 1,10 ευρώ είναι το λιγότερο απαξιωτικό και το λιγότερο που θα πρέπει να περιμένετε από τον εν λόγω πολίτη είναι να σας απαξιώσει με τη σειρά του.</w:t>
      </w:r>
    </w:p>
    <w:p w14:paraId="42949467" w14:textId="77777777" w:rsidR="00AE5F09" w:rsidRDefault="004F794A">
      <w:pPr>
        <w:autoSpaceDE w:val="0"/>
        <w:autoSpaceDN w:val="0"/>
        <w:adjustRightInd w:val="0"/>
        <w:spacing w:line="600" w:lineRule="auto"/>
        <w:ind w:firstLine="720"/>
        <w:jc w:val="both"/>
      </w:pPr>
      <w:r>
        <w:t>Πάμε σε περισσότερο φορολ</w:t>
      </w:r>
      <w:r>
        <w:t xml:space="preserve">ογικά θέματα. Παραπομπή εγκλημάτων φοροδιαφυγής σε ποινική δίκη. Μελετώντας τις νομοθετικές αυτές προτάσεις, θα παρακαλούσαμε να σας δώσουμε μια συμβουλή και θα ήταν χαρά από εμάς να ακουστεί. </w:t>
      </w:r>
    </w:p>
    <w:p w14:paraId="42949468" w14:textId="77777777" w:rsidR="00AE5F09" w:rsidRDefault="004F794A">
      <w:pPr>
        <w:autoSpaceDE w:val="0"/>
        <w:autoSpaceDN w:val="0"/>
        <w:adjustRightInd w:val="0"/>
        <w:spacing w:line="600" w:lineRule="auto"/>
        <w:ind w:firstLine="720"/>
        <w:jc w:val="both"/>
      </w:pPr>
      <w:r>
        <w:t>Όσο αυστηρούς και να κάνετε τους φοροεισπρακτικούς νόμους, όσο</w:t>
      </w:r>
      <w:r>
        <w:t xml:space="preserve"> κι αν αυξήσετε την ποινή φυλάκισης, δεν πρόκειται να πάρετε ούτε 1 ευρώ. Όσοι δεν έχουν να πληρώσουν, δεν πρόκειται να σας πληρώσουν, ακόμη και βασανιστήρια να τους κάνετε. Όσοι, όμως, έχουν και εσκεμμένα δεν πληρώνουν, είναι γιατί δεν πείθονται από τις ε</w:t>
      </w:r>
      <w:r>
        <w:t xml:space="preserve">χθρικές και επιθετικές τακτικές που ακολουθείτε. Για να σας πληρώσει κάποιος τον φόρο, θα πρέπει να πεισθεί ότι τα χρήματά του θα πιάσουν τόπο, θα πρέπει να πεισθεί ότι το κράτος τον σέβεται. Έτσι καλλιεργείται η φορολογική συνείδηση και όχι με διαταγές. </w:t>
      </w:r>
    </w:p>
    <w:p w14:paraId="42949469" w14:textId="77777777" w:rsidR="00AE5F09" w:rsidRDefault="004F794A">
      <w:pPr>
        <w:autoSpaceDE w:val="0"/>
        <w:autoSpaceDN w:val="0"/>
        <w:adjustRightInd w:val="0"/>
        <w:spacing w:line="600" w:lineRule="auto"/>
        <w:ind w:firstLine="720"/>
        <w:jc w:val="both"/>
      </w:pPr>
      <w:r>
        <w:t xml:space="preserve">Η Αριστερά υποτίθεται ότι είναι ενάντια διωγμών και ψυχαναγκασμών. Και από πότε η Αριστερά έχει σαν μότο –θα μπορούσα να πω- «κυνηγάμε με χειροπέδες τους πολίτες για να πληρώσουν»; </w:t>
      </w:r>
    </w:p>
    <w:p w14:paraId="4294946A" w14:textId="77777777" w:rsidR="00AE5F09" w:rsidRDefault="004F794A">
      <w:pPr>
        <w:autoSpaceDE w:val="0"/>
        <w:autoSpaceDN w:val="0"/>
        <w:adjustRightInd w:val="0"/>
        <w:spacing w:line="600" w:lineRule="auto"/>
        <w:ind w:firstLine="720"/>
        <w:jc w:val="both"/>
      </w:pPr>
      <w:r>
        <w:t xml:space="preserve">Ο παραλογισμός κορυφώνεται με τη διάταξη που αναφέρετε ότι αν διαπιστωθεί </w:t>
      </w:r>
      <w:r>
        <w:t>κάποιος να ασκεί επάγγελμα χωρίς να κάνει έναρξη, του επιβάλλεται πρόστιμο ίσο με το 50% του ΦΠΑ που θα έπρεπε να έχει αποδοθεί για όλη τη διάρκεια της οικονομικής δραστηριότητάς του. Και απορούμε, τον μαυραγορίτη πώς θα τον πιάσετε για να μπορέσετε να δεί</w:t>
      </w:r>
      <w:r>
        <w:t xml:space="preserve">τε τις αποδείξεις που δεν έχει κόψει από τις τσάντες που έχει πουλήσει; Θα φτιάξετε φορολογικούς συντελεστές παραοικονομίας; Έχετε στα σκαριά, μήπως, κάποια μαύρη βίβλο για χρήση του υποκόσμου; Ή θα βασισθείτε στην ομολογία του εν λόγω μαυροπωλητή; Δεν θα </w:t>
      </w:r>
      <w:r>
        <w:t xml:space="preserve">μπορούσατε απλά να ορίζετε ένα ποσό; </w:t>
      </w:r>
    </w:p>
    <w:p w14:paraId="4294946B" w14:textId="77777777" w:rsidR="00AE5F09" w:rsidRDefault="004F794A">
      <w:pPr>
        <w:spacing w:line="600" w:lineRule="auto"/>
        <w:ind w:firstLine="720"/>
        <w:jc w:val="both"/>
      </w:pPr>
      <w:r>
        <w:t xml:space="preserve">Πάμε τώρα στη νομοθετική ρύθμιση, η οποία δίνει σαφές στίγμα για την οικονομική πολιτική που θέλετε να οδηγήσετε αυτήν τη χώρα. Κεφάλαιο </w:t>
      </w:r>
      <w:r>
        <w:t>δεύτερο,</w:t>
      </w:r>
      <w:r>
        <w:t xml:space="preserve"> άρθρο 10: «Δεν επιβάλλονται ανταποδοτικά τέλη από τους Οργανισμούς Τοπικ</w:t>
      </w:r>
      <w:r>
        <w:t xml:space="preserve">ής Αυτοδιοίκησης σε φυσικά ή νομικά πρόσωπα, στα οποία το δημόσιο αναθέτει παροχή υπηρεσίας ή εκτέλεση έργου, που σχετίζεται με αξιοποίηση χερσαίας ή θαλάσσιας έκτασης». </w:t>
      </w:r>
    </w:p>
    <w:p w14:paraId="4294946C" w14:textId="77777777" w:rsidR="00AE5F09" w:rsidRDefault="004F794A">
      <w:pPr>
        <w:spacing w:line="600" w:lineRule="auto"/>
        <w:ind w:firstLine="720"/>
        <w:jc w:val="both"/>
      </w:pPr>
      <w:r>
        <w:t>Να το κάνω απλά κατανοητό, ακόμη και για τον πολίτη ο οποίος δεν καταλαβαίνει αυτά πο</w:t>
      </w:r>
      <w:r>
        <w:t xml:space="preserve">υ λέμε εδώ μέσα. Υπάρχουν δύο φιλέτα -λεγόμενα- οικόπεδα, το ένα δίπλα στο άλλο, παραθαλάσσια. Το ένα είναι δημόσιας ιδιοκτησίας και το άλλο ιδιοκτησίας κάποιου απλού πολίτη. Ο επιχειρηματίας που έρχεται να κάνει μια επιχείρηση, παραδείγματος χάριν ένα </w:t>
      </w:r>
      <w:r>
        <w:rPr>
          <w:lang w:val="en-US"/>
        </w:rPr>
        <w:t>bea</w:t>
      </w:r>
      <w:r>
        <w:rPr>
          <w:lang w:val="en-US"/>
        </w:rPr>
        <w:t>ch</w:t>
      </w:r>
      <w:r>
        <w:t xml:space="preserve"> </w:t>
      </w:r>
      <w:r>
        <w:rPr>
          <w:lang w:val="en-US"/>
        </w:rPr>
        <w:t>bar</w:t>
      </w:r>
      <w:r>
        <w:t>, για το φιλέτο της δημόσιας ιδιοκτησίας απαλλάσσεται τελών, ενώ για τον ιδιώτη καλείται να τα πληρώσει.</w:t>
      </w:r>
    </w:p>
    <w:p w14:paraId="4294946D" w14:textId="77777777" w:rsidR="00AE5F09" w:rsidRDefault="004F794A">
      <w:pPr>
        <w:spacing w:line="600" w:lineRule="auto"/>
        <w:jc w:val="both"/>
      </w:pPr>
      <w:r>
        <w:t>Αυτή η νομοθετική ρύθμιση θα πρέπει να αποτελεί θεμελιώδη αρχή της ελεύθερης οικονομίας για το πώς πρέπει να αντιμετωπίζονται όλοι ισόνομα και ισ</w:t>
      </w:r>
      <w:r>
        <w:t>όποσα, χωρίς εξαιρέσεις και αστερίσκους. Είναι πολιτικά, οικονομικά και ηθικά απαράδεκτο να απαλλάσσεται υποχρεώσεων ένας εργολάβος δημοσίων έργων και να ξεκινάει από αρνητική αφετηρία ένας ισότιμος και ίσως και καλύτερος εργολάβος ενός αντίστοιχου ιδιωτικ</w:t>
      </w:r>
      <w:r>
        <w:t xml:space="preserve">ού έργου. </w:t>
      </w:r>
    </w:p>
    <w:p w14:paraId="4294946E" w14:textId="77777777" w:rsidR="00AE5F09" w:rsidRDefault="004F794A">
      <w:pPr>
        <w:spacing w:line="600" w:lineRule="auto"/>
        <w:ind w:firstLine="720"/>
        <w:jc w:val="both"/>
      </w:pPr>
      <w:r>
        <w:t>Μήπως με αυτόν τον τρόπο ετοιμάζονται ήδη ορισμένοι κυβερνητικοί παράγοντες για μια γενιά νεότερης διαπλοκής και αδιαφάνειας; Μήπως ήδη ορισμένοι στην Κυβέρνηση ετοιμάζονται να αποδομήσουν μια και καλή τη χώρα από την τελευταία προσπάθεια ανάπτυ</w:t>
      </w:r>
      <w:r>
        <w:t>ξης; Δεν θέλουμε ένα κράτος με αξιωματούχους πάνω σε θρόνους, οι οποίοι επιλέγουν ποιος θα γίνει πλούσιος και ποιος φτωχός. Δεν θέλουμε ένα κράτος που να διαμηνύει απευθείας προνόμια σε παράγοντες της ιδιωτικής οικονομίας. Θέλουμε κράτος δικαίου και ανάπτυ</w:t>
      </w:r>
      <w:r>
        <w:t xml:space="preserve">ξης που να δημιουργεί ίδιες ευκαιρίες, ένα κράτος ρυθμιστή και όχι εξουσιαστή της ελεύθερης οικονομίας. </w:t>
      </w:r>
    </w:p>
    <w:p w14:paraId="4294946F" w14:textId="77777777" w:rsidR="00AE5F09" w:rsidRDefault="004F794A">
      <w:pPr>
        <w:spacing w:line="600" w:lineRule="auto"/>
        <w:ind w:firstLine="720"/>
        <w:jc w:val="both"/>
      </w:pPr>
      <w:r>
        <w:t>Ακόμη και αυτήν την ύστατη στιγμή οφείλει να γίνει κατανοητό από την Κυβέρνηση ότι, όταν ζητάμε ανάπτυξη εντός της Ευρωπαϊκής Ένωσης, οφείλουμε να ακολ</w:t>
      </w:r>
      <w:r>
        <w:t xml:space="preserve">ουθούμε τους θεμελιώδεις κανόνες της ελεύθερης οικονομίας και πως όλοι έχουν δικαίωμα για ίσες ευκαιρίες. Από εκεί και πέρα είναι στο χέρι του κάθε επιχειρηματία -κατά πόσον είναι ικανός- το αν θα γίνει πλούσιος ή αν θα παραμείνει φτωχός. </w:t>
      </w:r>
    </w:p>
    <w:p w14:paraId="42949470" w14:textId="77777777" w:rsidR="00AE5F09" w:rsidRDefault="004F794A">
      <w:pPr>
        <w:spacing w:line="600" w:lineRule="auto"/>
        <w:ind w:firstLine="720"/>
        <w:jc w:val="both"/>
      </w:pPr>
      <w:r>
        <w:t>Άρθρο 1 παράγραφ</w:t>
      </w:r>
      <w:r>
        <w:t>ος 7: «Τα στελέχη των Ενόπλων Δυνάμεων δεν θα υποχρεούνται σε αποχώρηση από την υπηρεσία πριν τη συμπλήρωση του πεντηκοστού όγδοου έτους της ηλικίας του». Το αυξήσατε αυτό, βέβαια, αλλά, να υπενθυμίσω ότι έχετε στα σκαριά να αυξήσετε και τα εξήντα πέντε έτ</w:t>
      </w:r>
      <w:r>
        <w:t xml:space="preserve">η και να τα κάνετε εξήντα επτά. </w:t>
      </w:r>
    </w:p>
    <w:p w14:paraId="42949471" w14:textId="77777777" w:rsidR="00AE5F09" w:rsidRDefault="004F794A">
      <w:pPr>
        <w:spacing w:line="600" w:lineRule="auto"/>
        <w:ind w:firstLine="720"/>
        <w:jc w:val="both"/>
      </w:pPr>
      <w:r>
        <w:t>Θεωρώ ότι άμεσα θα πρέπει να γίνει ένας διαχωρισμός μεταξύ των μάχιμων ένστολων και των απλών ένστολων, οι οποίοι είναι καρεκλοκένταυροι και απλά βάζουν μια σφραγίδα σε δηλώσεις που δέχονται στον δημόσιο τομέα. Είναι το λιγ</w:t>
      </w:r>
      <w:r>
        <w:t xml:space="preserve">ότερο σκανδαλώδες να μην φέρεστε ισότιμα σε οποιονδήποτε εργαζόμενο. </w:t>
      </w:r>
    </w:p>
    <w:p w14:paraId="42949472" w14:textId="77777777" w:rsidR="00AE5F09" w:rsidRDefault="004F794A">
      <w:pPr>
        <w:spacing w:line="600" w:lineRule="auto"/>
        <w:ind w:firstLine="720"/>
        <w:jc w:val="both"/>
      </w:pPr>
      <w:r>
        <w:t>Υπάρχουν άνθρωποι πενήντα πέντε, εξήντα και εξήντα πέντε ετών που μοχθούν ακόμη και τώρα για να βγάλουν μεροκάματο. Θέλουν χρόνο για να περάσουν με την οικογένειά τους, ακόμη και τα εγγό</w:t>
      </w:r>
      <w:r>
        <w:t xml:space="preserve">νια τους και </w:t>
      </w:r>
      <w:r>
        <w:t>παρ</w:t>
      </w:r>
      <w:r>
        <w:t xml:space="preserve">’ </w:t>
      </w:r>
      <w:r>
        <w:t>όλα</w:t>
      </w:r>
      <w:r>
        <w:t xml:space="preserve"> αυτά έχουν εκτενή χειρονακτική εργασία. Όλοι εμείς που βρισκόμαστε εδώ στο Κοινοβούλιο, γνωρίζουμε ότι υπάρχουν οικοδόμοι, ελαιοχρωματιστές, υδραυλικοί, ηλεκτρολόγοι, χειριστές και οδηγοί βαρέων οχημάτων που πραγματικά μοχθούν για το </w:t>
      </w:r>
      <w:r>
        <w:t xml:space="preserve">μεροκάματο. Έχετε νιώσει ποτέ την αγωνία και το θάρρος ενός τέτοιου ανθρώπου που καλείται να δουλέψει μέχρι τα εξήντα πέντε και τα εξήντα επτά; Η δουλειά του, δηλαδή, είναι λιγότερο επίπονη από κάποιον ένστολο που κολλάει σφραγίδες; </w:t>
      </w:r>
    </w:p>
    <w:p w14:paraId="42949473" w14:textId="77777777" w:rsidR="00AE5F09" w:rsidRDefault="004F794A">
      <w:pPr>
        <w:spacing w:line="600" w:lineRule="auto"/>
        <w:ind w:firstLine="720"/>
        <w:jc w:val="both"/>
      </w:pPr>
      <w:r>
        <w:t>Μήπως</w:t>
      </w:r>
      <w:r>
        <w:t>,</w:t>
      </w:r>
      <w:r>
        <w:t xml:space="preserve"> </w:t>
      </w:r>
      <w:r>
        <w:t>όμως,</w:t>
      </w:r>
      <w:r>
        <w:t xml:space="preserve"> όλοι αυτο</w:t>
      </w:r>
      <w:r>
        <w:t xml:space="preserve">ί οι άνθρωποι του ιδιωτικού τομέα δεν είναι μια συγκροτημένη πελατειακή ομάδα για να αντλήσετε ψήφους σε επόμενες εκλογές; Μήπως ο ιδιωτικός τομέας δεν είναι και τόσο σιγουράκι για να σας δώσει την ψήφο του βρέξει-χιονίσει; </w:t>
      </w:r>
    </w:p>
    <w:p w14:paraId="42949474" w14:textId="77777777" w:rsidR="00AE5F09" w:rsidRDefault="004F794A">
      <w:pPr>
        <w:spacing w:line="600" w:lineRule="auto"/>
        <w:ind w:firstLine="720"/>
        <w:jc w:val="both"/>
      </w:pPr>
      <w:r>
        <w:t xml:space="preserve">Εμπρός, λοιπόν, βγείτε έξω και </w:t>
      </w:r>
      <w:r>
        <w:t>πείτε σε αυτόν τον εργαζόμενο ότι δεν του αξίζει να έχει τα ίδια δικαιώματα συνταξιοδότησης με τον ένστολο –για να επαναληφθώ και να γίνω κουραστικός και γραφικός- που κολλάει σφραγίδες. Τι θα του πείτε; «Έτσι τα βρήκαμε και τα συνεχίζουμε»; Γι’ αυτό σας ψ</w:t>
      </w:r>
      <w:r>
        <w:t xml:space="preserve">ήφισαν οι προνομιούχες ομάδες; </w:t>
      </w:r>
    </w:p>
    <w:p w14:paraId="42949475" w14:textId="77777777" w:rsidR="00AE5F09" w:rsidRDefault="004F794A">
      <w:pPr>
        <w:spacing w:line="600" w:lineRule="auto"/>
        <w:ind w:firstLine="720"/>
        <w:jc w:val="both"/>
      </w:pPr>
      <w:r>
        <w:t xml:space="preserve">Σε αυτήν τη νοοτροπία διαιώνισης των πελατειακών σχέσεων, απορούμε γιατί δείχνετε ακόμη αισθήματα συμπάθειας. </w:t>
      </w:r>
    </w:p>
    <w:p w14:paraId="42949476" w14:textId="77777777" w:rsidR="00AE5F09" w:rsidRDefault="004F794A">
      <w:pPr>
        <w:spacing w:line="600" w:lineRule="auto"/>
        <w:ind w:firstLine="720"/>
        <w:jc w:val="both"/>
      </w:pPr>
      <w:r>
        <w:t xml:space="preserve">Εμείς οι Κεντρώοι είμαστε αυτοί που θα σας δείξουν ποια είναι η αριστερή Κυβέρνηση; Μήπως εμείς οι </w:t>
      </w:r>
      <w:r>
        <w:t>κ</w:t>
      </w:r>
      <w:r>
        <w:t>εντρώοι είμασ</w:t>
      </w:r>
      <w:r>
        <w:t xml:space="preserve">τε πιο αριστεροί από την Αριστερά που επικαλείστε εσείς; </w:t>
      </w:r>
    </w:p>
    <w:p w14:paraId="42949477" w14:textId="77777777" w:rsidR="00AE5F09" w:rsidRDefault="004F794A">
      <w:pPr>
        <w:spacing w:line="600" w:lineRule="auto"/>
        <w:ind w:firstLine="720"/>
        <w:jc w:val="both"/>
      </w:pPr>
      <w:r>
        <w:t xml:space="preserve">Εμείς δεν φοβόμαστε να βγάλουμε το φίδι από την τρύπα και δεν φοβόμαστε να πούμε τα πράγματα με το όνομά τους. Δεν χάσαμε </w:t>
      </w:r>
      <w:r>
        <w:t>κα</w:t>
      </w:r>
      <w:r>
        <w:t>μ</w:t>
      </w:r>
      <w:r>
        <w:t>μία</w:t>
      </w:r>
      <w:r>
        <w:t xml:space="preserve"> ψήφο και δεν φοβόμαστε να τη χάσουμε στο μέλλον, γιατί δεν μας ψήφισε</w:t>
      </w:r>
      <w:r>
        <w:t xml:space="preserve"> αυτή η μάζα ανθρώπων. </w:t>
      </w:r>
    </w:p>
    <w:p w14:paraId="42949478" w14:textId="77777777" w:rsidR="00AE5F09" w:rsidRDefault="004F794A">
      <w:pPr>
        <w:spacing w:line="600" w:lineRule="auto"/>
        <w:ind w:firstLine="720"/>
        <w:jc w:val="both"/>
      </w:pPr>
      <w:r>
        <w:t>Εμείς ζητάμε ισονομία, ισοπολιτεία, ίσα δικαιώματα προς όλους. Κανείς δεν είναι περισσότερο πολίτης από κάποιον άλλο. Είτε συνδικαλίζεται είτε όχι, είτε είναι ένστολος είτε φορά πολιτική αμφίεση, κοιτάζουμε το παραγόμενο έργο και το</w:t>
      </w:r>
      <w:r>
        <w:t xml:space="preserve">ν επιβραβεύουμε αντιστοίχως. Αυτό επιτάσσει η δικαιοσύνη που επιτέλους πρέπει να έλθει στο </w:t>
      </w:r>
      <w:r>
        <w:t>ε</w:t>
      </w:r>
      <w:r>
        <w:t xml:space="preserve">λληνικό Κοινοβούλιο και να γίνει δυσάρεστη για μερικούς. </w:t>
      </w:r>
    </w:p>
    <w:p w14:paraId="42949479" w14:textId="77777777" w:rsidR="00AE5F09" w:rsidRDefault="004F794A">
      <w:pPr>
        <w:spacing w:line="600" w:lineRule="auto"/>
        <w:ind w:firstLine="720"/>
        <w:jc w:val="both"/>
      </w:pPr>
      <w:r>
        <w:t>Η δικαιοσύνη ουδέποτε φτιάχτηκε για να είναι ευχάριστη. Το κράτος δικαίου επινοήθηκε για να ζούμε σε μια π</w:t>
      </w:r>
      <w:r>
        <w:t xml:space="preserve">ολιτεία που διέπεται από ηθικές αρχές και όχι από νόμους ζούγκλας και αδιαφάνειας. Αν μας θέλετε συμμάχους, σταματήστε να κλείνετε το μάτι σε συγκεκριμένες ομάδες με πελατειακές σχέσεις. Εκεί οφείλεται και το μεγάλο ποσοστό αποχής. </w:t>
      </w:r>
    </w:p>
    <w:p w14:paraId="4294947A" w14:textId="77777777" w:rsidR="00AE5F09" w:rsidRDefault="004F794A">
      <w:pPr>
        <w:spacing w:line="600" w:lineRule="auto"/>
        <w:ind w:firstLine="720"/>
        <w:jc w:val="both"/>
      </w:pPr>
      <w:r>
        <w:t>Συμπερασματικά</w:t>
      </w:r>
      <w:r>
        <w:t xml:space="preserve"> δεν είμαστε εδώ για να σας καταγγείλουμε. Δεν είμαστε κόμμα καταγγελίας, ούτε κόμμα διαμαρτυρίας. Είμαστε εδώ για να ασκήσουμε εποικοδομητική κριτική. Αν παρατηρήσατε προσεκτικά την ομιλία μου, θα διαπιστώσατε ότι παράλληλα με την κριτική μου –λείπει και </w:t>
      </w:r>
      <w:r>
        <w:t xml:space="preserve">ο κ. Καμμένος που είπε ότι κανένας από την </w:t>
      </w:r>
      <w:r>
        <w:t>Α</w:t>
      </w:r>
      <w:r>
        <w:t>ντιπολίτευση δεν φέρνει προτάσεις- είμαστε εδώ για να σας φέρουμε προτάσεις. Και σας τις έχουμε στείλει εγγράφως με τα εννέα σημεία μας. Αν κάνετε τα ίδια λάθη με τις κυβερνήσεις του παρελθόντος, είμαστε σίγουροι</w:t>
      </w:r>
      <w:r>
        <w:t xml:space="preserve"> ότι είστε χαμένοι από χέρι. Αν δεν μάθετε ιστορία, είστε καταδικασμένοι να την ξαναζήσετε.</w:t>
      </w:r>
    </w:p>
    <w:p w14:paraId="4294947B" w14:textId="77777777" w:rsidR="00AE5F09" w:rsidRDefault="004F794A">
      <w:pPr>
        <w:spacing w:line="600" w:lineRule="auto"/>
        <w:ind w:firstLine="720"/>
        <w:jc w:val="both"/>
      </w:pPr>
      <w:r>
        <w:t>Κύριε Παπαδόπουλε, όπως σωστά είπατε και στη δική σας εισήγηση, εμείς επιφυλαχθήκαμε επί της αρχής, αλλά με την ελπίδα ότι με βάση τις τροποποιητικές θα έχουμε κάπο</w:t>
      </w:r>
      <w:r>
        <w:t xml:space="preserve">ιο ουσιαστικό αποτέλεσμα. Με βάση το εν λόγω νομοσχέδιο που έχουμε στα χέρια μας, είμαστε υποχρεωμένοι κι εμείς να πούμε όχι με τη σειρά μας. </w:t>
      </w:r>
    </w:p>
    <w:p w14:paraId="4294947C" w14:textId="77777777" w:rsidR="00AE5F09" w:rsidRDefault="004F794A">
      <w:pPr>
        <w:spacing w:line="600" w:lineRule="auto"/>
        <w:ind w:firstLine="720"/>
        <w:jc w:val="both"/>
      </w:pPr>
      <w:r>
        <w:t>Σας ευχαριστώ πάρα πολύ.</w:t>
      </w:r>
    </w:p>
    <w:p w14:paraId="4294947D" w14:textId="77777777" w:rsidR="00AE5F09" w:rsidRDefault="004F794A">
      <w:pPr>
        <w:spacing w:line="600" w:lineRule="auto"/>
        <w:ind w:firstLine="720"/>
        <w:jc w:val="center"/>
      </w:pPr>
      <w:r>
        <w:t>(Χειροκροτήματα από την πτέρυγα της Ένωσης Κεντρώων)</w:t>
      </w:r>
    </w:p>
    <w:p w14:paraId="4294947E" w14:textId="77777777" w:rsidR="00AE5F09" w:rsidRDefault="004F794A">
      <w:pPr>
        <w:spacing w:line="600" w:lineRule="auto"/>
        <w:ind w:firstLine="720"/>
        <w:jc w:val="both"/>
      </w:pPr>
      <w:r>
        <w:rPr>
          <w:b/>
        </w:rPr>
        <w:t xml:space="preserve">ΑΘΑΝΑΣΙΟΣ (ΣΑΚΗΣ) ΠΑΠΑΔΟΠΟΥΛΟΣ: </w:t>
      </w:r>
      <w:r>
        <w:t xml:space="preserve">Να </w:t>
      </w:r>
      <w:r>
        <w:t>περιμένετε να ακούσετε και τις απαντήσεις των Υπουργών.</w:t>
      </w:r>
    </w:p>
    <w:p w14:paraId="4294947F" w14:textId="77777777" w:rsidR="00AE5F09" w:rsidRDefault="004F794A">
      <w:pPr>
        <w:spacing w:line="600" w:lineRule="auto"/>
        <w:ind w:firstLine="720"/>
        <w:jc w:val="both"/>
      </w:pPr>
      <w:r>
        <w:rPr>
          <w:b/>
        </w:rPr>
        <w:t>ΜΑΡΙΟΣ ΓΕΩΡΓΙΑΔΗΣ:</w:t>
      </w:r>
      <w:r>
        <w:t xml:space="preserve"> Βεβαίως.</w:t>
      </w:r>
    </w:p>
    <w:p w14:paraId="42949480" w14:textId="77777777" w:rsidR="00AE5F09" w:rsidRDefault="004F794A">
      <w:pPr>
        <w:spacing w:line="600" w:lineRule="auto"/>
        <w:ind w:firstLine="720"/>
        <w:jc w:val="both"/>
      </w:pPr>
      <w:r>
        <w:rPr>
          <w:b/>
        </w:rPr>
        <w:t>ΠΡΟΕΔΡΕΥΩΝ (Γεώργιος Λαμπρούλης):</w:t>
      </w:r>
      <w:r>
        <w:t xml:space="preserve"> Ευχαριστούμε τον κ. Γεωργιάδη.</w:t>
      </w:r>
    </w:p>
    <w:p w14:paraId="42949481" w14:textId="77777777" w:rsidR="00AE5F09" w:rsidRDefault="004F794A">
      <w:pPr>
        <w:spacing w:line="600" w:lineRule="auto"/>
        <w:ind w:firstLine="720"/>
        <w:jc w:val="both"/>
      </w:pPr>
      <w:r>
        <w:t xml:space="preserve">Κυρίες και κύριοι συνάδελφοι, έχω την τιμή να ανακοινώσω στο Σώμα ότι τη συνεδρίασή μας παρακολουθούν από </w:t>
      </w:r>
      <w:r>
        <w:t>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μαθήτριες και μαθητές και τρεις συνοδοί εκπα</w:t>
      </w:r>
      <w:r>
        <w:t>ιδευτικοί συνοδοί τους από το 1</w:t>
      </w:r>
      <w:r>
        <w:rPr>
          <w:vertAlign w:val="superscript"/>
        </w:rPr>
        <w:t xml:space="preserve">ο </w:t>
      </w:r>
      <w:r>
        <w:t>Δημοτικό Σχολείο Οβρυάς Αχαΐας.</w:t>
      </w:r>
    </w:p>
    <w:p w14:paraId="42949482" w14:textId="77777777" w:rsidR="00AE5F09" w:rsidRDefault="004F794A">
      <w:pPr>
        <w:spacing w:line="600" w:lineRule="auto"/>
        <w:ind w:firstLine="720"/>
        <w:jc w:val="both"/>
      </w:pPr>
      <w:r>
        <w:t xml:space="preserve">Η Βουλή </w:t>
      </w:r>
      <w:r>
        <w:t>το</w:t>
      </w:r>
      <w:r>
        <w:t>ύ</w:t>
      </w:r>
      <w:r>
        <w:t>ς</w:t>
      </w:r>
      <w:r>
        <w:t xml:space="preserve"> καλωσορίζει.</w:t>
      </w:r>
    </w:p>
    <w:p w14:paraId="42949483" w14:textId="77777777" w:rsidR="00AE5F09" w:rsidRDefault="004F794A">
      <w:pPr>
        <w:spacing w:line="600" w:lineRule="auto"/>
        <w:ind w:firstLine="720"/>
        <w:jc w:val="center"/>
      </w:pPr>
      <w:r>
        <w:t>(Χειροκροτήματα απ</w:t>
      </w:r>
      <w:r>
        <w:t>’</w:t>
      </w:r>
      <w:r>
        <w:t xml:space="preserve"> όλες τις πτέρυγες της Βουλής)</w:t>
      </w:r>
    </w:p>
    <w:p w14:paraId="42949484" w14:textId="77777777" w:rsidR="00AE5F09" w:rsidRDefault="004F794A">
      <w:pPr>
        <w:spacing w:line="600" w:lineRule="auto"/>
        <w:ind w:firstLine="720"/>
        <w:jc w:val="both"/>
      </w:pPr>
      <w:r>
        <w:t>Τον λόγο έχει ο Πρόεδρος της Κοινοβουλευτικής Ομάδας της Νέας Δημοκρατίας κ. Μεϊμαράκης για είκοσι λεπτά.</w:t>
      </w:r>
    </w:p>
    <w:p w14:paraId="42949485" w14:textId="77777777" w:rsidR="00AE5F09" w:rsidRDefault="004F794A">
      <w:pPr>
        <w:spacing w:line="600" w:lineRule="auto"/>
        <w:ind w:firstLine="720"/>
        <w:jc w:val="both"/>
      </w:pPr>
      <w:r>
        <w:rPr>
          <w:b/>
        </w:rPr>
        <w:t>ΕΥΑΓΓΕΛΟΣ</w:t>
      </w:r>
      <w:r>
        <w:rPr>
          <w:b/>
        </w:rPr>
        <w:t xml:space="preserve"> - ΒΑΣΙΛΕΙΟΣ Ι. ΜΕΪΜΑΡΑΚΗΣ (Πρόεδρος της Νέας</w:t>
      </w:r>
      <w:r>
        <w:t xml:space="preserve"> </w:t>
      </w:r>
      <w:r>
        <w:rPr>
          <w:b/>
        </w:rPr>
        <w:t>Δημοκρατίας):</w:t>
      </w:r>
      <w:r>
        <w:t xml:space="preserve"> Ευχαριστώ πολύ, κύριε Πρόεδρε.</w:t>
      </w:r>
    </w:p>
    <w:p w14:paraId="42949486" w14:textId="77777777" w:rsidR="00AE5F09" w:rsidRDefault="004F794A">
      <w:pPr>
        <w:spacing w:line="600" w:lineRule="auto"/>
        <w:ind w:firstLine="720"/>
        <w:jc w:val="both"/>
      </w:pPr>
      <w:r>
        <w:t xml:space="preserve">Κυρίες και κύριοι συνάδελφοι, από την επομένη των εκλογών οι μύθοι που είχε </w:t>
      </w:r>
      <w:r>
        <w:t>κ</w:t>
      </w:r>
      <w:r>
        <w:t xml:space="preserve">τίσει ο ΣΥΡΙΖΑ καταρρέουν με πάταγο και αποκαλύπτεται μέρα με τη μέρα ότι οι συνεταίροι </w:t>
      </w:r>
      <w:r>
        <w:t>-ο κ. Τσίπρας και ο κ. Καμμένος- έστησαν μία αδίστακτη, κατά τη γνώμη μας, πολιτική απάτη. Αποδεικνύεται ότι ο κ. Τσίπρας μεταλλάχθηκε πλήρως και έγινε και μνημονιακότερος των τροϊκανών. Το νομοσχέδιο που συζητάμε σήμερα, είναι άλλη μία απόδειξη. Δυστυχώς,</w:t>
      </w:r>
      <w:r>
        <w:t xml:space="preserve"> όμως, δεν είναι ούτε η πρώτη, ούτε η τελευταία.</w:t>
      </w:r>
    </w:p>
    <w:p w14:paraId="42949487" w14:textId="77777777" w:rsidR="00AE5F09" w:rsidRDefault="004F794A">
      <w:pPr>
        <w:spacing w:line="600" w:lineRule="auto"/>
        <w:ind w:firstLine="720"/>
        <w:jc w:val="both"/>
      </w:pPr>
      <w:r>
        <w:t>Από την αρχή να σας πω ότι εμείς ούτε μνημονιακοί, ούτε αντιμνημονιακοί το παίξαμε, διότι είπαμε από την αρχή ότι το μνημόνιο είναι μία αναγκαία πολιτική</w:t>
      </w:r>
      <w:r>
        <w:t>,</w:t>
      </w:r>
      <w:r>
        <w:t xml:space="preserve"> ώστε η χώρα να βγει από την κρίση που δυστυχώς την ε</w:t>
      </w:r>
      <w:r>
        <w:t xml:space="preserve">ίχε πλήξει. Εσείς ορίσατε το ψευδές, το επίπλαστο δίλημμα για το μνημόνιο – αντιμνημόνιο. Και σήμερα καταλαβαίνετε κι εσείς ότι αυτή είναι μία πολιτική που, δυστυχώς, πρέπει να εφαρμόσουμε. </w:t>
      </w:r>
    </w:p>
    <w:p w14:paraId="42949488" w14:textId="77777777" w:rsidR="00AE5F09" w:rsidRDefault="004F794A">
      <w:pPr>
        <w:tabs>
          <w:tab w:val="left" w:pos="3189"/>
          <w:tab w:val="left" w:pos="3545"/>
          <w:tab w:val="center" w:pos="4513"/>
        </w:tabs>
        <w:spacing w:line="600" w:lineRule="auto"/>
        <w:ind w:firstLine="720"/>
        <w:jc w:val="both"/>
      </w:pPr>
      <w:r>
        <w:t xml:space="preserve">Η πολιτική σας απάτη άρχισε να αποκαλύπτεται πρώτα από όλα γιατί </w:t>
      </w:r>
      <w:r>
        <w:t>σκόπιμα αναβαλλόταν για την επόμενη των εκλογών. Και αναφέρομαι τόσο σε εκείνα που αφορούν το φόρο εισοδήματος που, όπως όλοι λέγατε προεκλογικά, δήθεν θα μειώνετο, όσο και σε εκείνα που αφορούσαν τον ΕΝΦΙΑ</w:t>
      </w:r>
      <w:r>
        <w:t>,</w:t>
      </w:r>
      <w:r>
        <w:t xml:space="preserve"> </w:t>
      </w:r>
      <w:r>
        <w:t>ο οποίος</w:t>
      </w:r>
      <w:r>
        <w:t xml:space="preserve"> εντελώς θα καταργείτο. </w:t>
      </w:r>
    </w:p>
    <w:p w14:paraId="42949489" w14:textId="77777777" w:rsidR="00AE5F09" w:rsidRDefault="004F794A">
      <w:pPr>
        <w:tabs>
          <w:tab w:val="left" w:pos="3189"/>
          <w:tab w:val="left" w:pos="3545"/>
          <w:tab w:val="center" w:pos="4513"/>
        </w:tabs>
        <w:spacing w:line="600" w:lineRule="auto"/>
        <w:ind w:firstLine="720"/>
        <w:jc w:val="both"/>
      </w:pPr>
      <w:r>
        <w:t>Και αποκαλύπτετ</w:t>
      </w:r>
      <w:r>
        <w:t>αι αυτή η πολιτική απάτη μέσα από τις αυξήσεις που άρχισαν μία βδομάδα αμέσως μετά τις εκλογές. Αύξηση στις προκαταβολές εισφορών από 55% στο 75%. Αύξηση του ΦΠΑ εστίασης και μιας σειράς προϊόντων στο 23%. Αύξηση όλων των συντελεστών ΦΠΑ κατά 30% σε αρκετά</w:t>
      </w:r>
      <w:r>
        <w:t xml:space="preserve"> νησιά για να πάει σταδιακά σε όλα. Αύξηση στο διπλάσιο του ΦΠΑ στα ξενοδοχεία. Κατά 30% αύξηση στην εισφορά αλληλεγγύης. Αύξηση του φόρου στα ασφάλιστρα.</w:t>
      </w:r>
    </w:p>
    <w:p w14:paraId="4294948A" w14:textId="77777777" w:rsidR="00AE5F09" w:rsidRDefault="004F794A">
      <w:pPr>
        <w:tabs>
          <w:tab w:val="left" w:pos="3189"/>
          <w:tab w:val="left" w:pos="3545"/>
          <w:tab w:val="center" w:pos="4513"/>
        </w:tabs>
        <w:spacing w:line="600" w:lineRule="auto"/>
        <w:ind w:firstLine="720"/>
        <w:jc w:val="both"/>
      </w:pPr>
      <w:r>
        <w:t xml:space="preserve">Αποκαλύπτεται, όμως, ακόμα πιο ξεκάθαρα αυτή η πολιτική απάτη μέσα από το προσχέδιο του </w:t>
      </w:r>
      <w:r>
        <w:t>π</w:t>
      </w:r>
      <w:r>
        <w:t>ροϋπολογισμο</w:t>
      </w:r>
      <w:r>
        <w:t xml:space="preserve">ύ που επιφυλάσσει μέτρα λιτότητας 6,5 δισεκατομμυρίων ευρώ, από τα οποία τα 5 δισεκατομμύρια ευρώ, κυρίες και κύριοι συνάδελφοι, είναι πρόσθετοι φόροι και περικοπές συντάξεων. </w:t>
      </w:r>
    </w:p>
    <w:p w14:paraId="4294948B" w14:textId="77777777" w:rsidR="00AE5F09" w:rsidRDefault="004F794A">
      <w:pPr>
        <w:tabs>
          <w:tab w:val="left" w:pos="3189"/>
          <w:tab w:val="left" w:pos="3545"/>
          <w:tab w:val="center" w:pos="4513"/>
        </w:tabs>
        <w:spacing w:line="600" w:lineRule="auto"/>
        <w:ind w:firstLine="720"/>
        <w:jc w:val="both"/>
      </w:pPr>
      <w:r>
        <w:t>Αποκαλύπτεται, επίσης, η πολιτική απάτη μέσα από αυτό το πολυνομοσχέδιο που τώρ</w:t>
      </w:r>
      <w:r>
        <w:t xml:space="preserve">α συζητάμε, ένα νομοσχέδιο που πάνε στο βρόντο όλες εκείνες οι προεκλογικές διαβεβαιώσεις που μοίραζε αφειδώς ο κ. Τσίπρας για αλλαγές, βελτιώσεις στα μέτρα που είχε ήδη συμφωνήσει και που μπορούσε να ξαναπάει στις Βρυξέλλες να τα αλλάξει. Αν ο ίδιος τώρα </w:t>
      </w:r>
      <w:r>
        <w:t xml:space="preserve">μας λέει ότι το ξέχασε, πρέπει να ξέρει πως δεν το ξεχνάει ούτε ο κόσμος, ούτε η Εθνική Αντιπροσωπεία. Και εδώ είμαστε για να του το θυμίζουμε συνεχώς και να τα ακούει ο ελληνικός λαός. </w:t>
      </w:r>
    </w:p>
    <w:p w14:paraId="4294948C" w14:textId="77777777" w:rsidR="00AE5F09" w:rsidRDefault="004F794A">
      <w:pPr>
        <w:tabs>
          <w:tab w:val="left" w:pos="3189"/>
          <w:tab w:val="left" w:pos="3545"/>
          <w:tab w:val="center" w:pos="4513"/>
        </w:tabs>
        <w:spacing w:line="600" w:lineRule="auto"/>
        <w:ind w:firstLine="720"/>
        <w:jc w:val="both"/>
      </w:pPr>
      <w:r>
        <w:t xml:space="preserve">Από την ίδια ώρα που υπέγραψε το μνημόνιο ο κ. Τσίπρας, είχε αρχίσει </w:t>
      </w:r>
      <w:r>
        <w:t>να υπόσχεται αντισταθμιστικά, ισοδύναμα με κοινωνικό, με θετικό πρόσημο σχεδόν για όλα όσα φοβόταν. Και κάποια που φοβόταν περισσότερο, τα είχε αφήσει πιο πίσω -είναι οι ουρές που λέμε- από τις συντάξεις και τη ρήτρα μηδενικού ελλείματος ως τον ΑΔΜΗΕ και τ</w:t>
      </w:r>
      <w:r>
        <w:t xml:space="preserve">α αγροτικά. Ταυτόχρονα, παρουσίαζε κι ένα παράλληλο πρόγραμμα που ουδέποτε καταλάβαμε πώς αυτό θα υλοποιηθεί και θα έχει και την τύχη, από ό,τι φαίνεται, του προγράμματος της Θεσσαλονίκης. </w:t>
      </w:r>
    </w:p>
    <w:p w14:paraId="4294948D" w14:textId="77777777" w:rsidR="00AE5F09" w:rsidRDefault="004F794A">
      <w:pPr>
        <w:tabs>
          <w:tab w:val="left" w:pos="3189"/>
          <w:tab w:val="left" w:pos="3545"/>
          <w:tab w:val="center" w:pos="4513"/>
        </w:tabs>
        <w:spacing w:line="600" w:lineRule="auto"/>
        <w:ind w:firstLine="720"/>
        <w:jc w:val="both"/>
      </w:pPr>
      <w:r>
        <w:t xml:space="preserve">Σε συνέντευξή του στη </w:t>
      </w:r>
      <w:r>
        <w:t>«</w:t>
      </w:r>
      <w:r>
        <w:rPr>
          <w:lang w:val="en-US"/>
        </w:rPr>
        <w:t>R</w:t>
      </w:r>
      <w:r>
        <w:rPr>
          <w:lang w:val="en-US"/>
        </w:rPr>
        <w:t>EAL</w:t>
      </w:r>
      <w:r>
        <w:t xml:space="preserve"> </w:t>
      </w:r>
      <w:r>
        <w:rPr>
          <w:lang w:val="en-US"/>
        </w:rPr>
        <w:t>N</w:t>
      </w:r>
      <w:r>
        <w:rPr>
          <w:lang w:val="en-US"/>
        </w:rPr>
        <w:t>EWS</w:t>
      </w:r>
      <w:r>
        <w:t>»</w:t>
      </w:r>
      <w:r>
        <w:t xml:space="preserve"> στις 30</w:t>
      </w:r>
      <w:r>
        <w:t>-</w:t>
      </w:r>
      <w:r>
        <w:t>8</w:t>
      </w:r>
      <w:r>
        <w:t>-</w:t>
      </w:r>
      <w:r>
        <w:t>2015 υποστήριζε ότι υπ</w:t>
      </w:r>
      <w:r>
        <w:t>άρχουν περιθώρια για διαπραγμάτευση, για αντισταθμιστικά, για δικαιότερη κατανομή βαρών. Διαβεβαίωνε, επίσης, στις 10</w:t>
      </w:r>
      <w:r>
        <w:t>-</w:t>
      </w:r>
      <w:r>
        <w:t>9</w:t>
      </w:r>
      <w:r>
        <w:t>-</w:t>
      </w:r>
      <w:r>
        <w:t>2015 -όλα αυτά τα έχουμε και μπορούμε να σας τα δώσουμε- πως είναι αντίθετος στην περικοπή συντάξεων και τόνιζε κατά λέξη: «Η γενική μας</w:t>
      </w:r>
      <w:r>
        <w:t xml:space="preserve"> κατεύθυνση είναι η εξεύρεση κοινών πόρων και όχι ο αέναος κύκλος περικοπών που εφήρμοζε η προηγούμενη κυβέρνηση». </w:t>
      </w:r>
    </w:p>
    <w:p w14:paraId="4294948E" w14:textId="77777777" w:rsidR="00AE5F09" w:rsidRDefault="004F794A">
      <w:pPr>
        <w:tabs>
          <w:tab w:val="left" w:pos="3189"/>
          <w:tab w:val="left" w:pos="3545"/>
          <w:tab w:val="center" w:pos="4513"/>
        </w:tabs>
        <w:spacing w:line="600" w:lineRule="auto"/>
        <w:ind w:firstLine="720"/>
        <w:jc w:val="both"/>
      </w:pPr>
      <w:r>
        <w:t>Διαβεβαίωνε στις 17</w:t>
      </w:r>
      <w:r>
        <w:t>-</w:t>
      </w:r>
      <w:r>
        <w:t>9</w:t>
      </w:r>
      <w:r>
        <w:t>-</w:t>
      </w:r>
      <w:r>
        <w:t>2015 ότι έχει έτοιμο το σχέδιο αντισταθμιστικών και ισοδυνάμων. Μάλιστα εμείς ρωτούσαμε:  Αφού το είχε έτοιμο, γιατί δ</w:t>
      </w:r>
      <w:r>
        <w:t xml:space="preserve">εν το πέρασε αλλά υπέγραψε άλλα; </w:t>
      </w:r>
    </w:p>
    <w:p w14:paraId="4294948F" w14:textId="77777777" w:rsidR="00AE5F09" w:rsidRDefault="004F794A">
      <w:pPr>
        <w:tabs>
          <w:tab w:val="left" w:pos="3189"/>
          <w:tab w:val="left" w:pos="3545"/>
          <w:tab w:val="center" w:pos="4513"/>
        </w:tabs>
        <w:spacing w:line="600" w:lineRule="auto"/>
        <w:ind w:firstLine="720"/>
        <w:jc w:val="both"/>
      </w:pPr>
      <w:r>
        <w:t>Σήμερα, από αυτό το νομοσχέδιο που έχετε εισάγει, κύριε Υπουργέ, αποκαλύπτονται δύο πράγματα</w:t>
      </w:r>
      <w:r>
        <w:t>.</w:t>
      </w:r>
      <w:r>
        <w:t xml:space="preserve"> Το πρώτο είναι πως από όσα έλεγε ο κ. Τσίπρας, τίποτα δεν ισχύει, είναι όλα ένα ψέμα. Όλα ήταν κομμάτια μιας αδίστακτης πολιτική</w:t>
      </w:r>
      <w:r>
        <w:t xml:space="preserve">ς απάτης, ενός ακραίου λαϊκισμού, μιας ανεύθυνης δημαγωγικής πρότασης. Γι’ αυτό ακριβώς κάνατε τώρα εκλογές, για να μην γνωρίζει ο κόσμος τι είχαμε ψηφίσει ως κατεπείγον σε μια μέρα, στις 14 Αυγούστου, και να μπορέσετε να τα φέρετε τώρα. </w:t>
      </w:r>
    </w:p>
    <w:p w14:paraId="42949490" w14:textId="77777777" w:rsidR="00AE5F09" w:rsidRDefault="004F794A">
      <w:pPr>
        <w:tabs>
          <w:tab w:val="left" w:pos="3189"/>
          <w:tab w:val="left" w:pos="3545"/>
          <w:tab w:val="center" w:pos="4513"/>
        </w:tabs>
        <w:spacing w:line="600" w:lineRule="auto"/>
        <w:ind w:firstLine="720"/>
        <w:jc w:val="both"/>
      </w:pPr>
      <w:r>
        <w:t>Και η δεύτερη απά</w:t>
      </w:r>
      <w:r>
        <w:t xml:space="preserve">τη που αποκαλύπτεται, κυρίες και κύριοι συνάδελφοι, είναι ότι τα χειρότερα έπονται. Έρχονται και άλλα τα οποία θα είναι πολύ χειρότερα. Και φαίνεται, μάλιστα, πως ο κ. Τσίπρας και η Κυβέρνησή του όχι μόνο δεν φέρνουν </w:t>
      </w:r>
      <w:r>
        <w:t>κα</w:t>
      </w:r>
      <w:r>
        <w:t>Μ</w:t>
      </w:r>
      <w:r>
        <w:t>μία</w:t>
      </w:r>
      <w:r>
        <w:t xml:space="preserve"> βελτίωση, αλλά επιφυλάσσουν αυτέ</w:t>
      </w:r>
      <w:r>
        <w:t xml:space="preserve">ς τις χειρότερες ρυθμίσεις που σκόπιμα άφησαν ανοιχτές. </w:t>
      </w:r>
    </w:p>
    <w:p w14:paraId="42949491" w14:textId="77777777" w:rsidR="00AE5F09" w:rsidRDefault="004F794A">
      <w:pPr>
        <w:tabs>
          <w:tab w:val="left" w:pos="3189"/>
          <w:tab w:val="left" w:pos="3545"/>
          <w:tab w:val="center" w:pos="4513"/>
        </w:tabs>
        <w:spacing w:line="600" w:lineRule="auto"/>
        <w:ind w:firstLine="720"/>
        <w:jc w:val="both"/>
      </w:pPr>
      <w:r>
        <w:t>Σταδιακά ο ένας μετά τον άλλον οι Υπουργοί του άρχισαν να βγάζουν στο φως τις ουρές που έκρυβαν προεκλογικά, που τις έκρυβαν πολύ καλά για να εξαπατήσουν τον κόσμο και να υφαρπάξουν τη ψήφο τους. Προ</w:t>
      </w:r>
      <w:r>
        <w:t xml:space="preserve">εκλογικά απέκλειαν οποιαδήποτε μείωση συντάξεων και μετεκλογικά βαφτίζουν «έχοντες» εκείνους που παίρνουν σύνταξη κοντά στο χιλιάρικο όπως μας είπαν, ενώ ο αρμόδιος Υπουργός, ο κ. Κατρούγκαλος, εξαγγέλλει περικοπές που κανένας ακόμα μέχρι σήμερα δεν ξέρει </w:t>
      </w:r>
      <w:r>
        <w:t xml:space="preserve">που θα πάνε. </w:t>
      </w:r>
    </w:p>
    <w:p w14:paraId="42949492" w14:textId="77777777" w:rsidR="00AE5F09" w:rsidRDefault="004F794A">
      <w:pPr>
        <w:tabs>
          <w:tab w:val="left" w:pos="3189"/>
          <w:tab w:val="left" w:pos="3545"/>
          <w:tab w:val="center" w:pos="4513"/>
        </w:tabs>
        <w:spacing w:line="600" w:lineRule="auto"/>
        <w:ind w:firstLine="720"/>
        <w:jc w:val="both"/>
      </w:pPr>
      <w:r>
        <w:t>Προεκλογικά, έλεγαν πως θα ψάξουν πρόσθετους πόρους για να σώσουν τις συντάξεις. Μετεκλογικά; Εξακολουθούν με την ανεπάρκειά τους να μειώνουν όλους τους πόρους των ασφαλιστικών ταμείων. Κι ενώ ως το 2014, σύμφωνα με τα στοιχεία τα οποία έχουμε, η αδήλωτη ε</w:t>
      </w:r>
      <w:r>
        <w:t xml:space="preserve">ργασία περιοριζόταν, από τις αρχές του 2015 άρχισε πάλι να αυξάνεται. Κι ενώ το 2014 η ανεργία είχε αρχίσει έστω και σταδιακά, αργά, να μειώνεται, τους τελευταίους μήνες είναι και πάλι σε νέα έξαρση. </w:t>
      </w:r>
    </w:p>
    <w:p w14:paraId="42949493" w14:textId="77777777" w:rsidR="00AE5F09" w:rsidRDefault="004F794A">
      <w:pPr>
        <w:tabs>
          <w:tab w:val="left" w:pos="3189"/>
          <w:tab w:val="left" w:pos="3545"/>
          <w:tab w:val="center" w:pos="4513"/>
        </w:tabs>
        <w:spacing w:line="600" w:lineRule="auto"/>
        <w:ind w:firstLine="720"/>
        <w:jc w:val="both"/>
      </w:pPr>
      <w:r>
        <w:t xml:space="preserve">Τον Ιούλιο το ισοζύγιο ανάμεσα στις προσλήψεις και απολύσεις ήταν το χειρότερο της τελευταίας δεκαπενταετίας. </w:t>
      </w:r>
    </w:p>
    <w:p w14:paraId="42949494" w14:textId="77777777" w:rsidR="00AE5F09" w:rsidRDefault="004F794A">
      <w:pPr>
        <w:spacing w:line="600" w:lineRule="auto"/>
        <w:ind w:firstLine="720"/>
        <w:jc w:val="both"/>
      </w:pPr>
      <w:r>
        <w:t xml:space="preserve">Τον Σεπτέμβρη έγραψε τη δεύτερη χειρότερη επίδοση με δεκατρείς χιλιάδες  θέσεις εργασίας χαμένες. </w:t>
      </w:r>
    </w:p>
    <w:p w14:paraId="42949495" w14:textId="77777777" w:rsidR="00AE5F09" w:rsidRDefault="004F794A">
      <w:pPr>
        <w:spacing w:line="600" w:lineRule="auto"/>
        <w:ind w:firstLine="720"/>
        <w:jc w:val="both"/>
      </w:pPr>
      <w:r>
        <w:t>Όμως, και στα άλλα ζητήματα προεκλογικά ο κ. Τ</w:t>
      </w:r>
      <w:r>
        <w:t xml:space="preserve">σίπρας δεσμευόταν για απόλυτη προστασία της πρώτης κατοικίας, απέκλειε την εκχώρηση κόκκινων επιχειρηματικών, αλλά και στεγαστικών, δανείων σε ξένα </w:t>
      </w:r>
      <w:r>
        <w:rPr>
          <w:lang w:val="en-US"/>
        </w:rPr>
        <w:t>funds</w:t>
      </w:r>
      <w:r>
        <w:t>. Μετεκλογικά, στις αρχές αυτής της εβδομάδας, τη Δευτέρα, ο αρμόδιος Υπουργός, ο κ. Σταθάκης, αποκάλυψ</w:t>
      </w:r>
      <w:r>
        <w:t xml:space="preserve">ε ότι τα κόκκινα δάνεια είναι αντικείμενο διαπραγμάτευσης με τους θεσμούς. Τους καλέσαμε και τους καλούμε να προσέξουν γι’ αυτά, μην παραδώσουν τα σπίτια του κόσμου, του ελληνικού λαού, που δήθεν γι’ αυτόν πονάνε, στα ξένα </w:t>
      </w:r>
      <w:r>
        <w:rPr>
          <w:lang w:val="en-US"/>
        </w:rPr>
        <w:t>funds</w:t>
      </w:r>
      <w:r>
        <w:t>. Μην τολμήσουν ούτε να το σ</w:t>
      </w:r>
      <w:r>
        <w:t>κεφτούν! Η Νέα Δημοκρατία, συνολικά η Κοινοβουλευτική Ομάδα</w:t>
      </w:r>
      <w:r>
        <w:t xml:space="preserve"> της</w:t>
      </w:r>
      <w:r>
        <w:t xml:space="preserve"> θα είναι κάθετα αντίθετη </w:t>
      </w:r>
      <w:r>
        <w:t>σ</w:t>
      </w:r>
      <w:r>
        <w:t>ε</w:t>
      </w:r>
      <w:r>
        <w:t xml:space="preserve"> αυτό! </w:t>
      </w:r>
    </w:p>
    <w:p w14:paraId="42949496" w14:textId="77777777" w:rsidR="00AE5F09" w:rsidRDefault="004F794A">
      <w:pPr>
        <w:spacing w:line="600" w:lineRule="auto"/>
        <w:ind w:left="720" w:firstLine="720"/>
        <w:jc w:val="both"/>
      </w:pPr>
      <w:r>
        <w:t>(Χειροκροτήματα από την πτέρυγα της Νέας Δημοκρατίας)</w:t>
      </w:r>
    </w:p>
    <w:p w14:paraId="42949497" w14:textId="77777777" w:rsidR="00AE5F09" w:rsidRDefault="004F794A">
      <w:pPr>
        <w:spacing w:line="600" w:lineRule="auto"/>
        <w:ind w:firstLine="720"/>
        <w:jc w:val="both"/>
      </w:pPr>
      <w:r>
        <w:t xml:space="preserve"> Πρέπει να σας πω ότι η Νέα Δημοκρατία θα σταθεί με ευθύνη</w:t>
      </w:r>
      <w:r>
        <w:t xml:space="preserve"> συνέπεια και πατριωτισμό</w:t>
      </w:r>
      <w:r>
        <w:t>, όπως και στο προηγ</w:t>
      </w:r>
      <w:r>
        <w:t>ούμενο διάστημα έτσι και τώρα</w:t>
      </w:r>
      <w:r>
        <w:t>,</w:t>
      </w:r>
      <w:r>
        <w:t xml:space="preserve"> μπροστά στις ανάγκες της κοινωνίας και της οικονομίας της χώρας. Το αποδείξαμε έμπρακτα όταν η προηγούμενη Κυβέρνηση του ΣΥΡΙΖΑ-ΑΝΕΛ έσυρε τη χώρα στα πρόθυρα του </w:t>
      </w:r>
      <w:r>
        <w:rPr>
          <w:lang w:val="en-US"/>
        </w:rPr>
        <w:t>G</w:t>
      </w:r>
      <w:r>
        <w:rPr>
          <w:lang w:val="en-US"/>
        </w:rPr>
        <w:t>rexit</w:t>
      </w:r>
      <w:r>
        <w:t xml:space="preserve">, της χρεοκοπίας, του χάους. Το αποδείξαμε στη </w:t>
      </w:r>
      <w:r>
        <w:t>σ</w:t>
      </w:r>
      <w:r>
        <w:t>ύσκεψη τ</w:t>
      </w:r>
      <w:r>
        <w:t xml:space="preserve">ων πολιτικών Αρχηγών με τον Πρόεδρο της Δημοκρατίας. Το αποδείξαμε στη συνέχεια όταν σύσσωμη η Κοινοβουλευτική Ομάδα, όπως κι άλλες </w:t>
      </w:r>
      <w:r>
        <w:t>Κ</w:t>
      </w:r>
      <w:r>
        <w:t xml:space="preserve">οινοβουλευτικές </w:t>
      </w:r>
      <w:r>
        <w:t>Ο</w:t>
      </w:r>
      <w:r>
        <w:t xml:space="preserve">μάδες, εξουσιοδοτήσαμε την Κυβέρνηση να διαπραγματευθεί για να κρατηθεί η χώρα στο ευρώ. Το αποδεικνύουμε </w:t>
      </w:r>
      <w:r>
        <w:t xml:space="preserve">και τώρα και θα το αποδεικνύουμε, επιβεβαιώνοντας άλλη μια φορά όλα όσα λέγαμε προεκλογικά. </w:t>
      </w:r>
    </w:p>
    <w:p w14:paraId="42949498" w14:textId="77777777" w:rsidR="00AE5F09" w:rsidRDefault="004F794A">
      <w:pPr>
        <w:spacing w:line="600" w:lineRule="auto"/>
        <w:ind w:firstLine="720"/>
        <w:jc w:val="both"/>
      </w:pPr>
      <w:r>
        <w:t>Εμείς, σε κάθε περίπτωση, στηρίζουμε αλλαγές που φέρνουν νέες επενδύσεις. Στηρίζουμε αλλαγές που φέρνουν νέες επιχειρήσεις, νέες θέσεις εργασίας. Στηρίζουμε ρυθμίσ</w:t>
      </w:r>
      <w:r>
        <w:t xml:space="preserve">εις που στρέφονται εναντίον της διαφθοράς, της διαπλοκής, της αδήλωτης εργασίας, της φοροδιαφυγής. Μέχρι εκεί. Όχι, όμως, σε περικοπές συντάξεων, όχι σε αυξήσεις φόρων, όχι άλλη μείωση του εισοδήματος των ασθενεστέρων! </w:t>
      </w:r>
    </w:p>
    <w:p w14:paraId="42949499" w14:textId="77777777" w:rsidR="00AE5F09" w:rsidRDefault="004F794A">
      <w:pPr>
        <w:spacing w:line="600" w:lineRule="auto"/>
        <w:ind w:firstLine="720"/>
        <w:jc w:val="both"/>
      </w:pPr>
      <w:r>
        <w:t>Επομένως η δική μας παράταξη είναι ξ</w:t>
      </w:r>
      <w:r>
        <w:t xml:space="preserve">εκάθαρη. Παράταξη ευθύνης, συνέπειας και εμπιστοσύνης. Αυτό που αποκρούαμε ως κυβέρνηση, δεν πρόκειται να το δεχθούμε τώρα ως </w:t>
      </w:r>
      <w:r>
        <w:t>Α</w:t>
      </w:r>
      <w:r>
        <w:t>ντιπολίτευση. Αυτά που λέγαμε προεκλογικά, δεν πρόκειται να τα αθετήσουμε μετεκλογικά. Αυτά που εξαγγείλαμε, δεν τα εγκαταλείπουμ</w:t>
      </w:r>
      <w:r>
        <w:t xml:space="preserve">ε. Με βάση τις αρχές μας, καταψηφίζουμε το νομοσχέδιο το οποίο έχετε φέρει! </w:t>
      </w:r>
    </w:p>
    <w:p w14:paraId="4294949A" w14:textId="77777777" w:rsidR="00AE5F09" w:rsidRDefault="004F794A">
      <w:pPr>
        <w:spacing w:line="600" w:lineRule="auto"/>
        <w:ind w:left="720" w:firstLine="720"/>
        <w:jc w:val="both"/>
      </w:pPr>
      <w:r>
        <w:t>(Χειροκροτήματα από την πτέρυγα της Νέας Δημοκρατίας)</w:t>
      </w:r>
    </w:p>
    <w:p w14:paraId="4294949B" w14:textId="77777777" w:rsidR="00AE5F09" w:rsidRDefault="004F794A">
      <w:pPr>
        <w:spacing w:line="600" w:lineRule="auto"/>
        <w:ind w:firstLine="720"/>
        <w:jc w:val="both"/>
      </w:pPr>
      <w:r>
        <w:t>Καταψηφίζουμε το πολυνομοσχέδιο πρώτον, διότι αυξάνει αναδρομικά, απ’ ό,τι έχει καταγραφεί, τους φόρους στην ακίνητη περιουσί</w:t>
      </w:r>
      <w:r>
        <w:t>α. Περιμένουμε και τις νέες ρυθμίσεις που είπατε ότι θα φέρετε, αλλά μέχρι στιγμής έτσι παραμένουν οι διατάξεις. Περιμένουμε να δούμε αν θα υπάρξουν τροποποιήσεις. Το πολυνομοσχέδιο καταργεί εκπτώσεις, απαλλαγές από τον ΕΝΦΙΑ, που είχαν θεσπιστεί από τη δι</w:t>
      </w:r>
      <w:r>
        <w:t>κή μας κυβέρνηση. Και, μάλιστα, εσείς μας λέγατε ότι ήταν πολύ βαρύς ο φόρος του ΕΝΦΙΑ και θα τον καταργούσατε πλήρως. Τι περιμένετε, δηλαδή, τώρα; Ότι επεκτείνοντας τον ΕΝΦΙΑ, καλύπτετε την υπόσχεση που είχατε δώσει ότι θα τον καταργούσατε; Ότι θα αυξηθού</w:t>
      </w:r>
      <w:r>
        <w:t xml:space="preserve">ν τα έσοδα αν εξοντώσετε μικρές, τουριστικές οικογενειακές μονάδες; Ότι δεν αρκεί η αύξηση του ΦΠΑ στα ξενοδοχεία και χρειάζεται και επιπλέον χτύπημα; </w:t>
      </w:r>
    </w:p>
    <w:p w14:paraId="4294949C" w14:textId="77777777" w:rsidR="00AE5F09" w:rsidRDefault="004F794A">
      <w:pPr>
        <w:spacing w:line="600" w:lineRule="auto"/>
        <w:ind w:firstLine="720"/>
        <w:jc w:val="both"/>
      </w:pPr>
      <w:r>
        <w:t xml:space="preserve">Ακόμα, στην αρχική σας πρόταση, κύριοι της </w:t>
      </w:r>
      <w:r>
        <w:t>σ</w:t>
      </w:r>
      <w:r>
        <w:t xml:space="preserve">υγκυβέρνησης, προβλεπόταν αύξηση </w:t>
      </w:r>
      <w:r>
        <w:t>στο</w:t>
      </w:r>
      <w:r>
        <w:t>ν</w:t>
      </w:r>
      <w:r>
        <w:t xml:space="preserve"> φόρο στα ενοίκια. Είχα</w:t>
      </w:r>
      <w:r>
        <w:t xml:space="preserve">τε και την έμπνευση να επιβάλλονται φόροι ακόμα και για ανείσπρακτα ενοίκια, φόροι για ανύπαρκτα εισοδήματα. Και το αποσύρατε μετά την αντίδραση τη δική μας. Η συγκεκριμένη αντίδραση όλης της Αντιπολίτευσης σας έκανε να το αποσύρετε. </w:t>
      </w:r>
    </w:p>
    <w:p w14:paraId="4294949D" w14:textId="77777777" w:rsidR="00AE5F09" w:rsidRDefault="004F794A">
      <w:pPr>
        <w:spacing w:line="600" w:lineRule="auto"/>
        <w:ind w:firstLine="720"/>
        <w:jc w:val="center"/>
      </w:pPr>
      <w:r>
        <w:t>(Χειροκροτήματα από τ</w:t>
      </w:r>
      <w:r>
        <w:t>ην πτέρυγα της Νέας Δημοκρατίας)</w:t>
      </w:r>
    </w:p>
    <w:p w14:paraId="4294949E" w14:textId="77777777" w:rsidR="00AE5F09" w:rsidRDefault="004F794A">
      <w:pPr>
        <w:spacing w:line="600" w:lineRule="auto"/>
        <w:ind w:firstLine="720"/>
        <w:jc w:val="both"/>
      </w:pPr>
      <w:r>
        <w:t xml:space="preserve">Είπατε ότι ήταν παραδρομή. Ο κύριος Υπουργός </w:t>
      </w:r>
      <w:r>
        <w:t>μ</w:t>
      </w:r>
      <w:r>
        <w:t>ά</w:t>
      </w:r>
      <w:r>
        <w:t>ς</w:t>
      </w:r>
      <w:r>
        <w:t xml:space="preserve"> είπε ότι τελικά δεν χρειαζόταν. Ήταν, όμως, κάτι πολύ σημαντικό. Εμείς αυτό το κρατάμε. </w:t>
      </w:r>
    </w:p>
    <w:p w14:paraId="4294949F" w14:textId="77777777" w:rsidR="00AE5F09" w:rsidRDefault="004F794A">
      <w:pPr>
        <w:spacing w:line="600" w:lineRule="auto"/>
        <w:ind w:firstLine="720"/>
        <w:jc w:val="both"/>
      </w:pPr>
      <w:r>
        <w:t>Γιατί το κρατάμε, κυρίες και κύριοι συνάδελφοι του ΣΥΡΙΖΑ; Διότι αυτό αποδεικνύει ότι</w:t>
      </w:r>
      <w:r>
        <w:t xml:space="preserve"> οι πολιτικές είσπραξης είναι δικές σας προτάσεις. Δεν είναι των τροϊκανών. Αυτοί βάζουν τους στόχους. Εσείς βάζετε τις προτάσεις υλοποίησης των στόχων και των εισπράξεων. Άρα αποδεικνύεται για άλλη μια φορά ότι και ο ΦΠΑ στην </w:t>
      </w:r>
      <w:r>
        <w:t>π</w:t>
      </w:r>
      <w:r>
        <w:t>αιδεία, κύριε Υπουργέ, είναι</w:t>
      </w:r>
      <w:r>
        <w:t xml:space="preserve"> δική σας πρόταση, όπως είναι κι αυτός ο φόρος τον οποίον βάλλατε και αποσύρετε.</w:t>
      </w:r>
    </w:p>
    <w:p w14:paraId="429494A0" w14:textId="77777777" w:rsidR="00AE5F09" w:rsidRDefault="004F794A">
      <w:pPr>
        <w:spacing w:line="600" w:lineRule="auto"/>
        <w:ind w:left="720" w:firstLine="720"/>
        <w:jc w:val="both"/>
      </w:pPr>
      <w:r>
        <w:t>(Χειροκροτήματα από την πτέρυγα της Νέας Δημοκρατίας)</w:t>
      </w:r>
    </w:p>
    <w:p w14:paraId="429494A1" w14:textId="77777777" w:rsidR="00AE5F09" w:rsidRDefault="004F794A">
      <w:pPr>
        <w:spacing w:line="600" w:lineRule="auto"/>
        <w:ind w:firstLine="720"/>
        <w:jc w:val="both"/>
      </w:pPr>
      <w:r>
        <w:t xml:space="preserve">Αποσύρετέ τον, λοιπόν κι αυτόν με την ίδια ευκολία. </w:t>
      </w:r>
    </w:p>
    <w:p w14:paraId="429494A2" w14:textId="77777777" w:rsidR="00AE5F09" w:rsidRDefault="004F794A">
      <w:pPr>
        <w:spacing w:line="600" w:lineRule="auto"/>
        <w:ind w:firstLine="851"/>
        <w:jc w:val="both"/>
      </w:pPr>
      <w:r>
        <w:t>Το καταψηφίζουμε, δεύτερον, διότι το νομοσχέδιο καταργεί τις συντάξε</w:t>
      </w:r>
      <w:r>
        <w:t xml:space="preserve">ις στους υπερήλικες και </w:t>
      </w:r>
      <w:r>
        <w:t>αφ</w:t>
      </w:r>
      <w:r>
        <w:t xml:space="preserve">’ </w:t>
      </w:r>
      <w:r>
        <w:t>ετέρου</w:t>
      </w:r>
      <w:r>
        <w:t xml:space="preserve"> αυξάνει τις εισφορές σε μηχανικούς και άλλους ελεύθερους επαγγελματίες, ανατρέποντας ρυθμίσεις που πρόσφατα ψηφίστηκαν</w:t>
      </w:r>
      <w:r>
        <w:t>.</w:t>
      </w:r>
      <w:r>
        <w:t xml:space="preserve"> </w:t>
      </w:r>
      <w:r>
        <w:t>Γ</w:t>
      </w:r>
      <w:r>
        <w:t>ιατί</w:t>
      </w:r>
      <w:r>
        <w:t xml:space="preserve">; Εσείς δεν λέγατε, κύριοι </w:t>
      </w:r>
      <w:r>
        <w:t>τ</w:t>
      </w:r>
      <w:r>
        <w:t>ης</w:t>
      </w:r>
      <w:r>
        <w:t xml:space="preserve"> Κυβέρνησης, ότι δεν θα γίνουν περικοπές στις συντάξεις; Δεν λέγατ</w:t>
      </w:r>
      <w:r>
        <w:t xml:space="preserve">ε ότι η προστασία των συντάξεων είναι κόκκινη γραμμή; Τι άλλαξε; Είναι αντιμετώπιση αδικιών όλα αυτά; Έχει κοινωνικό πρόσημο; Είναι συνέπεια; Έχει κοινωνική ευαισθησία; </w:t>
      </w:r>
    </w:p>
    <w:p w14:paraId="429494A3" w14:textId="77777777" w:rsidR="00AE5F09" w:rsidRDefault="004F794A">
      <w:pPr>
        <w:spacing w:line="600" w:lineRule="auto"/>
        <w:ind w:firstLine="720"/>
        <w:jc w:val="both"/>
      </w:pPr>
      <w:r>
        <w:t>Επ’ ευκαιρία, θέλω να σας πω να προσέξετε μήπως με τη ρύθμιση για τα φάρμακα οδηγηθούμ</w:t>
      </w:r>
      <w:r>
        <w:t>ε τελικά σε ένα σύστημα που θα έχει ως αποτέλεσμα να αποσυρθούν πολλά φθηνά φάρμακα από την αγορά και να υποκατασταθούν από ακριβότερα, τα οποία, βεβαίως, είναι εισαγόμενα. Πρέπει να έχουμε φάρμακα σε χαμηλές τιμές και συγχρόνως να διασφαλίσουμε την παραγω</w:t>
      </w:r>
      <w:r>
        <w:t>γή στην Ελλάδα, γιατί αυτό σημαίνει απασχόληση, εισφορές, επενδύσεις στη χώρα. Να συζητήσετε, λοιπόν, ξανά τη διάταξη.</w:t>
      </w:r>
    </w:p>
    <w:p w14:paraId="429494A4" w14:textId="77777777" w:rsidR="00AE5F09" w:rsidRDefault="004F794A">
      <w:pPr>
        <w:spacing w:line="600" w:lineRule="auto"/>
        <w:ind w:firstLine="720"/>
        <w:jc w:val="both"/>
      </w:pPr>
      <w:r>
        <w:t xml:space="preserve">Τρίτον, καταψηφίζουμε το νομοσχέδιο γιατί καταργεί τον προληπτικό έλεγχο από το Ελεγκτικό Συνέδριο. Εμείς, όπως σας είπαμε, ανεβάσαμε το </w:t>
      </w:r>
      <w:r>
        <w:t>όριο του προληπτικού ελέγχου στις 30.000 ευρώ για να μειωθούν οι καθυστερήσεις και να παραμεριστεί η γραφειοκρατία. Τότε εσείς το καταψηφίζατε και μας λέγατε ότι δεν πρέπει να είναι έτσι. Σήμερα, έρχεστε και βάζετε εντελώς στο περιθώριο το Ελεγκτικό Συνέδρ</w:t>
      </w:r>
      <w:r>
        <w:t xml:space="preserve">ιο. Αλήθεια, γιατί; Τι θέλετε να κρύψετε; Ποιους προσπαθείτε να βοηθήσετε; Τι φοβάστε; Ό,τι κι αν σκέφτεστε πάντως, ξεχάστε το. Η Νέα Δημοκρατία δεν μπορεί και δεν πρέπει να δεχθεί καμία διαδικασία αδιαφάνειας. Δεν πρόκειται να δεχθεί </w:t>
      </w:r>
      <w:r>
        <w:t>κα</w:t>
      </w:r>
      <w:r>
        <w:t>μ</w:t>
      </w:r>
      <w:r>
        <w:t>μία</w:t>
      </w:r>
      <w:r>
        <w:t xml:space="preserve"> προσπάθεια περ</w:t>
      </w:r>
      <w:r>
        <w:t xml:space="preserve">ιθωριοποίησης ανεξαρτήτων θεσμών που συμβάλουν στη χρηστή δημοσιονομική διαχείριση. </w:t>
      </w:r>
    </w:p>
    <w:p w14:paraId="429494A5" w14:textId="77777777" w:rsidR="00AE5F09" w:rsidRDefault="004F794A">
      <w:pPr>
        <w:spacing w:line="600" w:lineRule="auto"/>
        <w:ind w:firstLine="720"/>
        <w:jc w:val="both"/>
      </w:pPr>
      <w:r>
        <w:t>Κι αλήθεια, κύριοι της Κυβέρνησης, μια και σας βλέπω εδώ, τι γίνεται με αυτό το «πόθεν έσχες»; Δεν θα μας απαντήσετε; Θα αφήσετε έτσι να σέρνεται μια σκιά σε όλους τους Υπ</w:t>
      </w:r>
      <w:r>
        <w:t>ουργούς; Δεν αισθάνεται κανείς από την Κυβέρνηση την ανάγκη να πει, «δεν είμαι εγώ», «δεν είμαι εγώ», «δεν είμαι εγώ»; Και δεν αισθάνεται την ανάγκη αυτός που είναι να πει, «είμαι εγώ», να τελειώνουμε; Πώς θα προχωρήσει αυτό; Κουίζ είναι; Απασχολεί τον ελλ</w:t>
      </w:r>
      <w:r>
        <w:t>ηνικό λαό!</w:t>
      </w:r>
    </w:p>
    <w:p w14:paraId="429494A6" w14:textId="77777777" w:rsidR="00AE5F09" w:rsidRDefault="004F794A">
      <w:pPr>
        <w:spacing w:line="600" w:lineRule="auto"/>
        <w:ind w:firstLine="720"/>
        <w:jc w:val="center"/>
      </w:pPr>
      <w:r>
        <w:t>(Χειροκροτήματα από την πτέρυγα της Νέας Δημοκρατίας)</w:t>
      </w:r>
    </w:p>
    <w:p w14:paraId="429494A7" w14:textId="77777777" w:rsidR="00AE5F09" w:rsidRDefault="004F794A">
      <w:pPr>
        <w:spacing w:line="600" w:lineRule="auto"/>
        <w:ind w:firstLine="720"/>
        <w:jc w:val="both"/>
      </w:pPr>
      <w:r>
        <w:t>Δεν είναι κουίζ αυτά, κυρίες και κύριοι συνάδελφοι. Δεν βοηθάνε το πολιτικό σύστημα καθόλου. Δεν βοηθάνε τον πολιτικό διάλογο. Όποιος είναι, να βγει να μας το πει να τελειώνουμε. Και σας λέω ότι αυτό ζητάνε και οι συνάδελφοι τη πλειοψηφίας. Το ζητάει ο ελλ</w:t>
      </w:r>
      <w:r>
        <w:t xml:space="preserve">ηνικός λαός. </w:t>
      </w:r>
    </w:p>
    <w:p w14:paraId="429494A8" w14:textId="77777777" w:rsidR="00AE5F09" w:rsidRDefault="004F794A">
      <w:pPr>
        <w:spacing w:line="600" w:lineRule="auto"/>
        <w:ind w:firstLine="720"/>
        <w:jc w:val="both"/>
      </w:pPr>
      <w:r>
        <w:t>Το νομοσχέδιο αυτό το καταψηφίζουμε, επίσης, γιατί εκτός των άλλων κλείνει το μάτι στους κατ’ επάγγελμα φοροφυγάδες. Και το κάνετε –προσέξτε!- για δεύτερη φορά πλαγίως. Πρώτα βάλατε στη ρύθμιση των εκατό δόσεων και τους μεγαλοοφειλέτες και αυ</w:t>
      </w:r>
      <w:r>
        <w:t xml:space="preserve">τούς που είχαν χρέη ένα εκατομμύριο. Και ποιοι; Κι εκείνοι πριν το 2008, πριν την κρίση, που δεν είναι λογικό να είχανε πολλά χρέη και να θέλουν να μπουν στη ρύθμιση. Και τώρα τους χαρίζετε κι άλλα εκατομμύρια σε μια νύχτα. </w:t>
      </w:r>
    </w:p>
    <w:p w14:paraId="429494A9" w14:textId="77777777" w:rsidR="00AE5F09" w:rsidRDefault="004F794A">
      <w:pPr>
        <w:spacing w:line="600" w:lineRule="auto"/>
        <w:ind w:firstLine="720"/>
        <w:jc w:val="both"/>
      </w:pPr>
      <w:r>
        <w:t>Με το νομοσχέδιο αυτό δίνετε υπ</w:t>
      </w:r>
      <w:r>
        <w:t xml:space="preserve">ερβολικές εξουσίες και διακριτική ευχέρεια στην υποκειμενική κρίση της </w:t>
      </w:r>
      <w:r>
        <w:t>δ</w:t>
      </w:r>
      <w:r>
        <w:t>ιοίκησης. Έτσι, όμως, αφού θα υπάρχει υποκειμενική άποψη και θα έρθουν σε συνεννόηση, μπορεί να προκύψει συναλλαγή. Θα γίνει πάλι εστία διαφθοράς, κάτι που το είχαμε αφήσει στο παρελθό</w:t>
      </w:r>
      <w:r>
        <w:t xml:space="preserve">ν. </w:t>
      </w:r>
    </w:p>
    <w:p w14:paraId="429494AA" w14:textId="77777777" w:rsidR="00AE5F09" w:rsidRDefault="004F794A">
      <w:pPr>
        <w:spacing w:line="600" w:lineRule="auto"/>
        <w:ind w:firstLine="720"/>
        <w:jc w:val="both"/>
      </w:pPr>
      <w:r>
        <w:t xml:space="preserve">Και γιατί τροφοδοτείτε με αυτήν τη διάταξη τη συναλλαγή; Τι υπηρετεί, κύριε Υπουργέ, αυτό; Οφείλετε να εξηγήσετε στο Σώμα. Εμείς βλέπουμε ότι όσο πιο αντικειμενικές διαδικασίες υπάρχουν, όσο πιο πολύ υπάρχει μέσω </w:t>
      </w:r>
      <w:r>
        <w:rPr>
          <w:lang w:val="en-US"/>
        </w:rPr>
        <w:t>e</w:t>
      </w:r>
      <w:r>
        <w:t>-</w:t>
      </w:r>
      <w:r>
        <w:rPr>
          <w:lang w:val="en-US"/>
        </w:rPr>
        <w:t>government</w:t>
      </w:r>
      <w:r>
        <w:t xml:space="preserve"> η συνεννόηση της </w:t>
      </w:r>
      <w:r>
        <w:t>δ</w:t>
      </w:r>
      <w:r>
        <w:t>ιοίκησης</w:t>
      </w:r>
      <w:r>
        <w:t xml:space="preserve"> με τον πολίτη, τόσο πιο πολύ μειώνεται η διαφθορά, η συναλλαγή. Γιατί πρέπει να ξανασυναντώνται, να ξανασυζητάνε; </w:t>
      </w:r>
    </w:p>
    <w:p w14:paraId="429494AB" w14:textId="77777777" w:rsidR="00AE5F09" w:rsidRDefault="004F794A">
      <w:pPr>
        <w:spacing w:line="600" w:lineRule="auto"/>
        <w:ind w:firstLine="720"/>
        <w:jc w:val="both"/>
      </w:pPr>
      <w:r>
        <w:t>Ο ίδιος ο Πρωθυπουργός είπε στην Αμερική ότι πολλές φορές υπάρχει κάτω από το τραπέζι συναλλαγή. Τώρα έρχεστε να την νομιμοποιήσετε αυτήν με</w:t>
      </w:r>
      <w:r>
        <w:t xml:space="preserve"> τη συγκεκριμένη διάταξη; Γιατί δεν βάζετε αντικειμενικούς όρους κι αντικειμενικά κριτήρια</w:t>
      </w:r>
      <w:r>
        <w:t>,</w:t>
      </w:r>
      <w:r>
        <w:t xml:space="preserve"> ώστε να μην υπάρχει υποκειμενική κρίση της </w:t>
      </w:r>
      <w:r>
        <w:t>δ</w:t>
      </w:r>
      <w:r>
        <w:t xml:space="preserve">ιοίκησης; </w:t>
      </w:r>
    </w:p>
    <w:p w14:paraId="429494AC" w14:textId="77777777" w:rsidR="00AE5F09" w:rsidRDefault="004F794A">
      <w:pPr>
        <w:spacing w:line="600" w:lineRule="auto"/>
        <w:ind w:firstLine="720"/>
        <w:jc w:val="both"/>
      </w:pPr>
      <w:r>
        <w:t>Βεβαίως, αυξάνετε και τις ποινές. Ταυτόχρονα, όμως, αυξάνετε  και τα ποσά πάνω από τα οποία στοιχειοθετούνται</w:t>
      </w:r>
      <w:r>
        <w:t xml:space="preserve"> τα αδικήματα της φοροδιαφυγής. Και τα αυξάνετε πολύ, πάρα πολύ. Γιατί άραγε; Ωφελείται κανείς και τα αυξάνετε τόσο πολύ; Είναι κανένας πολύ πιο κάτω από αυτά και τον σκεφτήκατε; </w:t>
      </w:r>
    </w:p>
    <w:p w14:paraId="429494AD" w14:textId="77777777" w:rsidR="00AE5F09" w:rsidRDefault="004F794A">
      <w:pPr>
        <w:spacing w:line="600" w:lineRule="auto"/>
        <w:ind w:firstLine="720"/>
        <w:jc w:val="both"/>
      </w:pPr>
      <w:r>
        <w:t>Πέμπτον, το καταψηφίζουμε διότι το νομοσχέδιο αιφνιδιάζει πλήρως τους μικροο</w:t>
      </w:r>
      <w:r>
        <w:t xml:space="preserve">φειλέτες που μπήκαν στη ρύθμιση των εκατό δόσεων, οι οποίοι θα δουν να αυξάνεται το επιτόκιο, να μειώνονται οι μηνιαίες δόσεις της ρύθμισής τους. </w:t>
      </w:r>
    </w:p>
    <w:p w14:paraId="429494AE" w14:textId="77777777" w:rsidR="00AE5F09" w:rsidRDefault="004F794A">
      <w:pPr>
        <w:spacing w:line="600" w:lineRule="auto"/>
        <w:ind w:firstLine="720"/>
        <w:jc w:val="both"/>
      </w:pPr>
      <w:r>
        <w:t>Εσείς μας είχατε πει πόσο καλή θα είναι αυτή η ρύθμιση και ότι είναι από τα πρώτα νομοσχέδια και ότι δεν ακού</w:t>
      </w:r>
      <w:r>
        <w:t xml:space="preserve">σατε την τρόικα. Και τελικά, εκατοντάδες χιλιάδες συμπολίτες μας εγκλωβίστηκαν, παγιδεύτηκαν από την Κυβέρνηση, εξαπατήθηκαν, συμφωνώντας με τους όρους, με το κράτος. Και τώρα έρχεται το κράτος μονομερώς και αλλάζει τους όρους. </w:t>
      </w:r>
    </w:p>
    <w:p w14:paraId="429494AF" w14:textId="77777777" w:rsidR="00AE5F09" w:rsidRDefault="004F794A">
      <w:pPr>
        <w:spacing w:line="600" w:lineRule="auto"/>
        <w:ind w:firstLine="720"/>
        <w:jc w:val="both"/>
      </w:pPr>
      <w:r>
        <w:t>Τελικά, αυτή η πολυδιαφημισ</w:t>
      </w:r>
      <w:r>
        <w:t>μένη ρύθμιση των εκατό δόσεων μετατράπηκε σε φιάσκο, έγινε ακριβότερη και περιορίζεται σε λιγότερους. Μιλώντας στη Βουλή για την ψήφιση του μνημονίου, υποστηρίζατε πως υπάρχει δυνατότητα να αλλάξουν μέτρα, να βελτιωθούν, να βρεθούν αντισταθμιστικά, να βρεθ</w:t>
      </w:r>
      <w:r>
        <w:t xml:space="preserve">ούν μέτρα με λιγότερες αρνητικές κοινωνικές επιπτώσεις. </w:t>
      </w:r>
    </w:p>
    <w:p w14:paraId="429494B0" w14:textId="77777777" w:rsidR="00AE5F09" w:rsidRDefault="004F794A">
      <w:pPr>
        <w:spacing w:line="600" w:lineRule="auto"/>
        <w:ind w:firstLine="720"/>
        <w:jc w:val="both"/>
      </w:pPr>
      <w:r>
        <w:t>Η Κυβέρνηση αυτό που κάνει τελικά -και βλέπουμε- είναι την εξίσωση προς τα κάτω, την αναδιανομή της μιζέριας. Ταυτόχρονα, θα σας έλεγα, κατασκευάζετε και δήθεν εχθρούς. Αφού συντάχθηκε με το μνημόνιο</w:t>
      </w:r>
      <w:r>
        <w:t xml:space="preserve"> η Κυβέρνηση, κατασκεύασε άλλο εχθρό; Βαφτίζει εχθρούς τους συμπολίτες μας που παίρνουν μισθό περίπου 1.500 ευρώ και σύνταξη κοντά στα 1.000 ευρώ, όπως μας είπε ο κ. Κατρούγκαλος και σας προανέφερα. Τελικά η κατασκευή εχθρών φαίνεται πως είναι το λάδι που </w:t>
      </w:r>
      <w:r>
        <w:t>συντηρεί το καντήλι της Αριστεράς του τίποτα. Γιατί περί τίποτα πρόκειται!</w:t>
      </w:r>
    </w:p>
    <w:p w14:paraId="429494B1" w14:textId="77777777" w:rsidR="00AE5F09" w:rsidRDefault="004F794A">
      <w:pPr>
        <w:spacing w:line="600" w:lineRule="auto"/>
        <w:ind w:firstLine="720"/>
        <w:jc w:val="center"/>
      </w:pPr>
      <w:r>
        <w:t>(Χειροκροτήματα από την πτέρυγα της Νέας Δημοκρατίας)</w:t>
      </w:r>
    </w:p>
    <w:p w14:paraId="429494B2" w14:textId="77777777" w:rsidR="00AE5F09" w:rsidRDefault="004F794A">
      <w:pPr>
        <w:spacing w:line="600" w:lineRule="auto"/>
        <w:ind w:firstLine="720"/>
        <w:jc w:val="both"/>
      </w:pPr>
      <w:r>
        <w:t>Τώρα, όμως, το λαδάκι τελειώνει και οι πολίτες βλέπουν ποια είναι αυτή η Αριστερά.</w:t>
      </w:r>
    </w:p>
    <w:p w14:paraId="429494B3" w14:textId="77777777" w:rsidR="00AE5F09" w:rsidRDefault="004F794A">
      <w:pPr>
        <w:spacing w:line="600" w:lineRule="auto"/>
        <w:ind w:firstLine="720"/>
        <w:jc w:val="both"/>
      </w:pPr>
      <w:r>
        <w:t>Εμείς, σας είπα, θα μείνουμε πιστοί στις δια</w:t>
      </w:r>
      <w:r>
        <w:t>κηρύξεις μας. Γι’ αυτό, πρώτον, επί της αρχής καταψηφίζουμε το πολυνομοσχέδιο. Δεύτερον, επιφυλασσόμεθα για τα άρθρα που επιχειρούν έστω και δειλά να προωθήσουν διαρθρωτικές αλλαγές. Επιφυλασσόμαστε, γιατί δεν σας εμπιστευόμαστε και θέλουμε να δούμε την τε</w:t>
      </w:r>
      <w:r>
        <w:t xml:space="preserve">λική μορφή των σχετικών άρθρων. Διότι αν σας πούμε ότι το τάδε άρθρο το ψηφίζουμε, μπορεί εκεί να βάλετε </w:t>
      </w:r>
      <w:r>
        <w:t>κα</w:t>
      </w:r>
      <w:r>
        <w:t>μ</w:t>
      </w:r>
      <w:r>
        <w:t>μία</w:t>
      </w:r>
      <w:r>
        <w:t xml:space="preserve"> τροπολογία περίεργη, γιατί, δυστυχώς, με αυτόν τον τρόπο νομοθετείτε.</w:t>
      </w:r>
    </w:p>
    <w:p w14:paraId="429494B4" w14:textId="77777777" w:rsidR="00AE5F09" w:rsidRDefault="004F794A">
      <w:pPr>
        <w:spacing w:line="600" w:lineRule="auto"/>
        <w:ind w:firstLine="720"/>
        <w:jc w:val="center"/>
      </w:pPr>
      <w:r>
        <w:t>(Χειροκροτήματα από την πτέρυγα της Νέας Δημοκρατίας)</w:t>
      </w:r>
    </w:p>
    <w:p w14:paraId="429494B5" w14:textId="77777777" w:rsidR="00AE5F09" w:rsidRDefault="004F794A">
      <w:pPr>
        <w:spacing w:line="600" w:lineRule="auto"/>
        <w:ind w:firstLine="720"/>
        <w:jc w:val="both"/>
      </w:pPr>
      <w:r>
        <w:t>Ξεκαθαρίζουμε, όμως,</w:t>
      </w:r>
      <w:r>
        <w:t xml:space="preserve"> ότι καταψηφίζουμε τα άρθρα που εισάγουν καταστροφικές ρυθμίσεις. Λέμε όχι στη φοροεπιδρομή, όχι σε νέες περικοπές μισθών και συντάξεων, όχι σε άλλη μείωση του λαϊκού εισοδήματος, γιατί αυτά είναι μέτρα που πάνε τη χώρα πίσω, δεν την πάνε μπροστά. Είναι μέ</w:t>
      </w:r>
      <w:r>
        <w:t>τρα που αποδομούν την κοινωνική συνοχή, δεν την ενισχύουν. Είναι μέτρα που διαβρώνουν την κοινωνική δικαιοσύνη, δεν την θωρακίζουν. Είναι μέτρα που αυξάνουν την ανεργία, δεν την μειώνουν. Είναι μέτρα που συρρικνώνουν την οικονομική δραστηριότητα, δεν την μ</w:t>
      </w:r>
      <w:r>
        <w:t xml:space="preserve">εγεθύνουν. Είναι μέτρα, τελικά, </w:t>
      </w:r>
      <w:r>
        <w:t>τα οποία</w:t>
      </w:r>
      <w:r>
        <w:t xml:space="preserve"> μας κάνουν όλους φτωχότερους. Μικραίνουν την πίτα του ΑΕΠ, αυξάνουν την ανεργία, φέρνουν σε απόγνωση τους αδύναμους και </w:t>
      </w:r>
      <w:r>
        <w:t>,</w:t>
      </w:r>
      <w:r>
        <w:t>κυρίως</w:t>
      </w:r>
      <w:r>
        <w:t>,</w:t>
      </w:r>
      <w:r>
        <w:t xml:space="preserve"> υποδαυλίζουν και ενισχύουν ακραίες φωνές και λαϊκιστές.</w:t>
      </w:r>
    </w:p>
    <w:p w14:paraId="429494B6" w14:textId="77777777" w:rsidR="00AE5F09" w:rsidRDefault="004F794A">
      <w:pPr>
        <w:spacing w:line="600" w:lineRule="auto"/>
        <w:ind w:firstLine="720"/>
        <w:jc w:val="both"/>
      </w:pPr>
      <w:r>
        <w:t>Θέλω να υπογραμμίσω, ακόμα, πω</w:t>
      </w:r>
      <w:r>
        <w:t xml:space="preserve">ς σε αυτό το πολυνομοσχέδιο υπάρχουν πολλά για τα οποία είχε δεσμευτεί ο κ. Τσίπρας, τα οποία δεν περιλαμβάνονται και θα έρθουν. Δυστυχώς τα χειρότερα είναι μπροστά μας. Θυμίζω την αύξηση φορολογίας στους αγρότες, τη ρύθμιση αυτή των κόκκινων δανείων, την </w:t>
      </w:r>
      <w:r>
        <w:t xml:space="preserve">απελευθέρωση επαγγελμάτων και την κατάργηση ΕΚΑΣ και τα ισοδύναμα για το ΦΠΑ 23% στην </w:t>
      </w:r>
      <w:r>
        <w:t>π</w:t>
      </w:r>
      <w:r>
        <w:t xml:space="preserve">αιδεία. </w:t>
      </w:r>
    </w:p>
    <w:p w14:paraId="429494B7" w14:textId="77777777" w:rsidR="00AE5F09" w:rsidRDefault="004F794A">
      <w:pPr>
        <w:spacing w:line="600" w:lineRule="auto"/>
        <w:ind w:firstLine="720"/>
        <w:jc w:val="both"/>
      </w:pPr>
      <w:r>
        <w:t>Μιας και βλέπω και τον κύριο Υπουργό, να σας πω ότι σας ακούσαμε σε μια εκπομπή που είπατε ότι από τρεις, τέσσερις περιπτώσεις φοροδιαφυγής που σύντομα θα ξεκαθ</w:t>
      </w:r>
      <w:r>
        <w:t xml:space="preserve">αρίσουν, θα βρείτε τα ισοδύναμα. Φαίνεται ότι ή έχετε ιδιαίτερες σχέσεις με τη δικαιοσύνη και σας είπαν πόσο θα είναι αυτά τα ισοδύναμα ή πρέπει εδώ να μας αναλύσετε. Γιατί εδώ δεν είναι εκπομπή, είναι η Βουλή και οφείλετε να δώσετε λόγο γι’ αυτά τα οποία </w:t>
      </w:r>
      <w:r>
        <w:t xml:space="preserve">είπατε. </w:t>
      </w:r>
    </w:p>
    <w:p w14:paraId="429494B8" w14:textId="77777777" w:rsidR="00AE5F09" w:rsidRDefault="004F794A">
      <w:pPr>
        <w:spacing w:line="600" w:lineRule="auto"/>
        <w:ind w:firstLine="720"/>
        <w:jc w:val="center"/>
      </w:pPr>
      <w:r>
        <w:t>(Χειροκροτήματα από την πτέρυγα της Νέας Δημοκρατίας)</w:t>
      </w:r>
    </w:p>
    <w:p w14:paraId="429494B9" w14:textId="77777777" w:rsidR="00AE5F09" w:rsidRDefault="004F794A">
      <w:pPr>
        <w:spacing w:line="600" w:lineRule="auto"/>
        <w:ind w:firstLine="720"/>
        <w:jc w:val="both"/>
      </w:pPr>
      <w:r>
        <w:t xml:space="preserve">Καλούμε την Κυβέρνηση, λοιπόν, να μην ξεχνά τι έλεγε. </w:t>
      </w:r>
    </w:p>
    <w:p w14:paraId="429494BA" w14:textId="77777777" w:rsidR="00AE5F09" w:rsidRDefault="004F794A">
      <w:pPr>
        <w:spacing w:line="600" w:lineRule="auto"/>
        <w:ind w:firstLine="720"/>
        <w:jc w:val="both"/>
      </w:pPr>
      <w:r>
        <w:t>Δύο πράγματα, κυρίες και κύριοι συνάδελφοι, περηφανευόσασταν</w:t>
      </w:r>
      <w:r>
        <w:t>.</w:t>
      </w:r>
      <w:r>
        <w:t xml:space="preserve"> Πρώτον, ότι δεν θα υπογράφατε μνημόνιο. Μας λέγατε, «δεν θα υπογράψουμε μνημ</w:t>
      </w:r>
      <w:r>
        <w:t>όνιο». Δεύτερον, περηφανευόσασταν για το πλεονέκτημα το ηθικό, γιατί δεν έχετε εμπλοκές με παρανομίες και διαπλοκές. Και τα δύο κατέρρευσαν σήμερα. Και μνημόνιο υπογράψατε, που είναι το χειρότερο, και στελέχη της Κυβέρνησής σας ελέγχονται σήμερα για το «πό</w:t>
      </w:r>
      <w:r>
        <w:t>θεν έσχες» και πρέπει σύντομα να απαντήσετε.</w:t>
      </w:r>
    </w:p>
    <w:p w14:paraId="429494BB" w14:textId="77777777" w:rsidR="00AE5F09" w:rsidRDefault="004F794A">
      <w:pPr>
        <w:spacing w:line="600" w:lineRule="auto"/>
        <w:ind w:firstLine="720"/>
        <w:jc w:val="both"/>
      </w:pPr>
      <w:r>
        <w:t>Οφείλει, λοιπόν, να πάρει θέση ο κ. Τσίπρας.</w:t>
      </w:r>
    </w:p>
    <w:p w14:paraId="429494BC" w14:textId="77777777" w:rsidR="00AE5F09" w:rsidRDefault="004F794A">
      <w:pPr>
        <w:spacing w:line="600" w:lineRule="auto"/>
        <w:ind w:firstLine="720"/>
        <w:jc w:val="both"/>
      </w:pPr>
      <w:r>
        <w:t>Επειδή η παράταξή μας είπε την αλήθεια στους Έλληνες, επειδή οι επιλογές μας δικαιώθηκαν, επειδή βάζουμε πάνω από όλα το κοινό καλό, εμείς έχουμε το θάρρος να κοιτάμε</w:t>
      </w:r>
      <w:r>
        <w:t xml:space="preserve"> τους συμπολίτες μας στα μάτια, έχουμε το θάρρος να κάνουμε περιοδείες, να πηγαίνουμε στα χωριά, να πηγαίνουμε στα καφενεία και να τους λέμε ότι από όλα αυτά δεν υποσχεθήκαμε εμείς τίποτα.</w:t>
      </w:r>
    </w:p>
    <w:p w14:paraId="429494BD" w14:textId="77777777" w:rsidR="00AE5F09" w:rsidRDefault="004F794A">
      <w:pPr>
        <w:spacing w:line="600" w:lineRule="auto"/>
        <w:ind w:firstLine="720"/>
        <w:jc w:val="center"/>
      </w:pPr>
      <w:r>
        <w:t>(Χειροκροτήματα από την πτέρυγα της Νέας Δημοκρατίας)</w:t>
      </w:r>
    </w:p>
    <w:p w14:paraId="429494BE" w14:textId="77777777" w:rsidR="00AE5F09" w:rsidRDefault="004F794A">
      <w:pPr>
        <w:spacing w:line="600" w:lineRule="auto"/>
        <w:ind w:firstLine="720"/>
        <w:jc w:val="both"/>
      </w:pPr>
      <w:r>
        <w:t>Μπροστά στη φ</w:t>
      </w:r>
      <w:r>
        <w:t>οροκαταιγίδα που ξεκίνησε, μπροστά στην ανευθυνότητα και την ανεπάρκεια και τα περίεργα και τα ύποπτα της Κυβέρνησης, δεσμευόμαστε για υπεύθυνη δυναμική Αντιπολίτευση. Θα είναι πυξίδα μας το συμφέρον της χώρας!</w:t>
      </w:r>
    </w:p>
    <w:p w14:paraId="429494BF" w14:textId="77777777" w:rsidR="00AE5F09" w:rsidRDefault="004F794A">
      <w:pPr>
        <w:spacing w:line="600" w:lineRule="auto"/>
        <w:ind w:firstLine="720"/>
        <w:jc w:val="both"/>
      </w:pPr>
      <w:r>
        <w:t>Η Κοινοβουλευτική Ομάδα</w:t>
      </w:r>
      <w:r>
        <w:t xml:space="preserve"> μας</w:t>
      </w:r>
      <w:r>
        <w:t xml:space="preserve"> έβαλε πλάτη το πε</w:t>
      </w:r>
      <w:r>
        <w:t xml:space="preserve">ρασμένο καλοκαίρι για να μείνει η χώρα στο ευρώ. Όμως, να τελειώνει αυτό το παραμύθι τελικά, γιατί ακούω σε πολλές εκπομπές, αλλά και σήμερα ότι εμείς ψηφίσαμε το μνημόνιο. Ναι, εμείς ψηφίσαμε το πρόγραμμα το οποίο προβλέπει στόχους και χρονοδιάγραμμα. Τα </w:t>
      </w:r>
      <w:r>
        <w:t xml:space="preserve">μέτρα είναι δικά σας και έχουν υπογραφή Τσίπρα – Καμμένου. Δεν είναι δικά μας. </w:t>
      </w:r>
    </w:p>
    <w:p w14:paraId="429494C0" w14:textId="77777777" w:rsidR="00AE5F09" w:rsidRDefault="004F794A">
      <w:pPr>
        <w:spacing w:line="600" w:lineRule="auto"/>
        <w:ind w:firstLine="720"/>
        <w:jc w:val="center"/>
      </w:pPr>
      <w:r>
        <w:t>(Χειροκροτήματα από την πτέρυγα της Νέας Δημοκρατίας)</w:t>
      </w:r>
    </w:p>
    <w:p w14:paraId="429494C1" w14:textId="77777777" w:rsidR="00AE5F09" w:rsidRDefault="004F794A">
      <w:pPr>
        <w:spacing w:line="600" w:lineRule="auto"/>
        <w:ind w:firstLine="720"/>
        <w:jc w:val="both"/>
      </w:pPr>
      <w:r>
        <w:t xml:space="preserve">Φέρτε, λοιπόν, άλλα μέτρα με θετικό πρόσημο, για να μπορέσουμε να σας βοηθήσουμε. Αυτός είναι ο στόχος μας, όχι τα μέτρα, αλλά η χώρα πώς θα βαδίσει για να μείνει στο ευρώ, να μείνει στην Ευρωζώνη. </w:t>
      </w:r>
    </w:p>
    <w:p w14:paraId="429494C2" w14:textId="77777777" w:rsidR="00AE5F09" w:rsidRDefault="004F794A">
      <w:pPr>
        <w:spacing w:line="600" w:lineRule="auto"/>
        <w:ind w:firstLine="720"/>
        <w:jc w:val="both"/>
      </w:pPr>
      <w:r>
        <w:t>Επομένως, το παραμύθι «τα ψηφίσατε», δεν ισχύει, κυρίες κ</w:t>
      </w:r>
      <w:r>
        <w:t xml:space="preserve">αι κύριοι συνάδελφοι. Σας δώσαμε εξουσιοδότηση για να υπογράψετε το πρόγραμμα, σας ψηφίσαμε το πρόγραμμα που προβλέπει στόχους και χρονοδιάγραμμα </w:t>
      </w:r>
      <w:r>
        <w:t>και</w:t>
      </w:r>
      <w:r>
        <w:t xml:space="preserve"> εσείς θα φέρνατε μέτρα με κοινωνικό και θετικό πρόσημο. Τώρα, ψηφίστε τα μόνοι σας, γιατί είναι αντικοινων</w:t>
      </w:r>
      <w:r>
        <w:t>ικά, γιατί δημιουργούν πρόβλημα στην κοινωνία και καταψηφίζουμε το νομοσχέδιο.</w:t>
      </w:r>
    </w:p>
    <w:p w14:paraId="429494C3" w14:textId="77777777" w:rsidR="00AE5F09" w:rsidRDefault="004F794A">
      <w:pPr>
        <w:spacing w:line="600" w:lineRule="auto"/>
        <w:ind w:firstLine="720"/>
        <w:jc w:val="both"/>
      </w:pPr>
      <w:r>
        <w:t>(Όρθιοι οι Βουλευτές της Νέας Δημοκρατίας χειροκροτούν ζωηρά και παρατεταμένα)</w:t>
      </w:r>
    </w:p>
    <w:p w14:paraId="429494C4" w14:textId="77777777" w:rsidR="00AE5F09" w:rsidRDefault="004F794A">
      <w:pPr>
        <w:spacing w:line="600" w:lineRule="auto"/>
        <w:ind w:firstLine="720"/>
        <w:jc w:val="both"/>
      </w:pPr>
      <w:r>
        <w:rPr>
          <w:b/>
        </w:rPr>
        <w:t xml:space="preserve">ΠΡΟΕΔΡΕΥΩΝ (Γεώργιος Λαμπρούλης): </w:t>
      </w:r>
      <w:r>
        <w:t xml:space="preserve">Θα δώσουμε </w:t>
      </w:r>
      <w:r>
        <w:t>το</w:t>
      </w:r>
      <w:r>
        <w:t>ν</w:t>
      </w:r>
      <w:r>
        <w:t xml:space="preserve"> λόγο τώρα στον Υπουργό Οικονομικών κ. Ευκλείδη Τσακαλώτο.</w:t>
      </w:r>
    </w:p>
    <w:p w14:paraId="429494C5" w14:textId="77777777" w:rsidR="00AE5F09" w:rsidRDefault="004F794A">
      <w:pPr>
        <w:spacing w:line="600" w:lineRule="auto"/>
        <w:ind w:firstLine="720"/>
        <w:jc w:val="both"/>
      </w:pPr>
      <w:r>
        <w:rPr>
          <w:b/>
        </w:rPr>
        <w:t>ΕΥΚΛΕΙΔΗΣ ΤΣΑΚΑΛΩΤΟΣ (Υπουργός Οικονομικών):</w:t>
      </w:r>
      <w:r>
        <w:t xml:space="preserve"> Ευχαριστώ, κύριε Πρόεδρε. </w:t>
      </w:r>
    </w:p>
    <w:p w14:paraId="429494C6" w14:textId="77777777" w:rsidR="00AE5F09" w:rsidRDefault="004F794A">
      <w:pPr>
        <w:spacing w:line="600" w:lineRule="auto"/>
        <w:ind w:firstLine="720"/>
        <w:jc w:val="both"/>
      </w:pPr>
      <w:r>
        <w:t>Να αρχίσω με μια παρατήρηση που έχει να κάνει με τη διαδικασία. Όταν ήμασταν αντιπολίτευση για δύο-δυόμισι χρόνια, στα νομοσχ</w:t>
      </w:r>
      <w:r>
        <w:t xml:space="preserve">έδια πρώτα μιλούσαν οι </w:t>
      </w:r>
      <w:r>
        <w:t>ε</w:t>
      </w:r>
      <w:r>
        <w:t xml:space="preserve">ισηγητές και μετά οι Υπουργοί. </w:t>
      </w:r>
    </w:p>
    <w:p w14:paraId="429494C7" w14:textId="77777777" w:rsidR="00AE5F09" w:rsidRDefault="004F794A">
      <w:pPr>
        <w:spacing w:line="600" w:lineRule="auto"/>
        <w:ind w:firstLine="720"/>
        <w:jc w:val="both"/>
      </w:pPr>
      <w:r>
        <w:rPr>
          <w:b/>
        </w:rPr>
        <w:t>ΕΥΑΓΓΕΛΟΣ</w:t>
      </w:r>
      <w:r>
        <w:rPr>
          <w:b/>
        </w:rPr>
        <w:t xml:space="preserve"> </w:t>
      </w:r>
      <w:r>
        <w:rPr>
          <w:b/>
        </w:rPr>
        <w:t>-</w:t>
      </w:r>
      <w:r>
        <w:rPr>
          <w:b/>
        </w:rPr>
        <w:t xml:space="preserve"> ΒΑΣΙΛΕΙΟΣ Ι. ΜΕΪΜΑΡΑΚΗΣ (Πρόεδρος της Νέας Δημοκρατίας): </w:t>
      </w:r>
      <w:r>
        <w:t xml:space="preserve">Δυστυχώς πρέπει να φύγω, να προλάβω το αεροπλάνο. </w:t>
      </w:r>
    </w:p>
    <w:p w14:paraId="429494C8" w14:textId="77777777" w:rsidR="00AE5F09" w:rsidRDefault="004F794A">
      <w:pPr>
        <w:spacing w:line="600" w:lineRule="auto"/>
        <w:ind w:firstLine="720"/>
        <w:jc w:val="both"/>
      </w:pPr>
      <w:r>
        <w:rPr>
          <w:b/>
        </w:rPr>
        <w:t>ΕΥΚΛΕΙΔΗΣ ΤΣΑΚΑΛΩΤΟΣ (Υπουργός Οικονομικών):</w:t>
      </w:r>
      <w:r>
        <w:t xml:space="preserve"> Εντάξει. </w:t>
      </w:r>
    </w:p>
    <w:p w14:paraId="429494C9" w14:textId="77777777" w:rsidR="00AE5F09" w:rsidRDefault="004F794A">
      <w:pPr>
        <w:spacing w:line="600" w:lineRule="auto"/>
        <w:ind w:firstLine="720"/>
        <w:jc w:val="both"/>
      </w:pPr>
      <w:r>
        <w:rPr>
          <w:b/>
        </w:rPr>
        <w:t>ΚΩΝΣΤΑΝΤΙΝΟΣ ΤΑΣΟΥΛΑΣ:</w:t>
      </w:r>
      <w:r>
        <w:t xml:space="preserve"> Δε</w:t>
      </w:r>
      <w:r>
        <w:t xml:space="preserve">ν ήσασταν αντιπολίτευση δυόμισι χρόνια, ήσασταν αντιπολίτευση τριάντα χρόνια. </w:t>
      </w:r>
    </w:p>
    <w:p w14:paraId="429494CA" w14:textId="77777777" w:rsidR="00AE5F09" w:rsidRDefault="004F794A">
      <w:pPr>
        <w:spacing w:line="600" w:lineRule="auto"/>
        <w:ind w:firstLine="720"/>
        <w:jc w:val="both"/>
      </w:pPr>
      <w:r>
        <w:rPr>
          <w:b/>
        </w:rPr>
        <w:t>ΕΥΚΛΕΙΔΗΣ ΤΣΑΚΑΛΩΤΟΣ (Υπουργός Οικονομικών):</w:t>
      </w:r>
      <w:r>
        <w:t xml:space="preserve"> Μην αρχίσουμε τέτοιες εξυπνάδες τώρα, κύριε Τασούλα. Παναγία μου δηλαδή. Το χειρότερο πράγμα είναι να θεωρεί κάποιος πως έχει χιούμο</w:t>
      </w:r>
      <w:r>
        <w:t xml:space="preserve">ρ, όταν δεν έχει. Είναι από τα χειρότερα πράγματα που αντιμετωπίζει κάποιος. Νομίζω ότι εσείς το κάνετε αυτό το σφάλμα. </w:t>
      </w:r>
    </w:p>
    <w:p w14:paraId="429494CB" w14:textId="77777777" w:rsidR="00AE5F09" w:rsidRDefault="004F794A">
      <w:pPr>
        <w:spacing w:line="600" w:lineRule="auto"/>
        <w:ind w:firstLine="720"/>
        <w:jc w:val="center"/>
      </w:pPr>
      <w:r>
        <w:t>(Χειροκροτήματα από την πτέρυγα του ΣΥΡΙΖΑ)</w:t>
      </w:r>
    </w:p>
    <w:p w14:paraId="429494CC" w14:textId="77777777" w:rsidR="00AE5F09" w:rsidRDefault="004F794A">
      <w:pPr>
        <w:spacing w:line="600" w:lineRule="auto"/>
        <w:ind w:firstLine="720"/>
        <w:jc w:val="both"/>
      </w:pPr>
      <w:r>
        <w:t xml:space="preserve"> Λοιπόν, νομίζω ότι αυτή η διαδικασία που μιλάνε πρώτα οι </w:t>
      </w:r>
      <w:r>
        <w:t>ε</w:t>
      </w:r>
      <w:r>
        <w:t>ισηγητές και μετά οι Υπουργοί ακ</w:t>
      </w:r>
      <w:r>
        <w:t xml:space="preserve">ούνε και απαντάνε είναι καλύτερη. Να το σκεφτεί το Προεδρείο, γιατί είναι μια διαδικασία που έχει μεγαλύτερη αλληλοεπίδραση και νομίζω ότι μπορούμε να το σκεφτούμε ξανά. Για να δείξω γιατί στην πράξη αυτό είναι καλύτερο, θέλω να κάνω κάποιες παρατηρήσεις, </w:t>
      </w:r>
      <w:r>
        <w:t xml:space="preserve">κάποιες διευκρινίσεις από πράγματα που άκουσα και χθες και σήμερα. </w:t>
      </w:r>
    </w:p>
    <w:p w14:paraId="429494CD" w14:textId="77777777" w:rsidR="00AE5F09" w:rsidRDefault="004F794A">
      <w:pPr>
        <w:spacing w:line="600" w:lineRule="auto"/>
        <w:ind w:firstLine="720"/>
        <w:jc w:val="both"/>
      </w:pPr>
      <w:r>
        <w:t>Η πρώτη διευκρίνιση έχει να κάνει με το τι αφορά αυτό το νομοσχέδιο. Αυτό το νομοσχέδιο είναι τα πράγματα που έχουμε συμφωνήσει. Η κριτική του κ. Θεοχάρη για το πού είναι αυτά που διαπραγμ</w:t>
      </w:r>
      <w:r>
        <w:t xml:space="preserve">ατευτήκαμε δεν ισχύει, γιατί έχουμε κάνει πολύ ξεκάθαρo ποια είναι τα πράγματα που έχουμε βάλει στην μπάντα που θα διαπραγματευτούμε ξανά -τα κόκκινα δάνεια, τις εργασιακές σχέσεις, τις συντάξεις- και ποια είναι αυτά που έχουμε συμφωνήσει. Άρα δεν υπάρχει </w:t>
      </w:r>
      <w:r>
        <w:t xml:space="preserve">αυτή η κριτική. Αυτό είναι ένα πακέτο απ’ αυτά που συμφωνήσαμε με τους θεσμούς. Και δεν είναι εδώ μπροστά ούτε καν όλα τα σαράντα οκτώ προαπαιτούμενα. Δεν είναι εδώ τα σαράντα οκτώ προαπαιτούμενα, γιατί είναι και υπουργικές αποφάσεις, είναι και εγκύκλιοι. </w:t>
      </w:r>
      <w:r>
        <w:t xml:space="preserve">Είναι δηλαδή δώδεκα – δεκαπέντε απ’ αυτά που πρέπει να περάσουν για να απελευθερωθεί η πρώτη δόση που θα είναι τα 2 δισεκατομμύρια που χρειαζόμαστε για τις ληξιπρόθεσμες. </w:t>
      </w:r>
    </w:p>
    <w:p w14:paraId="429494CE" w14:textId="77777777" w:rsidR="00AE5F09" w:rsidRDefault="004F794A">
      <w:pPr>
        <w:spacing w:line="600" w:lineRule="auto"/>
        <w:ind w:firstLine="720"/>
        <w:jc w:val="both"/>
      </w:pPr>
      <w:r>
        <w:t>Να κάνω κάποιες άλλες διευκρινίσεις για τον κ. Λοβέρδο και άλλους που αναφέρθηκαν στ</w:t>
      </w:r>
      <w:r>
        <w:t xml:space="preserve">ο θέμα. Η δική μας στρατηγική για το ενιαίο ταμείο που θα ήταν όλοι οι φορείς της γενικότερης </w:t>
      </w:r>
      <w:r>
        <w:t>κ</w:t>
      </w:r>
      <w:r>
        <w:t>υβέρνησης ήταν η διαχείριση από την οικονομική σκοπιά, δηλαδή να υπάρχει μεγαλύτερο επιτόκιο, να υπάρχει μεγαλύτερη διάρκεια, να υπάρχουν οικονομίες κλίμακας. Πο</w:t>
      </w:r>
      <w:r>
        <w:t>τέ δεν ήταν η πρόθεσή μας να μην μπορεί η τοπική αυτοδιοίκηση ή τα πανεπιστήμια να βγάζουν τα λεφτά τους, όπως θα ήταν αν υπήρχε μια προνομιακή κατάθεση σε κάποια άλλη…</w:t>
      </w:r>
    </w:p>
    <w:p w14:paraId="429494CF" w14:textId="77777777" w:rsidR="00AE5F09" w:rsidRDefault="004F794A">
      <w:pPr>
        <w:spacing w:line="600" w:lineRule="auto"/>
        <w:ind w:firstLine="720"/>
        <w:jc w:val="center"/>
      </w:pPr>
      <w:r>
        <w:t>(Θόρυβος στην Αίθουσα)</w:t>
      </w:r>
    </w:p>
    <w:p w14:paraId="429494D0" w14:textId="77777777" w:rsidR="00AE5F09" w:rsidRDefault="004F794A">
      <w:pPr>
        <w:spacing w:line="600" w:lineRule="auto"/>
        <w:ind w:firstLine="720"/>
        <w:jc w:val="both"/>
      </w:pPr>
      <w:r>
        <w:rPr>
          <w:b/>
        </w:rPr>
        <w:t>ΧΡΗΣΤΟΣ ΜΑΝΤΑΣ:</w:t>
      </w:r>
      <w:r>
        <w:t xml:space="preserve"> Δεν ακούμε, κύριε Πρόεδρε. </w:t>
      </w:r>
    </w:p>
    <w:p w14:paraId="429494D1" w14:textId="77777777" w:rsidR="00AE5F09" w:rsidRDefault="004F794A">
      <w:pPr>
        <w:spacing w:line="600" w:lineRule="auto"/>
        <w:ind w:firstLine="720"/>
        <w:jc w:val="both"/>
      </w:pPr>
      <w:r>
        <w:rPr>
          <w:b/>
        </w:rPr>
        <w:t>ΠΡΟΕΔΡΕΥΩΝ (Γεώργιος</w:t>
      </w:r>
      <w:r>
        <w:rPr>
          <w:b/>
        </w:rPr>
        <w:t xml:space="preserve"> Λαμπρούλης): </w:t>
      </w:r>
      <w:r>
        <w:t xml:space="preserve">Θα παρακαλούσα για ησυχία. Και όσοι συνάδελφοι θέλουν να συζητήσουν μεταξύ τους, μπορούν να βγουν κι έξω. Θα παρακαλούσα για ησυχία. </w:t>
      </w:r>
    </w:p>
    <w:p w14:paraId="429494D2" w14:textId="77777777" w:rsidR="00AE5F09" w:rsidRDefault="004F794A">
      <w:pPr>
        <w:spacing w:line="600" w:lineRule="auto"/>
        <w:ind w:firstLine="720"/>
        <w:jc w:val="both"/>
      </w:pPr>
      <w:r>
        <w:t xml:space="preserve">Συνεχίστε, κύριε Υπουργέ. </w:t>
      </w:r>
    </w:p>
    <w:p w14:paraId="429494D3" w14:textId="77777777" w:rsidR="00AE5F09" w:rsidRDefault="004F794A">
      <w:pPr>
        <w:spacing w:line="600" w:lineRule="auto"/>
        <w:ind w:firstLine="720"/>
        <w:jc w:val="both"/>
      </w:pPr>
      <w:r>
        <w:rPr>
          <w:b/>
        </w:rPr>
        <w:t>ΕΥΚΛΕΙΔΗΣ ΤΣΑΚΑΛΩΤΟΣ (Υπουργός Οικονομικών):</w:t>
      </w:r>
      <w:r>
        <w:t xml:space="preserve"> Είμαστε έτοιμοι σε οποιαδήποτε διατύ</w:t>
      </w:r>
      <w:r>
        <w:t xml:space="preserve">πωση. Αυτό θα διευκρινιστεί, κύριε Λοβέρδο. Και όποιος άλλος θέλει, να μας βοηθήσει, ώστε να διευκρινιστεί αυτό το θέμα. </w:t>
      </w:r>
    </w:p>
    <w:p w14:paraId="429494D4" w14:textId="77777777" w:rsidR="00AE5F09" w:rsidRDefault="004F794A">
      <w:pPr>
        <w:spacing w:line="600" w:lineRule="auto"/>
        <w:ind w:firstLine="720"/>
        <w:jc w:val="both"/>
      </w:pPr>
      <w:r>
        <w:t>Έβαλε ένα θέμα ο κύριος Πρόεδρος, που έπρεπε να φύγει, για τον προληπτικό έλεγχο που είναι στο Ελεγκτικό Συνέδριο. Εμείς δεν καταργούμ</w:t>
      </w:r>
      <w:r>
        <w:t>ε, όπως είπε, τον προληπτικό έλεγχο. Καταργούμε τον προληπτικό έλεγχο στις πληρωμές. Δεν καταργείται ο έλεγχος γενικά, αφού παραμένει τόσο ο προληπτικός έλεγχος στο στάδιο της κατάρτισης των δημοσίων συμβάσεων, ο προσυμβατικός, όσο και ο κατασταλτικός έλεγ</w:t>
      </w:r>
      <w:r>
        <w:t xml:space="preserve">χος. Στόχος είναι, </w:t>
      </w:r>
      <w:r>
        <w:t>αφ</w:t>
      </w:r>
      <w:r>
        <w:t xml:space="preserve">’ </w:t>
      </w:r>
      <w:r>
        <w:t>ενός</w:t>
      </w:r>
      <w:r>
        <w:t xml:space="preserve">, να μην υπάρχει καθυστέρηση στις διαδικασίες των πληρωμών και, </w:t>
      </w:r>
      <w:r>
        <w:t>αφ</w:t>
      </w:r>
      <w:r>
        <w:t xml:space="preserve">’ </w:t>
      </w:r>
      <w:r>
        <w:t>ετέρου</w:t>
      </w:r>
      <w:r>
        <w:t xml:space="preserve">, να αποκτήσουν υπευθυνότητα οι ίδιες οι οικονομικές υπηρεσίες, έτσι ώστε να εκτελούν σωστά τις πληρωμές. </w:t>
      </w:r>
    </w:p>
    <w:p w14:paraId="429494D5" w14:textId="77777777" w:rsidR="00AE5F09" w:rsidRDefault="004F794A">
      <w:pPr>
        <w:spacing w:line="600" w:lineRule="auto"/>
        <w:ind w:firstLine="720"/>
        <w:jc w:val="both"/>
      </w:pPr>
      <w:r>
        <w:t xml:space="preserve">Θα μου επιτρέψετε να αναφερθώ σε ένα γενικότερο </w:t>
      </w:r>
      <w:r>
        <w:t>ζήτημα. Είπε ο κύριος Πρόεδρος και το έχουν πει και συνάδελφοι και συναδέλφισσες και από τις δύο μεριές ότι πρέπει να έχουμε μεγάλη διαφάνεια και ότι πρέπει να έχουμε κανόνες σε όλες αυτές τις διαδικασίες. Δεν είναι εντελώς σωστό αυτό. Δηλαδή πρέπει να εμπ</w:t>
      </w:r>
      <w:r>
        <w:t xml:space="preserve">ιστευόμαστε και τους δημόσιους υπαλλήλους, να έχουν κάποια διακριτική ευχέρεια. </w:t>
      </w:r>
    </w:p>
    <w:p w14:paraId="429494D6" w14:textId="77777777" w:rsidR="00AE5F09" w:rsidRDefault="004F794A">
      <w:pPr>
        <w:spacing w:line="600" w:lineRule="auto"/>
        <w:ind w:firstLine="720"/>
        <w:jc w:val="both"/>
      </w:pPr>
      <w:r>
        <w:t>Αν δεν τους εμπιστευόμαστε τους δημοσίους υπαλλήλους και δεν πάμε σταδιακά σε μια πορεία που τους εμπιστευόμαστε, συνεχώς θα έχουμε περισσότερους και περισσότερους νόμους. Όπο</w:t>
      </w:r>
      <w:r>
        <w:t>ιος έχει ζήσει και έχει λειτουργήσει στο ελληνικό πανεπιστήμιο, όποιος έχει ζήσει και ξέρει τη δημόσια διοίκηση, ξέρει ότι δεν μπορεί όλα τα πράγματα να τα διευκρινίζουμε τόσο πολύ με τους κανόνες.</w:t>
      </w:r>
    </w:p>
    <w:p w14:paraId="429494D7" w14:textId="77777777" w:rsidR="00AE5F09" w:rsidRDefault="004F794A">
      <w:pPr>
        <w:spacing w:line="600" w:lineRule="auto"/>
        <w:ind w:firstLine="720"/>
        <w:jc w:val="both"/>
      </w:pPr>
      <w:r>
        <w:t>Άρα χρειάζεται σιγά σιγά να παίρνουν και οι δημόσιοι υπάλλ</w:t>
      </w:r>
      <w:r>
        <w:t xml:space="preserve">ηλοι κάποια ευθύνη. Βεβαίως –και αυτό το λέω και στον Υπουργό που θα είναι υπεύθυνος για τη μεταρρύθμιση του δημοσίου τομέα- πρέπει να βρούμε έναν συμβιβασμό ανάμεσα στους κανόνες, στον έλεγχο, αλλά και να δίνουμε τη διακριτική ευχέρεια να είναι κανονικοί </w:t>
      </w:r>
      <w:r>
        <w:t xml:space="preserve">επαγγελματίες οι δημόσιοι υπάλληλοι, να παίρνουν αποφάσεις, να έχουν κρίση. Γιατί ποτέ αλλιώς δεν θα λειτουργήσει ο δημόσιος τομέας σε αυτήν την χώρα. </w:t>
      </w:r>
    </w:p>
    <w:p w14:paraId="429494D8" w14:textId="77777777" w:rsidR="00AE5F09" w:rsidRDefault="004F794A">
      <w:pPr>
        <w:spacing w:line="600" w:lineRule="auto"/>
        <w:ind w:firstLine="720"/>
        <w:jc w:val="both"/>
      </w:pPr>
      <w:r>
        <w:t>Πρέπει να πάμε μαζί με τους δημόσιους υπαλλήλους και να μπορούν να είναι πραγματικά επαγγελματίες, που ξ</w:t>
      </w:r>
      <w:r>
        <w:t>έρουν τη δουλειά, ξέρουν ποια είναι τα ζητήματα και μπορούν να παίρνουν και αποφάσεις. Αλλιώς, υπάρχει αυτό το πρόβλημα που όλοι σας έχετε πει τα τρία χρόνια που είμαι εδώ στη Βουλή, ότι έχουμε πολλές νομοθεσίες, πολλούς κανόνες και αυτό γίνεται επειδή δεν</w:t>
      </w:r>
      <w:r>
        <w:t xml:space="preserve"> έχουμε αυτή τη σχέση με τον δημόσιο τομέα.    </w:t>
      </w:r>
    </w:p>
    <w:p w14:paraId="429494D9" w14:textId="77777777" w:rsidR="00AE5F09" w:rsidRDefault="004F794A">
      <w:pPr>
        <w:spacing w:line="600" w:lineRule="auto"/>
        <w:ind w:firstLine="720"/>
        <w:jc w:val="both"/>
      </w:pPr>
      <w:r>
        <w:t>Θέλω να διευκρινίσω και κάτι ακόμα. Αυτό το νομοσχέδιο που έχουμε δεν είναι το δικό μας πρόγραμμα στο σύνολό του και άρα δεν μπορεί να υπάρχει κριτική ότι είναι υφεσιακό. Το αν είναι ή δεν είναι υφεσιακό θα ε</w:t>
      </w:r>
      <w:r>
        <w:t xml:space="preserve">ίναι από πολλά μέτρα που θα έρθουν το επόμενο διάστημα, αν θα απελευθερωθούν οι επενδύσεις. </w:t>
      </w:r>
    </w:p>
    <w:p w14:paraId="429494DA" w14:textId="77777777" w:rsidR="00AE5F09" w:rsidRDefault="004F794A">
      <w:pPr>
        <w:spacing w:line="600" w:lineRule="auto"/>
        <w:ind w:firstLine="720"/>
        <w:jc w:val="both"/>
      </w:pPr>
      <w:r>
        <w:t xml:space="preserve">Να διευκρινίσω μόνο στον </w:t>
      </w:r>
      <w:r>
        <w:t>ε</w:t>
      </w:r>
      <w:r>
        <w:t>ισηγητή της Νέας Δημοκρατίας, που ίσως δεν άκουσε και τη συζήτηση που έγινε στις προγραμματικές δηλώσεις, να μην επαναλαμβάνει επιχειρήμα</w:t>
      </w:r>
      <w:r>
        <w:t>τα που διευκρινίστηκαν για να μπορούμε να συνεχίσουμε. Είπατε, κύριε συνάδελφε, ότι άλλα είπε το προσχέδιο του προϋπολογισμού, άλλα είπε ο Πρωθυπουργός. Δεν ισχύουν αυτά. Σας εξήγησα στη συζήτηση για τις προγραμματικές δηλώσεις ότι ο Πρωθυπουργός ξέρει, όπ</w:t>
      </w:r>
      <w:r>
        <w:t xml:space="preserve">ως ξέρω κι εγώ, ποια είναι η τάση για το </w:t>
      </w:r>
      <w:r>
        <w:t>τρίτο</w:t>
      </w:r>
      <w:r>
        <w:t xml:space="preserve"> τρίμηνο. Και είναι καλύτερο. Δεν είναι η ύφεση τόσο μεγάλη.</w:t>
      </w:r>
    </w:p>
    <w:p w14:paraId="429494DB" w14:textId="77777777" w:rsidR="00AE5F09" w:rsidRDefault="004F794A">
      <w:pPr>
        <w:spacing w:line="600" w:lineRule="auto"/>
        <w:ind w:firstLine="720"/>
        <w:jc w:val="both"/>
      </w:pPr>
      <w:r>
        <w:t xml:space="preserve">Αυτό, όμως, δεν θα μπορούσαμε να το διατυπώσουμε στο προσχέδιο του προϋπολογισμού, για τον απλούστατο λόγο ότι στο προσχέδιο πρέπει να πας με τα </w:t>
      </w:r>
      <w:r>
        <w:t>στοιχεία που έχουν δημοσιευθεί. Και έχουμε στοιχεία που έχουν δημοσιευθεί. Άρα λέω να μη συνεχίσουμε τα ίδια επιχειρήματα για να μπορούμε να προχωρήσουμε σε αυτό.</w:t>
      </w:r>
    </w:p>
    <w:p w14:paraId="429494DC" w14:textId="77777777" w:rsidR="00AE5F09" w:rsidRDefault="004F794A">
      <w:pPr>
        <w:spacing w:line="600" w:lineRule="auto"/>
        <w:ind w:firstLine="720"/>
        <w:jc w:val="both"/>
      </w:pPr>
      <w:r>
        <w:rPr>
          <w:b/>
        </w:rPr>
        <w:t xml:space="preserve">ΝΙΚΟΛΑΟΣ ΠΑΝΑΓΙΩΤΟΠΟΥΛΟΣ: </w:t>
      </w:r>
      <w:r>
        <w:t xml:space="preserve">Ήταν για θετικούς ρυθμούς ανάπτυξης, όχι για επιβραδυνόμενη ύφεση. </w:t>
      </w:r>
      <w:r>
        <w:t xml:space="preserve"> </w:t>
      </w:r>
    </w:p>
    <w:p w14:paraId="429494DD" w14:textId="77777777" w:rsidR="00AE5F09" w:rsidRDefault="004F794A">
      <w:pPr>
        <w:spacing w:line="600" w:lineRule="auto"/>
        <w:ind w:firstLine="720"/>
        <w:jc w:val="both"/>
      </w:pPr>
      <w:r>
        <w:rPr>
          <w:b/>
        </w:rPr>
        <w:t xml:space="preserve">ΕΥΚΛΕΙΔΗΣ ΤΣΑΚΑΛΩΤΟΣ (Υπουργός Οικονομικών): </w:t>
      </w:r>
      <w:r>
        <w:t>Όχι.</w:t>
      </w:r>
    </w:p>
    <w:p w14:paraId="429494DE" w14:textId="77777777" w:rsidR="00AE5F09" w:rsidRDefault="004F794A">
      <w:pPr>
        <w:spacing w:line="600" w:lineRule="auto"/>
        <w:ind w:firstLine="720"/>
        <w:jc w:val="both"/>
      </w:pPr>
      <w:r>
        <w:rPr>
          <w:b/>
        </w:rPr>
        <w:t xml:space="preserve">ΜΑΥΡΟΥΔΗΣ ΒΟΡΙΔΗΣ: </w:t>
      </w:r>
      <w:r>
        <w:t xml:space="preserve">Εσείς το </w:t>
      </w:r>
      <w:r>
        <w:t>τρίτο</w:t>
      </w:r>
      <w:r>
        <w:t xml:space="preserve"> τρίμηνο από πού το βγάλατε; </w:t>
      </w:r>
    </w:p>
    <w:p w14:paraId="429494DF" w14:textId="77777777" w:rsidR="00AE5F09" w:rsidRDefault="004F794A">
      <w:pPr>
        <w:spacing w:line="600" w:lineRule="auto"/>
        <w:ind w:firstLine="720"/>
        <w:jc w:val="both"/>
      </w:pPr>
      <w:r>
        <w:rPr>
          <w:b/>
        </w:rPr>
        <w:t xml:space="preserve">ΠΡΟΕΔΡΕΥΩΝ (Γεώργιος Λαμπρούλης): </w:t>
      </w:r>
      <w:r>
        <w:t xml:space="preserve">Σας παρακαλώ, μη διακόπτετε. </w:t>
      </w:r>
    </w:p>
    <w:p w14:paraId="429494E0" w14:textId="77777777" w:rsidR="00AE5F09" w:rsidRDefault="004F794A">
      <w:pPr>
        <w:spacing w:line="600" w:lineRule="auto"/>
        <w:ind w:firstLine="720"/>
        <w:jc w:val="both"/>
      </w:pPr>
      <w:r>
        <w:rPr>
          <w:b/>
        </w:rPr>
        <w:t xml:space="preserve">ΕΥΚΛΕΙΔΗΣ ΤΣΑΚΑΛΩΤΟΣ (Υπουργός Οικονομικών): </w:t>
      </w:r>
      <w:r>
        <w:t xml:space="preserve">Δεν με πειράζει. Θα απαντήσω στον κ. Βορίδη. </w:t>
      </w:r>
    </w:p>
    <w:p w14:paraId="429494E1" w14:textId="77777777" w:rsidR="00AE5F09" w:rsidRDefault="004F794A">
      <w:pPr>
        <w:spacing w:line="600" w:lineRule="auto"/>
        <w:ind w:firstLine="720"/>
        <w:jc w:val="both"/>
      </w:pPr>
      <w:r>
        <w:rPr>
          <w:b/>
        </w:rPr>
        <w:t xml:space="preserve">ΠΡΟΕΔΡΕΥΩΝ (Γεώργιος Λαμπρούλης): </w:t>
      </w:r>
      <w:r>
        <w:t xml:space="preserve">Εάν αυτό θέλετε, κύριε Υπουργέ. Μετά θα διαμαρτύρεστε γιατί διακόπτεστε. </w:t>
      </w:r>
    </w:p>
    <w:p w14:paraId="429494E2" w14:textId="77777777" w:rsidR="00AE5F09" w:rsidRDefault="004F794A">
      <w:pPr>
        <w:spacing w:line="600" w:lineRule="auto"/>
        <w:ind w:firstLine="720"/>
        <w:jc w:val="both"/>
      </w:pPr>
      <w:r>
        <w:rPr>
          <w:b/>
        </w:rPr>
        <w:t xml:space="preserve">ΕΥΚΛΕΙΔΗΣ ΤΣΑΚΑΛΩΤΟΣ (Υπουργός Οικονομικών): </w:t>
      </w:r>
      <w:r>
        <w:t>Ρωτάει ο κ. Βορίδης πού ξέρω εγώ από ποια στοιχεία είναι.</w:t>
      </w:r>
      <w:r>
        <w:t xml:space="preserve"> Όπως καταλαβαίνετε, πάντα υπάρχουν ενδείξεις. Έχουμε και δείκτες που δείχνουν ποια είναι πιθανότατα τα αποτελέσματα. Είναι δείκτες που προβλέπουν ποιο θα είναι το τελικό αποτέλεσμα στις επενδύσεις, στην κατανάλωση. </w:t>
      </w:r>
    </w:p>
    <w:p w14:paraId="429494E3" w14:textId="77777777" w:rsidR="00AE5F09" w:rsidRDefault="004F794A">
      <w:pPr>
        <w:spacing w:line="600" w:lineRule="auto"/>
        <w:ind w:firstLine="720"/>
        <w:jc w:val="both"/>
      </w:pPr>
      <w:r>
        <w:t>Άρα από αυτό μπορώ να σας πω ότι η δική</w:t>
      </w:r>
      <w:r>
        <w:t xml:space="preserve"> μας εκτίμηση και η εκτίμηση του ΣΟΕ είναι ότι δεν θα υπάρχει αυτή η ύφεση που όλοι περιμέναμε. Θα υπάρχει ύφεση, αλλά θα είναι πολύ μικρότερη. </w:t>
      </w:r>
    </w:p>
    <w:p w14:paraId="429494E4" w14:textId="77777777" w:rsidR="00AE5F09" w:rsidRDefault="004F794A">
      <w:pPr>
        <w:spacing w:line="600" w:lineRule="auto"/>
        <w:ind w:firstLine="720"/>
        <w:jc w:val="both"/>
      </w:pPr>
      <w:r>
        <w:t>Αν θέλετε να μοιραστώ ποιοι είναι αυτοί οι δείκτες που με κάνουν και αισιοδοξώ, με μεγάλη μου χαρά να το κάνω μ</w:t>
      </w:r>
      <w:r>
        <w:t xml:space="preserve">ετά από την ομιλία μου.      </w:t>
      </w:r>
    </w:p>
    <w:p w14:paraId="429494E5" w14:textId="77777777" w:rsidR="00AE5F09" w:rsidRDefault="004F794A">
      <w:pPr>
        <w:spacing w:line="600" w:lineRule="auto"/>
        <w:ind w:firstLine="720"/>
        <w:jc w:val="both"/>
      </w:pPr>
      <w:r>
        <w:rPr>
          <w:b/>
        </w:rPr>
        <w:t xml:space="preserve">ΜΑΥΡΟΥΔΗΣ ΒΟΡΙΔΗΣ: </w:t>
      </w:r>
      <w:r>
        <w:t xml:space="preserve">Θέλουμε πολύ. </w:t>
      </w:r>
    </w:p>
    <w:p w14:paraId="429494E6" w14:textId="77777777" w:rsidR="00AE5F09" w:rsidRDefault="004F794A">
      <w:pPr>
        <w:spacing w:line="600" w:lineRule="auto"/>
        <w:ind w:firstLine="720"/>
        <w:jc w:val="both"/>
      </w:pPr>
      <w:r>
        <w:rPr>
          <w:b/>
        </w:rPr>
        <w:t xml:space="preserve">ΕΥΚΛΕΙΔΗΣ ΤΣΑΚΑΛΩΤΟΣ (Υπουργός Οικονομικών): </w:t>
      </w:r>
      <w:r>
        <w:t>Πάμε τώρα να διευκρινίσω μερικά πράγματα για τη φοροδιαφυγή και για τη φορολογία. Ο κ. Καραθανασόπουλος είπε –σωστά- ότι σε ένα καπιταλιστικό σύστη</w:t>
      </w:r>
      <w:r>
        <w:t>μα, όπως έχουμε, είναι πολύ δύσκολο να πιάσεις το σύνολο της φοροδιαφυγής και ότι οι μεγάλες επιχειρήσεις και περισσότερους πόρους έχουν και δικηγόρους και λογιστές, καθώς και ότι είναι εξαιρετικά δύσκολο με όλες αυτές τις χώρες που λειτουργούν σαν φορολογ</w:t>
      </w:r>
      <w:r>
        <w:t>ικοί παράδεισοι.</w:t>
      </w:r>
    </w:p>
    <w:p w14:paraId="429494E7" w14:textId="77777777" w:rsidR="00AE5F09" w:rsidRDefault="004F794A">
      <w:pPr>
        <w:spacing w:line="600" w:lineRule="auto"/>
        <w:ind w:firstLine="720"/>
        <w:jc w:val="both"/>
      </w:pPr>
      <w:r>
        <w:t>Έχετε απόλυτο δίκιο, αλλά θα ήθελα να κάνω δύο διορθώσεις σε αυτό που λέτε. Πρώτον, υπάρχει μια τάση και πολύ μεγάλα κινήματα που έχουν λειτουργήσει τα τελευταία χρόνια προς αυτήν την κατεύθυνση και έχει αλλάξει η δημόσια συζήτηση. Αν δείτ</w:t>
      </w:r>
      <w:r>
        <w:t xml:space="preserve">ε το μένος που υπάρχει ενάντια σε πολύ μεγάλες αμερικάνικες επιχειρήσεις, όπως μια που έχει καφέδες ή μια που πουλάει βιβλία, για να καταλάβετε ποιες λέω, βλέπετε ότι ακόμα και ο ΟΟΣΑ τώρα δημιουργεί </w:t>
      </w:r>
      <w:r>
        <w:t>νέ</w:t>
      </w:r>
      <w:r>
        <w:t>ο</w:t>
      </w:r>
      <w:r>
        <w:t xml:space="preserve"> πλαίσι</w:t>
      </w:r>
      <w:r>
        <w:t>ο</w:t>
      </w:r>
      <w:r>
        <w:t xml:space="preserve"> για να το αντιμετωπίσει.</w:t>
      </w:r>
    </w:p>
    <w:p w14:paraId="429494E8" w14:textId="77777777" w:rsidR="00AE5F09" w:rsidRDefault="004F794A">
      <w:pPr>
        <w:spacing w:line="600" w:lineRule="auto"/>
        <w:ind w:firstLine="720"/>
        <w:jc w:val="both"/>
      </w:pPr>
      <w:r>
        <w:rPr>
          <w:b/>
        </w:rPr>
        <w:t>ΝΙΚΟΛΑΟΣ ΚΑΡΑΘΑΝΑΣΟ</w:t>
      </w:r>
      <w:r>
        <w:rPr>
          <w:b/>
        </w:rPr>
        <w:t>ΠΟΥΛΟΣ:</w:t>
      </w:r>
      <w:r>
        <w:t xml:space="preserve"> Το ίδιο έκανε και το 2000.</w:t>
      </w:r>
    </w:p>
    <w:p w14:paraId="429494E9" w14:textId="77777777" w:rsidR="00AE5F09" w:rsidRDefault="004F794A">
      <w:pPr>
        <w:spacing w:line="600" w:lineRule="auto"/>
        <w:ind w:firstLine="720"/>
        <w:jc w:val="both"/>
      </w:pPr>
      <w:r>
        <w:rPr>
          <w:b/>
        </w:rPr>
        <w:t>ΕΥΚΛΕΙΔΗΣ ΤΣΑΚΑΛΩΤΟΣ (Υπουργός Οικονομικών):</w:t>
      </w:r>
      <w:r>
        <w:t xml:space="preserve"> Κύριε Καραθανασόπουλε, δεν θα έκανα σχόλιο γι’ αυτό, αν δεν με ανησυχούσε κάτι άλλο που είναι πιο προβληματικό στη θέση του ΚΚΕ. Είπατε</w:t>
      </w:r>
      <w:r>
        <w:t>,</w:t>
      </w:r>
      <w:r>
        <w:t xml:space="preserve"> «</w:t>
      </w:r>
      <w:r>
        <w:t>ε</w:t>
      </w:r>
      <w:r>
        <w:t>ίναι τα μεγάλα μονοπώλια, πάντα μπορο</w:t>
      </w:r>
      <w:r>
        <w:t>ύν να ξεφεύγουν</w:t>
      </w:r>
      <w:r>
        <w:t>,</w:t>
      </w:r>
      <w:r>
        <w:t xml:space="preserve"> και μετά θα πέσει το βάρος στους φτωχούς». Εγώ λέω ότι σε ένα καπιταλιστικό σύστημα πάντα θα ξεφεύγουν αρκετά, αλλά δεν θα είναι «ή θα ξεφεύγουν ή δεν θα ξεφεύγουν». Αλλά, κύριε Καραθανασόπουλε, μεταξύ των μονοπωλίων και των φτωχών υπάρχει</w:t>
      </w:r>
      <w:r>
        <w:t xml:space="preserve"> ένα πολύ μεγάλο φάσμα. Η κοινωνική, η ταξική διαστρωμάτωση δεν έχει τους μεγάλους επιχειρηματίες, τους τραπεζίτες και τους φτωχούς, αλλά έχει πάρα πολύ μεγάλη γκάμα. </w:t>
      </w:r>
    </w:p>
    <w:p w14:paraId="429494EA" w14:textId="77777777" w:rsidR="00AE5F09" w:rsidRDefault="004F794A">
      <w:pPr>
        <w:spacing w:line="600" w:lineRule="auto"/>
        <w:ind w:firstLine="720"/>
        <w:jc w:val="both"/>
      </w:pPr>
      <w:r>
        <w:t xml:space="preserve">Σε αυτούς είναι οι πλούσιοι γιατροί, για παράδειγμα, για τους οποίους μπήκε ένα ερώτημα </w:t>
      </w:r>
      <w:r>
        <w:t xml:space="preserve">από τον κ. Θεοχάρη -ακούστε, κύριε Θεοχάρη- που είπε: «Μα, γιατί δεν θα κάνουμε έλεγχο, αφού δεν θα υπάρχει στο ΦΠΑ;». Η απάντηση είναι ότι, όταν διαπιστώσουμε ότι δεν κόβουν αποδείξεις, δεν θα πάρουν πρόστιμο, αλλά θα υπάρχει γενικός έλεγχος. </w:t>
      </w:r>
    </w:p>
    <w:p w14:paraId="429494EB" w14:textId="77777777" w:rsidR="00AE5F09" w:rsidRDefault="004F794A">
      <w:pPr>
        <w:spacing w:line="600" w:lineRule="auto"/>
        <w:ind w:firstLine="720"/>
        <w:jc w:val="both"/>
      </w:pPr>
      <w:r>
        <w:t>(Στο σημείο</w:t>
      </w:r>
      <w:r>
        <w:t xml:space="preserve"> αυτό την Προεδρική Έδρα καταλαμβάνει ο Β΄ Αντιπρόεδρος της Βουλής κ. </w:t>
      </w:r>
      <w:r>
        <w:rPr>
          <w:b/>
        </w:rPr>
        <w:t>ΓΕΩΡΓΙΟΣ ΒΑΡΕΜΕΝΟΣ</w:t>
      </w:r>
      <w:r>
        <w:t>)</w:t>
      </w:r>
    </w:p>
    <w:p w14:paraId="429494EC" w14:textId="77777777" w:rsidR="00AE5F09" w:rsidRDefault="004F794A">
      <w:pPr>
        <w:spacing w:line="600" w:lineRule="auto"/>
        <w:ind w:firstLine="720"/>
        <w:jc w:val="both"/>
      </w:pPr>
      <w:r>
        <w:t>Δύο σχόλια γι’ αυτό</w:t>
      </w:r>
      <w:r>
        <w:t>.</w:t>
      </w:r>
      <w:r>
        <w:t xml:space="preserve"> Το ένα είναι το ίδιο που έκανα στον Πρόεδρο της Νέας Δημοκρατίας ότι πρέπει να μπορέσουμε εκ των υστέρων να ελέγχουμε ανθρώπους που έχουν κάνει φ</w:t>
      </w:r>
      <w:r>
        <w:t>οροδιαφυγή.</w:t>
      </w:r>
    </w:p>
    <w:p w14:paraId="429494ED" w14:textId="77777777" w:rsidR="00AE5F09" w:rsidRDefault="004F794A">
      <w:pPr>
        <w:spacing w:line="600" w:lineRule="auto"/>
        <w:ind w:firstLine="720"/>
        <w:jc w:val="both"/>
      </w:pPr>
      <w:r>
        <w:t xml:space="preserve"> Και ποια είναι η διαφορά με την Ελλάδα και την Αμερική, κύριε Καραθανασόπουλε, για να σας το εξηγήσω αυτό;</w:t>
      </w:r>
    </w:p>
    <w:p w14:paraId="429494EE" w14:textId="77777777" w:rsidR="00AE5F09" w:rsidRDefault="004F794A">
      <w:pPr>
        <w:spacing w:line="600" w:lineRule="auto"/>
        <w:ind w:firstLine="720"/>
        <w:jc w:val="both"/>
      </w:pPr>
      <w:r>
        <w:t xml:space="preserve">Ένας Έλληνας γιατρός μπορεί να βγάζει ένα εκατομμύριο, να είναι και πανεπιστημιακός και να δηλώνει 20.000-30.000 ευρώ στην Ελλάδα. Στην </w:t>
      </w:r>
      <w:r>
        <w:t xml:space="preserve">Αμερική μπορεί να βγάζει ενάμισι εκατομμύριο και να δηλώνει 800.000, γιατί ξέρει ότι το </w:t>
      </w:r>
      <w:r>
        <w:rPr>
          <w:lang w:val="en-US"/>
        </w:rPr>
        <w:t>IRS</w:t>
      </w:r>
      <w:r>
        <w:t xml:space="preserve"> αν τον πιάσει και κάνει έλεγχο στοιχείων, δηλαδή σε ποιο σχολείο πάνε τα παιδιά του, πού πηγαίνει διακοπές, τι σπίτι έχει, θα τον τσακίσει και άρα δηλώνει 800.000. </w:t>
      </w:r>
      <w:r>
        <w:t>Είναι το τέλειο αυτό; Όχι, έπρεπε να δηλώσει ενάμισι εκατομμύριο, αλλά μην αφήνουμε το τέλειο πάντα να είναι εχθρός του καλού. Αυτό προσπαθούμε, μέσα στη γενικότερή μας στρατηγική για τη φοροδιαφυγή, δηλαδή να έχουμε μια πολιτική φορολογίας που είναι για τ</w:t>
      </w:r>
      <w:r>
        <w:t>ην κανονική διαστρωμάτωση της ελληνικής κοινωνίας, που δεν είναι μόνο πλούσιοι ή μόνο φτωχοί, και μία πολιτική που δεν κάνει το τέλειο να είναι εχθρός του καλού, αλλά προσπαθεί σε συγκεκριμένες ομάδες που μπορείς να βγάλεις λεφτά να βγάλεις περισσότερα.</w:t>
      </w:r>
    </w:p>
    <w:p w14:paraId="429494EF" w14:textId="77777777" w:rsidR="00AE5F09" w:rsidRDefault="004F794A">
      <w:pPr>
        <w:spacing w:line="600" w:lineRule="auto"/>
        <w:ind w:firstLine="720"/>
        <w:jc w:val="both"/>
      </w:pPr>
      <w:r>
        <w:t>Τώ</w:t>
      </w:r>
      <w:r>
        <w:t>ρα μπαίνει και το άλλο ερώτημα που βάλατε πολλοί για τα πρόστιμα, που είναι τα άρθρα 3, 7 και 8, που δεν έχω πολύ χρόνο και δεν θέλω να το αναπτύξω. Σε μερικά έχουμε κριτική ότι είμαστε πολύ αυστηροί, ότι θα παίρνουμε και τις θυρίδες των ανθρώπων, σε μερικ</w:t>
      </w:r>
      <w:r>
        <w:t xml:space="preserve">ά ότι δεν είμαστε αρκετά αυστηροί. </w:t>
      </w:r>
    </w:p>
    <w:p w14:paraId="429494F0" w14:textId="77777777" w:rsidR="00AE5F09" w:rsidRDefault="004F794A">
      <w:pPr>
        <w:spacing w:line="600" w:lineRule="auto"/>
        <w:ind w:firstLine="720"/>
        <w:jc w:val="both"/>
      </w:pPr>
      <w:r>
        <w:t>Θέλω να σας πω ότι σε αυτά τα ζητήματα δεν υπάρχει σωστή απάντηση, γιατί πάντα υπάρχει στη φοροδιαφυγή το ίδιο ζήτημα-δίλημμα που υπάρχει στα δικαστήρια. Τι είναι καλύτερο; Ένας ένοχος να ξεφύγει από τη φυλακή ή ένας αθώ</w:t>
      </w:r>
      <w:r>
        <w:t xml:space="preserve">ος να μπει στη φυλακή; Συνήθως η απάντηση που δίνουν στα δικαστήρια είναι, φαντάζομαι, ότι το χειρότερο είναι ένας αθώος να μπει στη φυλακή. Αυτά τα διλήμματα είναι ακριβώς αυτά που υπάρχουν σε αυτό το νομοσχέδιο και σε αυτήν τη φοροδιαφυγή. Πού το βάζεις </w:t>
      </w:r>
      <w:r>
        <w:t>το πρόστιμο; Μπορεί να το βάλεις τόσο ψηλά που δεν θα το πληρώσει κανένας. Πού θα βάλεις τον έλεγχο; Πόσο πολύ θα κοιτάξεις; Μπορεί να το κάνεις τόσο πολύ που δεν θα πάρεις τα λεφτά. Ή μπορεί να κάνεις το ανάποδο, δηλαδή να είναι λιγότερος ο έλεγχος, χαμηλ</w:t>
      </w:r>
      <w:r>
        <w:t>ότερο το πρόστιμο και να πάρεις περισσότερα λεφτά. Αυτά σας λέω ότι μια υπεύθυνη κυβέρνηση τα κοιτάει, τα ξανακοιτάει, τα ξαναεξετάζει, γιατί δεν υπάρχει σωστή απάντηση σε αυτά. Το προσπαθείς, το δοκιμάζεις και βλέπεις αν έχεις βάλει, για παράδειγμα, το πρ</w:t>
      </w:r>
      <w:r>
        <w:t>όστιμο τόσο ψηλά που δεν σου έδωσε τα αναμενόμενα έσοδα και άρα με χαμηλότερο πρόστιμο μπορείς να πάρεις περισσότερα.</w:t>
      </w:r>
    </w:p>
    <w:p w14:paraId="429494F1" w14:textId="77777777" w:rsidR="00AE5F09" w:rsidRDefault="004F794A">
      <w:pPr>
        <w:spacing w:line="600" w:lineRule="auto"/>
        <w:ind w:firstLine="720"/>
        <w:jc w:val="both"/>
      </w:pPr>
      <w:r>
        <w:t>Είναι θέμα κρίσης, για να επανέλθω στο ερώτημα και στη συζήτηση που έκανα πριν. Άρα όχι μόνο η δημόσια διοίκηση, όχι μόνο τα πανεπιστήμια,</w:t>
      </w:r>
      <w:r>
        <w:t xml:space="preserve"> ακόμη και οι Βουλευτές και οι πολιτικοί πρέπει να εφαρμόζουν και να φτιάχνουν νόμους που αφήνουν διακριτική κρίση. Εάν δεν μπορούν να κάνουν αυτό στην κοινωνία, να ξέρετε ότι ποτέ δεν θα ξεφύγουμε από μια κρίση που μας δημιουργεί πολλά προβλήματα, γιατί δ</w:t>
      </w:r>
      <w:r>
        <w:t>ημιουργεί πολλά προβλήματα στο πώς είναι η διοίκηση.</w:t>
      </w:r>
    </w:p>
    <w:p w14:paraId="429494F2" w14:textId="77777777" w:rsidR="00AE5F09" w:rsidRDefault="004F794A">
      <w:pPr>
        <w:spacing w:line="600" w:lineRule="auto"/>
        <w:ind w:firstLine="720"/>
        <w:jc w:val="both"/>
      </w:pPr>
      <w:r>
        <w:t>Θέλω να πω μερικά πράγματα για το ασφαλιστικό και τις συντάξεις. Αυτό που κάνει αυτό το νομοσχέδιο με κάποιες ρυθμίσεις αφορά το πότε θα εφαρμόζονται και πώς ακριβώς θα εφαρμόζονται οι νόμοι του 2010 και</w:t>
      </w:r>
      <w:r>
        <w:t xml:space="preserve"> του 2012. Αν δεν κάνω λάθος, δεν είχαμε κυβέρνηση του ΣΥΡΙΖΑ ούτε το 2010 ούτε το 2012. Οπότε θα περίμενα, αν όχι μια ταπεινότητα, τουλάχιστον μια προσπάθεια να είμαστε λίγο φειδωλοί με την κριτική και όχι να κάνουμε τόσο μεγάλη επίθεση για το τι κάνει ο </w:t>
      </w:r>
      <w:r>
        <w:t>ΣΥΡΙΖΑ στις συντάξεις, όταν εμείς αναγκαζόμαστε να εφαρμόσουμε τους νόμους που εσείς υποστηρίζατε και μάλιστα λέγατε «ότι και να μην υπήρχαν αυτές οι μεταρρυθμίσεις, εμείς θα τις εφαρμόζαμε», ενώ μερικοί από τους Υπουργούς σας, που τώρα είναι και υποψήφιοι</w:t>
      </w:r>
      <w:r>
        <w:t xml:space="preserve">, έλεγαν «εγώ τα κάνω αυτά, </w:t>
      </w:r>
      <w:r>
        <w:t>κα</w:t>
      </w:r>
      <w:r>
        <w:t>μ</w:t>
      </w:r>
      <w:r>
        <w:t>μία</w:t>
      </w:r>
      <w:r>
        <w:t xml:space="preserve"> κακή τρόικα».</w:t>
      </w:r>
    </w:p>
    <w:p w14:paraId="429494F3" w14:textId="77777777" w:rsidR="00AE5F09" w:rsidRDefault="004F794A">
      <w:pPr>
        <w:spacing w:line="600" w:lineRule="auto"/>
        <w:ind w:firstLine="720"/>
        <w:jc w:val="both"/>
      </w:pPr>
      <w:r>
        <w:t>Πρέπει να σας πω ότι αυτά που υπάρχουν στις συντάξεις είναι αυτά που είχαν συμφωνηθεί. Τα είχαμε συζητήσει και στις 14 Αυγούστου και αυτό που ουσιαστικά αλλάζει με αυτό το νομοσχέδιο είναι το πότε αρχίζουν α</w:t>
      </w:r>
      <w:r>
        <w:t xml:space="preserve">υτές οι διατάξεις. </w:t>
      </w:r>
    </w:p>
    <w:p w14:paraId="429494F4" w14:textId="77777777" w:rsidR="00AE5F09" w:rsidRDefault="004F794A">
      <w:pPr>
        <w:spacing w:line="600" w:lineRule="auto"/>
        <w:ind w:firstLine="720"/>
        <w:jc w:val="both"/>
      </w:pPr>
      <w:r>
        <w:t>Είχα πει -και θα κλείσω την ομιλία μου, γιατί δεν μπορώ να μπω σε όλα τα θέματα, περισσότερα για τα φορολογικά θα ακούσετε και από τον κ. Αλεξιάδη και από τους άλλους Υπουργούς που είναι εδώ- στην ομιλία μου στις προγραμματικές δηλώσεις</w:t>
      </w:r>
      <w:r>
        <w:t xml:space="preserve"> ότι έχουμε ένα πολύ μεγάλο πρόβλημα ως κοινωνία, ως χώρα, ως Κυβέρνηση και ως Βουλή, ότι έχουμε πάρα πολλούς θεσμούς και πάρα πολλές πολιτικές που δεν ανταποκρίνονται ή δεν απαντούν στα προβλήματα που έπρεπε να απαντήσουν. Είχα πει, για παράδειγμα, ότι ο </w:t>
      </w:r>
      <w:r>
        <w:t xml:space="preserve">ΦΠΑ δεν μπορεί να δώσει τη λύση για τους φτωχούς της Ρόδου και άρα πρέπει να έχουμε μια στρατηγική νησιωτικότητας γι’ αυτά τα νησιά. Είχα πει το ίδιο για τους αγρότες. </w:t>
      </w:r>
    </w:p>
    <w:p w14:paraId="429494F5" w14:textId="77777777" w:rsidR="00AE5F09" w:rsidRDefault="004F794A">
      <w:pPr>
        <w:spacing w:line="600" w:lineRule="auto"/>
        <w:ind w:firstLine="720"/>
        <w:jc w:val="both"/>
      </w:pPr>
      <w:r>
        <w:t>Το ίδιο ισχύει –για να πω και ένα καινούργιο παράδειγμα- και για τα φάρμακα. Είναι η σω</w:t>
      </w:r>
      <w:r>
        <w:t xml:space="preserve">στή απάντηση για τη φαρμακοβιομηχανία μας η στρατηγική μέσω τιμών ή πρέπει να έχουμε μια γενικότερη βιομηχανική πολιτική, </w:t>
      </w:r>
      <w:r>
        <w:t>η οποία</w:t>
      </w:r>
      <w:r>
        <w:t xml:space="preserve"> να είναι στοχευμένη και στα φάρμακα και σε άλλους τομείς με άλλους τρόπους; Αυτό είναι το ερώτημα που μια Βουλή θα συζητούσε μ</w:t>
      </w:r>
      <w:r>
        <w:t xml:space="preserve">ε πολύ σοβαρό τρόπο, το πώς δηλαδή θα το κάνουμε και όχι να παίζουμε ποδόσφαιρο, λέγοντας ότι «εσείς κάνατε αυτό εδώ και εμείς κάναμε το άλλο εκεί». </w:t>
      </w:r>
    </w:p>
    <w:p w14:paraId="429494F6" w14:textId="77777777" w:rsidR="00AE5F09" w:rsidRDefault="004F794A">
      <w:pPr>
        <w:spacing w:line="600" w:lineRule="auto"/>
        <w:ind w:firstLine="720"/>
        <w:jc w:val="both"/>
      </w:pPr>
      <w:r>
        <w:t>Θέλω να σας πω ότι υπάρχουν πάρα πολύ σοβαρά ζητήματα, αρχίζοντας από σήμερα και μέχρι να ξεφύγουμε, να πε</w:t>
      </w:r>
      <w:r>
        <w:t xml:space="preserve">ράσει η πρώτη αξιολόγηση, να γίνει η ανακεφαλαιοποίηση των τραπεζών, να γίνει η συζήτηση για το χρέος, να γυρίσουμε στην ανάπτυξη και να συζητήσουμε για το αναπτυξιακό μας μοντέλο, </w:t>
      </w:r>
      <w:r>
        <w:t>στο οποίο</w:t>
      </w:r>
      <w:r>
        <w:t xml:space="preserve"> το βασικό θέμα μας είναι να βρούμε θεσμούς και πολιτικές που να α</w:t>
      </w:r>
      <w:r>
        <w:t>παντούν στο αντίστοιχο πρόβλημα που μπορούν να απαντήσουν. Ενδιάμεσα έχουν απόλυτο δίκιο και το ΚΚΕ και άλλα κόμματα που λένε ότι υπάρχει κοινωνικό πρόβλημα, γιατί δεν βοηθά τον φτωχό που χάνει τη δουλειά του στα πενήντα επτά ή στα πενήντα οκτώ του χρόνια,</w:t>
      </w:r>
      <w:r>
        <w:t xml:space="preserve"> όταν εμείς μειώνουμε τις πρόωρες συντάξεις. Έχει πρόβλημα να βρει δουλειά. Όμως, η απάντηση </w:t>
      </w:r>
      <w:r>
        <w:t>σ</w:t>
      </w:r>
      <w:r>
        <w:t>ε</w:t>
      </w:r>
      <w:r>
        <w:t xml:space="preserve"> αυτό είναι ότι κανένα σύστημα συντάξεων δεν μπορεί να βοηθήσει σε αυτό. Αυτό είναι πολιτική για την ανεργία, πολιτική για την απασχόληση, πολιτική για την ανάπτ</w:t>
      </w:r>
      <w:r>
        <w:t>υξη.</w:t>
      </w:r>
    </w:p>
    <w:p w14:paraId="429494F7" w14:textId="77777777" w:rsidR="00AE5F09" w:rsidRDefault="004F794A">
      <w:pPr>
        <w:spacing w:line="600" w:lineRule="auto"/>
        <w:ind w:firstLine="720"/>
        <w:jc w:val="both"/>
      </w:pPr>
      <w:r>
        <w:t xml:space="preserve">Άρα, αν θέλουμε να κάνουμε σοβαρές συζητήσεις που να μας ακούν έξω από εδώ γι’ αυτό το αναπτυξιακό μοντέλο, πρέπει να δούμε ποιο μοντέλο θέλουμε, ποιον θα υπηρετήσει, με ποια εργαλεία. Κάνοντας αυτό, θα μπορέσουμε να δώσουμε τις λύσεις και για τους </w:t>
      </w:r>
      <w:r>
        <w:t>φτωχούς και για τους ανέργους και γι’ αυτούς που δεν έχουν συντάξεις και οι οποίοι και τις χρειάζονται και τις δικαιούνται.</w:t>
      </w:r>
    </w:p>
    <w:p w14:paraId="429494F8" w14:textId="77777777" w:rsidR="00AE5F09" w:rsidRDefault="004F794A">
      <w:pPr>
        <w:spacing w:line="600" w:lineRule="auto"/>
        <w:ind w:firstLine="720"/>
        <w:jc w:val="both"/>
      </w:pPr>
      <w:r>
        <w:t>Με αυτόν τον τρόπο η Κυβέρνηση δεσμεύεται να κάνει αυτή τη συζήτηση. Οπότε εγώ δεν ακολούθησα τον Πρόεδρό σας για απάτες, τι είπαμε,</w:t>
      </w:r>
      <w:r>
        <w:t xml:space="preserve"> τι δεν είπατε, που θα μπορούσα να απαντήσω ακριβώς και εγώ σε αυτό, γιατί νομίζω ότι ο ελληνικός λαός </w:t>
      </w:r>
      <w:r>
        <w:t>αυτή</w:t>
      </w:r>
      <w:r>
        <w:t>ν</w:t>
      </w:r>
      <w:r>
        <w:t xml:space="preserve"> τη στιγμή ακούει επιχειρήματα και αυτός που έχει τα καλύτερα επιχειρήματα με σωστές αξίες που μπορούν να δώσουν μια προώθηση σε </w:t>
      </w:r>
      <w:r>
        <w:t>αυτή</w:t>
      </w:r>
      <w:r>
        <w:t>ν</w:t>
      </w:r>
      <w:r>
        <w:t xml:space="preserve"> την κοινωνία </w:t>
      </w:r>
      <w:r>
        <w:t xml:space="preserve">και ένα φως στο τέλος του τούνελ, είναι αυτοί που θα κερδίσουν, όχι για τους ίδιους, αλλά για την ίδια την κοινωνία. </w:t>
      </w:r>
    </w:p>
    <w:p w14:paraId="429494F9" w14:textId="77777777" w:rsidR="00AE5F09" w:rsidRDefault="004F794A">
      <w:pPr>
        <w:spacing w:line="600" w:lineRule="auto"/>
        <w:ind w:firstLine="720"/>
        <w:jc w:val="both"/>
      </w:pPr>
      <w:r>
        <w:t xml:space="preserve">Σας ευχαριστώ πολύ. </w:t>
      </w:r>
    </w:p>
    <w:p w14:paraId="429494FA" w14:textId="77777777" w:rsidR="00AE5F09" w:rsidRDefault="004F794A">
      <w:pPr>
        <w:spacing w:line="600" w:lineRule="auto"/>
        <w:ind w:firstLine="720"/>
        <w:jc w:val="center"/>
      </w:pPr>
      <w:r>
        <w:t>(Χειροκροτήματα από την πτέρυγα του ΣΥΡΙΖΑ)</w:t>
      </w:r>
    </w:p>
    <w:p w14:paraId="429494FB" w14:textId="77777777" w:rsidR="00AE5F09" w:rsidRDefault="004F794A">
      <w:pPr>
        <w:spacing w:line="600" w:lineRule="auto"/>
        <w:ind w:firstLine="720"/>
        <w:jc w:val="both"/>
      </w:pPr>
      <w:r>
        <w:rPr>
          <w:b/>
        </w:rPr>
        <w:t xml:space="preserve">ΠΡΟΕΔΡΕΥΩΝ (Γεώργιος Βαρεμένος): </w:t>
      </w:r>
      <w:r>
        <w:t xml:space="preserve">Ο Κοινοβουλευτικός Εκπρόσωπος της Νέας Δημοκρατίας κ. Βρούτσης έχει ζητήσει </w:t>
      </w:r>
      <w:r>
        <w:t>το</w:t>
      </w:r>
      <w:r>
        <w:t>ν</w:t>
      </w:r>
      <w:r>
        <w:t xml:space="preserve"> λόγο.</w:t>
      </w:r>
    </w:p>
    <w:p w14:paraId="429494FC" w14:textId="77777777" w:rsidR="00AE5F09" w:rsidRDefault="004F794A">
      <w:pPr>
        <w:spacing w:line="600" w:lineRule="auto"/>
        <w:ind w:firstLine="720"/>
        <w:jc w:val="both"/>
      </w:pPr>
      <w:r>
        <w:t xml:space="preserve">Ορίστε, κύριε Βρούτση, έχετε </w:t>
      </w:r>
      <w:r>
        <w:t>το</w:t>
      </w:r>
      <w:r>
        <w:t>ν</w:t>
      </w:r>
      <w:r>
        <w:t xml:space="preserve"> λόγο για έξι λεπτά. </w:t>
      </w:r>
    </w:p>
    <w:p w14:paraId="429494FD" w14:textId="77777777" w:rsidR="00AE5F09" w:rsidRDefault="004F794A">
      <w:pPr>
        <w:spacing w:line="600" w:lineRule="auto"/>
        <w:ind w:firstLine="720"/>
        <w:jc w:val="both"/>
      </w:pPr>
      <w:r>
        <w:rPr>
          <w:b/>
        </w:rPr>
        <w:t xml:space="preserve">ΙΩΑΝΝΗΣ ΒΡΟΥΤΣΗΣ: </w:t>
      </w:r>
      <w:r>
        <w:t xml:space="preserve">Κύριε Πρόεδρε, κυρίες και κύριοι συνάδελφοι, διαδέχομαι τον Υπουργό Οικονομικών στο Βήμα και θέλω </w:t>
      </w:r>
      <w:r>
        <w:t xml:space="preserve">να ξεκινήσω με μια εισαγωγική παρατήρηση που αφορά προσωπικά σε αυτά τα οποία είπε. </w:t>
      </w:r>
    </w:p>
    <w:p w14:paraId="429494FE" w14:textId="77777777" w:rsidR="00AE5F09" w:rsidRDefault="004F794A">
      <w:pPr>
        <w:spacing w:line="600" w:lineRule="auto"/>
        <w:ind w:firstLine="720"/>
        <w:jc w:val="both"/>
      </w:pPr>
      <w:r>
        <w:t>Κύριε Υπουργέ, θεωρώ υποκριτικό, γιατί η πολιτική θέλει γενναιότητα, να κάνετε εσείς μαθήματα σήμερα στην Κοινοβουλευτική Ομάδα της Νέας Δημοκρατίας, η οποία αρνείται να ψ</w:t>
      </w:r>
      <w:r>
        <w:t>ηφίσει το συγκεκριμένο άρθρο και να επικαλείστε τον κατασταλτικό έλεγχο, όταν εσείς ο ίδιος πέρυσι περίπου την ίδια μέρα, όταν είχε έρθει από την προηγούμενη κυβέρνηση το ίδιο ακριβώς θέμα και ζητούσαμε, όχι να καταργήσουμε τον προληπτικό έλεγχο, να ανεβάσ</w:t>
      </w:r>
      <w:r>
        <w:t>ουμε από τα 15 χιλιάδες όριο στα 30 χιλιάδες, προσωπικά ο ίδιος το καταψηφίσατε για λόγους διαφάνειας. Αυτή είναι η αλήθεια, κύριε Υπουργέ και πρέπει σήμερα ως Υπουργός και εσείς και η Κυβέρνηση να έχετε το θάρρος και τη γενναιότητα να λέτε την αλήθεια. Όπ</w:t>
      </w:r>
      <w:r>
        <w:t xml:space="preserve">ως επίσης, δεν θεωρώ γενναίο ούτε πολιτικά </w:t>
      </w:r>
      <w:r>
        <w:t>ηθικ</w:t>
      </w:r>
      <w:r>
        <w:t>ό</w:t>
      </w:r>
      <w:r>
        <w:t xml:space="preserve"> από μέρους σας αυτό που κάνετε να επιρρίπτετε ευθύνες στο παρελθόν για πράγματα που δεν αντιστοιχούν σε πολιτικές παρατάξεις. </w:t>
      </w:r>
    </w:p>
    <w:p w14:paraId="429494FF" w14:textId="77777777" w:rsidR="00AE5F09" w:rsidRDefault="004F794A">
      <w:pPr>
        <w:spacing w:line="600" w:lineRule="auto"/>
        <w:ind w:firstLine="720"/>
        <w:jc w:val="both"/>
      </w:pPr>
      <w:r>
        <w:t>Θα σας πω, λοιπόν, ευθέως</w:t>
      </w:r>
      <w:r>
        <w:t>.</w:t>
      </w:r>
      <w:r>
        <w:t xml:space="preserve"> Κάνατε μια αναφορά για τις συντάξεις.  Κατηγορήσατε τ</w:t>
      </w:r>
      <w:r>
        <w:t>ον κ. Λοβέρδο, το ΠΑΣΟΚ για το ν. 3863 και ότι αυτά τα οποία σήμερα έρχονται ως μειώσεις συντάξεων είναι αποτέλεσμα εκείνου του νόμου. Και το λέω εγώ που ανήκω σε άλλη πολιτική παράταξη. Είναι μεγάλο ψέμα. Γιατί, κύριε Υπουργέ και κυρίες και κύριοι συνάδελ</w:t>
      </w:r>
      <w:r>
        <w:t>φοι, πολύ απλά θα σας πω: Το 2% οριζόντια μείωση όλων των συντάξεων είναι του ν. 3863 ή δικό σας; Δικό σας. Το 6% των επικουρικών συντάξεων ποιανού είναι, κύριε Υπουργέ; Δικό σας. Η κατάργηση του ΕΚΑΣ ποιανού είναι; Δικό σας. Και μαζί με αυτό το συντριπτικ</w:t>
      </w:r>
      <w:r>
        <w:t>ό, αυτό το οποίο θα το συζητήσουμε επί τη ευκαιρία αυτού του υποτιθέμενου νέου μοντέλου για το ασφαλιστικό, η μεγάλη αλλαγή που κάνατε, είστε η πρώτη Κυβέρνηση στην Ελλάδα –η πρώτη Κυβέρνηση- που από την ίδρυση του ασφαλιστικού συστήματος της χώρας αλλάξατ</w:t>
      </w:r>
      <w:r>
        <w:t>ε τον κοινωνικό του χαρακτήρα και το κάνατε κεφαλαιοποιητικό μέχρι το εξηκοστό έβδομο έτος της ηλικίας. Και περιμένω με μεγάλη αγωνία, πραγματικά με μεγάλη αγωνία, να δω αν αυτές οι διαρροές που υπάρχουν σε εφημερίδες για την υποτιθέμενη σε εισαγωγικά «</w:t>
      </w:r>
      <w:r>
        <w:t>Ε</w:t>
      </w:r>
      <w:r>
        <w:t>πι</w:t>
      </w:r>
      <w:r>
        <w:t xml:space="preserve">τροπή </w:t>
      </w:r>
      <w:r>
        <w:t>Σ</w:t>
      </w:r>
      <w:r>
        <w:t xml:space="preserve">οφών» -γιατί δεν πρόκειται για </w:t>
      </w:r>
      <w:r>
        <w:t>Ε</w:t>
      </w:r>
      <w:r>
        <w:t xml:space="preserve">πιτροπή </w:t>
      </w:r>
      <w:r>
        <w:t>Σ</w:t>
      </w:r>
      <w:r>
        <w:t xml:space="preserve">οφών, επιτροπή Κατρούγκαλου είναι και επιτροπή ΣΥΡΙΖΑ- επαληθευτούν τελικά κι όλα αυτά ότι μετατρέπεται όλο το ασφαλιστικό σε κεφαλοποιητικό σύστημα, το οποίο δεν συνάδει και δεν υπάρχει σε </w:t>
      </w:r>
      <w:r>
        <w:t>κα</w:t>
      </w:r>
      <w:r>
        <w:t>μ</w:t>
      </w:r>
      <w:r>
        <w:t>μία</w:t>
      </w:r>
      <w:r>
        <w:t xml:space="preserve"> ευρωπαϊκή χ</w:t>
      </w:r>
      <w:r>
        <w:t xml:space="preserve">ώρα. Εκτός αν συμφωνήσατε με την τρόικα να την αλλάξετε την Ευρώπη με όχημα </w:t>
      </w:r>
      <w:r>
        <w:t>το</w:t>
      </w:r>
      <w:r>
        <w:t>ν</w:t>
      </w:r>
      <w:r>
        <w:t xml:space="preserve"> ΣΥΡΙΖΑ και την Κυβέρνηση και να την πάτε πραγματικά προς τα πίσω, γιατί αυτό είναι οπισθοδρόμηση. Είναι κατάργηση του κοινωνικού κράτους.  </w:t>
      </w:r>
    </w:p>
    <w:p w14:paraId="42949500" w14:textId="77777777" w:rsidR="00AE5F09" w:rsidRDefault="004F794A">
      <w:pPr>
        <w:spacing w:line="600" w:lineRule="auto"/>
        <w:ind w:firstLine="720"/>
        <w:jc w:val="both"/>
      </w:pPr>
      <w:r>
        <w:rPr>
          <w:b/>
        </w:rPr>
        <w:t>ΕΥΚΛΕΙΔΗΣ ΤΣΑΚΑΛΩΤΟΣ (Υπουργός Οικον</w:t>
      </w:r>
      <w:r>
        <w:rPr>
          <w:b/>
        </w:rPr>
        <w:t xml:space="preserve">ομικών): </w:t>
      </w:r>
      <w:r>
        <w:t xml:space="preserve">Σωστό είναι. </w:t>
      </w:r>
    </w:p>
    <w:p w14:paraId="42949501" w14:textId="77777777" w:rsidR="00AE5F09" w:rsidRDefault="004F794A">
      <w:pPr>
        <w:spacing w:line="600" w:lineRule="auto"/>
        <w:ind w:firstLine="720"/>
        <w:jc w:val="both"/>
      </w:pPr>
      <w:r>
        <w:rPr>
          <w:b/>
        </w:rPr>
        <w:t xml:space="preserve">ΙΩΑΝΝΗΣ ΒΡΟΥΤΣΗΣ: </w:t>
      </w:r>
      <w:r>
        <w:t xml:space="preserve">Α, είναι σωστό, κύριε Τσακαλώτο; Να είστε καλά! Την αλλάζετε πηγαίνοντας προς τα πίσω, καταργώντας το κοινωνικό κράτος; </w:t>
      </w:r>
    </w:p>
    <w:p w14:paraId="42949502" w14:textId="77777777" w:rsidR="00AE5F09" w:rsidRDefault="004F794A">
      <w:pPr>
        <w:spacing w:line="600" w:lineRule="auto"/>
        <w:ind w:firstLine="720"/>
        <w:jc w:val="both"/>
      </w:pPr>
      <w:r>
        <w:t xml:space="preserve">Κυρίες και κύριοι συνάδελφοι, στο λίγο χρόνο που έχω, θέλω να κάνω δύο-τρεις παρατηρήσεις τις </w:t>
      </w:r>
      <w:r>
        <w:t>οποίες θεωρώ πολύ σημαντικές. Εγώ δεν συμμερίζομαι</w:t>
      </w:r>
      <w:r>
        <w:t xml:space="preserve"> και</w:t>
      </w:r>
      <w:r>
        <w:t xml:space="preserve"> ούτε θα σταθώ στη μετάλλαξη του ΣΥΡΙΖΑ ούτε στην αμηχανία των Βουλευτών του ΣΥΡΙΖΑ που τοποθετούνται και τη χρησιμοποιούν τη λέξη, λόγω του δύσκολου ρόλου που έχουν να παίξουν, σχετικά με εκείνα που έλ</w:t>
      </w:r>
      <w:r>
        <w:t xml:space="preserve">εγαν πριν και αυτά που λένε, ούτε θα σταθώ ακόμη και σε υποδείξεις Βουλευτών απαράδεκτες από την Κοινοβουλευτική Ομάδα του ΣΥΡΙΖΑ που κουνούν το δάχτυλο στον ελληνικό λαό και του λένε «μας ψηφίσατε και τα ξέρατε, άρα μη μιλάτε». </w:t>
      </w:r>
    </w:p>
    <w:p w14:paraId="42949503" w14:textId="77777777" w:rsidR="00AE5F09" w:rsidRDefault="004F794A">
      <w:pPr>
        <w:spacing w:line="600" w:lineRule="auto"/>
        <w:ind w:firstLine="720"/>
        <w:jc w:val="both"/>
      </w:pPr>
      <w:r>
        <w:t>Θέλω να πω δύο-τρία πράγμα</w:t>
      </w:r>
      <w:r>
        <w:t xml:space="preserve">τα τα οποία θεωρώ πολύ σημαντικά για το μέλλον της χώρας, για τον ελληνικό λαό και τις περιπέτειες που τον βάλατε. </w:t>
      </w:r>
    </w:p>
    <w:p w14:paraId="42949504" w14:textId="77777777" w:rsidR="00AE5F09" w:rsidRDefault="004F794A">
      <w:pPr>
        <w:spacing w:line="600" w:lineRule="auto"/>
        <w:ind w:firstLine="720"/>
        <w:jc w:val="both"/>
      </w:pPr>
      <w:r>
        <w:t>Καταρρίψατε και μηδενίσατε όλες τις θυσίες του ελληνικού λαού, ό,τι είχαμε πετύχει μέχρι τον Ιανουάριο με τις δύσκολες δημοσιονομικές προσαρ</w:t>
      </w:r>
      <w:r>
        <w:t>μογές που καταφέραμε να αλλάξουμε τη ροή της οικονομίας με δύσκολες αποφάσεις. Και σήμερα καλείται ο ελληνικός λαός και να υποστεί δύσκολα μέτρα, μειώσεις συντάξεων και φόρων που δεν του αντιστοιχούσαν. Για αυτό θα είμαστε απέναντι, γιατί με την υποκριτική</w:t>
      </w:r>
      <w:r>
        <w:t xml:space="preserve"> σας στάση, με την άδικη στάση σας όλο αυτό το διάστημα που δεν συμβάλατε στην εθνική προσπάθεια, φτάνουμε σήμερα να έρχεται ένας λογαριασμός στον Έλληνα πολίτη άδικος γιατί θα μπορούσε να τον είχε αποφύγει. </w:t>
      </w:r>
    </w:p>
    <w:p w14:paraId="42949505" w14:textId="77777777" w:rsidR="00AE5F09" w:rsidRDefault="004F794A">
      <w:pPr>
        <w:spacing w:line="600" w:lineRule="auto"/>
        <w:ind w:firstLine="720"/>
        <w:jc w:val="both"/>
      </w:pPr>
      <w:r>
        <w:t>Είχαμε ισορροπήσει και το ασφαλιστικό και το φο</w:t>
      </w:r>
      <w:r>
        <w:t xml:space="preserve">ρολογικό. Όμως θέλατε να γίνετε κυβέρνηση. Κάνατε μια διαπραγμάτευση ανύπαρκτη και υπογράψατε σε κενές σελίδες. Αυτή ήταν η κατάληξη της διαδικασίας σας. Αλλά τώρα θα ζήσουμε το τώρα. </w:t>
      </w:r>
    </w:p>
    <w:p w14:paraId="42949506" w14:textId="77777777" w:rsidR="00AE5F09" w:rsidRDefault="004F794A">
      <w:pPr>
        <w:spacing w:line="600" w:lineRule="auto"/>
        <w:ind w:firstLine="720"/>
        <w:jc w:val="both"/>
      </w:pPr>
      <w:r>
        <w:t>Κουνούσατε το δάχτυλο προς τη Νέα Δημοκρατία και λέγατε</w:t>
      </w:r>
      <w:r>
        <w:t>,</w:t>
      </w:r>
      <w:r>
        <w:t xml:space="preserve"> «</w:t>
      </w:r>
      <w:r>
        <w:t>π</w:t>
      </w:r>
      <w:r>
        <w:t>έστε μας προ</w:t>
      </w:r>
      <w:r>
        <w:t>τάσεις». Εγώ, κύριε Υπουργέ, κύριοι της Κυβέρνησης, θα σας πω δυο-τρία πράγματα στα οποία θεωρώ ότι έχετε χάσει τον προσανατολισμό σας, σε κρίσιμα κοινωνικά ζητήματα από τα οποία υπήρχαν πόροι. Το είπε και ο Βαγγέλης Μεϊμαράκης, ο Πρόεδρος της Νέας Δημοκρα</w:t>
      </w:r>
      <w:r>
        <w:t xml:space="preserve">τίας. Το Δεκέμβριο του 2014 παραδώσαμε την αδήλωτη εργασία στο 12%. Σήμερα είναι στο 23,3%. Γιατί, κύριοι της Κυβέρνησης; Γιατί σταυρώσατε τα χέρια; Πόσα εκατομμύρια πόροι χάθηκαν από αυτό; </w:t>
      </w:r>
    </w:p>
    <w:p w14:paraId="42949507" w14:textId="77777777" w:rsidR="00AE5F09" w:rsidRDefault="004F794A">
      <w:pPr>
        <w:spacing w:line="600" w:lineRule="auto"/>
        <w:ind w:firstLine="720"/>
        <w:jc w:val="both"/>
      </w:pPr>
      <w:r>
        <w:t>Για την ανεργία</w:t>
      </w:r>
      <w:r>
        <w:t>.</w:t>
      </w:r>
      <w:r>
        <w:t xml:space="preserve"> Την ανεργία, κύριε Υπουργέ, σας την παραδώσαμε σ</w:t>
      </w:r>
      <w:r>
        <w:t>ε ένα επίπεδο στο οποίο είχε αρχίσει να αποκλιμακώνεται και προχθές με τα δικά σας στοιχεία, η ανεργία στο τέλος του 2016 θα είναι 25,8%, τη στιγμή που με τα μακροοικονομικά υποδείγματα και της τρόικα και της Ευρωπαϊκής Ένωσης θα ήταν 19,5%, δηλαδή ένα άνο</w:t>
      </w:r>
      <w:r>
        <w:t>ιγμα 6,3%, που με τις πιο συντηρητικές υποδείξεις λόγω Κυβέρνησης ΣΥΡΙΖΑ, διακόσιες σαράντα χιλιάδες θέσεις εργασίας πάνε χαμένες. Για υπολογίστε τις εισφορές και τον κύκλο</w:t>
      </w:r>
      <w:r>
        <w:rPr>
          <w:b/>
        </w:rPr>
        <w:t xml:space="preserve"> </w:t>
      </w:r>
      <w:r>
        <w:t>που θα γινόταν μέσα στην ελληνική οικονομία.</w:t>
      </w:r>
    </w:p>
    <w:p w14:paraId="42949508" w14:textId="77777777" w:rsidR="00AE5F09" w:rsidRDefault="004F794A">
      <w:pPr>
        <w:spacing w:line="600" w:lineRule="auto"/>
        <w:ind w:firstLine="720"/>
        <w:jc w:val="both"/>
      </w:pPr>
      <w:r>
        <w:t>Έχετε δίπλα σας τον Υπουργό, τον κ. Φί</w:t>
      </w:r>
      <w:r>
        <w:t>λη, στον οποίο εύχομαι καλή επιτυχία. Πραγματικά, κύριε Υπουργέ, έχετε μια δύσκολη ατζέντα. Μέχρι στιγμής δεν τα έχετε καταφέρει. Είναι η πρώτη φορά που τα ελληνικά σχολεία και τα παιδιά βρίσκονται εκτός μαθημάτων. Αλλά θα σταθώ σε κάτι άλλο, στο 23% της ε</w:t>
      </w:r>
      <w:r>
        <w:t>κπαίδευσης. Σας άκουσε όλη η Ελλάδα να λέτε και να δηλώνετε δύο μέρες μετά την ανάληψη των καθηκόντων σας…</w:t>
      </w:r>
    </w:p>
    <w:p w14:paraId="42949509" w14:textId="77777777" w:rsidR="00AE5F09" w:rsidRDefault="004F794A">
      <w:pPr>
        <w:spacing w:line="600" w:lineRule="auto"/>
        <w:ind w:firstLine="720"/>
        <w:jc w:val="both"/>
      </w:pPr>
      <w:r>
        <w:t xml:space="preserve">(Στο σημείο αυτό </w:t>
      </w:r>
      <w:r>
        <w:t>κ</w:t>
      </w:r>
      <w:r>
        <w:t>τυπάει το κουδούνι λήξεως του χρόνου του κυρίου Βουλευτή)</w:t>
      </w:r>
    </w:p>
    <w:p w14:paraId="4294950A" w14:textId="77777777" w:rsidR="00AE5F09" w:rsidRDefault="004F794A">
      <w:pPr>
        <w:spacing w:line="600" w:lineRule="auto"/>
        <w:ind w:firstLine="720"/>
        <w:jc w:val="both"/>
      </w:pPr>
      <w:r>
        <w:t>Μισό λεπτό, κύριε Πρόεδρε.</w:t>
      </w:r>
    </w:p>
    <w:p w14:paraId="4294950B" w14:textId="77777777" w:rsidR="00AE5F09" w:rsidRDefault="004F794A">
      <w:pPr>
        <w:spacing w:line="600" w:lineRule="auto"/>
        <w:ind w:firstLine="720"/>
        <w:jc w:val="both"/>
      </w:pPr>
      <w:r>
        <w:t>…ότι θα καταργηθεί το 23%. Το δήλωσε και ο Πρω</w:t>
      </w:r>
      <w:r>
        <w:t>θυπουργός και εσείς προσωπικά είπατε ότι έχετε βρει τα ισοδύναμα με τρεις μεγάλου μεγέθους φορολογικές υποθέσεις διαφθοράς, φοροδιαφυγής. Είστε σήμερα εδώ για να τις παρουσιάσετε; Θα είχε ενδιαφέρον για τη σημερινή συζήτηση και εισαγωγή σε ένα τέτοιο πρώτο</w:t>
      </w:r>
      <w:r>
        <w:t xml:space="preserve"> νομοσχέδιο από μια σειρά πολλών νομοσχεδίων που θα έρθουν. Αυτό σημαίνει ότι σήμερα θα έπρεπε να το καταθέσετε. </w:t>
      </w:r>
    </w:p>
    <w:p w14:paraId="4294950C" w14:textId="77777777" w:rsidR="00AE5F09" w:rsidRDefault="004F794A">
      <w:pPr>
        <w:spacing w:line="600" w:lineRule="auto"/>
        <w:ind w:firstLine="720"/>
        <w:jc w:val="both"/>
      </w:pPr>
      <w:r>
        <w:t>Κυρίες και κύριοι συνάδελφοι, κλείνω και θέλω να αναφερθώ σε ένα τελευταίο ζήτημα, το οποίο λέγεται εκατό δόσεις. Θέλω να υπενθυμίσω -γιατί τώ</w:t>
      </w:r>
      <w:r>
        <w:t xml:space="preserve">ρα πρέπει να έχουμε και την απαραίτητη ιστορική μνήμη- ότι η προηγούμενη </w:t>
      </w:r>
      <w:r>
        <w:t>κ</w:t>
      </w:r>
      <w:r>
        <w:t xml:space="preserve">υβέρνηση το Σεπτέμβριο του 2014 –και σας κάνω </w:t>
      </w:r>
      <w:r>
        <w:t>αυτή</w:t>
      </w:r>
      <w:r>
        <w:t>ν</w:t>
      </w:r>
      <w:r>
        <w:t xml:space="preserve"> την αναφορά γιατί είναι κρίσιμο στοιχείο και για το πώς θα κινηθείτε στο μέλλον- μονομερώς, χωρίς την έγκριση της τρόικα, καταθέσα</w:t>
      </w:r>
      <w:r>
        <w:t xml:space="preserve">με </w:t>
      </w:r>
      <w:r>
        <w:t>αυτή</w:t>
      </w:r>
      <w:r>
        <w:t>ν</w:t>
      </w:r>
      <w:r>
        <w:t xml:space="preserve"> τη συγκεκριμένη πρόταση των εκατό δόσεων, τη δική μας πρόταση. Όμως στη συνέχεια, κύριε Υπουργέ των Οικονομικών, η τρόικα την αποδέχθηκε και άρχισε ένας μεγάλος αριθμός κόσμου να μπαίνει στις εκατό δόσεις της προηγούμενης κυβέρνησης και τότε ξαφνι</w:t>
      </w:r>
      <w:r>
        <w:t xml:space="preserve">κά ξεκίνησε το κίνημα «Δεν </w:t>
      </w:r>
      <w:r>
        <w:t>Π</w:t>
      </w:r>
      <w:r>
        <w:t xml:space="preserve">ληρώνω», η υπονόμευση της εθνικής προσπάθειας κάτω από τη λογική της σεισάχθειας. </w:t>
      </w:r>
    </w:p>
    <w:p w14:paraId="4294950D" w14:textId="77777777" w:rsidR="00AE5F09" w:rsidRDefault="004F794A">
      <w:pPr>
        <w:spacing w:line="600" w:lineRule="auto"/>
        <w:ind w:firstLine="720"/>
        <w:jc w:val="both"/>
      </w:pPr>
      <w:r>
        <w:t>Αυτά προβάλατε τότε, αυτά λέγατε. Και φέρατε έναν άλλο νόμο πολύ πιο ικανοποιητικό με τις εκατό δόσεις, τον οποίο ψήφισε η συντριπτική πλειοψηφία</w:t>
      </w:r>
      <w:r>
        <w:t xml:space="preserve"> των ελληνικών κομμάτων. </w:t>
      </w:r>
      <w:r>
        <w:t>Αυτό</w:t>
      </w:r>
      <w:r>
        <w:t>ν</w:t>
      </w:r>
      <w:r>
        <w:t xml:space="preserve"> τον νόμο σήμερα παίρνετε πίσω. Παγιδεύσατε και εξαπατήσατε εκατοντάδες χιλιάδες Έλληνες, οι οποίοι σας πίστεψαν, μπήκαν μέσα στη διαδικασία, μπήκαν στη ρύθμιση και σήμερα την παίρνετε πίσω με ένα επαχθέστερο επιτόκιο και με την υποκειμενική κρίση, γυρίζον</w:t>
      </w:r>
      <w:r>
        <w:t xml:space="preserve">τας </w:t>
      </w:r>
      <w:r>
        <w:t>το</w:t>
      </w:r>
      <w:r>
        <w:t>ν</w:t>
      </w:r>
      <w:r>
        <w:t xml:space="preserve"> χρόνο προς τα πίσω σε περιόδους σκοτεινές του ελληνικού πολιτικού συστήματος, να διαπραγματεύεται τις δόσεις ο έφορος ή ο διευθυντής του ΙΚΑ. </w:t>
      </w:r>
    </w:p>
    <w:p w14:paraId="4294950E" w14:textId="77777777" w:rsidR="00AE5F09" w:rsidRDefault="004F794A">
      <w:pPr>
        <w:spacing w:line="600" w:lineRule="auto"/>
        <w:ind w:firstLine="720"/>
        <w:jc w:val="both"/>
      </w:pPr>
      <w:r>
        <w:t xml:space="preserve">Αλήθεια γιατί το κάνατε; Αυτή είναι η διαφάνεια του ΣΥΡΙΖΑ; Και μια που είναι και ο κ. Σκουρλέτης δίπλα </w:t>
      </w:r>
      <w:r>
        <w:t>σ</w:t>
      </w:r>
      <w:r>
        <w:t>ας,</w:t>
      </w:r>
      <w:r>
        <w:t xml:space="preserve"> </w:t>
      </w:r>
      <w:r>
        <w:t>κ</w:t>
      </w:r>
      <w:r>
        <w:t>ύριε Σκουρλέτη, αδίκως κατηγορούν τον κ. Στρατούλη όλες αυτές τις μέρες από όλες τις πτέρυγες της Βουλής για το ξεψηφίζω. Δική σας είναι η ευθύνη. Ήσασταν Υπουργός και ήρθατε εδώ πέρα -προσωπικά εσείς- και εισηγηθήκατε νομοσχέδιο</w:t>
      </w:r>
      <w:r>
        <w:t>,</w:t>
      </w:r>
      <w:r>
        <w:t xml:space="preserve"> </w:t>
      </w:r>
      <w:r>
        <w:t>με το οποίο</w:t>
      </w:r>
      <w:r>
        <w:t xml:space="preserve"> δώσατε σ</w:t>
      </w:r>
      <w:r>
        <w:t xml:space="preserve">ύνταξη στους Έλληνες ανασφάλιστους, που μειώσατε εισφορές σε μηχανικούς, γιατρούς και δικηγόρους –εσείς προσωπικά- και στους ναυτικούς το επικουρικό και σήμερα θα πρέπει να απολογηθείτε γιατί παίρνετε πίσω </w:t>
      </w:r>
      <w:r>
        <w:t>αυτό</w:t>
      </w:r>
      <w:r>
        <w:t>ν</w:t>
      </w:r>
      <w:r>
        <w:t xml:space="preserve"> τον νόμο. </w:t>
      </w:r>
    </w:p>
    <w:p w14:paraId="4294950F" w14:textId="77777777" w:rsidR="00AE5F09" w:rsidRDefault="004F794A">
      <w:pPr>
        <w:spacing w:line="600" w:lineRule="auto"/>
        <w:ind w:firstLine="720"/>
        <w:jc w:val="both"/>
        <w:rPr>
          <w:bCs/>
          <w:shd w:val="clear" w:color="auto" w:fill="FFFFFF"/>
        </w:rPr>
      </w:pPr>
      <w:r>
        <w:rPr>
          <w:bCs/>
          <w:shd w:val="clear" w:color="auto" w:fill="FFFFFF"/>
        </w:rPr>
        <w:t>Και να σας πω και κάτι το οποίο α</w:t>
      </w:r>
      <w:r>
        <w:rPr>
          <w:bCs/>
          <w:shd w:val="clear" w:color="auto" w:fill="FFFFFF"/>
        </w:rPr>
        <w:t xml:space="preserve">ποτελεί πολιτικό διασυρμό και κοινοβουλευτικό ευτελισμό; Ποτέ οι Βουλευτές της Νέας Δημοκρατίας ούτε από την προηγούμενη Κυβέρνηση και κανένας Βουλευτής που συμμετείχε στην Κυβέρνηση δεν έφτασε στη δύσκολη στιγμή να ξεψηφίζει, να ψηφίζει για να πάρει πίσω </w:t>
      </w:r>
      <w:r>
        <w:rPr>
          <w:bCs/>
          <w:shd w:val="clear" w:color="auto" w:fill="FFFFFF"/>
        </w:rPr>
        <w:t>νόμους. Αν αυτό δεν λέγεται πολιτικός διασυρμός, τότε τι είναι;</w:t>
      </w:r>
    </w:p>
    <w:p w14:paraId="42949510" w14:textId="77777777" w:rsidR="00AE5F09" w:rsidRDefault="004F794A">
      <w:pPr>
        <w:spacing w:line="600" w:lineRule="auto"/>
        <w:ind w:firstLine="720"/>
        <w:jc w:val="both"/>
        <w:rPr>
          <w:bCs/>
          <w:shd w:val="clear" w:color="auto" w:fill="FFFFFF"/>
        </w:rPr>
      </w:pPr>
      <w:r>
        <w:rPr>
          <w:b/>
          <w:bCs/>
          <w:shd w:val="clear" w:color="auto" w:fill="FFFFFF"/>
        </w:rPr>
        <w:t>ΠΡΟΕΔΡΕΥΩΝ (Γεώργιος Βαρεμένος):</w:t>
      </w:r>
      <w:r>
        <w:rPr>
          <w:bCs/>
          <w:shd w:val="clear" w:color="auto" w:fill="FFFFFF"/>
        </w:rPr>
        <w:t xml:space="preserve"> Κύριε Βρούτση, βάλτε μία τελεία. </w:t>
      </w:r>
    </w:p>
    <w:p w14:paraId="42949511" w14:textId="77777777" w:rsidR="00AE5F09" w:rsidRDefault="004F794A">
      <w:pPr>
        <w:spacing w:line="600" w:lineRule="auto"/>
        <w:ind w:firstLine="720"/>
        <w:jc w:val="both"/>
        <w:rPr>
          <w:bCs/>
          <w:shd w:val="clear" w:color="auto" w:fill="FFFFFF"/>
        </w:rPr>
      </w:pPr>
      <w:r>
        <w:rPr>
          <w:b/>
          <w:bCs/>
          <w:shd w:val="clear" w:color="auto" w:fill="FFFFFF"/>
        </w:rPr>
        <w:t>ΙΩΑΝΝΗΣ ΒΡΟΥΤΣΗΣ:</w:t>
      </w:r>
      <w:r>
        <w:rPr>
          <w:bCs/>
          <w:shd w:val="clear" w:color="auto" w:fill="FFFFFF"/>
        </w:rPr>
        <w:t xml:space="preserve"> Πρέπει να μιλήσετε, κύριε Υπουργέ. Έχετε την ευθύνη για ό,τι συνέβη στη χώρα και τα πράγματα δυστυχώς δεν πάνε καλά. Διότι ακόμα κι αν όλες αυτές οι θυσίες που ξαναβάζετε να κάνει ο ελληνικός λαός μπορούσαν να μπουν σε ένα πλαίσιο συζήτησης, το ερώτημα εί</w:t>
      </w:r>
      <w:r>
        <w:rPr>
          <w:bCs/>
          <w:shd w:val="clear" w:color="auto" w:fill="FFFFFF"/>
        </w:rPr>
        <w:t>ναι</w:t>
      </w:r>
      <w:r>
        <w:rPr>
          <w:bCs/>
          <w:shd w:val="clear" w:color="auto" w:fill="FFFFFF"/>
        </w:rPr>
        <w:t>,</w:t>
      </w:r>
      <w:r>
        <w:rPr>
          <w:bCs/>
          <w:shd w:val="clear" w:color="auto" w:fill="FFFFFF"/>
        </w:rPr>
        <w:t xml:space="preserve"> </w:t>
      </w:r>
      <w:r>
        <w:rPr>
          <w:bCs/>
          <w:shd w:val="clear" w:color="auto" w:fill="FFFFFF"/>
        </w:rPr>
        <w:t>θ</w:t>
      </w:r>
      <w:r>
        <w:rPr>
          <w:bCs/>
          <w:shd w:val="clear" w:color="auto" w:fill="FFFFFF"/>
        </w:rPr>
        <w:t>α πιάσουν τόπο; Δυστυχώς από ό,τι φαίνεται, τα μακροοικονομικά στοιχεία και της ύφεσης και της ανεργίας, αλλά και όλοι οι δείκτες δείχνουν ότι πάμε σε αβέβαιο μέλλον.</w:t>
      </w:r>
    </w:p>
    <w:p w14:paraId="42949512" w14:textId="77777777" w:rsidR="00AE5F09" w:rsidRDefault="004F794A">
      <w:pPr>
        <w:spacing w:line="600" w:lineRule="auto"/>
        <w:ind w:firstLine="720"/>
        <w:jc w:val="both"/>
        <w:rPr>
          <w:bCs/>
          <w:shd w:val="clear" w:color="auto" w:fill="FFFFFF"/>
        </w:rPr>
      </w:pPr>
      <w:r>
        <w:rPr>
          <w:bCs/>
          <w:shd w:val="clear" w:color="auto" w:fill="FFFFFF"/>
        </w:rPr>
        <w:t>Ευχαριστώ πολύ.</w:t>
      </w:r>
    </w:p>
    <w:p w14:paraId="42949513" w14:textId="77777777" w:rsidR="00AE5F09" w:rsidRDefault="004F794A">
      <w:pPr>
        <w:spacing w:line="600" w:lineRule="auto"/>
        <w:jc w:val="center"/>
      </w:pPr>
      <w:r>
        <w:t>(Χειροκροτήματα από την πτέρυγα της Νέας Δημοκρατίας)</w:t>
      </w:r>
    </w:p>
    <w:p w14:paraId="42949514" w14:textId="77777777" w:rsidR="00AE5F09" w:rsidRDefault="004F794A">
      <w:pPr>
        <w:spacing w:line="600" w:lineRule="auto"/>
        <w:ind w:firstLine="720"/>
        <w:jc w:val="both"/>
        <w:rPr>
          <w:bCs/>
          <w:shd w:val="clear" w:color="auto" w:fill="FFFFFF"/>
        </w:rPr>
      </w:pPr>
      <w:r>
        <w:rPr>
          <w:bCs/>
          <w:shd w:val="clear" w:color="auto" w:fill="FFFFFF"/>
        </w:rPr>
        <w:t xml:space="preserve"> </w:t>
      </w:r>
      <w:r>
        <w:rPr>
          <w:b/>
          <w:bCs/>
          <w:shd w:val="clear" w:color="auto" w:fill="FFFFFF"/>
        </w:rPr>
        <w:t>ΠΡΟΕΔΡΕΥΩΝ (</w:t>
      </w:r>
      <w:r>
        <w:rPr>
          <w:b/>
          <w:bCs/>
          <w:shd w:val="clear" w:color="auto" w:fill="FFFFFF"/>
        </w:rPr>
        <w:t>Γεώργιος Βαρεμένος):</w:t>
      </w:r>
      <w:r>
        <w:rPr>
          <w:bCs/>
          <w:shd w:val="clear" w:color="auto" w:fill="FFFFFF"/>
        </w:rPr>
        <w:t xml:space="preserve"> Ο </w:t>
      </w:r>
      <w:r>
        <w:rPr>
          <w:bCs/>
          <w:shd w:val="clear" w:color="auto" w:fill="FFFFFF"/>
        </w:rPr>
        <w:t>Κ</w:t>
      </w:r>
      <w:r>
        <w:rPr>
          <w:bCs/>
          <w:shd w:val="clear" w:color="auto" w:fill="FFFFFF"/>
        </w:rPr>
        <w:t xml:space="preserve">οινοβουλευτικός </w:t>
      </w:r>
      <w:r>
        <w:rPr>
          <w:bCs/>
          <w:shd w:val="clear" w:color="auto" w:fill="FFFFFF"/>
        </w:rPr>
        <w:t>Ε</w:t>
      </w:r>
      <w:r>
        <w:rPr>
          <w:bCs/>
          <w:shd w:val="clear" w:color="auto" w:fill="FFFFFF"/>
        </w:rPr>
        <w:t xml:space="preserve">κπρόσωπος της Δημοκρατικής Συμπαράταξης έχει τον λόγο για δώδεκα λεπτά. </w:t>
      </w:r>
    </w:p>
    <w:p w14:paraId="42949515" w14:textId="77777777" w:rsidR="00AE5F09" w:rsidRDefault="004F794A">
      <w:pPr>
        <w:spacing w:line="600" w:lineRule="auto"/>
        <w:ind w:firstLine="720"/>
        <w:jc w:val="both"/>
        <w:rPr>
          <w:bCs/>
          <w:shd w:val="clear" w:color="auto" w:fill="FFFFFF"/>
        </w:rPr>
      </w:pPr>
      <w:r>
        <w:rPr>
          <w:b/>
          <w:bCs/>
          <w:shd w:val="clear" w:color="auto" w:fill="FFFFFF"/>
        </w:rPr>
        <w:t>ΑΝΔΡΕΑΣ ΛΟΒΕΡΔΟΣ:</w:t>
      </w:r>
      <w:r>
        <w:rPr>
          <w:bCs/>
          <w:shd w:val="clear" w:color="auto" w:fill="FFFFFF"/>
        </w:rPr>
        <w:t xml:space="preserve"> Κυρίες και κύριοι Βουλευτές, εάν δεν είχαν μεσολαβήσει οι εκλογές, </w:t>
      </w:r>
      <w:r>
        <w:rPr>
          <w:bCs/>
          <w:shd w:val="clear" w:color="auto" w:fill="FFFFFF"/>
        </w:rPr>
        <w:t>αυτή</w:t>
      </w:r>
      <w:r>
        <w:rPr>
          <w:bCs/>
          <w:shd w:val="clear" w:color="auto" w:fill="FFFFFF"/>
        </w:rPr>
        <w:t>ν</w:t>
      </w:r>
      <w:r>
        <w:rPr>
          <w:bCs/>
          <w:shd w:val="clear" w:color="auto" w:fill="FFFFFF"/>
        </w:rPr>
        <w:t xml:space="preserve"> τη συζήτηση θα την κάναμε το αργότερο στις αρχές Σε</w:t>
      </w:r>
      <w:r>
        <w:rPr>
          <w:bCs/>
          <w:shd w:val="clear" w:color="auto" w:fill="FFFFFF"/>
        </w:rPr>
        <w:t>πτεμβρίου. Μετά την 14</w:t>
      </w:r>
      <w:r>
        <w:rPr>
          <w:bCs/>
          <w:shd w:val="clear" w:color="auto" w:fill="FFFFFF"/>
          <w:vertAlign w:val="superscript"/>
        </w:rPr>
        <w:t>η</w:t>
      </w:r>
      <w:r>
        <w:rPr>
          <w:bCs/>
          <w:shd w:val="clear" w:color="auto" w:fill="FFFFFF"/>
        </w:rPr>
        <w:t xml:space="preserve"> Αυγούστου, όπου έληξε το πρώτο ημιχρόνιο της μεταλλαγής της πολιτικής του ΣΥΡΙΖΑ και των ΑΝΕΛ, διακόψαμε για μία ή δύο μέρες λόγω εορτών και μετά διαλύθηκε η Βουλή. </w:t>
      </w:r>
    </w:p>
    <w:p w14:paraId="42949516" w14:textId="77777777" w:rsidR="00AE5F09" w:rsidRDefault="004F794A">
      <w:pPr>
        <w:spacing w:line="600" w:lineRule="auto"/>
        <w:ind w:firstLine="720"/>
        <w:jc w:val="both"/>
        <w:rPr>
          <w:bCs/>
          <w:shd w:val="clear" w:color="auto" w:fill="FFFFFF"/>
        </w:rPr>
      </w:pPr>
      <w:r>
        <w:rPr>
          <w:bCs/>
          <w:shd w:val="clear" w:color="auto" w:fill="FFFFFF"/>
        </w:rPr>
        <w:t xml:space="preserve">Πέραν της επίλυσης των εσωκομματικών προβλημάτων του ΣΥΡΙΖΑ, στην </w:t>
      </w:r>
      <w:r>
        <w:rPr>
          <w:bCs/>
          <w:shd w:val="clear" w:color="auto" w:fill="FFFFFF"/>
        </w:rPr>
        <w:t>προεκλογική περίοδο δόθηκε η δυνατότητα στους εκπροσώπους των δύο συγκυβερνώντων κομμάτων να συνεχίσουν με έναν άλλον τρόπο -να συνεχίσουν όμως- τη σταθερή τους δημαγωγία, πέντε χρόνια που ήταν στην Αντιπολίτευση και στην προεκλογική περίοδο του 2015. Τους</w:t>
      </w:r>
      <w:r>
        <w:rPr>
          <w:bCs/>
          <w:shd w:val="clear" w:color="auto" w:fill="FFFFFF"/>
        </w:rPr>
        <w:t xml:space="preserve"> δόθηκε η ευκαιρία με μία αλλαγή στα επιχειρήματα, στο κέλυφος των επιχειρημάτων. Αντί υποσχέσεων για κάπου 14 δισεκατομμύρια ευρώ, που αντί να γίνουν παροχές, έγιναν τελικώς μέτρα σε βάρος των πολιτών, εφευρέθηκαν τα ισοδύναμα. </w:t>
      </w:r>
    </w:p>
    <w:p w14:paraId="42949517" w14:textId="77777777" w:rsidR="00AE5F09" w:rsidRDefault="004F794A">
      <w:pPr>
        <w:spacing w:line="600" w:lineRule="auto"/>
        <w:ind w:firstLine="720"/>
        <w:jc w:val="both"/>
        <w:rPr>
          <w:bCs/>
          <w:shd w:val="clear" w:color="auto" w:fill="FFFFFF"/>
        </w:rPr>
      </w:pPr>
      <w:r>
        <w:rPr>
          <w:bCs/>
          <w:shd w:val="clear" w:color="auto" w:fill="FFFFFF"/>
        </w:rPr>
        <w:t xml:space="preserve">Σήμερα, κυρίες και κύριοι </w:t>
      </w:r>
      <w:r>
        <w:rPr>
          <w:bCs/>
          <w:shd w:val="clear" w:color="auto" w:fill="FFFFFF"/>
        </w:rPr>
        <w:t>Βουλευτές, είμαστε στην επόμενη μέρα από την 14</w:t>
      </w:r>
      <w:r>
        <w:rPr>
          <w:bCs/>
          <w:shd w:val="clear" w:color="auto" w:fill="FFFFFF"/>
          <w:vertAlign w:val="superscript"/>
        </w:rPr>
        <w:t>η</w:t>
      </w:r>
      <w:r>
        <w:rPr>
          <w:bCs/>
          <w:shd w:val="clear" w:color="auto" w:fill="FFFFFF"/>
        </w:rPr>
        <w:t xml:space="preserve"> Αυγούστου. Αφαιρέστε τις εκλογές. Τώρα ο ελληνικός λαός πληρώνει την πρώτη δόση από το τίμημα του πειραματισμού του κ. Τσίπρα. Είναι η πρώτη δόση. Θα έρθουν πολλές. </w:t>
      </w:r>
      <w:r>
        <w:rPr>
          <w:bCs/>
          <w:shd w:val="clear" w:color="auto" w:fill="FFFFFF"/>
        </w:rPr>
        <w:t>Αυτή</w:t>
      </w:r>
      <w:r>
        <w:rPr>
          <w:bCs/>
          <w:shd w:val="clear" w:color="auto" w:fill="FFFFFF"/>
        </w:rPr>
        <w:t>,</w:t>
      </w:r>
      <w:r>
        <w:rPr>
          <w:bCs/>
          <w:shd w:val="clear" w:color="auto" w:fill="FFFFFF"/>
        </w:rPr>
        <w:t xml:space="preserve"> </w:t>
      </w:r>
      <w:r>
        <w:rPr>
          <w:bCs/>
          <w:shd w:val="clear" w:color="auto" w:fill="FFFFFF"/>
        </w:rPr>
        <w:t>όμως,</w:t>
      </w:r>
      <w:r>
        <w:rPr>
          <w:bCs/>
          <w:shd w:val="clear" w:color="auto" w:fill="FFFFFF"/>
        </w:rPr>
        <w:t xml:space="preserve"> είναι η πρώτη δόση. Και αυτός </w:t>
      </w:r>
      <w:r>
        <w:rPr>
          <w:bCs/>
          <w:shd w:val="clear" w:color="auto" w:fill="FFFFFF"/>
        </w:rPr>
        <w:t xml:space="preserve">ο πειραματισμός, ο τόσο κοστοβόρος για τον πολίτη, δημιουργεί και μια πολιτική συνέπεια. Σας εκθέτει. </w:t>
      </w:r>
    </w:p>
    <w:p w14:paraId="42949518" w14:textId="77777777" w:rsidR="00AE5F09" w:rsidRDefault="004F794A">
      <w:pPr>
        <w:spacing w:line="600" w:lineRule="auto"/>
        <w:ind w:firstLine="720"/>
        <w:jc w:val="both"/>
        <w:rPr>
          <w:bCs/>
          <w:shd w:val="clear" w:color="auto" w:fill="FFFFFF"/>
        </w:rPr>
      </w:pPr>
      <w:r>
        <w:rPr>
          <w:bCs/>
          <w:shd w:val="clear" w:color="auto" w:fill="FFFFFF"/>
        </w:rPr>
        <w:t>Χάριν αστεϊσμού θα πω κάτι. Μην με παρεξηγήσετε. Δεν θέλω να προσβάλλω, αλλά η θεωρία και η λογική και η πρόταση των ισοδυνάμων είναι το παιχνίδι του παπ</w:t>
      </w:r>
      <w:r>
        <w:rPr>
          <w:bCs/>
          <w:shd w:val="clear" w:color="auto" w:fill="FFFFFF"/>
        </w:rPr>
        <w:t>ατζή. Εδώ ισοδύναμα, εκεί ισοδύναμα, πού είναι τα ισοδύναμα; Σε όλα τα μέτρα τα οποία προβλέπει το τρίτο αχρείαστο μνημόνιο Τσίπρα θα προβλεπόταν και ένα ισοδύναμο. «Ιδού η Ρόδος ιδού και το πήδημα». Ήταν προσφιλής σας φράση. Πού είναι τα πρώτα ισοδύναμα σ</w:t>
      </w:r>
      <w:r>
        <w:rPr>
          <w:bCs/>
          <w:shd w:val="clear" w:color="auto" w:fill="FFFFFF"/>
        </w:rPr>
        <w:t xml:space="preserve">τη θέση των μέτρων που το τρίτο αχρείαστο μνημόνιο Τσίπρα προέβλεψε; Πουθενά. Θα είναι στα επόμενα σχεδίου νόμου; Θα το δούμε. Πάντως, σε αυτό δεν υπάρχουν. </w:t>
      </w:r>
    </w:p>
    <w:p w14:paraId="42949519" w14:textId="77777777" w:rsidR="00AE5F09" w:rsidRDefault="004F794A">
      <w:pPr>
        <w:spacing w:line="600" w:lineRule="auto"/>
        <w:ind w:firstLine="720"/>
        <w:jc w:val="both"/>
        <w:rPr>
          <w:bCs/>
          <w:shd w:val="clear" w:color="auto" w:fill="FFFFFF"/>
        </w:rPr>
      </w:pPr>
      <w:r>
        <w:rPr>
          <w:bCs/>
          <w:shd w:val="clear" w:color="auto" w:fill="FFFFFF"/>
        </w:rPr>
        <w:t xml:space="preserve">Και πέραν αυτού, δημιουργείται και μια ανακολουθία. Δεν ξέρω τα επιχειρήματα στα οποία απήντησε ο </w:t>
      </w:r>
      <w:r>
        <w:rPr>
          <w:bCs/>
          <w:shd w:val="clear" w:color="auto" w:fill="FFFFFF"/>
        </w:rPr>
        <w:t>κύριος Υπουργός Οικονομικών σε άλλον συνάδελφο της Αντιπολίτευσης, αλλά εμείς, ως Δημοκρατική Συμπαράταξη ΠΑΣΟΚ-ΔΗΜΑΡ, όταν λέμε ότι άλλα είπε εδώ ο Πρωθυπουργός και άλλα λέει το προσχέδιο του προϋπολογισμού και άλλα λέει και το παρόν σχέδιο νόμου από αυτά</w:t>
      </w:r>
      <w:r>
        <w:rPr>
          <w:bCs/>
          <w:shd w:val="clear" w:color="auto" w:fill="FFFFFF"/>
        </w:rPr>
        <w:t xml:space="preserve"> που ο Πρωθυπουργός έλεγε, έχουμε δίκιο. </w:t>
      </w:r>
    </w:p>
    <w:p w14:paraId="4294951A" w14:textId="77777777" w:rsidR="00AE5F09" w:rsidRDefault="004F794A">
      <w:pPr>
        <w:spacing w:line="600" w:lineRule="auto"/>
        <w:ind w:firstLine="720"/>
        <w:jc w:val="both"/>
        <w:rPr>
          <w:bCs/>
          <w:shd w:val="clear" w:color="auto" w:fill="FFFFFF"/>
        </w:rPr>
      </w:pPr>
      <w:r>
        <w:rPr>
          <w:bCs/>
          <w:shd w:val="clear" w:color="auto" w:fill="FFFFFF"/>
        </w:rPr>
        <w:t xml:space="preserve">Κύριε Υπουργέ, πιστεύουμε ότι έχουμε δίκιο. Γιατί χρησιμοποιούμε, όχι νοήματα και έννοιες, αλλά αριθμούς. Ας πούμε πρώτα από όλα αυτό που είχε πει και ο κ. Βενιζέλος πριν από λίγες μέρες στην ομιλία του για τις </w:t>
      </w:r>
      <w:r>
        <w:rPr>
          <w:bCs/>
          <w:shd w:val="clear" w:color="auto" w:fill="FFFFFF"/>
        </w:rPr>
        <w:t>π</w:t>
      </w:r>
      <w:r>
        <w:rPr>
          <w:bCs/>
          <w:shd w:val="clear" w:color="auto" w:fill="FFFFFF"/>
        </w:rPr>
        <w:t xml:space="preserve">ρογραμματικές </w:t>
      </w:r>
      <w:r>
        <w:rPr>
          <w:bCs/>
          <w:shd w:val="clear" w:color="auto" w:fill="FFFFFF"/>
        </w:rPr>
        <w:t>δ</w:t>
      </w:r>
      <w:r>
        <w:rPr>
          <w:bCs/>
          <w:shd w:val="clear" w:color="auto" w:fill="FFFFFF"/>
        </w:rPr>
        <w:t>ηλώσεις.</w:t>
      </w:r>
      <w:r>
        <w:rPr>
          <w:bCs/>
          <w:shd w:val="clear" w:color="auto" w:fill="FFFFFF"/>
        </w:rPr>
        <w:t xml:space="preserve"> Κατά το προσχέδιό σας -θα έρθει η ώρα να το κουβεντιάσουμε- στη σελίδα σαράντα εννιά κάνατε βασικές παραδοχές</w:t>
      </w:r>
      <w:r>
        <w:rPr>
          <w:bCs/>
          <w:shd w:val="clear" w:color="auto" w:fill="FFFFFF"/>
        </w:rPr>
        <w:t>,</w:t>
      </w:r>
      <w:r>
        <w:rPr>
          <w:bCs/>
          <w:shd w:val="clear" w:color="auto" w:fill="FFFFFF"/>
        </w:rPr>
        <w:t xml:space="preserve"> </w:t>
      </w:r>
      <w:r>
        <w:rPr>
          <w:bCs/>
          <w:shd w:val="clear" w:color="auto" w:fill="FFFFFF"/>
        </w:rPr>
        <w:t>οι οποίες</w:t>
      </w:r>
      <w:r>
        <w:rPr>
          <w:bCs/>
          <w:shd w:val="clear" w:color="auto" w:fill="FFFFFF"/>
        </w:rPr>
        <w:t xml:space="preserve"> ήταν η πεμπτουσία της δικής μας πολιτικής και της δικής μας δημοσιονομικής θεώρησης και των αποτελεσμάτων τους.</w:t>
      </w:r>
      <w:r>
        <w:rPr>
          <w:bCs/>
          <w:shd w:val="clear" w:color="auto" w:fill="FFFFFF"/>
        </w:rPr>
        <w:t xml:space="preserve"> </w:t>
      </w:r>
    </w:p>
    <w:p w14:paraId="4294951B" w14:textId="77777777" w:rsidR="00AE5F09" w:rsidRDefault="004F794A">
      <w:pPr>
        <w:spacing w:line="600" w:lineRule="auto"/>
        <w:ind w:firstLine="720"/>
        <w:jc w:val="both"/>
        <w:rPr>
          <w:bCs/>
          <w:shd w:val="clear" w:color="auto" w:fill="FFFFFF"/>
        </w:rPr>
      </w:pPr>
      <w:r>
        <w:rPr>
          <w:bCs/>
          <w:shd w:val="clear" w:color="auto" w:fill="FFFFFF"/>
        </w:rPr>
        <w:t xml:space="preserve">Μιλάγαμε για το τέλος του 2014, που μας βρίσκει με ένα θετικό πρόσημο στην ανάπτυξη. Μικρό λέγαμε, αλλά η ανάκαμψη της χώρας, κυρίες και κύριοι της Πλειοψηφίας, με τη θεωρία των σκαλοπατιών θα γίνει. Δεν υπάρχουν μαγικές λύσεις. Το ανακαλύψατε. </w:t>
      </w:r>
    </w:p>
    <w:p w14:paraId="4294951C" w14:textId="77777777" w:rsidR="00AE5F09" w:rsidRDefault="004F794A">
      <w:pPr>
        <w:spacing w:line="600" w:lineRule="auto"/>
        <w:ind w:firstLine="720"/>
        <w:jc w:val="both"/>
      </w:pPr>
      <w:r>
        <w:t>Αυτή</w:t>
      </w:r>
      <w:r>
        <w:t>ν</w:t>
      </w:r>
      <w:r>
        <w:t xml:space="preserve"> τη</w:t>
      </w:r>
      <w:r>
        <w:t xml:space="preserve"> θεωρία των σκαλοπατιών, του βήματος προς βήμα, την καταγγείλατε, μας διασύρατε και υποσχεθήκατε τρελά πράγματα, τα οποία δεν είστε σε θέση να ικανοποιήσετε. </w:t>
      </w:r>
    </w:p>
    <w:p w14:paraId="4294951D" w14:textId="77777777" w:rsidR="00AE5F09" w:rsidRDefault="004F794A">
      <w:pPr>
        <w:spacing w:line="600" w:lineRule="auto"/>
        <w:ind w:firstLine="720"/>
        <w:jc w:val="both"/>
      </w:pPr>
      <w:r>
        <w:t>Η ανάπτυξη για το 2015 στο 0,8%. Εμείς το λέγαμε. Το προσχέδιο το παραδέχεται, γιατί λέει την αλή</w:t>
      </w:r>
      <w:r>
        <w:t>θεια επ’ αυτού. Για το 2015 η πρόβλεψη της Ευρωπαϊκής Κεντρικής Τράπεζας ήταν 2,5% ανάπτυξη. Οι υπόλοιποι οργανισμοί προέβλεπαν κάτι ανάμεσα στο 2%, στο 2,5% και στο 3%. Άλλος οργανισμός προέβλεπε 2,9% και άλλος 3%.</w:t>
      </w:r>
    </w:p>
    <w:p w14:paraId="4294951E" w14:textId="77777777" w:rsidR="00AE5F09" w:rsidRDefault="004F794A">
      <w:pPr>
        <w:spacing w:line="600" w:lineRule="auto"/>
        <w:ind w:firstLine="720"/>
        <w:jc w:val="both"/>
      </w:pPr>
      <w:r>
        <w:t>Τι προβλέπεται, κυρίες και κύριοι Βουλευ</w:t>
      </w:r>
      <w:r>
        <w:t>τές, μετά το πείραμα Τσίπρα για το 2015; Προβλέπεται ύφεση 2,3%. Για το 2016 προβλέπεται ύφεση 2,4%. Όσον αφορά την ιδιωτική κατανάλωση, τη δημόσια κατανάλωση, την ανεργία κι ό,τι είχε θετικό πρόσημο με τη θεωρία των βημάτων κι όχι με καταπληκτικά αποτελέσ</w:t>
      </w:r>
      <w:r>
        <w:t xml:space="preserve">ματα –δεν υπάρχουν αυτά- τώρα στις προβλέψεις του προσχεδίου μετατρέπονται σε αρνητικά δεδομένα. Τα θέματα αποκτούν αρνητικό πρόσημο. </w:t>
      </w:r>
    </w:p>
    <w:p w14:paraId="4294951F" w14:textId="77777777" w:rsidR="00AE5F09" w:rsidRDefault="004F794A">
      <w:pPr>
        <w:spacing w:line="600" w:lineRule="auto"/>
        <w:ind w:firstLine="720"/>
        <w:jc w:val="both"/>
      </w:pPr>
      <w:r>
        <w:t>Κι έρχεστε τώρα να υποσχεθείτε ότι κάποια στιγμή το κόστος που δημιουργήσατε, οι πολιτικές σας θα το διορθώσουν. Δεν είνα</w:t>
      </w:r>
      <w:r>
        <w:t xml:space="preserve">ι έτσι. Δημιουργήσατε κόστος και χρειάζεται πολύ γενναία αυτοκριτική. Αυτήν την πολύ γενναία αυτοκριτική πρέπει να την κάνετε. Από εκεί και πέρα, πρέπει να υπάρξουν καθαρά λόγια, καθαρές λύσεις, καθαρές πολιτικές για να δούμε τι μπορούμε από αυτά που λέτε </w:t>
      </w:r>
      <w:r>
        <w:t xml:space="preserve">να τα πιστέψουμε και τι μπορούμε από αυτά που προτείνετε στη Βουλή να στηρίξουμε. </w:t>
      </w:r>
    </w:p>
    <w:p w14:paraId="42949520" w14:textId="77777777" w:rsidR="00AE5F09" w:rsidRDefault="004F794A">
      <w:pPr>
        <w:spacing w:line="600" w:lineRule="auto"/>
        <w:ind w:firstLine="720"/>
        <w:jc w:val="both"/>
      </w:pPr>
      <w:r>
        <w:t>Εμείς επειδή δεν είμαστε εσείς, ό,τι θετικό υπάρχει εδώ θα το ψηφίσουμε. Χθες είχαμε μία σύγκρουση χωρίς λόγο. Εσείς την προκαλέσατε. Επί δύο μέρες, κύριε Υπουργέ, προσπαθού</w:t>
      </w:r>
      <w:r>
        <w:t xml:space="preserve">σαμε να βγάλουμε συμπεράσματα για το άρθρο 3. Δεν είναι δικό σας. Ήταν ο κ. Αλεξιάδης εδώ. Βγήκαν πράγματα και βελτιώσαμε πράγματα. Είπαμε ότι θα δούμε αύριο το βράδυ, αν κάποια από αυτά θα τα στηρίξουμε στη συζήτηση επί των άρθρων. </w:t>
      </w:r>
    </w:p>
    <w:p w14:paraId="42949521" w14:textId="77777777" w:rsidR="00AE5F09" w:rsidRDefault="004F794A">
      <w:pPr>
        <w:spacing w:line="600" w:lineRule="auto"/>
        <w:ind w:firstLine="720"/>
        <w:jc w:val="both"/>
      </w:pPr>
      <w:r>
        <w:t>Έχουμε θετική διάθεση,</w:t>
      </w:r>
      <w:r>
        <w:t xml:space="preserve"> αλλά δεν μπορείτε να μας κοροϊδεύετε. Ούτε μπορείτε να μένετε εδώ με ένα λόγο άνετο χωρίς αυτοκριτική και χωρίς να δείχνετε στο Σώμα ότι έχετε συνείδηση των πολύ μεγάλων λαθών που κάνατε και των δεινών που συσσωρεύσατε για τον ελληνικό λαό.</w:t>
      </w:r>
    </w:p>
    <w:p w14:paraId="42949522" w14:textId="77777777" w:rsidR="00AE5F09" w:rsidRDefault="004F794A">
      <w:pPr>
        <w:spacing w:line="600" w:lineRule="auto"/>
        <w:ind w:firstLine="720"/>
        <w:jc w:val="both"/>
      </w:pPr>
      <w:r>
        <w:t>Ερχόμαστε, κυρ</w:t>
      </w:r>
      <w:r>
        <w:t>ίες και κύριοι Βουλευτές, στα όσα συγκροτούν την αρχή αυτού του σχεδίου νόμου, που ρυθμίζει θέματα πολλών Υπουργείων. Πώς να βγάλεις αρχή από αυτό; Δύσκολα βγάζεις αρχή. Μένεις σε ορισμένα βασικά. Τα είπε ο εισηγητής μας, ο κ. Κουτσούκος. Τα περισσότερα θα</w:t>
      </w:r>
      <w:r>
        <w:t xml:space="preserve"> τα επαναλάβω κι εγώ με τα δικά μου επιχειρήματα στην ίδια πολιτική κατεύθυνση του Γιάννη Κουτσούκου αύριο. </w:t>
      </w:r>
    </w:p>
    <w:p w14:paraId="42949523" w14:textId="77777777" w:rsidR="00AE5F09" w:rsidRDefault="004F794A">
      <w:pPr>
        <w:spacing w:line="600" w:lineRule="auto"/>
        <w:ind w:firstLine="720"/>
        <w:jc w:val="both"/>
      </w:pPr>
      <w:r>
        <w:t xml:space="preserve">Θέλω όμως να μείνω σε ζητήματα αρχής, όπως μπορεί να προκύψουν θέματα αρχής με τη δυσκολία που έχει το εγχείρημα. Έχετε μία πολιτική επτά μηνών να </w:t>
      </w:r>
      <w:r>
        <w:t xml:space="preserve">κάνετε πράγματα χωρίς να συζητάτε. </w:t>
      </w:r>
    </w:p>
    <w:p w14:paraId="42949524" w14:textId="77777777" w:rsidR="00AE5F09" w:rsidRDefault="004F794A">
      <w:pPr>
        <w:spacing w:line="600" w:lineRule="auto"/>
        <w:ind w:firstLine="720"/>
        <w:jc w:val="both"/>
      </w:pPr>
      <w:r>
        <w:t xml:space="preserve">Κύριε Φίλη, έλεγα όταν παρέδιδα φάκελο με φάκελο -αδιάψευστος μάρτυράς μου το βίντεο των δημοσιογράφων που κάλυψαν την τελετή παράδοσης και παραλαβής- στους επόμενους συναδέλφους σας για να μπορούν ορισμένα θέματα να τα </w:t>
      </w:r>
      <w:r>
        <w:t xml:space="preserve">τρέξουν γρήγορα: «Κοιτάξτε, αν προχωρήσει θετικά η διαπραγμάτευση και κλείσετε το πρόγραμμα, μάλλον η Ευρωπαϊκή Επιτροπή είναι </w:t>
      </w:r>
      <w:r>
        <w:t>ανοι</w:t>
      </w:r>
      <w:r>
        <w:t>κ</w:t>
      </w:r>
      <w:r>
        <w:t>τή</w:t>
      </w:r>
      <w:r>
        <w:t xml:space="preserve"> για δέκα χιλιάδες προσλήψεις μονίμων εκπαιδευτικών μέσω ΑΣΕΠ». </w:t>
      </w:r>
    </w:p>
    <w:p w14:paraId="42949525" w14:textId="77777777" w:rsidR="00AE5F09" w:rsidRDefault="004F794A">
      <w:pPr>
        <w:spacing w:line="600" w:lineRule="auto"/>
        <w:ind w:firstLine="720"/>
        <w:jc w:val="both"/>
      </w:pPr>
      <w:r>
        <w:t>Μου λέει ο κ. Κουράκης: «Ποια τρόικα; Εμείς δεν τα δεχόμα</w:t>
      </w:r>
      <w:r>
        <w:t xml:space="preserve">στε αυτά. Δεν υπάρχει αυτό που λέτε για εμάς». Ιδού το αποτέλεσμα σήμερα. Όχι μόνο αυτό δεν έχει προχωρήσει αλλά ούτε αναπληρωτές δεν έχετε πάρει. </w:t>
      </w:r>
    </w:p>
    <w:p w14:paraId="42949526" w14:textId="77777777" w:rsidR="00AE5F09" w:rsidRDefault="004F794A">
      <w:pPr>
        <w:spacing w:line="600" w:lineRule="auto"/>
        <w:ind w:firstLine="720"/>
        <w:jc w:val="both"/>
      </w:pPr>
      <w:r>
        <w:t>Εμείς, κυρίες και κύριοι Βουλευτές, όταν άρχισε το σχολικό έτος δεν είχαμε καλύψει όλα τα κενά προφανώς. Αλλ</w:t>
      </w:r>
      <w:r>
        <w:t xml:space="preserve">ά δέκα χιλιάδες αναπληρωτές τούς είχαμε πάρει. Εσείς φέτος δεν έχετε πάρει κανένα. Ούτε έναν! Με </w:t>
      </w:r>
      <w:r>
        <w:t>αυτή</w:t>
      </w:r>
      <w:r>
        <w:t>ν</w:t>
      </w:r>
      <w:r>
        <w:t xml:space="preserve"> τη λογική, λοιπόν, παραδώσαμε όλη η Κυβέρνηση και περιμέναμε κάτι να κάνετε.</w:t>
      </w:r>
    </w:p>
    <w:p w14:paraId="42949527" w14:textId="77777777" w:rsidR="00AE5F09" w:rsidRDefault="004F794A">
      <w:pPr>
        <w:spacing w:line="600" w:lineRule="auto"/>
        <w:ind w:firstLine="720"/>
        <w:jc w:val="both"/>
      </w:pPr>
      <w:r>
        <w:rPr>
          <w:b/>
        </w:rPr>
        <w:t>ΘΕΑΝΩ ΦΩΤΙΟΥ (Αναπληρώτρια Υπουργός Εργασίας, Κοινωνικής Ασφάλισης και Κοινω</w:t>
      </w:r>
      <w:r>
        <w:rPr>
          <w:b/>
        </w:rPr>
        <w:t xml:space="preserve">νικής Αλληλεγγύης): </w:t>
      </w:r>
      <w:r>
        <w:t xml:space="preserve">Δεν είχαν βιβλία. </w:t>
      </w:r>
    </w:p>
    <w:p w14:paraId="42949528" w14:textId="77777777" w:rsidR="00AE5F09" w:rsidRDefault="004F794A">
      <w:pPr>
        <w:spacing w:line="600" w:lineRule="auto"/>
        <w:ind w:firstLine="720"/>
        <w:jc w:val="both"/>
      </w:pPr>
      <w:r>
        <w:rPr>
          <w:b/>
        </w:rPr>
        <w:t xml:space="preserve">ΑΝΔΡΕΑΣ ΛΟΒΕΡΔΟΣ: </w:t>
      </w:r>
      <w:r>
        <w:t xml:space="preserve">Σας παρακαλώ, κυρία μου! Δεν απευθύνομαι σε εσάς, κατ’ αρχάς. </w:t>
      </w:r>
    </w:p>
    <w:p w14:paraId="42949529" w14:textId="77777777" w:rsidR="00AE5F09" w:rsidRDefault="004F794A">
      <w:pPr>
        <w:spacing w:line="600" w:lineRule="auto"/>
        <w:ind w:firstLine="720"/>
        <w:jc w:val="both"/>
      </w:pPr>
      <w:r>
        <w:t xml:space="preserve">Περιμέναμε κάτι να κάνετε. Ψηφίζατε πράγματα, αφού γίνατε Κυβέρνηση. Σας λέγαμε – ο κ. Βενιζέλος τα έχει πει αυτά και η </w:t>
      </w:r>
      <w:r>
        <w:t>κ</w:t>
      </w:r>
      <w:r>
        <w:t>.</w:t>
      </w:r>
      <w:r>
        <w:t xml:space="preserve"> Χριστοφιλοπού</w:t>
      </w:r>
      <w:r>
        <w:t xml:space="preserve">λου, τη θυμάμαι- ότι ψηφίζουμε, αλλά δεν ξεψηφίζουμε. Και είναι αρχή αυτού του σχεδίου, κρυμμένη στο άρθρο 21, κυρίες και κύριοι Βουλευτές, που συνήθως ορίζει διατάξεις που καταργούνται. Εκεί βάλατε και διατάξεις που αναιρούν αυτά τα οποία είχατε ψηφίσει. </w:t>
      </w:r>
      <w:r>
        <w:t>Και τώρα, μας καλείτε να τα ξεψηφίσουμε. Ένα «</w:t>
      </w:r>
      <w:r>
        <w:t>ΟΧΙ</w:t>
      </w:r>
      <w:r>
        <w:t>» μεγάλο όμως, με κεφαλαία μεγάλα γράμματα. Με ευθύνη σας κοροϊδεύατε. Σας λέγαμε «συμβουλευτείτε τους δανειστές της χώρας σε όσα μπορούν να θεωρηθούν μονομερείς ενέργειες» και κάνατε τους έξυπνους. Για να δ</w:t>
      </w:r>
      <w:r>
        <w:t>ούμε τώρα πόσοι από τους Βουλευτές που ήταν στην προηγούμενη Βουλή θα έχουν μία συναίσθηση ντροπής, που πήραν την ευθύνη να σηκώσουν το χέρι τους, να βγουν στα κανάλια και να μιλούν με δύναμη για αυτά που πίστευαν και τώρα τα παίρνουν πίσω!</w:t>
      </w:r>
    </w:p>
    <w:p w14:paraId="4294952A" w14:textId="77777777" w:rsidR="00AE5F09" w:rsidRDefault="004F794A">
      <w:pPr>
        <w:tabs>
          <w:tab w:val="left" w:pos="2820"/>
        </w:tabs>
        <w:spacing w:line="600" w:lineRule="auto"/>
        <w:ind w:firstLine="720"/>
        <w:jc w:val="both"/>
      </w:pPr>
      <w:r>
        <w:t>Ε</w:t>
      </w:r>
      <w:r>
        <w:t>μείς</w:t>
      </w:r>
      <w:r>
        <w:t xml:space="preserve"> όταν σας το λέγαμε, μας λέγατε εκπροσώπους των δανειστών. Εμείς, κυρίες και κύριοι της Κυβέρνησης, το είχαμε πληρώσει δις αυτό και είπαμε ότι </w:t>
      </w:r>
      <w:r>
        <w:t>αυτή</w:t>
      </w:r>
      <w:r>
        <w:t>ν</w:t>
      </w:r>
      <w:r>
        <w:t xml:space="preserve"> την ντροπή δεν θα την ξαναπάθουμε. Την έπαθε ο ελληνικός λαός στο πρόσωπό σας, γιατί πέντε χρόνια βρίζατε κ</w:t>
      </w:r>
      <w:r>
        <w:t xml:space="preserve">αι δεν ακούγατε. Τοίχους στ’ αυτιά σας είχατε. Εμείς εδώ δεν θα σας βοηθήσουμε. Θα σηκώσετε μόνοι σας </w:t>
      </w:r>
      <w:r>
        <w:t>το</w:t>
      </w:r>
      <w:r>
        <w:t>ν</w:t>
      </w:r>
      <w:r>
        <w:t xml:space="preserve"> σταυρό αυτού του μαρτυρίου απέναντι στους Βουλευτές σας και στον ελληνικό λαό, γιατί ευθύνεστε εκατό τοις εκατό. Μας κοροϊδεύατε, μας συκοφαντούσατε κ</w:t>
      </w:r>
      <w:r>
        <w:t xml:space="preserve">αι δεν ακούγατε. Αυτό αφορά και το άρθρο 5, αυτό αφορά και το άρθρο 21 και ό,τι άλλο εδώ στο άρθρο 1 ξεψηφίζει. Δικά σας. </w:t>
      </w:r>
    </w:p>
    <w:p w14:paraId="4294952B" w14:textId="77777777" w:rsidR="00AE5F09" w:rsidRDefault="004F794A">
      <w:pPr>
        <w:tabs>
          <w:tab w:val="left" w:pos="2820"/>
        </w:tabs>
        <w:spacing w:line="600" w:lineRule="auto"/>
        <w:ind w:firstLine="720"/>
        <w:jc w:val="both"/>
      </w:pPr>
      <w:r>
        <w:t>Πάμε τώρα σε ένα άλλο θέμα που είναι θέμα αρχής, θα το έλεγα αύριο, γιατί, κύριοι Βουλευτές, εχθές ζήσαμε κάτι που θέλω να σας το μετ</w:t>
      </w:r>
      <w:r>
        <w:t xml:space="preserve">αφέρω. Δεν θα έχω άλλο χρόνο να πω για τα άλλα θέματα που έχω στο μυαλό μου, θα τα πω αύριο, αλλά αυτό θέλω να το πω σήμερα. </w:t>
      </w:r>
    </w:p>
    <w:p w14:paraId="4294952C" w14:textId="77777777" w:rsidR="00AE5F09" w:rsidRDefault="004F794A">
      <w:pPr>
        <w:tabs>
          <w:tab w:val="left" w:pos="2820"/>
        </w:tabs>
        <w:spacing w:line="600" w:lineRule="auto"/>
        <w:ind w:firstLine="720"/>
        <w:jc w:val="both"/>
      </w:pPr>
      <w:r>
        <w:t>Φέρατε μία διάταξη για τα φάρμακα. Δεν υπάρχει πολιτικός στην Ελλάδα στα χρόνια της κρίσης που να έχει συκοφαντηθεί από ορισμένους</w:t>
      </w:r>
      <w:r>
        <w:t xml:space="preserve"> φαρμακοβιομήχανους και τα όργανά τους στον Τύπο, όσο εγώ. Η οικογένειά μου έχει καταβάλει βαρύ τίμημα προσβολών, προπηλακισμών, ορισμένες φορές ξυλοδαρμών, ένας εκ των οποίων αφορά τον νυν Βουλευτή, τον κ. Κωνσταντόπουλο, που έμεινε τρεις μήνες στο «Γεννη</w:t>
      </w:r>
      <w:r>
        <w:t xml:space="preserve">ματά» από ροπαλιά που πήγαινε για μένα. </w:t>
      </w:r>
    </w:p>
    <w:p w14:paraId="4294952D" w14:textId="77777777" w:rsidR="00AE5F09" w:rsidRDefault="004F794A">
      <w:pPr>
        <w:tabs>
          <w:tab w:val="left" w:pos="2820"/>
        </w:tabs>
        <w:spacing w:line="600" w:lineRule="auto"/>
        <w:ind w:firstLine="720"/>
        <w:jc w:val="both"/>
      </w:pPr>
      <w:r>
        <w:t>Καταφέραμε μία φαρμακευτική δαπάνη που η Νέα Δημοκρατία την είχε αποθεώσει μέσα σε πέντε χρόνια, να την κατεβάζουμε κάθε χρόνο και κάτι δισεκατομμύρια. Αυτό είναι έργο και είμαστε υπερήφανοι. Δεν ψηφίσατε, κύριοι κα</w:t>
      </w:r>
      <w:r>
        <w:t>ι κυρίες του ΣΥΡΙΖΑ, ούτε μία τέτοια μείωση τιμών. Φέρνετε τώρα μειώσεις τιμών.</w:t>
      </w:r>
    </w:p>
    <w:p w14:paraId="4294952E" w14:textId="77777777" w:rsidR="00AE5F09" w:rsidRDefault="004F794A">
      <w:pPr>
        <w:tabs>
          <w:tab w:val="left" w:pos="2820"/>
        </w:tabs>
        <w:spacing w:line="600" w:lineRule="auto"/>
        <w:ind w:firstLine="720"/>
        <w:jc w:val="both"/>
      </w:pPr>
      <w:r>
        <w:t>Λέγαμε ότι υπάρχει ένα όριο στη μείωση της φαρμακευτικής δαπάνης, τα 2 δισεκατομμύρια. Πού το βρίσκαμε αυτό το όριο εμείς; Εγώ είμαι δικηγόρος, δεν είμαι ούτε οικονομολόγος ούτ</w:t>
      </w:r>
      <w:r>
        <w:t>ε επιχειρηματίας. Δικηγόρος και καθηγητής των νομικών: αυτή είναι η επαγγελματική μου απασχόληση. Πού το έμαθα εγώ για να το λέω; Το έβλεπα από το Βέλγιο, το έβλεπα από την Ολλανδία, έβλεπα χώρες με ίδιο πληθυσμό με εμάς τι ακριβώς κατανάλωση είχαν.</w:t>
      </w:r>
    </w:p>
    <w:p w14:paraId="4294952F" w14:textId="77777777" w:rsidR="00AE5F09" w:rsidRDefault="004F794A">
      <w:pPr>
        <w:tabs>
          <w:tab w:val="left" w:pos="2820"/>
        </w:tabs>
        <w:spacing w:line="600" w:lineRule="auto"/>
        <w:ind w:firstLine="720"/>
        <w:jc w:val="both"/>
      </w:pPr>
      <w:r>
        <w:t xml:space="preserve">Λέγαμε ότι κάτω από τα 2 δισεκατομμύρια αρχίζει το φάρμακο που θα καταναλωθεί να είναι «σουπερμαντολίνη», για όποιον θυμάται την ελληνική ταινία. Αρχίζει να υπάρχει πρόβλημα και στη βιομηχανία και στους ασφαλισμένους, στους πάντες, στην ελληνική οικονομία </w:t>
      </w:r>
      <w:r>
        <w:t xml:space="preserve">μόνο ζημία. Βλέπαμε και συμφωνούσαμε και με τους δανειστές της χώρας που είχαμε </w:t>
      </w:r>
      <w:r>
        <w:t>αυτή</w:t>
      </w:r>
      <w:r>
        <w:t>ν</w:t>
      </w:r>
      <w:r>
        <w:t xml:space="preserve"> τη συζήτηση.</w:t>
      </w:r>
    </w:p>
    <w:p w14:paraId="42949530" w14:textId="77777777" w:rsidR="00AE5F09" w:rsidRDefault="004F794A">
      <w:pPr>
        <w:tabs>
          <w:tab w:val="left" w:pos="2820"/>
        </w:tabs>
        <w:spacing w:line="600" w:lineRule="auto"/>
        <w:ind w:firstLine="720"/>
        <w:jc w:val="both"/>
      </w:pPr>
      <w:r>
        <w:t>Πράγματι, με αγώνες, με θυσίες, με συμβολή άλλων Υπουργών, όπως ο Άδωνις Γεωργιάδης, φτάσαμε να είμαστε στο όριο των 2 δισεκατομμυρίων. Είστε τώρα εκεί εσείς</w:t>
      </w:r>
      <w:r>
        <w:t xml:space="preserve">. </w:t>
      </w:r>
    </w:p>
    <w:p w14:paraId="42949531" w14:textId="77777777" w:rsidR="00AE5F09" w:rsidRDefault="004F794A">
      <w:pPr>
        <w:tabs>
          <w:tab w:val="left" w:pos="2820"/>
        </w:tabs>
        <w:spacing w:line="600" w:lineRule="auto"/>
        <w:ind w:firstLine="720"/>
        <w:jc w:val="both"/>
      </w:pPr>
      <w:r>
        <w:t xml:space="preserve">Φέρνετε μια ρύθμιση εδώ η οποία λέει: Τα πρωτότυπα φάρμακα καλώς, τα πρωτότυπα που έπαψαν να είναι, γιατί τέλειωσε η δεκαετία τους θα είναι στο 50% της τιμής των πρωτοτύπων, τα λεγόμενα </w:t>
      </w:r>
      <w:r>
        <w:rPr>
          <w:lang w:val="en-US"/>
        </w:rPr>
        <w:t>off</w:t>
      </w:r>
      <w:r>
        <w:t>-</w:t>
      </w:r>
      <w:r>
        <w:t xml:space="preserve"> </w:t>
      </w:r>
      <w:r>
        <w:rPr>
          <w:lang w:val="en-US"/>
        </w:rPr>
        <w:t>patent</w:t>
      </w:r>
      <w:r>
        <w:t xml:space="preserve"> και τα γενόσημα θα είναι στο 32,5% της τιμής των πρωτοτ</w:t>
      </w:r>
      <w:r>
        <w:t xml:space="preserve">ύπων. Αυτό για όποιον ξέρει, σημαίνει θάνατο μιας ολόκληρης βιομηχανίας χωρίς, όπως είπε ο κ. Σαλμάς εχθές, να ευνοούνται οι ασφαλισμένοι, γιατί ειδικά τα φτηνά φάρμακα θα αποσυρθούν και στη θέση τους αντί για γενόσημα θα έχουμε πρωτότυπα. Αυτό θα αυξήσει </w:t>
      </w:r>
      <w:r>
        <w:t xml:space="preserve">τη δαπάνη του ιδιώτη που βγαίνει από το τσεπάκι του. Το άκουσε αυτό ο κ. Ξανθός. </w:t>
      </w:r>
    </w:p>
    <w:p w14:paraId="42949532" w14:textId="77777777" w:rsidR="00AE5F09" w:rsidRDefault="004F794A">
      <w:pPr>
        <w:tabs>
          <w:tab w:val="left" w:pos="2820"/>
        </w:tabs>
        <w:spacing w:line="600" w:lineRule="auto"/>
        <w:ind w:firstLine="720"/>
        <w:jc w:val="both"/>
      </w:pPr>
      <w:r>
        <w:t>Να πω κάτι εδώ. Κυρίες και κύριοι Βουλευτές, δεν είμαι κριτής κανενός. Αυτός ο Υπουργός μού έχει κάνει καλή εντύπωση γιατί έχει το σπάνιο για μας τους πολιτικούς προτέρημα τη</w:t>
      </w:r>
      <w:r>
        <w:t>ς σεμνότητας -νομίζω. Ήρθε εδώ εχθές, πολύ σεμνά το βράδυ και είπε μια τροπολογία. Έχουν δίκιο, λέει, τα επιχειρήματα αυτά και θα κάνουμε τροπολογία. Κατάλαβα από τον τρόπο που την έλεγε ότι το θέμα στα τεχνικά του, όχι πολιτικά, δεν το πολυείχε. Είπε ο άν</w:t>
      </w:r>
      <w:r>
        <w:t xml:space="preserve">θρωπος την τροπολογία. </w:t>
      </w:r>
    </w:p>
    <w:p w14:paraId="42949533" w14:textId="77777777" w:rsidR="00AE5F09" w:rsidRDefault="004F794A">
      <w:pPr>
        <w:tabs>
          <w:tab w:val="left" w:pos="2820"/>
        </w:tabs>
        <w:spacing w:line="600" w:lineRule="auto"/>
        <w:ind w:firstLine="720"/>
        <w:jc w:val="both"/>
      </w:pPr>
      <w:r>
        <w:t>Μετά με απλή αριθμητική καταλάβαμε ότι τι λέει; Λέει 65% της τιμής, όχι των πρωτοτύπων</w:t>
      </w:r>
      <w:r>
        <w:t>,</w:t>
      </w:r>
      <w:r>
        <w:t xml:space="preserve"> αλλά των </w:t>
      </w:r>
      <w:r>
        <w:rPr>
          <w:lang w:val="en-US"/>
        </w:rPr>
        <w:t>off</w:t>
      </w:r>
      <w:r>
        <w:t>-</w:t>
      </w:r>
      <w:r>
        <w:t xml:space="preserve"> </w:t>
      </w:r>
      <w:r>
        <w:rPr>
          <w:lang w:val="en-US"/>
        </w:rPr>
        <w:t>patent</w:t>
      </w:r>
      <w:r>
        <w:t xml:space="preserve">, των πρώην πρωτοτύπων. Με άλλα λόγια πάλι 32,5%. Και πήρα </w:t>
      </w:r>
      <w:r>
        <w:t>το</w:t>
      </w:r>
      <w:r>
        <w:t>ν</w:t>
      </w:r>
      <w:r>
        <w:t xml:space="preserve"> λόγο στο τέλος της συνεδρίασης να πω, το είπε και ο κ. Κουτσο</w:t>
      </w:r>
      <w:r>
        <w:t>ύκος, μήπως ο άνθρωπος έκανε κάποιο λάθος. Έφερε να διορθώσει κάτι με φράση που ήταν άλλη, αλλά το αποτέλεσμα το ρυθμιστικό ήταν ακριβώς το ίδιο. Ο άνθρωπος δεν κοροϊδεύει, προφανώς δεν κοροϊδεύει, αλλά μήπως τα μπέρδεψε και οι συνεργάτες του, του έδωσαν μ</w:t>
      </w:r>
      <w:r>
        <w:t>ια ρύθμιση που του φαινόταν άλλη, αλλά είναι η ίδια;</w:t>
      </w:r>
    </w:p>
    <w:p w14:paraId="42949534" w14:textId="77777777" w:rsidR="00AE5F09" w:rsidRDefault="004F794A">
      <w:pPr>
        <w:spacing w:line="600" w:lineRule="auto"/>
        <w:ind w:firstLine="720"/>
        <w:jc w:val="both"/>
        <w:rPr>
          <w:rFonts w:eastAsia="UB-Helvetica"/>
        </w:rPr>
      </w:pPr>
      <w:r>
        <w:rPr>
          <w:rFonts w:eastAsia="UB-Helvetica"/>
        </w:rPr>
        <w:t>Αν αυτό συμβεί, κυρίες και κύριοι Βουλευτές, η καταστροφή είναι δεδομένη. Λέω ξανά ότι δεν αφορά τη βιομηχανία μόνο, αφορά και τον ασφαλισμένο, ο οποίος θα χρειαστεί να πληρώσει ακριβότερα φάρμακα, διότι</w:t>
      </w:r>
      <w:r>
        <w:rPr>
          <w:rFonts w:eastAsia="UB-Helvetica"/>
        </w:rPr>
        <w:t xml:space="preserve"> τα φθηνά φάρμακα θα αποσυρθούν, θα προτιμήσουν οι εταιρείες τις εξαγωγές και θα αντικατασταθούν από τα πολύ ακριβότερα πρωτότυπα.</w:t>
      </w:r>
    </w:p>
    <w:p w14:paraId="42949535" w14:textId="77777777" w:rsidR="00AE5F09" w:rsidRDefault="004F794A">
      <w:pPr>
        <w:spacing w:line="600" w:lineRule="auto"/>
        <w:ind w:firstLine="720"/>
        <w:jc w:val="both"/>
        <w:rPr>
          <w:rFonts w:eastAsia="UB-Helvetica"/>
        </w:rPr>
      </w:pPr>
      <w:r>
        <w:rPr>
          <w:rFonts w:eastAsia="UB-Helvetica"/>
        </w:rPr>
        <w:t>Ως αρχή –και κλείνω με αυτό, κύριε Πρόεδρε, και ευχαριστώ για την ανοχή- από αυτό το παράδειγμα προκύπτει μία</w:t>
      </w:r>
      <w:r>
        <w:rPr>
          <w:rFonts w:eastAsia="UB-Helvetica"/>
        </w:rPr>
        <w:t>,</w:t>
      </w:r>
      <w:r>
        <w:rPr>
          <w:rFonts w:eastAsia="UB-Helvetica"/>
        </w:rPr>
        <w:t xml:space="preserve"> καθολική: Είστ</w:t>
      </w:r>
      <w:r>
        <w:rPr>
          <w:rFonts w:eastAsia="UB-Helvetica"/>
        </w:rPr>
        <w:t>ε πολύ τσαπατσούληδες. Εχθές και προχθές εδώ βλέπαμε έναν Υπουργό να λέμε κάτι και να μας δείχνει άλλον και να λέει «αυτός ξέρει», να παίρνει τον λόγο αυτός μετά και να λέει «δεν είμαι έτοιμος», να είναι ο τρίτος Υπουργός εδώ, ο συναρμόδιος, και να λέει «ε</w:t>
      </w:r>
      <w:r>
        <w:rPr>
          <w:rFonts w:eastAsia="UB-Helvetica"/>
        </w:rPr>
        <w:t xml:space="preserve">γώ το θέμα δεν το ξέρω», ο τέταρτος να ανεβαίνει στο Βήμα και να είναι βουβός. Όλα αυτά για πέντε-έξι διατάξεις. </w:t>
      </w:r>
    </w:p>
    <w:p w14:paraId="42949536" w14:textId="77777777" w:rsidR="00AE5F09" w:rsidRDefault="004F794A">
      <w:pPr>
        <w:spacing w:line="600" w:lineRule="auto"/>
        <w:ind w:firstLine="720"/>
        <w:jc w:val="both"/>
        <w:rPr>
          <w:rFonts w:eastAsia="UB-Helvetica"/>
        </w:rPr>
      </w:pPr>
      <w:r>
        <w:rPr>
          <w:rFonts w:eastAsia="UB-Helvetica"/>
        </w:rPr>
        <w:t>Με συγχωρείτε, πάρα πολύ, κύριε Μαντά. Είσαστε εδώ δύο ημέρες ανελλιπώς. Πόσους Υπουργούς ακούσατε να μας λένε ότι αυτό είναι υπό διαπραγμάτευ</w:t>
      </w:r>
      <w:r>
        <w:rPr>
          <w:rFonts w:eastAsia="UB-Helvetica"/>
        </w:rPr>
        <w:t>ση και υπό εξέλιξη; Έχουμε ένα σχέδιο νόμου ζωντανό μέχρι αύριο το βράδυ; Αυτό είναι ή δεν ξέρετε τι κάνετε και διορθώνετε κάθε ώρα λάθη, τα οποία προκύπτουν;</w:t>
      </w:r>
    </w:p>
    <w:p w14:paraId="42949537" w14:textId="77777777" w:rsidR="00AE5F09" w:rsidRDefault="004F794A">
      <w:pPr>
        <w:spacing w:line="600" w:lineRule="auto"/>
        <w:ind w:firstLine="720"/>
        <w:jc w:val="both"/>
        <w:rPr>
          <w:rFonts w:eastAsia="UB-Helvetica"/>
        </w:rPr>
      </w:pPr>
      <w:r>
        <w:rPr>
          <w:rFonts w:eastAsia="UB-Helvetica"/>
          <w:b/>
        </w:rPr>
        <w:t>ΘΕΑΝΩ ΦΩΤΙΟΥ (Αναπληρώτρια Υπουργός Εργασίας, Κοινωνικής Ασφάλισης και Κοινωνικής Αλληλεγγύης):</w:t>
      </w:r>
      <w:r>
        <w:rPr>
          <w:rFonts w:eastAsia="UB-Helvetica"/>
        </w:rPr>
        <w:t xml:space="preserve"> Τ</w:t>
      </w:r>
      <w:r>
        <w:rPr>
          <w:rFonts w:eastAsia="UB-Helvetica"/>
        </w:rPr>
        <w:t>ι να κάνουμε;</w:t>
      </w:r>
    </w:p>
    <w:p w14:paraId="42949538" w14:textId="77777777" w:rsidR="00AE5F09" w:rsidRDefault="004F794A">
      <w:pPr>
        <w:spacing w:line="600" w:lineRule="auto"/>
        <w:ind w:firstLine="720"/>
        <w:jc w:val="both"/>
        <w:rPr>
          <w:rFonts w:eastAsia="UB-Helvetica"/>
        </w:rPr>
      </w:pPr>
      <w:r>
        <w:rPr>
          <w:rFonts w:eastAsia="UB-Helvetica"/>
          <w:b/>
        </w:rPr>
        <w:t>ΧΡΗΣΤΟΣ ΜΑΝΤΑΣ:</w:t>
      </w:r>
      <w:r>
        <w:rPr>
          <w:rFonts w:eastAsia="UB-Helvetica"/>
        </w:rPr>
        <w:t xml:space="preserve"> Αυτό είναι.</w:t>
      </w:r>
    </w:p>
    <w:p w14:paraId="42949539" w14:textId="77777777" w:rsidR="00AE5F09" w:rsidRDefault="004F794A">
      <w:pPr>
        <w:spacing w:line="600" w:lineRule="auto"/>
        <w:ind w:firstLine="720"/>
        <w:jc w:val="both"/>
        <w:rPr>
          <w:rFonts w:eastAsia="UB-Helvetica"/>
        </w:rPr>
      </w:pPr>
      <w:r>
        <w:rPr>
          <w:rFonts w:eastAsia="UB-Helvetica"/>
          <w:b/>
        </w:rPr>
        <w:t>ΠΡΟΕΔΡΕΥΩΝ (Γεώργιος Βαρεμένος):</w:t>
      </w:r>
      <w:r>
        <w:rPr>
          <w:rFonts w:eastAsia="UB-Helvetica"/>
        </w:rPr>
        <w:t xml:space="preserve"> Κύριε Λοβέρδο, βάλτε μία τελεία.</w:t>
      </w:r>
    </w:p>
    <w:p w14:paraId="4294953A" w14:textId="77777777" w:rsidR="00AE5F09" w:rsidRDefault="004F794A">
      <w:pPr>
        <w:spacing w:line="600" w:lineRule="auto"/>
        <w:ind w:firstLine="720"/>
        <w:jc w:val="both"/>
        <w:rPr>
          <w:rFonts w:eastAsia="UB-Helvetica"/>
        </w:rPr>
      </w:pPr>
      <w:r>
        <w:rPr>
          <w:rFonts w:eastAsia="UB-Helvetica"/>
          <w:b/>
        </w:rPr>
        <w:t>ΑΝΔΡΕΑΣ ΛΟΒΕΡΔΟΣ:</w:t>
      </w:r>
      <w:r>
        <w:rPr>
          <w:rFonts w:eastAsia="UB-Helvetica"/>
        </w:rPr>
        <w:t xml:space="preserve"> Τελείωσα.</w:t>
      </w:r>
    </w:p>
    <w:p w14:paraId="4294953B" w14:textId="77777777" w:rsidR="00AE5F09" w:rsidRDefault="004F794A">
      <w:pPr>
        <w:spacing w:line="600" w:lineRule="auto"/>
        <w:ind w:firstLine="720"/>
        <w:jc w:val="both"/>
        <w:rPr>
          <w:rFonts w:eastAsia="UB-Helvetica"/>
        </w:rPr>
      </w:pPr>
      <w:r>
        <w:rPr>
          <w:rFonts w:eastAsia="UB-Helvetica"/>
        </w:rPr>
        <w:t>Το παράδειγμα που χρησιμοποιώ, κυρίες και κύριοι Βουλευτές, με τα φάρμακα είναι πολύ χαρακτηριστικό. Η Διεύθυνση Επιστημ</w:t>
      </w:r>
      <w:r>
        <w:rPr>
          <w:rFonts w:eastAsia="UB-Helvetica"/>
        </w:rPr>
        <w:t xml:space="preserve">ονικών Μελετών, χρησιμοποιώντας δέκα αποφάσεις του Συμβουλίου της Επικρατείας, σας λέει ότι υπάρχει όριο στη διακριτική ευχέρεια της τιμολόγησης του κράτους, το όριο που δίνει η σχέση κόστους-παραγωγής και πώλησης. Αν παρασκευάζεις ακριβότερα από αυτό που </w:t>
      </w:r>
      <w:r>
        <w:rPr>
          <w:rFonts w:eastAsia="UB-Helvetica"/>
        </w:rPr>
        <w:t>σε βάζουν να πουλάς, γιατί να την κάνεις την επιχείρηση; Τι είσαι; Ανόητος;</w:t>
      </w:r>
    </w:p>
    <w:p w14:paraId="4294953C" w14:textId="77777777" w:rsidR="00AE5F09" w:rsidRDefault="004F794A">
      <w:pPr>
        <w:spacing w:line="600" w:lineRule="auto"/>
        <w:ind w:firstLine="720"/>
        <w:jc w:val="both"/>
        <w:rPr>
          <w:rFonts w:eastAsia="UB-Helvetica"/>
        </w:rPr>
      </w:pPr>
      <w:r>
        <w:rPr>
          <w:rFonts w:eastAsia="UB-Helvetica"/>
        </w:rPr>
        <w:t>Πρέπει, λοιπόν, να ξεκαθαρίσετε μέχρι σήμερα το βράδυ που συζητάμε επί της αρχής και ακόμα οι διανοητικές πολιτικές εκδρομές είναι ελεύθερες -γιατί αύριο πάμε κατ’ άρθρον- ποιες εί</w:t>
      </w:r>
      <w:r>
        <w:rPr>
          <w:rFonts w:eastAsia="UB-Helvetica"/>
        </w:rPr>
        <w:t>ναι οι διατάξεις που καλείτε τη Βουλή να ψηφίσει για να ξέρουμε κι εμείς τι θα κάνουμε.</w:t>
      </w:r>
    </w:p>
    <w:p w14:paraId="4294953D" w14:textId="77777777" w:rsidR="00AE5F09" w:rsidRDefault="004F794A">
      <w:pPr>
        <w:spacing w:line="600" w:lineRule="auto"/>
        <w:ind w:firstLine="720"/>
        <w:jc w:val="both"/>
        <w:rPr>
          <w:rFonts w:eastAsia="UB-Helvetica"/>
        </w:rPr>
      </w:pPr>
      <w:r>
        <w:rPr>
          <w:rFonts w:eastAsia="UB-Helvetica"/>
        </w:rPr>
        <w:t>Ευχαριστώ πολύ.</w:t>
      </w:r>
    </w:p>
    <w:p w14:paraId="4294953E" w14:textId="77777777" w:rsidR="00AE5F09" w:rsidRDefault="004F794A">
      <w:pPr>
        <w:spacing w:line="600" w:lineRule="auto"/>
        <w:ind w:firstLine="720"/>
        <w:jc w:val="both"/>
        <w:rPr>
          <w:rFonts w:eastAsia="UB-Helvetica"/>
        </w:rPr>
      </w:pPr>
      <w:r>
        <w:rPr>
          <w:rFonts w:eastAsia="UB-Helvetica"/>
        </w:rPr>
        <w:t>(Χειροκροτήματα από την πτέρυγα της Δημοκρατικής Συμπαράταξης ΠΑΣΟΚ-ΔΗΜΑΡ)</w:t>
      </w:r>
    </w:p>
    <w:p w14:paraId="4294953F" w14:textId="77777777" w:rsidR="00AE5F09" w:rsidRDefault="004F794A">
      <w:pPr>
        <w:spacing w:line="600" w:lineRule="auto"/>
        <w:ind w:firstLine="720"/>
        <w:jc w:val="both"/>
        <w:rPr>
          <w:rFonts w:ascii="Times New Roman" w:hAnsi="Times New Roman"/>
        </w:rPr>
      </w:pPr>
      <w:r>
        <w:rPr>
          <w:rFonts w:eastAsia="UB-Helvetica"/>
          <w:b/>
        </w:rPr>
        <w:t>ΠΡΟΕΔΡΕΥΩΝ (Γεώργιος Βαρεμένος):</w:t>
      </w:r>
      <w:r>
        <w:rPr>
          <w:rFonts w:eastAsia="UB-Helvetica"/>
        </w:rPr>
        <w:t xml:space="preserve"> </w:t>
      </w:r>
      <w:r>
        <w:t>Κυρίες και κύριοι συνάδελφοι, έχω την τιμή ν</w:t>
      </w:r>
      <w:r>
        <w:t>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t xml:space="preserve">, σαράντα εφτά μαθητές και μαθήτριες και δύο εκπαιδευτικοί συνοδοί από το Γυμνάσιο Παραλίας Καλαμάτας. </w:t>
      </w:r>
    </w:p>
    <w:p w14:paraId="42949540" w14:textId="77777777" w:rsidR="00AE5F09" w:rsidRDefault="004F794A">
      <w:pPr>
        <w:spacing w:line="600" w:lineRule="auto"/>
        <w:ind w:firstLine="720"/>
        <w:jc w:val="both"/>
      </w:pPr>
      <w:r>
        <w:t xml:space="preserve">Η Βουλή </w:t>
      </w:r>
      <w:r>
        <w:t>το</w:t>
      </w:r>
      <w:r>
        <w:t>ύ</w:t>
      </w:r>
      <w:r>
        <w:t>ς</w:t>
      </w:r>
      <w:r>
        <w:t xml:space="preserve"> καλωσορίζει.</w:t>
      </w:r>
    </w:p>
    <w:p w14:paraId="42949541" w14:textId="77777777" w:rsidR="00AE5F09" w:rsidRDefault="004F794A">
      <w:pPr>
        <w:spacing w:line="600" w:lineRule="auto"/>
        <w:ind w:firstLine="720"/>
        <w:jc w:val="center"/>
      </w:pPr>
      <w:r>
        <w:t>(Χειροκροτήματα απ</w:t>
      </w:r>
      <w:r>
        <w:t>’</w:t>
      </w:r>
      <w:r>
        <w:t xml:space="preserve"> όλες τις πτέρυγες της Βουλής)</w:t>
      </w:r>
    </w:p>
    <w:p w14:paraId="42949542" w14:textId="77777777" w:rsidR="00AE5F09" w:rsidRDefault="004F794A">
      <w:pPr>
        <w:spacing w:line="600" w:lineRule="auto"/>
        <w:ind w:firstLine="720"/>
        <w:jc w:val="both"/>
      </w:pPr>
      <w:r>
        <w:t xml:space="preserve">Τον λόγο έχει ο </w:t>
      </w:r>
      <w:r>
        <w:t>Κ</w:t>
      </w:r>
      <w:r>
        <w:t xml:space="preserve">οινοβουλευτικός </w:t>
      </w:r>
      <w:r>
        <w:t>Ε</w:t>
      </w:r>
      <w:r>
        <w:t>κπρόσωπος της Χρυσής Αυγής κ. Κασιδιάρης γ</w:t>
      </w:r>
      <w:r>
        <w:t>ια δώδεκα λεπτά.</w:t>
      </w:r>
    </w:p>
    <w:p w14:paraId="42949543" w14:textId="77777777" w:rsidR="00AE5F09" w:rsidRDefault="004F794A">
      <w:pPr>
        <w:spacing w:line="600" w:lineRule="auto"/>
        <w:ind w:firstLine="720"/>
        <w:jc w:val="both"/>
      </w:pPr>
      <w:r>
        <w:rPr>
          <w:b/>
        </w:rPr>
        <w:t>ΗΛΙΑΣ ΚΑΣΙΔΙΑΡΗΣ:</w:t>
      </w:r>
      <w:r>
        <w:t xml:space="preserve"> Έχει πραγματικά πολύ ενδιαφέρον, είναι πραγματικά αστείο, θα έλεγα, να βλέπουμε να ξιφουλκούν </w:t>
      </w:r>
      <w:r>
        <w:t>σ</w:t>
      </w:r>
      <w:r>
        <w:t>ε</w:t>
      </w:r>
      <w:r>
        <w:t xml:space="preserve"> αυτά τα έδρανα εκπρόσωποι των παλαιών μνημονιακών κομμάτων –ΠΑΣΟΚ-Νέα Δημοκρατία- με το νέο μνημονιακό ΣΥΡΙΖΑ και με τους νεομνημονιακούς ΑΝΕΛ. Έχει εξίσου ενδιαφέρον να βλέπουμε πως εκκενώνονται τα έδρανα της Βουλής όταν μιλάνε οι εκπρόσωποι της Χρυσής Α</w:t>
      </w:r>
      <w:r>
        <w:t>υγής. Αυτό πραγματικά μας χαροποιεί ιδιαίτερα, διότι τις αλήθειες που λένε οι εκπρόσωποι της Χρυσής Αυγής δεν τις σηκώνει το υπάρχον πολιτικό σύστημα.</w:t>
      </w:r>
    </w:p>
    <w:p w14:paraId="42949544" w14:textId="77777777" w:rsidR="00AE5F09" w:rsidRDefault="004F794A">
      <w:pPr>
        <w:spacing w:line="600" w:lineRule="auto"/>
        <w:ind w:firstLine="720"/>
        <w:jc w:val="both"/>
      </w:pPr>
      <w:r>
        <w:t xml:space="preserve">Εις ό,τι αφορά, λοιπόν, τις δήθεν αυτές διαμάχες για τα μέτρα αυτά, τα οποία ψηφίζει σήμερα η Βουλή, δεν υπάρχει λόγος να γίνονται. Δεν είναι θέμα τσαπατσουλιάς, που είπε ο προλαλήσας. Ούτως ή άλλως, τα μέτρα αυτά, τα πολυνομοσχέδια, οι εφαρμοστικοί νόμοι </w:t>
      </w:r>
      <w:r>
        <w:t xml:space="preserve">έρχονται όλοι απ’ έξω. Είναι ήδη γραμμένοι απ’ έξω. Παλαιότερα έρχονταν με </w:t>
      </w:r>
      <w:r>
        <w:rPr>
          <w:lang w:val="en-US"/>
        </w:rPr>
        <w:t>e</w:t>
      </w:r>
      <w:r>
        <w:t>-</w:t>
      </w:r>
      <w:r>
        <w:rPr>
          <w:lang w:val="en-US"/>
        </w:rPr>
        <w:t>mail</w:t>
      </w:r>
      <w:r>
        <w:t xml:space="preserve">, με τα περίφημα </w:t>
      </w:r>
      <w:r>
        <w:rPr>
          <w:lang w:val="en-US"/>
        </w:rPr>
        <w:t>e</w:t>
      </w:r>
      <w:r>
        <w:t>-</w:t>
      </w:r>
      <w:r>
        <w:rPr>
          <w:lang w:val="en-US"/>
        </w:rPr>
        <w:t>mail</w:t>
      </w:r>
      <w:r>
        <w:t xml:space="preserve"> Χαρδούβελη, που μας έλεγαν κ</w:t>
      </w:r>
      <w:r>
        <w:t>.</w:t>
      </w:r>
      <w:r>
        <w:t>λπ.. Τώρα παίρνουν κατ ευθείαν τηλέφωνο και τα υπαγορεύουν.</w:t>
      </w:r>
    </w:p>
    <w:p w14:paraId="42949545" w14:textId="77777777" w:rsidR="00AE5F09" w:rsidRDefault="004F794A">
      <w:pPr>
        <w:spacing w:line="600" w:lineRule="auto"/>
        <w:ind w:firstLine="720"/>
        <w:jc w:val="both"/>
      </w:pPr>
      <w:r>
        <w:t xml:space="preserve">Έλεγαν κάποτε οι εκπρόσωποι της νυν Κυβερνήσεως όταν ήταν </w:t>
      </w:r>
      <w:r>
        <w:t>α</w:t>
      </w:r>
      <w:r>
        <w:t>ντι</w:t>
      </w:r>
      <w:r>
        <w:t xml:space="preserve">πολίτευση ότι είναι δοσίλογοι οι </w:t>
      </w:r>
      <w:r>
        <w:t>ν</w:t>
      </w:r>
      <w:r>
        <w:t xml:space="preserve">εοδημοκράτες και οι </w:t>
      </w:r>
      <w:r>
        <w:t>π</w:t>
      </w:r>
      <w:r>
        <w:t>ασοκτζήδες και άλλους όρους, οι οποίοι ήταν σωστοί όροι. Μόνο που σήμερα οι δοσίλογοι και οι υπηρέτες και οι υπάλληλοι της γερμανικής οικονομικής ολιγαρχίας, που δυστυχώς διοικεί την Ελλάδα, είναι εκπρ</w:t>
      </w:r>
      <w:r>
        <w:t xml:space="preserve">όσωποι του ΣΥΡΙΖΑ και των ΑΝΕΛ. Είναι αυτοί που εξαπάτησαν τον Έλληνα πολίτη. Είναι αυτοί που πήραν το υπερήφανο «όχι» των Ελλήνων και το πέταξαν στον κάλαθο των πολιτικών αχρήστων. </w:t>
      </w:r>
    </w:p>
    <w:p w14:paraId="42949546" w14:textId="77777777" w:rsidR="00AE5F09" w:rsidRDefault="004F794A">
      <w:pPr>
        <w:spacing w:line="600" w:lineRule="auto"/>
        <w:ind w:firstLine="720"/>
        <w:jc w:val="both"/>
      </w:pPr>
      <w:r>
        <w:t>Σήμερα φέρνουν νομοσχέδια, τα οποία δεν χρειάζεται καν να τα συζητάει η Β</w:t>
      </w:r>
      <w:r>
        <w:t>ουλή, διότι πολύ απλά τα νομοσχέδια αυτά δεν μπορούν να εφαρμοστούν. Όταν λέτε, δηλαδή, ότι θα εισπράξετε φόρο από ανείσπρακτα ενοίκια, θα σας πω με πολύ απλά λόγια κα σε γλώσσα λαϊκή ότι δεν πρόκειται να πάρετε φράγκο. Όταν λέτε ότι θα πληρώνουν ΕΝΦΙΑ από</w:t>
      </w:r>
      <w:r>
        <w:t xml:space="preserve"> το πρώτο ευρώ, ακόμα και οι τουριστικές επιχειρήσεις και η μικρή ιδιοκτησία, ποιος νομίζετε ότι θα έχει τα λεφτά αυτά για να σας τα πληρώσει;</w:t>
      </w:r>
    </w:p>
    <w:p w14:paraId="42949547" w14:textId="77777777" w:rsidR="00AE5F09" w:rsidRDefault="004F794A">
      <w:pPr>
        <w:spacing w:line="600" w:lineRule="auto"/>
        <w:ind w:firstLine="720"/>
        <w:jc w:val="both"/>
      </w:pPr>
      <w:r>
        <w:t>Όμως, βέβαια, θα δούμε και ποινικοποίηση, βαριά ποινικοποίηση, κατά των πολιτών εκείνων, οι οποίοι δεν φοροδιαφεύ</w:t>
      </w:r>
      <w:r>
        <w:t>γουν, αλλά δεν μπορούν να επιβιώσουν και δεν θα έχουν να πληρώσουν το δημόσιο για όλα αυτά τα χρήματα, τα οποία εντέλει θα συγκεντρώνετε.</w:t>
      </w:r>
    </w:p>
    <w:p w14:paraId="42949548" w14:textId="77777777" w:rsidR="00AE5F09" w:rsidRDefault="004F794A">
      <w:pPr>
        <w:spacing w:line="600" w:lineRule="auto"/>
        <w:ind w:firstLine="720"/>
        <w:jc w:val="both"/>
        <w:rPr>
          <w:rFonts w:eastAsia="UB-Helvetica"/>
        </w:rPr>
      </w:pPr>
      <w:r>
        <w:t>Αν υπήρχε καλός σκοπός θα λέγαμε κι εμείς ναι. Αν υπήρχε καλός σκοπός σε όλα αυτά τα μέτρα και υπήρχε μία προοπτική αν</w:t>
      </w:r>
      <w:r>
        <w:t>απτύξεως της χώρας, θα λέγαμε ναι. Όμως, εδώ τι κάνετε; Παίρνετε τα λεφτά αυτά για να σιτίζετε το ίδιο πολιτικό σύστημα, που δεν έχει αλλάξει από το 1974 μέχρι σήμερα.</w:t>
      </w:r>
    </w:p>
    <w:p w14:paraId="42949549" w14:textId="77777777" w:rsidR="00AE5F09" w:rsidRDefault="004F794A">
      <w:pPr>
        <w:spacing w:line="600" w:lineRule="auto"/>
        <w:ind w:firstLine="720"/>
        <w:jc w:val="both"/>
      </w:pPr>
      <w:r>
        <w:t xml:space="preserve">Γιατί; Μιλάτε μόνο για φοροεισπρακτικά μέτρα υπαγορευμένα από ξένα κέντρα εξουσίας. Δεν </w:t>
      </w:r>
      <w:r>
        <w:t xml:space="preserve">είδαμε, όμως, να λέτε λέξη για τις κρατικές χρηματοδοτήσεις προς τα κόμματα, που είναι 50 εκατομμύρια ευρώ τον χρόνο. Τα πληρώνει δηλαδή ο πολίτης στον ΕΝΦΙΑ, ο μικροϊδιοκτήτης από το πρώτο ευρώ, για να τα παίρνουν μετά τα κόμματα όλα αυτά τα χρήματα. </w:t>
      </w:r>
    </w:p>
    <w:p w14:paraId="4294954A" w14:textId="77777777" w:rsidR="00AE5F09" w:rsidRDefault="004F794A">
      <w:pPr>
        <w:spacing w:line="600" w:lineRule="auto"/>
        <w:ind w:firstLine="720"/>
        <w:jc w:val="both"/>
      </w:pPr>
      <w:r>
        <w:t>Παρ</w:t>
      </w:r>
      <w:r>
        <w:t>ακολούθησα με ενδιαφέρον, τώρα στο διαδίκτυο, τα πορίσματα της Επιτροπής των</w:t>
      </w:r>
      <w:r>
        <w:t>,</w:t>
      </w:r>
      <w:r>
        <w:t xml:space="preserve"> δήθεν</w:t>
      </w:r>
      <w:r>
        <w:t>,</w:t>
      </w:r>
      <w:r>
        <w:t xml:space="preserve"> Σοφών, </w:t>
      </w:r>
      <w:r>
        <w:t>οι οποίοι</w:t>
      </w:r>
      <w:r>
        <w:t xml:space="preserve"> μιλούν ξεκάθαρα πλέον και </w:t>
      </w:r>
      <w:r>
        <w:t>ανοι</w:t>
      </w:r>
      <w:r>
        <w:t>κ</w:t>
      </w:r>
      <w:r>
        <w:t>τά</w:t>
      </w:r>
      <w:r>
        <w:t xml:space="preserve"> για βουλγαροποίηση της ελληνικής κοινωνίας. Αυτό είναι το πρώτο βήμα. Στη συνέχεια θα δούμε την κινεζοποίηση της ελληνικ</w:t>
      </w:r>
      <w:r>
        <w:t xml:space="preserve">ής κοινωνίας. Γιατί απώτατος σκοπός αυτών των εθνοκτόνων μνημονίων, </w:t>
      </w:r>
      <w:r>
        <w:t>τα οποία</w:t>
      </w:r>
      <w:r>
        <w:t xml:space="preserve"> επέβαλαν το ΠΑΣΟΚ και η Νέα Δημοκρατία και τα φέρνει σήμερα και τα συνεχίζει σε χειρότερη μορφή ο ΣΥΡΙΖΑ, είναι πρώτα από όλα ο Έλληνας να φύγει από τη χώρα του, να εποικήσουν τη </w:t>
      </w:r>
      <w:r>
        <w:t xml:space="preserve">χώρα αλλοδαποί λαθρομετανάστες από το Πακιστάν και από τον Τρίτο Κόσμο και στη συνέχεια, βεβαίως, όταν τα πάντα θα έχουν διαλυθεί μέσα στην Ελλάδα, ο πλούτος της Ελλάδος να δεσμευθεί από τους ξένους τοκογλύφους, διότι η Ελλάδα είναι μία πλούσια χώρα. </w:t>
      </w:r>
    </w:p>
    <w:p w14:paraId="4294954B" w14:textId="77777777" w:rsidR="00AE5F09" w:rsidRDefault="004F794A">
      <w:pPr>
        <w:spacing w:line="600" w:lineRule="auto"/>
        <w:ind w:firstLine="720"/>
        <w:jc w:val="both"/>
      </w:pPr>
      <w:r>
        <w:t>Αυτή</w:t>
      </w:r>
      <w:r>
        <w:t>ν την αλήθεια δεν τολμάει να την πει κανείς μέσα στη Βουλή. Είμαστε μία χώρα που διαθέτει πλουτοπαραγωγικές πηγές ανεξάντλητες, τις οποίες δεν έχουμε εκμεταλλευθεί ακόμα, ούτε κατ’ ελάχιστον. Ο λόγος που δεν μας επιτρέπουν οι ξένες δυνάμεις να τις εκμεταλλ</w:t>
      </w:r>
      <w:r>
        <w:t xml:space="preserve">ευθούμε είναι ακριβώς διότι θέλουν να τα πάρουν όλα αυτοί. </w:t>
      </w:r>
    </w:p>
    <w:p w14:paraId="4294954C" w14:textId="77777777" w:rsidR="00AE5F09" w:rsidRDefault="004F794A">
      <w:pPr>
        <w:spacing w:line="600" w:lineRule="auto"/>
        <w:ind w:firstLine="720"/>
        <w:jc w:val="both"/>
      </w:pPr>
      <w:r>
        <w:t xml:space="preserve">Και όταν είδαμε τον Πρωθυπουργό σας να πηγαίνει στις Ηνωμένες Πολιτείες, να παριστάνει τον ακόλουθο της Γιάννας Αγγελοπούλου και να γελοιοποιείται στο Ίδρυμα Κλίντον, το ζήτημα που προκύπτει μετά </w:t>
      </w:r>
      <w:r>
        <w:t xml:space="preserve">από όλα αυτά, από όλες αυτές τις αστείες, τις άθλιες εικόνες είναι τι θα γίνει με τον ελληνικό ορυκτό πλούτο, τον οποίο οι Αμερικανοί μας έχουν απαγορεύσει να εκμεταλλευόμαστε. </w:t>
      </w:r>
    </w:p>
    <w:p w14:paraId="4294954D" w14:textId="77777777" w:rsidR="00AE5F09" w:rsidRDefault="004F794A">
      <w:pPr>
        <w:spacing w:line="600" w:lineRule="auto"/>
        <w:ind w:firstLine="720"/>
        <w:jc w:val="both"/>
      </w:pPr>
      <w:r>
        <w:t>Και θα ανοίξω εδώ μία παρένθεση, γιατί όλα, τα πάντα στην πολιτική, τα πάντα ε</w:t>
      </w:r>
      <w:r>
        <w:t>ις ό,τι αφορά τις εξελίξεις στην πατρίδα μας είναι ζητήματα γεωστρατηγικών ισορροπιών. Εφόσον οι Ηνωμένες Πολιτείες, τις οποίες προσκύνησε ο ΣΥΡΙΖΑ -που άλλοτε έκανε τον αντιαμερικανό, άλλοτε κατέβαινε ο Τσίπρας σε διαδηλώσεις κατά των Ηνωμένων Πολιτειών κ</w:t>
      </w:r>
      <w:r>
        <w:t>αι κατά του Κλίντον και σήμερα έχει προσκυνήσει και παίρνει γραμμή από την κυβέρνηση των Ηνωμένων Πολιτειών- δεν μας επιτρέπουν να εκμεταλλευθούμε τον πλούτο της Ελλάδος και δεν εξυπηρετούν τα συμφέροντα της Ελλάδος, τότε –ναι!- η χώρα πρέπει άμεσα να κάνε</w:t>
      </w:r>
      <w:r>
        <w:t xml:space="preserve">ι γεωπολιτική στροφή. </w:t>
      </w:r>
    </w:p>
    <w:p w14:paraId="4294954E" w14:textId="77777777" w:rsidR="00AE5F09" w:rsidRDefault="004F794A">
      <w:pPr>
        <w:spacing w:line="600" w:lineRule="auto"/>
        <w:ind w:firstLine="720"/>
        <w:jc w:val="both"/>
      </w:pPr>
      <w:r>
        <w:t>Οι σημερινές εξελίξεις στο μέτωπο της Συρίας, στο μέτωπο της Ανατολικής Μεσόγειου αναδεικνύουν μια νέα μεγάλη δύναμη στην περιοχή μας, η οποία είναι η Ρωσία και προς τη Ρωσία πρέπει οπωσδήποτε να στραφεί η Ελλάς όχι μόνο στους τομείς</w:t>
      </w:r>
      <w:r>
        <w:t xml:space="preserve"> της ενέργειας και των υδρογονανθράκων, αλλά και στους τομείς της εθνικής μας άμυνας και ασφάλειας, αλλά και σε τομείς εμπορικούς. </w:t>
      </w:r>
    </w:p>
    <w:p w14:paraId="4294954F" w14:textId="77777777" w:rsidR="00AE5F09" w:rsidRDefault="004F794A">
      <w:pPr>
        <w:spacing w:line="600" w:lineRule="auto"/>
        <w:ind w:firstLine="720"/>
        <w:jc w:val="both"/>
      </w:pPr>
      <w:r>
        <w:t>Για να ξαναέρθω στο πολυνομοσχέδιο, σε αυτό το κατάπτυστο νομοσχέδιο-έκτρωμα, το οποίο θα ψηφίσει αύριο η Βουλή με ενισχυμέν</w:t>
      </w:r>
      <w:r>
        <w:t xml:space="preserve">η πλειοψηφία –δυστυχώς!- ένα από τα μέτρα τα οποία φέρνετε προς ψήφιση μας θυμίζει πολύ εκείνο το περιβόητο </w:t>
      </w:r>
      <w:r>
        <w:rPr>
          <w:lang w:val="en-US"/>
        </w:rPr>
        <w:t>fund</w:t>
      </w:r>
      <w:r>
        <w:t xml:space="preserve"> των 50 δισεκατομμυρίων ευρώ, μέσα στο οποίο θα δεσμεύεται ο εθνικός πλούτος της Ελλάδος. </w:t>
      </w:r>
    </w:p>
    <w:p w14:paraId="42949550" w14:textId="77777777" w:rsidR="00AE5F09" w:rsidRDefault="004F794A">
      <w:pPr>
        <w:spacing w:line="600" w:lineRule="auto"/>
        <w:ind w:firstLine="720"/>
        <w:jc w:val="both"/>
      </w:pPr>
      <w:r>
        <w:t>Τώρα, αυτήν τη φορά μιλάτε για δέσμευση όλων των ταμε</w:t>
      </w:r>
      <w:r>
        <w:t xml:space="preserve">ιακών διαθεσίμων του </w:t>
      </w:r>
      <w:r>
        <w:t>δ</w:t>
      </w:r>
      <w:r>
        <w:t>ημοσίου. Μιλάμε για έναν ενιαίο λογαριασμό θησαυροφυλακίου, ο οποίος θα ελέγχεται από τον Υπουργό Οικονομικών, ο οποίος, βέβαια, δεν ελέγχεται από κανέναν. Δεν έχει πρόβλημα να έχει ξεχάσει κανένα εκατομμύριο αδήλωτο! Όλες αυτές οι πα</w:t>
      </w:r>
      <w:r>
        <w:t xml:space="preserve">ρανομίες παραμένουν ατιμώρητες, όπως παρέμεναν ατιμώρητες επί κυβερνήσεως Νέας Δημοκρατίας, έτσι γίνεται και σήμερα με την Κυβέρνηση ΣΥΡΙΖΑ. Θα αναφερθώ στο ζήτημα αυτό εκτενώς λίγο αργότερα. </w:t>
      </w:r>
    </w:p>
    <w:p w14:paraId="42949551" w14:textId="77777777" w:rsidR="00AE5F09" w:rsidRDefault="004F794A">
      <w:pPr>
        <w:spacing w:line="600" w:lineRule="auto"/>
        <w:ind w:firstLine="720"/>
        <w:jc w:val="both"/>
      </w:pPr>
      <w:r>
        <w:t>Εις ό,τι αφορά, λοιπόν, το συγκεκριμένο ζήτημα των ταμειακών δι</w:t>
      </w:r>
      <w:r>
        <w:t xml:space="preserve">αθεσίμων του </w:t>
      </w:r>
      <w:r>
        <w:t>δ</w:t>
      </w:r>
      <w:r>
        <w:t>ημοσίου, τα οποία δεσμεύονται σε ενιαίο λογαριασμό ελεγχόμενο από τον Υπουργό Οικονομικών, αυτό γίνεται με έναν και συγκεκριμένο σκοπό, όπως όταν αρπάξατε τα λεφτά από τους Οργανισμούς Τοπικής Αυτοδιοίκησης, για να πληρώνετε εις το διηνεκές τ</w:t>
      </w:r>
      <w:r>
        <w:t xml:space="preserve">ο Διεθνές Νομισματικό Ταμείο, τους διεθνείς τοκογλύφους, τα παράνομα τοκοχρεολύσια που πληρώνει η Ελλάδα, διότι είναι παράνομα τα τοκοχρεολύσια αυτά. </w:t>
      </w:r>
    </w:p>
    <w:p w14:paraId="42949552" w14:textId="77777777" w:rsidR="00AE5F09" w:rsidRDefault="004F794A">
      <w:pPr>
        <w:spacing w:line="600" w:lineRule="auto"/>
        <w:ind w:firstLine="720"/>
        <w:jc w:val="both"/>
      </w:pPr>
      <w:r>
        <w:t>Και δεν τολμήσατε να πείτε λέξη για λογιστικό έλεγχο στο δημόσιο χρέος, δεν τολμήσατε να πείτε λέξη για τ</w:t>
      </w:r>
      <w:r>
        <w:t xml:space="preserve">ο κατοχικό δάνειο που οφείλει η Γερμανία στην Ελλάδα. Δεν τολμάει ο Πρωθυπουργός σας, όταν συνομιλεί, όταν συναντιέται με τη Μέρκελ να πει για αυτά τα μείζονα ζητήματα για τον ελληνισμό. Λέξη δεν λέει για το κατοχικό δάνειο, λέξη για το παράνομο χρέος της </w:t>
      </w:r>
      <w:r>
        <w:t xml:space="preserve">χώρας! Ξεπουλήσατε τα ζητήματα αυτά! Ξεπουλήσατε στην κυριολεξία την πατρίδα μας και τον </w:t>
      </w:r>
      <w:r>
        <w:t>Ε</w:t>
      </w:r>
      <w:r>
        <w:t xml:space="preserve">λληνισμό! </w:t>
      </w:r>
    </w:p>
    <w:p w14:paraId="42949553" w14:textId="77777777" w:rsidR="00AE5F09" w:rsidRDefault="004F794A">
      <w:pPr>
        <w:spacing w:line="600" w:lineRule="auto"/>
        <w:ind w:firstLine="720"/>
        <w:jc w:val="both"/>
      </w:pPr>
      <w:r>
        <w:t>Όσον αφορά άλλα τώρα θέματα, τα οποία θα αναλύσουμε και αύριο, όταν μιλήσουμε και συγκεκριμένα επί των άρθρων που θα περάσουν με το παρόν πολυνομοσχέδιο, κ</w:t>
      </w:r>
      <w:r>
        <w:t xml:space="preserve">αταργείται ο συμψηφισμός των χρεών προς το ΤΕΒΕ για πάνω από 20.000 ευρώ των πολιτών, των ελευθέρων επαγγελματιών, που είναι έτοιμοι να βγουν στη σύνταξη. </w:t>
      </w:r>
    </w:p>
    <w:p w14:paraId="42949554" w14:textId="77777777" w:rsidR="00AE5F09" w:rsidRDefault="004F794A">
      <w:pPr>
        <w:spacing w:line="600" w:lineRule="auto"/>
        <w:ind w:firstLine="720"/>
        <w:jc w:val="both"/>
      </w:pPr>
      <w:r>
        <w:t>Εδώ κυριολεκτικά –επειδή ήμουν ελεύθερος επαγγελματίας για αρκετά χρόνια- έχουμε ένα σχέδιο «εκτελέσ</w:t>
      </w:r>
      <w:r>
        <w:t xml:space="preserve">εως» των ελευθέρων επαγγελματιών, όσων δηλαδή πραγματικά δουλεύουν στην Ελλάδα, διότι ένα μεγάλο μέρος του </w:t>
      </w:r>
      <w:r>
        <w:t>δ</w:t>
      </w:r>
      <w:r>
        <w:t>ημοσίου δεν δουλεύει. Αυτοί που δουλεύουν και αυτοί που «εκτελούνται» είναι αυτοί που το παλεύουν καθημερινά στον ιδιωτικό τομέα. Τους έχετε τσακίσε</w:t>
      </w:r>
      <w:r>
        <w:t xml:space="preserve">ι. </w:t>
      </w:r>
    </w:p>
    <w:p w14:paraId="42949555" w14:textId="77777777" w:rsidR="00AE5F09" w:rsidRDefault="004F794A">
      <w:pPr>
        <w:spacing w:line="600" w:lineRule="auto"/>
        <w:ind w:firstLine="720"/>
        <w:jc w:val="both"/>
      </w:pPr>
      <w:r>
        <w:t xml:space="preserve">Εδώ μετρήστε και πείτε μας –θα το θέσω και στον κοινοβουλευτικό έλεγχο αυτό το θέμα προς τους αρμοδίους Υπουργούς- πόσες χιλιάδες Ελλήνων πολιτών που έχουν φτάσει ένα βήμα πριν από τη σύνταξη δεν θα πάρουν σύνταξη εξαιτίας αυτού του νομοθετήματος. </w:t>
      </w:r>
    </w:p>
    <w:p w14:paraId="42949556" w14:textId="77777777" w:rsidR="00AE5F09" w:rsidRDefault="004F794A">
      <w:pPr>
        <w:spacing w:line="600" w:lineRule="auto"/>
        <w:ind w:firstLine="720"/>
        <w:jc w:val="both"/>
      </w:pPr>
      <w:r>
        <w:t>Στό</w:t>
      </w:r>
      <w:r>
        <w:t>χος σας, βεβαίως, με όλα αυτά τα νομοθετήματα είναι να πεθαίνει ο κόσμος νωρίς για να μην πληρώνουν συντάξεις στα δημόσια ταμεία οι φορείς αυτοί, οι οποίοι είναι φαλιρισμένοι, είναι υπό διάλυση, είναι υπό κατάρρευση. Τους λόγους θα τους εξηγήσουμε άλλη φορ</w:t>
      </w:r>
      <w:r>
        <w:t xml:space="preserve">ά. </w:t>
      </w:r>
    </w:p>
    <w:p w14:paraId="42949557" w14:textId="77777777" w:rsidR="00AE5F09" w:rsidRDefault="004F794A">
      <w:pPr>
        <w:spacing w:line="600" w:lineRule="auto"/>
        <w:ind w:firstLine="720"/>
        <w:jc w:val="both"/>
      </w:pPr>
      <w:r>
        <w:t>Άλλο ζήτημα που προκύπτει είναι το ζήτημα της ξενοκρατίας. Πώς αναδεικνύεται; Απαλλάσσονται από ανταποδοτικά τέλη στους δήμους όσοι εκμεταλλεύονται το λιμάνι του Πειραιά, για παράδειγμα, το αεροδρόμιο των Σπάτων, για παράδειγμα. Δεν θα δίνουν φράγκο γι</w:t>
      </w:r>
      <w:r>
        <w:t xml:space="preserve">α ανταποδοτικά τέλη στους δήμους. </w:t>
      </w:r>
    </w:p>
    <w:p w14:paraId="42949558" w14:textId="77777777" w:rsidR="00AE5F09" w:rsidRDefault="004F794A">
      <w:pPr>
        <w:spacing w:line="600" w:lineRule="auto"/>
        <w:ind w:firstLine="720"/>
        <w:jc w:val="both"/>
      </w:pPr>
      <w:r>
        <w:t xml:space="preserve">Ποιοι είναι, όμως, αυτοί που εκμεταλλεύονται το δημόσιο πλούτο της χώρας, γιατί περί του δημοσίου πλούτου πρόκειται όταν μιλάμε για το αεροδρόμιο στα Σπάτα όπου η </w:t>
      </w:r>
      <w:r>
        <w:t>«</w:t>
      </w:r>
      <w:r>
        <w:rPr>
          <w:lang w:val="en-US"/>
        </w:rPr>
        <w:t>HOCHTIEF</w:t>
      </w:r>
      <w:r>
        <w:t>»</w:t>
      </w:r>
      <w:r>
        <w:t xml:space="preserve"> δεν πληρώνει απολύτως τίποτα, δεν πληρώνει ούτε</w:t>
      </w:r>
      <w:r>
        <w:t xml:space="preserve"> ΦΠΑ. Είναι κράτος εν κράτει εκεί πέρα οι Γερμανοί, όπως κράτος εν κράτει θα είναι σε πολύ σύντομο χρόνο οι Κινέζοι στο λιμάνι του Πειραιά, που δεν θα δίνουν φράγκο στους δήμους. Και ποιος θα τα πληρώσει για να μην φαλιρίσουν οι δήμοι, αφού τα ταμειακά δια</w:t>
      </w:r>
      <w:r>
        <w:t xml:space="preserve">θέσιμα τα έχει πάρει ήδη η Κυβέρνηση για να πληρώσει το Διεθνές Νομισματικό Ταμείο; Ο Έλληνας πολίτης θα κληθεί πάλι να πληρώσει. </w:t>
      </w:r>
    </w:p>
    <w:p w14:paraId="42949559" w14:textId="77777777" w:rsidR="00AE5F09" w:rsidRDefault="004F794A">
      <w:pPr>
        <w:spacing w:line="600" w:lineRule="auto"/>
        <w:ind w:firstLine="720"/>
        <w:jc w:val="both"/>
      </w:pPr>
      <w:r>
        <w:t>Γι’ αυτό σας λέμε ότι όλα αυτά τα μέτρα που λαμβάνετε είναι αντεθνικά, είναι αντιλαϊκά και έχουν πολύ συγκεκριμένο στόχο, όπω</w:t>
      </w:r>
      <w:r>
        <w:t xml:space="preserve">ς προείπα, να αδειάσει η Ελλάδα από Έλληνες. Αυτός είναι ο σκοπός και βλέπουμε να εξελίσσεται αυτό το ζήτημα. </w:t>
      </w:r>
    </w:p>
    <w:p w14:paraId="4294955A" w14:textId="77777777" w:rsidR="00AE5F09" w:rsidRDefault="004F794A">
      <w:pPr>
        <w:spacing w:line="600" w:lineRule="auto"/>
        <w:ind w:firstLine="720"/>
        <w:jc w:val="both"/>
      </w:pPr>
      <w:r>
        <w:t xml:space="preserve">Μίλησε χθες ο εκπρόσωπος της φαρμακοβιομηχανίας. Εγώ θα γενικεύσω. Δεν θα μιλήσω μόνο για τη φαρμακοβιομηχανία. Στόχος όλων των μεταπολιτευτικών </w:t>
      </w:r>
      <w:r>
        <w:t>κυβερνήσεων ήταν το οριστικό ξερίζωμα της ελληνικής βιομηχανίας, η οριστική καταστροφή της ελληνικής βιομηχανίας. Ήταν ένα σχέδιο οργανωμένο. Τα λέγαμε και πριν δέκα, δεκαπέντε χρόνια εμείς στη Χρυσή Αυγή και τότε μας λέγατε συνωμοσιολόγους, φασίστες, χουν</w:t>
      </w:r>
      <w:r>
        <w:t xml:space="preserve">τικούς. Επαληθευόμαστε, όμως, απόλυτα. Εκπρόσωποι των βιομηχάνων σήμερα μας επαληθεύουν απόλυτα. </w:t>
      </w:r>
    </w:p>
    <w:p w14:paraId="4294955B" w14:textId="77777777" w:rsidR="00AE5F09" w:rsidRDefault="004F794A">
      <w:pPr>
        <w:spacing w:line="600" w:lineRule="auto"/>
        <w:ind w:firstLine="720"/>
        <w:jc w:val="both"/>
      </w:pPr>
      <w:r>
        <w:t>Το ζήτημα όσον αφορά τα φάρμακα ποιο είναι; Να μην παράγονται φθηνά και καλά φάρμακα στην Ελλάδα -γιατί έχει τέτοιες δυνατότητες η Ελλάδα, να παράγει φθηνά κα</w:t>
      </w:r>
      <w:r>
        <w:t>ι καλά φάρμακα σε σχετικά φθηνές τιμές-, να μην υπάρχουν αντίγραφα και γενόσημα που θα παράγονται σε ελληνικά εργοστάσια από Έλληνες εργαζομένους και θα έχουν τα κέρδη αυτά όχι μόνο οι ελληνικές επιχειρήσεις, αλλά και ο πολίτης, ο εργαζόμενος, αυτός που θα</w:t>
      </w:r>
      <w:r>
        <w:t xml:space="preserve"> βρει εργασία, το κράτος από τη φορολόγηση στη συνέχεια. Δεν χτυπάτε τον ιδιοκτήτη της βιομηχανίας. Χτυπάτε τον πολίτη. Χτυπάτε τον άνεργο. Χτυπάτε το Ακαθάριστο Εθνικό Προϊόν της χώρας, το οποίο μειώνεται. </w:t>
      </w:r>
    </w:p>
    <w:p w14:paraId="4294955C" w14:textId="77777777" w:rsidR="00AE5F09" w:rsidRDefault="004F794A">
      <w:pPr>
        <w:spacing w:line="600" w:lineRule="auto"/>
        <w:ind w:firstLine="720"/>
        <w:jc w:val="both"/>
      </w:pPr>
      <w:r>
        <w:t>Και εν συνεχεία, όπως έχει ειπωθεί δεκάδες φορές</w:t>
      </w:r>
      <w:r>
        <w:t xml:space="preserve"> και σε αυτήν την Αίθουσα, πίσω από όλη αυτήν την ιστορία είναι ένα μεγάλο τραστ ευρωπαϊκών συμφερόντων και οι μεγάλοι φαρμακευτικοί οίκοι του εξωτερικού, ιδίως δε της Γερμανίας που συνεχίζει να πατάει πόδι σε όλες τις αναθέσεις του ελληνικού </w:t>
      </w:r>
      <w:r>
        <w:t>δ</w:t>
      </w:r>
      <w:r>
        <w:t>ημοσίου.</w:t>
      </w:r>
      <w:r>
        <w:t xml:space="preserve"> Ακόμα και η αμαρτωλή </w:t>
      </w:r>
      <w:r>
        <w:t>«</w:t>
      </w:r>
      <w:r>
        <w:rPr>
          <w:lang w:val="en-US"/>
        </w:rPr>
        <w:t>SIEMENS</w:t>
      </w:r>
      <w:r>
        <w:t>»</w:t>
      </w:r>
      <w:r>
        <w:t xml:space="preserve"> και πάλι φιγουράρει «πρώτη μούρη» στις αναθέσεις του ελληνικού δημοσίου και στους διαγωνισμούς, η αμαρτωλή </w:t>
      </w:r>
      <w:r>
        <w:t>«</w:t>
      </w:r>
      <w:r>
        <w:rPr>
          <w:lang w:val="en-US"/>
        </w:rPr>
        <w:t>SIEMENS</w:t>
      </w:r>
      <w:r>
        <w:t>»</w:t>
      </w:r>
      <w:r>
        <w:t xml:space="preserve"> για την οποία κάνατε φασαρία εδώ μέσα όταν ήσασταν </w:t>
      </w:r>
      <w:r>
        <w:t>α</w:t>
      </w:r>
      <w:r>
        <w:t>ντιπολίτευση</w:t>
      </w:r>
      <w:r>
        <w:t xml:space="preserve"> και προχώρησε αυτός ο κατάπτυστος εξωδικασ</w:t>
      </w:r>
      <w:r>
        <w:t>τικός συμβιβασμός από τη Νέα Δημοκρατία. Τα ίδια και τα ίδια συνεχίζουν να ισχύουν γιατί όλο το αμαρτωλό πολιτικό σύστημα από το αμαρτωλό ’89, από την τότε συγκυβέρνηση, την τότε οικουμενική κυβέρνηση, του ΚΚΕ με τη Νέα Δημοκρατία, από τότε τροφοδοτείται κ</w:t>
      </w:r>
      <w:r>
        <w:t xml:space="preserve">αι χρηματοδοτείται από τη </w:t>
      </w:r>
      <w:r>
        <w:t>«</w:t>
      </w:r>
      <w:r>
        <w:rPr>
          <w:lang w:val="en-US"/>
        </w:rPr>
        <w:t>SIEMENS</w:t>
      </w:r>
      <w:r>
        <w:t>»</w:t>
      </w:r>
      <w:r>
        <w:t xml:space="preserve"> και από τους ξένους οίκους του μεγάλου κεφαλαίου. Στόχος όπως είπαμε είναι οι Έλληνες να γίνουν μειοψηφία μέσα στη χώρα μας. Συνεχίζονται οι μεταναστευτικές ροές ασταμάτητα, αδιαλείπτως.</w:t>
      </w:r>
    </w:p>
    <w:p w14:paraId="4294955D" w14:textId="77777777" w:rsidR="00AE5F09" w:rsidRDefault="004F794A">
      <w:pPr>
        <w:spacing w:line="600" w:lineRule="auto"/>
        <w:ind w:firstLine="720"/>
        <w:jc w:val="both"/>
      </w:pPr>
      <w:r>
        <w:t xml:space="preserve">Εσείς μιλάτε για ανθρωπισμό αλλά </w:t>
      </w:r>
      <w:r>
        <w:t xml:space="preserve">δεν ανοίγετε τα μάτια σας να δείτε ότι σήμερα στη Λέσβο είχαμε πάλι τέσσερις νεκρούς, μία γυναίκα, δύο παιδάκια και ένα βρέφος. Και γιατί είχαμε νεκρούς; Από ατύχημα. Βυθίστηκε δουλεμπορικό μετά από σύγκρουση με σκάφος του Λιμενικού. </w:t>
      </w:r>
    </w:p>
    <w:p w14:paraId="4294955E" w14:textId="77777777" w:rsidR="00AE5F09" w:rsidRDefault="004F794A">
      <w:pPr>
        <w:spacing w:line="600" w:lineRule="auto"/>
        <w:ind w:firstLine="720"/>
        <w:jc w:val="both"/>
      </w:pPr>
      <w:r>
        <w:t>Όλες αυτές οι ροές πο</w:t>
      </w:r>
      <w:r>
        <w:t xml:space="preserve">υ επιτρέψατε να υπάρχουν εκεί οδηγούν, στο να έχουμε νεκρούς ανθρώπους και τα λαμόγια, βεβαίως, αυτοί που το παίζουν πρόσφυγες και είναι στην ουσία τζιχαντιστές, ισλαμιστές, φανατικοί και εγκληματίες, δεν πνίγονται. Αυτοί γλιτώνουν. Με όλη </w:t>
      </w:r>
      <w:r>
        <w:t>αυτή</w:t>
      </w:r>
      <w:r>
        <w:t>ν</w:t>
      </w:r>
      <w:r>
        <w:t xml:space="preserve"> τη δημιουρ</w:t>
      </w:r>
      <w:r>
        <w:t xml:space="preserve">γία μεταναστευτικών ροών από την Τουρκία προς την Ελλάδα -η Τουρκία δεν είναι εμπόλεμη ζώνη, δεν τίθεται, λοιπόν, θέμα προσφύγων που έρχονται από την Τουρκία στην Ελλάδα- θρηνούμε καθημερινά νεκρούς. </w:t>
      </w:r>
    </w:p>
    <w:p w14:paraId="4294955F" w14:textId="77777777" w:rsidR="00AE5F09" w:rsidRDefault="004F794A">
      <w:pPr>
        <w:spacing w:line="600" w:lineRule="auto"/>
        <w:ind w:firstLine="720"/>
        <w:jc w:val="both"/>
      </w:pPr>
      <w:r>
        <w:t>Κλείνω με το μείζον ζήτημα των ημερών, με ένα ζήτημα ηθικής τάξεως. Τι να πούμε, όμως, στους εκπροσώπους του ΣΥΡΙΖΑ για ηθική τάξη, όταν εδώ και τρία εικοσιτετράωρα βοά το πανελλήνιο για Υπουργό σας ο οποίος «ξέχασε» να δηλώσει ένα ολόκληρο εκατομμύριο ευρ</w:t>
      </w:r>
      <w:r>
        <w:t xml:space="preserve">ώ, οι ίδιοι οι Υπουργοί που υπογράφουν την αφαίμαξη των πολιτών έχουν τέτοιες ουρές σε τράπεζες του εξωτερικού, στη </w:t>
      </w:r>
      <w:r>
        <w:t>«</w:t>
      </w:r>
      <w:r>
        <w:rPr>
          <w:lang w:val="en-US"/>
        </w:rPr>
        <w:t>BLACK</w:t>
      </w:r>
      <w:r>
        <w:t xml:space="preserve"> </w:t>
      </w:r>
      <w:r>
        <w:rPr>
          <w:lang w:val="en-US"/>
        </w:rPr>
        <w:t>ROCK</w:t>
      </w:r>
      <w:r>
        <w:t>»</w:t>
      </w:r>
      <w:r>
        <w:t>,</w:t>
      </w:r>
      <w:r>
        <w:t xml:space="preserve"> στην </w:t>
      </w:r>
      <w:r>
        <w:t>«</w:t>
      </w:r>
      <w:r>
        <w:rPr>
          <w:lang w:val="en-US"/>
        </w:rPr>
        <w:t>JP</w:t>
      </w:r>
      <w:r>
        <w:t xml:space="preserve"> </w:t>
      </w:r>
      <w:r>
        <w:rPr>
          <w:lang w:val="en-US"/>
        </w:rPr>
        <w:t>MORGAN</w:t>
      </w:r>
      <w:r>
        <w:t>»</w:t>
      </w:r>
      <w:r>
        <w:t>,</w:t>
      </w:r>
      <w:r>
        <w:t xml:space="preserve"> παίζουν κάπου παιχνίδι με ομόλογα με παρατραπεζικά προϊόντα, έχουν εκατομμύρια τα οποία είναι αδήλωτα και δε</w:t>
      </w:r>
      <w:r>
        <w:t>ν γίνεται απολύτως τίποτα; Υπάρχει κάλυψη απόλυτη από την Κυβέρνηση των Υπουργών αυτών.</w:t>
      </w:r>
    </w:p>
    <w:p w14:paraId="42949560" w14:textId="77777777" w:rsidR="00AE5F09" w:rsidRDefault="004F794A">
      <w:pPr>
        <w:spacing w:line="600" w:lineRule="auto"/>
        <w:ind w:firstLine="720"/>
        <w:jc w:val="both"/>
      </w:pPr>
      <w:r>
        <w:t xml:space="preserve">Σήμερα, με έγγραφό μας προς τον Πρόεδρο της Βουλής, το οποίο κοινοποιήσαμε και στον Πρόεδρο της Επιτροπής </w:t>
      </w:r>
      <w:r>
        <w:t>«π</w:t>
      </w:r>
      <w:r>
        <w:t xml:space="preserve">όθεν </w:t>
      </w:r>
      <w:r>
        <w:t>έ</w:t>
      </w:r>
      <w:r>
        <w:t>σχες</w:t>
      </w:r>
      <w:r>
        <w:t>»</w:t>
      </w:r>
      <w:r>
        <w:t>,</w:t>
      </w:r>
      <w:r>
        <w:t xml:space="preserve"> ζητάμε επιτέλους να πέσει άπλετο φως σε αυτήν τ</w:t>
      </w:r>
      <w:r>
        <w:t>ην υπόθεση και να αποκτήσουμε εμείς ως Βουλευτές πρόσβαση σε αυτά τα κρίσιμα στοιχεία.</w:t>
      </w:r>
    </w:p>
    <w:p w14:paraId="42949561" w14:textId="77777777" w:rsidR="00AE5F09" w:rsidRDefault="004F794A">
      <w:pPr>
        <w:spacing w:line="600" w:lineRule="auto"/>
        <w:ind w:firstLine="720"/>
        <w:jc w:val="both"/>
      </w:pPr>
      <w:r>
        <w:t xml:space="preserve">Και τι κάνει η Βουλή, η Βουλή του ΣΥΡΙΖΑ; Αποκλείει την Αντιπολίτευση, αποκλείει τους εκπροσώπους της Χρυσής Αυγής από την Επιτροπή </w:t>
      </w:r>
      <w:r>
        <w:t>«π</w:t>
      </w:r>
      <w:r>
        <w:t xml:space="preserve">όθεν </w:t>
      </w:r>
      <w:r>
        <w:t>έ</w:t>
      </w:r>
      <w:r>
        <w:t>σχες</w:t>
      </w:r>
      <w:r>
        <w:t>»</w:t>
      </w:r>
      <w:r>
        <w:t xml:space="preserve"> και θα συνεδριάζουν πίσ</w:t>
      </w:r>
      <w:r>
        <w:t xml:space="preserve">ω από κλειστές πόρτες μόνο εκπρόσωποι του ΣΥΡΙΖΑ και της Νέας Δημοκρατίας! Μιλάμε για απόλυτη συγκάλυψη εγκλημάτων. </w:t>
      </w:r>
    </w:p>
    <w:p w14:paraId="42949562" w14:textId="77777777" w:rsidR="00AE5F09" w:rsidRDefault="004F794A">
      <w:pPr>
        <w:spacing w:line="600" w:lineRule="auto"/>
        <w:ind w:firstLine="720"/>
        <w:jc w:val="both"/>
      </w:pPr>
      <w:r>
        <w:t>Οι Υπουργοί αυτοί που έκρυψαν, που δεν δήλωσαν εκατομμύρια και φοροδιαφεύγουν, πρέπει να πάνε σε ποινικό δικαστήριο και όχι να τους καλύπτε</w:t>
      </w:r>
      <w:r>
        <w:t>ι η Κυβέρνηση. Όμως, αυτό θα γίνει όταν επιτέλους επέλθει πολιτική κάθαρση στην Ελλάδα, κάτι που μόνο μια εθνική κυβέρνηση, με πυρήνα τη Χρυσή Αυγή, μπορεί να κάνει πράξη.</w:t>
      </w:r>
    </w:p>
    <w:p w14:paraId="42949563" w14:textId="77777777" w:rsidR="00AE5F09" w:rsidRDefault="004F794A">
      <w:pPr>
        <w:spacing w:line="600" w:lineRule="auto"/>
        <w:ind w:firstLine="720"/>
        <w:jc w:val="both"/>
      </w:pPr>
      <w:r>
        <w:t xml:space="preserve">Ευχαριστώ. </w:t>
      </w:r>
    </w:p>
    <w:p w14:paraId="42949564" w14:textId="77777777" w:rsidR="00AE5F09" w:rsidRDefault="004F794A">
      <w:pPr>
        <w:spacing w:line="600" w:lineRule="auto"/>
        <w:ind w:firstLine="720"/>
        <w:jc w:val="center"/>
      </w:pPr>
      <w:r>
        <w:t>(Χειροκροτήματα από την πτέρυγα τ</w:t>
      </w:r>
      <w:r>
        <w:t xml:space="preserve">ης </w:t>
      </w:r>
      <w:r>
        <w:t>Χρυσή</w:t>
      </w:r>
      <w:r>
        <w:t>ς</w:t>
      </w:r>
      <w:r>
        <w:t xml:space="preserve"> Αυγή</w:t>
      </w:r>
      <w:r>
        <w:t>ς</w:t>
      </w:r>
      <w:r>
        <w:t>)</w:t>
      </w:r>
    </w:p>
    <w:p w14:paraId="42949565" w14:textId="77777777" w:rsidR="00AE5F09" w:rsidRDefault="004F794A">
      <w:pPr>
        <w:spacing w:line="600" w:lineRule="auto"/>
        <w:ind w:firstLine="720"/>
        <w:jc w:val="both"/>
      </w:pPr>
      <w:r>
        <w:rPr>
          <w:b/>
        </w:rPr>
        <w:t>ΠΡΟΕΔΡΕΥΩΝ (Γεώργιος Β</w:t>
      </w:r>
      <w:r>
        <w:rPr>
          <w:b/>
        </w:rPr>
        <w:t xml:space="preserve">αρεμένος): </w:t>
      </w:r>
      <w:r>
        <w:t>Το</w:t>
      </w:r>
      <w:r>
        <w:t>ν</w:t>
      </w:r>
      <w:r>
        <w:t xml:space="preserve"> λόγο έχει ο Κοινοβουλευτικός Εκπρόσωπος της Ένωσης Κεντρώων κ. Καρράς για δώδεκα λεπτά. </w:t>
      </w:r>
    </w:p>
    <w:p w14:paraId="42949566" w14:textId="77777777" w:rsidR="00AE5F09" w:rsidRDefault="004F794A">
      <w:pPr>
        <w:spacing w:line="600" w:lineRule="auto"/>
        <w:ind w:firstLine="720"/>
        <w:jc w:val="both"/>
      </w:pPr>
      <w:r>
        <w:rPr>
          <w:b/>
        </w:rPr>
        <w:t>ΓΕΩΡΓΙΟΣ-ΔΗΜΗΤΡΙΟΣ ΚΑΡΡΑΣ:</w:t>
      </w:r>
      <w:r>
        <w:t xml:space="preserve"> Ευχαριστώ, κύριε Πρόεδρε.</w:t>
      </w:r>
    </w:p>
    <w:p w14:paraId="42949567" w14:textId="77777777" w:rsidR="00AE5F09" w:rsidRDefault="004F794A">
      <w:pPr>
        <w:spacing w:line="600" w:lineRule="auto"/>
        <w:ind w:firstLine="720"/>
        <w:jc w:val="both"/>
      </w:pPr>
      <w:r>
        <w:t>Κυρίες και κύριοι συνάδελφοι, χθες τοποθετήθηκα ως ειδικός αγορητής επί του πολυνομοσχεδίου. Επισημ</w:t>
      </w:r>
      <w:r>
        <w:t>άναμε μια σειρά ζητημάτων, τα οποία κατά την κρίση μας θα μπορούσαν να βελτιώσουν αυτό το νομοσχέδιο, το οποίο ούτως ή άλλως θεωρούμε δεδομένο ότι θα ψηφιστεί από την Κυβέρνηση που αποτελείται από τα δυο κόμματα.</w:t>
      </w:r>
    </w:p>
    <w:p w14:paraId="42949568" w14:textId="77777777" w:rsidR="00AE5F09" w:rsidRDefault="004F794A">
      <w:pPr>
        <w:spacing w:line="600" w:lineRule="auto"/>
        <w:ind w:firstLine="720"/>
        <w:jc w:val="both"/>
      </w:pPr>
      <w:r>
        <w:t>Όμως, μέχρι σήμερα δεν ακούσαμε τις επιθυμη</w:t>
      </w:r>
      <w:r>
        <w:t xml:space="preserve">τές βελτιώσεις και κατόπιν αυτού </w:t>
      </w:r>
      <w:r>
        <w:t>είμ</w:t>
      </w:r>
      <w:r>
        <w:t>αστε</w:t>
      </w:r>
      <w:r>
        <w:t xml:space="preserve"> υποχρεωμένοι να δηλώσουμε, μετά τη χθεσινή επιφύλαξη, ότι το καταψηφίζουμε επί της αρχής, τουλάχιστον σε αυτό το στάδιο. </w:t>
      </w:r>
    </w:p>
    <w:p w14:paraId="42949569" w14:textId="77777777" w:rsidR="00AE5F09" w:rsidRDefault="004F794A">
      <w:pPr>
        <w:spacing w:line="600" w:lineRule="auto"/>
        <w:ind w:firstLine="720"/>
        <w:jc w:val="both"/>
      </w:pPr>
      <w:r>
        <w:t>Για να είμαι πιο συγκεκριμένος, θέλω να πω τα εξής. Δεν μπορούμε να παρακολουθήσουμε τη φιλοσ</w:t>
      </w:r>
      <w:r>
        <w:t xml:space="preserve">οφία του νομοσχεδίου, γιατί αποτελεί μια συρραφή διατάξεων επί παντός σχεδόν επιστητού. Αναφέρεται σε συνταξιοδοτικές διατάξεις, στις οποίες έχουμε βέβαια κάθετη άρνηση και αντίθεση, για </w:t>
      </w:r>
      <w:r>
        <w:t>το</w:t>
      </w:r>
      <w:r>
        <w:t>ν</w:t>
      </w:r>
      <w:r>
        <w:t xml:space="preserve"> λόγο ότι πλήττουν τα χαμηλότερα στρώματα της ελληνικής κοινωνίας,</w:t>
      </w:r>
      <w:r>
        <w:t xml:space="preserve"> επειδή όχι μόνο μειώνουν τα κατώτατα όρια συντάξεων αλλά επιπλέον αυξάνουν απότομα –αλματωδώς θα λέγαμε- τα ηλικιακά όρια και αρχίζει πλέον να γίνεται, σε σχέση με τη βιωσιμότητα και το μέσο όρο ζωής των Ελλήνων, επικίνδυνο, αν όχι πολλές φορές αδύνατο, ο</w:t>
      </w:r>
      <w:r>
        <w:t xml:space="preserve"> εργαζόμενος μετά από σαράντα, σαράντα πέντε χρόνια εργασιακού επαγγελματικού βίου </w:t>
      </w:r>
      <w:r>
        <w:t xml:space="preserve">να </w:t>
      </w:r>
      <w:r>
        <w:t xml:space="preserve">καταλήξει να πάρει μια σύνταξη, έστω </w:t>
      </w:r>
      <w:r>
        <w:t>αυτή</w:t>
      </w:r>
      <w:r>
        <w:t>ν</w:t>
      </w:r>
      <w:r>
        <w:t xml:space="preserve"> την πενιχρά. </w:t>
      </w:r>
    </w:p>
    <w:p w14:paraId="4294956A" w14:textId="77777777" w:rsidR="00AE5F09" w:rsidRDefault="004F794A">
      <w:pPr>
        <w:spacing w:line="600" w:lineRule="auto"/>
        <w:ind w:firstLine="720"/>
        <w:jc w:val="both"/>
      </w:pPr>
      <w:r>
        <w:t xml:space="preserve">Δεν θέλω να συνεχίσω σε αυτό το σημείο άλλο. Έχει αναλυθεί, έχει τοποθετηθεί όλη η Βουλή και πιστεύουμε ότι ακόμα και η Συμπολίτευση εσωτερικά δεν ανέχεται να ψηφίσει </w:t>
      </w:r>
      <w:r>
        <w:t>αυτή</w:t>
      </w:r>
      <w:r>
        <w:t>ν</w:t>
      </w:r>
      <w:r>
        <w:t xml:space="preserve"> τη διάταξη, δεν θέλει να την αποδεχθεί, έστω και αν κατ’ ανάγκην στο τέλος θα γίνει</w:t>
      </w:r>
      <w:r>
        <w:t xml:space="preserve"> νόμος του κράτους. </w:t>
      </w:r>
    </w:p>
    <w:p w14:paraId="4294956B" w14:textId="77777777" w:rsidR="00AE5F09" w:rsidRDefault="004F794A">
      <w:pPr>
        <w:spacing w:line="600" w:lineRule="auto"/>
        <w:ind w:firstLine="720"/>
        <w:jc w:val="both"/>
      </w:pPr>
      <w:r>
        <w:t xml:space="preserve">Για τα φορολογικά δεν θέλω να μιλήσω, γιατί μίλησαν ήδη πολλοί συνάδελφοι. Θέλω να σταθώ, όμως, σε δυο ζητήματα που απασχόλησαν χθες και τη συζήτηση των </w:t>
      </w:r>
      <w:r>
        <w:t>ε</w:t>
      </w:r>
      <w:r>
        <w:t>πιτροπών</w:t>
      </w:r>
      <w:r>
        <w:t xml:space="preserve"> αλλά πιστεύω ότι θα απασχολήσουν και σήμερα και πολύ περισσότερο αύριο τ</w:t>
      </w:r>
      <w:r>
        <w:t xml:space="preserve">η συζήτησή μας. </w:t>
      </w:r>
    </w:p>
    <w:p w14:paraId="4294956C" w14:textId="77777777" w:rsidR="00AE5F09" w:rsidRDefault="004F794A">
      <w:pPr>
        <w:spacing w:line="600" w:lineRule="auto"/>
        <w:ind w:firstLine="720"/>
        <w:jc w:val="both"/>
      </w:pPr>
      <w:r>
        <w:t>Ποινικές διατάξεις της φοροδιαφυγής. Δεν έχουμε κατανοήσει γιατί επαναλαμβάνονται ποινικές διατάξεις που ισχύουν ήδη από το 1997. Το έθεσα και στον κ. Αλεξιάδη χθες κατά την αγόρευσή μου. Δεν έλαβα απάντηση. Αυτές οι ποινικές διατάξεις επα</w:t>
      </w:r>
      <w:r>
        <w:t>ναλαμβάνουν ό,τι ίσχυε αλλά έχουν πλέον στις τροποποιήσεις τους μια προσβολή, αν θέλετε, ατομικών δικαιωμάτων ή τουλάχιστον παραβιάζουν την αρχή της ισότητας.</w:t>
      </w:r>
    </w:p>
    <w:p w14:paraId="4294956D" w14:textId="77777777" w:rsidR="00AE5F09" w:rsidRDefault="004F794A">
      <w:pPr>
        <w:spacing w:line="600" w:lineRule="auto"/>
        <w:ind w:firstLine="720"/>
        <w:jc w:val="both"/>
      </w:pPr>
      <w:r>
        <w:t>Φέρνω ένα πολύ πρόχειρο παράδειγμα. Στη δεύτερη υποτροπή επί φοροδιαφυγής δεν επιτρέπεται η μετατ</w:t>
      </w:r>
      <w:r>
        <w:t>ροπή. Ζήτησα και χθες, κύριοι συνάδελφοι, να διευκρινιστεί –δεν έχει διευκρινιστεί μέχρι σήμερα- αν η μετατροπή αυτή αφορά και πλημμεληματικές πράξεις, για τις οποίες προβλέπεται ποινή φυλάκισης μέχρι πέντε έτη, οπότε τα ποινικά δικαστήρια έχουν τη δυνατότ</w:t>
      </w:r>
      <w:r>
        <w:t>ητα -συντρεχουσών των ειδικοτέρων περιπτώσεων- να τις μετατρέπουν ή θα οδηγηθούμε σε νομοθεσία των αρχών της δεκαετίας του 1990, η οποία απαγόρευσε τη μετατροπή ορισμένων ποινικών αδικημάτων και σε έξι μήνες –όταν πλέον τα δικαστήρια είχαν σηκώσει τα χέρια</w:t>
      </w:r>
      <w:r>
        <w:t>, γιατί τελικά αθώωναν τους εγκληματίες, δεν είχαν καν τη διάθεση ή δεν ήθελαν να τους οδηγήσουν στη φυλακή- οι διατάξεις αυτές αποσύρθηκαν</w:t>
      </w:r>
      <w:r>
        <w:t>. Ψ</w:t>
      </w:r>
      <w:r>
        <w:t>ηφίστηκαν νέες και δόθηκε το δικαίωμα της μετατροπής. Αυτό, λοιπόν, κατά την άποψή μας πρέπει να απαντηθεί.</w:t>
      </w:r>
    </w:p>
    <w:p w14:paraId="4294956E" w14:textId="77777777" w:rsidR="00AE5F09" w:rsidRDefault="004F794A">
      <w:pPr>
        <w:spacing w:line="600" w:lineRule="auto"/>
        <w:ind w:firstLine="720"/>
        <w:jc w:val="both"/>
      </w:pPr>
      <w:r>
        <w:t>Επιπλέ</w:t>
      </w:r>
      <w:r>
        <w:t>ον, έχει τεθεί ένα μείζον θέμα σε σχέση με το άρθρο 67 του Κώδικα Φορολογικής Διαδικασίας, το οποίο αναφέρεται στους αυτουργούς και συνεργούς των εγκλημάτων φοροδιαφυγής. Είναι η διεύρυνση του αξιοποίνου, η διεύρυνση της εννοίας της συμμετοχής, η διεύρυνση</w:t>
      </w:r>
      <w:r>
        <w:t xml:space="preserve"> της εννοίας των αυτουργών -φυσικών, αμέσων και εμμέσων- τόσο μεγάλη</w:t>
      </w:r>
      <w:r>
        <w:t>,</w:t>
      </w:r>
      <w:r>
        <w:t xml:space="preserve"> που οδηγεί τελικά σε ποινικοποίηση, σε συλλογική ευθύνη, σε αντικειμενική ποινική ευθύνη. Δεν το δέχεται το άρθρο 7 του Συντάγματός μας.</w:t>
      </w:r>
    </w:p>
    <w:p w14:paraId="4294956F" w14:textId="77777777" w:rsidR="00AE5F09" w:rsidRDefault="004F794A">
      <w:pPr>
        <w:spacing w:line="600" w:lineRule="auto"/>
        <w:ind w:firstLine="720"/>
        <w:jc w:val="both"/>
      </w:pPr>
      <w:r>
        <w:t>Παρ</w:t>
      </w:r>
      <w:r>
        <w:t xml:space="preserve">’ </w:t>
      </w:r>
      <w:r>
        <w:t>όλα</w:t>
      </w:r>
      <w:r>
        <w:t xml:space="preserve"> αυτά, βλέπουμε </w:t>
      </w:r>
      <w:r>
        <w:t>αυτή</w:t>
      </w:r>
      <w:r>
        <w:t>ν</w:t>
      </w:r>
      <w:r>
        <w:t xml:space="preserve"> τη στιγμή ότι αυτή </w:t>
      </w:r>
      <w:r>
        <w:t xml:space="preserve">η διάταξη, η οποία έχει την επίφαση της προσβολής, της συγκεντρώσεως, της μειώσεως της φοροδιαφυγής, θα λειτουργήσει αντίστροφα. Διότι, εφόσον ποινικοποιούνται τα πάντα, δεν μπορεί και δεν είναι ικανή να οδηγήσει σε αύξηση των εσόδων του </w:t>
      </w:r>
      <w:r>
        <w:t>δ</w:t>
      </w:r>
      <w:r>
        <w:t>ημοσίου</w:t>
      </w:r>
      <w:r>
        <w:t xml:space="preserve"> υπό την α</w:t>
      </w:r>
      <w:r>
        <w:t>πειλή ποινικών κυρώσεων αλλά αντίθετα θα οδηγήσει σε μείωση της οικονομικής δραστηριότητας. Διότι ο καθένας θα φοβάται πλέον να έχει μια οικονομική δραστηριότητα τουλάχιστον εμφανή, οπότε η φοροδιαφυγή πλέον θα ξεφύγει, θα φουντώσει και δεν θα μπορούμε πια</w:t>
      </w:r>
      <w:r>
        <w:t xml:space="preserve"> να έχουμε κανέναν έλεγχο. Ουδείς θα επιδιώκει –ο μικρομεσαίος, ο μικροεπαγγελματίας- να έχει μια εμφανή οικονομική δραστηριότητα, διότι θα φοβάται, έστω και για μια τυπική παράβαση, μην οδηγηθεί αυτός και ο περίγυρός του κατηγορούμενοι και εντέλει στη φυλ</w:t>
      </w:r>
      <w:r>
        <w:t>ακή, αν παραμείνει η διάταξη περί υποτροπής.</w:t>
      </w:r>
    </w:p>
    <w:p w14:paraId="42949570" w14:textId="77777777" w:rsidR="00AE5F09" w:rsidRDefault="004F794A">
      <w:pPr>
        <w:spacing w:line="600" w:lineRule="auto"/>
        <w:ind w:firstLine="720"/>
        <w:jc w:val="both"/>
      </w:pPr>
      <w:r>
        <w:t>Τίθεται ένα ερώτημα, κύριοι συνάδελφοι, στο σημείο αυτό. Ο σκοπός αυτού του νόμου στο γενικό περίγραμμά του είναι αναπτυξιακός; Νομίζουμε πως όχι. Διότι η ανάπτυξη της οικονομίας δεν επέρχεται με απειλή κυρώσεων</w:t>
      </w:r>
      <w:r>
        <w:t xml:space="preserve">. Έχει κάποια θετικά σημεία, σε σχέση βέβαια με τα πρόστιμα της φοροδιαφυγής αλλά αυτά είναι διοικητικές παράμετροι, για τις οποίες έχουμε τις επιφυλάξεις μας, διότι φοβούμεθα ότι οδηγεί πλέον σε νέα αυθαιρεσία των φορολογικών αρχών. </w:t>
      </w:r>
    </w:p>
    <w:p w14:paraId="42949571" w14:textId="77777777" w:rsidR="00AE5F09" w:rsidRDefault="004F794A">
      <w:pPr>
        <w:spacing w:line="600" w:lineRule="auto"/>
        <w:ind w:firstLine="720"/>
        <w:jc w:val="both"/>
      </w:pPr>
      <w:r>
        <w:t xml:space="preserve">Δίνω ένα παράδειγμα. </w:t>
      </w:r>
      <w:r>
        <w:t>Λέει ο νόμος ότι όποιος έχει εκπρόθεσμη ή εκκρεμή φορολογική υπόθεση μπορεί να πάει σε ενενήντα ημέρες από την ψήφιση του νόμου και να ζητήσει να υπαχθεί σε μια ευεργετική διάταξη που του δίνει δικαίωμα δραστικής μειώσεως του προστίμου και εντός δύο ημερών</w:t>
      </w:r>
      <w:r>
        <w:t xml:space="preserve"> από την υποβολή της αιτήσεως-δηλώσεώς του να καταβάλει το ποσόν, στο οποίο ανέρχεται το πρόστιμο. </w:t>
      </w:r>
    </w:p>
    <w:p w14:paraId="42949572" w14:textId="77777777" w:rsidR="00AE5F09" w:rsidRDefault="004F794A">
      <w:pPr>
        <w:spacing w:line="600" w:lineRule="auto"/>
        <w:ind w:firstLine="720"/>
        <w:jc w:val="both"/>
      </w:pPr>
      <w:r>
        <w:t>Ερώτηση που έκανα κι εχθές</w:t>
      </w:r>
      <w:r>
        <w:t>.</w:t>
      </w:r>
      <w:r>
        <w:t xml:space="preserve"> Πού είναι η έκθεση ελέγχου που θα δώσει τη βεβαιότητα της φορολογικής εγγραφής; Δεν το λέει ο νόμος. Δεν μας λέει πουθενά </w:t>
      </w:r>
      <w:r>
        <w:t>πως</w:t>
      </w:r>
      <w:r>
        <w:t xml:space="preserve"> θα</w:t>
      </w:r>
      <w:r>
        <w:t xml:space="preserve"> λειτουργήσει. </w:t>
      </w:r>
    </w:p>
    <w:p w14:paraId="42949573" w14:textId="77777777" w:rsidR="00AE5F09" w:rsidRDefault="004F794A">
      <w:pPr>
        <w:spacing w:line="600" w:lineRule="auto"/>
        <w:ind w:firstLine="720"/>
        <w:jc w:val="both"/>
      </w:pPr>
      <w:r>
        <w:t xml:space="preserve">Οπότε θα πηγαίνει ο πολίτης, δηλαδή δίκην αμνού επί σφαγή, και θα λέει «εγώ έκανα </w:t>
      </w:r>
      <w:r>
        <w:t>αυτήν</w:t>
      </w:r>
      <w:r>
        <w:t xml:space="preserve"> την παράβαση, βάλτε μου το πρόστιμο να το πληρώσω σε δύο ημέρες» ή η διάταξη αυτή οδηγεί, λόγω ατεχνίας, αν θέλετε, στο να δηλώνει ο καθένας ό,τι θέλει,</w:t>
      </w:r>
      <w:r>
        <w:t xml:space="preserve"> να παίρνει μια φορολογική αμνηστία και να συνεχίσουμε να γυρίζουμε τη μηχανή της φοροδιαφυγής; </w:t>
      </w:r>
    </w:p>
    <w:p w14:paraId="42949574" w14:textId="77777777" w:rsidR="00AE5F09" w:rsidRDefault="004F794A">
      <w:pPr>
        <w:spacing w:line="600" w:lineRule="auto"/>
        <w:ind w:firstLine="720"/>
        <w:jc w:val="both"/>
      </w:pPr>
      <w:r>
        <w:t xml:space="preserve">Χρήζουν απαντήσεως, κύριοι συνάδελφοι, αυτά τα ζητήματα, για τα οποία ακόμη, τουλάχιστον εγώ, όπως τα έθεσα, δεν έχω ακούσει μια λέξη. </w:t>
      </w:r>
    </w:p>
    <w:p w14:paraId="42949575" w14:textId="77777777" w:rsidR="00AE5F09" w:rsidRDefault="004F794A">
      <w:pPr>
        <w:spacing w:line="600" w:lineRule="auto"/>
        <w:ind w:firstLine="720"/>
        <w:jc w:val="both"/>
      </w:pPr>
      <w:r>
        <w:t>Σχολίασα προηγουμένως ό</w:t>
      </w:r>
      <w:r>
        <w:t>τι το πολυνομοσχέδιο αυτό δεν έχει μια ενιαία αρχή και μια φιλοσοφία, ούτως ώστε να μπορεί και η παράταξή μας, το κόμμα μας, να τοποθετηθεί συγκεκριμένα. Έχει επόμενες διατάξεις για το δημοσιονομικό πλαίσιο της χώρας. Τεχνικά ζητήματα και λεπτομερειακά ζητ</w:t>
      </w:r>
      <w:r>
        <w:t xml:space="preserve">ήματα. </w:t>
      </w:r>
    </w:p>
    <w:p w14:paraId="42949576" w14:textId="77777777" w:rsidR="00AE5F09" w:rsidRDefault="004F794A">
      <w:pPr>
        <w:spacing w:line="600" w:lineRule="auto"/>
        <w:ind w:firstLine="720"/>
        <w:jc w:val="both"/>
      </w:pPr>
      <w:r>
        <w:t xml:space="preserve">Οφείλουμε να πούμε ότι δεν κατανοούμε γιατί έρχεται αμέσως η τροποποίηση του ν. 4270/2014, που ψηφίστηκε από την προηγούμενη Βουλή, να αλλάξει όλη τη φιλοσοφία της δημοσιονομικής διαχείρισης. </w:t>
      </w:r>
    </w:p>
    <w:p w14:paraId="42949577" w14:textId="77777777" w:rsidR="00AE5F09" w:rsidRDefault="004F794A">
      <w:pPr>
        <w:spacing w:line="600" w:lineRule="auto"/>
        <w:ind w:firstLine="720"/>
        <w:jc w:val="both"/>
      </w:pPr>
      <w:r>
        <w:t>Επίσης, υπάρχει ένα πρόβλημα, το οποίο επίσης έθεσα εχθ</w:t>
      </w:r>
      <w:r>
        <w:t>ές, ότι με την αλλαγή του Κώδικα Φορολογικής Διαδικασίας του ν. 4174 μέσα σε δύο χρόνια, όταν ακόμη δεν έχουμε εισπράξει τα συμπεράσματα της εφαρμογής της προηγούμενης φορολογικής διαδικασίας, τροποποιείται και μάλιστα σε σημαντικά στοιχεία του, τα οποία ο</w:t>
      </w:r>
      <w:r>
        <w:t xml:space="preserve">πωσδήποτε θα αναστείλουν κάθε δραστηριότητα των φορολογικών αρχών. Για ποιον λόγο; Απαιτούν μια σειρά εγκυκλίων. </w:t>
      </w:r>
    </w:p>
    <w:p w14:paraId="42949578" w14:textId="77777777" w:rsidR="00AE5F09" w:rsidRDefault="004F794A">
      <w:pPr>
        <w:spacing w:line="600" w:lineRule="auto"/>
        <w:ind w:firstLine="720"/>
        <w:jc w:val="both"/>
      </w:pPr>
      <w:r>
        <w:t>Γνωρίζουμε όλοι καλύτερα στην Αίθουσα αυτή τι σημαίνει ΠΟΛ, μια βιομηχανία πολυγραφημένων εγγράφων από τη Γενική Γραμματεία Εσόδων, από τις κε</w:t>
      </w:r>
      <w:r>
        <w:t xml:space="preserve">ντρικές υπηρεσίες του Υπουργείου Οικονομικών, που η μία αναιρεί, ανακαλεί και αντιδιαστέλλεται προς την άλλη. </w:t>
      </w:r>
    </w:p>
    <w:p w14:paraId="42949579" w14:textId="77777777" w:rsidR="00AE5F09" w:rsidRDefault="004F794A">
      <w:pPr>
        <w:spacing w:line="600" w:lineRule="auto"/>
        <w:ind w:firstLine="720"/>
        <w:jc w:val="both"/>
      </w:pPr>
      <w:r>
        <w:t>Δεν ήταν, πιστεύουμε, ο χρόνος αυτός να τροποποιηθούν οι δύο αυτοί βασικοί νόμοι: ο νόμος φορολογικής διαδικασίας, ο ν. 4174, όπως και ο ν. 4270, που καθιερώνει το δημοσιονομικό πλαίσιο. Και θέλω να θυμίσω εδώ ότι ο ν.4270 δεν ήρθε από μόνος του. Δεν είναι</w:t>
      </w:r>
      <w:r>
        <w:t xml:space="preserve"> εφεύρημα της Ελλάδος. Ήρθε σε εφαρμογή κοινοτικών υποχρεώσεων της χώρας. </w:t>
      </w:r>
    </w:p>
    <w:p w14:paraId="4294957A" w14:textId="77777777" w:rsidR="00AE5F09" w:rsidRDefault="004F794A">
      <w:pPr>
        <w:spacing w:line="600" w:lineRule="auto"/>
        <w:ind w:firstLine="720"/>
        <w:jc w:val="both"/>
      </w:pPr>
      <w:r>
        <w:t>Σπεύδουμε, λοιπόν, να τον τροποποιήσουμε σήμερα χωρίς όμως να γνωρίζουμε ή αν μας το λέει κάποιος</w:t>
      </w:r>
      <w:r>
        <w:t>,</w:t>
      </w:r>
      <w:r>
        <w:t xml:space="preserve"> αν ο προηγούμενος νόμος ήταν σε αντίθεση με την ευρωπαϊκή νομοθεσία, οπότε σήμερα </w:t>
      </w:r>
      <w:r>
        <w:t>θεωρούμε ότι θα</w:t>
      </w:r>
      <w:r>
        <w:t xml:space="preserve"> έλθει σε</w:t>
      </w:r>
      <w:r>
        <w:t xml:space="preserve"> συμμόρφωση η ελληνική νομοθεσία ή οι νεότερες νομοθεσίες, όπως έρχονται σήμερα οι διατάξεις του νόμου αυτού, τροποποιούν και θα βρεθούν σε αναντιστοιχία προς την ευρωπαϊκή νομοθεσία αργότερα. Είναι ζητήματα τα οποία, βεβαίως, η Βου</w:t>
      </w:r>
      <w:r>
        <w:t xml:space="preserve">λή σε πρώτη φάση, σε πρώτο στάδιο δεν μπορεί να τα επιλύσει αλλά </w:t>
      </w:r>
      <w:r>
        <w:t>είμ</w:t>
      </w:r>
      <w:r>
        <w:t>αστε</w:t>
      </w:r>
      <w:r>
        <w:t xml:space="preserve"> υποχρεωμένοι να τα δηλώσουμε, να καταγραφούν, γιατί φοβούμεθα ότι θα είναι αιτία αναστατώσεως τα θέματα αυτά έστω και αν εμφανίζονται ότι είναι προς τακτοποίηση εκκρεμοτήτων.</w:t>
      </w:r>
    </w:p>
    <w:p w14:paraId="4294957B" w14:textId="77777777" w:rsidR="00AE5F09" w:rsidRDefault="004F794A">
      <w:pPr>
        <w:spacing w:line="600" w:lineRule="auto"/>
        <w:ind w:firstLine="720"/>
        <w:jc w:val="both"/>
      </w:pPr>
      <w:r>
        <w:t>Θα ήθελα</w:t>
      </w:r>
      <w:r>
        <w:t xml:space="preserve"> να μου επιτρέψετε να αναφερθώ σε ένα </w:t>
      </w:r>
      <w:r>
        <w:t xml:space="preserve">ακόμη </w:t>
      </w:r>
      <w:r>
        <w:t xml:space="preserve">ειδικότερο θέμα, αν και είναι επί των άρθρων. Το ειδικότερο θέμα το οποίο τίθεται και με απασχολεί είναι σε σχέση με τις διατάξεις του μεταφορικού έργου. Αναλαμβάνει το </w:t>
      </w:r>
      <w:r>
        <w:t>δημόσιο</w:t>
      </w:r>
      <w:r>
        <w:t xml:space="preserve"> και διαγράφει χρέη της ΤΡΑΙΝΟΣΕ και</w:t>
      </w:r>
      <w:r>
        <w:t xml:space="preserve"> του ΟΣΕ μεταξύ τους. Γιατί αυτό; Τι συμβαίνει; </w:t>
      </w:r>
    </w:p>
    <w:p w14:paraId="4294957C" w14:textId="77777777" w:rsidR="00AE5F09" w:rsidRDefault="004F794A">
      <w:pPr>
        <w:spacing w:line="600" w:lineRule="auto"/>
        <w:ind w:firstLine="720"/>
        <w:jc w:val="both"/>
      </w:pPr>
      <w:r>
        <w:t>Λέμε ότι το σιδηροδρομικό δίκτυο, οι εταιρείες αυτές</w:t>
      </w:r>
      <w:r>
        <w:t>,</w:t>
      </w:r>
      <w:r>
        <w:t xml:space="preserve"> είναι υποχρέωση της χώρας κάποια στιγμή να ιδιωτικοποιηθούν. Έχει σταθμιστεί, έχει υπολογιστεί το κόστος το οποίο αναλαμβάνει το κράτος </w:t>
      </w:r>
      <w:r>
        <w:t>αυτήν</w:t>
      </w:r>
      <w:r>
        <w:t xml:space="preserve"> τη στιγμή μ</w:t>
      </w:r>
      <w:r>
        <w:t>ε τη διαγραφή ενός χρέους -αν δεν κάνω λάθος και όπου κάνω λάθος, παρακαλώ να με διορθώνετε- 365 εκατομμυρίων; Έχει υπολογιστεί ότι αυτό θα αυξήσει το τίμημα της τυχόν πωλήσεως, ούτως ώστε να πούμε ότι διαγράφουμε το χρέος των εταιρειών αυτών και αφού έχει</w:t>
      </w:r>
      <w:r>
        <w:t xml:space="preserve"> αποφασιστεί η ιδιωτικοποίησή τους, θα προσθέσει ένα μπόνους περισσότερο, ένα ποσό περισσότερο στο τίμημα και θα είναι επ’ ωφελεία του ελληνικού </w:t>
      </w:r>
      <w:r>
        <w:t>δημοσίου</w:t>
      </w:r>
      <w:r>
        <w:t xml:space="preserve">; Δεν το ξέρουμε αυτό. </w:t>
      </w:r>
    </w:p>
    <w:p w14:paraId="4294957D" w14:textId="77777777" w:rsidR="00AE5F09" w:rsidRDefault="004F794A">
      <w:pPr>
        <w:spacing w:line="600" w:lineRule="auto"/>
        <w:ind w:firstLine="720"/>
        <w:jc w:val="both"/>
      </w:pPr>
      <w:r>
        <w:t>Μήπως υποκρύπτεται ότι ελευθερώνουμε από τα βάρη και θα οδηγήσουμε σε μια ιδιωτ</w:t>
      </w:r>
      <w:r>
        <w:t xml:space="preserve">ικοποίηση μάνι-μάνι, ούτως ώστε να πούμε ότι ιδιωτικοποιείται το μεταφορικό έργο, το τρένο, το σιδηροδρομικό δίκτυο, οπότε σε </w:t>
      </w:r>
      <w:r>
        <w:t>αυτήν</w:t>
      </w:r>
      <w:r>
        <w:t xml:space="preserve"> την περίπτωση</w:t>
      </w:r>
      <w:r>
        <w:t>,</w:t>
      </w:r>
      <w:r>
        <w:t xml:space="preserve"> όχι μόνο θα έχουμε επιβαρύνει το δημόσιο, όχι μόνο θα έχουμε διαγράψει τα χρέη, αλλά θα έχουμε και χαμηλότερο</w:t>
      </w:r>
      <w:r>
        <w:t xml:space="preserve"> τίμημα;</w:t>
      </w:r>
    </w:p>
    <w:p w14:paraId="4294957E" w14:textId="77777777" w:rsidR="00AE5F09" w:rsidRDefault="004F794A">
      <w:pPr>
        <w:spacing w:line="600" w:lineRule="auto"/>
        <w:ind w:firstLine="720"/>
        <w:jc w:val="both"/>
        <w:rPr>
          <w:bCs/>
        </w:rPr>
      </w:pPr>
      <w:r>
        <w:rPr>
          <w:bCs/>
        </w:rPr>
        <w:t>(Στο σημείο αυτό κτυπάει προειδοποιητικά το κουδούνι λήξεως του χρόνου ομιλίας του κυρίου Βουλευτή)</w:t>
      </w:r>
    </w:p>
    <w:p w14:paraId="4294957F" w14:textId="77777777" w:rsidR="00AE5F09" w:rsidRDefault="004F794A">
      <w:pPr>
        <w:spacing w:line="600" w:lineRule="auto"/>
        <w:ind w:firstLine="720"/>
        <w:jc w:val="both"/>
      </w:pPr>
      <w:r>
        <w:t>Τελειώνω, κύριε Πρόεδρε.</w:t>
      </w:r>
    </w:p>
    <w:p w14:paraId="42949580" w14:textId="77777777" w:rsidR="00AE5F09" w:rsidRDefault="004F794A">
      <w:pPr>
        <w:spacing w:line="600" w:lineRule="auto"/>
        <w:ind w:firstLine="720"/>
        <w:jc w:val="both"/>
      </w:pPr>
      <w:r>
        <w:t xml:space="preserve">Είναι προβληματισμοί που πρέπει να απαντηθούν αυτοί, διότι βλέπω ότι δίδεται εμμέσως πλην σαφώς υπό την έννοια της δημόσιας υπηρεσίας μεταφοράς στο σιδηροδρομικό δίκτυο ένα μπόνους 50 εκατομμυρίων </w:t>
      </w:r>
      <w:r>
        <w:t>αυτήν</w:t>
      </w:r>
      <w:r>
        <w:t xml:space="preserve"> τη στιγμή, το οποίο αναλύεται σε 50 επί 5</w:t>
      </w:r>
      <w:r>
        <w:t xml:space="preserve"> χρόνια</w:t>
      </w:r>
      <w:r>
        <w:t>, δηλ</w:t>
      </w:r>
      <w:r>
        <w:t xml:space="preserve">αδή 250 εκατομμύρια. Αυτό, λοιπόν, το μπόνους στην τυχόν ιδιωτικοποίηση θα υπολογιστεί, θα μετακυλιστεί στον νέο αποκτώντα, στον νέο κύριο; Θα πρέπει, δηλαδή, να τον πριμοδοτήσει με </w:t>
      </w:r>
      <w:r>
        <w:t>αυτήν</w:t>
      </w:r>
      <w:r>
        <w:t xml:space="preserve"> την έννοια το κράτος;</w:t>
      </w:r>
    </w:p>
    <w:p w14:paraId="42949581" w14:textId="77777777" w:rsidR="00AE5F09" w:rsidRDefault="004F794A">
      <w:pPr>
        <w:spacing w:line="600" w:lineRule="auto"/>
        <w:ind w:firstLine="720"/>
        <w:jc w:val="both"/>
      </w:pPr>
      <w:r>
        <w:t>Μήπως, λοιπόν, είναι πρόωρη η διάταξη αυτή και</w:t>
      </w:r>
      <w:r>
        <w:t xml:space="preserve"> πρέπει να σταθούμε λίγο περισσότερο, γιατί αφού ακόμα δεν τίθεται θέμα ιδιωτικοποίησης -τουλάχιστον δεν έχω εγώ εικόνα ότι είναι μια άμεση προτεραιότητα της Κυβέρνησης- να σταθούμε σε αυτά;</w:t>
      </w:r>
    </w:p>
    <w:p w14:paraId="42949582" w14:textId="77777777" w:rsidR="00AE5F09" w:rsidRDefault="004F794A">
      <w:pPr>
        <w:spacing w:line="600" w:lineRule="auto"/>
        <w:ind w:firstLine="720"/>
        <w:jc w:val="both"/>
      </w:pPr>
      <w:r>
        <w:t>Τελειώνω, λέγοντας τούτο μόνο. Είμαι δικηγόρος και είμαι ελεύθερο</w:t>
      </w:r>
      <w:r>
        <w:t>ς επαγγελματίας. Είμαστε σαράντα χιλιάδες δικηγόροι ενεργοί στην Ελλάδα και είναι άλλοι τόσοι, ίσως πενήντα χιλιάδες γιατροί, είναι άλλες τόσες χιλιάδες μηχανικοί. Δόθηκε από τον κ. Στρατούλη, στρεβλά έστω, αντίθετα προς τα μνημόνια, αντίθετα προς τις αρχέ</w:t>
      </w:r>
      <w:r>
        <w:t>ς τις οποίες όφειλε να ακολουθήσει, η δυνατότητα, ιδιαίτερα στους νέους συναδέλφους μας, να μειωθούν για δύο χρόνια προσωρινώς οι ασφαλιστικές εισφορές.</w:t>
      </w:r>
    </w:p>
    <w:p w14:paraId="42949583" w14:textId="77777777" w:rsidR="00AE5F09" w:rsidRDefault="004F794A">
      <w:pPr>
        <w:spacing w:line="600" w:lineRule="auto"/>
        <w:ind w:firstLine="720"/>
        <w:jc w:val="both"/>
      </w:pPr>
      <w:r>
        <w:t>Βλέπουμε σήμερα, λοιπόν, ότι έρχεται μέσω της καταργήσεως προηγουμένων διατάξεων στο τελευταίο άρθρο κα</w:t>
      </w:r>
      <w:r>
        <w:t>ι καταργείται αυτή η διάταξη</w:t>
      </w:r>
      <w:r>
        <w:t>,</w:t>
      </w:r>
      <w:r>
        <w:t xml:space="preserve"> που έδινε το δικαίωμα στους νέους συναδέλφους να πληρώνουν ασφαλιστικές εισφορές σε χαμηλότερη κλάση για να ανακουφιστούν. Διαγράφεται, λοιπόν, αυτή η διάταξη.</w:t>
      </w:r>
    </w:p>
    <w:p w14:paraId="42949584" w14:textId="77777777" w:rsidR="00AE5F09" w:rsidRDefault="004F794A">
      <w:pPr>
        <w:spacing w:line="600" w:lineRule="auto"/>
        <w:ind w:firstLine="720"/>
        <w:jc w:val="both"/>
      </w:pPr>
      <w:r>
        <w:t>Ρωτώ, λοιπόν, το εξής: Διαγραφομένης της διατάξεως</w:t>
      </w:r>
      <w:r>
        <w:t>,</w:t>
      </w:r>
      <w:r>
        <w:t xml:space="preserve"> έχουν υπολογισ</w:t>
      </w:r>
      <w:r>
        <w:t xml:space="preserve">τεί οι συνέπειες για αυτές τις χιλιάδες ανθρώπων; Μου έδωσαν από το Τεχνικό Επιμελητήριο ότι αναφέρονται σε οκτώ χιλιάδες νέους μηχανικούς. Αντίστοιχο αριθμό μου έδωσαν από τον Δικηγορικό Σύλλογο Αθηνών ότι κάνουν χρήση αυτής της διατάξεως νέοι συνάδελφοί </w:t>
      </w:r>
      <w:r>
        <w:t xml:space="preserve">μου. </w:t>
      </w:r>
    </w:p>
    <w:p w14:paraId="42949585" w14:textId="77777777" w:rsidR="00AE5F09" w:rsidRDefault="004F794A">
      <w:pPr>
        <w:spacing w:line="600" w:lineRule="auto"/>
        <w:ind w:firstLine="720"/>
        <w:jc w:val="both"/>
      </w:pPr>
      <w:r>
        <w:t xml:space="preserve">Διαγράφουμε, λοιπόν, </w:t>
      </w:r>
      <w:r>
        <w:t>αυτήν</w:t>
      </w:r>
      <w:r>
        <w:t xml:space="preserve"> τη διάταξη και λέμε ότι ήταν μονομερής ενέργεια της προηγούμενης κυβέρνησης, ήταν του κ. Στρατούλη, ήταν έγκλημα ή δεν ξέρω τι ήταν -πείτε το όπως θέλετε- και καλούμε τους νέους συναδέλφους, που δεν έχουν δουλειά, που μπορώ</w:t>
      </w:r>
      <w:r>
        <w:t xml:space="preserve"> να πω ότι φυτοζωούν, που πένονται, ακόμα και μεγαλύτερης ηλικίας. Δεν θέλω να δώσω στοιχεία, γιατί θα ταλαιπωρήσω το Σώμα. </w:t>
      </w:r>
    </w:p>
    <w:p w14:paraId="42949586" w14:textId="77777777" w:rsidR="00AE5F09" w:rsidRDefault="004F794A">
      <w:pPr>
        <w:spacing w:line="600" w:lineRule="auto"/>
        <w:ind w:firstLine="720"/>
        <w:jc w:val="both"/>
      </w:pPr>
      <w:r>
        <w:t xml:space="preserve">Με </w:t>
      </w:r>
      <w:r>
        <w:t>αυτήν</w:t>
      </w:r>
      <w:r>
        <w:t xml:space="preserve"> την έννοια, λοιπόν, </w:t>
      </w:r>
      <w:r>
        <w:t>αυτήν</w:t>
      </w:r>
      <w:r>
        <w:t xml:space="preserve"> τη στιγμή τους λέμε τα εξής</w:t>
      </w:r>
      <w:r>
        <w:t>.</w:t>
      </w:r>
      <w:r>
        <w:t xml:space="preserve"> Ξέρετε, εκεί που η κλάση σας ήταν για 200 ευρώ το μήνα και είχατε τ</w:t>
      </w:r>
      <w:r>
        <w:t>ην κάλυψη της ασφάλειάς σας και θα είχατε και συνταξιοδοτικά δικαιώματα, τώρα σας πάμε στα 400 ευρώ, στα 500 ευρώ. Όμως, πέραν του ότι σας πάμε στα 400 ευρώ, στα 500 ευρώ, σας καλούμε με την άλλη διάταξη ότι πρέπει να είστε συνεπείς και με τις τρέχουσες ρυ</w:t>
      </w:r>
      <w:r>
        <w:t>θμίσεις και αν τυχόν έχετε ρυθμίσει τις υποχρεώσεις σας προς τους…</w:t>
      </w:r>
    </w:p>
    <w:p w14:paraId="42949587" w14:textId="77777777" w:rsidR="00AE5F09" w:rsidRDefault="004F794A">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42949588" w14:textId="77777777" w:rsidR="00AE5F09" w:rsidRDefault="004F794A">
      <w:pPr>
        <w:spacing w:line="600" w:lineRule="auto"/>
        <w:ind w:firstLine="720"/>
        <w:jc w:val="both"/>
      </w:pPr>
      <w:r>
        <w:rPr>
          <w:b/>
        </w:rPr>
        <w:t>ΠΡΟΕΔΡΕΥΩΝ (Γεώργιος Βαρεμένος):</w:t>
      </w:r>
      <w:r>
        <w:t xml:space="preserve"> Κύριε Καρρά, ολοκληρώστε, παρακαλώ.</w:t>
      </w:r>
    </w:p>
    <w:p w14:paraId="42949589" w14:textId="77777777" w:rsidR="00AE5F09" w:rsidRDefault="004F794A">
      <w:pPr>
        <w:spacing w:line="600" w:lineRule="auto"/>
        <w:ind w:firstLine="720"/>
        <w:jc w:val="both"/>
      </w:pPr>
      <w:r>
        <w:rPr>
          <w:b/>
        </w:rPr>
        <w:t>ΓΕΩΡΓΙΟΣ-ΔΗΜΗΤΡΙΟΣ ΚΑΡΡΑΣ:</w:t>
      </w:r>
      <w:r>
        <w:t xml:space="preserve"> Τελειώνω </w:t>
      </w:r>
      <w:r>
        <w:t>αμέσως, κύριε Πρόεδρε. Παράκληση, διότι είναι θέμα που με «καίει» προσωπικά, αν έχετε την καλοσύνη. Θα είμαι συντομότατος.</w:t>
      </w:r>
    </w:p>
    <w:p w14:paraId="4294958A" w14:textId="77777777" w:rsidR="00AE5F09" w:rsidRDefault="004F794A">
      <w:pPr>
        <w:spacing w:line="600" w:lineRule="auto"/>
        <w:ind w:firstLine="720"/>
        <w:jc w:val="both"/>
        <w:rPr>
          <w:szCs w:val="28"/>
        </w:rPr>
      </w:pPr>
      <w:r>
        <w:rPr>
          <w:szCs w:val="28"/>
        </w:rPr>
        <w:t>Τους καλούμε, λοιπόν, αυτούς τους νέους συναδέλφους και τους λέμε «θα πρέπει να πληρώνετε τις τρέχουσες υποχρεώσεις σας, θα πρέπει να</w:t>
      </w:r>
      <w:r>
        <w:rPr>
          <w:szCs w:val="28"/>
        </w:rPr>
        <w:t xml:space="preserve"> πληρώνετε τη ρύθμιση»; Όμως, πού είναι η δουλειά;</w:t>
      </w:r>
    </w:p>
    <w:p w14:paraId="4294958B" w14:textId="77777777" w:rsidR="00AE5F09" w:rsidRDefault="004F794A">
      <w:pPr>
        <w:spacing w:line="600" w:lineRule="auto"/>
        <w:ind w:firstLine="720"/>
        <w:jc w:val="both"/>
        <w:rPr>
          <w:szCs w:val="28"/>
        </w:rPr>
      </w:pPr>
      <w:r>
        <w:rPr>
          <w:szCs w:val="28"/>
        </w:rPr>
        <w:t>Τελειώνω, κύριε Πρόεδρε, λέγοντας το εξής: Θα τους αποσύρουμε από τον επαγγελματικό στίβο ή πρέπει να τους δώσουμε την ευκαιρία, τη δυνατότητα, πληρώνοντας αυτές τις εισφορές να αναπτυχθούν σιγά-σιγά –ας ε</w:t>
      </w:r>
      <w:r>
        <w:rPr>
          <w:szCs w:val="28"/>
        </w:rPr>
        <w:t>λπίσουμε ότι θα αναπτυχθεί η χώρα- και μετά τα δύο χρόνια της μεταβατικής περιόδου που είναι η ρύθμιση, να έρθουν και να μπορούν να πληρώσουν τις υψηλότερες εισφορές και να καλύψουν τα τυχόν ελλείμματα που έχουν προκύψει στον ασφαλιστικό φορέα; Υπάρχει και</w:t>
      </w:r>
      <w:r>
        <w:rPr>
          <w:szCs w:val="28"/>
        </w:rPr>
        <w:t xml:space="preserve"> ένας πρόσθετος λόγος γι’ αυτό. Έτσι διατηρούνται θέσεις εργασίας και δεν μειώνονται τα έσοδα των ασφαλιστικών ταμείων.</w:t>
      </w:r>
    </w:p>
    <w:p w14:paraId="4294958C" w14:textId="77777777" w:rsidR="00AE5F09" w:rsidRDefault="004F794A">
      <w:pPr>
        <w:spacing w:line="600" w:lineRule="auto"/>
        <w:ind w:firstLine="720"/>
        <w:jc w:val="both"/>
        <w:rPr>
          <w:szCs w:val="28"/>
        </w:rPr>
      </w:pPr>
      <w:r>
        <w:rPr>
          <w:szCs w:val="28"/>
        </w:rPr>
        <w:t>Έστω, λοιπόν και αν είναι υποχρέωση εκ του τελευταίου μνημονίου, παρακαλώ την Κυβέρνηση να φέρει ένα ισοδύναμο, να αναζητήσει ένα παράλλ</w:t>
      </w:r>
      <w:r>
        <w:rPr>
          <w:szCs w:val="28"/>
        </w:rPr>
        <w:t xml:space="preserve">ηλο μέτρο, προκειμένου να διατηρήσει την εργασία σ’ αυτές τις χιλιάδες των νέων επιστημόνων οι οποίοι έχουν κοστίσει στην </w:t>
      </w:r>
      <w:r>
        <w:rPr>
          <w:szCs w:val="28"/>
        </w:rPr>
        <w:t>πολιτεία, γιατί η πολιτεία</w:t>
      </w:r>
      <w:r>
        <w:rPr>
          <w:szCs w:val="28"/>
        </w:rPr>
        <w:t xml:space="preserve"> τούς έχει σπουδάσει και η οικογένειά τους τους έχει συντηρήσει.</w:t>
      </w:r>
    </w:p>
    <w:p w14:paraId="4294958D" w14:textId="77777777" w:rsidR="00AE5F09" w:rsidRDefault="004F794A">
      <w:pPr>
        <w:spacing w:line="600" w:lineRule="auto"/>
        <w:ind w:firstLine="720"/>
        <w:jc w:val="both"/>
        <w:rPr>
          <w:szCs w:val="28"/>
        </w:rPr>
      </w:pPr>
      <w:r>
        <w:rPr>
          <w:szCs w:val="28"/>
        </w:rPr>
        <w:t>Ευχαριστώ πολύ, κύριε Πρόεδρε.</w:t>
      </w:r>
    </w:p>
    <w:p w14:paraId="4294958E" w14:textId="77777777" w:rsidR="00AE5F09" w:rsidRDefault="004F794A">
      <w:pPr>
        <w:spacing w:line="600" w:lineRule="auto"/>
        <w:ind w:firstLine="720"/>
        <w:jc w:val="center"/>
        <w:rPr>
          <w:szCs w:val="28"/>
        </w:rPr>
      </w:pPr>
      <w:r>
        <w:rPr>
          <w:szCs w:val="28"/>
        </w:rPr>
        <w:t>(Χειροκροτήμ</w:t>
      </w:r>
      <w:r>
        <w:rPr>
          <w:szCs w:val="28"/>
        </w:rPr>
        <w:t>ατα από την πτέρυγα της Ένωσης Κεντρώων)</w:t>
      </w:r>
    </w:p>
    <w:p w14:paraId="4294958F" w14:textId="77777777" w:rsidR="00AE5F09" w:rsidRDefault="004F794A">
      <w:pPr>
        <w:spacing w:line="600" w:lineRule="auto"/>
        <w:ind w:firstLine="720"/>
        <w:jc w:val="both"/>
        <w:rPr>
          <w:szCs w:val="28"/>
        </w:rPr>
      </w:pPr>
      <w:r>
        <w:rPr>
          <w:b/>
          <w:szCs w:val="28"/>
        </w:rPr>
        <w:t xml:space="preserve">ΠΡΟΕΔΡΕΥΩΝ (Γεώργιος Βαρεμένος): </w:t>
      </w:r>
      <w:r>
        <w:rPr>
          <w:szCs w:val="28"/>
        </w:rPr>
        <w:t>Κύριοι συνάδελφοι, να δώσουμε λίγο χώρο σε Βουλευτές.</w:t>
      </w:r>
    </w:p>
    <w:p w14:paraId="42949590" w14:textId="77777777" w:rsidR="00AE5F09" w:rsidRDefault="004F794A">
      <w:pPr>
        <w:spacing w:line="600" w:lineRule="auto"/>
        <w:ind w:firstLine="720"/>
        <w:jc w:val="both"/>
        <w:rPr>
          <w:szCs w:val="28"/>
        </w:rPr>
      </w:pPr>
      <w:r>
        <w:rPr>
          <w:szCs w:val="28"/>
        </w:rPr>
        <w:t xml:space="preserve">Τον λόγο έχει η </w:t>
      </w:r>
      <w:r>
        <w:rPr>
          <w:szCs w:val="28"/>
        </w:rPr>
        <w:t>κ.</w:t>
      </w:r>
      <w:r>
        <w:rPr>
          <w:szCs w:val="28"/>
        </w:rPr>
        <w:t xml:space="preserve"> Αυλωνίτου για επτά λεπτά.</w:t>
      </w:r>
    </w:p>
    <w:p w14:paraId="42949591" w14:textId="77777777" w:rsidR="00AE5F09" w:rsidRDefault="004F794A">
      <w:pPr>
        <w:spacing w:line="600" w:lineRule="auto"/>
        <w:ind w:firstLine="720"/>
        <w:jc w:val="both"/>
        <w:rPr>
          <w:szCs w:val="28"/>
        </w:rPr>
      </w:pPr>
      <w:r>
        <w:rPr>
          <w:szCs w:val="28"/>
        </w:rPr>
        <w:t xml:space="preserve">Κύριοι συνάδελφοι, μέχρι να έρθει στο Βήμα η </w:t>
      </w:r>
      <w:r>
        <w:rPr>
          <w:szCs w:val="28"/>
        </w:rPr>
        <w:t>κ</w:t>
      </w:r>
      <w:r>
        <w:rPr>
          <w:szCs w:val="28"/>
        </w:rPr>
        <w:t>.</w:t>
      </w:r>
      <w:r>
        <w:rPr>
          <w:szCs w:val="28"/>
        </w:rPr>
        <w:t xml:space="preserve"> Αυλωνίτου, θα ήθελα να σας ενημερώσ</w:t>
      </w:r>
      <w:r>
        <w:rPr>
          <w:szCs w:val="28"/>
        </w:rPr>
        <w:t>ω ότι ο Βουλευτής κ. Δημήτριος Γάκης ζητεί άδεια ολιγοήμερης απουσίας του στο εξωτερικό από 18 έως 21 Οκτωβρίου. Η Βουλή εγκρίνει;</w:t>
      </w:r>
    </w:p>
    <w:p w14:paraId="42949592" w14:textId="77777777" w:rsidR="00AE5F09" w:rsidRDefault="004F794A">
      <w:pPr>
        <w:spacing w:line="600" w:lineRule="auto"/>
        <w:ind w:firstLine="720"/>
        <w:jc w:val="both"/>
        <w:rPr>
          <w:szCs w:val="28"/>
        </w:rPr>
      </w:pPr>
      <w:r>
        <w:rPr>
          <w:b/>
          <w:szCs w:val="28"/>
        </w:rPr>
        <w:t>ΟΛΟΙ</w:t>
      </w:r>
      <w:r>
        <w:rPr>
          <w:b/>
          <w:szCs w:val="28"/>
        </w:rPr>
        <w:t xml:space="preserve"> </w:t>
      </w:r>
      <w:r>
        <w:rPr>
          <w:b/>
          <w:szCs w:val="28"/>
        </w:rPr>
        <w:t>ΟΙ</w:t>
      </w:r>
      <w:r>
        <w:rPr>
          <w:b/>
          <w:szCs w:val="28"/>
        </w:rPr>
        <w:t xml:space="preserve"> ΒΟΥΛΕΥΤΕΣ: </w:t>
      </w:r>
      <w:r>
        <w:rPr>
          <w:szCs w:val="28"/>
        </w:rPr>
        <w:t>Μάλιστα, μάλιστα.</w:t>
      </w:r>
    </w:p>
    <w:p w14:paraId="42949593" w14:textId="77777777" w:rsidR="00AE5F09" w:rsidRDefault="004F794A">
      <w:pPr>
        <w:spacing w:line="600" w:lineRule="auto"/>
        <w:ind w:firstLine="720"/>
        <w:jc w:val="both"/>
        <w:rPr>
          <w:szCs w:val="28"/>
        </w:rPr>
      </w:pPr>
      <w:r>
        <w:rPr>
          <w:b/>
          <w:szCs w:val="28"/>
        </w:rPr>
        <w:t xml:space="preserve">ΠΡΟΕΔΡΕΥΩΝ (Γεώργιος Βαρεμένος): </w:t>
      </w:r>
      <w:r>
        <w:rPr>
          <w:szCs w:val="28"/>
        </w:rPr>
        <w:t>Η Βουλή ενέκρινε τη ζητηθείσα άδεια.</w:t>
      </w:r>
    </w:p>
    <w:p w14:paraId="42949594" w14:textId="77777777" w:rsidR="00AE5F09" w:rsidRDefault="004F794A">
      <w:pPr>
        <w:spacing w:line="600" w:lineRule="auto"/>
        <w:ind w:firstLine="720"/>
        <w:jc w:val="both"/>
        <w:rPr>
          <w:szCs w:val="28"/>
        </w:rPr>
      </w:pPr>
      <w:r>
        <w:rPr>
          <w:szCs w:val="28"/>
        </w:rPr>
        <w:t xml:space="preserve">Ορίστε, κυρία </w:t>
      </w:r>
      <w:r>
        <w:rPr>
          <w:szCs w:val="28"/>
        </w:rPr>
        <w:t>συνάδελφε, έχετε τον λόγο.</w:t>
      </w:r>
    </w:p>
    <w:p w14:paraId="42949595" w14:textId="77777777" w:rsidR="00AE5F09" w:rsidRDefault="004F794A">
      <w:pPr>
        <w:spacing w:line="600" w:lineRule="auto"/>
        <w:ind w:firstLine="720"/>
        <w:jc w:val="both"/>
        <w:rPr>
          <w:szCs w:val="28"/>
        </w:rPr>
      </w:pPr>
      <w:r>
        <w:rPr>
          <w:b/>
          <w:szCs w:val="28"/>
        </w:rPr>
        <w:t xml:space="preserve">ΕΛΕΝΗ ΑΥΛΩΝΙΤΟΥ: </w:t>
      </w:r>
      <w:r>
        <w:rPr>
          <w:szCs w:val="28"/>
        </w:rPr>
        <w:t>Ευχαριστώ πολύ, κύριε Πρόεδρε.</w:t>
      </w:r>
    </w:p>
    <w:p w14:paraId="42949596" w14:textId="77777777" w:rsidR="00AE5F09" w:rsidRDefault="004F794A">
      <w:pPr>
        <w:spacing w:line="600" w:lineRule="auto"/>
        <w:ind w:firstLine="720"/>
        <w:jc w:val="both"/>
        <w:rPr>
          <w:szCs w:val="28"/>
        </w:rPr>
      </w:pPr>
      <w:r>
        <w:rPr>
          <w:szCs w:val="28"/>
        </w:rPr>
        <w:t>Κυρίες και κύριοι συνάδελφοι, όλοι σας το φέρνετε από εδώ, το φέρνετε από εκεί, το γυροφέρνετε δηλαδή με άλλα λόγια</w:t>
      </w:r>
      <w:r>
        <w:rPr>
          <w:szCs w:val="28"/>
        </w:rPr>
        <w:t xml:space="preserve"> αλλά μόνο ο κ. Θεοχάρης το είπε τόσο καθαρά αυτό που θέλετε. Η Αριστερά μόλις δεν πετύχει την πρώτη φορά τα πάντα, πρέπει να παραιτείται. Γιατί, λοιπόν, πρέπει να παραιτούμαστε; Γιατί επιμένουμε; Αυτό εύχεστε εσείς και οι χρηματοδότες σας αλλά </w:t>
      </w:r>
      <w:r>
        <w:rPr>
          <w:szCs w:val="28"/>
        </w:rPr>
        <w:t>αυτή</w:t>
      </w:r>
      <w:r>
        <w:rPr>
          <w:szCs w:val="28"/>
        </w:rPr>
        <w:t>ν</w:t>
      </w:r>
      <w:r>
        <w:rPr>
          <w:szCs w:val="28"/>
        </w:rPr>
        <w:t xml:space="preserve"> τη χά</w:t>
      </w:r>
      <w:r>
        <w:rPr>
          <w:szCs w:val="28"/>
        </w:rPr>
        <w:t>ρη δεν πρόκειται να σας την κάνουμε. Και θα τα καταφέρουμε και θα συνεχίσουμε.</w:t>
      </w:r>
    </w:p>
    <w:p w14:paraId="42949597" w14:textId="77777777" w:rsidR="00AE5F09" w:rsidRDefault="004F794A">
      <w:pPr>
        <w:spacing w:line="600" w:lineRule="auto"/>
        <w:ind w:firstLine="720"/>
        <w:jc w:val="both"/>
        <w:rPr>
          <w:szCs w:val="28"/>
        </w:rPr>
      </w:pPr>
      <w:r>
        <w:rPr>
          <w:szCs w:val="28"/>
        </w:rPr>
        <w:t>Σήμερα, λοιπόν, κυρίες και κύριοι συνάδελφοι, συζητάμε επί της αρχής το νομοσχέδιο</w:t>
      </w:r>
      <w:r>
        <w:rPr>
          <w:szCs w:val="28"/>
        </w:rPr>
        <w:t>:</w:t>
      </w:r>
      <w:r>
        <w:rPr>
          <w:szCs w:val="28"/>
        </w:rPr>
        <w:t xml:space="preserve"> «Μέτρα για την εφαρμογή της </w:t>
      </w:r>
      <w:r>
        <w:rPr>
          <w:szCs w:val="28"/>
        </w:rPr>
        <w:t>σ</w:t>
      </w:r>
      <w:r>
        <w:rPr>
          <w:szCs w:val="28"/>
        </w:rPr>
        <w:t>υμφωνίας</w:t>
      </w:r>
      <w:r>
        <w:rPr>
          <w:szCs w:val="28"/>
        </w:rPr>
        <w:t xml:space="preserve"> Δημοσιονομικών Στόχων και Διαρθρωτικών Μεταρρυθμίσεων».</w:t>
      </w:r>
      <w:r>
        <w:rPr>
          <w:szCs w:val="28"/>
        </w:rPr>
        <w:t xml:space="preserve"> Ξέρετε, πρόκειται για τον εφαρμοστικό νόμο της </w:t>
      </w:r>
      <w:r>
        <w:rPr>
          <w:szCs w:val="28"/>
        </w:rPr>
        <w:t>σ</w:t>
      </w:r>
      <w:r>
        <w:rPr>
          <w:szCs w:val="28"/>
        </w:rPr>
        <w:t>υμφωνίας</w:t>
      </w:r>
      <w:r>
        <w:rPr>
          <w:szCs w:val="28"/>
        </w:rPr>
        <w:t xml:space="preserve"> που έχει ήδη ψηφίσει η προηγούμενη Βουλή. Έτσι τουλάχιστον γράφει το πρόγραμμα της Βουλής. Γι’ αυτόν το νόμο μιλούν οι Υπουργοί και οι κυβερνητικοί Βουλευτές. Γι’ αυτόν το νόμο μιλά και εκείνο το τμ</w:t>
      </w:r>
      <w:r>
        <w:rPr>
          <w:szCs w:val="28"/>
        </w:rPr>
        <w:t xml:space="preserve">ήμα της Αντιπολίτευσης που είχε καταψηφίσει τη σχετική </w:t>
      </w:r>
      <w:r>
        <w:rPr>
          <w:szCs w:val="28"/>
        </w:rPr>
        <w:t>σ</w:t>
      </w:r>
      <w:r>
        <w:rPr>
          <w:szCs w:val="28"/>
        </w:rPr>
        <w:t>υμφωνία</w:t>
      </w:r>
      <w:r>
        <w:rPr>
          <w:szCs w:val="28"/>
        </w:rPr>
        <w:t xml:space="preserve"> στην προηγούμενη Βουλή και που εντελώς φυσιολογικά θα καταψηφίσει σήμερα και τον συνεπαγόμενο εφαρμοστικό νόμο.</w:t>
      </w:r>
    </w:p>
    <w:p w14:paraId="42949598" w14:textId="77777777" w:rsidR="00AE5F09" w:rsidRDefault="004F794A">
      <w:pPr>
        <w:spacing w:line="600" w:lineRule="auto"/>
        <w:ind w:firstLine="720"/>
        <w:jc w:val="both"/>
        <w:rPr>
          <w:szCs w:val="28"/>
        </w:rPr>
      </w:pPr>
      <w:r>
        <w:rPr>
          <w:szCs w:val="28"/>
        </w:rPr>
        <w:t>Κοιτάξτε, όμως, κύριοι συνάδελφοι, φαίνεται ότι επικρατεί μία πολιτική σύγχυση σ</w:t>
      </w:r>
      <w:r>
        <w:rPr>
          <w:szCs w:val="28"/>
        </w:rPr>
        <w:t xml:space="preserve">ε εκείνα τα κόμματα που όσο καιρό διαπραγματευόμαστε τη σχετική </w:t>
      </w:r>
      <w:r>
        <w:rPr>
          <w:szCs w:val="28"/>
        </w:rPr>
        <w:t>σ</w:t>
      </w:r>
      <w:r>
        <w:rPr>
          <w:szCs w:val="28"/>
        </w:rPr>
        <w:t>υμφωνία</w:t>
      </w:r>
      <w:r>
        <w:rPr>
          <w:szCs w:val="28"/>
        </w:rPr>
        <w:t xml:space="preserve">, μας προέτρεπαν να μη διαπραγματευόμαστε αλλά να υπογράψουμε αμέσως ό,τι θα έβαζαν μπροστά μας οι πιστωτές, οτιδήποτε. Μετά, βέβαια, όταν φέραμε τη </w:t>
      </w:r>
      <w:r>
        <w:rPr>
          <w:szCs w:val="28"/>
        </w:rPr>
        <w:t>σ</w:t>
      </w:r>
      <w:r>
        <w:rPr>
          <w:szCs w:val="28"/>
        </w:rPr>
        <w:t>υμφωνία</w:t>
      </w:r>
      <w:r>
        <w:rPr>
          <w:szCs w:val="28"/>
        </w:rPr>
        <w:t>, την ψήφισαν. Όμως, σήμερα</w:t>
      </w:r>
      <w:r>
        <w:rPr>
          <w:szCs w:val="28"/>
        </w:rPr>
        <w:t xml:space="preserve"> δεν θέλουν να ψηφίσουν την εφαρμογή της </w:t>
      </w:r>
      <w:r>
        <w:rPr>
          <w:szCs w:val="28"/>
        </w:rPr>
        <w:t>σ</w:t>
      </w:r>
      <w:r>
        <w:rPr>
          <w:szCs w:val="28"/>
        </w:rPr>
        <w:t>υμφωνίας</w:t>
      </w:r>
      <w:r>
        <w:rPr>
          <w:szCs w:val="28"/>
        </w:rPr>
        <w:t>.</w:t>
      </w:r>
    </w:p>
    <w:p w14:paraId="42949599" w14:textId="77777777" w:rsidR="00AE5F09" w:rsidRDefault="004F794A">
      <w:pPr>
        <w:spacing w:line="600" w:lineRule="auto"/>
        <w:ind w:firstLine="720"/>
        <w:jc w:val="both"/>
        <w:rPr>
          <w:szCs w:val="28"/>
        </w:rPr>
      </w:pPr>
      <w:r>
        <w:rPr>
          <w:szCs w:val="28"/>
        </w:rPr>
        <w:t>Απορώ, όμως, ειλικρινά</w:t>
      </w:r>
      <w:r>
        <w:rPr>
          <w:szCs w:val="28"/>
        </w:rPr>
        <w:t>. Δ</w:t>
      </w:r>
      <w:r>
        <w:rPr>
          <w:szCs w:val="28"/>
        </w:rPr>
        <w:t>ιατελούν σε σύγχυση οι ίδιοι ή προσπαθούν να διασπείρουν τη σύγχυση στο εκλογικό σώμα που τους καταψήφισε τον προηγούμενο μήνα; Απορώ και διερωτώμαι, ακούγοντας εδώ και στην κοινή</w:t>
      </w:r>
      <w:r>
        <w:rPr>
          <w:szCs w:val="28"/>
        </w:rPr>
        <w:t xml:space="preserve"> συνεδρίαση των </w:t>
      </w:r>
      <w:r>
        <w:rPr>
          <w:szCs w:val="28"/>
        </w:rPr>
        <w:t>ε</w:t>
      </w:r>
      <w:r>
        <w:rPr>
          <w:szCs w:val="28"/>
        </w:rPr>
        <w:t>πιτροπών</w:t>
      </w:r>
      <w:r>
        <w:rPr>
          <w:szCs w:val="28"/>
        </w:rPr>
        <w:t xml:space="preserve"> τις αιτιάσεις τους κατά του νομοσχεδίου, γιατί διαπιστώνω ότι άλλο νομοσχέδιο διαβάζω εγώ και επί άλλου νομοσχεδίου τοποθετούνται οι συνάδελφοι.</w:t>
      </w:r>
    </w:p>
    <w:p w14:paraId="4294959A" w14:textId="77777777" w:rsidR="00AE5F09" w:rsidRDefault="004F794A">
      <w:pPr>
        <w:spacing w:line="600" w:lineRule="auto"/>
        <w:ind w:firstLine="720"/>
        <w:jc w:val="both"/>
      </w:pPr>
      <w:r>
        <w:rPr>
          <w:szCs w:val="28"/>
        </w:rPr>
        <w:t xml:space="preserve">Δυσκολεύομαι, δηλαδή, να καταλάβω </w:t>
      </w:r>
      <w:r>
        <w:rPr>
          <w:szCs w:val="28"/>
        </w:rPr>
        <w:t>π</w:t>
      </w:r>
      <w:r>
        <w:rPr>
          <w:szCs w:val="28"/>
        </w:rPr>
        <w:t>ω</w:t>
      </w:r>
      <w:r>
        <w:rPr>
          <w:szCs w:val="28"/>
        </w:rPr>
        <w:t>ς</w:t>
      </w:r>
      <w:r>
        <w:rPr>
          <w:szCs w:val="28"/>
        </w:rPr>
        <w:t xml:space="preserve"> μπορεί κανείς σε πρώτη φάση να λέει ότι θα έρθε</w:t>
      </w:r>
      <w:r>
        <w:rPr>
          <w:szCs w:val="28"/>
        </w:rPr>
        <w:t xml:space="preserve">ι η καταστροφή του κόσμου αν δεν υπάρξει </w:t>
      </w:r>
      <w:r>
        <w:rPr>
          <w:szCs w:val="28"/>
        </w:rPr>
        <w:t>σ</w:t>
      </w:r>
      <w:r>
        <w:rPr>
          <w:szCs w:val="28"/>
        </w:rPr>
        <w:t>υμφωνία</w:t>
      </w:r>
      <w:r>
        <w:rPr>
          <w:szCs w:val="28"/>
        </w:rPr>
        <w:t xml:space="preserve">, να αποδέχεται τη </w:t>
      </w:r>
      <w:r>
        <w:rPr>
          <w:szCs w:val="28"/>
        </w:rPr>
        <w:t>σ</w:t>
      </w:r>
      <w:r>
        <w:rPr>
          <w:szCs w:val="28"/>
        </w:rPr>
        <w:t>υμφωνία</w:t>
      </w:r>
      <w:r>
        <w:rPr>
          <w:szCs w:val="28"/>
        </w:rPr>
        <w:t xml:space="preserve"> ψηφίζοντάς την, αλλά αμέσως μετά να λέει ότι θα έρθει η καταστροφή του κόσμου αν εφαρμοστεί η </w:t>
      </w:r>
      <w:r>
        <w:rPr>
          <w:szCs w:val="28"/>
        </w:rPr>
        <w:t>σ</w:t>
      </w:r>
      <w:r>
        <w:rPr>
          <w:szCs w:val="28"/>
        </w:rPr>
        <w:t>υμφωνία</w:t>
      </w:r>
      <w:r>
        <w:rPr>
          <w:szCs w:val="28"/>
        </w:rPr>
        <w:t>, την οποία ψήφισε. Δηλαδή, για σας αυτές οι συμφωνίες είναι για πλάκα; Είναι</w:t>
      </w:r>
      <w:r>
        <w:rPr>
          <w:szCs w:val="28"/>
        </w:rPr>
        <w:t xml:space="preserve"> για ψιλοκουβεντούλα στα «παράθυρα» της τηλεόρασης; </w:t>
      </w:r>
      <w:r>
        <w:t xml:space="preserve">Δεν θεωρείτε ότι έχετε κάποια υποχρέωση να κάνετε πράξη αυτό που ψηφίζετε; Θεωρείτε εθνικό καθήκον την ψήφιση της </w:t>
      </w:r>
      <w:r>
        <w:t>σ</w:t>
      </w:r>
      <w:r>
        <w:t>υμφωνίας</w:t>
      </w:r>
      <w:r>
        <w:t xml:space="preserve"> όχι όμως και την εφαρμογή της; Περίμενα φυσικά να έχετε διαφωνίες σε επιμέρους ά</w:t>
      </w:r>
      <w:r>
        <w:t>ρθρα και να φέρετε αντιπροτάσεις. Πώς γίνεται, όμως, να διαφωνείτε επί της αρχής με την εφαρμογή όσων ήδη ψηφίσατε;</w:t>
      </w:r>
    </w:p>
    <w:p w14:paraId="4294959B" w14:textId="77777777" w:rsidR="00AE5F09" w:rsidRDefault="004F794A">
      <w:pPr>
        <w:spacing w:line="600" w:lineRule="auto"/>
        <w:ind w:firstLine="720"/>
        <w:jc w:val="both"/>
      </w:pPr>
      <w:r>
        <w:t>Κυρίες και κύριοι συνάδελφοι, κατανοώ ότι έχετε προβλήματα. Κάντε, όμως, γρήγορα. Δεν γίνεται η Κυβέρνηση να περιμένει να λύσετε τα εσωκομμα</w:t>
      </w:r>
      <w:r>
        <w:t xml:space="preserve">τικά σας και τα εσώψυχά σας πριν προχωρήσουμε παρακάτω. Ο χρόνος τρέχει και το ζήτημα της οικονομικής ανόρθωσης της χώρας δεν θα σας περιμένει.  </w:t>
      </w:r>
    </w:p>
    <w:p w14:paraId="4294959C" w14:textId="77777777" w:rsidR="00AE5F09" w:rsidRDefault="004F794A">
      <w:pPr>
        <w:spacing w:line="600" w:lineRule="auto"/>
        <w:ind w:firstLine="720"/>
        <w:jc w:val="both"/>
      </w:pPr>
      <w:r>
        <w:t xml:space="preserve">Επείγει να εφαρμόσουμε αμέσως τα μέτρα που συμφωνήσαμε, για να προχωρήσουμε γρήγορα φέτος, μέσα στο 2015, στα </w:t>
      </w:r>
      <w:r>
        <w:t>δύο επόμενα κρίσιμα ζητήματα: στη διαπραγμάτευση για την αναδιάρθρωση του χρέους και στην ανακεφαλαιοποίηση των τραπεζών. Αυτά τα δύο ζητήματα είναι τα κομβικά στην πορεία της οικονομίας μας. Θέλουμε να προλάβουμε το καινούργιο νομικό πλαίσιο για τις τράπε</w:t>
      </w:r>
      <w:r>
        <w:t>ζες που μπαίνει σε εφαρμογή από την 1</w:t>
      </w:r>
      <w:r>
        <w:rPr>
          <w:vertAlign w:val="superscript"/>
        </w:rPr>
        <w:t>η</w:t>
      </w:r>
      <w:r>
        <w:t xml:space="preserve"> Ιανουαρίου του 2016 και θα το προλάβουμε, με ή χωρίς εσάς.</w:t>
      </w:r>
    </w:p>
    <w:p w14:paraId="4294959D" w14:textId="77777777" w:rsidR="00AE5F09" w:rsidRDefault="004F794A">
      <w:pPr>
        <w:spacing w:line="600" w:lineRule="auto"/>
        <w:ind w:firstLine="720"/>
        <w:jc w:val="both"/>
      </w:pPr>
      <w:r>
        <w:t>Διαπιστώνουμε όλοι μας, βέβαια, ότι το νομοσχέδιο περιέχει δύσκολα, πολύ δύσκολα μέτρα που δεν μας αρέσουν και δεν τα θέλουμε. Έχει, βλέπετε, μεγάλο κόστος</w:t>
      </w:r>
      <w:r>
        <w:t>,</w:t>
      </w:r>
      <w:r>
        <w:t xml:space="preserve"> η</w:t>
      </w:r>
      <w:r>
        <w:t xml:space="preserve"> διόρθωση της συμφοράς που δημιούργησαν τις προηγούμενες δεκαετίες στην οικονομία τα δύο κόμματα που μας κυβέρνησαν εκ περιτροπής και την οποία παραλάβαμε στις αρχές του χρόνου. </w:t>
      </w:r>
    </w:p>
    <w:p w14:paraId="4294959E" w14:textId="77777777" w:rsidR="00AE5F09" w:rsidRDefault="004F794A">
      <w:pPr>
        <w:spacing w:line="600" w:lineRule="auto"/>
        <w:ind w:firstLine="720"/>
        <w:jc w:val="both"/>
      </w:pPr>
      <w:r>
        <w:t>Τι να κάνουμε, όμως; Πρέπει να πληρώσουμε τα σπασμένα σας, γιατί αν δεν τα μα</w:t>
      </w:r>
      <w:r>
        <w:t xml:space="preserve">ζέψουμε εμείς, ποιος θα τα μαζέψει; Αν δεν τα μαζέψουμε τώρα, πότε θα μαζευτούν; Έτσι, προχωράμε. Έχουμε στρατηγικό σχέδιο με κομβικό σημείο την ελάφρυνση του χρέους και δεν θα μας καθυστερήσετε εσείς με την αμφιθυμία σας. </w:t>
      </w:r>
    </w:p>
    <w:p w14:paraId="4294959F" w14:textId="77777777" w:rsidR="00AE5F09" w:rsidRDefault="004F794A">
      <w:pPr>
        <w:spacing w:line="600" w:lineRule="auto"/>
        <w:ind w:firstLine="720"/>
        <w:jc w:val="both"/>
      </w:pPr>
      <w:r>
        <w:t>Ίσως βέβαια και να μην είναι μόν</w:t>
      </w:r>
      <w:r>
        <w:t>ο η πολιτική σας αμηχανία που σας κάνει σήμερα να αντιπολιτεύεστε τα χθεσινά σας λόγια. Ίσως να σας ενοχλεί πραγματικά το νομοσχέδιο και η αντιμετώπιση φορολογικών θεμάτων, αφού εμείς στοχεύουμε στην πραγματική αύξηση των δημοσίων εσόδων</w:t>
      </w:r>
      <w:r>
        <w:t>,</w:t>
      </w:r>
      <w:r>
        <w:t xml:space="preserve"> ενώ εσείς προτιμο</w:t>
      </w:r>
      <w:r>
        <w:t>ύσατε πάντα την επίδειξη αυστηρότητας προς τους αδύναμους, με την παράλληλη συγκάλυψη των ισχυρών.</w:t>
      </w:r>
    </w:p>
    <w:p w14:paraId="429495A0" w14:textId="77777777" w:rsidR="00AE5F09" w:rsidRDefault="004F794A">
      <w:pPr>
        <w:spacing w:line="600" w:lineRule="auto"/>
        <w:ind w:firstLine="720"/>
        <w:jc w:val="both"/>
      </w:pPr>
      <w:r>
        <w:t>Αυτά, όμως, τα επιμέρους θα τα δούμε στην κατ’ άρθρον συζήτηση αύριο και θα τοποθετηθούμε συγκεκριμένα.</w:t>
      </w:r>
    </w:p>
    <w:p w14:paraId="429495A1" w14:textId="77777777" w:rsidR="00AE5F09" w:rsidRDefault="004F794A">
      <w:pPr>
        <w:spacing w:line="600" w:lineRule="auto"/>
        <w:ind w:firstLine="720"/>
        <w:jc w:val="both"/>
      </w:pPr>
      <w:r>
        <w:t>Στο σημερινό νομοσχέδιο επί της αρχής</w:t>
      </w:r>
      <w:r>
        <w:t>,</w:t>
      </w:r>
      <w:r>
        <w:t xml:space="preserve"> το επίμαχο ζήτ</w:t>
      </w:r>
      <w:r>
        <w:t>ημα είναι ένα</w:t>
      </w:r>
      <w:r>
        <w:t>.</w:t>
      </w:r>
      <w:r>
        <w:t xml:space="preserve"> Θέλετε την εφαρμογή της συμφωνίας που λέγατε και επιζητούσατε τόσους μήνες ή δεν τη θέλετε; Γιατί νομίζω ότι τα «θέλω» και τα «δεν τα θέλω» που μας λέτε σήμερα</w:t>
      </w:r>
      <w:r>
        <w:t>,</w:t>
      </w:r>
      <w:r>
        <w:t xml:space="preserve"> δεν ταιριάζουν στη σοβαρότητα αυτού του χώρου όπου βρισκόμαστε ούτε στη σοβαρότη</w:t>
      </w:r>
      <w:r>
        <w:t>τα του θέματος που έχουμε μπροστά μας.</w:t>
      </w:r>
    </w:p>
    <w:p w14:paraId="429495A2" w14:textId="77777777" w:rsidR="00AE5F09" w:rsidRDefault="004F794A">
      <w:pPr>
        <w:spacing w:line="600" w:lineRule="auto"/>
        <w:ind w:firstLine="720"/>
        <w:jc w:val="both"/>
      </w:pPr>
      <w:r>
        <w:t>Κυρίες και κύριοι συνάδελφοι, σταματήστε τις διαστρεβλώσεις. Έχετε χρόνο μέχρι το βράδυ να αποφασίσετε για την ψήφιση του σημερινού νομοσχεδίου επί της αρχής και μέχρι αύριο σας δίνεται η δυνατότητα να φέρετε βελτιώσε</w:t>
      </w:r>
      <w:r>
        <w:t xml:space="preserve">ις επί των άρθρων του νομοσχεδίου. </w:t>
      </w:r>
    </w:p>
    <w:p w14:paraId="429495A3" w14:textId="77777777" w:rsidR="00AE5F09" w:rsidRDefault="004F794A">
      <w:pPr>
        <w:spacing w:line="600" w:lineRule="auto"/>
        <w:ind w:firstLine="720"/>
        <w:jc w:val="both"/>
      </w:pPr>
      <w:r>
        <w:rPr>
          <w:b/>
        </w:rPr>
        <w:t xml:space="preserve">ΝΙΚΟΛΑΟΣ ΠΑΝΑΓΙΩΤΟΠΟΥΛΟΣ: </w:t>
      </w:r>
      <w:r>
        <w:t>Οι Υπουργοί, όχι εμείς.</w:t>
      </w:r>
    </w:p>
    <w:p w14:paraId="429495A4" w14:textId="77777777" w:rsidR="00AE5F09" w:rsidRDefault="004F794A">
      <w:pPr>
        <w:spacing w:line="600" w:lineRule="auto"/>
        <w:ind w:firstLine="720"/>
        <w:jc w:val="both"/>
      </w:pPr>
      <w:r>
        <w:rPr>
          <w:b/>
        </w:rPr>
        <w:t xml:space="preserve">ΕΛΕΝΗ ΑΥΛΩΝΙΤΟΥ: </w:t>
      </w:r>
      <w:r>
        <w:t xml:space="preserve">Οι καιροί ου μενετοί. Καταλάβετέ το! Εμείς θα προχωρήσουμε μόνο μπροστά, με στόχο την όσο το δυνατόν γρηγορότερη οικονομική ανάκαμψη και κοινωνική </w:t>
      </w:r>
      <w:r>
        <w:t>ανόρθωση αυτού του τόπου.</w:t>
      </w:r>
    </w:p>
    <w:p w14:paraId="429495A5" w14:textId="77777777" w:rsidR="00AE5F09" w:rsidRDefault="004F794A">
      <w:pPr>
        <w:spacing w:line="600" w:lineRule="auto"/>
        <w:ind w:firstLine="720"/>
        <w:jc w:val="both"/>
      </w:pPr>
      <w:r>
        <w:t>Σας ευχαριστώ.</w:t>
      </w:r>
    </w:p>
    <w:p w14:paraId="429495A6" w14:textId="77777777" w:rsidR="00AE5F09" w:rsidRDefault="004F794A">
      <w:pPr>
        <w:spacing w:line="600" w:lineRule="auto"/>
        <w:ind w:firstLine="720"/>
        <w:jc w:val="center"/>
        <w:rPr>
          <w:bCs/>
        </w:rPr>
      </w:pPr>
      <w:r>
        <w:rPr>
          <w:bCs/>
        </w:rPr>
        <w:t>(Χειροκροτήματα από την πτέρυγα του ΣΥΡΙΖΑ)</w:t>
      </w:r>
    </w:p>
    <w:p w14:paraId="429495A7" w14:textId="77777777" w:rsidR="00AE5F09" w:rsidRDefault="004F794A">
      <w:pPr>
        <w:spacing w:line="600" w:lineRule="auto"/>
        <w:ind w:firstLine="720"/>
        <w:jc w:val="both"/>
      </w:pPr>
      <w:r>
        <w:rPr>
          <w:b/>
        </w:rPr>
        <w:t>ΠΡΟΕΔΡΕΥΩΝ (Γεώργιος Βαρεμένος):</w:t>
      </w:r>
      <w:r>
        <w:t xml:space="preserve"> Ευχαριστούμε την </w:t>
      </w:r>
      <w:r>
        <w:t>κ</w:t>
      </w:r>
      <w:r>
        <w:t>.</w:t>
      </w:r>
      <w:r>
        <w:t xml:space="preserve"> Αυλωνίτου που έδωσε το καλό παράδειγμα στους Κοινοβουλευτικούς Εκπροσώπους. </w:t>
      </w:r>
    </w:p>
    <w:p w14:paraId="429495A8" w14:textId="77777777" w:rsidR="00AE5F09" w:rsidRDefault="004F794A">
      <w:pPr>
        <w:spacing w:line="600" w:lineRule="auto"/>
        <w:ind w:firstLine="720"/>
        <w:jc w:val="both"/>
      </w:pPr>
      <w:r>
        <w:t xml:space="preserve">Τον λόγο έχει η </w:t>
      </w:r>
      <w:r>
        <w:t>κ</w:t>
      </w:r>
      <w:r>
        <w:t>.</w:t>
      </w:r>
      <w:r>
        <w:t xml:space="preserve"> Βούλτεψη.</w:t>
      </w:r>
    </w:p>
    <w:p w14:paraId="429495A9" w14:textId="77777777" w:rsidR="00AE5F09" w:rsidRDefault="004F794A">
      <w:pPr>
        <w:spacing w:line="600" w:lineRule="auto"/>
        <w:ind w:firstLine="720"/>
        <w:jc w:val="both"/>
      </w:pPr>
      <w:r>
        <w:rPr>
          <w:b/>
        </w:rPr>
        <w:t>ΣΟΦΙΑ ΒΟΥΛΤΕ</w:t>
      </w:r>
      <w:r>
        <w:rPr>
          <w:b/>
        </w:rPr>
        <w:t xml:space="preserve">ΨΗ: </w:t>
      </w:r>
      <w:r>
        <w:t>Ευχαριστώ, κύριε Πρόεδρε.</w:t>
      </w:r>
    </w:p>
    <w:p w14:paraId="429495AA" w14:textId="77777777" w:rsidR="00AE5F09" w:rsidRDefault="004F794A">
      <w:pPr>
        <w:spacing w:line="600" w:lineRule="auto"/>
        <w:ind w:firstLine="720"/>
        <w:jc w:val="both"/>
      </w:pPr>
      <w:r>
        <w:t>Ειλικρινά δεν το κάνω για την κυρία συνάδελφο που μόλις κατήλθε από το Βήμα, δεν απαντώ δηλαδή σε εκείνη. Απαντώ σε ένα γενικότερο ερώτημα που τίθεται αυτές τις ημέρες και από τους συναδέλφους του ΣΥΡΙΖΑ αλλά και από τους δημο</w:t>
      </w:r>
      <w:r>
        <w:t xml:space="preserve">σιογράφους, ανεξαρτήτως πολιτικής τοποθέτησης. Αναφέρομαι στο περίφημο ερώτημα: «Ψηφίσατε τη </w:t>
      </w:r>
      <w:r>
        <w:t>σ</w:t>
      </w:r>
      <w:r>
        <w:t>υμφωνία</w:t>
      </w:r>
      <w:r>
        <w:t xml:space="preserve"> τον Αύγουστο, γιατί δεν ψηφίζετε τώρα»; </w:t>
      </w:r>
    </w:p>
    <w:p w14:paraId="429495AB" w14:textId="77777777" w:rsidR="00AE5F09" w:rsidRDefault="004F794A">
      <w:pPr>
        <w:spacing w:line="600" w:lineRule="auto"/>
        <w:ind w:firstLine="720"/>
        <w:jc w:val="both"/>
      </w:pPr>
      <w:r>
        <w:t>Κατ</w:t>
      </w:r>
      <w:r>
        <w:t xml:space="preserve">’ </w:t>
      </w:r>
      <w:r>
        <w:t>αρχ</w:t>
      </w:r>
      <w:r>
        <w:t>άς</w:t>
      </w:r>
      <w:r>
        <w:t xml:space="preserve">, ξέρετε όλοι πάρα πολύ καλά τις συνθήκες κάτω από τις οποίες ψηφίστηκε και γιατί ψηφίστηκε η </w:t>
      </w:r>
      <w:r>
        <w:t>σ</w:t>
      </w:r>
      <w:r>
        <w:t>υμφωνία</w:t>
      </w:r>
      <w:r>
        <w:t xml:space="preserve"> </w:t>
      </w:r>
      <w:r>
        <w:t xml:space="preserve">τον Αύγουστο. </w:t>
      </w:r>
    </w:p>
    <w:p w14:paraId="429495AC" w14:textId="77777777" w:rsidR="00AE5F09" w:rsidRDefault="004F794A">
      <w:pPr>
        <w:spacing w:line="600" w:lineRule="auto"/>
        <w:ind w:firstLine="720"/>
        <w:jc w:val="both"/>
      </w:pPr>
      <w:r>
        <w:t xml:space="preserve">Εμείς δεν ψηφίσαμε τίποτε άλλο εκτός από το να κρατήσουμε τη χώρα στο ευρώ, να εμποδίσουμε την άτακτη χρεοκοπία, να πάρουμε τα 85 δισ. Διότι τώρα δεν θα ήμασταν εδώ να συζητούμε για περικοπές συντάξεων, τις οποίες φέρατε τελικά, αλλά για </w:t>
      </w:r>
      <w:r>
        <w:t>κα</w:t>
      </w:r>
      <w:r>
        <w:t>μ</w:t>
      </w:r>
      <w:r>
        <w:t>μία</w:t>
      </w:r>
      <w:r>
        <w:t xml:space="preserve"> σύνταξη. </w:t>
      </w:r>
    </w:p>
    <w:p w14:paraId="429495AD" w14:textId="77777777" w:rsidR="00AE5F09" w:rsidRDefault="004F794A">
      <w:pPr>
        <w:spacing w:line="600" w:lineRule="auto"/>
        <w:ind w:firstLine="720"/>
        <w:jc w:val="both"/>
      </w:pPr>
      <w:r>
        <w:t xml:space="preserve">Όμως, θα σας πω και κάτι άλλο που ίσως να σας φανεί παράξενο. Δεν ψηφίσαμε μαζί ούτε τον Αύγουστο, κύριοι συνάδελφοι. Ούτε μαζί ψηφίσαμε ούτε υπέρ της </w:t>
      </w:r>
      <w:r>
        <w:t>σ</w:t>
      </w:r>
      <w:r>
        <w:t>υμφωνίας</w:t>
      </w:r>
      <w:r>
        <w:t xml:space="preserve"> σας ψηφίσαμε. Εναντίον σας ψηφίσαμε πάλι, γιατί καταλάβαμε ότι το πηγαίνατε φιρί-φιρί για έξοδο από το ευρώ. Δεν υπήρχε άλλη εξήγηση. </w:t>
      </w:r>
    </w:p>
    <w:p w14:paraId="429495AE" w14:textId="77777777" w:rsidR="00AE5F09" w:rsidRDefault="004F794A">
      <w:pPr>
        <w:spacing w:line="600" w:lineRule="auto"/>
        <w:ind w:firstLine="720"/>
        <w:jc w:val="both"/>
      </w:pPr>
      <w:r>
        <w:rPr>
          <w:b/>
        </w:rPr>
        <w:t>ΧΡΗΣΤΟΣ ΜΑΝΤΑΣ:</w:t>
      </w:r>
      <w:r>
        <w:t xml:space="preserve"> Μα, κυρία Βούλτεψη…</w:t>
      </w:r>
    </w:p>
    <w:p w14:paraId="429495AF" w14:textId="77777777" w:rsidR="00AE5F09" w:rsidRDefault="004F794A">
      <w:pPr>
        <w:spacing w:line="600" w:lineRule="auto"/>
        <w:ind w:firstLine="720"/>
        <w:jc w:val="both"/>
      </w:pPr>
      <w:r>
        <w:rPr>
          <w:b/>
        </w:rPr>
        <w:t>ΣΟΦΙΑ ΒΟΥΛΤΕΨΗ:</w:t>
      </w:r>
      <w:r>
        <w:t xml:space="preserve"> Σου αρέσει, Χρήστο αλλά έτσι είναι!</w:t>
      </w:r>
    </w:p>
    <w:p w14:paraId="429495B0" w14:textId="77777777" w:rsidR="00AE5F09" w:rsidRDefault="004F794A">
      <w:pPr>
        <w:spacing w:line="600" w:lineRule="auto"/>
        <w:ind w:firstLine="720"/>
        <w:jc w:val="both"/>
      </w:pPr>
      <w:r>
        <w:t>Προσέξτε! Είχατε φέρει μια συμφω</w:t>
      </w:r>
      <w:r>
        <w:t xml:space="preserve">νία στις 20 Φεβρουαρίου, την οποία κρύβατε από τον κ. Λαφαζάνη και τις άλλες συνιστώσες. Αφού την κρύψατε καλά-καλά και εμείς λέγαμε «ελάτε, γιατί πλησιάζει ο καιρός και στις 30 Ιουνίου θα μείνει απροστάτευτη η χώρα», εσείς λέγατε «δεν πειράζει» </w:t>
      </w:r>
      <w:r>
        <w:t>κ</w:t>
      </w:r>
      <w:r>
        <w:t>.</w:t>
      </w:r>
      <w:r>
        <w:t>λπ</w:t>
      </w:r>
      <w:r>
        <w:t>.</w:t>
      </w:r>
      <w:r>
        <w:t>.</w:t>
      </w:r>
      <w:r>
        <w:t xml:space="preserve"> Περ</w:t>
      </w:r>
      <w:r>
        <w:t>άσατε τέσσερις μήνες κάνοντας τα αντίθετα απ’ όλα όσα έπρεπε να κάνετε για να υπάρχει συμφωνία για τη χώρα, φτάσατε στο παρά πέντε που έμεινε η χώρα απροστάτευτη και πήγατε σε ένα δημοψήφισμα. Ο κ. Τσίπρας λέει ότι στις 24 Ιουνίου κατάλαβε ότι οι εταίροι δ</w:t>
      </w:r>
      <w:r>
        <w:t xml:space="preserve">εν ήθελαν να βλέπουν μπροστά τους τον κ. Βαρουφάκη και τον έδιωξε μετά το δημοψήφισμα. </w:t>
      </w:r>
    </w:p>
    <w:p w14:paraId="429495B1" w14:textId="77777777" w:rsidR="00AE5F09" w:rsidRDefault="004F794A">
      <w:pPr>
        <w:spacing w:line="600" w:lineRule="auto"/>
        <w:ind w:firstLine="720"/>
        <w:jc w:val="both"/>
      </w:pPr>
      <w:r>
        <w:t>Άρα, είχαμε ακούσει για ένα σχέδιο με τη συμμετοχή και επικεφαλής τον κ. Γκάλμπρεϊθ, το οποίο ήταν ένα σχέδιο μελέτης –αλλά όχι μόνο!- για να δούμε ποιες θα ήταν οι επι</w:t>
      </w:r>
      <w:r>
        <w:t xml:space="preserve">πτώσεις της εξόδου από το ευρώ. Βλέπαμε ότι κάπου πηγαίνατε, γιατί αλλιώς δεν έβγαινε το πρόγραμμά σας. </w:t>
      </w:r>
    </w:p>
    <w:p w14:paraId="429495B2" w14:textId="77777777" w:rsidR="00AE5F09" w:rsidRDefault="004F794A">
      <w:pPr>
        <w:spacing w:line="600" w:lineRule="auto"/>
        <w:ind w:firstLine="720"/>
        <w:jc w:val="both"/>
      </w:pPr>
      <w:r>
        <w:t>Εμείς, λοιπόν, αυτό που κάναμε ήταν αυτό ακριβώς. Γιατί και το δημοψήφισμα</w:t>
      </w:r>
      <w:r>
        <w:t>,</w:t>
      </w:r>
      <w:r>
        <w:t xml:space="preserve"> γι’ αυτό το κάνατε. Δεν το κάνατε γι’ αυτά τα οποία λέει ο κ. Βαρουφάκης. Ε</w:t>
      </w:r>
      <w:r>
        <w:t>σείς δεν μπορούσατε να φανταστείτε ότι για πρώτη φορά στην ιστορία του ελληνικού έθνους υπάρχει ένα 40% του πληθυσμού</w:t>
      </w:r>
      <w:r>
        <w:t>,</w:t>
      </w:r>
      <w:r>
        <w:t xml:space="preserve"> που όλο μαζί ξέρει τι θέλει! Αυτό δεν μπορούσατε να το φανταστείτε! Αν ήταν μεγαλύτερο το νούμερο, θα το είχατε κάνει, θα είχατε βγει. Όλ</w:t>
      </w:r>
      <w:r>
        <w:t xml:space="preserve">η σας η συμπεριφορά αυτό δείχνει. Όλο τον Ιούλιο κάτι λέγατε. Πηγαίνατε και ερχόσασταν. Φτάσατε στον Αύγουστο. Φτιάξατε μια </w:t>
      </w:r>
      <w:r>
        <w:t>σ</w:t>
      </w:r>
      <w:r>
        <w:t>υμφωνία</w:t>
      </w:r>
      <w:r>
        <w:t xml:space="preserve"> στις 12 Ιουλίου, την οποία φέρατε οριστικοποιημένη στις 12 Αυγούστου και στις 14 Αυγούστου, παραμονές Δεκαπενταύγουστου, εί</w:t>
      </w:r>
      <w:r>
        <w:t xml:space="preserve">πατε «Αμάν, βοηθήστε!». Ωραία! Δεν βοηθήσαμε εσάς. Τη χώρα βοηθήσαμε, γιατί με όλα αυτά που κάνατε φτάσαμε εδώ. </w:t>
      </w:r>
    </w:p>
    <w:p w14:paraId="429495B3" w14:textId="77777777" w:rsidR="00AE5F09" w:rsidRDefault="004F794A">
      <w:pPr>
        <w:spacing w:line="600" w:lineRule="auto"/>
        <w:ind w:firstLine="720"/>
        <w:jc w:val="both"/>
      </w:pPr>
      <w:r>
        <w:t xml:space="preserve">Και επιτέλους, κύριοι συνάδελφοι, θα σας πω και κάτι άλλο. Λέτε ότι ο λαός πήγε στις εκλογές, στις κάλπες, γνωρίζοντας τη </w:t>
      </w:r>
      <w:r>
        <w:t>σ</w:t>
      </w:r>
      <w:r>
        <w:t>υμφωνία.</w:t>
      </w:r>
      <w:r>
        <w:t xml:space="preserve"> Αφού ο λαός</w:t>
      </w:r>
      <w:r>
        <w:t xml:space="preserve"> γνώριζε τη </w:t>
      </w:r>
      <w:r>
        <w:t>σ</w:t>
      </w:r>
      <w:r>
        <w:t>υμφωνία</w:t>
      </w:r>
      <w:r>
        <w:t xml:space="preserve">, προφανώς συμφωνεί μαζί σας, αφού σας ψήφισε. Γιατί να σας πάρουμε εμείς τα «μπράβο» και να ψηφίσουμε; Ο λαός που συμφωνεί μαζί σας, θα σας δώσει και το «μπράβο». Γιατί χρειάζεται, δηλαδή, τη δική μας έγκριση; </w:t>
      </w:r>
    </w:p>
    <w:p w14:paraId="429495B4" w14:textId="77777777" w:rsidR="00AE5F09" w:rsidRDefault="004F794A">
      <w:pPr>
        <w:spacing w:line="600" w:lineRule="auto"/>
        <w:ind w:firstLine="720"/>
        <w:jc w:val="both"/>
      </w:pPr>
      <w:r>
        <w:t>Δεν είπατε προεκλογικά σ</w:t>
      </w:r>
      <w:r>
        <w:t xml:space="preserve">τον λαό ότι μόνο εσείς μπορείτε να διαπραγματευθείτε, ότι εσείς αφήνετε τα ανοιχτά ζητήματα, ότι εσείς θα έχετε το παράλληλο πρόγραμμα και ότι όλοι οι υπόλοιποι δεν είναι ικανοί να διαπραγματευθούν για λογαριασμό του; Αυτό είπατε στον λαό! Τι φέρατε τώρα; </w:t>
      </w:r>
      <w:r>
        <w:t xml:space="preserve">Τη γνωστή </w:t>
      </w:r>
      <w:r>
        <w:t>σ</w:t>
      </w:r>
      <w:r>
        <w:t>υμφωνία</w:t>
      </w:r>
      <w:r>
        <w:t xml:space="preserve"> -την οποία θα φέρνατε έτσι κι αλλιώς- λέγοντας ότι πρώτα την ψηφίζουμε και μετά θα την αλλάξουμε. </w:t>
      </w:r>
    </w:p>
    <w:p w14:paraId="429495B5" w14:textId="77777777" w:rsidR="00AE5F09" w:rsidRDefault="004F794A">
      <w:pPr>
        <w:spacing w:line="600" w:lineRule="auto"/>
        <w:ind w:firstLine="720"/>
        <w:jc w:val="both"/>
      </w:pPr>
      <w:r>
        <w:t xml:space="preserve">Πέρυσι τέτοιο καιρό χαλούσατε τον κόσμο με τις αποφάσεις του </w:t>
      </w:r>
      <w:r>
        <w:rPr>
          <w:lang w:val="en-US"/>
        </w:rPr>
        <w:t>Eurogroup</w:t>
      </w:r>
      <w:r>
        <w:t xml:space="preserve"> οι οποίες οδηγούσαν στην έξοδο της χώρας από την κρίση, από τα μνημόνια και στις αγορές. Και τι λέγατε τότε; Σηκώσατε τον κόσμο! Θα πρέπει να δείτε τι έλεγε πέρυσι ο κ. Τσακαλώτος, τη δήλωσή του μετά το </w:t>
      </w:r>
      <w:r>
        <w:rPr>
          <w:lang w:val="en-US"/>
        </w:rPr>
        <w:t>Eurogroup</w:t>
      </w:r>
      <w:r>
        <w:t xml:space="preserve"> της 6</w:t>
      </w:r>
      <w:r>
        <w:rPr>
          <w:vertAlign w:val="superscript"/>
        </w:rPr>
        <w:t>ης</w:t>
      </w:r>
      <w:r>
        <w:t xml:space="preserve"> Νοεμβρίου, για την πιστοληπτική γρ</w:t>
      </w:r>
      <w:r>
        <w:t xml:space="preserve">αμμή και τι είπε προχθές, όταν κυνήγησε την κ. Λαγκάρντ μέχρι τη Λίμα του Περού για να την πείσει να γυρίσει πίσω. </w:t>
      </w:r>
    </w:p>
    <w:p w14:paraId="429495B6" w14:textId="77777777" w:rsidR="00AE5F09" w:rsidRDefault="004F794A">
      <w:pPr>
        <w:spacing w:line="600" w:lineRule="auto"/>
        <w:ind w:firstLine="720"/>
        <w:jc w:val="both"/>
      </w:pPr>
      <w:r>
        <w:t>Τότε, λοιπόν, έκανε δήλωση ο ίδιος ο κ. Τσακαλώτος –και θα καταθέσω το σχετικό έγγραφο στα Πρακτικά για να το δείτε- και έλεγε ότι «θέλουν μ</w:t>
      </w:r>
      <w:r>
        <w:t xml:space="preserve">νημόνιο, θέλουν αξιολόγηση…». Τώρα λέει ότι είναι πολύ καλή η αξιολόγηση και πρέπει να γίνει οπωσδήποτε, γιατί αλλιώς πώς θα πάμε για το χρέος; </w:t>
      </w:r>
    </w:p>
    <w:p w14:paraId="429495B7" w14:textId="77777777" w:rsidR="00AE5F09" w:rsidRDefault="004F794A">
      <w:pPr>
        <w:spacing w:line="600" w:lineRule="auto"/>
        <w:ind w:firstLine="720"/>
        <w:jc w:val="both"/>
      </w:pPr>
      <w:r>
        <w:t xml:space="preserve">Και έλεγε επίσης τότε ότι αποφασίζεται «η παραμονή του ΔΝΤ στο «πίσω κάθισμα»». Αυτά τα έλεγε πέρυσι. </w:t>
      </w:r>
    </w:p>
    <w:p w14:paraId="429495B8" w14:textId="77777777" w:rsidR="00AE5F09" w:rsidRDefault="004F794A">
      <w:pPr>
        <w:spacing w:line="600" w:lineRule="auto"/>
        <w:ind w:firstLine="720"/>
        <w:jc w:val="both"/>
      </w:pPr>
      <w:r>
        <w:t>Φέτος λέ</w:t>
      </w:r>
      <w:r>
        <w:t>ει</w:t>
      </w:r>
      <w:r>
        <w:t>.</w:t>
      </w:r>
      <w:r>
        <w:t xml:space="preserve"> </w:t>
      </w:r>
      <w:r>
        <w:t>«Ε</w:t>
      </w:r>
      <w:r>
        <w:t>ίχαμε μια πολύ εποικοδομητική συνάντηση με την κυρία Λαγκάρντ που έγινε σε θετικό κλίμα και συμμερίζεται την προσπάθειά μας να ολοκληρωθεί έγκαιρα η πρώτη αξιολόγηση -την οποία ορκιζόσασταν ότι δεν θα κάνατε ποτέ, έτσι;-, ώστε να προχωρήσει η ανακεφα</w:t>
      </w:r>
      <w:r>
        <w:t>λαιοποίηση των τραπεζών -που όταν την κάναμε εμείς, χαρίζαμε λεφτά στους τραπεζίτες, αλλά τώρα είναι πολύ καλό πράγμα, είναι για τη λαϊκή αποταμίευση!- και να γίνει η ουσιαστική συζήτηση για το χρέος</w:t>
      </w:r>
      <w:r>
        <w:t>.</w:t>
      </w:r>
      <w:r>
        <w:t>».</w:t>
      </w:r>
      <w:r>
        <w:t xml:space="preserve"> </w:t>
      </w:r>
    </w:p>
    <w:p w14:paraId="429495B9" w14:textId="77777777" w:rsidR="00AE5F09" w:rsidRDefault="004F794A">
      <w:pPr>
        <w:spacing w:line="600" w:lineRule="auto"/>
        <w:ind w:firstLine="720"/>
        <w:jc w:val="both"/>
      </w:pPr>
      <w:r>
        <w:t>Αυτές είναι δηλώσεις του κ. Τσακαλώτου με διαφορά λι</w:t>
      </w:r>
      <w:r>
        <w:t xml:space="preserve">γότερο από ένα χρόνο. </w:t>
      </w:r>
    </w:p>
    <w:p w14:paraId="429495BA" w14:textId="77777777" w:rsidR="00AE5F09" w:rsidRDefault="004F794A">
      <w:pPr>
        <w:spacing w:line="600" w:lineRule="auto"/>
        <w:ind w:firstLine="720"/>
        <w:jc w:val="both"/>
      </w:pPr>
      <w:r>
        <w:t>Το καταθέτω για τα Πρακτικά.</w:t>
      </w:r>
    </w:p>
    <w:p w14:paraId="429495BB" w14:textId="77777777" w:rsidR="00AE5F09" w:rsidRDefault="004F794A">
      <w:pPr>
        <w:spacing w:line="600" w:lineRule="auto"/>
        <w:ind w:firstLine="720"/>
        <w:jc w:val="both"/>
      </w:pPr>
      <w:r>
        <w:t xml:space="preserve">(Στο σημείο αυτό η Βουλευτής </w:t>
      </w:r>
      <w:r>
        <w:t>κ</w:t>
      </w:r>
      <w:r>
        <w:t>.</w:t>
      </w:r>
      <w:r>
        <w:t xml:space="preserve"> Σοφία Βούλτεψη καταθέτει για τα Πρακτικά το προαναφερθέν έγγραφο, το οποίο βρίσκεται στο </w:t>
      </w:r>
      <w:r>
        <w:t>α</w:t>
      </w:r>
      <w:r>
        <w:t>ρχείο</w:t>
      </w:r>
      <w:r>
        <w:t xml:space="preserve"> του Τμήματος Γραμματείας της Διεύθυνσης Στενογραφίας και Πρακτικών της Βουλή</w:t>
      </w:r>
      <w:r>
        <w:t>ς)</w:t>
      </w:r>
    </w:p>
    <w:p w14:paraId="429495BC" w14:textId="77777777" w:rsidR="00AE5F09" w:rsidRDefault="004F794A">
      <w:pPr>
        <w:spacing w:line="600" w:lineRule="auto"/>
        <w:ind w:firstLine="720"/>
        <w:jc w:val="both"/>
      </w:pPr>
      <w:r>
        <w:t>Τ</w:t>
      </w:r>
      <w:r>
        <w:t>α</w:t>
      </w:r>
      <w:r>
        <w:t xml:space="preserve"> πράγματα είναι απλά. Ένα τελευταίο θα σας πω. </w:t>
      </w:r>
      <w:r>
        <w:rPr>
          <w:lang w:val="en-US"/>
        </w:rPr>
        <w:t>H</w:t>
      </w:r>
      <w:r>
        <w:t xml:space="preserve"> προπαγάνδα  τελευταία λέει -και το λένε τα κείμενα των αποφάσεων των κομματικών σας οργάνων και ο ίδιος ο κ. Τσίπρας- ότι επιβεβαιώθηκε σε αυτές τις εκλογές</w:t>
      </w:r>
      <w:r>
        <w:t>,</w:t>
      </w:r>
      <w:r>
        <w:t xml:space="preserve"> πως η ψήφος είναι ταξική. Εντάξει αλλά ποιας</w:t>
      </w:r>
      <w:r>
        <w:t xml:space="preserve"> τάξης; Ποια τάξη εκπροσωπείτε; Την εργατική, τους αγρότες; </w:t>
      </w:r>
    </w:p>
    <w:p w14:paraId="429495BD" w14:textId="77777777" w:rsidR="00AE5F09" w:rsidRDefault="004F794A">
      <w:pPr>
        <w:spacing w:line="600" w:lineRule="auto"/>
        <w:ind w:firstLine="720"/>
        <w:jc w:val="both"/>
      </w:pPr>
      <w:r>
        <w:rPr>
          <w:b/>
        </w:rPr>
        <w:t xml:space="preserve">ΝΙΚΟΛΑΟΣ ΗΓΟΥΜΕΝΙΔΗΣ: </w:t>
      </w:r>
      <w:r>
        <w:t xml:space="preserve">Ναι, ναι. </w:t>
      </w:r>
    </w:p>
    <w:p w14:paraId="429495BE" w14:textId="77777777" w:rsidR="00AE5F09" w:rsidRDefault="004F794A">
      <w:pPr>
        <w:spacing w:line="600" w:lineRule="auto"/>
        <w:ind w:firstLine="720"/>
        <w:jc w:val="both"/>
      </w:pPr>
      <w:r>
        <w:rPr>
          <w:b/>
        </w:rPr>
        <w:t xml:space="preserve">ΣΟΦΙΑ ΒΟΥΛΤΕΨΗ: </w:t>
      </w:r>
      <w:r>
        <w:t>Με τόσα λεφτά στις τράπεζες, που τα ξεχνάτε κιόλας; Εκτός εάν πάτε σε άλλη δουλειά, ότι έχετε τη νομενκλατούρα που έχει τα λεφτά και ψωνίζει από τ</w:t>
      </w:r>
      <w:r>
        <w:t xml:space="preserve">α καλά καταστήματα και –δήθεν- εκπροσωπείτε τον λαό που προσπαθεί να βγάλει τη νόρμα του. </w:t>
      </w:r>
    </w:p>
    <w:p w14:paraId="429495BF" w14:textId="77777777" w:rsidR="00AE5F09" w:rsidRDefault="004F794A">
      <w:pPr>
        <w:spacing w:line="600" w:lineRule="auto"/>
        <w:ind w:firstLine="720"/>
        <w:jc w:val="both"/>
      </w:pPr>
      <w:r>
        <w:rPr>
          <w:b/>
        </w:rPr>
        <w:t xml:space="preserve">ΝΙΚΟΛΑΟΣ ΗΓΟΥΜΕΝΙΔΗΣ: </w:t>
      </w:r>
      <w:r>
        <w:t>Ναι, αυτόν εκπροσωπούμε!</w:t>
      </w:r>
    </w:p>
    <w:p w14:paraId="429495C0" w14:textId="77777777" w:rsidR="00AE5F09" w:rsidRDefault="004F794A">
      <w:pPr>
        <w:spacing w:line="600" w:lineRule="auto"/>
        <w:ind w:firstLine="720"/>
        <w:jc w:val="both"/>
      </w:pPr>
      <w:r>
        <w:rPr>
          <w:b/>
        </w:rPr>
        <w:t xml:space="preserve">ΣΟΦΙΑ ΒΟΥΛΤΕΨΗ: </w:t>
      </w:r>
      <w:r>
        <w:t xml:space="preserve">Όχι, όχι. Θα μας πείτε. Πράγματι είναι ταξική η ψήφος, αλλά για ποια τάξη μιλάμε; </w:t>
      </w:r>
    </w:p>
    <w:p w14:paraId="429495C1" w14:textId="77777777" w:rsidR="00AE5F09" w:rsidRDefault="004F794A">
      <w:pPr>
        <w:spacing w:line="600" w:lineRule="auto"/>
        <w:ind w:firstLine="720"/>
        <w:jc w:val="both"/>
      </w:pPr>
      <w:r>
        <w:rPr>
          <w:b/>
        </w:rPr>
        <w:t>ΓΕΩΡΓΙΟΣ ΠΑΠΑΦΙΛΙΠΠ</w:t>
      </w:r>
      <w:r>
        <w:rPr>
          <w:b/>
        </w:rPr>
        <w:t xml:space="preserve">ΟΥ: </w:t>
      </w:r>
      <w:r>
        <w:t>Δεν το είχατε καταλάβει;</w:t>
      </w:r>
    </w:p>
    <w:p w14:paraId="429495C2" w14:textId="77777777" w:rsidR="00AE5F09" w:rsidRDefault="004F794A">
      <w:pPr>
        <w:spacing w:line="600" w:lineRule="auto"/>
        <w:ind w:firstLine="720"/>
        <w:jc w:val="both"/>
      </w:pPr>
      <w:r>
        <w:rPr>
          <w:b/>
        </w:rPr>
        <w:t xml:space="preserve">ΣΟΦΙΑ ΒΟΥΛΤΕΨΗ: </w:t>
      </w:r>
      <w:r>
        <w:t>Ρωτήστε ποιοι σας ψήφισαν και γιατί σας ψήφισαν, αν κάποιοι είχαν πάρα πολλά και ήθελαν να γλυτώσουν ΕΝΦΙΑ κ.λπ.. Ρωτήστε και θα δείτε ποια τάξη είναι αυτοί που σας ψήφισαν.</w:t>
      </w:r>
    </w:p>
    <w:p w14:paraId="429495C3" w14:textId="77777777" w:rsidR="00AE5F09" w:rsidRDefault="004F794A">
      <w:pPr>
        <w:spacing w:line="600" w:lineRule="auto"/>
        <w:ind w:firstLine="720"/>
        <w:jc w:val="both"/>
      </w:pPr>
      <w:r>
        <w:t>(Στο σημείο αυτό κτυπάει προειδοποιητ</w:t>
      </w:r>
      <w:r>
        <w:t xml:space="preserve">ικά το κουδούνι λήξεως του χρόνου ομιλίας της κυρίας Βουλευτού) </w:t>
      </w:r>
    </w:p>
    <w:p w14:paraId="429495C4" w14:textId="77777777" w:rsidR="00AE5F09" w:rsidRDefault="004F794A">
      <w:pPr>
        <w:spacing w:line="600" w:lineRule="auto"/>
        <w:ind w:firstLine="720"/>
        <w:jc w:val="both"/>
      </w:pPr>
      <w:r>
        <w:rPr>
          <w:b/>
        </w:rPr>
        <w:t xml:space="preserve">ΗΛΙΑΣ ΚΑΜΑΤΕΡΟΣ: </w:t>
      </w:r>
      <w:r>
        <w:t xml:space="preserve">Να ρωτήσουμε τη δική σας τάξη. </w:t>
      </w:r>
    </w:p>
    <w:p w14:paraId="429495C5" w14:textId="77777777" w:rsidR="00AE5F09" w:rsidRDefault="004F794A">
      <w:pPr>
        <w:spacing w:line="600" w:lineRule="auto"/>
        <w:ind w:firstLine="720"/>
        <w:jc w:val="both"/>
        <w:rPr>
          <w:b/>
        </w:rPr>
      </w:pPr>
      <w:r>
        <w:rPr>
          <w:b/>
        </w:rPr>
        <w:t xml:space="preserve">ΣΟΦΙΑ ΒΟΥΛΤΕΨΗ: </w:t>
      </w:r>
      <w:r>
        <w:t>Τελειώνω, κύριε Πρόεδρε.</w:t>
      </w:r>
    </w:p>
    <w:p w14:paraId="429495C6" w14:textId="77777777" w:rsidR="00AE5F09" w:rsidRDefault="004F794A">
      <w:pPr>
        <w:spacing w:line="600" w:lineRule="auto"/>
        <w:ind w:firstLine="720"/>
        <w:jc w:val="both"/>
      </w:pPr>
      <w:r>
        <w:t>Πρώτα, λοιπόν, θα ψάξετε λίγο μέσα σας να δείτε –αφού είναι ταξική η ψήφος- σε ποια τάξη ανήκετε εσεί</w:t>
      </w:r>
      <w:r>
        <w:t xml:space="preserve">ς, όταν οι Υπουργοί σας έχουν εκατομμύρια, όταν επενδύουν σε ξένα </w:t>
      </w:r>
      <w:r>
        <w:rPr>
          <w:lang w:val="en-US"/>
        </w:rPr>
        <w:t>funds</w:t>
      </w:r>
      <w:r>
        <w:t>, όταν συμβαίνουν όλα αυτά τα οποία συμβαίνουν και όταν υπάρχει και οικογενειακό παρελθόν πολλών</w:t>
      </w:r>
      <w:r>
        <w:t>,</w:t>
      </w:r>
      <w:r>
        <w:t xml:space="preserve"> προερχομένων από πάρα πολύ καλές οικογένειες, με πάρα πολλά χρήματα και πάρα πολύ μεγάλ</w:t>
      </w:r>
      <w:r>
        <w:t xml:space="preserve">η περιουσία. </w:t>
      </w:r>
    </w:p>
    <w:p w14:paraId="429495C7" w14:textId="77777777" w:rsidR="00AE5F09" w:rsidRDefault="004F794A">
      <w:pPr>
        <w:spacing w:line="600" w:lineRule="auto"/>
        <w:ind w:firstLine="720"/>
        <w:jc w:val="both"/>
      </w:pPr>
      <w:r>
        <w:t>Σας ευχαριστώ.</w:t>
      </w:r>
    </w:p>
    <w:p w14:paraId="429495C8" w14:textId="77777777" w:rsidR="00AE5F09" w:rsidRDefault="004F794A">
      <w:pPr>
        <w:spacing w:line="600" w:lineRule="auto"/>
        <w:ind w:firstLine="720"/>
        <w:jc w:val="center"/>
        <w:rPr>
          <w:bCs/>
        </w:rPr>
      </w:pPr>
      <w:r>
        <w:rPr>
          <w:bCs/>
        </w:rPr>
        <w:t>(Χειροκροτήματα από την πτέρυγα της Νέας Δημοκρατίας)</w:t>
      </w:r>
    </w:p>
    <w:p w14:paraId="429495C9" w14:textId="77777777" w:rsidR="00AE5F09" w:rsidRDefault="004F794A">
      <w:pPr>
        <w:spacing w:line="600" w:lineRule="auto"/>
        <w:ind w:firstLine="720"/>
        <w:jc w:val="both"/>
      </w:pPr>
      <w:r>
        <w:rPr>
          <w:b/>
          <w:bCs/>
        </w:rPr>
        <w:t xml:space="preserve">ΠΡΟΕΔΡΕΥΩΝ (Γεώργιος Βαρεμένος): </w:t>
      </w:r>
      <w:r>
        <w:t xml:space="preserve">Κυρίες και κύριοι συνάδελφοι, έχω την τιμή να ανακοινώσω στο Σώμα ότι τη συνεδρίασή μας παρακολουθούν από τα άνω δυτικά θεωρεία, αφού </w:t>
      </w:r>
      <w: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w:t>
      </w:r>
    </w:p>
    <w:p w14:paraId="429495CA" w14:textId="77777777" w:rsidR="00AE5F09" w:rsidRDefault="004F794A">
      <w:pPr>
        <w:spacing w:line="600" w:lineRule="auto"/>
        <w:ind w:firstLine="720"/>
        <w:jc w:val="both"/>
      </w:pPr>
      <w:r>
        <w:rPr>
          <w:b/>
        </w:rPr>
        <w:t>ΘΕΑΝΩ ΦΩΤΙΟΥ (Αναπληρώτρια Υπουργός Εργασίας, Κοινωνικής Ασφάλισης και Κοινωνικής Αλλη</w:t>
      </w:r>
      <w:r>
        <w:rPr>
          <w:b/>
        </w:rPr>
        <w:t>λεγγύης):</w:t>
      </w:r>
      <w:r>
        <w:rPr>
          <w:b/>
        </w:rPr>
        <w:t xml:space="preserve"> </w:t>
      </w:r>
      <w:r>
        <w:t>…(Δεν ακούστηκε)</w:t>
      </w:r>
    </w:p>
    <w:p w14:paraId="429495CB" w14:textId="77777777" w:rsidR="00AE5F09" w:rsidRDefault="004F794A">
      <w:pPr>
        <w:spacing w:line="600" w:lineRule="auto"/>
        <w:ind w:firstLine="720"/>
        <w:jc w:val="both"/>
      </w:pPr>
      <w:r>
        <w:rPr>
          <w:b/>
        </w:rPr>
        <w:t xml:space="preserve">ΣΟΦΙΑ ΒΟΥΛΤΕΨΗ: </w:t>
      </w:r>
      <w:r>
        <w:t xml:space="preserve">Φέρτε τους λογαριασμούς σας, κυρία Φωτίου, να τους ανταλλάξουμε με τους δικούς μου και μετά θα μιλάτε! </w:t>
      </w:r>
    </w:p>
    <w:p w14:paraId="429495CC" w14:textId="77777777" w:rsidR="00AE5F09" w:rsidRDefault="004F794A">
      <w:pPr>
        <w:spacing w:line="600" w:lineRule="auto"/>
        <w:ind w:firstLine="720"/>
        <w:jc w:val="both"/>
      </w:pPr>
      <w:r>
        <w:rPr>
          <w:b/>
        </w:rPr>
        <w:t xml:space="preserve">ΘΕΑΝΩ ΦΩΤΙΟΥ (Αναπληρώτρια Υπουργός Εργασίας, Κοινωνικής Ασφάλισης και Κοινωνικής Αλληλεγγύης): </w:t>
      </w:r>
      <w:r>
        <w:t xml:space="preserve">Ελάτε, να </w:t>
      </w:r>
      <w:r>
        <w:t>τους αλλάξουμε…</w:t>
      </w:r>
    </w:p>
    <w:p w14:paraId="429495CD" w14:textId="77777777" w:rsidR="00AE5F09" w:rsidRDefault="004F794A">
      <w:pPr>
        <w:spacing w:line="600" w:lineRule="auto"/>
        <w:ind w:firstLine="720"/>
        <w:jc w:val="both"/>
      </w:pPr>
      <w:r>
        <w:rPr>
          <w:b/>
        </w:rPr>
        <w:t xml:space="preserve">ΣΟΦΙΑ ΒΟΥΛΤΕΨΗ: </w:t>
      </w:r>
      <w:r>
        <w:t>Δεν θέλετε να τους αλλάξετε τους λογαριασμούς! Γιατί ο δικός μου είναι μηδέν.</w:t>
      </w:r>
    </w:p>
    <w:p w14:paraId="429495CE" w14:textId="77777777" w:rsidR="00AE5F09" w:rsidRDefault="004F794A">
      <w:pPr>
        <w:spacing w:line="600" w:lineRule="auto"/>
        <w:ind w:firstLine="720"/>
        <w:jc w:val="both"/>
      </w:pPr>
      <w:r>
        <w:rPr>
          <w:b/>
          <w:bCs/>
        </w:rPr>
        <w:t xml:space="preserve">ΠΡΟΕΔΡΕΥΩΝ (Γεώργιος Βαρεμένος): </w:t>
      </w:r>
      <w:r>
        <w:rPr>
          <w:bCs/>
        </w:rPr>
        <w:t>Κυρία Βούλτεψη, ανακοινώνουμε σχολείο, έχουμε φιλοξενούμενους.</w:t>
      </w:r>
    </w:p>
    <w:p w14:paraId="429495CF" w14:textId="77777777" w:rsidR="00AE5F09" w:rsidRDefault="004F794A">
      <w:pPr>
        <w:spacing w:line="600" w:lineRule="auto"/>
        <w:ind w:firstLine="720"/>
        <w:jc w:val="both"/>
        <w:rPr>
          <w:bCs/>
        </w:rPr>
      </w:pPr>
      <w:r>
        <w:rPr>
          <w:bCs/>
        </w:rPr>
        <w:t>Παρακαλώ, κυρίες, έχουμε φιλοξενούμενους. Σεβαστεί</w:t>
      </w:r>
      <w:r>
        <w:rPr>
          <w:bCs/>
        </w:rPr>
        <w:t xml:space="preserve">τε τους! </w:t>
      </w:r>
    </w:p>
    <w:p w14:paraId="429495D0" w14:textId="77777777" w:rsidR="00AE5F09" w:rsidRDefault="004F794A">
      <w:pPr>
        <w:spacing w:line="600" w:lineRule="auto"/>
        <w:ind w:firstLine="720"/>
        <w:jc w:val="both"/>
      </w:pPr>
      <w:r>
        <w:rPr>
          <w:b/>
        </w:rPr>
        <w:t xml:space="preserve">ΣΟΦΙΑ ΒΟΥΛΤΕΨΗ: </w:t>
      </w:r>
      <w:r>
        <w:t>Καλά, κύριε Πρόεδρε, αλλά Κοινοβούλιο είναι, ζωντανή συζήτηση είναι.</w:t>
      </w:r>
    </w:p>
    <w:p w14:paraId="429495D1" w14:textId="77777777" w:rsidR="00AE5F09" w:rsidRDefault="004F794A">
      <w:pPr>
        <w:spacing w:line="600" w:lineRule="auto"/>
        <w:ind w:firstLine="720"/>
        <w:jc w:val="both"/>
      </w:pPr>
      <w:r>
        <w:rPr>
          <w:b/>
          <w:bCs/>
        </w:rPr>
        <w:t xml:space="preserve">ΠΡΟΕΔΡΕΥΩΝ (Γεώργιος Βαρεμένος): </w:t>
      </w:r>
      <w:r>
        <w:rPr>
          <w:bCs/>
        </w:rPr>
        <w:t>Είναι τα παιδιά,</w:t>
      </w:r>
      <w:r>
        <w:t xml:space="preserve"> μαθητές και μαθήτριες και τέσσερις συνοδοί τους, από το Γυμνάσιο Παραλίας Καλαμάτας. </w:t>
      </w:r>
    </w:p>
    <w:p w14:paraId="429495D2" w14:textId="77777777" w:rsidR="00AE5F09" w:rsidRDefault="004F794A">
      <w:pPr>
        <w:spacing w:line="600" w:lineRule="auto"/>
        <w:ind w:firstLine="720"/>
        <w:jc w:val="both"/>
      </w:pPr>
      <w:r>
        <w:t>Η Καλαμάτα σήμερα έχει τη</w:t>
      </w:r>
      <w:r>
        <w:t>ν τιμητική της!</w:t>
      </w:r>
    </w:p>
    <w:p w14:paraId="429495D3" w14:textId="77777777" w:rsidR="00AE5F09" w:rsidRDefault="004F794A">
      <w:pPr>
        <w:tabs>
          <w:tab w:val="left" w:pos="4290"/>
        </w:tabs>
        <w:spacing w:line="600" w:lineRule="auto"/>
        <w:ind w:firstLine="720"/>
        <w:jc w:val="both"/>
      </w:pPr>
      <w:r>
        <w:t>Η Βουλή τούς καλωσορίζει.</w:t>
      </w:r>
    </w:p>
    <w:p w14:paraId="429495D4" w14:textId="77777777" w:rsidR="00AE5F09" w:rsidRDefault="004F794A">
      <w:pPr>
        <w:spacing w:line="600" w:lineRule="auto"/>
        <w:ind w:firstLine="720"/>
        <w:jc w:val="center"/>
      </w:pPr>
      <w:r>
        <w:t>(Χειροκροτήματα απ’ όλες τις πτέρυγες της Βουλής)</w:t>
      </w:r>
    </w:p>
    <w:p w14:paraId="429495D5" w14:textId="77777777" w:rsidR="00AE5F09" w:rsidRDefault="004F794A">
      <w:pPr>
        <w:spacing w:line="600" w:lineRule="auto"/>
        <w:ind w:firstLine="720"/>
        <w:jc w:val="both"/>
        <w:rPr>
          <w:bCs/>
        </w:rPr>
      </w:pPr>
      <w:r>
        <w:rPr>
          <w:bCs/>
        </w:rPr>
        <w:t xml:space="preserve">Τον λόγο έχει ο Κοινοβουλευτικός Εκπρόσωπος των Ανεξαρτήτων Ελλήνων, κ. Παπαχριστόπουλος, για δώδεκα λεπτά ανελαστικώς. </w:t>
      </w:r>
    </w:p>
    <w:p w14:paraId="429495D6" w14:textId="77777777" w:rsidR="00AE5F09" w:rsidRDefault="004F794A">
      <w:pPr>
        <w:spacing w:line="600" w:lineRule="auto"/>
        <w:ind w:firstLine="720"/>
        <w:jc w:val="both"/>
        <w:rPr>
          <w:bCs/>
        </w:rPr>
      </w:pPr>
      <w:r>
        <w:rPr>
          <w:b/>
          <w:bCs/>
        </w:rPr>
        <w:t xml:space="preserve">ΙΩΑΝΝΗΣ ΑΝΔΡΙΑΝΟΣ: </w:t>
      </w:r>
      <w:r>
        <w:rPr>
          <w:bCs/>
        </w:rPr>
        <w:t>Περάσαμε τους Βουλευτές,</w:t>
      </w:r>
      <w:r>
        <w:rPr>
          <w:bCs/>
        </w:rPr>
        <w:t xml:space="preserve"> κύριε Πρόεδρε;</w:t>
      </w:r>
    </w:p>
    <w:p w14:paraId="429495D7" w14:textId="77777777" w:rsidR="00AE5F09" w:rsidRDefault="004F794A">
      <w:pPr>
        <w:spacing w:line="600" w:lineRule="auto"/>
        <w:ind w:firstLine="720"/>
        <w:jc w:val="both"/>
        <w:rPr>
          <w:bCs/>
        </w:rPr>
      </w:pPr>
      <w:r>
        <w:rPr>
          <w:b/>
          <w:bCs/>
        </w:rPr>
        <w:t xml:space="preserve">ΑΘΑΝΑΣΙΟΣ ΠΑΠΑΧΡΙΣΤΟΠΟΥΛΟΣ: </w:t>
      </w:r>
      <w:r>
        <w:rPr>
          <w:bCs/>
        </w:rPr>
        <w:t>Μήπως θέλετε να μεσολαβήσουν κι άλλοι συνάδελφοι; Δεν έχω πρόβλημα.</w:t>
      </w:r>
    </w:p>
    <w:p w14:paraId="429495D8" w14:textId="77777777" w:rsidR="00AE5F09" w:rsidRDefault="004F794A">
      <w:pPr>
        <w:spacing w:line="600" w:lineRule="auto"/>
        <w:ind w:firstLine="720"/>
        <w:jc w:val="both"/>
        <w:rPr>
          <w:bCs/>
        </w:rPr>
      </w:pPr>
      <w:r>
        <w:rPr>
          <w:b/>
          <w:bCs/>
        </w:rPr>
        <w:t xml:space="preserve">ΠΡΟΕΔΡΕΥΩΝ (Γεώργιος Βαρεμένος): </w:t>
      </w:r>
      <w:r>
        <w:rPr>
          <w:bCs/>
        </w:rPr>
        <w:t>Ξεκινήστε, κύριε συνάδελφε.</w:t>
      </w:r>
    </w:p>
    <w:p w14:paraId="429495D9" w14:textId="77777777" w:rsidR="00AE5F09" w:rsidRDefault="004F794A">
      <w:pPr>
        <w:spacing w:line="600" w:lineRule="auto"/>
        <w:ind w:firstLine="720"/>
        <w:jc w:val="both"/>
        <w:rPr>
          <w:bCs/>
        </w:rPr>
      </w:pPr>
      <w:r>
        <w:rPr>
          <w:b/>
          <w:bCs/>
        </w:rPr>
        <w:t xml:space="preserve">ΑΘΑΝΑΣΙΟΣ ΠΑΠΑΧΡΙΣΤΟΠΟΥΛΟΣ: </w:t>
      </w:r>
      <w:r>
        <w:rPr>
          <w:bCs/>
        </w:rPr>
        <w:t xml:space="preserve">Ευχαριστώ, κύριε Πρόεδρε. </w:t>
      </w:r>
    </w:p>
    <w:p w14:paraId="429495DA" w14:textId="77777777" w:rsidR="00AE5F09" w:rsidRDefault="004F794A">
      <w:pPr>
        <w:spacing w:line="600" w:lineRule="auto"/>
        <w:ind w:firstLine="720"/>
        <w:jc w:val="both"/>
        <w:rPr>
          <w:bCs/>
        </w:rPr>
      </w:pPr>
      <w:r>
        <w:rPr>
          <w:bCs/>
        </w:rPr>
        <w:t xml:space="preserve">Συνάδελφοι, πιστεύω ότι στα </w:t>
      </w:r>
      <w:r>
        <w:rPr>
          <w:bCs/>
        </w:rPr>
        <w:t xml:space="preserve">εσωτερικά οποιουδήποτε κόμματος πρέπει να είμαστε προσεκτικοί και διακριτικοί. </w:t>
      </w:r>
    </w:p>
    <w:p w14:paraId="429495DB" w14:textId="77777777" w:rsidR="00AE5F09" w:rsidRDefault="004F794A">
      <w:pPr>
        <w:spacing w:line="600" w:lineRule="auto"/>
        <w:ind w:firstLine="720"/>
        <w:jc w:val="both"/>
        <w:rPr>
          <w:bCs/>
        </w:rPr>
      </w:pPr>
      <w:r>
        <w:rPr>
          <w:bCs/>
        </w:rPr>
        <w:t>Ωστόσο εδώ θέλω να πω κάτι και το λέω με πολλή ειλικρίνεια. Η Αξιωματική Αντιπολίτευση</w:t>
      </w:r>
      <w:r>
        <w:rPr>
          <w:bCs/>
        </w:rPr>
        <w:t>,</w:t>
      </w:r>
      <w:r>
        <w:rPr>
          <w:bCs/>
        </w:rPr>
        <w:t xml:space="preserve"> είναι ο τέταρτος θεσμικός παράγοντας. Πολλοί χαιρέκακα, όχι εγώ, λένε ότι αυτό που συμβα</w:t>
      </w:r>
      <w:r>
        <w:rPr>
          <w:bCs/>
        </w:rPr>
        <w:t xml:space="preserve">ίνει στη Νέα Δημοκρατία </w:t>
      </w:r>
      <w:r>
        <w:rPr>
          <w:bCs/>
        </w:rPr>
        <w:t>αυτή</w:t>
      </w:r>
      <w:r>
        <w:rPr>
          <w:bCs/>
        </w:rPr>
        <w:t>ν</w:t>
      </w:r>
      <w:r>
        <w:rPr>
          <w:bCs/>
        </w:rPr>
        <w:t xml:space="preserve"> τη στιγμή</w:t>
      </w:r>
      <w:r>
        <w:rPr>
          <w:bCs/>
        </w:rPr>
        <w:t>,</w:t>
      </w:r>
      <w:r>
        <w:rPr>
          <w:bCs/>
        </w:rPr>
        <w:t xml:space="preserve"> είναι καλό για τον ΣΥΡΙΖΑ, για αυτούς που κυβερνάνε. Δεν συμμερίζομαι </w:t>
      </w:r>
      <w:r>
        <w:rPr>
          <w:bCs/>
        </w:rPr>
        <w:t>αυτή</w:t>
      </w:r>
      <w:r>
        <w:rPr>
          <w:bCs/>
        </w:rPr>
        <w:t>ν</w:t>
      </w:r>
      <w:r>
        <w:rPr>
          <w:bCs/>
        </w:rPr>
        <w:t xml:space="preserve"> την άποψη. Πίστευα και πιστεύω ότι όσο πιο πολύ αξιόπιστη είναι η Αξιωματική Αντιπολίτευση τόσο πιο πολύ αναγκάζεται η ίδια η Κυβέρνηση να </w:t>
      </w:r>
      <w:r>
        <w:rPr>
          <w:bCs/>
        </w:rPr>
        <w:t>καλυτερεύει. Εύχομαι πραγματικά στην Αξιωματική Αντιπολίτευση –και θεωρώ απαραίτητο να κάνω αυτό το σχόλιο- να βρει τον δρόμο της. Και δεν έχω να πω τίποτε άλλο.</w:t>
      </w:r>
    </w:p>
    <w:p w14:paraId="429495DC" w14:textId="77777777" w:rsidR="00AE5F09" w:rsidRDefault="004F794A">
      <w:pPr>
        <w:spacing w:line="600" w:lineRule="auto"/>
        <w:ind w:firstLine="720"/>
        <w:jc w:val="both"/>
        <w:rPr>
          <w:bCs/>
        </w:rPr>
      </w:pPr>
      <w:r>
        <w:rPr>
          <w:bCs/>
        </w:rPr>
        <w:t>Επειδή πραγματικά η υπερβολή, η κινδυνολογία, η διαστρέβλωση έχει γίνει δεύτερη έξη σε πάρα πο</w:t>
      </w:r>
      <w:r>
        <w:rPr>
          <w:bCs/>
        </w:rPr>
        <w:t>λλούς συναδέλφους εδώ μέσα, θέλω να ξαναθυμίσω πολύ απλά ότι έγιναν τρεις εκλογικές αναμετρήσεις. Μία βαρετή επιχειρηματολογία, μονότονη θα έλεγα, που δεν απέδωσε τίποτα, ο κόσμος την πέταξε στα σκουπίδια, δεν την άκουσε καθόλου, τρεις φορές. Και θα ξαναπώ</w:t>
      </w:r>
      <w:r>
        <w:rPr>
          <w:bCs/>
        </w:rPr>
        <w:t xml:space="preserve"> για πολλοστή φορά ότι οι διαδικασίες αυτές δεν έγιναν με απόλυτα δημοκρατικό τρόπο, χωρίς να θέλω να επανέλθω σ’ αυτό.</w:t>
      </w:r>
    </w:p>
    <w:p w14:paraId="429495DD" w14:textId="77777777" w:rsidR="00AE5F09" w:rsidRDefault="004F794A">
      <w:pPr>
        <w:spacing w:line="600" w:lineRule="auto"/>
        <w:ind w:firstLine="720"/>
        <w:jc w:val="both"/>
      </w:pPr>
      <w:r>
        <w:rPr>
          <w:bCs/>
        </w:rPr>
        <w:t>Έχουμε σαράντα οκτώ προαπαιτούμενα και κομβικό σημείο είναι, αφού μεσολαβήσει η πρώτη αξιολόγηση και η ανακεφαλαιοποίηση των τραπεζών, ν</w:t>
      </w:r>
      <w:r>
        <w:rPr>
          <w:bCs/>
        </w:rPr>
        <w:t xml:space="preserve">α πάμε στο μεγαλύτερο, κατά τη γνώμη μου, θέμα μετά τον Β΄ Παγκόσμιο Πόλεμο, που αφορά </w:t>
      </w:r>
      <w:r>
        <w:rPr>
          <w:bCs/>
        </w:rPr>
        <w:t>αυτή</w:t>
      </w:r>
      <w:r>
        <w:rPr>
          <w:bCs/>
        </w:rPr>
        <w:t>ν</w:t>
      </w:r>
      <w:r>
        <w:rPr>
          <w:bCs/>
        </w:rPr>
        <w:t xml:space="preserve"> τη χώρα, το δημόσιο χρέος. Όλες οι φωνές σε όλον τον πλανήτη</w:t>
      </w:r>
      <w:r>
        <w:rPr>
          <w:bCs/>
        </w:rPr>
        <w:t>,</w:t>
      </w:r>
      <w:r>
        <w:rPr>
          <w:bCs/>
        </w:rPr>
        <w:t xml:space="preserve"> αυτή</w:t>
      </w:r>
      <w:r>
        <w:rPr>
          <w:bCs/>
        </w:rPr>
        <w:t>ν</w:t>
      </w:r>
      <w:r>
        <w:rPr>
          <w:bCs/>
        </w:rPr>
        <w:t xml:space="preserve"> τη στιγμή συνηγορούν στο ότι υπάρχει ένα θετικό κλίμα για πρώτη φορά για να ρυθμιστεί επιτέλους</w:t>
      </w:r>
      <w:r>
        <w:rPr>
          <w:bCs/>
        </w:rPr>
        <w:t xml:space="preserve"> αυτό το δημόσιο χρέος. </w:t>
      </w:r>
      <w:r>
        <w:t xml:space="preserve">Δεν θέλω να αναφερθώ στο πόσο θετικά έχουν δει σχεδόν όλοι οι Ευρωπαίοι, ακόμα και οι Γερμανοί, τη ρύθμισή του ή στο </w:t>
      </w:r>
      <w:r>
        <w:t>π</w:t>
      </w:r>
      <w:r>
        <w:t>ω</w:t>
      </w:r>
      <w:r>
        <w:t>ς</w:t>
      </w:r>
      <w:r>
        <w:t xml:space="preserve"> η Κριστίν Λαγκάρντ, ίσως όχι φανερά αλλά πιστεύω με αρκετή έμφαση</w:t>
      </w:r>
      <w:r>
        <w:t>,</w:t>
      </w:r>
      <w:r>
        <w:t xml:space="preserve"> προτείνει για πρώτη φορά τα τριάντα χρόνια ν</w:t>
      </w:r>
      <w:r>
        <w:t>α γίνουν πενήντα, τα ρυθμιζόμενα επιτόκια να γίνουν σταθερά χαμηλότερα και η περίοδος χάριτος να επιμηκυνθεί. Όσοι ξέρουν από αυτά</w:t>
      </w:r>
      <w:r>
        <w:t>,</w:t>
      </w:r>
      <w:r>
        <w:t xml:space="preserve"> υπολογίζουν ότι είναι γύρω στα 100 δισεκατομμύρια «κούρεμα» με άλλον τρόπο.</w:t>
      </w:r>
    </w:p>
    <w:p w14:paraId="429495DE" w14:textId="77777777" w:rsidR="00AE5F09" w:rsidRDefault="004F794A">
      <w:pPr>
        <w:spacing w:line="600" w:lineRule="auto"/>
        <w:ind w:firstLine="720"/>
        <w:jc w:val="both"/>
      </w:pPr>
      <w:r>
        <w:t>Θέλω να θυμίσω, επίσης, ότι η ύφεση υπολογιζόταν</w:t>
      </w:r>
      <w:r>
        <w:t xml:space="preserve"> γύρω στο 2,8%. Θα είναι 1,3% για το 2016. </w:t>
      </w:r>
    </w:p>
    <w:p w14:paraId="429495DF" w14:textId="77777777" w:rsidR="00AE5F09" w:rsidRDefault="004F794A">
      <w:pPr>
        <w:spacing w:line="600" w:lineRule="auto"/>
        <w:ind w:firstLine="720"/>
        <w:jc w:val="both"/>
      </w:pPr>
      <w:r>
        <w:t xml:space="preserve">Θέλω ακόμα να θυμίσω ότι γνωστός τραπεζίτης, </w:t>
      </w:r>
      <w:r>
        <w:t>δ</w:t>
      </w:r>
      <w:r>
        <w:t xml:space="preserve">ιευθύνων </w:t>
      </w:r>
      <w:r>
        <w:t>σ</w:t>
      </w:r>
      <w:r>
        <w:t>ύμβουλος</w:t>
      </w:r>
      <w:r>
        <w:t xml:space="preserve"> σε μία από τις τέσσερις τράπεζες –που δεν έχει </w:t>
      </w:r>
      <w:r>
        <w:t>κα</w:t>
      </w:r>
      <w:r>
        <w:t>μ</w:t>
      </w:r>
      <w:r>
        <w:t>μία</w:t>
      </w:r>
      <w:r>
        <w:t xml:space="preserve"> σχέση φαντάζομαι ούτε με τον ΣΥΡΙΖΑ ούτε με τους Ανεξάρτητους Έλληνες- λέει ότι το 2016</w:t>
      </w:r>
      <w:r>
        <w:t>,</w:t>
      </w:r>
      <w:r>
        <w:t xml:space="preserve"> το λιγότερο που θα επιστρέψουν στις τράπεζες είναι 20 με 26 δισεκατομμύρια.</w:t>
      </w:r>
    </w:p>
    <w:p w14:paraId="429495E0" w14:textId="77777777" w:rsidR="00AE5F09" w:rsidRDefault="004F794A">
      <w:pPr>
        <w:spacing w:line="600" w:lineRule="auto"/>
        <w:ind w:firstLine="720"/>
        <w:jc w:val="both"/>
      </w:pPr>
      <w:r>
        <w:t xml:space="preserve">Θέλω, επίσης, να θυμίσω ότι το πλαστικό χρήμα απέφερε 2 δισεκατομμύρια κέρδη αυτήν τη στιγμή που μιλάμε. </w:t>
      </w:r>
    </w:p>
    <w:p w14:paraId="429495E1" w14:textId="77777777" w:rsidR="00AE5F09" w:rsidRDefault="004F794A">
      <w:pPr>
        <w:spacing w:line="600" w:lineRule="auto"/>
        <w:ind w:firstLine="720"/>
        <w:jc w:val="both"/>
      </w:pPr>
      <w:r>
        <w:t xml:space="preserve">Τα λέω αυτά χωρίς να θριαμβολογώ, για όνομα του Θεού, διότι η κατάσταση </w:t>
      </w:r>
      <w:r>
        <w:t>της χώρας είναι φοβερή.</w:t>
      </w:r>
    </w:p>
    <w:p w14:paraId="429495E2" w14:textId="77777777" w:rsidR="00AE5F09" w:rsidRDefault="004F794A">
      <w:pPr>
        <w:spacing w:line="600" w:lineRule="auto"/>
        <w:ind w:firstLine="720"/>
        <w:jc w:val="both"/>
      </w:pPr>
      <w:r>
        <w:t>Και θέλω εδώ να θυμίσω το εξής, γιατί για εμάς -για όσους πραγματικά θέλω να πιστεύω ότι βλέπουν την καρδιά του προβλήματος- πολλά από αυτά που γίνονται και που είναι πολύ δυσάρεστα για τον Έλληνα πολίτη, δεν είναι τίποτα μπροστά στ</w:t>
      </w:r>
      <w:r>
        <w:t xml:space="preserve">ο </w:t>
      </w:r>
      <w:r>
        <w:t>α</w:t>
      </w:r>
      <w:r>
        <w:t>σφαλιστικό</w:t>
      </w:r>
      <w:r>
        <w:t>.</w:t>
      </w:r>
    </w:p>
    <w:p w14:paraId="429495E3" w14:textId="77777777" w:rsidR="00AE5F09" w:rsidRDefault="004F794A">
      <w:pPr>
        <w:spacing w:line="600" w:lineRule="auto"/>
        <w:ind w:firstLine="720"/>
        <w:jc w:val="both"/>
      </w:pPr>
      <w:r>
        <w:t>Θέλω εδώ να θυμίσω, συνάδελφοι, ότι κάποτε τα αποθέματα των ταμείων πήγαιναν άτοκα στις τράπεζες. Στη συνέχεια θυμάμαι ένα εύρωστο ταμείο, το ΝΑΤ, που έγινε βορά σε κομματικές ιδιοτέλειες και σχεδόν διαλύθηκε. Θέλω να θυμίσω μετά τα δομημένα</w:t>
      </w:r>
      <w:r>
        <w:t xml:space="preserve"> ομόλογα. Θέλω να θυμίσω μετά το περίφημο </w:t>
      </w:r>
      <w:r>
        <w:rPr>
          <w:lang w:val="en-US"/>
        </w:rPr>
        <w:t>PSI</w:t>
      </w:r>
      <w:r>
        <w:t>. Ναι, πρέπει να είμαστε ειλικρινείς. Είναι υδρογονοβόμβα εν δυνάμει και πράγματι σε δύο ή τρία χρόνια θα είναι άλυτο πρόβλημα. Το λέω αυτό, γιατί η ειλικρίνεια δεν έβλαψε ποτέ. Δεν μπορώ να κοροϊδεύω κανέναν. Π</w:t>
      </w:r>
      <w:r>
        <w:t>ράγματι, έχουν δίκιο οι πολίτες να διαμαρτύρονται, τους κόβουμε το 2%, το 3%, το 5%, κοιτάμε να τα μπαλώσουμε.</w:t>
      </w:r>
    </w:p>
    <w:p w14:paraId="429495E4" w14:textId="77777777" w:rsidR="00AE5F09" w:rsidRDefault="004F794A">
      <w:pPr>
        <w:spacing w:line="600" w:lineRule="auto"/>
        <w:ind w:firstLine="720"/>
        <w:jc w:val="both"/>
      </w:pPr>
      <w:r>
        <w:t>Θέλω να θυμίσω ένα γεγονός. Όταν ο Γιαννίτσης –και δεν έχω κανέναν δισταγμό όσον αφορά το αν και πού ανήκε- μαζί με τον Σπράο πήγαν κάτι να κάνου</w:t>
      </w:r>
      <w:r>
        <w:t xml:space="preserve">ν στο </w:t>
      </w:r>
      <w:r>
        <w:t>α</w:t>
      </w:r>
      <w:r>
        <w:t>σφαλιστικό</w:t>
      </w:r>
      <w:r>
        <w:t>, διαδήλωσαν τότε εκατό χιλιάδες πολίτες και πιθανόν κάποιοι –εγώ δεν ήμουν- να είναι και μέσα σε αυτήν τη Βουλή. Ας πούμε ότι τότε δεν το καταλάβαμε. Σήμερα όμως είναι ένα ζήτημα που πρέπει να λυθεί και θα λυθεί, με μία διαφορά</w:t>
      </w:r>
      <w:r>
        <w:t>. Ο</w:t>
      </w:r>
      <w:r>
        <w:t xml:space="preserve"> ΣΥΡΙΖΑ </w:t>
      </w:r>
      <w:r>
        <w:t>και οι ΑΝΕΛ</w:t>
      </w:r>
      <w:r>
        <w:t>,</w:t>
      </w:r>
      <w:r>
        <w:t xml:space="preserve"> καλούνται αυτήν τη στιγμή να πληρώσουν τον λογαριασμό για κάτι που δεν ξόδεψαν, απλά έμειναν τελευταίοι. Διαχειρίζονται </w:t>
      </w:r>
      <w:r>
        <w:t>αυτή</w:t>
      </w:r>
      <w:r>
        <w:t>ν</w:t>
      </w:r>
      <w:r>
        <w:t xml:space="preserve"> τη φοβερή λεηλασία των ταμείων.</w:t>
      </w:r>
    </w:p>
    <w:p w14:paraId="429495E5" w14:textId="77777777" w:rsidR="00AE5F09" w:rsidRDefault="004F794A">
      <w:pPr>
        <w:spacing w:line="600" w:lineRule="auto"/>
        <w:ind w:firstLine="720"/>
        <w:jc w:val="both"/>
      </w:pPr>
      <w:r>
        <w:t>Θέλω ακόμα να θυμίσω την επίμονη θέση ενός παλιού οικονομικού συντάκτη –το ξαναείπα σ</w:t>
      </w:r>
      <w:r>
        <w:t xml:space="preserve">την ομιλία μου στις </w:t>
      </w:r>
      <w:r>
        <w:t>ε</w:t>
      </w:r>
      <w:r>
        <w:t>πιτροπές</w:t>
      </w:r>
      <w:r>
        <w:t>- του Νίκου Νικολάου</w:t>
      </w:r>
      <w:r>
        <w:t>,</w:t>
      </w:r>
      <w:r>
        <w:t xml:space="preserve"> που έγραφε επί χρόνια στο </w:t>
      </w:r>
      <w:r>
        <w:t>«</w:t>
      </w:r>
      <w:r>
        <w:t>ΒΗΜΑ</w:t>
      </w:r>
      <w:r>
        <w:t>»</w:t>
      </w:r>
      <w:r>
        <w:t xml:space="preserve"> και στην </w:t>
      </w:r>
      <w:r>
        <w:t>«</w:t>
      </w:r>
      <w:r>
        <w:t>ΚΑΘΗΜΕΡΙΝΗ</w:t>
      </w:r>
      <w:r>
        <w:t>»</w:t>
      </w:r>
      <w:r>
        <w:t>,</w:t>
      </w:r>
      <w:r>
        <w:t xml:space="preserve"> ούρλιαζε και έλεγε: «ποινικοποιήστε, επιτέλους, τη φοροδιαφυγή, είναι γάγγραινα». Τώρα γίνεται. Έλεγε επίσης</w:t>
      </w:r>
      <w:r>
        <w:t>.</w:t>
      </w:r>
      <w:r>
        <w:t xml:space="preserve"> «Πλαστικοποιήστε το χρήμα, μόνο έτσι θα</w:t>
      </w:r>
      <w:r>
        <w:t xml:space="preserve"> χτυπήσετε τη φοροδιαφυγή και πάνω από όλα ό,τι δεν δηλώνεται να κατάσχεται». Είναι θετικά σημεία στα προαπαιτούμενα που έχει να αντιμετωπίσει αυτή η Κυβέρνηση. </w:t>
      </w:r>
    </w:p>
    <w:p w14:paraId="429495E6" w14:textId="77777777" w:rsidR="00AE5F09" w:rsidRDefault="004F794A">
      <w:pPr>
        <w:spacing w:line="600" w:lineRule="auto"/>
        <w:ind w:firstLine="720"/>
        <w:jc w:val="both"/>
      </w:pPr>
      <w:r>
        <w:t>Θέλω τελειώνοντας, συνάδελφοι -και φαντάζομαι ότι δεν θα χρειαστώ άλλο χρόνο, κύριε Πρόεδρε- ν</w:t>
      </w:r>
      <w:r>
        <w:t xml:space="preserve">α πω το εξής: Κάποιοι σ’ </w:t>
      </w:r>
      <w:r>
        <w:t>αυτή</w:t>
      </w:r>
      <w:r>
        <w:t>ν</w:t>
      </w:r>
      <w:r>
        <w:t xml:space="preserve"> τη Βουλή βλέπουμε το ποτήρι μισογεμάτο, κάποιοι το βλέπουν μισοάδειο. Θέλω να πιστεύω ότι οι πρώτοι είναι αυτοί που θα πείσουν και τους πολίτες. Γιατί </w:t>
      </w:r>
      <w:r>
        <w:t>αυτή</w:t>
      </w:r>
      <w:r>
        <w:t>ν</w:t>
      </w:r>
      <w:r>
        <w:t xml:space="preserve"> τη στιγμή έχει κόστος η Κυβέρνηση, είναι αυτή που πληρώνει τον λογαρ</w:t>
      </w:r>
      <w:r>
        <w:t>ιασμό μιας διαχρονικής κακής διαχείρισης -για να μη χρησιμοποιήσω άλλες λέξεις.</w:t>
      </w:r>
    </w:p>
    <w:p w14:paraId="429495E7" w14:textId="77777777" w:rsidR="00AE5F09" w:rsidRDefault="004F794A">
      <w:pPr>
        <w:spacing w:line="600" w:lineRule="auto"/>
        <w:ind w:firstLine="720"/>
        <w:jc w:val="both"/>
      </w:pPr>
      <w:r>
        <w:t>Θέλω να κάνω άλλο ένα τελευταίο σχόλιο. Είδα Βουλευτές της Αντιπολίτευσης να ωρύονται, να έχουν βγει στην κυριολεξία εκτός εαυτού, γιατί ακούστηκε ότι δύο Υπουργοί κάτι έχουν κ</w:t>
      </w:r>
      <w:r>
        <w:t xml:space="preserve">άνει. </w:t>
      </w:r>
    </w:p>
    <w:p w14:paraId="429495E8" w14:textId="77777777" w:rsidR="00AE5F09" w:rsidRDefault="004F794A">
      <w:pPr>
        <w:spacing w:line="600" w:lineRule="auto"/>
        <w:ind w:firstLine="720"/>
        <w:jc w:val="both"/>
      </w:pPr>
      <w:r>
        <w:t>Είμαι ένας από εκείνους -και θέλω να το πιστεύετε αυτό- και πιστεύω ότι είναι και πάρα πολλοί Βουλευτές σε αυτήν την πτέρυγα της Συμπολίτευσης, που δεν δεχόμαστε σε ζητήματα ηθικής τάξης μύγα στο σπαθί μας. Το λέω και το εννοώ όπως το λέει και το εν</w:t>
      </w:r>
      <w:r>
        <w:t>νοεί η πλειοψηφία αυτών των Βουλευτών</w:t>
      </w:r>
      <w:r>
        <w:t>,</w:t>
      </w:r>
      <w:r>
        <w:t xml:space="preserve"> που δεν κάναμε χρήση ούτε προνομίων ούτε τίποτε άλλου.</w:t>
      </w:r>
    </w:p>
    <w:p w14:paraId="429495E9" w14:textId="77777777" w:rsidR="00AE5F09" w:rsidRDefault="004F794A">
      <w:pPr>
        <w:spacing w:line="600" w:lineRule="auto"/>
        <w:ind w:firstLine="720"/>
        <w:jc w:val="center"/>
      </w:pPr>
      <w:r>
        <w:t>(Χειροκροτήματα από τις πτέρυγες του ΣΥΡΙΖΑ και των Α</w:t>
      </w:r>
      <w:r>
        <w:t>ΝΕΛ)</w:t>
      </w:r>
    </w:p>
    <w:p w14:paraId="429495EA" w14:textId="77777777" w:rsidR="00AE5F09" w:rsidRDefault="004F794A">
      <w:pPr>
        <w:spacing w:line="600" w:lineRule="auto"/>
        <w:ind w:firstLine="720"/>
        <w:jc w:val="both"/>
      </w:pPr>
      <w:r>
        <w:t xml:space="preserve">Ωστόσο, πρέπει να έχουμε την υπομονή να διαλευκανθεί το ζήτημα και δίνω λόγο ότι θα είμαι ο πρώτος εγώ, </w:t>
      </w:r>
      <w:r>
        <w:t>αν δεν υπάρχουν πειστικές εξηγήσεις, που δεν είμαι διατεθειμένος να ρίξω νερό στο κρασί μου.</w:t>
      </w:r>
    </w:p>
    <w:p w14:paraId="429495EB" w14:textId="77777777" w:rsidR="00AE5F09" w:rsidRDefault="004F794A">
      <w:pPr>
        <w:autoSpaceDE w:val="0"/>
        <w:autoSpaceDN w:val="0"/>
        <w:adjustRightInd w:val="0"/>
        <w:spacing w:line="600" w:lineRule="auto"/>
        <w:ind w:firstLine="720"/>
        <w:jc w:val="both"/>
      </w:pPr>
      <w:r>
        <w:t>Μου έκανε, όμως, εντύπωση που ακούω Βουλευτές που έβλεπαν τα δισεκατομμύρια να φεύγουν στην Ελβετία, από μίζες, υπερτιμολογήσεις, «από», «από», «από» επιλεκτική ευ</w:t>
      </w:r>
      <w:r>
        <w:t>αισθησία και τους είδα χθες να κινδυνεύουν να πάθουν εγκεφαλικό επεισόδιο γι’ αυτές τις δύο περιπτώσεις. Μαζί τους θα είμαι, με μία διαφορά</w:t>
      </w:r>
      <w:r>
        <w:t>.</w:t>
      </w:r>
      <w:r>
        <w:t xml:space="preserve"> Στο σπίτι του κρεμασμένου δεν μιλάνε για σχοινί. </w:t>
      </w:r>
    </w:p>
    <w:p w14:paraId="429495EC" w14:textId="77777777" w:rsidR="00AE5F09" w:rsidRDefault="004F794A">
      <w:pPr>
        <w:autoSpaceDE w:val="0"/>
        <w:autoSpaceDN w:val="0"/>
        <w:adjustRightInd w:val="0"/>
        <w:spacing w:line="600" w:lineRule="auto"/>
        <w:ind w:firstLine="720"/>
        <w:jc w:val="both"/>
      </w:pPr>
      <w:r>
        <w:t>Ευχαριστώ πολύ.</w:t>
      </w:r>
    </w:p>
    <w:p w14:paraId="429495ED" w14:textId="77777777" w:rsidR="00AE5F09" w:rsidRDefault="004F794A">
      <w:pPr>
        <w:spacing w:line="600" w:lineRule="auto"/>
        <w:ind w:firstLine="720"/>
        <w:jc w:val="center"/>
      </w:pPr>
      <w:r>
        <w:t xml:space="preserve">(Χειροκροτήματα από </w:t>
      </w:r>
      <w:r>
        <w:t>τ</w:t>
      </w:r>
      <w:r>
        <w:t>ις</w:t>
      </w:r>
      <w:r>
        <w:t xml:space="preserve"> πτέρυγ</w:t>
      </w:r>
      <w:r>
        <w:t>ες</w:t>
      </w:r>
      <w:r>
        <w:t xml:space="preserve"> των ΑΝΕΛ και του</w:t>
      </w:r>
      <w:r>
        <w:t xml:space="preserve"> ΣΥΡΙΖΑ)</w:t>
      </w:r>
    </w:p>
    <w:p w14:paraId="429495EE" w14:textId="77777777" w:rsidR="00AE5F09" w:rsidRDefault="004F794A">
      <w:pPr>
        <w:spacing w:line="600" w:lineRule="auto"/>
        <w:ind w:firstLine="720"/>
        <w:jc w:val="both"/>
      </w:pPr>
      <w:r>
        <w:rPr>
          <w:b/>
        </w:rPr>
        <w:t>ΠΡΟΕΔΡΕΥΩΝ (Γεώργιος Βαρεμένος):</w:t>
      </w:r>
      <w:r>
        <w:t xml:space="preserve"> Ρέκορντμαν διαχείρισης του χρόνου ο κ. Παπαχριστόπουλος.</w:t>
      </w:r>
    </w:p>
    <w:p w14:paraId="429495EF" w14:textId="77777777" w:rsidR="00AE5F09" w:rsidRDefault="004F794A">
      <w:pPr>
        <w:spacing w:line="600" w:lineRule="auto"/>
        <w:ind w:firstLine="720"/>
        <w:jc w:val="both"/>
      </w:pPr>
      <w:r>
        <w:t>Τον λόγο έχει ο Κοινοβουλευτικός Εκπρόσωπος του ΚΚΕ κ. Θανάσης Παφίλης.</w:t>
      </w:r>
    </w:p>
    <w:p w14:paraId="429495F0" w14:textId="77777777" w:rsidR="00AE5F09" w:rsidRDefault="004F794A">
      <w:pPr>
        <w:spacing w:line="600" w:lineRule="auto"/>
        <w:ind w:firstLine="720"/>
        <w:jc w:val="both"/>
      </w:pPr>
      <w:r>
        <w:rPr>
          <w:b/>
        </w:rPr>
        <w:t>ΑΘΑΝΑΣΙΟΣ ΠΑΦΙΛΗΣ:</w:t>
      </w:r>
      <w:r>
        <w:t xml:space="preserve"> Και τώρα, λοιπόν, έρχεται η ώρα της πράξης και αλήθειας. Τα φώτα τ</w:t>
      </w:r>
      <w:r>
        <w:t>α προεκλογικά έσβησαν, οι εκλογές τελείωσαν και πλέον βρισκόμαστε σε μια πραγματικότητα. Η Κυβέρνηση ΣΥΡΙΖΑ-ΑΝΕΛ</w:t>
      </w:r>
      <w:r>
        <w:t>,</w:t>
      </w:r>
      <w:r>
        <w:t xml:space="preserve"> προχωρά στην εφαρμογή του βάρβαρου τρίτου μνημονίου, που προστίθεται στα άλλα δύο, κλιμακώνοντας την αντιλαϊκή επίθεση και έχοντας αέρα στα πα</w:t>
      </w:r>
      <w:r>
        <w:t xml:space="preserve">νιά της τη συμφωνία Νέας Δημοκρατίας-ΠΑΣΟΚ-Ποταμιού και Ένωσης Κεντρώων, απ’ όσα ακούμε -που δεν ήταν τότε για να ψηφίσει- που ενώ όλοι τους ψήφισαν αυτά τα μέτρα, ψήφισαν το τρίτο μνημόνιο, τώρα παριστάνουν τον Πόντιο Πιλάτο και βγαίνουν στα κεραμίδια. </w:t>
      </w:r>
    </w:p>
    <w:p w14:paraId="429495F1" w14:textId="77777777" w:rsidR="00AE5F09" w:rsidRDefault="004F794A">
      <w:pPr>
        <w:spacing w:line="600" w:lineRule="auto"/>
        <w:ind w:firstLine="720"/>
        <w:jc w:val="both"/>
      </w:pPr>
      <w:r>
        <w:t>Α</w:t>
      </w:r>
      <w:r>
        <w:t>λήθεια, σας ρωτάω</w:t>
      </w:r>
      <w:r>
        <w:t>.</w:t>
      </w:r>
      <w:r>
        <w:t xml:space="preserve"> Τι πιστεύατε όλοι σας; Λέω για τους συνεταίρους τους μνημονιακούς, τους ΣΥΡΙΖΑ-ΑΝΕΛ. Τι περιμένατε, δηλαδή; Ότι με αυτήν τη συμφωνία θα βελτιωθεί το βιοτικό επίπεδο του ελληνικού λαού; Ότι θα έρθουν αυξήσεις σε μισθούς, σε συντάξεις; Δεν</w:t>
      </w:r>
      <w:r>
        <w:t xml:space="preserve"> τα ξέρατε; Τι παριστάνετε; Απλώς, για άλλη μια φορά ο ΣΥΡΙΖΑ και οι ΑΝΕΛ</w:t>
      </w:r>
      <w:r>
        <w:t>,</w:t>
      </w:r>
      <w:r>
        <w:t xml:space="preserve"> να μην πω «σας έβγαλαν απ’ τον τάφο» -τον πολιτικό εννοώ πάντα- γιατί θα είναι μακάβρια έκφραση, σας δίνουν το δικαίωμα σήμερα να δημαγωγείτε για ποιο πράγμα; Για μια στρατηγική με </w:t>
      </w:r>
      <w:r>
        <w:t>την οποία συμφωνείτε απόλυτα.</w:t>
      </w:r>
    </w:p>
    <w:p w14:paraId="429495F2" w14:textId="77777777" w:rsidR="00AE5F09" w:rsidRDefault="004F794A">
      <w:pPr>
        <w:spacing w:line="600" w:lineRule="auto"/>
        <w:ind w:firstLine="720"/>
        <w:jc w:val="both"/>
      </w:pPr>
      <w:r>
        <w:t>Ο κ. Τσακαλώτος ήταν ειλικρινής. Λέει ότι αυτά που φέρνουμε σήμερα</w:t>
      </w:r>
      <w:r>
        <w:t>,</w:t>
      </w:r>
      <w:r>
        <w:t xml:space="preserve"> είναι αυτά που έχουμε συμφωνήσει. Σωστά. Οι υπόλοιποι γιατί φωνάζετε; Αν έχετε επιμέρους τροποποιήσεις, καθίστε όλοι μαζί, φτιάξτε μια κοινή επιτροπή κι ελάτε εδώ, για να τα παρουσιάσετε και είμαστε βέβαιοι ότι θα τα βρείτε.</w:t>
      </w:r>
    </w:p>
    <w:p w14:paraId="429495F3" w14:textId="77777777" w:rsidR="00AE5F09" w:rsidRDefault="004F794A">
      <w:pPr>
        <w:spacing w:line="600" w:lineRule="auto"/>
        <w:ind w:firstLine="720"/>
        <w:jc w:val="both"/>
      </w:pPr>
      <w:r>
        <w:t xml:space="preserve">Επίσης, σωστά ο κ. Τσακαλώτος </w:t>
      </w:r>
      <w:r>
        <w:t>έθεσε το ερώτημα: «Ας τα αφήσουμε αυτά», αυτό εννοούσε «αυτά μπορεί να τα βρούμε, αφού τα έχουμε συμφωνήσει κι ας συζητήσουμε για το αναπτυξιακό μοντέλο, για τον αναπτυξιακό δρόμο», απευθυνόμενος στη Νέα Δημοκρατία και στα υπόλοιπα κόμματα που συμφωνούν με</w:t>
      </w:r>
      <w:r>
        <w:t xml:space="preserve"> αυτό το τρίτο μνημόνιο, γενικά με αυτήν την κατεύθυνση. Σωστά έθεσε το ερώτημα και σωστά σας στριμώχνει τους υπόλοιπους. </w:t>
      </w:r>
    </w:p>
    <w:p w14:paraId="429495F4" w14:textId="77777777" w:rsidR="00AE5F09" w:rsidRDefault="004F794A">
      <w:pPr>
        <w:spacing w:line="600" w:lineRule="auto"/>
        <w:ind w:firstLine="720"/>
        <w:jc w:val="both"/>
      </w:pPr>
      <w:r>
        <w:t>Γιατί το ερώτημα είναι: Ποιος είναι ο δρόμος ανάπτυξης που ακολουθεί η Κυβέρνηση ΣΥΡΙΖΑ-ΑΝΕΛ; Ο σοσιαλιστικός, κύριε Σκουρλέτη, κύριε</w:t>
      </w:r>
      <w:r>
        <w:t xml:space="preserve"> Αλεξιάδη, κυρία Φωτίου, ή ο τρίτος δρόμος; Διότι ιστορικά ο τρίτος δρόμος, όπως έλεγε κι ο Κοτζιάς τότε, αποδείχτηκε ότι οδηγεί στον πιο βάρβαρο ακόμα καπιταλισμό. Άρα, εδώ ταυτίζεσθε. Γι’ αυτό φωνάζουν οι υπόλοιποι τώρα. Τους έχετε πάρει το πρόγραμμα, έχ</w:t>
      </w:r>
      <w:r>
        <w:t xml:space="preserve">ετε πάει και πιο μπροστά σε μερικά πράγματα και διαμαρτύρονται τώρα και λένε «όχι, εμείς μπορούμε να τον εφαρμόσουμε καλύτερα». </w:t>
      </w:r>
    </w:p>
    <w:p w14:paraId="429495F5" w14:textId="77777777" w:rsidR="00AE5F09" w:rsidRDefault="004F794A">
      <w:pPr>
        <w:spacing w:line="600" w:lineRule="auto"/>
        <w:jc w:val="both"/>
      </w:pPr>
      <w:r>
        <w:t xml:space="preserve">Κι εδώ κάνουν λάθος. Κι εδώ κάνουν λάθος που φωνάζουν ότι μπορούν να τον εφαρμόσουν καλύτερα. Γιατί ό,τι δεν μπόρεσαν αυτοί να </w:t>
      </w:r>
      <w:r>
        <w:t>κάνουν και να τα περάσουν γρήγορα, το κάνει σήμερα η Κυβέρνηση ΣΥΡΙΖΑ-ΑΝΕΛ</w:t>
      </w:r>
      <w:r>
        <w:t>,</w:t>
      </w:r>
      <w:r>
        <w:t xml:space="preserve"> που ονομάζεται μάλιστα και με αριστερό πρόσημο. Αυτό κάνετε κι αυτό ιστορικά έχει επιβεβαιωθεί. Όταν στην Ιταλία υπήρξε η </w:t>
      </w:r>
      <w:r>
        <w:t>κ</w:t>
      </w:r>
      <w:r>
        <w:t>υβέρνηση</w:t>
      </w:r>
      <w:r>
        <w:t xml:space="preserve"> Πρόντι με τα δύο κομμουνιστικά κόμματα, τότε άρχ</w:t>
      </w:r>
      <w:r>
        <w:t xml:space="preserve">ισαν να ξηλώνονται οι εργατικές κατακτήσεις και μάλιστα με δημοψήφισμα. Έβαλαν τους εργάτες να κόψουν τα χέρια τους, δηλαδή. Αυτό έκαναν στην πραγματικότητα. Επιβεβαιώνεται και η ρήση του Ανιέλι, απ’ ό,τι ξέρετε, του Προέδρου της </w:t>
      </w:r>
      <w:r>
        <w:rPr>
          <w:lang w:val="en-US"/>
        </w:rPr>
        <w:t>FIAT</w:t>
      </w:r>
      <w:r>
        <w:t xml:space="preserve">: «Όπου δεν μπορεί η </w:t>
      </w:r>
      <w:r>
        <w:t>Δ</w:t>
      </w:r>
      <w:r>
        <w:t>εξιά</w:t>
      </w:r>
      <w:r>
        <w:t xml:space="preserve">, έρχεται η </w:t>
      </w:r>
      <w:r>
        <w:t>Α</w:t>
      </w:r>
      <w:r>
        <w:t xml:space="preserve">ριστερά». Γιατί </w:t>
      </w:r>
      <w:r>
        <w:t>Α</w:t>
      </w:r>
      <w:r>
        <w:t>ριστερός</w:t>
      </w:r>
      <w:r>
        <w:t xml:space="preserve"> κι όλα αυτά</w:t>
      </w:r>
      <w:r>
        <w:t>,</w:t>
      </w:r>
      <w:r>
        <w:t xml:space="preserve"> δεν συμβιβάζονται.</w:t>
      </w:r>
      <w:r>
        <w:t xml:space="preserve"> </w:t>
      </w:r>
      <w:r>
        <w:t xml:space="preserve">Μάλιστα, έρχεστε και νομίζετε -προς το παρόν, έτσι είναι- ότι θα την περάσετε με λιγότερες αντιστάσεις. Διότι είναι γνωστό ότι αν αυτήν τη στιγμή η Νέα Δημοκρατία και το ΠΑΣΟΚ ήταν </w:t>
      </w:r>
      <w:r>
        <w:t>στην κυβέρνηση και προσπαθούσαν να τα περάσουν αυτά τα μέτρα, δεν θα ήταν η ίδια κατάσταση στο λαϊκό κίνημα. Τώρα, προς το παρόν, προσφέρετε μεγάλη υπηρεσία. Έχετε, όμως, αυταπάτες. Ξέρετε θα σκάσει το καπάκι και θα πάθετε ό,τι έπαθε και το ΠΑΣΟΚ με τα μέτ</w:t>
      </w:r>
      <w:r>
        <w:t xml:space="preserve">ρα που έφερε. </w:t>
      </w:r>
    </w:p>
    <w:p w14:paraId="429495F6" w14:textId="77777777" w:rsidR="00AE5F09" w:rsidRDefault="004F794A">
      <w:pPr>
        <w:spacing w:line="600" w:lineRule="auto"/>
        <w:ind w:firstLine="720"/>
        <w:jc w:val="both"/>
      </w:pPr>
      <w:r>
        <w:t>Σε μια κρίση ειλικρίνειας ο κ. Παπαδόπουλος, είπε στη Νέα Δημοκρατία</w:t>
      </w:r>
      <w:r>
        <w:t>:</w:t>
      </w:r>
      <w:r>
        <w:t xml:space="preserve"> «</w:t>
      </w:r>
      <w:r>
        <w:t>Τ</w:t>
      </w:r>
      <w:r>
        <w:t>ι</w:t>
      </w:r>
      <w:r>
        <w:t xml:space="preserve"> διαφορετικό θα κάνατε εσείς;». Τίποτα. Αυτά που κάνετε και εσείς, θα έκαναν κι αυτοί. Φθάνει το ερώτημα. Τέτοια κριτική τους κάνατε και μάλιστα κλίνετε σε όλους τους τ</w:t>
      </w:r>
      <w:r>
        <w:t>όνους «θα τιμήσουμε την υπογραφή μας». Δεν έχουμε καμμία αντίρρηση. Γιατί εξετάσεις έχετε δώσει, τις έχετε περάσει μάλλον με άριστα -μπορεί και με τόνο- και στην ίδια στρατηγική θα κινηθείτε. Γι’ αυτό και εμείς λέμε ότι δεν είναι αποσπασματικό αυτό το νομο</w:t>
      </w:r>
      <w:r>
        <w:t xml:space="preserve">σχέδιο, γιατί εδώ συμβαίνει ακριβώς αυτό που συμβαίνει πολλά χρόνια. </w:t>
      </w:r>
    </w:p>
    <w:p w14:paraId="429495F7" w14:textId="77777777" w:rsidR="00AE5F09" w:rsidRDefault="004F794A">
      <w:pPr>
        <w:spacing w:line="600" w:lineRule="auto"/>
        <w:ind w:firstLine="720"/>
        <w:jc w:val="both"/>
      </w:pPr>
      <w:r>
        <w:t xml:space="preserve">Όταν η </w:t>
      </w:r>
      <w:r>
        <w:t>κ</w:t>
      </w:r>
      <w:r>
        <w:t>υβέρνηση</w:t>
      </w:r>
      <w:r>
        <w:t xml:space="preserve"> της Νέας Δημοκρατίας-ΠΑΣΟΚ έφερνε κάποια νομοσχέδια, λέγατε ότι είναι αποσπασματικά, αναποτελεσματικά κ.λπ.. Εμείς λέγαμε ότι είναι ενταγμένα σε μια ενιαία στρατηγική. Τ</w:t>
      </w:r>
      <w:r>
        <w:t xml:space="preserve">ώρα άλλαξε το παραμύθι. Αυτό που λέγατε εσείς το λέει η Νέα Δημοκρατία και το ΠΑΣΟΚ, γιατί ουσιαστικά καυγαδίζουν -πέρα από τις διαφορές που υπάρχουν, τα έχουμε ξαναπεί αυτά- ποιος είναι καλύτερος διαχειριστής αυτού του συστήματος. </w:t>
      </w:r>
    </w:p>
    <w:p w14:paraId="429495F8" w14:textId="77777777" w:rsidR="00AE5F09" w:rsidRDefault="004F794A">
      <w:pPr>
        <w:spacing w:line="600" w:lineRule="auto"/>
        <w:ind w:firstLine="720"/>
        <w:jc w:val="both"/>
      </w:pPr>
      <w:r>
        <w:t>Τι διαφορετική στρατηγι</w:t>
      </w:r>
      <w:r>
        <w:t>κή, λοιπόν, έχετε; Πουθενά. Τι λέει η στρατηγική για την ανάπτυξη του καπιταλισμού, ιδιαίτερα μετά την κρίση ή κατά την κρίση; Μείωση τιμής εργατικής δύναμης. Την μειώνεται, ναι ή όχι; Τη μειώνετε, παντού. Αυξάνετε μισθούς; Όχι. Αυξάνετε συντάξεις; Όχι. Το</w:t>
      </w:r>
      <w:r>
        <w:t xml:space="preserve"> αντίθετο. Τα μειώνετε όλο και περισσότερο. </w:t>
      </w:r>
    </w:p>
    <w:p w14:paraId="429495F9" w14:textId="77777777" w:rsidR="00AE5F09" w:rsidRDefault="004F794A">
      <w:pPr>
        <w:spacing w:line="600" w:lineRule="auto"/>
        <w:ind w:firstLine="720"/>
        <w:jc w:val="both"/>
      </w:pPr>
      <w:r>
        <w:t>Εργασιακές σχέσεις ζούγκλας. Αλλάζετε τίποτα στο τοπίο των εργασιακών σχέσεων, που είναι σύγχρονη δουλεία, σκλαβιά, γαλέρα; Όχι. Τα διατηρείτε στο ακέραιο και μάλιστα, δεσμεύεστε να εφαρμόσετε τις καλύτερες, βέλτιστες πρακτικές που λέει Ευρωπαϊκή Ένωση. Σα</w:t>
      </w:r>
      <w:r>
        <w:t xml:space="preserve">ς είπα και την άλλη φορά πως είναι 40% η απασχόληση, ελαστικές σχέσεις εργασίας, στην Ολλανδία. </w:t>
      </w:r>
    </w:p>
    <w:p w14:paraId="429495FA" w14:textId="77777777" w:rsidR="00AE5F09" w:rsidRDefault="004F794A">
      <w:pPr>
        <w:spacing w:line="600" w:lineRule="auto"/>
        <w:ind w:firstLine="720"/>
        <w:jc w:val="both"/>
      </w:pPr>
      <w:r>
        <w:t xml:space="preserve">Κοινωνικές δαπάνες; Μείωση. Τις μειώνετε; Τις μειώνετε. Να μην τα επαναλάβω. </w:t>
      </w:r>
    </w:p>
    <w:p w14:paraId="429495FB" w14:textId="77777777" w:rsidR="00AE5F09" w:rsidRDefault="004F794A">
      <w:pPr>
        <w:spacing w:line="600" w:lineRule="auto"/>
        <w:ind w:firstLine="720"/>
        <w:jc w:val="both"/>
      </w:pPr>
      <w:r>
        <w:t>Απελευθέρωση αγορών. Τις απελευθερώνετε; Έρχεται τώρα και η εργαλειοθήκη του ΟΟΣΑ</w:t>
      </w:r>
      <w:r>
        <w:t xml:space="preserve">. </w:t>
      </w:r>
    </w:p>
    <w:p w14:paraId="429495FC" w14:textId="77777777" w:rsidR="00AE5F09" w:rsidRDefault="004F794A">
      <w:pPr>
        <w:spacing w:line="600" w:lineRule="auto"/>
        <w:ind w:firstLine="720"/>
        <w:jc w:val="both"/>
      </w:pPr>
      <w:r>
        <w:t>Ενίσχυση μονοπωλιακών ομίλων</w:t>
      </w:r>
      <w:r>
        <w:t>.</w:t>
      </w:r>
      <w:r>
        <w:t xml:space="preserve"> Θα φέρετε αναπτυξιακό νόμο. Εδώ είμαστε και θα το δούμε. </w:t>
      </w:r>
    </w:p>
    <w:p w14:paraId="429495FD" w14:textId="77777777" w:rsidR="00AE5F09" w:rsidRDefault="004F794A">
      <w:pPr>
        <w:spacing w:line="600" w:lineRule="auto"/>
        <w:ind w:firstLine="720"/>
        <w:jc w:val="both"/>
      </w:pPr>
      <w:r>
        <w:t xml:space="preserve">Δεν λέτε τίποτα διαφορετικό από ό,τι λένε οι προηγούμενοι. Γενικευμένες ιδιωτικοποιήσεις και θα αναφέρω μετά ορισμένα παραδείγματα. </w:t>
      </w:r>
    </w:p>
    <w:p w14:paraId="429495FE" w14:textId="77777777" w:rsidR="00AE5F09" w:rsidRDefault="004F794A">
      <w:pPr>
        <w:spacing w:line="600" w:lineRule="auto"/>
        <w:ind w:firstLine="720"/>
        <w:jc w:val="both"/>
      </w:pPr>
      <w:r>
        <w:t>Ερώτημα λοιπόν</w:t>
      </w:r>
      <w:r>
        <w:t>.</w:t>
      </w:r>
      <w:r>
        <w:t xml:space="preserve"> Τι διαφορετικό έ</w:t>
      </w:r>
      <w:r>
        <w:t>χετε; Πέρα από καταγωγή ιδεών ενός κόμματος και όλα τα υπόλοιπα. Λέτε, λοιπόν</w:t>
      </w:r>
      <w:r>
        <w:t>.</w:t>
      </w:r>
      <w:r>
        <w:t xml:space="preserve"> Έχουμε διαφορά, διότι η δική μας πολιτική έχει κοινωνικό πρόσημο. Μάλιστα -έφυγε ο κ. Αλεξιάδης- ο κ. Αλεξιάδης είπε ότι έχετε και ταξικό πρόσημο. Εμείς συμφωνούμε ότι έχετε ταξ</w:t>
      </w:r>
      <w:r>
        <w:t xml:space="preserve">ικό πρόσημο. Υπηρετεί τα συμφέροντα του κεφαλαίου. Έχουμε άδικο; </w:t>
      </w:r>
    </w:p>
    <w:p w14:paraId="429495FF" w14:textId="77777777" w:rsidR="00AE5F09" w:rsidRDefault="004F794A">
      <w:pPr>
        <w:spacing w:line="600" w:lineRule="auto"/>
        <w:ind w:firstLine="720"/>
        <w:jc w:val="both"/>
      </w:pPr>
      <w:r>
        <w:rPr>
          <w:b/>
        </w:rPr>
        <w:t>ΝΙΚΟΛΑΟΣ ΗΓΟΥΜΕΝΙΔΗΣ:</w:t>
      </w:r>
      <w:r>
        <w:t xml:space="preserve"> Ναι.</w:t>
      </w:r>
    </w:p>
    <w:p w14:paraId="42949600" w14:textId="77777777" w:rsidR="00AE5F09" w:rsidRDefault="004F794A">
      <w:pPr>
        <w:spacing w:line="600" w:lineRule="auto"/>
        <w:ind w:firstLine="720"/>
        <w:jc w:val="both"/>
      </w:pPr>
      <w:r>
        <w:rPr>
          <w:b/>
        </w:rPr>
        <w:t>ΑΘΑΝΑΣΙΟΣ ΠΑΦΙΛΗΣ:</w:t>
      </w:r>
      <w:r>
        <w:t xml:space="preserve"> Είμαστε υπερβολικοί; Για να βάλουμε τα παραδείγματα του νομοσχεδίου</w:t>
      </w:r>
      <w:r>
        <w:t>.</w:t>
      </w:r>
      <w:r>
        <w:t xml:space="preserve"> ΕΝΦΙΑ</w:t>
      </w:r>
      <w:r>
        <w:t>.</w:t>
      </w:r>
      <w:r>
        <w:t xml:space="preserve"> Είχατε πει ότι θα τον καταργήσετε. Αυτό πλέον δεν το συζητάει κανείς</w:t>
      </w:r>
      <w:r>
        <w:t>. Τι κάνετε τώρα με τον ΕΝΦΙΑ; Βάζετε στα ενοικιαζόμενα δωμάτια και βγάζετε έξω τους τεράστιους ξενοδοχειακούς ομίλους. «Τα ατομικά ξενοδοχεία» λέτε. Ατομικές επιχειρήσεις που είναι ενοικιαζόμενα, άντε να είναι και λίγο παραπάνω. Τι πρόσημο είναι αυτό; Αρι</w:t>
      </w:r>
      <w:r>
        <w:t>στερό; Δεξιό; Κοινωνικό; Ποιον εξυπηρετεί αντικειμενικά; Όταν απαλλάσσεις τους γίγαντες που ελέγχουν τη συντριπτική πλειοψηφία της τουριστικής αγοράς από τον ΕΝΦΙΑ</w:t>
      </w:r>
      <w:r>
        <w:t>,</w:t>
      </w:r>
      <w:r>
        <w:t xml:space="preserve"> ποιους εξυπηρετείς; Τσακίζεις τους μικρότερους και θα τους στείλεις σιγά-σιγά να τους πάρου</w:t>
      </w:r>
      <w:r>
        <w:t xml:space="preserve">ν όλα κι αυτά τα ενοικιαζόμενα δωμάτια. </w:t>
      </w:r>
    </w:p>
    <w:p w14:paraId="42949601" w14:textId="77777777" w:rsidR="00AE5F09" w:rsidRDefault="004F794A">
      <w:pPr>
        <w:spacing w:line="600" w:lineRule="auto"/>
        <w:ind w:firstLine="720"/>
        <w:jc w:val="both"/>
      </w:pPr>
      <w:r>
        <w:t>Εξαιρείτε τα ακίνητα του ΤΑΙΠΕΔ από τον ΕΝΦΙΑ. Για ποιο λόγο; Για να ανακουφίσετε το δημόσιο; Όχι, βέβαια. Για να τα πάρουν οι επιχειρηματικοί όμιλοι αύριο και να μην πληρώνουν ΕΝΦΙΑ. Αυτό τι κοινωνικό πρόσημο είναι</w:t>
      </w:r>
      <w:r>
        <w:t>; Είναι της πλουτοκρατίας -να χρησιμοποιήσω τέτοια έκφραση- ή είναι της εργατικής τάξης; Αυτούς δεν βοηθάτε; Να τα πάρουν και να μην πληρώνουν αργότερα; Να, λοιπόν, το κοινωνικό πρόσημο στην φορολογία.</w:t>
      </w:r>
    </w:p>
    <w:p w14:paraId="42949602" w14:textId="77777777" w:rsidR="00AE5F09" w:rsidRDefault="004F794A">
      <w:pPr>
        <w:spacing w:line="600" w:lineRule="auto"/>
        <w:ind w:firstLine="720"/>
        <w:jc w:val="both"/>
      </w:pPr>
      <w:r>
        <w:rPr>
          <w:b/>
        </w:rPr>
        <w:t xml:space="preserve">ΧΡΗΣΤΟΣ ΜΑΝΤΑΣ: </w:t>
      </w:r>
      <w:r>
        <w:t>Εδώ στο ΤΑΙΠΕΔ δεν πληρώνουν. Όχι αν τ</w:t>
      </w:r>
      <w:r>
        <w:t>α πάρουν.</w:t>
      </w:r>
    </w:p>
    <w:p w14:paraId="42949603" w14:textId="77777777" w:rsidR="00AE5F09" w:rsidRDefault="004F794A">
      <w:pPr>
        <w:spacing w:line="600" w:lineRule="auto"/>
        <w:ind w:firstLine="720"/>
        <w:jc w:val="both"/>
      </w:pPr>
      <w:r>
        <w:rPr>
          <w:b/>
        </w:rPr>
        <w:t xml:space="preserve">ΑΘΑΝΑΣΙΟΣ ΠΑΦΙΛΗΣ: </w:t>
      </w:r>
      <w:r>
        <w:t xml:space="preserve">Καλά, καλά εδώ είμαστε και θα τα δούμε! </w:t>
      </w:r>
    </w:p>
    <w:p w14:paraId="42949604" w14:textId="77777777" w:rsidR="00AE5F09" w:rsidRDefault="004F794A">
      <w:pPr>
        <w:spacing w:line="600" w:lineRule="auto"/>
        <w:ind w:firstLine="720"/>
        <w:jc w:val="both"/>
      </w:pPr>
      <w:r>
        <w:rPr>
          <w:b/>
        </w:rPr>
        <w:t>ΝΙΚΟΛΑΟΣ ΠΑΝΑΓΙΩΤΟΠΟΥΛΟΣ:</w:t>
      </w:r>
      <w:r>
        <w:t xml:space="preserve"> Αυτό κι εγώ το καταλαβαίνω.</w:t>
      </w:r>
    </w:p>
    <w:p w14:paraId="42949605" w14:textId="77777777" w:rsidR="00AE5F09" w:rsidRDefault="004F794A">
      <w:pPr>
        <w:spacing w:line="600" w:lineRule="auto"/>
        <w:ind w:firstLine="720"/>
        <w:jc w:val="both"/>
      </w:pPr>
      <w:r>
        <w:rPr>
          <w:b/>
        </w:rPr>
        <w:t>ΑΘΑΝΑΣΙΟΣ ΠΑΦΙΛΗΣ:</w:t>
      </w:r>
      <w:r>
        <w:t xml:space="preserve"> Επειδή, λοιπόν, το λέτε αυτό, θα περάσω ένα. Απαλλάσσετε από τα ανταποδοτικά τέλη επιχειρήσεις σε λιμάνια, αεροδρ</w:t>
      </w:r>
      <w:r>
        <w:t>όμια, διαγράφετε χρέη δεκάδων και εκατοντάδων εκατομμυρίων που είχαν δημιουργηθεί; Τι πρόσημο είναι αυτό; Οι δήμοι τι θα κάνουν; Αντί να τους βάλουν περισσότερα και μεγαλύτερα, γιατί έχουν τεράστια κέρδη, εσείς τους απαλλάσσετε και θα υποχρεωθούν να γδάρου</w:t>
      </w:r>
      <w:r>
        <w:t xml:space="preserve">ν τον κοσμάκη, για να καλύψουν κάποιες στοιχειώδεις ανάγκες που έχουν. Με κορυφαίο της </w:t>
      </w:r>
      <w:r>
        <w:t>«</w:t>
      </w:r>
      <w:r>
        <w:rPr>
          <w:lang w:val="en-US"/>
        </w:rPr>
        <w:t>HOCHTIEF</w:t>
      </w:r>
      <w:r>
        <w:t>»</w:t>
      </w:r>
      <w:r>
        <w:t xml:space="preserve">. </w:t>
      </w:r>
    </w:p>
    <w:p w14:paraId="42949606" w14:textId="77777777" w:rsidR="00AE5F09" w:rsidRDefault="004F794A">
      <w:pPr>
        <w:spacing w:line="600" w:lineRule="auto"/>
        <w:ind w:firstLine="720"/>
        <w:jc w:val="both"/>
      </w:pPr>
      <w:r>
        <w:t xml:space="preserve">Επειδή κάποιος από τη Χρυσή Αυγή είπε για τη </w:t>
      </w:r>
      <w:r>
        <w:t>«</w:t>
      </w:r>
      <w:r>
        <w:rPr>
          <w:lang w:val="en-US"/>
        </w:rPr>
        <w:t>SIEMENS</w:t>
      </w:r>
      <w:r>
        <w:t>»</w:t>
      </w:r>
      <w:r>
        <w:t xml:space="preserve"> και στάθηκε στο ’89-’90, θέλουμε να θυμίσουμε ότι η </w:t>
      </w:r>
      <w:r>
        <w:t>«</w:t>
      </w:r>
      <w:r>
        <w:rPr>
          <w:lang w:val="en-US"/>
        </w:rPr>
        <w:t>SIEMENS</w:t>
      </w:r>
      <w:r>
        <w:t>»</w:t>
      </w:r>
      <w:r>
        <w:t xml:space="preserve"> είναι στην Ελλάδα πριν από το 1920, διότι η </w:t>
      </w:r>
      <w:r>
        <w:t>«</w:t>
      </w:r>
      <w:r>
        <w:rPr>
          <w:lang w:val="en-US"/>
        </w:rPr>
        <w:t>SIEMENS</w:t>
      </w:r>
      <w:r>
        <w:t>»</w:t>
      </w:r>
      <w:r>
        <w:t xml:space="preserve"> στην Ελλάδα ήταν βασικός χρηματοδότης του ιδεολογικού σας αρχηγού, του Χίτλερ δηλαδή, μαζί με άλλες μεγάλες επιχειρήσεις όπως </w:t>
      </w:r>
      <w:r>
        <w:t>«</w:t>
      </w:r>
      <w:r>
        <w:rPr>
          <w:lang w:val="en-US"/>
        </w:rPr>
        <w:t>KRUPP</w:t>
      </w:r>
      <w:r>
        <w:t xml:space="preserve"> </w:t>
      </w:r>
      <w:r>
        <w:rPr>
          <w:lang w:val="en-US"/>
        </w:rPr>
        <w:t>THIESSEN</w:t>
      </w:r>
      <w:r>
        <w:t>»</w:t>
      </w:r>
      <w:r>
        <w:t xml:space="preserve"> κ.λπ..</w:t>
      </w:r>
    </w:p>
    <w:p w14:paraId="42949607" w14:textId="77777777" w:rsidR="00AE5F09" w:rsidRDefault="004F794A">
      <w:pPr>
        <w:spacing w:line="600" w:lineRule="auto"/>
        <w:ind w:firstLine="720"/>
        <w:jc w:val="both"/>
      </w:pPr>
      <w:r>
        <w:t>Συνεχίζω. Για να δούμε, λοιπόν, το κοινωνικό πρόσημ</w:t>
      </w:r>
      <w:r>
        <w:t xml:space="preserve">ο το αριστερό. Μειώνετε τα πρόστιμα για παραβάσεις εκατομμυρίων, δεκάδων εκατομμυρίων για πλαστά, εικονικά τιμολόγια από 75% έως 95% και μάλιστα με μια κυνική ομολογία -ήταν τεχνοκρατική αλλά έχει πολιτική ουσία- του κυρίου Υπουργού, του κ. Τσακαλώτου που </w:t>
      </w:r>
      <w:r>
        <w:t xml:space="preserve">λέει ότι «κοιτάμε </w:t>
      </w:r>
      <w:r>
        <w:t>π</w:t>
      </w:r>
      <w:r>
        <w:t>ω</w:t>
      </w:r>
      <w:r>
        <w:t>ς</w:t>
      </w:r>
      <w:r>
        <w:t xml:space="preserve"> θα πάρουμε περισσότερα» -αυτό είπε ουσιαστικά –«γιατί άμα τους βάλουμε περισσότερα, ανεξάρτητα από το τι έχουμε κάνει, δεν παίρνουμε, αν τους βάλουμε λιγότερα, θα κοροϊδέψουν, άρα να βρούμε μέσο όρο». Αντικειμενικά, λοιπόν, ποιον βοηθ</w:t>
      </w:r>
      <w:r>
        <w:t xml:space="preserve">άτε; Τους εργαζόμενους ή τους μεγαλοεπιχειρηματίες; </w:t>
      </w:r>
    </w:p>
    <w:p w14:paraId="42949608" w14:textId="77777777" w:rsidR="00AE5F09" w:rsidRDefault="004F794A">
      <w:pPr>
        <w:spacing w:line="600" w:lineRule="auto"/>
        <w:ind w:firstLine="720"/>
        <w:jc w:val="both"/>
      </w:pPr>
      <w:r>
        <w:t xml:space="preserve">Την ίδια στιγμή που κάνετε αυτό, έχουμε κατάσχεση αποδοχών στο μισό από τους συνταξιούχους πάνω από </w:t>
      </w:r>
      <w:r>
        <w:t xml:space="preserve">1.000 </w:t>
      </w:r>
      <w:r>
        <w:t>ευρώ για χρέη μερικών εκατοντάδων ευρώ. Σ’ αυτόν που χρωστάει τριάντα, πενήντα, εκατό, τριακόσια,</w:t>
      </w:r>
      <w:r>
        <w:t xml:space="preserve"> του τα κατάσχετε και στους άλλους κάνετε ευνοϊκή ρύθμιση. </w:t>
      </w:r>
      <w:r>
        <w:rPr>
          <w:lang w:val="en-US"/>
        </w:rPr>
        <w:t>K</w:t>
      </w:r>
      <w:r>
        <w:t>αι έρχεστε και φέρνετε τώρα –όχι «από το παράθυρο», «από την πόρτα»- ότι όποιος κάνει συμπληρωματική δήλωση όταν έχει αρχίσει ο έλεγχος, του επιτρέπετε να κάνει συμπληρωματική δήλωση για να τη γλι</w:t>
      </w:r>
      <w:r>
        <w:t xml:space="preserve">τώσει, αντί να τον «τσεκουρώσετε». </w:t>
      </w:r>
    </w:p>
    <w:p w14:paraId="42949609" w14:textId="77777777" w:rsidR="00AE5F09" w:rsidRDefault="004F794A">
      <w:pPr>
        <w:spacing w:line="600" w:lineRule="auto"/>
        <w:ind w:firstLine="720"/>
        <w:jc w:val="both"/>
      </w:pPr>
      <w:r>
        <w:t>Τι κοινωνικό και ταξικό πρόσημο έχουν αυτές οι αλλαγές; Πείτε μας. Έχουν καθαρά ταξικό πρόσημο, στήριξη των συμφερόντων του κεφαλαίου και χτύπημα όσων ακόμα αντέχουν ή μπορούν και επιβιώνουν. Έτσι είναι, γιατί ο στόχος π</w:t>
      </w:r>
      <w:r>
        <w:t>ροφανώς, ο συνολικός, ο στρατηγικός –και δεν είναι θέμα αν το αποφασίζετε εσείς, είναι νόμος του συστήματος- είναι τα μικρομεσαία στρώματα κ.λπ</w:t>
      </w:r>
      <w:r>
        <w:t>.</w:t>
      </w:r>
      <w:r>
        <w:t>,</w:t>
      </w:r>
      <w:r>
        <w:t xml:space="preserve"> να μειώνονται για να μπορέσει να ανοίξει το έδαφος και να μπουν οι μεγάλοι επιχειρηματικοί όμιλοι. </w:t>
      </w:r>
    </w:p>
    <w:p w14:paraId="4294960A" w14:textId="77777777" w:rsidR="00AE5F09" w:rsidRDefault="004F794A">
      <w:pPr>
        <w:spacing w:line="600" w:lineRule="auto"/>
        <w:ind w:firstLine="720"/>
        <w:jc w:val="both"/>
      </w:pPr>
      <w:r>
        <w:t>Ασφαλιστικ</w:t>
      </w:r>
      <w:r>
        <w:t xml:space="preserve">ό: Εδώ κι αν έχει κοινωνική ευαισθησία και κοινωνικό πρόσημο. Το πρώτο κοινωνικό πρόσημο –«στο </w:t>
      </w:r>
      <w:r>
        <w:t>θ</w:t>
      </w:r>
      <w:r>
        <w:t>εό</w:t>
      </w:r>
      <w:r>
        <w:t xml:space="preserve"> σας» δηλαδή</w:t>
      </w:r>
      <w:r>
        <w:t>.</w:t>
      </w:r>
      <w:r>
        <w:t xml:space="preserve"> Καταργούνται οι συντάξεις ανασφάλιστων υπέργηρων. Μα, καλά, αυτό σας μάρανε; «Και θα δούμε», λέει ο κ. Κατρούγκαλος, λέει συνέχεια «θα δούμε», α</w:t>
      </w:r>
      <w:r>
        <w:t xml:space="preserve">λλά θα τα δούμε στο μέλλον. Καλά, αυτό είναι το πρόβλημα σήμερα; Τι θα κάνουν αυτοί οι άνθρωποι; Πώς θα ζήσουν; Υπέργηροι ανασφάλιστοι. Πώς θα ζήσουν την άλλη μέρα αυτοί που δεν έχουν τίποτα; Το καταργείτε και αυτό. </w:t>
      </w:r>
    </w:p>
    <w:p w14:paraId="4294960B" w14:textId="77777777" w:rsidR="00AE5F09" w:rsidRDefault="004F794A">
      <w:pPr>
        <w:spacing w:line="600" w:lineRule="auto"/>
        <w:ind w:firstLine="720"/>
        <w:jc w:val="both"/>
      </w:pPr>
      <w:r>
        <w:t>Σταδιακή αύξηση των ορίων συνταξιοδότησ</w:t>
      </w:r>
      <w:r>
        <w:t xml:space="preserve">ης. Αυτό κι αν είναι ταξικό πρόσημο. Αντί ο εργαζόμενος σήμερα με την τεχνολογία, την επιστήμη, την παραγωγικότητα της εργασίας, τον πλούτο που παράγεται, να δουλεύει λιγότερο, τον πάτε στα </w:t>
      </w:r>
      <w:r>
        <w:t>εξήντα επτά</w:t>
      </w:r>
      <w:r>
        <w:t xml:space="preserve">, στα </w:t>
      </w:r>
      <w:r>
        <w:t>εβδομήντα</w:t>
      </w:r>
      <w:r>
        <w:t xml:space="preserve"> λένε άλλοι και στον τάφο θα καταλήξει σ</w:t>
      </w:r>
      <w:r>
        <w:t xml:space="preserve">το τέλος, να μην παίρνει </w:t>
      </w:r>
      <w:r>
        <w:t>κα</w:t>
      </w:r>
      <w:r>
        <w:t>μ</w:t>
      </w:r>
      <w:r>
        <w:t>μία</w:t>
      </w:r>
      <w:r>
        <w:t xml:space="preserve"> σύνταξη. </w:t>
      </w:r>
    </w:p>
    <w:p w14:paraId="4294960C" w14:textId="77777777" w:rsidR="00AE5F09" w:rsidRDefault="004F794A">
      <w:pPr>
        <w:spacing w:line="600" w:lineRule="auto"/>
        <w:ind w:firstLine="720"/>
        <w:jc w:val="both"/>
      </w:pPr>
      <w:r>
        <w:t>(Στο σημείο αυτό κτυπάει το κουδούνι λήξεως του χρόνου ομιλίας του κυρίου Βουλευτή)</w:t>
      </w:r>
    </w:p>
    <w:p w14:paraId="4294960D" w14:textId="77777777" w:rsidR="00AE5F09" w:rsidRDefault="004F794A">
      <w:pPr>
        <w:spacing w:line="600" w:lineRule="auto"/>
        <w:ind w:firstLine="720"/>
        <w:jc w:val="both"/>
      </w:pPr>
      <w:r>
        <w:t>Δώστε μου και τη δευτερολογία, κύριε Πρόεδρε.</w:t>
      </w:r>
    </w:p>
    <w:p w14:paraId="4294960E" w14:textId="77777777" w:rsidR="00AE5F09" w:rsidRDefault="004F794A">
      <w:pPr>
        <w:spacing w:line="600" w:lineRule="auto"/>
        <w:ind w:firstLine="720"/>
        <w:jc w:val="both"/>
      </w:pPr>
      <w:r>
        <w:t>Τρίτον</w:t>
      </w:r>
      <w:r>
        <w:t>.</w:t>
      </w:r>
      <w:r>
        <w:t xml:space="preserve"> Σταδιακή μείωση των πρόωρων συντάξεων, αύξηση των «πέναλτι». Τα επικουρικά τ</w:t>
      </w:r>
      <w:r>
        <w:t>α τελειώνετε με την έλλειψη χρηματοδότησης. Ποια είναι η στόχευση; Για μας είναι καθαρή η στόχευση. Η στόχευση είναι στην καλύτερη περίπτωση μια ζητιανιά, ένα ελάχιστο σαν σύνταξη και ιδιωτική ασφάλιση. Αυτός είναι ο στόχος, αμερικάνικο μοντέλο. Όταν κόβετ</w:t>
      </w:r>
      <w:r>
        <w:t>ε τις εργοδοτικές εισφορές, κόβετε την κρατική που είναι λεφτά των εργαζομένων από τη φορολογία, τι θα κάνει ο άλλος; Θα πληρώνει, θα πάει σε μία ιδιωτική ασφάλιση –όποιος μπορεί, βέβαια- για να μπορέσει, αν έχει και όταν θα έχει και αν δεν φουντάρουν ορισ</w:t>
      </w:r>
      <w:r>
        <w:t xml:space="preserve">μένες ασφαλιστικές εταιρείες, να πάει να κάνει μία ιδιωτική ασφάλιση. </w:t>
      </w:r>
    </w:p>
    <w:p w14:paraId="4294960F" w14:textId="77777777" w:rsidR="00AE5F09" w:rsidRDefault="004F794A">
      <w:pPr>
        <w:spacing w:line="600" w:lineRule="auto"/>
        <w:ind w:firstLine="720"/>
        <w:jc w:val="both"/>
      </w:pPr>
      <w:r>
        <w:t>Επειδή γίνεται πολλή συζήτηση για το ασφαλιστικό εδώ, τα ταμεία καταστράφηκαν. Πώς θα τα φτιάξουμε; Αλήθεια, ποιος θα πληρώσει γι’ αυτό; Ποιος θα πληρώσει για περίπου εβδομήντα δισεκατο</w:t>
      </w:r>
      <w:r>
        <w:t>μμύρια που έφαγαν από το ΙΚΑ; Ποιος τα έφαγε αυτά; Ο Μποδοσάκης, ο Τσάτσος, όλη η μεγάλη πλουτοκρατία, παλιά και σύγχρονη, οι οποίοι έπαιρναν άτοκα τα λεφτά του ΙΚΑ μέχρι το 1980 από το 1950. Άτοκα όλα αυτά τα χρόνια και τους χάριζαν αβέρτα στη συνέχεια. Α</w:t>
      </w:r>
      <w:r>
        <w:t>υτοί δεν πλήρωναν εισφορές και πάρα πολλά άλλα και μετά άρχισε η επόμενη λεηλασία των κυβερνήσεων ΠΑΣΟΚ και Νέας Δημοκρατίας</w:t>
      </w:r>
      <w:r>
        <w:t>.</w:t>
      </w:r>
      <w:r>
        <w:t xml:space="preserve"> Χρηματιστήριο, «κούρεμα» κ.λπ..</w:t>
      </w:r>
    </w:p>
    <w:p w14:paraId="42949610" w14:textId="77777777" w:rsidR="00AE5F09" w:rsidRDefault="004F794A">
      <w:pPr>
        <w:spacing w:line="600" w:lineRule="auto"/>
        <w:ind w:firstLine="720"/>
        <w:jc w:val="both"/>
      </w:pPr>
      <w:r>
        <w:t xml:space="preserve">Αλήθεια, γι’ αυτά ποιος θα πληρώσει; Γιατί ο εργάτης θα πρέπει να πληρώσει με </w:t>
      </w:r>
      <w:r>
        <w:t xml:space="preserve">400 </w:t>
      </w:r>
      <w:r>
        <w:t xml:space="preserve">και </w:t>
      </w:r>
      <w:r>
        <w:t>500</w:t>
      </w:r>
      <w:r>
        <w:t xml:space="preserve"> ευρώ, εν</w:t>
      </w:r>
      <w:r>
        <w:t xml:space="preserve">ώ έφαγε τη ζωή του και έχυσε τον ιδρώτα και το αίμα του και αυτοί οι πλουτοκράτες δεν πληρώνουν τίποτα; Γιατί με αυτούς δεν κάνετε τίποτα; Επειδή δεν ζουν; Δεν υπάρχουν εταιρείες και επιχειρήσεις σήμερα; </w:t>
      </w:r>
    </w:p>
    <w:p w14:paraId="42949611" w14:textId="77777777" w:rsidR="00AE5F09" w:rsidRDefault="004F794A">
      <w:pPr>
        <w:spacing w:line="600" w:lineRule="auto"/>
        <w:ind w:firstLine="720"/>
        <w:jc w:val="both"/>
      </w:pPr>
      <w:r>
        <w:t>Για να δούμε, λοιπόν, μιας και μίλησε κάποιος για τ</w:t>
      </w:r>
      <w:r>
        <w:t>ο ΝΑΤ, και μάλιστα λέει ότι έγινε βορά των κομματικών συμφερόντων το ΝΑΤ.</w:t>
      </w:r>
    </w:p>
    <w:p w14:paraId="42949612" w14:textId="77777777" w:rsidR="00AE5F09" w:rsidRDefault="004F794A">
      <w:pPr>
        <w:tabs>
          <w:tab w:val="left" w:pos="3189"/>
          <w:tab w:val="left" w:pos="3545"/>
          <w:tab w:val="center" w:pos="4513"/>
        </w:tabs>
        <w:spacing w:line="600" w:lineRule="auto"/>
        <w:ind w:firstLine="720"/>
        <w:jc w:val="both"/>
      </w:pPr>
      <w:r>
        <w:t>Θα σας πω</w:t>
      </w:r>
      <w:r>
        <w:t>.</w:t>
      </w:r>
      <w:r>
        <w:t xml:space="preserve"> Εκατό εκατομμύρια χρωστάνε οι εφοπλιστές σήμερα! Μα, τόσο πτωχοί είναι; Ο πρώτος εμπορικός στόλος στον κόσμο και χρωστάει 100 εκατομμύρια. Πόσες φορές έγιναν διαγραφές χρε</w:t>
      </w:r>
      <w:r>
        <w:t xml:space="preserve">ών στο ΝΑΤ στο παρελθόν, στους εφοπλιστές; Έλεος δηλαδή! </w:t>
      </w:r>
    </w:p>
    <w:p w14:paraId="42949613" w14:textId="77777777" w:rsidR="00AE5F09" w:rsidRDefault="004F794A">
      <w:pPr>
        <w:tabs>
          <w:tab w:val="left" w:pos="3189"/>
          <w:tab w:val="left" w:pos="3545"/>
          <w:tab w:val="center" w:pos="4513"/>
        </w:tabs>
        <w:spacing w:line="600" w:lineRule="auto"/>
        <w:ind w:firstLine="720"/>
        <w:jc w:val="both"/>
      </w:pPr>
      <w:r>
        <w:t>Το 2014 ή το 2013</w:t>
      </w:r>
      <w:r>
        <w:t>,</w:t>
      </w:r>
      <w:r>
        <w:t xml:space="preserve"> πλήρωσαν 130 εκατομμύρια και πάνω φορολογία μόνο τα ελληνικά πληρώματα που κάνουν δήλωση στην Ελλάδα και οι εφοπλιστές πλήρωσαν 75 με 80 εκατομμύρια. Πώς το ακούτε αυτό, αλήθεια; Και πώς το ανέχεται και ο κόσμος; </w:t>
      </w:r>
    </w:p>
    <w:p w14:paraId="42949614" w14:textId="77777777" w:rsidR="00AE5F09" w:rsidRDefault="004F794A">
      <w:pPr>
        <w:tabs>
          <w:tab w:val="left" w:pos="3189"/>
          <w:tab w:val="left" w:pos="3545"/>
          <w:tab w:val="center" w:pos="4513"/>
        </w:tabs>
        <w:spacing w:line="600" w:lineRule="auto"/>
        <w:ind w:firstLine="720"/>
        <w:jc w:val="both"/>
      </w:pPr>
      <w:r>
        <w:t>Με ποιο αντάλλαγμα άραγε; Με ποιο; Ότι απ</w:t>
      </w:r>
      <w:r>
        <w:t>ασχολούν εργαζόμενους; Μα, οι πρώτοι ήταν που έφεραν ξένους εργαζομένους με 300 και 400 ευρώ και έδιωξαν τα ελληνικά πληρώματα και οι ναυτεργάτες έφτασαν τις δεκαέξι χιλιάδες από τους εκατό χιλιάδες που ήταν. Με ποιο; Με το ναυτιλιακό συνάλλαγμα; Αφού μπαί</w:t>
      </w:r>
      <w:r>
        <w:t xml:space="preserve">νει και βγαίνει συνέχεια. Με ποιο αντίκρισμα; Και εδώ δεν ακούγεται κανένας να βγάζει «κιχ» γι’ αυτό το θέμα των πενήντα επτά φοροαπαλλαγών. Εδώ, λοιπόν, η πολιτική σας έχει κοινωνικό πρόσημο. </w:t>
      </w:r>
    </w:p>
    <w:p w14:paraId="42949615" w14:textId="77777777" w:rsidR="00AE5F09" w:rsidRDefault="004F794A">
      <w:pPr>
        <w:tabs>
          <w:tab w:val="left" w:pos="3189"/>
          <w:tab w:val="center" w:pos="4513"/>
        </w:tabs>
        <w:spacing w:line="600" w:lineRule="auto"/>
        <w:ind w:firstLine="720"/>
        <w:jc w:val="both"/>
      </w:pPr>
      <w:r>
        <w:rPr>
          <w:b/>
        </w:rPr>
        <w:t xml:space="preserve">ΠΡΟΕΔΡΕΥΩΝ (Γεώργιος Βαρεμένος): </w:t>
      </w:r>
      <w:r>
        <w:t>Κύριε Παφίλη, είστε καλός ομι</w:t>
      </w:r>
      <w:r>
        <w:t>λητής, αλλά μην το ξεχειλώνετε. Τιθασεύστε τον οίστρο σας!</w:t>
      </w:r>
    </w:p>
    <w:p w14:paraId="42949616" w14:textId="77777777" w:rsidR="00AE5F09" w:rsidRDefault="004F794A">
      <w:pPr>
        <w:tabs>
          <w:tab w:val="left" w:pos="3189"/>
          <w:tab w:val="center" w:pos="4513"/>
        </w:tabs>
        <w:spacing w:line="600" w:lineRule="auto"/>
        <w:ind w:firstLine="720"/>
        <w:jc w:val="both"/>
      </w:pPr>
      <w:r>
        <w:rPr>
          <w:b/>
        </w:rPr>
        <w:t xml:space="preserve">ΑΘΑΝΑΣΙΟΣ ΠΑΦΙΛΗΣ: </w:t>
      </w:r>
      <w:r>
        <w:t xml:space="preserve">Θα τελειώσω. Δώδεκα και έξι μας κάνουν δεκαοκτώ λεπτά. Είπα ότι θα πάρω πρωτολογία και δευτερολογία μαζί. Δεν ξαναμιλάω, το είπα από την αρχή. Για σήμερα εννοώ. </w:t>
      </w:r>
    </w:p>
    <w:p w14:paraId="42949617" w14:textId="77777777" w:rsidR="00AE5F09" w:rsidRDefault="004F794A">
      <w:pPr>
        <w:tabs>
          <w:tab w:val="left" w:pos="3189"/>
          <w:tab w:val="center" w:pos="4513"/>
        </w:tabs>
        <w:spacing w:line="600" w:lineRule="auto"/>
        <w:ind w:firstLine="720"/>
        <w:jc w:val="both"/>
      </w:pPr>
      <w:r>
        <w:rPr>
          <w:b/>
        </w:rPr>
        <w:t xml:space="preserve">ΠΡΟΕΔΡΕΥΩΝ (Γεώργιος Βαρεμένος): </w:t>
      </w:r>
      <w:r>
        <w:t xml:space="preserve">Α, για σήμερα; Ισχύει μέχρι τις δώδεκα το βράδυ η δέσμευση; </w:t>
      </w:r>
    </w:p>
    <w:p w14:paraId="42949618" w14:textId="77777777" w:rsidR="00AE5F09" w:rsidRDefault="004F794A">
      <w:pPr>
        <w:tabs>
          <w:tab w:val="left" w:pos="3189"/>
          <w:tab w:val="center" w:pos="4513"/>
        </w:tabs>
        <w:spacing w:line="600" w:lineRule="auto"/>
        <w:ind w:firstLine="720"/>
        <w:jc w:val="both"/>
      </w:pPr>
      <w:r>
        <w:t xml:space="preserve">Συνεχίστε παρακαλώ. </w:t>
      </w:r>
    </w:p>
    <w:p w14:paraId="42949619" w14:textId="77777777" w:rsidR="00AE5F09" w:rsidRDefault="004F794A">
      <w:pPr>
        <w:tabs>
          <w:tab w:val="left" w:pos="3189"/>
          <w:tab w:val="center" w:pos="4513"/>
        </w:tabs>
        <w:spacing w:line="600" w:lineRule="auto"/>
        <w:ind w:firstLine="720"/>
        <w:jc w:val="both"/>
      </w:pPr>
      <w:r>
        <w:rPr>
          <w:b/>
        </w:rPr>
        <w:t xml:space="preserve">ΑΘΑΝΑΣΙΟΣ ΠΑΦΙΛΗΣ: </w:t>
      </w:r>
      <w:r>
        <w:t>Ακούσατε, λοιπόν, κανέναν απ’ όλους εδώ που κόπτονται και λένε για την πλουτοκρατία από εκεί πάνω μέχρι εδώ πέρα να μιλήσε</w:t>
      </w:r>
      <w:r>
        <w:t xml:space="preserve">ι για αυτά; Κουβέντα! Ιερή προστασία για συγκεκριμένους λόγους, διαφορετικούς ο καθένας. </w:t>
      </w:r>
    </w:p>
    <w:p w14:paraId="4294961A" w14:textId="77777777" w:rsidR="00AE5F09" w:rsidRDefault="004F794A">
      <w:pPr>
        <w:tabs>
          <w:tab w:val="left" w:pos="3189"/>
          <w:tab w:val="center" w:pos="4513"/>
        </w:tabs>
        <w:spacing w:line="600" w:lineRule="auto"/>
        <w:ind w:firstLine="720"/>
        <w:jc w:val="both"/>
      </w:pPr>
      <w:r>
        <w:t xml:space="preserve">Έχουμε και το πόρισμα των σοφών σήμερα. Θα κάνω παράφραση σε ένα ανέκδοτο που οι περισσότεροι θα το ξέρουν. Λέει ότι οι επτά σοφοί της αρχαίας Ελλάδας ήταν πέντε, εκ </w:t>
      </w:r>
      <w:r>
        <w:t xml:space="preserve">των οποίων οι δύο ο Θαλής και ο Μιλήσιος. </w:t>
      </w:r>
    </w:p>
    <w:p w14:paraId="4294961B" w14:textId="77777777" w:rsidR="00AE5F09" w:rsidRDefault="004F794A">
      <w:pPr>
        <w:tabs>
          <w:tab w:val="left" w:pos="3189"/>
          <w:tab w:val="center" w:pos="4513"/>
        </w:tabs>
        <w:spacing w:line="600" w:lineRule="auto"/>
        <w:ind w:firstLine="720"/>
        <w:jc w:val="both"/>
      </w:pPr>
      <w:r>
        <w:t>Η παράφραση είναι ότι οι επτά σοφοί του ασφαλιστικού είναι πέντε εκ των οποίων δύο είναι το κεφάλαιο και τα μονοπώλια. Αυτό είναι το πόρισμα. Έρχεται κουτί ακριβώς για καταστροφή της κοινωνικής ασφάλισης και δρομο</w:t>
      </w:r>
      <w:r>
        <w:t xml:space="preserve">λόγηση –όχι άμεσα αλλά σταδιακά- της ιδιωτικής ασφάλισης. </w:t>
      </w:r>
    </w:p>
    <w:p w14:paraId="4294961C" w14:textId="77777777" w:rsidR="00AE5F09" w:rsidRDefault="004F794A">
      <w:pPr>
        <w:tabs>
          <w:tab w:val="left" w:pos="3189"/>
          <w:tab w:val="center" w:pos="4513"/>
        </w:tabs>
        <w:spacing w:line="600" w:lineRule="auto"/>
        <w:ind w:firstLine="720"/>
        <w:jc w:val="both"/>
      </w:pPr>
      <w:r>
        <w:t>Άλλη μία πλευρά είναι ο ΟΣΕ και ΤΡΑΙΝΟΣΕ. Τι κάνετε στο νομοσχέδιο; Χαρίζετε τα χρέη στην ΤΡΑΙΝΟΣΕ και τα φορτώνετε στον ΟΣΕ, δηλαδή θα τα αναλάβει το δημόσιο, δηλαδή στον ελληνικό λαό, δηλαδή στου</w:t>
      </w:r>
      <w:r>
        <w:t xml:space="preserve">ς εργαζόμενους. Ποιόν εξυπηρετεί; Τι πρόσημο είναι αυτό; Τι κοινωνικό πρόσημο; Δεν είναι κοινωνικό πρόσημο υπέρ της πλουτοκρατίας, υπέρ αυτών των μεγάλων </w:t>
      </w:r>
      <w:r>
        <w:t>εταιρ</w:t>
      </w:r>
      <w:r>
        <w:t>ε</w:t>
      </w:r>
      <w:r>
        <w:t>ιών</w:t>
      </w:r>
      <w:r>
        <w:t xml:space="preserve"> που θα αγοράσουν την ΤΡΑΙΝΟΣΕ σήμερα; Ναι ή όχι;</w:t>
      </w:r>
    </w:p>
    <w:p w14:paraId="4294961D" w14:textId="77777777" w:rsidR="00AE5F09" w:rsidRDefault="004F794A">
      <w:pPr>
        <w:tabs>
          <w:tab w:val="left" w:pos="3189"/>
          <w:tab w:val="center" w:pos="4513"/>
        </w:tabs>
        <w:spacing w:line="600" w:lineRule="auto"/>
        <w:ind w:firstLine="720"/>
        <w:jc w:val="both"/>
      </w:pPr>
      <w:r>
        <w:t>Και ξέρετε κάτι; Αυτά που κάνετε είναι φωτο</w:t>
      </w:r>
      <w:r>
        <w:t>αντίγραφο -και μάλιστα επικυρωμένο με σφραγίδα και υπογραφή- της πολιτικής του ΠΑΣΟΚ και της Νέας Δημοκρατίας. Τι έγινε με τις ιδιωτικοποιήσεις τα προηγούμενα χρόνια; Λέγαμε με δυο λέξεις</w:t>
      </w:r>
      <w:r>
        <w:t>. Κ</w:t>
      </w:r>
      <w:r>
        <w:t xml:space="preserve">οινωνικοποίηση των χρεών, ιδιωτικοποίηση των κερδών. Αυτό ακριβώς </w:t>
      </w:r>
      <w:r>
        <w:t xml:space="preserve">κάνετε και σήμερα. Παλιά αυτό γινόταν. </w:t>
      </w:r>
    </w:p>
    <w:p w14:paraId="4294961E" w14:textId="77777777" w:rsidR="00AE5F09" w:rsidRDefault="004F794A">
      <w:pPr>
        <w:tabs>
          <w:tab w:val="left" w:pos="3189"/>
          <w:tab w:val="center" w:pos="4513"/>
        </w:tabs>
        <w:spacing w:line="600" w:lineRule="auto"/>
        <w:ind w:firstLine="720"/>
        <w:jc w:val="both"/>
      </w:pPr>
      <w:r>
        <w:t>Όταν τα ρίχνανε έξω οι επιχειρηματίες, τα αναλάμβανε το κράτος, τα ξεχρέωνε και τους τα ξαναέδινε σε μισή τιμή και μάλιστα επιδοτούσε από πάνω, σε σημείο που ένα εργοστάσιο «Πειραϊκή-Πατραϊκή» -επί Νέας Δημοκρατίας ή</w:t>
      </w:r>
      <w:r>
        <w:t xml:space="preserve">ταν αυτό αλλά και το ΠΑΣΟΚ τα ίδια έκανε- να έχει 1,2 δισεκατομμύριο δραχμές στοκ προϊόντων και πουλήθηκε 300 εκατομμύρια. Ακριβώς τα ίδια κάνετε και εσείς. Φορτώνετε στο λαό όλα αυτά και τα δίνετε στον επενδυτή. </w:t>
      </w:r>
    </w:p>
    <w:p w14:paraId="4294961F" w14:textId="77777777" w:rsidR="00AE5F09" w:rsidRDefault="004F794A">
      <w:pPr>
        <w:tabs>
          <w:tab w:val="left" w:pos="3189"/>
          <w:tab w:val="center" w:pos="4513"/>
        </w:tabs>
        <w:spacing w:line="600" w:lineRule="auto"/>
        <w:ind w:firstLine="720"/>
        <w:jc w:val="both"/>
      </w:pPr>
      <w:r>
        <w:t>Και το ερώτημα, κ</w:t>
      </w:r>
      <w:r>
        <w:t>ύριε</w:t>
      </w:r>
      <w:r>
        <w:t xml:space="preserve"> Παπαδόπουλε, είναι</w:t>
      </w:r>
      <w:r>
        <w:t>.</w:t>
      </w:r>
      <w:r>
        <w:t xml:space="preserve"> </w:t>
      </w:r>
      <w:r>
        <w:t>Τι διαφορετικό, λοιπόν, κάνετε εσείς –με επιχειρήματα μιλάω- απ’ όλους τους υπόλοιπους; Λεκτικά; Πάρα πολλά πράγματα. Ισοδύναμα; Ποια ισοδύναμα; Ήρθε το νομοσχέδιο. Αν τα ισοδύναμα είναι αυτά που αναφέρατε εσείς, ευχαριστούμε πολύ. Τα ίδια έλεγε η Νέα Δημο</w:t>
      </w:r>
      <w:r>
        <w:t xml:space="preserve">κρατία και το ΠΑΣΟΚ: «Θα κάνουμε εκείνο, θα κάνουμε το άλλο, ανάπτυξη, αγροτική οικονομία, πρωτογενής τομέας κ.λπ.», τα οποία αποδείχθηκαν, όπως θα αποδειχθούν και τα δικά σας. </w:t>
      </w:r>
    </w:p>
    <w:p w14:paraId="42949620" w14:textId="77777777" w:rsidR="00AE5F09" w:rsidRDefault="004F794A">
      <w:pPr>
        <w:tabs>
          <w:tab w:val="left" w:pos="3189"/>
          <w:tab w:val="center" w:pos="4513"/>
        </w:tabs>
        <w:spacing w:line="600" w:lineRule="auto"/>
        <w:ind w:firstLine="720"/>
        <w:jc w:val="both"/>
      </w:pPr>
      <w:r>
        <w:t>Οι άλλοι σάς κάνουν κριτική –θα το πω έτσι- για να τα εφαρμόσετε πιο γρήγορα κ</w:t>
      </w:r>
      <w:r>
        <w:t>αι πιο σκληρά, ανεξάρτητα από το τι λένε εδώ μέσα. Μοναδική αντιπολίτευση από την πλευρά των λαϊκών συμφερόντων και άλλο δρόμο ανάπτυξης είναι το Κομμουνιστικό Κόμμα Ελλάδας</w:t>
      </w:r>
      <w:r>
        <w:t>,</w:t>
      </w:r>
      <w:r>
        <w:t xml:space="preserve"> που θα τιμήσει την υπογραφή του, ανεξάρτητα αν το ποσοστό που πήρε είναι μικρό ή </w:t>
      </w:r>
      <w:r>
        <w:t>μεγάλο και τις προσδοκίες που έχει ο ελληνικός λαός, οργανώνοντας την πάλη του λαού κόντρα σε αυτήν την πολιτική, προσπαθώντας να βοηθήσει στη συγκρότηση μιας μεγάλης λαϊκής συμμαχίας που θα σταματήσει αυτήν την πολιτική τη δική σας, που θα την ανατρέψει κ</w:t>
      </w:r>
      <w:r>
        <w:t xml:space="preserve">αι που θα βάλει στην πορεία τον στόχο να πάρει ο λαός την εξουσία στα χέρια του. </w:t>
      </w:r>
    </w:p>
    <w:p w14:paraId="42949621" w14:textId="77777777" w:rsidR="00AE5F09" w:rsidRDefault="004F794A">
      <w:pPr>
        <w:tabs>
          <w:tab w:val="left" w:pos="3189"/>
          <w:tab w:val="center" w:pos="4513"/>
        </w:tabs>
        <w:spacing w:line="600" w:lineRule="auto"/>
        <w:ind w:firstLine="720"/>
        <w:jc w:val="both"/>
      </w:pPr>
      <w:r>
        <w:t xml:space="preserve">Αυτή είναι η πραγματική σύγκρουση. Η δικιά σας σύγκρουση, που λέτε ότι συγκρούεστε με τους δανειστές, θα το ξαναπώ είναι σαν τον Ζήκο στον καυγά. </w:t>
      </w:r>
    </w:p>
    <w:p w14:paraId="42949622" w14:textId="77777777" w:rsidR="00AE5F09" w:rsidRDefault="004F794A">
      <w:pPr>
        <w:tabs>
          <w:tab w:val="left" w:pos="3189"/>
          <w:tab w:val="center" w:pos="4513"/>
        </w:tabs>
        <w:spacing w:line="600" w:lineRule="auto"/>
        <w:ind w:firstLine="720"/>
        <w:jc w:val="both"/>
      </w:pPr>
      <w:r>
        <w:t xml:space="preserve">Ευχαριστώ. </w:t>
      </w:r>
    </w:p>
    <w:p w14:paraId="42949623" w14:textId="77777777" w:rsidR="00AE5F09" w:rsidRDefault="004F794A">
      <w:pPr>
        <w:spacing w:line="600" w:lineRule="auto"/>
        <w:ind w:firstLine="720"/>
        <w:jc w:val="both"/>
      </w:pPr>
      <w:r>
        <w:rPr>
          <w:b/>
        </w:rPr>
        <w:t>ΠΡ</w:t>
      </w:r>
      <w:r>
        <w:rPr>
          <w:b/>
        </w:rPr>
        <w:t>ΟΕΔΡΕΥΩΝ</w:t>
      </w:r>
      <w:r>
        <w:rPr>
          <w:b/>
        </w:rPr>
        <w:t xml:space="preserve"> (Γεώ</w:t>
      </w:r>
      <w:r>
        <w:rPr>
          <w:b/>
        </w:rPr>
        <w:t xml:space="preserve">ργιος Βαρεμένος): </w:t>
      </w:r>
      <w:r>
        <w:t>Πήρατε και λίγο από την αυριανή.</w:t>
      </w:r>
    </w:p>
    <w:p w14:paraId="42949624" w14:textId="77777777" w:rsidR="00AE5F09" w:rsidRDefault="004F794A">
      <w:pPr>
        <w:spacing w:line="600" w:lineRule="auto"/>
        <w:ind w:firstLine="720"/>
        <w:jc w:val="both"/>
      </w:pPr>
      <w:r>
        <w:t>Ο κ. Λαγός έχει τον λόγο.</w:t>
      </w:r>
    </w:p>
    <w:p w14:paraId="42949625" w14:textId="77777777" w:rsidR="00AE5F09" w:rsidRDefault="004F794A">
      <w:pPr>
        <w:spacing w:line="600" w:lineRule="auto"/>
        <w:ind w:firstLine="720"/>
        <w:jc w:val="both"/>
      </w:pPr>
      <w:r>
        <w:rPr>
          <w:b/>
        </w:rPr>
        <w:t xml:space="preserve">ΙΩΑΝΝΗΣ ΛΑΓΟΣ: </w:t>
      </w:r>
      <w:r>
        <w:t>Ευχαριστώ πολύ.</w:t>
      </w:r>
    </w:p>
    <w:p w14:paraId="42949626" w14:textId="77777777" w:rsidR="00AE5F09" w:rsidRDefault="004F794A">
      <w:pPr>
        <w:spacing w:line="600" w:lineRule="auto"/>
        <w:ind w:firstLine="720"/>
        <w:jc w:val="both"/>
      </w:pPr>
      <w:r>
        <w:t>Ακούσαμε πριν από λίγο τον προλαλήσαντα να μας λέει για τους λαϊκούς αγώνες του ΚΚΕ και για τον αγώνα που έχει κάνει. Ένα κόμμα που δεν δέχεται να γ</w:t>
      </w:r>
      <w:r>
        <w:t>ίνει έλεγχος στα κομματικά του ταμεία</w:t>
      </w:r>
      <w:r>
        <w:t>,</w:t>
      </w:r>
      <w:r>
        <w:t xml:space="preserve"> δεν έχει κανένα δικαίωμα να μιλάει για το τι άλλο μπορεί να έχει κλαπεί, που σίγουρα έχει κλαπεί, μέσα από τον ελληνικό λαό. </w:t>
      </w:r>
    </w:p>
    <w:p w14:paraId="42949627" w14:textId="77777777" w:rsidR="00AE5F09" w:rsidRDefault="004F794A">
      <w:pPr>
        <w:spacing w:line="600" w:lineRule="auto"/>
        <w:ind w:firstLine="720"/>
        <w:jc w:val="both"/>
      </w:pPr>
      <w:r>
        <w:rPr>
          <w:b/>
        </w:rPr>
        <w:t>ΑΘΑΝΑΣΙΟΣ ΠΑΦΙΛΗΣ:</w:t>
      </w:r>
      <w:r>
        <w:t xml:space="preserve"> Ούτε οι φονιάδες ούτε οι εγκληματίες! </w:t>
      </w:r>
    </w:p>
    <w:p w14:paraId="42949628" w14:textId="77777777" w:rsidR="00AE5F09" w:rsidRDefault="004F794A">
      <w:pPr>
        <w:spacing w:line="600" w:lineRule="auto"/>
        <w:ind w:firstLine="720"/>
        <w:jc w:val="both"/>
      </w:pPr>
      <w:r>
        <w:rPr>
          <w:b/>
        </w:rPr>
        <w:t xml:space="preserve">ΙΩΑΝΝΗΣ ΛΑΓΟΣ: </w:t>
      </w:r>
      <w:r>
        <w:t xml:space="preserve">Όταν οι σύντροφοι </w:t>
      </w:r>
      <w:r>
        <w:t xml:space="preserve">του ΚΚΕ δεχθούν να γίνει έλεγχος στα κομματικά τους ταμεία, τότε θα μπορούν να συζητάνε. Από τη στιγμή που δεν δέχονται, για μένα προσωπικά είναι ένοχοι οικονομικών εγκλημάτων. </w:t>
      </w:r>
    </w:p>
    <w:p w14:paraId="42949629" w14:textId="77777777" w:rsidR="00AE5F09" w:rsidRDefault="004F794A">
      <w:pPr>
        <w:spacing w:line="600" w:lineRule="auto"/>
        <w:ind w:firstLine="720"/>
        <w:jc w:val="both"/>
      </w:pPr>
      <w:r>
        <w:rPr>
          <w:b/>
        </w:rPr>
        <w:t>ΑΘΑΝΑΣΙΟΣ ΠΑΦΙΛΗΣ:</w:t>
      </w:r>
      <w:r>
        <w:t xml:space="preserve">  Εγκληματία!</w:t>
      </w:r>
    </w:p>
    <w:p w14:paraId="4294962A" w14:textId="77777777" w:rsidR="00AE5F09" w:rsidRDefault="004F794A">
      <w:pPr>
        <w:spacing w:line="600" w:lineRule="auto"/>
        <w:jc w:val="center"/>
        <w:rPr>
          <w:b/>
        </w:rPr>
      </w:pPr>
      <w:r>
        <w:t xml:space="preserve">(Θόρυβος-διαμαρτυρίες από την πτέρυγα της </w:t>
      </w:r>
      <w:r>
        <w:t>Χρυσής Αυγής)</w:t>
      </w:r>
    </w:p>
    <w:p w14:paraId="4294962B" w14:textId="77777777" w:rsidR="00AE5F09" w:rsidRDefault="004F794A">
      <w:pPr>
        <w:spacing w:line="600" w:lineRule="auto"/>
        <w:ind w:firstLine="720"/>
        <w:jc w:val="both"/>
      </w:pPr>
      <w:r>
        <w:rPr>
          <w:b/>
        </w:rPr>
        <w:t>ΙΩΑΝΝΗΣ ΛΑΓΟΣ:</w:t>
      </w:r>
      <w:r>
        <w:t xml:space="preserve"> Θα γίνει έλεγχος στα ταμεία, θα ελεγχθεί που έχει δώσει στην </w:t>
      </w:r>
      <w:r>
        <w:rPr>
          <w:lang w:val="en-US"/>
        </w:rPr>
        <w:t>offshore</w:t>
      </w:r>
      <w:r>
        <w:t xml:space="preserve"> εταιρεία…</w:t>
      </w:r>
    </w:p>
    <w:p w14:paraId="4294962C" w14:textId="77777777" w:rsidR="00AE5F09" w:rsidRDefault="004F794A">
      <w:pPr>
        <w:spacing w:line="600" w:lineRule="auto"/>
        <w:ind w:firstLine="720"/>
        <w:jc w:val="both"/>
      </w:pPr>
      <w:r>
        <w:rPr>
          <w:b/>
        </w:rPr>
        <w:t xml:space="preserve">ΠΡΟΕΔΡΕΥΩΝ (Γεώργιος Βαρεμένος): </w:t>
      </w:r>
      <w:r>
        <w:t xml:space="preserve">Ησυχία, παρακαλώ! </w:t>
      </w:r>
    </w:p>
    <w:p w14:paraId="4294962D" w14:textId="77777777" w:rsidR="00AE5F09" w:rsidRDefault="004F794A">
      <w:pPr>
        <w:spacing w:line="600" w:lineRule="auto"/>
        <w:ind w:firstLine="720"/>
        <w:jc w:val="both"/>
        <w:rPr>
          <w:b/>
        </w:rPr>
      </w:pPr>
      <w:r>
        <w:rPr>
          <w:b/>
        </w:rPr>
        <w:t xml:space="preserve">ΙΩΑΝΝΗΣ ΛΑΓΟΣ: </w:t>
      </w:r>
      <w:r>
        <w:t>Συντρόφια, που έχετε δώσει τον τηλεοπτικό…</w:t>
      </w:r>
    </w:p>
    <w:p w14:paraId="4294962E" w14:textId="77777777" w:rsidR="00AE5F09" w:rsidRDefault="004F794A">
      <w:pPr>
        <w:spacing w:line="600" w:lineRule="auto"/>
        <w:ind w:firstLine="720"/>
        <w:jc w:val="both"/>
      </w:pPr>
      <w:r>
        <w:rPr>
          <w:b/>
        </w:rPr>
        <w:t xml:space="preserve">ΝΙΚΟΛΑΟΣ ΚΑΡΑΘΑΝΑΣΟΠΟΥΛΟΣ: </w:t>
      </w:r>
      <w:r>
        <w:t>Μπράβο, ρε</w:t>
      </w:r>
      <w:r>
        <w:t xml:space="preserve"> εγκληματία! Τολμάς και μιλάς; Άντε ρε! Κάτσε καλά, ρε! </w:t>
      </w:r>
    </w:p>
    <w:p w14:paraId="4294962F" w14:textId="77777777" w:rsidR="00AE5F09" w:rsidRDefault="004F794A">
      <w:pPr>
        <w:spacing w:line="600" w:lineRule="auto"/>
        <w:ind w:firstLine="720"/>
        <w:jc w:val="both"/>
      </w:pPr>
      <w:r>
        <w:rPr>
          <w:b/>
        </w:rPr>
        <w:t xml:space="preserve">ΑΘΑΝΑΣΙΟΣ ΠΑΦΙΛΗΣ: </w:t>
      </w:r>
      <w:r>
        <w:t>Δολοφόνε!</w:t>
      </w:r>
    </w:p>
    <w:p w14:paraId="42949630" w14:textId="77777777" w:rsidR="00AE5F09" w:rsidRDefault="004F794A">
      <w:pPr>
        <w:spacing w:line="600" w:lineRule="auto"/>
        <w:ind w:firstLine="720"/>
        <w:jc w:val="both"/>
      </w:pPr>
      <w:r>
        <w:rPr>
          <w:b/>
        </w:rPr>
        <w:t xml:space="preserve">ΔΗΜΗΤΡΙΟΣ ΚΟΥΚΟΥΤΣΗΣ: </w:t>
      </w:r>
      <w:r>
        <w:t>Όξω, κομμούνι!</w:t>
      </w:r>
    </w:p>
    <w:p w14:paraId="42949631" w14:textId="77777777" w:rsidR="00AE5F09" w:rsidRDefault="004F794A">
      <w:pPr>
        <w:spacing w:line="600" w:lineRule="auto"/>
        <w:ind w:firstLine="720"/>
        <w:jc w:val="both"/>
      </w:pPr>
      <w:r>
        <w:rPr>
          <w:b/>
        </w:rPr>
        <w:t xml:space="preserve">ΧΡΗΣΤΟΣ ΚΑΤΣΩΤΗΣ: </w:t>
      </w:r>
      <w:r>
        <w:t>Εγκληματία!</w:t>
      </w:r>
    </w:p>
    <w:p w14:paraId="42949632" w14:textId="77777777" w:rsidR="00AE5F09" w:rsidRDefault="004F794A">
      <w:pPr>
        <w:spacing w:line="600" w:lineRule="auto"/>
        <w:jc w:val="center"/>
      </w:pPr>
      <w:r>
        <w:t>(Θόρυβος-έντονες διαμαρτυρίες από την πτέρυγα της Χρυσής Αυγής)</w:t>
      </w:r>
    </w:p>
    <w:p w14:paraId="42949633" w14:textId="77777777" w:rsidR="00AE5F09" w:rsidRDefault="004F794A">
      <w:pPr>
        <w:spacing w:line="600" w:lineRule="auto"/>
        <w:ind w:firstLine="720"/>
        <w:jc w:val="both"/>
      </w:pPr>
      <w:r>
        <w:rPr>
          <w:b/>
        </w:rPr>
        <w:t xml:space="preserve">ΙΩΑΝΝΗΣ ΛΑΓΟΣ: </w:t>
      </w:r>
      <w:r>
        <w:t xml:space="preserve">Κατ’ αρχήν, φύγε από εδώ πέρα. Κατ’ αρχήν, φύγε από εδώ κάτω που μου έρχεσαι εδώ πέρα! Έτσι; Σύντροφε, φύγε από εδώ τώρα, σου λέω. </w:t>
      </w:r>
    </w:p>
    <w:p w14:paraId="42949634" w14:textId="77777777" w:rsidR="00AE5F09" w:rsidRDefault="004F794A">
      <w:pPr>
        <w:spacing w:line="600" w:lineRule="auto"/>
        <w:ind w:firstLine="720"/>
        <w:jc w:val="both"/>
      </w:pPr>
      <w:r>
        <w:rPr>
          <w:b/>
        </w:rPr>
        <w:t xml:space="preserve">ΠΡΟΕΔΡΕΥΩΝ (Γεώργιος Βαρεμένος): </w:t>
      </w:r>
      <w:r>
        <w:t>Ησυχία!</w:t>
      </w:r>
    </w:p>
    <w:p w14:paraId="42949635" w14:textId="77777777" w:rsidR="00AE5F09" w:rsidRDefault="004F794A">
      <w:pPr>
        <w:spacing w:line="600" w:lineRule="auto"/>
        <w:ind w:firstLine="720"/>
        <w:jc w:val="both"/>
      </w:pPr>
      <w:r>
        <w:rPr>
          <w:b/>
        </w:rPr>
        <w:t>ΝΙΚΟΛΑΟΣ ΚΑΡΑΘΑΝΑΣΟΠΟΥΛΟΣ:</w:t>
      </w:r>
      <w:r>
        <w:rPr>
          <w:b/>
        </w:rPr>
        <w:t xml:space="preserve"> </w:t>
      </w:r>
      <w:r>
        <w:t>… (δεν ακούστηκε)</w:t>
      </w:r>
    </w:p>
    <w:p w14:paraId="42949636" w14:textId="77777777" w:rsidR="00AE5F09" w:rsidRDefault="004F794A">
      <w:pPr>
        <w:spacing w:line="600" w:lineRule="auto"/>
        <w:ind w:firstLine="720"/>
        <w:jc w:val="both"/>
      </w:pPr>
      <w:r>
        <w:rPr>
          <w:b/>
        </w:rPr>
        <w:t>ΠΡ</w:t>
      </w:r>
      <w:r>
        <w:rPr>
          <w:b/>
          <w:lang w:val="en-US"/>
        </w:rPr>
        <w:t>O</w:t>
      </w:r>
      <w:r>
        <w:rPr>
          <w:b/>
        </w:rPr>
        <w:t xml:space="preserve">ΕΔΡΕΥΩΝ (Γεώργιος Βαρεμένος): </w:t>
      </w:r>
      <w:r>
        <w:t>Κύριε</w:t>
      </w:r>
      <w:r>
        <w:t xml:space="preserve"> Καραθανασόπουλε,… </w:t>
      </w:r>
    </w:p>
    <w:p w14:paraId="42949637" w14:textId="77777777" w:rsidR="00AE5F09" w:rsidRDefault="004F794A">
      <w:pPr>
        <w:spacing w:line="600" w:lineRule="auto"/>
        <w:ind w:firstLine="720"/>
        <w:jc w:val="both"/>
      </w:pPr>
      <w:r>
        <w:rPr>
          <w:b/>
        </w:rPr>
        <w:t xml:space="preserve">ΧΡΗΣΤΟΣ ΠΑΠΠΑΣ: </w:t>
      </w:r>
      <w:r>
        <w:t xml:space="preserve">Τον Φρούραρχο. Φωνάξτε το Φρούραρχο! </w:t>
      </w:r>
    </w:p>
    <w:p w14:paraId="42949638" w14:textId="77777777" w:rsidR="00AE5F09" w:rsidRDefault="004F794A">
      <w:pPr>
        <w:spacing w:line="600" w:lineRule="auto"/>
        <w:ind w:left="2160" w:firstLine="720"/>
      </w:pPr>
      <w:r>
        <w:t>(Έντονες φωνασκίες στην Αίθουσα)</w:t>
      </w:r>
    </w:p>
    <w:p w14:paraId="42949639" w14:textId="77777777" w:rsidR="00AE5F09" w:rsidRDefault="004F794A">
      <w:pPr>
        <w:spacing w:line="600" w:lineRule="auto"/>
        <w:ind w:firstLine="720"/>
        <w:jc w:val="both"/>
      </w:pPr>
      <w:r>
        <w:rPr>
          <w:b/>
        </w:rPr>
        <w:t xml:space="preserve">ΔΙΑΜΑΝΤΩ ΜΑΝΩΛΑΚΟΥ: </w:t>
      </w:r>
      <w:r>
        <w:t xml:space="preserve">Δολοφόνος! </w:t>
      </w:r>
    </w:p>
    <w:p w14:paraId="4294963A" w14:textId="77777777" w:rsidR="00AE5F09" w:rsidRDefault="004F794A">
      <w:pPr>
        <w:spacing w:line="600" w:lineRule="auto"/>
        <w:jc w:val="center"/>
      </w:pPr>
      <w:r>
        <w:t>(Έντονες διαμαρτυρίες από την πτέρυγα της Χρυσής Αυγής)</w:t>
      </w:r>
    </w:p>
    <w:p w14:paraId="4294963B" w14:textId="77777777" w:rsidR="00AE5F09" w:rsidRDefault="004F794A">
      <w:pPr>
        <w:spacing w:line="600" w:lineRule="auto"/>
        <w:ind w:firstLine="720"/>
        <w:jc w:val="both"/>
      </w:pPr>
      <w:r>
        <w:rPr>
          <w:b/>
        </w:rPr>
        <w:t xml:space="preserve">ΔΗΜΗΤΡΙΟΣ ΚΟΥΚΟΥΤΣΗΣ: </w:t>
      </w:r>
      <w:r>
        <w:t xml:space="preserve">Εργατοπατέρες! </w:t>
      </w:r>
    </w:p>
    <w:p w14:paraId="4294963C" w14:textId="77777777" w:rsidR="00AE5F09" w:rsidRDefault="004F794A">
      <w:pPr>
        <w:spacing w:line="600" w:lineRule="auto"/>
        <w:jc w:val="center"/>
      </w:pPr>
      <w:r>
        <w:t>(Έντονες διαμαρτυρίες α</w:t>
      </w:r>
      <w:r>
        <w:t>πό την πτέρυγα του ΚΚΕ)</w:t>
      </w:r>
    </w:p>
    <w:p w14:paraId="4294963D" w14:textId="77777777" w:rsidR="00AE5F09" w:rsidRDefault="004F794A">
      <w:pPr>
        <w:spacing w:line="600" w:lineRule="auto"/>
        <w:ind w:firstLine="720"/>
        <w:jc w:val="both"/>
      </w:pPr>
      <w:r>
        <w:rPr>
          <w:b/>
        </w:rPr>
        <w:t>ΙΩΑΝΝΗΣ ΛΑΓΟΣ:</w:t>
      </w:r>
      <w:r>
        <w:t xml:space="preserve"> Όταν, λοιπόν, οι σύντροφοι του ΚΚΕ, όταν τα συντρόφια του ΚΚΕ</w:t>
      </w:r>
      <w:r>
        <w:t>,</w:t>
      </w:r>
      <w:r>
        <w:t xml:space="preserve"> μας πουν σε ποια </w:t>
      </w:r>
      <w:r>
        <w:rPr>
          <w:lang w:val="en-US"/>
        </w:rPr>
        <w:t>offshore</w:t>
      </w:r>
      <w:r>
        <w:t xml:space="preserve"> εταιρεία έχουν πουλήσει τον τηλεοπτικό και τον ραδιοφωνικό σταθμό τον οποίον είχαν και για τον οποίον δεν τολμούσαν ποτέ να μας </w:t>
      </w:r>
      <w:r>
        <w:t xml:space="preserve">πουν, τότε να ξαναμιλήσουν. </w:t>
      </w:r>
    </w:p>
    <w:p w14:paraId="4294963E" w14:textId="77777777" w:rsidR="00AE5F09" w:rsidRDefault="004F794A">
      <w:pPr>
        <w:spacing w:line="600" w:lineRule="auto"/>
        <w:jc w:val="center"/>
      </w:pPr>
      <w:r>
        <w:t>(Έντονοι λεκτικοί διαξιφισμοί μεταξύ των Βουλευτών του ΚΚΕ και της Χρυσής Αυγής)</w:t>
      </w:r>
    </w:p>
    <w:p w14:paraId="4294963F" w14:textId="77777777" w:rsidR="00AE5F09" w:rsidRDefault="004F794A">
      <w:pPr>
        <w:spacing w:line="600" w:lineRule="auto"/>
        <w:ind w:firstLine="720"/>
        <w:jc w:val="both"/>
        <w:rPr>
          <w:b/>
        </w:rPr>
      </w:pPr>
      <w:r>
        <w:rPr>
          <w:b/>
        </w:rPr>
        <w:t xml:space="preserve">ΠΡΟΕΔΡΕΥΩΝ (Γεώργιος Βαρεμένος): </w:t>
      </w:r>
      <w:r>
        <w:t>Καθίστε κάτω!</w:t>
      </w:r>
    </w:p>
    <w:p w14:paraId="42949640" w14:textId="77777777" w:rsidR="00AE5F09" w:rsidRDefault="004F794A">
      <w:pPr>
        <w:spacing w:line="600" w:lineRule="auto"/>
        <w:ind w:left="1440" w:firstLine="720"/>
        <w:jc w:val="both"/>
      </w:pPr>
      <w:r>
        <w:t>(Θόρυβος-διαμαρτυρίες από την πτέρυγα του ΚΚΕ)</w:t>
      </w:r>
    </w:p>
    <w:p w14:paraId="42949641" w14:textId="77777777" w:rsidR="00AE5F09" w:rsidRDefault="004F794A">
      <w:pPr>
        <w:spacing w:line="600" w:lineRule="auto"/>
        <w:ind w:firstLine="720"/>
        <w:jc w:val="both"/>
      </w:pPr>
      <w:r>
        <w:rPr>
          <w:b/>
        </w:rPr>
        <w:t xml:space="preserve">ΙΩΑΝΝΗΣ ΛΑΓΟΣ: </w:t>
      </w:r>
      <w:r>
        <w:t>Δώσε μου τα στοιχεία που τον πούλησες</w:t>
      </w:r>
      <w:r>
        <w:t xml:space="preserve">. Στη Β΄ Πειραιά 9,5% η Χρυσή Αυγή, συντρόφια! </w:t>
      </w:r>
    </w:p>
    <w:p w14:paraId="42949642" w14:textId="77777777" w:rsidR="00AE5F09" w:rsidRDefault="004F794A">
      <w:pPr>
        <w:spacing w:line="600" w:lineRule="auto"/>
        <w:ind w:firstLine="720"/>
        <w:jc w:val="both"/>
      </w:pPr>
      <w:r>
        <w:rPr>
          <w:b/>
        </w:rPr>
        <w:t xml:space="preserve">ΠΡΟΕΔΡΕΥΩΝ (Γεώργιος Βαρεμένος): </w:t>
      </w:r>
      <w:r>
        <w:t>Κλείστε το μικρόφωνο.</w:t>
      </w:r>
    </w:p>
    <w:p w14:paraId="42949643" w14:textId="77777777" w:rsidR="00AE5F09" w:rsidRDefault="004F794A">
      <w:pPr>
        <w:spacing w:line="600" w:lineRule="auto"/>
        <w:ind w:firstLine="720"/>
        <w:jc w:val="both"/>
      </w:pPr>
      <w:r>
        <w:rPr>
          <w:b/>
        </w:rPr>
        <w:t xml:space="preserve">ΙΩΑΝΝΗΣ ΛΑΓΟΣ: </w:t>
      </w:r>
      <w:r>
        <w:t>Συντρόφια, δεν πήγατε καλά!</w:t>
      </w:r>
    </w:p>
    <w:p w14:paraId="42949644" w14:textId="77777777" w:rsidR="00AE5F09" w:rsidRDefault="004F794A">
      <w:pPr>
        <w:spacing w:line="600" w:lineRule="auto"/>
        <w:ind w:firstLine="720"/>
        <w:jc w:val="both"/>
      </w:pPr>
      <w:r>
        <w:rPr>
          <w:b/>
        </w:rPr>
        <w:t xml:space="preserve">ΠΡΟΕΔΡΕΥΩΝ (Γεώργιος Βαρεμένος): </w:t>
      </w:r>
      <w:r>
        <w:t xml:space="preserve">Κλείστε το μικρόφωνο! </w:t>
      </w:r>
    </w:p>
    <w:p w14:paraId="42949645" w14:textId="77777777" w:rsidR="00AE5F09" w:rsidRDefault="004F794A">
      <w:pPr>
        <w:spacing w:line="600" w:lineRule="auto"/>
        <w:ind w:firstLine="720"/>
        <w:jc w:val="both"/>
      </w:pPr>
      <w:r>
        <w:rPr>
          <w:b/>
        </w:rPr>
        <w:t xml:space="preserve">ΙΩΑΝΝΗΣ ΛΑΓΟΣ: </w:t>
      </w:r>
      <w:r>
        <w:t xml:space="preserve">Την </w:t>
      </w:r>
      <w:r>
        <w:rPr>
          <w:lang w:val="en-US"/>
        </w:rPr>
        <w:t>offshore</w:t>
      </w:r>
      <w:r>
        <w:t xml:space="preserve"> εταιρεία να μας πείτε, σύντροφοι. </w:t>
      </w:r>
    </w:p>
    <w:p w14:paraId="42949646" w14:textId="77777777" w:rsidR="00AE5F09" w:rsidRDefault="004F794A">
      <w:pPr>
        <w:spacing w:line="600" w:lineRule="auto"/>
        <w:ind w:firstLine="720"/>
        <w:jc w:val="both"/>
      </w:pPr>
      <w:r>
        <w:rPr>
          <w:b/>
        </w:rPr>
        <w:t xml:space="preserve">ΠΡΟΕΔΡΕΥΩΝ (Γεώργιος Βαρεμένος): </w:t>
      </w:r>
      <w:r>
        <w:t xml:space="preserve">Ακούτε, κύριε Λαγέ; Ακούτε τι σας λέω;  </w:t>
      </w:r>
    </w:p>
    <w:p w14:paraId="42949647" w14:textId="77777777" w:rsidR="00AE5F09" w:rsidRDefault="004F794A">
      <w:pPr>
        <w:spacing w:line="600" w:lineRule="auto"/>
        <w:ind w:firstLine="720"/>
        <w:jc w:val="both"/>
      </w:pPr>
      <w:r>
        <w:rPr>
          <w:b/>
        </w:rPr>
        <w:t>ΙΩΑΝΝΗΣ ΛΑΓΟΣ:</w:t>
      </w:r>
      <w:r>
        <w:t xml:space="preserve"> Σοβαρά μιλάτε; Μας έβριζαν δεκαεπτά άτομα. Τους ακούσατε;</w:t>
      </w:r>
    </w:p>
    <w:p w14:paraId="42949648" w14:textId="77777777" w:rsidR="00AE5F09" w:rsidRDefault="004F794A">
      <w:pPr>
        <w:spacing w:line="600" w:lineRule="auto"/>
        <w:ind w:firstLine="720"/>
        <w:jc w:val="both"/>
      </w:pPr>
      <w:r>
        <w:rPr>
          <w:b/>
        </w:rPr>
        <w:t xml:space="preserve">ΧΡΗΣΤΟΣ ΠΑΠΠΑΣ: </w:t>
      </w:r>
      <w:r>
        <w:t>Τον Φρούραρχο τον φωνάξατε, κύριε Βαρεμένε;</w:t>
      </w:r>
    </w:p>
    <w:p w14:paraId="42949649" w14:textId="77777777" w:rsidR="00AE5F09" w:rsidRDefault="004F794A">
      <w:pPr>
        <w:spacing w:line="600" w:lineRule="auto"/>
        <w:ind w:firstLine="720"/>
        <w:jc w:val="both"/>
      </w:pPr>
      <w:r>
        <w:rPr>
          <w:b/>
        </w:rPr>
        <w:t>ΠΡΟΕΔΡΕΥΩΝ (Γ</w:t>
      </w:r>
      <w:r>
        <w:rPr>
          <w:b/>
        </w:rPr>
        <w:t xml:space="preserve">εώργιος Βαρεμένος): </w:t>
      </w:r>
      <w:r>
        <w:t>Δεν έχω τη δικαιοδοσία να το κάνω;</w:t>
      </w:r>
    </w:p>
    <w:p w14:paraId="4294964A" w14:textId="77777777" w:rsidR="00AE5F09" w:rsidRDefault="004F794A">
      <w:pPr>
        <w:spacing w:line="600" w:lineRule="auto"/>
        <w:ind w:firstLine="720"/>
        <w:jc w:val="both"/>
      </w:pPr>
      <w:r>
        <w:rPr>
          <w:b/>
        </w:rPr>
        <w:t xml:space="preserve">ΙΩΑΝΝΗΣ ΛΑΓΟΣ: </w:t>
      </w:r>
      <w:r>
        <w:t>Ακούστε, κύριε Πρόεδρε. Εμένα και τη Χρυσή Αυγή δεν μας φόβισαν διώξεις, κυνηγητά, μασκοφόροι, κουκουλοφόροι που μας πήγαιναν μέσα. Δεν θα μας φοβίσουν τα τσιράκια του συστήματος ούτε εσ</w:t>
      </w:r>
      <w:r>
        <w:t>είς που είστε εκεί πάνω και προσπαθείτε να μας κόψετε την ομιλία! Είμαστε, λοιπόν, πολύ δυνατοί για να αντέξουμε…</w:t>
      </w:r>
    </w:p>
    <w:p w14:paraId="4294964B" w14:textId="77777777" w:rsidR="00AE5F09" w:rsidRDefault="004F794A">
      <w:pPr>
        <w:spacing w:line="600" w:lineRule="auto"/>
        <w:ind w:left="720" w:firstLine="720"/>
        <w:jc w:val="both"/>
      </w:pPr>
      <w:r>
        <w:t xml:space="preserve">(Ζωηρά χειροκροτήματα από την πτέρυγα της Χρυσής Αυγής) </w:t>
      </w:r>
    </w:p>
    <w:p w14:paraId="4294964C" w14:textId="77777777" w:rsidR="00AE5F09" w:rsidRDefault="004F794A">
      <w:pPr>
        <w:spacing w:line="600" w:lineRule="auto"/>
        <w:ind w:left="2880"/>
        <w:jc w:val="both"/>
      </w:pPr>
      <w:r>
        <w:t>(Έντονος θόρυβος στην Αίθουσα)</w:t>
      </w:r>
    </w:p>
    <w:p w14:paraId="4294964D" w14:textId="77777777" w:rsidR="00AE5F09" w:rsidRDefault="004F794A">
      <w:pPr>
        <w:spacing w:line="600" w:lineRule="auto"/>
        <w:ind w:firstLine="720"/>
        <w:jc w:val="both"/>
      </w:pPr>
      <w:r>
        <w:t>(Στο σημείο αυτό αποχωρούν από την Αίθουσα οι Βουλευτέ</w:t>
      </w:r>
      <w:r>
        <w:t xml:space="preserve">ς του ΚΚΕ) </w:t>
      </w:r>
    </w:p>
    <w:p w14:paraId="4294964E" w14:textId="77777777" w:rsidR="00AE5F09" w:rsidRDefault="004F794A">
      <w:pPr>
        <w:spacing w:line="600" w:lineRule="auto"/>
        <w:ind w:firstLine="720"/>
        <w:jc w:val="both"/>
      </w:pPr>
      <w:r>
        <w:rPr>
          <w:b/>
        </w:rPr>
        <w:t xml:space="preserve">ΙΩΑΝΝΗΣ ΛΑΓΟΣ: </w:t>
      </w:r>
      <w:r>
        <w:t>Φύγετε! Όλοι να φεύγετε. Όταν μιλάει η Χρυσή Αυγή, όλοι να φεύγετε. Να φύγετε όλοι!</w:t>
      </w:r>
    </w:p>
    <w:p w14:paraId="4294964F" w14:textId="77777777" w:rsidR="00AE5F09" w:rsidRDefault="004F794A">
      <w:pPr>
        <w:spacing w:line="600" w:lineRule="auto"/>
        <w:ind w:firstLine="720"/>
        <w:jc w:val="both"/>
      </w:pPr>
      <w:r>
        <w:rPr>
          <w:b/>
        </w:rPr>
        <w:t>ΗΛΙΑΣ ΚΑΣΙΔΙΑΡΗΣ:</w:t>
      </w:r>
      <w:r>
        <w:t xml:space="preserve"> Το εκατομμύριο να φέρετε του Σταθάκη! Λαμόγια, κλέφτες! </w:t>
      </w:r>
    </w:p>
    <w:p w14:paraId="42949650" w14:textId="77777777" w:rsidR="00AE5F09" w:rsidRDefault="004F794A">
      <w:pPr>
        <w:spacing w:line="600" w:lineRule="auto"/>
        <w:ind w:firstLine="720"/>
        <w:jc w:val="both"/>
      </w:pPr>
      <w:r>
        <w:rPr>
          <w:b/>
        </w:rPr>
        <w:t xml:space="preserve">ΠΑΝΑΓΙΩΤΗΣ (ΠΑΝΟΣ) ΣΚΟΥΡΛΕΤΗΣ (Υπουργός Περιβάλλοντος και Ενέργειας): </w:t>
      </w:r>
      <w:r>
        <w:t xml:space="preserve">Μαζέψτε τους λίγο εδώ! Να σέβονται το χώρο όπου μιλούν! </w:t>
      </w:r>
    </w:p>
    <w:p w14:paraId="42949651" w14:textId="77777777" w:rsidR="00AE5F09" w:rsidRDefault="004F794A">
      <w:pPr>
        <w:spacing w:line="600" w:lineRule="auto"/>
        <w:ind w:firstLine="720"/>
        <w:jc w:val="both"/>
      </w:pPr>
      <w:r>
        <w:rPr>
          <w:b/>
        </w:rPr>
        <w:t xml:space="preserve">ΙΩΑΝΝΗΣ ΛΑΓΟΣ: </w:t>
      </w:r>
      <w:r>
        <w:t>Η Χρυσή Αυγή είναι η μοναδική που έχει ελεγχθεί.</w:t>
      </w:r>
    </w:p>
    <w:p w14:paraId="42949652" w14:textId="77777777" w:rsidR="00AE5F09" w:rsidRDefault="004F794A">
      <w:pPr>
        <w:spacing w:line="600" w:lineRule="auto"/>
        <w:ind w:left="2160" w:firstLine="720"/>
        <w:jc w:val="both"/>
      </w:pPr>
      <w:r>
        <w:t>(Έντονες φωνασκίες στην Αίθουσα)</w:t>
      </w:r>
    </w:p>
    <w:p w14:paraId="42949653" w14:textId="77777777" w:rsidR="00AE5F09" w:rsidRDefault="004F794A">
      <w:pPr>
        <w:spacing w:line="600" w:lineRule="auto"/>
        <w:ind w:firstLine="720"/>
        <w:jc w:val="both"/>
      </w:pPr>
      <w:r>
        <w:rPr>
          <w:b/>
        </w:rPr>
        <w:t xml:space="preserve">ΠΡΟΕΔΡΕΥΩΝ (Γεώργιος Βαρεμένος): </w:t>
      </w:r>
      <w:r>
        <w:t xml:space="preserve">Διακόπτουμε τη συνεδρίαση για πέντε λεπτά. </w:t>
      </w:r>
    </w:p>
    <w:p w14:paraId="42949654" w14:textId="77777777" w:rsidR="00AE5F09" w:rsidRDefault="004F794A">
      <w:pPr>
        <w:spacing w:line="600" w:lineRule="auto"/>
        <w:ind w:firstLine="720"/>
        <w:jc w:val="center"/>
      </w:pPr>
      <w:r>
        <w:t>(ΔΙΑΚΟΠΗ)</w:t>
      </w:r>
    </w:p>
    <w:p w14:paraId="42949655" w14:textId="77777777" w:rsidR="00AE5F09" w:rsidRDefault="004F794A">
      <w:pPr>
        <w:spacing w:line="600" w:lineRule="auto"/>
        <w:ind w:firstLine="720"/>
        <w:jc w:val="center"/>
      </w:pPr>
      <w:r>
        <w:t>(ΜΕΤΑ ΤΗ ΔΙΑΚΟΠ</w:t>
      </w:r>
      <w:r>
        <w:t>Η)</w:t>
      </w:r>
    </w:p>
    <w:p w14:paraId="42949656" w14:textId="77777777" w:rsidR="00AE5F09" w:rsidRDefault="004F794A">
      <w:pPr>
        <w:spacing w:line="600" w:lineRule="auto"/>
        <w:ind w:firstLine="720"/>
        <w:jc w:val="both"/>
      </w:pPr>
      <w:r>
        <w:rPr>
          <w:b/>
        </w:rPr>
        <w:t>ΠΡΟΕΔΡΕΥΩΝ (Γεώργιος Βαρεμένος):</w:t>
      </w:r>
      <w:r>
        <w:t xml:space="preserve"> Λοιπόν, συνεχίζεται η διακοπείσα συνεδρίαση. </w:t>
      </w:r>
    </w:p>
    <w:p w14:paraId="42949657" w14:textId="77777777" w:rsidR="00AE5F09" w:rsidRDefault="004F794A">
      <w:pPr>
        <w:spacing w:line="600" w:lineRule="auto"/>
        <w:ind w:firstLine="720"/>
        <w:jc w:val="both"/>
      </w:pPr>
      <w:r>
        <w:t xml:space="preserve">Ο κ. Λαγός καλείται στο Βήμα για πέντε λεπτά. </w:t>
      </w:r>
    </w:p>
    <w:p w14:paraId="42949658" w14:textId="77777777" w:rsidR="00AE5F09" w:rsidRDefault="004F794A">
      <w:pPr>
        <w:spacing w:line="600" w:lineRule="auto"/>
        <w:ind w:firstLine="720"/>
        <w:jc w:val="both"/>
      </w:pPr>
      <w:r>
        <w:t>Παρακαλώ να περιοριστείτε στο θέμα που συζητούμε και σε καμμία περίπτωση να μην απομακρυνθείτε από το Βήμα</w:t>
      </w:r>
    </w:p>
    <w:p w14:paraId="42949659" w14:textId="77777777" w:rsidR="00AE5F09" w:rsidRDefault="004F794A">
      <w:pPr>
        <w:spacing w:line="600" w:lineRule="auto"/>
        <w:ind w:firstLine="720"/>
        <w:jc w:val="both"/>
      </w:pPr>
      <w:r>
        <w:rPr>
          <w:b/>
        </w:rPr>
        <w:t>ΙΩΑΝΝΗΣ ΛΑΓΟΣ:</w:t>
      </w:r>
      <w:r>
        <w:t xml:space="preserve"> Να αναπνέω μπορώ, κύριε Πρόεδρε;</w:t>
      </w:r>
    </w:p>
    <w:p w14:paraId="4294965A" w14:textId="77777777" w:rsidR="00AE5F09" w:rsidRDefault="004F794A">
      <w:pPr>
        <w:spacing w:line="600" w:lineRule="auto"/>
        <w:ind w:firstLine="720"/>
        <w:jc w:val="both"/>
      </w:pPr>
      <w:r>
        <w:t xml:space="preserve">Λοιπόν, συνεχίζεται η προηγούμενη ομιλία, η οποία διακόπηκε. Είναι δημοκρατικές οι διαδικασίες. Να τις σεβαστούμε, διότι είναι ο </w:t>
      </w:r>
      <w:r>
        <w:t>ν</w:t>
      </w:r>
      <w:r>
        <w:t xml:space="preserve">αός της </w:t>
      </w:r>
      <w:r>
        <w:t>δ</w:t>
      </w:r>
      <w:r>
        <w:t>ημοκρατίας</w:t>
      </w:r>
      <w:r>
        <w:t xml:space="preserve"> εδώ και φυσικά πρέπει να σεβόμαστε αυτά που συμβαίνουν!</w:t>
      </w:r>
    </w:p>
    <w:p w14:paraId="4294965B" w14:textId="77777777" w:rsidR="00AE5F09" w:rsidRDefault="004F794A">
      <w:pPr>
        <w:spacing w:line="600" w:lineRule="auto"/>
        <w:ind w:firstLine="720"/>
        <w:jc w:val="both"/>
      </w:pPr>
      <w:r>
        <w:t>Λοιπόν, ας συνεχ</w:t>
      </w:r>
      <w:r>
        <w:t>ίσουμε μετά από όλο αυτό που έγινε, γιατί δεν αντέχονται εδώ πέρα μέσα να συζητιόνται και να λέγονται κάποιες αλήθειες. Κάποιους τους ενοχλεί πάρα πολύ. Εμείς το έχουμε πει, ή θα είναι εδώ πέρα και θα πονάνε πάρα πολύ και θα στενοχωριούνται ή θα φεύγουν απ</w:t>
      </w:r>
      <w:r>
        <w:t>ό την Αίθουσα επειδή δεν θα αντέχουν. Ένα από τα δύο θα γίνεται όταν μιλάει η Χρυσή Αυγή.</w:t>
      </w:r>
    </w:p>
    <w:p w14:paraId="4294965C" w14:textId="77777777" w:rsidR="00AE5F09" w:rsidRDefault="004F794A">
      <w:pPr>
        <w:spacing w:line="600" w:lineRule="auto"/>
        <w:ind w:firstLine="720"/>
        <w:jc w:val="both"/>
      </w:pPr>
      <w:r>
        <w:t>Ακούσαμε, λοιπόν και συζητάμε όλο αυτό το διάστημα για όλο αυτό το νομοσχέδιο το οποίο έχει έρθει. Ακούσαμε να υπάρχουν του κόσμου οι αντιδράσεις –δήθεν- από τα κόμμα</w:t>
      </w:r>
      <w:r>
        <w:t xml:space="preserve">τα της </w:t>
      </w:r>
      <w:r>
        <w:t>Α</w:t>
      </w:r>
      <w:r>
        <w:t>ντιπολίτευσης</w:t>
      </w:r>
      <w:r>
        <w:t xml:space="preserve"> τα οποία πλέον δεν το ψηφίζουν αλλά τα κόμματα της </w:t>
      </w:r>
      <w:r>
        <w:t>Α</w:t>
      </w:r>
      <w:r>
        <w:t>ντιπολίτευσης</w:t>
      </w:r>
      <w:r>
        <w:t xml:space="preserve"> ήταν που στις 14 Αυγούστου στήριζαν ομόφωνα την κίνηση αυτής της Κυβέρνησης. </w:t>
      </w:r>
    </w:p>
    <w:p w14:paraId="4294965D" w14:textId="77777777" w:rsidR="00AE5F09" w:rsidRDefault="004F794A">
      <w:pPr>
        <w:spacing w:line="600" w:lineRule="auto"/>
        <w:ind w:firstLine="720"/>
        <w:jc w:val="both"/>
      </w:pPr>
      <w:r>
        <w:t>Όλοι μαζί, λοιπόν, ψήφισαν και τα τρία μνημόνια και το τρίτο το επαχθέστερο που υπάρχει αυ</w:t>
      </w:r>
      <w:r>
        <w:t xml:space="preserve">τήν τη στιγμή εις βάρος της πατρίδας μας, άρα κανείς δεν έχει δικαίωμα να μιλάει για αυτά, πλην της Χρυσής Αυγής, της οποίας η στάση, από το 2012 που εισήλθε στην ελληνική Βουλή αλλά και πολύ πιο πριν, είναι δεδομένη, είναι συγκεκριμένη και πάντα λέει ότι </w:t>
      </w:r>
      <w:r>
        <w:t>η Ελλάδα πρέπει να είναι ένα ελεύθερο, ένα ανεξάρτητο κράτος, το οποίο δυστυχώς δεν ήταν ποτέ τα τελευταία χρόνια.</w:t>
      </w:r>
    </w:p>
    <w:p w14:paraId="4294965E" w14:textId="77777777" w:rsidR="00AE5F09" w:rsidRDefault="004F794A">
      <w:pPr>
        <w:spacing w:line="600" w:lineRule="auto"/>
        <w:ind w:firstLine="720"/>
        <w:jc w:val="both"/>
      </w:pPr>
      <w:r>
        <w:t>Ακούω με περιέργεια, θα μπορούσα να πω, το κόμμα της Νέας Δημοκρατίας να φωνάζει και να διαμαρτύρεται και να εναντιώνεται δήθεν στην ψήφιση α</w:t>
      </w:r>
      <w:r>
        <w:t>υτή του νομοσχεδίου, όμως θα ήθελα πραγματικά να σας πω κάτι</w:t>
      </w:r>
      <w:r>
        <w:t>.</w:t>
      </w:r>
      <w:r>
        <w:t xml:space="preserve"> Αν οι εκατόν πενήντα πέντε Βουλευτές </w:t>
      </w:r>
      <w:r>
        <w:t>αυτή</w:t>
      </w:r>
      <w:r>
        <w:t>ν</w:t>
      </w:r>
      <w:r>
        <w:t xml:space="preserve"> τη στιγμή που ψηφίζουν το νομοσχέδιο γίνουν εκατόν πενήντα και για </w:t>
      </w:r>
      <w:r>
        <w:t>κάποιο</w:t>
      </w:r>
      <w:r>
        <w:t>ν</w:t>
      </w:r>
      <w:r>
        <w:t xml:space="preserve"> λόγο πέντε δεν το ψηφίσουν, να κάνετε το σταυρό σας να μη συμβεί αυτό, γιατί</w:t>
      </w:r>
      <w:r>
        <w:t xml:space="preserve"> τότε εσείς οι ίδιοι θα τρέχετε να ψηφίσετε και να δώσετε τις άλλες πέντε ψήφους που χρειάζεται για να περάσει το νέο αυτό νομοσχέδιο. Προσέξτε, λοιπόν, να μην τους αλλάξετε γνώμη.</w:t>
      </w:r>
    </w:p>
    <w:p w14:paraId="4294965F" w14:textId="77777777" w:rsidR="00AE5F09" w:rsidRDefault="004F794A">
      <w:pPr>
        <w:spacing w:line="600" w:lineRule="auto"/>
        <w:ind w:firstLine="720"/>
        <w:jc w:val="both"/>
      </w:pPr>
      <w:r>
        <w:t>Επίσης, θα ήθελα να πω -και το τονίζω αυτό- ότι ζούμε σε μια εποχή εικονική</w:t>
      </w:r>
      <w:r>
        <w:t xml:space="preserve">ς δημοκρατίας. Φυσικά, δεν υπάρχει </w:t>
      </w:r>
      <w:r>
        <w:t>κα</w:t>
      </w:r>
      <w:r>
        <w:t>μ</w:t>
      </w:r>
      <w:r>
        <w:t>μία</w:t>
      </w:r>
      <w:r>
        <w:t xml:space="preserve"> δημοκρατία. Είδαμε προηγουμένως τι συνέβη μέσα σε αυτήν εδώ την Αίθουσα, έχουμε δει κατά καιρούς τι έχει συμβαίνει εις βάρος της Χρυσής Αυγής. </w:t>
      </w:r>
    </w:p>
    <w:p w14:paraId="42949660" w14:textId="77777777" w:rsidR="00AE5F09" w:rsidRDefault="004F794A">
      <w:pPr>
        <w:spacing w:line="600" w:lineRule="auto"/>
        <w:ind w:firstLine="720"/>
        <w:jc w:val="both"/>
      </w:pPr>
      <w:r>
        <w:t>Να σας πω ότι βλέπουμε μια συγκυβέρνηση ενός κόμματος το οποίο έχει πά</w:t>
      </w:r>
      <w:r>
        <w:t>ρει γύρω στο 35% στις εκλογές -επί τοις ουσίας δεν είναι 35% λόγω της αποχής αλλά γύρω στο 18%- με ένα άλλο κόμμα το οποίο έχει λάβει 3,5% να έχει μπει στη συγκυβέρνηση και να έχει μέχρι και Υπουργεία και να αποφασίζει και να κάνουν ό,τι θέλουν</w:t>
      </w:r>
      <w:r>
        <w:t>,</w:t>
      </w:r>
      <w:r>
        <w:t xml:space="preserve"> εν αντιθέσ</w:t>
      </w:r>
      <w:r>
        <w:t xml:space="preserve">ει με το τρίτο κόμμα της ελληνικής Βουλής </w:t>
      </w:r>
      <w:r>
        <w:t>αυτή</w:t>
      </w:r>
      <w:r>
        <w:t>ν</w:t>
      </w:r>
      <w:r>
        <w:t xml:space="preserve"> τη στιγμή, την Χρυσή Αυγή, το οποίο δεν έχει σε </w:t>
      </w:r>
      <w:r>
        <w:t>δημοκρατικ</w:t>
      </w:r>
      <w:r>
        <w:t>ό</w:t>
      </w:r>
      <w:r>
        <w:t xml:space="preserve"> πάντα </w:t>
      </w:r>
      <w:r>
        <w:t>πλαίσι</w:t>
      </w:r>
      <w:r>
        <w:t>ο</w:t>
      </w:r>
      <w:r>
        <w:t xml:space="preserve"> το δικαίωμα να εκλέξει καν Αντιπρόεδρο στην ελληνική Βουλή, μια θέση που την δικαιούται, μια θέση που δεν την ζητάει αλλά της ανήκει ο</w:t>
      </w:r>
      <w:r>
        <w:t>υσιαστικά και που κανείς από το δημοκρατικό σας αυτό τόξο δεν δέχεται να λάβει, μη σεβόμενοι όλοι εσείς οι Βουλευτές το ότι είμαστε τρίτη κοινοβουλευτική δύναμη είτε θέλετε είτε δεν θέλετε. Γιατί η δημοκρατία την οποία ευαγγελίζεστε πάνω σε αυτό στηρίζεται</w:t>
      </w:r>
      <w:r>
        <w:t>, ότι ακόμα και αν υπάρχει μια μειοψηφία την οποία εσείς δεν την δέχεστε, όμως πρέπει να συμφωνήσετε με αυτά τα οποία λέει. Δεν είδα, όμως, κανέναν εδώ πέρα από τους υπόλοιπους Βουλευτές όλων των υπολοίπων κομμάτων να το δέχεστε αυτό το πράγμα. Άρα, συμμετ</w:t>
      </w:r>
      <w:r>
        <w:t>έχετε σε κάτι τελείως αντισυνταγματικό το οποίο συμβαίνει  μέσα στην Αίθουσα του Κοινοβουλίου. Φανταστείτε, λοιπόν, τι άλλο συμβαίνει έξω από εδώ πέρα.</w:t>
      </w:r>
    </w:p>
    <w:p w14:paraId="42949661" w14:textId="77777777" w:rsidR="00AE5F09" w:rsidRDefault="004F794A">
      <w:pPr>
        <w:spacing w:line="600" w:lineRule="auto"/>
        <w:ind w:firstLine="720"/>
        <w:jc w:val="both"/>
      </w:pPr>
      <w:r>
        <w:t xml:space="preserve">Η Κυβέρνηση αυτό το διάστημα έβαλε </w:t>
      </w:r>
      <w:r>
        <w:rPr>
          <w:lang w:val="en-US"/>
        </w:rPr>
        <w:t>capital</w:t>
      </w:r>
      <w:r>
        <w:t xml:space="preserve"> </w:t>
      </w:r>
      <w:r>
        <w:rPr>
          <w:lang w:val="en-US"/>
        </w:rPr>
        <w:t>control</w:t>
      </w:r>
      <w:r>
        <w:rPr>
          <w:lang w:val="en-US"/>
        </w:rPr>
        <w:t>s</w:t>
      </w:r>
      <w:r>
        <w:t>, ελέγχει τα χρήματα τα οποία κινούνται, ελέγχει τα π</w:t>
      </w:r>
      <w:r>
        <w:t>άντα. Αυτό φυσικά δεν γίνεται για το καλό του Έλληνα πολίτη ούτε για να καταπολεμήσουμε τη φοροδιαφυγή. Αυτό γίνεται γιατί -το ξέρουμε όλοι μαζί- είστε σαν Αριστεροί, που ευαγγελίζεστε ότι είστε, το μεγαλύτερο και το μακρύ χέρι του συστήματος, εξυπηρετείτε</w:t>
      </w:r>
      <w:r>
        <w:t xml:space="preserve"> τα μεγάλα συμφέροντα, τα αφεντικά τα οποία είναι ίδια για όλους σας –για όλους σας είναι τα ίδια- και τα οποία σας δίνουν τις εντολές. Η παγκοσμιοποίηση και η νέα τάξη πραγμάτων είναι προ των πυλών, το πλαστικό χρήμα πρέπει να υπάρξει για να το ελέγχετε, </w:t>
      </w:r>
      <w:r>
        <w:t xml:space="preserve">για να μας ελέγχετε όλους εμάς ανά πάσα ώρα και στιγμή τι κάνουμε, </w:t>
      </w:r>
      <w:r>
        <w:t>πο</w:t>
      </w:r>
      <w:r>
        <w:t>υ</w:t>
      </w:r>
      <w:r>
        <w:t xml:space="preserve"> κινούμαστε και με ποιον τρόπο λειτουργούμε. </w:t>
      </w:r>
    </w:p>
    <w:p w14:paraId="42949662" w14:textId="77777777" w:rsidR="00AE5F09" w:rsidRDefault="004F794A">
      <w:pPr>
        <w:spacing w:line="600" w:lineRule="auto"/>
        <w:ind w:firstLine="720"/>
        <w:jc w:val="both"/>
      </w:pPr>
      <w:r>
        <w:t>Αυτό είναι το μήνυμα που θέλετε να περάσετε, αυτός ο άμεσος έλεγχος είναι που θέλετε να περάσετε και αυτό είναι που δεν δέχεστε και δεν μπορ</w:t>
      </w:r>
      <w:r>
        <w:t>είτε να συγχωρήσετε στη Χρυσή Αυγή. Δεν μπορείτε να συγχωρήσετε ότι υπάρχουν Έλληνες πολίτες υπερήφανοι</w:t>
      </w:r>
      <w:r>
        <w:t>,</w:t>
      </w:r>
      <w:r>
        <w:t xml:space="preserve"> που δεν δέχονται όλα αυτά και που είναι διατεθειμένοι για την ιδεολογία τους να υποστούν τις συνέπειες των πράξεών τους.</w:t>
      </w:r>
    </w:p>
    <w:p w14:paraId="42949663" w14:textId="77777777" w:rsidR="00AE5F09" w:rsidRDefault="004F794A">
      <w:pPr>
        <w:spacing w:line="600" w:lineRule="auto"/>
        <w:ind w:firstLine="720"/>
        <w:jc w:val="both"/>
      </w:pPr>
      <w:r>
        <w:t>Να κλείσω λέγοντας σε αυτήν την επεισοδιακή ομιλία σήμερα ότι έχουμε φτάσει σε ένα σημείο τη συνεχή αλλαγή πλεύσης πάνω σε πολιτικά ζητήματα, το σήμερα να λέμε άλλα και μεθαύριο άλλα, το να ψηφίζουμε στις 14 Αυγούστου «ναι» και στις 15 Οκτωβρίου να ψηφίζου</w:t>
      </w:r>
      <w:r>
        <w:t>με «όχι» με επιχειρήματα, όλα αυτά τα πράγματα, αυτόν τον εξευτελισμό που θα υποστείτε για άλλη μια φορά να το ονομάζετε πολιτική. Αυτή είναι η πολιτική η δική σας. Είναι η πολιτική του σήμερα λέμε ανατολή, αύριο λέμε δύση. Είναι η πολιτική του σήμερα λέμε</w:t>
      </w:r>
      <w:r>
        <w:t xml:space="preserve"> μέρα και αύριο λέμε νύχτα. Αυτές οι κωλοτούμπες, λοιπόν, τις οποίες έχετε μάθει να κάνετε όλοι, είναι η λεγόμενη «πολιτική» που έχετε μάθει. </w:t>
      </w:r>
    </w:p>
    <w:p w14:paraId="42949664" w14:textId="77777777" w:rsidR="00AE5F09" w:rsidRDefault="004F794A">
      <w:pPr>
        <w:spacing w:line="600" w:lineRule="auto"/>
        <w:ind w:firstLine="720"/>
        <w:jc w:val="both"/>
      </w:pPr>
      <w:r>
        <w:t xml:space="preserve">Εμείς, λοιπόν, </w:t>
      </w:r>
      <w:r>
        <w:t xml:space="preserve">ως </w:t>
      </w:r>
      <w:r>
        <w:t>Χρυσή Αυγή</w:t>
      </w:r>
      <w:r>
        <w:t>,</w:t>
      </w:r>
      <w:r>
        <w:t xml:space="preserve"> θα σας χαρίσουμε την πολιτική αυτή και θα μιλήσουμε ανθρώπινα και ελληνικά. </w:t>
      </w:r>
    </w:p>
    <w:p w14:paraId="42949665" w14:textId="77777777" w:rsidR="00AE5F09" w:rsidRDefault="004F794A">
      <w:pPr>
        <w:spacing w:line="600" w:lineRule="auto"/>
        <w:ind w:firstLine="720"/>
        <w:jc w:val="both"/>
      </w:pPr>
      <w:r>
        <w:t>(Όρθιο</w:t>
      </w:r>
      <w:r>
        <w:t xml:space="preserve">ι οι Βουλευτές </w:t>
      </w:r>
      <w:r>
        <w:t>τ</w:t>
      </w:r>
      <w:r>
        <w:t xml:space="preserve">ης </w:t>
      </w:r>
      <w:r>
        <w:t>Χρυσή</w:t>
      </w:r>
      <w:r>
        <w:t>ς</w:t>
      </w:r>
      <w:r>
        <w:t xml:space="preserve"> Αυγή</w:t>
      </w:r>
      <w:r>
        <w:t>ς</w:t>
      </w:r>
      <w:r>
        <w:t xml:space="preserve"> χειροκροτούν ζωηρά και παρατεταμένα)</w:t>
      </w:r>
    </w:p>
    <w:p w14:paraId="42949666" w14:textId="77777777" w:rsidR="00AE5F09" w:rsidRDefault="004F794A">
      <w:pPr>
        <w:spacing w:line="600" w:lineRule="auto"/>
        <w:ind w:firstLine="720"/>
        <w:jc w:val="both"/>
      </w:pPr>
      <w:r>
        <w:rPr>
          <w:b/>
        </w:rPr>
        <w:t xml:space="preserve">ΠΡΟΕΔΡΕΥΩΝ (Γεώργιος Βαρεμένος): </w:t>
      </w:r>
      <w:r>
        <w:t xml:space="preserve">Ο κ. Μιχαήλ Τζελέπης έχει </w:t>
      </w:r>
      <w:r>
        <w:t>το</w:t>
      </w:r>
      <w:r>
        <w:t>ν</w:t>
      </w:r>
      <w:r>
        <w:t xml:space="preserve"> λόγο για επτά λεπτά. </w:t>
      </w:r>
    </w:p>
    <w:p w14:paraId="42949667" w14:textId="77777777" w:rsidR="00AE5F09" w:rsidRDefault="004F794A">
      <w:pPr>
        <w:spacing w:line="600" w:lineRule="auto"/>
        <w:ind w:firstLine="720"/>
        <w:jc w:val="both"/>
      </w:pPr>
      <w:r>
        <w:rPr>
          <w:b/>
        </w:rPr>
        <w:t>ΜΙΧΑΗΛ ΤΖΕΛΕΠΗΣ:</w:t>
      </w:r>
      <w:r>
        <w:t xml:space="preserve"> Κυρίες και κύριοι συνάδελφοι, πριν τοποθετηθώ επί του νομοσχεδίου, επειδή μας βλέπει </w:t>
      </w:r>
      <w:r>
        <w:t xml:space="preserve">και ο ελληνικός λαός, θα ήθελα να πω ότι η δημοκρατία σε αυτήν τη χώρα είναι μεγαλόψυχη και δίνει και </w:t>
      </w:r>
      <w:r>
        <w:t>το</w:t>
      </w:r>
      <w:r>
        <w:t>ν</w:t>
      </w:r>
      <w:r>
        <w:t xml:space="preserve"> λόγο</w:t>
      </w:r>
      <w:r>
        <w:t>,</w:t>
      </w:r>
      <w:r>
        <w:t xml:space="preserve"> ακόμα και σ’ αυτούς που την υπονομεύουν. </w:t>
      </w:r>
    </w:p>
    <w:p w14:paraId="42949668" w14:textId="77777777" w:rsidR="00AE5F09" w:rsidRDefault="004F794A">
      <w:pPr>
        <w:spacing w:line="600" w:lineRule="auto"/>
        <w:ind w:firstLine="720"/>
        <w:jc w:val="both"/>
      </w:pPr>
      <w:r>
        <w:t>(Στο σημείο αυτό την Προεδρική Έδρα καταλαμβάνει ο ΣΤ</w:t>
      </w:r>
      <w:r>
        <w:t>΄</w:t>
      </w:r>
      <w:r>
        <w:t xml:space="preserve"> Αντιπρόεδρος της Βουλής, κ. </w:t>
      </w:r>
      <w:r>
        <w:rPr>
          <w:b/>
        </w:rPr>
        <w:t>ΔΗΜΗΤΡΙΟΣ ΚΡΕΜΑΣΤΙΝ</w:t>
      </w:r>
      <w:r>
        <w:rPr>
          <w:b/>
        </w:rPr>
        <w:t>ΟΣ</w:t>
      </w:r>
      <w:r>
        <w:t>)</w:t>
      </w:r>
    </w:p>
    <w:p w14:paraId="42949669" w14:textId="77777777" w:rsidR="00AE5F09" w:rsidRDefault="004F794A">
      <w:pPr>
        <w:spacing w:line="600" w:lineRule="auto"/>
        <w:ind w:firstLine="720"/>
        <w:jc w:val="both"/>
      </w:pPr>
      <w:r>
        <w:t>Για το νομοσχέδιο, κυρίες και κύριοι συνάδελφοι. Το παρόν νομοσχέδιο είναι ένα μέρος από τα προαπαιτούμενα του τρίτου μνημονίου της συγκυβέρνησης ΣΥΡΙΖΑ – ΑΝΕΛ. Είναι πασιφανές, όμως, ότι βρίθει σημείων που καταπονούν εκ νέου και οδηγούν τις ήδη χειμαζ</w:t>
      </w:r>
      <w:r>
        <w:t xml:space="preserve">όμενες κοινωνικές ομάδες σε οικονομικό αδιέξοδο. </w:t>
      </w:r>
    </w:p>
    <w:p w14:paraId="4294966A" w14:textId="77777777" w:rsidR="00AE5F09" w:rsidRDefault="004F794A">
      <w:pPr>
        <w:spacing w:line="600" w:lineRule="auto"/>
        <w:ind w:firstLine="720"/>
        <w:jc w:val="both"/>
      </w:pPr>
      <w:r>
        <w:t xml:space="preserve">Κυρίες και κύριοι συνάδελφοι της </w:t>
      </w:r>
      <w:r>
        <w:t>Σ</w:t>
      </w:r>
      <w:r>
        <w:t>υμπολίτευσης</w:t>
      </w:r>
      <w:r>
        <w:t>, με τη συμφωνία του Αυγούστου</w:t>
      </w:r>
      <w:r>
        <w:t>,</w:t>
      </w:r>
      <w:r>
        <w:t xml:space="preserve"> δεχθήκατε μεταξύ άλλων τρεις βασικές παραδοχές</w:t>
      </w:r>
      <w:r>
        <w:t>. Ο</w:t>
      </w:r>
      <w:r>
        <w:t>γδόντα ένα δισεκατομμύρια ληξιπρόθεσμες οφειλές φυσικών και νομικών προσώπων πρ</w:t>
      </w:r>
      <w:r>
        <w:t>ος το δημόσιο, κατάρτιση και τήρηση ισοσκελισμένων προϋπολογισμών και μάλιστα με αυτόματους μηχανισμούς εξισορρόπησης και την κεκαλυμμένη ρήτρα μηδενικού ελλείμματος, δηλαδή στην ουσία φοροδοτική ικανότητα των Ελλήνων, λειτουργία του ελληνικού κράτους με τ</w:t>
      </w:r>
      <w:r>
        <w:t xml:space="preserve">ους δικούς του πόρους και το ασφαλιστικό. </w:t>
      </w:r>
    </w:p>
    <w:p w14:paraId="4294966B" w14:textId="77777777" w:rsidR="00AE5F09" w:rsidRDefault="004F794A">
      <w:pPr>
        <w:spacing w:line="600" w:lineRule="auto"/>
        <w:ind w:firstLine="720"/>
        <w:jc w:val="both"/>
      </w:pPr>
      <w:r>
        <w:t>Ας τα πάρουμε, όμως, ένα–ένα. Και ο πιο μέτριος πλέον οικονομικός αναλυτής μακροοικονομίας γνωρίζει από δεκαετίες τώρα, πως όταν η καμπύλη φτάσει στο κρίσιμο μέγεθος σημείου όγκου φορολογικών βαρών λειτουργεί αντι</w:t>
      </w:r>
      <w:r>
        <w:t>στρόφως ανάλογα των αναμενομένων εσόδων στα κρατικά ταμεία. Δεν χρειάζεται δηλαδή να ανακαλύψετε ξανά την Αμερική. Απλώς να εφαρμόσετε την πολυετή συσσωρευμένη γνώση, εκτός κι αν ο κ. Αλεξιάδης που είναι εδώ, επιθυμεί να καταγράψει νέες ληξιπρόθεσμες οφειλ</w:t>
      </w:r>
      <w:r>
        <w:t xml:space="preserve">ές προς το δημόσιο άνω των 100 δισεκατομμυρίων. Απορώ, ειλικρινά απορώ. </w:t>
      </w:r>
    </w:p>
    <w:p w14:paraId="4294966C" w14:textId="77777777" w:rsidR="00AE5F09" w:rsidRDefault="004F794A">
      <w:pPr>
        <w:spacing w:line="600" w:lineRule="auto"/>
        <w:ind w:firstLine="720"/>
        <w:jc w:val="both"/>
      </w:pPr>
      <w:r>
        <w:t>Μιλάτε και μιλούσατε για σκληρή διαπραγμάτευση. Τι πρέπει να δουν ακόμα οι πιστωτές μας και η πολιτική ηγεσία ΣΥΡΙΖΑ – ΑΝΕΛ</w:t>
      </w:r>
      <w:r>
        <w:t>,</w:t>
      </w:r>
      <w:r>
        <w:t xml:space="preserve"> για να καταλάβουν πως η φοροδοτική ικανότητα των Ελλήνων π</w:t>
      </w:r>
      <w:r>
        <w:t>ολιτών έφτασε πλέον στο ναδίρ; Μήπως λέω μήπως</w:t>
      </w:r>
      <w:r>
        <w:t>,</w:t>
      </w:r>
      <w:r>
        <w:t xml:space="preserve"> μπερδεύετε τα 40 δισεκατομμύρια αναλήψεων από τις τράπεζες, μήπως πιστεύετε πως αυτά τα χρήματα κατανέμονται ισομερώς στα εκατομμύρια των Ελλήνων που ζουν στο όριο και κάτω της φτώχειας; </w:t>
      </w:r>
    </w:p>
    <w:p w14:paraId="4294966D" w14:textId="77777777" w:rsidR="00AE5F09" w:rsidRDefault="004F794A">
      <w:pPr>
        <w:spacing w:line="600" w:lineRule="auto"/>
        <w:ind w:firstLine="720"/>
        <w:jc w:val="both"/>
      </w:pPr>
      <w:r>
        <w:t>Από τη μία πλευρά, μ</w:t>
      </w:r>
      <w:r>
        <w:t>ιλάτε για ανθρωπιστική κρίση και από την άλλη αυξάνετε τους έμμεσους φόρους. Δηλαδή, αυξάνετε οριζοντίως τους πλέον ταξικούς και άδικους φόρους, δημιουργώντας μάλιστα, λόγω της προχειρότητας σχεδιασμού, αυτό το αλαλούμ στις νησιωτικές περιοχές, στην ιδιωτι</w:t>
      </w:r>
      <w:r>
        <w:t xml:space="preserve">κή εκπαίδευση, στην υγεία, τα τρόφιμα. Άσε δε τον φόρο ακινήτων, τον υπό κατάργηση -κατά τα άλλα- φόρο ακινήτων, το προπύργιο των προεκλογικών σας εκστρατειών, μαζί με τις εκατό δόσεις, δυστυχώς, που έχουν πάει λέγοντας όλα αυτά. </w:t>
      </w:r>
    </w:p>
    <w:p w14:paraId="4294966E" w14:textId="77777777" w:rsidR="00AE5F09" w:rsidRDefault="004F794A">
      <w:pPr>
        <w:spacing w:line="600" w:lineRule="auto"/>
        <w:ind w:firstLine="720"/>
        <w:jc w:val="both"/>
      </w:pPr>
      <w:r>
        <w:t>Χαιρετίσαμε το άνοιγμα τω</w:t>
      </w:r>
      <w:r>
        <w:t>ν κριτηρίων για τις ρυθμίσεις των εκατό δόσεων και σε πέντε μήνες τώρα τα παίρνετε πίσω, οδηγώντας ένα εκατομμύριο πολίτες σε εκτροχιασμό οποιουδήποτε οικονομικού προγραμματισμού και φυσικά οι έχοντες να τύχουν διαφορετικής μεταχείρισης. Επιβάλλετε και πάλ</w:t>
      </w:r>
      <w:r>
        <w:t xml:space="preserve">ι οριζόντια μέτρα, διαλύοντας, όπως ανέφερα και πριν, τους οικογενειακούς προγραμματισμούς. Και λοιπόν; Ουκ αν λάβοις παρά του μη έχοντος. </w:t>
      </w:r>
    </w:p>
    <w:p w14:paraId="4294966F" w14:textId="77777777" w:rsidR="00AE5F09" w:rsidRDefault="004F794A">
      <w:pPr>
        <w:spacing w:line="600" w:lineRule="auto"/>
        <w:ind w:firstLine="720"/>
        <w:jc w:val="both"/>
      </w:pPr>
      <w:r>
        <w:t>Προχωρώ στη δεύτερη παραδοχή των ισοσκελισμένων προϋπολογισμών και της ρήτρας ισοδυνάμων. Από το 2010, κυρίες και κύ</w:t>
      </w:r>
      <w:r>
        <w:t>ριοι συνάδελφοι, σε ομιλίες μου σε αυτήν εδώ την Αίθουσα</w:t>
      </w:r>
      <w:r>
        <w:t>,</w:t>
      </w:r>
      <w:r>
        <w:t xml:space="preserve"> μιλούσα για τους σοβαρούς κινδύνους ενδεχόμενης μεταστροφής του εθνικού μοντέλου οικονομίας σε οικονομία εντάσεως εργασίας. Μιλούσα για τους κινδύνους φτωχοποίησης των μεσαίων και χαμηλών κοινωνικών</w:t>
      </w:r>
      <w:r>
        <w:t xml:space="preserve"> στρωμάτων. </w:t>
      </w:r>
    </w:p>
    <w:p w14:paraId="42949670" w14:textId="77777777" w:rsidR="00AE5F09" w:rsidRDefault="004F794A">
      <w:pPr>
        <w:spacing w:line="600" w:lineRule="auto"/>
        <w:ind w:firstLine="720"/>
        <w:jc w:val="both"/>
      </w:pPr>
      <w:r>
        <w:t xml:space="preserve">Και μη φανταστείτε πως θέλω να τα χρεώσω όλα αυτά στην οκτάμηνη ολιγωρία της </w:t>
      </w:r>
      <w:r>
        <w:t>κ</w:t>
      </w:r>
      <w:r>
        <w:t>υβέρνησης</w:t>
      </w:r>
      <w:r>
        <w:t xml:space="preserve"> ΣΥΡΙΖΑ – ΑΝΕΛ. Όχι, εμείς δεν έχουμε σκοπό να ασκήσουμε στείρα αντιπολίτευση για το θεαθήναι αλλά μελετώντας το παρόν πολυνομοσχέδιο και γνωρίζοντας αυτά π</w:t>
      </w:r>
      <w:r>
        <w:t xml:space="preserve">ου έπονται στην περιβόητη συμφωνία που υπογράψατε, όχι μόνο δεν βλέπω τη γιατρειά αλλά βλέπω επιδείνωση στο μέσο βιοτικό επίπεδο των Ελλήνων. </w:t>
      </w:r>
    </w:p>
    <w:p w14:paraId="42949671" w14:textId="77777777" w:rsidR="00AE5F09" w:rsidRDefault="004F794A">
      <w:pPr>
        <w:spacing w:line="600" w:lineRule="auto"/>
        <w:ind w:firstLine="720"/>
        <w:jc w:val="both"/>
      </w:pPr>
      <w:r>
        <w:t>Και πώς να μην συμβεί αυτό, κυρίες και κύριοι συνάδελφοι, αφού όλοι γνωρίζουμε πως ο ισοσκελισμένος προϋπολογισμό</w:t>
      </w:r>
      <w:r>
        <w:t>ς είναι το αποτέλεσμα της ισορροπίας μεταξύ των εσόδων και των εξόδων; Όταν δεν έχεις πολιτική βούληση να μειώσεις τα έξοδα του γενικού κράτους και επιτίθεσαι στη δυναμική των εσόδων με φοροκαταιγίδα, πώς είναι δυνατόν να προσδοκάς βελτίωση του αποτελέσματ</w:t>
      </w:r>
      <w:r>
        <w:t>ος;</w:t>
      </w:r>
    </w:p>
    <w:p w14:paraId="42949672" w14:textId="77777777" w:rsidR="00AE5F09" w:rsidRDefault="004F794A">
      <w:pPr>
        <w:spacing w:line="600" w:lineRule="auto"/>
        <w:ind w:firstLine="720"/>
        <w:jc w:val="both"/>
      </w:pPr>
      <w:r>
        <w:t>Επικαλείστε τη φιλολαϊκή πολιτική, την αναδιανομή του εισοδήματος, δηλαδή το σκέλος των εξόδων</w:t>
      </w:r>
      <w:r>
        <w:t>,</w:t>
      </w:r>
      <w:r>
        <w:t xml:space="preserve"> όπου υποκρύπτονται άνθρωποι, κοινωνικές δομές, οργανισμοί κοινής ωφελείας </w:t>
      </w:r>
      <w:r>
        <w:t>κ</w:t>
      </w:r>
      <w:r>
        <w:t>.</w:t>
      </w:r>
      <w:r>
        <w:t>λπ</w:t>
      </w:r>
      <w:r>
        <w:t>.</w:t>
      </w:r>
      <w:r>
        <w:t>.</w:t>
      </w:r>
      <w:r>
        <w:t xml:space="preserve"> Στο σκέλος των εσόδων τι υποκρύπτονται, ζώα για άρμεγμα; </w:t>
      </w:r>
    </w:p>
    <w:p w14:paraId="42949673" w14:textId="77777777" w:rsidR="00AE5F09" w:rsidRDefault="004F794A">
      <w:pPr>
        <w:spacing w:line="600" w:lineRule="auto"/>
        <w:ind w:firstLine="720"/>
        <w:jc w:val="both"/>
      </w:pPr>
      <w:r>
        <w:t xml:space="preserve">Η μέγιστη φιλολαϊκή πολιτική, κυρίες και κύριοι συνάδελφοι της </w:t>
      </w:r>
      <w:r>
        <w:t>Σ</w:t>
      </w:r>
      <w:r>
        <w:t>υμπολίτευσης</w:t>
      </w:r>
      <w:r>
        <w:t>, είναι να πατάξετε την ανεργία. Αυτή είναι η μέγιστη αποστολή όσων κόπτονται περί φιλολαϊκών πολιτικών και όχι να προστατεύετε με κρατικίστικες ιδεοληψίες το μεγάλο ασθενή. Και φυ</w:t>
      </w:r>
      <w:r>
        <w:t xml:space="preserve">σικά, πρέπει να υποστηριχθούν όλες οι δομές κοινωνικής αλληλεγγύης και τα </w:t>
      </w:r>
      <w:r>
        <w:t>π</w:t>
      </w:r>
      <w:r>
        <w:t>ρογράμματα</w:t>
      </w:r>
      <w:r>
        <w:t xml:space="preserve"> </w:t>
      </w:r>
      <w:r>
        <w:t>κ</w:t>
      </w:r>
      <w:r>
        <w:t xml:space="preserve">αταπολέμησης της ακραίας φτώχειας. </w:t>
      </w:r>
    </w:p>
    <w:p w14:paraId="42949674" w14:textId="77777777" w:rsidR="00AE5F09" w:rsidRDefault="004F794A">
      <w:pPr>
        <w:spacing w:line="600" w:lineRule="auto"/>
        <w:ind w:firstLine="720"/>
        <w:jc w:val="both"/>
      </w:pPr>
      <w:r>
        <w:t>Επαναλαμβάνω, όμως, πως όλοι αυτοί οι συμπολίτες μας ζητούν δουλειές. Επ’ αυτού, τι ακριβώς έχετε κάνει; Πού είναι το στρατηγικό σχέδ</w:t>
      </w:r>
      <w:r>
        <w:t>ιο ανάπτυξης; Πού είναι η πάταξη της γραφειοκρατίας; Πού είναι το μικρό και ευέλικτο φορολογικό νομοσχέδιο; Πού είναι οι παρεμβάσεις στη δημόσια διοίκηση; Μακάρι να υπήρχε μαγική συνταγή για την καταπολέμηση της ανεργίας. Δυστυχώς για εσάς, όμως, θέλετε-δε</w:t>
      </w:r>
      <w:r>
        <w:t xml:space="preserve">ν θέλετε, μόνο μέσα από την ενίσχυση της υγειούς επιχειρηματικότητας, της ιδιωτικής πρωτοβουλίας ενός γενναίου </w:t>
      </w:r>
      <w:r>
        <w:t>Π</w:t>
      </w:r>
      <w:r>
        <w:t xml:space="preserve">ρογράμματος </w:t>
      </w:r>
      <w:r>
        <w:t>Δ</w:t>
      </w:r>
      <w:r>
        <w:t xml:space="preserve">ημοσίων </w:t>
      </w:r>
      <w:r>
        <w:t>Ε</w:t>
      </w:r>
      <w:r>
        <w:t>πενδύσεων</w:t>
      </w:r>
      <w:r>
        <w:t xml:space="preserve"> μπορεί αυτό να επιτευχθεί. </w:t>
      </w:r>
    </w:p>
    <w:p w14:paraId="42949675" w14:textId="77777777" w:rsidR="00AE5F09" w:rsidRDefault="004F794A">
      <w:pPr>
        <w:spacing w:line="600" w:lineRule="auto"/>
        <w:ind w:firstLine="720"/>
        <w:jc w:val="both"/>
      </w:pPr>
      <w:r>
        <w:t xml:space="preserve">Τώρα δεν θέλω να πω τίποτε για τη ρήτρα των ισοδυνάμων, αφού πλέον έχει καταντήσει ανέκδοτο και καλύτερα να σοβαρευτείτε πάνω σ’ αυτό. </w:t>
      </w:r>
    </w:p>
    <w:p w14:paraId="42949676" w14:textId="77777777" w:rsidR="00AE5F09" w:rsidRDefault="004F794A">
      <w:pPr>
        <w:spacing w:line="600" w:lineRule="auto"/>
        <w:ind w:firstLine="720"/>
        <w:jc w:val="both"/>
      </w:pPr>
      <w:r>
        <w:t>Τελειώνω με το ασφαλιστικό. Εδώ τα πράγματα είναι πάρα πολύ σοβαρά. Μιλάμε για βόμβα στα θεμέλια της κοινωνικής συνοχής.</w:t>
      </w:r>
      <w:r>
        <w:t xml:space="preserve"> Τα μέτρα που επισείουν περαιτέρω μειώσεις στις χαμηλές συντάξεις που προβλέπονται μέσα στο παρόν νομοσχέδιο, πρέπει να αποσυρθούν κατ’ εμέ και όχι μόνο με μονομερείς ενέργειες αλλά και με προσφυγή σε όλους εκείνους τους διεθνείς οργανισμούς, για την άμεση</w:t>
      </w:r>
      <w:r>
        <w:t xml:space="preserve"> διαφύλαξή τους. </w:t>
      </w:r>
      <w:r>
        <w:t>Κα</w:t>
      </w:r>
      <w:r>
        <w:t>μ</w:t>
      </w:r>
      <w:r>
        <w:t>μία</w:t>
      </w:r>
      <w:r>
        <w:t xml:space="preserve"> ρήτρα δεν μπορεί να οδηγεί τους συμπολίτες μας κάτω από το στοιχειώδες όριο διαβίωσης, γιατί αυτό ακυρώνεται </w:t>
      </w:r>
      <w:r>
        <w:rPr>
          <w:lang w:val="en-US"/>
        </w:rPr>
        <w:t>de</w:t>
      </w:r>
      <w:r>
        <w:t xml:space="preserve"> </w:t>
      </w:r>
      <w:r>
        <w:rPr>
          <w:lang w:val="en-US"/>
        </w:rPr>
        <w:t>facto</w:t>
      </w:r>
      <w:r>
        <w:t xml:space="preserve">. </w:t>
      </w:r>
    </w:p>
    <w:p w14:paraId="42949677" w14:textId="77777777" w:rsidR="00AE5F09" w:rsidRDefault="004F794A">
      <w:pPr>
        <w:spacing w:line="600" w:lineRule="auto"/>
        <w:ind w:firstLine="720"/>
        <w:jc w:val="both"/>
      </w:pPr>
      <w:r>
        <w:t>Η μόνη και ικανή λύση του ασφαλιστικού</w:t>
      </w:r>
      <w:r>
        <w:t>,</w:t>
      </w:r>
      <w:r>
        <w:t xml:space="preserve"> είναι η πάταξη της ανεργίας, η πάταξη της μαύρης, αδήλωτης εργασίας, η π</w:t>
      </w:r>
      <w:r>
        <w:t xml:space="preserve">άταξη της εισφοροδιαφυγής, η μείωση της υπογεννητικότητας. Δεν μπορούμε να δώσουμε λύση στο ασφαλιστικό με 28% ανεργία. </w:t>
      </w:r>
    </w:p>
    <w:p w14:paraId="42949678" w14:textId="77777777" w:rsidR="00AE5F09" w:rsidRDefault="004F794A">
      <w:pPr>
        <w:spacing w:line="600" w:lineRule="auto"/>
        <w:ind w:firstLine="720"/>
        <w:jc w:val="both"/>
      </w:pPr>
      <w:r>
        <w:t>Μέχρι τότε, αποτελούν μέγιστη προτεραιότητα η προστασία των οικονομικά ευπαθών ομάδων, η στήριξη μέσω του κρατικού προϋπολογισμού των α</w:t>
      </w:r>
      <w:r>
        <w:t xml:space="preserve">σφαλιστικών ταμείων, αυξάνοντας την κατώτατη εγγυημένη σύνταξη στα επίπεδα της στοιχειώδους διαβίωσης. </w:t>
      </w:r>
    </w:p>
    <w:p w14:paraId="42949679" w14:textId="77777777" w:rsidR="00AE5F09" w:rsidRDefault="004F794A">
      <w:pPr>
        <w:spacing w:line="600" w:lineRule="auto"/>
        <w:ind w:firstLine="720"/>
        <w:jc w:val="both"/>
      </w:pPr>
      <w:r>
        <w:t>Το ΠΑΣΟΚ και η Δημοκρατική Συμπαράταξη</w:t>
      </w:r>
      <w:r>
        <w:t>,</w:t>
      </w:r>
      <w:r>
        <w:t xml:space="preserve"> δεν μπορεί πλέον να σας δώσει λευκή επιταγή για μέτρα και μνημόνια που εσείς, με την πολιτική σας ανικανότητα κα</w:t>
      </w:r>
      <w:r>
        <w:t>ι τη διαπραγματευτική σας ανεπάρκεια, φέρνετε σήμερα στη Βουλή, επειδή επί επτά συνεχόμενους μήνες ήσασταν εκτός πολιτικής πραγματικότητας. Η Δημοκρατική Συμπαράταξη</w:t>
      </w:r>
      <w:r>
        <w:t>,</w:t>
      </w:r>
      <w:r>
        <w:t xml:space="preserve"> έχει σταθεί μέχρι σήμερα στο ύψος των περιστάσεων κι έχει αναλάβει την ευθύνη που της ανα</w:t>
      </w:r>
      <w:r>
        <w:t xml:space="preserve">λογεί. </w:t>
      </w:r>
    </w:p>
    <w:p w14:paraId="4294967A" w14:textId="77777777" w:rsidR="00AE5F09" w:rsidRDefault="004F794A">
      <w:pPr>
        <w:spacing w:line="600" w:lineRule="auto"/>
        <w:ind w:firstLine="720"/>
        <w:jc w:val="both"/>
      </w:pPr>
      <w:r>
        <w:t xml:space="preserve">Ήρθε η δική σας ώρα τώρα, κύριοι, να κυβερνήσετε. Μόνο που </w:t>
      </w:r>
      <w:r>
        <w:t>αυτή</w:t>
      </w:r>
      <w:r>
        <w:t>ν</w:t>
      </w:r>
      <w:r>
        <w:t xml:space="preserve"> τη φορά</w:t>
      </w:r>
      <w:r>
        <w:t>,</w:t>
      </w:r>
      <w:r>
        <w:t xml:space="preserve"> πρέπει να το κάνετε και να κυβερνήσετε. Γιατί ήδη ο χρόνος που περνάει είναι πολύτιμος και λειτουργεί εις βάρος του ελληνικού λαού. Επί πέντε χρόνια «φυτεύετε» ανέμους. Πολύ </w:t>
      </w:r>
      <w:r>
        <w:t>φοβάμαι πως έρχεται η ώρα για να «θερίσετε» θύελλες.</w:t>
      </w:r>
    </w:p>
    <w:p w14:paraId="4294967B" w14:textId="77777777" w:rsidR="00AE5F09" w:rsidRDefault="004F794A">
      <w:pPr>
        <w:spacing w:line="600" w:lineRule="auto"/>
        <w:ind w:firstLine="720"/>
        <w:jc w:val="both"/>
      </w:pPr>
      <w:r>
        <w:t xml:space="preserve">Για όλα όσα προανέφερα, καταψηφίζω επί της αρχής το παρόν νομοσχέδιο. </w:t>
      </w:r>
    </w:p>
    <w:p w14:paraId="4294967C" w14:textId="77777777" w:rsidR="00AE5F09" w:rsidRDefault="004F794A">
      <w:pPr>
        <w:spacing w:line="600" w:lineRule="auto"/>
        <w:ind w:firstLine="720"/>
        <w:jc w:val="both"/>
      </w:pPr>
      <w:r>
        <w:t xml:space="preserve">Σας ευχαριστώ.  </w:t>
      </w:r>
    </w:p>
    <w:p w14:paraId="4294967D" w14:textId="77777777" w:rsidR="00AE5F09" w:rsidRDefault="004F794A">
      <w:pPr>
        <w:spacing w:line="600" w:lineRule="auto"/>
        <w:ind w:firstLine="720"/>
        <w:jc w:val="both"/>
      </w:pPr>
      <w:r>
        <w:t>(Χειροκροτήματα από την πτέρυγα της Δημοκρατικής Συμπαράταξης ΠΑΣΟΚ-ΔΗΜΑΡ)</w:t>
      </w:r>
    </w:p>
    <w:p w14:paraId="4294967E" w14:textId="77777777" w:rsidR="00AE5F09" w:rsidRDefault="004F794A">
      <w:pPr>
        <w:spacing w:line="600" w:lineRule="auto"/>
        <w:ind w:firstLine="720"/>
        <w:jc w:val="both"/>
      </w:pPr>
      <w:r>
        <w:rPr>
          <w:b/>
        </w:rPr>
        <w:t xml:space="preserve">ΠΡΟΕΔΡΕΥΩΝ (Δημήτριος Κρεμαστινός): </w:t>
      </w:r>
      <w:r>
        <w:t>Ευχα</w:t>
      </w:r>
      <w:r>
        <w:t xml:space="preserve">ριστώ πολύ, κύριε Τζελέπη. </w:t>
      </w:r>
    </w:p>
    <w:p w14:paraId="4294967F" w14:textId="77777777" w:rsidR="00AE5F09" w:rsidRDefault="004F794A">
      <w:pPr>
        <w:spacing w:line="600" w:lineRule="auto"/>
        <w:ind w:firstLine="720"/>
        <w:jc w:val="both"/>
      </w:pPr>
      <w:r>
        <w:t xml:space="preserve">Ο κ. Κατσώτης έχει </w:t>
      </w:r>
      <w:r>
        <w:t>το</w:t>
      </w:r>
      <w:r>
        <w:t>ν</w:t>
      </w:r>
      <w:r>
        <w:t xml:space="preserve"> λόγο. </w:t>
      </w:r>
    </w:p>
    <w:p w14:paraId="42949680" w14:textId="77777777" w:rsidR="00AE5F09" w:rsidRDefault="004F794A">
      <w:pPr>
        <w:spacing w:line="600" w:lineRule="auto"/>
        <w:ind w:firstLine="720"/>
        <w:jc w:val="both"/>
      </w:pPr>
      <w:r>
        <w:rPr>
          <w:b/>
        </w:rPr>
        <w:t xml:space="preserve">ΧΡΗΣΤΟΣ ΚΑΤΣΩΤΗΣ: </w:t>
      </w:r>
      <w:r>
        <w:t>Θύμωσαν οι φασίστες</w:t>
      </w:r>
      <w:r>
        <w:t>,</w:t>
      </w:r>
      <w:r>
        <w:t xml:space="preserve"> γιατί θίξαμε τα αφεντικά τους και τον ιδεολογικό τους πατέρα, τον Χίτλερ. </w:t>
      </w:r>
    </w:p>
    <w:p w14:paraId="42949681" w14:textId="77777777" w:rsidR="00AE5F09" w:rsidRDefault="004F794A">
      <w:pPr>
        <w:spacing w:line="600" w:lineRule="auto"/>
        <w:ind w:firstLine="720"/>
        <w:jc w:val="both"/>
      </w:pPr>
      <w:r>
        <w:t>Κυρίες και κύριοι, η συγκυβέρνηση ΣΥΡΙΖΑ-ΑΝΕΛ</w:t>
      </w:r>
      <w:r>
        <w:t>,</w:t>
      </w:r>
      <w:r>
        <w:t xml:space="preserve"> απέδειξε στην αστική τάξη της χώρας μ</w:t>
      </w:r>
      <w:r>
        <w:t xml:space="preserve">ας, στην Ευρωπαϊκή Ένωση, στο ΝΑΤΟ και διάφορα ξένα </w:t>
      </w:r>
      <w:r>
        <w:rPr>
          <w:lang w:val="en-US"/>
        </w:rPr>
        <w:t>funds</w:t>
      </w:r>
      <w:r>
        <w:t xml:space="preserve"> αλλά και στις ΗΠΑ, ότι μπορούν καλύτερα. </w:t>
      </w:r>
    </w:p>
    <w:p w14:paraId="42949682" w14:textId="77777777" w:rsidR="00AE5F09" w:rsidRDefault="004F794A">
      <w:pPr>
        <w:spacing w:line="600" w:lineRule="auto"/>
        <w:ind w:firstLine="720"/>
        <w:jc w:val="both"/>
      </w:pPr>
      <w:r>
        <w:t>Νομοθετείτε και υλοποιείτε μέτρα που δεν τόλμησαν ούτε η Νέα Δημοκρατία ούτε το ΠΑΣΟΚ. Δημιουργείτε νέα πεδία κερδοφορίας για τους μονοπωλιακούς ομίλους, πα</w:t>
      </w:r>
      <w:r>
        <w:t xml:space="preserve">ραχωρώντας σε αυτούς λιμάνια, αεροδρόμια, ενέργεια, εκτάσεις γης, βουνά και παραλίες. </w:t>
      </w:r>
    </w:p>
    <w:p w14:paraId="42949683" w14:textId="77777777" w:rsidR="00AE5F09" w:rsidRDefault="004F794A">
      <w:pPr>
        <w:spacing w:line="600" w:lineRule="auto"/>
        <w:ind w:firstLine="720"/>
        <w:jc w:val="both"/>
      </w:pPr>
      <w:r>
        <w:t>Πάνω απ’ όλα, δίνετε αυτό που απαιτεί το κεφάλαιο, την παραπέρα μείωση της φθηνής εργατικής δύναμης με πολλαπλούς τρόπους, όπως με μείωση των μισθών, των συντάξεων, με μ</w:t>
      </w:r>
      <w:r>
        <w:t xml:space="preserve">είωση των δαπανών του κρατικού προϋπολογισμού για την υγεία, την παιδεία, την πρόνοια, την κοινωνική ασφάλιση.  </w:t>
      </w:r>
    </w:p>
    <w:p w14:paraId="42949684" w14:textId="77777777" w:rsidR="00AE5F09" w:rsidRDefault="004F794A">
      <w:pPr>
        <w:spacing w:line="600" w:lineRule="auto"/>
        <w:ind w:firstLine="720"/>
        <w:jc w:val="both"/>
      </w:pPr>
      <w:r>
        <w:t>Τσακίζετε το λαϊκό εισόδημα με την καταιγίδα φόρων και από την άλλη απαλλάσσετε το κεφάλαιο, στο όνομα των φορολογικών κινήτρων για επενδύσεις.</w:t>
      </w:r>
      <w:r>
        <w:t xml:space="preserve"> </w:t>
      </w:r>
    </w:p>
    <w:p w14:paraId="42949685" w14:textId="77777777" w:rsidR="00AE5F09" w:rsidRDefault="004F794A">
      <w:pPr>
        <w:spacing w:line="600" w:lineRule="auto"/>
        <w:ind w:firstLine="720"/>
        <w:jc w:val="both"/>
      </w:pPr>
      <w:r>
        <w:t>Η λαϊκή οικογένεια, που δεν τα βγάζει πέρα, που η πλειοψηφία αγκομαχά, που στερείται βασικών αναγκών, ακόμη και φάρμακα και τις σπουδές των παιδιών της ιδιαίτερα όταν πρέπει να πάνε σε άλλη πόλη, απειλείται από πάνω και με φυλάκιση αν δεν πληρώσει τον ΕΝ</w:t>
      </w:r>
      <w:r>
        <w:t xml:space="preserve">ΦΙΑ, την εισφορά αλληλεγγύης, τον φόρο μισθωτών υπηρεσιών, το ληστρικό ΦΠΑ στα </w:t>
      </w:r>
      <w:r>
        <w:t>εί</w:t>
      </w:r>
      <w:r>
        <w:t>δη</w:t>
      </w:r>
      <w:r>
        <w:t xml:space="preserve"> πρώτης ανάγκης και άλλα. Το «Δεν πληρώνω τους άδικους φόρους» που λέγατε όταν ήσασταν </w:t>
      </w:r>
      <w:r>
        <w:t>α</w:t>
      </w:r>
      <w:r>
        <w:t>ντιπολίτευση</w:t>
      </w:r>
      <w:r>
        <w:t>, έγινε «πατριωτικό καθήκον η πληρωμή τους» με την πρώτη φορά Αριστερά στ</w:t>
      </w:r>
      <w:r>
        <w:t>ην κυβέρνηση και με τη δεύτερη φορά έγινε απειλή φυλακίσεων.</w:t>
      </w:r>
    </w:p>
    <w:p w14:paraId="42949686" w14:textId="77777777" w:rsidR="00AE5F09" w:rsidRDefault="004F794A">
      <w:pPr>
        <w:spacing w:line="600" w:lineRule="auto"/>
        <w:ind w:firstLine="720"/>
        <w:jc w:val="both"/>
      </w:pPr>
      <w:r>
        <w:t>Οι δείκτες της ανεργίας, της παραπέρα φτωχοποίησης, της εξαθλίωσης της μεγάλης μερίδας του λαού μας, της μετανάστευσης των νέων</w:t>
      </w:r>
      <w:r>
        <w:t>,</w:t>
      </w:r>
      <w:r>
        <w:t xml:space="preserve"> συνεχίζουν να είναι ανοδικοί. Είναι τα απότοκα των πολιτικών όλων </w:t>
      </w:r>
      <w:r>
        <w:t xml:space="preserve">των αστικών κομμάτων και των κυβερνήσεων, αποτέλεσμα του καπιταλισμού που σαπίζει. </w:t>
      </w:r>
    </w:p>
    <w:p w14:paraId="42949687" w14:textId="77777777" w:rsidR="00AE5F09" w:rsidRDefault="004F794A">
      <w:pPr>
        <w:spacing w:line="600" w:lineRule="auto"/>
        <w:ind w:firstLine="720"/>
        <w:jc w:val="both"/>
      </w:pPr>
      <w:r>
        <w:t>Απευθυνόμαστε στους εργαζόμενους, στους αυτοαπασχολούμενους, στη φτωχή αγροτιά, στις γυναίκες, στους νέους και τις νέες και τους καλούμε να μη συνθηκολογήσουν, όπως τους κα</w:t>
      </w:r>
      <w:r>
        <w:t xml:space="preserve">λείτε όλοι εσείς με όλ’ αυτά τα μέτρα που έρχονται να υπηρετήσουν τους μονοπωλιακούς επιχειρηματικούς ομίλους για όλο και πιο φθηνή εργατική δύναμη. </w:t>
      </w:r>
      <w:r>
        <w:t>Καμιά</w:t>
      </w:r>
      <w:r>
        <w:t xml:space="preserve"> θυσία για την πλουτοκρατία, </w:t>
      </w:r>
      <w:r>
        <w:t xml:space="preserve">καμιά </w:t>
      </w:r>
      <w:r>
        <w:t>α</w:t>
      </w:r>
      <w:r>
        <w:t>νοχή</w:t>
      </w:r>
      <w:r>
        <w:t xml:space="preserve"> στη φοροληστεία, στις μεσαιωνικές εργατικές σχέσεις, στη μερι</w:t>
      </w:r>
      <w:r>
        <w:t xml:space="preserve">κή απασχόληση, στη μερική ζωή. </w:t>
      </w:r>
    </w:p>
    <w:p w14:paraId="42949688" w14:textId="77777777" w:rsidR="00AE5F09" w:rsidRDefault="004F794A">
      <w:pPr>
        <w:spacing w:line="600" w:lineRule="auto"/>
        <w:ind w:firstLine="720"/>
        <w:jc w:val="both"/>
      </w:pPr>
      <w:r>
        <w:t>Οι εργαζόμενοι, οι αυτοαπασχολούμενοι, η φτωχή αγροτιά να μην ανεχθούν την κατάργηση της κοινωνικής ασφάλισης. Όλοι τώρα στο δρόμο του αγώνα, για να ανατραπούν όσα περιέχονται σε αυτό το σχέδιο νόμου, όσα υλοποιούνται με εγκ</w:t>
      </w:r>
      <w:r>
        <w:t>υκλίους και όσα θα επιχειρηθούν με το νέο νόμο που ετοιμάζεται. Όλοι πρέπει να συμμετέχουν μαζικά και καθολικά, ανεξάρτητα του τι ψήφισαν, στο συλλαλητήριο αύριο στις 18.30΄ το απόγευμα στην Ομόνοια</w:t>
      </w:r>
      <w:r>
        <w:t>,</w:t>
      </w:r>
      <w:r>
        <w:t xml:space="preserve"> καθώς και στις 22 του Οκτώβρη σε όλη την Ελλάδα και βεβαίως στην απεργία που οργανώνεται από πολλές πρωτοβάθμιες και δευτεροβάθμιες οργανώσεις στις 12 Νοεμβρίου.</w:t>
      </w:r>
    </w:p>
    <w:p w14:paraId="42949689" w14:textId="77777777" w:rsidR="00AE5F09" w:rsidRDefault="004F794A">
      <w:pPr>
        <w:spacing w:line="600" w:lineRule="auto"/>
        <w:ind w:firstLine="720"/>
        <w:jc w:val="both"/>
      </w:pPr>
      <w:r>
        <w:t>Προκαλείτε, όταν ισχυρίζεστε ότι ο λαός συμφωνεί με όλ’ αυτά τα μέτρα, αφού στις εκλογές έδωσ</w:t>
      </w:r>
      <w:r>
        <w:t xml:space="preserve">ε την ψήφο του. Να σας θυμίσουμε ότι ο λαός είχε ψηφίσει άλλα κόμματα πριν από εσάς αλλά άλλα τα έθεσε στην Αντιπολίτευση και άλλα πιο χαμηλά. Οι εργαζόμενοι δεν θα μείνουν θεατές ούτε απελπισμένοι και απογοητευμένοι από τις επιλογές τους. </w:t>
      </w:r>
    </w:p>
    <w:p w14:paraId="4294968A" w14:textId="77777777" w:rsidR="00AE5F09" w:rsidRDefault="004F794A">
      <w:pPr>
        <w:spacing w:line="600" w:lineRule="auto"/>
        <w:ind w:firstLine="720"/>
        <w:jc w:val="both"/>
      </w:pPr>
      <w:r>
        <w:t>Εμείς τους καλο</w:t>
      </w:r>
      <w:r>
        <w:t>ύμε να μην ταυτίσουν την ψήφο τους με την πολιτική σας. Οι εργαζόμενοι, ο λαός</w:t>
      </w:r>
      <w:r>
        <w:t>,</w:t>
      </w:r>
      <w:r>
        <w:t xml:space="preserve"> είναι βέβαιο ότι αργά ή γρήγορα -εμείς παλεύουμε αυτό να γίνει γρήγορα- θα επιλέξει το δικό του μονόδρομο</w:t>
      </w:r>
      <w:r>
        <w:t>,</w:t>
      </w:r>
      <w:r>
        <w:t xml:space="preserve"> ο οποίος είναι η οργάνωση παντού, η συμμετοχή στους λαϊκούς αγώνες εν</w:t>
      </w:r>
      <w:r>
        <w:t>άντια στον βάρβαρο δρόμο που υπηρετείτε, δηλαδή, τον καπιταλιστικό δρόμο ανάπτυξης.</w:t>
      </w:r>
    </w:p>
    <w:p w14:paraId="4294968B" w14:textId="77777777" w:rsidR="00AE5F09" w:rsidRDefault="004F794A">
      <w:pPr>
        <w:spacing w:line="600" w:lineRule="auto"/>
        <w:ind w:firstLine="720"/>
        <w:jc w:val="both"/>
      </w:pPr>
      <w:r>
        <w:t>Στο πολυνομοσχέδιο</w:t>
      </w:r>
      <w:r>
        <w:t>,</w:t>
      </w:r>
      <w:r>
        <w:t xml:space="preserve"> οι ρυθμίσεις για το ασφαλιστικό αποτελούν συνέχεια όλων των αντιασφαλιστικών νόμων όλων των κυβερνήσεων του κεφαλαίου μέχρι τώρα. Οι αντιασφαλιστικοί νό</w:t>
      </w:r>
      <w:r>
        <w:t>μοι Σιούφα-Πετραλιά, Λοβέρδου-Κουτρουμάνη, Βρούτση</w:t>
      </w:r>
      <w:r>
        <w:t>,</w:t>
      </w:r>
      <w:r>
        <w:t xml:space="preserve"> έγιναν με το επιχείρημα της άσχημης κατάστασης των ταμείων και της διασφάλισης της βιωσιμότητας. Όλοι είχαν την ίδια συνταγή, δηλαδή, αύξηση των ορίων ηλικίας, μείωση συντάξεων, κατάργηση των βαρέων και α</w:t>
      </w:r>
      <w:r>
        <w:t>νθυγιεινών επαγγελμάτων, κατάργηση των δικαιωμάτων για τις γυναίκες, αρπαγή των αποθεματικών με το επιχείρημα της αξιοποίησης, απαλλαγή των εργοδοτών και του κράτους από τη συμμετοχή τους. Τώρα, ακριβώς με τα ίδια επιχειρήματα της βιωσιμότητας, έχουμε εγκυ</w:t>
      </w:r>
      <w:r>
        <w:t>κλίους, πορίσματα των «σοφών», που κάποιοι απ’ αυτούς είναι ντίλερ των ιδιοκτητών της ιδιωτικής ασφάλισης και υπηρετούν τη διεύρυνση της πελατείας τους.</w:t>
      </w:r>
    </w:p>
    <w:p w14:paraId="4294968C" w14:textId="77777777" w:rsidR="00AE5F09" w:rsidRDefault="004F794A">
      <w:pPr>
        <w:spacing w:line="600" w:lineRule="auto"/>
        <w:ind w:firstLine="720"/>
        <w:jc w:val="both"/>
      </w:pPr>
      <w:r>
        <w:t xml:space="preserve">Ισχυρίζεται η </w:t>
      </w:r>
      <w:r>
        <w:t>Κ</w:t>
      </w:r>
      <w:r>
        <w:t>υβέρνηση</w:t>
      </w:r>
      <w:r>
        <w:t xml:space="preserve"> ότι όσα εφαρμόστηκαν με την εγκύκλιο ήταν νόμοι της </w:t>
      </w:r>
      <w:r>
        <w:t>κ</w:t>
      </w:r>
      <w:r>
        <w:t>υβέρνησης</w:t>
      </w:r>
      <w:r>
        <w:t xml:space="preserve"> του ΠΑΣΟΚ. Μα πο</w:t>
      </w:r>
      <w:r>
        <w:t xml:space="preserve">ιος σας εμπόδισε να τους αλλάξετε; Ποιον κοροϊδεύετε; Οι εργαζόμενοι καταδίκασαν το ΠΑΣΟΚ, δεν σας έδωσαν την ψήφο τους για να υλοποιήσετε τους νόμους του ΠΑΣΟΚ. </w:t>
      </w:r>
    </w:p>
    <w:p w14:paraId="4294968D" w14:textId="77777777" w:rsidR="00AE5F09" w:rsidRDefault="004F794A">
      <w:pPr>
        <w:spacing w:line="600" w:lineRule="auto"/>
        <w:ind w:firstLine="720"/>
        <w:jc w:val="both"/>
      </w:pPr>
      <w:r>
        <w:t xml:space="preserve">Εσείς δεν είστε που αρπάξατε από τους συνταξιούχους 422 εκατομμύρια ευρώ για το 2015 και 854 </w:t>
      </w:r>
      <w:r>
        <w:t>εκατομμύρια ευρώ για το 2016 και για κάθε επόμενο χρόνο</w:t>
      </w:r>
      <w:r>
        <w:t>,</w:t>
      </w:r>
      <w:r>
        <w:t xml:space="preserve"> με το επιχείρημα της συμμετοχής στον κλάδο υγείας; Εσείς δεν αυξήσατε τα όρια ηλικίας στα εξήντα επτά χρόνια ή στα εξήντα δύο με σαράντα χρόνια δουλειάς; Εσείς δεν διαχωρίσατε τις συντάξεις σε βασική</w:t>
      </w:r>
      <w:r>
        <w:t xml:space="preserve"> και αναλογική; Εσείς δεν μειώσατε τις συντάξεις σε όσους δεν αντέχουν μέχρι τα εξήντα επτά κατά τη βασική σύνταξη και άλλα 16% σαν τιμωρία; Εσείς δεν μειώσατε την κατώτερη σύνταξη από τα 487 ευρώ στα 396 και ακόμα παρακάτω; Μήπως δεν συνεχίζετε τη μείωση </w:t>
      </w:r>
      <w:r>
        <w:t>της κρατικής χρηματοδότησης</w:t>
      </w:r>
      <w:r>
        <w:t>,</w:t>
      </w:r>
      <w:r>
        <w:t xml:space="preserve"> που φέτος είναι κατά 40% μειωμένη από το 2009 και θα είναι παγωμένη ως το 2021;</w:t>
      </w:r>
    </w:p>
    <w:p w14:paraId="4294968E" w14:textId="77777777" w:rsidR="00AE5F09" w:rsidRDefault="004F794A">
      <w:pPr>
        <w:spacing w:line="600" w:lineRule="auto"/>
        <w:ind w:firstLine="720"/>
        <w:jc w:val="both"/>
      </w:pPr>
      <w:r>
        <w:t>Μήπως εσείς δεν υλοποιείτε τις ρυθμίσεις του μνημονίου, αφού περικόπτετε το προνοιακό μέρος των κατώτερων συντάξεων, που σημαίνει μείωση έως και 41</w:t>
      </w:r>
      <w:r>
        <w:t xml:space="preserve">% για τις συντάξεις του ΙΚΑ και έως 66% για τις συντάξεις του ΟΓΑ, που από τα 360 ευρώ πάνε στα 120 ευρώ; </w:t>
      </w:r>
    </w:p>
    <w:p w14:paraId="4294968F" w14:textId="77777777" w:rsidR="00AE5F09" w:rsidRDefault="004F794A">
      <w:pPr>
        <w:spacing w:line="600" w:lineRule="auto"/>
        <w:ind w:firstLine="720"/>
        <w:jc w:val="both"/>
      </w:pPr>
      <w:r>
        <w:t>Εσείς δεν συμφωνήσατε σε κατάργηση του ΕΚΑΣ για το 20% των δικαιούχων</w:t>
      </w:r>
      <w:r>
        <w:t>,</w:t>
      </w:r>
      <w:r>
        <w:t xml:space="preserve"> με μείωση των συντάξεών τους έως 193 ευρώ το μήνα;</w:t>
      </w:r>
    </w:p>
    <w:p w14:paraId="42949690" w14:textId="77777777" w:rsidR="00AE5F09" w:rsidRDefault="004F794A">
      <w:pPr>
        <w:spacing w:line="600" w:lineRule="auto"/>
        <w:ind w:firstLine="720"/>
        <w:jc w:val="both"/>
      </w:pPr>
      <w:r>
        <w:rPr>
          <w:b/>
        </w:rPr>
        <w:t xml:space="preserve">ΙΩΑΝΝΗΣ ΒΡΟΥΤΣΗΣ: </w:t>
      </w:r>
      <w:r>
        <w:t xml:space="preserve">Όχι </w:t>
      </w:r>
      <w:r>
        <w:t>εμείς.</w:t>
      </w:r>
    </w:p>
    <w:p w14:paraId="42949691" w14:textId="77777777" w:rsidR="00AE5F09" w:rsidRDefault="004F794A">
      <w:pPr>
        <w:spacing w:line="600" w:lineRule="auto"/>
        <w:ind w:firstLine="720"/>
        <w:jc w:val="both"/>
      </w:pPr>
      <w:r>
        <w:rPr>
          <w:b/>
        </w:rPr>
        <w:t xml:space="preserve">ΧΡΗΣΤΟΣ ΚΑΤΣΩΤΗΣ: </w:t>
      </w:r>
      <w:r>
        <w:t xml:space="preserve">Ναι, </w:t>
      </w:r>
      <w:r>
        <w:t>το</w:t>
      </w:r>
      <w:r>
        <w:t>ν</w:t>
      </w:r>
      <w:r>
        <w:t xml:space="preserve"> ΣΥΡΙΖΑ εννοώ.</w:t>
      </w:r>
    </w:p>
    <w:p w14:paraId="42949692" w14:textId="77777777" w:rsidR="00AE5F09" w:rsidRDefault="004F794A">
      <w:pPr>
        <w:spacing w:line="600" w:lineRule="auto"/>
        <w:ind w:firstLine="720"/>
        <w:jc w:val="both"/>
      </w:pPr>
      <w:r>
        <w:rPr>
          <w:b/>
        </w:rPr>
        <w:t xml:space="preserve">ΙΩΑΝΝΗΣ ΒΡΟΥΤΣΗΣ: </w:t>
      </w:r>
      <w:r>
        <w:t>Πείτε το, ο ΣΥΡΙΖΑ.</w:t>
      </w:r>
    </w:p>
    <w:p w14:paraId="42949693" w14:textId="77777777" w:rsidR="00AE5F09" w:rsidRDefault="004F794A">
      <w:pPr>
        <w:spacing w:line="600" w:lineRule="auto"/>
        <w:ind w:firstLine="720"/>
        <w:jc w:val="both"/>
      </w:pPr>
      <w:r>
        <w:rPr>
          <w:b/>
        </w:rPr>
        <w:t xml:space="preserve">ΧΡΗΣΤΟΣ ΚΑΤΣΩΤΗΣ: </w:t>
      </w:r>
      <w:r>
        <w:t>Τώρα με το άρθρο για τις καταργούμενες διατάξεις</w:t>
      </w:r>
      <w:r>
        <w:t>,</w:t>
      </w:r>
      <w:r>
        <w:t xml:space="preserve"> εσείς δεν καταργείτε τις συντάξεις στους υπερήλικες συνταξιούχους και στους παλιννοστούντες; Δεν καταρ</w:t>
      </w:r>
      <w:r>
        <w:t>γείτε τις ρυθμίσεις για το ΕΤΑΑ, με αποτέλεσμα οι μηχανικοί, οι δικηγόροι, οι γιατροί που δεν έχουν δουλειά</w:t>
      </w:r>
      <w:r>
        <w:t>,</w:t>
      </w:r>
      <w:r>
        <w:t xml:space="preserve"> να χάνουν ακόμα και το επάγγελμά τους, αφού πρέπει να είναι ασφαλισμένοι;</w:t>
      </w:r>
    </w:p>
    <w:p w14:paraId="42949694" w14:textId="77777777" w:rsidR="00AE5F09" w:rsidRDefault="004F794A">
      <w:pPr>
        <w:spacing w:line="600" w:lineRule="auto"/>
        <w:ind w:firstLine="720"/>
        <w:jc w:val="both"/>
      </w:pPr>
      <w:r>
        <w:t>Ο κατάλογος με τα αντιλαϊκά σας μέτρα δεν έχει τέλος. Ετοιμάζετε, όμως, τ</w:t>
      </w:r>
      <w:r>
        <w:t>ο νέο έγκλημα σε βάρος της πλειοψηφίας του ελληνικού λαού. Χτυπάτε την καρδιά της κοινωνικής ασφάλισης. Ανατρέπετε τον καθολικό, υποχρεωτικό και αναδιανεμητικό χαρακτήρα της. Καταργείτε την εγγύηση του κράτους για τις συντάξεις, για την ασφάλεια της λαϊκής</w:t>
      </w:r>
      <w:r>
        <w:t xml:space="preserve"> οικογένειας. Αφήνετε χωρίς σύνταξη μεγάλο ποσοστό των εργαζομένων, των αυτοαπασχολουμένων, της φτωχής αγροτιάς. </w:t>
      </w:r>
    </w:p>
    <w:p w14:paraId="42949695" w14:textId="77777777" w:rsidR="00AE5F09" w:rsidRDefault="004F794A">
      <w:pPr>
        <w:spacing w:line="600" w:lineRule="auto"/>
        <w:ind w:firstLine="720"/>
        <w:jc w:val="both"/>
      </w:pPr>
      <w:r>
        <w:t xml:space="preserve">(Στο σημείο αυτό </w:t>
      </w:r>
      <w:r>
        <w:t>κ</w:t>
      </w:r>
      <w:r>
        <w:t>τυπάει</w:t>
      </w:r>
      <w:r>
        <w:t xml:space="preserve"> το κουδούνι λήξεως του χρόνου του κυρίου Βουλευτή)</w:t>
      </w:r>
    </w:p>
    <w:p w14:paraId="42949696" w14:textId="77777777" w:rsidR="00AE5F09" w:rsidRDefault="004F794A">
      <w:pPr>
        <w:spacing w:line="600" w:lineRule="auto"/>
        <w:ind w:firstLine="720"/>
        <w:jc w:val="both"/>
      </w:pPr>
      <w:r>
        <w:t>Ένα λεπτό, κύριε Πρόεδρε.</w:t>
      </w:r>
    </w:p>
    <w:p w14:paraId="42949697" w14:textId="77777777" w:rsidR="00AE5F09" w:rsidRDefault="004F794A">
      <w:pPr>
        <w:spacing w:line="600" w:lineRule="auto"/>
        <w:ind w:firstLine="720"/>
        <w:jc w:val="both"/>
      </w:pPr>
      <w:r>
        <w:t>Η ανεργία, οι ελαστικές μορφές απασχόλησ</w:t>
      </w:r>
      <w:r>
        <w:t>ης, οι μισθοί πείνας</w:t>
      </w:r>
      <w:r>
        <w:t>,</w:t>
      </w:r>
      <w:r>
        <w:t xml:space="preserve"> οδηγούν μεγάλο αριθμό εργαζομένων να παίρνουν τα κατώτερα όρια, που με </w:t>
      </w:r>
      <w:r>
        <w:t>βάσ</w:t>
      </w:r>
      <w:r>
        <w:t>η</w:t>
      </w:r>
      <w:r>
        <w:t xml:space="preserve"> τις ρυθμίσεις σας θα είναι έως 280 ευρώ και ακόμη να μη μπορούν να συγκεντρώσουν τις </w:t>
      </w:r>
      <w:r>
        <w:t>τεσσερισήμισι χιλιάδες</w:t>
      </w:r>
      <w:r>
        <w:t xml:space="preserve"> ημέρες ασφάλισης, μένοντας χωρίς σύνταξη. </w:t>
      </w:r>
    </w:p>
    <w:p w14:paraId="42949698" w14:textId="77777777" w:rsidR="00AE5F09" w:rsidRDefault="004F794A">
      <w:pPr>
        <w:spacing w:line="600" w:lineRule="auto"/>
        <w:ind w:firstLine="720"/>
        <w:jc w:val="both"/>
      </w:pPr>
      <w:r>
        <w:t>Με τα ό</w:t>
      </w:r>
      <w:r>
        <w:t>ρια ηλικίας των εξήντα επτά ετών που επιβάλλετε τους λέτε να είναι στη δουλειά ή να ψάχνουν για δουλειά μέχρι να πεθάνουν. Η ρύθμιση για σαράντα χρόνια δουλειάς για πλήρη σύνταξη στα εξήντα δύο με 26% την ανεργία, με τη γενικευμένη ελαστική εργασία, με την</w:t>
      </w:r>
      <w:r>
        <w:t xml:space="preserve"> εποχικότητα, είναι πρόκληση για την πλειοψηφία των εργαζομένων. Πόσοι μπορούν, άραγε, να έχουν σαράντα χρόνια δουλειάς και </w:t>
      </w:r>
      <w:r>
        <w:t>δώδεκα χιλιάδες</w:t>
      </w:r>
      <w:r>
        <w:t xml:space="preserve"> ημέρες ασφάλισης; Τα προγράμματα απασχόλησης του ΟΑΕΔ</w:t>
      </w:r>
      <w:r>
        <w:t>,</w:t>
      </w:r>
      <w:r>
        <w:t xml:space="preserve"> δεν στέλνουν νέους και νέες χωρίς ασφάλιση, για να αυξήσει τη</w:t>
      </w:r>
      <w:r>
        <w:t xml:space="preserve">ν κερδοφορία της εργοδοσία; </w:t>
      </w:r>
    </w:p>
    <w:p w14:paraId="42949699" w14:textId="77777777" w:rsidR="00AE5F09" w:rsidRDefault="004F794A">
      <w:pPr>
        <w:spacing w:line="600" w:lineRule="auto"/>
        <w:ind w:firstLine="720"/>
        <w:jc w:val="both"/>
      </w:pPr>
      <w:r>
        <w:t>Καταργείτε τα βαρέα και ανθυγιεινά επαγγέλματα και σε άλλες ειδικότητες. Αυξάνετε τα όρια ηλικίας μέχρι τα εξήντα επτά. Αλήθεια, τι λέτε σε όλους αυτούς που δεν αντέχουν να είναι μέχρι τα εξήντα επτά στους χώρους δουλειάς; Ο δά</w:t>
      </w:r>
      <w:r>
        <w:t xml:space="preserve">σκαλος θα διδάσκει στα εξήντα επτά με τον καθετήρα του; </w:t>
      </w:r>
    </w:p>
    <w:p w14:paraId="4294969A" w14:textId="77777777" w:rsidR="00AE5F09" w:rsidRDefault="004F794A">
      <w:pPr>
        <w:spacing w:line="600" w:lineRule="auto"/>
        <w:ind w:firstLine="720"/>
        <w:jc w:val="both"/>
      </w:pPr>
      <w:r>
        <w:t xml:space="preserve">(Στο σημείο αυτό </w:t>
      </w:r>
      <w:r>
        <w:t>κ</w:t>
      </w:r>
      <w:r>
        <w:t>τυπάει</w:t>
      </w:r>
      <w:r>
        <w:t xml:space="preserve"> το κουδούνι λήξεως του χρόνου του κυρίου Βουλευτή)</w:t>
      </w:r>
    </w:p>
    <w:p w14:paraId="4294969B" w14:textId="77777777" w:rsidR="00AE5F09" w:rsidRDefault="004F794A">
      <w:pPr>
        <w:spacing w:line="600" w:lineRule="auto"/>
        <w:ind w:firstLine="720"/>
        <w:jc w:val="both"/>
      </w:pPr>
      <w:r>
        <w:t>Τελειώνω, κύριε Πρόεδρε.</w:t>
      </w:r>
    </w:p>
    <w:p w14:paraId="4294969C" w14:textId="77777777" w:rsidR="00AE5F09" w:rsidRDefault="004F794A">
      <w:pPr>
        <w:spacing w:line="600" w:lineRule="auto"/>
        <w:ind w:firstLine="720"/>
        <w:jc w:val="both"/>
      </w:pPr>
      <w:r>
        <w:t>Η κοινωνική ασφάλιση</w:t>
      </w:r>
      <w:r>
        <w:t>,</w:t>
      </w:r>
      <w:r>
        <w:t xml:space="preserve"> αποτελεί για τους εργαζόμενους το πλέγμα προστασίας που συνδυάζει το δικαίωμ</w:t>
      </w:r>
      <w:r>
        <w:t xml:space="preserve">α στη σύνταξη, το δικαίωμα στην υγεία και την πρόνοια, την προστασία από τον επαγγελματικό κίνδυνο, τα ατυχήματα, τις επαγγελματικές ασθένειες, όλα αυτά που τα έχουν χρυσοπληρώσει με ιδρώτα και κόπο οι εργαζόμενοι και που σήμερα κατακρεουργούνται. </w:t>
      </w:r>
    </w:p>
    <w:p w14:paraId="4294969D" w14:textId="77777777" w:rsidR="00AE5F09" w:rsidRDefault="004F794A">
      <w:pPr>
        <w:spacing w:line="600" w:lineRule="auto"/>
        <w:ind w:firstLine="720"/>
        <w:jc w:val="both"/>
      </w:pPr>
      <w:r>
        <w:t>Η προκρ</w:t>
      </w:r>
      <w:r>
        <w:t>ιθείσα πρόταση των σοφών για ένα σύστημα προκαθορισμένων εισφορών με ατομικούς λογαριασμούς, τα νέα ποσοστά αναπλήρωσης στο 45% με 55% συνολικά για κύρια και επικουρική σύνταξη από 70% και 20% που είναι σήμερα, η κρατική εγγύηση μίας προνοιακής εθνικής σύν</w:t>
      </w:r>
      <w:r>
        <w:t>ταξης, η οποία θα μεταβάλλεται υπό προϋποθέσεις, η ενοποίηση των ταμείων με εξίσωση των συντάξεων και των παροχών προς τα κάτω</w:t>
      </w:r>
      <w:r>
        <w:t>,</w:t>
      </w:r>
      <w:r>
        <w:t xml:space="preserve"> αποτελούν τον πυρήνα της νέας και πιο αντιδραστικής μεταρρύθμισης, η οποία αφαιρεί από την κοινωνική ασφάλιση τον κοινωνικό της χαρακτήρα. Από δικαίωμα μετατρέπεται σε εμπόρευμα και από κοινωνική ευθύνη γίνεται ατομική υπόθεση.</w:t>
      </w:r>
    </w:p>
    <w:p w14:paraId="4294969E" w14:textId="77777777" w:rsidR="00AE5F09" w:rsidRDefault="004F794A">
      <w:pPr>
        <w:spacing w:line="600" w:lineRule="auto"/>
        <w:ind w:firstLine="720"/>
        <w:jc w:val="both"/>
      </w:pPr>
      <w:r>
        <w:t>Οι νέες αντιασφαλιστικές πρ</w:t>
      </w:r>
      <w:r>
        <w:t xml:space="preserve">οτάσεις πρέπει να μείνουν στα χαρτιά. Η εργατική τάξη έχει τη δύναμη, μπορεί και θα σας σταματήσει. </w:t>
      </w:r>
    </w:p>
    <w:p w14:paraId="4294969F" w14:textId="77777777" w:rsidR="00AE5F09" w:rsidRDefault="004F794A">
      <w:pPr>
        <w:spacing w:line="600" w:lineRule="auto"/>
        <w:ind w:firstLine="720"/>
        <w:jc w:val="both"/>
      </w:pPr>
      <w:r>
        <w:rPr>
          <w:b/>
        </w:rPr>
        <w:t>ΠΡΟΕΔΡΕΥΩΝ (Δημήτριος Κρεμαστινός):</w:t>
      </w:r>
      <w:r>
        <w:t xml:space="preserve"> Ευχαριστώ πολύ, κύριε Κατσώτη.</w:t>
      </w:r>
    </w:p>
    <w:p w14:paraId="429496A0" w14:textId="77777777" w:rsidR="00AE5F09" w:rsidRDefault="004F794A">
      <w:pPr>
        <w:spacing w:line="600" w:lineRule="auto"/>
        <w:ind w:firstLine="720"/>
        <w:jc w:val="both"/>
      </w:pPr>
      <w:r>
        <w:t xml:space="preserve">Προτού δώσω </w:t>
      </w:r>
      <w:r>
        <w:t>το</w:t>
      </w:r>
      <w:r>
        <w:t>ν</w:t>
      </w:r>
      <w:r>
        <w:t xml:space="preserve"> λόγο στον κ. Φωτήλα, θα ήθελα να παρακαλέσω όλες τις πτέρυγες</w:t>
      </w:r>
      <w:r>
        <w:t>,</w:t>
      </w:r>
      <w:r>
        <w:t xml:space="preserve"> για αυτοσ</w:t>
      </w:r>
      <w:r>
        <w:t xml:space="preserve">υγκράτηση και σεβασμό προς τους ομιλητές και αντίστοιχα τους ομιλητές για σεβασμό προς τα κόμματα, γιατί εκπροσωπούν απόψεις και χιλιάδες ανθρώπους συμπολίτες μας σ’ </w:t>
      </w:r>
      <w:r>
        <w:t>αυτή</w:t>
      </w:r>
      <w:r>
        <w:t>ν</w:t>
      </w:r>
      <w:r>
        <w:t xml:space="preserve"> τη Βουλή. </w:t>
      </w:r>
    </w:p>
    <w:p w14:paraId="429496A1" w14:textId="77777777" w:rsidR="00AE5F09" w:rsidRDefault="004F794A">
      <w:pPr>
        <w:spacing w:line="600" w:lineRule="auto"/>
        <w:ind w:firstLine="720"/>
        <w:jc w:val="both"/>
      </w:pPr>
      <w:r>
        <w:t xml:space="preserve">Κύριε Φωτήλα, έχετε </w:t>
      </w:r>
      <w:r>
        <w:t>το</w:t>
      </w:r>
      <w:r>
        <w:t>ν</w:t>
      </w:r>
      <w:r>
        <w:t xml:space="preserve"> λόγο.</w:t>
      </w:r>
    </w:p>
    <w:p w14:paraId="429496A2" w14:textId="77777777" w:rsidR="00AE5F09" w:rsidRDefault="004F794A">
      <w:pPr>
        <w:spacing w:line="600" w:lineRule="auto"/>
        <w:ind w:firstLine="720"/>
        <w:jc w:val="both"/>
      </w:pPr>
      <w:r>
        <w:rPr>
          <w:b/>
        </w:rPr>
        <w:t>ΙΑΣΩΝ ΦΩΤΗΛΑΣ:</w:t>
      </w:r>
      <w:r>
        <w:t xml:space="preserve"> Σας ευχαριστώ, κύριε Πρόεδρε</w:t>
      </w:r>
      <w:r>
        <w:t>.</w:t>
      </w:r>
    </w:p>
    <w:p w14:paraId="429496A3" w14:textId="77777777" w:rsidR="00AE5F09" w:rsidRDefault="004F794A">
      <w:pPr>
        <w:spacing w:line="600" w:lineRule="auto"/>
        <w:ind w:firstLine="720"/>
        <w:jc w:val="both"/>
      </w:pPr>
      <w:r>
        <w:t>Κυρίες και κύριοι Βουλευτές, ο μεγάλος ιστορικός της αρχαιότητας Θουκυδίδης στο μνημειώδες έργο του για τον πελοποννησιακό πόλεμο</w:t>
      </w:r>
      <w:r>
        <w:t>,</w:t>
      </w:r>
      <w:r>
        <w:t xml:space="preserve"> αφιέρωσε ειδικό κεφάλαιο για τις θλιβερές συνέπειες του εμφυλίου πολέμου, την «Παθολογία» του πολέμου όπως ονομάστηκε. Πιο </w:t>
      </w:r>
      <w:r>
        <w:t xml:space="preserve">συγκεκριμένα, αναφέρθηκε στη διαστρέβλωση των όρων που συντελείται σε καιρούς κρίσης. </w:t>
      </w:r>
    </w:p>
    <w:p w14:paraId="429496A4" w14:textId="77777777" w:rsidR="00AE5F09" w:rsidRDefault="004F794A">
      <w:pPr>
        <w:spacing w:line="600" w:lineRule="auto"/>
        <w:ind w:firstLine="720"/>
        <w:jc w:val="both"/>
      </w:pPr>
      <w:r>
        <w:t>Η Ελλάδα των τελευταίων πέντε ετών</w:t>
      </w:r>
      <w:r>
        <w:t>,</w:t>
      </w:r>
      <w:r>
        <w:t xml:space="preserve"> προσφέρει </w:t>
      </w:r>
      <w:r>
        <w:t>πάμπο</w:t>
      </w:r>
      <w:r>
        <w:t>λ</w:t>
      </w:r>
      <w:r>
        <w:t>λα</w:t>
      </w:r>
      <w:r>
        <w:t xml:space="preserve"> παραδείγματα της αλλαγής του νοήματος των όρων μεταξύ των αντιμαχόμενων κομμάτων και κυβερνήσεων. </w:t>
      </w:r>
    </w:p>
    <w:p w14:paraId="429496A5" w14:textId="77777777" w:rsidR="00AE5F09" w:rsidRDefault="004F794A">
      <w:pPr>
        <w:spacing w:line="600" w:lineRule="auto"/>
        <w:ind w:firstLine="720"/>
        <w:jc w:val="both"/>
      </w:pPr>
      <w:r>
        <w:t>Επί δικής σας κ</w:t>
      </w:r>
      <w:r>
        <w:t>υβέρνησης, όμως, των τελευταίων περίπου δέκα μηνών και της σημερινής αναπαλαιωμένης της εκδοχής, οι λέξεις</w:t>
      </w:r>
      <w:r>
        <w:t>,</w:t>
      </w:r>
      <w:r>
        <w:t xml:space="preserve"> όχι μόνο έχουν αλλάξει νόημα αλλά το έχουν χάσει εντελώς. Πρόκειται μάλιστα για την πλήρη διαστρέβλωση με απίστευτη υποκρισία και λαϊκισμό και σε αυ</w:t>
      </w:r>
      <w:r>
        <w:t xml:space="preserve">τό το νομοσχέδιο. Για την πρώτη σειρά των προαπαιτούμενων του τρίτου μνημονίου αλλά και σ’ αυτά που θα φέρετε σε λίγο καιρό, εξηγώ όσο μπορώ πιο συνοπτικά τις διαστρεβλώσεις. </w:t>
      </w:r>
    </w:p>
    <w:p w14:paraId="429496A6" w14:textId="77777777" w:rsidR="00AE5F09" w:rsidRDefault="004F794A">
      <w:pPr>
        <w:spacing w:line="600" w:lineRule="auto"/>
        <w:ind w:firstLine="720"/>
        <w:jc w:val="both"/>
      </w:pPr>
      <w:r>
        <w:t>Μιλούσατε για τα περήφανα γηρατειά και κάνατε σημαία την αύξηση των μισθών και τ</w:t>
      </w:r>
      <w:r>
        <w:t>ων συντάξεων αλλά εννοούσατε, όπως φαίνεται, την περαιτέρω μείωση τους. Μέσα σε λίγες μόνο ημέρες πήρατε πίσω τη χορήγηση συντάξεων στους ανασφάλιστους χαμηλοσυνταξιούχους και αργότερα ήρθαν και θα ακολουθήσουν νέες οριζόντιες μειώσεις σε κύριες και επικου</w:t>
      </w:r>
      <w:r>
        <w:t>ρικές συντάξεις.</w:t>
      </w:r>
    </w:p>
    <w:p w14:paraId="429496A7" w14:textId="77777777" w:rsidR="00AE5F09" w:rsidRDefault="004F794A">
      <w:pPr>
        <w:spacing w:line="600" w:lineRule="auto"/>
        <w:ind w:firstLine="720"/>
        <w:jc w:val="both"/>
      </w:pPr>
      <w:r>
        <w:t>Μιλούσατε για αξιοπρέπεια στους αγρότες, ψηφοθηρώντας ασύστολα προεκλογικά, τάζοντας και φέρνοντας διατάξεις μόλις προ λίγων μηνών</w:t>
      </w:r>
      <w:r>
        <w:t>,</w:t>
      </w:r>
      <w:r>
        <w:t xml:space="preserve"> για αφορολόγητο στα 12.000 </w:t>
      </w:r>
      <w:r>
        <w:t xml:space="preserve">ευρώ </w:t>
      </w:r>
      <w:r>
        <w:t>και μείωση της φορολόγησής τους. Τώρα όχι μόνο τα παίρνετε πίσω αλλά θα του</w:t>
      </w:r>
      <w:r>
        <w:t xml:space="preserve">ς φορολογήσετε επιπλέον. </w:t>
      </w:r>
    </w:p>
    <w:p w14:paraId="429496A8" w14:textId="77777777" w:rsidR="00AE5F09" w:rsidRDefault="004F794A">
      <w:pPr>
        <w:spacing w:line="600" w:lineRule="auto"/>
        <w:ind w:firstLine="720"/>
        <w:jc w:val="both"/>
      </w:pPr>
      <w:r>
        <w:t>Μιλάτε για την πάταξη της φοροδιαφυγής. Τι συμβαίνει στην πράξη; Πέρα από μερικές σωστές ρυθμίσεις με το άρθρο 13, χαρίζετε πρόστιμα και προσαυξήσεις και ανταποδοτικά τέλη από μεγάλες εταιρείες προς την τοπική αυτοδιοίκηση, ενώ αμ</w:t>
      </w:r>
      <w:r>
        <w:t xml:space="preserve">νηστεύετε τις </w:t>
      </w:r>
      <w:r>
        <w:rPr>
          <w:lang w:val="en-US"/>
        </w:rPr>
        <w:t>offshore</w:t>
      </w:r>
      <w:r>
        <w:t xml:space="preserve"> εταιρείες για μέχρι 100.000 φόρο.</w:t>
      </w:r>
    </w:p>
    <w:p w14:paraId="429496A9" w14:textId="77777777" w:rsidR="00AE5F09" w:rsidRDefault="004F794A">
      <w:pPr>
        <w:spacing w:line="600" w:lineRule="auto"/>
        <w:ind w:firstLine="720"/>
        <w:jc w:val="both"/>
      </w:pPr>
      <w:r>
        <w:t xml:space="preserve"> Για το ηθικό πλεονέκτημα που μας λέγατε επί χρόνια, οι αποκαλύψεις για την παράλειψη δήλωσης στοιχείων του πόθεν έσχες από </w:t>
      </w:r>
      <w:r>
        <w:t>Υπουργ</w:t>
      </w:r>
      <w:r>
        <w:t>ό</w:t>
      </w:r>
      <w:r>
        <w:t xml:space="preserve"> </w:t>
      </w:r>
      <w:r>
        <w:t>σας,</w:t>
      </w:r>
      <w:r>
        <w:t xml:space="preserve"> είναι ενδεικτική του τρόπου με τον οποίον στην πραγματικότητα </w:t>
      </w:r>
      <w:r>
        <w:t xml:space="preserve">πολιτεύεστε. </w:t>
      </w:r>
    </w:p>
    <w:p w14:paraId="429496AA" w14:textId="77777777" w:rsidR="00AE5F09" w:rsidRDefault="004F794A">
      <w:pPr>
        <w:spacing w:line="600" w:lineRule="auto"/>
        <w:ind w:firstLine="720"/>
        <w:jc w:val="both"/>
      </w:pPr>
      <w:r>
        <w:t>Χύνετε κροκοδείλια δάκρυα, όταν μιλάτε για την αντιμετώπιση της νεανικής ανεργίας και της φυγής νέων επιστημόνων στο εξωτερικό. Στην πράξη καταργείτε τη δυνατότητα που μόλις πριν από λίγους μήνες δόθηκε σε νέους ασφαλισμένους του Ενιαίου Ταμε</w:t>
      </w:r>
      <w:r>
        <w:t xml:space="preserve">ίου Ανεξάρτητα Απασχολούμενων, σε νέους δηλαδή δικηγόρους, γιατρούς και μηχανικούς να υπαχθούν σε κατώτερη ασφαλιστική κατηγορία, πληρώνοντας μειωμένες ασφαλιστικές εισφορές, ενέργεια που βάσει και των στοιχείων που έχουμε και έχετε </w:t>
      </w:r>
      <w:r>
        <w:t>υπ</w:t>
      </w:r>
      <w:r>
        <w:t xml:space="preserve">’ </w:t>
      </w:r>
      <w:r>
        <w:t>όψ</w:t>
      </w:r>
      <w:r>
        <w:t>ιν</w:t>
      </w:r>
      <w:r>
        <w:t xml:space="preserve"> σας, βελτίωσε </w:t>
      </w:r>
      <w:r>
        <w:t>σημαντικά την εισπραξιμότητα των οφειλών και την απασχόληση γενικότερα.</w:t>
      </w:r>
    </w:p>
    <w:p w14:paraId="429496AB" w14:textId="77777777" w:rsidR="00AE5F09" w:rsidRDefault="004F794A">
      <w:pPr>
        <w:spacing w:line="600" w:lineRule="auto"/>
        <w:ind w:firstLine="720"/>
        <w:jc w:val="both"/>
      </w:pPr>
      <w:r>
        <w:t xml:space="preserve"> Είναι τυχαίο ότι η χώρα μας κατατάσσεται πια στην πρώτη θέση των άνεργων πτυχιούχων ανάμεσα στις χώρες του ΟΟΣΑ με ποσοστό 20%; Για την αύξηση του ΦΠΑ στα νησιά</w:t>
      </w:r>
      <w:r>
        <w:t>,</w:t>
      </w:r>
      <w:r>
        <w:t xml:space="preserve"> προεκλογικά έταζε ο κ. Καμμένος στους πολίτες ότι δεν θα επιβληθεί και πως έχουν βρεθεί τα ανώδυνα ισοδύναμα. Σήμερα αποδεικνύεται ότι και στα μικρά θα υπάρξει κατάργηση του μειωμένου συντελεστή. </w:t>
      </w:r>
    </w:p>
    <w:p w14:paraId="429496AC" w14:textId="77777777" w:rsidR="00AE5F09" w:rsidRDefault="004F794A">
      <w:pPr>
        <w:spacing w:line="600" w:lineRule="auto"/>
        <w:ind w:firstLine="720"/>
        <w:jc w:val="both"/>
      </w:pPr>
      <w:r>
        <w:rPr>
          <w:b/>
        </w:rPr>
        <w:t>ΙΩΑΝΝΗΣ ΒΡΟΥΤΣΗΣ:</w:t>
      </w:r>
      <w:r>
        <w:t xml:space="preserve"> Όχι μόνο στα μικρά, σε όλα. </w:t>
      </w:r>
    </w:p>
    <w:p w14:paraId="429496AD" w14:textId="77777777" w:rsidR="00AE5F09" w:rsidRDefault="004F794A">
      <w:pPr>
        <w:spacing w:line="600" w:lineRule="auto"/>
        <w:ind w:firstLine="720"/>
        <w:jc w:val="both"/>
      </w:pPr>
      <w:r>
        <w:rPr>
          <w:b/>
        </w:rPr>
        <w:t>ΙΑΣΩΝ ΦΩΤΗΛ</w:t>
      </w:r>
      <w:r>
        <w:rPr>
          <w:b/>
        </w:rPr>
        <w:t>ΑΣ:</w:t>
      </w:r>
      <w:r>
        <w:t xml:space="preserve"> Ακριβώς. Σε όλα. </w:t>
      </w:r>
    </w:p>
    <w:p w14:paraId="429496AE" w14:textId="77777777" w:rsidR="00AE5F09" w:rsidRDefault="004F794A">
      <w:pPr>
        <w:spacing w:line="600" w:lineRule="auto"/>
        <w:ind w:firstLine="720"/>
        <w:jc w:val="both"/>
      </w:pPr>
      <w:r>
        <w:rPr>
          <w:b/>
        </w:rPr>
        <w:t>ΙΩΑΝΝΗΣ ΒΡΟΥΤΣΗΣ:</w:t>
      </w:r>
      <w:r>
        <w:t xml:space="preserve"> Σε όλο το Αιγαίο.</w:t>
      </w:r>
    </w:p>
    <w:p w14:paraId="429496AF" w14:textId="77777777" w:rsidR="00AE5F09" w:rsidRDefault="004F794A">
      <w:pPr>
        <w:spacing w:line="600" w:lineRule="auto"/>
        <w:ind w:firstLine="720"/>
        <w:jc w:val="both"/>
      </w:pPr>
      <w:r>
        <w:rPr>
          <w:b/>
        </w:rPr>
        <w:t>ΙΑΣΩΝ ΦΩΤΗΛΑΣ:</w:t>
      </w:r>
      <w:r>
        <w:t xml:space="preserve"> Ανάλογα συμβαίνουν και στην ιδιωτική εκπαίδευση με την αύξηση του ΦΠΑ στο 23%. Όσον αφορά τα εισιτήρια στα </w:t>
      </w:r>
      <w:r>
        <w:t>μ</w:t>
      </w:r>
      <w:r>
        <w:t xml:space="preserve">έσα </w:t>
      </w:r>
      <w:r>
        <w:t>μ</w:t>
      </w:r>
      <w:r>
        <w:t xml:space="preserve">αζικής </w:t>
      </w:r>
      <w:r>
        <w:t>μ</w:t>
      </w:r>
      <w:r>
        <w:t>εταφοράς</w:t>
      </w:r>
      <w:r>
        <w:t>, αφού σπαταλήσατε εκατομμύρια για δωρεάν μετακινήσεις</w:t>
      </w:r>
      <w:r>
        <w:t xml:space="preserve"> στην περίοδο πριν το δημοψήφισμα, ώστε να καλοπιάσετε τους πολίτες, τώρα φέρνετε νέες αυξήσεις, περίπου 8%, με επιπλέον χρέωση όπως φαίνεται και για τις κάρτες απεριορίστων διαδρομών. </w:t>
      </w:r>
    </w:p>
    <w:p w14:paraId="429496B0" w14:textId="77777777" w:rsidR="00AE5F09" w:rsidRDefault="004F794A">
      <w:pPr>
        <w:spacing w:line="600" w:lineRule="auto"/>
        <w:ind w:firstLine="720"/>
        <w:jc w:val="both"/>
      </w:pPr>
      <w:r>
        <w:t>Αλήθεια, πόσο κόστισαν στους Έλληνες πολίτες οι τζάμπα μετακινήσεις αξ</w:t>
      </w:r>
      <w:r>
        <w:t>ιοπρέπειας, θα μας πει ο κ. Σπίρτζης; Και βέβαια στο ζήτημα των ιδιωτικοποιήσεων</w:t>
      </w:r>
      <w:r>
        <w:t>,</w:t>
      </w:r>
      <w:r>
        <w:t xml:space="preserve"> συνοψίζεται η απόλυτη διαστρέβλωση στα όρια της παράνοιας. Ψηφίζετε ιδιωτικοποιήσεις. Υπουργοί σας εύχονται να μην προχωρήσουν. Βουλευτές σας ακόμη και χθες συμμετείχαν σε δι</w:t>
      </w:r>
      <w:r>
        <w:t xml:space="preserve">αδηλώσεις εναντίον τους. Κανένα σχέδιο, </w:t>
      </w:r>
      <w:r>
        <w:t>κα</w:t>
      </w:r>
      <w:r>
        <w:t>μ</w:t>
      </w:r>
      <w:r>
        <w:t>μία</w:t>
      </w:r>
      <w:r>
        <w:t xml:space="preserve"> σοβαρότητα. </w:t>
      </w:r>
    </w:p>
    <w:p w14:paraId="429496B1" w14:textId="77777777" w:rsidR="00AE5F09" w:rsidRDefault="004F794A">
      <w:pPr>
        <w:spacing w:line="600" w:lineRule="auto"/>
        <w:ind w:firstLine="720"/>
        <w:jc w:val="both"/>
      </w:pPr>
      <w:r>
        <w:t xml:space="preserve">Έχω μπροστά μου –και θα το καταθέσω στα Πρακτικά της Βουλής- το </w:t>
      </w:r>
      <w:r>
        <w:t>δ</w:t>
      </w:r>
      <w:r>
        <w:t>ελτίο</w:t>
      </w:r>
      <w:r>
        <w:t xml:space="preserve"> Τύπου του Περιφερειάρχη Ιονίων Νήσων, μεγαλοστέλεχος του ΣΥΡΙΖΑ</w:t>
      </w:r>
      <w:r>
        <w:t>,</w:t>
      </w:r>
      <w:r>
        <w:t xml:space="preserve"> που χθες μόλις εξέδωσε </w:t>
      </w:r>
      <w:r>
        <w:t>δ</w:t>
      </w:r>
      <w:r>
        <w:t>ελτίο</w:t>
      </w:r>
      <w:r>
        <w:t xml:space="preserve"> Τύπου στο οποίο απευθύνεται στους επενδυτές, σχεδόν ως </w:t>
      </w:r>
      <w:r>
        <w:rPr>
          <w:lang w:val="en-US"/>
        </w:rPr>
        <w:t>persona</w:t>
      </w:r>
      <w:r>
        <w:t xml:space="preserve"> </w:t>
      </w:r>
      <w:r>
        <w:rPr>
          <w:lang w:val="en-US"/>
        </w:rPr>
        <w:t>non</w:t>
      </w:r>
      <w:r>
        <w:t xml:space="preserve"> </w:t>
      </w:r>
      <w:r>
        <w:rPr>
          <w:lang w:val="en-US"/>
        </w:rPr>
        <w:t>grata</w:t>
      </w:r>
      <w:r>
        <w:t xml:space="preserve">. Η Αντιπεριφερειάρχης Κέρκυρας δε, επίσης μέλος του ΣΥΡΙΖΑ, απευθύνει κάλεσμα, μέσω </w:t>
      </w:r>
      <w:r>
        <w:rPr>
          <w:lang w:val="en-US"/>
        </w:rPr>
        <w:t>Facebook</w:t>
      </w:r>
      <w:r>
        <w:t xml:space="preserve">, στον </w:t>
      </w:r>
      <w:r>
        <w:t>κ</w:t>
      </w:r>
      <w:r>
        <w:t>ερκυραϊκό</w:t>
      </w:r>
      <w:r>
        <w:t xml:space="preserve"> λαό που ζει από τον τουρισμό, να αντιδράσει στην επένδυση να μη θιγούν ο</w:t>
      </w:r>
      <w:r>
        <w:t>ι συντεχνίες.</w:t>
      </w:r>
    </w:p>
    <w:p w14:paraId="429496B2" w14:textId="77777777" w:rsidR="00AE5F09" w:rsidRDefault="004F794A">
      <w:pPr>
        <w:spacing w:line="600" w:lineRule="auto"/>
        <w:ind w:firstLine="720"/>
        <w:jc w:val="both"/>
      </w:pPr>
      <w:r>
        <w:t xml:space="preserve">(Στο σημείο αυτό ο Βουλευτής κ. Ιάσων Φωτήλας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429496B3" w14:textId="77777777" w:rsidR="00AE5F09" w:rsidRDefault="004F794A">
      <w:pPr>
        <w:spacing w:line="600" w:lineRule="auto"/>
        <w:ind w:firstLine="720"/>
        <w:jc w:val="both"/>
      </w:pPr>
      <w:r>
        <w:t>Μιλούσατε, επίσης, για απαλλαγή τη</w:t>
      </w:r>
      <w:r>
        <w:t>ς πρώτης κατοικίας από ΕΝΦΙΑ. Τώρα διευρύνετε τους υπόχρεους στον ΕΝΦΙΑ, χρεώνοντας ακόμη και τα διατηρητέα κτήρια.</w:t>
      </w:r>
    </w:p>
    <w:p w14:paraId="429496B4" w14:textId="77777777" w:rsidR="00AE5F09" w:rsidRDefault="004F794A">
      <w:pPr>
        <w:spacing w:line="600" w:lineRule="auto"/>
        <w:ind w:firstLine="720"/>
        <w:jc w:val="both"/>
      </w:pPr>
      <w:r>
        <w:t xml:space="preserve">Απαλλάσσετε το Άγιο Όρος από απόδοση ΕΝΦΙΑ σε κτήρια που κατέχει στη Θεσσαλονίκη. Γιατί, άραγε, όχι στο σύνολο της Εκκλησίας, τώρα που τους </w:t>
      </w:r>
      <w:r>
        <w:t xml:space="preserve">εξαιρέσατε και από τα </w:t>
      </w:r>
      <w:r>
        <w:rPr>
          <w:lang w:val="en-US"/>
        </w:rPr>
        <w:t>capital</w:t>
      </w:r>
      <w:r>
        <w:t xml:space="preserve"> </w:t>
      </w:r>
      <w:r>
        <w:rPr>
          <w:lang w:val="en-US"/>
        </w:rPr>
        <w:t>controls</w:t>
      </w:r>
      <w:r>
        <w:t xml:space="preserve">; </w:t>
      </w:r>
    </w:p>
    <w:p w14:paraId="429496B5" w14:textId="77777777" w:rsidR="00AE5F09" w:rsidRDefault="004F794A">
      <w:pPr>
        <w:spacing w:line="600" w:lineRule="auto"/>
        <w:ind w:firstLine="720"/>
        <w:jc w:val="both"/>
      </w:pPr>
      <w:r>
        <w:t xml:space="preserve">Μιλούσατε για διεύρυνση των εκατό δόσεων και χαρίσατε ουσιαστικά σε μεγαλοοφειλέτες άνω του 1 εκατομμυρίου χρέη. </w:t>
      </w:r>
    </w:p>
    <w:p w14:paraId="429496B6" w14:textId="77777777" w:rsidR="00AE5F09" w:rsidRDefault="004F794A">
      <w:pPr>
        <w:spacing w:line="600" w:lineRule="auto"/>
        <w:ind w:firstLine="720"/>
        <w:jc w:val="both"/>
      </w:pPr>
      <w:r>
        <w:t>Γνωρίζουμε όλοι ποιοι από αυτούς ωφελήθηκαν. Και όση λάσπη κι αν ρίχνετε στο Ποτάμι, δεν μας ακουμπά.</w:t>
      </w:r>
      <w:r>
        <w:t xml:space="preserve"> Τώρα φέρνετε ρυθμίσεις για περιορισμό των δικαιούχων. Μας μιλάτε για δήθεν ρωγμές στην Ευρώπη, όταν ακριβώς επειδή βλέπουν τα χάλια σας στην Ελλάδα, το μόνο που δεν θέλουν να ψηφίσουν στην Ευρώπη</w:t>
      </w:r>
      <w:r>
        <w:t>,</w:t>
      </w:r>
      <w:r>
        <w:t xml:space="preserve"> είναι κόμματα σαν τα δικά σας. Δείτε τα αποτελέσματα στην </w:t>
      </w:r>
      <w:r>
        <w:t xml:space="preserve">Πορτογαλία με τη νίκη της κεντροδεξιάς. </w:t>
      </w:r>
    </w:p>
    <w:p w14:paraId="429496B7" w14:textId="77777777" w:rsidR="00AE5F09" w:rsidRDefault="004F794A">
      <w:pPr>
        <w:spacing w:line="600" w:lineRule="auto"/>
        <w:ind w:firstLine="720"/>
        <w:jc w:val="both"/>
      </w:pPr>
      <w:r>
        <w:t xml:space="preserve">Όμως, κυρίες και κύριοι συνάδελφοι, τα μέτρα είναι σκληρά, φοροεισπρακτικά και όσο κι να προσπαθείτε να αλλάξετε τις λέξεις και το νόημά τους, δεν επιδέχονται βελτιώσεων. </w:t>
      </w:r>
    </w:p>
    <w:p w14:paraId="429496B8" w14:textId="77777777" w:rsidR="00AE5F09" w:rsidRDefault="004F794A">
      <w:pPr>
        <w:spacing w:line="600" w:lineRule="auto"/>
        <w:ind w:firstLine="720"/>
        <w:jc w:val="both"/>
      </w:pPr>
      <w:r>
        <w:t>Αρνείστε και κάθε πρόταση από το Ποτάμι. Σα</w:t>
      </w:r>
      <w:r>
        <w:t xml:space="preserve">ς είχαμε έγκαιρα προτείνει τις μεγάλες πολιτικές πλειοψηφίες ως αντίδοτο σε μια δύσκολη συμφωνία, ώστε από κοινού, με πολλά κόμματα και κοστολογημένα, να προταθούν εναλλακτικά μέτρα, όπως αυτά που σας πρότεινε ο επικεφαλής μας στις </w:t>
      </w:r>
      <w:r>
        <w:t>π</w:t>
      </w:r>
      <w:r>
        <w:t xml:space="preserve">ρογραμματικές </w:t>
      </w:r>
      <w:r>
        <w:t>δ</w:t>
      </w:r>
      <w:r>
        <w:t xml:space="preserve">ηλώσεις </w:t>
      </w:r>
      <w:r>
        <w:t>του κ.</w:t>
      </w:r>
      <w:r>
        <w:t xml:space="preserve"> Τσίπρα. Αρνείστε να αντιμετωπίσετε το πελατειακό κράτος και ρίχνετε και εσείς τα βάρη στο σύνολο των Ελλήνων πολιτών. </w:t>
      </w:r>
    </w:p>
    <w:p w14:paraId="429496B9" w14:textId="77777777" w:rsidR="00AE5F09" w:rsidRDefault="004F794A">
      <w:pPr>
        <w:spacing w:line="600" w:lineRule="auto"/>
        <w:ind w:firstLine="720"/>
        <w:jc w:val="both"/>
      </w:pPr>
      <w:r>
        <w:t>Όμως, δεν μπορούμε να συνεχίσουμε έτσι. Δεν θα πάτε μακριά κοροϊδεύοντας τον κόσμο. Μέσα σε πολύ λίγο καιρό θα βιώσετε την απαξίωσ</w:t>
      </w:r>
      <w:r>
        <w:t>η</w:t>
      </w:r>
      <w:r>
        <w:t>,</w:t>
      </w:r>
      <w:r>
        <w:t xml:space="preserve"> με την δυσφορία να εκδηλώνεται ήδη ανάμεσα στην Κοινοβουλευτική σας Ομάδα και τον παραπληρωματικό σας σύμμαχο. «Ο ψεύτης και ο κλέφτης…» -λέει ο λαός- «…τον πρώτο χρόνο χαίρονται». και ήδη βρισκόμαστε στους εννέα μήνες! </w:t>
      </w:r>
    </w:p>
    <w:p w14:paraId="429496BA" w14:textId="77777777" w:rsidR="00AE5F09" w:rsidRDefault="004F794A">
      <w:pPr>
        <w:spacing w:line="600" w:lineRule="auto"/>
        <w:ind w:firstLine="720"/>
        <w:jc w:val="both"/>
      </w:pPr>
      <w:r>
        <w:rPr>
          <w:b/>
        </w:rPr>
        <w:t>ΑΝΔΡΕΑΣ ΜΙΧΑΗΛΙΔΗΣ:</w:t>
      </w:r>
      <w:r>
        <w:t xml:space="preserve"> Με αυτό το π</w:t>
      </w:r>
      <w:r>
        <w:t>λευρό να κοιμάστε!</w:t>
      </w:r>
    </w:p>
    <w:p w14:paraId="429496BB" w14:textId="77777777" w:rsidR="00AE5F09" w:rsidRDefault="004F794A">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429496BC" w14:textId="77777777" w:rsidR="00AE5F09" w:rsidRDefault="004F794A">
      <w:pPr>
        <w:spacing w:line="600" w:lineRule="auto"/>
        <w:ind w:firstLine="720"/>
        <w:jc w:val="both"/>
      </w:pPr>
      <w:r>
        <w:rPr>
          <w:b/>
        </w:rPr>
        <w:t>ΙΑΣΩΝ ΦΩΤΗΛΑΣ:</w:t>
      </w:r>
      <w:r>
        <w:t xml:space="preserve"> Ζητώ την ανοχή σας για ένα λεπτό, κύριε Πρόεδρε.</w:t>
      </w:r>
    </w:p>
    <w:p w14:paraId="429496BD" w14:textId="77777777" w:rsidR="00AE5F09" w:rsidRDefault="004F794A">
      <w:pPr>
        <w:spacing w:line="600" w:lineRule="auto"/>
        <w:ind w:firstLine="720"/>
        <w:jc w:val="both"/>
      </w:pPr>
      <w:r>
        <w:t>Μας υπενθυμίζετε ότι η ψήφιση του τρίτου μνημονίου έγινε από όλα τα κόμματα, από εμάς συμ</w:t>
      </w:r>
      <w:r>
        <w:t>περιλαμβανομένων. Απαντάμε</w:t>
      </w:r>
      <w:r>
        <w:t>.</w:t>
      </w:r>
      <w:r>
        <w:t xml:space="preserve"> Ψηφίσαμε τη </w:t>
      </w:r>
      <w:r>
        <w:t>σ</w:t>
      </w:r>
      <w:r>
        <w:t>υμφωνία</w:t>
      </w:r>
      <w:r>
        <w:t xml:space="preserve"> το καλοκαίρι υποχρεωτικά, γιατί το δίλημμα είχε τεθεί από τον ίδιο τον Πρωθυπουργό μετά την τραγική διαπραγμάτευση που δήθεν έκανε το προηγούμενο επτάμηνο. </w:t>
      </w:r>
    </w:p>
    <w:p w14:paraId="429496BE" w14:textId="77777777" w:rsidR="00AE5F09" w:rsidRDefault="004F794A">
      <w:pPr>
        <w:spacing w:line="600" w:lineRule="auto"/>
        <w:ind w:firstLine="720"/>
        <w:jc w:val="both"/>
      </w:pPr>
      <w:r>
        <w:rPr>
          <w:b/>
        </w:rPr>
        <w:t xml:space="preserve">ΑΘΑΝΑΣΙΟΣ (ΣΑΚΗΣ) ΠΑΠΑΔΟΠΟΥΛΟΣ: </w:t>
      </w:r>
      <w:r>
        <w:t xml:space="preserve">Και παρακαλούσατε </w:t>
      </w:r>
      <w:r>
        <w:t>να μπείτε στην Συμπολίτευση!</w:t>
      </w:r>
    </w:p>
    <w:p w14:paraId="429496BF" w14:textId="77777777" w:rsidR="00AE5F09" w:rsidRDefault="004F794A">
      <w:pPr>
        <w:spacing w:line="600" w:lineRule="auto"/>
        <w:ind w:firstLine="720"/>
        <w:jc w:val="both"/>
      </w:pPr>
      <w:r>
        <w:rPr>
          <w:b/>
        </w:rPr>
        <w:t>ΙΑΣΩΝ ΦΩΤΗΛΑΣ:</w:t>
      </w:r>
      <w:r>
        <w:t xml:space="preserve"> «Είτε ψήφιση του μνημονίου…» -μας είπε ο κ. Τσίπρας- …είτε έξοδος από την Ευρώπη». </w:t>
      </w:r>
    </w:p>
    <w:p w14:paraId="429496C0" w14:textId="77777777" w:rsidR="00AE5F09" w:rsidRDefault="004F794A">
      <w:pPr>
        <w:spacing w:line="600" w:lineRule="auto"/>
        <w:ind w:firstLine="720"/>
        <w:jc w:val="both"/>
      </w:pPr>
      <w:r>
        <w:t>Ας σταματήσετε επιτέλους να λέτε για το Ποτάμι, ότι προέτρεπε σε συμφωνία με κάθε τρόπο. Εμείς είπαμε αυτό που παραδέχθηκε ο ίδι</w:t>
      </w:r>
      <w:r>
        <w:t>ος ο Πρωθυπουργός σε πρόσφατη συνέντευξή του, ότι δηλαδή εάν γινόταν μια συμφωνία πιο σύντομα –ναι, από τον Μάρτιο έπρεπε να είχε ολοκληρωθεί, κυρίες και κύριοι συνάδελφοι- τότε θα είχαμε πετύχει πολλά περισσότερα. Αποφεύγοντας την υπέρμετρη φορολόγηση των</w:t>
      </w:r>
      <w:r>
        <w:t xml:space="preserve"> πολιτών και τις τράπεζες θα είχαμε σώσει</w:t>
      </w:r>
      <w:r>
        <w:t>,</w:t>
      </w:r>
      <w:r>
        <w:t xml:space="preserve"> χωρίς να χρειαζόμαστε επιπλέον δισεκατομμύρια για την ανακεφαλαιοποίησή τους. </w:t>
      </w:r>
    </w:p>
    <w:p w14:paraId="429496C1" w14:textId="77777777" w:rsidR="00AE5F09" w:rsidRDefault="004F794A">
      <w:pPr>
        <w:spacing w:line="600" w:lineRule="auto"/>
        <w:ind w:firstLine="720"/>
        <w:jc w:val="both"/>
      </w:pPr>
      <w:r>
        <w:t xml:space="preserve">Όμως, σε αυτό το κείμενο, κυρίες και κύριοι συνάδελφοι, εμείς δεν μπορούμε να συμπράξουμε. Έχετε ακέραια την ευθύνη υλοποίησής του με </w:t>
      </w:r>
      <w:r>
        <w:t>τις κάκιστες ρυθμίσεις που συμφωνήσατε. Εμείς το καταψηφίζουμε επί της αρχής.</w:t>
      </w:r>
    </w:p>
    <w:p w14:paraId="429496C2" w14:textId="77777777" w:rsidR="00AE5F09" w:rsidRDefault="004F794A">
      <w:pPr>
        <w:spacing w:line="600" w:lineRule="auto"/>
        <w:ind w:firstLine="720"/>
        <w:jc w:val="both"/>
      </w:pPr>
      <w:r>
        <w:t>Σας ευχαριστώ.</w:t>
      </w:r>
    </w:p>
    <w:p w14:paraId="429496C3" w14:textId="77777777" w:rsidR="00AE5F09" w:rsidRDefault="004F794A">
      <w:pPr>
        <w:spacing w:line="600" w:lineRule="auto"/>
        <w:ind w:firstLine="720"/>
        <w:jc w:val="center"/>
        <w:rPr>
          <w:bCs/>
        </w:rPr>
      </w:pPr>
      <w:r>
        <w:rPr>
          <w:bCs/>
        </w:rPr>
        <w:t>(Χειροκροτήματα από την πτέρυγα του Ποταμιού)</w:t>
      </w:r>
    </w:p>
    <w:p w14:paraId="429496C4" w14:textId="77777777" w:rsidR="00AE5F09" w:rsidRDefault="004F794A">
      <w:pPr>
        <w:spacing w:line="600" w:lineRule="auto"/>
        <w:ind w:firstLine="720"/>
        <w:jc w:val="both"/>
        <w:rPr>
          <w:bCs/>
        </w:rPr>
      </w:pPr>
      <w:r>
        <w:rPr>
          <w:b/>
          <w:bCs/>
        </w:rPr>
        <w:t>ΠΡΟΕΔΡΕΥΩΝ (Δημήτριος Κρεμαστινός):</w:t>
      </w:r>
      <w:r>
        <w:rPr>
          <w:bCs/>
        </w:rPr>
        <w:t xml:space="preserve"> Σας ευχαριστούμε, κύριε Φωτήλα. </w:t>
      </w:r>
    </w:p>
    <w:p w14:paraId="429496C5" w14:textId="77777777" w:rsidR="00AE5F09" w:rsidRDefault="004F794A">
      <w:pPr>
        <w:spacing w:line="600" w:lineRule="auto"/>
        <w:ind w:firstLine="720"/>
        <w:jc w:val="both"/>
        <w:rPr>
          <w:bCs/>
        </w:rPr>
      </w:pPr>
      <w:r>
        <w:rPr>
          <w:bCs/>
        </w:rPr>
        <w:t>Ο κ. Νικολόπουλος έχει τον λόγο.</w:t>
      </w:r>
    </w:p>
    <w:p w14:paraId="429496C6" w14:textId="77777777" w:rsidR="00AE5F09" w:rsidRDefault="004F794A">
      <w:pPr>
        <w:spacing w:line="600" w:lineRule="auto"/>
        <w:ind w:firstLine="720"/>
        <w:jc w:val="both"/>
        <w:rPr>
          <w:bCs/>
        </w:rPr>
      </w:pPr>
      <w:r>
        <w:rPr>
          <w:b/>
          <w:bCs/>
        </w:rPr>
        <w:t xml:space="preserve">ΝΙΚΟΛΑΟΣ </w:t>
      </w:r>
      <w:r>
        <w:rPr>
          <w:b/>
          <w:bCs/>
        </w:rPr>
        <w:t>ΝΙΚΟΛΟΠΟΥΛΟΣ:</w:t>
      </w:r>
      <w:r>
        <w:rPr>
          <w:bCs/>
        </w:rPr>
        <w:t xml:space="preserve"> Παρά το σπουδαίο -εξαιρετικό θα έλεγα- ταλέντο στην υποκριτική που έχει ο καλός μου συνάδελφος και συμπολίτης μου….</w:t>
      </w:r>
    </w:p>
    <w:p w14:paraId="429496C7" w14:textId="77777777" w:rsidR="00AE5F09" w:rsidRDefault="004F794A">
      <w:pPr>
        <w:spacing w:line="600" w:lineRule="auto"/>
        <w:ind w:firstLine="720"/>
        <w:jc w:val="both"/>
        <w:rPr>
          <w:bCs/>
        </w:rPr>
      </w:pPr>
      <w:r>
        <w:rPr>
          <w:b/>
          <w:bCs/>
        </w:rPr>
        <w:t>ΓΕΩΡΓΙΟΣ ΑΜΥΡΑΣ:</w:t>
      </w:r>
      <w:r>
        <w:rPr>
          <w:bCs/>
        </w:rPr>
        <w:t xml:space="preserve"> Στην αλήθεια έχει. Άλλος είναι ο υποκριτής!</w:t>
      </w:r>
    </w:p>
    <w:p w14:paraId="429496C8" w14:textId="77777777" w:rsidR="00AE5F09" w:rsidRDefault="004F794A">
      <w:pPr>
        <w:spacing w:line="600" w:lineRule="auto"/>
        <w:ind w:firstLine="720"/>
        <w:jc w:val="center"/>
        <w:rPr>
          <w:bCs/>
        </w:rPr>
      </w:pPr>
      <w:r>
        <w:rPr>
          <w:bCs/>
        </w:rPr>
        <w:t>(Θόρυβος από την πτέρυγα του Ποταμιού)</w:t>
      </w:r>
    </w:p>
    <w:p w14:paraId="429496C9" w14:textId="77777777" w:rsidR="00AE5F09" w:rsidRDefault="004F794A">
      <w:pPr>
        <w:spacing w:line="600" w:lineRule="auto"/>
        <w:ind w:firstLine="720"/>
        <w:jc w:val="both"/>
        <w:rPr>
          <w:bCs/>
        </w:rPr>
      </w:pPr>
      <w:r>
        <w:rPr>
          <w:b/>
          <w:bCs/>
        </w:rPr>
        <w:t>ΝΙΚΟΛΑΟΣ ΝΙΚΟΛΟΠΟΥΛΟΣ:</w:t>
      </w:r>
      <w:r>
        <w:rPr>
          <w:bCs/>
        </w:rPr>
        <w:t xml:space="preserve"> …κα</w:t>
      </w:r>
      <w:r>
        <w:rPr>
          <w:bCs/>
        </w:rPr>
        <w:t>ι παρότι έχασε το ερασιτεχνικό θέατρο ένα σπουδαίο τέτοιο ταλέντο, δεν κατάφερε πιστεύω ο συνάδελφος πραγματικά…</w:t>
      </w:r>
    </w:p>
    <w:p w14:paraId="429496CA" w14:textId="77777777" w:rsidR="00AE5F09" w:rsidRDefault="004F794A">
      <w:pPr>
        <w:spacing w:line="600" w:lineRule="auto"/>
        <w:ind w:firstLine="720"/>
        <w:jc w:val="center"/>
        <w:rPr>
          <w:bCs/>
        </w:rPr>
      </w:pPr>
      <w:r>
        <w:rPr>
          <w:bCs/>
        </w:rPr>
        <w:t>(Θόρυβος από την πτέρυγα του Ποταμιού)</w:t>
      </w:r>
    </w:p>
    <w:p w14:paraId="429496CB" w14:textId="77777777" w:rsidR="00AE5F09" w:rsidRDefault="004F794A">
      <w:pPr>
        <w:spacing w:line="600" w:lineRule="auto"/>
        <w:ind w:firstLine="720"/>
        <w:jc w:val="both"/>
        <w:rPr>
          <w:bCs/>
        </w:rPr>
      </w:pPr>
      <w:r>
        <w:rPr>
          <w:bCs/>
        </w:rPr>
        <w:t xml:space="preserve">…να αλλάξει ρόλο, να αλλάξει θέση, γιατί δεν είναι κανένας και </w:t>
      </w:r>
      <w:r>
        <w:rPr>
          <w:bCs/>
        </w:rPr>
        <w:t>κα</w:t>
      </w:r>
      <w:r>
        <w:rPr>
          <w:bCs/>
        </w:rPr>
        <w:t>μ</w:t>
      </w:r>
      <w:r>
        <w:rPr>
          <w:bCs/>
        </w:rPr>
        <w:t>μιά</w:t>
      </w:r>
      <w:r>
        <w:rPr>
          <w:bCs/>
        </w:rPr>
        <w:t xml:space="preserve"> Ελληνίδα</w:t>
      </w:r>
      <w:r>
        <w:rPr>
          <w:bCs/>
        </w:rPr>
        <w:t>,</w:t>
      </w:r>
      <w:r>
        <w:rPr>
          <w:bCs/>
        </w:rPr>
        <w:t xml:space="preserve"> που δεν θυμάται ακριβώς </w:t>
      </w:r>
      <w:r>
        <w:rPr>
          <w:bCs/>
        </w:rPr>
        <w:t>π</w:t>
      </w:r>
      <w:r>
        <w:rPr>
          <w:bCs/>
        </w:rPr>
        <w:t>ω</w:t>
      </w:r>
      <w:r>
        <w:rPr>
          <w:bCs/>
        </w:rPr>
        <w:t>ς</w:t>
      </w:r>
      <w:r>
        <w:rPr>
          <w:bCs/>
        </w:rPr>
        <w:t xml:space="preserve"> γεννήθηκε το Ποτάμι, ποιες είναι οι πηγές του, από </w:t>
      </w:r>
      <w:r>
        <w:rPr>
          <w:bCs/>
        </w:rPr>
        <w:t>πο</w:t>
      </w:r>
      <w:r>
        <w:rPr>
          <w:bCs/>
        </w:rPr>
        <w:t>υ</w:t>
      </w:r>
      <w:r>
        <w:rPr>
          <w:bCs/>
        </w:rPr>
        <w:t xml:space="preserve"> προέρχεται και </w:t>
      </w:r>
      <w:r>
        <w:rPr>
          <w:bCs/>
        </w:rPr>
        <w:t>πο</w:t>
      </w:r>
      <w:r>
        <w:rPr>
          <w:bCs/>
        </w:rPr>
        <w:t>υ</w:t>
      </w:r>
      <w:r>
        <w:rPr>
          <w:bCs/>
        </w:rPr>
        <w:t xml:space="preserve"> πηγαίνει. </w:t>
      </w:r>
    </w:p>
    <w:p w14:paraId="429496CC" w14:textId="77777777" w:rsidR="00AE5F09" w:rsidRDefault="004F794A">
      <w:pPr>
        <w:spacing w:line="600" w:lineRule="auto"/>
        <w:ind w:firstLine="720"/>
        <w:jc w:val="both"/>
        <w:rPr>
          <w:bCs/>
        </w:rPr>
      </w:pPr>
      <w:r>
        <w:rPr>
          <w:b/>
          <w:bCs/>
        </w:rPr>
        <w:t>ΚΩΝΣΤΑΝΤΙΝΟΣ ΜΠΑΡΓΙΩΤΑΣ:</w:t>
      </w:r>
      <w:r>
        <w:rPr>
          <w:bCs/>
        </w:rPr>
        <w:t xml:space="preserve"> Πες τα! Πες τα!</w:t>
      </w:r>
    </w:p>
    <w:p w14:paraId="429496CD" w14:textId="77777777" w:rsidR="00AE5F09" w:rsidRDefault="004F794A">
      <w:pPr>
        <w:spacing w:line="600" w:lineRule="auto"/>
        <w:ind w:firstLine="720"/>
        <w:jc w:val="center"/>
        <w:rPr>
          <w:bCs/>
        </w:rPr>
      </w:pPr>
      <w:r>
        <w:rPr>
          <w:bCs/>
        </w:rPr>
        <w:t>(Θόρυβος από την πτέρυγα του Ποταμιού)</w:t>
      </w:r>
    </w:p>
    <w:p w14:paraId="429496CE" w14:textId="77777777" w:rsidR="00AE5F09" w:rsidRDefault="004F794A">
      <w:pPr>
        <w:spacing w:line="600" w:lineRule="auto"/>
        <w:ind w:firstLine="720"/>
        <w:jc w:val="both"/>
        <w:rPr>
          <w:bCs/>
        </w:rPr>
      </w:pPr>
      <w:r>
        <w:rPr>
          <w:b/>
          <w:bCs/>
        </w:rPr>
        <w:t>ΝΙΚΟΛΑΟΣ ΝΙΚΟΛΟΠΟΥΛΟΣ:</w:t>
      </w:r>
      <w:r>
        <w:rPr>
          <w:bCs/>
        </w:rPr>
        <w:t xml:space="preserve"> Έτσι, λοιπόν, όσο κι αν επιστρατεύσει διάφορα νέα ταλέντα, ξέρετ</w:t>
      </w:r>
      <w:r>
        <w:rPr>
          <w:bCs/>
        </w:rPr>
        <w:t>ε πολύ καλά ότι πράγματι είναι εκείνοι που ξεπέρασαν ακόμα και τον ακροδεξιό Άδωνι Γεωργιάδη σε φιλομνημονιακές θέσεις.</w:t>
      </w:r>
    </w:p>
    <w:p w14:paraId="429496CF" w14:textId="77777777" w:rsidR="00AE5F09" w:rsidRDefault="004F794A">
      <w:pPr>
        <w:spacing w:line="600" w:lineRule="auto"/>
        <w:ind w:firstLine="720"/>
        <w:jc w:val="center"/>
        <w:rPr>
          <w:bCs/>
        </w:rPr>
      </w:pPr>
      <w:r>
        <w:rPr>
          <w:bCs/>
        </w:rPr>
        <w:t>(Θόρυβος από την πτέρυγα του Ποταμιού)</w:t>
      </w:r>
    </w:p>
    <w:p w14:paraId="429496D0" w14:textId="77777777" w:rsidR="00AE5F09" w:rsidRDefault="004F794A">
      <w:pPr>
        <w:spacing w:line="600" w:lineRule="auto"/>
        <w:ind w:firstLine="720"/>
        <w:jc w:val="both"/>
        <w:rPr>
          <w:bCs/>
        </w:rPr>
      </w:pPr>
      <w:r>
        <w:rPr>
          <w:b/>
          <w:bCs/>
        </w:rPr>
        <w:t>ΓΕΩΡΓΙΟΣ ΑΜΥΡΑΣ:</w:t>
      </w:r>
      <w:r>
        <w:rPr>
          <w:bCs/>
        </w:rPr>
        <w:t xml:space="preserve"> Εσείς που είστε τώρα;</w:t>
      </w:r>
    </w:p>
    <w:p w14:paraId="429496D1" w14:textId="77777777" w:rsidR="00AE5F09" w:rsidRDefault="004F794A">
      <w:pPr>
        <w:spacing w:line="600" w:lineRule="auto"/>
        <w:ind w:firstLine="720"/>
        <w:jc w:val="both"/>
        <w:rPr>
          <w:bCs/>
        </w:rPr>
      </w:pPr>
      <w:r>
        <w:rPr>
          <w:b/>
          <w:bCs/>
        </w:rPr>
        <w:t>ΚΩΝΣΤΑΝΤΙΝΟΣ ΜΠΑΡΓΙΩΤΑΣ:</w:t>
      </w:r>
      <w:r>
        <w:rPr>
          <w:bCs/>
        </w:rPr>
        <w:t xml:space="preserve"> Μη λες τέτοια. Δεν θα σε πάρει στ</w:t>
      </w:r>
      <w:r>
        <w:rPr>
          <w:bCs/>
        </w:rPr>
        <w:t>η Νέα Δημοκρατία!</w:t>
      </w:r>
    </w:p>
    <w:p w14:paraId="429496D2" w14:textId="77777777" w:rsidR="00AE5F09" w:rsidRDefault="004F794A">
      <w:pPr>
        <w:spacing w:line="600" w:lineRule="auto"/>
        <w:ind w:firstLine="720"/>
        <w:jc w:val="both"/>
        <w:rPr>
          <w:bCs/>
        </w:rPr>
      </w:pPr>
      <w:r>
        <w:rPr>
          <w:b/>
          <w:bCs/>
        </w:rPr>
        <w:t>ΝΙΚΟΛΑΟΣ ΝΙΚΟΛΟΠΟΥΛΟΣ:</w:t>
      </w:r>
      <w:r>
        <w:rPr>
          <w:bCs/>
        </w:rPr>
        <w:t xml:space="preserve"> Κυρίες και κύριοι συνάδελφοι, λιγότερο από ένα μήνα πριν ο ελληνικός λαός ψήφισε και με την ψήφο του έστειλε ένα ξεκάθαρο μήνυμα στα κόμματα και κυρίως στα κόμματα που επέλεξε να τον εκπροσωπήσουν ως Κυβέρνηση του τ</w:t>
      </w:r>
      <w:r>
        <w:rPr>
          <w:bCs/>
        </w:rPr>
        <w:t xml:space="preserve">όπου. </w:t>
      </w:r>
    </w:p>
    <w:p w14:paraId="429496D3" w14:textId="77777777" w:rsidR="00AE5F09" w:rsidRDefault="004F794A">
      <w:pPr>
        <w:spacing w:line="600" w:lineRule="auto"/>
        <w:ind w:firstLine="720"/>
        <w:jc w:val="both"/>
        <w:rPr>
          <w:bCs/>
        </w:rPr>
      </w:pPr>
      <w:r>
        <w:rPr>
          <w:bCs/>
        </w:rPr>
        <w:t>Το μήνυμα αυτό -κατά την προσωπική μου άποψη- είναι η υπερψήφιση των πολιτικών δυνάμεων που του είπαν ότι το νέο μνημόνιο θα είναι το τελευταίο και πως θα σηματοδοτήσει και το τέλος της κρίσης, ενώ θα φέρει την αναδιάρθρωση του χρέους αλλά θα συνοδε</w:t>
      </w:r>
      <w:r>
        <w:rPr>
          <w:bCs/>
        </w:rPr>
        <w:t>ύεται και από ένα παράλληλο πρόγραμμα και πολλά ισοδύναμα</w:t>
      </w:r>
      <w:r>
        <w:rPr>
          <w:bCs/>
        </w:rPr>
        <w:t>,</w:t>
      </w:r>
      <w:r>
        <w:rPr>
          <w:bCs/>
        </w:rPr>
        <w:t xml:space="preserve"> που θα αναχαιτίζει τις πιο άσχημες πλευρές του μνημονίου που ασφαλώς περιλαμβάνει πολλά και οδυνηρά μέτρα. </w:t>
      </w:r>
    </w:p>
    <w:p w14:paraId="429496D4" w14:textId="77777777" w:rsidR="00AE5F09" w:rsidRDefault="004F794A">
      <w:pPr>
        <w:spacing w:line="600" w:lineRule="auto"/>
        <w:ind w:firstLine="720"/>
        <w:jc w:val="both"/>
        <w:rPr>
          <w:bCs/>
          <w:shd w:val="clear" w:color="auto" w:fill="FFFFFF"/>
        </w:rPr>
      </w:pPr>
      <w:r>
        <w:rPr>
          <w:bCs/>
          <w:shd w:val="clear" w:color="auto" w:fill="FFFFFF"/>
        </w:rPr>
        <w:t>Επίσης, πιστεύω ότι οι πολίτες ψήφισαν στις εκλογές τις δυνάμεις εκείνες που τους μίλησαν</w:t>
      </w:r>
      <w:r>
        <w:rPr>
          <w:bCs/>
          <w:shd w:val="clear" w:color="auto" w:fill="FFFFFF"/>
        </w:rPr>
        <w:t xml:space="preserve"> για μια μεγάλη δομική αλλαγή στο κράτος και που υποσχέθηκαν να κονταροχτυπηθούν με τη σήψη και τη διαφθορά. Και για τούτο, θα συμφωνήσω απόλυτα με την υπογράμμιση που έκανε ο Ιάσων ο Φωτήλας. Όντως, δεν υπάρχει στα ηθικά ζητήματα Δεξιά και Αριστερά. Και π</w:t>
      </w:r>
      <w:r>
        <w:rPr>
          <w:bCs/>
          <w:shd w:val="clear" w:color="auto" w:fill="FFFFFF"/>
        </w:rPr>
        <w:t>ράγματι θα έπρεπε ευθύς εξαρχής</w:t>
      </w:r>
      <w:r>
        <w:rPr>
          <w:bCs/>
          <w:shd w:val="clear" w:color="auto" w:fill="FFFFFF"/>
        </w:rPr>
        <w:t>,</w:t>
      </w:r>
      <w:r>
        <w:rPr>
          <w:bCs/>
          <w:shd w:val="clear" w:color="auto" w:fill="FFFFFF"/>
        </w:rPr>
        <w:t xml:space="preserve"> όταν προέκυψε το ζήτημα με τους ξεχασιάρηδες Υπουργούς, να έχει κλείσει αμέσως με την παραίτησή τους. </w:t>
      </w:r>
    </w:p>
    <w:p w14:paraId="429496D5" w14:textId="77777777" w:rsidR="00AE5F09" w:rsidRDefault="004F794A">
      <w:pPr>
        <w:spacing w:line="600" w:lineRule="auto"/>
        <w:ind w:firstLine="720"/>
        <w:jc w:val="both"/>
        <w:rPr>
          <w:bCs/>
          <w:shd w:val="clear" w:color="auto" w:fill="FFFFFF"/>
        </w:rPr>
      </w:pPr>
      <w:r>
        <w:rPr>
          <w:bCs/>
          <w:shd w:val="clear" w:color="auto" w:fill="FFFFFF"/>
        </w:rPr>
        <w:t xml:space="preserve">Κυρίες και κύριοι συνάδελφοι, ξεκαθαρίζω ευθύς αμέσως, λοιπόν, πως σε ό,τι με αφορά αισθάνομαι δεσμευμένος από τη λαϊκή </w:t>
      </w:r>
      <w:r>
        <w:rPr>
          <w:bCs/>
          <w:shd w:val="clear" w:color="auto" w:fill="FFFFFF"/>
        </w:rPr>
        <w:t>εντολή. Μια εντολή που νομίζω εκφράζει τόσο τους ψηφοφόρους που προσωπικά επέλεξαν εμένα για ακόμα μια φορά, αγαπητοί συνάδελφοι από το Ποτάμι, όσο κι εκείνους που στήριξαν τους λίγους αλλά αρκετούς και ικανούς, το Χριστιανοδημοκρατικό Κόμμα, προκειμένου ω</w:t>
      </w:r>
      <w:r>
        <w:rPr>
          <w:bCs/>
          <w:shd w:val="clear" w:color="auto" w:fill="FFFFFF"/>
        </w:rPr>
        <w:t>ς συνεργαζόμενη δύναμη με τους Ανεξάρτητους Έλληνες να είναι στη Βουλή. Και οι Ανεξάρτητοι Έλληνες</w:t>
      </w:r>
      <w:r>
        <w:rPr>
          <w:bCs/>
          <w:shd w:val="clear" w:color="auto" w:fill="FFFFFF"/>
        </w:rPr>
        <w:t>,</w:t>
      </w:r>
      <w:r>
        <w:rPr>
          <w:bCs/>
          <w:shd w:val="clear" w:color="auto" w:fill="FFFFFF"/>
        </w:rPr>
        <w:t xml:space="preserve"> αυτή</w:t>
      </w:r>
      <w:r>
        <w:rPr>
          <w:bCs/>
          <w:shd w:val="clear" w:color="auto" w:fill="FFFFFF"/>
        </w:rPr>
        <w:t>ν</w:t>
      </w:r>
      <w:r>
        <w:rPr>
          <w:bCs/>
          <w:shd w:val="clear" w:color="auto" w:fill="FFFFFF"/>
        </w:rPr>
        <w:t xml:space="preserve"> την ώρα αποτελούν τους κυβερνητικούς εταίρους, όπως προεκλογικά ζητούσε από τον ελληνικό λαό ο Πρωθυπουργός, ο κ. Τσίπρας. </w:t>
      </w:r>
    </w:p>
    <w:p w14:paraId="429496D6" w14:textId="77777777" w:rsidR="00AE5F09" w:rsidRDefault="004F794A">
      <w:pPr>
        <w:spacing w:line="600" w:lineRule="auto"/>
        <w:ind w:firstLine="720"/>
        <w:jc w:val="both"/>
        <w:rPr>
          <w:bCs/>
          <w:shd w:val="clear" w:color="auto" w:fill="FFFFFF"/>
        </w:rPr>
      </w:pPr>
      <w:r>
        <w:rPr>
          <w:bCs/>
          <w:shd w:val="clear" w:color="auto" w:fill="FFFFFF"/>
        </w:rPr>
        <w:t>Περιμένω, λοιπόν, από τη ν</w:t>
      </w:r>
      <w:r>
        <w:rPr>
          <w:bCs/>
          <w:shd w:val="clear" w:color="auto" w:fill="FFFFFF"/>
        </w:rPr>
        <w:t>έα Κυβέρνηση</w:t>
      </w:r>
      <w:r>
        <w:rPr>
          <w:bCs/>
          <w:shd w:val="clear" w:color="auto" w:fill="FFFFFF"/>
        </w:rPr>
        <w:t>,</w:t>
      </w:r>
      <w:r>
        <w:rPr>
          <w:bCs/>
          <w:shd w:val="clear" w:color="auto" w:fill="FFFFFF"/>
        </w:rPr>
        <w:t xml:space="preserve"> να επιδείξει τάχιστα έντονο μεταρρυθμιστικό πνεύμα και να αποδείξει ότι ξέρει αλλά και ότι μπορεί να συγκρουστεί με τη διαφθορά, αλλάζοντας τη χώρα και αποδίδοντας κοινωνική δικαιοσύνη</w:t>
      </w:r>
      <w:r>
        <w:rPr>
          <w:bCs/>
          <w:shd w:val="clear" w:color="auto" w:fill="FFFFFF"/>
        </w:rPr>
        <w:t>,</w:t>
      </w:r>
      <w:r>
        <w:rPr>
          <w:bCs/>
          <w:shd w:val="clear" w:color="auto" w:fill="FFFFFF"/>
        </w:rPr>
        <w:t xml:space="preserve"> σε ένα κράτος στο οποίο οι πάρα πολλοί αισθάνονται να ασ</w:t>
      </w:r>
      <w:r>
        <w:rPr>
          <w:bCs/>
          <w:shd w:val="clear" w:color="auto" w:fill="FFFFFF"/>
        </w:rPr>
        <w:t xml:space="preserve">φυκτιούν από το κράτος και οι πολλοί λίγοι να απομυζούν το κράτος. </w:t>
      </w:r>
    </w:p>
    <w:p w14:paraId="429496D7" w14:textId="77777777" w:rsidR="00AE5F09" w:rsidRDefault="004F794A">
      <w:pPr>
        <w:spacing w:line="600" w:lineRule="auto"/>
        <w:ind w:firstLine="720"/>
        <w:jc w:val="both"/>
        <w:rPr>
          <w:bCs/>
          <w:shd w:val="clear" w:color="auto" w:fill="FFFFFF"/>
        </w:rPr>
      </w:pPr>
      <w:r>
        <w:rPr>
          <w:bCs/>
          <w:shd w:val="clear" w:color="auto" w:fill="FFFFFF"/>
        </w:rPr>
        <w:t xml:space="preserve">Περιμένω, επίσης, μέσα από όλη </w:t>
      </w:r>
      <w:r>
        <w:rPr>
          <w:bCs/>
          <w:shd w:val="clear" w:color="auto" w:fill="FFFFFF"/>
        </w:rPr>
        <w:t>αυτή</w:t>
      </w:r>
      <w:r>
        <w:rPr>
          <w:bCs/>
          <w:shd w:val="clear" w:color="auto" w:fill="FFFFFF"/>
        </w:rPr>
        <w:t>ν</w:t>
      </w:r>
      <w:r>
        <w:rPr>
          <w:bCs/>
          <w:shd w:val="clear" w:color="auto" w:fill="FFFFFF"/>
        </w:rPr>
        <w:t xml:space="preserve"> τη διαδικασία των προαπαιτούμενων, της αξιολόγησης, της ανακεφαλαιοποίησης των τραπεζών, να διαπιστώσω ότι πράγματι οδεύουμε σε μια σημαντική αναδιάρθρωση χρέους αλλά και σε μια επαναφορά της κανονικότητας στην οικονομία και κυρίως στην πραγματική αγορά.</w:t>
      </w:r>
    </w:p>
    <w:p w14:paraId="429496D8" w14:textId="77777777" w:rsidR="00AE5F09" w:rsidRDefault="004F794A">
      <w:pPr>
        <w:spacing w:line="600" w:lineRule="auto"/>
        <w:ind w:firstLine="720"/>
        <w:jc w:val="both"/>
        <w:rPr>
          <w:bCs/>
          <w:shd w:val="clear" w:color="auto" w:fill="FFFFFF"/>
        </w:rPr>
      </w:pPr>
      <w:r>
        <w:rPr>
          <w:bCs/>
          <w:shd w:val="clear" w:color="auto" w:fill="FFFFFF"/>
        </w:rPr>
        <w:t xml:space="preserve">Γνωρίζω ότι όλα αυτά δεν αποτελούν ένα χαλαρωτικό περίπατο στο πάρκο. Είμαι βέβαιος ότι χρειάζεται όχι μόνο πολιτική αποφασιστικότητα και πυγμή αλλά και γνώσεις και ικανότητα, διάθεση σύγκρουσης με ισχυρά συμφέροντα και πολλά άλλα. </w:t>
      </w:r>
    </w:p>
    <w:p w14:paraId="429496D9" w14:textId="77777777" w:rsidR="00AE5F09" w:rsidRDefault="004F794A">
      <w:pPr>
        <w:spacing w:line="600" w:lineRule="auto"/>
        <w:ind w:firstLine="720"/>
        <w:jc w:val="both"/>
        <w:rPr>
          <w:bCs/>
          <w:shd w:val="clear" w:color="auto" w:fill="FFFFFF"/>
        </w:rPr>
      </w:pPr>
      <w:r>
        <w:rPr>
          <w:bCs/>
          <w:shd w:val="clear" w:color="auto" w:fill="FFFFFF"/>
        </w:rPr>
        <w:t>Γνωρίζω, επίσης, ότι οι</w:t>
      </w:r>
      <w:r>
        <w:rPr>
          <w:bCs/>
          <w:shd w:val="clear" w:color="auto" w:fill="FFFFFF"/>
        </w:rPr>
        <w:t xml:space="preserve"> πόρτες προς την αναδιάρθρωση του χρέους και την έξοδο από την κρίση</w:t>
      </w:r>
      <w:r>
        <w:rPr>
          <w:bCs/>
          <w:shd w:val="clear" w:color="auto" w:fill="FFFFFF"/>
        </w:rPr>
        <w:t>,</w:t>
      </w:r>
      <w:r>
        <w:rPr>
          <w:bCs/>
          <w:shd w:val="clear" w:color="auto" w:fill="FFFFFF"/>
        </w:rPr>
        <w:t xml:space="preserve"> θα ξεκλειδώσουν μέσω της υλοποίησης της νέας </w:t>
      </w:r>
      <w:r>
        <w:rPr>
          <w:bCs/>
          <w:shd w:val="clear" w:color="auto" w:fill="FFFFFF"/>
        </w:rPr>
        <w:t>σ</w:t>
      </w:r>
      <w:r>
        <w:rPr>
          <w:bCs/>
          <w:shd w:val="clear" w:color="auto" w:fill="FFFFFF"/>
        </w:rPr>
        <w:t>υμφωνίας</w:t>
      </w:r>
      <w:r>
        <w:rPr>
          <w:bCs/>
          <w:shd w:val="clear" w:color="auto" w:fill="FFFFFF"/>
        </w:rPr>
        <w:t xml:space="preserve"> και των μέτρων και μεταρρυθμίσεων που αυτή περιλαμβάνει. </w:t>
      </w:r>
    </w:p>
    <w:p w14:paraId="429496DA" w14:textId="77777777" w:rsidR="00AE5F09" w:rsidRDefault="004F794A">
      <w:pPr>
        <w:spacing w:line="600" w:lineRule="auto"/>
        <w:ind w:firstLine="720"/>
        <w:jc w:val="both"/>
        <w:rPr>
          <w:bCs/>
          <w:shd w:val="clear" w:color="auto" w:fill="FFFFFF"/>
        </w:rPr>
      </w:pPr>
      <w:r>
        <w:rPr>
          <w:bCs/>
          <w:shd w:val="clear" w:color="auto" w:fill="FFFFFF"/>
        </w:rPr>
        <w:t>Σήμερα, λοιπόν, έχουμε μπροστά μας ένα πρώτο πακέτο μέτρων και μεταρρυθμί</w:t>
      </w:r>
      <w:r>
        <w:rPr>
          <w:bCs/>
          <w:shd w:val="clear" w:color="auto" w:fill="FFFFFF"/>
        </w:rPr>
        <w:t xml:space="preserve">σεων. Ένα πακέτο, οι γενικές γραμμές του οποίου αποτελούν μέρος της </w:t>
      </w:r>
      <w:r>
        <w:rPr>
          <w:bCs/>
          <w:shd w:val="clear" w:color="auto" w:fill="FFFFFF"/>
        </w:rPr>
        <w:t>σ</w:t>
      </w:r>
      <w:r>
        <w:rPr>
          <w:bCs/>
          <w:shd w:val="clear" w:color="auto" w:fill="FFFFFF"/>
        </w:rPr>
        <w:t>υμφωνίας</w:t>
      </w:r>
      <w:r>
        <w:rPr>
          <w:bCs/>
          <w:shd w:val="clear" w:color="auto" w:fill="FFFFFF"/>
        </w:rPr>
        <w:t xml:space="preserve"> και κατά συνέπεια λειτουργούν ως κλειδί για να ανοίξουμε μία από τις πόρτες που προανέφερα. </w:t>
      </w:r>
    </w:p>
    <w:p w14:paraId="429496DB" w14:textId="77777777" w:rsidR="00AE5F09" w:rsidRDefault="004F794A">
      <w:pPr>
        <w:spacing w:line="600" w:lineRule="auto"/>
        <w:ind w:firstLine="720"/>
        <w:jc w:val="both"/>
        <w:rPr>
          <w:bCs/>
          <w:shd w:val="clear" w:color="auto" w:fill="FFFFFF"/>
        </w:rPr>
      </w:pPr>
      <w:r>
        <w:rPr>
          <w:bCs/>
          <w:shd w:val="clear" w:color="auto" w:fill="FFFFFF"/>
        </w:rPr>
        <w:t xml:space="preserve">Μέσα σε αυτό το πακέτο, όμως, υπάρχουν ειδικότερες ρυθμίσεις, που κατά την άποψή μου </w:t>
      </w:r>
      <w:r>
        <w:rPr>
          <w:bCs/>
          <w:shd w:val="clear" w:color="auto" w:fill="FFFFFF"/>
        </w:rPr>
        <w:t xml:space="preserve">όχι μόνο δεν συνιστούν μεταρρύθμιση ή δεν συμβάλλουν στην εμπέδωση αισθήματος κοινωνικής δικαιοσύνης αλλά δεν θα έχουν και κανένα αποτέλεσμα, ενώ θα βαθύνουν και την κρίση και την ύφεση στη χώρα. </w:t>
      </w:r>
    </w:p>
    <w:p w14:paraId="429496DC" w14:textId="77777777" w:rsidR="00AE5F09" w:rsidRDefault="004F794A">
      <w:pPr>
        <w:spacing w:line="600" w:lineRule="auto"/>
        <w:ind w:firstLine="720"/>
        <w:jc w:val="both"/>
        <w:rPr>
          <w:bCs/>
          <w:shd w:val="clear" w:color="auto" w:fill="FFFFFF"/>
        </w:rPr>
      </w:pPr>
      <w:r>
        <w:rPr>
          <w:bCs/>
          <w:shd w:val="clear" w:color="auto" w:fill="FFFFFF"/>
        </w:rPr>
        <w:t>Κατά συνέπεια, ως πολιτικός που θέλει να μείνει συνεπής στη</w:t>
      </w:r>
      <w:r>
        <w:rPr>
          <w:bCs/>
          <w:shd w:val="clear" w:color="auto" w:fill="FFFFFF"/>
        </w:rPr>
        <w:t>ν εντολή του λαού και ως Βουλευτής που ανήκει στη λεγόμενη κυβερνητική πλειοψηφία αλλά διατηρεί για τον εαυτό του το δικαίωμα να εκφράζει την αυτόνομη βούλησή του και τις αρχές του Χριστιανοδημοκρατικού Κόμματος, θα πω «</w:t>
      </w:r>
      <w:r>
        <w:rPr>
          <w:bCs/>
          <w:shd w:val="clear" w:color="auto" w:fill="FFFFFF"/>
        </w:rPr>
        <w:t>ναι</w:t>
      </w:r>
      <w:r>
        <w:rPr>
          <w:bCs/>
          <w:shd w:val="clear" w:color="auto" w:fill="FFFFFF"/>
        </w:rPr>
        <w:t>» επί της αρχής στο πολυνομοσχέδι</w:t>
      </w:r>
      <w:r>
        <w:rPr>
          <w:bCs/>
          <w:shd w:val="clear" w:color="auto" w:fill="FFFFFF"/>
        </w:rPr>
        <w:t xml:space="preserve">ο, διαφωνώντας παράλληλα με συγκεκριμένα άρθρα. </w:t>
      </w:r>
    </w:p>
    <w:p w14:paraId="429496DD" w14:textId="77777777" w:rsidR="00AE5F09" w:rsidRDefault="004F794A">
      <w:pPr>
        <w:spacing w:line="600" w:lineRule="auto"/>
        <w:ind w:firstLine="720"/>
        <w:jc w:val="both"/>
        <w:rPr>
          <w:bCs/>
          <w:shd w:val="clear" w:color="auto" w:fill="FFFFFF"/>
        </w:rPr>
      </w:pPr>
      <w:r>
        <w:rPr>
          <w:bCs/>
          <w:shd w:val="clear" w:color="auto" w:fill="FFFFFF"/>
        </w:rPr>
        <w:t>Δεν μπορώ να υποστηρίξω μέτρα που σωρεύουν αβάσταχτα βάρη για τους πολίτες. Γιατί, όπως άλλωστε θα θυμάστε, προεκλογικά υποσχεθήκαμε ένα παράλληλο προς το μνημόνιο πρόγραμμα και ισοδύναμα προς ανακούφιση των</w:t>
      </w:r>
      <w:r>
        <w:rPr>
          <w:bCs/>
          <w:shd w:val="clear" w:color="auto" w:fill="FFFFFF"/>
        </w:rPr>
        <w:t xml:space="preserve"> πολιτών, οι οποίοι έχουν ήδη πληρώσει το βαρύ μάρμαρο της κρίσης και καλούνται πλέον να πληρώσουν και από αυτά που δεν έχουν. </w:t>
      </w:r>
    </w:p>
    <w:p w14:paraId="429496DE" w14:textId="77777777" w:rsidR="00AE5F09" w:rsidRDefault="004F794A">
      <w:pPr>
        <w:spacing w:line="600" w:lineRule="auto"/>
        <w:ind w:firstLine="720"/>
        <w:jc w:val="both"/>
        <w:rPr>
          <w:bCs/>
          <w:shd w:val="clear" w:color="auto" w:fill="FFFFFF"/>
        </w:rPr>
      </w:pPr>
      <w:r>
        <w:rPr>
          <w:bCs/>
          <w:shd w:val="clear" w:color="auto" w:fill="FFFFFF"/>
        </w:rPr>
        <w:t>Πιστεύω ότι κάποια μέτρα που περιλαμβάνονται στο πολυνομοσχέδιο, η Κυβέρνηση οφείλει να τα επανεξετάσει και να τα επαναδιαπραγμα</w:t>
      </w:r>
      <w:r>
        <w:rPr>
          <w:bCs/>
          <w:shd w:val="clear" w:color="auto" w:fill="FFFFFF"/>
        </w:rPr>
        <w:t xml:space="preserve">τευτεί, υιοθετώντας αλλαγές που θα προστατεύουν τους αδυνάμους. </w:t>
      </w:r>
    </w:p>
    <w:p w14:paraId="429496DF" w14:textId="77777777" w:rsidR="00AE5F09" w:rsidRDefault="004F794A">
      <w:pPr>
        <w:spacing w:line="600" w:lineRule="auto"/>
        <w:ind w:firstLine="720"/>
        <w:jc w:val="both"/>
      </w:pPr>
      <w:r>
        <w:t>Κυρίες και κύριοι συνάδελφοι, από την προεκλογική κιόλας περίοδο έλεγα –κι αρκετοί ακόμη το έλεγαν- πως είναι η εποχή της αλήθειας για όλους μας. Τους προηγούμενους μήνες είχαμε την ευκαιρία να δούμε και να ακούσουμε πολλά και να καταλάβουμε ακόμη περισσότ</w:t>
      </w:r>
      <w:r>
        <w:t xml:space="preserve">ερα. </w:t>
      </w:r>
    </w:p>
    <w:p w14:paraId="429496E0" w14:textId="77777777" w:rsidR="00AE5F09" w:rsidRDefault="004F794A">
      <w:pPr>
        <w:spacing w:line="600" w:lineRule="auto"/>
        <w:ind w:firstLine="720"/>
        <w:jc w:val="both"/>
      </w:pPr>
      <w:r>
        <w:t xml:space="preserve">(Στο σημείο αυτό κτυπάει το κουδούνι λήξεως του χρόνου ομιλίας του κυρίου Βουλευτή) </w:t>
      </w:r>
    </w:p>
    <w:p w14:paraId="429496E1" w14:textId="77777777" w:rsidR="00AE5F09" w:rsidRDefault="004F794A">
      <w:pPr>
        <w:spacing w:line="600" w:lineRule="auto"/>
        <w:ind w:firstLine="720"/>
        <w:jc w:val="both"/>
      </w:pPr>
      <w:r>
        <w:t xml:space="preserve">Τελειώνω, κύριε Πρόεδρε. </w:t>
      </w:r>
    </w:p>
    <w:p w14:paraId="429496E2" w14:textId="77777777" w:rsidR="00AE5F09" w:rsidRDefault="004F794A">
      <w:pPr>
        <w:spacing w:line="600" w:lineRule="auto"/>
        <w:ind w:firstLine="720"/>
        <w:jc w:val="both"/>
      </w:pPr>
      <w:r>
        <w:t>Ήταν μία περίοδος έντονης ωρίμανσης και συνειδητότητας για όλο το πολιτικό σύστημα αλλά και την κοινωνία. Κυρίως, αντιληφθήκαμε ότι το ξεπέ</w:t>
      </w:r>
      <w:r>
        <w:t>ρασμα της κρίσης περνάει μέσα από τις μεγάλες αλλαγές που πρέπει να γίνουν σε αυτό το κράτος, ώστε να γίνει σύγχρονο και αποτελεσματικό και ότι πρέπει επιτέλους να συμφωνήσουμε σε αυτόν τον τόπο για ένα απλό και μακροπρόθεσμο φορολογικό σύστημα και να στηρ</w:t>
      </w:r>
      <w:r>
        <w:t xml:space="preserve">ιχτούμε στις υγιείς δυνάμεις από τα δεξιά και τα αριστερά. </w:t>
      </w:r>
    </w:p>
    <w:p w14:paraId="429496E3" w14:textId="77777777" w:rsidR="00AE5F09" w:rsidRDefault="004F794A">
      <w:pPr>
        <w:spacing w:line="600" w:lineRule="auto"/>
        <w:ind w:firstLine="720"/>
        <w:jc w:val="both"/>
      </w:pPr>
      <w:r>
        <w:t>Μέσα σε αυτήν τη δύσκολη, μαζί και ελπιδοφόρα, εποχή, ως ένας εκ των εντολοδόχων του λαού, απλά και ξάστερα θα συμφωνώ με κάθε ουσιαστική μεταρρύθμιση και θα διαφωνώ με κάθε νέα άσκηση κοπτοραπτικ</w:t>
      </w:r>
      <w:r>
        <w:t>ής</w:t>
      </w:r>
      <w:r>
        <w:t>,</w:t>
      </w:r>
      <w:r>
        <w:t xml:space="preserve"> που απλά μπαλώνει πρόσκαιρα κάποιες τρύπες, για να ανοίγει στη συνέχεια μεγαλύτερες. </w:t>
      </w:r>
    </w:p>
    <w:p w14:paraId="429496E4" w14:textId="77777777" w:rsidR="00AE5F09" w:rsidRDefault="004F794A">
      <w:pPr>
        <w:spacing w:line="600" w:lineRule="auto"/>
        <w:ind w:firstLine="720"/>
        <w:jc w:val="both"/>
      </w:pPr>
      <w:r>
        <w:t xml:space="preserve">Πιστεύω πως κάθε νομοσχέδιο που θα φέρνει η Κυβέρνηση, θα πρέπει να είναι δουλεμένο </w:t>
      </w:r>
      <w:r>
        <w:t>«</w:t>
      </w:r>
      <w:r>
        <w:t>ψιλοβελονιά</w:t>
      </w:r>
      <w:r>
        <w:t>»</w:t>
      </w:r>
      <w:r>
        <w:t>,</w:t>
      </w:r>
      <w:r>
        <w:t xml:space="preserve"> γιατί τίποτα δεν πρέπει να αφεθεί στην τύχη του. </w:t>
      </w:r>
    </w:p>
    <w:p w14:paraId="429496E5" w14:textId="77777777" w:rsidR="00AE5F09" w:rsidRDefault="004F794A">
      <w:pPr>
        <w:spacing w:line="600" w:lineRule="auto"/>
        <w:ind w:firstLine="720"/>
        <w:jc w:val="both"/>
      </w:pPr>
      <w:r>
        <w:t>Κυρίες και κύριοι</w:t>
      </w:r>
      <w:r>
        <w:t xml:space="preserve"> συνάδελφοι, σε πολιτικό επίπεδο, όσο οι πολίτες θα με στέλνουν εδώ ως εκπρόσωπο και πληρεξούσιό τους, θα εκφράζω τα «</w:t>
      </w:r>
      <w:r>
        <w:t>ναι</w:t>
      </w:r>
      <w:r>
        <w:t>» και τα «</w:t>
      </w:r>
      <w:r>
        <w:t>όχι</w:t>
      </w:r>
      <w:r>
        <w:t xml:space="preserve">» μου ελεύθερα, με απόλυτη συνείδηση της ευθύνης που αυτή η </w:t>
      </w:r>
      <w:r>
        <w:t>σ</w:t>
      </w:r>
      <w:r>
        <w:t>υγκυβέρνηση</w:t>
      </w:r>
      <w:r>
        <w:t xml:space="preserve"> έχει αναλάβει αλλά και ο καθένας εξ ημών έχει απέ</w:t>
      </w:r>
      <w:r>
        <w:t xml:space="preserve">ναντι στους πολίτες που ζητούν μόνο ένα πράγμα: Αλήθεια και δικαιοσύνη. </w:t>
      </w:r>
    </w:p>
    <w:p w14:paraId="429496E6" w14:textId="77777777" w:rsidR="00AE5F09" w:rsidRDefault="004F794A">
      <w:pPr>
        <w:spacing w:line="600" w:lineRule="auto"/>
        <w:ind w:firstLine="720"/>
        <w:jc w:val="both"/>
      </w:pPr>
      <w:r>
        <w:t xml:space="preserve">Σας ευχαριστώ. </w:t>
      </w:r>
    </w:p>
    <w:p w14:paraId="429496E7" w14:textId="77777777" w:rsidR="00AE5F09" w:rsidRDefault="004F794A">
      <w:pPr>
        <w:spacing w:line="600" w:lineRule="auto"/>
        <w:ind w:firstLine="720"/>
        <w:jc w:val="both"/>
      </w:pPr>
      <w:r>
        <w:rPr>
          <w:b/>
        </w:rPr>
        <w:t xml:space="preserve">ΠΡΟΕΔΡΕΥΩΝ (Δημήτριος Κρεμαστινός): </w:t>
      </w:r>
      <w:r>
        <w:t>Σας ευχαριστούμε πολύ, κύριε Νικολόπουλε.</w:t>
      </w:r>
    </w:p>
    <w:p w14:paraId="429496E8" w14:textId="77777777" w:rsidR="00AE5F09" w:rsidRDefault="004F794A">
      <w:pPr>
        <w:spacing w:line="600" w:lineRule="auto"/>
        <w:ind w:firstLine="720"/>
        <w:jc w:val="both"/>
      </w:pPr>
      <w:r>
        <w:t xml:space="preserve">Ο κ. Καλαφάτης έχει τον λόγο. </w:t>
      </w:r>
    </w:p>
    <w:p w14:paraId="429496E9" w14:textId="77777777" w:rsidR="00AE5F09" w:rsidRDefault="004F794A">
      <w:pPr>
        <w:spacing w:line="600" w:lineRule="auto"/>
        <w:ind w:firstLine="720"/>
        <w:jc w:val="both"/>
      </w:pPr>
      <w:r>
        <w:rPr>
          <w:b/>
        </w:rPr>
        <w:t xml:space="preserve">ΣΤΑΥΡΟΣ ΚΑΛΑΦΑΤΗΣ: </w:t>
      </w:r>
      <w:r>
        <w:t xml:space="preserve">Ευχαριστώ, κύριε Πρόεδρε. </w:t>
      </w:r>
    </w:p>
    <w:p w14:paraId="429496EA" w14:textId="77777777" w:rsidR="00AE5F09" w:rsidRDefault="004F794A">
      <w:pPr>
        <w:spacing w:line="600" w:lineRule="auto"/>
        <w:ind w:firstLine="720"/>
        <w:jc w:val="both"/>
      </w:pPr>
      <w:r>
        <w:t>Κυρίες και κ</w:t>
      </w:r>
      <w:r>
        <w:t>ύριοι συνάδελφοι, με το σημερινό νομοθέτημα που θέτει προς συζήτηση η Κυβέρνηση, κάνει το πρώτο της βήμα από την εικονική πραγματικότητα που εντέχνως και για πολύ καιρό περιέγραφε, στην πραγματική πραγματικότητα που βιώνουμε και θα βιώνουμε ως Έλληνες πολί</w:t>
      </w:r>
      <w:r>
        <w:t xml:space="preserve">τες. </w:t>
      </w:r>
    </w:p>
    <w:p w14:paraId="429496EB" w14:textId="77777777" w:rsidR="00AE5F09" w:rsidRDefault="004F794A">
      <w:pPr>
        <w:spacing w:line="600" w:lineRule="auto"/>
        <w:ind w:firstLine="720"/>
        <w:jc w:val="both"/>
      </w:pPr>
      <w:r>
        <w:t>Είναι τα πρώτα δείγματα γραφής</w:t>
      </w:r>
      <w:r>
        <w:t>,</w:t>
      </w:r>
      <w:r>
        <w:t xml:space="preserve"> μιας Κυβέρνησης που δεν διστάζει να ξεψηφίσει διατάξεις που την προηγούμενη </w:t>
      </w:r>
      <w:r>
        <w:t>κ</w:t>
      </w:r>
      <w:r>
        <w:t xml:space="preserve">οινοβουλευτική </w:t>
      </w:r>
      <w:r>
        <w:t>π</w:t>
      </w:r>
      <w:r>
        <w:t>ερίοδο</w:t>
      </w:r>
      <w:r>
        <w:t>, πριν από λίγους μόνο μήνες, με ενθουσιασμό έχει ψηφίσει, που δεν διστάζει να επιβάλει φορολογικά βάρη σε ήδη υπερφορολογημένους πολίτες, όπως είναι οι ιδιοκτήτες ακινήτων και δεν διστάζει να καταργεί επιδόματα, ακόμα και των ανασφάλιστων υπερήλικων συμπο</w:t>
      </w:r>
      <w:r>
        <w:t xml:space="preserve">λιτών μας. </w:t>
      </w:r>
    </w:p>
    <w:p w14:paraId="429496EC" w14:textId="77777777" w:rsidR="00AE5F09" w:rsidRDefault="004F794A">
      <w:pPr>
        <w:spacing w:line="600" w:lineRule="auto"/>
        <w:ind w:firstLine="720"/>
        <w:jc w:val="both"/>
      </w:pPr>
      <w:r>
        <w:t>Έτσι, κύριοι της Κυβέρνησης, περνάτε από το μύθο στην πραγματικότητα. Διότι η αλήθεια είναι ότι μέχρι και σήμερα</w:t>
      </w:r>
      <w:r>
        <w:t>,</w:t>
      </w:r>
      <w:r>
        <w:t xml:space="preserve"> δεν έχετε κανένα πρόβλημα άλλα να λέτε, άλλα να σκέφτεστε κι άλλα να πράττετε, άλλοτε γιατί αυτά που πρέπει να κάνετε για το καλό </w:t>
      </w:r>
      <w:r>
        <w:t>της πατρίδας δεν τα πιστεύετε, όπως παραδείγματος χάρ</w:t>
      </w:r>
      <w:r>
        <w:t>ιν</w:t>
      </w:r>
      <w:r>
        <w:t xml:space="preserve"> οι ιδιωτικοποιήσεις, οι επενδύσεις και οι μεγάλες διαρθρωτικές αλλαγές, άλλοτε γιατί όταν σπεύδετε να τα κάνετε, βλέπετε να αντιστέκονται μικροί ή μεγάλοι φίλοι σας, μικρών ή μεγάλων οργανωμένων συμφε</w:t>
      </w:r>
      <w:r>
        <w:t>ρόντων και υποκύπτετε σε αυτές κι άλλοτε γιατί απλά δεν έχετε την απαιτούμενη διαχειριστική ικανότητα και δεξιότητα να «τρέξετε» στοιχειωδώς τη χώρα. Και, βέβαια, αυτό το κάνετε</w:t>
      </w:r>
      <w:r>
        <w:t>,</w:t>
      </w:r>
      <w:r>
        <w:t xml:space="preserve"> γιατί άλλοτε υπάρχει ένα εκρηκτικό μείγμα όλων αυτών που σας ανέφερα. </w:t>
      </w:r>
    </w:p>
    <w:p w14:paraId="429496ED" w14:textId="77777777" w:rsidR="00AE5F09" w:rsidRDefault="004F794A">
      <w:pPr>
        <w:spacing w:line="600" w:lineRule="auto"/>
        <w:ind w:firstLine="720"/>
        <w:jc w:val="both"/>
      </w:pPr>
      <w:r>
        <w:t>Κύριοι</w:t>
      </w:r>
      <w:r>
        <w:t xml:space="preserve"> της Κυβέρνησης, δεν είστε απλά σε διάσταση με την πραγματικότητα και την αλήθεια. Έχετε πάρει οριστικό διαζύγιο με τις έννοιες αυτές. Η ρητορική σας βρίσκεται μόνιμα απέναντι από την πρακτική σας και εσείς ως Κυβέρνηση</w:t>
      </w:r>
      <w:r>
        <w:t>,</w:t>
      </w:r>
      <w:r>
        <w:t xml:space="preserve"> βρίσκεστε απέναντι από το συλλογικό</w:t>
      </w:r>
      <w:r>
        <w:t xml:space="preserve"> καλό των λαϊκών στρωμάτων. Και στις δύο προηγούμενες εκλογικές αναμετρήσεις</w:t>
      </w:r>
      <w:r>
        <w:t>,</w:t>
      </w:r>
      <w:r>
        <w:t xml:space="preserve"> εμφανιζόσασταν ως υπερασπιστές των φτωχών και των αδυνάτων και έρχεστε σήμερα να μπετονάρετε την περαιτέρω φτωχοποίησή τους. Και αυτή είναι μόνο η αρχή. </w:t>
      </w:r>
    </w:p>
    <w:p w14:paraId="429496EE" w14:textId="77777777" w:rsidR="00AE5F09" w:rsidRDefault="004F794A">
      <w:pPr>
        <w:spacing w:line="600" w:lineRule="auto"/>
        <w:ind w:firstLine="720"/>
        <w:jc w:val="both"/>
      </w:pPr>
      <w:r>
        <w:t>Ό,τι και να λέτε, κύριοι</w:t>
      </w:r>
      <w:r>
        <w:t xml:space="preserve"> συνάδελφοι του ΣΥΡΙΖΑ, η αλήθεια είναι μία</w:t>
      </w:r>
      <w:r>
        <w:t>.</w:t>
      </w:r>
      <w:r>
        <w:t xml:space="preserve"> Με επικεφαλής τον Αρχηγό </w:t>
      </w:r>
      <w:r>
        <w:t>σας,</w:t>
      </w:r>
      <w:r>
        <w:t xml:space="preserve"> έχετε υποστεί μία μοναδική μετάλλαξη. Γιατί σε </w:t>
      </w:r>
      <w:r>
        <w:t>αυτή</w:t>
      </w:r>
      <w:r>
        <w:t>ν</w:t>
      </w:r>
      <w:r>
        <w:t xml:space="preserve"> τη ζωή, δεν είσαι ό,τι λες, αλλά είσαι ό,τι κάνεις. </w:t>
      </w:r>
    </w:p>
    <w:p w14:paraId="429496EF" w14:textId="77777777" w:rsidR="00AE5F09" w:rsidRDefault="004F794A">
      <w:pPr>
        <w:tabs>
          <w:tab w:val="left" w:pos="2820"/>
        </w:tabs>
        <w:spacing w:line="600" w:lineRule="auto"/>
        <w:ind w:firstLine="720"/>
        <w:jc w:val="both"/>
      </w:pPr>
      <w:r>
        <w:t xml:space="preserve">Και αυτά που ξεκινάτε να κάνετε στον ελληνικό λαό με το να χτυπάτε αλύπητα </w:t>
      </w:r>
      <w:r>
        <w:t>τους ήδη χτυπημένους από την κρίση συμπολίτες μας, φορτώνοντάς τους με υπέρμετρα φορολογικά και άλλα βάρη, μιλάνε από μόνα τους. Μέτρα και βάρη</w:t>
      </w:r>
      <w:r>
        <w:t>,</w:t>
      </w:r>
      <w:r>
        <w:t xml:space="preserve"> που η μεγάλη κεντροδεξιά παράταξη της Νέας Δημοκρατίας δεν διανοούταν ούτε καν να τα διαπραγματευτεί. Μέτρα και</w:t>
      </w:r>
      <w:r>
        <w:t xml:space="preserve"> βάρη</w:t>
      </w:r>
      <w:r>
        <w:t>,</w:t>
      </w:r>
      <w:r>
        <w:t xml:space="preserve"> που δείχνουν το πραγματικό πρόσωπο του ΣΥΡΙΖΑ, το πρόσωπο μιας, όπως λένε και στην πόλη μου, «ντεμέκ» Αριστεράς, μιας δήθεν Αριστεράς.</w:t>
      </w:r>
    </w:p>
    <w:p w14:paraId="429496F0" w14:textId="77777777" w:rsidR="00AE5F09" w:rsidRDefault="004F794A">
      <w:pPr>
        <w:tabs>
          <w:tab w:val="left" w:pos="2820"/>
        </w:tabs>
        <w:spacing w:line="600" w:lineRule="auto"/>
        <w:ind w:firstLine="720"/>
        <w:jc w:val="both"/>
      </w:pPr>
      <w:r>
        <w:t>Κύριοι συνάδελφοι του ΣΥΡΙΖΑ, προχωράτε αγκαζέ με ένα κόμμα</w:t>
      </w:r>
      <w:r>
        <w:t>,</w:t>
      </w:r>
      <w:r>
        <w:t xml:space="preserve"> που ιδεολογικά σας χωρίζει χάος και είναι προφανές ότ</w:t>
      </w:r>
      <w:r>
        <w:t>ι η συγκολλητική ουσία αυτής της παράταιρης σχέσης</w:t>
      </w:r>
      <w:r>
        <w:t>,</w:t>
      </w:r>
      <w:r>
        <w:t xml:space="preserve"> έχει να κάνει αποκλειστικά και μόνο με τη νομή της εξουσίας. Και αυτό το αλλόκοτο πάντρεμα εσείς θέλετε να μας το παρουσιάσετε ως το καινούργιο στην πολιτική. Υποτίθεται ότι έχετε έρθει ως σωτήρες της ελλ</w:t>
      </w:r>
      <w:r>
        <w:t xml:space="preserve">ηνικής δοκιμαζόμενης κοινωνίας αλλά η αλήθεια είναι ότι σε όλα έχετε αποτύχει. </w:t>
      </w:r>
    </w:p>
    <w:p w14:paraId="429496F1" w14:textId="77777777" w:rsidR="00AE5F09" w:rsidRDefault="004F794A">
      <w:pPr>
        <w:tabs>
          <w:tab w:val="left" w:pos="2820"/>
        </w:tabs>
        <w:spacing w:line="600" w:lineRule="auto"/>
        <w:ind w:firstLine="720"/>
        <w:jc w:val="both"/>
      </w:pPr>
      <w:r>
        <w:t>Το κόστος της διακυβέρνησης ΣΥΡΙΖΑ-ΑΝΕΛ για το 2015 και το 2016</w:t>
      </w:r>
      <w:r>
        <w:t>,</w:t>
      </w:r>
      <w:r>
        <w:t xml:space="preserve"> είναι ασύλληπτο για την ελληνική οικονομία και φοβερά επώδυνο για τον Έλληνα πολίτη. Η ελληνική οικονομία επιστ</w:t>
      </w:r>
      <w:r>
        <w:t>ρέφει στην ύφεση το 2015, ενώ προβλέπεται να παραμείνει σε αυτήν την κατάσταση το 2016. Στην ίδια περίοδο που στην Ευρωζώνη η ανεργία μειώνεται, στην Ελλάδα αυξάνεται. Η δημόσια οικονομία μετά από δύο χρόνια από το 2013 και το 2014 επίτευξης πρωτογενών πλε</w:t>
      </w:r>
      <w:r>
        <w:t>ονασμάτων</w:t>
      </w:r>
      <w:r>
        <w:t>,</w:t>
      </w:r>
      <w:r>
        <w:t xml:space="preserve"> επιστρέφει σε πρωτογενές έλλειμμα το 2015. Οι οργανισμοί κοινωνικής ασφάλισης βουλιάζουν στα ελλείμματα. Οι ληξιπρόθεσμες υποχρεώσεις του </w:t>
      </w:r>
      <w:r>
        <w:t>δ</w:t>
      </w:r>
      <w:r>
        <w:t>ημοσίου</w:t>
      </w:r>
      <w:r>
        <w:t xml:space="preserve"> προς τον ιδιωτικό τομέα διογκώνονται. Το ύψος των πρόσθετων μέτρων της Κυβέρνησης ΣΥΡΙΖΑ-ΑΝΕΛ διαρ</w:t>
      </w:r>
      <w:r>
        <w:t xml:space="preserve">κώς αυξάνεται. </w:t>
      </w:r>
    </w:p>
    <w:p w14:paraId="429496F2" w14:textId="77777777" w:rsidR="00AE5F09" w:rsidRDefault="004F794A">
      <w:pPr>
        <w:tabs>
          <w:tab w:val="left" w:pos="2820"/>
        </w:tabs>
        <w:spacing w:line="600" w:lineRule="auto"/>
        <w:ind w:firstLine="720"/>
        <w:jc w:val="both"/>
      </w:pPr>
      <w:r>
        <w:t>Μόνο για την περίοδο 2015-2016</w:t>
      </w:r>
      <w:r>
        <w:t>,</w:t>
      </w:r>
      <w:r>
        <w:t xml:space="preserve"> εκτιμάται με τα σημερινά δεδομένα περίπου στα 6,5 δισεκατομμύρια ευρώ και με πρόβλεψη δυστυχώς αυτός ο λογαριασμός να είναι πού μεγαλύτερος. Από τα δημοσιονομικά μέτρα που επιβάλλει η Κυβέρνηση ΣΥΡΙΖΑ-ΑΝΕΛ κα</w:t>
      </w:r>
      <w:r>
        <w:t xml:space="preserve">ι που μπορούν μέχρι σήμερα να προσδιοριστούν, το 62% είναι πρόσθετοι άμεσοι και έμμεσοι φόροι και το 38% περικοπές στο σκέλος των δαπανών, εκ των οποίων το 75% είναι περικοπές σε κύριες και επικουρικές συντάξεις, παροχές κοινωνικής ασφάλισης και κοινωνικά </w:t>
      </w:r>
      <w:r>
        <w:t>επιδόματα. Και βεβαίως, τέλος, το δημόσιο χρέος και πάλι διογκώνεται.</w:t>
      </w:r>
    </w:p>
    <w:p w14:paraId="429496F3" w14:textId="77777777" w:rsidR="00AE5F09" w:rsidRDefault="004F794A">
      <w:pPr>
        <w:tabs>
          <w:tab w:val="left" w:pos="2820"/>
        </w:tabs>
        <w:spacing w:line="600" w:lineRule="auto"/>
        <w:ind w:firstLine="720"/>
        <w:jc w:val="both"/>
      </w:pPr>
      <w:r>
        <w:t>Κύριοι της Κυβέρνησης, λυπάμαι που θα το πω αλλά είστε απλώς ένα λάθος, ένα λάθος που το πληρώνει η ελληνική κοινωνία. Ετοιμάζετε μέτρα που οδηγούν σε εξαθλίωση τα λαϊκά στρώματα, δεν δί</w:t>
      </w:r>
      <w:r>
        <w:t xml:space="preserve">νουν </w:t>
      </w:r>
      <w:r>
        <w:t>καμ</w:t>
      </w:r>
      <w:r>
        <w:t>μ</w:t>
      </w:r>
      <w:r>
        <w:t>ία</w:t>
      </w:r>
      <w:r>
        <w:t xml:space="preserve"> προοπτική στις εκατοντάδες χιλιάδες των ανέργων, αφαιρούν όσο οξυγόνο απέμεινε στους ελεύθερους επαγγελματίες και στις μικρομεσαίες επιχειρήσεις και πλήττουν καίρια τόσο τον αστικό όσο και τον αγροτικό πληθυσμό, κύρια μέσα από μία πρωτοφανή φορ</w:t>
      </w:r>
      <w:r>
        <w:t>ολογική επιβάρυνση και την ίδια στιγμή ψηλαφιστά και διστακτικά</w:t>
      </w:r>
      <w:r>
        <w:t>,</w:t>
      </w:r>
      <w:r>
        <w:t xml:space="preserve"> προχωράτε σε διαρθρωτικές αλλαγές και μεταρρυθμίσεις που δεν τις πιστεύετε, που οι Υπουργοί σας τις αμφισβητούν και που οι ψηφοφόροι σας τις αρνούνται.</w:t>
      </w:r>
    </w:p>
    <w:p w14:paraId="429496F4" w14:textId="77777777" w:rsidR="00AE5F09" w:rsidRDefault="004F794A">
      <w:pPr>
        <w:tabs>
          <w:tab w:val="left" w:pos="2820"/>
        </w:tabs>
        <w:spacing w:line="600" w:lineRule="auto"/>
        <w:ind w:firstLine="720"/>
        <w:jc w:val="both"/>
      </w:pPr>
      <w:r>
        <w:t>Αυτή είναι η πραγματικότητα, κύριοι συν</w:t>
      </w:r>
      <w:r>
        <w:t>άδελφοι, πραγματικότητα που αντανακλάται εν πολλοίς και στο σημερινό υπό ψήφιση νομοσχέδιο, το οποίο βεβαίως έχει και την αρνητική μας ψήφο.</w:t>
      </w:r>
    </w:p>
    <w:p w14:paraId="429496F5" w14:textId="77777777" w:rsidR="00AE5F09" w:rsidRDefault="004F794A">
      <w:pPr>
        <w:tabs>
          <w:tab w:val="left" w:pos="2820"/>
        </w:tabs>
        <w:spacing w:line="600" w:lineRule="auto"/>
        <w:ind w:firstLine="720"/>
        <w:jc w:val="both"/>
      </w:pPr>
      <w:r>
        <w:t>Ευχαριστώ πολύ.</w:t>
      </w:r>
    </w:p>
    <w:p w14:paraId="429496F6" w14:textId="77777777" w:rsidR="00AE5F09" w:rsidRDefault="004F794A">
      <w:pPr>
        <w:tabs>
          <w:tab w:val="left" w:pos="2820"/>
        </w:tabs>
        <w:spacing w:line="600" w:lineRule="auto"/>
        <w:ind w:firstLine="720"/>
        <w:jc w:val="center"/>
      </w:pPr>
      <w:r>
        <w:t>(Χειρ</w:t>
      </w:r>
      <w:r>
        <w:rPr>
          <w:lang w:val="en-US"/>
        </w:rPr>
        <w:t>o</w:t>
      </w:r>
      <w:r>
        <w:t>κροτήματα από την πτέρυγα της Νέας Δημοκρατίας)</w:t>
      </w:r>
    </w:p>
    <w:p w14:paraId="429496F7" w14:textId="77777777" w:rsidR="00AE5F09" w:rsidRDefault="004F794A">
      <w:pPr>
        <w:tabs>
          <w:tab w:val="left" w:pos="2820"/>
        </w:tabs>
        <w:spacing w:line="600" w:lineRule="auto"/>
        <w:ind w:firstLine="720"/>
        <w:jc w:val="both"/>
      </w:pPr>
      <w:r>
        <w:rPr>
          <w:b/>
        </w:rPr>
        <w:t xml:space="preserve">ΠΡΟΕΔΡΕΥΩΝ (Δημήτριος Κρεμαστινός): </w:t>
      </w:r>
      <w:r>
        <w:t>Ευχαριστώ</w:t>
      </w:r>
      <w:r>
        <w:t xml:space="preserve"> πολύ, κύριε Καλαφάτη.</w:t>
      </w:r>
    </w:p>
    <w:p w14:paraId="429496F8" w14:textId="77777777" w:rsidR="00AE5F09" w:rsidRDefault="004F794A">
      <w:pPr>
        <w:tabs>
          <w:tab w:val="left" w:pos="2820"/>
        </w:tabs>
        <w:spacing w:line="600" w:lineRule="auto"/>
        <w:ind w:firstLine="720"/>
        <w:jc w:val="both"/>
      </w:pPr>
      <w:r>
        <w:t>Το</w:t>
      </w:r>
      <w:r>
        <w:t>ν</w:t>
      </w:r>
      <w:r>
        <w:t xml:space="preserve"> λόγο τώρα θα έχει ο Κοινοβουλευτικός Εκπρόσωπος του κόμματος </w:t>
      </w:r>
      <w:r>
        <w:t xml:space="preserve">Το </w:t>
      </w:r>
      <w:r>
        <w:t>Ποτάμι, ο κ. Δανέλλης.</w:t>
      </w:r>
    </w:p>
    <w:p w14:paraId="429496F9" w14:textId="77777777" w:rsidR="00AE5F09" w:rsidRDefault="004F794A">
      <w:pPr>
        <w:tabs>
          <w:tab w:val="left" w:pos="2820"/>
        </w:tabs>
        <w:spacing w:line="600" w:lineRule="auto"/>
        <w:ind w:firstLine="720"/>
        <w:jc w:val="both"/>
      </w:pPr>
      <w:r>
        <w:rPr>
          <w:b/>
        </w:rPr>
        <w:t xml:space="preserve">ΣΠΥΡΙΔΩΝ ΔΑΝΕΛΛΗΣ: </w:t>
      </w:r>
      <w:r>
        <w:t>Ευχαριστώ, κύριε Πρόεδρε.</w:t>
      </w:r>
    </w:p>
    <w:p w14:paraId="429496FA" w14:textId="77777777" w:rsidR="00AE5F09" w:rsidRDefault="004F794A">
      <w:pPr>
        <w:tabs>
          <w:tab w:val="left" w:pos="2820"/>
        </w:tabs>
        <w:spacing w:line="600" w:lineRule="auto"/>
        <w:ind w:firstLine="720"/>
        <w:jc w:val="both"/>
      </w:pPr>
      <w:r>
        <w:t>Η δημοκρατία, κύριοι συνάδελφοι, και ο κοινοβουλευτισμός πρέπει να αυτοπροστατευθούν. Η βία και ο</w:t>
      </w:r>
      <w:r>
        <w:t xml:space="preserve"> τραμπουκισμός δεν έχουν θέση στο ναό της δημοκρατίας και, κύριοι συνάδελφοι, δεν νομιμοποιούμε μια εγκληματική οργάνωση ανοίγοντας τον όποιο διάλογο μαζί της. </w:t>
      </w:r>
    </w:p>
    <w:p w14:paraId="429496FB" w14:textId="77777777" w:rsidR="00AE5F09" w:rsidRDefault="004F794A">
      <w:pPr>
        <w:tabs>
          <w:tab w:val="left" w:pos="2820"/>
        </w:tabs>
        <w:spacing w:line="600" w:lineRule="auto"/>
        <w:ind w:firstLine="720"/>
        <w:jc w:val="both"/>
      </w:pPr>
      <w:r>
        <w:t xml:space="preserve">Τώρα, για τον </w:t>
      </w:r>
      <w:r>
        <w:t>α λα καρτ</w:t>
      </w:r>
      <w:r>
        <w:t xml:space="preserve"> κυβερνητικό εταίρο, τον κ. Νικολόπουλο, ο κ. Νικολόπουλος οφείλει να μα</w:t>
      </w:r>
      <w:r>
        <w:t>ς αναφέρει τις «θολές πηγές» του Ποταμιού, άλλως πρόκειται για ένα κοινό συκοφάντη και χυδαιολόγο, πράγμα γνωστό άλλωστε.</w:t>
      </w:r>
    </w:p>
    <w:p w14:paraId="429496FC" w14:textId="77777777" w:rsidR="00AE5F09" w:rsidRDefault="004F794A">
      <w:pPr>
        <w:tabs>
          <w:tab w:val="left" w:pos="2820"/>
        </w:tabs>
        <w:spacing w:line="600" w:lineRule="auto"/>
        <w:ind w:firstLine="720"/>
        <w:jc w:val="center"/>
      </w:pPr>
      <w:r>
        <w:t>(Χειρ</w:t>
      </w:r>
      <w:r>
        <w:rPr>
          <w:lang w:val="en-US"/>
        </w:rPr>
        <w:t>o</w:t>
      </w:r>
      <w:r>
        <w:t>κροτήματα από την πτέρυγα του Ποταμιού)</w:t>
      </w:r>
    </w:p>
    <w:p w14:paraId="429496FD" w14:textId="77777777" w:rsidR="00AE5F09" w:rsidRDefault="004F794A">
      <w:pPr>
        <w:spacing w:line="600" w:lineRule="auto"/>
        <w:ind w:firstLine="720"/>
        <w:jc w:val="both"/>
        <w:rPr>
          <w:rFonts w:eastAsia="UB-Helvetica"/>
        </w:rPr>
      </w:pPr>
      <w:r>
        <w:rPr>
          <w:rFonts w:eastAsia="UB-Helvetica"/>
        </w:rPr>
        <w:t>Μετά, λοιπόν, να μας πείτε τις θολές μας πηγές.</w:t>
      </w:r>
    </w:p>
    <w:p w14:paraId="429496FE" w14:textId="77777777" w:rsidR="00AE5F09" w:rsidRDefault="004F794A">
      <w:pPr>
        <w:spacing w:line="600" w:lineRule="auto"/>
        <w:ind w:firstLine="720"/>
        <w:jc w:val="both"/>
        <w:rPr>
          <w:rFonts w:eastAsia="UB-Helvetica"/>
        </w:rPr>
      </w:pPr>
      <w:r>
        <w:rPr>
          <w:rFonts w:eastAsia="UB-Helvetica"/>
          <w:b/>
        </w:rPr>
        <w:t>ΝΙΚΟΛΑΟΣ ΝΙΚΟΛΟΠΟΥΛΟΣ:</w:t>
      </w:r>
      <w:r>
        <w:rPr>
          <w:rFonts w:eastAsia="UB-Helvetica"/>
        </w:rPr>
        <w:t xml:space="preserve"> Α, δεν θέλετε τώρα;</w:t>
      </w:r>
    </w:p>
    <w:p w14:paraId="429496FF" w14:textId="77777777" w:rsidR="00AE5F09" w:rsidRDefault="004F794A">
      <w:pPr>
        <w:spacing w:line="600" w:lineRule="auto"/>
        <w:ind w:firstLine="720"/>
        <w:jc w:val="both"/>
        <w:rPr>
          <w:rFonts w:eastAsia="UB-Helvetica"/>
        </w:rPr>
      </w:pPr>
      <w:r>
        <w:rPr>
          <w:rFonts w:eastAsia="UB-Helvetica"/>
          <w:b/>
        </w:rPr>
        <w:t xml:space="preserve">ΣΠΥΡΙΔΩΝ ΔΑΝΕΛΛΗΣ: </w:t>
      </w:r>
      <w:r>
        <w:rPr>
          <w:rFonts w:eastAsia="UB-Helvetica"/>
        </w:rPr>
        <w:t>Θέλετε τώρα; Έχετε να μας αναφέρετε τις θολές πηγές;</w:t>
      </w:r>
    </w:p>
    <w:p w14:paraId="42949700" w14:textId="77777777" w:rsidR="00AE5F09" w:rsidRDefault="004F794A">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Κύριε Δανέλλη, θα ήθελα να σας παρακαλέσω, όχι προσωπικές αναφορές και όχι διάλογο. </w:t>
      </w:r>
    </w:p>
    <w:p w14:paraId="42949701" w14:textId="77777777" w:rsidR="00AE5F09" w:rsidRDefault="004F794A">
      <w:pPr>
        <w:spacing w:line="600" w:lineRule="auto"/>
        <w:ind w:firstLine="720"/>
        <w:jc w:val="both"/>
        <w:rPr>
          <w:rFonts w:eastAsia="UB-Helvetica"/>
        </w:rPr>
      </w:pPr>
      <w:r>
        <w:rPr>
          <w:rFonts w:eastAsia="UB-Helvetica"/>
          <w:b/>
        </w:rPr>
        <w:t xml:space="preserve">ΣΠΥΡΙΔΩΝ ΔΑΝΕΛΛΗΣ: </w:t>
      </w:r>
      <w:r>
        <w:rPr>
          <w:rFonts w:eastAsia="UB-Helvetica"/>
        </w:rPr>
        <w:t>Η συκοφαντία και οι ύβρ</w:t>
      </w:r>
      <w:r>
        <w:rPr>
          <w:rFonts w:eastAsia="UB-Helvetica"/>
        </w:rPr>
        <w:t>εις ήταν για συγκεκριμένο πρόσωπο.</w:t>
      </w:r>
    </w:p>
    <w:p w14:paraId="42949702" w14:textId="77777777" w:rsidR="00AE5F09" w:rsidRDefault="004F794A">
      <w:pPr>
        <w:spacing w:line="600" w:lineRule="auto"/>
        <w:ind w:firstLine="720"/>
        <w:jc w:val="both"/>
        <w:rPr>
          <w:rFonts w:eastAsia="UB-Helvetica"/>
        </w:rPr>
      </w:pPr>
      <w:r>
        <w:rPr>
          <w:rFonts w:eastAsia="UB-Helvetica"/>
          <w:b/>
        </w:rPr>
        <w:t xml:space="preserve">ΠΡΟΕΔΡΕΥΩΝ (Δημήτριος Κρεμαστινός): </w:t>
      </w:r>
      <w:r>
        <w:rPr>
          <w:rFonts w:eastAsia="UB-Helvetica"/>
        </w:rPr>
        <w:t>Παρακαλώ, όχι διάλογο.</w:t>
      </w:r>
    </w:p>
    <w:p w14:paraId="42949703" w14:textId="77777777" w:rsidR="00AE5F09" w:rsidRDefault="004F794A">
      <w:pPr>
        <w:spacing w:line="600" w:lineRule="auto"/>
        <w:ind w:firstLine="720"/>
        <w:jc w:val="both"/>
        <w:rPr>
          <w:rFonts w:eastAsia="UB-Helvetica"/>
        </w:rPr>
      </w:pPr>
      <w:r>
        <w:rPr>
          <w:rFonts w:eastAsia="UB-Helvetica"/>
          <w:b/>
        </w:rPr>
        <w:t xml:space="preserve">ΣΠΥΡΙΔΩΝ ΔΑΝΕΛΛΗΣ: </w:t>
      </w:r>
      <w:r>
        <w:rPr>
          <w:rFonts w:eastAsia="UB-Helvetica"/>
        </w:rPr>
        <w:t>Οφείλει, όμως, να κατονομάσει τις πηγές μας.</w:t>
      </w:r>
    </w:p>
    <w:p w14:paraId="42949704" w14:textId="77777777" w:rsidR="00AE5F09" w:rsidRDefault="004F794A">
      <w:pPr>
        <w:spacing w:line="600" w:lineRule="auto"/>
        <w:ind w:firstLine="720"/>
        <w:jc w:val="both"/>
        <w:rPr>
          <w:rFonts w:eastAsia="UB-Helvetica"/>
        </w:rPr>
      </w:pPr>
      <w:r>
        <w:rPr>
          <w:rFonts w:eastAsia="UB-Helvetica"/>
          <w:b/>
        </w:rPr>
        <w:t>ΝΙΚΟΛΑΟΣ ΝΙΚΟΛΟΠΟΥΛΟΣ:</w:t>
      </w:r>
      <w:r>
        <w:rPr>
          <w:rFonts w:eastAsia="UB-Helvetica"/>
        </w:rPr>
        <w:t xml:space="preserve"> Εγώ είμαι πρόθυμος.</w:t>
      </w:r>
    </w:p>
    <w:p w14:paraId="42949705" w14:textId="77777777" w:rsidR="00AE5F09" w:rsidRDefault="004F794A">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Παρακαλώ.</w:t>
      </w:r>
    </w:p>
    <w:p w14:paraId="42949706" w14:textId="77777777" w:rsidR="00AE5F09" w:rsidRDefault="004F794A">
      <w:pPr>
        <w:spacing w:line="600" w:lineRule="auto"/>
        <w:ind w:firstLine="720"/>
        <w:jc w:val="both"/>
        <w:rPr>
          <w:rFonts w:eastAsia="UB-Helvetica"/>
        </w:rPr>
      </w:pPr>
      <w:r>
        <w:rPr>
          <w:rFonts w:eastAsia="UB-Helvetica"/>
          <w:b/>
        </w:rPr>
        <w:t xml:space="preserve">ΣΠΥΡΙΔΩΝ </w:t>
      </w:r>
      <w:r>
        <w:rPr>
          <w:rFonts w:eastAsia="UB-Helvetica"/>
          <w:b/>
        </w:rPr>
        <w:t xml:space="preserve">ΔΑΝΕΛΛΗΣ: </w:t>
      </w:r>
      <w:r>
        <w:rPr>
          <w:rFonts w:eastAsia="UB-Helvetica"/>
        </w:rPr>
        <w:t xml:space="preserve">Βεβαίως. </w:t>
      </w:r>
    </w:p>
    <w:p w14:paraId="42949707" w14:textId="77777777" w:rsidR="00AE5F09" w:rsidRDefault="004F794A">
      <w:pPr>
        <w:spacing w:line="600" w:lineRule="auto"/>
        <w:ind w:firstLine="720"/>
        <w:jc w:val="both"/>
        <w:rPr>
          <w:rFonts w:eastAsia="UB-Helvetica"/>
        </w:rPr>
      </w:pPr>
      <w:r>
        <w:rPr>
          <w:rFonts w:eastAsia="UB-Helvetica"/>
        </w:rPr>
        <w:t>Αμέσως μετά, λοιπόν, κύριε Νικολόπουλε. Να μάθουμε κι εμείς. Ίσως ήρθε η ώρα να μάθουμε τις πηγές μας.</w:t>
      </w:r>
    </w:p>
    <w:p w14:paraId="42949708" w14:textId="77777777" w:rsidR="00AE5F09" w:rsidRDefault="004F794A">
      <w:pPr>
        <w:spacing w:line="600" w:lineRule="auto"/>
        <w:ind w:firstLine="720"/>
        <w:jc w:val="center"/>
        <w:rPr>
          <w:rFonts w:eastAsia="UB-Helvetica"/>
        </w:rPr>
      </w:pPr>
      <w:r>
        <w:rPr>
          <w:rFonts w:eastAsia="UB-Helvetica"/>
        </w:rPr>
        <w:t>(Θόρυβος στην Αίθουσα)</w:t>
      </w:r>
    </w:p>
    <w:p w14:paraId="42949709" w14:textId="77777777" w:rsidR="00AE5F09" w:rsidRDefault="004F794A">
      <w:pPr>
        <w:spacing w:line="600" w:lineRule="auto"/>
        <w:ind w:firstLine="720"/>
        <w:jc w:val="both"/>
        <w:rPr>
          <w:rFonts w:eastAsia="UB-Helvetica"/>
        </w:rPr>
      </w:pPr>
      <w:r>
        <w:rPr>
          <w:rFonts w:eastAsia="UB-Helvetica"/>
        </w:rPr>
        <w:t xml:space="preserve">Ακόμη και σήμερα, κυρίες και κύριοι συνάδελφοι, τρεις μήνες μετά την ανώμαλη προσγείωση του Πρωθυπουργού στην </w:t>
      </w:r>
      <w:r>
        <w:rPr>
          <w:rFonts w:eastAsia="UB-Helvetica"/>
        </w:rPr>
        <w:t>πραγματικότητά και την υπογραφή της συμφωνίας με τους εταίρους που οδήγησε στο μνημόνιο ΣΥΡΙΖΑ-ΑΝΕΛ, η Κυβέρνηση δυστυχώς εξακολουθεί τη χρεοκοπημένη τακτική της διπλής γλώσσας…</w:t>
      </w:r>
    </w:p>
    <w:p w14:paraId="4294970A" w14:textId="77777777" w:rsidR="00AE5F09" w:rsidRDefault="004F794A">
      <w:pPr>
        <w:spacing w:line="600" w:lineRule="auto"/>
        <w:ind w:firstLine="720"/>
        <w:jc w:val="center"/>
        <w:rPr>
          <w:rFonts w:eastAsia="UB-Helvetica"/>
        </w:rPr>
      </w:pPr>
      <w:r>
        <w:rPr>
          <w:rFonts w:eastAsia="UB-Helvetica"/>
        </w:rPr>
        <w:t>(Θόρυβος στην Αίθουσα)</w:t>
      </w:r>
    </w:p>
    <w:p w14:paraId="4294970B" w14:textId="77777777" w:rsidR="00AE5F09" w:rsidRDefault="004F794A">
      <w:pPr>
        <w:spacing w:line="600" w:lineRule="auto"/>
        <w:ind w:firstLine="720"/>
        <w:jc w:val="both"/>
        <w:rPr>
          <w:rFonts w:eastAsia="UB-Helvetica"/>
        </w:rPr>
      </w:pPr>
      <w:r>
        <w:rPr>
          <w:rFonts w:eastAsia="UB-Helvetica"/>
          <w:b/>
        </w:rPr>
        <w:t>ΝΙΚΟΛΑΟΣ ΝΙΚΟΛΟΠΟΥΛΟΣ:</w:t>
      </w:r>
      <w:r>
        <w:rPr>
          <w:rFonts w:eastAsia="UB-Helvetica"/>
          <w:b/>
        </w:rPr>
        <w:t xml:space="preserve"> </w:t>
      </w:r>
      <w:r w:rsidRPr="00805341">
        <w:rPr>
          <w:rFonts w:eastAsia="UB-Helvetica"/>
        </w:rPr>
        <w:t>... (</w:t>
      </w:r>
      <w:r>
        <w:rPr>
          <w:rFonts w:eastAsia="UB-Helvetica"/>
        </w:rPr>
        <w:t>Δεν ακούστηκε)</w:t>
      </w:r>
    </w:p>
    <w:p w14:paraId="4294970C" w14:textId="77777777" w:rsidR="00AE5F09" w:rsidRDefault="004F794A">
      <w:pPr>
        <w:spacing w:line="600" w:lineRule="auto"/>
        <w:ind w:firstLine="720"/>
        <w:jc w:val="both"/>
        <w:rPr>
          <w:rFonts w:eastAsia="UB-Helvetica"/>
        </w:rPr>
      </w:pPr>
      <w:r>
        <w:rPr>
          <w:rFonts w:eastAsia="UB-Helvetica"/>
          <w:b/>
        </w:rPr>
        <w:t>ΓΕΩΡΓΙΟΣ ΑΜΥ</w:t>
      </w:r>
      <w:r>
        <w:rPr>
          <w:rFonts w:eastAsia="UB-Helvetica"/>
          <w:b/>
        </w:rPr>
        <w:t>ΡΑΣ:</w:t>
      </w:r>
      <w:r>
        <w:rPr>
          <w:rFonts w:eastAsia="UB-Helvetica"/>
        </w:rPr>
        <w:t xml:space="preserve"> Ρατσιστής και ομοφοβικός. Αυτός είσαι.</w:t>
      </w:r>
    </w:p>
    <w:p w14:paraId="4294970D" w14:textId="77777777" w:rsidR="00AE5F09" w:rsidRDefault="004F794A">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Παρακαλώ, παρακαλώ. Όχι διάλογο.</w:t>
      </w:r>
    </w:p>
    <w:p w14:paraId="4294970E" w14:textId="77777777" w:rsidR="00AE5F09" w:rsidRDefault="004F794A">
      <w:pPr>
        <w:spacing w:line="600" w:lineRule="auto"/>
        <w:ind w:firstLine="720"/>
        <w:jc w:val="both"/>
        <w:rPr>
          <w:rFonts w:eastAsia="UB-Helvetica"/>
        </w:rPr>
      </w:pPr>
      <w:r>
        <w:rPr>
          <w:rFonts w:eastAsia="UB-Helvetica"/>
        </w:rPr>
        <w:t>Συνεχίστε, κύριε Δανέλλη.</w:t>
      </w:r>
    </w:p>
    <w:p w14:paraId="4294970F" w14:textId="77777777" w:rsidR="00AE5F09" w:rsidRDefault="004F794A">
      <w:pPr>
        <w:spacing w:line="600" w:lineRule="auto"/>
        <w:ind w:firstLine="720"/>
        <w:jc w:val="both"/>
        <w:rPr>
          <w:rFonts w:eastAsia="UB-Helvetica"/>
        </w:rPr>
      </w:pPr>
      <w:r>
        <w:rPr>
          <w:rFonts w:eastAsia="UB-Helvetica"/>
          <w:b/>
        </w:rPr>
        <w:t xml:space="preserve">ΣΠΥΡΙΔΩΝ ΔΑΝΕΛΛΗΣ: </w:t>
      </w:r>
      <w:r>
        <w:rPr>
          <w:rFonts w:eastAsia="UB-Helvetica"/>
        </w:rPr>
        <w:t xml:space="preserve">…αντί επιτέλους να μιλήσει τη γλώσσα της ειλικρίνειας προς τον ελληνικό λαό και να οικοδομήσει </w:t>
      </w:r>
      <w:r>
        <w:rPr>
          <w:rFonts w:eastAsia="UB-Helvetica"/>
        </w:rPr>
        <w:t>σχέσεις εμπιστοσύνης με την Αντιπολίτευση.</w:t>
      </w:r>
    </w:p>
    <w:p w14:paraId="42949710" w14:textId="77777777" w:rsidR="00AE5F09" w:rsidRDefault="004F794A">
      <w:pPr>
        <w:spacing w:line="600" w:lineRule="auto"/>
        <w:ind w:firstLine="720"/>
        <w:jc w:val="both"/>
        <w:rPr>
          <w:rFonts w:eastAsia="UB-Helvetica"/>
        </w:rPr>
      </w:pPr>
      <w:r>
        <w:rPr>
          <w:rFonts w:eastAsia="UB-Helvetica"/>
        </w:rPr>
        <w:t>Τι κάνει ο ΣΥΡΙΖΑ; Συνεχίζει να διεκδικεί δι’ εαυτόν τη χρήση διπλής γλώσσας και το δικαίωμα στο να πατάει σε δύο βάρκες, συμπολιτευόμενος και αντιπολιτευόμενος την Κυβέρνηση του.</w:t>
      </w:r>
    </w:p>
    <w:p w14:paraId="42949711" w14:textId="77777777" w:rsidR="00AE5F09" w:rsidRDefault="004F794A">
      <w:pPr>
        <w:spacing w:line="600" w:lineRule="auto"/>
        <w:ind w:firstLine="720"/>
        <w:jc w:val="both"/>
        <w:rPr>
          <w:rFonts w:eastAsia="UB-Helvetica"/>
        </w:rPr>
      </w:pPr>
      <w:r>
        <w:rPr>
          <w:rFonts w:eastAsia="UB-Helvetica"/>
        </w:rPr>
        <w:t>Να τι διαβάζουμε στην απόφαση του</w:t>
      </w:r>
      <w:r>
        <w:rPr>
          <w:rFonts w:eastAsia="UB-Helvetica"/>
        </w:rPr>
        <w:t xml:space="preserve"> κορυφαίου οργάνου, δηλαδή της </w:t>
      </w:r>
      <w:r>
        <w:rPr>
          <w:rFonts w:eastAsia="UB-Helvetica"/>
        </w:rPr>
        <w:t>κ</w:t>
      </w:r>
      <w:r>
        <w:rPr>
          <w:rFonts w:eastAsia="UB-Helvetica"/>
        </w:rPr>
        <w:t xml:space="preserve">εντρικής </w:t>
      </w:r>
      <w:r>
        <w:rPr>
          <w:rFonts w:eastAsia="UB-Helvetica"/>
        </w:rPr>
        <w:t>ε</w:t>
      </w:r>
      <w:r>
        <w:rPr>
          <w:rFonts w:eastAsia="UB-Helvetica"/>
        </w:rPr>
        <w:t>πιτροπής</w:t>
      </w:r>
      <w:r>
        <w:rPr>
          <w:rFonts w:eastAsia="UB-Helvetica"/>
        </w:rPr>
        <w:t xml:space="preserve">, που συνεδρίασε το προηγούμενο </w:t>
      </w:r>
      <w:r>
        <w:rPr>
          <w:rFonts w:eastAsia="UB-Helvetica"/>
        </w:rPr>
        <w:t>Σ</w:t>
      </w:r>
      <w:r>
        <w:rPr>
          <w:rFonts w:eastAsia="UB-Helvetica"/>
        </w:rPr>
        <w:t>αββατοκύριακο</w:t>
      </w:r>
      <w:r>
        <w:rPr>
          <w:rFonts w:eastAsia="UB-Helvetica"/>
        </w:rPr>
        <w:t>: «Μετά από επτά μήνες σκληρής διαπραγμάτευσης, την οποία αναγνώρισαν, όχι μόνο οι Έλληνες και οι Ελληνίδες αλλά και όλοι οι λαοί της Ευρώπης και παρά το μεγαλε</w:t>
      </w:r>
      <w:r>
        <w:rPr>
          <w:rFonts w:eastAsia="UB-Helvetica"/>
        </w:rPr>
        <w:t>ιώδες «όχι» στο δημοψήφισμα της 5</w:t>
      </w:r>
      <w:r>
        <w:rPr>
          <w:rFonts w:eastAsia="UB-Helvetica"/>
          <w:vertAlign w:val="superscript"/>
        </w:rPr>
        <w:t>ης</w:t>
      </w:r>
      <w:r>
        <w:rPr>
          <w:rFonts w:eastAsia="UB-Helvetica"/>
        </w:rPr>
        <w:t xml:space="preserve"> Ιουλίου, η Κυβέρνηση βρέθηκε αντιμέτωπη μ’ έναν στυγνό εκβιασμό, ο οποίος την οδήγησε στην αποδοχή μιας ιδιαίτερα δύσκολης συμφωνίας».</w:t>
      </w:r>
    </w:p>
    <w:p w14:paraId="42949712" w14:textId="77777777" w:rsidR="00AE5F09" w:rsidRDefault="004F794A">
      <w:pPr>
        <w:spacing w:line="600" w:lineRule="auto"/>
        <w:ind w:firstLine="720"/>
        <w:jc w:val="both"/>
        <w:rPr>
          <w:rFonts w:eastAsia="UB-Helvetica"/>
        </w:rPr>
      </w:pPr>
      <w:r>
        <w:rPr>
          <w:rFonts w:eastAsia="UB-Helvetica"/>
        </w:rPr>
        <w:t xml:space="preserve">Εξακολουθεί -το ακούσαμε σήμερα επανειλημμένα εδώ μέσα- στρεψόδικα και υποκριτικά να </w:t>
      </w:r>
      <w:r>
        <w:rPr>
          <w:rFonts w:eastAsia="UB-Helvetica"/>
        </w:rPr>
        <w:t>ξεφορτώνεται τις ευθύνες της καταστροφικής μη διαπραγμάτευσης</w:t>
      </w:r>
      <w:r>
        <w:rPr>
          <w:rFonts w:eastAsia="UB-Helvetica"/>
        </w:rPr>
        <w:t>,</w:t>
      </w:r>
      <w:r>
        <w:rPr>
          <w:rFonts w:eastAsia="UB-Helvetica"/>
        </w:rPr>
        <w:t xml:space="preserve"> κατηγορώντας το Ποτάμι ως ηθικό αυτουργό του επώδυνου μνημονίου.</w:t>
      </w:r>
    </w:p>
    <w:p w14:paraId="42949713" w14:textId="77777777" w:rsidR="00AE5F09" w:rsidRDefault="004F794A">
      <w:pPr>
        <w:spacing w:line="600" w:lineRule="auto"/>
        <w:ind w:firstLine="720"/>
        <w:jc w:val="both"/>
        <w:rPr>
          <w:rFonts w:eastAsia="UB-Helvetica"/>
        </w:rPr>
      </w:pPr>
      <w:r>
        <w:rPr>
          <w:rFonts w:eastAsia="UB-Helvetica"/>
        </w:rPr>
        <w:t>Εξακολουθείτε να ασχημονείτε, κύριε Νικολόπουλε. Προφανώς δεν είναι προσωπική.</w:t>
      </w:r>
    </w:p>
    <w:p w14:paraId="42949714" w14:textId="77777777" w:rsidR="00AE5F09" w:rsidRDefault="004F794A">
      <w:pPr>
        <w:spacing w:line="600" w:lineRule="auto"/>
        <w:ind w:firstLine="720"/>
        <w:jc w:val="both"/>
        <w:rPr>
          <w:rFonts w:eastAsia="UB-Helvetica"/>
        </w:rPr>
      </w:pPr>
      <w:r>
        <w:rPr>
          <w:rFonts w:eastAsia="UB-Helvetica"/>
        </w:rPr>
        <w:t>Προσβλητικό, λοιπόν, για τον ορθό λόγο το επιχείρ</w:t>
      </w:r>
      <w:r>
        <w:rPr>
          <w:rFonts w:eastAsia="UB-Helvetica"/>
        </w:rPr>
        <w:t>ημα ότι σας λέγαμε «φέρτε συμφωνία κι εμείς σας στηρίζουμε», αποσιωπώντας, πρώτον, ότι λέγαμε επίσης «όσο πιο γρήγορα, τόσο καλύτερα και επωφελέστερα και προς Θεού όχι μετά τη λήξη του προγράμματος στήριξης» και, δεύτερον, δεν συμμετείχαμε στη διαπραγμάτευ</w:t>
      </w:r>
      <w:r>
        <w:rPr>
          <w:rFonts w:eastAsia="UB-Helvetica"/>
        </w:rPr>
        <w:t>ση ούτε καν ενημερωνόμασταν για την πορεία της.</w:t>
      </w:r>
    </w:p>
    <w:p w14:paraId="42949715" w14:textId="77777777" w:rsidR="00AE5F09" w:rsidRDefault="004F794A">
      <w:pPr>
        <w:spacing w:line="600" w:lineRule="auto"/>
        <w:ind w:firstLine="720"/>
        <w:jc w:val="both"/>
        <w:rPr>
          <w:rFonts w:eastAsia="UB-Helvetica"/>
        </w:rPr>
      </w:pPr>
      <w:r>
        <w:rPr>
          <w:rFonts w:eastAsia="UB-Helvetica"/>
        </w:rPr>
        <w:t>Κυρίες και κύριοι συνάδελφοι, η άρνηση υπεράσπισης της συμφωνίας που η Κυβέρνησή σας υπέγραψε</w:t>
      </w:r>
      <w:r>
        <w:rPr>
          <w:rFonts w:eastAsia="UB-Helvetica"/>
        </w:rPr>
        <w:t>,</w:t>
      </w:r>
      <w:r>
        <w:rPr>
          <w:rFonts w:eastAsia="UB-Helvetica"/>
        </w:rPr>
        <w:t xml:space="preserve"> εκ μέρους σας αποτελεί συνταγή βεβαίας αποτυχίας. Η παντελής έλλειψη σχεδιασμού και προετοιμασίας</w:t>
      </w:r>
      <w:r>
        <w:rPr>
          <w:rFonts w:eastAsia="UB-Helvetica"/>
        </w:rPr>
        <w:t>,</w:t>
      </w:r>
      <w:r>
        <w:rPr>
          <w:rFonts w:eastAsia="UB-Helvetica"/>
        </w:rPr>
        <w:t xml:space="preserve"> σάς οδήγησε δυ</w:t>
      </w:r>
      <w:r>
        <w:rPr>
          <w:rFonts w:eastAsia="UB-Helvetica"/>
        </w:rPr>
        <w:t>στυχώς σε μέτρα υφεσιακά, σε οριζόντιες και μάλιστα αναδρομικές φορολογικές αυξήσεις, αυτό ακριβώς που χρεώνατε στις προηγούμενες κυβερνήσεις δηλαδή.</w:t>
      </w:r>
    </w:p>
    <w:p w14:paraId="42949716" w14:textId="77777777" w:rsidR="00AE5F09" w:rsidRDefault="004F794A">
      <w:pPr>
        <w:spacing w:line="600" w:lineRule="auto"/>
        <w:ind w:firstLine="720"/>
        <w:jc w:val="both"/>
        <w:rPr>
          <w:rFonts w:eastAsia="UB-Helvetica"/>
        </w:rPr>
      </w:pPr>
      <w:r>
        <w:rPr>
          <w:rFonts w:eastAsia="UB-Helvetica"/>
        </w:rPr>
        <w:t>Ελάχιστα πράγματα μπόρεσα να ανακαλύψω στο παρόν νομοσχέδιο, που θα μπορούσα έστω και με δυσκολία να χαρακ</w:t>
      </w:r>
      <w:r>
        <w:rPr>
          <w:rFonts w:eastAsia="UB-Helvetica"/>
        </w:rPr>
        <w:t>τηρίσω ως αναπτυξιακά μέτρα.</w:t>
      </w:r>
    </w:p>
    <w:p w14:paraId="42949717" w14:textId="77777777" w:rsidR="00AE5F09" w:rsidRDefault="004F794A">
      <w:pPr>
        <w:spacing w:line="600" w:lineRule="auto"/>
        <w:ind w:firstLine="720"/>
        <w:jc w:val="both"/>
        <w:rPr>
          <w:rFonts w:eastAsia="UB-Helvetica"/>
        </w:rPr>
      </w:pPr>
      <w:r>
        <w:rPr>
          <w:rFonts w:eastAsia="UB-Helvetica"/>
        </w:rPr>
        <w:t>Κυρίες και κύριοι συνάδελφοι, δεν μπορούμε να ψηφίσουμε επί της αρχής το παρόν νομοσχέδιο</w:t>
      </w:r>
      <w:r>
        <w:rPr>
          <w:rFonts w:eastAsia="UB-Helvetica"/>
        </w:rPr>
        <w:t>,</w:t>
      </w:r>
      <w:r>
        <w:rPr>
          <w:rFonts w:eastAsia="UB-Helvetica"/>
        </w:rPr>
        <w:t xml:space="preserve"> απαριθμώ γιατί</w:t>
      </w:r>
      <w:r>
        <w:rPr>
          <w:rFonts w:eastAsia="UB-Helvetica"/>
        </w:rPr>
        <w:t>. Δ</w:t>
      </w:r>
      <w:r>
        <w:rPr>
          <w:rFonts w:eastAsia="UB-Helvetica"/>
        </w:rPr>
        <w:t xml:space="preserve">ιαβούλευση εξπρές μόλις δύο ημερών, απουσία αιτιολογικής έκθεσης στο </w:t>
      </w:r>
      <w:r>
        <w:rPr>
          <w:rFonts w:eastAsia="UB-Helvetica"/>
          <w:lang w:val="en-US"/>
        </w:rPr>
        <w:t>OpenGov</w:t>
      </w:r>
      <w:r>
        <w:rPr>
          <w:rFonts w:eastAsia="UB-Helvetica"/>
        </w:rPr>
        <w:t>, κατάφωρη παραβίαση των αρχών καλής νομοθέτησης, έτσι όπως προβλέπει ο ν. 4048∕2012 και αφόρητη προχειρότητα, νομοθετικές μεταβολές, τροποποιήσεις και καταργήσεις διατάξεων με αόριστες παραπομπές σε διατάξεις και νόμους των οποίων δεν αναφέρεται καν ο τίτ</w:t>
      </w:r>
      <w:r>
        <w:rPr>
          <w:rFonts w:eastAsia="UB-Helvetica"/>
        </w:rPr>
        <w:t xml:space="preserve">λος, μη αποσαφηνισμένη έναρξη ισχύος για πλήθος επιμέρους διατάξεων που αφορούν κυρίως τις φορολογικές προβλέψεις του νομοσχεδίου και το καθιστούν γρίφο για δυνατούς λύτες, προσθήκη σοβαρότατων άρθρων που εμφανίστηκαν ως </w:t>
      </w:r>
      <w:r>
        <w:rPr>
          <w:rFonts w:eastAsia="UB-Helvetica"/>
        </w:rPr>
        <w:t>δι</w:t>
      </w:r>
      <w:r>
        <w:rPr>
          <w:rFonts w:eastAsia="UB-Helvetica"/>
        </w:rPr>
        <w:t>ά</w:t>
      </w:r>
      <w:r>
        <w:rPr>
          <w:rFonts w:eastAsia="UB-Helvetica"/>
        </w:rPr>
        <w:t xml:space="preserve"> μαγείας στο κατατεθέν στη Βουλή</w:t>
      </w:r>
      <w:r>
        <w:rPr>
          <w:rFonts w:eastAsia="UB-Helvetica"/>
        </w:rPr>
        <w:t xml:space="preserve"> νομοσχέδιο μετά το τέλος της διαβούλευσης -και μιλώ για τα άρθρα 10, 11, 12- προσθήκη διατάξεων που εισάγονται λάθρα σε νομοσχέδιο που εισήχθη με τη διαδικασία του επείγοντος και δεν αφορούν μνημονιακές υποχρεώσεις.</w:t>
      </w:r>
    </w:p>
    <w:p w14:paraId="42949718" w14:textId="77777777" w:rsidR="00AE5F09" w:rsidRDefault="004F794A">
      <w:pPr>
        <w:spacing w:line="600" w:lineRule="auto"/>
        <w:ind w:firstLine="720"/>
        <w:jc w:val="both"/>
      </w:pPr>
      <w:r>
        <w:t>Εντέλει, είναι ένα νομικό κείμενο το οπ</w:t>
      </w:r>
      <w:r>
        <w:t xml:space="preserve">οίο πραγματικά χρήζει αποκρυπτογράφησης ακόμη και από εξειδικευμένους νομικούς. </w:t>
      </w:r>
    </w:p>
    <w:p w14:paraId="42949719" w14:textId="77777777" w:rsidR="00AE5F09" w:rsidRDefault="004F794A">
      <w:pPr>
        <w:spacing w:line="600" w:lineRule="auto"/>
        <w:ind w:firstLine="720"/>
        <w:jc w:val="both"/>
      </w:pPr>
      <w:r>
        <w:t>Κυρίες και κύριοι της Κυβέρνησης, πρέπει επιτέλους να αναλάβετε την ευθύνη να προχωρήσετε με θάρρος τις μεγάλες μεταρρυθμίσεις που έχει ανάγκη ο τόπος, μεταρρυθμίσεις που παρα</w:t>
      </w:r>
      <w:r>
        <w:t xml:space="preserve">μένουν διαχρονικά μη υλοποιημένες και μας καθιστούν ουραγούς και φτωχούς συγγενείς προς τα άλλα «κανονικά» κράτη της Ευρωπαϊκής Ένωσης. </w:t>
      </w:r>
    </w:p>
    <w:p w14:paraId="4294971A" w14:textId="77777777" w:rsidR="00AE5F09" w:rsidRDefault="004F794A">
      <w:pPr>
        <w:spacing w:line="600" w:lineRule="auto"/>
        <w:ind w:firstLine="720"/>
        <w:jc w:val="both"/>
      </w:pPr>
      <w:r>
        <w:t>Πείτε την αλήθεια! Περιγράψτε τα πράγματα όπως είναι και όχι με βάση την προηγούμενη αντιμνημονιακή σας ρητορική και τι</w:t>
      </w:r>
      <w:r>
        <w:t>ς ιδεοληψίες</w:t>
      </w:r>
      <w:r>
        <w:t>,</w:t>
      </w:r>
      <w:r>
        <w:t xml:space="preserve"> που δυστυχώς ακόμη ταλανίζουν πολλούς από εσάς. Η χώρα δεν αντέχει άλλο. Γνωρίζετε καλά</w:t>
      </w:r>
      <w:r>
        <w:t>,</w:t>
      </w:r>
      <w:r>
        <w:t xml:space="preserve"> πως οποιαδήποτε νέα περικοπή στα εισοδήματα και τις συντάξεις</w:t>
      </w:r>
      <w:r>
        <w:t>,</w:t>
      </w:r>
      <w:r>
        <w:t xml:space="preserve"> θα μειώσει εκ νέου την κατανάλωση, την εγχώρια ζήτηση και θα οδηγήσει σε περαιτέρω αποεπέν</w:t>
      </w:r>
      <w:r>
        <w:t>δυση.</w:t>
      </w:r>
    </w:p>
    <w:p w14:paraId="4294971B" w14:textId="77777777" w:rsidR="00AE5F09" w:rsidRDefault="004F794A">
      <w:pPr>
        <w:spacing w:line="600" w:lineRule="auto"/>
        <w:ind w:firstLine="720"/>
        <w:jc w:val="both"/>
      </w:pPr>
      <w:r>
        <w:t>Παίρνετε πίσω με το άρθρο 21 τις διατάξεις του ν. 4131/2015, του λεγομένου νόμου Στρατούλη, μέρος των οποίων και εμείς –η «τρόικα εσωτερικού»- είχαμε ψηφίσει. Τώρα ουσιαστικά μας καλείτε να κάνουμε τι; Να τις «ξεψηφίσουμε»; Τι άλλαξε μετά από μόλις τ</w:t>
      </w:r>
      <w:r>
        <w:t>ρεις μήνες; Προφανώς, προσκρούσατε στην πραγματικότητα και ανακαλύψατε τις επιφυλάξεις που εμείς διατυπώναμε από τότε, ότι δηλαδή για όλα όσα τότε νομοθετούσαμε</w:t>
      </w:r>
      <w:r>
        <w:t>,</w:t>
      </w:r>
      <w:r>
        <w:t xml:space="preserve"> ενδεχομένως να μην επαρκούσαν οι πόροι του κράτους και να εκλαμβάνονταν ως μονομερής ενέργεια.</w:t>
      </w:r>
      <w:r>
        <w:t xml:space="preserve"> </w:t>
      </w:r>
    </w:p>
    <w:p w14:paraId="4294971C" w14:textId="77777777" w:rsidR="00AE5F09" w:rsidRDefault="004F794A">
      <w:pPr>
        <w:spacing w:line="600" w:lineRule="auto"/>
        <w:ind w:firstLine="720"/>
        <w:jc w:val="both"/>
      </w:pPr>
      <w:r>
        <w:t xml:space="preserve">Μας καλείτε τώρα να ψηφίσουμε την κατάργηση της ελάχιστης σύνταξης των ανασφάλιστων υπερηλίκων, καθώς και των </w:t>
      </w:r>
      <w:r>
        <w:t>ΑΜΕΑ</w:t>
      </w:r>
      <w:r>
        <w:t xml:space="preserve"> ή την κατάργηση της επικουρικής σύνταξης των μη ικανών προς εργασία λόγω ατυχήματος ναυτικών. Μας καλείτε να ψηφίσουμε τη μη δυνατότητα επι</w:t>
      </w:r>
      <w:r>
        <w:t>λογής ασφαλιστικής κλάσης για το ΕΤΑΑ για τους νέους επιστήμονες, ωθώντας τους σε ακόμη μαζικότερα κύματα προς την ανεργία ή την αναπόφευκτη μετανάστευση, παρ’ ότι μάλιστα τα ταμεία ωφελήθηκαν. Μας καλείτε να ψηφίσουμε την κατάργηση του συμψηφισμού οφειλών</w:t>
      </w:r>
      <w:r>
        <w:t>-συντάξεων, με αποτέλεσμα τον κίνδυνο να μην μπορούν να λάβουν τη σύνταξή τους χιλιάδες ασφαλισμένων. Είναι διατάξεις που τις ψηφίσαμε</w:t>
      </w:r>
      <w:r>
        <w:t>,</w:t>
      </w:r>
      <w:r>
        <w:t xml:space="preserve"> γιατί τις θεωρούσαμε –και εξακολουθούμε να τις θεωρούμε- δίκαιες. </w:t>
      </w:r>
    </w:p>
    <w:p w14:paraId="4294971D" w14:textId="77777777" w:rsidR="00AE5F09" w:rsidRDefault="004F794A">
      <w:pPr>
        <w:spacing w:line="600" w:lineRule="auto"/>
        <w:ind w:firstLine="720"/>
        <w:jc w:val="both"/>
      </w:pPr>
      <w:r>
        <w:t>Και όλες οι προαναφερθείσες κατηγορίες πολιτών που θί</w:t>
      </w:r>
      <w:r>
        <w:t>γονται –θυμίζω- δεν ανήκουν στους προνομιούχους. Παραδεχθείτε το</w:t>
      </w:r>
      <w:r>
        <w:t>.</w:t>
      </w:r>
      <w:r>
        <w:t xml:space="preserve"> Ο χειμώνας που έρχεται</w:t>
      </w:r>
      <w:r>
        <w:t>,</w:t>
      </w:r>
      <w:r>
        <w:t xml:space="preserve"> θα είναι ιδιαίτερα βαρύς σε λογαριασμούς και άδικες επιβαρύνσεις στους πιο αδύναμους της κοινωνίας. Ξέρετε ότι οι τωρινές σας επιλογές σας καθιστούν άκρως συντηρητικο</w:t>
      </w:r>
      <w:r>
        <w:t>ύς; Τελικά ο κ. Καμμένος και οι ΑΝΕΛ</w:t>
      </w:r>
      <w:r>
        <w:t>,</w:t>
      </w:r>
      <w:r>
        <w:t xml:space="preserve"> μάλλον σας έμαθαν να γράφετε και με το δεξί! </w:t>
      </w:r>
    </w:p>
    <w:p w14:paraId="4294971E" w14:textId="77777777" w:rsidR="00AE5F09" w:rsidRDefault="004F794A">
      <w:pPr>
        <w:spacing w:line="600" w:lineRule="auto"/>
        <w:ind w:firstLine="720"/>
        <w:jc w:val="both"/>
      </w:pPr>
      <w:r>
        <w:t>Ως προς τα φορολογικά τώρα, γενική σας αρχή φαίνεται να είναι η αυστηροποίηση των κατασταλτικών μέτρων σε βάρος της ενίσχυσης της πρόληψης και της εισαγωγής ενός ορθολογικο</w:t>
      </w:r>
      <w:r>
        <w:t xml:space="preserve">ύ, δίκαιου και ευρωπαϊκών προδιαγραφών φορολογικού συστήματος. </w:t>
      </w:r>
    </w:p>
    <w:p w14:paraId="4294971F" w14:textId="77777777" w:rsidR="00AE5F09" w:rsidRDefault="004F794A">
      <w:pPr>
        <w:spacing w:line="600" w:lineRule="auto"/>
        <w:ind w:firstLine="720"/>
        <w:jc w:val="both"/>
      </w:pPr>
      <w:r>
        <w:t>Νομοθετείτε χωρίς λογική, αφού ανοίγετε διάπλατο το παράθυρο στη διαφθορά, κλείνοντας το μάτι σε αυτούς που «λαδώνουν» και «λαδώνονται», επιτρέποντας εκπρόθεσμες δηλώσεις, τη στιγμή που τρέχει</w:t>
      </w:r>
      <w:r>
        <w:t xml:space="preserve"> φορολογικός έλεγχος. </w:t>
      </w:r>
    </w:p>
    <w:p w14:paraId="42949720" w14:textId="77777777" w:rsidR="00AE5F09" w:rsidRDefault="004F794A">
      <w:pPr>
        <w:spacing w:line="600" w:lineRule="auto"/>
        <w:ind w:firstLine="720"/>
        <w:jc w:val="both"/>
      </w:pPr>
      <w:r>
        <w:t xml:space="preserve">Τι έγινε με τη «μητέρα» όλων των νομοθετημάτων της προηγούμενης κοινοβουλευτικής περιόδου, την περίφημη ρύθμιση των εκατό δόσεων; Ήταν ένα νομοσχέδιο που ήρθε ελλιπές και χρειάστηκαν δύο </w:t>
      </w:r>
      <w:r>
        <w:t>π</w:t>
      </w:r>
      <w:r>
        <w:t xml:space="preserve">ράξεις </w:t>
      </w:r>
      <w:r>
        <w:t>ν</w:t>
      </w:r>
      <w:r>
        <w:t xml:space="preserve">ομοθετικού </w:t>
      </w:r>
      <w:r>
        <w:t>π</w:t>
      </w:r>
      <w:r>
        <w:t>εριεχομένου</w:t>
      </w:r>
      <w:r>
        <w:t xml:space="preserve"> –θυμίζω- προκ</w:t>
      </w:r>
      <w:r>
        <w:t>ειμένου να καταστεί λειτουργικό ή σχεδόν λειτουργικό, από τη στιγμή που οι οριζόμενες δόσεις σε μεγάλο βαθμό απέτυχαν, δεδομένου ότι το 10% των οφειλετών, δηλαδή το 1/6 των ρυθμισμένων οφειλών βρέθηκαν εκτός ρύθμισης μέσα σε διάστημα μόλις λίγων μηνών. Και</w:t>
      </w:r>
      <w:r>
        <w:t xml:space="preserve"> πώς να μη συμβεί αυτό, όταν χάνουν τη ρύθμιση των εκατό δόσεων όσοι δεν μπορούν να εξοφλήσουν τις τρέχουσες φορολογικές τους υποχρεώσεις; Πρόκειται για παραλογισμό. Είναι σαφές</w:t>
      </w:r>
      <w:r>
        <w:t>,</w:t>
      </w:r>
      <w:r>
        <w:t xml:space="preserve"> πως αυτή η συνθήκη οδηγεί εκτός ρύθμισης την πλειονότητα των ωφελουμένων πολι</w:t>
      </w:r>
      <w:r>
        <w:t xml:space="preserve">τών, διότι είναι αναπόφευκτη η μερική αδυναμία πληρωμής των νέων φορολογικών βαρών. </w:t>
      </w:r>
    </w:p>
    <w:p w14:paraId="42949721" w14:textId="77777777" w:rsidR="00AE5F09" w:rsidRDefault="004F794A">
      <w:pPr>
        <w:spacing w:line="600" w:lineRule="auto"/>
        <w:ind w:firstLine="720"/>
        <w:jc w:val="both"/>
      </w:pPr>
      <w:r>
        <w:t>Σε ένα περιβάλλον ύφεσης</w:t>
      </w:r>
      <w:r>
        <w:t>,</w:t>
      </w:r>
      <w:r>
        <w:t xml:space="preserve"> πώς περιμένετε τα ήδη από το προηγούμενο φορολογικό έτος μη ανταποκρινόμενα στις υποχρεώσεις τους νοικοκυριά</w:t>
      </w:r>
      <w:r>
        <w:t>,</w:t>
      </w:r>
      <w:r>
        <w:t xml:space="preserve"> να ανταποκριθούν στις καινούργιες π</w:t>
      </w:r>
      <w:r>
        <w:t xml:space="preserve">ολύ βαριές υποχρεώσεις; </w:t>
      </w:r>
    </w:p>
    <w:p w14:paraId="42949722" w14:textId="77777777" w:rsidR="00AE5F09" w:rsidRDefault="004F794A">
      <w:pPr>
        <w:spacing w:line="600" w:lineRule="auto"/>
        <w:ind w:firstLine="720"/>
        <w:jc w:val="both"/>
      </w:pPr>
      <w:r>
        <w:t xml:space="preserve">Παράλληλα, δυστυχώς «σφυρίζετε αδιάφορα» σε αυτό που από τότε ζητούσαμε –και όχι μόνο εμείς- να πληροφορηθούμε, δηλαδή το πόσοι και το ποιοι ακριβώς μεγαλοοφειλέτες του </w:t>
      </w:r>
      <w:r>
        <w:t>δ</w:t>
      </w:r>
      <w:r>
        <w:t>ημοσίου</w:t>
      </w:r>
      <w:r>
        <w:t xml:space="preserve"> ωφελήθηκαν λάθρα από μία </w:t>
      </w:r>
      <w:r>
        <w:t>π</w:t>
      </w:r>
      <w:r>
        <w:t xml:space="preserve">ράξη </w:t>
      </w:r>
      <w:r>
        <w:t>ν</w:t>
      </w:r>
      <w:r>
        <w:t xml:space="preserve">ομοθετικού </w:t>
      </w:r>
      <w:r>
        <w:t>π</w:t>
      </w:r>
      <w:r>
        <w:t>εριεχομέν</w:t>
      </w:r>
      <w:r>
        <w:t>ου</w:t>
      </w:r>
      <w:r>
        <w:t xml:space="preserve"> που δήθεν αφορούσε την Ελληνική Βιομηχανία Ζάχαρης αλλά κατ’ ουσία τους απάλλασσε από πρόστιμα ακόμη και του Τελωνειακού Κώδικα, δηλαδή πρόστιμα για λαθρεμπόριο πετρελαίου, καπνών και δεν ξέρω τι άλλο. </w:t>
      </w:r>
    </w:p>
    <w:p w14:paraId="42949723" w14:textId="77777777" w:rsidR="00AE5F09" w:rsidRDefault="004F794A">
      <w:pPr>
        <w:spacing w:line="600" w:lineRule="auto"/>
        <w:ind w:firstLine="720"/>
        <w:jc w:val="both"/>
      </w:pPr>
      <w:r>
        <w:t>ΕΝΦΙΑ</w:t>
      </w:r>
      <w:r>
        <w:t>.</w:t>
      </w:r>
      <w:r>
        <w:t xml:space="preserve"> Άλλο ένα μεγάλο κεφάλαιο της αντιπολιτευτικ</w:t>
      </w:r>
      <w:r>
        <w:t xml:space="preserve">ής σας ρητορικής και των παλινωδιών που η ίδια η πραγματικότητα σας καλεί να αντιμετωπίσετε. </w:t>
      </w:r>
    </w:p>
    <w:p w14:paraId="42949724" w14:textId="77777777" w:rsidR="00AE5F09" w:rsidRDefault="004F794A">
      <w:pPr>
        <w:spacing w:line="600" w:lineRule="auto"/>
        <w:ind w:firstLine="720"/>
        <w:jc w:val="both"/>
      </w:pPr>
      <w:r>
        <w:t>Στην αρχή θα τον καταργούσατε. Μετά θα τον ανεχόσασταν για έναν, περίπου, χρόνο. Τώρα υπό το βάρος της έλλειψης εσόδων, που οφείλεται σε ανικανότητα και σε προφαν</w:t>
      </w:r>
      <w:r>
        <w:t xml:space="preserve">ή κυβερνητική ανεπάρκεια, ο ΕΝΦΙΑ μονιμοποιείται και αυξάνεται για όλους. </w:t>
      </w:r>
    </w:p>
    <w:p w14:paraId="42949725" w14:textId="77777777" w:rsidR="00AE5F09" w:rsidRDefault="004F794A">
      <w:pPr>
        <w:spacing w:line="600" w:lineRule="auto"/>
        <w:ind w:firstLine="720"/>
        <w:jc w:val="both"/>
      </w:pPr>
      <w:r>
        <w:t>Για όλους; Όχι ακριβώς. Σκανδαλωδώς στο άρθρο 2 παράγραφος 3</w:t>
      </w:r>
      <w:r>
        <w:t>,</w:t>
      </w:r>
      <w:r>
        <w:t xml:space="preserve"> τα ακίνητα που βρίσκονται στην επικράτεια του ελληνικού κράτους, είναι εμπορικώς εκμεταλλεύσιμα, αποφέρουν έσοδα αλλά α</w:t>
      </w:r>
      <w:r>
        <w:t>νήκουν στον Άγιον Όρος</w:t>
      </w:r>
      <w:r>
        <w:t>,</w:t>
      </w:r>
      <w:r>
        <w:t xml:space="preserve"> εξαιρούνται. </w:t>
      </w:r>
    </w:p>
    <w:p w14:paraId="42949726" w14:textId="77777777" w:rsidR="00AE5F09" w:rsidRDefault="004F794A">
      <w:pPr>
        <w:spacing w:line="600" w:lineRule="auto"/>
        <w:ind w:firstLine="720"/>
        <w:jc w:val="both"/>
      </w:pPr>
      <w:r>
        <w:t xml:space="preserve">Γιατί αυτή η προνομιακή μεταχείριση από την πλευρά σας; </w:t>
      </w:r>
    </w:p>
    <w:p w14:paraId="42949727" w14:textId="77777777" w:rsidR="00AE5F09" w:rsidRDefault="004F794A">
      <w:pPr>
        <w:spacing w:line="600" w:lineRule="auto"/>
        <w:ind w:firstLine="720"/>
        <w:jc w:val="both"/>
      </w:pPr>
      <w:r>
        <w:t xml:space="preserve">Πώς ταιριάζει αυτή η συναλλαγή που «βγάζει μάτι» με την υπεράσπιση από την πλευρά σας των διαχρονικών αιτημάτων της Αριστεράς για διαχωρισμό κράτους και </w:t>
      </w:r>
      <w:r>
        <w:t>Ε</w:t>
      </w:r>
      <w:r>
        <w:t>κκλησίας</w:t>
      </w:r>
      <w:r>
        <w:t xml:space="preserve">; </w:t>
      </w:r>
    </w:p>
    <w:p w14:paraId="42949728" w14:textId="77777777" w:rsidR="00AE5F09" w:rsidRDefault="004F794A">
      <w:pPr>
        <w:spacing w:line="600" w:lineRule="auto"/>
        <w:ind w:firstLine="720"/>
        <w:jc w:val="both"/>
      </w:pPr>
      <w:r>
        <w:t>Γιατί επιτέλους δεν νομοθετείτε ένα πλαίσιο με ξεκάθαρους όρους, χωρίς σκιές και συναλλαγές «κάτω από το τραπέζι»;</w:t>
      </w:r>
    </w:p>
    <w:p w14:paraId="42949729" w14:textId="77777777" w:rsidR="00AE5F09" w:rsidRDefault="004F794A">
      <w:pPr>
        <w:spacing w:line="600" w:lineRule="auto"/>
        <w:ind w:firstLine="720"/>
        <w:jc w:val="both"/>
      </w:pPr>
      <w:r>
        <w:t xml:space="preserve"> Γιατί, αφού είστε αναγκασμένοι να κρατήσετε τον ΕΝΦΙΑ ως φόρο, τον εφαρμόζετε ισοπεδωτικά, αφού δεν τον συνδέετε με το εισόδημα π</w:t>
      </w:r>
      <w:r>
        <w:t>ου εξασφαλίζει ένα ακίνητο στον ιδιοκτήτη του;</w:t>
      </w:r>
    </w:p>
    <w:p w14:paraId="4294972A" w14:textId="77777777" w:rsidR="00AE5F09" w:rsidRDefault="004F794A">
      <w:pPr>
        <w:spacing w:line="600" w:lineRule="auto"/>
        <w:ind w:firstLine="720"/>
        <w:jc w:val="both"/>
      </w:pPr>
      <w:r>
        <w:t>Γιατί ακόμα καλύτερα δεν τον μεταρρυθμίζετε</w:t>
      </w:r>
      <w:r>
        <w:t>,</w:t>
      </w:r>
      <w:r>
        <w:t xml:space="preserve"> προκειμένου να καταστεί ανταποδοτικός; </w:t>
      </w:r>
    </w:p>
    <w:p w14:paraId="4294972B" w14:textId="77777777" w:rsidR="00AE5F09" w:rsidRDefault="004F794A">
      <w:pPr>
        <w:spacing w:line="600" w:lineRule="auto"/>
        <w:ind w:firstLine="720"/>
        <w:jc w:val="both"/>
      </w:pPr>
      <w:r>
        <w:t xml:space="preserve">Γιατί δεν νομοθετείτε με το βλέμμα στραμμένο προς τα έξωθεν καλά παραδείγματα, όπως αυτό της Ιρλανδίας, η οποία, όπως και η Ελλάδα, χαρακτηρίζεται από εκτεταμένη και διαδεδομένη ιδιοκτησία; </w:t>
      </w:r>
    </w:p>
    <w:p w14:paraId="4294972C" w14:textId="77777777" w:rsidR="00AE5F09" w:rsidRDefault="004F794A">
      <w:pPr>
        <w:spacing w:line="600" w:lineRule="auto"/>
        <w:ind w:firstLine="720"/>
        <w:jc w:val="both"/>
      </w:pPr>
      <w:r>
        <w:t xml:space="preserve">Τι έκανε η Ιρλανδία; </w:t>
      </w:r>
    </w:p>
    <w:p w14:paraId="4294972D" w14:textId="77777777" w:rsidR="00AE5F09" w:rsidRDefault="004F794A">
      <w:pPr>
        <w:spacing w:line="600" w:lineRule="auto"/>
        <w:ind w:firstLine="720"/>
        <w:jc w:val="both"/>
      </w:pPr>
      <w:r>
        <w:t>(Στο σημείο αυτό κτυπάει το κουδούνι λήξεως</w:t>
      </w:r>
      <w:r>
        <w:t xml:space="preserve"> του χρόνου ομιλίας του κυρίου Βουλευτού)</w:t>
      </w:r>
    </w:p>
    <w:p w14:paraId="4294972E" w14:textId="77777777" w:rsidR="00AE5F09" w:rsidRDefault="004F794A">
      <w:pPr>
        <w:spacing w:line="600" w:lineRule="auto"/>
        <w:ind w:firstLine="720"/>
        <w:jc w:val="both"/>
      </w:pPr>
      <w:r>
        <w:t>Κύριε Πρόεδρε, δώστε μου παρακαλώ μερικά λεπτά από τη δευτερολογία μου.</w:t>
      </w:r>
    </w:p>
    <w:p w14:paraId="4294972F" w14:textId="77777777" w:rsidR="00AE5F09" w:rsidRDefault="004F794A">
      <w:pPr>
        <w:spacing w:line="600" w:lineRule="auto"/>
        <w:ind w:firstLine="720"/>
        <w:jc w:val="both"/>
      </w:pPr>
      <w:r>
        <w:rPr>
          <w:b/>
        </w:rPr>
        <w:t xml:space="preserve">ΠΡΟΕΔΡΕΥΩΝ (Δημήτριος Κρεμαστινός): </w:t>
      </w:r>
      <w:r>
        <w:t>Εντάξει, κύριε συνάδελφε.</w:t>
      </w:r>
    </w:p>
    <w:p w14:paraId="42949730" w14:textId="77777777" w:rsidR="00AE5F09" w:rsidRDefault="004F794A">
      <w:pPr>
        <w:spacing w:line="600" w:lineRule="auto"/>
        <w:ind w:firstLine="720"/>
        <w:jc w:val="both"/>
      </w:pPr>
      <w:r>
        <w:rPr>
          <w:b/>
        </w:rPr>
        <w:t>ΣΠΥΡΙΔΩΝ ΔΑΝΕΛΛΗΣ:</w:t>
      </w:r>
      <w:r>
        <w:t xml:space="preserve"> Προχώρησε στη μετάβαση από έναν γενικό φόρο ακίνητης περιουσί</w:t>
      </w:r>
      <w:r>
        <w:t>ας σε έναν επαναλαμβανόμενο τοπικό φόρο ακίνητης περιουσίας, ο οποίος επιβαρύνει όλες τις κατοικίες και αποδίδεται συνολικά στους δήμους. Αυτό έχει ως συνέπεια τη χρηματοδότηση τοπικών υπηρεσιών, υποδομών, όπως δημόσια πάρκα, βιβλιοθήκες, σχεδιασμό και ανά</w:t>
      </w:r>
      <w:r>
        <w:t>πτυξη δομών, πυροσβεστική αλλά και τη συντήρηση και καθαριότητα δημοσίων χώρων. Ένα ποσοστό από τον εισπραχθέντα φόρο θα μπορούσε να κατευθυνθεί σε ένα κεντρικό ταμείο ως μηχανισμός εξισορρόπησης για τις φτωχότερες περιοχές, όπου τα φορολογικά έσοδα θα είν</w:t>
      </w:r>
      <w:r>
        <w:t>αι χαμηλότερα.</w:t>
      </w:r>
    </w:p>
    <w:p w14:paraId="42949731" w14:textId="77777777" w:rsidR="00AE5F09" w:rsidRDefault="004F794A">
      <w:pPr>
        <w:spacing w:line="600" w:lineRule="auto"/>
        <w:ind w:firstLine="720"/>
        <w:jc w:val="both"/>
      </w:pPr>
      <w:r>
        <w:t xml:space="preserve">Και βεβαίως, σε ό,τι μας αφορά, δεν γνωρίζω γιατί επελέγη η επιβάρυνση με ΕΝΦΙΑ να βαρύνει και τις μικρές μονάδες των ενοικιαζόμενων δωματίων και διαμερισμάτων που </w:t>
      </w:r>
      <w:r>
        <w:t>κατ</w:t>
      </w:r>
      <w:r>
        <w:t xml:space="preserve">’ </w:t>
      </w:r>
      <w:r>
        <w:t>εξοχήν</w:t>
      </w:r>
      <w:r>
        <w:t xml:space="preserve"> βρίσκονται σε ορεινές ή νησιωτικές περιοχές. Θεωρώ ότι αυτή η επι</w:t>
      </w:r>
      <w:r>
        <w:t>λογή είναι αψυχολόγητη.</w:t>
      </w:r>
    </w:p>
    <w:p w14:paraId="42949732" w14:textId="77777777" w:rsidR="00AE5F09" w:rsidRDefault="004F794A">
      <w:pPr>
        <w:spacing w:line="600" w:lineRule="auto"/>
        <w:ind w:firstLine="720"/>
        <w:jc w:val="both"/>
      </w:pPr>
      <w:r>
        <w:t xml:space="preserve">Κυρίες και κύριοι της Κυβέρνησης, δεν θα ψηφίσουμε το παρόν πολυνομοσχέδιο, όταν στα άρθρα 10 και 13 προβλέπεται ότι καταργείται η είσπραξη δημοτικών τελών αναδρομικά από όλους τους παραχωρησιούχους προς το </w:t>
      </w:r>
      <w:r>
        <w:t>δ</w:t>
      </w:r>
      <w:r>
        <w:t>ημόσιο</w:t>
      </w:r>
      <w:r>
        <w:t>.</w:t>
      </w:r>
    </w:p>
    <w:p w14:paraId="42949733" w14:textId="77777777" w:rsidR="00AE5F09" w:rsidRDefault="004F794A">
      <w:pPr>
        <w:spacing w:line="600" w:lineRule="auto"/>
        <w:ind w:firstLine="720"/>
        <w:jc w:val="both"/>
      </w:pPr>
      <w:r>
        <w:t>Εμείς στο Ποτάμι</w:t>
      </w:r>
      <w:r>
        <w:t xml:space="preserve"> πιστεύουμε ότι οι δήμοι πρέπει να έχουν οφέλη από τις επιχειρηματικές δραστηριότητες που λαμβάνουν χώρα εντός ή πέριξ των ορίων τους και αφορούν υποδομές που έχουν παραχωρηθεί από το ελληνικό </w:t>
      </w:r>
      <w:r>
        <w:t>δ</w:t>
      </w:r>
      <w:r>
        <w:t>ημόσιο</w:t>
      </w:r>
      <w:r>
        <w:t xml:space="preserve"> σε ιδιώτες είτε ελληνικών είτε ξένων συμφερόντων. </w:t>
      </w:r>
    </w:p>
    <w:p w14:paraId="42949734" w14:textId="77777777" w:rsidR="00AE5F09" w:rsidRDefault="004F794A">
      <w:pPr>
        <w:spacing w:line="600" w:lineRule="auto"/>
        <w:ind w:firstLine="720"/>
        <w:jc w:val="both"/>
      </w:pPr>
      <w:r>
        <w:t xml:space="preserve">Δεν </w:t>
      </w:r>
      <w:r>
        <w:t>ψηφίζουμε ένα πολυνομοσχέδιο</w:t>
      </w:r>
      <w:r>
        <w:t>,</w:t>
      </w:r>
      <w:r>
        <w:t xml:space="preserve"> το οποίο ακόμη και τα όποια σωστά προβλέπει, όπως η εφαρμογή της εργαλειοθήκης του ΟΟΣΑ για το άνοιγμα των επαγγελμάτων ή η εξίσωση των ορίων συνταξιοδότησης του ιδιωτικού και του δημόσιου τομέα, χάνονται σε έναν ορυμαγδό προχ</w:t>
      </w:r>
      <w:r>
        <w:t>ειρογραμμένων άρθρων και διατάξεων.</w:t>
      </w:r>
    </w:p>
    <w:p w14:paraId="42949735" w14:textId="77777777" w:rsidR="00AE5F09" w:rsidRDefault="004F794A">
      <w:pPr>
        <w:spacing w:line="600" w:lineRule="auto"/>
        <w:ind w:firstLine="720"/>
        <w:jc w:val="both"/>
      </w:pPr>
      <w:r>
        <w:t>Δεν θα ψηφίσουμε ένα νομοσχέδιο το οποίο προσπαθεί να συντηρήσει τη δήθεν υπερήφανη στάση σας έναντι των εταίρων αλλά στην πραγματικότητα επιτίθεται με αγριότητα στο πορτοφόλι των πολιτών.</w:t>
      </w:r>
    </w:p>
    <w:p w14:paraId="42949736" w14:textId="77777777" w:rsidR="00AE5F09" w:rsidRDefault="004F794A">
      <w:pPr>
        <w:spacing w:line="600" w:lineRule="auto"/>
        <w:ind w:firstLine="720"/>
        <w:jc w:val="both"/>
      </w:pPr>
      <w:r>
        <w:t>Δεν θα ψηφίσουμε ένα πολυνομοσχ</w:t>
      </w:r>
      <w:r>
        <w:t>έδιο</w:t>
      </w:r>
      <w:r>
        <w:t>,</w:t>
      </w:r>
      <w:r>
        <w:t xml:space="preserve"> που μοιάζει να είναι επίτηδες κακογραμμένο προκειμένου να εξυπηρετήσει την αριστερίστικη ρητορική σας.</w:t>
      </w:r>
    </w:p>
    <w:p w14:paraId="42949737" w14:textId="77777777" w:rsidR="00AE5F09" w:rsidRDefault="004F794A">
      <w:pPr>
        <w:spacing w:line="600" w:lineRule="auto"/>
        <w:ind w:firstLine="720"/>
        <w:jc w:val="both"/>
      </w:pPr>
      <w:r>
        <w:t>Σας προτείνω, παρ’ όλα αυτά, τώρα που είμαστε όλοι μνημονιακοί</w:t>
      </w:r>
      <w:r>
        <w:t>,</w:t>
      </w:r>
      <w:r>
        <w:t xml:space="preserve"> να αποκτήσετε το θάρρος και να προτείνετε στον ελληνικό λαό με σοβαρότητα και παρρη</w:t>
      </w:r>
      <w:r>
        <w:t xml:space="preserve">σία ένα ολοκληρωμένο, σαφές και με συγκεκριμένες μετρήσιμες στοχεύσεις σχέδιο εξόδου από την κρίση και προοπτικά από τα μνημόνια. Στην προσπάθεια αυτή να είστε σίγουροι ότι θα μας βρείτε δίπλα σας. </w:t>
      </w:r>
    </w:p>
    <w:p w14:paraId="42949738" w14:textId="77777777" w:rsidR="00AE5F09" w:rsidRDefault="004F794A">
      <w:pPr>
        <w:spacing w:line="600" w:lineRule="auto"/>
        <w:ind w:firstLine="720"/>
        <w:jc w:val="both"/>
      </w:pPr>
      <w:r>
        <w:t>Σας ευχαριστώ.</w:t>
      </w:r>
    </w:p>
    <w:p w14:paraId="42949739" w14:textId="77777777" w:rsidR="00AE5F09" w:rsidRDefault="004F794A">
      <w:pPr>
        <w:spacing w:line="600" w:lineRule="auto"/>
        <w:ind w:firstLine="720"/>
        <w:jc w:val="center"/>
      </w:pPr>
      <w:r>
        <w:t>(Χειροκροτήματα από την πτέρυγα του Ποταμι</w:t>
      </w:r>
      <w:r>
        <w:t>ού)</w:t>
      </w:r>
    </w:p>
    <w:p w14:paraId="4294973A" w14:textId="77777777" w:rsidR="00AE5F09" w:rsidRDefault="004F794A">
      <w:pPr>
        <w:spacing w:line="600" w:lineRule="auto"/>
        <w:ind w:firstLine="720"/>
        <w:jc w:val="both"/>
      </w:pPr>
      <w:r>
        <w:rPr>
          <w:b/>
        </w:rPr>
        <w:t xml:space="preserve">ΠΡΟΕΔΡΕΥΩΝ (Δημήτριος Κρεμαστινός): </w:t>
      </w:r>
      <w:r>
        <w:t>Ευχαριστούμε τον κ. Δανέλλη.</w:t>
      </w:r>
    </w:p>
    <w:p w14:paraId="4294973B" w14:textId="77777777" w:rsidR="00AE5F09" w:rsidRDefault="004F794A">
      <w:pPr>
        <w:spacing w:line="600" w:lineRule="auto"/>
        <w:ind w:firstLine="720"/>
        <w:jc w:val="both"/>
      </w:pPr>
      <w:r>
        <w:t>Το</w:t>
      </w:r>
      <w:r>
        <w:t>ν</w:t>
      </w:r>
      <w:r>
        <w:t xml:space="preserve"> λόγο έχει ο κ. Καράογλου.</w:t>
      </w:r>
    </w:p>
    <w:p w14:paraId="4294973C" w14:textId="77777777" w:rsidR="00AE5F09" w:rsidRDefault="004F794A">
      <w:pPr>
        <w:spacing w:line="600" w:lineRule="auto"/>
        <w:ind w:firstLine="720"/>
        <w:jc w:val="both"/>
      </w:pPr>
      <w:r>
        <w:rPr>
          <w:b/>
        </w:rPr>
        <w:t xml:space="preserve">ΘΕΟΔΩΡΟΣ ΚΑΡΑΟΓΛΟΥ: </w:t>
      </w:r>
      <w:r>
        <w:t>Αξιότιμοι κύριοι Υπουργοί, κυρίες και κύριοι συνάδελφοι, λίγες μόνο εβδομάδες μετά τις εκλογές της 20</w:t>
      </w:r>
      <w:r>
        <w:rPr>
          <w:vertAlign w:val="superscript"/>
        </w:rPr>
        <w:t>ης</w:t>
      </w:r>
      <w:r>
        <w:t xml:space="preserve"> Σεπτεμβρίου</w:t>
      </w:r>
      <w:r>
        <w:t>,</w:t>
      </w:r>
      <w:r>
        <w:t xml:space="preserve"> η ελληνική κοινωνία </w:t>
      </w:r>
      <w:r>
        <w:t>αντιλαμβάνεται μέρα με την ημέρα όλο και περισσότερο τα μεγάλα ψέματα, που με δόλο ο κ. Τσίπρας και ο κ. Καμμένος τής είπαν, προκειμένου να υφαρπάξουν την ψήφο των Ελλήνων πολιτών τόσο τον Ιανουάριο του 2015 όσο και το Σεπτέμβριο που μας πέρασε.</w:t>
      </w:r>
    </w:p>
    <w:p w14:paraId="4294973D" w14:textId="77777777" w:rsidR="00AE5F09" w:rsidRDefault="004F794A">
      <w:pPr>
        <w:spacing w:line="600" w:lineRule="auto"/>
        <w:ind w:firstLine="720"/>
        <w:jc w:val="both"/>
      </w:pPr>
      <w:r>
        <w:t>Το πολυνομ</w:t>
      </w:r>
      <w:r>
        <w:t>οσχέδιο, που σήμερα συζητάμε στην Ολομέλεια του Κοινοβουλίου, οδηγεί δυστυχώς την Ελλάδα σε ένα δρόμο χωρίς επιστροφή. Είναι ένα νομοσχέδιο βαθιά υφεσιακό, φοροληστρικό. Τιμωρεί τους μικροοφειλέτες που εντάχθηκαν στις ρυθμίσεις με το περίφημο πρόγραμμα των</w:t>
      </w:r>
      <w:r>
        <w:t xml:space="preserve"> εκατό δόσεων. Φορολογεί εισοδήματα που δεν υπάρχουν, όπως για παράδειγμα συμβαίνει με τα ανείσπρακτα ενοίκια που περιμένουμε να δούμε την απόσυρσή τους. </w:t>
      </w:r>
    </w:p>
    <w:p w14:paraId="4294973E" w14:textId="77777777" w:rsidR="00AE5F09" w:rsidRDefault="004F794A">
      <w:pPr>
        <w:spacing w:line="600" w:lineRule="auto"/>
        <w:ind w:firstLine="720"/>
        <w:jc w:val="both"/>
      </w:pPr>
      <w:r>
        <w:t>Αυξάνει φορολογικούς συντελεστές. Μειώνει κύριες και επικουρικές συντάξεις. Αυξάνει τα βάρη από τον Ε</w:t>
      </w:r>
      <w:r>
        <w:t>ΝΦΙΑ, αυτόν που θα καταργούσατε. Τελικά το μόνο που καταργείτε</w:t>
      </w:r>
      <w:r>
        <w:t>,</w:t>
      </w:r>
      <w:r>
        <w:t xml:space="preserve"> είναι τις απαλλαγές και τις εκπτώσεις από τον ΕΝΦΙΑ</w:t>
      </w:r>
      <w:r>
        <w:t>,</w:t>
      </w:r>
      <w:r>
        <w:t xml:space="preserve"> που η προηγούμενη </w:t>
      </w:r>
      <w:r>
        <w:t>κ</w:t>
      </w:r>
      <w:r>
        <w:t>υβέρνηση</w:t>
      </w:r>
      <w:r>
        <w:t xml:space="preserve"> είχε κάνει πράξη. </w:t>
      </w:r>
    </w:p>
    <w:p w14:paraId="4294973F" w14:textId="77777777" w:rsidR="00AE5F09" w:rsidRDefault="004F794A">
      <w:pPr>
        <w:spacing w:line="600" w:lineRule="auto"/>
        <w:ind w:firstLine="720"/>
        <w:jc w:val="both"/>
      </w:pPr>
      <w:r>
        <w:t xml:space="preserve">Εξοντώνει ό,τι απέμεινε από τη μεσαία τάξη. Αντιμετωπίζει ως πάμπλουτους τους μισθωτούς των </w:t>
      </w:r>
      <w:r>
        <w:t>30.000 ευρώ ετησίως και ως ζάμπλουτους</w:t>
      </w:r>
      <w:r>
        <w:t>,</w:t>
      </w:r>
      <w:r>
        <w:t xml:space="preserve"> τους συνταξιούχους των 1.000 ευρώ μηνιαίως. Γδέρνει σε τελική ανάλυση τα όνειρα κάθε νοικοκυριού για καλύτερες ημέρες. Με λίγα λόγια, σηματοδοτεί τη διάλυση του κοινωνικού ιστού. </w:t>
      </w:r>
    </w:p>
    <w:p w14:paraId="42949740" w14:textId="77777777" w:rsidR="00AE5F09" w:rsidRDefault="004F794A">
      <w:pPr>
        <w:spacing w:line="600" w:lineRule="auto"/>
        <w:ind w:firstLine="720"/>
        <w:jc w:val="both"/>
      </w:pPr>
      <w:r>
        <w:t>Είναι ένα ισοπεδωτικό νομοσχέδιο, το</w:t>
      </w:r>
      <w:r>
        <w:t xml:space="preserve"> οποίο νομίζω δεν έχει </w:t>
      </w:r>
      <w:r>
        <w:t>κα</w:t>
      </w:r>
      <w:r>
        <w:t>μ</w:t>
      </w:r>
      <w:r>
        <w:t>μιά</w:t>
      </w:r>
      <w:r>
        <w:t xml:space="preserve"> σχέση με την Αριστερά, όπως τουλάχιστον προεκλογικά μάς περιγράφατε. Κανονικά η σημερινή μου ομιλία στη Βουλή</w:t>
      </w:r>
      <w:r>
        <w:t>,</w:t>
      </w:r>
      <w:r>
        <w:t xml:space="preserve"> θα έπρεπε να συνοδεύεται από μια παρουσίαση με φωτογραφίες των αριστερών σας ανησυχιών, ωστόσο δεν πρέπει να ξεχνιόμαστε. </w:t>
      </w:r>
    </w:p>
    <w:p w14:paraId="42949741" w14:textId="77777777" w:rsidR="00AE5F09" w:rsidRDefault="004F794A">
      <w:pPr>
        <w:spacing w:line="600" w:lineRule="auto"/>
        <w:ind w:firstLine="720"/>
        <w:jc w:val="both"/>
      </w:pPr>
      <w:r>
        <w:t>Εσείς, κυρίες και κύριοι συνάδελφοι του ΣΥΡΙΖΑ και των ΑΝΕΛ, ρίξατε την προηγούμενη κυβέρνηση, την κυβέρνηση εθνικής συνεργασίας του</w:t>
      </w:r>
      <w:r>
        <w:t xml:space="preserve"> Αντώνη Σαμαρά, επειδή ισχυριζόσασταν ότι το </w:t>
      </w:r>
      <w:r>
        <w:rPr>
          <w:lang w:val="en-US"/>
        </w:rPr>
        <w:t>mail</w:t>
      </w:r>
      <w:r>
        <w:t xml:space="preserve"> Χαρδούβελη των 980.000.000 προέβλεπε μικρή μείωση στις επικουρικές συντάξεις. Και τώρα έρχεστε και θα ψηφίσετε πολύ μεγαλύτερη μείωση στις κύριες συντάξεις. </w:t>
      </w:r>
    </w:p>
    <w:p w14:paraId="42949742" w14:textId="77777777" w:rsidR="00AE5F09" w:rsidRDefault="004F794A">
      <w:pPr>
        <w:spacing w:line="600" w:lineRule="auto"/>
        <w:ind w:firstLine="720"/>
        <w:jc w:val="both"/>
      </w:pPr>
      <w:r>
        <w:rPr>
          <w:b/>
        </w:rPr>
        <w:t>ΙΩΑΝΝΗΣ ΒΡΟΥΤΣΗΣ:</w:t>
      </w:r>
      <w:r>
        <w:t xml:space="preserve"> Την κατάργηση των επικουρικών </w:t>
      </w:r>
      <w:r>
        <w:t>συντάξεων.</w:t>
      </w:r>
    </w:p>
    <w:p w14:paraId="42949743" w14:textId="77777777" w:rsidR="00AE5F09" w:rsidRDefault="004F794A">
      <w:pPr>
        <w:spacing w:line="600" w:lineRule="auto"/>
        <w:ind w:firstLine="720"/>
        <w:jc w:val="both"/>
      </w:pPr>
      <w:r>
        <w:rPr>
          <w:b/>
        </w:rPr>
        <w:t>ΘΕΟΔΩΡΟΣ ΚΑΡΑΟΓΛΟΥ:</w:t>
      </w:r>
      <w:r>
        <w:t xml:space="preserve"> Παρ’ όλα αυτά, ζητάτε απαλλαγή ευθυνών και άφεση αμαρτιών, επειδή δηλώνετε, λέει, στεναχωρημένοι. Άλλωστε, δεν πρέπει να ξεχνάμε και την περίφημη προεκλογική μελαγχολία της Αριστεράς. </w:t>
      </w:r>
    </w:p>
    <w:p w14:paraId="42949744" w14:textId="77777777" w:rsidR="00AE5F09" w:rsidRDefault="004F794A">
      <w:pPr>
        <w:spacing w:line="600" w:lineRule="auto"/>
        <w:ind w:firstLine="720"/>
        <w:jc w:val="both"/>
      </w:pPr>
      <w:r>
        <w:t xml:space="preserve">Είστε εσείς εκείνοι που, ενώ το 2014, μετά από πέντε χρόνια συνεχούς ύφεσης, είχαμε πετύχει να μπούμε και πάλι σε τροχιά ανάπτυξης της ελληνικής οικονομίας, πετύχατε σήμερα ξανά νέα βαθιά ύφεση και να μοιράζετε διαρκώς νέους φόρους. </w:t>
      </w:r>
    </w:p>
    <w:p w14:paraId="42949745" w14:textId="77777777" w:rsidR="00AE5F09" w:rsidRDefault="004F794A">
      <w:pPr>
        <w:spacing w:line="600" w:lineRule="auto"/>
        <w:ind w:firstLine="720"/>
        <w:jc w:val="both"/>
      </w:pPr>
      <w:r>
        <w:t>Είστε εσείς εκείνοι πο</w:t>
      </w:r>
      <w:r>
        <w:t xml:space="preserve">υ μας οδηγήσατε στα </w:t>
      </w:r>
      <w:r>
        <w:rPr>
          <w:lang w:val="en-US"/>
        </w:rPr>
        <w:t>capital</w:t>
      </w:r>
      <w:r>
        <w:t xml:space="preserve"> </w:t>
      </w:r>
      <w:r>
        <w:rPr>
          <w:lang w:val="en-US"/>
        </w:rPr>
        <w:t>controls</w:t>
      </w:r>
      <w:r>
        <w:t xml:space="preserve"> και στις κλειστές τράπεζες και στην ύφεση και τώρα σας ακούμε να υποστηρίζετε ότι το μνημόνιο πρέπει να εφαρμοστεί γρήγορα και ψηφίζετε περήφανα –θα το κάνετε αύριο το βράδυ- «</w:t>
      </w:r>
      <w:r>
        <w:t>ναι</w:t>
      </w:r>
      <w:r>
        <w:t xml:space="preserve">» σε όλα. </w:t>
      </w:r>
    </w:p>
    <w:p w14:paraId="42949746" w14:textId="77777777" w:rsidR="00AE5F09" w:rsidRDefault="004F794A">
      <w:pPr>
        <w:spacing w:line="600" w:lineRule="auto"/>
        <w:ind w:firstLine="720"/>
        <w:jc w:val="both"/>
      </w:pPr>
      <w:r>
        <w:t xml:space="preserve">Είστε εσείς εκείνοι που, ενώ </w:t>
      </w:r>
      <w:r>
        <w:t xml:space="preserve">τάξατε στον ελληνικό λαό καλύτερες ημέρες και άνοδο του βιοτικού του επιπέδου, το ισοπεδώνετε προς τα κάτω. Είστε εσείς εκείνοι που, ενώ υποσχεθήκατε ότι θα αλλάξετε την Ευρώπη, το μόνο που αλλάξατε είναι την προκαταβολή φόρου που την πήγατε στο 100%. </w:t>
      </w:r>
    </w:p>
    <w:p w14:paraId="42949747" w14:textId="77777777" w:rsidR="00AE5F09" w:rsidRDefault="004F794A">
      <w:pPr>
        <w:spacing w:line="600" w:lineRule="auto"/>
        <w:ind w:firstLine="720"/>
        <w:jc w:val="both"/>
      </w:pPr>
      <w:r>
        <w:t>Είσ</w:t>
      </w:r>
      <w:r>
        <w:t>τε εσείς εκείνοι που, ενώ είχατε υποσχεθεί ότι θα προστατεύσετε το ΦΠΑ στα νησιά και δεν θα το αυξήσετε, τελικά -παρά τις μάχες που έδωσε ο εκλεκτός συνάδελφος και φίλος Γιάννης Βρούτσης- το ανεβάζετε και αυτό εφαρμόζοντας μια άδικη πολιτική σε βάρος των ν</w:t>
      </w:r>
      <w:r>
        <w:t xml:space="preserve">ησιωτών, αγνοώντας τη σχετική συνταγματική επιταγή. </w:t>
      </w:r>
    </w:p>
    <w:p w14:paraId="42949748" w14:textId="77777777" w:rsidR="00AE5F09" w:rsidRDefault="004F794A">
      <w:pPr>
        <w:spacing w:line="600" w:lineRule="auto"/>
        <w:ind w:firstLine="720"/>
        <w:jc w:val="both"/>
      </w:pPr>
      <w:r>
        <w:t>Είστε εσείς εκείνοι που, ενώ χειροκροτήσατε τον Πρωθυπουργό τη στιγμή που μιλούσε από αυτό το Βήμα πριν από λίγες μέρες για επιστροφή στην ανάπτυξη το 2016 -αυτό μας είπε ο κ. Τσίπρας πριν από λίγες μέρε</w:t>
      </w:r>
      <w:r>
        <w:t xml:space="preserve">ς- </w:t>
      </w:r>
      <w:r>
        <w:t>εν</w:t>
      </w:r>
      <w:r>
        <w:t xml:space="preserve"> </w:t>
      </w:r>
      <w:r>
        <w:t>τούτοις</w:t>
      </w:r>
      <w:r>
        <w:t xml:space="preserve"> κλείνετε τα μάτια όταν διαβάζετε στον προϋπολογισμό ότι και το 2016 θα έχουμε ύφεση. Για να μην θυμηθώ τις περίφημες εκφράσεις σας περί γερμανοτσολιάδων, δωσίλογων, Τσολάκογλου, ανάλγητων και δεν ξέρω ποιες άλλες ή τις πορείες, τις διαδηλώσει</w:t>
      </w:r>
      <w:r>
        <w:t xml:space="preserve">ς, τις αυθόρμητες συγκεντρώσεις συμπαράστασης, τις συγκεντρώσεις των αγανακτισμένων εδώ έξω, στην Πλατεία Συντάγματος. </w:t>
      </w:r>
    </w:p>
    <w:p w14:paraId="42949749" w14:textId="77777777" w:rsidR="00AE5F09" w:rsidRDefault="004F794A">
      <w:pPr>
        <w:spacing w:line="600" w:lineRule="auto"/>
        <w:ind w:firstLine="720"/>
        <w:jc w:val="both"/>
      </w:pPr>
      <w:r>
        <w:t xml:space="preserve">Το πιο οξύμωρο είναι ότι στελέχη της δικής σας παράταξης διαμαρτύρονται τις τελευταίες ημέρες κατά των μέτρων που οι ίδιοι ψήφισαν ή θα </w:t>
      </w:r>
      <w:r>
        <w:t xml:space="preserve">ψηφίσουν σε λίγες ώρες! Η υποκρισία, κυρίες και κύριοι της </w:t>
      </w:r>
      <w:r>
        <w:t>σ</w:t>
      </w:r>
      <w:r>
        <w:t>υγκυβέρνησης</w:t>
      </w:r>
      <w:r>
        <w:t xml:space="preserve">, περισσεύει στον τόπο. </w:t>
      </w:r>
    </w:p>
    <w:p w14:paraId="4294974A" w14:textId="77777777" w:rsidR="00AE5F09" w:rsidRDefault="004F794A">
      <w:pPr>
        <w:spacing w:line="600" w:lineRule="auto"/>
        <w:ind w:firstLine="720"/>
        <w:jc w:val="both"/>
      </w:pPr>
      <w:r>
        <w:t xml:space="preserve">Τελικά αναρωτιέται </w:t>
      </w:r>
      <w:r>
        <w:t>κ</w:t>
      </w:r>
      <w:r>
        <w:t>άποιος</w:t>
      </w:r>
      <w:r>
        <w:t xml:space="preserve"> τι διαφορετικό είχε το γαλάζιο από το ξεθωριασμένο κόκκινο μνημόνιο. Θα σας απαντήσω εγώ. Το δεύτερο μνημόνιο, το γαλαζοπράσινο μνημ</w:t>
      </w:r>
      <w:r>
        <w:t>όνιο, οδήγησε σε πρωτογενή πλεονάσματα δύο συνεχή χρόνια, 2013-2014, οδήγησε σε έξοδο από την ύφεση –ανάπτυξη είχαμε το 2014 κατά 0,8%- μάς έφτασε ένα βήμα πριν από την έξοδο στις αγορές και οδηγούσε την ελληνική οικονομία στο δρόμο της ανάκαμψης και της α</w:t>
      </w:r>
      <w:r>
        <w:t xml:space="preserve">νασυγκρότησης. </w:t>
      </w:r>
    </w:p>
    <w:p w14:paraId="4294974B" w14:textId="77777777" w:rsidR="00AE5F09" w:rsidRDefault="004F794A">
      <w:pPr>
        <w:spacing w:line="600" w:lineRule="auto"/>
        <w:ind w:firstLine="720"/>
        <w:jc w:val="both"/>
      </w:pPr>
      <w:r>
        <w:t xml:space="preserve">Αντίθετα το τρίτο μνημόνιο, με υπογραφές Τσίπρα-Καμμένου, μας στοίχισε περίπου 90.000.000.000 ευρώ νέα δανεικά, μας στοίχισε νέα μέτρα ύψους περίπου 15 δισεκατομμύρια και κρατά την Ελλάδα δέσμια του χθες. Αναρωτιέμαι μονάχα τι θα συνέβαινε </w:t>
      </w:r>
      <w:r>
        <w:t xml:space="preserve">σε αυτό εδώ το ελληνικό Κοινοβούλιο, εάν το συγκεκριμένο νομοσχέδιο το είχε καταθέσει μια άλλη κυβέρνηση, όχι τόσο –σε εισαγωγικά- «προοδευτική» όσο η σημερινή θέλει να παρουσιάζεται. </w:t>
      </w:r>
    </w:p>
    <w:p w14:paraId="4294974C" w14:textId="77777777" w:rsidR="00AE5F09" w:rsidRDefault="004F794A">
      <w:pPr>
        <w:spacing w:line="600" w:lineRule="auto"/>
        <w:ind w:firstLine="720"/>
        <w:jc w:val="both"/>
      </w:pPr>
      <w:r>
        <w:t xml:space="preserve">Το εν λόγω νομοσχέδιο, κυρίες και κύριοι συνάδελφοι, αυτό που κατέθεσε </w:t>
      </w:r>
      <w:r>
        <w:t>η Κυβέρνηση της Αριστεράς, διαλύει ό,τι απέμεινε από τη μεσαία τάξη, οδηγώντας στη φτωχοποίηση εκατομμύρια Έλληνες συμπολίτες μας. Ο λογαριασμός που έρχεται είναι εξαιρετικά βαρύς για μισθωτούς, συνταξιούχους και ιδιοκτήτες ακινήτων.</w:t>
      </w:r>
    </w:p>
    <w:p w14:paraId="4294974D" w14:textId="77777777" w:rsidR="00AE5F09" w:rsidRDefault="004F794A">
      <w:pPr>
        <w:spacing w:line="600" w:lineRule="auto"/>
        <w:ind w:firstLine="720"/>
        <w:jc w:val="both"/>
      </w:pPr>
      <w:r>
        <w:t>Εμείς, ως Νέα Δημοκρατ</w:t>
      </w:r>
      <w:r>
        <w:t>ία, συνένοχοι στο έγκλημα κατά της κοινωνίας δεν πρόκειται να γίνουμε. Όπως ξεκαθαρίσαμε και στη συζήτηση για τις προγραμματικές θέσεις της Κυβέρνησης, κανένα νομοσχέδιο δεν πρόκειται να περάσει αβρόχοις ποσίν, χωρίς κριτική καλοπροαίρετη και εποικοδομητικ</w:t>
      </w:r>
      <w:r>
        <w:t>ή.</w:t>
      </w:r>
    </w:p>
    <w:p w14:paraId="4294974E" w14:textId="77777777" w:rsidR="00AE5F09" w:rsidRDefault="004F794A">
      <w:pPr>
        <w:spacing w:line="600" w:lineRule="auto"/>
        <w:ind w:firstLine="720"/>
        <w:jc w:val="both"/>
      </w:pPr>
      <w:r>
        <w:t>Θα στηρίξουμε τις μεγάλες αλλαγές που θα φέρουν επενδύσεις και νέες θέσεις εργασίας, αλλά βεβαίως θα συγκρουστούμε με κάθε πολιτική σας που εμποδίζει τον ανταγωνισμό προς όφελος του νοσηρού κρατισμού και κομματισμού. Πλέον θα αντιμετωπίζετε μόνοι σας τι</w:t>
      </w:r>
      <w:r>
        <w:t xml:space="preserve">ς ευθύνες σας. Ήρθε η ώρα να κατεβάσετε την αριστερή σας γροθιά που μέχρι τώρα υψώνατε δήθεν αγωνιστικά. </w:t>
      </w:r>
    </w:p>
    <w:p w14:paraId="4294974F" w14:textId="77777777" w:rsidR="00AE5F09" w:rsidRDefault="004F794A">
      <w:pPr>
        <w:spacing w:line="600" w:lineRule="auto"/>
        <w:ind w:firstLine="720"/>
        <w:jc w:val="both"/>
      </w:pPr>
      <w:r>
        <w:t xml:space="preserve">Ξέρω ότι κάποιοι από εσάς στην Κυβέρνηση χαμογελάτε και χαίρεστε με τις εσωκομματικές μας εξελίξεις. Πιστέψτε με, όμως, η Νέα Δημοκρατία από </w:t>
      </w:r>
      <w:r>
        <w:t>αυτήν</w:t>
      </w:r>
      <w:r>
        <w:t xml:space="preserve"> τη </w:t>
      </w:r>
      <w:r>
        <w:t>διαδικασία θα βγει πολύ πιο δυνατή, πολύ πιο ενωμένη. Η διαδικασία αυτή δεν είναι πρωτόγνωρη για εμάς. Είναι μια δημοκρατική διαδικασία που κατά κόρον και επανειλημμένως έχουμε κάνει.</w:t>
      </w:r>
    </w:p>
    <w:p w14:paraId="42949750" w14:textId="77777777" w:rsidR="00AE5F09" w:rsidRDefault="004F794A">
      <w:pPr>
        <w:spacing w:line="600" w:lineRule="auto"/>
        <w:ind w:firstLine="720"/>
        <w:jc w:val="both"/>
      </w:pPr>
      <w:r>
        <w:t>Γιατί εμείς γνωρίζουμε την ευθύνη μας απέναντι στους συμπατριώτες μας κα</w:t>
      </w:r>
      <w:r>
        <w:t xml:space="preserve">ι τον τόπο. Ποτέ δεν διχάσαμε τους Έλληνες. Αντίθετα, προσπαθούσαμε πάντοτε να τους ενώσουμε. Ποτέ δεν τους είπαμε ψέματα. Αντίθετα, τους προειδοποιούσαμε για όσα θα ακολουθήσουν. </w:t>
      </w:r>
    </w:p>
    <w:p w14:paraId="42949751" w14:textId="77777777" w:rsidR="00AE5F09" w:rsidRDefault="004F794A">
      <w:pPr>
        <w:spacing w:line="600" w:lineRule="auto"/>
        <w:ind w:firstLine="720"/>
        <w:jc w:val="both"/>
        <w:rPr>
          <w:bCs/>
        </w:rPr>
      </w:pPr>
      <w:r>
        <w:rPr>
          <w:bCs/>
        </w:rPr>
        <w:t>(Στο σημείο αυτό κτυπάει το κουδούνι λήξεως του χρόνου ομιλίας του κυρίου Β</w:t>
      </w:r>
      <w:r>
        <w:rPr>
          <w:bCs/>
        </w:rPr>
        <w:t>ουλευτή)</w:t>
      </w:r>
    </w:p>
    <w:p w14:paraId="42949752" w14:textId="77777777" w:rsidR="00AE5F09" w:rsidRDefault="004F794A">
      <w:pPr>
        <w:spacing w:line="600" w:lineRule="auto"/>
        <w:ind w:firstLine="720"/>
        <w:jc w:val="both"/>
      </w:pPr>
      <w:r>
        <w:t xml:space="preserve">Είμαστε σάρκα από τη σάρκα του λαού, όπως είπε και ο κ. Τσίπρας στην ομιλία του στις προγραμματικές του δηλώσεις τού Ιανουαρίου. Και κανονικά σε </w:t>
      </w:r>
      <w:r>
        <w:t>αυτήν</w:t>
      </w:r>
      <w:r>
        <w:t xml:space="preserve"> την ατάκα θα έπρεπε να κομπιάσω ή να χύσω και κανένα δάκρυ. Ωστόσο, θα δούμε πόσο σάρκα από τη σ</w:t>
      </w:r>
      <w:r>
        <w:t>άρκα του λαού είναι ο κ. Τσίπρας και ο ΣΥΡΙΖΑ τώρα με την εφαρμογή αυτών των μέτρων.</w:t>
      </w:r>
    </w:p>
    <w:p w14:paraId="42949753" w14:textId="77777777" w:rsidR="00AE5F09" w:rsidRDefault="004F794A">
      <w:pPr>
        <w:spacing w:line="600" w:lineRule="auto"/>
        <w:ind w:firstLine="720"/>
        <w:jc w:val="both"/>
      </w:pPr>
      <w:r>
        <w:t>Κλείνοντας και σεβόμενος τον χρόνο που μου έδωσε το Προεδρείο, έχω μονάχα να πω το εξής. Όσο παρατείνεται δραματικά η κρίση τόσο αναδεικνύονται οι δικές σας ευθύνες. Οι ώρ</w:t>
      </w:r>
      <w:r>
        <w:t xml:space="preserve">ες είναι εθνικά και κοινωνικά κρίσιμες και οι πολίτες απαιτούν επιτέλους να ακουστούν αλήθειες από τα χείλη Υπουργών και Βουλευτών του ΣΥΡΙΖΑ και των ΑΝΕΛ, που προεκλογικά καπηλεύτηκαν την ελπίδα. </w:t>
      </w:r>
    </w:p>
    <w:p w14:paraId="42949754" w14:textId="77777777" w:rsidR="00AE5F09" w:rsidRDefault="004F794A">
      <w:pPr>
        <w:spacing w:line="600" w:lineRule="auto"/>
        <w:ind w:firstLine="720"/>
        <w:jc w:val="both"/>
      </w:pPr>
      <w:r>
        <w:t xml:space="preserve">Περιμένουν να ακούσουν αλήθειες από εκείνους που ενώ ήταν </w:t>
      </w:r>
      <w:r>
        <w:t xml:space="preserve">πρωτεργάτες του κινήματος «Δεν </w:t>
      </w:r>
      <w:r>
        <w:t>Πληρώνω</w:t>
      </w:r>
      <w:r>
        <w:t>», παρασύρθηκαν από τη λαγνεία της εξουσίας και τώρα υποκλίνονται στον μονόδρομο της απόλυτης εφαρμογής του μνημονίου.</w:t>
      </w:r>
    </w:p>
    <w:p w14:paraId="42949755" w14:textId="77777777" w:rsidR="00AE5F09" w:rsidRDefault="004F794A">
      <w:pPr>
        <w:spacing w:line="600" w:lineRule="auto"/>
        <w:ind w:firstLine="720"/>
        <w:jc w:val="both"/>
      </w:pPr>
      <w:r>
        <w:t>Είναι, λοιπόν, κατανοητό, καταλήγοντας, ότι η Νέα Δημοκρατία καταψηφίζει επί της αρχής το νομοσχέδι</w:t>
      </w:r>
      <w:r>
        <w:t>ο, διότι πολύ απλά το θεωρεί άδικο, απάνθρωπο και κοινωνιοκτόνο.</w:t>
      </w:r>
    </w:p>
    <w:p w14:paraId="42949756" w14:textId="77777777" w:rsidR="00AE5F09" w:rsidRDefault="004F794A">
      <w:pPr>
        <w:spacing w:line="600" w:lineRule="auto"/>
        <w:ind w:firstLine="720"/>
        <w:jc w:val="both"/>
      </w:pPr>
      <w:r>
        <w:t>Σας ευχαριστώ πολύ.</w:t>
      </w:r>
    </w:p>
    <w:p w14:paraId="42949757" w14:textId="77777777" w:rsidR="00AE5F09" w:rsidRDefault="004F794A">
      <w:pPr>
        <w:spacing w:line="600" w:lineRule="auto"/>
        <w:ind w:firstLine="720"/>
        <w:jc w:val="center"/>
        <w:rPr>
          <w:bCs/>
        </w:rPr>
      </w:pPr>
      <w:r>
        <w:rPr>
          <w:bCs/>
        </w:rPr>
        <w:t>(Χειροκροτήματα από την πτέρυγα της Νέας Δημοκρατίας)</w:t>
      </w:r>
    </w:p>
    <w:p w14:paraId="42949758" w14:textId="77777777" w:rsidR="00AE5F09" w:rsidRDefault="004F794A">
      <w:pPr>
        <w:spacing w:line="600" w:lineRule="auto"/>
        <w:ind w:firstLine="720"/>
        <w:jc w:val="both"/>
      </w:pPr>
      <w:r>
        <w:rPr>
          <w:b/>
          <w:bCs/>
        </w:rPr>
        <w:t>ΠΡΟΕΔΡΕΥΩΝ (Δημήτριος Κρεμαστινός):</w:t>
      </w:r>
      <w:r>
        <w:t xml:space="preserve"> Ευχαριστούμε τον κ. Καράογλου.</w:t>
      </w:r>
    </w:p>
    <w:p w14:paraId="42949759" w14:textId="77777777" w:rsidR="00AE5F09" w:rsidRDefault="004F794A">
      <w:pPr>
        <w:spacing w:line="600" w:lineRule="auto"/>
        <w:ind w:firstLine="720"/>
        <w:jc w:val="both"/>
      </w:pPr>
      <w:r>
        <w:t>Τον λόγο έχει ο κ. Σταϊκούρας.</w:t>
      </w:r>
    </w:p>
    <w:p w14:paraId="4294975A" w14:textId="77777777" w:rsidR="00AE5F09" w:rsidRDefault="004F794A">
      <w:pPr>
        <w:spacing w:line="600" w:lineRule="auto"/>
        <w:ind w:firstLine="720"/>
        <w:jc w:val="both"/>
      </w:pPr>
      <w:r>
        <w:rPr>
          <w:b/>
        </w:rPr>
        <w:t>ΧΡΗΣΤΟΣ ΣΤΑΪΚΟΥΡΑΣ:</w:t>
      </w:r>
      <w:r>
        <w:t xml:space="preserve"> Κυρίες και κύριοι συνάδελφοι, ξεκινώ την τοποθέτησή μου παίρνοντας αφορμή από την τελευταία πρόταση της ομιλίας του Αναπληρωτή Υπουργού Οικονομικών του κ. Χουλιαράκη, προχθές στη συνεδρίαση των </w:t>
      </w:r>
      <w:r>
        <w:t>επιτροπών</w:t>
      </w:r>
      <w:r>
        <w:t>.</w:t>
      </w:r>
    </w:p>
    <w:p w14:paraId="4294975B" w14:textId="77777777" w:rsidR="00AE5F09" w:rsidRDefault="004F794A">
      <w:pPr>
        <w:spacing w:line="600" w:lineRule="auto"/>
        <w:ind w:firstLine="720"/>
        <w:jc w:val="both"/>
      </w:pPr>
      <w:r>
        <w:t>Είπε ο κ. Χουλιαράκης: «Αναρωτιέμαι αν η Νέα Δημοκ</w:t>
      </w:r>
      <w:r>
        <w:t>ρατία έχει διαρρήξει οριστικά τους δεσμούς της τόσο με τη λογική όσο και με την κληρονομιά της ίδιας παράταξης του Κωνσταντίνου Καραμανλή, του Παναγιώτη Κανελλόπουλου και του Παναγή Παπαληγούρα».</w:t>
      </w:r>
    </w:p>
    <w:p w14:paraId="4294975C" w14:textId="77777777" w:rsidR="00AE5F09" w:rsidRDefault="004F794A">
      <w:pPr>
        <w:spacing w:line="600" w:lineRule="auto"/>
        <w:ind w:firstLine="720"/>
        <w:jc w:val="both"/>
      </w:pPr>
      <w:r>
        <w:t>Κατ’ αρχάς, χαίρω διότι ο κύριος Υπουργός πλέον αναγνωρίζει τη στρατηγική θέση της Νέας Δημοκρατίας στο ιδεολογικό και πολιτικό φάσμα, όπως την εδραίωσε και την εφάρμοσε με οφέλη για τη χώρα ο ιδρυτής της Κωνσταντίνος Καραμανλής και εκλεκτοί υψηλού πολιτικ</w:t>
      </w:r>
      <w:r>
        <w:t xml:space="preserve">ού μεγέθους συνεργάτες του. Κάνει, όμως, λάθος, υποθέτω από πολιτική σκοπιμότητα και όχι από τυφλή πρόθεση. </w:t>
      </w:r>
    </w:p>
    <w:p w14:paraId="4294975D" w14:textId="77777777" w:rsidR="00AE5F09" w:rsidRDefault="004F794A">
      <w:pPr>
        <w:spacing w:line="600" w:lineRule="auto"/>
        <w:ind w:firstLine="720"/>
        <w:jc w:val="both"/>
      </w:pPr>
      <w:r>
        <w:t xml:space="preserve">Εμείς όχι μόνο δεν έχουμε διαρρήξει τους δεσμούς αλλά είμαστε και υπερήφανοι γι’ </w:t>
      </w:r>
      <w:r>
        <w:t>αυτήν</w:t>
      </w:r>
      <w:r>
        <w:t xml:space="preserve"> την κληρονομιά. Με κάθε ευκαιρία διατρανώνουμε την πίστη μας</w:t>
      </w:r>
      <w:r>
        <w:t xml:space="preserve"> στον διαχρονικά δικαιωμένο ιδεολογικό και πολιτικό πυρήνα μας, αυτόν του ριζοσπαστικού και του κοινωνικού φιλελευθερισμού και της κοινωνικής οικονομίας της αγοράς, που μας οδηγεί στη διαρκή αναζήτηση αρμονικής ισορροπίας μεταξύ της οικονομικής αποτελεσματ</w:t>
      </w:r>
      <w:r>
        <w:t>ικότητας και της κοινωνικής δικαιοσύνης, με στόχο την αποτελεσματική προώθηση της βιώσιμης ανάπτυξης, της απασχόλησης και της κοινωνικής συνοχής.</w:t>
      </w:r>
    </w:p>
    <w:p w14:paraId="4294975E" w14:textId="77777777" w:rsidR="00AE5F09" w:rsidRDefault="004F794A">
      <w:pPr>
        <w:spacing w:line="600" w:lineRule="auto"/>
        <w:ind w:firstLine="720"/>
        <w:jc w:val="both"/>
      </w:pPr>
      <w:r>
        <w:t xml:space="preserve">Είμαστε υπερήφανοι γιατί η Νέα Δημοκρατία τα τελευταία σαράντα ένα χρόνια, πέρα από σκόπιμες υποτιμήσεις του </w:t>
      </w:r>
      <w:r>
        <w:t>ρόλου της, έχει την πιο επωφελή για τη χώρα συμμετοχή στη μεταπολιτευτική δημόσια ζωή συγκριτικά με τα άλλα πολιτικά κόμματα. Και υπογραμμίζω ότι αθροιστικά στις εκλογικές αναμετρήσεις έχει συγκεντρώσει την υψηλότερη εμπιστοσύνη των πολιτών.</w:t>
      </w:r>
    </w:p>
    <w:p w14:paraId="4294975F" w14:textId="77777777" w:rsidR="00AE5F09" w:rsidRDefault="004F794A">
      <w:pPr>
        <w:spacing w:line="600" w:lineRule="auto"/>
        <w:ind w:firstLine="720"/>
        <w:jc w:val="both"/>
      </w:pPr>
      <w:r>
        <w:t>Χαίρομαι που κ</w:t>
      </w:r>
      <w:r>
        <w:t xml:space="preserve">αι ο κύριος Υπουργός αναγνωρίζει </w:t>
      </w:r>
      <w:r>
        <w:t>αυτήν</w:t>
      </w:r>
      <w:r>
        <w:t xml:space="preserve"> τη συμβολή. Ταυτόχρονα, βεβαίως, αντιλαμβάνομαι και το δικό σας πολιτικό κενό, γιατί μετά τις όποιες ιδεολογικές περιπλανήσεις και τη μνημονιακή μετάλλαξη, έχετε παραδώσει και την όποια ψυχή της Αριστεράς.</w:t>
      </w:r>
    </w:p>
    <w:p w14:paraId="42949760" w14:textId="77777777" w:rsidR="00AE5F09" w:rsidRDefault="004F794A">
      <w:pPr>
        <w:spacing w:line="600" w:lineRule="auto"/>
        <w:ind w:firstLine="720"/>
        <w:jc w:val="both"/>
      </w:pPr>
      <w:r>
        <w:t xml:space="preserve">Κυρίες και </w:t>
      </w:r>
      <w:r>
        <w:t xml:space="preserve">κύριοι συνάδελφοι, η αριστερή Κυβέρνηση κατέθεσε ένα ακόμη πολυνομοσχέδιο στο πλαίσιο υλοποίησης του τρίτου μνημονίου. Είναι ένα μνημόνιο που φέρει τη σφραγίδα αποκλειστικά </w:t>
      </w:r>
      <w:r>
        <w:t xml:space="preserve">του </w:t>
      </w:r>
      <w:r>
        <w:t>ΣΥΡΙΖΑ και</w:t>
      </w:r>
      <w:r>
        <w:t xml:space="preserve"> </w:t>
      </w:r>
      <w:r>
        <w:t>των</w:t>
      </w:r>
      <w:r>
        <w:t xml:space="preserve"> ΑΝΕΛ, ένα μνημόνιο έμπνευσης, ιδιοκτησίας και εκτέλεσης της αρισ</w:t>
      </w:r>
      <w:r>
        <w:t>τερής Κυβέρνησης. Άλλωστε, σας θυμίζω ότι επί έξι μήνες θριαμβολογούσε η Κυβέρνηση για την ιδιοκτησία του προγράμματος.</w:t>
      </w:r>
    </w:p>
    <w:p w14:paraId="42949761" w14:textId="77777777" w:rsidR="00AE5F09" w:rsidRDefault="004F794A">
      <w:pPr>
        <w:spacing w:line="600" w:lineRule="auto"/>
        <w:ind w:firstLine="720"/>
        <w:jc w:val="both"/>
      </w:pPr>
      <w:r>
        <w:t>Είναι ένα πολυνομοσχέδιο χωρίς προφανώς συνοχή, χωρίς καν ουσιαστική, συνεκτική αιτιολογική έκθεση, ένα πολυνομοσχέδιο χωρίς αναπτυξιακό</w:t>
      </w:r>
      <w:r>
        <w:t xml:space="preserve"> πρόσημο και πυξίδα, με έντονα τα υφεσιακά χαρακτηριστικά να διατρέχουν διατάξεις του, ένα πολυνομοσχέδιο που φέρει και προσθέτει αναδρομικά νέους φόρους στην ακίνητη περιουσία, ένα πολυνομοσχέδιο που τροποποιεί επί το δυσμενέστερο τις ρυθμίσεις για τις λη</w:t>
      </w:r>
      <w:r>
        <w:t>ξιπρόθεσμες οφειλές πέραν της αύξησης του επιτοκίου που έχει ήδη υλοποιηθεί, εισάγοντας μάλιστα και τον αυθαίρετο ρόλο της υποκειμενικής κρίσης της διοίκησης για τη μείωση του αριθμού των δόσεων, υποκειμενική κρίση που μπορεί να τροφοδοτήσει δυνητικά τη συ</w:t>
      </w:r>
      <w:r>
        <w:t>ναλλαγή και τη διαφθορά, ένα πολυνομοσχέδιο που καταργεί συνταξιοδοτικές διατάξεις ακόμα και νόμων που ψηφίστηκαν το 2015.</w:t>
      </w:r>
    </w:p>
    <w:p w14:paraId="42949762" w14:textId="77777777" w:rsidR="00AE5F09" w:rsidRDefault="004F794A">
      <w:pPr>
        <w:spacing w:line="600" w:lineRule="auto"/>
        <w:ind w:firstLine="720"/>
        <w:jc w:val="both"/>
      </w:pPr>
      <w:r>
        <w:t xml:space="preserve">Για αυτούς κυρίως τους λόγους η Νέα Δημοκρατία, όπως ανέφερε και ο </w:t>
      </w:r>
      <w:r>
        <w:t xml:space="preserve">εισηγητής </w:t>
      </w:r>
      <w:r>
        <w:t>της, καταψηφίζει επί της αρχής το πολυνομοσχέδιο. Θα στη</w:t>
      </w:r>
      <w:r>
        <w:t>ρίξει, όμως, ενδεικτικά εκείνες τις διατάξεις που αυστηροποιούν ακόμη περισσότερο το πλαίσιο για την αντιμετώπιση της φοροδιαφυγής, αρκεί βέβαια πραγματικά να το αυστηροποιούν και επίσης, θα στηρίξει τις διατάξεις που ενισχύουν ακόμη περισσότερο το πλαίσιο</w:t>
      </w:r>
      <w:r>
        <w:t xml:space="preserve"> δημοσιονομικής διαχείρισης και πειθαρχίας.</w:t>
      </w:r>
    </w:p>
    <w:p w14:paraId="42949763" w14:textId="77777777" w:rsidR="00AE5F09" w:rsidRDefault="004F794A">
      <w:pPr>
        <w:spacing w:line="600" w:lineRule="auto"/>
        <w:ind w:firstLine="720"/>
        <w:jc w:val="both"/>
      </w:pPr>
      <w:r>
        <w:t>Άλλωστε, όταν η Νέα Δημοκρατία και το ΠΑΣΟΚ εισήγαγαν τις σχετικές διατάξεις το 2014 με το ν. 4270, ο ΣΥΡΙΖΑ τις καταψήφισε και σήμερα τις εισηγείται.</w:t>
      </w:r>
    </w:p>
    <w:p w14:paraId="42949764" w14:textId="77777777" w:rsidR="00AE5F09" w:rsidRDefault="004F794A">
      <w:pPr>
        <w:spacing w:line="600" w:lineRule="auto"/>
        <w:ind w:firstLine="720"/>
        <w:jc w:val="both"/>
      </w:pPr>
      <w:r>
        <w:t xml:space="preserve">Επειδή προχθές ο Αναπληρωτής Υπουργός Οικονομικών προέβη και </w:t>
      </w:r>
      <w:r>
        <w:t>σε ορισμένες αξιολογικές κρίσεις, στρεβλώνοντας την πραγματικότητα, θα ήθελα να κάνω μόνο δύο σύντομες επισημάνσεις. Πρώτη επισήμανση. Διερωτήθηκε το εξής: «Η Αντιπολίτευση διαφωνεί με τη συγκέντρωση των λογαριασμών του δημοσίου σε ένα λογαριασμό»; Συγγνώμ</w:t>
      </w:r>
      <w:r>
        <w:t>η, αλλά εμάς ρωτάτε; Σας υπενθυμίζω ότι η Νέα Δημοκρατία σε συνεργασία με το ΠΑΣΟΚ το Σεπτέμβριο και το Δεκέμβριο του 2014 προχώρησε στο κλείσιμο χιλίων τετρακοσίων λογαριασμών του δημοσίου προκειμένου να επιτυγχάνεται η παρακολούθηση και ο προγραμματισμός</w:t>
      </w:r>
      <w:r>
        <w:t xml:space="preserve"> των ταμειακών ροών. Καταθέτω στα Πρακτικά τα σχετικά ΦΕΚ.</w:t>
      </w:r>
    </w:p>
    <w:p w14:paraId="42949765" w14:textId="77777777" w:rsidR="00AE5F09" w:rsidRDefault="004F794A">
      <w:pPr>
        <w:spacing w:line="600" w:lineRule="auto"/>
        <w:ind w:firstLine="720"/>
        <w:jc w:val="both"/>
      </w:pPr>
      <w:r>
        <w:t>(Στο σημείο αυτό ο Βουλευτής κ. Χρήστος Σταϊκούρας καταθέτει για τα Πρακτικά τα προαναφερθέντα ΦΕΚ, τα οποία βρίσκονται στο αρχείο του Τμήματος Γραμματείας της Διεύθυνσης Στενογραφίας και Πρακτικών</w:t>
      </w:r>
      <w:r>
        <w:t xml:space="preserve"> της Βουλής)</w:t>
      </w:r>
    </w:p>
    <w:p w14:paraId="42949766" w14:textId="77777777" w:rsidR="00AE5F09" w:rsidRDefault="004F794A">
      <w:pPr>
        <w:spacing w:line="600" w:lineRule="auto"/>
        <w:ind w:firstLine="720"/>
        <w:jc w:val="both"/>
      </w:pPr>
      <w:r>
        <w:t xml:space="preserve">Τότε ο ΣΥΡΙΖΑ καταψήφιζε </w:t>
      </w:r>
      <w:r>
        <w:t>αυτή</w:t>
      </w:r>
      <w:r>
        <w:t>ν</w:t>
      </w:r>
      <w:r>
        <w:t xml:space="preserve"> τη ρύθμιση.</w:t>
      </w:r>
    </w:p>
    <w:p w14:paraId="42949767" w14:textId="77777777" w:rsidR="00AE5F09" w:rsidRDefault="004F794A">
      <w:pPr>
        <w:spacing w:line="600" w:lineRule="auto"/>
        <w:ind w:firstLine="720"/>
        <w:jc w:val="both"/>
      </w:pPr>
      <w:r>
        <w:t>Άρα, κύριε Υπουργέ, μάλλον δεν παρακολουθήσατε συστηματικά τις εξελίξεις. Μπερδέψατε τους αποδέκτες του ερωτήματος. Ο ΣΥΡΙΖΑ είναι ο αποδέκτης.</w:t>
      </w:r>
    </w:p>
    <w:p w14:paraId="42949768" w14:textId="77777777" w:rsidR="00AE5F09" w:rsidRDefault="004F794A">
      <w:pPr>
        <w:spacing w:line="600" w:lineRule="auto"/>
        <w:ind w:firstLine="720"/>
        <w:jc w:val="both"/>
      </w:pPr>
      <w:r>
        <w:t>Δεύτερη επισήμανση: Διερωτήθηκε ο κ. Χουλιαράκης το εξής</w:t>
      </w:r>
      <w:r>
        <w:t>: «Η Αντιπολίτευση διαφωνεί με την ενεργοποίηση του Δημοσιονομικού Συμβουλίου»; Νομίζω ότι και πάλι τα μπέρδεψε ο κύριος Υπουργός. Όταν η Νέα Δημοκρατία με το ΠΑΣΟΚ εισηγήθηκε και ψήφισε τη σύσταση του Δημοσιονομικού Συμβουλίου το 2014 με το ν. 4270, ο ΣΥΡ</w:t>
      </w:r>
      <w:r>
        <w:t xml:space="preserve">ΙΖΑ διά του </w:t>
      </w:r>
      <w:r>
        <w:t>εισηγητού</w:t>
      </w:r>
      <w:r>
        <w:t xml:space="preserve"> του, που είναι ο σημερινός Υπουργός Οικονομικών, έλεγε -και το καταθέτω στα Πρακτικά- τα εξής: «Δημιουργείται μια ανεξάρτητη αρχή με υπερβολικές εξουσίες, χωρίς </w:t>
      </w:r>
      <w:r>
        <w:t>κα</w:t>
      </w:r>
      <w:r>
        <w:t>μ</w:t>
      </w:r>
      <w:r>
        <w:t>μία</w:t>
      </w:r>
      <w:r>
        <w:t xml:space="preserve"> λαϊκή νομιμοποίηση». Και το καταψήφισε.</w:t>
      </w:r>
    </w:p>
    <w:p w14:paraId="42949769" w14:textId="77777777" w:rsidR="00AE5F09" w:rsidRDefault="004F794A">
      <w:pPr>
        <w:spacing w:line="600" w:lineRule="auto"/>
        <w:ind w:firstLine="720"/>
        <w:jc w:val="both"/>
      </w:pPr>
      <w:r>
        <w:t>(Στο σημείο αυτό ο Βουλευτ</w:t>
      </w:r>
      <w:r>
        <w:t>ής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294976A" w14:textId="77777777" w:rsidR="00AE5F09" w:rsidRDefault="004F794A">
      <w:pPr>
        <w:spacing w:line="600" w:lineRule="auto"/>
        <w:ind w:firstLine="720"/>
        <w:jc w:val="both"/>
      </w:pPr>
      <w:r>
        <w:t>Κάντε, συνεπώς, πρώτα αυτοκριτική για τις πιρουέτες σας, ρωτήστε το ΣΥΡ</w:t>
      </w:r>
      <w:r>
        <w:t>ΙΖΑ και αφήστε το ρητορικό ερώτημα προς τη Νέα Δημοκρατία.</w:t>
      </w:r>
    </w:p>
    <w:p w14:paraId="4294976B" w14:textId="77777777" w:rsidR="00AE5F09" w:rsidRDefault="004F794A">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4294976C" w14:textId="77777777" w:rsidR="00AE5F09" w:rsidRDefault="004F794A">
      <w:pPr>
        <w:spacing w:line="600" w:lineRule="auto"/>
        <w:ind w:firstLine="720"/>
        <w:jc w:val="both"/>
      </w:pPr>
      <w:r>
        <w:t>Και κάτι ακόμα. Πριν από δυο ώρες ο Υπουργός Οικονομικών υπερασπίστηκε της διάταξης σύμφωνα με την οποία καταργεί</w:t>
      </w:r>
      <w:r>
        <w:t xml:space="preserve">ται ο προληπτικός έλεγχος του Ελεγκτικού Συνεδρίου. Πριν από ένα χρόνο, ο Υπουργός Οικονομικών, ως </w:t>
      </w:r>
      <w:r>
        <w:t xml:space="preserve">εισηγητής </w:t>
      </w:r>
      <w:r>
        <w:t xml:space="preserve">του ΣΥΡΙΖΑ, σε σχετική διάταξη της τότε </w:t>
      </w:r>
      <w:r>
        <w:t>κυβέρνησης</w:t>
      </w:r>
      <w:r>
        <w:t xml:space="preserve"> Νέας Δημοκρατίας και ΠΑΣΟΚ με την οποία αυξάνονταν απλώς τα όρια του προληπτικού ελέγχου από δεκ</w:t>
      </w:r>
      <w:r>
        <w:t>απέντε χιλιάδες σε τριάντα χιλιάδες, δήλωνε τα εξής: «Αν χαθεί σιγά-σιγά ο προληπτικός έλεγχος του Ελεγκτικού Συνεδρίου, τότε το Ελεγκτικό Συνέδριο θα έχει ένα ρόλο σαν μια ιδιωτική ελεγκτική επιχείρηση. Έχουμε δει σε όλες τις αγγλοσαξονικές χώρες ότι αυτή</w:t>
      </w:r>
      <w:r>
        <w:t xml:space="preserve"> η προσέγγιση δεν μπόρεσε να αντιμετωπίσει τα προβλήματα διαφθοράς και σπατάλης». Αυτά έλεγε ο κύριος Υπουργός στις 24 Ιουνίου 2014. Το καταθέτω στα Πρακτικά.</w:t>
      </w:r>
    </w:p>
    <w:p w14:paraId="4294976D" w14:textId="77777777" w:rsidR="00AE5F09" w:rsidRDefault="004F794A">
      <w:pPr>
        <w:spacing w:line="600" w:lineRule="auto"/>
        <w:ind w:firstLine="720"/>
        <w:jc w:val="both"/>
      </w:pPr>
      <w:r>
        <w:t>(Στο σημείο αυτό ο Βουλευτής κ. Χρήστος Σταϊκούρας καταθέτει για τα Πρακτικά το προαναφερθέν έγγρ</w:t>
      </w:r>
      <w:r>
        <w:t>αφο, το οποίο βρίσκεται στο αρχείο του Τμήματος Γραμματείας της Διεύθυνσης Στενογραφίας και Πρακτικών της Βουλής)</w:t>
      </w:r>
    </w:p>
    <w:p w14:paraId="4294976E" w14:textId="77777777" w:rsidR="00AE5F09" w:rsidRDefault="004F794A">
      <w:pPr>
        <w:spacing w:line="600" w:lineRule="auto"/>
        <w:ind w:firstLine="720"/>
        <w:jc w:val="both"/>
      </w:pPr>
      <w:r>
        <w:t>Και καταψηφίζατε και τώρα υπερψηφίζετε την πλήρη κατάργηση του Ελεγκτικού Συνεδρίου. Απίστευτη, πρωτόγνωρη οβιδιακή μεταμόρφωση!</w:t>
      </w:r>
    </w:p>
    <w:p w14:paraId="4294976F" w14:textId="77777777" w:rsidR="00AE5F09" w:rsidRDefault="004F794A">
      <w:pPr>
        <w:spacing w:line="600" w:lineRule="auto"/>
        <w:ind w:firstLine="720"/>
        <w:jc w:val="both"/>
        <w:rPr>
          <w:szCs w:val="28"/>
        </w:rPr>
      </w:pPr>
      <w:r>
        <w:rPr>
          <w:szCs w:val="28"/>
        </w:rPr>
        <w:t>Ολοκληρώνω σε</w:t>
      </w:r>
      <w:r>
        <w:rPr>
          <w:szCs w:val="28"/>
        </w:rPr>
        <w:t xml:space="preserve"> μισό λεπτό, κύριε Πρόεδρε. </w:t>
      </w:r>
    </w:p>
    <w:p w14:paraId="42949770" w14:textId="77777777" w:rsidR="00AE5F09" w:rsidRDefault="004F794A">
      <w:pPr>
        <w:spacing w:line="600" w:lineRule="auto"/>
        <w:ind w:firstLine="720"/>
        <w:jc w:val="both"/>
        <w:rPr>
          <w:szCs w:val="28"/>
        </w:rPr>
      </w:pPr>
      <w:r>
        <w:rPr>
          <w:szCs w:val="28"/>
        </w:rPr>
        <w:t xml:space="preserve">Κύριοι Υπουργοί, διαπιστώνω, συνεπώς, ότι επιχειρείτε να θολώσετε τη δημόσια συζήτηση, για να καλύψετε αυτές τις οβιδιακές μεταμορφώσεις και τη μνημονιακή μετάλλαξη του ΣΥΡΙΖΑ. </w:t>
      </w:r>
    </w:p>
    <w:p w14:paraId="42949771" w14:textId="77777777" w:rsidR="00AE5F09" w:rsidRDefault="004F794A">
      <w:pPr>
        <w:spacing w:line="600" w:lineRule="auto"/>
        <w:ind w:firstLine="720"/>
        <w:jc w:val="both"/>
        <w:rPr>
          <w:szCs w:val="28"/>
        </w:rPr>
      </w:pPr>
      <w:r>
        <w:rPr>
          <w:szCs w:val="28"/>
        </w:rPr>
        <w:t>Η Νέα Δημοκρατία δεν θα το επιτρέψει. Θα καθαρίσε</w:t>
      </w:r>
      <w:r>
        <w:rPr>
          <w:szCs w:val="28"/>
        </w:rPr>
        <w:t>ι την ατμόσφαιρα. Επίσης, δεν θα μιμηθεί τις επί πολλά χρόνια πρακτικές του ΣΥΡΙΖΑ. Δεν θα επιδοθεί σε πολιτική κερδοσκοπία πάνω στα προβλήματα της χώρας και των πολιτών. Δεν θα πει «όχι σε όλα». Τις ωφέλιμες στρατηγικές για την πορεία της χώρας θα τις στη</w:t>
      </w:r>
      <w:r>
        <w:rPr>
          <w:szCs w:val="28"/>
        </w:rPr>
        <w:t>ρίξει. Τις ωφέλιμες πολιτικές για τα αδύναμα και τα μεσαία κοινωνικά στρώματα θα τις στηρίξει. Όλες τις άλλες στρατηγικές και πολιτικές θα τις απορρίψει. Θα τις καταψηφίσει.</w:t>
      </w:r>
    </w:p>
    <w:p w14:paraId="42949772" w14:textId="77777777" w:rsidR="00AE5F09" w:rsidRDefault="004F794A">
      <w:pPr>
        <w:spacing w:line="600" w:lineRule="auto"/>
        <w:ind w:firstLine="720"/>
        <w:jc w:val="both"/>
        <w:rPr>
          <w:szCs w:val="28"/>
        </w:rPr>
      </w:pPr>
      <w:r>
        <w:rPr>
          <w:szCs w:val="28"/>
        </w:rPr>
        <w:t>Σας ευχαριστώ πολύ.</w:t>
      </w:r>
    </w:p>
    <w:p w14:paraId="42949773" w14:textId="77777777" w:rsidR="00AE5F09" w:rsidRDefault="004F794A">
      <w:pPr>
        <w:spacing w:line="600" w:lineRule="auto"/>
        <w:ind w:firstLine="720"/>
        <w:jc w:val="center"/>
        <w:rPr>
          <w:szCs w:val="28"/>
        </w:rPr>
      </w:pPr>
      <w:r>
        <w:rPr>
          <w:szCs w:val="28"/>
        </w:rPr>
        <w:t>(Χειροκροτήματα από την πτέρυγα της Νέας Δημοκρατίας)</w:t>
      </w:r>
    </w:p>
    <w:p w14:paraId="42949774" w14:textId="77777777" w:rsidR="00AE5F09" w:rsidRDefault="004F794A">
      <w:pPr>
        <w:spacing w:line="600" w:lineRule="auto"/>
        <w:ind w:firstLine="720"/>
        <w:jc w:val="both"/>
        <w:rPr>
          <w:szCs w:val="28"/>
        </w:rPr>
      </w:pPr>
      <w:r>
        <w:rPr>
          <w:b/>
          <w:szCs w:val="28"/>
        </w:rPr>
        <w:t>ΠΡΟΕΔΡΕΥ</w:t>
      </w:r>
      <w:r>
        <w:rPr>
          <w:b/>
          <w:szCs w:val="28"/>
        </w:rPr>
        <w:t>ΩΝ (Δημήτριος Κρεμαστινός</w:t>
      </w:r>
      <w:r>
        <w:rPr>
          <w:b/>
          <w:szCs w:val="28"/>
        </w:rPr>
        <w:t>)</w:t>
      </w:r>
      <w:r w:rsidRPr="003A3209">
        <w:rPr>
          <w:b/>
          <w:szCs w:val="28"/>
        </w:rPr>
        <w:t>:</w:t>
      </w:r>
      <w:r>
        <w:rPr>
          <w:b/>
          <w:szCs w:val="28"/>
        </w:rPr>
        <w:t xml:space="preserve"> </w:t>
      </w:r>
      <w:r>
        <w:rPr>
          <w:szCs w:val="28"/>
        </w:rPr>
        <w:t>Ευχαριστώ πολύ, κύριε Σταϊκούρα.</w:t>
      </w:r>
    </w:p>
    <w:p w14:paraId="42949775" w14:textId="77777777" w:rsidR="00AE5F09" w:rsidRDefault="004F794A">
      <w:pPr>
        <w:spacing w:line="600" w:lineRule="auto"/>
        <w:ind w:firstLine="720"/>
        <w:jc w:val="both"/>
        <w:rPr>
          <w:szCs w:val="28"/>
        </w:rPr>
      </w:pPr>
      <w:r>
        <w:rPr>
          <w:szCs w:val="28"/>
        </w:rPr>
        <w:t xml:space="preserve">Ο κ. Κεγκέρογλου έχει </w:t>
      </w:r>
      <w:r>
        <w:rPr>
          <w:szCs w:val="28"/>
        </w:rPr>
        <w:t>το</w:t>
      </w:r>
      <w:r>
        <w:rPr>
          <w:szCs w:val="28"/>
        </w:rPr>
        <w:t>ν</w:t>
      </w:r>
      <w:r>
        <w:rPr>
          <w:szCs w:val="28"/>
        </w:rPr>
        <w:t xml:space="preserve"> λόγο.</w:t>
      </w:r>
    </w:p>
    <w:p w14:paraId="42949776" w14:textId="77777777" w:rsidR="00AE5F09" w:rsidRDefault="004F794A">
      <w:pPr>
        <w:spacing w:line="600" w:lineRule="auto"/>
        <w:ind w:firstLine="720"/>
        <w:jc w:val="both"/>
        <w:rPr>
          <w:szCs w:val="28"/>
        </w:rPr>
      </w:pPr>
      <w:r>
        <w:rPr>
          <w:b/>
          <w:szCs w:val="28"/>
        </w:rPr>
        <w:t xml:space="preserve">ΒΑΣΙΛΕΙΟΣ ΚΕΓΚΕΡΟΓΛΟΥ: </w:t>
      </w:r>
      <w:r>
        <w:rPr>
          <w:szCs w:val="28"/>
        </w:rPr>
        <w:t>Ευχαριστώ, κύριε Πρόεδρε.</w:t>
      </w:r>
    </w:p>
    <w:p w14:paraId="42949777" w14:textId="77777777" w:rsidR="00AE5F09" w:rsidRDefault="004F794A">
      <w:pPr>
        <w:spacing w:line="600" w:lineRule="auto"/>
        <w:ind w:firstLine="720"/>
        <w:jc w:val="both"/>
        <w:rPr>
          <w:szCs w:val="28"/>
        </w:rPr>
      </w:pPr>
      <w:r>
        <w:rPr>
          <w:szCs w:val="28"/>
        </w:rPr>
        <w:t xml:space="preserve">Είμαι υποχρεωμένος να ξεκινήσω από τη σημερινή παρουσίαση του πορίσματος της </w:t>
      </w:r>
      <w:r>
        <w:rPr>
          <w:szCs w:val="28"/>
        </w:rPr>
        <w:t xml:space="preserve">επιτροπής </w:t>
      </w:r>
      <w:r>
        <w:rPr>
          <w:szCs w:val="28"/>
        </w:rPr>
        <w:t>που συγκρότησε ο κ. Κατρούγκαλος. Χωρίς, βεβαίως, να έχουμε εμβαθύνει στην ανάλυση των προτάσεων, από μία πρώτη ανάγνωση βλέπουμε ότι η περίφημη ασφαλιστική μεταρρύθμιση την οποία μας είχε προαναγγείλει ο κ. Κατρούγκαλος, το «κοινωνικό συμβόλαιο», δεν είνα</w:t>
      </w:r>
      <w:r>
        <w:rPr>
          <w:szCs w:val="28"/>
        </w:rPr>
        <w:t xml:space="preserve">ι τίποτα άλλο παρά προτάσεις κατεδάφισης της κοινωνικής ασφάλισης. </w:t>
      </w:r>
    </w:p>
    <w:p w14:paraId="42949778" w14:textId="77777777" w:rsidR="00AE5F09" w:rsidRDefault="004F794A">
      <w:pPr>
        <w:spacing w:line="600" w:lineRule="auto"/>
        <w:ind w:firstLine="720"/>
        <w:jc w:val="both"/>
        <w:rPr>
          <w:szCs w:val="28"/>
        </w:rPr>
      </w:pPr>
      <w:r>
        <w:rPr>
          <w:szCs w:val="28"/>
        </w:rPr>
        <w:t xml:space="preserve">Ναι, η κοινωνική ασφάλιση είχε ανάγκη από μεταρρύθμιση. Η ασφαλιστική μεταρρύθμιση του 2010 δεν προστατεύθηκε, δεν εφαρμόστηκε και πριν αρχίσει να δίνει αποτελέσματα, είχαν ξεκινήσει το </w:t>
      </w:r>
      <w:r>
        <w:rPr>
          <w:szCs w:val="28"/>
        </w:rPr>
        <w:t>«κλάδεμά» της. Δυστυχώς, αυτή η τακτική που ακολουθήθηκε από την αρχή του χρόνου και μετά, συσσώρευσε, όσο και αν είναι λίγο το διάστημα, πάρα πολύ μεγάλο κόστος για το ασφαλιστικό σύστημα.</w:t>
      </w:r>
    </w:p>
    <w:p w14:paraId="42949779" w14:textId="77777777" w:rsidR="00AE5F09" w:rsidRDefault="004F794A">
      <w:pPr>
        <w:spacing w:line="600" w:lineRule="auto"/>
        <w:ind w:firstLine="720"/>
        <w:jc w:val="both"/>
        <w:rPr>
          <w:szCs w:val="28"/>
        </w:rPr>
      </w:pPr>
      <w:r>
        <w:rPr>
          <w:szCs w:val="28"/>
        </w:rPr>
        <w:t>Έχουμε το εξής τερατώδες από μία Κυβέρνηση, η οποία μας είχε συνηθ</w:t>
      </w:r>
      <w:r>
        <w:rPr>
          <w:szCs w:val="28"/>
        </w:rPr>
        <w:t xml:space="preserve">ίσει ως </w:t>
      </w:r>
      <w:r>
        <w:rPr>
          <w:szCs w:val="28"/>
        </w:rPr>
        <w:t>αντιπολίτευση</w:t>
      </w:r>
      <w:r>
        <w:rPr>
          <w:szCs w:val="28"/>
        </w:rPr>
        <w:t>, ως μικρό αλλά και μεγαλύτερο κόμμα, να μιλά για τα κοινωνικά δικαιώματα και, μάλιστα, με πέπλο κοινωνικής ευαισθησίας. Μειώνεται η κρατική χρηματοδότηση προς τα ασφαλιστικά ταμεία κατά 2,5 δισεκατομμύρια ευρώ. Αυτή η επιλογή είναι πο</w:t>
      </w:r>
      <w:r>
        <w:rPr>
          <w:szCs w:val="28"/>
        </w:rPr>
        <w:t>υ δημιουργεί ένα νέο αδιέξοδο στο ασφαλιστικό σύστημα. Δεν είναι μόνο κάποια δομικά προβλήματα που έπρεπε να αντιμετωπιστούν και αντιμετωπίζονται με το ν. 3863/2010. Είναι ένα τεράστιο νέο πρόβλημα, το οποίο μπαίνει.</w:t>
      </w:r>
    </w:p>
    <w:p w14:paraId="4294977A" w14:textId="77777777" w:rsidR="00AE5F09" w:rsidRDefault="004F794A">
      <w:pPr>
        <w:spacing w:line="600" w:lineRule="auto"/>
        <w:ind w:firstLine="720"/>
        <w:jc w:val="both"/>
        <w:rPr>
          <w:szCs w:val="28"/>
        </w:rPr>
      </w:pPr>
      <w:r>
        <w:rPr>
          <w:szCs w:val="28"/>
        </w:rPr>
        <w:t>Το πρώτο αποτέλεσμα που έρχεται μ’ αυτό</w:t>
      </w:r>
      <w:r>
        <w:rPr>
          <w:szCs w:val="28"/>
        </w:rPr>
        <w:t xml:space="preserve"> το νομοσχέδιο –και ήρθε και με τα προηγούμενα νομοσχέδια- είναι η αύξηση της επιβάρυνσης των ασφαλισμένων, οι αυξήσεις στις ασφαλιστικές εισφορές. Έγινε 12% για τις ασφαλιστικές εισφορές του ΙΚΑ. Έρχεται τώρα σε μία ευαίσθητη κοινωνική ομάδα, μία επιστημο</w:t>
      </w:r>
      <w:r>
        <w:rPr>
          <w:szCs w:val="28"/>
        </w:rPr>
        <w:t>νική ομάδα, τους νέους επιστήμονες –λέμε, μάλιστα, ότι τα καλύτερα μυαλά φεύγουν στο εξωτερικό και πρέπει να τα κρατήσουμε και όλοι χύνουν κροκοδείλια δάκρυα και πρωτίστως η Κυβέρνηση- και αυξάνει τις ασφαλιστικές εισφορές στους νέους μηχανικούς, στους νέο</w:t>
      </w:r>
      <w:r>
        <w:rPr>
          <w:szCs w:val="28"/>
        </w:rPr>
        <w:t>υς γιατρούς, στους νέους δικηγόρους.</w:t>
      </w:r>
    </w:p>
    <w:p w14:paraId="4294977B" w14:textId="77777777" w:rsidR="00AE5F09" w:rsidRDefault="004F794A">
      <w:pPr>
        <w:spacing w:line="600" w:lineRule="auto"/>
        <w:ind w:firstLine="720"/>
        <w:jc w:val="both"/>
        <w:rPr>
          <w:szCs w:val="28"/>
        </w:rPr>
      </w:pPr>
      <w:r>
        <w:rPr>
          <w:szCs w:val="28"/>
        </w:rPr>
        <w:t xml:space="preserve">Αυτή είναι η επιλογή αυτής της Κυβέρνησης, χωρίς να περιλαμβάνεται στο μνημόνιο. Να μας πει σε ποιο άρθρο της </w:t>
      </w:r>
      <w:r>
        <w:rPr>
          <w:szCs w:val="28"/>
        </w:rPr>
        <w:t xml:space="preserve">σύμβασης </w:t>
      </w:r>
      <w:r>
        <w:rPr>
          <w:szCs w:val="28"/>
        </w:rPr>
        <w:t xml:space="preserve">ή της </w:t>
      </w:r>
      <w:r>
        <w:rPr>
          <w:szCs w:val="28"/>
        </w:rPr>
        <w:t xml:space="preserve">συμφωνίας </w:t>
      </w:r>
      <w:r>
        <w:rPr>
          <w:szCs w:val="28"/>
        </w:rPr>
        <w:t>περιλαμβάνεται. Κι αν ακόμα περιλαμβάνεται σε κάποια υποσημείωση, κακώς το υπέγραψε.</w:t>
      </w:r>
      <w:r>
        <w:rPr>
          <w:szCs w:val="28"/>
        </w:rPr>
        <w:t xml:space="preserve"> Είναι δυνατόν αυτή η αιμορραγία που έχουμε, να αντιμετωπιστεί με αύξηση του κόστους ασφάλισης για τους νέους ανθρώπους;</w:t>
      </w:r>
    </w:p>
    <w:p w14:paraId="4294977C" w14:textId="77777777" w:rsidR="00AE5F09" w:rsidRDefault="004F794A">
      <w:pPr>
        <w:spacing w:line="600" w:lineRule="auto"/>
        <w:ind w:firstLine="720"/>
        <w:jc w:val="both"/>
        <w:rPr>
          <w:b/>
          <w:szCs w:val="28"/>
        </w:rPr>
      </w:pPr>
      <w:r>
        <w:rPr>
          <w:szCs w:val="28"/>
        </w:rPr>
        <w:t>Τι έρχεται, μάλιστα και λέει η Επιτροπή Σοφών; Λέει: «Εσείς, νέοι άνθρωποι, που θα πληρώνετε από εδώ και πέρα αυξημένες ασφαλιστικές ει</w:t>
      </w:r>
      <w:r>
        <w:rPr>
          <w:szCs w:val="28"/>
        </w:rPr>
        <w:t xml:space="preserve">σφορές, όταν θα έρθει η ώρα να πάρετε σύνταξη, θα δούμε εάν έχετε κάνει καλιμέντο, εάν έχετε κάνει κανένα σπίτι, εάν έχετε βγάλει κανένα εισόδημα. Και αν τα έχετε καταφέρει αυτά στη ζωή σας, δεν θα πάρετε σύνταξη». </w:t>
      </w:r>
    </w:p>
    <w:p w14:paraId="4294977D" w14:textId="77777777" w:rsidR="00AE5F09" w:rsidRDefault="004F794A">
      <w:pPr>
        <w:spacing w:line="600" w:lineRule="auto"/>
        <w:ind w:firstLine="720"/>
        <w:jc w:val="both"/>
      </w:pPr>
      <w:r>
        <w:t xml:space="preserve">Αυτή είναι η άποψη αυτής της Κυβέρνησης </w:t>
      </w:r>
      <w:r>
        <w:t xml:space="preserve">που έχει προσχωρήσει πλήρως στο νεοφιλελεύθερο μοντέλο, που μας μεταφέρει στην Ευρώπη ως Δούρειο Ίππο της κατεδάφισης του ευρωπαϊκού κοινωνικού μοντέλου. </w:t>
      </w:r>
      <w:r>
        <w:t>Αυτή</w:t>
      </w:r>
      <w:r>
        <w:t>ν</w:t>
      </w:r>
      <w:r>
        <w:t xml:space="preserve"> την επιλογή των συντηρητικών κύκλων της Ευρώπης να κατεδαφίσουν το ευρωπαϊκό κοινωνικό μοντέλο ω</w:t>
      </w:r>
      <w:r>
        <w:t>ς δήθεν προαπαιτούμενο για την ανταγωνιστικότητα της ευρωπαϊκής οικονομίας, δυστυχώς, αποδέχθηκε ο ΣΥΡΙΖΑ να την εκτελέσει. Ένα σχέδιο το οποίο τα επόμενα χρόνια θα έχει εφαρμογή, προφανώς, και σε άλλες χώρες της Ευρωπαϊκής Ένωσης.</w:t>
      </w:r>
    </w:p>
    <w:p w14:paraId="4294977E" w14:textId="77777777" w:rsidR="00AE5F09" w:rsidRDefault="004F794A">
      <w:pPr>
        <w:spacing w:line="600" w:lineRule="auto"/>
        <w:ind w:firstLine="720"/>
        <w:jc w:val="both"/>
      </w:pPr>
      <w:r>
        <w:t>Κυρίες και κύριοι συνάδε</w:t>
      </w:r>
      <w:r>
        <w:t>λφοι, είναι πάρα πολύ σοβαρά τα θέματα και πέρα από μια απλή νομοθετική ρύθμιση επιμέρους θεμάτων ή προαπαιτούμενων. Η συλλήβδην κατάργηση του ν. 4331, όλων των διατάξεων που η μεγάλη πλειοψηφία της Βουλής είχε συμφωνήσει, δεν μπορεί να γίνει με τους εκατό</w:t>
      </w:r>
      <w:r>
        <w:t xml:space="preserve">ν πενήντα πέντε σήμερα. Δεν μπορεί πολιτικά να γίνει. </w:t>
      </w:r>
    </w:p>
    <w:p w14:paraId="4294977F" w14:textId="77777777" w:rsidR="00AE5F09" w:rsidRDefault="004F794A">
      <w:pPr>
        <w:spacing w:line="600" w:lineRule="auto"/>
        <w:ind w:firstLine="720"/>
        <w:jc w:val="both"/>
      </w:pPr>
      <w:r>
        <w:t xml:space="preserve">Μια τεράστια πλειοψηφία είχε στηρίξει και στις </w:t>
      </w:r>
      <w:r>
        <w:t>επιτροπές</w:t>
      </w:r>
      <w:r>
        <w:t xml:space="preserve"> και στη Βουλή αυτές τις διατάξεις γιατί ήταν αναγκαίες. Επιτέλους, βρήκαμε κοινό τόπο για να επανέλθει η προνοιακή σύνταξη για τους ανασφάλιστου</w:t>
      </w:r>
      <w:r>
        <w:t xml:space="preserve">ς, που αφορά όλους τους Έλληνες πολίτες, όλους τους ομογενείς και παλιννοστούντες, όλους οι οποίοι δεν έχουν εισόδημα για να ζήσουν και είναι υπερήλικες. </w:t>
      </w:r>
    </w:p>
    <w:p w14:paraId="42949780" w14:textId="77777777" w:rsidR="00AE5F09" w:rsidRDefault="004F794A">
      <w:pPr>
        <w:spacing w:line="600" w:lineRule="auto"/>
        <w:ind w:firstLine="720"/>
        <w:jc w:val="both"/>
      </w:pPr>
      <w:r>
        <w:t>Αυτή η προνοιακή σύνταξη, δυστυχώς, με μια οριζόντια απόφαση το 2012 δεν ήταν εφικτή για πολλές χιλιά</w:t>
      </w:r>
      <w:r>
        <w:t>δες συμπολίτες μας. Με τη διάταξη που ψηφίσαμε τον Ιούνιο αποκαταστάθηκε αυτή η αδικία. Και έρχεται η Κυβέρνηση να την καταργήσει, ενώ το μνημόνιο μιλάει για διεύρυνση της προνοιακής σύνταξης του ΟΓΑ.</w:t>
      </w:r>
    </w:p>
    <w:p w14:paraId="42949781" w14:textId="77777777" w:rsidR="00AE5F09" w:rsidRDefault="004F794A">
      <w:pPr>
        <w:spacing w:line="600" w:lineRule="auto"/>
        <w:ind w:firstLine="720"/>
        <w:jc w:val="both"/>
      </w:pPr>
      <w:r>
        <w:t xml:space="preserve">Άρα, γίνεται μια κοροϊδία εδώ προς όλο το Κοινοβούλιο, </w:t>
      </w:r>
      <w:r>
        <w:t xml:space="preserve">προς όλους τους Βουλευτές. Η πρώτη κοροϊδία είναι ότι δήθεν είναι μέσα στη </w:t>
      </w:r>
      <w:r>
        <w:t>συμφωνία</w:t>
      </w:r>
      <w:r>
        <w:t>.</w:t>
      </w:r>
      <w:r>
        <w:t xml:space="preserve"> Η δεύτερη, βεβαίως, είναι για ποιο λόγο έγινε. Επειδή άλλες ρυθμίσεις δεν μπορούν να εφαρμοστούν, επέλεξαν πάλι τους ήδη επιβαρυμένους πολίτες; Μα, πέντε χρόνια ο λαός, οι</w:t>
      </w:r>
      <w:r>
        <w:t xml:space="preserve"> πολίτες έχουν επιβαρυνθεί. Και ξανά τους βάλαμε νέα φορτία; Και μάλιστα ποιοι; Αυτοί που έλεγαν ότι θα χτυπήσουν τους ολιγάρχες; </w:t>
      </w:r>
    </w:p>
    <w:p w14:paraId="42949782" w14:textId="77777777" w:rsidR="00AE5F09" w:rsidRDefault="004F794A">
      <w:pPr>
        <w:spacing w:line="600" w:lineRule="auto"/>
        <w:ind w:firstLine="720"/>
        <w:jc w:val="both"/>
      </w:pPr>
      <w:r>
        <w:t>(Στο σημείο αυτό κτυπάει προειδοποιητικά το κουδούνι λήξεως του χρόνου ομιλίας του κυρίου Βουλευτή)</w:t>
      </w:r>
    </w:p>
    <w:p w14:paraId="42949783" w14:textId="77777777" w:rsidR="00AE5F09" w:rsidRDefault="004F794A">
      <w:pPr>
        <w:spacing w:line="600" w:lineRule="auto"/>
        <w:ind w:firstLine="720"/>
        <w:jc w:val="both"/>
      </w:pPr>
      <w:r>
        <w:t xml:space="preserve"> Πείτε μου μια διάταξη, κ</w:t>
      </w:r>
      <w:r>
        <w:t xml:space="preserve">υρίες και κύριοι συνάδελφοι, αυτού του νομοσχεδίου που χτυπάει τους ολιγάρχες. Μια! Δεν υπάρχει </w:t>
      </w:r>
      <w:r>
        <w:t>κα</w:t>
      </w:r>
      <w:r>
        <w:t>μ</w:t>
      </w:r>
      <w:r>
        <w:t>μιά</w:t>
      </w:r>
      <w:r>
        <w:t xml:space="preserve"> διάταξη που να είναι ενάντια στους ισχυρούς ή να κάνει μια ανακατανομή βαρών ή να παίρνει ένα φόρο επιπλέον από τους ισχυρούς. Δυστυχώς!</w:t>
      </w:r>
    </w:p>
    <w:p w14:paraId="42949784" w14:textId="77777777" w:rsidR="00AE5F09" w:rsidRDefault="004F794A">
      <w:pPr>
        <w:spacing w:line="600" w:lineRule="auto"/>
        <w:ind w:firstLine="720"/>
        <w:jc w:val="both"/>
      </w:pPr>
      <w:r>
        <w:t xml:space="preserve">Και έρχεστε εδώ </w:t>
      </w:r>
      <w:r>
        <w:t>να στηρίξετε τις διατάξεις χωρίς προβληματισμό. Δεν το πιστεύω. Έχει μπει ο προβληματισμός. Ίσως να έχει μπει σε εσωτερικές διαδικασίες. Δεν θέλω να αδικώ ανθρώπους που προφανώς έχουν την ευαισθησία και προβάλλουν αυτά τα θέματα σε κάποιες διαδικασίες. Όμω</w:t>
      </w:r>
      <w:r>
        <w:t>ς, πρέπει να γίνει και στο Κοινοβούλιο αυτή η συζήτηση. Δεν είναι δυνατόν να μένει στα στεγανά πλαίσια είτε των κομμάτων είτε των γραφείων, ούτε καν των αιθουσών που συζητάτε με την τρόικα, το κουαρτέτο, τους θεσμούς και οποιουσδήποτε άλλους μακρυχέρηδες.</w:t>
      </w:r>
    </w:p>
    <w:p w14:paraId="42949785" w14:textId="77777777" w:rsidR="00AE5F09" w:rsidRDefault="004F794A">
      <w:pPr>
        <w:spacing w:line="600" w:lineRule="auto"/>
        <w:ind w:firstLine="720"/>
        <w:jc w:val="both"/>
      </w:pPr>
      <w:r>
        <w:t>(Στο σημείο αυτό κτυπάει το κουδούνι λήξεως του χρόνου ομιλίας του κυρίου Βουλευτή)</w:t>
      </w:r>
    </w:p>
    <w:p w14:paraId="42949786" w14:textId="77777777" w:rsidR="00AE5F09" w:rsidRDefault="004F794A">
      <w:pPr>
        <w:spacing w:line="600" w:lineRule="auto"/>
        <w:ind w:firstLine="720"/>
        <w:jc w:val="both"/>
      </w:pPr>
      <w:r>
        <w:t>Κυρίες και κύριοι συνάδελφοι -για να είμαι συνεπής και με το χρόνο- δεν μπορούν αυτά τα μέτρα να βγάλουν τη χώρα από το αδιέξοδο. Δέκα φορές να τα βαπτίσετε ως προαπαιτούμε</w:t>
      </w:r>
      <w:r>
        <w:t>να, δυστυχώς, έρχονται να επιβαρύνουν ακόμα περισσότερο την κατάσταση η οποία δημιουργήθηκε, τη μεγάλη ύφεση και την αποσάθρωση της πραγματικής οικονομίας που ήρθε ως αποτέλεσμα λαθεμένων επιλογών.</w:t>
      </w:r>
    </w:p>
    <w:p w14:paraId="42949787" w14:textId="77777777" w:rsidR="00AE5F09" w:rsidRDefault="004F794A">
      <w:pPr>
        <w:spacing w:line="600" w:lineRule="auto"/>
        <w:ind w:firstLine="720"/>
        <w:jc w:val="both"/>
      </w:pPr>
      <w:r>
        <w:t>Δυστυχώς, από πέρυσι το φθινόπωρο και στο θέμα του τραπεζι</w:t>
      </w:r>
      <w:r>
        <w:t xml:space="preserve">κού συστήματος, με τράπεζες που είχαν περάσει τα σκληρότερα </w:t>
      </w:r>
      <w:r>
        <w:rPr>
          <w:lang w:val="en-US"/>
        </w:rPr>
        <w:t>crash</w:t>
      </w:r>
      <w:r>
        <w:t xml:space="preserve"> </w:t>
      </w:r>
      <w:r>
        <w:rPr>
          <w:lang w:val="en-US"/>
        </w:rPr>
        <w:t>tests</w:t>
      </w:r>
      <w:r>
        <w:t xml:space="preserve"> της Ευρώπης, και σε σχέση με το θετικό ρυθμό που είχε επανέλθει και τον χάσαμε και ξαναμπήκαμε στην ύφεση, αλλά και σε σχέση με την αισιοδοξία των ίδιων των πολιτών, βρισκόμαστε τρία, </w:t>
      </w:r>
      <w:r>
        <w:t xml:space="preserve">τουλάχιστον, χρόνια πίσω. Η Ευρωπαϊκή Επιτροπή εκτίμησε έντεκα. Εγώ λέω τρία χρόνια. Αν είναι δυνατόν! </w:t>
      </w:r>
    </w:p>
    <w:p w14:paraId="42949788" w14:textId="77777777" w:rsidR="00AE5F09" w:rsidRDefault="004F794A">
      <w:pPr>
        <w:spacing w:line="600" w:lineRule="auto"/>
        <w:ind w:firstLine="720"/>
        <w:jc w:val="both"/>
      </w:pPr>
      <w:r>
        <w:t>Αυτή η προσπάθεια δεν μπορεί να γίνει με νέα υφεσιακά μέτρα. Δεν μπορεί να γίνει με νέα φοροεισπρακτικά μέτρα, με νέα μέτρα μόνο δημοσιονομικής προσαρμο</w:t>
      </w:r>
      <w:r>
        <w:t xml:space="preserve">γής. </w:t>
      </w:r>
    </w:p>
    <w:p w14:paraId="42949789" w14:textId="77777777" w:rsidR="00AE5F09" w:rsidRDefault="004F794A">
      <w:pPr>
        <w:spacing w:line="600" w:lineRule="auto"/>
        <w:ind w:firstLine="720"/>
        <w:jc w:val="both"/>
      </w:pPr>
      <w:r>
        <w:t xml:space="preserve">Η δυνατότητα αυτής της χώρας είναι μία: να αξιοποιήσει τα συγκριτικά πλεονεκτήματα που έχει ως χώρα και κυρίως το ανθρώπινο δυναμικό και να προχωρήσει μπροστά. Αυτό δεν το βλέπουμε ούτε μέσα στη </w:t>
      </w:r>
      <w:r>
        <w:t>συμφωνία</w:t>
      </w:r>
      <w:r>
        <w:t xml:space="preserve"> ούτε μέσα στο συγκεκριμένο νομοσχέδιο.</w:t>
      </w:r>
    </w:p>
    <w:p w14:paraId="4294978A" w14:textId="77777777" w:rsidR="00AE5F09" w:rsidRDefault="004F794A">
      <w:pPr>
        <w:spacing w:line="600" w:lineRule="auto"/>
        <w:ind w:firstLine="720"/>
        <w:jc w:val="both"/>
      </w:pPr>
      <w:r>
        <w:t>Ευχαρισ</w:t>
      </w:r>
      <w:r>
        <w:t>τώ, κύριε Πρόεδρε.</w:t>
      </w:r>
    </w:p>
    <w:p w14:paraId="4294978B" w14:textId="77777777" w:rsidR="00AE5F09" w:rsidRDefault="004F794A">
      <w:pPr>
        <w:spacing w:line="600" w:lineRule="auto"/>
        <w:ind w:firstLine="720"/>
        <w:jc w:val="center"/>
        <w:rPr>
          <w:bCs/>
        </w:rPr>
      </w:pPr>
      <w:r>
        <w:rPr>
          <w:bCs/>
        </w:rPr>
        <w:t>(Χειροκροτήματα από την πτέρυγα της Δημοκρατικής Συμπαράταξης ΠΑΣΟΚ-ΔΗΜΑΡ)</w:t>
      </w:r>
    </w:p>
    <w:p w14:paraId="4294978C" w14:textId="77777777" w:rsidR="00AE5F09" w:rsidRDefault="004F794A">
      <w:pPr>
        <w:spacing w:line="600" w:lineRule="auto"/>
        <w:ind w:firstLine="720"/>
        <w:jc w:val="both"/>
      </w:pPr>
      <w:r>
        <w:rPr>
          <w:b/>
          <w:bCs/>
        </w:rPr>
        <w:t xml:space="preserve">ΠΡΟΕΔΡΕΥΩΝ (Δημήτριος Κρεμαστινός): </w:t>
      </w:r>
      <w:r>
        <w:t xml:space="preserve">Ευχαριστούμε τον κ. Κεγκέρογλου. </w:t>
      </w:r>
    </w:p>
    <w:p w14:paraId="4294978D" w14:textId="77777777" w:rsidR="00AE5F09" w:rsidRDefault="004F794A">
      <w:pPr>
        <w:spacing w:line="600" w:lineRule="auto"/>
        <w:ind w:firstLine="720"/>
        <w:jc w:val="both"/>
      </w:pPr>
      <w:r>
        <w:rPr>
          <w:b/>
        </w:rPr>
        <w:t>ΝΙΚΟΛΑΟΣ ΠΑΡΑΣΚΕΥΟΠΟΥΛΟΣ (Υπουργός Δικαιοσύνης, Διαφάνειας και Ανθρωπίνων Δικαιωμάτων):</w:t>
      </w:r>
      <w:r>
        <w:t xml:space="preserve"> Κύριε Πρόεδρε, μπορώ να έχω </w:t>
      </w:r>
      <w:r>
        <w:t>το</w:t>
      </w:r>
      <w:r>
        <w:t>ν</w:t>
      </w:r>
      <w:r>
        <w:t xml:space="preserve"> λόγο για μια νομοτεχνική βελτίωση; </w:t>
      </w:r>
    </w:p>
    <w:p w14:paraId="4294978E" w14:textId="77777777" w:rsidR="00AE5F09" w:rsidRDefault="004F794A">
      <w:pPr>
        <w:spacing w:line="600" w:lineRule="auto"/>
        <w:ind w:firstLine="720"/>
        <w:jc w:val="both"/>
      </w:pPr>
      <w:r>
        <w:rPr>
          <w:b/>
          <w:bCs/>
        </w:rPr>
        <w:t xml:space="preserve">ΠΡΟΕΔΡΕΥΩΝ (Δημήτριος Κρεμαστινός): </w:t>
      </w:r>
      <w:r>
        <w:t xml:space="preserve">Πόσο χρόνο θέλετε, κύριε Υπουργέ; </w:t>
      </w:r>
    </w:p>
    <w:p w14:paraId="4294978F" w14:textId="77777777" w:rsidR="00AE5F09" w:rsidRDefault="004F794A">
      <w:pPr>
        <w:spacing w:line="600" w:lineRule="auto"/>
        <w:ind w:firstLine="720"/>
        <w:jc w:val="both"/>
      </w:pPr>
      <w:r>
        <w:rPr>
          <w:b/>
        </w:rPr>
        <w:t>ΝΙΚΟΛΑΟΣ ΠΑΡΑΣΚΕΥΟΠΟΥΛΟΣ (Υπουργός Δικαιοσύνης, Διαφάνειας και Ανθρωπίνων Δικαιωμάτων):</w:t>
      </w:r>
      <w:r>
        <w:t xml:space="preserve"> Μισό λεπτό, κύριε Πρόεδρε, γ</w:t>
      </w:r>
      <w:r>
        <w:t>ια μια νομοτεχνική διόρθωση.</w:t>
      </w:r>
    </w:p>
    <w:p w14:paraId="42949790" w14:textId="77777777" w:rsidR="00AE5F09" w:rsidRDefault="004F794A">
      <w:pPr>
        <w:spacing w:line="600" w:lineRule="auto"/>
        <w:ind w:firstLine="720"/>
        <w:jc w:val="both"/>
      </w:pPr>
      <w:r>
        <w:rPr>
          <w:b/>
          <w:bCs/>
        </w:rPr>
        <w:t xml:space="preserve">ΠΡΟΕΔΡΕΥΩΝ (Δημήτριος Κρεμαστινός): </w:t>
      </w:r>
      <w:r>
        <w:t xml:space="preserve">Ορίστε, έχετε </w:t>
      </w:r>
      <w:r>
        <w:t>το</w:t>
      </w:r>
      <w:r>
        <w:t>ν</w:t>
      </w:r>
      <w:r>
        <w:t xml:space="preserve"> λόγο για ένα λεπτό. </w:t>
      </w:r>
    </w:p>
    <w:p w14:paraId="42949791" w14:textId="77777777" w:rsidR="00AE5F09" w:rsidRDefault="004F794A">
      <w:pPr>
        <w:spacing w:line="600" w:lineRule="auto"/>
        <w:ind w:firstLine="720"/>
        <w:jc w:val="both"/>
      </w:pPr>
      <w:r>
        <w:rPr>
          <w:b/>
        </w:rPr>
        <w:t>ΝΙΚΟΛΑΟΣ ΠΑΡΑΣΚΕΥΟΠΟΥΛΟΣ (Υπουργός Δικαιοσύνης, Διαφάνειας και Ανθρωπίνων Δικαιωμάτων):</w:t>
      </w:r>
      <w:r>
        <w:t xml:space="preserve"> Σας ευχαριστώ, κύριε Πρόεδρε. </w:t>
      </w:r>
    </w:p>
    <w:p w14:paraId="42949792" w14:textId="77777777" w:rsidR="00AE5F09" w:rsidRDefault="004F794A">
      <w:pPr>
        <w:spacing w:line="600" w:lineRule="auto"/>
        <w:ind w:firstLine="720"/>
        <w:jc w:val="both"/>
      </w:pPr>
      <w:r>
        <w:t xml:space="preserve">Πρόκειται για μια διόρθωση στο άρθρο 8 του σχεδίου νόμου που τροποποιεί το άρθρο 71 του ν. 4174/2013. Η διόρθωση είναι χωρίς </w:t>
      </w:r>
      <w:r>
        <w:t>κα</w:t>
      </w:r>
      <w:r>
        <w:t>μ</w:t>
      </w:r>
      <w:r>
        <w:t>μιά</w:t>
      </w:r>
      <w:r>
        <w:t xml:space="preserve"> κανονιστική σημασία. Είχε αναγραφεί λάθος το ποσό του παλαιού νόμου, το οποίο μεταβάλλεται με τον νέο νόμο. Το αλλάζουμε, λο</w:t>
      </w:r>
      <w:r>
        <w:t xml:space="preserve">ιπόν, από 100.000 σε 170.000, που είναι το ορθό. </w:t>
      </w:r>
    </w:p>
    <w:p w14:paraId="42949793" w14:textId="77777777" w:rsidR="00AE5F09" w:rsidRDefault="004F794A">
      <w:pPr>
        <w:spacing w:line="600" w:lineRule="auto"/>
        <w:ind w:firstLine="720"/>
        <w:jc w:val="both"/>
      </w:pPr>
      <w:r>
        <w:t xml:space="preserve">Θα το καταθέσω αμέσως. </w:t>
      </w:r>
    </w:p>
    <w:p w14:paraId="42949794" w14:textId="77777777" w:rsidR="00AE5F09" w:rsidRDefault="004F794A">
      <w:pPr>
        <w:spacing w:line="600" w:lineRule="auto"/>
        <w:ind w:firstLine="720"/>
        <w:jc w:val="both"/>
      </w:pPr>
      <w:r>
        <w:t xml:space="preserve">Σας ευχαριστώ πολύ. </w:t>
      </w:r>
    </w:p>
    <w:p w14:paraId="42949795" w14:textId="77777777" w:rsidR="00AE5F09" w:rsidRDefault="004F794A">
      <w:pPr>
        <w:spacing w:line="600" w:lineRule="auto"/>
        <w:ind w:firstLine="720"/>
        <w:jc w:val="both"/>
      </w:pPr>
      <w:r>
        <w:t xml:space="preserve">(Στο σημείο αυτό ο Υπουργός Δικαιοσύνης, Διαφάνειας και Ανθρωπίνων Δικαιωμάτων κ. </w:t>
      </w:r>
      <w:r>
        <w:t>Νικόλαος</w:t>
      </w:r>
      <w:r>
        <w:rPr>
          <w:b/>
        </w:rPr>
        <w:t xml:space="preserve"> </w:t>
      </w:r>
      <w:r w:rsidRPr="003A3209">
        <w:t>Παρασκευόπουλος</w:t>
      </w:r>
      <w:r>
        <w:rPr>
          <w:b/>
        </w:rPr>
        <w:t xml:space="preserve"> </w:t>
      </w:r>
      <w:r>
        <w:t>καταθέτει για τα Πρακτικά την προαναφερθείσα νομοτεχνι</w:t>
      </w:r>
      <w:r>
        <w:t>κή βελτίωση, η οποία έχει ως εξής:</w:t>
      </w:r>
    </w:p>
    <w:p w14:paraId="42949796" w14:textId="77777777" w:rsidR="00AE5F09" w:rsidRDefault="004F794A">
      <w:pPr>
        <w:spacing w:line="600" w:lineRule="auto"/>
        <w:ind w:firstLine="720"/>
        <w:jc w:val="center"/>
      </w:pPr>
      <w:r>
        <w:t>ΑΛΛΑΓΗ ΣΕΛΙΔΑΣ</w:t>
      </w:r>
    </w:p>
    <w:p w14:paraId="42949797" w14:textId="77777777" w:rsidR="00AE5F09" w:rsidRDefault="004F794A">
      <w:pPr>
        <w:spacing w:line="600" w:lineRule="auto"/>
        <w:ind w:firstLine="720"/>
        <w:jc w:val="center"/>
      </w:pPr>
      <w:r>
        <w:t>(Να καταχωριστεί η σελ. 335)</w:t>
      </w:r>
    </w:p>
    <w:p w14:paraId="42949798" w14:textId="77777777" w:rsidR="00AE5F09" w:rsidRDefault="004F794A">
      <w:pPr>
        <w:spacing w:line="600" w:lineRule="auto"/>
        <w:ind w:firstLine="720"/>
        <w:jc w:val="center"/>
      </w:pPr>
      <w:r>
        <w:t>ΑΛΛΑΓΗ ΣΕΛΙΔΑΣ</w:t>
      </w:r>
    </w:p>
    <w:p w14:paraId="42949799" w14:textId="77777777" w:rsidR="00AE5F09" w:rsidRDefault="004F794A">
      <w:pPr>
        <w:spacing w:line="600" w:lineRule="auto"/>
        <w:ind w:firstLine="720"/>
        <w:jc w:val="both"/>
      </w:pPr>
      <w:r>
        <w:rPr>
          <w:b/>
        </w:rPr>
        <w:t>ΑΝΔΡΕΑΣ ΛΟΒΕΡΔΟΣ:</w:t>
      </w:r>
      <w:r>
        <w:t xml:space="preserve"> Κύριε Πρόεδρε, αν επιτρέπει ο κύριος Υπουργός, μπορώ να κάνω ένα ερώτημα; </w:t>
      </w:r>
    </w:p>
    <w:p w14:paraId="4294979A" w14:textId="77777777" w:rsidR="00AE5F09" w:rsidRDefault="004F794A">
      <w:pPr>
        <w:spacing w:line="600" w:lineRule="auto"/>
        <w:ind w:firstLine="720"/>
        <w:jc w:val="both"/>
      </w:pPr>
      <w:r>
        <w:rPr>
          <w:b/>
          <w:bCs/>
        </w:rPr>
        <w:t xml:space="preserve">ΠΡΟΕΔΡΕΥΩΝ (Δημήτριος Κρεμαστινός): </w:t>
      </w:r>
      <w:r>
        <w:t>Κύριε Παρασκευόπουλε, επιτρέπετε;</w:t>
      </w:r>
      <w:r>
        <w:t xml:space="preserve"> </w:t>
      </w:r>
    </w:p>
    <w:p w14:paraId="4294979B" w14:textId="77777777" w:rsidR="00AE5F09" w:rsidRDefault="004F794A">
      <w:pPr>
        <w:spacing w:line="600" w:lineRule="auto"/>
        <w:ind w:firstLine="720"/>
        <w:jc w:val="both"/>
      </w:pPr>
      <w:r>
        <w:rPr>
          <w:b/>
        </w:rPr>
        <w:t>ΝΙΚΟΛΑΟΣ ΠΑΡΑΣΚΕΥΟΠΟΥΛΟΣ (Υπουργός Δικαιοσύνης, Διαφάνειας και Ανθρωπίνων Δικαιωμάτων):</w:t>
      </w:r>
      <w:r>
        <w:t xml:space="preserve"> Μάλιστα, κύριε Πρόεδρε. </w:t>
      </w:r>
    </w:p>
    <w:p w14:paraId="4294979C" w14:textId="77777777" w:rsidR="00AE5F09" w:rsidRDefault="004F794A">
      <w:pPr>
        <w:spacing w:line="600" w:lineRule="auto"/>
        <w:ind w:firstLine="720"/>
        <w:jc w:val="both"/>
        <w:rPr>
          <w:bCs/>
        </w:rPr>
      </w:pPr>
      <w:r>
        <w:rPr>
          <w:b/>
          <w:bCs/>
        </w:rPr>
        <w:t xml:space="preserve">ΠΡΟΕΔΡΕΥΩΝ (Δημήτριος Κρεμαστινός): </w:t>
      </w:r>
      <w:r>
        <w:rPr>
          <w:bCs/>
        </w:rPr>
        <w:t>Ορίστε, κύριε Λοβέρδο, έχετε τον λόγο.</w:t>
      </w:r>
    </w:p>
    <w:p w14:paraId="4294979D" w14:textId="77777777" w:rsidR="00AE5F09" w:rsidRDefault="004F794A">
      <w:pPr>
        <w:spacing w:line="600" w:lineRule="auto"/>
        <w:ind w:firstLine="720"/>
        <w:jc w:val="both"/>
      </w:pPr>
      <w:r>
        <w:rPr>
          <w:b/>
        </w:rPr>
        <w:t>ΑΝΔΡΕΑΣ ΛΟΒΕΡΔΟΣ:</w:t>
      </w:r>
      <w:r>
        <w:t xml:space="preserve"> Για να ορίσουμε, κύριε Υπουργέ, τη στάση μας στο</w:t>
      </w:r>
      <w:r>
        <w:t xml:space="preserve"> άρθρο 8 και επειδή θα είμαστε μάλλον θετικοί, θα ήθελα να σας ρωτήσω αν υπάρχει δική σας συγκροτημένη </w:t>
      </w:r>
      <w:r>
        <w:rPr>
          <w:lang w:val="en-US"/>
        </w:rPr>
        <w:t>ad</w:t>
      </w:r>
      <w:r>
        <w:t xml:space="preserve"> </w:t>
      </w:r>
      <w:r>
        <w:rPr>
          <w:lang w:val="en-US"/>
        </w:rPr>
        <w:t>hoc</w:t>
      </w:r>
      <w:r>
        <w:t xml:space="preserve"> </w:t>
      </w:r>
      <w:r>
        <w:t xml:space="preserve">επιτροπή </w:t>
      </w:r>
      <w:r>
        <w:t xml:space="preserve">για το οικονομικό ποινικό δίκαιο, για τα λεγόμενα «οικονομικά εγκλήματα»; </w:t>
      </w:r>
    </w:p>
    <w:p w14:paraId="4294979E" w14:textId="77777777" w:rsidR="00AE5F09" w:rsidRDefault="004F794A">
      <w:pPr>
        <w:spacing w:line="600" w:lineRule="auto"/>
        <w:ind w:firstLine="720"/>
        <w:jc w:val="both"/>
      </w:pPr>
      <w:r>
        <w:rPr>
          <w:b/>
        </w:rPr>
        <w:t>ΝΙΚΟΛΑΟΣ ΠΑΡΑΣΚΕΥΟΠΟΥΛΟΣ (Υπουργός Δικαιοσύνης, Διαφάνειας και</w:t>
      </w:r>
      <w:r>
        <w:rPr>
          <w:b/>
        </w:rPr>
        <w:t xml:space="preserve"> Ανθρωπίνων Δικαιωμάτων):</w:t>
      </w:r>
      <w:r>
        <w:t xml:space="preserve"> Έχουμε συστήσει </w:t>
      </w:r>
      <w:r>
        <w:t xml:space="preserve">επιτροπή </w:t>
      </w:r>
      <w:r>
        <w:t xml:space="preserve">ήδη κατά τη διάρκεια της προηγούμενης κυβέρνησης, η οποία νομίζω ότι συνεχίζει να διατηρεί τη σημασία της, διότι πέρα από τις μεταβολές που γίνονται εδώ με το παρόν νομοθέτημα, υπάρχουν πολλά ζητήματα στο </w:t>
      </w:r>
      <w:r>
        <w:t xml:space="preserve">οικονομικό ποινικό δίκαιο και θέλουμε να τα δούμε προσεχώς συνολικά. </w:t>
      </w:r>
    </w:p>
    <w:p w14:paraId="4294979F" w14:textId="77777777" w:rsidR="00AE5F09" w:rsidRDefault="004F794A">
      <w:pPr>
        <w:spacing w:line="600" w:lineRule="auto"/>
        <w:ind w:firstLine="720"/>
        <w:jc w:val="both"/>
      </w:pPr>
      <w:r>
        <w:rPr>
          <w:b/>
          <w:bCs/>
        </w:rPr>
        <w:t xml:space="preserve">ΠΡΟΕΔΡΕΥΩΝ (Δημήτριος Κρεμαστινός): </w:t>
      </w:r>
      <w:r>
        <w:t>Το</w:t>
      </w:r>
      <w:r>
        <w:t>ν</w:t>
      </w:r>
      <w:r>
        <w:t xml:space="preserve"> λόγο έχει τώρα ο κ. Ιωάννης Κεφαλογιάννης. </w:t>
      </w:r>
    </w:p>
    <w:p w14:paraId="429497A0" w14:textId="77777777" w:rsidR="00AE5F09" w:rsidRDefault="004F794A">
      <w:pPr>
        <w:spacing w:line="600" w:lineRule="auto"/>
        <w:ind w:firstLine="720"/>
        <w:jc w:val="both"/>
      </w:pPr>
      <w:r>
        <w:rPr>
          <w:b/>
        </w:rPr>
        <w:t>ΙΩΑΝΝΗΣ ΚΕΦΑΛΟΓΙΑΝΝΗΣ:</w:t>
      </w:r>
      <w:r>
        <w:t xml:space="preserve"> Ευχαριστώ, κύριε Πρόεδρε. </w:t>
      </w:r>
    </w:p>
    <w:p w14:paraId="429497A1" w14:textId="77777777" w:rsidR="00AE5F09" w:rsidRDefault="004F794A">
      <w:pPr>
        <w:spacing w:line="600" w:lineRule="auto"/>
        <w:ind w:firstLine="720"/>
        <w:jc w:val="both"/>
      </w:pPr>
      <w:r>
        <w:t>Κυρίες και κύριοι συνάδελφοι, διαβάζοντας το πολυνομ</w:t>
      </w:r>
      <w:r>
        <w:t xml:space="preserve">οσχέδιο της Κυβέρνησης, μου ήρθε στο μυαλό μια ταινία των </w:t>
      </w:r>
      <w:r>
        <w:rPr>
          <w:lang w:val="en-US"/>
        </w:rPr>
        <w:t>Monty</w:t>
      </w:r>
      <w:r>
        <w:t xml:space="preserve"> </w:t>
      </w:r>
      <w:r>
        <w:rPr>
          <w:lang w:val="en-US"/>
        </w:rPr>
        <w:t>Pythons</w:t>
      </w:r>
      <w:r>
        <w:t xml:space="preserve">, όπου κάποιοι αποφασίζουν να ληστέψουν τους πλούσιους και να δώσουν τα χρήματα στους φτωχούς. Το πρόβλημα είναι ότι κάθε φορά ξεχνούν ποιους έχουν ληστέψει και πάνε πάλι να ληστέψουν τους ίδιους πλούσιους και να αποδώσουν τη λεία στους φτωχούς, μέχρι που </w:t>
      </w:r>
      <w:r>
        <w:t xml:space="preserve">κάποια στιγμή οι παλιοί πλούσιοι έχουν γίνει τόσο φτωχοί που δεν μπορούν πλέον να λάβουν τους πόρους που θέλουν. </w:t>
      </w:r>
    </w:p>
    <w:p w14:paraId="429497A2" w14:textId="77777777" w:rsidR="00AE5F09" w:rsidRDefault="004F794A">
      <w:pPr>
        <w:spacing w:line="600" w:lineRule="auto"/>
        <w:ind w:firstLine="720"/>
        <w:jc w:val="both"/>
      </w:pPr>
      <w:r>
        <w:t>Κάτι ανάλογο συμβαίνει και με τις φορολογικές διατάξεις του παρόντος νομοσχεδίου, όπου ως «πλούσιοι» βεβαίως -αντικαταστήστε, παρακαλώ!- θεωρο</w:t>
      </w:r>
      <w:r>
        <w:t xml:space="preserve">ύνται όσοι έχουν ετήσιο εισόδημα μέχρι 20.000, το οποίο θεωρείται πλέον από την Κυβέρνηση ως πολύ μεγάλο εισόδημα. Τοποθετείστε επίσης τους χιλιάδες, εκατοντάδες μικροϊδιοκτήτες ακινήτων και βεβαίως μην ξεχάσουμε τους συνταξιούχους των 1000 ευρώ μηνιαίως. </w:t>
      </w:r>
    </w:p>
    <w:p w14:paraId="429497A3" w14:textId="77777777" w:rsidR="00AE5F09" w:rsidRDefault="004F794A">
      <w:pPr>
        <w:spacing w:line="600" w:lineRule="auto"/>
        <w:ind w:firstLine="720"/>
        <w:jc w:val="both"/>
      </w:pPr>
      <w:r>
        <w:t xml:space="preserve">Ίσως σε κάποιους φαντάζει μακρινή η περίοδος όπου τα στελέχη του ΣΥΡΙΖΑ υποκινούσαν τα κινήματα του «Δεν Πληρώνω». Βέβαια, δεν είναι τόσο μακρινές και οι καταγγελίες για τη φορολογική πολιτική της προηγούμενης </w:t>
      </w:r>
      <w:r>
        <w:t>κυβέρνησης</w:t>
      </w:r>
      <w:r>
        <w:t>.</w:t>
      </w:r>
      <w:r>
        <w:t xml:space="preserve"> Και φυσικά, δεν είναι καθόλου μακ</w:t>
      </w:r>
      <w:r>
        <w:t xml:space="preserve">ριά –έχουν περάσει μόλις δύο μήνες- </w:t>
      </w:r>
      <w:r>
        <w:t xml:space="preserve">που λέγατε </w:t>
      </w:r>
      <w:r>
        <w:t xml:space="preserve">ότι η νέα </w:t>
      </w:r>
      <w:r>
        <w:t>συμφωνία</w:t>
      </w:r>
      <w:r>
        <w:t xml:space="preserve"> είναι καλύτερη από τις προηγούμενες και ότι τα βάρη για τους πολίτες θα είναι δήθεν μικρότερα. Το περιεχόμενο του παρόντος νομοθετήματος βεβαίως διαψεύδει τους κυρίους και τις κυρίες του ΣΥΡ</w:t>
      </w:r>
      <w:r>
        <w:t xml:space="preserve">ΙΖΑ, οι οποίοι </w:t>
      </w:r>
      <w:r>
        <w:t xml:space="preserve">υποστήριζαν </w:t>
      </w:r>
      <w:r>
        <w:t xml:space="preserve">ότι θα είναι ελαφρύτερο σε σχέση με τα προηγούμενα. </w:t>
      </w:r>
    </w:p>
    <w:p w14:paraId="429497A4" w14:textId="77777777" w:rsidR="00AE5F09" w:rsidRDefault="004F794A">
      <w:pPr>
        <w:spacing w:line="600" w:lineRule="auto"/>
        <w:ind w:firstLine="720"/>
        <w:jc w:val="both"/>
      </w:pPr>
      <w:r>
        <w:t>Άκουσα πάρα πολλές εισηγήσεις από τους Βουλευτές της Συμπολίτευσης και αναρωτιέμαι πραγματικά γιατί θα το ψηφίσουν. Για παράδειγμα, κάποιοι το χαρακτήρισαν ως «νεοφιλελεύθερο».</w:t>
      </w:r>
      <w:r>
        <w:t xml:space="preserve"> Είναι, όμως, πράγματι έτσι; </w:t>
      </w:r>
    </w:p>
    <w:p w14:paraId="429497A5" w14:textId="77777777" w:rsidR="00AE5F09" w:rsidRDefault="004F794A">
      <w:pPr>
        <w:spacing w:line="600" w:lineRule="auto"/>
        <w:ind w:firstLine="720"/>
        <w:jc w:val="both"/>
      </w:pPr>
      <w:r>
        <w:t>Ένα νομοσχέδιο για να το χαρακτηρίσεις ως δήθεν «νεοφιλελεύθερο» -δεν έχει δηλαδή τον κρατισμό ως κεντρική επιλογή-, θα φρόντιζε να αφήσει στην ιδιωτική πρωτοβουλία κάποιο χώρο κινήσεων, θα εμπιστευόταν τη λειτουργία της αγορά</w:t>
      </w:r>
      <w:r>
        <w:t xml:space="preserve">ς και την επιχειρηματικότητα. </w:t>
      </w:r>
    </w:p>
    <w:p w14:paraId="429497A6" w14:textId="77777777" w:rsidR="00AE5F09" w:rsidRDefault="004F794A">
      <w:pPr>
        <w:spacing w:line="600" w:lineRule="auto"/>
        <w:ind w:firstLine="720"/>
        <w:jc w:val="both"/>
      </w:pPr>
      <w:r>
        <w:t>Προκύπτει, όμως, κάτι τέτοιο από το νομοσχέδιο; Σαφώς και όχι. Στην πραγματικότητα όχι μόνο δεν θίγει το μέγεθος του κράτους, αλλά φροντίζει να το αναπαράγει και να το χρηματοδοτεί με νέους φόρους. Και με ποιο τρόπο το κάνει;</w:t>
      </w:r>
      <w:r>
        <w:t xml:space="preserve"> Με το γνωστό τρόπο του «πρώτη φορά Αριστερά», δηλαδή της προηγούμενης </w:t>
      </w:r>
      <w:r>
        <w:t>κυβέρνησης</w:t>
      </w:r>
      <w:r>
        <w:t>.</w:t>
      </w:r>
      <w:r>
        <w:t xml:space="preserve"> </w:t>
      </w:r>
    </w:p>
    <w:p w14:paraId="429497A7" w14:textId="77777777" w:rsidR="00AE5F09" w:rsidRDefault="004F794A">
      <w:pPr>
        <w:spacing w:line="600" w:lineRule="auto"/>
        <w:ind w:firstLine="720"/>
        <w:jc w:val="both"/>
      </w:pPr>
      <w:r>
        <w:t>Πρώτον, δεν διευρύνει τον κύκλο εκείνων που θίγονται από τα μέτρα. Για μια ακόμα φορά οι ίδιοι και οι ίδιοι. Το αποτέλεσμα; Ακόμα πιο δύσκολη προσαρμογή και ανταπόκριση των</w:t>
      </w:r>
      <w:r>
        <w:t xml:space="preserve"> φορολογουμένων. Και βεβαίως μην έχετε </w:t>
      </w:r>
      <w:r>
        <w:t>κα</w:t>
      </w:r>
      <w:r>
        <w:t>μ</w:t>
      </w:r>
      <w:r>
        <w:t>μία</w:t>
      </w:r>
      <w:r>
        <w:t xml:space="preserve"> αυταπάτη αν τους επόμενους μήνες τα έσοδα καταρρεύσουν. </w:t>
      </w:r>
    </w:p>
    <w:p w14:paraId="429497A8" w14:textId="77777777" w:rsidR="00AE5F09" w:rsidRDefault="004F794A">
      <w:pPr>
        <w:spacing w:line="600" w:lineRule="auto"/>
        <w:ind w:firstLine="720"/>
        <w:jc w:val="both"/>
      </w:pPr>
      <w:r>
        <w:t>Δεύτερον, με ένα ξεκάθαρα άδικο επιμερισμό του κόστους. Το πλεονέκτημα που υποτίθεται ευαγγελίζεται η Αριστερά όλα αυτά τα χρόνια είναι η θεωρητική ικανό</w:t>
      </w:r>
      <w:r>
        <w:t xml:space="preserve">τητά της να επιμερίζει δίκαια τον πλούτο. Απουσίας βέβαια αυτού του πλούτου και λόγω της ανικανότητας της Κυβέρνησης να τον παράξει, δεν έχει παρά να αναδιανείμει και να επιμερίσει τη φτώχεια με νέα φορολογικά βάρη στους ήδη υπερφορολογουμένους ιδιοκτήτες </w:t>
      </w:r>
      <w:r>
        <w:t xml:space="preserve">ακινήτων και με μεγαλύτερα αναλογικά βάρη στα χαμηλότερα εισοδήματα και μάλιστα αναδρομικά. Βεβαίως εδώ τίθενται και θέματα συνταγματικότητας των οικείων διατάξεων. </w:t>
      </w:r>
    </w:p>
    <w:p w14:paraId="429497A9" w14:textId="77777777" w:rsidR="00AE5F09" w:rsidRDefault="004F794A">
      <w:pPr>
        <w:spacing w:line="600" w:lineRule="auto"/>
        <w:ind w:firstLine="720"/>
        <w:jc w:val="both"/>
      </w:pPr>
      <w:r>
        <w:t>Υπήρξαν βέβαια και συνάδελφοι, όπως και Υπουργοί της Κυβέρνησης, που παρουσίασαν το νομοσχ</w:t>
      </w:r>
      <w:r>
        <w:t>έδιο ως μονόδρομο. Κάποιοι οικονομολόγοι από το κόμμα του ΣΥΡΙΖΑ γνωρίζουν ότι εκτός από την αύξηση της φορολογίας, υπάρχουν τρεις τρόποι για να διατηρήσει κανείς ή και να αυξήσει τα δημόσια έσοδα: η πάταξη της φοροδιαφυγής, η περικοπή και αναδιάταξη των δ</w:t>
      </w:r>
      <w:r>
        <w:t>απανών και η δημιουργία ανάπτυξης.Βεβαίως, όσον αφορά το τρίτο, μέχρι στιγμής δεν έχουμε δει απολύτως τίποτα. Αντίθετα, είναι να απορεί κανείς πόσο θα αντέξουν οι επιχειρήσεις να πληρώνουν συνεχώς υψηλότερους φόρους με την κατανάλωση να έχει βυθιστεί και τ</w:t>
      </w:r>
      <w:r>
        <w:t>α δάνεια των περισσότερων από αυτών να απειλούν να τους οδηγήσουν σε χρεοκοπία.</w:t>
      </w:r>
    </w:p>
    <w:p w14:paraId="429497AA" w14:textId="77777777" w:rsidR="00AE5F09" w:rsidRDefault="004F794A">
      <w:pPr>
        <w:spacing w:line="600" w:lineRule="auto"/>
        <w:ind w:firstLine="720"/>
        <w:jc w:val="both"/>
      </w:pPr>
      <w:r>
        <w:t>Επίσης, θα πρέπει η Κυβέρνηση να μας πει πώς περιμένει από τις επιχειρήσεις να προχωρήσουν επενδυτικά σχέδια, όταν δημιουργούν συνθήκες συνεχούς αφαίμαξης κεφαλαίων. Για να μην</w:t>
      </w:r>
      <w:r>
        <w:t xml:space="preserve"> αναφερθούμε βέβαια σε εκείνες τις επιχειρήσεις που μετά από πολυετή ζημιογόνο πορεία επέστρεψαν το 2014 στην κερδοφορία και με την αύξηση της προκαταβολής του φόρου και την αύξηση της φορολογίας καθυστερεί η επανάκαμψή τους.</w:t>
      </w:r>
    </w:p>
    <w:p w14:paraId="429497AB" w14:textId="77777777" w:rsidR="00AE5F09" w:rsidRDefault="004F794A">
      <w:pPr>
        <w:spacing w:line="600" w:lineRule="auto"/>
        <w:ind w:firstLine="720"/>
        <w:jc w:val="both"/>
      </w:pPr>
      <w:r>
        <w:t>Έρχομαι βεβαίως τώρα και στο ζ</w:t>
      </w:r>
      <w:r>
        <w:t xml:space="preserve">ήτημα της περικοπής δαπανών. Υπήρχαν και υπάρχουν μεγάλα περιθώρια. Έχω σταχυολογήσει </w:t>
      </w:r>
      <w:r>
        <w:t>κάποιες περιπτώσεις</w:t>
      </w:r>
      <w:r>
        <w:t xml:space="preserve"> από τα δημοσιεύματα του Τύπου: την απίστευτη σπατάλη που γίνεται με τα ενοίκια του δημοσίου και χαίρομαι που είναι και ο Υπουργός Οικονομικών εδώ πέρα</w:t>
      </w:r>
      <w:r>
        <w:t>. Το Υπουργείο Οικονομικών που εισηγείται τα σημερινά μέτρα πληρώνει ετησίως 24 εκατομμύρια ευρώ σε μισθώματα, την ώρα που θα μπορούσε να στεγάσει τις υπηρεσίες του στα πολυάριθμα ακίνητα που διαθέτει σε όλη την Αθήνα.</w:t>
      </w:r>
    </w:p>
    <w:p w14:paraId="429497AC" w14:textId="77777777" w:rsidR="00AE5F09" w:rsidRDefault="004F794A">
      <w:pPr>
        <w:spacing w:line="600" w:lineRule="auto"/>
        <w:ind w:firstLine="720"/>
        <w:jc w:val="both"/>
      </w:pPr>
      <w:r>
        <w:t xml:space="preserve">Οι </w:t>
      </w:r>
      <w:r>
        <w:t>υπηρεσίες</w:t>
      </w:r>
      <w:r>
        <w:t xml:space="preserve"> </w:t>
      </w:r>
      <w:r>
        <w:t xml:space="preserve">του Υπουργείου Περιβάλλοντος στεγάζονται σε δεκαεννέα διαφορετικά κτήρια, για τα οποία καταβάλλουν 2 εκατομμύρια μισθώματα το έτος. Για είκοσι δύο αστυνομικά τμήματα της Αθήνας πληρώνονται μισθώματα 22 εκατομμύρια ευρώ ετησίως. </w:t>
      </w:r>
    </w:p>
    <w:p w14:paraId="429497AD" w14:textId="77777777" w:rsidR="00AE5F09" w:rsidRDefault="004F794A">
      <w:pPr>
        <w:spacing w:line="600" w:lineRule="auto"/>
        <w:ind w:firstLine="720"/>
        <w:jc w:val="both"/>
      </w:pPr>
      <w:r>
        <w:t>Όσον αφορά το θέμα της φορο</w:t>
      </w:r>
      <w:r>
        <w:t>διαφυγής, θέλω να πω τα εξής: Κάνατε σημαία σας την πάταξη του λαθρεμπορίου στα καύσιμα και προεκλογικά και τα προηγούμενα χρόνια και δυστυχώς, κυρίες και κύριοι συνάδελφοι από τον ΣΥΡΙΖΑ, δεν έχετε κάνει απολύτως τίποτα τους δέκα μήνες της διακυβέρνησής σ</w:t>
      </w:r>
      <w:r>
        <w:t>ας.</w:t>
      </w:r>
    </w:p>
    <w:p w14:paraId="429497AE" w14:textId="77777777" w:rsidR="00AE5F09" w:rsidRDefault="004F794A">
      <w:pPr>
        <w:spacing w:line="600" w:lineRule="auto"/>
        <w:ind w:firstLine="720"/>
        <w:jc w:val="both"/>
      </w:pPr>
      <w:r>
        <w:t xml:space="preserve">Εκκρεμεί ακόμα η Κοινή Υπουργική Απόφαση για το σύστημα εισροών-εκροών στις φορολογικές αποθήκες. Εκκρεμεί ακόμα η έκδοση Κοινής Υπουργικής Απόφασης για τον καθορισμό των προδιαγραφών και των λεπτομερειών για την ολοκλήρωση του συστήματος </w:t>
      </w:r>
      <w:r>
        <w:rPr>
          <w:lang w:val="en-US"/>
        </w:rPr>
        <w:t>GPS</w:t>
      </w:r>
      <w:r>
        <w:t xml:space="preserve"> στα βυτιο</w:t>
      </w:r>
      <w:r>
        <w:t>φόρα και στα πλωτά μέσα. Και εκκρεμεί η Κοινή Υπουργική Απόφαση για την εφαρμογή του συστήματος εισροών-εκροών σε όλους τους τομείς της εφοδιαστικής αλυσίδας, στις αποθήκες των μεγάλων καταναλωτικών καυσίμων, στις εγκαταστάσεις των εργοταξιακών πρατηρίων δ</w:t>
      </w:r>
      <w:r>
        <w:t xml:space="preserve">ημοσίων ή ιδιωτικών, στους σταθμούς ανεφοδιασμού σκαφών, στις μαρίνες, παντού. Και δεν υπάρχει πλέον δικαιολογία, είστε Κυβέρνηση περίπου εννέα μήνες. Περιμένω, παρακαλώ, να μας πείτε πότε θα τα εκδώσετε επιτέλους. </w:t>
      </w:r>
    </w:p>
    <w:p w14:paraId="429497AF" w14:textId="77777777" w:rsidR="00AE5F09" w:rsidRDefault="004F794A">
      <w:pPr>
        <w:spacing w:line="600" w:lineRule="auto"/>
        <w:ind w:firstLine="720"/>
        <w:jc w:val="both"/>
      </w:pPr>
      <w:r>
        <w:t>Κυρίες και κύριοι συνάδελφοι, το πολυνομ</w:t>
      </w:r>
      <w:r>
        <w:t>οσχέδιο που συζητάμε δεν είναι ούτε νεοφιλελεύθερο ούτε μονόδρομος. Θα μπορούσα κάλλιστα να το χαρακτηρίσω ως μνημείο κρατισμού. Και είναι έτσι επειδή η Κυβέρνηση αυτό προέκρινε, αυτό ξέρει να κάνει μόνο. Από την απόλυτη αντιμνημονιακή άρνηση και την επτάμ</w:t>
      </w:r>
      <w:r>
        <w:t xml:space="preserve">ηνη πελαγοδρομία, φτάσαμε σήμερα στη βίαιη προσγείωση που οδηγεί υποχρεωτικά σε ακραία μέτρα και καταστάσεις. </w:t>
      </w:r>
    </w:p>
    <w:p w14:paraId="429497B0" w14:textId="77777777" w:rsidR="00AE5F09" w:rsidRDefault="004F794A">
      <w:pPr>
        <w:spacing w:line="600" w:lineRule="auto"/>
        <w:ind w:firstLine="720"/>
        <w:jc w:val="both"/>
      </w:pPr>
      <w:r>
        <w:t xml:space="preserve">Το νομοσχέδιο που συζητούμε δεν είναι παρά η πρώτη δόση του φουσκωμένου λογαριασμού που θα πληρώσουν οι Έλληνες τους επόμενους μήνες για τα λάθη </w:t>
      </w:r>
      <w:r>
        <w:t>μιας Κυβέρνησης, που όχι μόνο δεν τόλμησε, αλλά επαναλαμβάνει αυτά που η ίδια κατήγγειλε. Και ίσως τελικά το χειρότερο που μας έχει συμβεί δεν είναι η κρίση. Το χειρότερο είναι να βλέπει κανείς ότι αυτοί που πρέπει κάποια στιγμή να βγάλουν τη χώρα στο ξέφω</w:t>
      </w:r>
      <w:r>
        <w:t>το συνεχίζουν να πορεύονται χρησιμοποιώντας τη διαχρονική νεοελληνική μέθοδο «βλέποντας και κάνοντας». Πρόκειται δυστυχώς για το καλύτερο εχέγγυο αποτυχίας.</w:t>
      </w:r>
    </w:p>
    <w:p w14:paraId="429497B1" w14:textId="77777777" w:rsidR="00AE5F09" w:rsidRDefault="004F794A">
      <w:pPr>
        <w:spacing w:line="600" w:lineRule="auto"/>
        <w:ind w:firstLine="720"/>
        <w:jc w:val="both"/>
      </w:pPr>
      <w:r>
        <w:t>Τέλος, κυρίες και κύριοι συνάδελφοι, δείτε και ένα ενδιαφέρον στατιστικό στοιχείο και θα καταλάβετε</w:t>
      </w:r>
      <w:r>
        <w:t xml:space="preserve"> γιατί το αναφέρω. Έχουν εγγραφεί εκατόν ένας ομιλητές για αυτήν τη συνεδρίαση, για το πολυνομοσχέδιο. Από πλευράς </w:t>
      </w:r>
      <w:r>
        <w:t>συγκυβέρνησης</w:t>
      </w:r>
      <w:r>
        <w:t xml:space="preserve"> έχουν εγγραφεί μόλις τριάντα από τον ΣΥΡΙΖΑ και δύο από τους Ανεξάρτητους Έλληνες, δηλαδή μόλις το 1/5 της κοινοβουλευτικής δύν</w:t>
      </w:r>
      <w:r>
        <w:t>αμης των κομμάτων που στηρίζουν την Κυβέρνηση στηρίζουν και το παρόν νομοσχέδιο διά των ομιλιών τους.</w:t>
      </w:r>
    </w:p>
    <w:p w14:paraId="429497B2" w14:textId="77777777" w:rsidR="00AE5F09" w:rsidRDefault="004F794A">
      <w:pPr>
        <w:spacing w:line="600" w:lineRule="auto"/>
        <w:ind w:firstLine="720"/>
        <w:jc w:val="both"/>
      </w:pPr>
      <w:r>
        <w:t>Ευχαριστώ πολύ.</w:t>
      </w:r>
    </w:p>
    <w:p w14:paraId="429497B3" w14:textId="77777777" w:rsidR="00AE5F09" w:rsidRDefault="004F794A">
      <w:pPr>
        <w:spacing w:line="600" w:lineRule="auto"/>
        <w:ind w:firstLine="720"/>
        <w:jc w:val="center"/>
      </w:pPr>
      <w:r>
        <w:t>(Χειροκροτήματα από την πτέρυγα της Νέας Δημοκρατίας)</w:t>
      </w:r>
    </w:p>
    <w:p w14:paraId="429497B4" w14:textId="77777777" w:rsidR="00AE5F09" w:rsidRDefault="004F794A">
      <w:pPr>
        <w:spacing w:line="600" w:lineRule="auto"/>
        <w:ind w:firstLine="720"/>
        <w:jc w:val="both"/>
      </w:pPr>
      <w:r>
        <w:rPr>
          <w:b/>
        </w:rPr>
        <w:t>ΠΡΟΕΔΡΕΥΩΝ (Ανδρέας Κρεμαστινός):</w:t>
      </w:r>
      <w:r>
        <w:t xml:space="preserve"> Ευχαριστούμε πολύ, κύριε Κεφαλογιάννη. </w:t>
      </w:r>
    </w:p>
    <w:p w14:paraId="429497B5" w14:textId="77777777" w:rsidR="00AE5F09" w:rsidRDefault="004F794A">
      <w:pPr>
        <w:spacing w:line="600" w:lineRule="auto"/>
        <w:ind w:firstLine="720"/>
        <w:jc w:val="both"/>
      </w:pPr>
      <w:r>
        <w:t>Ο κ. Ανδρι</w:t>
      </w:r>
      <w:r>
        <w:t>ανός έχει τον λόγο.</w:t>
      </w:r>
    </w:p>
    <w:p w14:paraId="429497B6" w14:textId="77777777" w:rsidR="00AE5F09" w:rsidRDefault="004F794A">
      <w:pPr>
        <w:spacing w:line="600" w:lineRule="auto"/>
        <w:ind w:firstLine="720"/>
        <w:jc w:val="both"/>
      </w:pPr>
      <w:r>
        <w:rPr>
          <w:b/>
        </w:rPr>
        <w:t>ΔΗΜΗΤΡΙΟΣ ΚΑΒΑΔΕΛΛΑΣ:</w:t>
      </w:r>
      <w:r>
        <w:t xml:space="preserve"> Κύριε Πρόεδρε, είμαι ο μοναδικός ομιλητής της Ένωσης Κεντρώων και με κάλεσαν σε </w:t>
      </w:r>
      <w:r>
        <w:t xml:space="preserve">επιτροπή </w:t>
      </w:r>
      <w:r>
        <w:t xml:space="preserve">με τον Ιταλό καλεσμένο μας και επειδή είμαι ιταλομαθής, αναγκάστηκα να πάω στην </w:t>
      </w:r>
      <w:r>
        <w:t>επιτροπή</w:t>
      </w:r>
      <w:r>
        <w:t>. Είμαι, όμως, ο μοναδικός της Ένωσης</w:t>
      </w:r>
      <w:r>
        <w:t xml:space="preserve"> Κεντρώων. Δεν θέλω πάνω από δύο λεπτά, γιατί αυτό που θα πω θέλω να είναι λίγο και να κάνει αίσθηση.</w:t>
      </w:r>
    </w:p>
    <w:p w14:paraId="429497B7" w14:textId="77777777" w:rsidR="00AE5F09" w:rsidRDefault="004F794A">
      <w:pPr>
        <w:spacing w:line="600" w:lineRule="auto"/>
        <w:ind w:firstLine="720"/>
        <w:jc w:val="both"/>
      </w:pPr>
      <w:r>
        <w:rPr>
          <w:b/>
        </w:rPr>
        <w:t xml:space="preserve">ΙΩΑΝΝΗΣ </w:t>
      </w:r>
      <w:r>
        <w:rPr>
          <w:b/>
        </w:rPr>
        <w:t>Α</w:t>
      </w:r>
      <w:r>
        <w:rPr>
          <w:b/>
        </w:rPr>
        <w:t>Ν</w:t>
      </w:r>
      <w:r>
        <w:rPr>
          <w:b/>
        </w:rPr>
        <w:t>ΔΡΙΑΝΟΣ</w:t>
      </w:r>
      <w:r>
        <w:rPr>
          <w:b/>
        </w:rPr>
        <w:t>:</w:t>
      </w:r>
      <w:r>
        <w:t xml:space="preserve"> Όταν τελειώσουμε, κύριε Πρόεδρε. </w:t>
      </w:r>
    </w:p>
    <w:p w14:paraId="429497B8" w14:textId="77777777" w:rsidR="00AE5F09" w:rsidRDefault="004F794A">
      <w:pPr>
        <w:spacing w:line="600" w:lineRule="auto"/>
        <w:ind w:firstLine="720"/>
        <w:jc w:val="both"/>
      </w:pPr>
      <w:r>
        <w:t xml:space="preserve">Αφού ανεβήκαμε στο Βήμα, πρέπει να σεβαστείτε τον ομιλητή, κύριε συνάδελφε. </w:t>
      </w:r>
    </w:p>
    <w:p w14:paraId="429497B9" w14:textId="77777777" w:rsidR="00AE5F09" w:rsidRDefault="004F794A">
      <w:pPr>
        <w:spacing w:line="600" w:lineRule="auto"/>
        <w:ind w:firstLine="720"/>
        <w:jc w:val="both"/>
      </w:pPr>
      <w:r>
        <w:rPr>
          <w:b/>
        </w:rPr>
        <w:t>ΔΗΜΗΤΡΙΟΣ ΚΑΒΑΔΕΛΛΑΣ:</w:t>
      </w:r>
      <w:r>
        <w:t xml:space="preserve"> Ότ</w:t>
      </w:r>
      <w:r>
        <w:t>αν τελειώσετε, δεν είπα να προηγηθώ. Το είπα για να το προγραμματίσει ο κύριος Πρόεδρος.</w:t>
      </w:r>
    </w:p>
    <w:p w14:paraId="429497BA" w14:textId="77777777" w:rsidR="00AE5F09" w:rsidRDefault="004F794A">
      <w:pPr>
        <w:spacing w:line="600" w:lineRule="auto"/>
        <w:ind w:firstLine="720"/>
        <w:jc w:val="both"/>
      </w:pPr>
      <w:r>
        <w:rPr>
          <w:b/>
        </w:rPr>
        <w:t>ΠΡΟΕΔΡΕΥΩΝ (Ανδρέας Κρεμαστινός):</w:t>
      </w:r>
      <w:r>
        <w:t xml:space="preserve"> Παρακαλώ εντάξει.</w:t>
      </w:r>
    </w:p>
    <w:p w14:paraId="429497BB" w14:textId="77777777" w:rsidR="00AE5F09" w:rsidRDefault="004F794A">
      <w:pPr>
        <w:spacing w:line="600" w:lineRule="auto"/>
        <w:ind w:firstLine="720"/>
        <w:jc w:val="both"/>
      </w:pPr>
      <w:r>
        <w:t xml:space="preserve">Ορίστε, κύριε Ανδριανέ. </w:t>
      </w:r>
    </w:p>
    <w:p w14:paraId="429497BC" w14:textId="77777777" w:rsidR="00AE5F09" w:rsidRDefault="004F794A">
      <w:pPr>
        <w:spacing w:line="600" w:lineRule="auto"/>
        <w:ind w:firstLine="720"/>
        <w:jc w:val="both"/>
      </w:pPr>
      <w:r>
        <w:rPr>
          <w:b/>
        </w:rPr>
        <w:t xml:space="preserve">ΙΩΑΝΝΗΣ </w:t>
      </w:r>
      <w:r>
        <w:rPr>
          <w:b/>
        </w:rPr>
        <w:t>Α</w:t>
      </w:r>
      <w:r>
        <w:rPr>
          <w:b/>
        </w:rPr>
        <w:t>Ν</w:t>
      </w:r>
      <w:r>
        <w:rPr>
          <w:b/>
        </w:rPr>
        <w:t>ΔΡΙΑΝΟΣ</w:t>
      </w:r>
      <w:r>
        <w:rPr>
          <w:b/>
        </w:rPr>
        <w:t>:</w:t>
      </w:r>
      <w:r>
        <w:t xml:space="preserve"> Ευχαριστώ, κύριε Πρόεδρε.</w:t>
      </w:r>
    </w:p>
    <w:p w14:paraId="429497BD" w14:textId="77777777" w:rsidR="00AE5F09" w:rsidRDefault="004F794A">
      <w:pPr>
        <w:spacing w:line="600" w:lineRule="auto"/>
        <w:jc w:val="both"/>
      </w:pPr>
      <w:r>
        <w:t xml:space="preserve">Κυρίες και κύριοι συνάδελφοι, για μια ακόμη </w:t>
      </w:r>
      <w:r>
        <w:t>φορά στο πολυνομοσχέδιο που συζητάμε σήμερα καταδεικνύεται η πλήρης αδυναμία αυτής της Κυβέρνησης να σκεφθεί, να σχεδιάσει και να εφαρμόσει έστω και στοιχειωδώς μια στρατηγική εξόδου της χώρας από την κρίση.Το είδαμε λίγες μέρες πριν στις προγραμματικές δη</w:t>
      </w:r>
      <w:r>
        <w:t xml:space="preserve">λώσεις, το βλέπουμε ακόμα πιο καθαρά τώρα που πλέον δεν μιλάμε για προθέσεις, οράματα, αριστερά πρόσημα και άλλες τέτοιες αφηρημένες έννοιες, αλλά για τις πολύ συγκεκριμένες και κοινωνικά οδυνηρές συνέπειες της επτάμηνης διαπραγμάτευσης που προηγήθηκε. </w:t>
      </w:r>
    </w:p>
    <w:p w14:paraId="429497BE" w14:textId="77777777" w:rsidR="00AE5F09" w:rsidRDefault="004F794A">
      <w:pPr>
        <w:spacing w:line="600" w:lineRule="auto"/>
        <w:ind w:firstLine="720"/>
        <w:jc w:val="both"/>
      </w:pPr>
      <w:r>
        <w:t>Εμ</w:t>
      </w:r>
      <w:r>
        <w:t>είς δεν θα κουραστούμε να επαναλαμβάνουμε την ξεκάθαρη αλήθεια. Τα μέτρα που συζητάμε σήμερα έχουν τη σφραγίδα της Κυβέρνησης ΣΥΡΙΖΑ-ΑΝΕΛ. Δεν θα κουραστούμε, λοιπόν, να επαναλαμβάνουμε μέχρι να γίνει κατανοητό και κοινό κτήμα όλων ότι αν δεν είχαν παρεμβλ</w:t>
      </w:r>
      <w:r>
        <w:t>ηθεί οι επτά μήνες της δήθεν περήφανης διαπραγμάτευσης, τώρα η χώρα θα βρισκόταν στην ανάπτυξη κι όχι πίσω στην ύφεση, η ανεργία θα μειωνόταν και δεν θα αυξανόταν, τα πλεονάσματα θα ήταν κατοχυρωμένα και δεν θα τρέχαμε να καλύψουμε νέα ελλείμματα. Αν δεν ε</w:t>
      </w:r>
      <w:r>
        <w:t xml:space="preserve">ίχαν παρεμβληθεί αυτοί οι επτά μήνες, τώρα θα συζητούσαμε τα πρώτα μέτρα για την επούλωση των πληγών της κρίσης, αντί για τα μέτρα που ανοίγουν νέες και βαθύτερες πληγές. </w:t>
      </w:r>
    </w:p>
    <w:p w14:paraId="429497BF" w14:textId="77777777" w:rsidR="00AE5F09" w:rsidRDefault="004F794A">
      <w:pPr>
        <w:spacing w:line="600" w:lineRule="auto"/>
        <w:ind w:firstLine="720"/>
        <w:jc w:val="both"/>
      </w:pPr>
      <w:r>
        <w:t>Δεν φτάνει που εξαιτίας αυτών των χειρισμών συζητάμε σήμερα για νέα σκληρά μέτρα. Το</w:t>
      </w:r>
      <w:r>
        <w:t xml:space="preserve"> πράγμα γίνεται ακόμα χειρότερο καθώς, όπως είναι φανερό, όποιος απλώς ξεφυλλίσει τις προβλέψεις αυτού του νομοσχεδίου, θα διαπιστώσει ότι απουσιάζει πλήρως κάθε ενοποιητική λογική, κάθε στρατηγικός σχεδιασμός, κάθε έννοια κοινωνικής δικαιοσύνης. Είναι μέτ</w:t>
      </w:r>
      <w:r>
        <w:t xml:space="preserve">ρα που τα παίρνει η Κυβέρνηση στην προσπάθειά της να μαζέψει όπως-όπως τα δισεκατομμύρια που κόστισε η περήφανη διαπραγμάτευση. </w:t>
      </w:r>
    </w:p>
    <w:p w14:paraId="429497C0" w14:textId="77777777" w:rsidR="00AE5F09" w:rsidRDefault="004F794A">
      <w:pPr>
        <w:spacing w:line="600" w:lineRule="auto"/>
        <w:ind w:firstLine="720"/>
        <w:jc w:val="both"/>
      </w:pPr>
      <w:r>
        <w:t>Μέσα σ’ αυτήν την αγωνία δεν σας νοιάζει ούτε η αποτελεσματικότητα, ούτε η κοινωνική δικαιοσύνη στην κατανομή των βαρών, ούτε η</w:t>
      </w:r>
      <w:r>
        <w:t xml:space="preserve"> συνέπειά σας με όσα λέγατε προεκλογικά, γιατί είναι ξεκάθαρος εμπαιγμός η μετεκλογική αλλαγή των όρων της ρύθμισης των εκατό δόσεων. </w:t>
      </w:r>
    </w:p>
    <w:p w14:paraId="429497C1" w14:textId="77777777" w:rsidR="00AE5F09" w:rsidRDefault="004F794A">
      <w:pPr>
        <w:spacing w:line="600" w:lineRule="auto"/>
        <w:ind w:firstLine="720"/>
        <w:jc w:val="both"/>
      </w:pPr>
      <w:r>
        <w:t>Είναι εμπαιγμός η μετεκλογική κατάργηση της επιλογής κατώτερης ασφαλιστικής κατηγορίας στους ελεύθερους επαγγελματίες, έν</w:t>
      </w:r>
      <w:r>
        <w:t xml:space="preserve">ας νόμος που εσείς ψηφίσατε προεκλογικά για να υφαρπάξετε τις ψήφους δικηγόρων, γιατρών και μηχανικών, νέων επιστημόνων, ένας νόμος μάλιστα που απέδωσε περισσότερα έσοδα στα ασφαλιστικά ταμεία. </w:t>
      </w:r>
    </w:p>
    <w:p w14:paraId="429497C2" w14:textId="77777777" w:rsidR="00AE5F09" w:rsidRDefault="004F794A">
      <w:pPr>
        <w:spacing w:line="600" w:lineRule="auto"/>
        <w:ind w:firstLine="720"/>
        <w:jc w:val="both"/>
      </w:pPr>
      <w:r>
        <w:t>Είναι εμπαιγμός στα Σώματα Ασφαλείας, γιατί από τη μία δίνετε</w:t>
      </w:r>
      <w:r>
        <w:t xml:space="preserve"> προεκλογική παράταση σε φορείς όπως η ΠΟΑΣΥ, η Πανελλήνια Ομοσπονδία Αστυνομικών, η Πανελλήνια Ομοσπονδία Λιμενικών, των πυροσβεστών, για τη μετατροπή του επικουρικού τους ταμείου σε επαγγελματικό ταμείο και από την άλλη καταργείτε αυτήν τη διάταξη πριν κ</w:t>
      </w:r>
      <w:r>
        <w:t xml:space="preserve">αν εκπνεύσει η παράταση που είχε δοθεί μέχρι τις 31 Δεκεμβρίου. </w:t>
      </w:r>
    </w:p>
    <w:p w14:paraId="429497C3" w14:textId="77777777" w:rsidR="00AE5F09" w:rsidRDefault="004F794A">
      <w:pPr>
        <w:spacing w:line="600" w:lineRule="auto"/>
        <w:ind w:firstLine="720"/>
        <w:jc w:val="both"/>
      </w:pPr>
      <w:r>
        <w:t>Είναι εμπαιγμός η κατάργηση της κατώτατης σύνταξης που αφορά χιλιάδες ανασφάλιστους υπερήλικες, η κατάργηση της επικουρικής για τους ναυτικούς που πάλι εσείς ψηφίσατε προεκλογικά και τώρα ξεψ</w:t>
      </w:r>
      <w:r>
        <w:t xml:space="preserve">ηφίζετε. </w:t>
      </w:r>
    </w:p>
    <w:p w14:paraId="429497C4" w14:textId="77777777" w:rsidR="00AE5F09" w:rsidRDefault="004F794A">
      <w:pPr>
        <w:spacing w:line="600" w:lineRule="auto"/>
        <w:ind w:firstLine="720"/>
        <w:jc w:val="both"/>
      </w:pPr>
      <w:r>
        <w:t xml:space="preserve">Γίνεται πλέον η μετατροπή του ασφαλιστικού συστήματος από αναδιανεμητικό σε ανακεφαλαιοποιητικό από μια κυβέρνηση που θέλει να λέγεται ότι είναι κοινωνικά ευαίσθητη. </w:t>
      </w:r>
    </w:p>
    <w:p w14:paraId="429497C5" w14:textId="77777777" w:rsidR="00AE5F09" w:rsidRDefault="004F794A">
      <w:pPr>
        <w:spacing w:line="600" w:lineRule="auto"/>
        <w:ind w:firstLine="720"/>
        <w:jc w:val="both"/>
      </w:pPr>
      <w:r>
        <w:t>Είναι εμπαιγμός η διατήρηση των δήθεν αντικειμενικών αξιών των ακινήτων στα εξω</w:t>
      </w:r>
      <w:r>
        <w:t>πραγματικά για τα σημερινά δεδομένα επίπεδα του 2008, όταν έχετε δεσμευτεί να τις εξισώσετε με τις εμπορικές, η δήθεν διεύρυνση της φορολογικής βάσης με την επιβολή ΕΝΦΙΑ ακόμα και στα μικρά παραδοσιακά ξενοδοχεία, ακόμα και στα ενοικιαζόμενα δωμάτια, μέτρ</w:t>
      </w:r>
      <w:r>
        <w:t>ο που θα γονατίσει σαράντα επτά χιλιάδες μικρές οικογενειακές επιχειρήσεις και τη φορολόγηση από το πρώτο ευρώ.</w:t>
      </w:r>
    </w:p>
    <w:p w14:paraId="429497C6" w14:textId="77777777" w:rsidR="00AE5F09" w:rsidRDefault="004F794A">
      <w:pPr>
        <w:spacing w:line="600" w:lineRule="auto"/>
        <w:ind w:firstLine="720"/>
        <w:jc w:val="both"/>
      </w:pPr>
      <w:r>
        <w:t>Είναι εμπαιγμός -και αυτό τουλάχιστον το πήρατε πίσω μετά τις αντιδράσεις- η φορολόγηση ανείσπρακτων ενοικίων, δηλαδή πήγατε να φορολογήσετε ανύπαρκτο εισόδημα. Αυτά δεν είναι προαπαιτούμενα, όπως και οι ίδιοι παραδεχθήκατε, όπως δεν είναι προαπαιτούμενο τ</w:t>
      </w:r>
      <w:r>
        <w:t xml:space="preserve">ο 23% στην εκπαίδευση, όπως δεν ήταν προαπαιτούμενο το ζήτημα των αγροτών το καλοκαίρι. </w:t>
      </w:r>
    </w:p>
    <w:p w14:paraId="429497C7" w14:textId="77777777" w:rsidR="00AE5F09" w:rsidRDefault="004F794A">
      <w:pPr>
        <w:spacing w:line="600" w:lineRule="auto"/>
        <w:ind w:firstLine="720"/>
        <w:jc w:val="both"/>
      </w:pPr>
      <w:r>
        <w:rPr>
          <w:b/>
        </w:rPr>
        <w:t>ΦΩΤΕΙΝΗ ΒΑΚΗ:</w:t>
      </w:r>
      <w:r>
        <w:t xml:space="preserve"> Αυτό αποσύρθηκε.</w:t>
      </w:r>
    </w:p>
    <w:p w14:paraId="429497C8" w14:textId="77777777" w:rsidR="00AE5F09" w:rsidRDefault="004F794A">
      <w:pPr>
        <w:spacing w:line="600" w:lineRule="auto"/>
        <w:ind w:firstLine="720"/>
        <w:jc w:val="both"/>
      </w:pPr>
      <w:r>
        <w:rPr>
          <w:b/>
        </w:rPr>
        <w:t xml:space="preserve">ΙΩΑΝΝΗΣ ΑΝΔΡΙΑΝΟΣ: </w:t>
      </w:r>
      <w:r>
        <w:t>Βεβαίως, είναι εμπαιγμός η δήθεν διαβούλευση των δύο ημερών, με κάποια άρθρα μάλιστα να μην έχουν μπει καθόλου στη δι</w:t>
      </w:r>
      <w:r>
        <w:t>αβούλευση.</w:t>
      </w:r>
    </w:p>
    <w:p w14:paraId="429497C9" w14:textId="77777777" w:rsidR="00AE5F09" w:rsidRDefault="004F794A">
      <w:pPr>
        <w:spacing w:line="600" w:lineRule="auto"/>
        <w:ind w:firstLine="720"/>
        <w:jc w:val="both"/>
      </w:pPr>
      <w:r>
        <w:t>Κυρίες και κύριοι συνάδελφοι, είναι ξεκάθαρο ότι τα μέτρα αυτά είναι πρώτα απ’ όλα κοινωνικά άδικα. Πέφτουν δυσανάλογα στις πλάτες των περισσότερο αδύναμων κοινωνικών ομάδων. Επιβαρύνουν εισοδήματα και περιουσίες που υπάρχουν μόνο στη φαντασία τ</w:t>
      </w:r>
      <w:r>
        <w:t xml:space="preserve">ης Κυβέρνησης. </w:t>
      </w:r>
    </w:p>
    <w:p w14:paraId="429497CA" w14:textId="77777777" w:rsidR="00AE5F09" w:rsidRDefault="004F794A">
      <w:pPr>
        <w:spacing w:line="600" w:lineRule="auto"/>
        <w:jc w:val="both"/>
      </w:pPr>
      <w:r>
        <w:t>Η μόνη αναδιανομή που πετυχαίνει η αριστερή Κυβέρνηση ΣΥΡΙΖΑ-ΑΝΕΛ είναι η ανάποδη. Αντί για ενίσχυση, είναι ο περαιτέρω στραγγαλισμός αυτών που δεν έχουν πλέον τίποτε άλλο να δώσουν, αυτών που είναι χρέος μας, ανεξάρτητα από ιδεολογική αφετ</w:t>
      </w:r>
      <w:r>
        <w:t xml:space="preserve">ηρία, να στηρίξουμε σ’ αυτήν τη δύσκολη περιπέτεια. </w:t>
      </w:r>
    </w:p>
    <w:p w14:paraId="429497CB" w14:textId="77777777" w:rsidR="00AE5F09" w:rsidRDefault="004F794A">
      <w:pPr>
        <w:autoSpaceDE w:val="0"/>
        <w:autoSpaceDN w:val="0"/>
        <w:adjustRightInd w:val="0"/>
        <w:spacing w:line="600" w:lineRule="auto"/>
        <w:ind w:firstLine="720"/>
        <w:jc w:val="both"/>
      </w:pPr>
      <w:r>
        <w:t>Δεύτερον, τα μέτρα είναι καταδικασμένα να αποτύχουν. Γιατί ποιος στα αλήθεια πιστεύει ότι η αυστηροποίηση των ρυθμίσεων των εκατό δόσεων θα φέρει περισσότερα έσοδα στα κρατικά ταμεία; Ποιος αλήθεια πιστε</w:t>
      </w:r>
      <w:r>
        <w:t xml:space="preserve">ύει ότι η κατάργηση της δυνατότητας επιλογής ασφαλιστικής κατηγορίας για τους νέους επιστήμονες θα φέρει περισσότερα έσοδα στα ασφαλιστικά ταμεία; Ποιος πιστεύει ότι ο σκληρότερος ΕΝΦΙΑ θα αποδώσει ταμειακά; </w:t>
      </w:r>
    </w:p>
    <w:p w14:paraId="429497CC" w14:textId="77777777" w:rsidR="00AE5F09" w:rsidRDefault="004F794A">
      <w:pPr>
        <w:autoSpaceDE w:val="0"/>
        <w:autoSpaceDN w:val="0"/>
        <w:adjustRightInd w:val="0"/>
        <w:spacing w:line="600" w:lineRule="auto"/>
        <w:ind w:firstLine="720"/>
        <w:jc w:val="both"/>
      </w:pPr>
      <w:r>
        <w:t>Τα φοροδοτικά περιθώρια, ιδίως για τις κοινωνικ</w:t>
      </w:r>
      <w:r>
        <w:t>ές και εισοδηματικές ομάδες που στοχεύει η Κυβέρνηση στο νομοσχέδιο αυτό, έχουν εδώ και καιρό εξαντληθεί. Και αυτό, κυρίες και κύριοι συνάδελφοι της Συμπολίτευσης, το ξέρετε κι εσείς καλά. Το ακούτε καθημερινά στις επαφές σας. Το είχατε κάνει σημαία σας, ό</w:t>
      </w:r>
      <w:r>
        <w:t xml:space="preserve">ταν ήσασταν στην αντιπολίτευση. </w:t>
      </w:r>
    </w:p>
    <w:p w14:paraId="429497CD" w14:textId="77777777" w:rsidR="00AE5F09" w:rsidRDefault="004F794A">
      <w:pPr>
        <w:autoSpaceDE w:val="0"/>
        <w:autoSpaceDN w:val="0"/>
        <w:adjustRightInd w:val="0"/>
        <w:spacing w:line="600" w:lineRule="auto"/>
        <w:ind w:firstLine="720"/>
        <w:jc w:val="both"/>
      </w:pPr>
      <w:r>
        <w:t>Αντί, όμως, σήμερα να συζητάμε για μέτρα τόνωσης της ανάπτυξης, αντί η αγωνία μας σ’ αυτήν την Αίθουσα εδώ να αφορά πλέον το μείγμα της αναπτυξιακής πολιτικής που θα εφαρμοστεί, συζητάμε πάλι τα υφεσιακά μέτρα που εσείς φέρ</w:t>
      </w:r>
      <w:r>
        <w:t>νετε για να καλύψετε την τεράστια δημοσιονομική ζημιά που προλάβατε και προκαλέσατε τους προηγούμενους εννιά μήνες.</w:t>
      </w:r>
    </w:p>
    <w:p w14:paraId="429497CE" w14:textId="77777777" w:rsidR="00AE5F09" w:rsidRDefault="004F794A">
      <w:pPr>
        <w:autoSpaceDE w:val="0"/>
        <w:autoSpaceDN w:val="0"/>
        <w:adjustRightInd w:val="0"/>
        <w:spacing w:line="600" w:lineRule="auto"/>
        <w:ind w:firstLine="720"/>
        <w:jc w:val="both"/>
      </w:pPr>
      <w:r>
        <w:t xml:space="preserve">Τρίτον, τα μέτρα αυτά είναι υφεσιακά. Και εδώ το πρόβλημα δεν είναι μόνο τα μέτρα που είναι στη λάθος κατεύθυνση, αλλά είναι και η βαθύτερη </w:t>
      </w:r>
      <w:r>
        <w:t xml:space="preserve">προσέγγιση της Κυβέρνησης απέναντι στην πραγματικότητα, μια προσέγγιση που δεν σας επιτρέπει να εντοπίσετε κριτικά το λάθος και να προτείνετε ρεαλιστικά και αποτελεσματικά αντίμετρα. </w:t>
      </w:r>
    </w:p>
    <w:p w14:paraId="429497CF" w14:textId="77777777" w:rsidR="00AE5F09" w:rsidRDefault="004F794A">
      <w:pPr>
        <w:spacing w:line="600" w:lineRule="auto"/>
        <w:ind w:firstLine="720"/>
        <w:jc w:val="both"/>
      </w:pPr>
      <w:r>
        <w:t>(Στο σημείο αυτό κτυπάει το κουδούνι λήξεως του χρόνου ομιλίας του κυρίο</w:t>
      </w:r>
      <w:r>
        <w:t>υ Βουλευτή)</w:t>
      </w:r>
    </w:p>
    <w:p w14:paraId="429497D0" w14:textId="77777777" w:rsidR="00AE5F09" w:rsidRDefault="004F794A">
      <w:pPr>
        <w:autoSpaceDE w:val="0"/>
        <w:autoSpaceDN w:val="0"/>
        <w:adjustRightInd w:val="0"/>
        <w:spacing w:line="600" w:lineRule="auto"/>
        <w:ind w:firstLine="720"/>
        <w:jc w:val="both"/>
      </w:pPr>
      <w:r>
        <w:t xml:space="preserve">Ένα λεπτό, κύριε Πρόεδρε. </w:t>
      </w:r>
    </w:p>
    <w:p w14:paraId="429497D1" w14:textId="77777777" w:rsidR="00AE5F09" w:rsidRDefault="004F794A">
      <w:pPr>
        <w:autoSpaceDE w:val="0"/>
        <w:autoSpaceDN w:val="0"/>
        <w:adjustRightInd w:val="0"/>
        <w:spacing w:line="600" w:lineRule="auto"/>
        <w:ind w:firstLine="720"/>
        <w:jc w:val="both"/>
      </w:pPr>
      <w:r>
        <w:t>Η προσέγγιση, λοιπόν, της Αριστεράς είναι βεβαίως υπό κανονικές συνθήκες η αύξηση της φορολόγησης για την αναδιανομή και τη μεγέθυνση, τη γιγάντωση του κράτους. Αυτό, λοιπόν, μπορεί να λειτουργεί, έστω και πρόσκαιρα κ</w:t>
      </w:r>
      <w:r>
        <w:t xml:space="preserve">αι με μακροπρόθεσμες αρνητικές συνέπειες, υπό κανονικές συνθήκες, δηλαδή σε μια οικονομία που αναπτύσσεται. </w:t>
      </w:r>
    </w:p>
    <w:p w14:paraId="429497D2" w14:textId="77777777" w:rsidR="00AE5F09" w:rsidRDefault="004F794A">
      <w:pPr>
        <w:autoSpaceDE w:val="0"/>
        <w:autoSpaceDN w:val="0"/>
        <w:adjustRightInd w:val="0"/>
        <w:spacing w:line="600" w:lineRule="auto"/>
        <w:ind w:firstLine="720"/>
        <w:jc w:val="both"/>
      </w:pPr>
      <w:r>
        <w:t>Στην Ελλάδα, όμως, του 2015 είναι ξεκάθαρο πως δεν μπορεί να λειτουργήσει. Αυτό που χρειαζόμαστε σήμερα είναι η ανάπτυξη, είναι οι άμεσες επενδύσει</w:t>
      </w:r>
      <w:r>
        <w:t xml:space="preserve">ς, είναι η δημιουργία νέων θέσεων εργασίας για την καταπολέμηση της ανεργίας. Χρειαζόμαστε, όσο το δυνατόν πιο γρήγορα, δραστική μείωση της φορολόγησης, που θα εξυπηρετεί ταυτόχρονα δύο κεντρικούς στόχους: τόσο την προσέλκυση άμεσων επενδύσεων όσο και την </w:t>
      </w:r>
      <w:r>
        <w:t>τόνωση της συνολικής ζήτησης. Είτε λοιπόν κλασικά, φιλελεύθερα το δει κανείς είτε κεϋνσιανά, στο ίδιο ακριβώς συμπέρασμα θα καταλήξει, θα φτάσει. Κι εδώ που είμαστε, δεν υπάρχει κανένας άλλος δρόμος για τη μείωση της φορολογικής επιβάρυνσης από τη μείωση τ</w:t>
      </w:r>
      <w:r>
        <w:t xml:space="preserve">ων χρηματοδοτικών αναγκών του κράτους. </w:t>
      </w:r>
    </w:p>
    <w:p w14:paraId="429497D3" w14:textId="77777777" w:rsidR="00AE5F09" w:rsidRDefault="004F794A">
      <w:pPr>
        <w:autoSpaceDE w:val="0"/>
        <w:autoSpaceDN w:val="0"/>
        <w:adjustRightInd w:val="0"/>
        <w:spacing w:line="600" w:lineRule="auto"/>
        <w:ind w:firstLine="720"/>
        <w:jc w:val="both"/>
      </w:pPr>
      <w:r>
        <w:t xml:space="preserve">Καλή, λοιπόν, η πάταξη της φοροδιαφυγής, καλή η συζήτηση για την ελάφρυνση του χρέους, όμως αυτήν την ώρα και σ’ αυτήν τη συγκυρία εκτός απ’ αυτά, χρειάζονται οι βασικές προτεραιότητες που πρέπει να είναι </w:t>
      </w:r>
      <w:r>
        <w:t>αφ</w:t>
      </w:r>
      <w:r>
        <w:t xml:space="preserve">’ </w:t>
      </w:r>
      <w:r>
        <w:t>ενός</w:t>
      </w:r>
      <w:r>
        <w:t>, η</w:t>
      </w:r>
      <w:r>
        <w:t xml:space="preserve"> δημιουργία θέσεων εργασίας, πραγματικών θέσεων δουλειάς, που συμβάλλουν στη δημιουργία πλούτου για την κοινωνίας μας και </w:t>
      </w:r>
      <w:r>
        <w:t>αφ</w:t>
      </w:r>
      <w:r>
        <w:t xml:space="preserve">’ </w:t>
      </w:r>
      <w:r>
        <w:t>ετέρου</w:t>
      </w:r>
      <w:r>
        <w:t>, ο εξορθολογισμός, το νοικοκύρεμα της κρατικής μηχανής, ώστε να αποδίδει περισσότερο και να κοστίζει λιγότερο. Γιατί, εν τέ</w:t>
      </w:r>
      <w:r>
        <w:t xml:space="preserve">λει, όσο πιο αποτελεσματικό γίνει το κράτος κι όσο πιο δυναμική γίνει η οικονομία, τόσο καλύτερα θα μπορούμε να εφαρμόζουμε πολιτικές για την αναδιανομή, εκεί όπου πραγματικά χρειάζεται, αλλά και για την κοινωνική δικαιοσύνη. </w:t>
      </w:r>
    </w:p>
    <w:p w14:paraId="429497D4" w14:textId="77777777" w:rsidR="00AE5F09" w:rsidRDefault="004F794A">
      <w:pPr>
        <w:autoSpaceDE w:val="0"/>
        <w:autoSpaceDN w:val="0"/>
        <w:adjustRightInd w:val="0"/>
        <w:spacing w:line="600" w:lineRule="auto"/>
        <w:ind w:firstLine="720"/>
        <w:jc w:val="both"/>
      </w:pPr>
      <w:r>
        <w:t>Δυστυχώς, όμως, αυτοί οι άξον</w:t>
      </w:r>
      <w:r>
        <w:t>ες απουσιάζουν πλήρως τόσο από το νομοσχέδιο που συζητούμε σήμερα όσο κι απ’ τη γενικότερη λογική της Κυβέρνησης, μια κυβέρνηση που διακηρυκτικά είναι αντίθετη τόσο στην επιχειρηματικότητα όσο και σε οποιαδήποτε αλλαγή στην «ιερή αγελάδα» του κρατισμού. Αυ</w:t>
      </w:r>
      <w:r>
        <w:t xml:space="preserve">τή η προσέγγιση είναι εντελώς απούσα από το ιδεολογικό οπλοστάσιο της Αριστεράς. </w:t>
      </w:r>
    </w:p>
    <w:p w14:paraId="429497D5" w14:textId="77777777" w:rsidR="00AE5F09" w:rsidRDefault="004F794A">
      <w:pPr>
        <w:autoSpaceDE w:val="0"/>
        <w:autoSpaceDN w:val="0"/>
        <w:adjustRightInd w:val="0"/>
        <w:spacing w:line="600" w:lineRule="auto"/>
        <w:ind w:firstLine="720"/>
        <w:jc w:val="both"/>
      </w:pPr>
      <w:r>
        <w:t>Εμείς λέμε, λοιπόν, ότι τα μέτρα που ζητάμε σήμερα είναι στη μεγάλη τους πλειονότητα μέτρα άδικα, αναποτελεσματικά, υφεσιακά, που δεν εντάσσονται και σε έναν ευρύτερο στρατηγ</w:t>
      </w:r>
      <w:r>
        <w:t>ικό σχεδιασμό.</w:t>
      </w:r>
    </w:p>
    <w:p w14:paraId="429497D6" w14:textId="77777777" w:rsidR="00AE5F09" w:rsidRDefault="004F794A">
      <w:pPr>
        <w:autoSpaceDE w:val="0"/>
        <w:autoSpaceDN w:val="0"/>
        <w:adjustRightInd w:val="0"/>
        <w:spacing w:line="600" w:lineRule="auto"/>
        <w:ind w:firstLine="720"/>
        <w:jc w:val="both"/>
      </w:pPr>
      <w:r>
        <w:t xml:space="preserve">Στηρίζουμε, όμως, ως υπεύθυνη δύναμη η Νέα Δημοκρατία, όσες προβλέψεις κινούνται στη σωστή κατεύθυνση, αλλά δεν μπορούμε σε </w:t>
      </w:r>
      <w:r>
        <w:t>κα</w:t>
      </w:r>
      <w:r>
        <w:t>μ</w:t>
      </w:r>
      <w:r>
        <w:t>μία</w:t>
      </w:r>
      <w:r>
        <w:t xml:space="preserve"> περίπτωση να στηρίξουμε και οφείλουμε να σταθούμε απέναντι σε κάθε μέτρο που έρχεται ως συνέπεια αυτής της κυβ</w:t>
      </w:r>
      <w:r>
        <w:t>ερνητικής πολιτικής και με βεβαιότητα θα δυσχεράνει ακόμα περισσότερο αντί να διευκολύνει την κατάσταση της οικονομίας και τις πραγματικές συνθήκες ζωής για τις Ελληνίδες και τους Έλληνες.</w:t>
      </w:r>
    </w:p>
    <w:p w14:paraId="429497D7" w14:textId="77777777" w:rsidR="00AE5F09" w:rsidRDefault="004F794A">
      <w:pPr>
        <w:autoSpaceDE w:val="0"/>
        <w:autoSpaceDN w:val="0"/>
        <w:adjustRightInd w:val="0"/>
        <w:spacing w:line="600" w:lineRule="auto"/>
        <w:ind w:firstLine="720"/>
        <w:jc w:val="both"/>
      </w:pPr>
      <w:r>
        <w:t xml:space="preserve">Γι’ αυτούς, λοιπόν, τους λόγους και καταψηφίζουμε επί της αρχής το </w:t>
      </w:r>
      <w:r>
        <w:t>νομοσχέδιο.</w:t>
      </w:r>
    </w:p>
    <w:p w14:paraId="429497D8" w14:textId="77777777" w:rsidR="00AE5F09" w:rsidRDefault="004F794A">
      <w:pPr>
        <w:autoSpaceDE w:val="0"/>
        <w:autoSpaceDN w:val="0"/>
        <w:adjustRightInd w:val="0"/>
        <w:spacing w:line="600" w:lineRule="auto"/>
        <w:ind w:firstLine="720"/>
        <w:jc w:val="both"/>
      </w:pPr>
      <w:r>
        <w:t>Ευχαριστώ πολύ.</w:t>
      </w:r>
    </w:p>
    <w:p w14:paraId="429497D9" w14:textId="77777777" w:rsidR="00AE5F09" w:rsidRDefault="004F794A">
      <w:pPr>
        <w:autoSpaceDE w:val="0"/>
        <w:autoSpaceDN w:val="0"/>
        <w:adjustRightInd w:val="0"/>
        <w:spacing w:line="600" w:lineRule="auto"/>
        <w:ind w:firstLine="720"/>
        <w:jc w:val="center"/>
      </w:pPr>
      <w:r>
        <w:t>(Χειροκροτήματα από την πτέρυγα της Νέας Δημοκρατίας)</w:t>
      </w:r>
    </w:p>
    <w:p w14:paraId="429497DA" w14:textId="77777777" w:rsidR="00AE5F09" w:rsidRDefault="004F794A">
      <w:pPr>
        <w:autoSpaceDE w:val="0"/>
        <w:autoSpaceDN w:val="0"/>
        <w:adjustRightInd w:val="0"/>
        <w:spacing w:line="600" w:lineRule="auto"/>
        <w:ind w:firstLine="720"/>
        <w:jc w:val="both"/>
      </w:pPr>
      <w:r>
        <w:rPr>
          <w:b/>
        </w:rPr>
        <w:t>ΠΡΟΕΔΡΕΥΩΝ (Δημήτριος Κρεμαστινός):</w:t>
      </w:r>
      <w:r>
        <w:t xml:space="preserve"> Ευχαριστώ πολύ, κύριε Ανδριανέ.</w:t>
      </w:r>
    </w:p>
    <w:p w14:paraId="429497DB" w14:textId="77777777" w:rsidR="00AE5F09" w:rsidRDefault="004F794A">
      <w:pPr>
        <w:autoSpaceDE w:val="0"/>
        <w:autoSpaceDN w:val="0"/>
        <w:adjustRightInd w:val="0"/>
        <w:spacing w:line="600" w:lineRule="auto"/>
        <w:ind w:firstLine="720"/>
        <w:jc w:val="both"/>
      </w:pPr>
      <w:r>
        <w:rPr>
          <w:b/>
        </w:rPr>
        <w:t xml:space="preserve">ΠΑΝΑΓΙΩΤΗΣ ΚΟΥΡΟΥΜΠΛΗΣ (Υπουργός Εσωτερικών και Διοικητικής Ανασυγκρότησης): </w:t>
      </w:r>
      <w:r>
        <w:t>Κύριε Πρόεδρε, παρακαλώ θα ήθ</w:t>
      </w:r>
      <w:r>
        <w:t xml:space="preserve">ελα τον λόγο. </w:t>
      </w:r>
    </w:p>
    <w:p w14:paraId="429497DC" w14:textId="77777777" w:rsidR="00AE5F09" w:rsidRDefault="004F794A">
      <w:pPr>
        <w:autoSpaceDE w:val="0"/>
        <w:autoSpaceDN w:val="0"/>
        <w:adjustRightInd w:val="0"/>
        <w:spacing w:line="600" w:lineRule="auto"/>
        <w:ind w:firstLine="720"/>
        <w:jc w:val="both"/>
      </w:pPr>
      <w:r>
        <w:rPr>
          <w:b/>
        </w:rPr>
        <w:t xml:space="preserve">ΠΡΟΕΔΡΕΥΩΝ (Δημήτριος Κρεμαστινός): </w:t>
      </w:r>
      <w:r>
        <w:t>Κύριε Κουρουμπλή, για πόσο;</w:t>
      </w:r>
    </w:p>
    <w:p w14:paraId="429497DD" w14:textId="77777777" w:rsidR="00AE5F09" w:rsidRDefault="004F794A">
      <w:pPr>
        <w:autoSpaceDE w:val="0"/>
        <w:autoSpaceDN w:val="0"/>
        <w:adjustRightInd w:val="0"/>
        <w:spacing w:line="600" w:lineRule="auto"/>
        <w:ind w:firstLine="720"/>
        <w:jc w:val="both"/>
      </w:pPr>
      <w:r>
        <w:rPr>
          <w:b/>
        </w:rPr>
        <w:t>ΠΑΝΑΓΙΩΤΗΣ ΚΟΥΡΟΥΜΠΛΗΣ (Υπουργός Εσωτερικών και Διοικητικής Ανασυγκρότησης):</w:t>
      </w:r>
      <w:r>
        <w:t xml:space="preserve"> Για δύο λεπτά, κύριε Πρόεδρε.</w:t>
      </w:r>
    </w:p>
    <w:p w14:paraId="429497DE" w14:textId="77777777" w:rsidR="00AE5F09" w:rsidRDefault="004F794A">
      <w:pPr>
        <w:autoSpaceDE w:val="0"/>
        <w:autoSpaceDN w:val="0"/>
        <w:adjustRightInd w:val="0"/>
        <w:spacing w:line="600" w:lineRule="auto"/>
        <w:ind w:firstLine="720"/>
        <w:jc w:val="both"/>
      </w:pPr>
      <w:r>
        <w:rPr>
          <w:b/>
        </w:rPr>
        <w:t>ΠΡΟΕΔΡΕΥΩΝ (Δημήτριος Κρεμαστινός):</w:t>
      </w:r>
      <w:r>
        <w:t xml:space="preserve"> Ορίστε, κύριε Υπουργέ, έχετε τον λόγο.</w:t>
      </w:r>
    </w:p>
    <w:p w14:paraId="429497DF" w14:textId="77777777" w:rsidR="00AE5F09" w:rsidRDefault="004F794A">
      <w:pPr>
        <w:spacing w:line="600" w:lineRule="auto"/>
        <w:ind w:firstLine="720"/>
        <w:jc w:val="both"/>
      </w:pPr>
      <w:r>
        <w:rPr>
          <w:b/>
        </w:rPr>
        <w:t>ΠΑΝΑΓΙΩΤΗΣ ΚΟΥΡΟΥΜΠΛΗΣ (Υπουργός Εσωτερικών και Διοικητικής Ανασυγκρότησης):</w:t>
      </w:r>
      <w:r>
        <w:t xml:space="preserve"> Κύριε Πρόεδρε, θέλω να καταθέσω μια νομοτεχνική βελτίωση στο άρθρο 13 παράγραφο 4, η οποία έχει ως εξής: «Τέλη και συναφή πρόστιμα που με τ</w:t>
      </w:r>
      <w:r>
        <w:t xml:space="preserve">ελεσίδικες δικαστικές αποφάσεις έχει αναγνωριστεί η υποχρέωση να καταβληθούν στον οικείο ΟΤΑ εξαιρούνται της παρούσας ρύθμισης και εισπράττονται κανονικά.». </w:t>
      </w:r>
    </w:p>
    <w:p w14:paraId="429497E0" w14:textId="77777777" w:rsidR="00AE5F09" w:rsidRDefault="004F794A">
      <w:pPr>
        <w:spacing w:line="600" w:lineRule="auto"/>
        <w:ind w:firstLine="720"/>
        <w:jc w:val="both"/>
      </w:pPr>
      <w:r>
        <w:t>Την καταθέτω και παρακαλώ να διανεμηθεί.</w:t>
      </w:r>
    </w:p>
    <w:p w14:paraId="429497E1" w14:textId="77777777" w:rsidR="00AE5F09" w:rsidRDefault="004F794A">
      <w:pPr>
        <w:spacing w:line="600" w:lineRule="auto"/>
        <w:ind w:firstLine="720"/>
        <w:jc w:val="both"/>
      </w:pPr>
      <w:r>
        <w:t>(Στο σημείο αυτό ο Υπουργός Εσωτερικών και Διοικητικής Αν</w:t>
      </w:r>
      <w:r>
        <w:t>ασυγκρότησης κ. Παναγιώτης Κουρουμπλής καταθέτει για τα Πρακτικά την προαναφερθείσα νομοτεχνική βελτίωση, η οποία έχει ως εξής:</w:t>
      </w:r>
    </w:p>
    <w:p w14:paraId="429497E2" w14:textId="77777777" w:rsidR="00AE5F09" w:rsidRDefault="004F794A">
      <w:pPr>
        <w:spacing w:line="600" w:lineRule="auto"/>
        <w:ind w:firstLine="720"/>
        <w:jc w:val="center"/>
      </w:pPr>
      <w:r>
        <w:t>ΑΛΛΑΓΗ ΣΕΛΙΔΑΣ</w:t>
      </w:r>
    </w:p>
    <w:p w14:paraId="429497E3" w14:textId="77777777" w:rsidR="00AE5F09" w:rsidRDefault="004F794A">
      <w:pPr>
        <w:spacing w:line="600" w:lineRule="auto"/>
        <w:ind w:firstLine="720"/>
        <w:jc w:val="center"/>
      </w:pPr>
      <w:r>
        <w:t>(Να καταχωριστεί η σελ. 355)</w:t>
      </w:r>
    </w:p>
    <w:p w14:paraId="429497E4" w14:textId="77777777" w:rsidR="00AE5F09" w:rsidRDefault="004F794A">
      <w:pPr>
        <w:spacing w:line="600" w:lineRule="auto"/>
        <w:ind w:firstLine="720"/>
        <w:jc w:val="center"/>
      </w:pPr>
      <w:r>
        <w:t>ΑΛΛΑΓΗ ΣΕΛΙΔΑΣ</w:t>
      </w:r>
    </w:p>
    <w:p w14:paraId="429497E5" w14:textId="77777777" w:rsidR="00AE5F09" w:rsidRDefault="004F794A">
      <w:pPr>
        <w:spacing w:line="600" w:lineRule="auto"/>
        <w:ind w:firstLine="720"/>
        <w:jc w:val="center"/>
      </w:pPr>
      <w:r>
        <w:t>(Χειροκροτήματα από την πτέρυγα του ΣΥΡΙΖΑ)</w:t>
      </w:r>
    </w:p>
    <w:p w14:paraId="429497E6" w14:textId="77777777" w:rsidR="00AE5F09" w:rsidRDefault="004F794A">
      <w:pPr>
        <w:spacing w:line="600" w:lineRule="auto"/>
        <w:ind w:firstLine="720"/>
      </w:pPr>
      <w:r>
        <w:rPr>
          <w:b/>
        </w:rPr>
        <w:t>ΑΝΔΡΕΑΣ ΛΟΒΕΡΔΟΣ:</w:t>
      </w:r>
      <w:r>
        <w:t xml:space="preserve"> Τα υπόλ</w:t>
      </w:r>
      <w:r>
        <w:t>οιπα;</w:t>
      </w:r>
    </w:p>
    <w:p w14:paraId="429497E7" w14:textId="77777777" w:rsidR="00AE5F09" w:rsidRDefault="004F794A">
      <w:pPr>
        <w:spacing w:line="600" w:lineRule="auto"/>
        <w:ind w:firstLine="720"/>
        <w:jc w:val="both"/>
      </w:pPr>
      <w:r>
        <w:rPr>
          <w:b/>
        </w:rPr>
        <w:t>ΠΡΟΕΔΡΕΥΩΝ (Δημήτριος Κρεμαστινός):</w:t>
      </w:r>
      <w:r>
        <w:t xml:space="preserve"> Τον λόγο έχει η </w:t>
      </w:r>
      <w:r>
        <w:t xml:space="preserve">κ. </w:t>
      </w:r>
      <w:r>
        <w:t xml:space="preserve">Κεφαλογιάννη. </w:t>
      </w:r>
    </w:p>
    <w:p w14:paraId="429497E8" w14:textId="77777777" w:rsidR="00AE5F09" w:rsidRDefault="004F794A">
      <w:pPr>
        <w:spacing w:line="600" w:lineRule="auto"/>
        <w:ind w:firstLine="720"/>
        <w:jc w:val="both"/>
      </w:pPr>
      <w:r>
        <w:rPr>
          <w:b/>
        </w:rPr>
        <w:t>ΟΛΓΑ ΚΕΦΑΛΟΓΙΑΝΝΗ:</w:t>
      </w:r>
      <w:r>
        <w:t xml:space="preserve"> Κυρίες και κύριοι συνάδελφοι, πριν από λίγες ημέρες κατά την ανάγνωση των </w:t>
      </w:r>
      <w:r>
        <w:t>προγραμματικών δηλώσεων</w:t>
      </w:r>
      <w:r>
        <w:t xml:space="preserve"> της Κυβέρνησης, ο κύριος Πρωθυπουργός θέλησε να φανεί αισιόδοξο</w:t>
      </w:r>
      <w:r>
        <w:t xml:space="preserve">ς. Μας είπε, μάλιστα, για επιστροφή σε θετικούς ρυθμούς ανάπτυξης στο πρώτο εξάμηνο του 2016. Την ίδια στιγμή, αν διαβάσει </w:t>
      </w:r>
      <w:r>
        <w:t xml:space="preserve">κάποιος </w:t>
      </w:r>
      <w:r>
        <w:t>το προσχέδιο του κρατικού προϋπολογισμού, ένα κείμενο αποκάλυψη για τις ευθύνες της οικονομικής κατάρρευσης το προηγούμενο επ</w:t>
      </w:r>
      <w:r>
        <w:t xml:space="preserve">τάμηνο, θα δει ότι γίνεται λόγος για ύφεση και το 2015 και το 2016. Απόλυτος παραλογισμός, απόλυτη αναξιοπιστία. </w:t>
      </w:r>
    </w:p>
    <w:p w14:paraId="429497E9" w14:textId="77777777" w:rsidR="00AE5F09" w:rsidRDefault="004F794A">
      <w:pPr>
        <w:spacing w:line="600" w:lineRule="auto"/>
        <w:ind w:firstLine="720"/>
        <w:jc w:val="both"/>
      </w:pPr>
      <w:r>
        <w:t>Ακούσαμε, επίσης, τον Αναπληρωτή Υπουργό Οικονομικών κ. Αλεξιάδη στην Επιτροπή Οικονομικών να μας λέει ότι «δεν είμαστε ευτυχισμένοι γι’ αυτές</w:t>
      </w:r>
      <w:r>
        <w:t xml:space="preserve"> τις διατάξεις που φέρνουμε». «Είμαστε αναγκασμένοι, το έχει εξηγήσει ο κύριος Πρωθυπουργός με τον καλύτερο τρόπο» δηλώνει ο κ. Αλεξιάδης. Και στη συνέχεια να μας ζητούν και τις ευθύνες για την υλοποίησή τους. Ποιες ευθύνες, όμως, κυρίες και κύριοι της Κυβ</w:t>
      </w:r>
      <w:r>
        <w:t xml:space="preserve">έρνησης; Την ευθύνη για να κρατηθεί η χώρα μέσα στην ευρωπαϊκή οικογένεια; Την ευθύνη για να αποφύγουμε το </w:t>
      </w:r>
      <w:r>
        <w:rPr>
          <w:lang w:val="en-US"/>
        </w:rPr>
        <w:t>Grexit</w:t>
      </w:r>
      <w:r>
        <w:t xml:space="preserve">; Αυτήν την ευθύνη που μας αναλογούσε, την αναλάβαμε στο ακέραιο. Τόσο γρήγορα το ξεχάσατε κι αυτό; </w:t>
      </w:r>
    </w:p>
    <w:p w14:paraId="429497EA" w14:textId="77777777" w:rsidR="00AE5F09" w:rsidRDefault="004F794A">
      <w:pPr>
        <w:spacing w:line="600" w:lineRule="auto"/>
        <w:ind w:firstLine="720"/>
        <w:jc w:val="both"/>
      </w:pPr>
      <w:r>
        <w:t>Τώρα όμως χρειάζεται κι εσείς να αναλάβετε</w:t>
      </w:r>
      <w:r>
        <w:t xml:space="preserve"> τις δικές σας ευθύνες, ευθύνες για την ύφεση που μαστίζει τη χώρα, την καταβύθιση της πραγματικής οικονομίας, τα </w:t>
      </w:r>
      <w:r>
        <w:rPr>
          <w:lang w:val="en-US"/>
        </w:rPr>
        <w:t>capital</w:t>
      </w:r>
      <w:r>
        <w:t xml:space="preserve"> </w:t>
      </w:r>
      <w:r>
        <w:rPr>
          <w:lang w:val="en-US"/>
        </w:rPr>
        <w:t>controls</w:t>
      </w:r>
      <w:r>
        <w:t xml:space="preserve"> στις τράπεζες, την συρρίκνωση των εισοδημάτων των Ελλήνων. </w:t>
      </w:r>
    </w:p>
    <w:p w14:paraId="429497EB" w14:textId="77777777" w:rsidR="00AE5F09" w:rsidRDefault="004F794A">
      <w:pPr>
        <w:spacing w:line="600" w:lineRule="auto"/>
        <w:ind w:firstLine="720"/>
        <w:jc w:val="both"/>
      </w:pPr>
      <w:r>
        <w:t>Εμάς μας θέλετε, υποτίθεται, αρωγούς και την ίδια ώρα θέλετε να μ</w:t>
      </w:r>
      <w:r>
        <w:t>ας βρίζετε. Και τα δύο μαζί δεν γίνεται. Προφανώς, δεν έχετε διδαχθεί τίποτα από τα τραγικά λάθη της προηγούμενης περιόδου και αυτό είναι εξαιρετικά επικίνδυνο. Το παρελθόν και το παρόν σας δεν προοιωνίζει, δυστυχώς, τίποτα καλό για το μέλλον.</w:t>
      </w:r>
    </w:p>
    <w:p w14:paraId="429497EC" w14:textId="77777777" w:rsidR="00AE5F09" w:rsidRDefault="004F794A">
      <w:pPr>
        <w:spacing w:line="600" w:lineRule="auto"/>
        <w:ind w:firstLine="720"/>
        <w:jc w:val="both"/>
      </w:pPr>
      <w:r>
        <w:t>Κυρίες και κ</w:t>
      </w:r>
      <w:r>
        <w:t>ύριοι συνάδελφοι, δεν θα ήθελα να μπω σε λεπτομέρειες για τον τρόπο με τον οποίο φέρατε αυτό το νομοσχέδιο σε διαβούλευση. Συνάδελφοι έχουν ήδη μιλήσει διεξοδικά γι’ αυτό. Απλά, επιτρέψτε μου μια κουβέντα. Δεν σεβαστήκατε την αρχή της διαβούλευσης γιατί, π</w:t>
      </w:r>
      <w:r>
        <w:t xml:space="preserve">ροφανώς, ούτε και αυτή λαμβάνεται σοβαρά από την Κυβέρνησή σας και αυτό αποτελεί μια πολύ κακή αρχή για ένα πολύ κακό νομοσχέδιο, ένα νομοσχέδιο που επιβάλλει νέα φορολογικά βάρη στους ήδη υπερφορολογημένους ιδιοκτήτες ακινήτων. Εξακολουθεί να επιβάλλεται </w:t>
      </w:r>
      <w:r>
        <w:t>φόρος στην ακίνητη περιουσία, χωρίς να πραγματοποιείται η απαραίτητη προσαρμογή στις πραγματικές αξίες των ακινήτων. Κτυπάει τον τουρισμό, καθώς επιβάλλεται ΕΝΦΙΑ όχι μόνο στα ενοικιαζόμενα δωμάτια αλλά και στους στεγαζόμενους χώρους των ξενοδοχείων. Επιβά</w:t>
      </w:r>
      <w:r>
        <w:t xml:space="preserve">λλονται μεγαλύτερα αναλογικά βάρη σε χαμηλότερα εισοδήματα και μάλιστα αναδρομικά. Φορολογούνται ακόμα και τα ανείσπρακτα ενοίκια. </w:t>
      </w:r>
    </w:p>
    <w:p w14:paraId="429497ED" w14:textId="77777777" w:rsidR="00AE5F09" w:rsidRDefault="004F794A">
      <w:pPr>
        <w:spacing w:line="600" w:lineRule="auto"/>
        <w:ind w:firstLine="720"/>
        <w:jc w:val="both"/>
      </w:pPr>
      <w:r>
        <w:t>Τέλος, με τις εκατό δόσεις τι κάνετε; Η ευκολότερη αποβολή οφειλετών από την ρύθμιση των δόσεων, ακυρώνει ένα μέτρο το οποίο</w:t>
      </w:r>
      <w:r>
        <w:t xml:space="preserve"> πράγματι, είχε φέρει έσοδα στο </w:t>
      </w:r>
      <w:r>
        <w:t xml:space="preserve">δημόσιο </w:t>
      </w:r>
      <w:r>
        <w:t xml:space="preserve">και πρωτίστως διευκόλυνε οφειλέτες να ρυθμίσουν τις οφειλές τους. </w:t>
      </w:r>
    </w:p>
    <w:p w14:paraId="429497EE" w14:textId="77777777" w:rsidR="00AE5F09" w:rsidRDefault="004F794A">
      <w:pPr>
        <w:spacing w:line="600" w:lineRule="auto"/>
        <w:ind w:firstLine="720"/>
        <w:jc w:val="both"/>
      </w:pPr>
      <w:r>
        <w:t>Εμείς, είμαστε αντίθετοι και λέμε «όχι» σε οτιδήποτε προσθέτει επιπλέον βάρη στους ήδη επιβαρυμένους Έλληνες που ασφυκτιούν και των οποίων η φοροδοτι</w:t>
      </w:r>
      <w:r>
        <w:t>κή δυνατότητα έχει μηδενιστεί. Οφείλουμε, όμως, να είμαστε θετικοί σε διατάξεις που εξορθολογίζουν τον τρόπο ουσιαστικής αντιμετώπισης της φοροδιαφυγής, αρκεί όμως να είναι αποτελεσματικές, καθώς και σε διατάξεις που αφορούν ζητήματα αποκρατικοποιήσεων και</w:t>
      </w:r>
      <w:r>
        <w:t xml:space="preserve"> ζητήματα διαρθρωτικών μεταρρυθμίσεων.</w:t>
      </w:r>
    </w:p>
    <w:p w14:paraId="429497EF" w14:textId="77777777" w:rsidR="00AE5F09" w:rsidRDefault="004F794A">
      <w:pPr>
        <w:tabs>
          <w:tab w:val="left" w:pos="3189"/>
          <w:tab w:val="left" w:pos="3545"/>
          <w:tab w:val="center" w:pos="4513"/>
        </w:tabs>
        <w:spacing w:line="600" w:lineRule="auto"/>
        <w:ind w:firstLine="720"/>
        <w:jc w:val="both"/>
      </w:pPr>
      <w:r>
        <w:t xml:space="preserve">Κυρίες και κύριοι συνάδελφοι, η συγκυβέρνηση ΣΥΡΙΖΑ-ΑΝΕΛ εισάγει τη χώρα σε ένα τούνελ ύφεσης με άγνωστο τέλος και ακόμα πιο άγνωστη διαδρομή. </w:t>
      </w:r>
    </w:p>
    <w:p w14:paraId="429497F0" w14:textId="77777777" w:rsidR="00AE5F09" w:rsidRDefault="004F794A">
      <w:pPr>
        <w:tabs>
          <w:tab w:val="left" w:pos="3189"/>
          <w:tab w:val="left" w:pos="3545"/>
          <w:tab w:val="center" w:pos="4513"/>
        </w:tabs>
        <w:spacing w:line="600" w:lineRule="auto"/>
        <w:ind w:firstLine="720"/>
        <w:jc w:val="both"/>
      </w:pPr>
      <w:r>
        <w:t>Το παρόν πολυνομοσχέδιο αποτελεί ένα σκληρό σχέδιο άντλησης 4 δισεκατομμυ</w:t>
      </w:r>
      <w:r>
        <w:t xml:space="preserve">ρίων ευρώ από την ήδη καθημαγμένη οικονομία μας: 3 δισεκατομμύρια ευρώ από φόρους και 1 δισεκατομμύριο ευρώ από περικοπές συντάξεων. Αυτό είναι το αποτέλεσμα οχτώ μηνών αριστερής διακυβέρνησης. </w:t>
      </w:r>
    </w:p>
    <w:p w14:paraId="429497F1" w14:textId="77777777" w:rsidR="00AE5F09" w:rsidRDefault="004F794A">
      <w:pPr>
        <w:tabs>
          <w:tab w:val="left" w:pos="3189"/>
          <w:tab w:val="left" w:pos="3545"/>
          <w:tab w:val="center" w:pos="4513"/>
        </w:tabs>
        <w:spacing w:line="600" w:lineRule="auto"/>
        <w:ind w:firstLine="720"/>
        <w:jc w:val="both"/>
      </w:pPr>
      <w:r>
        <w:t>(Στο σημείο αυτό την Προεδρική Έδρα καταλαμβάνει η Γ΄ Αντιπρό</w:t>
      </w:r>
      <w:r>
        <w:t xml:space="preserve">εδρος της Βουλής κ. </w:t>
      </w:r>
      <w:r>
        <w:rPr>
          <w:b/>
        </w:rPr>
        <w:t>ΑΝΑΣΤΑΣΙΑ ΧΡΙΣΤΟΔΟΥΛΟΠΟΥΛΟΥ</w:t>
      </w:r>
      <w:r>
        <w:t>)</w:t>
      </w:r>
    </w:p>
    <w:p w14:paraId="429497F2" w14:textId="77777777" w:rsidR="00AE5F09" w:rsidRDefault="004F794A">
      <w:pPr>
        <w:tabs>
          <w:tab w:val="left" w:pos="3189"/>
          <w:tab w:val="left" w:pos="3545"/>
          <w:tab w:val="center" w:pos="4513"/>
        </w:tabs>
        <w:spacing w:line="600" w:lineRule="auto"/>
        <w:ind w:firstLine="720"/>
        <w:jc w:val="both"/>
      </w:pPr>
      <w:r>
        <w:t xml:space="preserve">Είναι ένα νομοσχέδιο που δίνει τι χαριστική βολή στις επιχειρήσεις με τις αυξήσεις των φορολογικών συντελεστών, στους συνταξιούχους με τις οριζόντιες μειώσεις των συντάξεων και σε όλους τους πολίτες, αν συνυπολογίσουμε και τους ιδιαίτερα </w:t>
      </w:r>
      <w:r>
        <w:t xml:space="preserve">βαρείς </w:t>
      </w:r>
      <w:r>
        <w:t>έμμεσους φό</w:t>
      </w:r>
      <w:r>
        <w:t xml:space="preserve">ρους με την αύξηση του ΦΠΑ. </w:t>
      </w:r>
    </w:p>
    <w:p w14:paraId="429497F3" w14:textId="77777777" w:rsidR="00AE5F09" w:rsidRDefault="004F794A">
      <w:pPr>
        <w:tabs>
          <w:tab w:val="left" w:pos="3189"/>
          <w:tab w:val="left" w:pos="3545"/>
          <w:tab w:val="center" w:pos="4513"/>
        </w:tabs>
        <w:spacing w:line="600" w:lineRule="auto"/>
        <w:ind w:firstLine="720"/>
        <w:jc w:val="both"/>
      </w:pPr>
      <w:r>
        <w:t>Εμείς καταψηφίζουμε την ύφεση, καταψηφίζουμε την ανευθυνότητα, καταψηφίζουμε τις πλασματικές υποσχέσεις που δώσατε με μοναδικό πρόταγμα την υφαρπαγή της ψήφου του ελληνικού λαού. Καταψηφίζουμε ό,τι δημιουργεί νέα αδιέξοδα, προσ</w:t>
      </w:r>
      <w:r>
        <w:t xml:space="preserve">θέτει δυστυχία και νέα βάρη στους Έλληνες και τις Ελληνίδες. </w:t>
      </w:r>
    </w:p>
    <w:p w14:paraId="429497F4" w14:textId="77777777" w:rsidR="00AE5F09" w:rsidRDefault="004F794A">
      <w:pPr>
        <w:tabs>
          <w:tab w:val="left" w:pos="3189"/>
          <w:tab w:val="left" w:pos="3545"/>
          <w:tab w:val="center" w:pos="4513"/>
        </w:tabs>
        <w:spacing w:line="600" w:lineRule="auto"/>
        <w:ind w:firstLine="720"/>
        <w:jc w:val="both"/>
      </w:pPr>
      <w:r>
        <w:t xml:space="preserve">Ευχαριστώ πολύ. </w:t>
      </w:r>
    </w:p>
    <w:p w14:paraId="429497F5" w14:textId="77777777" w:rsidR="00AE5F09" w:rsidRDefault="004F794A">
      <w:pPr>
        <w:spacing w:line="600" w:lineRule="auto"/>
        <w:ind w:firstLine="720"/>
        <w:jc w:val="center"/>
        <w:rPr>
          <w:bCs/>
        </w:rPr>
      </w:pPr>
      <w:r>
        <w:rPr>
          <w:bCs/>
        </w:rPr>
        <w:t>(Χειροκροτήματα από την πτέρυγα της Νέας Δημοκρατίας)</w:t>
      </w:r>
    </w:p>
    <w:p w14:paraId="429497F6" w14:textId="77777777" w:rsidR="00AE5F09" w:rsidRDefault="004F794A">
      <w:pPr>
        <w:spacing w:line="600" w:lineRule="auto"/>
        <w:ind w:firstLine="720"/>
        <w:jc w:val="both"/>
        <w:rPr>
          <w:bCs/>
        </w:rPr>
      </w:pPr>
      <w:r>
        <w:rPr>
          <w:b/>
          <w:bCs/>
        </w:rPr>
        <w:t xml:space="preserve">ΠΡΟΕΔΡΕΥΟΥΣΑ (Αναστασία Χριστοδουλοπούλου): </w:t>
      </w:r>
      <w:r>
        <w:rPr>
          <w:bCs/>
        </w:rPr>
        <w:t xml:space="preserve">Τον λόγο έχει ο κ. Καβαδέλλας για δύο λεπτά γιατί έχασε τη σειρά του. </w:t>
      </w:r>
    </w:p>
    <w:p w14:paraId="429497F7" w14:textId="77777777" w:rsidR="00AE5F09" w:rsidRDefault="004F794A">
      <w:pPr>
        <w:tabs>
          <w:tab w:val="left" w:pos="5369"/>
        </w:tabs>
        <w:spacing w:line="600" w:lineRule="auto"/>
        <w:ind w:firstLine="720"/>
        <w:jc w:val="both"/>
      </w:pPr>
      <w:r>
        <w:rPr>
          <w:b/>
        </w:rPr>
        <w:t>ΔΗΜΗΤΡΙΟ</w:t>
      </w:r>
      <w:r>
        <w:rPr>
          <w:b/>
        </w:rPr>
        <w:t xml:space="preserve">Σ ΚΑΒΑΔΕΛΛΑΣ: </w:t>
      </w:r>
      <w:r>
        <w:t xml:space="preserve">Δεν θα πω πολλά, γιατί θέλω να δημιουργήσουν και αίσθηση αυτά που θα πω, γιατί αν πω πολλά θα κουράσω. Είναι η πρώτη μου ομιλία και ελπίζω να μου δώσετε συγχώρεση για τα λάθη που μπορεί να γίνουν. </w:t>
      </w:r>
    </w:p>
    <w:p w14:paraId="429497F8" w14:textId="77777777" w:rsidR="00AE5F09" w:rsidRDefault="004F794A">
      <w:pPr>
        <w:tabs>
          <w:tab w:val="left" w:pos="5369"/>
        </w:tabs>
        <w:spacing w:line="600" w:lineRule="auto"/>
        <w:ind w:firstLine="720"/>
        <w:jc w:val="both"/>
      </w:pPr>
      <w:r>
        <w:t>Αυτό που θέλω να πω λοιπόν προέρχεται από πρ</w:t>
      </w:r>
      <w:r>
        <w:t>οσωπική εμπειρία. Σήμερα το πρωί βρέθηκα στον Ταύρο, σε μία περιοχή όπου υπήρχαν και υπάρχουν ακόμα αρκετές βιοτεχνίες. Μπήκα σε μια βιοτεχνία μέσα και είδα τα πράγματα αμπαλαρισμένα. «Τι κάνεις; Καλά. Ο μπαμπάς; Βουλγαρία. Πάτε Βουλγαρία; Βεβαίως, όπως κα</w:t>
      </w:r>
      <w:r>
        <w:t>ι ο κάτω, αλλά ο παρακάτω την έκλεισε την επιχείρηση γιατί ήταν μεγάλος».</w:t>
      </w:r>
    </w:p>
    <w:p w14:paraId="429497F9" w14:textId="77777777" w:rsidR="00AE5F09" w:rsidRDefault="004F794A">
      <w:pPr>
        <w:tabs>
          <w:tab w:val="left" w:pos="5369"/>
        </w:tabs>
        <w:spacing w:line="600" w:lineRule="auto"/>
        <w:ind w:firstLine="720"/>
        <w:jc w:val="both"/>
      </w:pPr>
      <w:r>
        <w:t xml:space="preserve">Περιμένει, λοιπόν, το ελληνικό </w:t>
      </w:r>
      <w:r>
        <w:t xml:space="preserve">δημόσιο </w:t>
      </w:r>
      <w:r>
        <w:t xml:space="preserve">να εισπράξει από κάπου, από ένα «γαϊδούρι» –χωρίς να είναι υβριστική η λέξη, απλώς αναφέρομαι μεταφορικά.  Περιμένει, λοιπόν, από την ιδιωτική </w:t>
      </w:r>
      <w:r>
        <w:t xml:space="preserve">οικονομία για να εισπράξει και να πληρώσει. Επίσης, περιμένουν και τα ταμεία. </w:t>
      </w:r>
    </w:p>
    <w:p w14:paraId="429497FA" w14:textId="77777777" w:rsidR="00AE5F09" w:rsidRDefault="004F794A">
      <w:pPr>
        <w:tabs>
          <w:tab w:val="left" w:pos="5369"/>
        </w:tabs>
        <w:spacing w:line="600" w:lineRule="auto"/>
        <w:ind w:firstLine="720"/>
        <w:jc w:val="both"/>
      </w:pPr>
      <w:r>
        <w:t>Εμείς έχουμε θεσπίσει ειδικά μέτρα για την ναυτιλία, ειδικό φορολογικό καθεστώς, γιατί είναι καράβι και μπορεί να πάει σε μια σημαία ευκαιρίας. Καράβι όμως είναι και η βιοτεχνία</w:t>
      </w:r>
      <w:r>
        <w:t xml:space="preserve">, καράβι είναι και η βιομηχανία και μάλιστα πιο εύκολα μπορεί να μεταφερθεί μια βιοτεχνία στο εξωτερικό. Εκείνο που θέλω να πω και πάλι είναι να προσέξουμε την εγχώρια παραγωγή, γιατί η εγχώρια παραγωγή είναι ένας τροχός βασικός της αμάξης. </w:t>
      </w:r>
    </w:p>
    <w:p w14:paraId="429497FB" w14:textId="77777777" w:rsidR="00AE5F09" w:rsidRDefault="004F794A">
      <w:pPr>
        <w:tabs>
          <w:tab w:val="left" w:pos="5369"/>
        </w:tabs>
        <w:spacing w:line="600" w:lineRule="auto"/>
        <w:ind w:firstLine="720"/>
        <w:jc w:val="both"/>
      </w:pPr>
      <w:r>
        <w:t xml:space="preserve">Από όσους έχω </w:t>
      </w:r>
      <w:r>
        <w:t>συναντήσει τον τελευταίο καιρό, βιοτέχνες κ.λπ. άλλοι σκέφτονται για Τουρκία, άλλοι για Βουλγαρία, άλλοι να κλείσουν τις επιχειρήσεις τους. Σας παρακαλώ πολύ δώστε ευκαιρία τουλάχιστον στις νέες επιχειρήσεις να μπορέσουν να σταθούν, γιατί πρώτα πρέπει να σ</w:t>
      </w:r>
      <w:r>
        <w:t xml:space="preserve">πείρουμε και μετά να θερίσουμε. </w:t>
      </w:r>
    </w:p>
    <w:p w14:paraId="429497FC" w14:textId="77777777" w:rsidR="00AE5F09" w:rsidRDefault="004F794A">
      <w:pPr>
        <w:tabs>
          <w:tab w:val="left" w:pos="5369"/>
        </w:tabs>
        <w:spacing w:line="600" w:lineRule="auto"/>
        <w:ind w:firstLine="720"/>
        <w:jc w:val="both"/>
      </w:pPr>
      <w:r>
        <w:t xml:space="preserve">Ευχαριστώ πολύ για την ευγενή παραχώρηση του χρόνου. </w:t>
      </w:r>
    </w:p>
    <w:p w14:paraId="429497FD" w14:textId="77777777" w:rsidR="00AE5F09" w:rsidRDefault="004F794A">
      <w:pPr>
        <w:tabs>
          <w:tab w:val="left" w:pos="5369"/>
        </w:tabs>
        <w:spacing w:line="600" w:lineRule="auto"/>
        <w:ind w:firstLine="720"/>
        <w:jc w:val="both"/>
      </w:pPr>
      <w:r>
        <w:rPr>
          <w:b/>
        </w:rPr>
        <w:t xml:space="preserve">ΠΡΟΕΔΡΕΥΟΥΣΑ (Αναστασία Χριστοδουλοπούλου): </w:t>
      </w:r>
      <w:r>
        <w:t xml:space="preserve">Ευχαριστούμε πολύ. </w:t>
      </w:r>
    </w:p>
    <w:p w14:paraId="429497FE" w14:textId="77777777" w:rsidR="00AE5F09" w:rsidRDefault="004F794A">
      <w:pPr>
        <w:tabs>
          <w:tab w:val="left" w:pos="5369"/>
        </w:tabs>
        <w:spacing w:line="600" w:lineRule="auto"/>
        <w:ind w:firstLine="720"/>
        <w:jc w:val="both"/>
      </w:pPr>
      <w:r>
        <w:t xml:space="preserve">Ο κ. Ηγουμενίδης από τον ΣΥΡΙΖΑ έχει </w:t>
      </w:r>
      <w:r>
        <w:t>το</w:t>
      </w:r>
      <w:r>
        <w:t>ν</w:t>
      </w:r>
      <w:r>
        <w:t xml:space="preserve"> λόγο για επτά λεπτά. </w:t>
      </w:r>
    </w:p>
    <w:p w14:paraId="429497FF" w14:textId="77777777" w:rsidR="00AE5F09" w:rsidRDefault="004F794A">
      <w:pPr>
        <w:tabs>
          <w:tab w:val="left" w:pos="5369"/>
        </w:tabs>
        <w:spacing w:line="600" w:lineRule="auto"/>
        <w:ind w:firstLine="720"/>
        <w:jc w:val="both"/>
      </w:pPr>
      <w:r>
        <w:rPr>
          <w:b/>
        </w:rPr>
        <w:t xml:space="preserve">ΝΙΚΟΛΑΟΣ ΗΓΟΥΜΕΝΙΔΗΣ: </w:t>
      </w:r>
      <w:r>
        <w:t xml:space="preserve">Κυρίες και κύριοι Βουλευτές, με το παρόν νομοσχέδιο αρχίζουμε τη συζήτηση και τη ψήφιση των μέτρων που απαιτούνται για την υλοποίηση της πρόσφατης συμφωνίας μας με τους δανειστές. </w:t>
      </w:r>
    </w:p>
    <w:p w14:paraId="42949800" w14:textId="77777777" w:rsidR="00AE5F09" w:rsidRDefault="004F794A">
      <w:pPr>
        <w:tabs>
          <w:tab w:val="left" w:pos="5369"/>
        </w:tabs>
        <w:spacing w:line="600" w:lineRule="auto"/>
        <w:ind w:firstLine="720"/>
        <w:jc w:val="both"/>
      </w:pPr>
      <w:r>
        <w:t>Στη σημερινή περίοδο, σε συνθήκες ανθρωπιστικής κρίσης και φτωχοποίησης ευρ</w:t>
      </w:r>
      <w:r>
        <w:t>ύτερων κοινωνικών στρωμάτων, η Αριστερά από τη θέση της Κυβέρνησης είναι περισσότερο από ποτέ απαραίτητη, περισσότερο από ποτέ χρήσιμη στον κόσμο της εργασίας, στους αδύναμους, τους άνεργους, τους νέους, τους χαμηλόμισθους, τους χαμηλοσυνταξιούχους, στις κ</w:t>
      </w:r>
      <w:r>
        <w:t xml:space="preserve">οινωνικές ομάδες δηλαδή που πραγματικά έχουν ανάγκη. Αυτές τις κοινωνικές ομάδες εκφράζουμε, σε αυτές τις κοινωνικές ομάδες απευθυνόμαστε. </w:t>
      </w:r>
    </w:p>
    <w:p w14:paraId="42949801" w14:textId="77777777" w:rsidR="00AE5F09" w:rsidRDefault="004F794A">
      <w:pPr>
        <w:spacing w:line="600" w:lineRule="auto"/>
        <w:ind w:firstLine="720"/>
        <w:jc w:val="both"/>
      </w:pPr>
      <w:r>
        <w:t>Οι ανάγκες αυτών των ομάδων καθορίζουν τα θέλω και τα πρέπει μας, κυρία Βούλτεψη. Σ’ αυτές τις δυνάμεις απευθυνόμενο</w:t>
      </w:r>
      <w:r>
        <w:t>ι απαντάμε: Πρέπει, θα προσπαθήσουμε και τελικά, ναι, θα ανταποκριθούμε στις προσδοκίες σας για βιώσιμη και κοινωνικά δίκαιη έξοδο από την κρίση. Πρέπει, θα προσπαθήσουμε και τελικά, ναι, θα ανταποκριθούμε στις προσδοκίες της κοινωνίας εξασφαλίζοντας ένα σ</w:t>
      </w:r>
      <w:r>
        <w:t>χέδιο που θα εγγυάται την ανασυγκρότηση της χώρας σε παραγωγικό, κοινωνικό, διοικητικό και θεσμικό επίπεδο. Πρέπει, θα προσπαθήσουμε και τελικά, ναι, θα ανταποκριθούμε στις προσδοκίες της κοινωνίας για υλοποίηση μέτρων με προοδευτικό χαρακτήρα, για υλοποίη</w:t>
      </w:r>
      <w:r>
        <w:t xml:space="preserve">ση μέτρων με κοινωνικό πρόσημο, για υλοποίηση μέτρων που θα αφήνουν αριστερό αποτύπωμα σε τούτον εδώ τον τόπο. </w:t>
      </w:r>
    </w:p>
    <w:p w14:paraId="42949802" w14:textId="77777777" w:rsidR="00AE5F09" w:rsidRDefault="004F794A">
      <w:pPr>
        <w:spacing w:line="600" w:lineRule="auto"/>
        <w:ind w:firstLine="720"/>
        <w:jc w:val="both"/>
      </w:pPr>
      <w:r>
        <w:t>Κυρίες και κύριοι Βουλευτές, παρά το ότι είμαστε σε συνθήκες μνημονίου υπάρχουν οι δυνατότητες μιας τέτοιας παρέμβασης. Και όχι μόνο αυτό. Ίσα-ί</w:t>
      </w:r>
      <w:r>
        <w:t>σα επειδή ακριβώς είμαστε σε συνθήκες μνημονίου, επειδή ακριβώς η πατρίδα και ο λαός μας είναι με το σουγιά στο κόκκαλο και το λουρί στο σβέρκο, γι’ αυτό ακριβώς επιβάλλεται να αναπτύξουμε τέτοιες δράσεις, επιβάλλεται να έχουμε τέτοια παρέμβαση.</w:t>
      </w:r>
    </w:p>
    <w:p w14:paraId="42949803" w14:textId="77777777" w:rsidR="00AE5F09" w:rsidRDefault="004F794A">
      <w:pPr>
        <w:spacing w:line="600" w:lineRule="auto"/>
        <w:ind w:firstLine="720"/>
        <w:jc w:val="both"/>
      </w:pPr>
      <w:r>
        <w:t xml:space="preserve">Παρέμβαση </w:t>
      </w:r>
      <w:r>
        <w:t xml:space="preserve">στο φορολογικό σύστημα για την εφαρμογή μέτρων στην κατεύθυνση φορολογικής δικαιοσύνης, βάζοντας επιτέλους ένα τέλος στη συντηρητική πολιτική της κοινωνικής αναλγησίας. </w:t>
      </w:r>
    </w:p>
    <w:p w14:paraId="42949804" w14:textId="77777777" w:rsidR="00AE5F09" w:rsidRDefault="004F794A">
      <w:pPr>
        <w:spacing w:line="600" w:lineRule="auto"/>
        <w:ind w:firstLine="720"/>
        <w:jc w:val="both"/>
      </w:pPr>
      <w:r>
        <w:t>Παρέμβαση στο δημόσιο σύστημα υγείας, ανοίγοντας τους δρόμους για την αναδιοργάνωσή το</w:t>
      </w:r>
      <w:r>
        <w:t xml:space="preserve">υ και βάζοντας τέλος στη συντηρητική πολιτική επιλογή της συρρίκνωσής του. </w:t>
      </w:r>
    </w:p>
    <w:p w14:paraId="42949805" w14:textId="77777777" w:rsidR="00AE5F09" w:rsidRDefault="004F794A">
      <w:pPr>
        <w:spacing w:line="600" w:lineRule="auto"/>
        <w:ind w:firstLine="720"/>
        <w:jc w:val="both"/>
      </w:pPr>
      <w:r>
        <w:t>Παρέμβαση στην προστασία των εργασιακών δικαιωμάτων, βάζοντας τέλος στην πολιτική επιλογή κατάργησης των συλλογικών συμβάσεων εργασίας και διάλυση κάθε μέτρου προστασίας των εργαζό</w:t>
      </w:r>
      <w:r>
        <w:t xml:space="preserve">μενων σ’ </w:t>
      </w:r>
      <w:r>
        <w:t>αυτή</w:t>
      </w:r>
      <w:r>
        <w:t>ν</w:t>
      </w:r>
      <w:r>
        <w:t xml:space="preserve"> τη χώρα. </w:t>
      </w:r>
    </w:p>
    <w:p w14:paraId="42949806" w14:textId="77777777" w:rsidR="00AE5F09" w:rsidRDefault="004F794A">
      <w:pPr>
        <w:spacing w:line="600" w:lineRule="auto"/>
        <w:ind w:firstLine="720"/>
        <w:jc w:val="both"/>
      </w:pPr>
      <w:r>
        <w:t>Παρέμβαση με θεσμικές αλλαγές για την αντιμετώπιση της διαφθοράς, της διαπλοκής και του πελατειακού συστήματος, βάζοντας τέλος στο σάπιο πολιτικό σύστημα που στηρίχθηκε και στήριξε ό,τι πιο αρρωστημένο, ό,τι πιο διεφθαρμένο, ό,τι π</w:t>
      </w:r>
      <w:r>
        <w:t xml:space="preserve">ιο βρώμικο έχει να επιδείξει η σύγχρονη πολιτική ιστορία αυτού του τόπου. Αυτά ακριβώς τα μέτρα, αυτήν ακριβώς την πολιτική κατεύθυνση είναι που καταψηφίζει η Νέα Δημοκρατία. </w:t>
      </w:r>
    </w:p>
    <w:p w14:paraId="42949807" w14:textId="77777777" w:rsidR="00AE5F09" w:rsidRDefault="004F794A">
      <w:pPr>
        <w:spacing w:line="600" w:lineRule="auto"/>
        <w:ind w:firstLine="720"/>
        <w:jc w:val="both"/>
      </w:pPr>
      <w:r>
        <w:t>Η Νέα Δημοκρατία λέει ότι θα καταψηφίσει κάθε υφεσιακό μέτρο. Η αλήθεια είναι ότ</w:t>
      </w:r>
      <w:r>
        <w:t>ι η τραγικότητα της χώρας και η δραματική κατάσταση που ζει ο λαός μας δε μου επιτρέπει ούτε να χαμογελάσω σ’ αυτό το άκουσμα. Εν πάση περιπτώσει, όταν η Νέα Δημοκρατία λέει ότι θα καταψηφίσει κάθε υφεσιακό μέτρο εννοεί ότι θα καταψηφίσει κάθε μέτρο που αφ</w:t>
      </w:r>
      <w:r>
        <w:t xml:space="preserve">ήνει αριστερό αποτύπωμα. Αυτή είναι η θέση της και δεν μας εκπλήσσει. </w:t>
      </w:r>
    </w:p>
    <w:p w14:paraId="42949808" w14:textId="77777777" w:rsidR="00AE5F09" w:rsidRDefault="004F794A">
      <w:pPr>
        <w:spacing w:line="600" w:lineRule="auto"/>
        <w:ind w:firstLine="720"/>
        <w:jc w:val="both"/>
      </w:pPr>
      <w:r>
        <w:t xml:space="preserve">Όσο κι αν προσπαθούν να θολώσουν τα νερά με θέσεις του στυλ «μνημόνια είχαμε εμείς, μνημόνιο φέρατε κι εσείς», «μέτρα πήραμε εμείς, μέτρα παίρνετε κι εσείς», «ψηφίσατε «ναι στην Ευρώπη», πάρτε τώρα τη </w:t>
      </w:r>
      <w:r>
        <w:t xml:space="preserve">συμφωνία </w:t>
      </w:r>
      <w:r>
        <w:t>και λουστείτε τη. Δεν θέλαμε τέτοια συμφωνία»,</w:t>
      </w:r>
      <w:r>
        <w:t xml:space="preserve"> όσο κι αν προσπαθούν με διάφορες τέτοιου είδους θέσεις να θολώσουν τα νερά, επαναλαμβάνω, οι προτάσεις μας, οι θέσεις μας, το όραμα της Αριστεράς για την ελληνική κοινωνία είναι σε εκ διαμέτρου αντίθετη κατεύθυνση από τις προτάσεις, τις θέσεις και το όραμ</w:t>
      </w:r>
      <w:r>
        <w:t>α της Νέας Δημοκρατίας. Αυτό ακριβώς εκφράζεται, εκφράστηκε και θα εκφραστεί και στις ψηφοφορίες. Εκφράστηκε στην ψηφοφορία για τις προγραμματικές δηλώσεις της Κυβέρνησης, εκφράζεται στην ψηφοφορία γι’ αυτά τα μέτρα που συζητάμε και θα αποφασίσουμε αύριο τ</w:t>
      </w:r>
      <w:r>
        <w:t xml:space="preserve">ο βράδυ. </w:t>
      </w:r>
    </w:p>
    <w:p w14:paraId="42949809" w14:textId="77777777" w:rsidR="00AE5F09" w:rsidRDefault="004F794A">
      <w:pPr>
        <w:spacing w:line="600" w:lineRule="auto"/>
        <w:ind w:firstLine="720"/>
        <w:jc w:val="both"/>
      </w:pPr>
      <w:r>
        <w:t xml:space="preserve">Η </w:t>
      </w:r>
      <w:r>
        <w:t>κ.</w:t>
      </w:r>
      <w:r>
        <w:t xml:space="preserve"> Βούλτεψη το πήρε και λίγο αναδρομικά. Εκφράστηκε και για τον Αύγουστο. Δεν ψηφίσαμε, λέει, τη </w:t>
      </w:r>
      <w:r>
        <w:t>συμφωνία</w:t>
      </w:r>
      <w:r>
        <w:t>.</w:t>
      </w:r>
      <w:r>
        <w:t xml:space="preserve"> Και κάποιοι άλλοι ομιλητές της Νέας Δημοκρατίας εκφράστηκαν και για το μέλλον λέγοντας «και θα καταψηφίσουμε και τα υπόλοιπα νομοσχέδια π</w:t>
      </w:r>
      <w:r>
        <w:t>ου θα φέρετε», πριν τα δουν.</w:t>
      </w:r>
    </w:p>
    <w:p w14:paraId="4294980A" w14:textId="77777777" w:rsidR="00AE5F09" w:rsidRDefault="004F794A">
      <w:pPr>
        <w:spacing w:line="600" w:lineRule="auto"/>
        <w:ind w:firstLine="720"/>
        <w:jc w:val="both"/>
      </w:pPr>
      <w:r>
        <w:t>Κυρίες και κύριοι συνάδελφοι, οι θέσεις και οι προτάσεις όλων μας υπόκεινται στην κρίση του λαού μας. Σ’ αυτή την κρίση θα τεθούν οι θέσεις όλων των κομμάτων. Κατά τη γνώμη μου –κι αναφέρομαι στα υπόλοιπα κόμματα, στις υπόλοιπε</w:t>
      </w:r>
      <w:r>
        <w:t xml:space="preserve">ς πολιτικές δυνάμεις- πιστεύω ότι θα πρέπει να στέκεστε με κριτήριο το συμφέρον του λαού μας. Με βάση αυτό να κρίνετε τις προτάσεις μας. </w:t>
      </w:r>
      <w:r>
        <w:t xml:space="preserve">Βέβαια, για να το κάνετε αυτό θα πρέπει να αρθείτε στο ύψος των περιστάσεων, θα πρέπει να υπερβείτε τα στενά κομματικά </w:t>
      </w:r>
      <w:r>
        <w:t>όρια που κατ’ επέκταση ως στενά κομματικά είναι μικροπολιτικά όρια, με βάση τα οποία παίρνετε θέση. Δεν μπορώ να το εξηγήσω αλλιώς, παρά μόνο ως στενά κομματική θέση, ανεξάρτητα από το περιτύλιγμά της, όταν ο κ. Θεοχάρης μάς αποκαλεί ψεύτες κατά συρροή, κα</w:t>
      </w:r>
      <w:r>
        <w:t>τ’ εξακολούθηση, κατά συνείδηση, ασυνείδητους κ.λπ</w:t>
      </w:r>
      <w:r>
        <w:t>.</w:t>
      </w:r>
      <w:r>
        <w:t>.</w:t>
      </w:r>
      <w:r>
        <w:t xml:space="preserve"> Το επαναλαμβάνει πολλές φορές όταν παίρνει τον λόγο, μπας και το πιστέψει και ο ίδιος ότι λέμε ψέματα στον ελληνικό λαό. Ανεξάρτητα, όμως, από το πώς το ντύνουν –το είπε ο κ. Φωτήλας πριν από λίγο, «αρνε</w:t>
      </w:r>
      <w:r>
        <w:t xml:space="preserve">ίστε τις μεγάλες κυβερνητικές πλειοψηφίες»- τι άλλο παρά μικροκομματική θέση είναι το γεγονός ότι επειδή δεν είναι στην Κυβέρνηση γι’ αυτό και καταψηφίζουν; </w:t>
      </w:r>
    </w:p>
    <w:p w14:paraId="4294980B" w14:textId="77777777" w:rsidR="00AE5F09" w:rsidRDefault="004F794A">
      <w:pPr>
        <w:spacing w:line="600" w:lineRule="auto"/>
        <w:ind w:firstLine="720"/>
        <w:jc w:val="both"/>
      </w:pPr>
      <w:r>
        <w:t>Το ίδιο εξέφρασε και η Δημοκρατική Συμπαράταξη ΠΑΣΟΚ-ΔΗΜΑΡ διά του στόματος της κ. Χριστοφιλοπούλο</w:t>
      </w:r>
      <w:r>
        <w:t>υ, ότι «εσείς σαν πρώτη δύναμη παίρνετε το τελευταίο κόμμα για να συνεργαστείτε. Ε, πάρτε την Κυβέρνηση και λουστείτε την! Θα καταψηφίσουμε όλα τα μέτρα», ανεξάρτητα -όπως είπα- από το περιτύλιγμα το οποίο χτίζουν εδώ οι διάφοροι ομιλητές των αντίστοιχων π</w:t>
      </w:r>
      <w:r>
        <w:t>ολιτικών δυνάμεων.</w:t>
      </w:r>
    </w:p>
    <w:p w14:paraId="4294980C" w14:textId="77777777" w:rsidR="00AE5F09" w:rsidRDefault="004F794A">
      <w:pPr>
        <w:spacing w:line="600" w:lineRule="auto"/>
        <w:ind w:firstLine="720"/>
        <w:jc w:val="both"/>
      </w:pPr>
      <w:r>
        <w:t xml:space="preserve">Αναφέρθηκε, μάλιστα, κάποιος προηγούμενος ομιλητής από </w:t>
      </w:r>
      <w:r>
        <w:t xml:space="preserve">το </w:t>
      </w:r>
      <w:r>
        <w:t>«Ποτάμι» και στην πρόσφατη απόφαση της Κεντρικής Επιτροπής του ΣΥΡΙΖΑ. Είναι γνωστή η τοποθέτηση κάποιων δευτερολέπτων του κ. Θεοδωράκη εδώ –εγώ τότε δεν ήμουν στη Βουλή, το παρακ</w:t>
      </w:r>
      <w:r>
        <w:t xml:space="preserve">ολουθούσα από την τηλεόραση- «μην τολμήσεις να έρθεις πίσω χωρίς συμφωνία». </w:t>
      </w:r>
    </w:p>
    <w:p w14:paraId="4294980D" w14:textId="77777777" w:rsidR="00AE5F09" w:rsidRDefault="004F794A">
      <w:pPr>
        <w:spacing w:line="600" w:lineRule="auto"/>
        <w:jc w:val="both"/>
      </w:pPr>
      <w:r>
        <w:t xml:space="preserve">       (Στο σημείο αυτό κτυπάει το κουδούνι λήξεως του χρόνου ομιλίας του κυρίου Βουλευτή)</w:t>
      </w:r>
    </w:p>
    <w:p w14:paraId="4294980E" w14:textId="77777777" w:rsidR="00AE5F09" w:rsidRDefault="004F794A">
      <w:pPr>
        <w:spacing w:line="600" w:lineRule="auto"/>
        <w:ind w:firstLine="720"/>
        <w:jc w:val="both"/>
      </w:pPr>
      <w:r>
        <w:t>Τελειώνω, κυρία Πρόεδρε.</w:t>
      </w:r>
    </w:p>
    <w:p w14:paraId="4294980F" w14:textId="77777777" w:rsidR="00AE5F09" w:rsidRDefault="004F794A">
      <w:pPr>
        <w:spacing w:line="600" w:lineRule="auto"/>
        <w:ind w:firstLine="720"/>
        <w:jc w:val="both"/>
      </w:pPr>
      <w:r>
        <w:t xml:space="preserve">Εγώ, κυρίες και κύριοι συνάδελφοι, μια τέτοια τοποθέτηση, όταν </w:t>
      </w:r>
      <w:r>
        <w:t>συζητάνε δύο πλευρές και απευθύνεσαι στη μία λέγοντας «μην τολμήσεις να γυρίσεις πίσω χωρίς συμφωνία» τη δέχομαι –μόνο έτσι μπορώ να το αντιληφθώ, δεν το αντιλαμβάνομαι διαφορετικά- όχι ως άχρωμη, άοσμη και άγευστη θέση ενός που επιθυμεί μια συμφωνία, αλλά</w:t>
      </w:r>
      <w:r>
        <w:t xml:space="preserve"> ως μια πολιτική θέση που έχει χρώμα, γεύση και οσμή, του αντίπαλου στρατοπέδου.</w:t>
      </w:r>
    </w:p>
    <w:p w14:paraId="42949810" w14:textId="77777777" w:rsidR="00AE5F09" w:rsidRDefault="004F794A">
      <w:pPr>
        <w:spacing w:line="600" w:lineRule="auto"/>
        <w:ind w:firstLine="720"/>
        <w:jc w:val="both"/>
      </w:pPr>
      <w:r>
        <w:t>Κλείνοντας, κυρίες και κύριοι Βουλευτές, θέλω να πω ότι εμείς, με οδηγό την αξιοπρέπεια, την αλληλεγγύη και τη δικαιοσύνη, πιστεύουμε ότι ο διαρκής αγώνας της Κυβέρνησης, ο δι</w:t>
      </w:r>
      <w:r>
        <w:t>αρκής αγώνας της κοινωνίας και οι δεσμοί αγώνα της Κυβέρνησής μας και της κοινωνίας, αυτά αποτελούν τις προϋποθέσεις αλλά και ταυτόχρονα την εγγύηση ότι αυτή η γιγάντια προσπάθεια απαλλαγής της πατρίδας μας από τις μνημονιακές δεσμεύσεις, αυτή η τιτάνια πρ</w:t>
      </w:r>
      <w:r>
        <w:t>οσπάθεια να ορθοποδήσει η ελληνική οικονομία θα είναι επιτυχής.</w:t>
      </w:r>
    </w:p>
    <w:p w14:paraId="42949811" w14:textId="77777777" w:rsidR="00AE5F09" w:rsidRDefault="004F794A">
      <w:pPr>
        <w:spacing w:line="600" w:lineRule="auto"/>
        <w:ind w:firstLine="720"/>
        <w:jc w:val="both"/>
      </w:pPr>
      <w:r>
        <w:t>Σας ευχαριστώ.</w:t>
      </w:r>
    </w:p>
    <w:p w14:paraId="42949812" w14:textId="77777777" w:rsidR="00AE5F09" w:rsidRDefault="004F794A">
      <w:pPr>
        <w:spacing w:line="600" w:lineRule="auto"/>
        <w:ind w:firstLine="720"/>
        <w:jc w:val="center"/>
      </w:pPr>
      <w:r>
        <w:t>(Χειροκροτήματα από την πτέρυγα του ΣΥΡΙΖΑ)</w:t>
      </w:r>
    </w:p>
    <w:p w14:paraId="42949813" w14:textId="77777777" w:rsidR="00AE5F09" w:rsidRDefault="004F794A">
      <w:pPr>
        <w:spacing w:line="600" w:lineRule="auto"/>
        <w:ind w:firstLine="720"/>
        <w:jc w:val="both"/>
      </w:pPr>
      <w:r>
        <w:rPr>
          <w:b/>
        </w:rPr>
        <w:t xml:space="preserve">ΝΙΚΟΛΑΟΣ ΣΥΡΜΑΛΕΝΙΟΣ: </w:t>
      </w:r>
      <w:r>
        <w:t xml:space="preserve">Κυρία Πρόεδρε, μπορώ να έχω τον λόγο επί της διαδικασίας; </w:t>
      </w:r>
    </w:p>
    <w:p w14:paraId="42949814" w14:textId="77777777" w:rsidR="00AE5F09" w:rsidRDefault="004F794A">
      <w:pPr>
        <w:spacing w:line="600" w:lineRule="auto"/>
        <w:ind w:firstLine="720"/>
        <w:jc w:val="both"/>
      </w:pPr>
      <w:r>
        <w:rPr>
          <w:b/>
        </w:rPr>
        <w:t>ΠΡΟΕΔΡΕΥΟΥΣΑ (Αναστασία Χριστοδουλοπούλου):</w:t>
      </w:r>
      <w:r>
        <w:t xml:space="preserve"> Για ποια</w:t>
      </w:r>
      <w:r>
        <w:t xml:space="preserve"> διαδικασία; Παρακαλώ.</w:t>
      </w:r>
    </w:p>
    <w:p w14:paraId="42949815" w14:textId="77777777" w:rsidR="00AE5F09" w:rsidRDefault="004F794A">
      <w:pPr>
        <w:spacing w:line="600" w:lineRule="auto"/>
        <w:ind w:firstLine="720"/>
        <w:jc w:val="both"/>
      </w:pPr>
      <w:r>
        <w:rPr>
          <w:b/>
        </w:rPr>
        <w:t xml:space="preserve">ΝΙΚΟΛΑΟΣ ΣΥΡΜΑΛΕΝΙΟΣ: </w:t>
      </w:r>
      <w:r>
        <w:t>Κυρία Πρόεδρε, συγγνώμη, αλλά ήθελα να πω το εξής: Επειδή βλέπω ότι στη σειρά του καταλόγου είναι εγγεγραμμένοι πάρα πολλοί ομιλητές του ίδιου κόμματος, δηλαδή είναι επτά- οκτώ από τη Νέα Δημοκρατία, τρεις- τέσσ</w:t>
      </w:r>
      <w:r>
        <w:t>ερις από τον ΣΥΡΙΖΑ και πάει λέγοντας, μήπως θα μπορούσαμε καλύτερα να το πάμε εναλλάξ, έτσι ώστε να υπάρχει και ένας αντίλογος;</w:t>
      </w:r>
    </w:p>
    <w:p w14:paraId="42949816" w14:textId="77777777" w:rsidR="00AE5F09" w:rsidRDefault="004F794A">
      <w:pPr>
        <w:spacing w:line="600" w:lineRule="auto"/>
        <w:ind w:firstLine="720"/>
        <w:jc w:val="both"/>
      </w:pPr>
      <w:r>
        <w:rPr>
          <w:b/>
        </w:rPr>
        <w:t>ΝΙΚΟΛΑΟΣ ΠΑΝΑΓΙΩΤΟΠΟΥΛΟΣ:</w:t>
      </w:r>
      <w:r>
        <w:t xml:space="preserve"> Πρώτη φορά γράφτηκαν σχεδόν όλοι και μας το χαλάς; </w:t>
      </w:r>
    </w:p>
    <w:p w14:paraId="42949817" w14:textId="77777777" w:rsidR="00AE5F09" w:rsidRDefault="004F794A">
      <w:pPr>
        <w:spacing w:line="600" w:lineRule="auto"/>
        <w:ind w:firstLine="720"/>
        <w:jc w:val="both"/>
      </w:pPr>
      <w:r>
        <w:rPr>
          <w:b/>
        </w:rPr>
        <w:t xml:space="preserve">ΝΙΚΟΛΑΟΣ ΣΥΡΜΑΛΕΝΙΟΣ: </w:t>
      </w:r>
      <w:r>
        <w:t>Όχι, να μιλήσετε, αλλά να μ</w:t>
      </w:r>
      <w:r>
        <w:t>ιλήσουμε εναλλάξ, ακούγοντας και τα επιχειρήματα της άλλης πλευράς.</w:t>
      </w:r>
    </w:p>
    <w:p w14:paraId="42949818" w14:textId="77777777" w:rsidR="00AE5F09" w:rsidRDefault="004F794A">
      <w:pPr>
        <w:spacing w:line="600" w:lineRule="auto"/>
        <w:ind w:firstLine="720"/>
        <w:jc w:val="both"/>
      </w:pPr>
      <w:r>
        <w:t>Ευχαριστώ.</w:t>
      </w:r>
    </w:p>
    <w:p w14:paraId="42949819" w14:textId="77777777" w:rsidR="00AE5F09" w:rsidRDefault="004F794A">
      <w:pPr>
        <w:spacing w:line="600" w:lineRule="auto"/>
        <w:ind w:firstLine="720"/>
        <w:jc w:val="both"/>
      </w:pPr>
      <w:r>
        <w:rPr>
          <w:b/>
        </w:rPr>
        <w:t>ΠΡΟΕΔΡΕΥΟΥΣΑ (Αναστασία Χριστοδουλοπούλου):</w:t>
      </w:r>
      <w:r>
        <w:t xml:space="preserve"> Κοιτάξτε, σύμφωνα με τον Κανονισμό, μετά τους έξι γίνεται εναλλαγή, τους πρώτους έξι. Τώρα, δεν ξέρουμε κι αν είναι καν εδώ όλοι οι σ</w:t>
      </w:r>
      <w:r>
        <w:t>υνάδελφοι της Νέας Δημοκρατίας, αν θέλουν να μιλήσουν. Δεν ξέρω, αυτό είναι θέμα που μπορούμε να το ρυθμίσουμε εδώ.</w:t>
      </w:r>
    </w:p>
    <w:p w14:paraId="4294981A" w14:textId="77777777" w:rsidR="00AE5F09" w:rsidRDefault="004F794A">
      <w:pPr>
        <w:spacing w:line="600" w:lineRule="auto"/>
        <w:ind w:firstLine="720"/>
        <w:jc w:val="both"/>
      </w:pPr>
      <w:r>
        <w:t>Θέλει κάποιος από τη Νέα Δημοκρατία να μιλήσει τώρα στη θέση του κ. Καραγιάννη,  ο οποίος είναι ο επόμενος που θα πάρει τον λόγο; Θα πρότειν</w:t>
      </w:r>
      <w:r>
        <w:t>α, όμως, για να μην μπερδευτούμε, να το αφήσουμε ως έχει.</w:t>
      </w:r>
    </w:p>
    <w:p w14:paraId="4294981B" w14:textId="77777777" w:rsidR="00AE5F09" w:rsidRDefault="004F794A">
      <w:pPr>
        <w:spacing w:line="600" w:lineRule="auto"/>
        <w:ind w:firstLine="720"/>
        <w:jc w:val="both"/>
      </w:pPr>
      <w:r>
        <w:t>Κύριε Καραγιάννη, έχετε τον λόγο και μετά θα μιλήσει Υπουργός.</w:t>
      </w:r>
    </w:p>
    <w:p w14:paraId="4294981C" w14:textId="77777777" w:rsidR="00AE5F09" w:rsidRDefault="004F794A">
      <w:pPr>
        <w:spacing w:line="600" w:lineRule="auto"/>
        <w:ind w:firstLine="720"/>
        <w:jc w:val="both"/>
      </w:pPr>
      <w:r>
        <w:rPr>
          <w:b/>
        </w:rPr>
        <w:t>ΙΩΑΝΝΗΣ ΚΑΡΑΓΙΑΝΝΗΣ:</w:t>
      </w:r>
      <w:r>
        <w:t xml:space="preserve"> Κυρίες και κύριοι συνάδελφοι, είναι σε όλους γνωστό ότι το εν λόγω νομοσχέδιο δεν εισάγει νέες νομοθετικές ρυθμίσε</w:t>
      </w:r>
      <w:r>
        <w:t xml:space="preserve">ις, αλλά υλοποιεί τα προαπαιτούμενα που με σαφήνεια ως προς το περιεχόμενο και το χρονοδιάγραμμα όρισε ο </w:t>
      </w:r>
      <w:r>
        <w:t xml:space="preserve">ν. </w:t>
      </w:r>
      <w:r>
        <w:t xml:space="preserve">4336/2015, δηλαδή της </w:t>
      </w:r>
      <w:r>
        <w:t xml:space="preserve">συμφωνίας </w:t>
      </w:r>
      <w:r>
        <w:t>με τους Θεσμούς.</w:t>
      </w:r>
    </w:p>
    <w:p w14:paraId="4294981D" w14:textId="77777777" w:rsidR="00AE5F09" w:rsidRDefault="004F794A">
      <w:pPr>
        <w:spacing w:line="600" w:lineRule="auto"/>
        <w:ind w:firstLine="720"/>
        <w:jc w:val="both"/>
      </w:pPr>
      <w:r>
        <w:t xml:space="preserve">Είναι τουλάχιστον υποκριτική η στάση των διαφωνούντων στο πολυνομοσχέδιο από τη στιγμή που ψήφισαν τη </w:t>
      </w:r>
      <w:r>
        <w:t>συμφωνία</w:t>
      </w:r>
      <w:r>
        <w:t>.</w:t>
      </w:r>
      <w:r>
        <w:t xml:space="preserve"> Δεν αναγνωρίζουν τα θετικά και αυτονόητα που έχουν να κάνουν με μεταρρυθμίσεις και με την ενίσχυση του θεσμικού οπλοστασίου κατά της φοροδιαφυγή</w:t>
      </w:r>
      <w:r>
        <w:t xml:space="preserve">ς, του λαθρεμπορίου και της διαφθοράς. </w:t>
      </w:r>
    </w:p>
    <w:p w14:paraId="4294981E" w14:textId="77777777" w:rsidR="00AE5F09" w:rsidRDefault="004F794A">
      <w:pPr>
        <w:spacing w:line="600" w:lineRule="auto"/>
        <w:ind w:firstLine="720"/>
        <w:jc w:val="both"/>
      </w:pPr>
      <w:r>
        <w:t>Οι κυριότερες αλλαγές που επέρχονται με το νομοσχέδιο σε φορολογικό επίπεδο είναι: Πρώτον, η ορθολογικοποίηση προστίμων με στόχο την αύξηση της εισπραξιμότητας, δεύτερον, η ενίσχυση του θεσμικού πλαισίου για τη φοροδ</w:t>
      </w:r>
      <w:r>
        <w:t>ιαφυγή και τρίτον, ο Κώδικας Φορολογικής Διαδικασίας.</w:t>
      </w:r>
    </w:p>
    <w:p w14:paraId="4294981F" w14:textId="77777777" w:rsidR="00AE5F09" w:rsidRDefault="004F794A">
      <w:pPr>
        <w:spacing w:line="600" w:lineRule="auto"/>
        <w:ind w:firstLine="720"/>
        <w:jc w:val="both"/>
      </w:pPr>
      <w:r>
        <w:t>Σε ό,τι αφορά την ορθολογικοποίηση προστίμων μειώνονται τα πρόστιμα για ανακριβή υποβολή δηλώσεων φόρου εισοδήματος, ΦΠΑ και παρακρατούμενων, όταν διαπιστωθεί ότι ο φόρος που προέκυψε από την φορολογική</w:t>
      </w:r>
      <w:r>
        <w:t xml:space="preserve"> δήλωση είναι μικρότερος από τον φόρο που βεβαιώθηκε από τον έλεγχο. Παρέχεται, επίσης, η δυνατότητα να υπαχθούν στις νέες διατάξεις ακόμα και εκκρεμείς υποθέσεις για παραβάσεις προηγούμενων ετών προ της 31</w:t>
      </w:r>
      <w:r>
        <w:t>-</w:t>
      </w:r>
      <w:r>
        <w:t>12</w:t>
      </w:r>
      <w:r>
        <w:t>-</w:t>
      </w:r>
      <w:r>
        <w:t>2013, καταβάλλοντας εφάπαξ ποσά που προβλέποντ</w:t>
      </w:r>
      <w:r>
        <w:t>αι κατά περίπτωση.</w:t>
      </w:r>
    </w:p>
    <w:p w14:paraId="42949820" w14:textId="77777777" w:rsidR="00AE5F09" w:rsidRDefault="004F794A">
      <w:pPr>
        <w:spacing w:line="600" w:lineRule="auto"/>
        <w:ind w:firstLine="720"/>
        <w:jc w:val="both"/>
      </w:pPr>
      <w:r>
        <w:t xml:space="preserve">Για το μεγάλο ζήτημα της φοροδιαφυγής αυστηροποιείται το νομικό πλαίσιο και επιβάλλονται μεγαλύτερες κυρώσεις στους κατ’ επάγγελμα μεγαλοοφειλέτες. Διασφαλίζονται με τον τρόπο αυτό τα συμφέροντα του </w:t>
      </w:r>
      <w:r>
        <w:t>δημοσίου</w:t>
      </w:r>
      <w:r>
        <w:t>, εξορθολογίζονται τα πρόστιμα</w:t>
      </w:r>
      <w:r>
        <w:t xml:space="preserve"> και δημιουργούνται οι προϋποθέσεις για φορολογική συνείδηση αναγκαία και απαραίτητη για την άσκηση κοινωνικής πολιτικής και ενίσχυσης του κράτους πρόνοιας.</w:t>
      </w:r>
    </w:p>
    <w:p w14:paraId="42949821" w14:textId="77777777" w:rsidR="00AE5F09" w:rsidRDefault="004F794A">
      <w:pPr>
        <w:spacing w:line="600" w:lineRule="auto"/>
        <w:ind w:firstLine="720"/>
        <w:jc w:val="both"/>
      </w:pPr>
      <w:r>
        <w:t>Με τον δε Κώδικα Φορολογικής Διαδικασίας μπορούν να υποβληθούν δηλώσεις και μετά την έναρξη του ελέ</w:t>
      </w:r>
      <w:r>
        <w:t>γχου και όχι μέχρι την έκδοση της εντολής ελέγχου.</w:t>
      </w:r>
    </w:p>
    <w:p w14:paraId="42949822" w14:textId="77777777" w:rsidR="00AE5F09" w:rsidRDefault="004F794A">
      <w:pPr>
        <w:spacing w:line="600" w:lineRule="auto"/>
        <w:ind w:firstLine="720"/>
        <w:jc w:val="both"/>
      </w:pPr>
      <w:r>
        <w:t xml:space="preserve">Το νομοσχέδιο αυτό περιλαμβάνει ακόμα απαραίτητα μέτρα προσαρμογής βάσει της </w:t>
      </w:r>
      <w:r>
        <w:t>συμφωνίας</w:t>
      </w:r>
      <w:r>
        <w:t xml:space="preserve">, τα οποία μπορεί να ενταχθούν δημιουργικά στον γενικότερο στρατηγικό σχεδιασμό για τον εξορθολογισμό του κράτους και </w:t>
      </w:r>
      <w:r>
        <w:t>των δημοσιονομικών.</w:t>
      </w:r>
    </w:p>
    <w:p w14:paraId="42949823" w14:textId="77777777" w:rsidR="00AE5F09" w:rsidRDefault="004F794A">
      <w:pPr>
        <w:spacing w:line="600" w:lineRule="auto"/>
        <w:ind w:firstLine="720"/>
        <w:jc w:val="both"/>
      </w:pPr>
      <w:r>
        <w:t>Κλείνοντας, θα ήθελα να σχολιάσω την υποκριτική και ανεύθυνη στάση της Αντιπολίτευσης με τη ρήση του Τσώρτσιλ: «</w:t>
      </w:r>
      <w:r>
        <w:rPr>
          <w:lang w:val="en-US"/>
        </w:rPr>
        <w:t>Honesty</w:t>
      </w:r>
      <w:r>
        <w:t xml:space="preserve"> </w:t>
      </w:r>
      <w:r>
        <w:rPr>
          <w:lang w:val="en-US"/>
        </w:rPr>
        <w:t>is</w:t>
      </w:r>
      <w:r>
        <w:t xml:space="preserve"> </w:t>
      </w:r>
      <w:r>
        <w:rPr>
          <w:lang w:val="en-US"/>
        </w:rPr>
        <w:t>the</w:t>
      </w:r>
      <w:r>
        <w:t xml:space="preserve"> </w:t>
      </w:r>
      <w:r>
        <w:rPr>
          <w:lang w:val="en-US"/>
        </w:rPr>
        <w:t>best</w:t>
      </w:r>
      <w:r>
        <w:t xml:space="preserve"> </w:t>
      </w:r>
      <w:r>
        <w:rPr>
          <w:lang w:val="en-US"/>
        </w:rPr>
        <w:t>policy</w:t>
      </w:r>
      <w:r>
        <w:t>».</w:t>
      </w:r>
    </w:p>
    <w:p w14:paraId="42949824" w14:textId="77777777" w:rsidR="00AE5F09" w:rsidRDefault="004F794A">
      <w:pPr>
        <w:spacing w:line="600" w:lineRule="auto"/>
        <w:ind w:firstLine="720"/>
        <w:jc w:val="both"/>
      </w:pPr>
      <w:r>
        <w:t>Σας ευχαριστώ για την προσοχή σας.</w:t>
      </w:r>
    </w:p>
    <w:p w14:paraId="42949825" w14:textId="77777777" w:rsidR="00AE5F09" w:rsidRDefault="004F794A">
      <w:pPr>
        <w:spacing w:line="600" w:lineRule="auto"/>
        <w:ind w:firstLine="720"/>
        <w:jc w:val="center"/>
      </w:pPr>
      <w:r>
        <w:t>(Χειροκροτήματα από την πτέρυγα του ΣΥΡΙΖΑ)</w:t>
      </w:r>
    </w:p>
    <w:p w14:paraId="42949826" w14:textId="77777777" w:rsidR="00AE5F09" w:rsidRDefault="004F794A">
      <w:pPr>
        <w:spacing w:line="600" w:lineRule="auto"/>
        <w:ind w:firstLine="720"/>
        <w:jc w:val="both"/>
      </w:pPr>
      <w:r>
        <w:rPr>
          <w:b/>
        </w:rPr>
        <w:t>ΠΡΟΕΔΡΕΥΟΥΣΑ (Αν</w:t>
      </w:r>
      <w:r>
        <w:rPr>
          <w:b/>
        </w:rPr>
        <w:t xml:space="preserve">αστασία Χριστοδουλοπούλου): </w:t>
      </w:r>
      <w:r>
        <w:t>Τον λόγο έχει ο Αναπληρωτής Υπουργός Οικονομικών κ. Αλεξιάδης, για εννέα λεπτά.</w:t>
      </w:r>
    </w:p>
    <w:p w14:paraId="42949827" w14:textId="77777777" w:rsidR="00AE5F09" w:rsidRDefault="004F794A">
      <w:pPr>
        <w:spacing w:line="600" w:lineRule="auto"/>
        <w:ind w:firstLine="720"/>
        <w:jc w:val="both"/>
      </w:pPr>
      <w:r>
        <w:rPr>
          <w:b/>
        </w:rPr>
        <w:t xml:space="preserve">ΤΡΥΦΩΝ ΑΛΕΞΙΑΔΗΣ (Αναπληρωτής Υπουργός Οικονομικών): </w:t>
      </w:r>
      <w:r>
        <w:t>Ευχαριστώ, κυρία Πρόεδρε.</w:t>
      </w:r>
    </w:p>
    <w:p w14:paraId="42949828" w14:textId="77777777" w:rsidR="00AE5F09" w:rsidRDefault="004F794A">
      <w:pPr>
        <w:spacing w:line="600" w:lineRule="auto"/>
        <w:ind w:firstLine="720"/>
        <w:jc w:val="both"/>
      </w:pPr>
      <w:r>
        <w:t>Κυρίες και κύριοι Βουλευτές, ως νέος Υπουργός ένιωσα την ευθύνη να εί</w:t>
      </w:r>
      <w:r>
        <w:t xml:space="preserve">μαι όσες ώρες μπορούσα περισσότερο -και νομίζω ότι ήμουν περισσότερο από οποιονδήποτε άλλο Βουλευτή- στην Αίθουσα και είχα την υποχρέωση να απαντήσω σε όλα τα ερωτήματα -απουσίασα μόνο για μια επίσημη συνάντηση που υπήρχε με αντιπροσωπεία από άλλο κράτος- </w:t>
      </w:r>
      <w:r>
        <w:t xml:space="preserve">αν και θεωρούσα ότι τα όσα συζητήθηκαν στις </w:t>
      </w:r>
      <w:r>
        <w:t xml:space="preserve">επιτροπές </w:t>
      </w:r>
      <w:r>
        <w:t>θα είχαν απαντήσει στα ερωτήματα και θα είχαν δώσει ικανές εξηγήσεις στην κριτική που ακούστηκε.</w:t>
      </w:r>
    </w:p>
    <w:p w14:paraId="42949829" w14:textId="77777777" w:rsidR="00AE5F09" w:rsidRDefault="004F794A">
      <w:pPr>
        <w:spacing w:line="600" w:lineRule="auto"/>
        <w:ind w:firstLine="720"/>
        <w:jc w:val="both"/>
      </w:pPr>
      <w:r>
        <w:t xml:space="preserve">Μαθαίνω -και μαθαίνω με ταχύρρυθμη εκπαίδευση- ότι πολλά πράγματα πρέπει να ειπωθούν και να ξαναειπωθούν </w:t>
      </w:r>
      <w:r>
        <w:t xml:space="preserve">και να ξαναειπωθούν, διότι ορισμένοι είτε έχουν χάσει συνέχειες είτε θεωρούν ότι πρέπει να πουν κάτι είτε αυτό έχει απαντηθεί είτε όχι. </w:t>
      </w:r>
    </w:p>
    <w:p w14:paraId="4294982A" w14:textId="77777777" w:rsidR="00AE5F09" w:rsidRDefault="004F794A">
      <w:pPr>
        <w:spacing w:line="600" w:lineRule="auto"/>
        <w:ind w:firstLine="720"/>
        <w:jc w:val="both"/>
      </w:pPr>
      <w:r>
        <w:t>Ξεκαθαρίζω, λοιπόν, ότι το νομοσχέδιο αφορά μόνο προαπαιτούμενα, δεν είναι η συνολική φορολογική μεταρρύθμιση, δεν είνα</w:t>
      </w:r>
      <w:r>
        <w:t xml:space="preserve">ι οι συνολικές αλλαγές στα θέματα φορολογίας που επεξεργάζεται και θα φέρει η Κυβέρνηση. Είναι η υλοποίηση της συγκεκριμένης </w:t>
      </w:r>
      <w:r>
        <w:t xml:space="preserve">συμφωνίας </w:t>
      </w:r>
      <w:r>
        <w:t>και θα πούμε πιο κάτω γιατί.</w:t>
      </w:r>
    </w:p>
    <w:p w14:paraId="4294982B" w14:textId="77777777" w:rsidR="00AE5F09" w:rsidRDefault="004F794A">
      <w:pPr>
        <w:spacing w:line="600" w:lineRule="auto"/>
        <w:ind w:firstLine="720"/>
        <w:jc w:val="both"/>
      </w:pPr>
      <w:r>
        <w:t>Και επειδή κατηγορήθηκε η Κυβέρνηση και για τη διαδικασία κ.λπ, το ξανατονίζω: Ναι, δεν είχα</w:t>
      </w:r>
      <w:r>
        <w:t>με δέκα μέρες διαβούλευση, αλλά είχαμε διαβούλευση και έγινε κανονική διαδικασία στη Βουλή, χωρίς κομματικές πειθαρχίες και χωρίς να επιβάλλεται όλη αυτή η διαδικασία, όπως έκαναν σε προηγούμενα νομοσχέδια αυτοί που ξεχάσανε πολύ γρήγορα τι ζήσαμε εδώ πέρα</w:t>
      </w:r>
      <w:r>
        <w:t xml:space="preserve"> τα προηγούμενα χρόνια.</w:t>
      </w:r>
    </w:p>
    <w:p w14:paraId="4294982C" w14:textId="77777777" w:rsidR="00AE5F09" w:rsidRDefault="004F794A">
      <w:pPr>
        <w:spacing w:line="600" w:lineRule="auto"/>
        <w:ind w:firstLine="720"/>
        <w:jc w:val="both"/>
      </w:pPr>
      <w:r>
        <w:t>Είχαμε, λοιπόν, μια κανονική διαδικασία. Σαράντα φορείς κλήθηκαν και ορισμένοι δεν ήρθαν κιόλας, τους προτείνανε κάποια κόμματα και δεν ήρθαν καν να μιλήσουν. Κάναμε αλλαγές και θα κάνουμε αλλαγές, διότι εμείς δεν φοβόμαστε τον διάλ</w:t>
      </w:r>
      <w:r>
        <w:t>ογο και τη δημοκρατία.</w:t>
      </w:r>
    </w:p>
    <w:p w14:paraId="4294982D" w14:textId="77777777" w:rsidR="00AE5F09" w:rsidRDefault="004F794A">
      <w:pPr>
        <w:spacing w:line="600" w:lineRule="auto"/>
        <w:ind w:firstLine="720"/>
        <w:jc w:val="both"/>
      </w:pPr>
      <w:r>
        <w:t>Δεν θα καταναλώσω άλλο χρόνο, γιατί στην Επιτροπή Οικονομικών Υποθέσεων με σαφήνεια εξήγησα το σύνολο του νομοσχεδίου και το τι περιέχει. Θα σταθώ μόνο σε ορισμένα σημεία που μπορούν να βγάλουν από τα ρούχα του τον όποιο λογικό και ν</w:t>
      </w:r>
      <w:r>
        <w:t>οήμονα άνθρωπο, ιδιαίτερα αυτούς που έχουν μια στοιχειώδη ενασχόληση με τα θέματα του Φορολογικού Δικαίου.</w:t>
      </w:r>
    </w:p>
    <w:p w14:paraId="4294982E" w14:textId="77777777" w:rsidR="00AE5F09" w:rsidRDefault="004F794A">
      <w:pPr>
        <w:spacing w:line="600" w:lineRule="auto"/>
        <w:ind w:firstLine="720"/>
        <w:jc w:val="both"/>
      </w:pPr>
      <w:r>
        <w:t xml:space="preserve">ΕΝΦΙΑ: Ακούμε και ξανακούμε κριτική, στην οποία απαντήσαμε, για το περίφημο </w:t>
      </w:r>
      <w:r>
        <w:t>πεντάευρο</w:t>
      </w:r>
      <w:r>
        <w:t>, για την αναλγησία της Κυβέρνησης, για το τι είναι αυτά που κάν</w:t>
      </w:r>
      <w:r>
        <w:t xml:space="preserve">ει, </w:t>
      </w:r>
      <w:r>
        <w:t>κ</w:t>
      </w:r>
      <w:r>
        <w:t>.</w:t>
      </w:r>
      <w:r>
        <w:t>λπ</w:t>
      </w:r>
      <w:r>
        <w:t>.</w:t>
      </w:r>
      <w:r>
        <w:t>.</w:t>
      </w:r>
    </w:p>
    <w:p w14:paraId="4294982F" w14:textId="77777777" w:rsidR="00AE5F09" w:rsidRDefault="004F794A">
      <w:pPr>
        <w:spacing w:line="600" w:lineRule="auto"/>
        <w:ind w:firstLine="720"/>
        <w:jc w:val="both"/>
      </w:pPr>
      <w:r>
        <w:t>Πρώτον, το προηγούμενο καθεστώς δεν χάριζε ούτε ένα ευρώ ΕΝΦΙΑ. Όλοι αυτοί που λένε «γιατί η Κυβέρνηση φέρνει αυτή τη διάταξη;» ξεχνούν ότι στο προηγούμενο καθεστώς, με τον νόμο που είχε ψηφίσει  η Νέα Δημοκρατία και το  ΠΑΣΟΚ, δεν χαριζόταν τίπ</w:t>
      </w:r>
      <w:r>
        <w:t xml:space="preserve">οτα. Αν ήταν μέχρι πέντε ευρώ ο ΕΝΦΙΑ που έβγαινε, μεταφερόταν στον επόμενο χρόνο. </w:t>
      </w:r>
    </w:p>
    <w:p w14:paraId="42949830" w14:textId="77777777" w:rsidR="00AE5F09" w:rsidRDefault="004F794A">
      <w:pPr>
        <w:spacing w:line="600" w:lineRule="auto"/>
        <w:ind w:firstLine="720"/>
        <w:jc w:val="both"/>
      </w:pPr>
      <w:r>
        <w:t>Τι γίνεται τώρα; Διαβάστε τη σελίδα 2 της αιτιολογικής έκθεσης, άρθρο 2 παράγραφος 1. Έχουν βγει τόνοι χαρτιού σε φωτοτυπίες και μοιράζονται -πού είναι η οικολογική μας συν</w:t>
      </w:r>
      <w:r>
        <w:t>είδηση εδώ μέσα;- και φοβάμαι ότι δεν τις διαβάζουν κάποιοι. Το λέει η εισηγητική έκθεση με σαφήνεια: «Για λόγους μηχανογραφικούς σταματάει αυτή η διαδικασία και αν ο ΕΝΦΙΑ είναι ένα ευρώ, χαρίζεται». Μας κατηγορείτε για αναλγησία, εσείς που δεν χαρίζατε έ</w:t>
      </w:r>
      <w:r>
        <w:t>να λεπτό από τον ΕΝΦΙΑ και που επιβάλατε και ΕΝΦΙΑ κι έρχεστε εδώ να πείτε τι κάνει η Κυβέρνηση μ’ αυτό το ζήτημα;</w:t>
      </w:r>
    </w:p>
    <w:p w14:paraId="42949831" w14:textId="77777777" w:rsidR="00AE5F09" w:rsidRDefault="004F794A">
      <w:pPr>
        <w:spacing w:line="600" w:lineRule="auto"/>
        <w:ind w:firstLine="720"/>
        <w:jc w:val="both"/>
      </w:pPr>
      <w:r>
        <w:t>Δεύτερον, σε σχέση με τα ξενοδοχειακά κτήρια και τα ενοικιαζόμενα δωμάτια, πρόκειται για το άκρον άωτον της υποκρισίας. Αυτό για το οποίο κατ</w:t>
      </w:r>
      <w:r>
        <w:t xml:space="preserve">αγγέλλετε την Κυβέρνηση δεν ίσχυσε ποτέ. Στον ΕΝΦΙΑ του 2014 αυτό για το οποίο κατηγορείτε την Κυβέρνηση το είχατε μέσα και επιβαρύνθηκαν αυτές οι επιχειρήσεις. </w:t>
      </w:r>
    </w:p>
    <w:p w14:paraId="42949832" w14:textId="77777777" w:rsidR="00AE5F09" w:rsidRDefault="004F794A">
      <w:pPr>
        <w:spacing w:line="600" w:lineRule="auto"/>
        <w:ind w:firstLine="720"/>
        <w:jc w:val="both"/>
        <w:rPr>
          <w:b/>
        </w:rPr>
      </w:pPr>
      <w:r>
        <w:t xml:space="preserve">Τι κάνει η Κυβέρνηση, για όσους έχουν ευαισθησία και φωνάζουν και διαμαρτύρονται; Ψηφίσαμε τη </w:t>
      </w:r>
      <w:r>
        <w:t>συμφωνία</w:t>
      </w:r>
      <w:r>
        <w:t>.</w:t>
      </w:r>
      <w:r>
        <w:t xml:space="preserve"> Κι αν δεν υλοποιήσουμε τη </w:t>
      </w:r>
      <w:r>
        <w:t>συμφωνία</w:t>
      </w:r>
      <w:r>
        <w:t>, αν δεν φέρουμε τα προαπαιτούμενα, αν δεν προχωρήσουμε στην αξιολόγηση, στην ανακεφαλαιοποίηση των τραπεζών, δεν κάναμε τίποτα.</w:t>
      </w:r>
      <w:r>
        <w:rPr>
          <w:b/>
        </w:rPr>
        <w:t xml:space="preserve"> </w:t>
      </w:r>
    </w:p>
    <w:p w14:paraId="42949833" w14:textId="77777777" w:rsidR="00AE5F09" w:rsidRDefault="004F794A">
      <w:pPr>
        <w:spacing w:line="600" w:lineRule="auto"/>
        <w:ind w:firstLine="720"/>
        <w:jc w:val="both"/>
      </w:pPr>
      <w:r>
        <w:rPr>
          <w:b/>
        </w:rPr>
        <w:t>ΒΑΣΙΛΕΙΟΣ ΚΕΓΚΕΡΟΓΛΟΥ:</w:t>
      </w:r>
      <w:r>
        <w:t xml:space="preserve"> Ποιος σας εμποδίζει;</w:t>
      </w:r>
    </w:p>
    <w:p w14:paraId="42949834" w14:textId="77777777" w:rsidR="00AE5F09" w:rsidRDefault="004F794A">
      <w:pPr>
        <w:spacing w:line="600" w:lineRule="auto"/>
        <w:ind w:firstLine="720"/>
        <w:jc w:val="both"/>
      </w:pPr>
      <w:r>
        <w:rPr>
          <w:b/>
        </w:rPr>
        <w:t>ΤΡΥΦΩΝ ΑΛΕΞΙΑΔΗΣ (Αναπληρωτής Υπουργός</w:t>
      </w:r>
      <w:r>
        <w:rPr>
          <w:b/>
        </w:rPr>
        <w:t xml:space="preserve"> Οικονομικών):</w:t>
      </w:r>
      <w:r>
        <w:t xml:space="preserve"> Κύριε Κεγκέρογλου, σεβάστηκα τις διακοπές σας στις προγραμματικές δηλώσεις. Σας παρακαλώ πολύ αν έχετε να πείτε κάτι να βγείτε να το πείτε εδώ. Η τακτική αυτή των κραυγών και των διακοπών προσβάλλει εσάς όχι εμένα. Θα απαντήσω σε όλα, κρατήσ</w:t>
      </w:r>
      <w:r>
        <w:t xml:space="preserve">τε την ψυχραιμία σας, όμως, γιατί θέλω να με διακόψετε για να μου πείτε για τη λίστα Λαγκάρντ, γιατί γι’ αυτό δεν είπατε τίποτα. Θα έρθω σε εσάς πιο μετά. </w:t>
      </w:r>
    </w:p>
    <w:p w14:paraId="42949835" w14:textId="77777777" w:rsidR="00AE5F09" w:rsidRDefault="004F794A">
      <w:pPr>
        <w:spacing w:line="600" w:lineRule="auto"/>
        <w:ind w:firstLine="720"/>
        <w:jc w:val="both"/>
      </w:pPr>
      <w:r>
        <w:rPr>
          <w:b/>
        </w:rPr>
        <w:t>ΒΑΣΙΛΕΙΟΣ ΚΕΓΚΕΡΟΓΛΟΥ:</w:t>
      </w:r>
      <w:r>
        <w:t xml:space="preserve"> Ψύχραιμοι είμαστε. Ψυχραιμότατοι. </w:t>
      </w:r>
    </w:p>
    <w:p w14:paraId="42949836" w14:textId="77777777" w:rsidR="00AE5F09" w:rsidRDefault="004F794A">
      <w:pPr>
        <w:spacing w:line="600" w:lineRule="auto"/>
        <w:ind w:firstLine="720"/>
        <w:jc w:val="both"/>
      </w:pPr>
      <w:r>
        <w:rPr>
          <w:b/>
        </w:rPr>
        <w:t>ΤΡΥΦΩΝ ΑΛΕΞΙΑΔΗΣ (Αναπληρωτής Υπουργός Οικ</w:t>
      </w:r>
      <w:r>
        <w:rPr>
          <w:b/>
        </w:rPr>
        <w:t>ονομικών):</w:t>
      </w:r>
      <w:r>
        <w:t xml:space="preserve"> Σε ό,τι αφορά τα ζητήματα του ΕΝΦΙΑ, τι ίσχυσε πέρσι, τι ισχύει φέτος. Δεν αλλάζει τίποτα. Γιατί φέραμε τη διάταξη; Γιατί στον </w:t>
      </w:r>
      <w:r>
        <w:t xml:space="preserve">ν. </w:t>
      </w:r>
      <w:r>
        <w:t>4336 στη σελίδα 963 ψηφίστηκε μια διάταξη από διακόσιους είκοσι δύο Βουλευτές που καταργούσε αυτήν την απαλλαγή. Ερ</w:t>
      </w:r>
      <w:r>
        <w:t>χόμαστε λοιπόν τώρα και λέμε ότι αυτή η απαλλαγή που καταργείται έχει εφαρμογή από 1</w:t>
      </w:r>
      <w:r>
        <w:t>-</w:t>
      </w:r>
      <w:r>
        <w:t>1, γιατί ο ΕΝΦΙΑ υπολογίζεται πάντα την 1</w:t>
      </w:r>
      <w:r>
        <w:t>-</w:t>
      </w:r>
      <w:r>
        <w:t>1. Όποιος έχει στοιχειώδεις γνώσεις λογιστικής, φορολογίας κ.λπ., καταλαβαίνει ότι δεν αλλάζει τίποτα η Κυβέρνηση. Τακτοποιεί νομ</w:t>
      </w:r>
      <w:r>
        <w:t xml:space="preserve">οθετικά αυτό που ψηφίστηκε στον </w:t>
      </w:r>
      <w:r>
        <w:t xml:space="preserve">ν. </w:t>
      </w:r>
      <w:r>
        <w:t xml:space="preserve">4336 στη σελίδα 963 στην παράγραφο γ στη δ3 ενότητα. Δεν αλλάζει τίποτε άλλο. </w:t>
      </w:r>
    </w:p>
    <w:p w14:paraId="42949837" w14:textId="77777777" w:rsidR="00AE5F09" w:rsidRDefault="004F794A">
      <w:pPr>
        <w:spacing w:line="600" w:lineRule="auto"/>
        <w:ind w:firstLine="720"/>
        <w:jc w:val="both"/>
      </w:pPr>
      <w:r>
        <w:t>Με το νομοσχέδιο αυτό δεν μπαίνει νέος φόρος, δεν αυξάνουμε τον ΕΝΦΙΑ. Με το νομοσχέδιο αυτό ορίζουμε ότι η κατάργηση της απαλλαγής, που ψηφίσ</w:t>
      </w:r>
      <w:r>
        <w:t>τηκε με τον 4336, ισχύει από 1</w:t>
      </w:r>
      <w:r>
        <w:t>-</w:t>
      </w:r>
      <w:r>
        <w:t>1. Δηλαδή υπήρχε ένας ΕΝΦΙΑ που πληρώσανε για το 2014. Το Δεκέμβρη του 2014 απαλλάχθηκαν αυτές οι επιχειρήσεις. Με τον 4336 όλοι εμείς εδώ, διακόσιοι είκοσι δύο Βουλευτές, εκτός απ’ αυτούς που επέλεξαν να πάρουν ταξί και να λ</w:t>
      </w:r>
      <w:r>
        <w:t xml:space="preserve">ύσουν τα προβλήματά τους, όλοι ψηφίσαμε κάτι και πάμε να το υλοποιήσουμε αυτό το κάτι. Και μας κάνετε κριτική γιατί υλοποιούμε αυτό το πράγμα! </w:t>
      </w:r>
    </w:p>
    <w:p w14:paraId="42949838" w14:textId="77777777" w:rsidR="00AE5F09" w:rsidRDefault="004F794A">
      <w:pPr>
        <w:spacing w:line="600" w:lineRule="auto"/>
        <w:ind w:firstLine="720"/>
        <w:jc w:val="both"/>
      </w:pPr>
      <w:r>
        <w:t>Σε ό,τι αφορά τα πρόστιμα, ό,τι ζητήσατε το φέραμε. Θα φέρουμε και για τις εκατό δόσεις. Νομίζω ότι ο πίνακας πο</w:t>
      </w:r>
      <w:r>
        <w:t>υ κατατέθηκε στην Επιτροπή Οικονομικών Υποθέσεων πείθει και τον πιο δύσπιστο για το τι θέλουμε να κάνουμε σε σχέση με αυτό το ζήτημα. Δεν θέλουμε να κάνουμε τίποτα παραπάνω από το να ορθολογικοποιήσουμε τα ζητήματα αυτά των προστίμων και να δώσουμε δυνατότ</w:t>
      </w:r>
      <w:r>
        <w:t xml:space="preserve">ητα σε επιχειρήσεις που έχουν προβλήματα να τα λύσουν. </w:t>
      </w:r>
    </w:p>
    <w:p w14:paraId="42949839" w14:textId="77777777" w:rsidR="00AE5F09" w:rsidRDefault="004F794A">
      <w:pPr>
        <w:spacing w:line="600" w:lineRule="auto"/>
        <w:ind w:firstLine="720"/>
        <w:jc w:val="both"/>
      </w:pPr>
      <w:r>
        <w:t>Η άλλη λύση τι είναι; Να αφήσουμε υποθέσεις να οδηγούνται σε παραγραφή ή να αφήσουμε επιχειρήσεις εγκλωβισμένες σε φορολογικές διαδικασίες. Είπα ένα παράδειγμα, τα εικονικά, που ταλαιπωρούν εκατοντάδε</w:t>
      </w:r>
      <w:r>
        <w:t>ς επιχειρήσεις στη Θεσσαλονίκη. Αυτό κάνουμε εδώ. Εδώ λοιπόν αποφασίστε, γιατί ακούει η Κυβέρνηση δύο κριτικές. Η μία κριτική είναι ότι επιβαρύνουμε τις επιχειρήσεις κι η άλλη είναι ότι ελαφρύνουμε τις επιχειρήσεις. Η μία κριτική είναι ότι βοηθάμε τη φοροδ</w:t>
      </w:r>
      <w:r>
        <w:t>ιαφυγή κι η άλλη ότι κάνουμε πιο αυστηρή τη φοροδιαφυγή. Αποφασίστε ποια θα είναι η γραμμή σας. Καταλαβαίνουμε τη σύγχυση.</w:t>
      </w:r>
    </w:p>
    <w:p w14:paraId="4294983A" w14:textId="77777777" w:rsidR="00AE5F09" w:rsidRDefault="004F794A">
      <w:pPr>
        <w:spacing w:line="600" w:lineRule="auto"/>
        <w:ind w:firstLine="720"/>
        <w:jc w:val="both"/>
      </w:pPr>
      <w:r>
        <w:t>Εκατό δόσεις. Άλλος παραλογισμός! Και ακούμε κριτική εδώ, πρώτα απ’ όλα για το γιατί φέραμε τη διάταξη για τις εκατό δόσεις. Απάντησα</w:t>
      </w:r>
      <w:r>
        <w:t xml:space="preserve"> αναλυτικά δύο φορές στην Επιτροπή Οικονομικών Υποθέσεων. Δεν χρειάζεται να διαβάσω ξανά την ίδια παράγραφο.</w:t>
      </w:r>
    </w:p>
    <w:p w14:paraId="4294983B" w14:textId="77777777" w:rsidR="00AE5F09" w:rsidRDefault="004F794A">
      <w:pPr>
        <w:spacing w:line="600" w:lineRule="auto"/>
        <w:ind w:firstLine="720"/>
        <w:jc w:val="both"/>
      </w:pPr>
      <w:r>
        <w:t>Στη σελίδα 1017 του ν. 4336, στη μέση της δεξιάς στήλης, στην περίπτωση Β΄ αναλύεται το τι κάνουμε με τις εκατό δόσεις. Αυτό που ψηφίστηκε εδώ το φ</w:t>
      </w:r>
      <w:r>
        <w:t xml:space="preserve">έρνουμε σε διάταξη συγκεκριμένη, για να προχωρήσει. Αυτό ήταν στα προαπαιτούμενα, ψηφίστηκε ως προς τη </w:t>
      </w:r>
      <w:r>
        <w:t xml:space="preserve">συμφωνία </w:t>
      </w:r>
      <w:r>
        <w:t xml:space="preserve">που πρέπει να υλοποιηθεί και δεν κάνουμε τίποτε άλλο από το να το φέρνουμε για υλοποίηση, γιατί εξηγήσαμε ποιες είναι οι συνέχειες σε αυτήν την </w:t>
      </w:r>
      <w:r>
        <w:t>ιστορία.</w:t>
      </w:r>
    </w:p>
    <w:p w14:paraId="4294983C" w14:textId="77777777" w:rsidR="00AE5F09" w:rsidRDefault="004F794A">
      <w:pPr>
        <w:spacing w:line="600" w:lineRule="auto"/>
        <w:ind w:firstLine="720"/>
        <w:jc w:val="both"/>
      </w:pPr>
      <w:r>
        <w:t xml:space="preserve">Σε σχέση με τις εκατό δόσεις, λοιπόν, αυτό που γίνεται είναι σαφέστατο. Δεν χάνουν τη ρύθμιση. Εκεί που ήταν τρεις μήνες γίνεται ένας μήνας. Και όπως και σε όλα τα υπόλοιπα θέματα, έτσι και σε αυτό το θέμα η διαπραγμάτευση συνεχίζεται, χθες και σήμερα και </w:t>
      </w:r>
      <w:r>
        <w:t xml:space="preserve">θα συνεχίζεται και τις υπόλοιπες ημέρες. </w:t>
      </w:r>
    </w:p>
    <w:p w14:paraId="4294983D" w14:textId="77777777" w:rsidR="00AE5F09" w:rsidRDefault="004F794A">
      <w:pPr>
        <w:spacing w:line="600" w:lineRule="auto"/>
        <w:ind w:firstLine="720"/>
        <w:jc w:val="both"/>
      </w:pPr>
      <w:r>
        <w:t xml:space="preserve">Μας κατηγόρησαν διάφοροι για πολλά -θα πω μόνο το τελευταίο- όπως για προστασία φοροδιαφυγής, ότι προστατεύουμε φοροφυγάδες </w:t>
      </w:r>
      <w:r>
        <w:t>κ</w:t>
      </w:r>
      <w:r>
        <w:t>.</w:t>
      </w:r>
      <w:r>
        <w:t>λπ</w:t>
      </w:r>
      <w:r>
        <w:t>.</w:t>
      </w:r>
      <w:r>
        <w:t>.</w:t>
      </w:r>
      <w:r>
        <w:t xml:space="preserve"> </w:t>
      </w:r>
    </w:p>
    <w:p w14:paraId="4294983E" w14:textId="77777777" w:rsidR="00AE5F09" w:rsidRDefault="004F794A">
      <w:pPr>
        <w:spacing w:line="600" w:lineRule="auto"/>
        <w:ind w:firstLine="720"/>
        <w:jc w:val="both"/>
      </w:pPr>
      <w:r>
        <w:t>(Στο σημείο αυτό κτυπάει προειδοποιητικά το κουδούνι λήξεως του χρόνου ομιλίας του</w:t>
      </w:r>
      <w:r>
        <w:t xml:space="preserve"> κυρίου Αναπληρωτή Υπουργού)</w:t>
      </w:r>
    </w:p>
    <w:p w14:paraId="4294983F" w14:textId="77777777" w:rsidR="00AE5F09" w:rsidRDefault="004F794A">
      <w:pPr>
        <w:spacing w:line="600" w:lineRule="auto"/>
        <w:ind w:firstLine="720"/>
        <w:jc w:val="both"/>
      </w:pPr>
      <w:r>
        <w:t xml:space="preserve">Κυρία Πρόεδρε, δύο λεπτά θα ήθελα ακόμη, για να μπορέσω να ολοκληρώσω. Είναι πάρα πολλά τα ζητήματα του νομοσχεδίου. </w:t>
      </w:r>
    </w:p>
    <w:p w14:paraId="42949840" w14:textId="77777777" w:rsidR="00AE5F09" w:rsidRDefault="004F794A">
      <w:pPr>
        <w:spacing w:line="600" w:lineRule="auto"/>
        <w:ind w:firstLine="720"/>
        <w:jc w:val="both"/>
      </w:pPr>
      <w:r>
        <w:t xml:space="preserve">Στην κατηγορία που ακούσαμε για προστασία φοροφυγάδων και για τα εικονικά </w:t>
      </w:r>
      <w:r>
        <w:t>κ</w:t>
      </w:r>
      <w:r>
        <w:t>.</w:t>
      </w:r>
      <w:r>
        <w:t>λπ</w:t>
      </w:r>
      <w:r>
        <w:t>., θα ήθελα να απαντήσω ότι εμε</w:t>
      </w:r>
      <w:r>
        <w:t xml:space="preserve">ίς όχι απλώς δεν δημιουργούμε αυτά τα ζητήματα, αλλά προσπαθούμε να βρούμε λύσεις για να ξεμπλοκάρουν οι επιχειρήσεις και οι μηχανισμοί. </w:t>
      </w:r>
    </w:p>
    <w:p w14:paraId="42949841" w14:textId="77777777" w:rsidR="00AE5F09" w:rsidRDefault="004F794A">
      <w:pPr>
        <w:spacing w:line="600" w:lineRule="auto"/>
        <w:ind w:firstLine="720"/>
        <w:jc w:val="both"/>
      </w:pPr>
      <w:r>
        <w:t>Ακούγονται πολλά, όμως, για την κριτική στην Κυβέρνηση. Δύο, νομίζω, είναι τα βασικά πολιτικά χαρακτηριστικά που βγήκα</w:t>
      </w:r>
      <w:r>
        <w:t xml:space="preserve">ν τις δύο μέρες, χθες και σήμερα, από τη Βουλή. </w:t>
      </w:r>
    </w:p>
    <w:p w14:paraId="42949842" w14:textId="77777777" w:rsidR="00AE5F09" w:rsidRDefault="004F794A">
      <w:pPr>
        <w:spacing w:line="600" w:lineRule="auto"/>
        <w:ind w:firstLine="720"/>
        <w:jc w:val="both"/>
      </w:pPr>
      <w:r>
        <w:t>Πρώτα απ’ όλα ότι υπάρχει μία κριτική στην Κυβέρνηση, που στην ουσία δεν απευθύνεται στην Κυβέρνηση. Είναι κριτική που απευθύνεται στο λαό για την ψήφο του. Αποφασίστε το, όμως. Οι εκλογές έγιναν. Ο λαός πάν</w:t>
      </w:r>
      <w:r>
        <w:t xml:space="preserve">ω στην κριτική που κάνατε στην Κυβέρνηση πήρε θέση. Με το να επαναλαμβάνετε την ίδια κριτική στον μόνον που κάνετε καλό είναι στην Κυβέρνηση.  </w:t>
      </w:r>
    </w:p>
    <w:p w14:paraId="42949843" w14:textId="77777777" w:rsidR="00AE5F09" w:rsidRDefault="004F794A">
      <w:pPr>
        <w:spacing w:line="600" w:lineRule="auto"/>
        <w:ind w:firstLine="720"/>
        <w:jc w:val="both"/>
      </w:pPr>
      <w:r>
        <w:t xml:space="preserve">Το δεύτερο βασικό επιχείρημα. Εμείς αναλύσαμε, αποδείξαμε, τεκμηριώσαμε ότι η </w:t>
      </w:r>
      <w:r>
        <w:t xml:space="preserve">συμφωνία </w:t>
      </w:r>
      <w:r>
        <w:t>ήταν μία πολιτική αναγκαι</w:t>
      </w:r>
      <w:r>
        <w:t xml:space="preserve">ότητα για εμάς, με συγκεκριμένο περιεχόμενο. Εσείς, όπως κάνατε πάρα πολλές φορές, είπατε ότι αυτό είναι πολιτική σας επιλογή. Και μάλιστα, υπήρχε εδώ </w:t>
      </w:r>
      <w:r>
        <w:t xml:space="preserve">εισηγητής </w:t>
      </w:r>
      <w:r>
        <w:t xml:space="preserve">κόμματος που είπε «καλά κάναμε και ακολουθήσαμε αυτήν την πολιτική». </w:t>
      </w:r>
    </w:p>
    <w:p w14:paraId="42949844" w14:textId="77777777" w:rsidR="00AE5F09" w:rsidRDefault="004F794A">
      <w:pPr>
        <w:spacing w:line="600" w:lineRule="auto"/>
        <w:ind w:firstLine="720"/>
        <w:jc w:val="both"/>
      </w:pPr>
      <w:r>
        <w:t>Δηλαδή, η πολιτική της λι</w:t>
      </w:r>
      <w:r>
        <w:t>τότητας, των απολύσεων, της φορολογικής βαρβαρότητας, της υπερφορολόγησης, ήταν πολιτική επιλογή. Για μας είναι πολιτική αναγκαιότητα, το λέμε με σαφήνεια. Δεν είμαστε ευτυχισμένοι από αυτήν την πολιτική. Είμαστε αναγκασμένοι και την υλοποιούμε, διότι έτσι</w:t>
      </w:r>
      <w:r>
        <w:t xml:space="preserve"> πρέπει να κάνουμε για να πάμε τη χώρα δυο βήματα πιο πέρα. Και το εξηγήσαμε. </w:t>
      </w:r>
    </w:p>
    <w:p w14:paraId="42949845" w14:textId="77777777" w:rsidR="00AE5F09" w:rsidRDefault="004F794A">
      <w:pPr>
        <w:spacing w:line="600" w:lineRule="auto"/>
        <w:ind w:firstLine="720"/>
        <w:jc w:val="both"/>
      </w:pPr>
      <w:r>
        <w:t>Στα ερωτηματικά, όμως, που υπάρχουν από τη Νέα Δημοκρατία, το ΠΑΣΟΚ και το «Ποτάμι» και στην κατηγορία ότι έχασε η Αριστερά την ψυχή της, έλεος! Όταν πραγματικά δεχόμαστε τέτοια</w:t>
      </w:r>
      <w:r>
        <w:t xml:space="preserve"> κριτική ότι χάσαμε την ψυχή μας, από αυτούς οι οποίοι έφεραν τη χώρα εδώ και υπερασπίζονται το χθες, θέλουν να επαναλάβουν το χθες, τότε είμαστε σίγουροι ότι είμαστε στον καλό δρόμο. </w:t>
      </w:r>
    </w:p>
    <w:p w14:paraId="42949846" w14:textId="77777777" w:rsidR="00AE5F09" w:rsidRDefault="004F794A">
      <w:pPr>
        <w:spacing w:line="600" w:lineRule="auto"/>
        <w:ind w:firstLine="720"/>
        <w:jc w:val="both"/>
      </w:pPr>
      <w:r>
        <w:t>Κλείνω την ομιλία μου με μία αναφορά σε ένα θέμα το οποίο έχει πάρει πο</w:t>
      </w:r>
      <w:r>
        <w:t xml:space="preserve">λλές διαστάσεις. Κάποιοι θεωρούν ότι οι πολίτες δεν έχουν ούτε μνήμη και ότι οι πολίτες δεν μπορούν να διαβάσουν τα Πρακτικά της Βουλής ή να ακούσουν τι συζητάμε. </w:t>
      </w:r>
    </w:p>
    <w:p w14:paraId="42949847" w14:textId="77777777" w:rsidR="00AE5F09" w:rsidRDefault="004F794A">
      <w:pPr>
        <w:spacing w:line="600" w:lineRule="auto"/>
        <w:ind w:firstLine="720"/>
        <w:jc w:val="both"/>
      </w:pPr>
      <w:r>
        <w:t xml:space="preserve">Στις </w:t>
      </w:r>
      <w:r>
        <w:t>προγραμματικές δηλώσεις</w:t>
      </w:r>
      <w:r>
        <w:t xml:space="preserve"> η Κυβέρνηση το είπε με σαφήνεια κι εγώ το είπα στην ομιλία μου:</w:t>
      </w:r>
      <w:r>
        <w:t xml:space="preserve"> «Εισάγουμε άμεσα νομοθετικές ρυθμίσεις για την παράταση παραγραφής των φορολογικών υποθέσεων στις 31</w:t>
      </w:r>
      <w:r>
        <w:t>-</w:t>
      </w:r>
      <w:r>
        <w:t>12</w:t>
      </w:r>
      <w:r>
        <w:t>-</w:t>
      </w:r>
      <w:r>
        <w:t>2015, ειδικά για τις μεγάλες υποθέσεις φοροδιαφυγής και για όσες υποθέσεις σοβαρού περιεχομένου έχουν ήδη εκδοθεί εντολές ελέγχου ή εισαγγελικές παραγγ</w:t>
      </w:r>
      <w:r>
        <w:t>ελίες ή θα εκδοθούν μέχρι τις 31</w:t>
      </w:r>
      <w:r>
        <w:t>-</w:t>
      </w:r>
      <w:r>
        <w:t>12</w:t>
      </w:r>
      <w:r>
        <w:t>-</w:t>
      </w:r>
      <w:r>
        <w:t>2015». Εμείς ανοίξαμε το θέμα. Εμείς βάλαμε το ζήτημα αυτό και είπαμε ότι θα δοθεί λύση. Και σε όσους αγωνιούν για το τι θα γίνει και πιέζουν την Κυβέρνηση, θα έλεγα να μην αγωνιούν. Τελειώνει αυτή η ιστορία και θα έρθει</w:t>
      </w:r>
      <w:r>
        <w:t xml:space="preserve"> η διάταξη. </w:t>
      </w:r>
    </w:p>
    <w:p w14:paraId="42949848" w14:textId="77777777" w:rsidR="00AE5F09" w:rsidRDefault="004F794A">
      <w:pPr>
        <w:spacing w:line="600" w:lineRule="auto"/>
        <w:ind w:firstLine="720"/>
        <w:jc w:val="both"/>
      </w:pPr>
      <w:r>
        <w:t>Σε όσους, όμως, έρχονται εδώ και κατηγορούν την Κυβέρνηση, επειδή άκουσα πολλούς ομιλητές από τον χώρο του ΠΑΣΟΚ και από τη Νέα Δημοκρατία να μας κατηγορούν -εγώ έλειψα για πολύ λίγο- θέλω να πω το εξής: Αναφέρατε τελικά τίποτα για το τι έγινε</w:t>
      </w:r>
      <w:r>
        <w:t xml:space="preserve"> εκείνη τη διετία που χάθηκε η λίστα Λαγκάρντ και για το τι κάνατε εσείς μετά, όταν αναλάβατε το Υπουργείο Οικονομικών, μέχρι σήμερα; Σε αυτό περιμένουμε απάντηση. Εμείς δίνουμε σε όλες τις άλλες.</w:t>
      </w:r>
    </w:p>
    <w:p w14:paraId="42949849" w14:textId="77777777" w:rsidR="00AE5F09" w:rsidRDefault="004F794A">
      <w:pPr>
        <w:spacing w:line="600" w:lineRule="auto"/>
        <w:ind w:firstLine="720"/>
        <w:jc w:val="both"/>
      </w:pPr>
      <w:r>
        <w:t xml:space="preserve">Ευχαριστώ πολύ. </w:t>
      </w:r>
    </w:p>
    <w:p w14:paraId="4294984A" w14:textId="77777777" w:rsidR="00AE5F09" w:rsidRDefault="004F794A">
      <w:pPr>
        <w:spacing w:line="600" w:lineRule="auto"/>
        <w:ind w:firstLine="720"/>
        <w:jc w:val="center"/>
      </w:pPr>
      <w:r>
        <w:t>(Χειροκροτήματα από την πτέρυγα του ΣΥΡΙΖΑ</w:t>
      </w:r>
      <w:r>
        <w:t>)</w:t>
      </w:r>
    </w:p>
    <w:p w14:paraId="4294984B" w14:textId="77777777" w:rsidR="00AE5F09" w:rsidRDefault="004F794A">
      <w:pPr>
        <w:spacing w:line="600" w:lineRule="auto"/>
        <w:ind w:firstLine="720"/>
        <w:jc w:val="both"/>
      </w:pPr>
      <w:r>
        <w:rPr>
          <w:b/>
        </w:rPr>
        <w:t xml:space="preserve">ΠΡΟΕΔΡΕΥΟΥΣΑ (Αναστασία Χριστοδουλοπούλου): </w:t>
      </w:r>
      <w:r>
        <w:t xml:space="preserve">Τον λόγο έχει ο κ. Γεώργιος Δημαράς και θα  ακολουθήσει ο κ. Σωκράτης Φάμελλος. Στη συνέχεια θα πάρει τον λόγο Υπουργός. </w:t>
      </w:r>
    </w:p>
    <w:p w14:paraId="4294984C" w14:textId="77777777" w:rsidR="00AE5F09" w:rsidRDefault="004F794A">
      <w:pPr>
        <w:spacing w:line="600" w:lineRule="auto"/>
        <w:ind w:firstLine="720"/>
        <w:jc w:val="both"/>
      </w:pPr>
      <w:r>
        <w:rPr>
          <w:b/>
        </w:rPr>
        <w:t>ΓΕΩΡΓΙΟΣ ΔΗΜΑΡΑΣ:</w:t>
      </w:r>
      <w:r>
        <w:t xml:space="preserve"> Κυρίες και κύριοι συνάδελφοι, σε μία πολύ δύσκολη κατάσταση για τη χώρ</w:t>
      </w:r>
      <w:r>
        <w:t xml:space="preserve">α μας, για να μην καταρρεύσει το τραπεζικό σύστημα, για να μη γίνει πανικός και κλείσιμο επιχειρήσεων, για να μην έχουμε μεγαλύτερη εξαθλίωση, ψηφίσαμε το τρίτο </w:t>
      </w:r>
      <w:r>
        <w:t>μνημόνιο</w:t>
      </w:r>
      <w:r>
        <w:t>.</w:t>
      </w:r>
      <w:r>
        <w:t xml:space="preserve"> Μετά από συνεννόηση των πολιτικών </w:t>
      </w:r>
      <w:r>
        <w:t>Αρχηγών</w:t>
      </w:r>
      <w:r>
        <w:t xml:space="preserve">, οι Βουλευτές </w:t>
      </w:r>
      <w:r>
        <w:t xml:space="preserve">των τεσσάρων κομμάτων ψηφίσαμε αυτό το </w:t>
      </w:r>
      <w:r>
        <w:t>πρόγραμμα</w:t>
      </w:r>
      <w:r>
        <w:t>.</w:t>
      </w:r>
    </w:p>
    <w:p w14:paraId="4294984D" w14:textId="77777777" w:rsidR="00AE5F09" w:rsidRDefault="004F794A">
      <w:pPr>
        <w:spacing w:line="600" w:lineRule="auto"/>
        <w:ind w:firstLine="720"/>
        <w:jc w:val="both"/>
      </w:pPr>
      <w:r>
        <w:t xml:space="preserve">Οι φωνές που ακούγονται σήμερα από την Αντιπολίτευση στη Βουλή και στα τηλεοπτικά κανάλια </w:t>
      </w:r>
      <w:r>
        <w:t xml:space="preserve">πως </w:t>
      </w:r>
      <w:r>
        <w:t>«</w:t>
      </w:r>
      <w:r>
        <w:t>δεν θα ψηφίσουν τον νόμο των προαπαιτούμενων, γιατί φέρνει φόρους ή μειώνει συντάξεις</w:t>
      </w:r>
      <w:r>
        <w:t>»</w:t>
      </w:r>
      <w:r>
        <w:t>,</w:t>
      </w:r>
      <w:r>
        <w:t xml:space="preserve"> κρύβουν λογικές αντιφάσ</w:t>
      </w:r>
      <w:r>
        <w:t xml:space="preserve">εις και υποκρισία. </w:t>
      </w:r>
    </w:p>
    <w:p w14:paraId="4294984E" w14:textId="77777777" w:rsidR="00AE5F09" w:rsidRDefault="004F794A">
      <w:pPr>
        <w:spacing w:line="600" w:lineRule="auto"/>
        <w:ind w:firstLine="720"/>
        <w:jc w:val="both"/>
      </w:pPr>
      <w:r>
        <w:t>Τι θα έφερνε το μνημόνιο που ψηφίσατε και ψηφίσαμε; Δεν το ξέραμε τι φέρνει; Δεν λέγατε ότι το ασφαλιστικό δεν αντέχει; Δεν φωνάζατε για το παράλογο των πρόωρων συντάξεων και των άγαμων θυγατέρων; Στην τραγική κατάσταση που φέρατε την ο</w:t>
      </w:r>
      <w:r>
        <w:t xml:space="preserve">ικονομία και την κοινωνία πώς θα βγουν οι λογαριασμοί του κράτους χωρίς αύξηση των φόρων ή μείωση των συντάξεων ή και τα δύο με δίκαιο και με μέτρο; </w:t>
      </w:r>
    </w:p>
    <w:p w14:paraId="4294984F" w14:textId="77777777" w:rsidR="00AE5F09" w:rsidRDefault="004F794A">
      <w:pPr>
        <w:spacing w:line="600" w:lineRule="auto"/>
        <w:ind w:firstLine="720"/>
        <w:jc w:val="both"/>
      </w:pPr>
      <w:r>
        <w:t>Τι θα πάθει ένας δημόσιος υπάλληλος αν δουλέψει τρία ή πέντε χρόνια για το δημόσιο και προσφέρει υπηρεσίες</w:t>
      </w:r>
      <w:r>
        <w:t xml:space="preserve"> αμειβόμενος με ένα μισθό; Γιατί να φύγει στα πενήντα δύο ή στα πενήντα πέντε; Ας σκεφτούμε τον άνεργο οικοδόμο -εγώ, ως μηχανικός, ξέρω πολύ καλά τι τραβάνε αυτοί οι ειδικευμένοι άνθρωποι, που ήξεραν άριστα τη δουλειά τους και τώρα είναι στην ανεργία- ας </w:t>
      </w:r>
      <w:r>
        <w:t xml:space="preserve">σκεφτούμε, λοιπόν, τον σιδερά, τον καλουπατζή, τον κτίστη που είναι άνεργος και έχει μηδενικό εισόδημα, τον οξυγονοκολλητή, που δεν μπορεί να συγκεντρώσει τα ένσημα να πάρει σύνταξη. </w:t>
      </w:r>
    </w:p>
    <w:p w14:paraId="42949850" w14:textId="77777777" w:rsidR="00AE5F09" w:rsidRDefault="004F794A">
      <w:pPr>
        <w:spacing w:line="600" w:lineRule="auto"/>
        <w:ind w:firstLine="720"/>
        <w:jc w:val="both"/>
      </w:pPr>
      <w:r>
        <w:t xml:space="preserve">Τα κόμματα Νέας Δημοκρατίας και ΠΑΣΟΚ διέλυσαν την οικονομία και έφεραν </w:t>
      </w:r>
      <w:r>
        <w:t>τη χώρα στη δύσκολη οικονομική κατάσταση. Ο ΣΥΡΙΖΑ πράγματι είναι εκτεθειμένος για τις υποσχέσεις την προεκλογική περίοδο του Ιανουαρίου και τις δηλώσεις μετέπειτα του πρώην Υπουργού Δημήτρη Στρατούλη ότι δεν θα πειραχτούν οι συντάξεις, ούτε οι υψηλές ούτε</w:t>
      </w:r>
      <w:r>
        <w:t xml:space="preserve"> τα ρετιρέ. Ο Πρωθυπουργός παραδέχτηκε τα λάθη μας, κάναμε αυτοκριτική, αλλά δεν τα παρατήσαμε. Και με την άδεια του ελληνικού λαού είμαστε εμείς τώρα για να διαχειριστούμε τα δύσκολα. </w:t>
      </w:r>
    </w:p>
    <w:p w14:paraId="42949851" w14:textId="77777777" w:rsidR="00AE5F09" w:rsidRDefault="004F794A">
      <w:pPr>
        <w:spacing w:line="600" w:lineRule="auto"/>
        <w:ind w:firstLine="720"/>
        <w:jc w:val="both"/>
      </w:pPr>
      <w:r>
        <w:t>Τα ερωτήματα είναι: Υπάρχει τρόπος να σταθεί όρθιο το ασφαλιστικό σύστ</w:t>
      </w:r>
      <w:r>
        <w:t>ημα χωρίς αλλαγές στις πρόωρες συντάξεις, χωρίς μειώσεις στις μεγάλες συντάξεις; Όχι, συνάδελφοι, δεν υπάρχει άλλος τρόπος. Το ασφαλιστικό στην Ελλάδα κοστίζει το 16,2% του Ακαθάριστου Εθνικού Προϊόντος. Ο μέσος όρος στην Ευρώπη είναι 11,8% του ΑΕΠ. Η κατά</w:t>
      </w:r>
      <w:r>
        <w:t xml:space="preserve">σταση της οικονομίας δεν μπορεί να συντηρήσει τόσο δαπανηρό σύστημα χωρίς αλλαγές. </w:t>
      </w:r>
    </w:p>
    <w:p w14:paraId="42949852" w14:textId="77777777" w:rsidR="00AE5F09" w:rsidRDefault="004F794A">
      <w:pPr>
        <w:spacing w:line="600" w:lineRule="auto"/>
        <w:ind w:firstLine="720"/>
        <w:jc w:val="both"/>
      </w:pPr>
      <w:r>
        <w:t>Εκ των πραγμάτων θα γίνουν αλλαγές και μειώσεις αλλά μειώσεις με δίκαιο τρόπο. Δεν θα μπορέσουμε να το αποφύγουμε αυτό. Δίκαιος τρόπος, όμως, είναι να μην πειράξουμε ούτε έ</w:t>
      </w:r>
      <w:r>
        <w:t xml:space="preserve">να ευρώ στις μικρές συντάξεις, αλλά να πειράξουμε μόνο τις μεγάλες συντάξεις που οι άνθρωποι θα μπορέσουν να συνεχίσουν, να ζήσουν έστω και </w:t>
      </w:r>
      <w:r>
        <w:t>με</w:t>
      </w:r>
      <w:r>
        <w:t xml:space="preserve"> μείωση. </w:t>
      </w:r>
    </w:p>
    <w:p w14:paraId="42949853" w14:textId="77777777" w:rsidR="00AE5F09" w:rsidRDefault="004F794A">
      <w:pPr>
        <w:spacing w:line="600" w:lineRule="auto"/>
        <w:ind w:firstLine="720"/>
        <w:jc w:val="both"/>
      </w:pPr>
      <w:r>
        <w:t xml:space="preserve">Ήθελα να πω και δυο κουβέντες για τη λίστα Λαγκάρντ. Στη συζήτηση των </w:t>
      </w:r>
      <w:r>
        <w:t xml:space="preserve">επιτροπών </w:t>
      </w:r>
      <w:r>
        <w:t>ζήτησα από τους αρμόδιου</w:t>
      </w:r>
      <w:r>
        <w:t xml:space="preserve">ς Υπουργούς –πρώτος εγώ το ζήτησα- να φέρουν νόμο, για να αποτρέψουμε την παραγραφή της λίστας Λαγκάρντ και των άλλων λιστών. Στη συνέχεια Νέα Δημοκρατία και ΠΑΣΟΚ σήκωσαν το θέμα και έκαναν αυστηρή, </w:t>
      </w:r>
      <w:r>
        <w:t xml:space="preserve">μεστή </w:t>
      </w:r>
      <w:r>
        <w:t xml:space="preserve">κριτική. Όμως, έπρεπε, αν είμαστε ειλικρινείς, να </w:t>
      </w:r>
      <w:r>
        <w:t xml:space="preserve">προϋπάρξει αυτοκριτική, γιατί κάποτε έκρυβαν τη λίστα ή παραποιούσαν τα στοιχεία. </w:t>
      </w:r>
    </w:p>
    <w:p w14:paraId="42949854" w14:textId="77777777" w:rsidR="00AE5F09" w:rsidRDefault="004F794A">
      <w:pPr>
        <w:spacing w:line="600" w:lineRule="auto"/>
        <w:ind w:firstLine="720"/>
        <w:jc w:val="both"/>
      </w:pPr>
      <w:r>
        <w:t>Υπάρχει, όμως, για μένα ακόμα θέμα. Στην τοποθέτηση του Υπουργού Δικαιοσύνης έμειναν ερωτηματικά για το αν είναι δυνατό στα πλαίσια του Ποινικού Κώδικα να γίνει παράταση της</w:t>
      </w:r>
      <w:r>
        <w:t xml:space="preserve"> μη παραγραφής. Εγώ έχω ένα ερωτηματικό απ’ αυτήν την τοποθέτηση.</w:t>
      </w:r>
    </w:p>
    <w:p w14:paraId="42949855" w14:textId="77777777" w:rsidR="00AE5F09" w:rsidRDefault="004F794A">
      <w:pPr>
        <w:spacing w:line="600" w:lineRule="auto"/>
        <w:ind w:firstLine="720"/>
        <w:jc w:val="both"/>
      </w:pPr>
      <w:r>
        <w:rPr>
          <w:b/>
        </w:rPr>
        <w:t>ΙΩΑΝΝΗΣ ΒΡΟΥΤΣΗΣ:</w:t>
      </w:r>
      <w:r>
        <w:t xml:space="preserve"> Παράταση;</w:t>
      </w:r>
    </w:p>
    <w:p w14:paraId="42949856" w14:textId="77777777" w:rsidR="00AE5F09" w:rsidRDefault="004F794A">
      <w:pPr>
        <w:spacing w:line="600" w:lineRule="auto"/>
        <w:ind w:firstLine="720"/>
        <w:jc w:val="both"/>
      </w:pPr>
      <w:r>
        <w:rPr>
          <w:b/>
        </w:rPr>
        <w:t>ΓΕΩΡΓΙΟΣ ΔΗΜΑΡΑΣ:</w:t>
      </w:r>
      <w:r>
        <w:t xml:space="preserve"> Παράταση, δηλαδή, να μην γίνει παραγραφή στα πλαίσια του Ποινικού Κώδικα. Δηλαδή, αν δεν αλλάξουμε κάτι, θα γίνει παραγραφή.</w:t>
      </w:r>
    </w:p>
    <w:p w14:paraId="42949857" w14:textId="77777777" w:rsidR="00AE5F09" w:rsidRDefault="004F794A">
      <w:pPr>
        <w:spacing w:line="600" w:lineRule="auto"/>
        <w:ind w:firstLine="720"/>
        <w:jc w:val="both"/>
      </w:pPr>
      <w:r>
        <w:t>Όμως, εμείς εδώ είμαστε Κοινοβούλιο και πρέπει να βρούμε σύντομα τον τρόπο να μην υπάρξει παραγραφή. Με ειδικό νόμο ή έστω τροποποιώντας και τον Ποινικό Κώδικα να δοθεί παράταση όχι ένα χρόνο που ειπώθηκε -γιατί δεν θα τελειώσουμε ούτε τότε, δεν θα αλλάξου</w:t>
      </w:r>
      <w:r>
        <w:t xml:space="preserve">με τόσο γρήγορα το σύστημα- αλλά ίσως τρία χρόνια, ώστε να μας φτάσει ο χρόνος. </w:t>
      </w:r>
    </w:p>
    <w:p w14:paraId="42949858" w14:textId="77777777" w:rsidR="00AE5F09" w:rsidRDefault="004F794A">
      <w:pPr>
        <w:spacing w:line="600" w:lineRule="auto"/>
        <w:ind w:firstLine="720"/>
        <w:jc w:val="both"/>
      </w:pPr>
      <w:r>
        <w:t xml:space="preserve">Δεν κάνουμε και </w:t>
      </w:r>
      <w:r>
        <w:t>κα</w:t>
      </w:r>
      <w:r>
        <w:t>μ</w:t>
      </w:r>
      <w:r>
        <w:t>μία</w:t>
      </w:r>
      <w:r>
        <w:t xml:space="preserve"> επανάσταση, συναδέλφισσες και συνάδελφοι, εάν αλλάξουμε έναν νόμο για να γλιτώσουμε απ’ τις λίστες αυτές. Γιατί έτσι μόνο ο ελληνικός λαός θα εκτιμήσει </w:t>
      </w:r>
      <w:r>
        <w:t>την προσπάθειά μας.</w:t>
      </w:r>
    </w:p>
    <w:p w14:paraId="42949859" w14:textId="77777777" w:rsidR="00AE5F09" w:rsidRDefault="004F794A">
      <w:pPr>
        <w:spacing w:line="600" w:lineRule="auto"/>
        <w:ind w:firstLine="720"/>
        <w:jc w:val="both"/>
      </w:pPr>
      <w:r>
        <w:rPr>
          <w:b/>
        </w:rPr>
        <w:t>ΧΑΡΑΛΑΜΠΟΣ ΑΘΑΝΑΣΙΟΥ:</w:t>
      </w:r>
      <w:r>
        <w:t xml:space="preserve"> Άλλη είναι η παραγραφή της αξίωσης του </w:t>
      </w:r>
      <w:r>
        <w:t xml:space="preserve">δημοσίου </w:t>
      </w:r>
      <w:r>
        <w:t>και άλλη η παραγραφή του ποινικού.</w:t>
      </w:r>
    </w:p>
    <w:p w14:paraId="4294985A" w14:textId="77777777" w:rsidR="00AE5F09" w:rsidRDefault="004F794A">
      <w:pPr>
        <w:spacing w:line="600" w:lineRule="auto"/>
        <w:ind w:firstLine="720"/>
        <w:jc w:val="both"/>
      </w:pPr>
      <w:r>
        <w:rPr>
          <w:b/>
        </w:rPr>
        <w:t>ΓΕΩΡΓΙΟΣ ΔΗΜΑΡΑΣ:</w:t>
      </w:r>
      <w:r>
        <w:t xml:space="preserve"> Εντάξει, κύριε συνάδελφε. </w:t>
      </w:r>
    </w:p>
    <w:p w14:paraId="4294985B" w14:textId="77777777" w:rsidR="00AE5F09" w:rsidRDefault="004F794A">
      <w:pPr>
        <w:spacing w:line="600" w:lineRule="auto"/>
        <w:ind w:firstLine="720"/>
        <w:jc w:val="both"/>
      </w:pPr>
      <w:r>
        <w:t>Έχω σοβαρή επιφύλαξη για τη διάταξη που δίνει τη δυνατότητα υποβολής συμπληρωματικής δ</w:t>
      </w:r>
      <w:r>
        <w:t xml:space="preserve">ήλωσης, δηλαδή, </w:t>
      </w:r>
      <w:r>
        <w:t>τρο</w:t>
      </w:r>
      <w:r>
        <w:t>πο</w:t>
      </w:r>
      <w:r>
        <w:t>ποιητικής</w:t>
      </w:r>
      <w:r>
        <w:t xml:space="preserve"> για τον φορολογούμενο κατά τη διάρκεια του ελέγχου ή μετά τον έλεγχο. </w:t>
      </w:r>
    </w:p>
    <w:p w14:paraId="4294985C" w14:textId="77777777" w:rsidR="00AE5F09" w:rsidRDefault="004F794A">
      <w:pPr>
        <w:spacing w:line="600" w:lineRule="auto"/>
        <w:ind w:firstLine="720"/>
        <w:jc w:val="both"/>
      </w:pPr>
      <w:r>
        <w:t>Νομίζω ότι εδώ αυξάνονται οι πιθανότητες διαφθοράς. Αν υπάρχουν κάποιες πιθανότητες εδώ, αυξάνονται περισσότερο. Πρέπει να ακούσουμε εδώ τη φωνή της Αντιπ</w:t>
      </w:r>
      <w:r>
        <w:t xml:space="preserve">ολίτευσης και να διορθωθεί. Έγιναν πολλές βελτιώσεις και νομίζω ότι μπορεί να γίνει και τούτο. </w:t>
      </w:r>
    </w:p>
    <w:p w14:paraId="4294985D" w14:textId="77777777" w:rsidR="00AE5F09" w:rsidRDefault="004F794A">
      <w:pPr>
        <w:spacing w:line="600" w:lineRule="auto"/>
        <w:ind w:firstLine="720"/>
        <w:jc w:val="both"/>
      </w:pPr>
      <w:r>
        <w:t xml:space="preserve">Για τη δίκαιη κατανομή των βαρών, για την προοδευτικότητα των συντελεστών, μίλησα και στις </w:t>
      </w:r>
      <w:r>
        <w:t>επιτροπές</w:t>
      </w:r>
      <w:r>
        <w:t>.</w:t>
      </w:r>
      <w:r>
        <w:t xml:space="preserve"> Μίλησα για αναδιανομή του πλούτου υπέρ των αδυνάτων, που ε</w:t>
      </w:r>
      <w:r>
        <w:t>ίναι η βασική αρχή της Αριστεράς. Αυτή η αρχή δεν υλοποιείται ποτέ με οριζόντιες μειώσεις στις συντάξεις, ούτε με ίδιους συντελεστές στη φορολογία. Θέλουμε κλιμακωτούς συντελεστές. Απαιτείται, λοιπόν, κλιμακωτή αύξηση των συντελεστών, ώστε οι αδύνατοι να π</w:t>
      </w:r>
      <w:r>
        <w:t xml:space="preserve">ληρώσουν μικρότερα ποσοστά και οι πλουσιότεροι μεγαλύτερα ποσοστά. </w:t>
      </w:r>
    </w:p>
    <w:p w14:paraId="4294985E" w14:textId="77777777" w:rsidR="00AE5F09" w:rsidRDefault="004F794A">
      <w:pPr>
        <w:spacing w:line="600" w:lineRule="auto"/>
        <w:ind w:firstLine="720"/>
        <w:jc w:val="both"/>
      </w:pPr>
      <w:r>
        <w:t>Έχω αντίρρηση στο γεγονός ότι στις πρόωρες συντάξεις, με το νομοσχέδιο, γίνεται οριζόντια μείωση 10%, και στις μικρές και στις μεγάλες. Νομίζω ότι και εδώ έπρεπε να υπάρξει κλιμάκωση.</w:t>
      </w:r>
    </w:p>
    <w:p w14:paraId="4294985F" w14:textId="77777777" w:rsidR="00AE5F09" w:rsidRDefault="004F794A">
      <w:pPr>
        <w:spacing w:line="600" w:lineRule="auto"/>
        <w:ind w:firstLine="720"/>
        <w:jc w:val="both"/>
      </w:pPr>
      <w:r>
        <w:t>Έχου</w:t>
      </w:r>
      <w:r>
        <w:t>με τους περιορισμούς του μνημονίου, που, δυστυχώς, έχουν και νεοφιλελεύθερες δεσμεύσεις. Εμείς με κάθε τρόπο πρέπει να κάνουμε την κοινωνία δίκαιη, να προστατεύουμε το περιβάλλον και να παίρνουμε μέτρα για να βρουν εργασία οι άνεργοι. Αυτό είναι το πιο μεγ</w:t>
      </w:r>
      <w:r>
        <w:t>άλο πρόβλημα της κοινωνίας σήμερα, να εφαρμόσουμε τις αρχές της Αριστεράς και της οικολογίας για περιορισμό της πολυτελούς και ρυπογόνου κατανάλωσης, αλλά και αλλαγή της ατομικής συμπεριφοράς έξω από το μοντέλο της καταξίωσης μέσω του έχειν και του καταναλ</w:t>
      </w:r>
      <w:r>
        <w:t xml:space="preserve">ώνειν, έξω από τη λογική του νεοφιλελευθερισμού, των πολυεθνικών και των μονοπωλίων. </w:t>
      </w:r>
    </w:p>
    <w:p w14:paraId="42949860" w14:textId="77777777" w:rsidR="00AE5F09" w:rsidRDefault="004F794A">
      <w:pPr>
        <w:spacing w:line="600" w:lineRule="auto"/>
        <w:ind w:firstLine="720"/>
        <w:jc w:val="both"/>
      </w:pPr>
      <w:r>
        <w:t xml:space="preserve">Σας ευχαριστώ. </w:t>
      </w:r>
    </w:p>
    <w:p w14:paraId="42949861" w14:textId="77777777" w:rsidR="00AE5F09" w:rsidRDefault="004F794A">
      <w:pPr>
        <w:spacing w:line="600" w:lineRule="auto"/>
        <w:ind w:firstLine="720"/>
        <w:jc w:val="center"/>
        <w:rPr>
          <w:bCs/>
        </w:rPr>
      </w:pPr>
      <w:r>
        <w:rPr>
          <w:bCs/>
        </w:rPr>
        <w:t>(Χειροκροτήματα από την πτέρυγα του ΣΥΡΙΖΑ)</w:t>
      </w:r>
    </w:p>
    <w:p w14:paraId="42949862" w14:textId="77777777" w:rsidR="00AE5F09" w:rsidRDefault="004F794A">
      <w:pPr>
        <w:spacing w:line="600" w:lineRule="auto"/>
        <w:ind w:firstLine="720"/>
        <w:jc w:val="both"/>
      </w:pPr>
      <w:r>
        <w:rPr>
          <w:b/>
        </w:rPr>
        <w:t>ΠΡΟΕΔΡΕΥΟΥΣΑ (Αναστασία Χριστοδουλοπούλου):</w:t>
      </w:r>
      <w:r>
        <w:t xml:space="preserve"> Ευχαριστούμε, κύριε Δημαρά.</w:t>
      </w:r>
    </w:p>
    <w:p w14:paraId="42949863" w14:textId="77777777" w:rsidR="00AE5F09" w:rsidRDefault="004F794A">
      <w:pPr>
        <w:spacing w:line="600" w:lineRule="auto"/>
        <w:ind w:firstLine="720"/>
        <w:jc w:val="both"/>
      </w:pPr>
      <w:r>
        <w:t>Τον λόγο έχει ο κ. Φάμελλος από το ΣΥΡ</w:t>
      </w:r>
      <w:r>
        <w:t xml:space="preserve">ΙΖΑ για επτά λεπτά. </w:t>
      </w:r>
    </w:p>
    <w:p w14:paraId="42949864" w14:textId="77777777" w:rsidR="00AE5F09" w:rsidRDefault="004F794A">
      <w:pPr>
        <w:spacing w:line="600" w:lineRule="auto"/>
        <w:ind w:firstLine="720"/>
        <w:jc w:val="both"/>
      </w:pPr>
      <w:r>
        <w:rPr>
          <w:b/>
        </w:rPr>
        <w:t>ΣΩΚΡΑΤΗΣ ΦΑΜΕΛΛΟΣ:</w:t>
      </w:r>
      <w:r>
        <w:t xml:space="preserve"> Ευχαριστώ, κυρία Πρόεδρε.</w:t>
      </w:r>
    </w:p>
    <w:p w14:paraId="42949865" w14:textId="77777777" w:rsidR="00AE5F09" w:rsidRDefault="004F794A">
      <w:pPr>
        <w:spacing w:line="600" w:lineRule="auto"/>
        <w:ind w:firstLine="720"/>
        <w:jc w:val="both"/>
      </w:pPr>
      <w:r>
        <w:t xml:space="preserve">Κυρίες και κύριοι Βουλευτές, κύριοι Υπουργοί, με το σημερινό νομοσχέδιο ανοίγουμε την πόρτα για την πρώτη αξιολόγηση. Μέσα απ’ αυτή τη διαδικασία η χώρα απελευθερώνεται όσον αφορά τα θέματα </w:t>
      </w:r>
      <w:r>
        <w:t xml:space="preserve">της ανακεφαλαιοποίησης τραπεζών, τη διαπραγμάτευση των κόκκινων δανείων, την εκταμίευση των πόρων για τις ληξιπρόθεσμες υποχρεώσεις που θα τονώσουν σε ένα σημαντικό βαθμό την αγορά αλλά και την έναρξη συζήτησης για το χρέος. </w:t>
      </w:r>
    </w:p>
    <w:p w14:paraId="42949866" w14:textId="77777777" w:rsidR="00AE5F09" w:rsidRDefault="004F794A">
      <w:pPr>
        <w:spacing w:line="600" w:lineRule="auto"/>
        <w:ind w:firstLine="720"/>
        <w:jc w:val="both"/>
      </w:pPr>
      <w:r>
        <w:t>Ταυτόχρονα, νομίζω ότι ξεκαθαρ</w:t>
      </w:r>
      <w:r>
        <w:t>ίζεται ότι αυτή η Κυβέρνηση αποτελεσματικά και σταθερά μπόρεσε σε ένα πολύ μικρό χρονικό διάστημα να ξεφύγει από οποιαδήποτε έλλειψη σταθερότητας και από αδυναμία μετά τις εκλογές και να οδηγήσει τη χώρα προς την πραγματική ανασυγκρότηση και ανόρθωσή της.</w:t>
      </w:r>
    </w:p>
    <w:p w14:paraId="42949867" w14:textId="77777777" w:rsidR="00AE5F09" w:rsidRDefault="004F794A">
      <w:pPr>
        <w:spacing w:line="600" w:lineRule="auto"/>
        <w:ind w:firstLine="720"/>
        <w:jc w:val="both"/>
      </w:pPr>
      <w:r>
        <w:t>Επειδή, όμως, ζούμε αυτές τις ημέρες και στις Επιτροπές της Βουλής και μέσα στην Ολομέλεια ένα θέατρο του παραλόγου, όπου η Αντιπολίτευση προσπαθεί να παρουσιάσει το άσπρο μαύρο και προσπαθεί, υποτασσόμενη στην κομματική της υποκειμενικότητα να αγνοήσει τη</w:t>
      </w:r>
      <w:r>
        <w:t xml:space="preserve"> λαϊκή αλλά και την εθνική αναγκαιότητα, νομίζω ότι πρέπει να επαναφέρουμε τη λογική και να ξεκαθαρίσουμε κάποια πράγματα.</w:t>
      </w:r>
    </w:p>
    <w:p w14:paraId="42949868" w14:textId="77777777" w:rsidR="00AE5F09" w:rsidRDefault="004F794A">
      <w:pPr>
        <w:spacing w:line="600" w:lineRule="auto"/>
        <w:ind w:firstLine="720"/>
        <w:jc w:val="both"/>
      </w:pPr>
      <w:r>
        <w:t xml:space="preserve">Αγαπητοί συνάδελφοι, συζητάμε σήμερα απλώς και μόνο τον εφαρμοστικό νόμο της συμφωνίας του Αυγούστου του 2015. Δεν υπάρχει </w:t>
      </w:r>
      <w:r>
        <w:t>κα</w:t>
      </w:r>
      <w:r>
        <w:t>μ</w:t>
      </w:r>
      <w:r>
        <w:t>μία</w:t>
      </w:r>
      <w:r>
        <w:t xml:space="preserve"> νέα νομοθετική ρύθμιση και όποιος αναφέρεται σ’ αυτό πολύ απλά παραπλανά την κοινωνία και ψεύδεται.</w:t>
      </w:r>
    </w:p>
    <w:p w14:paraId="42949869" w14:textId="77777777" w:rsidR="00AE5F09" w:rsidRDefault="004F794A">
      <w:pPr>
        <w:spacing w:line="600" w:lineRule="auto"/>
        <w:ind w:firstLine="720"/>
        <w:jc w:val="both"/>
      </w:pPr>
      <w:r>
        <w:t>Νομίζω ότι πολλοί συνάδελφοι σήμερα ήρθαν απλώς αδιάβαστοι και αυτό ήταν φανερό από τις τελευταίες ομιλίες των συναδέλφων, διότι αναφερθήκατε, κυρίες και κ</w:t>
      </w:r>
      <w:r>
        <w:t>ύριοι συνάδελφοι, σε θέματα που ήδη οι Υπουργοί έχουν πάρει πίσω από το νομοσχέδιο. Μου φαίνεται ότι κάποιοι γράφουν ομιλίες εδώ και ένα μήνα και έρχονται εδώ απλώς για να τις απαγγείλουν, για να ικανοποιήσουν το εκλογικό τους ακροατήριο στην επαρχία. Όμως</w:t>
      </w:r>
      <w:r>
        <w:t xml:space="preserve">, εδώ παράγουμε πολιτική, για να στηρίξουμε τη χώρα, δεν ερχόμαστε για να κάνουμε παράσταση και θέατρο. </w:t>
      </w:r>
    </w:p>
    <w:p w14:paraId="4294986A" w14:textId="77777777" w:rsidR="00AE5F09" w:rsidRDefault="004F794A">
      <w:pPr>
        <w:spacing w:line="600" w:lineRule="auto"/>
        <w:ind w:firstLine="720"/>
        <w:jc w:val="both"/>
      </w:pPr>
      <w:r>
        <w:t xml:space="preserve">Γι’ αυτόν το λόγο, λοιπόν, θα μου επιτρέψετε να καταθέσω στο τέλος της ομιλίας μου τη σύμβαση χρηματοδοτικής διευκόλυνσης, την οποία και ο </w:t>
      </w:r>
      <w:r>
        <w:t xml:space="preserve">εισηγητής </w:t>
      </w:r>
      <w:r>
        <w:t>κα</w:t>
      </w:r>
      <w:r>
        <w:t>ι πολλοί ομιλητές από την Αντιπολίτευση δεν διάβασαν και να αναφερθώ σε συγκεκριμένα δεδομένα που ψηφίστηκαν τον Αύγουστο του 2015 και μάλλον ξεχάστηκαν. Γιατί η διαφορετικότητα αυτής της Κυβέρνησης είναι ότι η πολιτική γίνεται μπροστά στον πολίτη, δεν γίν</w:t>
      </w:r>
      <w:r>
        <w:t xml:space="preserve">εται σε κλειστά γραφεία των Βρυξελλών ή των Καννών, γιατί σας αρέσει. </w:t>
      </w:r>
    </w:p>
    <w:p w14:paraId="4294986B" w14:textId="77777777" w:rsidR="00AE5F09" w:rsidRDefault="004F794A">
      <w:pPr>
        <w:spacing w:line="600" w:lineRule="auto"/>
        <w:ind w:firstLine="720"/>
        <w:jc w:val="center"/>
      </w:pPr>
      <w:r>
        <w:t>(Γέλωτες από την πτέρυγα της Νέας Δημοκρατίας)</w:t>
      </w:r>
    </w:p>
    <w:p w14:paraId="4294986C" w14:textId="77777777" w:rsidR="00AE5F09" w:rsidRDefault="004F794A">
      <w:pPr>
        <w:spacing w:line="600" w:lineRule="auto"/>
        <w:ind w:firstLine="720"/>
        <w:jc w:val="both"/>
      </w:pPr>
      <w:r>
        <w:rPr>
          <w:b/>
        </w:rPr>
        <w:t>ΝΙΚΟΛΑΟΣ ΠΑΝΑΓΙΩΤΟΠΟΥΛΟΣ:</w:t>
      </w:r>
      <w:r>
        <w:t xml:space="preserve"> Καθόλου!</w:t>
      </w:r>
    </w:p>
    <w:p w14:paraId="4294986D" w14:textId="77777777" w:rsidR="00AE5F09" w:rsidRDefault="004F794A">
      <w:pPr>
        <w:spacing w:line="600" w:lineRule="auto"/>
        <w:ind w:firstLine="720"/>
        <w:jc w:val="both"/>
      </w:pPr>
      <w:r>
        <w:rPr>
          <w:b/>
        </w:rPr>
        <w:t>ΧΡΗΣΤΟΣ ΚΕΛΛΑΣ:</w:t>
      </w:r>
      <w:r>
        <w:t xml:space="preserve"> Όλα γράφτηκαν εκεί!</w:t>
      </w:r>
    </w:p>
    <w:p w14:paraId="4294986E" w14:textId="77777777" w:rsidR="00AE5F09" w:rsidRDefault="004F794A">
      <w:pPr>
        <w:spacing w:line="600" w:lineRule="auto"/>
        <w:ind w:firstLine="720"/>
        <w:jc w:val="both"/>
      </w:pPr>
      <w:r>
        <w:rPr>
          <w:b/>
        </w:rPr>
        <w:t xml:space="preserve">ΠΡΟΕΔΡΕΥΟΥΣΑ (Αναστασία Χριστοδουλοπούλου): </w:t>
      </w:r>
      <w:r>
        <w:t xml:space="preserve">Κύριοι συνάδελφοι, σας </w:t>
      </w:r>
      <w:r>
        <w:t xml:space="preserve">παρακαλώ. </w:t>
      </w:r>
    </w:p>
    <w:p w14:paraId="4294986F" w14:textId="77777777" w:rsidR="00AE5F09" w:rsidRDefault="004F794A">
      <w:pPr>
        <w:spacing w:line="600" w:lineRule="auto"/>
        <w:ind w:firstLine="720"/>
        <w:jc w:val="both"/>
      </w:pPr>
      <w:r>
        <w:rPr>
          <w:b/>
        </w:rPr>
        <w:t xml:space="preserve">ΝΙΚΟΛΑΟΣ ΠΑΝΑΓΙΩΤΟΠΟΥΛΟΣ: </w:t>
      </w:r>
      <w:r>
        <w:t>Νομοπαρασκευαστική. Άλλα έγραψαν;</w:t>
      </w:r>
    </w:p>
    <w:p w14:paraId="42949870" w14:textId="77777777" w:rsidR="00AE5F09" w:rsidRDefault="004F794A">
      <w:pPr>
        <w:spacing w:line="600" w:lineRule="auto"/>
        <w:ind w:firstLine="720"/>
        <w:jc w:val="both"/>
      </w:pPr>
      <w:r>
        <w:rPr>
          <w:b/>
        </w:rPr>
        <w:t xml:space="preserve">ΣΩΚΡΑΤΗΣ ΦΑΜΕΛΛΟΣ: </w:t>
      </w:r>
      <w:r>
        <w:t>Δεν δικαιούσθε να μας κατηγορείτε ότι αλλάξαμε τις προτάσεις μας ή δεσμεύσεις μας, διότι ήταν η μόνη Κυβέρνηση η οποία άντεξε να κάνει μία συμφωνία και να τη φέρει σε</w:t>
      </w:r>
      <w:r>
        <w:t xml:space="preserve"> εκλογές. Ούτε ο Γιώργος Παπανδρέου, ούτε ο Αντώνης Σαμαράς τόλμησαν να κάνουν συμφωνία και να τη φέρουν στον ελληνικό λαό να την κρίνει.</w:t>
      </w:r>
    </w:p>
    <w:p w14:paraId="42949871" w14:textId="77777777" w:rsidR="00AE5F09" w:rsidRDefault="004F794A">
      <w:pPr>
        <w:spacing w:line="600" w:lineRule="auto"/>
        <w:ind w:firstLine="720"/>
        <w:jc w:val="both"/>
      </w:pPr>
      <w:r>
        <w:rPr>
          <w:b/>
        </w:rPr>
        <w:t>ΧΡΗΣΤΟΣ ΚΕΛΛΑΣ:</w:t>
      </w:r>
      <w:r>
        <w:t xml:space="preserve"> Δεν πέρασαν από τη Βουλή;</w:t>
      </w:r>
    </w:p>
    <w:p w14:paraId="42949872" w14:textId="77777777" w:rsidR="00AE5F09" w:rsidRDefault="004F794A">
      <w:pPr>
        <w:spacing w:line="600" w:lineRule="auto"/>
        <w:ind w:firstLine="720"/>
        <w:jc w:val="both"/>
      </w:pPr>
      <w:r>
        <w:rPr>
          <w:b/>
        </w:rPr>
        <w:t>ΣΩΚΡΑΤΗΣ ΦΑΜΕΛΛΟΣ:</w:t>
      </w:r>
      <w:r>
        <w:t xml:space="preserve"> Η μόνη κυβέρνηση η οποία απευθύνθηκε στον ελληνικό λαό κα</w:t>
      </w:r>
      <w:r>
        <w:t>ι ζήτησε από τους πολίτες να πάρουν θέση σε μια συμφωνία που είχε συμβιβασμούς, που είχε υποχωρήσεις αλλά ήταν τίμια, ήταν η Κυβέρνηση του Αλέξη Τσίπρα και του ΣΥΡΙΖΑ με τους Ανεξάρτητους Έλληνες. Και το μόνο, βέβαια, κόμμα που προεκλογικά κατέθεσε πρόγραμ</w:t>
      </w:r>
      <w:r>
        <w:t xml:space="preserve">μα ξεκάθαρο τετραετίας ήταν ο ΣΥΡΙΖΑ. </w:t>
      </w:r>
    </w:p>
    <w:p w14:paraId="42949873" w14:textId="77777777" w:rsidR="00AE5F09" w:rsidRDefault="004F794A">
      <w:pPr>
        <w:spacing w:line="600" w:lineRule="auto"/>
        <w:ind w:firstLine="720"/>
        <w:jc w:val="both"/>
      </w:pPr>
      <w:r>
        <w:rPr>
          <w:b/>
        </w:rPr>
        <w:t xml:space="preserve">ΧΡΗΣΤΟΣ ΚΕΛΛΑΣ: </w:t>
      </w:r>
      <w:r>
        <w:t xml:space="preserve">Και ήρθε στα αγγλικά. </w:t>
      </w:r>
    </w:p>
    <w:p w14:paraId="42949874" w14:textId="77777777" w:rsidR="00AE5F09" w:rsidRDefault="004F794A">
      <w:pPr>
        <w:spacing w:line="600" w:lineRule="auto"/>
        <w:ind w:firstLine="720"/>
        <w:jc w:val="both"/>
      </w:pPr>
      <w:r>
        <w:rPr>
          <w:b/>
        </w:rPr>
        <w:t xml:space="preserve">ΣΩΚΡΑΤΗΣ ΦΑΜΕΛΛΟΣ: </w:t>
      </w:r>
      <w:r>
        <w:t>Γιατί δεν είχατε τη δυνατότητα –και φαίνεται αυτό μέσα από τη διαδικασία την εσωκομματική που διεξάγεται- να καταθέσετε πολιτικό λόγο με πρόταση για την Ελλάδα</w:t>
      </w:r>
      <w:r>
        <w:t>, γιατί πολύ απλά την πολιτική πρωτοπορία μέσα στην κοινωνία την έχει η κοινωνία και την εκφράζει η Αριστερά.</w:t>
      </w:r>
    </w:p>
    <w:p w14:paraId="42949875" w14:textId="77777777" w:rsidR="00AE5F09" w:rsidRDefault="004F794A">
      <w:pPr>
        <w:spacing w:line="600" w:lineRule="auto"/>
        <w:ind w:firstLine="720"/>
        <w:jc w:val="both"/>
      </w:pPr>
      <w:r>
        <w:t>Δυστυχώς ζούμε από την Αντιπολίτευση –και αναφέρομαι συνολικά- μια περίοδο που υπάρχει έλλειψη πολιτικής ευθύνης και σε συνεργασία με τα συστημικά</w:t>
      </w:r>
      <w:r>
        <w:t xml:space="preserve"> </w:t>
      </w:r>
      <w:r>
        <w:t>μέσα μαζικής</w:t>
      </w:r>
      <w:r>
        <w:t xml:space="preserve"> </w:t>
      </w:r>
      <w:r>
        <w:t xml:space="preserve">ενημέρωσης </w:t>
      </w:r>
      <w:r>
        <w:t>επιδίδονται τις τελευταίες εβδομάδες σε μια καταιγίδα παραπληροφόρησης και λαϊκισμού. Ίσως να οφείλεται στην αναγγελία του νομοσχεδίου για τις συχνότητες που έρχεται την άλλη εβδομάδα στη Βουλή. Ίσως οφείλεται στην αγωνία και τις κ</w:t>
      </w:r>
      <w:r>
        <w:t>ονταρομαχίες των βαρόνων σε άπταιστα «γαλλικά». Ίσως οφείλεται στις αλλεπάλληλες ποινικές διώξεις αλλά και στις προφυλακίσεις όλων των πρωταγωνιστών των σκανδάλων των τελευταίων περιόδων στη χώρα μας. Εμείς, όμως, πρέπει να ξεκαθαρίσουμε κάποια πράγματα γι</w:t>
      </w:r>
      <w:r>
        <w:t>α τη χώρα μας.</w:t>
      </w:r>
    </w:p>
    <w:p w14:paraId="42949876" w14:textId="77777777" w:rsidR="00AE5F09" w:rsidRDefault="004F794A">
      <w:pPr>
        <w:spacing w:line="600" w:lineRule="auto"/>
        <w:ind w:firstLine="720"/>
        <w:jc w:val="both"/>
      </w:pPr>
      <w:r>
        <w:t xml:space="preserve">Δεν φέραμε την Ελλάδα σε </w:t>
      </w:r>
      <w:r>
        <w:t>αυτή</w:t>
      </w:r>
      <w:r>
        <w:t>ν</w:t>
      </w:r>
      <w:r>
        <w:t xml:space="preserve"> την κατάσταση εμείς. Ο ελληνικός λαός ξέρει πάρα πολύ καλά ποιοι ευθύνονται για την άσκηση πολιτικής τα τελευταία χρόνια στη χώρα μας. Το ξέρει, γιατί το χρέωσε στις τελευταίες εκλογικές αναμετρήσεις και ξέρει </w:t>
      </w:r>
      <w:r>
        <w:t xml:space="preserve">πάρα πολύ καλά γιατί ανέθεσε στο ΣΥΡΙΖΑ τη σωτηρία της χώρας, το αποφάσισαν οι πολίτες και έχουμε αναλάβει </w:t>
      </w:r>
      <w:r>
        <w:t>αυτή</w:t>
      </w:r>
      <w:r>
        <w:t>ν</w:t>
      </w:r>
      <w:r>
        <w:t xml:space="preserve"> την ευθύνη.</w:t>
      </w:r>
    </w:p>
    <w:p w14:paraId="42949877" w14:textId="77777777" w:rsidR="00AE5F09" w:rsidRDefault="004F794A">
      <w:pPr>
        <w:spacing w:line="600" w:lineRule="auto"/>
        <w:ind w:firstLine="720"/>
        <w:jc w:val="both"/>
      </w:pPr>
      <w:r>
        <w:t>Δεύτερη θέση. Δεν χαρίζουμε σε κανέναν το «</w:t>
      </w:r>
      <w:r>
        <w:t>όχι</w:t>
      </w:r>
      <w:r>
        <w:t>» των Ελλήνων πολιτών στο δημοψήφισμα, γιατί αυτό το «</w:t>
      </w:r>
      <w:r>
        <w:t>όχι</w:t>
      </w:r>
      <w:r>
        <w:t>» έδωσε τη δυνατότητα να κάν</w:t>
      </w:r>
      <w:r>
        <w:t xml:space="preserve">ουμε μια δυναμική διαπραγμάτευση και να κερδίσουμε  πράγματα που ποτέ δεν καταφέρατε να διεκδικήσετε στο εξωτερικό. </w:t>
      </w:r>
    </w:p>
    <w:p w14:paraId="42949878" w14:textId="77777777" w:rsidR="00AE5F09" w:rsidRDefault="004F794A">
      <w:pPr>
        <w:spacing w:line="600" w:lineRule="auto"/>
        <w:ind w:firstLine="720"/>
        <w:jc w:val="both"/>
      </w:pPr>
      <w:r>
        <w:t xml:space="preserve">Επίσης, δεν σας χαρίζουμε </w:t>
      </w:r>
      <w:r>
        <w:t>κα</w:t>
      </w:r>
      <w:r>
        <w:t>μ</w:t>
      </w:r>
      <w:r>
        <w:t>μία</w:t>
      </w:r>
      <w:r>
        <w:t xml:space="preserve"> από τις δικές μας πρωτοβουλίες. Γιατί αν θέλατε να ήταν δικές σας, έπρεπε και το πρόγραμμα της ανθρωπιστικ</w:t>
      </w:r>
      <w:r>
        <w:t>ής κρίσης και τις εκατό δόσεις αλλά και οποιαδήποτε άλλα μέσα που νομοθετήσαμε εμείς να τα κάνετε στη δική σας περίοδο. Και το ερώτημα είναι πολύ απλό. Γιατί δεν τολμήσατε να τα κάνετε; Γιατί δεν θέλατε να τα κάνετε.</w:t>
      </w:r>
    </w:p>
    <w:p w14:paraId="42949879" w14:textId="77777777" w:rsidR="00AE5F09" w:rsidRDefault="004F794A">
      <w:pPr>
        <w:spacing w:line="600" w:lineRule="auto"/>
        <w:ind w:firstLine="720"/>
        <w:jc w:val="both"/>
      </w:pPr>
      <w:r>
        <w:rPr>
          <w:b/>
        </w:rPr>
        <w:t xml:space="preserve">ΧΡΗΣΤΟΣ ΚΕΛΛΑΣ: </w:t>
      </w:r>
      <w:r>
        <w:t xml:space="preserve">Τα είχαμε κάνει. </w:t>
      </w:r>
    </w:p>
    <w:p w14:paraId="4294987A" w14:textId="77777777" w:rsidR="00AE5F09" w:rsidRDefault="004F794A">
      <w:pPr>
        <w:spacing w:line="600" w:lineRule="auto"/>
        <w:ind w:firstLine="720"/>
        <w:jc w:val="both"/>
      </w:pPr>
      <w:r>
        <w:rPr>
          <w:b/>
        </w:rPr>
        <w:t>ΣΩΚΡΑ</w:t>
      </w:r>
      <w:r>
        <w:rPr>
          <w:b/>
        </w:rPr>
        <w:t xml:space="preserve">ΤΗΣ ΦΑΜΕΛΛΟΣ: </w:t>
      </w:r>
      <w:r>
        <w:t xml:space="preserve">Δεν δικαιούστε, λοιπόν, να μοιρολογείτε για πολιτικές που η Αριστερά επέλεξε ως πρωτοπόρος σε </w:t>
      </w:r>
      <w:r>
        <w:t>αυτή</w:t>
      </w:r>
      <w:r>
        <w:t>ν</w:t>
      </w:r>
      <w:r>
        <w:t xml:space="preserve"> την κοινωνία να αλλάξει και να δημιουργήσει ένα </w:t>
      </w:r>
      <w:r>
        <w:t>καινούρ</w:t>
      </w:r>
      <w:r>
        <w:t>γ</w:t>
      </w:r>
      <w:r>
        <w:t>ιο</w:t>
      </w:r>
      <w:r>
        <w:t xml:space="preserve"> μέλλον για τον λαό του τόπου αυτού. </w:t>
      </w:r>
    </w:p>
    <w:p w14:paraId="4294987B" w14:textId="77777777" w:rsidR="00AE5F09" w:rsidRDefault="004F794A">
      <w:pPr>
        <w:spacing w:line="600" w:lineRule="auto"/>
        <w:ind w:firstLine="720"/>
        <w:jc w:val="both"/>
      </w:pPr>
      <w:r>
        <w:t>Θέση τρίτη. Δεν μετανιώνουμε για τις μονομερεί</w:t>
      </w:r>
      <w:r>
        <w:t xml:space="preserve">ς ενέργειες, γιατί αυτές οι μονομερείς ενέργειες συνέβαλαν σε μια εθνική προσπάθεια </w:t>
      </w:r>
      <w:r>
        <w:t xml:space="preserve">και επιβεβαίωσα </w:t>
      </w:r>
      <w:r>
        <w:t>κατά τη διάρκεια της διαπραγμάτευσης την αποφασιστικότητα αλλά και τη βούληση της Κυβέρνησης να αλλάξει ρότα η χώρα. Απέδειξαν την ανεξαρτησία της ελληνικής</w:t>
      </w:r>
      <w:r>
        <w:t xml:space="preserve"> πολιτικής. Δεν παίρναμε γραμμένες πολιτικές αποφάσεις από τις Βρυξέλλες</w:t>
      </w:r>
      <w:r>
        <w:t>.</w:t>
      </w:r>
      <w:r>
        <w:t xml:space="preserve"> </w:t>
      </w:r>
      <w:r>
        <w:t>Κ</w:t>
      </w:r>
      <w:r>
        <w:t>αι</w:t>
      </w:r>
      <w:r>
        <w:t xml:space="preserve"> ταυτόχρονα, απέδειξαν την προσήλωσή μας στη δημοκρατία, στον τόπο μας και, βέβαια, ωφέλησαν ένα σημαντικό κομμάτι του ελληνικού λαού.</w:t>
      </w:r>
    </w:p>
    <w:p w14:paraId="4294987C" w14:textId="77777777" w:rsidR="00AE5F09" w:rsidRDefault="004F794A">
      <w:pPr>
        <w:spacing w:line="600" w:lineRule="auto"/>
        <w:ind w:firstLine="720"/>
        <w:jc w:val="both"/>
      </w:pPr>
      <w:r>
        <w:t>Θέση τέταρτη. Κερδίσαμε πράγματα στη διαπραγ</w:t>
      </w:r>
      <w:r>
        <w:t>μάτευση που δεν φανταζόσασταν ποτέ ότι μπορούν να έρθουν στη χώρα μας. Κερδίσαμε πράγματα στη διαπραγμάτευση που είχαν όλα φιλολαϊκό πρόσημο. Κερδίσαμε 20 δισεκατομμύρια σε πλεονάσματα, κερδίσαμε το Ευρωπαϊκό Δίκαιο, την αναδιάρθρωση του χρέους, την κοινων</w:t>
      </w:r>
      <w:r>
        <w:t xml:space="preserve">ική πολιτική, τη μεταφορά του </w:t>
      </w:r>
      <w:r>
        <w:t xml:space="preserve">βραχυπρόθεσμου </w:t>
      </w:r>
      <w:r>
        <w:t xml:space="preserve">χρέους, την παράταση της φορολογίας των αγροτών, τη μη ιδιωτικοποίηση της ΔΕΗ, τις συλλογικές συμβάσεις, τις ομαδικές απολύσεις, τα κόκκινα δάνεια, τη δημόσια περιουσία. Εσείς με το </w:t>
      </w:r>
      <w:r>
        <w:rPr>
          <w:lang w:val="en-US"/>
        </w:rPr>
        <w:t>success</w:t>
      </w:r>
      <w:r>
        <w:t xml:space="preserve"> </w:t>
      </w:r>
      <w:r>
        <w:rPr>
          <w:lang w:val="en-US"/>
        </w:rPr>
        <w:t>story</w:t>
      </w:r>
      <w:r>
        <w:t xml:space="preserve"> και τα Ζάππεια και τις κωλοτούμπες τι κερδίσατε τα τελευταία χρόνια; </w:t>
      </w:r>
    </w:p>
    <w:p w14:paraId="4294987D" w14:textId="77777777" w:rsidR="00AE5F09" w:rsidRDefault="004F794A">
      <w:pPr>
        <w:spacing w:line="600" w:lineRule="auto"/>
        <w:ind w:firstLine="720"/>
        <w:jc w:val="both"/>
      </w:pPr>
      <w:r>
        <w:t xml:space="preserve">Εμείς </w:t>
      </w:r>
      <w:r>
        <w:t>αυτή</w:t>
      </w:r>
      <w:r>
        <w:t>ν</w:t>
      </w:r>
      <w:r>
        <w:t xml:space="preserve"> τη συμφωνία υλοποιούμε. Υλοποιούμε μια συμφωνία η οποία ξέρουμε ότι έχει υφεσιακά μέτρα. Ξέρουμε ότι έχει επιπτώσεις στους πολίτες, αλλά είναι μια ταξική επιλογή προς όφελος</w:t>
      </w:r>
      <w:r>
        <w:t xml:space="preserve"> της κοινωνίας, γιατί οποιαδήποτε άλλη λύση και η δική σας αλλά και η έξοδος προς τη δραχμή είναι λύσ</w:t>
      </w:r>
      <w:r>
        <w:t>εις</w:t>
      </w:r>
      <w:r>
        <w:t xml:space="preserve"> </w:t>
      </w:r>
      <w:r>
        <w:t xml:space="preserve">οι οποίες </w:t>
      </w:r>
      <w:r>
        <w:t xml:space="preserve">θα </w:t>
      </w:r>
      <w:r>
        <w:t>είχαν</w:t>
      </w:r>
      <w:r>
        <w:t xml:space="preserve"> σημαντικά προβλήματα και επιπτώσεις στην πλειοψηφία της κοινωνίας, στους πολίτες, στους άνεργους, στους νεολαίους, στους εργαζόμενου</w:t>
      </w:r>
      <w:r>
        <w:t xml:space="preserve">ς και στους επιχειρηματίες. </w:t>
      </w:r>
    </w:p>
    <w:p w14:paraId="4294987E" w14:textId="77777777" w:rsidR="00AE5F09" w:rsidRDefault="004F794A">
      <w:pPr>
        <w:spacing w:line="600" w:lineRule="auto"/>
        <w:ind w:firstLine="720"/>
        <w:jc w:val="both"/>
      </w:pPr>
      <w:r>
        <w:t>Και υλοποιούμε και ένα παράλληλο πρόγραμμα, το οποίο δεν ασχολείται μόνο με τη διαφθορά και διαπλοκή που επιτρέψατε, αλλά ταυτόχρονα λύνει προβλήματα φοροδιαφυγής και από αυτό το νομοσχέδιο, διευρύνει τη φορολογική βάση –κάτι π</w:t>
      </w:r>
      <w:r>
        <w:t xml:space="preserve">ου δεν κάνατε- γιατί το τελευταίο διάστημα μέσα και από τη συμφωνία επιβάλαμε φορολογία και στα φρουτάκια και στη χωρητικότητα των δεξαμενόπλοιων και στις τηλεοπτικές διαφημίσεις. Γιατί δεν τολμήσατε να τα κάνετε αυτά; Ήταν δική σας πολιτική επιλογή ή των </w:t>
      </w:r>
      <w:r>
        <w:t>κατευθύνσεων των οποίων εξυπηρετείτε;</w:t>
      </w:r>
    </w:p>
    <w:p w14:paraId="4294987F" w14:textId="77777777" w:rsidR="00AE5F09" w:rsidRDefault="004F794A">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42949880" w14:textId="77777777" w:rsidR="00AE5F09" w:rsidRDefault="004F794A">
      <w:pPr>
        <w:spacing w:line="600" w:lineRule="auto"/>
        <w:ind w:firstLine="720"/>
        <w:jc w:val="both"/>
      </w:pPr>
      <w:r>
        <w:t>Μισό λεπτό, κυρία Πρόεδρε. Ολοκληρώνω.</w:t>
      </w:r>
    </w:p>
    <w:p w14:paraId="42949881" w14:textId="77777777" w:rsidR="00AE5F09" w:rsidRDefault="004F794A">
      <w:pPr>
        <w:spacing w:line="600" w:lineRule="auto"/>
        <w:ind w:firstLine="720"/>
        <w:jc w:val="both"/>
      </w:pPr>
      <w:r>
        <w:t>Όμως, εμείς τολμήσαμε να κάνουμε πολιτική η οποία μπορεί να αλλάξει και την Ευρώπη. Να μην υποτ</w:t>
      </w:r>
      <w:r>
        <w:t>αχθούμε και να μην υποκλιθούμε σε ένα συντηρητικό και αντιδημοκρατικό νεοφιλελευθερισμό. Να τραβήξουμε από το μανίκι, αν θέλετε, και τη σοσιαλδημοκρατία, για να δημιουργήσουμε νέα προοδευτική συζήτηση στην Ευρώπη. Γιατί εμείς δεν κλείνουμε τις λίστες σε υπ</w:t>
      </w:r>
      <w:r>
        <w:t xml:space="preserve">ουργικά γραφεία. Δεν είμαστε οι κακοί μαθητές της Ευρώπης που μας διώχνουν από τα Συμβούλια Κορυφής, γιατί έχουμε αποτύχει. </w:t>
      </w:r>
    </w:p>
    <w:p w14:paraId="42949882" w14:textId="77777777" w:rsidR="00AE5F09" w:rsidRDefault="004F794A">
      <w:pPr>
        <w:spacing w:line="600" w:lineRule="auto"/>
        <w:ind w:firstLine="720"/>
        <w:jc w:val="both"/>
      </w:pPr>
      <w:r>
        <w:t>Εσείς πρέπει να διαλέξετε: Θα είστε με την Ελλάδα, με την κοινωνία, με την πρόοδο ή θα είστε με τον Βέμπερ του Ευρωπαϊκού Λαϊκού Κό</w:t>
      </w:r>
      <w:r>
        <w:t xml:space="preserve">μματος, που είναι εχθρός της χώρας μας; Γιατί δεν είναι τίμιο να μας εγκαλείτε για μια συμφωνία πάση θυσία, να πιέζετε και να τρομοκρατείτε τον λαό μαζί με τα </w:t>
      </w:r>
      <w:r>
        <w:t>μέσα ενημέρωσης</w:t>
      </w:r>
      <w:r>
        <w:t xml:space="preserve"> για να ψηφίσει «</w:t>
      </w:r>
      <w:r>
        <w:t>ναι</w:t>
      </w:r>
      <w:r>
        <w:t xml:space="preserve">», να </w:t>
      </w:r>
      <w:r>
        <w:t xml:space="preserve">ψηφίζετε </w:t>
      </w:r>
      <w:r>
        <w:t xml:space="preserve">τη συμφωνία και στη συνέχεια να λέτε «τώρα δεν </w:t>
      </w:r>
      <w:r>
        <w:t>έχουμε ευθύνη».</w:t>
      </w:r>
    </w:p>
    <w:p w14:paraId="42949883" w14:textId="77777777" w:rsidR="00AE5F09" w:rsidRDefault="004F794A">
      <w:pPr>
        <w:spacing w:line="600" w:lineRule="auto"/>
        <w:ind w:firstLine="720"/>
        <w:jc w:val="both"/>
      </w:pPr>
      <w:r>
        <w:t xml:space="preserve">Πρακτικά δεν έχετε κουράγιο. Δεν έχετε πολιτικό κουράγιο να στηρίξετε </w:t>
      </w:r>
      <w:r>
        <w:t>αυτή</w:t>
      </w:r>
      <w:r>
        <w:t>ν</w:t>
      </w:r>
      <w:r>
        <w:t xml:space="preserve"> την πατρίδα. Όμως, η Αριστερά έχει αναλάβει </w:t>
      </w:r>
      <w:r>
        <w:t>αυτή</w:t>
      </w:r>
      <w:r>
        <w:t>ν</w:t>
      </w:r>
      <w:r>
        <w:t xml:space="preserve"> την ευθύνη και θα την φέρει εις πέρας γιατί εμείς δεν κοιτάμε προς εσάς. Μας καλέσατε, δικός σας συνάδελφος μάς κά</w:t>
      </w:r>
      <w:r>
        <w:t xml:space="preserve">λεσε να μην κοιτάμε προς εσάς την ώρα της ψηφοφορίας, προφανώς γιατί εσείς κοιτάγατε προς εμάς αν θα αντέξουμε να σώσουμε τη χώρα, γιατί δεν μπορέσατε. </w:t>
      </w:r>
    </w:p>
    <w:p w14:paraId="42949884" w14:textId="77777777" w:rsidR="00AE5F09" w:rsidRDefault="004F794A">
      <w:pPr>
        <w:spacing w:line="600" w:lineRule="auto"/>
        <w:ind w:firstLine="720"/>
        <w:jc w:val="both"/>
      </w:pPr>
      <w:r>
        <w:t>Όμως, εμείς αντέξαμε και κοιτάμε προς τα μπροστά και κοιτάμε προς τον λαό. Και καλούμε τους Υπουργούς σ</w:t>
      </w:r>
      <w:r>
        <w:t xml:space="preserve">ε </w:t>
      </w:r>
      <w:r>
        <w:t>αυτή</w:t>
      </w:r>
      <w:r>
        <w:t>ν</w:t>
      </w:r>
      <w:r>
        <w:t xml:space="preserve"> την προσπάθεια μεταρρύθμισης, σε αυτή την προσπάθεια ανασυγκρότησης και στήριξης της πατρίδας μας να μην κάνουν πίσω. Έχουμε αναλάβει μεγάλη ευθύνη για τους πολίτες και αυτή την ευθύνη θα την φέρουμε εις πέρας.</w:t>
      </w:r>
    </w:p>
    <w:p w14:paraId="42949885" w14:textId="77777777" w:rsidR="00AE5F09" w:rsidRDefault="004F794A">
      <w:pPr>
        <w:spacing w:line="600" w:lineRule="auto"/>
        <w:ind w:firstLine="720"/>
        <w:jc w:val="both"/>
      </w:pPr>
      <w:r>
        <w:t>(Στο σημείο αυτό ο Βουλευτής κ. Σωκρά</w:t>
      </w:r>
      <w:r>
        <w:t>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2949886" w14:textId="77777777" w:rsidR="00AE5F09" w:rsidRDefault="004F794A">
      <w:pPr>
        <w:spacing w:line="600" w:lineRule="auto"/>
        <w:ind w:firstLine="720"/>
        <w:jc w:val="center"/>
        <w:rPr>
          <w:bCs/>
        </w:rPr>
      </w:pPr>
      <w:r>
        <w:rPr>
          <w:bCs/>
        </w:rPr>
        <w:t>(Χειροκροτήματα από την πτέρυγα του ΣΥΡΙΖΑ)</w:t>
      </w:r>
    </w:p>
    <w:p w14:paraId="42949887" w14:textId="77777777" w:rsidR="00AE5F09" w:rsidRDefault="004F794A">
      <w:pPr>
        <w:spacing w:line="600" w:lineRule="auto"/>
        <w:ind w:firstLine="720"/>
        <w:jc w:val="both"/>
        <w:rPr>
          <w:bCs/>
        </w:rPr>
      </w:pPr>
      <w:r>
        <w:rPr>
          <w:b/>
          <w:bCs/>
        </w:rPr>
        <w:t>ΠΡΟΕΔΡΕΥΟΥΣΑ (Αναστασία Χριστοδουλοπούλ</w:t>
      </w:r>
      <w:r>
        <w:rPr>
          <w:b/>
          <w:bCs/>
        </w:rPr>
        <w:t xml:space="preserve">ου): </w:t>
      </w:r>
      <w:r>
        <w:rPr>
          <w:bCs/>
        </w:rPr>
        <w:t>Τον λόγο έχει ο Υπουργός Εργασίας κ. Κατρούγκαλος για δέκα λεπτά.</w:t>
      </w:r>
    </w:p>
    <w:p w14:paraId="42949888" w14:textId="77777777" w:rsidR="00AE5F09" w:rsidRDefault="004F794A">
      <w:pPr>
        <w:spacing w:line="600" w:lineRule="auto"/>
        <w:ind w:firstLine="720"/>
        <w:jc w:val="both"/>
        <w:rPr>
          <w:bCs/>
        </w:rPr>
      </w:pPr>
      <w:r>
        <w:rPr>
          <w:bCs/>
        </w:rPr>
        <w:t>Σας έχουν διανεμηθεί και τα Πρακτικά του Ελεγκτικού Συνεδρίου. Τα έχετε πάρει όλοι, ώστε να τα λάβετε υπ’ όψιν και στις τοποθετήσεις.</w:t>
      </w:r>
    </w:p>
    <w:p w14:paraId="42949889" w14:textId="77777777" w:rsidR="00AE5F09" w:rsidRDefault="004F794A">
      <w:pPr>
        <w:spacing w:line="600" w:lineRule="auto"/>
        <w:ind w:firstLine="720"/>
        <w:jc w:val="both"/>
        <w:rPr>
          <w:bCs/>
        </w:rPr>
      </w:pPr>
      <w:r>
        <w:rPr>
          <w:bCs/>
        </w:rPr>
        <w:t>Κύριε Υπουργέ, έχετε τον λόγο.</w:t>
      </w:r>
    </w:p>
    <w:p w14:paraId="4294988A" w14:textId="77777777" w:rsidR="00AE5F09" w:rsidRDefault="004F794A">
      <w:pPr>
        <w:spacing w:line="600" w:lineRule="auto"/>
        <w:ind w:firstLine="720"/>
        <w:jc w:val="both"/>
        <w:rPr>
          <w:bCs/>
        </w:rPr>
      </w:pPr>
      <w:r>
        <w:rPr>
          <w:b/>
          <w:bCs/>
        </w:rPr>
        <w:t xml:space="preserve">ΓΕΩΡΓΙΟΣ ΚΑΤΡΟΥΓΚΑΛΟΣ (Υπουργός Εργασίας, Κοινωνικής Ασφάλισης και Κοινωνικής Αλληλεγγύης): </w:t>
      </w:r>
      <w:r>
        <w:rPr>
          <w:bCs/>
        </w:rPr>
        <w:t xml:space="preserve">Κυρία Πρόεδρε, κυρίες και κύριοι Βουλευτές, ξεκινώ με μία νομοτεχνική βελτίωση, την οποία, όπως είχα δηλώσει και νωρίτερα στην κοινή συνεδρίαση των </w:t>
      </w:r>
      <w:r>
        <w:rPr>
          <w:bCs/>
        </w:rPr>
        <w:t>επιτροπών</w:t>
      </w:r>
      <w:r>
        <w:rPr>
          <w:bCs/>
        </w:rPr>
        <w:t>, την κ</w:t>
      </w:r>
      <w:r>
        <w:rPr>
          <w:bCs/>
        </w:rPr>
        <w:t>αταθέτουμε για να διευκρινίσουμε ένα θέμα συνταγματικότητας που έχει εγερθεί σε σχέση με τη ρύθμιση του άρθρου 10 στην παρ</w:t>
      </w:r>
      <w:r>
        <w:rPr>
          <w:bCs/>
        </w:rPr>
        <w:t>άγραφο</w:t>
      </w:r>
      <w:r>
        <w:rPr>
          <w:bCs/>
        </w:rPr>
        <w:t xml:space="preserve"> 24. </w:t>
      </w:r>
    </w:p>
    <w:p w14:paraId="4294988B" w14:textId="77777777" w:rsidR="00AE5F09" w:rsidRDefault="004F794A">
      <w:pPr>
        <w:spacing w:line="600" w:lineRule="auto"/>
        <w:ind w:firstLine="720"/>
        <w:jc w:val="both"/>
        <w:rPr>
          <w:bCs/>
        </w:rPr>
      </w:pPr>
      <w:r>
        <w:rPr>
          <w:bCs/>
        </w:rPr>
        <w:t>Όπως είχα δηλώσει και προηγουμένως, η ρύθμιση είχε αποκλειστικά σκοπό τη συγκέντρωση των οικονομικών πόρων του δημοσίου, ο</w:t>
      </w:r>
      <w:r>
        <w:rPr>
          <w:bCs/>
        </w:rPr>
        <w:t xml:space="preserve">ύτως ώστε να μπορεί να γίνεται η καλύτερη αξιοποίησή τους και να μην φυλάσσονται τα αποθεματικά των νομικών προσώπων σε ιδιωτικές τράπεζες. </w:t>
      </w:r>
    </w:p>
    <w:p w14:paraId="4294988C" w14:textId="77777777" w:rsidR="00AE5F09" w:rsidRDefault="004F794A">
      <w:pPr>
        <w:spacing w:line="600" w:lineRule="auto"/>
        <w:ind w:firstLine="720"/>
        <w:jc w:val="both"/>
        <w:rPr>
          <w:bCs/>
        </w:rPr>
      </w:pPr>
      <w:r>
        <w:rPr>
          <w:bCs/>
        </w:rPr>
        <w:t>Επειδή η διατύπωση δημιουργούσε ενδεχομένως ένα θέμα ερμηνείας σε σχέση με το αν παραβιάζεται το αυτοδιοίκητο και τ</w:t>
      </w:r>
      <w:r>
        <w:rPr>
          <w:bCs/>
        </w:rPr>
        <w:t>ων νομικών προσώπων που από το Σύνταγμα έχουν αυτονομία και των υπόλοιπων, διευκρινίζουμε προσθέτοντας τη φράση «με την επιφύλαξη των προβλεπόμενων για τα αυτοδιοικούμενα νομικά πρόσωπα» ότι εξακολουθεί να υπάρχει η δυνατότητα αυτοδιοίκησης των νομικών προ</w:t>
      </w:r>
      <w:r>
        <w:rPr>
          <w:bCs/>
        </w:rPr>
        <w:t>σώπων ως προς τις αποφάσεις σκοπιμότητας και δεν υποκαθίσταται στη θέση τους ο Υπουργός Οικονομικών.</w:t>
      </w:r>
    </w:p>
    <w:p w14:paraId="4294988D" w14:textId="77777777" w:rsidR="00AE5F09" w:rsidRDefault="004F794A">
      <w:pPr>
        <w:spacing w:line="600" w:lineRule="auto"/>
        <w:ind w:firstLine="720"/>
        <w:jc w:val="both"/>
      </w:pPr>
      <w:r>
        <w:t>(Στο σημείο αυτό ο Υπουργός Εργασίας, Κοινωνικής Ασφάλισης και Κοινωνικής Αλληλεγγύης κ. Γεώργιος Κατρούγκαλος καταθέτει για τα Πρακτικά την προαναφερθείσα</w:t>
      </w:r>
      <w:r>
        <w:t xml:space="preserve"> νομοτεχνική βελτίωση, η οποία έχει ως εξής: </w:t>
      </w:r>
    </w:p>
    <w:p w14:paraId="4294988E" w14:textId="77777777" w:rsidR="00AE5F09" w:rsidRDefault="004F794A">
      <w:pPr>
        <w:spacing w:line="600" w:lineRule="auto"/>
        <w:ind w:firstLine="720"/>
        <w:jc w:val="center"/>
      </w:pPr>
      <w:r>
        <w:t>ΑΛΛΑΓΗ ΣΕΛΙΔΑΣ</w:t>
      </w:r>
    </w:p>
    <w:p w14:paraId="4294988F" w14:textId="77777777" w:rsidR="00AE5F09" w:rsidRDefault="004F794A">
      <w:pPr>
        <w:spacing w:line="600" w:lineRule="auto"/>
        <w:jc w:val="center"/>
        <w:rPr>
          <w:bCs/>
        </w:rPr>
      </w:pPr>
      <w:r w:rsidDel="002E0222">
        <w:rPr>
          <w:bCs/>
        </w:rPr>
        <w:t xml:space="preserve"> </w:t>
      </w:r>
      <w:r>
        <w:rPr>
          <w:bCs/>
        </w:rPr>
        <w:t>(Να καταχωριστεί η σελ. 396)</w:t>
      </w:r>
    </w:p>
    <w:p w14:paraId="42949890" w14:textId="77777777" w:rsidR="00AE5F09" w:rsidRDefault="004F794A">
      <w:pPr>
        <w:spacing w:line="600" w:lineRule="auto"/>
        <w:jc w:val="center"/>
        <w:rPr>
          <w:bCs/>
        </w:rPr>
      </w:pPr>
      <w:r>
        <w:rPr>
          <w:bCs/>
        </w:rPr>
        <w:t>ΑΛΛΑΓΗ ΣΕΛΙΔΑΣ</w:t>
      </w:r>
    </w:p>
    <w:p w14:paraId="42949891" w14:textId="77777777" w:rsidR="00AE5F09" w:rsidRDefault="004F794A">
      <w:pPr>
        <w:spacing w:line="600" w:lineRule="auto"/>
        <w:ind w:firstLine="720"/>
        <w:jc w:val="both"/>
        <w:rPr>
          <w:bCs/>
        </w:rPr>
      </w:pPr>
      <w:r>
        <w:rPr>
          <w:b/>
          <w:bCs/>
        </w:rPr>
        <w:t xml:space="preserve">ΓΕΩΡΓΙΟΣ ΚΑΤΡΟΥΓΚΑΛΟΣ (Υπουργός Εργασίας, Κοινωνικής Ασφάλισης και Κοινωνικής Αλληλεγγύης): </w:t>
      </w:r>
      <w:r>
        <w:rPr>
          <w:bCs/>
        </w:rPr>
        <w:t>Όμως, για να μην καταχραστώ τον χρόνο και τοποθετηθώ ξανά,</w:t>
      </w:r>
      <w:r>
        <w:rPr>
          <w:bCs/>
        </w:rPr>
        <w:t xml:space="preserve"> θα μου επιτρέψετε να τοποθετηθώ και για τα ζητήματα του δικού μου Υπουργείου, θέματα που αφορούν το ασφαλιστικό και το συνταξιοδοτικό σύστημα της χώρας. </w:t>
      </w:r>
    </w:p>
    <w:p w14:paraId="42949892" w14:textId="77777777" w:rsidR="00AE5F09" w:rsidRDefault="004F794A">
      <w:pPr>
        <w:spacing w:line="600" w:lineRule="auto"/>
        <w:ind w:firstLine="720"/>
        <w:jc w:val="both"/>
        <w:rPr>
          <w:bCs/>
        </w:rPr>
      </w:pPr>
      <w:r>
        <w:rPr>
          <w:bCs/>
        </w:rPr>
        <w:t>Πραγματικά εξεπλάγην από πολλές τοποθετήσεις. Για παράδειγμα, άκουσα ότι εμείς θα θέσουμε σε αμφισβήτ</w:t>
      </w:r>
      <w:r>
        <w:rPr>
          <w:bCs/>
        </w:rPr>
        <w:t>ηση με τη μεταρρύθμιση που προγραμματίζουμε το ευρωπαϊκό κοινωνικό μοντέλο. Αυτός ο ισχυρισμός από ανθρώπους που θα έπρεπε να ξέρουν ότι έχουμε ήδη έξι καταδίκες στην Επιτροπή Κοινωνικών Δικαιωμάτων -το όργανο του Συμβουλίου της Ευρώπης που παρακολουθεί το</w:t>
      </w:r>
      <w:r>
        <w:rPr>
          <w:bCs/>
        </w:rPr>
        <w:t xml:space="preserve">ν Ευρωπαϊκό Κοινωνικό Χάρτη και έχει την ευθύνη επίβλεψής του, ακριβώς γιατί το πρώτο μνημόνιο παραβίαζε σειρά διατάξεων του- από ανθρώπους που θα έπρεπε να ξέρουν ότι την προηγούμενη εβδομάδα η </w:t>
      </w:r>
      <w:r>
        <w:rPr>
          <w:bCs/>
        </w:rPr>
        <w:t xml:space="preserve">επιτροπή </w:t>
      </w:r>
      <w:r>
        <w:rPr>
          <w:bCs/>
        </w:rPr>
        <w:t>που παρακολουθεί το Σύμφωνο του ΟΗΕ για τα οικονομικ</w:t>
      </w:r>
      <w:r>
        <w:rPr>
          <w:bCs/>
        </w:rPr>
        <w:t>ά, τα κοινωνικά και τα πολιτιστικά δικαιώματα διεπίστωσε ότι η επιβληθείσα στη χώρα λιτότητα τα τελευταία πέντε χρόνια παραβιάζει το Σύμφωνο αυτό, από ανθρώπους που θα έπρεπε να ξέρουν την σχετική έκθεση του ειδικού εμπειρογνώμονα των Ηνωμένων Εθνών για τι</w:t>
      </w:r>
      <w:r>
        <w:rPr>
          <w:bCs/>
        </w:rPr>
        <w:t xml:space="preserve">ς ευθύνες που έχουν τα κράτη-δανειστές στις σχέσεις τους με τα κράτη-οφειλέτες ως προς την τήρηση των θεμελιωδών κανόνων του Διεθνούς Δικαίου, όλα αυτά, λοιπόν, από ανθρώπους και υπεύθυνους πολιτικούς άνδρες και γυναίκες είναι κάτι που εγώ δεν περίμενα να </w:t>
      </w:r>
      <w:r>
        <w:rPr>
          <w:bCs/>
        </w:rPr>
        <w:t xml:space="preserve">δω στην Βουλή. Δείχνει, κατά τη γνώμη μου, έλλειψη υπευθυνότητας. </w:t>
      </w:r>
    </w:p>
    <w:p w14:paraId="42949893" w14:textId="77777777" w:rsidR="00AE5F09" w:rsidRDefault="004F794A">
      <w:pPr>
        <w:spacing w:line="600" w:lineRule="auto"/>
        <w:ind w:firstLine="720"/>
        <w:jc w:val="both"/>
        <w:rPr>
          <w:bCs/>
        </w:rPr>
      </w:pPr>
      <w:r>
        <w:rPr>
          <w:b/>
          <w:bCs/>
        </w:rPr>
        <w:t xml:space="preserve">ΑΘΑΝΑΣΙΟΣ ΠΑΦΙΛΗΣ: </w:t>
      </w:r>
      <w:r>
        <w:rPr>
          <w:bCs/>
        </w:rPr>
        <w:t xml:space="preserve">Όπως το Κυπριακό. </w:t>
      </w:r>
    </w:p>
    <w:p w14:paraId="42949894" w14:textId="77777777" w:rsidR="00AE5F09" w:rsidRDefault="004F794A">
      <w:pPr>
        <w:spacing w:line="600" w:lineRule="auto"/>
        <w:ind w:firstLine="720"/>
        <w:jc w:val="both"/>
        <w:rPr>
          <w:bCs/>
        </w:rPr>
      </w:pPr>
      <w:r>
        <w:rPr>
          <w:b/>
          <w:bCs/>
        </w:rPr>
        <w:t xml:space="preserve">ΓΕΩΡΓΙΟΣ ΚΑΤΡΟΥΓΚΑΛΟΣ (Υπουργός Εργασίας, Κοινωνικής Ασφάλισης και Κοινωνικής Αλληλεγγύης): </w:t>
      </w:r>
      <w:r>
        <w:rPr>
          <w:bCs/>
        </w:rPr>
        <w:t xml:space="preserve">Επίσης, άκουσα να μας μέμφονται ότι τάχα κάνουμε </w:t>
      </w:r>
      <w:r>
        <w:rPr>
          <w:bCs/>
        </w:rPr>
        <w:t xml:space="preserve">για «τα </w:t>
      </w:r>
      <w:r>
        <w:rPr>
          <w:bCs/>
        </w:rPr>
        <w:t xml:space="preserve">μάτια του κόσμου» </w:t>
      </w:r>
      <w:r>
        <w:rPr>
          <w:bCs/>
        </w:rPr>
        <w:t>διαπραγμάτευση και ότι φέρνουμε ξανά ό,τι έφερναν και οι προηγούμενες κυβερνήσεις: νομοσχέδια με μετάφραση και με ηλεκτρονική αλληλογραφία. Να σας πω ότι</w:t>
      </w:r>
      <w:r>
        <w:rPr>
          <w:bCs/>
        </w:rPr>
        <w:t>,</w:t>
      </w:r>
      <w:r>
        <w:rPr>
          <w:bCs/>
        </w:rPr>
        <w:t xml:space="preserve"> </w:t>
      </w:r>
      <w:r>
        <w:rPr>
          <w:bCs/>
        </w:rPr>
        <w:t xml:space="preserve">αντιθέτως </w:t>
      </w:r>
      <w:r>
        <w:rPr>
          <w:bCs/>
        </w:rPr>
        <w:t>αυτή</w:t>
      </w:r>
      <w:r>
        <w:rPr>
          <w:bCs/>
        </w:rPr>
        <w:t>ν</w:t>
      </w:r>
      <w:r>
        <w:rPr>
          <w:bCs/>
        </w:rPr>
        <w:t xml:space="preserve"> τη στιγμή αρχίζουν να γίνονται ορατά τα αποτελέσματα της εξάμηνης π</w:t>
      </w:r>
      <w:r>
        <w:rPr>
          <w:bCs/>
        </w:rPr>
        <w:t>ροσπάθειας να αντιπαραβάλουμε ένα διαφορετικό μοντέλο στο μοντέλο της οικονομικής ορθοδοξίας</w:t>
      </w:r>
      <w:r>
        <w:rPr>
          <w:bCs/>
        </w:rPr>
        <w:t xml:space="preserve"> του νεοφιλελευθερισμού</w:t>
      </w:r>
      <w:r>
        <w:rPr>
          <w:bCs/>
        </w:rPr>
        <w:t xml:space="preserve">. </w:t>
      </w:r>
    </w:p>
    <w:p w14:paraId="42949895" w14:textId="77777777" w:rsidR="00AE5F09" w:rsidRDefault="004F794A">
      <w:pPr>
        <w:spacing w:line="600" w:lineRule="auto"/>
        <w:ind w:firstLine="720"/>
        <w:jc w:val="both"/>
        <w:rPr>
          <w:bCs/>
        </w:rPr>
      </w:pPr>
      <w:r>
        <w:rPr>
          <w:bCs/>
        </w:rPr>
        <w:t>Δεν εισπράξαμε μόνο «τσάι και συμπάθεια» από αυτούς που είδαν ότι πράγματι υπάρχει μία εναλλακτική οδός στο μοντέλο του επελαύνοντος</w:t>
      </w:r>
      <w:r>
        <w:rPr>
          <w:b/>
          <w:bCs/>
        </w:rPr>
        <w:t xml:space="preserve"> </w:t>
      </w:r>
      <w:r>
        <w:rPr>
          <w:bCs/>
        </w:rPr>
        <w:t>νεοφι</w:t>
      </w:r>
      <w:r>
        <w:rPr>
          <w:bCs/>
        </w:rPr>
        <w:t xml:space="preserve">λελευθερισμού. </w:t>
      </w:r>
    </w:p>
    <w:p w14:paraId="42949896" w14:textId="77777777" w:rsidR="00AE5F09" w:rsidRDefault="004F794A">
      <w:pPr>
        <w:spacing w:line="600" w:lineRule="auto"/>
        <w:ind w:firstLine="720"/>
        <w:jc w:val="both"/>
      </w:pPr>
      <w:r>
        <w:rPr>
          <w:bCs/>
        </w:rPr>
        <w:t>Θα σας πω δύο συγκεκριμένα παραδείγματα στο δικό μου αντικείμενο. Στην επίσκεψή μου στην Επιτροπή Απασχόλησης στο Ευρωπαϊκό Κοινοβούλιο έγινε δεκτή από τον Πρόεδρο της Επιτροπής η πρότασή μας το Ευρωπαϊκό Κοινοβούλιο να έχει επίβλεψη της δι</w:t>
      </w:r>
      <w:r>
        <w:rPr>
          <w:bCs/>
        </w:rPr>
        <w:t>αδικασίας διαπραγμάτευσης για τα εργασιακά.</w:t>
      </w:r>
      <w:r>
        <w:t xml:space="preserve"> </w:t>
      </w:r>
      <w:r>
        <w:t xml:space="preserve">Γιατί δεν </w:t>
      </w:r>
      <w:r>
        <w:rPr>
          <w:bCs/>
        </w:rPr>
        <w:t>είναι</w:t>
      </w:r>
      <w:r>
        <w:t xml:space="preserve"> διμερές θέμα. Το πώς θα καθοριστούν οι καλές ευρωπαϊκές πρακτικές στον τομέα των εργασιακών θεμάτων</w:t>
      </w:r>
      <w:r>
        <w:rPr>
          <w:bCs/>
        </w:rPr>
        <w:t xml:space="preserve"> είναι</w:t>
      </w:r>
      <w:r>
        <w:t xml:space="preserve"> θέμα που αφορά όλη την Ευρώπη.</w:t>
      </w:r>
    </w:p>
    <w:p w14:paraId="42949897" w14:textId="77777777" w:rsidR="00AE5F09" w:rsidRDefault="004F794A">
      <w:pPr>
        <w:spacing w:line="600" w:lineRule="auto"/>
        <w:ind w:firstLine="720"/>
        <w:jc w:val="both"/>
      </w:pPr>
      <w:r>
        <w:t xml:space="preserve">Και ακριβώς γι’ αυτόν τον λόγο, η πρόταση που θα συζητηθεί </w:t>
      </w:r>
      <w:r>
        <w:t xml:space="preserve">στο Συμβούλιο των συντονιστών της </w:t>
      </w:r>
      <w:r>
        <w:t xml:space="preserve">επιτροπής </w:t>
      </w:r>
      <w:r>
        <w:rPr>
          <w:bCs/>
        </w:rPr>
        <w:t>είναι</w:t>
      </w:r>
      <w:r>
        <w:t xml:space="preserve"> να υπάρχει μια Διαρκής Επιτροπή Παρακολούθησης, ένα </w:t>
      </w:r>
      <w:r>
        <w:rPr>
          <w:lang w:val="en-US"/>
        </w:rPr>
        <w:t>Monitor</w:t>
      </w:r>
      <w:r>
        <w:rPr>
          <w:lang w:val="en-US"/>
        </w:rPr>
        <w:t>ing</w:t>
      </w:r>
      <w:r>
        <w:t xml:space="preserve"> </w:t>
      </w:r>
      <w:r>
        <w:rPr>
          <w:lang w:val="en-US"/>
        </w:rPr>
        <w:t>Group</w:t>
      </w:r>
      <w:r>
        <w:t xml:space="preserve"> του Ευρωπαϊκού Κοινοβουλίου που θα βλέπει πώς εξελίσσεται η </w:t>
      </w:r>
      <w:r>
        <w:rPr>
          <w:bCs/>
          <w:shd w:val="clear" w:color="auto" w:fill="FFFFFF"/>
        </w:rPr>
        <w:t>διαπραγμάτευση</w:t>
      </w:r>
      <w:r>
        <w:t xml:space="preserve">, ακριβώς γιατί εμείς θέλουμε να </w:t>
      </w:r>
      <w:r>
        <w:rPr>
          <w:bCs/>
        </w:rPr>
        <w:t>είναι</w:t>
      </w:r>
      <w:r>
        <w:t xml:space="preserve"> ουσιαστική και ακριβώς γ</w:t>
      </w:r>
      <w:r>
        <w:t xml:space="preserve">ιατί θέλουμε να υπερασπίσουμε το ευρωπαϊκό κοινωνικό μοντέλο από τον </w:t>
      </w:r>
      <w:r>
        <w:t xml:space="preserve">επελαύνοντα </w:t>
      </w:r>
      <w:r>
        <w:t xml:space="preserve">νεοφιλελευθερισμό. </w:t>
      </w:r>
    </w:p>
    <w:p w14:paraId="42949898" w14:textId="77777777" w:rsidR="00AE5F09" w:rsidRDefault="004F794A">
      <w:pPr>
        <w:spacing w:line="600" w:lineRule="auto"/>
        <w:ind w:firstLine="720"/>
        <w:jc w:val="both"/>
      </w:pPr>
      <w:r>
        <w:t xml:space="preserve">Στο Συμβούλιο Υπουργών Εργασίας υποστηρίξαμε την πρόταση της λουξεμβουργιανής προεδρίας να υπάρχει ένα </w:t>
      </w:r>
      <w:r>
        <w:rPr>
          <w:lang w:val="en-US"/>
        </w:rPr>
        <w:t>Eurogroup</w:t>
      </w:r>
      <w:r>
        <w:t xml:space="preserve"> των Υπουργών Εργασίας. Και αυτή η κοινή με</w:t>
      </w:r>
      <w:r>
        <w:t xml:space="preserve"> την λουξεμβουργιανή προεδρία πρότασή μας βρήκε την υποστήριξη και των Υπουργών Εργασίας της Γαλλίας και της Γερμανίας. </w:t>
      </w:r>
    </w:p>
    <w:p w14:paraId="42949899" w14:textId="77777777" w:rsidR="00AE5F09" w:rsidRDefault="004F794A">
      <w:pPr>
        <w:spacing w:line="600" w:lineRule="auto"/>
        <w:ind w:firstLine="720"/>
        <w:jc w:val="both"/>
      </w:pPr>
      <w:r>
        <w:t xml:space="preserve">Γιατί αντιλαμβάνεστε ότι θα ήταν παράλογο </w:t>
      </w:r>
      <w:r>
        <w:rPr>
          <w:bCs/>
          <w:shd w:val="clear" w:color="auto" w:fill="FFFFFF"/>
        </w:rPr>
        <w:t>οι</w:t>
      </w:r>
      <w:r>
        <w:t xml:space="preserve"> υποχρεώσεις της Ελλάδας στο πλαίσιο του προγράμματος ως προς το τι </w:t>
      </w:r>
      <w:r>
        <w:rPr>
          <w:bCs/>
        </w:rPr>
        <w:t>είναι</w:t>
      </w:r>
      <w:r>
        <w:t xml:space="preserve"> οι καλές εργασιακ</w:t>
      </w:r>
      <w:r>
        <w:t xml:space="preserve">ές πρακτικές ή η μεταρρύθμιση του ασφαλιστικού να υπόκεινται στον έλεγχο των Υπουργών Οικονομικών. Προφανώς, θα πρέπει οι Υπουργοί Εργασίας να αναλάβουν αυτόν τον θεσμικό ρόλο της </w:t>
      </w:r>
      <w:r>
        <w:rPr>
          <w:bCs/>
          <w:shd w:val="clear" w:color="auto" w:fill="FFFFFF"/>
        </w:rPr>
        <w:t>διαπραγμάτευσης</w:t>
      </w:r>
      <w:r>
        <w:t xml:space="preserve"> απέναντι στο σύνολο των λαών της Ευρώπης, της </w:t>
      </w:r>
      <w:r>
        <w:t xml:space="preserve">υπεράσπισης </w:t>
      </w:r>
      <w:r>
        <w:t>ου</w:t>
      </w:r>
      <w:r>
        <w:t xml:space="preserve">σίας του ευρωπαϊκού κοινωνικού μοντέλου. </w:t>
      </w:r>
    </w:p>
    <w:p w14:paraId="4294989A" w14:textId="77777777" w:rsidR="00AE5F09" w:rsidRDefault="004F794A">
      <w:pPr>
        <w:spacing w:line="600" w:lineRule="auto"/>
        <w:ind w:firstLine="720"/>
        <w:jc w:val="both"/>
      </w:pPr>
      <w:r>
        <w:t xml:space="preserve">Και προφανώς, εμείς είμαστε αυτοί που βάλαμε στο τελευταίο μνημόνιο, παρά τους αναγκαστικούς συμβιβασμούς που δεχθήκαμε, να </w:t>
      </w:r>
      <w:r>
        <w:rPr>
          <w:bCs/>
        </w:rPr>
        <w:t>είναι</w:t>
      </w:r>
      <w:r>
        <w:t xml:space="preserve"> η ΔΟΕ, η Διεθνής Οργάνωση Εργασίας, ο τελικός διαιτητής της </w:t>
      </w:r>
      <w:r>
        <w:rPr>
          <w:bCs/>
          <w:shd w:val="clear" w:color="auto" w:fill="FFFFFF"/>
        </w:rPr>
        <w:t>διαπραγμάτευσης</w:t>
      </w:r>
      <w:r>
        <w:t xml:space="preserve"> αυτής. Κ</w:t>
      </w:r>
      <w:r>
        <w:t xml:space="preserve">αι η ΔΟΕ θα </w:t>
      </w:r>
      <w:r>
        <w:rPr>
          <w:bCs/>
        </w:rPr>
        <w:t>είναι</w:t>
      </w:r>
      <w:r>
        <w:t xml:space="preserve"> παρούσα με τεχνική βοήθεια και στη μεγάλη μεταρρύθμιση του ασφαλιστικού. </w:t>
      </w:r>
    </w:p>
    <w:p w14:paraId="4294989B" w14:textId="77777777" w:rsidR="00AE5F09" w:rsidRDefault="004F794A">
      <w:pPr>
        <w:spacing w:line="600" w:lineRule="auto"/>
        <w:ind w:firstLine="720"/>
        <w:jc w:val="both"/>
      </w:pPr>
      <w:r>
        <w:t xml:space="preserve">Διότι αυτά που φέρνουμε τώρα </w:t>
      </w:r>
      <w:r>
        <w:rPr>
          <w:bCs/>
        </w:rPr>
        <w:t>είναι</w:t>
      </w:r>
      <w:r>
        <w:t xml:space="preserve"> προαπαιτούμενα που μας έχουν ζητηθεί και που ουσιαστικά </w:t>
      </w:r>
      <w:r>
        <w:t xml:space="preserve">αντιμετώπιζαν </w:t>
      </w:r>
      <w:r>
        <w:t>θέματα τα οποία το προηγούμενο νομοσχέδιο, που εμείς ψηφίσα</w:t>
      </w:r>
      <w:r>
        <w:t>με και που αντιμετώπιζ</w:t>
      </w:r>
      <w:r>
        <w:t>αν</w:t>
      </w:r>
      <w:r>
        <w:t xml:space="preserve"> επιμέρους θέματα του ασφαλιστικού μας συστήματος, τα επανεξετάζει, χωρίς </w:t>
      </w:r>
      <w:r>
        <w:rPr>
          <w:bCs/>
          <w:shd w:val="clear" w:color="auto" w:fill="FFFFFF"/>
        </w:rPr>
        <w:t>όμως</w:t>
      </w:r>
      <w:r>
        <w:t xml:space="preserve"> να θέτει τη συνολική αυτή μεταρρύθμιση, την οποία έχει </w:t>
      </w:r>
      <w:r>
        <w:rPr>
          <w:bCs/>
          <w:shd w:val="clear" w:color="auto" w:fill="FFFFFF"/>
        </w:rPr>
        <w:t>ανάγκη</w:t>
      </w:r>
      <w:r>
        <w:t xml:space="preserve"> στο σύνολό της το συνταξιοδοτικό μας σύστημα. </w:t>
      </w:r>
    </w:p>
    <w:p w14:paraId="4294989C" w14:textId="77777777" w:rsidR="00AE5F09" w:rsidRDefault="004F794A">
      <w:pPr>
        <w:spacing w:line="600" w:lineRule="auto"/>
        <w:ind w:firstLine="720"/>
        <w:jc w:val="both"/>
      </w:pPr>
      <w:r>
        <w:t xml:space="preserve">Όπως είχα την ευκαιρία να πω και στην τοποθέτησή μου στην </w:t>
      </w:r>
      <w:r>
        <w:t>επιτροπή</w:t>
      </w:r>
      <w:r>
        <w:t xml:space="preserve">, τα περισσότερα απ’ αυτά τα πρώτα μέτρα «πρώτων βοηθειών» έχουν ήδη εκπληρώσει τον σκοπό τους. </w:t>
      </w:r>
    </w:p>
    <w:p w14:paraId="4294989D" w14:textId="77777777" w:rsidR="00AE5F09" w:rsidRDefault="004F794A">
      <w:pPr>
        <w:spacing w:line="600" w:lineRule="auto"/>
        <w:ind w:firstLine="720"/>
        <w:jc w:val="both"/>
      </w:pPr>
      <w:r>
        <w:rPr>
          <w:bCs/>
        </w:rPr>
        <w:t>Είναι</w:t>
      </w:r>
      <w:r>
        <w:t xml:space="preserve"> αλήθεια ότι υπάρχουν τουλάχιστον δύο μέτρα, τα οποία θα πρέπει να συμπεριλάβουμε </w:t>
      </w:r>
      <w:r>
        <w:t xml:space="preserve">ξανά, </w:t>
      </w:r>
      <w:r>
        <w:t xml:space="preserve">διορθωτικά, </w:t>
      </w:r>
      <w:r>
        <w:t>στη μεγάλη μεταρρύθμιση του Νοεμβρίου.</w:t>
      </w:r>
    </w:p>
    <w:p w14:paraId="4294989E" w14:textId="77777777" w:rsidR="00AE5F09" w:rsidRDefault="004F794A">
      <w:pPr>
        <w:spacing w:line="600" w:lineRule="auto"/>
        <w:ind w:firstLine="720"/>
        <w:jc w:val="both"/>
      </w:pPr>
      <w:r>
        <w:t xml:space="preserve">Το ένα </w:t>
      </w:r>
      <w:r>
        <w:rPr>
          <w:bCs/>
        </w:rPr>
        <w:t>είναι</w:t>
      </w:r>
      <w:r>
        <w:t xml:space="preserve"> το θέμα της αποκατάστασης των συντάξεων των ανασφάλιστων υπερηλίκων. Εκεί, </w:t>
      </w:r>
      <w:r>
        <w:rPr>
          <w:bCs/>
          <w:shd w:val="clear" w:color="auto" w:fill="FFFFFF"/>
        </w:rPr>
        <w:t>όμως,</w:t>
      </w:r>
      <w:r>
        <w:t xml:space="preserve"> </w:t>
      </w:r>
      <w:r>
        <w:rPr>
          <w:bCs/>
        </w:rPr>
        <w:t>είναι</w:t>
      </w:r>
      <w:r>
        <w:t xml:space="preserve"> προφανές ότι θα πρέπει να το αντιμετωπίσουμε στη γενικότερη κατεύθυνση του διαχωρισμού προνοιακών και ασφ</w:t>
      </w:r>
      <w:r>
        <w:t>αλιστικών παροχών, όπως θα κάνουμε στη μείζονα μεταρρύθμιση.</w:t>
      </w:r>
    </w:p>
    <w:p w14:paraId="4294989F" w14:textId="77777777" w:rsidR="00AE5F09" w:rsidRDefault="004F794A">
      <w:pPr>
        <w:spacing w:line="600" w:lineRule="auto"/>
        <w:ind w:firstLine="720"/>
        <w:jc w:val="both"/>
      </w:pPr>
      <w:r>
        <w:t xml:space="preserve">Το άλλο θέμα </w:t>
      </w:r>
      <w:r>
        <w:rPr>
          <w:bCs/>
        </w:rPr>
        <w:t>είναι</w:t>
      </w:r>
      <w:r>
        <w:t xml:space="preserve"> το ζήτημα της επιλογής ασφαλιστικών κλάσεων των ελεύθερων επαγγελματιών, το οποίο με ρητή πρόβλεψη που έχουμε στην συμφωνία πρόκειται να ακολουθεί το ύψος του εισοδήματος. </w:t>
      </w:r>
    </w:p>
    <w:p w14:paraId="429498A0" w14:textId="77777777" w:rsidR="00AE5F09" w:rsidRDefault="004F794A">
      <w:pPr>
        <w:spacing w:line="600" w:lineRule="auto"/>
        <w:ind w:firstLine="720"/>
        <w:jc w:val="both"/>
      </w:pPr>
      <w:r>
        <w:t>Κακ</w:t>
      </w:r>
      <w:r>
        <w:t xml:space="preserve">ά τα ψέματα, </w:t>
      </w:r>
      <w:r>
        <w:rPr>
          <w:bCs/>
          <w:shd w:val="clear" w:color="auto" w:fill="FFFFFF"/>
        </w:rPr>
        <w:t>όμως</w:t>
      </w:r>
      <w:r>
        <w:t>. Όλα αυτά ήταν επιμέρους μέτρα. Δεν λύνεται με εμβαλωματικά μέτρα το συνταξιοδοτικό. Γιατί πάντοτε είχαμε ένα ασφαλιστικό σύστημα που ήταν κατακερματισμένο και υπόκειτο στις πελατειακές πρακτικές του παλαιοκομματισμού. Δεν ήταν δίκαιο και</w:t>
      </w:r>
      <w:r>
        <w:t xml:space="preserve"> πριν από το 2010. Και μετά το 2010 όχι μόνο επιδεινώθηκε, λόγω των νόμων που στην πραγματικότητα δεν έλυσαν αλλά </w:t>
      </w:r>
      <w:r>
        <w:t xml:space="preserve">χειροτέρεψαν </w:t>
      </w:r>
      <w:r>
        <w:t xml:space="preserve">τα χρόνια προβλήματά του, αλλά αντιμετώπισε και το οξύ εισπρακτικό πρόβλημα, που δημιουργήθηκε </w:t>
      </w:r>
      <w:r>
        <w:t>αφ</w:t>
      </w:r>
      <w:r>
        <w:t xml:space="preserve">’ </w:t>
      </w:r>
      <w:r>
        <w:t xml:space="preserve">ενός </w:t>
      </w:r>
      <w:r>
        <w:t xml:space="preserve">μεν από </w:t>
      </w:r>
      <w:r>
        <w:t>τις συνέπειες</w:t>
      </w:r>
      <w:r>
        <w:t xml:space="preserve"> της</w:t>
      </w:r>
      <w:r>
        <w:t xml:space="preserve"> κρίσης και της ύπαρξης πάνω του ενός τετάρτου της εργατικής δύναμης στην ανεργία χωρίς να έχει τη δυνατότητα να πληρώνει τις εισφορές της, αφετέρου δε από την τελική καταλήστευση των αποθεματικών των Ταμείων με το </w:t>
      </w:r>
      <w:r>
        <w:rPr>
          <w:lang w:val="en-US"/>
        </w:rPr>
        <w:t>PSI</w:t>
      </w:r>
      <w:r>
        <w:t xml:space="preserve">, που ήταν η σταγόνα που ξεχείλισε το </w:t>
      </w:r>
      <w:r>
        <w:t>ποτήρι της κακοδιαχείρισης</w:t>
      </w:r>
      <w:r>
        <w:t>.</w:t>
      </w:r>
      <w:r>
        <w:t xml:space="preserve"> Το ασφαλιστικό σύστημα στην Ελλάδα </w:t>
      </w:r>
      <w:r>
        <w:rPr>
          <w:bCs/>
        </w:rPr>
        <w:t>είναι</w:t>
      </w:r>
      <w:r>
        <w:t xml:space="preserve"> το μοναδικό που δεν έχει </w:t>
      </w:r>
      <w:r>
        <w:t>αυτή</w:t>
      </w:r>
      <w:r>
        <w:t>ν</w:t>
      </w:r>
      <w:r>
        <w:t xml:space="preserve"> τη στιγμή αποθεματικά. </w:t>
      </w:r>
    </w:p>
    <w:p w14:paraId="429498A1" w14:textId="77777777" w:rsidR="00AE5F09" w:rsidRDefault="004F794A">
      <w:pPr>
        <w:spacing w:line="600" w:lineRule="auto"/>
        <w:ind w:firstLine="720"/>
        <w:jc w:val="both"/>
        <w:rPr>
          <w:bCs/>
          <w:shd w:val="clear" w:color="auto" w:fill="FFFFFF"/>
        </w:rPr>
      </w:pPr>
      <w:r>
        <w:t>Εμείς, και εδώ, δεν θελήσαμε να νομοθετήσουμε με ηλεκτρονική αλληλογραφία υπό μετάφραση. Θα μπορούσαμε να προσπαθήσουμε εμβαλωματικά</w:t>
      </w:r>
      <w:r>
        <w:t xml:space="preserve"> να βρούμε ισοδύναμα σε αυτά που μας ζητούν και που στην πραγματικότητα θα έπρεπε εμείς οι ίδιοι να τα έχουμε προβλέψει. Γιατί </w:t>
      </w:r>
      <w:r>
        <w:t>αυτή</w:t>
      </w:r>
      <w:r>
        <w:t>ν</w:t>
      </w:r>
      <w:r>
        <w:t xml:space="preserve"> τη στιγμή τα ελλείμματα του συνταξιοδοτικού μας συστήματος </w:t>
      </w:r>
      <w:r>
        <w:rPr>
          <w:bCs/>
        </w:rPr>
        <w:t>είναι</w:t>
      </w:r>
      <w:r>
        <w:t xml:space="preserve"> τριπλάσια από την προσαρμογή που μας ζητείται. Εμείς οι ίδ</w:t>
      </w:r>
      <w:r>
        <w:t xml:space="preserve">ιοι θα έπρεπε να έχουμε φροντίσει προ πολλού να τα έχουμε κάνει. </w:t>
      </w:r>
      <w:r>
        <w:rPr>
          <w:bCs/>
          <w:shd w:val="clear" w:color="auto" w:fill="FFFFFF"/>
        </w:rPr>
        <w:t>Όλες, όμως, οι μεταρρυθμίσεις που προηγήθηκαν, ουσιαστικά έστελναν τον λογαριασμό σε κάποιον άλλον. Γι’ αυτό έχουμε διαφορετικές ρυθμίσεις για τους ασφαλισμένους πριν από το 1993, μετά το 199</w:t>
      </w:r>
      <w:r>
        <w:rPr>
          <w:bCs/>
          <w:shd w:val="clear" w:color="auto" w:fill="FFFFFF"/>
        </w:rPr>
        <w:t xml:space="preserve">3, πριν από το 2011, μετά το 2011. </w:t>
      </w:r>
    </w:p>
    <w:p w14:paraId="429498A2" w14:textId="77777777" w:rsidR="00AE5F09" w:rsidRDefault="004F794A">
      <w:pPr>
        <w:spacing w:line="600" w:lineRule="auto"/>
        <w:ind w:firstLine="720"/>
        <w:jc w:val="both"/>
      </w:pPr>
      <w:r>
        <w:rPr>
          <w:bCs/>
          <w:shd w:val="clear" w:color="auto" w:fill="FFFFFF"/>
        </w:rPr>
        <w:t>Εμείς, λοιπόν, δεν θα επιβάλουμε νέες οριζόντιες μειώσεις. Εμείς ξεκινούμε από τη λογική ότι κάθε ασφαλισμένος θα πρέπει να έχει κοινή και όμοια αντιμετώπιση με όλους τους υπολοίπους που βρίσκονται στην ίδια κατηγορία με</w:t>
      </w:r>
      <w:r>
        <w:rPr>
          <w:bCs/>
          <w:shd w:val="clear" w:color="auto" w:fill="FFFFFF"/>
        </w:rPr>
        <w:t xml:space="preserve"> αυτόν. </w:t>
      </w:r>
    </w:p>
    <w:p w14:paraId="429498A3" w14:textId="77777777" w:rsidR="00AE5F09" w:rsidRDefault="004F794A">
      <w:pPr>
        <w:spacing w:line="600" w:lineRule="auto"/>
        <w:ind w:firstLine="720"/>
        <w:jc w:val="both"/>
      </w:pPr>
      <w:r>
        <w:t>Ομοιόμορφους κανόνες θα εφαρμόσουμε. Και από αυτή τη νέα αρχιτεκτονική του συστήματος πρόκειται να προχωρήσουμε στον εξορθολογισμό. Προφανώς, η πρόταση της επιτροπής που κατατέθηκε σήμερα, δεν είναι η τελική πρόταση της Κυβέρνησης, αλλά αποτελεί τ</w:t>
      </w:r>
      <w:r>
        <w:t>ην αφορμή, την έναρξη δημόσιου διαλόγου. Έχω εκπλαγεί μπροστά στο μέγεθος της παραπληροφόρησης. Όπως στο παρελθόν εγκύκλιοι που εκδίδονταν και που ερμήνευαν υφιστάμενη νομοθεσία του 2010 αποδίδονταν σε εμάς, όπως στον τομέα το φορολογικό</w:t>
      </w:r>
      <w:r>
        <w:t xml:space="preserve"> μιλούν</w:t>
      </w:r>
      <w:r>
        <w:t xml:space="preserve">, ακόμη και </w:t>
      </w:r>
      <w:r>
        <w:t xml:space="preserve">για φοροκαταιγίδα, όταν πρόκειται για εφαρμογή μέτρων που έχουν ήδη ψηφιστεί από τις προηγούμενες </w:t>
      </w:r>
      <w:r>
        <w:t>κυβερνήσεις</w:t>
      </w:r>
      <w:r>
        <w:t xml:space="preserve">, εδώ έχουμε ακόμη χειρότερα πράγματα: Αποδίδονται </w:t>
      </w:r>
      <w:r>
        <w:t xml:space="preserve">σε εμάς </w:t>
      </w:r>
      <w:r>
        <w:t xml:space="preserve">απίθανες μειώσεις. Αποδίδονται </w:t>
      </w:r>
      <w:r>
        <w:t xml:space="preserve">απίστευτες </w:t>
      </w:r>
      <w:r>
        <w:t xml:space="preserve">προθέσεις και στην επιτροπή και στην ίδια την </w:t>
      </w:r>
      <w:r>
        <w:t>Κυβέρνηση. Μολονότι πανηγυρικά, πολλές φορές έχω πει ότι εμείς δεν θα δεχθούμε να υπάρχει κανένα εισοδηματικό κριτήριο στην απονομή των συντάξεων, βλέπω συνέχεια σε πηχυαίους τίτλους εφημερίδων να προβάλλεται κάτι τέτοιο.</w:t>
      </w:r>
    </w:p>
    <w:p w14:paraId="429498A4" w14:textId="77777777" w:rsidR="00AE5F09" w:rsidRDefault="004F794A">
      <w:pPr>
        <w:spacing w:line="600" w:lineRule="auto"/>
        <w:ind w:firstLine="720"/>
        <w:jc w:val="both"/>
      </w:pPr>
      <w:r>
        <w:t xml:space="preserve">(Στο σημείο αυτό κτυπάει το </w:t>
      </w:r>
      <w:r>
        <w:t>κουδούνι λήξεως του χρόνου ομιλίας του κυρίου Υπουργού)</w:t>
      </w:r>
    </w:p>
    <w:p w14:paraId="429498A5" w14:textId="77777777" w:rsidR="00AE5F09" w:rsidRDefault="004F794A">
      <w:pPr>
        <w:spacing w:line="600" w:lineRule="auto"/>
        <w:ind w:firstLine="720"/>
        <w:jc w:val="both"/>
      </w:pPr>
      <w:r>
        <w:t>Ολοκληρώνω, κυρία Πρόεδρε. Με συγχωρείτε για την υπέρβαση.</w:t>
      </w:r>
    </w:p>
    <w:p w14:paraId="429498A6" w14:textId="77777777" w:rsidR="00AE5F09" w:rsidRDefault="004F794A">
      <w:pPr>
        <w:spacing w:line="600" w:lineRule="auto"/>
        <w:ind w:firstLine="720"/>
        <w:jc w:val="both"/>
      </w:pPr>
      <w:r>
        <w:t>Τέρμα τα ψέματα. Θέλουμε ένα δημόσιο σύστημα αναδιανεμητικό που θα φροντίζει και θα προστατεύει τις συντάξεις ειδικά των χαμηλόμισθων στρωμάτ</w:t>
      </w:r>
      <w:r>
        <w:t xml:space="preserve">ων, που δεν θα έχει χαρακτηριστικά κεφαλαιοποιητικά, που δεν θα υπόκειται στις προθέσεις του νεοφιλελευθερισμού και να έχει όμοια χαρακτηριστικά με ένα ιδιωτικό σύστημα ασφάλισης. Και ακριβώς θα στηριχτούμε σε ευρύ δημόσιο διάλογο, ώστε το Νοέμβριο που θα </w:t>
      </w:r>
      <w:r>
        <w:t>έρθει το ολοκληρωμένο νομοσχέδιο να μπορέσουν όλοι να έχουν ενημερωθεί για τα ποια είναι τα βασικά του χαρακτηριστικά και να έχουμε τη δυνατότητα επιτέλους να έχουμε μία ελληνική μεταρρύθμιση που θα έπρεπε να έχει συμβεί δεκαετίες πριν, όχι γιατί μας το επ</w:t>
      </w:r>
      <w:r>
        <w:t xml:space="preserve">ιβάλλουν τα μνημόνια, αλλά γιατί είναι </w:t>
      </w:r>
      <w:r>
        <w:t xml:space="preserve">εθνική </w:t>
      </w:r>
      <w:r>
        <w:t xml:space="preserve">ανάγκη να αλλάξουμε τη χώρα μας σε πιο δίκαιη κατεύθυνση, σε μία κατεύθυνση μίας μεταρρύθμισης που θα έχει κοινωνικό και αριστερό πρόσημο. </w:t>
      </w:r>
    </w:p>
    <w:p w14:paraId="429498A7" w14:textId="77777777" w:rsidR="00AE5F09" w:rsidRDefault="004F794A">
      <w:pPr>
        <w:spacing w:line="600" w:lineRule="auto"/>
        <w:ind w:firstLine="720"/>
        <w:jc w:val="both"/>
      </w:pPr>
      <w:r>
        <w:t xml:space="preserve">Ευχαριστώ πολύ. </w:t>
      </w:r>
    </w:p>
    <w:p w14:paraId="429498A8" w14:textId="77777777" w:rsidR="00AE5F09" w:rsidRDefault="004F794A">
      <w:pPr>
        <w:spacing w:line="600" w:lineRule="auto"/>
        <w:ind w:firstLine="720"/>
        <w:jc w:val="center"/>
      </w:pPr>
      <w:r>
        <w:t>(Χειροκροτήματα από την πτέρυγα του ΣΥΡΙΖΑ)</w:t>
      </w:r>
    </w:p>
    <w:p w14:paraId="429498A9" w14:textId="77777777" w:rsidR="00AE5F09" w:rsidRDefault="004F794A">
      <w:pPr>
        <w:spacing w:line="600" w:lineRule="auto"/>
        <w:ind w:firstLine="720"/>
        <w:jc w:val="both"/>
      </w:pPr>
      <w:r>
        <w:rPr>
          <w:b/>
        </w:rPr>
        <w:t>ΑΝΔΡΕΑΣ Λ</w:t>
      </w:r>
      <w:r>
        <w:rPr>
          <w:b/>
        </w:rPr>
        <w:t xml:space="preserve">ΟΒΕΡΔΟΣ: </w:t>
      </w:r>
      <w:r>
        <w:t xml:space="preserve">Κυρία Πρόεδρε, θα ήθελα </w:t>
      </w:r>
      <w:r>
        <w:t>το</w:t>
      </w:r>
      <w:r>
        <w:t>ν</w:t>
      </w:r>
      <w:r>
        <w:t xml:space="preserve"> λόγο. </w:t>
      </w:r>
    </w:p>
    <w:p w14:paraId="429498AA" w14:textId="77777777" w:rsidR="00AE5F09" w:rsidRDefault="004F794A">
      <w:pPr>
        <w:spacing w:line="600" w:lineRule="auto"/>
        <w:ind w:firstLine="720"/>
        <w:jc w:val="both"/>
      </w:pPr>
      <w:r>
        <w:rPr>
          <w:b/>
        </w:rPr>
        <w:t xml:space="preserve">ΙΩΑΝΝΗΣ ΒΡΟΥΤΣΗΣ: </w:t>
      </w:r>
      <w:r>
        <w:t xml:space="preserve">Κυρία Πρόεδρε, προηγούμαι. Έχω σηκώσει το χέρι μου από πριν. </w:t>
      </w:r>
    </w:p>
    <w:p w14:paraId="429498AB" w14:textId="77777777" w:rsidR="00AE5F09" w:rsidRDefault="004F794A">
      <w:pPr>
        <w:spacing w:line="600" w:lineRule="auto"/>
        <w:ind w:firstLine="720"/>
        <w:jc w:val="both"/>
      </w:pPr>
      <w:r>
        <w:rPr>
          <w:b/>
        </w:rPr>
        <w:t>ΠΡΟΕΔΡΕΥΟΥΣΑ (Αναστασία Χριστοδουλοπούλου):</w:t>
      </w:r>
      <w:r>
        <w:t xml:space="preserve"> Τι θέλετε; </w:t>
      </w:r>
    </w:p>
    <w:p w14:paraId="429498AC" w14:textId="77777777" w:rsidR="00AE5F09" w:rsidRDefault="004F794A">
      <w:pPr>
        <w:spacing w:line="600" w:lineRule="auto"/>
        <w:ind w:firstLine="720"/>
        <w:jc w:val="both"/>
      </w:pPr>
      <w:r>
        <w:rPr>
          <w:b/>
        </w:rPr>
        <w:t xml:space="preserve">ΑΝΔΡΕΑΣ ΛΟΒΕΡΔΟΣ: </w:t>
      </w:r>
      <w:r>
        <w:t xml:space="preserve">Πρόκειται για το θέμα της αντισυνταγματικότητας. Δεν έχω άλλο λόγο να κάνω παρέμβαση. Περιμένουμε από το πρωί. </w:t>
      </w:r>
    </w:p>
    <w:p w14:paraId="429498AD" w14:textId="77777777" w:rsidR="00AE5F09" w:rsidRDefault="004F794A">
      <w:pPr>
        <w:spacing w:line="600" w:lineRule="auto"/>
        <w:ind w:firstLine="720"/>
        <w:jc w:val="both"/>
      </w:pPr>
      <w:r>
        <w:t>Κυρία Πρόεδρε, δεν ξέρω αν έχετε ενημερωθεί από τους συναδέλφους σας. Υπήρχε μία εκκρεμότητα την οποία έλυσε ο Υπουργός. Επειδή έχουμε καταθέσει</w:t>
      </w:r>
      <w:r>
        <w:t xml:space="preserve"> ένσταση αντισυνταγματικότητας κατά το άρθρο 100 του Κανονισμού της Βουλής, έκανε μία βελτίωση ο κύριος Υπουργός και πρέπει να απαντήσω. Εμείς καταθέσαμε την ένσταση. </w:t>
      </w:r>
    </w:p>
    <w:p w14:paraId="429498AE" w14:textId="77777777" w:rsidR="00AE5F09" w:rsidRDefault="004F794A">
      <w:pPr>
        <w:spacing w:line="600" w:lineRule="auto"/>
        <w:ind w:firstLine="720"/>
        <w:jc w:val="both"/>
      </w:pPr>
      <w:r>
        <w:rPr>
          <w:b/>
        </w:rPr>
        <w:t>ΠΡΟΕΔΡΕΥΟΥΣΑ (Αναστασία Χριστοδουλοπούλου):</w:t>
      </w:r>
      <w:r>
        <w:t xml:space="preserve"> Ωραία. Έχετε </w:t>
      </w:r>
      <w:r>
        <w:t>το</w:t>
      </w:r>
      <w:r>
        <w:t>ν</w:t>
      </w:r>
      <w:r>
        <w:t xml:space="preserve"> λόγο, κύριε Λοβέρδο, για δύ</w:t>
      </w:r>
      <w:r>
        <w:t xml:space="preserve">ο λεπτά. </w:t>
      </w:r>
    </w:p>
    <w:p w14:paraId="429498AF" w14:textId="77777777" w:rsidR="00AE5F09" w:rsidRDefault="004F794A">
      <w:pPr>
        <w:spacing w:line="600" w:lineRule="auto"/>
        <w:ind w:firstLine="720"/>
        <w:jc w:val="both"/>
      </w:pPr>
      <w:r>
        <w:rPr>
          <w:b/>
        </w:rPr>
        <w:t xml:space="preserve">ΑΝΔΡΕΑΣ ΛΟΒΕΡΔΟΣ: </w:t>
      </w:r>
      <w:r>
        <w:t>Κύριε Υπουργέ, το πρωί κάναμε μία συζήτηση επ’ αυτού και τοποθετήθηκαν κι άλλα κόμματα. Είχαμε θέσει δύο θέματα: Το άρθρο 1 παράγραφος 3, όπου σας ζητούσαμε μία βελτίωση, σχετικά με το θέμα της ωρίμου προσδοκίας. Επιμείνατε κι ά</w:t>
      </w:r>
      <w:r>
        <w:t>ρα τίθεται θέμα. Θα γίνει ψηφοφορία επ’ αυτού. Υποσχεθήκατε και μία βελτίωση σε ό,τι αφορά το άρθρο 10 παράγραφος 24, περίπτωση 69</w:t>
      </w:r>
      <w:r>
        <w:rPr>
          <w:vertAlign w:val="superscript"/>
        </w:rPr>
        <w:t>α</w:t>
      </w:r>
      <w:r>
        <w:t>. Η παρέμβαση που κάνετε είναι σε θετική κατεύθυνση. Μπορεί να παραμένουν μία σειρά από προβλήματα για το άρθρο 10 που να επι</w:t>
      </w:r>
      <w:r>
        <w:t xml:space="preserve">δέχονται κι αυτά βελτιώσεων, αλλά αυτά αφορούν τη συζήτηση επί των άρθρων. Εμείς εδώ συζητούμε μόνο για το ζήτημα της αντισυνταγματικότητας. </w:t>
      </w:r>
    </w:p>
    <w:p w14:paraId="429498B0" w14:textId="77777777" w:rsidR="00AE5F09" w:rsidRDefault="004F794A">
      <w:pPr>
        <w:spacing w:line="600" w:lineRule="auto"/>
        <w:ind w:firstLine="720"/>
        <w:jc w:val="both"/>
      </w:pPr>
      <w:r>
        <w:t>Η παρέμβασή σας όμως χρειάζεται περαιτέρω βελτίωση. Με ενημερώσατε και το συζητήσαμε το θέμα και το σκέφτηκα. Θα ή</w:t>
      </w:r>
      <w:r>
        <w:t>ταν προτιμότερο, αν δεχθείτε, εκεί που λέτε «επιφυλασσόμενων», να λέτε «εξαιρουμένων» και να βάλετε ένα κόμμα στο τέλος της φράσης σας και να προσθέσετε την υπόλοιπη φράση «ενδεικτικά αναφέρονται οι Οργανισμοί Τοπικής Αυτοδιοίκησης, τα Ανώτατα Εκπαιδευτικά</w:t>
      </w:r>
      <w:r>
        <w:t xml:space="preserve"> Ιδρύματα, τα ασφαλιστικά ταμεία </w:t>
      </w:r>
      <w:r>
        <w:t>κ</w:t>
      </w:r>
      <w:r>
        <w:t>.</w:t>
      </w:r>
      <w:r>
        <w:t>λπ</w:t>
      </w:r>
      <w:r>
        <w:t>.</w:t>
      </w:r>
      <w:r>
        <w:t>»,</w:t>
      </w:r>
      <w:r>
        <w:t xml:space="preserve"> για να αφήσουμε στο νομοθέτη τη δυνατότητα αύριο να κάνει και περαιτέρω βελτιώσεις. Δεν ξέρω αν με ακούτε. </w:t>
      </w:r>
    </w:p>
    <w:p w14:paraId="429498B1" w14:textId="77777777" w:rsidR="00AE5F09" w:rsidRDefault="004F794A">
      <w:pPr>
        <w:tabs>
          <w:tab w:val="left" w:pos="2820"/>
        </w:tabs>
        <w:spacing w:line="600" w:lineRule="auto"/>
        <w:ind w:firstLine="720"/>
        <w:jc w:val="both"/>
      </w:pPr>
      <w:r>
        <w:t>Θα δούμε υπό την έννοια αυτή και αν αυτό το δεχθείτε –δηλαδή, να γίνετε σαφέστερος- και υπό μία επιφύλαξη ν</w:t>
      </w:r>
      <w:r>
        <w:t xml:space="preserve">ομικής τεχνικής φύσης, που δεν μπορώ να είμαι χρήσιμος αυτήν τη στιγμή, και των υπολοίπων παραγράφων του άρθρου αυτού. Διότι, λόγου </w:t>
      </w:r>
      <w:r>
        <w:t>χάριν</w:t>
      </w:r>
      <w:r>
        <w:t>, στην επόμενη παράγραφο 3 τίθενται ζητήματα που ο ερμηνευτής θα κληθεί να σκεφθεί αν αυτή η ρύθμιση καλύπτει τις εξαιρ</w:t>
      </w:r>
      <w:r>
        <w:t>έσεις ή δεν τις καλύπτει.</w:t>
      </w:r>
    </w:p>
    <w:p w14:paraId="429498B2" w14:textId="77777777" w:rsidR="00AE5F09" w:rsidRDefault="004F794A">
      <w:pPr>
        <w:tabs>
          <w:tab w:val="left" w:pos="2820"/>
        </w:tabs>
        <w:spacing w:line="600" w:lineRule="auto"/>
        <w:ind w:firstLine="720"/>
        <w:jc w:val="both"/>
      </w:pPr>
      <w:r>
        <w:t>Πρέπει, λοιπόν, να το ξανασκεφτείτε αύριο για συμπληρώσεις, αφού ολοκληρώσουμε και άρουμε τις επιφυλάξεις μας για το θέμα της συνταγματικότητας, αλλά, ξαναλέω, υπό την προϋπόθεση ότι θα κάνετε ακόμη πιο σαφή τη διατύπωση.</w:t>
      </w:r>
    </w:p>
    <w:p w14:paraId="429498B3" w14:textId="77777777" w:rsidR="00AE5F09" w:rsidRDefault="004F794A">
      <w:pPr>
        <w:tabs>
          <w:tab w:val="left" w:pos="2820"/>
        </w:tabs>
        <w:spacing w:line="600" w:lineRule="auto"/>
        <w:ind w:firstLine="720"/>
        <w:jc w:val="both"/>
      </w:pPr>
      <w:r>
        <w:rPr>
          <w:b/>
        </w:rPr>
        <w:t>ΓΕΩΡΓΙΟΣ</w:t>
      </w:r>
      <w:r>
        <w:rPr>
          <w:b/>
        </w:rPr>
        <w:t xml:space="preserve"> ΚΑΤΡΟΥΓΚΑΛΟΣ (Υπουργός Εργασίας, Κοινωνικής Ασφάλισης και Κοινωνικής Αλληλεγγύης):</w:t>
      </w:r>
      <w:r>
        <w:t xml:space="preserve"> Μπορώ, κυρία Πρόεδρε, να πάρω </w:t>
      </w:r>
      <w:r>
        <w:t>το</w:t>
      </w:r>
      <w:r>
        <w:t>ν</w:t>
      </w:r>
      <w:r>
        <w:t xml:space="preserve"> λόγο;</w:t>
      </w:r>
    </w:p>
    <w:p w14:paraId="429498B4" w14:textId="77777777" w:rsidR="00AE5F09" w:rsidRDefault="004F794A">
      <w:pPr>
        <w:tabs>
          <w:tab w:val="left" w:pos="2820"/>
        </w:tabs>
        <w:spacing w:line="600" w:lineRule="auto"/>
        <w:ind w:firstLine="720"/>
        <w:jc w:val="both"/>
      </w:pPr>
      <w:r>
        <w:rPr>
          <w:b/>
        </w:rPr>
        <w:t xml:space="preserve">ΠΡΟΕΔΡΕΥΟΥΣΑ (Αναστασία Χριστοδουλοπούλου): </w:t>
      </w:r>
      <w:r>
        <w:t>Ορίστε, κύριε Υπουργέ.</w:t>
      </w:r>
    </w:p>
    <w:p w14:paraId="429498B5" w14:textId="77777777" w:rsidR="00AE5F09" w:rsidRDefault="004F794A">
      <w:pPr>
        <w:tabs>
          <w:tab w:val="left" w:pos="2820"/>
        </w:tabs>
        <w:spacing w:line="600" w:lineRule="auto"/>
        <w:ind w:firstLine="720"/>
        <w:jc w:val="both"/>
      </w:pPr>
      <w:r>
        <w:rPr>
          <w:b/>
        </w:rPr>
        <w:t>ΓΕΩΡΓΙΟΣ ΚΑΤΡΟΥΓΚΑΛΟΣ (Υπουργός Εργασίας, Κοινωνικής Ασφάλισης κα</w:t>
      </w:r>
      <w:r>
        <w:rPr>
          <w:b/>
        </w:rPr>
        <w:t>ι Κοινωνικής Αλληλεγγύης):</w:t>
      </w:r>
      <w:r>
        <w:t xml:space="preserve"> Η πρόθεσή μας είναι προς την ίδια κατεύθυνση, απλώς θα προχωρήσω σε ορισμένες διευκρινίσεις για τα Πρακτικά, χωρίς να αποδεχτώ τη δική σας πρόταση. Γιατί αν μιλήσουμε για εξαίρεση, ακυρώνεται η πρόθεση που έχουμε για συγκέντρωση </w:t>
      </w:r>
      <w:r>
        <w:t>αυτών των οικονομικών πόρων, όπως θέλουμε. Αυτό το οποίο εμείς επιδιώκουμε είναι να συγκεντρώνονται αυτοί οι πόροι, τα αποθεματικά, αλλά να διατηρήσουμε τη δυνατότητα λήψης απόφασης επί των θεμάτων που τους αφορούν στα αυτοδιοικούμενα νομικά πρόσωπα.</w:t>
      </w:r>
    </w:p>
    <w:p w14:paraId="429498B6" w14:textId="77777777" w:rsidR="00AE5F09" w:rsidRDefault="004F794A">
      <w:pPr>
        <w:tabs>
          <w:tab w:val="left" w:pos="2820"/>
        </w:tabs>
        <w:spacing w:line="600" w:lineRule="auto"/>
        <w:ind w:firstLine="720"/>
        <w:jc w:val="both"/>
      </w:pPr>
      <w:r>
        <w:t>Νομίζ</w:t>
      </w:r>
      <w:r>
        <w:t>ω, λοιπόν, ότι εφόσον αυτή η δήλωσή μου θα κατατεθεί στα Πρακτικά, θα μπορεί να ερμηνεύσει και σε περίπτωση που υπάρξει μια διαφορετική αμφισβήτηση του πραγματικού νοήματος της τροποποίησης που κάνουμε, να δώσει την απάντηση στον εφαρμοστή του δικαίου. Δεν</w:t>
      </w:r>
      <w:r>
        <w:t xml:space="preserve"> είναι από τα θέματα ουσίας. Θα ακούσω τις απόψεις σας στην κατ’ άρθρον συζήτηση. Νομίζω, όμως, ότι με τη διατύπωση όπως είναι και με τις διευκρινίσεις που έδωσα, το θέμα καλύπτεται.</w:t>
      </w:r>
    </w:p>
    <w:p w14:paraId="429498B7" w14:textId="77777777" w:rsidR="00AE5F09" w:rsidRDefault="004F794A">
      <w:pPr>
        <w:tabs>
          <w:tab w:val="left" w:pos="2820"/>
        </w:tabs>
        <w:spacing w:line="600" w:lineRule="auto"/>
        <w:ind w:firstLine="720"/>
        <w:jc w:val="both"/>
      </w:pPr>
      <w:r>
        <w:rPr>
          <w:b/>
        </w:rPr>
        <w:t xml:space="preserve">ΑΝΔΡΕΑΣ ΛΟΒΕΡΔΟΣ: </w:t>
      </w:r>
      <w:r>
        <w:t>Ναι, αλλά επειδή ξέρετε, συνάδελφε, ότι όλα αυτά τα θέμ</w:t>
      </w:r>
      <w:r>
        <w:t xml:space="preserve">ατα που αφορούν τις δηλώσεις εδώ, ειδικά τις δηλώσεις των Υπουργών, αφορούν την ιστορική ερμηνεία των νόμων που αξιολογείται από τα δικαστήρια. Τη διοίκηση δεν την αξιολογεί. Σπανίως τη μεταχειρίζεται. Κι αυτό είναι ένα πρόβλημα, αλλά είναι έτσι. </w:t>
      </w:r>
    </w:p>
    <w:p w14:paraId="429498B8" w14:textId="77777777" w:rsidR="00AE5F09" w:rsidRDefault="004F794A">
      <w:pPr>
        <w:tabs>
          <w:tab w:val="left" w:pos="2820"/>
        </w:tabs>
        <w:spacing w:line="600" w:lineRule="auto"/>
        <w:ind w:firstLine="720"/>
        <w:jc w:val="both"/>
      </w:pPr>
      <w:r>
        <w:t>Επειδή η</w:t>
      </w:r>
      <w:r>
        <w:t xml:space="preserve"> παράγραφος 1 έχει δύο εδάφια, η συγκέντρωση των αποθεματικών όλων των φορέων της </w:t>
      </w:r>
      <w:r>
        <w:t xml:space="preserve">γενικής κυβέρνησης </w:t>
      </w:r>
      <w:r>
        <w:t>σε ένα λογαριασμό ρυθμίζεται από το πρώτο εδάφιο, βάζει τελεία εκεί το νομοθέτημά σας. Άρα, η εξαίρεση αφορά το δεύτερο εδάφιο αυτής της παραγράφου όπου ρυ</w:t>
      </w:r>
      <w:r>
        <w:t xml:space="preserve">θμίζεται η αρμοδιότητα του Υπουργού των Οικονομικών με τρόπο, όπως είναι σήμερα, καταθλιπτικό σε σχέση με τις αρμοδιότητες των ιδρυμάτων. </w:t>
      </w:r>
    </w:p>
    <w:p w14:paraId="429498B9" w14:textId="77777777" w:rsidR="00AE5F09" w:rsidRDefault="004F794A">
      <w:pPr>
        <w:tabs>
          <w:tab w:val="left" w:pos="2820"/>
        </w:tabs>
        <w:spacing w:line="600" w:lineRule="auto"/>
        <w:ind w:firstLine="720"/>
        <w:jc w:val="both"/>
      </w:pPr>
      <w:r>
        <w:t xml:space="preserve">Άρα, λοιπόν, αίρεται η ανησυχία σας και μπορείτε να κάνετε αυτή τη διατύπωση που είναι ακόμη σαφέστερη και αίρει και </w:t>
      </w:r>
      <w:r>
        <w:t>τα δικά μας προβλήματα αντισυνταγματικότητας.</w:t>
      </w:r>
    </w:p>
    <w:p w14:paraId="429498BA" w14:textId="77777777" w:rsidR="00AE5F09" w:rsidRDefault="004F794A">
      <w:pPr>
        <w:tabs>
          <w:tab w:val="left" w:pos="2820"/>
        </w:tabs>
        <w:spacing w:line="600" w:lineRule="auto"/>
        <w:ind w:firstLine="720"/>
        <w:jc w:val="both"/>
      </w:pPr>
      <w:r>
        <w:rPr>
          <w:b/>
        </w:rPr>
        <w:t>ΕΥΚΛΕΙΔΗΣ ΤΣΑΚΑΛΩΤΟΣ (Υπουργός Οικονομικών):</w:t>
      </w:r>
      <w:r>
        <w:t xml:space="preserve"> Κυρία Πρόεδρε, μπορώ να δώσω διευκρίνιση;</w:t>
      </w:r>
    </w:p>
    <w:p w14:paraId="429498BB" w14:textId="77777777" w:rsidR="00AE5F09" w:rsidRDefault="004F794A">
      <w:pPr>
        <w:tabs>
          <w:tab w:val="left" w:pos="2820"/>
        </w:tabs>
        <w:spacing w:line="600" w:lineRule="auto"/>
        <w:ind w:firstLine="720"/>
        <w:jc w:val="both"/>
      </w:pPr>
      <w:r>
        <w:rPr>
          <w:b/>
        </w:rPr>
        <w:t xml:space="preserve">ΠΡΟΕΔΡΕΥΟΥΣΑ (Αναστασία Χριστοδουλοπούλου): </w:t>
      </w:r>
      <w:r>
        <w:t>Παρακαλώ, κύριε Υπουργέ.</w:t>
      </w:r>
    </w:p>
    <w:p w14:paraId="429498BC" w14:textId="77777777" w:rsidR="00AE5F09" w:rsidRDefault="004F794A">
      <w:pPr>
        <w:tabs>
          <w:tab w:val="left" w:pos="2820"/>
        </w:tabs>
        <w:spacing w:line="600" w:lineRule="auto"/>
        <w:ind w:firstLine="720"/>
        <w:jc w:val="both"/>
      </w:pPr>
      <w:r>
        <w:rPr>
          <w:b/>
        </w:rPr>
        <w:t>ΕΥΚΛΕΙΔΗΣ ΤΣΑΚΑΛΩΤΟΣ (Υπουργός Οικονομικών):</w:t>
      </w:r>
      <w:r>
        <w:t xml:space="preserve"> Η δική μα</w:t>
      </w:r>
      <w:r>
        <w:t>ς πρόθεση είναι να καταφέρουμε δύο πράγματα. Το ένα είναι να συγκεντρωθούν όλα τα χρήματα σε ένα ταμείο για τους οικονομικούς λόγους που εξήγησα και μετά ο δεύτερος σκοπός είναι ο κάθε φορέας να έχει τα ίδια δικαιώματα που θα είχε, αν είχε βάλει τα λεφτά σ</w:t>
      </w:r>
      <w:r>
        <w:t>ε έναν προθεσμιακό λογαριασμό. Αυτός είναι ο σκοπός. Νομίζω ότι έτσι όπως είναι τώρα γραμμένο, υπάρχει αυτό και μπορεί να κάνω εγώ μία εγκύκλιο που το εξηγεί αυτό αμέσως μετά.</w:t>
      </w:r>
    </w:p>
    <w:p w14:paraId="429498BD" w14:textId="77777777" w:rsidR="00AE5F09" w:rsidRDefault="004F794A">
      <w:pPr>
        <w:tabs>
          <w:tab w:val="left" w:pos="2820"/>
        </w:tabs>
        <w:spacing w:line="600" w:lineRule="auto"/>
        <w:ind w:firstLine="720"/>
        <w:jc w:val="both"/>
      </w:pPr>
      <w:r>
        <w:t>Σε αυτό που είπατε το μόνο που με ανησυχεί και μπορεί να κάνω λάθος, γιατί δεν ξέρω καλά νομικά -το ομολογώ- είναι ότι δεν θέλω μια διατύπωση η οποία δεν εξασφαλίζει αυτήν τη συγκέντρωση και τους λόγους τους εξηγώ. Αν σας καλύπτει αυτή η διατύπωση με μια ε</w:t>
      </w:r>
      <w:r>
        <w:t xml:space="preserve">γκύκλιο που μπορούμε να βγάλουμε μετά, θα εξηγεί ότι ο κάθε φορέας έχει τα ίδια δικαιώματα που θα είχε, δηλαδή θα έχει τρεις μέρες για να βγάλει τα λεφτά του, όπως θα ήταν σε έναν προθεσμιακό λογαριασμό. Αυτός είναι ο σκοπός. </w:t>
      </w:r>
    </w:p>
    <w:p w14:paraId="429498BE" w14:textId="77777777" w:rsidR="00AE5F09" w:rsidRDefault="004F794A">
      <w:pPr>
        <w:tabs>
          <w:tab w:val="left" w:pos="2820"/>
        </w:tabs>
        <w:spacing w:line="600" w:lineRule="auto"/>
        <w:ind w:firstLine="720"/>
        <w:jc w:val="both"/>
      </w:pPr>
      <w:r>
        <w:t>Πανεπιστημιακός είμαι κι εγώ,</w:t>
      </w:r>
      <w:r>
        <w:t xml:space="preserve"> πανεπιστημιακός είστε κι εσείς, δεν θέλω να δυσκολέψω τη δουλειά και το έργο του πανεπιστημίου. Νομίζω ότι αυτό το κατανοείτε. Αν αυτό σας καλύπτει, νομίζω πρέπει να προχωρήσουμε με αυτό.</w:t>
      </w:r>
    </w:p>
    <w:p w14:paraId="429498BF" w14:textId="77777777" w:rsidR="00AE5F09" w:rsidRDefault="004F794A">
      <w:pPr>
        <w:tabs>
          <w:tab w:val="left" w:pos="2820"/>
        </w:tabs>
        <w:spacing w:line="600" w:lineRule="auto"/>
        <w:ind w:firstLine="720"/>
        <w:jc w:val="both"/>
      </w:pPr>
      <w:r>
        <w:rPr>
          <w:b/>
        </w:rPr>
        <w:t xml:space="preserve">ΑΝΔΡΕΑΣ ΛΟΒΕΡΔΟΣ: </w:t>
      </w:r>
      <w:r>
        <w:t>Κυρία Πρόεδρε…</w:t>
      </w:r>
    </w:p>
    <w:p w14:paraId="429498C0" w14:textId="77777777" w:rsidR="00AE5F09" w:rsidRDefault="004F794A">
      <w:pPr>
        <w:tabs>
          <w:tab w:val="left" w:pos="2820"/>
        </w:tabs>
        <w:spacing w:line="600" w:lineRule="auto"/>
        <w:ind w:firstLine="720"/>
        <w:jc w:val="both"/>
      </w:pPr>
      <w:r>
        <w:rPr>
          <w:b/>
        </w:rPr>
        <w:t>ΙΩΑΝΝΗΣ ΒΡΟΥΤΣΗΣ</w:t>
      </w:r>
      <w:r>
        <w:t xml:space="preserve">: Όχι άλλο, κυρία </w:t>
      </w:r>
      <w:r>
        <w:t>Πρόεδρε!</w:t>
      </w:r>
    </w:p>
    <w:p w14:paraId="429498C1" w14:textId="77777777" w:rsidR="00AE5F09" w:rsidRDefault="004F794A">
      <w:pPr>
        <w:tabs>
          <w:tab w:val="left" w:pos="2820"/>
        </w:tabs>
        <w:spacing w:line="600" w:lineRule="auto"/>
        <w:ind w:firstLine="720"/>
        <w:jc w:val="both"/>
      </w:pPr>
      <w:r>
        <w:rPr>
          <w:b/>
        </w:rPr>
        <w:t xml:space="preserve">ΠΡΟΕΔΡΕΥΟΥΣΑ (Αναστασία Χριστοδουλοπούλου): </w:t>
      </w:r>
      <w:r>
        <w:t>Τέλος, κύριε Λοβέρδο.</w:t>
      </w:r>
    </w:p>
    <w:p w14:paraId="429498C2" w14:textId="77777777" w:rsidR="00AE5F09" w:rsidRDefault="004F794A">
      <w:pPr>
        <w:tabs>
          <w:tab w:val="left" w:pos="2820"/>
        </w:tabs>
        <w:spacing w:line="600" w:lineRule="auto"/>
        <w:ind w:firstLine="720"/>
        <w:jc w:val="both"/>
      </w:pPr>
      <w:r>
        <w:rPr>
          <w:b/>
        </w:rPr>
        <w:t xml:space="preserve">ΑΝΔΡΕΑΣ ΛΟΒΕΡΔΟΣ: </w:t>
      </w:r>
      <w:r>
        <w:t>Είμαστε στην ίδια κατεύθυνση, όμως, θα επιμείνουμε στην ένσταση γιατί ζητάμε σαφέστερη διατύπωση. Δεν είναι ζήτημα που έχει να κάνει με αμφιβολίες και αμφισβητήσει</w:t>
      </w:r>
      <w:r>
        <w:t xml:space="preserve">ς στις προθέσεις. Είναι σαφείς οι προθέσεις, καταγράφηκαν στα Πρακτικά και είναι εντάξει οι προθέσεις. Αλλά για την ακρίβεια των επιχειρημάτων, για τη σαφήνεια των επιχειρημάτων και για την αυστηρότητα των επιχειρημάτων, θέλουμε να επιμείνουμε. Δεν έχει </w:t>
      </w:r>
      <w:r>
        <w:t>κα</w:t>
      </w:r>
      <w:r>
        <w:t>μ</w:t>
      </w:r>
      <w:r>
        <w:t>μία</w:t>
      </w:r>
      <w:r>
        <w:t xml:space="preserve"> διάθεση αυτό, ξαναλέω, αμφισβήτησης των όσων λένε οι Υπουργοί.</w:t>
      </w:r>
    </w:p>
    <w:p w14:paraId="429498C3" w14:textId="77777777" w:rsidR="00AE5F09" w:rsidRDefault="004F794A">
      <w:pPr>
        <w:tabs>
          <w:tab w:val="left" w:pos="2820"/>
        </w:tabs>
        <w:spacing w:line="600" w:lineRule="auto"/>
        <w:ind w:firstLine="720"/>
        <w:jc w:val="both"/>
      </w:pPr>
      <w:r>
        <w:rPr>
          <w:b/>
        </w:rPr>
        <w:t xml:space="preserve">ΠΡΟΕΔΡΕΥΟΥΣΑ (Αναστασία Χριστοδουλοπούλου): </w:t>
      </w:r>
      <w:r>
        <w:t xml:space="preserve">Κύριε Βρούτση, θέλετε </w:t>
      </w:r>
      <w:r>
        <w:t>το</w:t>
      </w:r>
      <w:r>
        <w:t>ν</w:t>
      </w:r>
      <w:r>
        <w:t xml:space="preserve"> λόγο;</w:t>
      </w:r>
    </w:p>
    <w:p w14:paraId="429498C4" w14:textId="77777777" w:rsidR="00AE5F09" w:rsidRDefault="004F794A">
      <w:pPr>
        <w:tabs>
          <w:tab w:val="left" w:pos="2820"/>
        </w:tabs>
        <w:spacing w:line="600" w:lineRule="auto"/>
        <w:ind w:firstLine="720"/>
        <w:jc w:val="both"/>
      </w:pPr>
      <w:r>
        <w:rPr>
          <w:b/>
        </w:rPr>
        <w:t>ΙΩΑΝΝΗΣ ΒΡΟΥΤΣΗΣ</w:t>
      </w:r>
      <w:r>
        <w:t xml:space="preserve">: Ναι, κυρία Πρόεδρε, ως Κοινοβουλευτικός. </w:t>
      </w:r>
    </w:p>
    <w:p w14:paraId="429498C5" w14:textId="77777777" w:rsidR="00AE5F09" w:rsidRDefault="004F794A">
      <w:pPr>
        <w:tabs>
          <w:tab w:val="left" w:pos="2820"/>
        </w:tabs>
        <w:spacing w:line="600" w:lineRule="auto"/>
        <w:ind w:firstLine="720"/>
        <w:jc w:val="both"/>
      </w:pPr>
      <w:r>
        <w:rPr>
          <w:b/>
        </w:rPr>
        <w:t xml:space="preserve">ΠΡΟΕΔΡΕΥΟΥΣΑ (Αναστασία Χριστοδουλοπούλου): </w:t>
      </w:r>
      <w:r>
        <w:t xml:space="preserve">Έχετε </w:t>
      </w:r>
      <w:r>
        <w:t>το</w:t>
      </w:r>
      <w:r>
        <w:t>ν</w:t>
      </w:r>
      <w:r>
        <w:t xml:space="preserve"> λόγο για δύο λεπτά.</w:t>
      </w:r>
    </w:p>
    <w:p w14:paraId="429498C6" w14:textId="77777777" w:rsidR="00AE5F09" w:rsidRDefault="004F794A">
      <w:pPr>
        <w:tabs>
          <w:tab w:val="left" w:pos="2820"/>
        </w:tabs>
        <w:spacing w:line="600" w:lineRule="auto"/>
        <w:ind w:firstLine="720"/>
        <w:jc w:val="both"/>
      </w:pPr>
      <w:r>
        <w:rPr>
          <w:b/>
        </w:rPr>
        <w:t>ΙΩΑΝΝΗΣ ΒΡΟΥΤΣΗΣ</w:t>
      </w:r>
      <w:r>
        <w:t xml:space="preserve">: Θέλω να κάνω μερικές παρατηρήσεις γι’ αυτά τα οποία ειπώθηκαν -ανακρίβειες βασικά- από τους Υπουργούς και </w:t>
      </w:r>
      <w:r>
        <w:t>κατ</w:t>
      </w:r>
      <w:r>
        <w:t>’ αρχάς</w:t>
      </w:r>
      <w:r>
        <w:t xml:space="preserve">, προς τον κ. Αλεξιάδη, τον Αναπληρωτή Υπουργό Οικονομικών. </w:t>
      </w:r>
    </w:p>
    <w:p w14:paraId="429498C7" w14:textId="77777777" w:rsidR="00AE5F09" w:rsidRDefault="004F794A">
      <w:pPr>
        <w:tabs>
          <w:tab w:val="left" w:pos="2820"/>
        </w:tabs>
        <w:spacing w:line="600" w:lineRule="auto"/>
        <w:ind w:firstLine="720"/>
        <w:jc w:val="both"/>
      </w:pPr>
      <w:r>
        <w:t>Κύριε Υπουργέ, είναι προκλητικό να εγκα</w:t>
      </w:r>
      <w:r>
        <w:t>λείτε τη Νέα Δημοκρατία για το αν υπερασπίζεται ή όχι την επιχειρηματικότητα.</w:t>
      </w:r>
    </w:p>
    <w:p w14:paraId="429498C8" w14:textId="77777777" w:rsidR="00AE5F09" w:rsidRDefault="004F794A">
      <w:pPr>
        <w:spacing w:line="600" w:lineRule="auto"/>
        <w:ind w:firstLine="720"/>
        <w:jc w:val="both"/>
        <w:rPr>
          <w:rFonts w:eastAsia="UB-Helvetica"/>
        </w:rPr>
      </w:pPr>
      <w:r>
        <w:rPr>
          <w:rFonts w:eastAsia="UB-Helvetica"/>
        </w:rPr>
        <w:t>Εάν έχετε το σύνδρομο -που το έχετε- της ιδεολογικής σύγχυσης γι’ αυτά που σήμερα κάνετε και λέτε σε σχέση με αυτά που λέγατε στο παρελθόν, είναι δικό σας πρόβλημα. Η Νέα Δημοκρα</w:t>
      </w:r>
      <w:r>
        <w:rPr>
          <w:rFonts w:eastAsia="UB-Helvetica"/>
        </w:rPr>
        <w:t>τία έχει ξεκάθαρη άποψη.</w:t>
      </w:r>
    </w:p>
    <w:p w14:paraId="429498C9" w14:textId="77777777" w:rsidR="00AE5F09" w:rsidRDefault="004F794A">
      <w:pPr>
        <w:spacing w:line="600" w:lineRule="auto"/>
        <w:ind w:firstLine="720"/>
        <w:jc w:val="both"/>
        <w:rPr>
          <w:rFonts w:eastAsia="UB-Helvetica"/>
        </w:rPr>
      </w:pPr>
      <w:r>
        <w:rPr>
          <w:rFonts w:eastAsia="UB-Helvetica"/>
        </w:rPr>
        <w:t>Και βάλατε αυτό το δίλημμα προς εμάς κοιτώντας την ώρα που μιλούσατε και προσπαθήσατε να κάνετε σύγχυση, επειδή λέμε πολύ απλά ότι εμείς στηρίζουμε την επιχειρηματικότητα γιατί από εκεί παράγεται ο πλούτος, γιατί εκεί δημιουργούντα</w:t>
      </w:r>
      <w:r>
        <w:rPr>
          <w:rFonts w:eastAsia="UB-Helvetica"/>
        </w:rPr>
        <w:t>ι οι θέσεις εργασίας, αλλά διαφωνούμε με τη μείωση των προστίμων στα πλαστά και εικονικά. Εμείς, είμαστε ξεκαθαρισμένοι. Άλλο είναι η υγιής επιχειρηματικότητα και άλλο οι επιχειρηματίες που με πλαστά και εικονικά κλέβουν τον πλούτο και τα δημόσια έσοδα.</w:t>
      </w:r>
    </w:p>
    <w:p w14:paraId="429498CA" w14:textId="77777777" w:rsidR="00AE5F09" w:rsidRDefault="004F794A">
      <w:pPr>
        <w:spacing w:line="600" w:lineRule="auto"/>
        <w:ind w:firstLine="720"/>
        <w:jc w:val="both"/>
        <w:rPr>
          <w:rFonts w:eastAsia="UB-Helvetica"/>
        </w:rPr>
      </w:pPr>
      <w:r>
        <w:rPr>
          <w:rFonts w:eastAsia="UB-Helvetica"/>
        </w:rPr>
        <w:t>Αν</w:t>
      </w:r>
      <w:r>
        <w:rPr>
          <w:rFonts w:eastAsia="UB-Helvetica"/>
        </w:rPr>
        <w:t xml:space="preserve"> είστε υπερασπιστές αυτής της κατηγορίας, πείτε το δημόσια. Όμως, μη συγχέετε και μην κάνετε πρόβλημα προς άλλους το δικό σας ιδεολογικό πρόβλημα.</w:t>
      </w:r>
    </w:p>
    <w:p w14:paraId="429498CB" w14:textId="77777777" w:rsidR="00AE5F09" w:rsidRDefault="004F794A">
      <w:pPr>
        <w:spacing w:line="600" w:lineRule="auto"/>
        <w:ind w:firstLine="720"/>
        <w:jc w:val="both"/>
        <w:rPr>
          <w:rFonts w:eastAsia="UB-Helvetica"/>
        </w:rPr>
      </w:pPr>
      <w:r>
        <w:rPr>
          <w:rFonts w:eastAsia="UB-Helvetica"/>
        </w:rPr>
        <w:t xml:space="preserve">Επιπλέον, όσον αφορά, κύριε Υπουργέ, κύριε Κατρούγκαλε, τα αποθεματικά των ταμείων, </w:t>
      </w:r>
      <w:r>
        <w:rPr>
          <w:rFonts w:eastAsia="UB-Helvetica"/>
        </w:rPr>
        <w:t>κα</w:t>
      </w:r>
      <w:r>
        <w:rPr>
          <w:rFonts w:eastAsia="UB-Helvetica"/>
        </w:rPr>
        <w:t>μ</w:t>
      </w:r>
      <w:r>
        <w:rPr>
          <w:rFonts w:eastAsia="UB-Helvetica"/>
        </w:rPr>
        <w:t>μιά</w:t>
      </w:r>
      <w:r>
        <w:rPr>
          <w:rFonts w:eastAsia="UB-Helvetica"/>
        </w:rPr>
        <w:t xml:space="preserve"> φορά ο Θεός αγαπάε</w:t>
      </w:r>
      <w:r>
        <w:rPr>
          <w:rFonts w:eastAsia="UB-Helvetica"/>
        </w:rPr>
        <w:t>ι τον κλέφτη, αλλά αγαπάει και τον νοικοκύρη. Τις τελευταίες ημέρες στον τόπο μας –πολιτικά, τουλάχιστον, αυτό επιβεβαιώνεται- μιλήσατε για τα αποθεματικά των ταμείων, ότι εσείς δεν τα αγγίξατε και ότι λέγαμε διάφορα για εσάς.</w:t>
      </w:r>
    </w:p>
    <w:p w14:paraId="429498CC" w14:textId="77777777" w:rsidR="00AE5F09" w:rsidRDefault="004F794A">
      <w:pPr>
        <w:spacing w:line="600" w:lineRule="auto"/>
        <w:ind w:firstLine="720"/>
        <w:jc w:val="both"/>
        <w:rPr>
          <w:rFonts w:eastAsia="UB-Helvetica"/>
        </w:rPr>
      </w:pPr>
      <w:r>
        <w:rPr>
          <w:rFonts w:eastAsia="UB-Helvetica"/>
        </w:rPr>
        <w:t>Το άρθρο 14 του παρόντος νομο</w:t>
      </w:r>
      <w:r>
        <w:rPr>
          <w:rFonts w:eastAsia="UB-Helvetica"/>
        </w:rPr>
        <w:t>σχεδίου ξέρετε τι κάνει; Επιβεβαιώνει αυτό που έλεγε η Νέα Δημοκρατία όλο αυτό το διάστημα, ότι βάλατε χέρι και «σπάσατε τον κουμπαρά» των αποθεματικών των επόμενων γενεών, το ΑΚΑΓΕ.</w:t>
      </w:r>
    </w:p>
    <w:p w14:paraId="429498CD" w14:textId="77777777" w:rsidR="00AE5F09" w:rsidRDefault="004F794A">
      <w:pPr>
        <w:spacing w:line="600" w:lineRule="auto"/>
        <w:ind w:firstLine="720"/>
        <w:jc w:val="both"/>
        <w:rPr>
          <w:rFonts w:eastAsia="UB-Helvetica"/>
        </w:rPr>
      </w:pPr>
      <w:r>
        <w:rPr>
          <w:rFonts w:eastAsia="UB-Helvetica"/>
        </w:rPr>
        <w:t>Ήρθε η τρόικα, κύριε Υπουργέ, και σας επέβαλε η τρόικα να πάρετε πίσω, να</w:t>
      </w:r>
      <w:r>
        <w:rPr>
          <w:rFonts w:eastAsia="UB-Helvetica"/>
        </w:rPr>
        <w:t xml:space="preserve"> ξεψηφίσετε αυτό που κάνατε, να «σπάσετε τον κουμπαρά» των επόμενων γενεών. Γι’ αυτό πρέπει να είστε πολύ προσεκτικοί όταν μιλάτε.</w:t>
      </w:r>
    </w:p>
    <w:p w14:paraId="429498CE" w14:textId="77777777" w:rsidR="00AE5F09" w:rsidRDefault="004F794A">
      <w:pPr>
        <w:spacing w:line="600" w:lineRule="auto"/>
        <w:ind w:firstLine="720"/>
        <w:jc w:val="both"/>
        <w:rPr>
          <w:rFonts w:eastAsia="UB-Helvetica"/>
        </w:rPr>
      </w:pPr>
      <w:r>
        <w:rPr>
          <w:rFonts w:eastAsia="UB-Helvetica"/>
        </w:rPr>
        <w:t xml:space="preserve">Με την ευκαιρία που είστε εδώ όλοι, ενώπιος ενωπίω, εγώ περίμενα ειλικρινά σήμερα, πέρα από τα θεωρητικά της τοποθέτησής σας </w:t>
      </w:r>
      <w:r>
        <w:rPr>
          <w:rFonts w:eastAsia="UB-Helvetica"/>
        </w:rPr>
        <w:t>και τα συνεχιζόμενα αυτά αριστερά παραμύθια, να τοποθετηθείτε ουσιαστικά και να πείτε σήμερα για την Επιτροπή Κατρούγκαλου.</w:t>
      </w:r>
    </w:p>
    <w:p w14:paraId="429498CF" w14:textId="77777777" w:rsidR="00AE5F09" w:rsidRDefault="004F794A">
      <w:pPr>
        <w:spacing w:line="600" w:lineRule="auto"/>
        <w:ind w:firstLine="720"/>
        <w:jc w:val="both"/>
        <w:rPr>
          <w:rFonts w:eastAsia="UB-Helvetica"/>
        </w:rPr>
      </w:pPr>
      <w:r>
        <w:rPr>
          <w:rFonts w:eastAsia="UB-Helvetica"/>
        </w:rPr>
        <w:t>(Στο σημείο αυτό κτυπάει το κουδούνι λήξεως του χρόνου ομιλίας του κυρίου Βουλευτή)</w:t>
      </w:r>
    </w:p>
    <w:p w14:paraId="429498D0" w14:textId="77777777" w:rsidR="00AE5F09" w:rsidRDefault="004F794A">
      <w:pPr>
        <w:spacing w:line="600" w:lineRule="auto"/>
        <w:ind w:firstLine="720"/>
        <w:jc w:val="both"/>
        <w:rPr>
          <w:rFonts w:eastAsia="UB-Helvetica"/>
        </w:rPr>
      </w:pPr>
      <w:r>
        <w:rPr>
          <w:rFonts w:eastAsia="UB-Helvetica"/>
        </w:rPr>
        <w:t>Μισό λεπτάκι, κυρία Πρόεδρε.</w:t>
      </w:r>
    </w:p>
    <w:p w14:paraId="429498D1" w14:textId="77777777" w:rsidR="00AE5F09" w:rsidRDefault="004F794A">
      <w:pPr>
        <w:spacing w:line="600" w:lineRule="auto"/>
        <w:ind w:firstLine="720"/>
        <w:jc w:val="both"/>
        <w:rPr>
          <w:rFonts w:eastAsia="UB-Helvetica"/>
        </w:rPr>
      </w:pPr>
      <w:r>
        <w:rPr>
          <w:rFonts w:eastAsia="UB-Helvetica"/>
        </w:rPr>
        <w:t xml:space="preserve">Και όχι η Επιτροπή </w:t>
      </w:r>
      <w:r>
        <w:rPr>
          <w:rFonts w:eastAsia="UB-Helvetica"/>
        </w:rPr>
        <w:t xml:space="preserve">Σοφών. Δεν είναι </w:t>
      </w:r>
      <w:r>
        <w:rPr>
          <w:rFonts w:eastAsia="UB-Helvetica"/>
        </w:rPr>
        <w:t>κα</w:t>
      </w:r>
      <w:r>
        <w:rPr>
          <w:rFonts w:eastAsia="UB-Helvetica"/>
        </w:rPr>
        <w:t>μ</w:t>
      </w:r>
      <w:r>
        <w:rPr>
          <w:rFonts w:eastAsia="UB-Helvetica"/>
        </w:rPr>
        <w:t>μία</w:t>
      </w:r>
      <w:r>
        <w:rPr>
          <w:rFonts w:eastAsia="UB-Helvetica"/>
        </w:rPr>
        <w:t xml:space="preserve"> επιτροπή, την οποία διακομματικά συμφωνήσαμε. Είναι μία επιτροπή, όπου διόρισε προσωπικό ο κ. Κατρούγκαλος. Τις κατευθύνσεις στην </w:t>
      </w:r>
      <w:r>
        <w:rPr>
          <w:rFonts w:eastAsia="UB-Helvetica"/>
        </w:rPr>
        <w:t>επιτροπή</w:t>
      </w:r>
      <w:r>
        <w:rPr>
          <w:rFonts w:eastAsia="UB-Helvetica"/>
        </w:rPr>
        <w:t xml:space="preserve">, τους στόχους στην </w:t>
      </w:r>
      <w:r>
        <w:rPr>
          <w:rFonts w:eastAsia="UB-Helvetica"/>
        </w:rPr>
        <w:t>επιτροπή</w:t>
      </w:r>
      <w:r>
        <w:rPr>
          <w:rFonts w:eastAsia="UB-Helvetica"/>
        </w:rPr>
        <w:t xml:space="preserve">, τους δώσατε εσείς. Δεν ξέρω τι οργανόγραμμα πήρε αυτή η </w:t>
      </w:r>
      <w:r>
        <w:rPr>
          <w:rFonts w:eastAsia="UB-Helvetica"/>
        </w:rPr>
        <w:t>επιτροπή</w:t>
      </w:r>
      <w:r>
        <w:rPr>
          <w:rFonts w:eastAsia="UB-Helvetica"/>
        </w:rPr>
        <w:t xml:space="preserve"> </w:t>
      </w:r>
      <w:r>
        <w:rPr>
          <w:rFonts w:eastAsia="UB-Helvetica"/>
        </w:rPr>
        <w:t xml:space="preserve">και μέσα σ’ ένα μήνα βρήκε το πώς θα γίνει ο τρόπος για να γίνει βιώσιμο το ασφαλιστικό. Ουσιαστικά δώσατε μία κατεύθυνση. Δώσατε στην </w:t>
      </w:r>
      <w:r>
        <w:rPr>
          <w:rFonts w:eastAsia="UB-Helvetica"/>
        </w:rPr>
        <w:t xml:space="preserve">επιτροπή </w:t>
      </w:r>
      <w:r>
        <w:rPr>
          <w:rFonts w:eastAsia="UB-Helvetica"/>
        </w:rPr>
        <w:t>μία κατεύθυνση: «Βρείτε ένα μηχανισμό μείωσης συντάξεων για να εξοικονομήσουμε δημοσιονομικά το 1,8 δισεκατομμύ</w:t>
      </w:r>
      <w:r>
        <w:rPr>
          <w:rFonts w:eastAsia="UB-Helvetica"/>
        </w:rPr>
        <w:t>ριο που υπέγραψε ο ΣΥΡΙΖΑ». Αυτό κάνατε.</w:t>
      </w:r>
    </w:p>
    <w:p w14:paraId="429498D2" w14:textId="77777777" w:rsidR="00AE5F09" w:rsidRDefault="004F794A">
      <w:pPr>
        <w:spacing w:line="600" w:lineRule="auto"/>
        <w:ind w:firstLine="720"/>
        <w:jc w:val="both"/>
        <w:rPr>
          <w:rFonts w:eastAsia="UB-Helvetica"/>
        </w:rPr>
      </w:pPr>
      <w:r>
        <w:rPr>
          <w:rFonts w:eastAsia="UB-Helvetica"/>
        </w:rPr>
        <w:t>Περίμενα ειλικρινά σήμερα να έρθετε εδώ και να πείτε ότι «εμείς θα μειώσουμε τόσο τις συντάξεις, διότι αυτό προβλέπεται». Δεν λέτε την αλήθεια. Συνεχίζετε να παραπλανείτε τον ελληνικό λαό και τα βάζετε και με τους δ</w:t>
      </w:r>
      <w:r>
        <w:rPr>
          <w:rFonts w:eastAsia="UB-Helvetica"/>
        </w:rPr>
        <w:t>ημοσιογράφους, που γράφουν όλα αυτά περί μειώσεων συντάξεων. Να το ξεκαθαρίσουμε. Η επιτροπή, η οποία συστήθηκε στο Υπουργείο Εργασίας και συστήθηκε πριν ένα μήνα και λειτούργησε με πρόσωπα, τα οποία διόρισε ο Υπουργός Εργασίας, είχε μόνο ένα στόχο, να μει</w:t>
      </w:r>
      <w:r>
        <w:rPr>
          <w:rFonts w:eastAsia="UB-Helvetica"/>
        </w:rPr>
        <w:t>ώσει τις συντάξεις.</w:t>
      </w:r>
    </w:p>
    <w:p w14:paraId="429498D3" w14:textId="77777777" w:rsidR="00AE5F09" w:rsidRDefault="004F794A">
      <w:pPr>
        <w:spacing w:line="600" w:lineRule="auto"/>
        <w:ind w:firstLine="720"/>
        <w:jc w:val="both"/>
        <w:rPr>
          <w:rFonts w:eastAsia="UB-Helvetica"/>
        </w:rPr>
      </w:pPr>
      <w:r>
        <w:rPr>
          <w:rFonts w:eastAsia="UB-Helvetica"/>
        </w:rPr>
        <w:t>Είναι το γνωστό επικοινωνιακό επικάλυμμα, ένας μανδύας κάτω από τον οποίο, για να μην πάρει το πρώτο κύμα της κοινωνικής αντίδρασης ο ΣΥΡΙΖΑ, η Κυβέρνηση και ο κ. Κατρούγκαλος, με αυτήν τη διαδικασία προσπαθεί να ρίξει αλλού τις ευθύνες</w:t>
      </w:r>
      <w:r>
        <w:rPr>
          <w:rFonts w:eastAsia="UB-Helvetica"/>
        </w:rPr>
        <w:t xml:space="preserve">. Δεν θα τις αποφύγετε. Είστε εδώ. </w:t>
      </w:r>
    </w:p>
    <w:p w14:paraId="429498D4" w14:textId="77777777" w:rsidR="00AE5F09" w:rsidRDefault="004F794A">
      <w:pPr>
        <w:spacing w:line="600" w:lineRule="auto"/>
        <w:ind w:firstLine="720"/>
        <w:jc w:val="both"/>
        <w:rPr>
          <w:rFonts w:eastAsia="UB-Helvetica"/>
        </w:rPr>
      </w:pPr>
      <w:r>
        <w:rPr>
          <w:rFonts w:eastAsia="UB-Helvetica"/>
        </w:rPr>
        <w:t>Μειώσεις κάνατε και 2% οριζόντια στις μικρές συντάξεις. Μειώσατε τις χαμηλές συντάξεις με ένα κεφαλοποιητικό σύστημα. Είστε ο πρώτος Υπουργός και η  πρώτη Κυβέρνηση –το είπα και στην ομιλία μου- που αλλάζει δομικά τη φιλ</w:t>
      </w:r>
      <w:r>
        <w:rPr>
          <w:rFonts w:eastAsia="UB-Helvetica"/>
        </w:rPr>
        <w:t>οσοφία της κοινωνικής ασφάλισης στην πατρίδα μας. Να το πείτε. Είναι η πρώτη φορά που γίνεται στην ιστορία του ασφαλιστικού.</w:t>
      </w:r>
    </w:p>
    <w:p w14:paraId="429498D5" w14:textId="77777777" w:rsidR="00AE5F09" w:rsidRDefault="004F794A">
      <w:pPr>
        <w:spacing w:line="600" w:lineRule="auto"/>
        <w:ind w:firstLine="720"/>
        <w:jc w:val="both"/>
        <w:rPr>
          <w:rFonts w:eastAsia="UB-Helvetica"/>
        </w:rPr>
      </w:pPr>
      <w:r>
        <w:rPr>
          <w:rFonts w:eastAsia="UB-Helvetica"/>
        </w:rPr>
        <w:t>Μειώσατε το επικουρικό και στο 6% που μειώσατε, κύριε Υπουργέ, να ξέρετε για να συνεννοούμαστε, ουσιαστικά εφαρμόσατε ρήτρα μηδενικ</w:t>
      </w:r>
      <w:r>
        <w:rPr>
          <w:rFonts w:eastAsia="UB-Helvetica"/>
        </w:rPr>
        <w:t>ού ελλείματος σε πρώτη φάση, της οποίας το ύψος στον προϋπολογισμό ήταν 4,5%. Εσείς το μειώσατε 6% και τώρα θα έλθετε να κάνετε και άλλη μείωση.</w:t>
      </w:r>
    </w:p>
    <w:p w14:paraId="429498D6" w14:textId="77777777" w:rsidR="00AE5F09" w:rsidRDefault="004F794A">
      <w:pPr>
        <w:spacing w:line="600" w:lineRule="auto"/>
        <w:ind w:firstLine="720"/>
        <w:jc w:val="both"/>
        <w:rPr>
          <w:rFonts w:eastAsia="UB-Helvetica"/>
        </w:rPr>
      </w:pPr>
      <w:r>
        <w:rPr>
          <w:rFonts w:eastAsia="UB-Helvetica"/>
        </w:rPr>
        <w:t>Εν πάση περιπτώσει, επειδή οι στιγμές που ζούμε είναι κρίσιμες και ο κόσμος έξω αγωνιά -και οι συνταξιούχοι και</w:t>
      </w:r>
      <w:r>
        <w:rPr>
          <w:rFonts w:eastAsia="UB-Helvetica"/>
        </w:rPr>
        <w:t xml:space="preserve"> οι άνεργοι και οι εργαζόμενοι- και δεν βλέπουν από την Κυβέρνηση ένα σταθερό πλαίσιο πορείας, καλό θα είναι να πείτε γρήγορα την αλήθεια, τι σκοπεύετε να κάνετε. Να μη βάζετε σε αγωνία όλες τις ελληνικές οικογένειες και όλον τον ελληνικό πληθυσμό, διότι α</w:t>
      </w:r>
      <w:r>
        <w:rPr>
          <w:rFonts w:eastAsia="UB-Helvetica"/>
        </w:rPr>
        <w:t>υτό πρέπει να το κάνετε σύντομα, γιατί δεν μπορείτε να το αποφύγετε. Τα  ψέματα τελείωσαν.</w:t>
      </w:r>
    </w:p>
    <w:p w14:paraId="429498D7" w14:textId="77777777" w:rsidR="00AE5F09" w:rsidRDefault="004F794A">
      <w:pPr>
        <w:spacing w:line="600" w:lineRule="auto"/>
        <w:ind w:firstLine="720"/>
        <w:jc w:val="both"/>
        <w:rPr>
          <w:rFonts w:eastAsia="UB-Helvetica"/>
        </w:rPr>
      </w:pPr>
      <w:r>
        <w:rPr>
          <w:rFonts w:eastAsia="UB-Helvetica"/>
          <w:b/>
        </w:rPr>
        <w:t>ΓΕΩΡΓΙΟΣ ΚΑΤΡΟΥΓΚΑΛΟΣ (Υπουργός Εργασίας, Κοινωνικής Ασφάλισης και Κοινωνικής Αλληλεγγύης):</w:t>
      </w:r>
      <w:r>
        <w:rPr>
          <w:rFonts w:eastAsia="UB-Helvetica"/>
        </w:rPr>
        <w:t xml:space="preserve"> Κυρία Πρόεδρε, μπορώ να έχω τον λόγο;</w:t>
      </w:r>
    </w:p>
    <w:p w14:paraId="429498D8" w14:textId="77777777" w:rsidR="00AE5F09" w:rsidRDefault="004F794A">
      <w:pPr>
        <w:spacing w:line="600" w:lineRule="auto"/>
        <w:ind w:firstLine="720"/>
        <w:jc w:val="both"/>
        <w:rPr>
          <w:rFonts w:eastAsia="UB-Helvetica"/>
        </w:rPr>
      </w:pPr>
      <w:r>
        <w:rPr>
          <w:rFonts w:eastAsia="UB-Helvetica"/>
          <w:b/>
        </w:rPr>
        <w:t>ΚΩΝΣΤΑΝΤΙΝΟΣ ΣΚΡΕΚΑΣ:</w:t>
      </w:r>
      <w:r>
        <w:rPr>
          <w:rFonts w:eastAsia="UB-Helvetica"/>
        </w:rPr>
        <w:t xml:space="preserve"> </w:t>
      </w:r>
      <w:r>
        <w:rPr>
          <w:rFonts w:eastAsia="UB-Helvetica"/>
        </w:rPr>
        <w:t xml:space="preserve">Δεν γίνεται. Να μιλήσουν και οι Βουλευτές. </w:t>
      </w:r>
    </w:p>
    <w:p w14:paraId="429498D9" w14:textId="77777777" w:rsidR="00AE5F09" w:rsidRDefault="004F794A">
      <w:pPr>
        <w:spacing w:line="600" w:lineRule="auto"/>
        <w:ind w:firstLine="720"/>
        <w:jc w:val="both"/>
        <w:rPr>
          <w:rFonts w:eastAsia="UB-Helvetica"/>
        </w:rPr>
      </w:pPr>
      <w:r>
        <w:rPr>
          <w:rFonts w:eastAsia="UB-Helvetica"/>
        </w:rPr>
        <w:t>Δεν γίνεται, κυρία Πρόεδρε. Θα τα πείτε όλοι μαζί μετά, κύριε Υπουργέ.</w:t>
      </w:r>
    </w:p>
    <w:p w14:paraId="429498DA" w14:textId="77777777" w:rsidR="00AE5F09" w:rsidRDefault="004F794A">
      <w:pPr>
        <w:spacing w:line="600" w:lineRule="auto"/>
        <w:ind w:firstLine="720"/>
        <w:jc w:val="both"/>
        <w:rPr>
          <w:rFonts w:eastAsia="UB-Helvetica"/>
        </w:rPr>
      </w:pPr>
      <w:r>
        <w:rPr>
          <w:rFonts w:eastAsia="UB-Helvetica"/>
          <w:b/>
        </w:rPr>
        <w:t>ΠΡΟΕΔΡΕΥΟΥΣΑ (Αναστασία Χριστοδουλοπούλου):</w:t>
      </w:r>
      <w:r>
        <w:rPr>
          <w:rFonts w:eastAsia="UB-Helvetica"/>
        </w:rPr>
        <w:t xml:space="preserve"> Θα μιλήσουν όλοι, κύριε. Μην αγανακτείτε. Έχουν ζητήσει τον λόγο ο κ. Παφίλης, ο κ. Κασιδιάρης. </w:t>
      </w:r>
    </w:p>
    <w:p w14:paraId="429498DB" w14:textId="77777777" w:rsidR="00AE5F09" w:rsidRDefault="004F794A">
      <w:pPr>
        <w:spacing w:line="600" w:lineRule="auto"/>
        <w:ind w:firstLine="720"/>
        <w:jc w:val="both"/>
        <w:rPr>
          <w:rFonts w:eastAsia="UB-Helvetica"/>
        </w:rPr>
      </w:pPr>
      <w:r>
        <w:rPr>
          <w:rFonts w:eastAsia="UB-Helvetica"/>
        </w:rPr>
        <w:t>Μήπως θέλετε να ακούσετε κι άλλους, κύριε Κατρούγκαλε, και να απαντήσετε μία και καλή, δηλαδή να περιμένετε και τους άλλους;</w:t>
      </w:r>
    </w:p>
    <w:p w14:paraId="429498DC" w14:textId="77777777" w:rsidR="00AE5F09" w:rsidRDefault="004F794A">
      <w:pPr>
        <w:spacing w:line="600" w:lineRule="auto"/>
        <w:ind w:firstLine="720"/>
        <w:jc w:val="both"/>
        <w:rPr>
          <w:rFonts w:eastAsia="UB-Helvetica"/>
        </w:rPr>
      </w:pPr>
      <w:r>
        <w:rPr>
          <w:rFonts w:eastAsia="UB-Helvetica"/>
        </w:rPr>
        <w:t>Μην παραπονείστε εσείς, κύριε Σκρέκα.</w:t>
      </w:r>
    </w:p>
    <w:p w14:paraId="429498DD" w14:textId="77777777" w:rsidR="00AE5F09" w:rsidRDefault="004F794A">
      <w:pPr>
        <w:spacing w:line="600" w:lineRule="auto"/>
        <w:ind w:firstLine="720"/>
        <w:jc w:val="both"/>
        <w:rPr>
          <w:rFonts w:eastAsia="UB-Helvetica"/>
        </w:rPr>
      </w:pPr>
      <w:r>
        <w:rPr>
          <w:rFonts w:eastAsia="UB-Helvetica"/>
          <w:b/>
        </w:rPr>
        <w:t>ΓΕΩΡΓΙΟΣ ΚΑΤΡΟΥΓΚΑΛΟΣ (Υπουργός Εργασίας, Κοινωνικής Ασφάλισης και Κοινωνικής Αλληλεγγύης):</w:t>
      </w:r>
      <w:r>
        <w:rPr>
          <w:rFonts w:eastAsia="UB-Helvetica"/>
        </w:rPr>
        <w:t xml:space="preserve"> Ε</w:t>
      </w:r>
      <w:r>
        <w:rPr>
          <w:rFonts w:eastAsia="UB-Helvetica"/>
        </w:rPr>
        <w:t xml:space="preserve">άν υπάρχουν, πράγματι, </w:t>
      </w:r>
      <w:r>
        <w:rPr>
          <w:rFonts w:eastAsia="UB-Helvetica"/>
        </w:rPr>
        <w:t>Κοινοβουλευτικοί Εκπρόσωποι</w:t>
      </w:r>
      <w:r>
        <w:rPr>
          <w:rFonts w:eastAsia="UB-Helvetica"/>
        </w:rPr>
        <w:t>, που θέλουν να μιλήσουν επί του αντικειμένου μου, ευχαρίστως να περιμένω.</w:t>
      </w:r>
    </w:p>
    <w:p w14:paraId="429498DE" w14:textId="77777777" w:rsidR="00AE5F09" w:rsidRDefault="004F794A">
      <w:pPr>
        <w:spacing w:line="600" w:lineRule="auto"/>
        <w:ind w:firstLine="720"/>
        <w:jc w:val="both"/>
        <w:rPr>
          <w:rFonts w:eastAsia="UB-Helvetica"/>
        </w:rPr>
      </w:pPr>
      <w:r>
        <w:rPr>
          <w:rFonts w:eastAsia="UB-Helvetica"/>
          <w:b/>
        </w:rPr>
        <w:t xml:space="preserve">ΗΛΙΑΣ ΚΑΣΙΔΙΑΡΗΣ: </w:t>
      </w:r>
      <w:r>
        <w:rPr>
          <w:rFonts w:eastAsia="UB-Helvetica"/>
        </w:rPr>
        <w:t xml:space="preserve">Να μιλήσουν όλοι οι </w:t>
      </w:r>
      <w:r>
        <w:rPr>
          <w:rFonts w:eastAsia="UB-Helvetica"/>
        </w:rPr>
        <w:t xml:space="preserve">Κοινοβουλευτικοί Εκπρόσωποι </w:t>
      </w:r>
      <w:r>
        <w:rPr>
          <w:rFonts w:eastAsia="UB-Helvetica"/>
        </w:rPr>
        <w:t>με τη σειρά τους και απαντάτε σε όλα μαζί.</w:t>
      </w:r>
    </w:p>
    <w:p w14:paraId="429498DF" w14:textId="77777777" w:rsidR="00AE5F09" w:rsidRDefault="004F794A">
      <w:pPr>
        <w:spacing w:line="600" w:lineRule="auto"/>
        <w:ind w:firstLine="720"/>
        <w:jc w:val="both"/>
        <w:rPr>
          <w:rFonts w:eastAsia="UB-Helvetica"/>
        </w:rPr>
      </w:pPr>
      <w:r>
        <w:rPr>
          <w:rFonts w:eastAsia="UB-Helvetica"/>
          <w:b/>
        </w:rPr>
        <w:t xml:space="preserve">ΓΕΩΡΓΙΟΣ ΚΑΤΡΟΥΓΚΑΛΟΣ (Υπουργός Εργασίας, Κοινωνικής Ασφάλισης και Κοινωνικής Αλληλεγγύης): </w:t>
      </w:r>
      <w:r>
        <w:rPr>
          <w:rFonts w:eastAsia="UB-Helvetica"/>
        </w:rPr>
        <w:t>Ευχαρίστως.</w:t>
      </w:r>
    </w:p>
    <w:p w14:paraId="429498E0" w14:textId="77777777" w:rsidR="00AE5F09" w:rsidRDefault="004F794A">
      <w:pPr>
        <w:spacing w:line="600" w:lineRule="auto"/>
        <w:ind w:firstLine="720"/>
        <w:jc w:val="both"/>
      </w:pPr>
      <w:r>
        <w:rPr>
          <w:b/>
        </w:rPr>
        <w:t xml:space="preserve">ΗΛΙΑΣ ΚΑΣΙΔΙΑΡΗΣ: </w:t>
      </w:r>
      <w:r>
        <w:t xml:space="preserve">Κυρία Πρόεδρε, μπορώ να έχω τον λόγο; </w:t>
      </w:r>
    </w:p>
    <w:p w14:paraId="429498E1" w14:textId="77777777" w:rsidR="00AE5F09" w:rsidRDefault="004F794A">
      <w:pPr>
        <w:spacing w:line="600" w:lineRule="auto"/>
        <w:ind w:firstLine="720"/>
        <w:jc w:val="both"/>
      </w:pPr>
      <w:r>
        <w:rPr>
          <w:b/>
        </w:rPr>
        <w:t xml:space="preserve"> ΠΡΟΕΔΡΕΥΟΥΣΑ (Αναστασία Χριστοδουλοπούλου): </w:t>
      </w:r>
      <w:r>
        <w:t>Κύριε Κασιδιάρη, αφού έχετε ζητήσει πρώτος τον λόγ</w:t>
      </w:r>
      <w:r>
        <w:t xml:space="preserve">ο, ορίστε, τον έχετε. </w:t>
      </w:r>
    </w:p>
    <w:p w14:paraId="429498E2" w14:textId="77777777" w:rsidR="00AE5F09" w:rsidRDefault="004F794A">
      <w:pPr>
        <w:spacing w:line="600" w:lineRule="auto"/>
        <w:ind w:firstLine="720"/>
        <w:jc w:val="both"/>
      </w:pPr>
      <w:r>
        <w:rPr>
          <w:b/>
        </w:rPr>
        <w:t xml:space="preserve">ΗΛΙΑΣ ΚΑΣΙΔΙΑΡΗΣ: </w:t>
      </w:r>
      <w:r>
        <w:t xml:space="preserve">Εδώ είναι προδήλως αντισυνταγματικό το πολυνομοσχέδιο. Η αντισυνταγματικότητα δεν έγκειται μόνο στην ορολογία, στη φρασεολογία που χρησιμοποιεί εδώ ο Υπουργός. Δεν γίνεται να αλλάξουμε μία λέξη, όπως λέει το ΠΑΣΟΚ, </w:t>
      </w:r>
      <w:r>
        <w:t xml:space="preserve">και αυτομάτως να γίνει το νομοσχέδιο συνταγματικό. </w:t>
      </w:r>
    </w:p>
    <w:p w14:paraId="429498E3" w14:textId="77777777" w:rsidR="00AE5F09" w:rsidRDefault="004F794A">
      <w:pPr>
        <w:spacing w:line="600" w:lineRule="auto"/>
        <w:ind w:firstLine="720"/>
        <w:jc w:val="both"/>
      </w:pPr>
      <w:r>
        <w:t xml:space="preserve">Έχουμε πει ευθύς εξαρχής ότι από τη στιγμή που τα μνημονιακά μέτρα καταψηφίστηκαν στο </w:t>
      </w:r>
      <w:r>
        <w:t xml:space="preserve">δημοψήφισμα </w:t>
      </w:r>
      <w:r>
        <w:t>από τον ελληνικό λαό, οποιαδήποτε απόφαση, οποιαδήποτε νομοθετική πρωτοβουλία αντιτίθεται σε αυτήν την από</w:t>
      </w:r>
      <w:r>
        <w:t xml:space="preserve">φαση του ελληνικού λαού, είναι προδήλως αντισυνταγματική. </w:t>
      </w:r>
    </w:p>
    <w:p w14:paraId="429498E4" w14:textId="77777777" w:rsidR="00AE5F09" w:rsidRDefault="004F794A">
      <w:pPr>
        <w:spacing w:line="600" w:lineRule="auto"/>
        <w:ind w:firstLine="720"/>
        <w:jc w:val="both"/>
      </w:pPr>
      <w:r>
        <w:t>Ιδίως εδώ όσον αφορά αυτόν τον ενιαίο λογαριασμό, στον οποίο αναφέρεται ο νόμος, δεν υπήρχε ενιαίος λογαριασμός, αλλά έχετε δει ότι ο ΣΥΡΙΖΑ πριν από κάποιους μήνες και πάλι δέσμευσε, δήμευσε κυριο</w:t>
      </w:r>
      <w:r>
        <w:t>λεκτικά τα χρήματα των Οργανισμών Τοπικής Αυτοδιοίκησης, για να πληρώνονται παράνομα τοκοχρεολύσια στους δανειστές. Όλες αυτές οι ενέργειες είναι αντισυνταγματικές και δεν μας αφορά τι φρασεολογία θα χρησιμοποιήσει ο Υπουργός. Στην περίπτωση αυτή μιλάμε γι</w:t>
      </w:r>
      <w:r>
        <w:t xml:space="preserve">α ξενοκρατία στην πατρίδα μας είτε με όλους αυτούς τους ενιαίους λογαριασμούς είτε το περιβόητο </w:t>
      </w:r>
      <w:r>
        <w:rPr>
          <w:lang w:val="en-US"/>
        </w:rPr>
        <w:t>fund</w:t>
      </w:r>
      <w:r>
        <w:t xml:space="preserve"> των 50 δισεκατομμυρίων ευρώ. </w:t>
      </w:r>
    </w:p>
    <w:p w14:paraId="429498E5" w14:textId="77777777" w:rsidR="00AE5F09" w:rsidRDefault="004F794A">
      <w:pPr>
        <w:spacing w:line="600" w:lineRule="auto"/>
        <w:ind w:firstLine="720"/>
        <w:jc w:val="both"/>
      </w:pPr>
      <w:r>
        <w:t>Επομένως, το πολυνομοσχέδιο είναι στο σύνολό του αντισυνταγματικό. Γι’ αυτόν τον λόγο και το καταψηφίζουμε και το καταδικάζου</w:t>
      </w:r>
      <w:r>
        <w:t xml:space="preserve">με. </w:t>
      </w:r>
    </w:p>
    <w:p w14:paraId="429498E6" w14:textId="77777777" w:rsidR="00AE5F09" w:rsidRDefault="004F794A">
      <w:pPr>
        <w:spacing w:line="600" w:lineRule="auto"/>
        <w:ind w:firstLine="720"/>
        <w:jc w:val="both"/>
      </w:pPr>
      <w:r>
        <w:t xml:space="preserve">Ευχαριστώ. </w:t>
      </w:r>
    </w:p>
    <w:p w14:paraId="429498E7" w14:textId="77777777" w:rsidR="00AE5F09" w:rsidRDefault="004F794A">
      <w:pPr>
        <w:spacing w:line="600" w:lineRule="auto"/>
        <w:ind w:firstLine="720"/>
        <w:jc w:val="both"/>
      </w:pPr>
      <w:r>
        <w:rPr>
          <w:b/>
        </w:rPr>
        <w:t xml:space="preserve">ΠΡΟΕΔΡΕΥΟΥΣΑ (Αναστασία Χριστοδουλοπούλου): </w:t>
      </w:r>
      <w:r>
        <w:t xml:space="preserve">Κύριε Παφίλη, ζητήσατε να μιλήσετε για ένα λεπτό; </w:t>
      </w:r>
    </w:p>
    <w:p w14:paraId="429498E8" w14:textId="77777777" w:rsidR="00AE5F09" w:rsidRDefault="004F794A">
      <w:pPr>
        <w:spacing w:line="600" w:lineRule="auto"/>
        <w:ind w:firstLine="720"/>
        <w:jc w:val="both"/>
      </w:pPr>
      <w:r>
        <w:rPr>
          <w:b/>
        </w:rPr>
        <w:t xml:space="preserve">ΑΘΑΝΑΣΙΟΣ ΠΑΦΙΛΗΣ: </w:t>
      </w:r>
      <w:r>
        <w:t xml:space="preserve">Ένα λεπτό, κυρία Πρόεδρε, για να απαντήσω στον κ. Κατρούγκαλο. </w:t>
      </w:r>
    </w:p>
    <w:p w14:paraId="429498E9" w14:textId="77777777" w:rsidR="00AE5F09" w:rsidRDefault="004F794A">
      <w:pPr>
        <w:spacing w:line="600" w:lineRule="auto"/>
        <w:ind w:firstLine="720"/>
        <w:jc w:val="both"/>
      </w:pPr>
      <w:r>
        <w:rPr>
          <w:b/>
        </w:rPr>
        <w:t xml:space="preserve">ΠΡΟΕΔΡΕΥΟΥΣΑ (Αναστασία Χριστοδουλοπούλου): </w:t>
      </w:r>
      <w:r>
        <w:t>Ορίστε, έχετε τον</w:t>
      </w:r>
      <w:r>
        <w:t xml:space="preserve"> λόγο. </w:t>
      </w:r>
    </w:p>
    <w:p w14:paraId="429498EA" w14:textId="77777777" w:rsidR="00AE5F09" w:rsidRDefault="004F794A">
      <w:pPr>
        <w:spacing w:line="600" w:lineRule="auto"/>
        <w:ind w:firstLine="720"/>
        <w:jc w:val="both"/>
      </w:pPr>
      <w:r>
        <w:rPr>
          <w:b/>
        </w:rPr>
        <w:t xml:space="preserve">ΑΘΑΝΑΣΙΟΣ ΠΑΦΙΛΗΣ: </w:t>
      </w:r>
      <w:r>
        <w:t>Απορώ. Μετά από όλα αυτά που έχει δει ο ελληνικός λαός, μετά από τη στάση της Ευρωπαϊκής Ένωσης, μετά από όλα όσα έχουν συμβεί, έρχεστε σήμερα εδώ και του λέτε τι; Ότι αυτός που τον έσυρε στη σφαγή, θα εγγυηθεί για να πάει καλύτε</w:t>
      </w:r>
      <w:r>
        <w:t xml:space="preserve">ρα. </w:t>
      </w:r>
    </w:p>
    <w:p w14:paraId="429498EB" w14:textId="77777777" w:rsidR="00AE5F09" w:rsidRDefault="004F794A">
      <w:pPr>
        <w:spacing w:line="600" w:lineRule="auto"/>
        <w:ind w:firstLine="720"/>
        <w:jc w:val="both"/>
      </w:pPr>
      <w:r>
        <w:t>Για να μιλήσω και πιο πρακτικά, για να καταλαβαίνει και ο κόσμος, λέτε «μεγάλη επιτυχία που μπαίνει το Ευρωκοινοβούλιο». Ξέρετε τι έχει ψηφίσει, κύριε Κατρούγκαλε, το Ευρωκοινοβούλιο; Τη «Λευκή Βίβλο», αυτή που ξεκίνησε το ξήλωμα όλων των εργατικών κα</w:t>
      </w:r>
      <w:r>
        <w:t xml:space="preserve">τακτήσεων. Έχει ψηφίσει την «Πράσινη Βίβλο» με «λευκό» του Συνασπισμού τότε. Και η «Πράσινη Βίβλος» τι λέει; Καταργεί τις συλλογικές συμβάσεις. Τα έχω ξαναπεί. Ναι ή όχι; Τις καταργεί ή όχι; Βάλατε, λοιπόν, τον λύκο να φυλάει τα πρόβατα. </w:t>
      </w:r>
    </w:p>
    <w:p w14:paraId="429498EC" w14:textId="77777777" w:rsidR="00AE5F09" w:rsidRDefault="004F794A">
      <w:pPr>
        <w:spacing w:line="600" w:lineRule="auto"/>
        <w:ind w:firstLine="720"/>
        <w:jc w:val="both"/>
      </w:pPr>
      <w:r>
        <w:t>Τι λέτε στον κόσμ</w:t>
      </w:r>
      <w:r>
        <w:t xml:space="preserve">ο σήμερα; Του λέτε ότι αυτή η Ευρωπαϊκή Ένωση σήμερα, που τσακίζει όλους τους λαούς, τους εργαζόμενους στο όνομα </w:t>
      </w:r>
      <w:r>
        <w:t xml:space="preserve">τού </w:t>
      </w:r>
      <w:r>
        <w:t>να γίνει πιο ανταγωνιστικό το ευρωπαϊκό κεφάλαιο, θα εγγυηθεί το ασφαλιστικό σύστημα της Ελλάδας; Σοβαρολογείτε; Άλλο να πείτε ότι έτσι είν</w:t>
      </w:r>
      <w:r>
        <w:t>αι τα πράγματα και δεν μπορούμε να κάνουμε αλλιώς και δηλώνουμε υποταγή και κάνουμε τους τεμενάδες μπροστά στην καπιταλιστική βαρβαρότητα. Γιατί αυτό κάνετε. Και είναι άλλο ακόμα και σήμερα –αυτή είναι η υπηρεσία που προσφέρετε, και απέναντι στο εργατικό κ</w:t>
      </w:r>
      <w:r>
        <w:t xml:space="preserve">ίνημα έχετε τεράστιες ευθύνες και δεν εννοώ προσωπικά μόνο, εννοώ πολιτικά συνολικά- να του λέτε τώρα που πάει στη σφαγή -αφού βλέπετε ποια είναι η όλη κατεύθυνση της Ευρωπαϊκής Ένωσης- «εμείς με τους Υπουργούς Εργασίας της Γερμανίας». Καλά σοβαρολογείτε; </w:t>
      </w:r>
      <w:r>
        <w:t xml:space="preserve">«Της Γαλλίας»; Με 50 δισεκατομμύρια περικοπές κοινωνικών δαπανών; Όλοι αυτοί, δηλαδή, που έχουν </w:t>
      </w:r>
      <w:r>
        <w:t>επιβά</w:t>
      </w:r>
      <w:r>
        <w:t>λ</w:t>
      </w:r>
      <w:r>
        <w:t>λει</w:t>
      </w:r>
      <w:r>
        <w:t xml:space="preserve"> και συνυπέγραψαν όλα τα μνημόνια που καταγγέλλατε, που έχουν εφαρμόσει όλη αυτήν την πολιτική ή το μεγαλύτερο μέρος της σε όλες τις χώρες της Ευρωπαϊκ</w:t>
      </w:r>
      <w:r>
        <w:t xml:space="preserve">ής Ένωσης θα μας φέρουν αύριο και θα μας βοηθήσουν να έχουμε ένα καλύτερο ασφαλιστικό σύστημα. Μεγάλο ψέμα! Μεγάλη αυταπάτη! </w:t>
      </w:r>
    </w:p>
    <w:p w14:paraId="429498ED" w14:textId="77777777" w:rsidR="00AE5F09" w:rsidRDefault="004F794A">
      <w:pPr>
        <w:spacing w:line="600" w:lineRule="auto"/>
        <w:ind w:firstLine="720"/>
        <w:jc w:val="both"/>
      </w:pPr>
      <w:r>
        <w:t xml:space="preserve">Είναι σαν αυτό που λέγατε ότι η Ευρώπη αλλάζει. Βεβαίως, αλλάζει! Γίνεται χειρότερη, εχθρική, πιο επιθετική απέναντι στους λαούς, </w:t>
      </w:r>
      <w:r>
        <w:t xml:space="preserve">πιο επιθετική απέναντι στους εργαζόμενους και άλλη λύση δεν υπάρχει από τη συνολική ανατροπή. Όχι να καλείτε τον κόσμο να υποταχθεί σε αυτήν τη βαρβαρότητα που ζει σήμερα. </w:t>
      </w:r>
    </w:p>
    <w:p w14:paraId="429498EE" w14:textId="77777777" w:rsidR="00AE5F09" w:rsidRDefault="004F794A">
      <w:pPr>
        <w:spacing w:line="600" w:lineRule="auto"/>
        <w:ind w:firstLine="720"/>
        <w:jc w:val="both"/>
      </w:pPr>
      <w:r>
        <w:rPr>
          <w:b/>
        </w:rPr>
        <w:t xml:space="preserve">ΠΡΟΕΔΡΕΥΟΥΣΑ (Αναστασία Χριστοδουλοπούλου): </w:t>
      </w:r>
      <w:r>
        <w:t xml:space="preserve">Συνεχίζουμε τον κατάλογο. </w:t>
      </w:r>
    </w:p>
    <w:p w14:paraId="429498EF" w14:textId="77777777" w:rsidR="00AE5F09" w:rsidRDefault="004F794A">
      <w:pPr>
        <w:spacing w:line="600" w:lineRule="auto"/>
        <w:ind w:firstLine="720"/>
        <w:jc w:val="both"/>
      </w:pPr>
      <w:r>
        <w:rPr>
          <w:b/>
        </w:rPr>
        <w:t>ΓΕΩΡΓΙΟΣ ΚΑΤ</w:t>
      </w:r>
      <w:r>
        <w:rPr>
          <w:b/>
        </w:rPr>
        <w:t xml:space="preserve">ΡΟΥΓΚΑΛΟΣ (Υπουργός Εργασίας, Κοινωνικής Ασφάλισης και Κοινωνικής Αλληλεγγύης): </w:t>
      </w:r>
      <w:r>
        <w:t>Κυρία Πρόεδρε, μπορώ να απαντήσω;</w:t>
      </w:r>
    </w:p>
    <w:p w14:paraId="429498F0" w14:textId="77777777" w:rsidR="00AE5F09" w:rsidRDefault="004F794A">
      <w:pPr>
        <w:spacing w:line="600" w:lineRule="auto"/>
        <w:ind w:firstLine="720"/>
        <w:jc w:val="both"/>
      </w:pPr>
      <w:r>
        <w:rPr>
          <w:b/>
        </w:rPr>
        <w:t xml:space="preserve">ΠΡΟΕΔΡΕΥΟΥΣΑ (Αναστασία Χριστοδουλοπούλου): </w:t>
      </w:r>
      <w:r>
        <w:t xml:space="preserve">Ναι, συγγνώμη, κύριε Κατρούγκαλε, απαντήστε. </w:t>
      </w:r>
    </w:p>
    <w:p w14:paraId="429498F1" w14:textId="77777777" w:rsidR="00AE5F09" w:rsidRDefault="004F794A">
      <w:pPr>
        <w:spacing w:line="600" w:lineRule="auto"/>
        <w:ind w:firstLine="720"/>
        <w:jc w:val="both"/>
      </w:pPr>
      <w:r>
        <w:rPr>
          <w:b/>
        </w:rPr>
        <w:t>ΓΕΩΡΓΙΟΣ ΚΑΤΡΟΥΓΚΑΛΟΣ (Υπουργός Εργασίας, Κοινωνικής</w:t>
      </w:r>
      <w:r>
        <w:rPr>
          <w:b/>
        </w:rPr>
        <w:t xml:space="preserve"> Ασφάλισης και Κοινωνικής Αλληλεγγύης): </w:t>
      </w:r>
      <w:r>
        <w:t xml:space="preserve">Σας ευχαριστώ. Θα προσπαθήσω να μιλήσω όχι πολύ περισσότερο από το ένα λεπτό. </w:t>
      </w:r>
    </w:p>
    <w:p w14:paraId="429498F2" w14:textId="77777777" w:rsidR="00AE5F09" w:rsidRDefault="004F794A">
      <w:pPr>
        <w:spacing w:line="600" w:lineRule="auto"/>
        <w:ind w:firstLine="720"/>
        <w:jc w:val="both"/>
      </w:pPr>
      <w:r>
        <w:t>Κύριε Παφίλη, έχετε δίκιο, το είπα και εγώ. Η κυρίαρχη ιδεολογία στην Ευρωπαϊκή Ένωση -από τη Συνθήκη του Μάαστριχτ τουλάχιστον και μετά-</w:t>
      </w:r>
      <w:r>
        <w:t xml:space="preserve"> είναι ο νεοφιλελευθερισμός. </w:t>
      </w:r>
    </w:p>
    <w:p w14:paraId="429498F3" w14:textId="77777777" w:rsidR="00AE5F09" w:rsidRDefault="004F794A">
      <w:pPr>
        <w:spacing w:line="600" w:lineRule="auto"/>
        <w:ind w:firstLine="720"/>
        <w:jc w:val="both"/>
      </w:pPr>
      <w:r>
        <w:rPr>
          <w:b/>
        </w:rPr>
        <w:t xml:space="preserve">ΑΘΑΝΑΣΙΟΣ ΠΑΦΙΛΗΣ: </w:t>
      </w:r>
      <w:r>
        <w:t xml:space="preserve">Από πάντα! Τι είναι ο νεοφιλελευθερισμός; Δεν είναι καπιταλισμός; </w:t>
      </w:r>
    </w:p>
    <w:p w14:paraId="429498F4" w14:textId="77777777" w:rsidR="00AE5F09" w:rsidRDefault="004F794A">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Όταν μιλάμε, όμως, για το ευρωπαϊκό κοινωνικό μοντέλο, μιλάμε για αυτό το σύστημα που είναι μεν καπιταλισμός, αλλά λόγω των αγώνων των εργαζομένων, λόγω του αντίπαλου δέους που συνιστούσε η ύπαρξη της Σοβιετικής Ένωσης, οδήγησε σε ένα σύστημα ρυθμίσεων της</w:t>
      </w:r>
      <w:r>
        <w:t xml:space="preserve"> αγοράς που υπόκειται στα κοινωνικά δικαιώματα και στο </w:t>
      </w:r>
      <w:r>
        <w:t xml:space="preserve">Ατομικό </w:t>
      </w:r>
      <w:r>
        <w:t xml:space="preserve">και το </w:t>
      </w:r>
      <w:r>
        <w:t>Εργατικό Δίκαιο</w:t>
      </w:r>
      <w:r>
        <w:t xml:space="preserve">. </w:t>
      </w:r>
    </w:p>
    <w:p w14:paraId="429498F5" w14:textId="77777777" w:rsidR="00AE5F09" w:rsidRDefault="004F794A">
      <w:pPr>
        <w:spacing w:line="600" w:lineRule="auto"/>
        <w:ind w:firstLine="720"/>
        <w:jc w:val="both"/>
      </w:pPr>
      <w:r>
        <w:rPr>
          <w:b/>
        </w:rPr>
        <w:t xml:space="preserve">ΑΘΑΝΑΣΙΟΣ ΠΑΦΙΛΗΣ: </w:t>
      </w:r>
      <w:r>
        <w:t>Θυμάται το ΚΚΕ τώρα!</w:t>
      </w:r>
    </w:p>
    <w:p w14:paraId="429498F6" w14:textId="77777777" w:rsidR="00AE5F09" w:rsidRDefault="004F794A">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Αυτό είναι που «ξηλώνει» ο επελαύνων</w:t>
      </w:r>
      <w:r>
        <w:t xml:space="preserve"> νεοφιλελευθερισμός, αυτό είναι που υπερασπιζόμαστε. Και έχουμε δηλώσει ότι θέλουμε να μείνουμε στην Ευρώπη, ακριβώς γιατί θέλουμε να την αλλάξουμε. Δεν μας αρέσει </w:t>
      </w:r>
      <w:r>
        <w:t>η</w:t>
      </w:r>
      <w:r>
        <w:t xml:space="preserve"> νεοφιλελεύθερη Ευρώπη, εμείς θέλουμε την Ευρώπη την κοινωνική.</w:t>
      </w:r>
    </w:p>
    <w:p w14:paraId="429498F7" w14:textId="77777777" w:rsidR="00AE5F09" w:rsidRDefault="004F794A">
      <w:pPr>
        <w:spacing w:line="600" w:lineRule="auto"/>
        <w:ind w:firstLine="720"/>
        <w:jc w:val="both"/>
      </w:pPr>
      <w:r>
        <w:t>Κύριε Βρούτση, προφανώς λέμ</w:t>
      </w:r>
      <w:r>
        <w:t xml:space="preserve">ε τα αριστερά, όπως είπατε, γιατί είμαστε αριστεροί και όπως σεβόμαστε τη δική σας δεξιά ταυτότητα, έτσι κι εμείς έχουμε μια διαφορετική ταυτότητα με ένα διαφορετικό κοινωνικό πρόσημο. </w:t>
      </w:r>
    </w:p>
    <w:p w14:paraId="429498F8" w14:textId="77777777" w:rsidR="00AE5F09" w:rsidRDefault="004F794A">
      <w:pPr>
        <w:spacing w:line="600" w:lineRule="auto"/>
        <w:ind w:firstLine="720"/>
        <w:jc w:val="both"/>
      </w:pPr>
      <w:r>
        <w:t>Να σας πω ότι η Επιτροπή Σοφών που θεωρήσατε ότι χειραγωγήθηκε από μέν</w:t>
      </w:r>
      <w:r>
        <w:t>α, περιλαμβάνει τον Πρόεδρο της Επιτροπής Σοφών που κατέληξε στη μεταρρύθμιση του 2010. Περιλάμβανε τον Διοικητή του ΙΚΑ επί κυβερνήσεων Σημίτη. Περιλαμβάνει όλους, μα, όλους τους καθηγητές πρώτης βαθμίδας του Δικαίου Κοινωνικής Ασφάλισης. Οι υπόλοιποι ήτα</w:t>
      </w:r>
      <w:r>
        <w:t xml:space="preserve">ν όλοι ανώτατοι δικαστικοί. Νομίζω ότι συνιστά μια έμμεση προσβολή στο πρόσωπό τους -όχι στο δικό μου- η αμφισβήτηση της αντικειμενικότητάς τους. </w:t>
      </w:r>
    </w:p>
    <w:p w14:paraId="429498F9" w14:textId="77777777" w:rsidR="00AE5F09" w:rsidRDefault="004F794A">
      <w:pPr>
        <w:spacing w:line="600" w:lineRule="auto"/>
        <w:ind w:firstLine="720"/>
        <w:jc w:val="both"/>
      </w:pPr>
      <w:r>
        <w:t>Να ξέρετε ότι όποιος θέλει να κάνει μεταρρύθμιση, πρέπει να σεβαστεί τρεις προϋποθέσεις: τεχνοκρατική επάρκει</w:t>
      </w:r>
      <w:r>
        <w:t xml:space="preserve">α, δημόσιο διάλογο και πολιτική βούληση. Φοβάμαι ότι κανένα από τα τρία προηγούμενα δεν υπήρχε στις προηγούμενες μεταρρυθμίσεις. Ακριβώς αυτό είναι που θέλουμε να φέρουμε εμείς στη δική μας. </w:t>
      </w:r>
    </w:p>
    <w:p w14:paraId="429498FA" w14:textId="77777777" w:rsidR="00AE5F09" w:rsidRDefault="004F794A">
      <w:pPr>
        <w:spacing w:line="600" w:lineRule="auto"/>
        <w:ind w:firstLine="720"/>
        <w:jc w:val="both"/>
      </w:pPr>
      <w:r>
        <w:t xml:space="preserve">Ως προς το ΑΚΑΓΕ, ξέρετε καλά –γιατί είστε κι εσείς εγκρατής στα θέματα αυτά- ότι δεν θίξαμε το βασικό λογαριασμό του ΑΚΑΓΕ, που έχει ως σκοπό να μείνει ως ο κουμπαράς της γενεαλογικής δικαιοσύνης, αλλά τους υπολογαριασμούς του που έχουν ακριβώς </w:t>
      </w:r>
      <w:r>
        <w:t>αυτό</w:t>
      </w:r>
      <w:r>
        <w:t>ν</w:t>
      </w:r>
      <w:r>
        <w:t xml:space="preserve"> τον </w:t>
      </w:r>
      <w:r>
        <w:t xml:space="preserve">χαρακτήρα, να εξασφαλίζουν την προσωρινή ρευστότητα σε περίπτωση προβλημάτων των ασφαλιστικών ταμείων. </w:t>
      </w:r>
    </w:p>
    <w:p w14:paraId="429498FB" w14:textId="77777777" w:rsidR="00AE5F09" w:rsidRDefault="004F794A">
      <w:pPr>
        <w:spacing w:line="600" w:lineRule="auto"/>
        <w:ind w:firstLine="720"/>
        <w:jc w:val="both"/>
      </w:pPr>
      <w:r>
        <w:t>Ειδικά για το ασφαλιστικό, θα ήθελα να καλέσω όλες τις πτέρυγες της Βουλής, ακριβώς επειδή πρόκειται για εθνικό ζήτημα, με σεβασμό βέβαια της ξεχωριστής</w:t>
      </w:r>
      <w:r>
        <w:t xml:space="preserve"> πολιτικής ταυτότητας που έχει ο καθένας από εμάς. Δεν περιμένω να έχετε την ίδια ευαισθησία σε ζητήματα αναδιανεμητικής δικαιοσύνης με αυτά που έχουμε εμείς. Όμως πρέπει, στο λίγο χρόνο που έχουμε, να αξιοποιήσουμε τις δυνατότητες που μας δίνει αυτό το πό</w:t>
      </w:r>
      <w:r>
        <w:t>ρισμα σαν έναρξη διαλόγου, για να καταλήξουμε σε κάτι που να βολεύει τον ελληνικό λαό και να έχει συμφέρον…</w:t>
      </w:r>
    </w:p>
    <w:p w14:paraId="429498FC" w14:textId="77777777" w:rsidR="00AE5F09" w:rsidRDefault="004F794A">
      <w:pPr>
        <w:spacing w:line="600" w:lineRule="auto"/>
        <w:ind w:firstLine="720"/>
        <w:jc w:val="both"/>
      </w:pPr>
      <w:r>
        <w:rPr>
          <w:b/>
        </w:rPr>
        <w:t>ΓΕΡΑΣΙΜΟΣ ΜΠΑΛΑΟΥΡΑΣ:</w:t>
      </w:r>
      <w:r>
        <w:t xml:space="preserve"> Προφανώς, κύριε Υπουργέ, δεν υιοθετείτε το πόρισμα </w:t>
      </w:r>
      <w:r>
        <w:t xml:space="preserve">της Επιτροπής </w:t>
      </w:r>
      <w:r>
        <w:t xml:space="preserve">Σοφών. </w:t>
      </w:r>
    </w:p>
    <w:p w14:paraId="429498FD" w14:textId="77777777" w:rsidR="00AE5F09" w:rsidRDefault="004F794A">
      <w:pPr>
        <w:spacing w:line="600" w:lineRule="auto"/>
        <w:ind w:firstLine="720"/>
        <w:jc w:val="both"/>
      </w:pPr>
      <w:r>
        <w:rPr>
          <w:b/>
          <w:bCs/>
        </w:rPr>
        <w:t>Γ</w:t>
      </w:r>
      <w:r>
        <w:rPr>
          <w:b/>
          <w:bCs/>
        </w:rPr>
        <w:t>Ε</w:t>
      </w:r>
      <w:r>
        <w:rPr>
          <w:b/>
          <w:bCs/>
        </w:rPr>
        <w:t>ΩΡΓ</w:t>
      </w:r>
      <w:r>
        <w:rPr>
          <w:b/>
          <w:bCs/>
        </w:rPr>
        <w:t>Ι</w:t>
      </w:r>
      <w:r>
        <w:rPr>
          <w:b/>
          <w:bCs/>
        </w:rPr>
        <w:t>ΟΣ</w:t>
      </w:r>
      <w:r>
        <w:rPr>
          <w:b/>
          <w:bCs/>
        </w:rPr>
        <w:t xml:space="preserve"> ΚΑΤΡΟΥΓΚΑΛΟΣ (Υπουργός Εργασίας, Κοινωνικής </w:t>
      </w:r>
      <w:r>
        <w:rPr>
          <w:b/>
          <w:bCs/>
        </w:rPr>
        <w:t>Ασφάλισης και Κοινωνικής Αλληλεγγύης):</w:t>
      </w:r>
      <w:r>
        <w:t xml:space="preserve"> Εννοείται.</w:t>
      </w:r>
      <w:r>
        <w:t xml:space="preserve"> Βάση για δημόσια συζήτηση αποτελεί.</w:t>
      </w:r>
    </w:p>
    <w:p w14:paraId="429498FE" w14:textId="77777777" w:rsidR="00AE5F09" w:rsidRDefault="004F794A">
      <w:pPr>
        <w:spacing w:line="600" w:lineRule="auto"/>
        <w:ind w:firstLine="720"/>
        <w:jc w:val="both"/>
      </w:pPr>
      <w:r>
        <w:rPr>
          <w:b/>
        </w:rPr>
        <w:t>ΓΕΡΑΣΙΜΟΣ ΜΠΑΛΑΟΥΡΑΣ:</w:t>
      </w:r>
      <w:r>
        <w:t xml:space="preserve"> Πείτε το αυτό. Γιατί δεν το λέτε και μας λέτε ότι είναι καλοί επιστήμονες και καλοί σοφοί; </w:t>
      </w:r>
    </w:p>
    <w:p w14:paraId="429498FF" w14:textId="77777777" w:rsidR="00AE5F09" w:rsidRDefault="004F794A">
      <w:pPr>
        <w:spacing w:line="600" w:lineRule="auto"/>
        <w:ind w:firstLine="720"/>
        <w:jc w:val="both"/>
      </w:pPr>
      <w:r>
        <w:rPr>
          <w:b/>
          <w:bCs/>
        </w:rPr>
        <w:t>Γ</w:t>
      </w:r>
      <w:r>
        <w:rPr>
          <w:b/>
          <w:bCs/>
        </w:rPr>
        <w:t>Ε</w:t>
      </w:r>
      <w:r>
        <w:rPr>
          <w:b/>
          <w:bCs/>
        </w:rPr>
        <w:t>ΩΡΓ</w:t>
      </w:r>
      <w:r>
        <w:rPr>
          <w:b/>
          <w:bCs/>
        </w:rPr>
        <w:t>Ι</w:t>
      </w:r>
      <w:r>
        <w:rPr>
          <w:b/>
          <w:bCs/>
        </w:rPr>
        <w:t>ΟΣ ΚΑΤΡΟΥΓΚΑΛΟΣ (Υπουργός Εργασίας, Κοινωνικής Ασφ</w:t>
      </w:r>
      <w:r>
        <w:rPr>
          <w:b/>
          <w:bCs/>
        </w:rPr>
        <w:t>άλισης και Κοινωνικής Αλληλεγγύης):</w:t>
      </w:r>
      <w:r>
        <w:t xml:space="preserve"> Μα, ξαναείπα ότι το πόρισμα οποιασδήποτε επιτροπής σοφών, κύριε συνάδελφε, έχει σαν σκοπό να αποτελέσει την τεχνοκρατική αφορμή για τον πολιτικό διάλογο. Αλίμονο, εάν μας κυβερνούσαν οι καθηγητές και οι δικαστές. Ο λαός </w:t>
      </w:r>
      <w:r>
        <w:t>κυβερνά μέσω των εκπροσώπων του. Όμως, για να μπορέσουμε να έχουμε ένα πλαίσιο αναφοράς</w:t>
      </w:r>
      <w:r>
        <w:t xml:space="preserve"> του δημόσιου διαλόγου</w:t>
      </w:r>
      <w:r>
        <w:t xml:space="preserve">, χρειαζόμαστε και πορίσματα, όπως αυτό της Επιτροπής Σοφών. </w:t>
      </w:r>
    </w:p>
    <w:p w14:paraId="42949900" w14:textId="77777777" w:rsidR="00AE5F09" w:rsidRDefault="004F794A">
      <w:pPr>
        <w:spacing w:line="600" w:lineRule="auto"/>
        <w:ind w:firstLine="720"/>
        <w:jc w:val="both"/>
      </w:pPr>
      <w:r>
        <w:rPr>
          <w:b/>
          <w:bCs/>
        </w:rPr>
        <w:t>ΠΡΟΕΔΡΕΥΟΥΣΑ (Αναστασία Χριστοδουλοπούλου):</w:t>
      </w:r>
      <w:r>
        <w:t xml:space="preserve"> Συνεχίζουμε με τον κ. Θεοχαρόπουλο από τη</w:t>
      </w:r>
      <w:r>
        <w:t xml:space="preserve"> Δημοκρατική Συμπαράταξη. </w:t>
      </w:r>
    </w:p>
    <w:p w14:paraId="42949901" w14:textId="77777777" w:rsidR="00AE5F09" w:rsidRDefault="004F794A">
      <w:pPr>
        <w:spacing w:line="600" w:lineRule="auto"/>
        <w:ind w:firstLine="720"/>
        <w:jc w:val="both"/>
      </w:pPr>
      <w:r>
        <w:t xml:space="preserve">Κύριε Θεοχαρόπουλε, έχετε </w:t>
      </w:r>
      <w:r>
        <w:t>το</w:t>
      </w:r>
      <w:r>
        <w:t>ν</w:t>
      </w:r>
      <w:r>
        <w:t xml:space="preserve"> λόγο για επτά λεπτά.</w:t>
      </w:r>
    </w:p>
    <w:p w14:paraId="42949902" w14:textId="77777777" w:rsidR="00AE5F09" w:rsidRDefault="004F794A">
      <w:pPr>
        <w:spacing w:line="600" w:lineRule="auto"/>
        <w:ind w:firstLine="720"/>
        <w:jc w:val="both"/>
      </w:pPr>
      <w:r>
        <w:rPr>
          <w:b/>
        </w:rPr>
        <w:t>ΑΘΑΝΑΣΙΟΣ ΘΕΟΧΑΡΟΠΟΥΛΟΣ:</w:t>
      </w:r>
      <w:r>
        <w:t xml:space="preserve"> Κυρίες και κύριοι Βουλευτές, πριν λίγους μήνες, εκτιμώντας την κρίσιμη συγκυρία που είχαμε, λόγω της πολιτικής και διαπραγματευτικής ανικανότητας της Κυβ</w:t>
      </w:r>
      <w:r>
        <w:t xml:space="preserve">έρνησης ΣΥΡΙΖΑ-ΑΝΕΛ και των ιδεολογικών εμμονών των εταίρων, δεν μείναμε στα εύκολα. </w:t>
      </w:r>
    </w:p>
    <w:p w14:paraId="42949903" w14:textId="77777777" w:rsidR="00AE5F09" w:rsidRDefault="004F794A">
      <w:pPr>
        <w:spacing w:line="600" w:lineRule="auto"/>
        <w:ind w:firstLine="720"/>
        <w:jc w:val="both"/>
      </w:pPr>
      <w:r>
        <w:t>Στηρίχθηκε τότε, γιατί αυτό επέβαλε η ευθύνη και το συμφέρον της χώρας, η επιλογή μιας επώδυνης συμφωνίας και όχι η καταστροφική επιλογή εξόδου της χώρας από την Ευρωζώνη</w:t>
      </w:r>
      <w:r>
        <w:t xml:space="preserve">, μια συμφωνία </w:t>
      </w:r>
      <w:r>
        <w:t>όμως,</w:t>
      </w:r>
      <w:r>
        <w:t xml:space="preserve"> την οποία η Κυβέρνησή σας μόνη διαπραγματεύτηκε αναποτελεσματικά, υπέγραψε και έφερε στο ελληνικό Κοινοβούλιο. </w:t>
      </w:r>
    </w:p>
    <w:p w14:paraId="42949904" w14:textId="77777777" w:rsidR="00AE5F09" w:rsidRDefault="004F794A">
      <w:pPr>
        <w:spacing w:line="600" w:lineRule="auto"/>
        <w:ind w:firstLine="720"/>
        <w:jc w:val="both"/>
      </w:pPr>
      <w:r>
        <w:t>Αν δεν την είχε υπογράψει και δεν την είχε ψηφίσει κανένα άλλο κόμμα, η χώρα θα ήταν εκτός Ευρωζώνης. Γιατί βλέπουμε σήμερα</w:t>
      </w:r>
      <w:r>
        <w:t xml:space="preserve"> να εγκαλείτε την Αντιπολίτευση γι’ αυτή την ψηφοφορία εκείνης της χρονικής στιγμής. Να σας το ξαναπούμε, όμως, ότι η χώρα θα ήταν εκτός Ευρωζώνης εκείνη τη χρονική στιγμή, εάν είχε ληφθεί μια άλλη απόφαση. Σήμερα, όμως, ερχόμαστε εδώ και συζητούμε τα συγκ</w:t>
      </w:r>
      <w:r>
        <w:t xml:space="preserve">εκριμένα προαπαιτούμενα. </w:t>
      </w:r>
    </w:p>
    <w:p w14:paraId="42949905" w14:textId="77777777" w:rsidR="00AE5F09" w:rsidRDefault="004F794A">
      <w:pPr>
        <w:spacing w:line="600" w:lineRule="auto"/>
        <w:ind w:firstLine="720"/>
        <w:jc w:val="both"/>
      </w:pPr>
      <w:r>
        <w:rPr>
          <w:b/>
        </w:rPr>
        <w:t xml:space="preserve">ΑΘΑΝΑΣΙΟΣ </w:t>
      </w:r>
      <w:r>
        <w:rPr>
          <w:b/>
        </w:rPr>
        <w:t xml:space="preserve">(ΣΑΚΗΣ) </w:t>
      </w:r>
      <w:r>
        <w:rPr>
          <w:b/>
        </w:rPr>
        <w:t xml:space="preserve">ΠΑΠΑΔΟΠΟΥΛΟΣ: </w:t>
      </w:r>
      <w:r>
        <w:t xml:space="preserve">Αν δεν ψηφισθεί αύριο, τι θα γίνει; </w:t>
      </w:r>
    </w:p>
    <w:p w14:paraId="42949906" w14:textId="77777777" w:rsidR="00AE5F09" w:rsidRDefault="004F794A">
      <w:pPr>
        <w:spacing w:line="600" w:lineRule="auto"/>
        <w:ind w:firstLine="720"/>
        <w:jc w:val="both"/>
      </w:pPr>
      <w:r>
        <w:rPr>
          <w:b/>
        </w:rPr>
        <w:t>ΔΗΜΗΤΡΙΟΣ ΓΑΚΗΣ:</w:t>
      </w:r>
      <w:r>
        <w:t xml:space="preserve"> Αν δεν τα ψηφίσετε τώρα; </w:t>
      </w:r>
    </w:p>
    <w:p w14:paraId="42949907" w14:textId="77777777" w:rsidR="00AE5F09" w:rsidRDefault="004F794A">
      <w:pPr>
        <w:spacing w:line="600" w:lineRule="auto"/>
        <w:ind w:firstLine="720"/>
        <w:jc w:val="both"/>
      </w:pPr>
      <w:r>
        <w:rPr>
          <w:b/>
        </w:rPr>
        <w:t>ΑΘΑΝΑΣΙΟΣ ΘΕΟΧΑΡΟΠΟΥΛΟΣ:</w:t>
      </w:r>
      <w:r>
        <w:t xml:space="preserve"> Θα σας πω. Η Κυβέρνηση, λοιπόν, συνεχίζει μια πολιτική σήμερα</w:t>
      </w:r>
      <w:r>
        <w:t>,</w:t>
      </w:r>
      <w:r>
        <w:t xml:space="preserve"> που θα οδηγήσει και πάλι στα ί</w:t>
      </w:r>
      <w:r>
        <w:t xml:space="preserve">δια αδιέξοδα. Θα πούμε τι ψηφίζουμε αύριο, μια νέα υφεσιακή παγίδα. </w:t>
      </w:r>
    </w:p>
    <w:p w14:paraId="42949908" w14:textId="77777777" w:rsidR="00AE5F09" w:rsidRDefault="004F794A">
      <w:pPr>
        <w:spacing w:line="600" w:lineRule="auto"/>
        <w:ind w:firstLine="720"/>
        <w:jc w:val="both"/>
      </w:pPr>
      <w:r>
        <w:t>Καταθέσατε ένα πολυνομοσχέδιο με δυσβάσταχτες οικονομικές επιβαρύνσεις. Το νομοσχέδιο μαρτυρά την απουσία κυβερνητικού πολιτικού σχεδιασμού. Φαίνεται ότι δεν έχετε αντιληφθεί στην Κυβέρνη</w:t>
      </w:r>
      <w:r>
        <w:t xml:space="preserve">ση τι συμβαίνει στην κοινωνία. </w:t>
      </w:r>
    </w:p>
    <w:p w14:paraId="42949909" w14:textId="77777777" w:rsidR="00AE5F09" w:rsidRDefault="004F794A">
      <w:pPr>
        <w:spacing w:line="600" w:lineRule="auto"/>
        <w:ind w:firstLine="720"/>
        <w:jc w:val="both"/>
      </w:pPr>
      <w:r>
        <w:t>Η Δημοκρατική Συμπαράταξη έχει τονίσει επανειλημμένα ότι η χώρα χρειάζεται άμεσα μια προοδευτική πολιτική, μια πολιτική</w:t>
      </w:r>
      <w:r>
        <w:t>,</w:t>
      </w:r>
      <w:r>
        <w:t xml:space="preserve"> που αφενός θα την κρατάει μέσα στο ευρώ και αφετέρου μέσω ενός νέου εθνικού σχεδίου παραγωγικής ανασυγκ</w:t>
      </w:r>
      <w:r>
        <w:t>ρότησης</w:t>
      </w:r>
      <w:r>
        <w:t>,</w:t>
      </w:r>
      <w:r>
        <w:t xml:space="preserve"> που είναι και το μοναδικό ουσιαστικό ισοδύναμο, θα αναδιανέμει με δίκαιο τρόπο τον παραγόμενο και όχι τον δανειζόμενο πλούτο. </w:t>
      </w:r>
    </w:p>
    <w:p w14:paraId="4294990A" w14:textId="77777777" w:rsidR="00AE5F09" w:rsidRDefault="004F794A">
      <w:pPr>
        <w:spacing w:line="600" w:lineRule="auto"/>
        <w:ind w:firstLine="720"/>
        <w:jc w:val="both"/>
      </w:pPr>
      <w:r>
        <w:t>Ένα τέτοιο σχέδιο παραγωγικής ανασυγκρότησης δεν το έχουμε δει, όχι μόνο σήμερα, αλλά δεν το έχουμε δει ακόμη ούτε στα χ</w:t>
      </w:r>
      <w:r>
        <w:t>αρτιά. Βλέπουμε μόνο ψήφιση μέτρων</w:t>
      </w:r>
      <w:r>
        <w:t>,</w:t>
      </w:r>
      <w:r>
        <w:t xml:space="preserve"> πολλά απ’ αυτά, όπως θα δούμε στη συνέχεια, δεν έχουν σχέση ούτε καν με τη συμφωνία. </w:t>
      </w:r>
    </w:p>
    <w:p w14:paraId="4294990B" w14:textId="77777777" w:rsidR="00AE5F09" w:rsidRDefault="004F794A">
      <w:pPr>
        <w:spacing w:line="600" w:lineRule="auto"/>
        <w:ind w:firstLine="720"/>
        <w:jc w:val="both"/>
      </w:pPr>
      <w:r>
        <w:t xml:space="preserve">Χαρακτηριστικό παράδειγμα για την έλλειψη στρατηγικής είναι το φορολογικό. Η χώρα έχει ανάγκη από μια συνολική προοδευτική φορολογική </w:t>
      </w:r>
      <w:r>
        <w:t xml:space="preserve">μεταρρύθμιση, με στόχο ένα σταθερό και κοινωνικά δίκαιο φορολογικό σύστημα. </w:t>
      </w:r>
      <w:r>
        <w:t>Κα</w:t>
      </w:r>
      <w:r>
        <w:t>μ</w:t>
      </w:r>
      <w:r>
        <w:t>μιά</w:t>
      </w:r>
      <w:r>
        <w:t xml:space="preserve"> αλλαγή, όμως ή ένδειξη αλλαγής δεν έχουμε δει μέχρι σήμερα.</w:t>
      </w:r>
    </w:p>
    <w:p w14:paraId="4294990C" w14:textId="77777777" w:rsidR="00AE5F09" w:rsidRDefault="004F794A">
      <w:pPr>
        <w:spacing w:line="600" w:lineRule="auto"/>
        <w:ind w:firstLine="720"/>
        <w:jc w:val="both"/>
      </w:pPr>
      <w:r>
        <w:t xml:space="preserve">Ακούσαμε πριν από λίγο τον κ. Αλεξιάδη, τον Υπουργό της Κυβέρνησης, να μας λέει ότι σήμερα το μόνο που κάνουμε είναι να ψηφίζουμε τα προαπαιτούμενα. Και στη συνέχεια ακούσαμε τον κ. Φάμελλο, εκ μέρους </w:t>
      </w:r>
      <w:r>
        <w:t>το</w:t>
      </w:r>
      <w:r>
        <w:t>υ</w:t>
      </w:r>
      <w:r>
        <w:t xml:space="preserve"> ΣΥΡΙΖΑ, να μας λέει ότι σήμερα διευρύνουμε τη φορολ</w:t>
      </w:r>
      <w:r>
        <w:t xml:space="preserve">ογική βάση. </w:t>
      </w:r>
    </w:p>
    <w:p w14:paraId="4294990D" w14:textId="77777777" w:rsidR="00AE5F09" w:rsidRDefault="004F794A">
      <w:pPr>
        <w:spacing w:line="600" w:lineRule="auto"/>
        <w:ind w:firstLine="720"/>
        <w:jc w:val="both"/>
      </w:pPr>
      <w:r>
        <w:t>Πώς διευρύνουμε, κυρίες και κύριοι, τη φορολογική βάση; Εννοεί μήπως τη φορολόγηση από το 1 ως τα 5 ευρώ για τον ΕΝΦΙΑ; Αυτή είναι η διεύρυνση της φορολογικής βάσης; Αν αυτή εννοείτε, διαφωνούμε. Είμαστε απέναντι στο να έχουμε τα ίδια οριζόντι</w:t>
      </w:r>
      <w:r>
        <w:t xml:space="preserve">α φορολογικά μέτρα στους ίδιους συνέχεια. </w:t>
      </w:r>
    </w:p>
    <w:p w14:paraId="4294990E" w14:textId="77777777" w:rsidR="00AE5F09" w:rsidRDefault="004F794A">
      <w:pPr>
        <w:spacing w:line="600" w:lineRule="auto"/>
        <w:ind w:firstLine="720"/>
        <w:jc w:val="both"/>
      </w:pPr>
      <w:r>
        <w:t>Επιβεβαιώνοντας, λοιπόν, τις ανησυχίες μας, επιλέγετε την εύκολη λύση των οριζόντιων περικοπών και μειώσεων. Θεσπίζετε οριζόντια μέτρα και καταργείτε ακόμη και αναγκαίες ρυθμίσεις που εσείς νομοθετήσατε πριν από λ</w:t>
      </w:r>
      <w:r>
        <w:t>ίγο καιρό, τα ίδια φορολογικά και ασφαλιστικά υποζύγια.</w:t>
      </w:r>
    </w:p>
    <w:p w14:paraId="4294990F" w14:textId="77777777" w:rsidR="00AE5F09" w:rsidRDefault="004F794A">
      <w:pPr>
        <w:spacing w:line="600" w:lineRule="auto"/>
        <w:ind w:firstLine="720"/>
        <w:jc w:val="both"/>
      </w:pPr>
      <w:r>
        <w:t>Στις ισοπεδωτικές συνταξιοδοτικές ρυθμίσεις που περιλαμβάνει το νομοσχέδιο προστίθενται και τα μέτρα υπερφορολόγησης</w:t>
      </w:r>
      <w:r>
        <w:t>,</w:t>
      </w:r>
      <w:r>
        <w:t xml:space="preserve"> που οδηγούν στην βίαιη φτωχοποίηση των ανθρώπων της εργασίας. Οι νέες επιβαρύνσεις στον ΕΝΦΙΑ είναι άδικες και μαρτυρούν, πέρα από τον δημοσιονομικό στόχο, μια τιμωρητική διάθεση προς τους αδύναμους. Όπως σας είπα, επιδιώκετε την είσπραξη ΕΝΦΙΑ</w:t>
      </w:r>
      <w:r>
        <w:t>,</w:t>
      </w:r>
      <w:r>
        <w:t xml:space="preserve"> ακόμη και</w:t>
      </w:r>
      <w:r>
        <w:t xml:space="preserve"> κάτω από 5 ευρώ, με μια γραφειοκρατία που κοστίζει πολύ περισσότερο να εισπράξετε ΕΝΦΙΑ 2 ευρώ, παρά από τα δύο ευρώ που θα εισπράξετε. </w:t>
      </w:r>
    </w:p>
    <w:p w14:paraId="42949910" w14:textId="77777777" w:rsidR="00AE5F09" w:rsidRDefault="004F794A">
      <w:pPr>
        <w:spacing w:line="600" w:lineRule="auto"/>
        <w:ind w:firstLine="720"/>
        <w:jc w:val="both"/>
      </w:pPr>
      <w:r>
        <w:t>Όμως, να σας υπενθυμίσουμε και κάτι: Είχατε ως στόχο την κατάργηση του ΕΝΦΙΑ που έφερνε 2,65 δισεκατομμύρια ευρώ το έτ</w:t>
      </w:r>
      <w:r>
        <w:t>ος, όταν λέγαμε ότι πρέπει να αντικατασταθεί ο ΕΝΦΙΑ από ένα δίκαιο φορολογικό σύστημα</w:t>
      </w:r>
      <w:r>
        <w:t>,</w:t>
      </w:r>
      <w:r>
        <w:t xml:space="preserve"> που θα αναδιανέμει και θα φορολογεί δίκαια εκείνη τη στιγμή. Είχατε την αυταπάτη, λοιπόν, ότι θα καταργηθεί πλήρως. Δεν ήρθε αυτή η φορολογική μεταρρύθμιση και δεχθήκατ</w:t>
      </w:r>
      <w:r>
        <w:t xml:space="preserve">ε πλήρως στη διαπραγμάτευση τον ίδιο αναποτελεσματικό, όπως τον κατηγορούσατε, ΕΝΦΙΑ. Και βέβαια, δεν έχουμε δει </w:t>
      </w:r>
      <w:r>
        <w:t>κα</w:t>
      </w:r>
      <w:r>
        <w:t>μ</w:t>
      </w:r>
      <w:r>
        <w:t>μιά</w:t>
      </w:r>
      <w:r>
        <w:t xml:space="preserve"> αλλαγή μέχρι σήμερα.</w:t>
      </w:r>
    </w:p>
    <w:p w14:paraId="42949911" w14:textId="77777777" w:rsidR="00AE5F09" w:rsidRDefault="004F794A">
      <w:pPr>
        <w:spacing w:line="600" w:lineRule="auto"/>
        <w:ind w:firstLine="720"/>
        <w:jc w:val="both"/>
        <w:rPr>
          <w:b/>
        </w:rPr>
      </w:pPr>
      <w:r>
        <w:rPr>
          <w:b/>
        </w:rPr>
        <w:t xml:space="preserve">ΔΗΜΗΤΡΙΟΣ ΓΑΚΗΣ: </w:t>
      </w:r>
      <w:r>
        <w:t>Σε είκοσι ημέρες;</w:t>
      </w:r>
    </w:p>
    <w:p w14:paraId="42949912" w14:textId="77777777" w:rsidR="00AE5F09" w:rsidRDefault="004F794A">
      <w:pPr>
        <w:spacing w:line="600" w:lineRule="auto"/>
        <w:ind w:firstLine="720"/>
        <w:jc w:val="both"/>
      </w:pPr>
      <w:r>
        <w:rPr>
          <w:b/>
        </w:rPr>
        <w:t xml:space="preserve">ΑΘΑΝΑΣΙΟΣ ΘΕΟΧΑΡΟΠΟΥΛΟΣ: </w:t>
      </w:r>
      <w:r>
        <w:t>Οι διαθέσεις σας, όμως, κυρίες και κύριοι, αποδεικνύοντ</w:t>
      </w:r>
      <w:r>
        <w:t>αι και από το άρθρο 13. Η διάταξη αυτή καταστρέφει οριστικά τα ανταποδοτικά οικονομικά των δήμων της χώρας, με αυτονόητες συνέπειες. Θέλω την προσοχή σας.</w:t>
      </w:r>
    </w:p>
    <w:p w14:paraId="42949913" w14:textId="77777777" w:rsidR="00AE5F09" w:rsidRDefault="004F794A">
      <w:pPr>
        <w:spacing w:line="600" w:lineRule="auto"/>
        <w:ind w:firstLine="720"/>
        <w:jc w:val="both"/>
      </w:pPr>
      <w:r>
        <w:rPr>
          <w:b/>
        </w:rPr>
        <w:t>ΝΙΚΟΛΑΟΣ ΠΑΠΑΔΟΠΟΥΛΟΣ:</w:t>
      </w:r>
      <w:r>
        <w:t xml:space="preserve"> Άλλαξε αυτό.</w:t>
      </w:r>
    </w:p>
    <w:p w14:paraId="42949914" w14:textId="77777777" w:rsidR="00AE5F09" w:rsidRDefault="004F794A">
      <w:pPr>
        <w:spacing w:line="600" w:lineRule="auto"/>
        <w:ind w:firstLine="720"/>
        <w:jc w:val="both"/>
      </w:pPr>
      <w:r>
        <w:rPr>
          <w:b/>
        </w:rPr>
        <w:t xml:space="preserve">ΑΘΑΝΑΣΙΟΣ ΘΕΟΧΑΡΟΠΟΥΛΟΣ: </w:t>
      </w:r>
      <w:r>
        <w:t>Δεν άλλαξε, κυρίες και κύριοι, αυτό. Ακο</w:t>
      </w:r>
      <w:r>
        <w:t xml:space="preserve">ύστε. </w:t>
      </w:r>
    </w:p>
    <w:p w14:paraId="42949915" w14:textId="77777777" w:rsidR="00AE5F09" w:rsidRDefault="004F794A">
      <w:pPr>
        <w:spacing w:line="600" w:lineRule="auto"/>
        <w:ind w:firstLine="720"/>
        <w:jc w:val="both"/>
      </w:pPr>
      <w:r>
        <w:t>Διαβάζουμε και δεν μπορούμε να κατανοήσουμε τις προθέσεις σας στο θέμα της πληρωμής των τελών. Επιχειρήσατε και επιχειρείτε να ανατρέψετε ό,τι έχει υπογραφεί σε συμβάσεις μέσω ενός νομοσχεδίου. Ποιους θέλετε να ευνοήσετε; Είστε με την κοινωνία που δ</w:t>
      </w:r>
      <w:r>
        <w:t>οκιμάζεται ή όχι;</w:t>
      </w:r>
    </w:p>
    <w:p w14:paraId="42949916" w14:textId="77777777" w:rsidR="00AE5F09" w:rsidRDefault="004F794A">
      <w:pPr>
        <w:spacing w:line="600" w:lineRule="auto"/>
        <w:ind w:firstLine="720"/>
        <w:jc w:val="both"/>
      </w:pPr>
      <w:r>
        <w:rPr>
          <w:b/>
        </w:rPr>
        <w:t>ΝΙΚΟΛΑΟΣ ΠΑΠΑΔΟΠΟΥΛΟΣ:</w:t>
      </w:r>
      <w:r>
        <w:t xml:space="preserve"> Δεν το διάβασες.</w:t>
      </w:r>
    </w:p>
    <w:p w14:paraId="42949917" w14:textId="77777777" w:rsidR="00AE5F09" w:rsidRDefault="004F794A">
      <w:pPr>
        <w:spacing w:line="600" w:lineRule="auto"/>
        <w:ind w:firstLine="720"/>
        <w:jc w:val="both"/>
      </w:pPr>
      <w:r>
        <w:rPr>
          <w:b/>
        </w:rPr>
        <w:t xml:space="preserve">ΑΘΑΝΑΣΙΟΣ ΘΕΟΧΑΡΟΠΟΥΛΟΣ: </w:t>
      </w:r>
      <w:r>
        <w:t>Ήρθε ο Υπουργός και μας είπε ότι αλλάζει την παράγραφο 4 του άρθρου 13 και δεν αλλάζει την παράγραφο 3 του άρθρου 13, η οποία αναφέρεται ακριβώς σε αυτό, στα ανταποδοτικά τέ</w:t>
      </w:r>
      <w:r>
        <w:t xml:space="preserve">λη σε σχέση με ό,τι έχει υπογραφεί σε συμβάσεις είτε με το ΤΑΙΠΕΔ είτε με οποιονδήποτε άλλον </w:t>
      </w:r>
      <w:r>
        <w:t>ο</w:t>
      </w:r>
      <w:r>
        <w:t>ργανισμό.</w:t>
      </w:r>
    </w:p>
    <w:p w14:paraId="42949918" w14:textId="77777777" w:rsidR="00AE5F09" w:rsidRDefault="004F794A">
      <w:pPr>
        <w:spacing w:line="600" w:lineRule="auto"/>
        <w:ind w:firstLine="720"/>
        <w:jc w:val="both"/>
      </w:pPr>
      <w:r>
        <w:t>Καλούμε και πάλι, λοιπόν, τον Υπουργό να έρθει αύριο και να αλλάξει αυτή τη ρύθμιση, η οποία αλλάζει, προς το χειρότερο βέβαια για τα συμφέροντα του λαο</w:t>
      </w:r>
      <w:r>
        <w:t>ύ, την ήδη υπάρχουσα ρύθμιση και καταστρέφει τα ανταποδοτικά τέλη των δήμων.</w:t>
      </w:r>
    </w:p>
    <w:p w14:paraId="42949919" w14:textId="77777777" w:rsidR="00AE5F09" w:rsidRDefault="004F794A">
      <w:pPr>
        <w:spacing w:line="600" w:lineRule="auto"/>
        <w:ind w:firstLine="720"/>
        <w:jc w:val="both"/>
      </w:pPr>
      <w:r>
        <w:t>Κυρίες και κύριοι, το άρθρο 10 δημιουργεί, επίσης, όπως αναδείχθηκε από τη συζήτηση, σοβαρά ερωτηματικά, όσον αφορά στη διαχείριση των ταμειακών διαθέσιμων, σε σχέση με τον Ενιαίο</w:t>
      </w:r>
      <w:r>
        <w:t xml:space="preserve"> Λογαριασμό Θησαυροφυλακίου. Και να ξεκαθαρίσουμε δύο πράγματα εδώ. Είναι άλλο η ένσταση αντισυνταγματικότητας, την οποία κάναμε πολύ ορθά -και βλέπουμε, βέβαια, ότι υπάρχει μια κατ</w:t>
      </w:r>
      <w:r>
        <w:t xml:space="preserve">’ </w:t>
      </w:r>
      <w:r>
        <w:t>αρχήν ανταπόκριση από τον Υπουργό, η οποία χρειάζεται, όμως, και περισσότ</w:t>
      </w:r>
      <w:r>
        <w:t xml:space="preserve">ερη εξειδίκευση- και είναι άλλο το θέμα ουσίας, σε σχέση με το συγκεκριμένο ζήτημα, γιατί προσπαθείτε να παγιώσετε με τη ρύθμιση αυτή ένα έκτακτο μέτρο που πήρατε πριν από κάποιους μήνες, όταν, δηλαδή, η </w:t>
      </w:r>
      <w:r>
        <w:t>κ</w:t>
      </w:r>
      <w:r>
        <w:t>υβέρνηση πήρε όλα τα διαθέσιμα των ταμείων και άλλω</w:t>
      </w:r>
      <w:r>
        <w:t>ν φορέων.</w:t>
      </w:r>
    </w:p>
    <w:p w14:paraId="4294991A" w14:textId="77777777" w:rsidR="00AE5F09" w:rsidRDefault="004F794A">
      <w:pPr>
        <w:spacing w:line="600" w:lineRule="auto"/>
        <w:ind w:firstLine="720"/>
        <w:jc w:val="both"/>
      </w:pPr>
      <w:r>
        <w:t xml:space="preserve">Και, βέβαια, είναι ορθό να προσπαθείτε να πετύχετε μεγαλύτερα επιτόκια, αλλά αυτό είναι ένα άλλο θέμα. </w:t>
      </w:r>
    </w:p>
    <w:p w14:paraId="4294991B" w14:textId="77777777" w:rsidR="00AE5F09" w:rsidRDefault="004F794A">
      <w:pPr>
        <w:spacing w:line="600" w:lineRule="auto"/>
        <w:ind w:firstLine="720"/>
        <w:jc w:val="both"/>
      </w:pPr>
      <w:r>
        <w:t>Το άλλο ζήτημα είναι να διασφαλίσουμε εδώ, ως Βουλή, ότι δεν θα μπορέσει να τα αξιοποιήσει για άλλους σκοπούς η Κυβέρνηση. Δεν πρέπει ο Υπουργ</w:t>
      </w:r>
      <w:r>
        <w:t>ός Οικονομικών να είναι ο υπεύθυνος που υπογράφει για όλα τα ζητήματα, για το άνοιγμα των λογαριασμών, για την κίνηση των λογαριασμών, για τη δέσμευση των λογαριασμών. Δεν γίνεται να πάμε έτσι.</w:t>
      </w:r>
    </w:p>
    <w:p w14:paraId="4294991C" w14:textId="77777777" w:rsidR="00AE5F09" w:rsidRDefault="004F794A">
      <w:pPr>
        <w:spacing w:line="600" w:lineRule="auto"/>
        <w:ind w:firstLine="720"/>
        <w:jc w:val="both"/>
      </w:pPr>
      <w:r>
        <w:t>Κυρίες και κύριοι Βουλευτές, το νομοσχέδιο που συζητούμε σήμερ</w:t>
      </w:r>
      <w:r>
        <w:t xml:space="preserve">α πλήττει ανεπανόρθωτα, για άλλη μια φορά, μισθωτούς, συνταξιούχους και ελεύθερους επαγγελματίες. Περίτρανη απόδειξη αποτελεί το άρθρο 21. Με τις διατάξεις του άρθρου αυτού στερείτε την χορήγηση και </w:t>
      </w:r>
      <w:r>
        <w:t>τ</w:t>
      </w:r>
      <w:r>
        <w:t>η</w:t>
      </w:r>
      <w:r>
        <w:t>ν</w:t>
      </w:r>
      <w:r>
        <w:t xml:space="preserve"> επαναχορήγηση των συντάξεων του ΟΓΑ ύψους </w:t>
      </w:r>
      <w:r>
        <w:t xml:space="preserve">μόλις </w:t>
      </w:r>
      <w:r>
        <w:t>260 ε</w:t>
      </w:r>
      <w:r>
        <w:t>υρώ σε χιλιάδες ανασφάλιστους υπερήλικες Έλληνες και ομογενείς. Περίπου δέκα χιλιάδες αιτήσεις έχουμε αυτό το χρονικό διάστημα, που έχουν ήδη υποβληθεί</w:t>
      </w:r>
      <w:r>
        <w:t>,</w:t>
      </w:r>
      <w:r>
        <w:t xml:space="preserve"> για να τεθούν σε ισχύ τον τρέχοντα μήνα. Και θεωρούνται μη εφαρμοστέες πλέον με αυτό τον νόμο, αφήνοντα</w:t>
      </w:r>
      <w:r>
        <w:t>ς εκτεθειμένους και οδηγώντας σε απόγνωση χιλιάδες ανθρώπους που έχουν πραγματική ανάγκη.</w:t>
      </w:r>
    </w:p>
    <w:p w14:paraId="4294991D" w14:textId="77777777" w:rsidR="00AE5F09" w:rsidRDefault="004F794A">
      <w:pPr>
        <w:spacing w:line="600" w:lineRule="auto"/>
        <w:ind w:firstLine="720"/>
        <w:jc w:val="both"/>
      </w:pPr>
      <w:r>
        <w:t>Δεν γίνεται να προχωρήσουμε, όμως, με αυτόν τον τρόπο. Δεν γίνεται να στερούμε από τους ίδιους και τους ίδιους συνεχώς.</w:t>
      </w:r>
    </w:p>
    <w:p w14:paraId="4294991E" w14:textId="77777777" w:rsidR="00AE5F09" w:rsidRDefault="004F794A">
      <w:pPr>
        <w:spacing w:line="600" w:lineRule="auto"/>
        <w:ind w:firstLine="720"/>
        <w:jc w:val="both"/>
        <w:rPr>
          <w:bCs/>
        </w:rPr>
      </w:pPr>
      <w:r>
        <w:rPr>
          <w:bCs/>
        </w:rPr>
        <w:t>(Στο σημείο αυτό κτυπάει το κουδούνι λήξεως το</w:t>
      </w:r>
      <w:r>
        <w:rPr>
          <w:bCs/>
        </w:rPr>
        <w:t>υ χρόνου ομιλίας του κυρίου Βουλευτή)</w:t>
      </w:r>
    </w:p>
    <w:p w14:paraId="4294991F" w14:textId="77777777" w:rsidR="00AE5F09" w:rsidRDefault="004F794A">
      <w:pPr>
        <w:spacing w:line="600" w:lineRule="auto"/>
        <w:ind w:firstLine="720"/>
        <w:jc w:val="both"/>
      </w:pPr>
      <w:r>
        <w:t>Αφαιρείται, επίσης, το δικαίωμα νέων ασφαλισμένων να επιλέξουν υπαγωγή σε έως τρεις χαμηλότερες ασφαλιστικές κατηγορίες. Καταργείται η αποποινικοποίηση των οφειλών για ατομικές ασφαλιστικές εισφορές ελευθέρων επαγγελμα</w:t>
      </w:r>
      <w:r>
        <w:t>τιών στα ασφαλιστικά ταμεία τους.</w:t>
      </w:r>
    </w:p>
    <w:p w14:paraId="42949920" w14:textId="77777777" w:rsidR="00AE5F09" w:rsidRDefault="004F794A">
      <w:pPr>
        <w:spacing w:line="600" w:lineRule="auto"/>
        <w:ind w:firstLine="720"/>
        <w:jc w:val="both"/>
      </w:pPr>
      <w:r>
        <w:t>Όμως, από την παύση, άραγε, της χορήγησης επικουρικής σύνταξης στους δικαιούχους κύριας σύνταξης του ΝΑΤ λόγω εργατικού ατυχήματος ή θανάτου εξαιτίας εργατικού ατυχήματος και από όλα τα παραπάνω που περιγράφουμε, θα επέλθε</w:t>
      </w:r>
      <w:r>
        <w:t>ι ο εξορθολογισμός των δαπανών; Δεν νομίζω να πιστεύετε κάτι τέτοιο. Ο εξορθολογισμός των δαπανών είναι ένας εξορθολογισμός ο οποίος πρέπει να γίνει στο μη μισθολογικό κόστος, με μείωση των δαπανών</w:t>
      </w:r>
      <w:r>
        <w:t>,</w:t>
      </w:r>
      <w:r>
        <w:t xml:space="preserve"> οι οποίες πραγματικά δημιουργούν τα προβλήματα.</w:t>
      </w:r>
    </w:p>
    <w:p w14:paraId="42949921" w14:textId="77777777" w:rsidR="00AE5F09" w:rsidRDefault="004F794A">
      <w:pPr>
        <w:spacing w:line="600" w:lineRule="auto"/>
        <w:ind w:firstLine="720"/>
        <w:jc w:val="both"/>
      </w:pPr>
      <w:r>
        <w:t>Επιτρέψτε</w:t>
      </w:r>
      <w:r>
        <w:t xml:space="preserve"> μου, επίσης, να σταθώ στο άρθρο 5 για τη ρύθμιση των εκατό δόσεων την οποία φέρατε, όπου βέβαια τώρα μειώνετε τον αριθμό των δόσεων σε συγκεκριμένες περιπτώσεις, ορίζοντας τη </w:t>
      </w:r>
      <w:r>
        <w:t>δ</w:t>
      </w:r>
      <w:r>
        <w:t>ιοίκηση, τον έφορα, ως μοναδικό κριτή αυτής της αλλαγής. Εδώ πρέπει να βάλετε α</w:t>
      </w:r>
      <w:r>
        <w:t>ντικειμενικά κριτήρια, να εξειδικεύσετε, ώστε να μη δημιουργηθεί πάλι αυτή η συναλλαγή και αυτή η δίοδος.</w:t>
      </w:r>
    </w:p>
    <w:p w14:paraId="42949922" w14:textId="77777777" w:rsidR="00AE5F09" w:rsidRDefault="004F794A">
      <w:pPr>
        <w:spacing w:line="600" w:lineRule="auto"/>
        <w:ind w:firstLine="720"/>
        <w:jc w:val="both"/>
      </w:pPr>
      <w:r>
        <w:t>Αναφέρεστε, κυρίες και κύριοι, πολύ συχνά στην ενίσχυση του κοινωνικού κράτους. Όμως, έχετε μια διάταξη στο άρθρο 18</w:t>
      </w:r>
      <w:r>
        <w:t>,</w:t>
      </w:r>
      <w:r>
        <w:t xml:space="preserve"> που βάζει στο στόχαστρο τις ευπαθείς ομάδες του πληθυσμού, στερώντας από πολύτεκνους, άνεργους και </w:t>
      </w:r>
      <w:r>
        <w:t>Α</w:t>
      </w:r>
      <w:r>
        <w:t>Μ</w:t>
      </w:r>
      <w:r>
        <w:t>ΕΑ</w:t>
      </w:r>
      <w:r>
        <w:t xml:space="preserve"> να μετακινούνται με μειωμένο κόμιστρο ή δωρεάν, αν τα συναρμόδια Υπουργεία δεν καταβάλουν το αντίτιμο ή τη διαφορά από την πίστωση στον ΟΑΣΑ. Αυτή είνα</w:t>
      </w:r>
      <w:r>
        <w:t>ι κοινωνική πολιτική;</w:t>
      </w:r>
    </w:p>
    <w:p w14:paraId="42949923" w14:textId="77777777" w:rsidR="00AE5F09" w:rsidRDefault="004F794A">
      <w:pPr>
        <w:spacing w:line="600" w:lineRule="auto"/>
        <w:ind w:firstLine="720"/>
        <w:jc w:val="both"/>
      </w:pPr>
      <w:r>
        <w:t>Κυρίες και κύριοι Βουλευτές, η Κυβέρνηση καταθέτει νομοσχέδιο που περιλαμβάνει μέτρα υπερφορολόγησης, αλλαγές στο ασφαλιστικό</w:t>
      </w:r>
      <w:r>
        <w:t>,</w:t>
      </w:r>
      <w:r>
        <w:t xml:space="preserve"> που πλήττουν για άλλη μια φορά τα ίδια φορολογικά και ασφαλιστικά υποζύγια. Περιλαμβάνει</w:t>
      </w:r>
      <w:r>
        <w:t>,</w:t>
      </w:r>
      <w:r>
        <w:t xml:space="preserve"> για άλλη μια φορά</w:t>
      </w:r>
      <w:r>
        <w:t>,</w:t>
      </w:r>
      <w:r>
        <w:t xml:space="preserve"> οριζόντια μέτρα. Αποδεικνύει η Κυβέρνηση ότι δεν έχει σχέδιο για την υπέρβαση της κρίσης.</w:t>
      </w:r>
    </w:p>
    <w:p w14:paraId="42949924" w14:textId="77777777" w:rsidR="00AE5F09" w:rsidRDefault="004F794A">
      <w:pPr>
        <w:spacing w:line="600" w:lineRule="auto"/>
        <w:ind w:firstLine="720"/>
        <w:jc w:val="both"/>
      </w:pPr>
      <w:r>
        <w:t>Για όλους αυτούς τους λόγους</w:t>
      </w:r>
      <w:r>
        <w:t>,</w:t>
      </w:r>
      <w:r>
        <w:t xml:space="preserve"> η Δημοκρατική Συμπαράταξη θα καταψηφίσει επί της αρχής το πολυνομοσχέδιο και θα καταψηφίσει όλα εκείνα τα οριζόντια μέτρα που σωρεύουν</w:t>
      </w:r>
      <w:r>
        <w:t xml:space="preserve"> νέα βάρη στα πλέον αδύναμα κοινωνικά στρώματα.</w:t>
      </w:r>
    </w:p>
    <w:p w14:paraId="42949925" w14:textId="77777777" w:rsidR="00AE5F09" w:rsidRDefault="004F794A">
      <w:pPr>
        <w:spacing w:line="600" w:lineRule="auto"/>
        <w:ind w:firstLine="720"/>
        <w:jc w:val="both"/>
      </w:pPr>
      <w:r>
        <w:rPr>
          <w:b/>
        </w:rPr>
        <w:t>ΠΡΟΕΔΡΕΥΟΥΣΑ (Αναστασία Χριστοδουλοπούλου):</w:t>
      </w:r>
      <w:r>
        <w:t xml:space="preserve"> Κύριε Θεοχαρόπουλε, ολοκληρώστε παρακαλώ.</w:t>
      </w:r>
    </w:p>
    <w:p w14:paraId="42949926" w14:textId="77777777" w:rsidR="00AE5F09" w:rsidRDefault="004F794A">
      <w:pPr>
        <w:spacing w:line="600" w:lineRule="auto"/>
        <w:ind w:firstLine="720"/>
        <w:jc w:val="both"/>
      </w:pPr>
      <w:r>
        <w:rPr>
          <w:b/>
        </w:rPr>
        <w:t>ΑΘΑΝΑΣΙΟΣ ΘΕΟΧΑΡΟΠΟΥΛΟΣ:</w:t>
      </w:r>
      <w:r>
        <w:t xml:space="preserve"> Τελείωσα, κυρία Πρόεδρε.</w:t>
      </w:r>
    </w:p>
    <w:p w14:paraId="42949927" w14:textId="77777777" w:rsidR="00AE5F09" w:rsidRDefault="004F794A">
      <w:pPr>
        <w:spacing w:line="600" w:lineRule="auto"/>
        <w:ind w:firstLine="720"/>
        <w:jc w:val="both"/>
      </w:pPr>
      <w:r>
        <w:t>Η Δημοκρατική Συμπαράταξη δεν θα κάνει στείρα αντιπολίτευση. Θα κάνει επ</w:t>
      </w:r>
      <w:r>
        <w:t>οικοδομητική και προγραμματική αντιπολίτευση.</w:t>
      </w:r>
    </w:p>
    <w:p w14:paraId="42949928" w14:textId="77777777" w:rsidR="00AE5F09" w:rsidRDefault="004F794A">
      <w:pPr>
        <w:spacing w:line="600" w:lineRule="auto"/>
        <w:ind w:firstLine="720"/>
        <w:jc w:val="both"/>
      </w:pPr>
      <w:r>
        <w:rPr>
          <w:b/>
        </w:rPr>
        <w:t>ΠΡΟΕΔΡΕΥΟΥΣΑ (Αναστασία Χριστοδουλοπούλου):</w:t>
      </w:r>
      <w:r>
        <w:t xml:space="preserve"> Κύριε Θεοχαρόπουλε, πρέπει να γίνει και η ψηφοφορία.</w:t>
      </w:r>
    </w:p>
    <w:p w14:paraId="42949929" w14:textId="77777777" w:rsidR="00AE5F09" w:rsidRDefault="004F794A">
      <w:pPr>
        <w:spacing w:line="600" w:lineRule="auto"/>
        <w:ind w:firstLine="720"/>
        <w:jc w:val="both"/>
      </w:pPr>
      <w:r>
        <w:rPr>
          <w:b/>
        </w:rPr>
        <w:t>ΑΘΑΝΑΣΙΟΣ ΘΕΟΧΑΡΟΠΟΥΛΟΣ:</w:t>
      </w:r>
      <w:r>
        <w:t xml:space="preserve"> Γι’ αυτό τον λόγο έχουμε καταθέσει βελτιωτικές προτάσεις και θα υπερψηφίσουμε όποια άρθρ</w:t>
      </w:r>
      <w:r>
        <w:t xml:space="preserve">α είναι στη σωστή κατεύθυνση, όπως η πάταξη της φοροδιαφυγής και άλλα ζητήματα. Όμως, επί της αρχής είναι ένα νομοσχέδιο που δεν δίνει </w:t>
      </w:r>
      <w:r>
        <w:t>κα</w:t>
      </w:r>
      <w:r>
        <w:t>μ</w:t>
      </w:r>
      <w:r>
        <w:t>μία</w:t>
      </w:r>
      <w:r>
        <w:t xml:space="preserve"> λύση στα προβλήματα τα οποία έχει </w:t>
      </w:r>
      <w:r>
        <w:t>αυτή</w:t>
      </w:r>
      <w:r>
        <w:t>ν</w:t>
      </w:r>
      <w:r>
        <w:t xml:space="preserve"> τη στιγμή η χώρα.</w:t>
      </w:r>
    </w:p>
    <w:p w14:paraId="4294992A" w14:textId="77777777" w:rsidR="00AE5F09" w:rsidRDefault="004F794A">
      <w:pPr>
        <w:spacing w:line="600" w:lineRule="auto"/>
        <w:ind w:firstLine="720"/>
        <w:jc w:val="both"/>
      </w:pPr>
      <w:r>
        <w:t>Σας ευχαριστώ.</w:t>
      </w:r>
    </w:p>
    <w:p w14:paraId="4294992B" w14:textId="77777777" w:rsidR="00AE5F09" w:rsidRDefault="004F794A">
      <w:pPr>
        <w:spacing w:line="600" w:lineRule="auto"/>
        <w:ind w:left="709" w:hanging="709"/>
        <w:jc w:val="both"/>
        <w:rPr>
          <w:bCs/>
        </w:rPr>
      </w:pPr>
      <w:r>
        <w:rPr>
          <w:bCs/>
        </w:rPr>
        <w:t xml:space="preserve">(Χειροκροτήματα από την πτέρυγα της </w:t>
      </w:r>
      <w:r>
        <w:rPr>
          <w:bCs/>
        </w:rPr>
        <w:t>Δημοκρατικής Συμπαράταξης ΠΑΣΟΚ-ΔΗΜΑΡ)</w:t>
      </w:r>
    </w:p>
    <w:p w14:paraId="4294992C" w14:textId="77777777" w:rsidR="00AE5F09" w:rsidRDefault="004F794A">
      <w:pPr>
        <w:spacing w:line="600" w:lineRule="auto"/>
        <w:ind w:firstLine="720"/>
        <w:jc w:val="both"/>
      </w:pPr>
      <w:r>
        <w:rPr>
          <w:b/>
        </w:rPr>
        <w:t>ΠΡΟΕΔΡΕΥΟΥΣΑ (Αναστασία Χριστοδουλοπούλου):</w:t>
      </w:r>
      <w:r>
        <w:t xml:space="preserve"> Το ερώτημα είναι εάν θα γίνει </w:t>
      </w:r>
      <w:r>
        <w:t>αυτή</w:t>
      </w:r>
      <w:r>
        <w:t>ν</w:t>
      </w:r>
      <w:r>
        <w:t xml:space="preserve"> τη στιγμή η ψηφοφορία…</w:t>
      </w:r>
    </w:p>
    <w:p w14:paraId="4294992D" w14:textId="77777777" w:rsidR="00AE5F09" w:rsidRDefault="004F794A">
      <w:pPr>
        <w:spacing w:line="600" w:lineRule="auto"/>
        <w:ind w:firstLine="720"/>
        <w:jc w:val="both"/>
      </w:pPr>
      <w:r>
        <w:rPr>
          <w:b/>
        </w:rPr>
        <w:t>ΓΕΡΑΣΙΜΟΣ ΓΙΑΚΟΥΜΑΤΟΣ:</w:t>
      </w:r>
      <w:r>
        <w:t xml:space="preserve"> Να προχωρήσουμε στους ομιλητές, κυρία Πρόεδρε.</w:t>
      </w:r>
    </w:p>
    <w:p w14:paraId="4294992E" w14:textId="77777777" w:rsidR="00AE5F09" w:rsidRDefault="004F794A">
      <w:pPr>
        <w:spacing w:line="600" w:lineRule="auto"/>
        <w:ind w:firstLine="720"/>
        <w:jc w:val="both"/>
      </w:pPr>
      <w:r>
        <w:rPr>
          <w:b/>
        </w:rPr>
        <w:t>ΠΡΟΕΔΡΕΥΟΥΣΑ (Αναστασία Χριστοδουλοπούλου):</w:t>
      </w:r>
      <w:r>
        <w:t xml:space="preserve"> </w:t>
      </w:r>
      <w:r>
        <w:t>Ποιες ομιλίες; Έχει γίνει ένσταση.</w:t>
      </w:r>
    </w:p>
    <w:p w14:paraId="4294992F" w14:textId="77777777" w:rsidR="00AE5F09" w:rsidRDefault="004F794A">
      <w:pPr>
        <w:spacing w:line="600" w:lineRule="auto"/>
        <w:ind w:firstLine="720"/>
        <w:jc w:val="both"/>
      </w:pPr>
      <w:r>
        <w:rPr>
          <w:b/>
        </w:rPr>
        <w:t>ΓΕΡΑΣΙΜΟΣ ΓΙΑΚΟΥΜΑΤΟΣ:</w:t>
      </w:r>
      <w:r>
        <w:t xml:space="preserve"> Μετά, μετά. Το βράδυ.</w:t>
      </w:r>
    </w:p>
    <w:p w14:paraId="42949930" w14:textId="77777777" w:rsidR="00AE5F09" w:rsidRDefault="004F794A">
      <w:pPr>
        <w:spacing w:line="600" w:lineRule="auto"/>
        <w:ind w:firstLine="720"/>
        <w:jc w:val="both"/>
      </w:pPr>
      <w:r>
        <w:rPr>
          <w:b/>
        </w:rPr>
        <w:t>ΠΡΟΕΔΡΕΥΟΥΣΑ (Αναστασία Χριστοδουλοπούλου):</w:t>
      </w:r>
      <w:r>
        <w:t xml:space="preserve"> Πότε; Ποιο βράδυ; Τώρα έγινε η ένσταση. Απάντησαν. Απάντησαν ξανά. Θεωρούμε ότι έχει ολοκληρωθεί η συζήτηση.</w:t>
      </w:r>
    </w:p>
    <w:p w14:paraId="42949931" w14:textId="77777777" w:rsidR="00AE5F09" w:rsidRDefault="004F794A">
      <w:pPr>
        <w:spacing w:line="600" w:lineRule="auto"/>
        <w:jc w:val="center"/>
        <w:rPr>
          <w:bCs/>
        </w:rPr>
      </w:pPr>
      <w:r>
        <w:rPr>
          <w:bCs/>
        </w:rPr>
        <w:t>(Θόρυβος στην Αίθουσα)</w:t>
      </w:r>
    </w:p>
    <w:p w14:paraId="42949932" w14:textId="77777777" w:rsidR="00AE5F09" w:rsidRDefault="004F794A">
      <w:pPr>
        <w:spacing w:line="600" w:lineRule="auto"/>
        <w:ind w:firstLine="720"/>
        <w:jc w:val="both"/>
      </w:pPr>
      <w:r>
        <w:t xml:space="preserve">Συγγνώμη, να με ακούσετε. Σύμφωνα με αυτά που έχουν γίνει από το πρωί, που επαναλήφθηκαν τώρα, που πήραν το λόγο οι </w:t>
      </w:r>
      <w:r>
        <w:t>Κ</w:t>
      </w:r>
      <w:r>
        <w:t xml:space="preserve">οινοβουλευτικοί </w:t>
      </w:r>
      <w:r>
        <w:t>Ε</w:t>
      </w:r>
      <w:r>
        <w:t>κπρόσωποι κ</w:t>
      </w:r>
      <w:r>
        <w:t>.</w:t>
      </w:r>
      <w:r>
        <w:t>λπ</w:t>
      </w:r>
      <w:r>
        <w:t>., προκύπτει ότι ολοκληρώθηκε η συζήτηση περί της αντισυνταγματικότητος και οφείλει να ξεκινήσει η ψηφοφορία</w:t>
      </w:r>
      <w:r>
        <w:t>. Είναι απλά τα πράγματα.</w:t>
      </w:r>
    </w:p>
    <w:p w14:paraId="42949933" w14:textId="77777777" w:rsidR="00AE5F09" w:rsidRDefault="004F794A">
      <w:pPr>
        <w:spacing w:line="600" w:lineRule="auto"/>
        <w:ind w:firstLine="720"/>
        <w:jc w:val="both"/>
      </w:pPr>
      <w:r>
        <w:rPr>
          <w:b/>
        </w:rPr>
        <w:t>ΧΡΗΣΤΟΣ ΜΑΝΤΑΣ:</w:t>
      </w:r>
      <w:r>
        <w:t xml:space="preserve"> Τώρα, κυρία Πρόεδρε.</w:t>
      </w:r>
    </w:p>
    <w:p w14:paraId="42949934" w14:textId="77777777" w:rsidR="00AE5F09" w:rsidRDefault="004F794A">
      <w:pPr>
        <w:spacing w:line="600" w:lineRule="auto"/>
        <w:ind w:firstLine="720"/>
        <w:jc w:val="both"/>
      </w:pPr>
      <w:r>
        <w:rPr>
          <w:b/>
        </w:rPr>
        <w:t>ΠΡΟΕΔΡΕΥΟΥΣΑ (Αναστασία Χριστοδουλοπούλου):</w:t>
      </w:r>
      <w:r>
        <w:t xml:space="preserve"> Κυρίες και κύριοι συνάδελφοι, ολοκληρώθηκε η συζήτηση κατά το άρθρο 100, παράγραφος 2 του Κανονισμού της Βουλής για την αντισυνταγματικότητα.</w:t>
      </w:r>
    </w:p>
    <w:p w14:paraId="42949935" w14:textId="77777777" w:rsidR="00AE5F09" w:rsidRDefault="004F794A">
      <w:pPr>
        <w:spacing w:line="600" w:lineRule="auto"/>
        <w:ind w:firstLine="720"/>
        <w:jc w:val="both"/>
      </w:pPr>
      <w:r>
        <w:t>Οι αποδ</w:t>
      </w:r>
      <w:r>
        <w:t>εχόμενοι την ένσταση αντισυνταγματικότητας παρακαλώ να εγερθούν.</w:t>
      </w:r>
    </w:p>
    <w:p w14:paraId="42949936" w14:textId="77777777" w:rsidR="00AE5F09" w:rsidRDefault="004F794A">
      <w:pPr>
        <w:spacing w:line="600" w:lineRule="auto"/>
        <w:jc w:val="center"/>
      </w:pPr>
      <w:r>
        <w:t>(Εγείρονται οι αποδεχόμενοι την ένσταση)</w:t>
      </w:r>
    </w:p>
    <w:p w14:paraId="42949937" w14:textId="77777777" w:rsidR="00AE5F09" w:rsidRDefault="004F794A">
      <w:pPr>
        <w:spacing w:line="600" w:lineRule="auto"/>
        <w:ind w:firstLine="720"/>
        <w:jc w:val="both"/>
      </w:pPr>
      <w:r>
        <w:t>Προφανώς, ηγέρθησαν οι ολιγότεροι.</w:t>
      </w:r>
    </w:p>
    <w:p w14:paraId="42949938" w14:textId="77777777" w:rsidR="00AE5F09" w:rsidRDefault="004F794A">
      <w:pPr>
        <w:spacing w:line="600" w:lineRule="auto"/>
        <w:ind w:firstLine="720"/>
        <w:jc w:val="both"/>
      </w:pPr>
      <w:r>
        <w:t>Συνεπώς, η ένσταση αντισυνταγματικότητας απορρίπτεται.</w:t>
      </w:r>
    </w:p>
    <w:p w14:paraId="42949939" w14:textId="77777777" w:rsidR="00AE5F09" w:rsidRDefault="004F794A">
      <w:pPr>
        <w:spacing w:line="600" w:lineRule="auto"/>
        <w:ind w:firstLine="720"/>
        <w:jc w:val="both"/>
      </w:pPr>
      <w:r>
        <w:t>Τώρα, τον λόγο έχει ο κ. Σκρέκας για επτά λεπτά.</w:t>
      </w:r>
    </w:p>
    <w:p w14:paraId="4294993A" w14:textId="77777777" w:rsidR="00AE5F09" w:rsidRDefault="004F794A">
      <w:pPr>
        <w:spacing w:line="600" w:lineRule="auto"/>
        <w:ind w:firstLine="720"/>
        <w:jc w:val="both"/>
        <w:rPr>
          <w:szCs w:val="28"/>
        </w:rPr>
      </w:pPr>
      <w:r>
        <w:rPr>
          <w:b/>
          <w:szCs w:val="28"/>
        </w:rPr>
        <w:t xml:space="preserve">ΚΩΝΣΤΑΝΤΙΝΟΣ ΣΚΡΕΚΑΣ: </w:t>
      </w:r>
      <w:r>
        <w:rPr>
          <w:szCs w:val="28"/>
        </w:rPr>
        <w:t>Ευχαριστώ, κυρία Πρόεδρε.</w:t>
      </w:r>
    </w:p>
    <w:p w14:paraId="4294993B" w14:textId="77777777" w:rsidR="00AE5F09" w:rsidRDefault="004F794A">
      <w:pPr>
        <w:spacing w:line="600" w:lineRule="auto"/>
        <w:ind w:firstLine="720"/>
        <w:jc w:val="both"/>
        <w:rPr>
          <w:szCs w:val="28"/>
        </w:rPr>
      </w:pPr>
      <w:r>
        <w:rPr>
          <w:szCs w:val="28"/>
        </w:rPr>
        <w:t>Αγαπητοί συνάδελφοι, κατ’ αρχήν αυτά τα οποία ακούμε σήμερα σε αυτήν την Αίθουσα αφήνουν έκπληκτο και τον πιο προετοιμασμένο να ακούσει οτιδήποτε. Κάθε σώφρων και κάθε λογικός εδώ μέσα, με αυτά που ακούει από</w:t>
      </w:r>
      <w:r>
        <w:rPr>
          <w:szCs w:val="28"/>
        </w:rPr>
        <w:t xml:space="preserve"> αυτήν την Κυβέρνηση και από αυτούς τους ανθρώπους τους Υπουργούς, πραγματικά αναρωτιέται αν μπορεί να λέγονται αυτά τα πράγματα. Δηλαδή, να κοιτάμε τον ήλιο ο οποίος ανατέλλει από την Ανατολή και να λέμε, «Όχι, δεν ανατέλλει από την Ανατολή ο ήλιος, αλλά </w:t>
      </w:r>
      <w:r>
        <w:rPr>
          <w:szCs w:val="28"/>
        </w:rPr>
        <w:t>από τη Δύση».</w:t>
      </w:r>
    </w:p>
    <w:p w14:paraId="4294993C" w14:textId="77777777" w:rsidR="00AE5F09" w:rsidRDefault="004F794A">
      <w:pPr>
        <w:spacing w:line="600" w:lineRule="auto"/>
        <w:ind w:firstLine="720"/>
        <w:jc w:val="both"/>
        <w:rPr>
          <w:szCs w:val="28"/>
        </w:rPr>
      </w:pPr>
      <w:r>
        <w:rPr>
          <w:szCs w:val="28"/>
        </w:rPr>
        <w:t>Ακούστε επιχειρήματα, κύριοι συνάδελφοι, τα οποία προτάσσει η κυβερνητική Πλειοψηφία, οι Βουλευτές της Συμπολίτευσης, αλλά και οι Υπουργοί της Κυβέρνησης, για να υπερασπιστούν και να επιχειρηματολογήσουν γι’ αυτό εδώ το επαίσχυντο και βάρβαρο</w:t>
      </w:r>
      <w:r>
        <w:rPr>
          <w:szCs w:val="28"/>
        </w:rPr>
        <w:t xml:space="preserve"> νομοσχέδιο. Ακούστε τι είπαν.</w:t>
      </w:r>
    </w:p>
    <w:p w14:paraId="4294993D" w14:textId="77777777" w:rsidR="00AE5F09" w:rsidRDefault="004F794A">
      <w:pPr>
        <w:spacing w:line="600" w:lineRule="auto"/>
        <w:ind w:firstLine="720"/>
        <w:jc w:val="both"/>
        <w:rPr>
          <w:szCs w:val="28"/>
        </w:rPr>
      </w:pPr>
      <w:r>
        <w:rPr>
          <w:szCs w:val="28"/>
        </w:rPr>
        <w:t>Προηγουμένως, ο κ. Κατρούγκαλος είπε το εξής: «Εμείς</w:t>
      </w:r>
      <w:r>
        <w:rPr>
          <w:szCs w:val="28"/>
        </w:rPr>
        <w:t>,</w:t>
      </w:r>
      <w:r>
        <w:rPr>
          <w:szCs w:val="28"/>
        </w:rPr>
        <w:t xml:space="preserve"> ως ΣΥΡΙΖΑ</w:t>
      </w:r>
      <w:r>
        <w:rPr>
          <w:szCs w:val="28"/>
        </w:rPr>
        <w:t>,</w:t>
      </w:r>
      <w:r>
        <w:rPr>
          <w:szCs w:val="28"/>
        </w:rPr>
        <w:t xml:space="preserve"> έχουμε διαφορετική ταυτότητα, με κοινωνικό πρόσημο. Η Αριστερά έχει μεγαλύτερη κοινωνική ευαισθησία από τη Δεξιά». Δηλαδή, κύριε Μαντά, εσείς λέτε  –ακούστε λίγ</w:t>
      </w:r>
      <w:r>
        <w:rPr>
          <w:szCs w:val="28"/>
        </w:rPr>
        <w:t xml:space="preserve">ο, για σας το λέω- ότι ο ΣΥΡΙΖΑ είναι περισσότερο ευαίσθητος από τη Νέα Δημοκρατία και γι’ αυτό το λόγο φέρνει αυτό το νομοσχέδιο. </w:t>
      </w:r>
    </w:p>
    <w:p w14:paraId="4294993E" w14:textId="77777777" w:rsidR="00AE5F09" w:rsidRDefault="004F794A">
      <w:pPr>
        <w:spacing w:line="600" w:lineRule="auto"/>
        <w:ind w:firstLine="720"/>
        <w:jc w:val="both"/>
        <w:rPr>
          <w:szCs w:val="28"/>
        </w:rPr>
      </w:pPr>
      <w:r>
        <w:rPr>
          <w:szCs w:val="28"/>
        </w:rPr>
        <w:t>Τι λέει αυτό το νομοσχέδιο, κύριε συνάδελφε; Το διαβάσατε; Επειδή κοινωνικά είναι υπερβολικά ευαίσθητος ο ΣΥΡΙΖΑ, είπε να κα</w:t>
      </w:r>
      <w:r>
        <w:rPr>
          <w:szCs w:val="28"/>
        </w:rPr>
        <w:t xml:space="preserve">ταργήσει την προνοιακή σύνταξη σε υπερήλικους ανθρώπους άνω των εξήντα επτά ετών!  Και υπολογίζεται ότι είναι περίπου τριάντα χιλιάδες τέτοιοι συμπολίτες μας στην Ελλάδα. </w:t>
      </w:r>
    </w:p>
    <w:p w14:paraId="4294993F" w14:textId="77777777" w:rsidR="00AE5F09" w:rsidRDefault="004F794A">
      <w:pPr>
        <w:spacing w:line="600" w:lineRule="auto"/>
        <w:ind w:firstLine="720"/>
        <w:jc w:val="both"/>
        <w:rPr>
          <w:szCs w:val="28"/>
        </w:rPr>
      </w:pPr>
      <w:r>
        <w:rPr>
          <w:b/>
          <w:szCs w:val="28"/>
        </w:rPr>
        <w:t xml:space="preserve">ΣΩΚΡΑΤΗΣ ΦΑΜΕΛΛΟΣ: </w:t>
      </w:r>
      <w:r>
        <w:rPr>
          <w:szCs w:val="28"/>
        </w:rPr>
        <w:t xml:space="preserve">Μήπως την είχατε εφαρμόσει εσείς </w:t>
      </w:r>
      <w:r>
        <w:rPr>
          <w:szCs w:val="28"/>
        </w:rPr>
        <w:t>αυτή</w:t>
      </w:r>
      <w:r>
        <w:rPr>
          <w:szCs w:val="28"/>
        </w:rPr>
        <w:t>ν</w:t>
      </w:r>
      <w:r>
        <w:rPr>
          <w:szCs w:val="28"/>
        </w:rPr>
        <w:t xml:space="preserve"> τη σύνταξη;</w:t>
      </w:r>
    </w:p>
    <w:p w14:paraId="42949940" w14:textId="77777777" w:rsidR="00AE5F09" w:rsidRDefault="004F794A">
      <w:pPr>
        <w:spacing w:line="600" w:lineRule="auto"/>
        <w:ind w:firstLine="720"/>
        <w:jc w:val="both"/>
        <w:rPr>
          <w:szCs w:val="28"/>
        </w:rPr>
      </w:pPr>
      <w:r>
        <w:rPr>
          <w:b/>
          <w:szCs w:val="28"/>
        </w:rPr>
        <w:t>ΚΩΝΣΤΑΝΤΙΝΟΣ Σ</w:t>
      </w:r>
      <w:r>
        <w:rPr>
          <w:b/>
          <w:szCs w:val="28"/>
        </w:rPr>
        <w:t xml:space="preserve">ΚΡΕΚΑΣ: </w:t>
      </w:r>
      <w:r>
        <w:rPr>
          <w:szCs w:val="28"/>
        </w:rPr>
        <w:t>Όχι, κύριε μου. Επειδή θέλετε και διάλογο, θα σας πω ότι δεν την είχαμε εφαρμόσει.</w:t>
      </w:r>
    </w:p>
    <w:p w14:paraId="42949941" w14:textId="77777777" w:rsidR="00AE5F09" w:rsidRDefault="004F794A">
      <w:pPr>
        <w:spacing w:line="600" w:lineRule="auto"/>
        <w:ind w:firstLine="720"/>
        <w:jc w:val="both"/>
        <w:rPr>
          <w:szCs w:val="28"/>
        </w:rPr>
      </w:pPr>
      <w:r>
        <w:rPr>
          <w:b/>
          <w:szCs w:val="28"/>
        </w:rPr>
        <w:t xml:space="preserve">ΣΩΚΡΑΤΗΣ ΦΑΜΕΛΛΟΣ: </w:t>
      </w:r>
      <w:r>
        <w:rPr>
          <w:szCs w:val="28"/>
        </w:rPr>
        <w:t>Άλλωστε, την καταργήσατε. Εσείς τις είχατε κόψει.</w:t>
      </w:r>
    </w:p>
    <w:p w14:paraId="42949942" w14:textId="77777777" w:rsidR="00AE5F09" w:rsidRDefault="004F794A">
      <w:pPr>
        <w:spacing w:line="600" w:lineRule="auto"/>
        <w:ind w:firstLine="720"/>
        <w:jc w:val="center"/>
        <w:rPr>
          <w:szCs w:val="28"/>
        </w:rPr>
      </w:pPr>
      <w:r>
        <w:rPr>
          <w:szCs w:val="28"/>
        </w:rPr>
        <w:t>(Θόρυβος στην Αίθουσα)</w:t>
      </w:r>
    </w:p>
    <w:p w14:paraId="42949943" w14:textId="77777777" w:rsidR="00AE5F09" w:rsidRDefault="004F794A">
      <w:pPr>
        <w:spacing w:line="600" w:lineRule="auto"/>
        <w:ind w:firstLine="720"/>
        <w:jc w:val="both"/>
        <w:rPr>
          <w:szCs w:val="28"/>
        </w:rPr>
      </w:pPr>
      <w:r>
        <w:rPr>
          <w:b/>
          <w:szCs w:val="28"/>
        </w:rPr>
        <w:t xml:space="preserve">ΚΩΝΣΤΑΝΤΙΝΟΣ ΣΚΡΕΚΑΣ:  </w:t>
      </w:r>
      <w:r>
        <w:rPr>
          <w:szCs w:val="28"/>
        </w:rPr>
        <w:t xml:space="preserve">Θα ήθελα πέντε λεπτά από το χρόνο σας, για να </w:t>
      </w:r>
      <w:r>
        <w:rPr>
          <w:szCs w:val="28"/>
        </w:rPr>
        <w:t xml:space="preserve">καταλάβετε να κατανοήσετε αυτό το οποίο θέλω να σας πω σήμερα. Γιατί πρέπει να ξέρετε, ότι για όλα αυτά τα οποία γίνονται, είστε υπεύθυνοι. Πρέπει να ξέρετε ότι </w:t>
      </w:r>
      <w:r>
        <w:rPr>
          <w:szCs w:val="28"/>
        </w:rPr>
        <w:t>κάποιο</w:t>
      </w:r>
      <w:r>
        <w:rPr>
          <w:szCs w:val="28"/>
        </w:rPr>
        <w:t>ι</w:t>
      </w:r>
      <w:r>
        <w:rPr>
          <w:szCs w:val="28"/>
        </w:rPr>
        <w:t xml:space="preserve"> </w:t>
      </w:r>
      <w:r>
        <w:rPr>
          <w:szCs w:val="28"/>
        </w:rPr>
        <w:t>άνθρωποι</w:t>
      </w:r>
      <w:r>
        <w:rPr>
          <w:szCs w:val="28"/>
        </w:rPr>
        <w:t xml:space="preserve"> </w:t>
      </w:r>
      <w:r>
        <w:rPr>
          <w:szCs w:val="28"/>
        </w:rPr>
        <w:t xml:space="preserve">σάς </w:t>
      </w:r>
      <w:r>
        <w:rPr>
          <w:szCs w:val="28"/>
        </w:rPr>
        <w:t>έχ</w:t>
      </w:r>
      <w:r>
        <w:rPr>
          <w:szCs w:val="28"/>
        </w:rPr>
        <w:t>ουν</w:t>
      </w:r>
      <w:r>
        <w:rPr>
          <w:szCs w:val="28"/>
        </w:rPr>
        <w:t xml:space="preserve"> στείλει εδώ για να δώσετε λύσεις. Αυτές οι λύσεις δεν μπορούν να δοθ</w:t>
      </w:r>
      <w:r>
        <w:rPr>
          <w:szCs w:val="28"/>
        </w:rPr>
        <w:t xml:space="preserve">ούν με λόγια και με ρητορείες. Δεν μπορούν να δοθούν με δήθεν ιδεολογικά πλεονάσματα. </w:t>
      </w:r>
    </w:p>
    <w:p w14:paraId="42949944" w14:textId="77777777" w:rsidR="00AE5F09" w:rsidRDefault="004F794A">
      <w:pPr>
        <w:spacing w:line="600" w:lineRule="auto"/>
        <w:ind w:firstLine="720"/>
        <w:jc w:val="both"/>
        <w:rPr>
          <w:szCs w:val="28"/>
        </w:rPr>
      </w:pPr>
      <w:r>
        <w:rPr>
          <w:szCs w:val="28"/>
        </w:rPr>
        <w:t>Δύο είναι κυρίως τα επιχειρήματα τα οποία άκουσα σ’ αυτήν την Αίθουσα να χρησιμοποιούν οι συνάδελφοι του ΣΥΡΙΖΑ για να πείσουν ότι αυτό το νομοσχέδιο είναι καλό. Αυτά τα</w:t>
      </w:r>
      <w:r>
        <w:rPr>
          <w:szCs w:val="28"/>
        </w:rPr>
        <w:t xml:space="preserve"> επιχειρήματα δεν είχαν </w:t>
      </w:r>
      <w:r>
        <w:rPr>
          <w:szCs w:val="28"/>
        </w:rPr>
        <w:t>κα</w:t>
      </w:r>
      <w:r>
        <w:rPr>
          <w:szCs w:val="28"/>
        </w:rPr>
        <w:t>μ</w:t>
      </w:r>
      <w:r>
        <w:rPr>
          <w:szCs w:val="28"/>
        </w:rPr>
        <w:t>μία</w:t>
      </w:r>
      <w:r>
        <w:rPr>
          <w:szCs w:val="28"/>
        </w:rPr>
        <w:t xml:space="preserve"> σχέση με το νομοσχέδιο.</w:t>
      </w:r>
    </w:p>
    <w:p w14:paraId="42949945" w14:textId="77777777" w:rsidR="00AE5F09" w:rsidRDefault="004F794A">
      <w:pPr>
        <w:spacing w:line="600" w:lineRule="auto"/>
        <w:ind w:firstLine="720"/>
        <w:jc w:val="both"/>
        <w:rPr>
          <w:szCs w:val="28"/>
        </w:rPr>
      </w:pPr>
      <w:r>
        <w:rPr>
          <w:szCs w:val="28"/>
        </w:rPr>
        <w:t>Το πρώτο επιχείρημα, το οποίο ακούγεται, αγαπητοί συνάδελφοι, φίλες και φίλοι, είναι το επιχείρημα περί ηθικού πλεονεκτήματος του ΣΥΡΙΖΑ. Το ακούμε από τον Πρωθυπουργό της χώρας, από τους Υπουργούς, αλ</w:t>
      </w:r>
      <w:r>
        <w:rPr>
          <w:szCs w:val="28"/>
        </w:rPr>
        <w:t xml:space="preserve">λά και από Βουλευτές της Συμπολίτευσης. </w:t>
      </w:r>
    </w:p>
    <w:p w14:paraId="42949946" w14:textId="77777777" w:rsidR="00AE5F09" w:rsidRDefault="004F794A">
      <w:pPr>
        <w:spacing w:line="600" w:lineRule="auto"/>
        <w:ind w:firstLine="720"/>
        <w:jc w:val="both"/>
        <w:rPr>
          <w:szCs w:val="28"/>
        </w:rPr>
      </w:pPr>
      <w:r>
        <w:rPr>
          <w:szCs w:val="28"/>
        </w:rPr>
        <w:t xml:space="preserve">Κυρίες και κύριοι συνάδελφοι, αυτό πρέπει να σταματήσετε να το λέτε. Θα σας πω κάτι το οποίο είπε ο Μακιαβέλλι στο «Ο </w:t>
      </w:r>
      <w:r>
        <w:rPr>
          <w:szCs w:val="28"/>
        </w:rPr>
        <w:t>Η</w:t>
      </w:r>
      <w:r>
        <w:rPr>
          <w:szCs w:val="28"/>
        </w:rPr>
        <w:t>γεμών</w:t>
      </w:r>
      <w:r>
        <w:rPr>
          <w:szCs w:val="28"/>
        </w:rPr>
        <w:t>».</w:t>
      </w:r>
      <w:r>
        <w:rPr>
          <w:szCs w:val="28"/>
        </w:rPr>
        <w:t xml:space="preserve"> Είπε, λοιπόν, το εξής: «Όποιος πολιτικός προτάσσει συνέχεια το πλεονέκτημα το ηθικό για </w:t>
      </w:r>
      <w:r>
        <w:rPr>
          <w:szCs w:val="28"/>
        </w:rPr>
        <w:t>τον εαυτό του, δύο πράγματα συμβαίνουν. Ή είναι υποκριτής ή είναι ανίκανος».</w:t>
      </w:r>
    </w:p>
    <w:p w14:paraId="42949947" w14:textId="77777777" w:rsidR="00AE5F09" w:rsidRDefault="004F794A">
      <w:pPr>
        <w:spacing w:line="600" w:lineRule="auto"/>
        <w:ind w:firstLine="720"/>
        <w:jc w:val="both"/>
        <w:rPr>
          <w:szCs w:val="28"/>
        </w:rPr>
      </w:pPr>
      <w:r>
        <w:rPr>
          <w:szCs w:val="28"/>
        </w:rPr>
        <w:t xml:space="preserve">Πολύ φοβάμαι ότι στην περίπτωση του ΣΥΡΙΖΑ και της </w:t>
      </w:r>
      <w:r>
        <w:rPr>
          <w:szCs w:val="28"/>
        </w:rPr>
        <w:t>σ</w:t>
      </w:r>
      <w:r>
        <w:rPr>
          <w:szCs w:val="28"/>
        </w:rPr>
        <w:t xml:space="preserve">υγκυβέρνησης ΣΥΡΙΖΑ-ΑΝΕΛ, κυρίες και κύριοι συνάδελφοι, συντρέχουν και τα δύο πράγματα. </w:t>
      </w:r>
    </w:p>
    <w:p w14:paraId="42949948" w14:textId="77777777" w:rsidR="00AE5F09" w:rsidRDefault="004F794A">
      <w:pPr>
        <w:spacing w:line="600" w:lineRule="auto"/>
        <w:ind w:firstLine="720"/>
        <w:jc w:val="both"/>
        <w:rPr>
          <w:szCs w:val="28"/>
        </w:rPr>
      </w:pPr>
      <w:r>
        <w:rPr>
          <w:szCs w:val="28"/>
        </w:rPr>
        <w:t>Δεν υπάρχει, λοιπόν, ηθικό πλεονέκτημα</w:t>
      </w:r>
      <w:r>
        <w:rPr>
          <w:szCs w:val="28"/>
        </w:rPr>
        <w:t xml:space="preserve"> του ΣΥΡΙΖΑ, γιατί έρχεται η ίδια η πραγματικότητα και σας ραπίζει. Έρχεται η ίδια η πραγματικότητα και χαστουκίζει στο πρόσωπο τον κ. Τσίπρα και την Κυβέρνησή του. Όταν βλέπετε στα </w:t>
      </w:r>
      <w:r>
        <w:rPr>
          <w:szCs w:val="28"/>
        </w:rPr>
        <w:t>μ</w:t>
      </w:r>
      <w:r>
        <w:rPr>
          <w:szCs w:val="28"/>
        </w:rPr>
        <w:t xml:space="preserve">έσα </w:t>
      </w:r>
      <w:r>
        <w:rPr>
          <w:szCs w:val="28"/>
        </w:rPr>
        <w:t>μ</w:t>
      </w:r>
      <w:r>
        <w:rPr>
          <w:szCs w:val="28"/>
        </w:rPr>
        <w:t xml:space="preserve">αζικής </w:t>
      </w:r>
      <w:r>
        <w:rPr>
          <w:szCs w:val="28"/>
        </w:rPr>
        <w:t>ε</w:t>
      </w:r>
      <w:r>
        <w:rPr>
          <w:szCs w:val="28"/>
        </w:rPr>
        <w:t xml:space="preserve">νημέρωσης και στα ρεπορτάζ των δημοσιογράφων να αναφέρονται </w:t>
      </w:r>
      <w:r>
        <w:rPr>
          <w:szCs w:val="28"/>
        </w:rPr>
        <w:t>κορυφαίοι Υπουργοί οι οποίοι ελέγχονται για ηθικά, αλλά και ποινικά αδικήματα και κανείς δεν λέει τίποτα από την Κυβέρνηση, δεν έχετε το ηθικό πλεονέκτημα, κυρίες και κύριοι του ΣΥΡΙΖΑ.</w:t>
      </w:r>
    </w:p>
    <w:p w14:paraId="42949949" w14:textId="77777777" w:rsidR="00AE5F09" w:rsidRDefault="004F794A">
      <w:pPr>
        <w:spacing w:line="600" w:lineRule="auto"/>
        <w:ind w:firstLine="720"/>
        <w:jc w:val="both"/>
        <w:rPr>
          <w:szCs w:val="28"/>
        </w:rPr>
      </w:pPr>
      <w:r>
        <w:rPr>
          <w:szCs w:val="28"/>
        </w:rPr>
        <w:t>Το δεύτερο που ακούω είναι το εξής: Η Νέα Δημοκρατία ψήφισε αυτό το νο</w:t>
      </w:r>
      <w:r>
        <w:rPr>
          <w:szCs w:val="28"/>
        </w:rPr>
        <w:t xml:space="preserve">μοσχέδιο στις 14 Αυγούστου και, άρα, αφού το ψήφισε, γιατί τώρα δεν ψηφίζει τα μέτρα; </w:t>
      </w:r>
    </w:p>
    <w:p w14:paraId="4294994A" w14:textId="77777777" w:rsidR="00AE5F09" w:rsidRDefault="004F794A">
      <w:pPr>
        <w:spacing w:line="600" w:lineRule="auto"/>
        <w:ind w:firstLine="720"/>
        <w:jc w:val="both"/>
      </w:pPr>
      <w:r>
        <w:rPr>
          <w:szCs w:val="28"/>
        </w:rPr>
        <w:t>Και αυτό πρέπει να το σταματήσετε. Εμείς, κυρίες και κύριοι, δεν ψηφίσαμε αυτά τα μέτρα, «Μέτρα για την εφαρμογή της Συμφωνίας Δημοσιονομικών Στόχων και Διαρθρωτικών Μετ</w:t>
      </w:r>
      <w:r>
        <w:rPr>
          <w:szCs w:val="28"/>
        </w:rPr>
        <w:t xml:space="preserve">αρρυθμίσεων». Μέτρα για την εφαρμογή της </w:t>
      </w:r>
      <w:r>
        <w:rPr>
          <w:szCs w:val="28"/>
        </w:rPr>
        <w:t>σ</w:t>
      </w:r>
      <w:r>
        <w:rPr>
          <w:szCs w:val="28"/>
        </w:rPr>
        <w:t xml:space="preserve">υμφωνίας δεν ψηφίσαμε εμείς. Εμείς ψηφίσαμε τους δημοσιονομικούς στόχους και το πλαίσιο, το περίγραμμα της </w:t>
      </w:r>
      <w:r>
        <w:rPr>
          <w:szCs w:val="28"/>
        </w:rPr>
        <w:t>σ</w:t>
      </w:r>
      <w:r>
        <w:rPr>
          <w:szCs w:val="28"/>
        </w:rPr>
        <w:t>υμφωνίας. Αυτό ψηφίσαμε, για να πάρετε στις 18 Αυγούστου 3,5 δισεκατομμύρια ευρώ, ώστε 1</w:t>
      </w:r>
      <w:r>
        <w:rPr>
          <w:szCs w:val="28"/>
          <w:vertAlign w:val="superscript"/>
        </w:rPr>
        <w:t>η</w:t>
      </w:r>
      <w:r>
        <w:rPr>
          <w:szCs w:val="28"/>
        </w:rPr>
        <w:t xml:space="preserve"> Σεπτεμβρίου να μ</w:t>
      </w:r>
      <w:r>
        <w:rPr>
          <w:szCs w:val="28"/>
        </w:rPr>
        <w:t xml:space="preserve">πορέσετε να πληρώσετε μισθούς και συντάξεις, που δεν θα τα είχατε πληρώσει και θα είχαμε κοινωνικά ερείπια γύρω </w:t>
      </w:r>
      <w:r>
        <w:rPr>
          <w:szCs w:val="28"/>
        </w:rPr>
        <w:t xml:space="preserve">μας. </w:t>
      </w:r>
      <w:r>
        <w:t xml:space="preserve">Αυτό ψηφίσαμε εμείς. Και δεν δείχνουμε </w:t>
      </w:r>
      <w:r>
        <w:t>κα</w:t>
      </w:r>
      <w:r>
        <w:t>μ</w:t>
      </w:r>
      <w:r>
        <w:t>μία</w:t>
      </w:r>
      <w:r>
        <w:t xml:space="preserve"> ανοχή για αυτά εδώ τα συγκεκριμένα μέτρα που φέρνετε, τα οποία είναι μέτρα υλοποίησης και εφα</w:t>
      </w:r>
      <w:r>
        <w:t>ρμογής εκείνου του σχεδίου, αλλά με τη δική σας στρατηγική, με τη δική σας τακτική.</w:t>
      </w:r>
    </w:p>
    <w:p w14:paraId="4294994B" w14:textId="77777777" w:rsidR="00AE5F09" w:rsidRDefault="004F794A">
      <w:pPr>
        <w:spacing w:line="600" w:lineRule="auto"/>
        <w:ind w:firstLine="720"/>
        <w:jc w:val="both"/>
      </w:pPr>
      <w:r>
        <w:t>(Στο σημείο αυτό κτυπάει προειδοποιητικά το κουδούνι λήξεως του χρόνου ομιλίας του κυρίου Βουλευτή)</w:t>
      </w:r>
    </w:p>
    <w:p w14:paraId="4294994C" w14:textId="77777777" w:rsidR="00AE5F09" w:rsidRDefault="004F794A">
      <w:pPr>
        <w:spacing w:line="600" w:lineRule="auto"/>
        <w:ind w:firstLine="720"/>
        <w:jc w:val="both"/>
      </w:pPr>
      <w:r>
        <w:t xml:space="preserve">Ο ίδιος ο κ. Τσίπρας ανέλαβε την ιδιοκτησία αυτού του προγράμματος. Να σας πω τι είπε στις τελευταίες προγραμματικές δηλώσεις; Είπε: «Αν και η </w:t>
      </w:r>
      <w:r>
        <w:t>σ</w:t>
      </w:r>
      <w:r>
        <w:t>υμφωνία αυτή αναμφίβολα περιλαμβάνει δύσκολα σημεία, εγγράφει εντούτοις ταυτόχρονα και την αντίσταση του ελληνικ</w:t>
      </w:r>
      <w:r>
        <w:t>ού λαού και της ελληνικής Κυβέρνησης». Δηλαδή, αυτό εδώ το νομοσχέδιο, δηλαδή η κατάργηση των συντάξεων των υπερηλίκων, δηλαδή η αύξηση του ΦΠΑ στα βασικά ήδη ανάγκης, δηλαδή η μείωση των συντάξεων, η μείωση της αγροτικής σύνταξης κατά 10 ευρώ -από 310 ευρ</w:t>
      </w:r>
      <w:r>
        <w:t>ώ πήγε στα 300, ακόμα και αυτή, η πιο χαμηλή σύνταξη, η αγροτική, μειώθηκε- εγγράφει την αντίσταση της Κυβέρνησης!</w:t>
      </w:r>
    </w:p>
    <w:p w14:paraId="4294994D" w14:textId="77777777" w:rsidR="00AE5F09" w:rsidRDefault="004F794A">
      <w:pPr>
        <w:spacing w:line="600" w:lineRule="auto"/>
        <w:ind w:firstLine="720"/>
        <w:jc w:val="both"/>
      </w:pPr>
      <w:r>
        <w:t>Έτσι, κύριε Υπουργέ, εσείς κάνετε αντίσταση; Με αυτό τον τρόπο κάνετε αντίσταση; Αυξάνοντας το ΦΠΑ στους αδυνάμους; Διπλασιάζοντας τη φορολογ</w:t>
      </w:r>
      <w:r>
        <w:t xml:space="preserve">ία στους αγρότες; Μειώνοντας -δυστυχώς- και τις επενδύσεις στη χώρα, έχοντας απορροφήσει από το ΕΣΠΑ 1,5 δισεκατομμύριο λιγότερο από ότι εμείς πέρυσι και έχοντας φέρει ύφεση, όπως ο ίδιος ο κ. Τσακαλώτος εκτιμά στο δικό σας το προσχέδιο του </w:t>
      </w:r>
      <w:r>
        <w:t>π</w:t>
      </w:r>
      <w:r>
        <w:t>ροϋπολογισμού,</w:t>
      </w:r>
      <w:r>
        <w:t xml:space="preserve"> κατά 2,3%; </w:t>
      </w:r>
    </w:p>
    <w:p w14:paraId="4294994E" w14:textId="77777777" w:rsidR="00AE5F09" w:rsidRDefault="004F794A">
      <w:pPr>
        <w:spacing w:line="600" w:lineRule="auto"/>
        <w:ind w:firstLine="720"/>
        <w:jc w:val="both"/>
      </w:pPr>
      <w:r>
        <w:t xml:space="preserve"> (Στο σημείο αυτό κτυπάει το κουδούνι λήξεως του χρόνου ομιλίας του κυρίου Βουλευτή)</w:t>
      </w:r>
    </w:p>
    <w:p w14:paraId="4294994F" w14:textId="77777777" w:rsidR="00AE5F09" w:rsidRDefault="004F794A">
      <w:pPr>
        <w:spacing w:line="600" w:lineRule="auto"/>
        <w:ind w:firstLine="720"/>
        <w:jc w:val="both"/>
      </w:pPr>
      <w:r>
        <w:t>Ένα λεπτό, κυρία Πρόεδρε.</w:t>
      </w:r>
    </w:p>
    <w:p w14:paraId="42949950" w14:textId="77777777" w:rsidR="00AE5F09" w:rsidRDefault="004F794A">
      <w:pPr>
        <w:spacing w:line="600" w:lineRule="auto"/>
        <w:ind w:firstLine="720"/>
        <w:jc w:val="both"/>
      </w:pPr>
      <w:r>
        <w:t>Λοιπόν, κυρίες και κύριοι, τρία πράγματα χαρακτηρίζουν μια κυβέρνηση και την προσφορά της στο λαό και στον τόπο, εξυπηρετώντας το συ</w:t>
      </w:r>
      <w:r>
        <w:t>μφέρον των πολιτών. Συγκεκριμένα:</w:t>
      </w:r>
      <w:r>
        <w:t xml:space="preserve"> </w:t>
      </w:r>
      <w:r>
        <w:t xml:space="preserve">Το πρώτο είναι η αξιοπιστία. Δυστυχώς, δεν είστε αξιόπιστοι. Η αξιοπιστία μεταξύ λόγων και πράξεων απέχει χιλιόμετρα. Άλλα είπατε, άλλα κάνετε. </w:t>
      </w:r>
    </w:p>
    <w:p w14:paraId="42949951" w14:textId="77777777" w:rsidR="00AE5F09" w:rsidRDefault="004F794A">
      <w:pPr>
        <w:spacing w:line="600" w:lineRule="auto"/>
        <w:ind w:firstLine="720"/>
        <w:jc w:val="both"/>
      </w:pPr>
      <w:r>
        <w:t xml:space="preserve">Το δεύτερο είναι η αποτελεσματικότητα. Δεν έχει πάει τίποτα καλά, κυρίες και </w:t>
      </w:r>
      <w:r>
        <w:t>κύριοι συνάδελφοι, σε κανέναν τομέα κοινωνικής πολιτικής, αλλά και οικονομικής ζωής. Παραλάβατε ανάπτυξη 0,8%. Παρέδωσε η πρώτη φορά Αριστερά στη δεύτερη φορά Αριστερά ύφεση 2,3%. Παραλάβατε μείωση της ανεργίας δύο μονάδες το 2014. Παραδίδετε αύξηση της αν</w:t>
      </w:r>
      <w:r>
        <w:t>εργίας κατά εκατό χιλιάδες ανέργους φέτος και πενήντα χιλιάδες ανέργους το 2016. Παραλάβατε αύξηση των επενδύσεων κατά δύο, περίπου, ποσοστιαίες μονάδες. Παραδίδετε 16,5% πτώση των επενδύσεων μέσα στο 2015, η δική σας, η προηγούμενη Κυβέρνηση, η απερχόμενη</w:t>
      </w:r>
      <w:r>
        <w:t xml:space="preserve">, σε αυτή την </w:t>
      </w:r>
      <w:r>
        <w:t>κ</w:t>
      </w:r>
      <w:r>
        <w:t>υβέρνηση που εσείς οι ίδιοι επίσης φέρατε.</w:t>
      </w:r>
    </w:p>
    <w:p w14:paraId="42949952" w14:textId="77777777" w:rsidR="00AE5F09" w:rsidRDefault="004F794A">
      <w:pPr>
        <w:spacing w:line="600" w:lineRule="auto"/>
        <w:ind w:firstLine="720"/>
        <w:jc w:val="both"/>
      </w:pPr>
      <w:r>
        <w:t>Το τρίτο και τελευταίο είναι η προοπτική. Με λίγα λόγια, αν δεν αλλάξετε ρητορική, αν δεν αποφασίσετε να κυβερνήσετε για να φέρετε λύσεις πραγματικές</w:t>
      </w:r>
      <w:r>
        <w:t>,</w:t>
      </w:r>
      <w:r>
        <w:t xml:space="preserve"> που πραγματικά θα επανεκκινήσουν την οικονομία,</w:t>
      </w:r>
      <w:r>
        <w:t xml:space="preserve"> πολύ φοβάμαι ότι και οι επόμενοι μήνες θα είναι μήνες στρωμένοι με «συγγνώμες» για τα λάθη που διαδοχικά θα κάνετε. </w:t>
      </w:r>
    </w:p>
    <w:p w14:paraId="42949953" w14:textId="77777777" w:rsidR="00AE5F09" w:rsidRDefault="004F794A">
      <w:pPr>
        <w:spacing w:line="600" w:lineRule="auto"/>
        <w:ind w:firstLine="720"/>
        <w:jc w:val="both"/>
      </w:pPr>
      <w:r>
        <w:t>Γι</w:t>
      </w:r>
      <w:r>
        <w:t>’</w:t>
      </w:r>
      <w:r>
        <w:t xml:space="preserve"> αυτό</w:t>
      </w:r>
      <w:r>
        <w:t>ν</w:t>
      </w:r>
      <w:r>
        <w:t xml:space="preserve"> το λόγο, κυρίες και κύριοι συνάδελφοι, δεν εμπιστεύομαι </w:t>
      </w:r>
      <w:r>
        <w:t>αυτή</w:t>
      </w:r>
      <w:r>
        <w:t>ν</w:t>
      </w:r>
      <w:r>
        <w:t xml:space="preserve"> την Κυβέρνηση. Δεν εμπιστεύομαι τον Πρωθυπουργό αυτής της χώρας. Δ</w:t>
      </w:r>
      <w:r>
        <w:t xml:space="preserve">εν εμπιστεύομαι αυτό το νομοσχέδιο το οποίο φέρνουν και για αυτό δεν το στηρίζω επί της αρχής. Και επιφυλάσσομαι </w:t>
      </w:r>
      <w:r>
        <w:t>γι</w:t>
      </w:r>
      <w:r>
        <w:t>’</w:t>
      </w:r>
      <w:r>
        <w:t xml:space="preserve"> τα άρθρα, για να δούμε τι αλλαγές θα κάνετε σε αυτά -κάποια από αυτά τα άρθρα έχουν μεταρρυθμίσεις οι οποίες μπορούν, ίσως, να βοηθήσουν- κ</w:t>
      </w:r>
      <w:r>
        <w:t>αι να ψηφίσω αύριο το βράδυ.</w:t>
      </w:r>
    </w:p>
    <w:p w14:paraId="42949954" w14:textId="77777777" w:rsidR="00AE5F09" w:rsidRDefault="004F794A">
      <w:pPr>
        <w:spacing w:line="600" w:lineRule="auto"/>
        <w:ind w:firstLine="720"/>
        <w:jc w:val="both"/>
      </w:pPr>
      <w:r>
        <w:t>Ευχαριστώ πολύ.</w:t>
      </w:r>
    </w:p>
    <w:p w14:paraId="42949955" w14:textId="77777777" w:rsidR="00AE5F09" w:rsidRDefault="004F794A">
      <w:pPr>
        <w:spacing w:line="600" w:lineRule="auto"/>
        <w:ind w:firstLine="720"/>
        <w:jc w:val="center"/>
        <w:rPr>
          <w:bCs/>
        </w:rPr>
      </w:pPr>
      <w:r>
        <w:rPr>
          <w:bCs/>
        </w:rPr>
        <w:t>(Χειροκροτήματα από την πτέρυγα της Νέας Δημοκρατίας)</w:t>
      </w:r>
    </w:p>
    <w:p w14:paraId="42949956" w14:textId="77777777" w:rsidR="00AE5F09" w:rsidRDefault="004F794A">
      <w:pPr>
        <w:spacing w:line="600" w:lineRule="auto"/>
        <w:ind w:firstLine="720"/>
        <w:jc w:val="both"/>
      </w:pPr>
      <w:r>
        <w:t xml:space="preserve"> </w:t>
      </w:r>
      <w:r>
        <w:rPr>
          <w:b/>
        </w:rPr>
        <w:t>ΠΡΟΕΔΡΕΥΟΥΣΑ (Αναστασία Χριστοδουλοπούλου):</w:t>
      </w:r>
      <w:r>
        <w:t xml:space="preserve"> Ο κ. Αθανασίου έχει τον λόγο για επτά λεπτά.</w:t>
      </w:r>
    </w:p>
    <w:p w14:paraId="42949957" w14:textId="77777777" w:rsidR="00AE5F09" w:rsidRDefault="004F794A">
      <w:pPr>
        <w:spacing w:line="600" w:lineRule="auto"/>
        <w:ind w:firstLine="720"/>
        <w:jc w:val="both"/>
      </w:pPr>
      <w:r>
        <w:rPr>
          <w:b/>
        </w:rPr>
        <w:t xml:space="preserve">ΧΑΡΑΛΑΜΠΟΣ ΑΘΑΝΑΣΙΟΥ: </w:t>
      </w:r>
      <w:r>
        <w:t>Ευχαριστώ, κυρία Πρόεδρε.</w:t>
      </w:r>
    </w:p>
    <w:p w14:paraId="42949958" w14:textId="77777777" w:rsidR="00AE5F09" w:rsidRDefault="004F794A">
      <w:pPr>
        <w:spacing w:line="600" w:lineRule="auto"/>
        <w:ind w:firstLine="720"/>
        <w:jc w:val="both"/>
      </w:pPr>
      <w:r>
        <w:t>Να κάνω, κυρίες και</w:t>
      </w:r>
      <w:r>
        <w:t xml:space="preserve"> κύριοι συνάδελφοι, μία διευκρίνιση, </w:t>
      </w:r>
      <w:r>
        <w:t>εν</w:t>
      </w:r>
      <w:r>
        <w:t xml:space="preserve"> </w:t>
      </w:r>
      <w:r>
        <w:t>όψει</w:t>
      </w:r>
      <w:r>
        <w:t xml:space="preserve"> του ότι έγινε πολύς λόγος για τις παραγραφές και ειδικά για την παραγραφή όσων εμπλέκονται στη λίστα Λαγκάρντ, απλώς και μόνο σαν νομική ενημέρωση.</w:t>
      </w:r>
    </w:p>
    <w:p w14:paraId="42949959" w14:textId="77777777" w:rsidR="00AE5F09" w:rsidRDefault="004F794A">
      <w:pPr>
        <w:spacing w:line="600" w:lineRule="auto"/>
        <w:ind w:firstLine="720"/>
        <w:jc w:val="both"/>
      </w:pPr>
      <w:r>
        <w:t>Πρέπει να ξέρετε ότι η φοροδιαφυγή</w:t>
      </w:r>
      <w:r>
        <w:t>,</w:t>
      </w:r>
      <w:r>
        <w:t xml:space="preserve"> ως αξίωση του </w:t>
      </w:r>
      <w:r>
        <w:t>δ</w:t>
      </w:r>
      <w:r>
        <w:t>ημοσίου, δηλ</w:t>
      </w:r>
      <w:r>
        <w:t xml:space="preserve">αδή για να επιβάλλει πρόστιμα </w:t>
      </w:r>
      <w:r>
        <w:t>κ</w:t>
      </w:r>
      <w:r>
        <w:t>.</w:t>
      </w:r>
      <w:r>
        <w:t>λπ</w:t>
      </w:r>
      <w:r>
        <w:t>., παραγράφεται τέλος του 2015. Όταν, όμως, αποτελεί βασικό αδίκημα για να διωχθεί κάποιος για το ποινικό αδίκημα του ξεπλύματος βρώμικου χρήματος, παραγράφεται μετά από δεκαπέντε έτη. Ως ποινικό αδίκημα! Αυτά για να μην υ</w:t>
      </w:r>
      <w:r>
        <w:t>πάρχει σύγχυση.</w:t>
      </w:r>
    </w:p>
    <w:p w14:paraId="4294995A" w14:textId="77777777" w:rsidR="00AE5F09" w:rsidRDefault="004F794A">
      <w:pPr>
        <w:spacing w:line="600" w:lineRule="auto"/>
        <w:ind w:firstLine="720"/>
        <w:jc w:val="both"/>
      </w:pPr>
      <w:r>
        <w:t>Κυρίες και κύριοι συνάδελφοι, ο Αμερικανός κωμικός Γκράουτσο Μαρξ</w:t>
      </w:r>
      <w:r>
        <w:t>,</w:t>
      </w:r>
      <w:r>
        <w:t xml:space="preserve"> που μεγαλούργησε ιδίως στο πρώτο μισό του προηγούμενου αιώνα, έγινε διάσημος για τα αποφθέγματά του. Μία από τις πιο διάσημες ατάκες του ήταν η εξής: «Αυτές είναι οι αρχές μ</w:t>
      </w:r>
      <w:r>
        <w:t>ου κι αν δεν σας αρέσουν, δεν πειράζει, έχω και άλλες.».</w:t>
      </w:r>
    </w:p>
    <w:p w14:paraId="4294995B" w14:textId="77777777" w:rsidR="00AE5F09" w:rsidRDefault="004F794A">
      <w:pPr>
        <w:spacing w:line="600" w:lineRule="auto"/>
        <w:jc w:val="both"/>
      </w:pPr>
      <w:r>
        <w:t>Έχω την εντύπωση πως στη χώρα αυτή ζούμε από τις αρχές του έτους την περίοδο του απόλυτου πολιτικού παραλογισμού και της υποκρισίας. Γι’ αυτό και η ρήση αυτή του Αμερικανού κωμικού, λίγο παραλλαγμένη</w:t>
      </w:r>
      <w:r>
        <w:t>, ταιριάζει γάντι στην περίπτωση της Κυβέρνησης, η οποία τι μας λέει; «Αυτές είναι οι αρχές μας και όσα λέγαμε στο λαό τόσα χρόνια για να μας ψηφίζει. Και αν δεν αρέσουν στην τρόικα, δεν πειράζει. Θα πούμε και θα κάνουμε τελείως άλλα.». Έτσι μόνο μπορούν ν</w:t>
      </w:r>
      <w:r>
        <w:t xml:space="preserve">α ερμηνευθούν δηλώσεις στελεχών σας στα κανάλια, που χωρίς ντροπή λένε ουσιαστικά: «Α, τώρα μας ψηφίσατε. Το ότι υπογράψαμε μνημόνιο, το ξέρατε από πριν. Οπότε μη διαμαρτύρεστε για τίποτα. Ο λαός αποφάσισε». Κι έτσι, έρχονται άλλα στελέχη να μας πουν λίγο </w:t>
      </w:r>
      <w:r>
        <w:t>ή πολύ «εθνικούς μειοδότες</w:t>
      </w:r>
      <w:r>
        <w:t>»</w:t>
      </w:r>
      <w:r>
        <w:t>,</w:t>
      </w:r>
      <w:r>
        <w:t xml:space="preserve"> αν δεν ψηφίσουμε το νομοσχέδιο στο σύνολό του, λες και η εθνική επιλογή που έκανε το </w:t>
      </w:r>
      <w:r>
        <w:t>κ</w:t>
      </w:r>
      <w:r>
        <w:t xml:space="preserve">όμμα μας το καλοκαίρι για να σωθεί η χώρα, μπορεί να ερμηνευθεί ως «λευκή επιταγή» για να κάνει η Κυβέρνηση ό,τι θέλει. </w:t>
      </w:r>
    </w:p>
    <w:p w14:paraId="4294995C" w14:textId="77777777" w:rsidR="00AE5F09" w:rsidRDefault="004F794A">
      <w:pPr>
        <w:spacing w:line="600" w:lineRule="auto"/>
        <w:ind w:firstLine="720"/>
        <w:jc w:val="both"/>
      </w:pPr>
      <w:r>
        <w:t>Κυρίες και κύριοι συ</w:t>
      </w:r>
      <w:r>
        <w:t>νάδελφοι, εμείς το χρέος μας το κάναμε. Από εδώ και πέρα είστε μόνοι σας. Δεν σας οφείλουμε τίποτα. Εσείς οφείλετε εξηγήσεις στον ελληνικό λαό για την κατάσταση στην οποία τον φέρατε μέσα σε λίγους μήνες. Όταν θα φέρνετε μέτρα, εμείς θα κρίνουμε ποια συμφέ</w:t>
      </w:r>
      <w:r>
        <w:t>ρουν τη χώρα και το λαό, ποια έχουν στοιχεία μεταρρύθμισης και αυτά θα στηρίζουμε. Όσα, όμως, συνιστούν φορολογική επίθεση στη μεσαία τάξη, της οποίας η φοροδοτική ικανότητα έχει εξαντληθεί, όχι μόνο θα τα καταψηφίζουμε, αλλά και θα τα πολεμάμε. Θα τα πολε</w:t>
      </w:r>
      <w:r>
        <w:t xml:space="preserve">μάμε μέσα στη Βουλή, αλλά και με δημόσιο διάλογο. </w:t>
      </w:r>
    </w:p>
    <w:p w14:paraId="4294995D" w14:textId="77777777" w:rsidR="00AE5F09" w:rsidRDefault="004F794A">
      <w:pPr>
        <w:spacing w:line="600" w:lineRule="auto"/>
        <w:ind w:firstLine="720"/>
        <w:jc w:val="both"/>
      </w:pPr>
      <w:r>
        <w:t>Το νομοσχέδιο που φέρνετε σήμερα περιέχει ελάχιστα θετικά στοιχεία και πάρα πολλά αρνητικά. Το κυριότερα απ’ όλα</w:t>
      </w:r>
      <w:r>
        <w:t>,</w:t>
      </w:r>
      <w:r>
        <w:t xml:space="preserve"> είναι ότι αυτό το νομοσχέδιο –το πρώτο από πολλά που έρχονται- βασίζεται στη φιλοσοφία σας, η οποία είναι ότι τα όποια επιπλέον έσοδα μπορούν να προέλθουν μόνο από τη φορολογία και την αύξηση κάθε λογής εισφορών. </w:t>
      </w:r>
    </w:p>
    <w:p w14:paraId="4294995E" w14:textId="77777777" w:rsidR="00AE5F09" w:rsidRDefault="004F794A">
      <w:pPr>
        <w:spacing w:line="600" w:lineRule="auto"/>
        <w:ind w:firstLine="720"/>
        <w:jc w:val="both"/>
      </w:pPr>
      <w:r>
        <w:t>Βέβαια, υπό τη γενική κατακραυγή αναγκάζε</w:t>
      </w:r>
      <w:r>
        <w:t xml:space="preserve">στε να αναδιπλωθείτε σε μερικά θέματα. Όμως, είμαι βέβαιος ότι ακόμα και την απόσυρση του μέτρου της αύξησης των συντελεστών φορολόγησης των ενοικίων σε λίγο καιρό θα τη βρούμε μπροστά μας. Σε λίγο καιρό θα μας φέρετε εδώ ακόμα χειρότερη ρύθμιση. </w:t>
      </w:r>
    </w:p>
    <w:p w14:paraId="4294995F" w14:textId="77777777" w:rsidR="00AE5F09" w:rsidRDefault="004F794A">
      <w:pPr>
        <w:spacing w:line="600" w:lineRule="auto"/>
        <w:ind w:firstLine="720"/>
        <w:jc w:val="both"/>
      </w:pPr>
      <w:r>
        <w:t>Ξεκάθαρα</w:t>
      </w:r>
      <w:r>
        <w:t xml:space="preserve">, αυτή τη φιλοσοφία που διέπει το νομοσχέδιο και τη διακυβέρνησή σας και η οποία θα διαλύσει τον παραγωγικό ιστό της χώρας και θα εξοντώσει τα μεσαία και χαμηλά στρώματα, δεν τη δεχόμαστε ούτε θα τη στηρίξουμε. </w:t>
      </w:r>
    </w:p>
    <w:p w14:paraId="42949960" w14:textId="77777777" w:rsidR="00AE5F09" w:rsidRDefault="004F794A">
      <w:pPr>
        <w:spacing w:line="600" w:lineRule="auto"/>
        <w:ind w:firstLine="720"/>
        <w:jc w:val="both"/>
      </w:pPr>
      <w:r>
        <w:t>Τώρα θα ήθελα να αναφερθώ σε μερικά επιμέρους ζητήματα στο νομοσχέδιό σας. Θα ξεκινήσω με μια διάταξη την οποία περάσατε πριν από δύο μήνες. Πρόκειται για το ν. 4321/2015 που αφορούσε την κατάργηση των ποινών για οφειλέτες για τις εισφορές τους στον ΟΑΕΕ κ</w:t>
      </w:r>
      <w:r>
        <w:t xml:space="preserve">αι στο ΕΤΑΜ. </w:t>
      </w:r>
    </w:p>
    <w:p w14:paraId="42949961" w14:textId="77777777" w:rsidR="00AE5F09" w:rsidRDefault="004F794A">
      <w:pPr>
        <w:spacing w:line="600" w:lineRule="auto"/>
        <w:ind w:firstLine="720"/>
        <w:jc w:val="both"/>
      </w:pPr>
      <w:r>
        <w:t>Τότε λέγατε: «Υποθέσεις για τις οποίες είχε ασκηθεί ποινική δίωξη τίθενται στο αρχείο, με διάταξη του αρμόδιου εισαγγελέα. Εκκρεμή ένδικα μέσα δεν εισάγονται και αποφάσεις ποινικών δικαστηρίων για τις ανωτέρω παραβάσεις που δεν έχουν εκτελεστ</w:t>
      </w:r>
      <w:r>
        <w:t>εί κατά τη δημοσίευση του παρόντος νόμου δεν εκτελούνται. Αν άρχισε η εκτέλεσή τους, διακόπτονται». Αντιλαμβάνεστε ότι σήμερα έρχεστε και καταργείτε αυτή τη διάταξη και επαναφέρετε την ποινικοποίηση. Αυτό δείχνει την προχειρότητα και τη σπουδή με την οποία</w:t>
      </w:r>
      <w:r>
        <w:t xml:space="preserve"> νομοθετήσατε. </w:t>
      </w:r>
    </w:p>
    <w:p w14:paraId="42949962" w14:textId="77777777" w:rsidR="00AE5F09" w:rsidRDefault="004F794A">
      <w:pPr>
        <w:spacing w:line="600" w:lineRule="auto"/>
        <w:ind w:firstLine="720"/>
        <w:jc w:val="both"/>
      </w:pPr>
      <w:r>
        <w:t>Θα αναφερθώ τώρα σε ένα πολύ ειδικό θέμα, με το οποίο ίσως να κουράσω τους μη νομικούς. Όμως, πρόκειται για ένα βασικό θέμα, γιατί άπτεται του Συντάγματος και είναι προϋπόθεση για την πάταξη της διαφθοράς. Αφορά τον προληπτικό έλεγχο του Ελ</w:t>
      </w:r>
      <w:r>
        <w:t xml:space="preserve">εγκτικού Συνεδρίου και είναι ένα θέμα το οποίο θεωρώ πάρα πολύ σοβαρό. </w:t>
      </w:r>
    </w:p>
    <w:p w14:paraId="42949963" w14:textId="77777777" w:rsidR="00AE5F09" w:rsidRDefault="004F794A">
      <w:pPr>
        <w:spacing w:line="600" w:lineRule="auto"/>
        <w:ind w:firstLine="720"/>
        <w:jc w:val="both"/>
      </w:pPr>
      <w:r>
        <w:t>Κυρίες και κύριοι συνάδελφοι, το άρθρο 98 του Συντάγματος ορίζει ότι στην αρμοδιότητα του Ελεγκτικού Συνεδρίου ανήκουν</w:t>
      </w:r>
      <w:r>
        <w:t>,</w:t>
      </w:r>
      <w:r>
        <w:t xml:space="preserve"> ο έλεγχος των δαπανών του κράτους, καθώς και των Οργανισμών Τοπι</w:t>
      </w:r>
      <w:r>
        <w:t xml:space="preserve">κής Αυτοδιοίκησης, αλλά και άλλων νομικών προσώπων που υπάγονται με ειδική διάταξη νόμου σ’ αυτό το καθεστώς. Με την παράγραφο 2 του ιδίου άρθρου του Συντάγματος, οι αρμοδιότητες του Ελεγκτικού Συνεδρίου ρυθμίζονται και ασκούνται όπως ο νόμος ορίζει. </w:t>
      </w:r>
    </w:p>
    <w:p w14:paraId="42949964" w14:textId="77777777" w:rsidR="00AE5F09" w:rsidRDefault="004F794A">
      <w:pPr>
        <w:spacing w:line="600" w:lineRule="auto"/>
        <w:ind w:firstLine="720"/>
        <w:jc w:val="both"/>
      </w:pPr>
      <w:r>
        <w:t>Με τ</w:t>
      </w:r>
      <w:r>
        <w:t xml:space="preserve">ην αναθεώρηση του Συντάγματος του 2001, η αρμοδιότητα αυτή του Ελεγκτικού Συνεδρίου επιβεβαιώθηκε και διευρύνθηκε, καθώς δόθηκε για πρώτη φορά η δυνατότητα στον κοινό νομοθέτη να υποβάλλει σε προληπτικό έλεγχο και τις δαπάνες </w:t>
      </w:r>
      <w:r>
        <w:t>ν</w:t>
      </w:r>
      <w:r>
        <w:t xml:space="preserve">ομικών </w:t>
      </w:r>
      <w:r>
        <w:t>π</w:t>
      </w:r>
      <w:r>
        <w:t xml:space="preserve">ροσώπων </w:t>
      </w:r>
      <w:r>
        <w:t>ι</w:t>
      </w:r>
      <w:r>
        <w:t xml:space="preserve">διωτικού </w:t>
      </w:r>
      <w:r>
        <w:t>δ</w:t>
      </w:r>
      <w:r>
        <w:t>ικ</w:t>
      </w:r>
      <w:r>
        <w:t>αίου, όπως και πράγματι συνέβη με την υπαγωγή στον προληπτικό έλεγχο των δαπανών των δημοτικών επιχειρήσεων. Αναφέρομαι στο ν. 3852/2010.</w:t>
      </w:r>
    </w:p>
    <w:p w14:paraId="42949965" w14:textId="77777777" w:rsidR="00AE5F09" w:rsidRDefault="004F794A">
      <w:pPr>
        <w:spacing w:line="600" w:lineRule="auto"/>
        <w:ind w:firstLine="720"/>
        <w:jc w:val="both"/>
      </w:pPr>
      <w:r>
        <w:t>Εν τω μεταξύ, ήδη από το έτος 2003 είχε αρχίσει η επέκταση του προληπτικού ελέγχου στις δαπάνες των ΟΤΑ Α΄ βαθμού -</w:t>
      </w:r>
      <w:r>
        <w:t>απο</w:t>
      </w:r>
      <w:r>
        <w:t>υσιάζ</w:t>
      </w:r>
      <w:r>
        <w:t xml:space="preserve">ουν τώρα και ο Υπουργός Οικονομικών και ο Υπουργός Δικαιοσύνης- κατόπιν αιτήματος βέβαια των ιδίων των αιρετών αρχών του. Είναι βεβαίως αληθές ότι οι συνταγματικές αρμοδιότητες του δικαστηρίου ρυθμίζονται και ασκούνται όπως ο νόμος ορίζει, σύμφωνα με </w:t>
      </w:r>
      <w:r>
        <w:t>την παράγραφο 2 του άρθρου 98. Αυτό όμως δεν σημαίνει ότι ο κοινός νομοθέτης, δηλαδή εμείς η Βουλή, με μία διάταξη και όχι ο συνταγματικός νομοθέτης δικαιούται χωρίς να παραβιάζει το Σύνταγμα και υπό το πρόσχημα της ρυθμίσεως αυτών να τις καταργεί.</w:t>
      </w:r>
    </w:p>
    <w:p w14:paraId="42949966" w14:textId="77777777" w:rsidR="00AE5F09" w:rsidRDefault="004F794A">
      <w:pPr>
        <w:spacing w:line="600" w:lineRule="auto"/>
        <w:ind w:firstLine="720"/>
        <w:jc w:val="both"/>
      </w:pPr>
      <w:r>
        <w:t xml:space="preserve">Υπό το </w:t>
      </w:r>
      <w:r>
        <w:t xml:space="preserve">πνεύμα αυτό η Ολομέλεια του Ελεγκτικού Συνεδρίου έχει δεχθεί στο παρελθόν ότι είναι συνταγματικώς ανεκτή η αύξηση του ορίου του ποσού για τα εντάλματα πληρωμής του </w:t>
      </w:r>
      <w:r>
        <w:t>δ</w:t>
      </w:r>
      <w:r>
        <w:t>ημοσίου</w:t>
      </w:r>
      <w:r>
        <w:t>,</w:t>
      </w:r>
      <w:r>
        <w:t xml:space="preserve"> στα οποία ασκείται προληπτικός έλεγχος. Τον Δεκέμβριο του ’14 απέκρουσε ως αντίθεσ</w:t>
      </w:r>
      <w:r>
        <w:t>η προς τη διάταξη του άρθρου 98 την για τρίτη φορά και εντός διαστήματος μόλις έξι μηνών νέα αύξηση του ορίου.</w:t>
      </w:r>
    </w:p>
    <w:p w14:paraId="42949967" w14:textId="77777777" w:rsidR="00AE5F09" w:rsidRDefault="004F794A">
      <w:pPr>
        <w:spacing w:line="600" w:lineRule="auto"/>
        <w:ind w:firstLine="720"/>
        <w:jc w:val="both"/>
      </w:pPr>
      <w:r>
        <w:t>Παρά ταύτα, με το νομοσχέδιο ο προληπτικός έλεγχος των δαπανών του κράτους καταργείται από 1</w:t>
      </w:r>
      <w:r>
        <w:t>-</w:t>
      </w:r>
      <w:r>
        <w:t>1</w:t>
      </w:r>
      <w:r>
        <w:t>-</w:t>
      </w:r>
      <w:r>
        <w:t xml:space="preserve">17 και όσον αφορά τους </w:t>
      </w:r>
      <w:r>
        <w:t>Ο</w:t>
      </w:r>
      <w:r>
        <w:t>ΤΑ από 1</w:t>
      </w:r>
      <w:r>
        <w:t>-</w:t>
      </w:r>
      <w:r>
        <w:t>1</w:t>
      </w:r>
      <w:r>
        <w:t>-</w:t>
      </w:r>
      <w:r>
        <w:t>19. Προς υποστή</w:t>
      </w:r>
      <w:r>
        <w:t>ριξη της συνταγματικότητας της προτεινόμενης ρύθμισης προβάλλεται από την Κυβέρνηση, σύμφωνα με την εισηγητική έκθεση, ότι η περίπτωση α΄ της παραγράφου 1 του άρθρου 98 του Συντάγματος, κάνοντας λόγο περί ελέγχου των δαπανών, δεν εννοεί μόνο τον έλεγχο που</w:t>
      </w:r>
      <w:r>
        <w:t xml:space="preserve"> προηγείται της εκταμίευσης της δαπάνης. Και αναφέρομαι σε αυτά για να τα ακούσει και ο κ. Τσακαλώτος, </w:t>
      </w:r>
      <w:r>
        <w:t>γι’ αυτά που</w:t>
      </w:r>
      <w:r>
        <w:t xml:space="preserve"> είπε πριν.</w:t>
      </w:r>
    </w:p>
    <w:p w14:paraId="42949968" w14:textId="77777777" w:rsidR="00AE5F09" w:rsidRDefault="004F794A">
      <w:pPr>
        <w:spacing w:line="600" w:lineRule="auto"/>
        <w:ind w:firstLine="720"/>
        <w:jc w:val="both"/>
      </w:pPr>
      <w:r>
        <w:rPr>
          <w:b/>
        </w:rPr>
        <w:t>ΠΡΟΕΔΡΕΥΟΥΣΑ (Αναστασία Χριστοδουλοπούλου):</w:t>
      </w:r>
      <w:r>
        <w:t xml:space="preserve"> Κύριε Αθανασίου, όμως, ολοκληρώνετε, γιατί πραγματικά…</w:t>
      </w:r>
    </w:p>
    <w:p w14:paraId="42949969" w14:textId="77777777" w:rsidR="00AE5F09" w:rsidRDefault="004F794A">
      <w:pPr>
        <w:spacing w:line="600" w:lineRule="auto"/>
        <w:ind w:firstLine="720"/>
        <w:jc w:val="both"/>
      </w:pPr>
      <w:r>
        <w:rPr>
          <w:b/>
        </w:rPr>
        <w:t>ΧΑΡΑΛΑΜΠΟΣ ΑΘΑΝΑΣΙΟΥ:</w:t>
      </w:r>
      <w:r>
        <w:t xml:space="preserve"> Τελειώνω</w:t>
      </w:r>
      <w:r>
        <w:t>, κυρία Πρόεδρε. Άλλοι μίλησαν εννέα λεπτά. Σε μισό λεπτό τελειώνω.</w:t>
      </w:r>
    </w:p>
    <w:p w14:paraId="4294996A" w14:textId="77777777" w:rsidR="00AE5F09" w:rsidRDefault="004F794A">
      <w:pPr>
        <w:spacing w:line="600" w:lineRule="auto"/>
        <w:ind w:firstLine="720"/>
        <w:jc w:val="both"/>
      </w:pPr>
      <w:r>
        <w:t>Εννοεί οποιοδήποτε έλεγχο, άρα τόσο αυτόν που προηγείται όσο και αυτόν που έπεται της πραγματοποίησης της δαπάνης, δηλαδή τον κατασταλτικό έλεγχο. Συνεπώς, λένε οι υποστηρικτές της διάταξη</w:t>
      </w:r>
      <w:r>
        <w:t xml:space="preserve">ς ότι δεν πάσχει από αντισυνταγματικότητα. </w:t>
      </w:r>
    </w:p>
    <w:p w14:paraId="4294996B" w14:textId="77777777" w:rsidR="00AE5F09" w:rsidRDefault="004F794A">
      <w:pPr>
        <w:spacing w:line="600" w:lineRule="auto"/>
        <w:ind w:firstLine="720"/>
        <w:jc w:val="both"/>
      </w:pPr>
      <w:r>
        <w:t xml:space="preserve">Ακούστε, </w:t>
      </w:r>
      <w:r>
        <w:t>όμως:</w:t>
      </w:r>
      <w:r>
        <w:t xml:space="preserve"> Ε</w:t>
      </w:r>
      <w:r>
        <w:t>ξ αντιδιαστολής από τη ρύθμιση της περίπτωσης γ΄ της ίδιας παραγράφου του άρθρου, η οποία αφορά ειδικά στον έλεγχο μετά την πραγματοποίηση της δαπάνης, μπορεί να βγάλει συμπέρασμα κανείς και επιχε</w:t>
      </w:r>
      <w:r>
        <w:t>ίρημα από την ορολογία που χρησιμοποιεί το Σύνταγμα</w:t>
      </w:r>
      <w:r>
        <w:t>,</w:t>
      </w:r>
      <w:r>
        <w:t xml:space="preserve"> </w:t>
      </w:r>
      <w:r>
        <w:t>«</w:t>
      </w:r>
      <w:r>
        <w:t>λογαριασμών</w:t>
      </w:r>
      <w:r>
        <w:t>»</w:t>
      </w:r>
      <w:r>
        <w:t xml:space="preserve"> και </w:t>
      </w:r>
      <w:r>
        <w:t>«</w:t>
      </w:r>
      <w:r>
        <w:t>υπολόγων</w:t>
      </w:r>
      <w:r>
        <w:t>»</w:t>
      </w:r>
      <w:r>
        <w:t xml:space="preserve"> και με δεδομένο το ότι όλοι ανεξαιρέτως οι συνταγματικοί κανόνες περιέχουν υποχρεωτικές διατάξεις και δεν υπάρχει συνταγματικός κανόνας που να στερείται κανονιστικής πυκνότητ</w:t>
      </w:r>
      <w:r>
        <w:t>ας, δηλαδή να είναι περιττός</w:t>
      </w:r>
      <w:r>
        <w:t>,</w:t>
      </w:r>
      <w:r>
        <w:t xml:space="preserve"> λόγω του ότι απλώς επαναλαμβάνει τη ρύθμιση κάποιου άλλου συνταγματικού κανόνα, η περίπτωση α΄ δεν μπορεί παρά να αφορά τον έλεγχο των δαπανών πριν από την πραγματοποίησή τους, δηλαδή τον προληπτικό έλεγχο. Διαφορετική ερμηνευ</w:t>
      </w:r>
      <w:r>
        <w:t xml:space="preserve">τική εκδοχή θα είχε ως συνέπεια ότι η περίπτωση γ΄ στερείται κανονιστικής πυκνότητας, διότι ο κατασταλτικός έλεγχος θα κατοχυρωνόταν ούτως ή άλλως από την περίπτωση α΄. </w:t>
      </w:r>
    </w:p>
    <w:p w14:paraId="4294996C" w14:textId="77777777" w:rsidR="00AE5F09" w:rsidRDefault="004F794A">
      <w:pPr>
        <w:spacing w:line="600" w:lineRule="auto"/>
        <w:ind w:firstLine="720"/>
        <w:jc w:val="both"/>
      </w:pPr>
      <w:r>
        <w:t>Επίσης, προβάλλεται –ούτε ο κ. Κατρούγκαλος είναι στην Αίθουσα- ότι με βάση τη ρύθμιση</w:t>
      </w:r>
      <w:r>
        <w:t xml:space="preserve"> της παραγράφου 2 του άρθρου 98 ο νόμος που θα ορίσει πώς θα ασκηθούν οι αρμοδιότητες του Ελεγκτικού Συνεδρίου μπορεί να ορίσει ότι και κάποιες από αυτές δεν θα ασκηθούν και αυτό είναι λάθος. Διότι με βάση την ερμηνευτική αρχή ότι ο υπέρτερης τυπικής ισχύο</w:t>
      </w:r>
      <w:r>
        <w:t xml:space="preserve">ς κανόνας, το άρθρο 98 του Συντάγματος περί των αρμοδιοτήτων του Ελεγκτικού Συνεδρίου, κατισχύει της υποδεέστερης τυπικής ισχύος κανόνα που παρέχεται σε απλό νόμο. Ο οργανωτικός εκτελεστικός νόμος της παραγράφου </w:t>
      </w:r>
      <w:r>
        <w:t>α΄</w:t>
      </w:r>
      <w:r>
        <w:t xml:space="preserve"> </w:t>
      </w:r>
      <w:r>
        <w:t xml:space="preserve">του άρθρου 98 του Συντάγματος θα εκδοθεί </w:t>
      </w:r>
      <w:r>
        <w:t>απλώς για να καθορίσει το πώς και όχι το αν θα ασκηθούν οι εν λόγω αρμοδιότητες.</w:t>
      </w:r>
    </w:p>
    <w:p w14:paraId="4294996D" w14:textId="77777777" w:rsidR="00AE5F09" w:rsidRDefault="004F794A">
      <w:pPr>
        <w:spacing w:line="600" w:lineRule="auto"/>
        <w:ind w:firstLine="720"/>
        <w:jc w:val="both"/>
      </w:pPr>
      <w:r>
        <w:t>Κυρίες και κύριοι συνάδελφοι -τελειώνω- το Ελεγκτικό Συνέδριο έχει ιστορία εκατόν ογδόντα δύο ετών, καθώς ιδρύθηκε το 1833. Κατά τη διάρκεια των ετών αυτών τείνει ευήκοα ώτα σ</w:t>
      </w:r>
      <w:r>
        <w:t>ε κάθε κριτική και αξιοποιεί τα συμπεράσματα της ενδελεχούς εξέτασης των ζητημάτων</w:t>
      </w:r>
      <w:r>
        <w:t>,</w:t>
      </w:r>
      <w:r>
        <w:t xml:space="preserve"> που η κριτική αυτή εγείρει. </w:t>
      </w:r>
    </w:p>
    <w:p w14:paraId="4294996E" w14:textId="77777777" w:rsidR="00AE5F09" w:rsidRDefault="004F794A">
      <w:pPr>
        <w:spacing w:line="600" w:lineRule="auto"/>
        <w:ind w:firstLine="720"/>
        <w:jc w:val="both"/>
      </w:pPr>
      <w:r>
        <w:t>Όσον αφορά τον προληπτικό έλεγχο, αν τυχόν η χρησιμότητά του στο μέλλον εκλείψει, δεν μένει παρά να το πάμε στην αναθεώρηση του Συντάγματος, σύ</w:t>
      </w:r>
      <w:r>
        <w:t>μφωνα με το άρθρο 110 του Συντάγματος.</w:t>
      </w:r>
    </w:p>
    <w:p w14:paraId="4294996F" w14:textId="77777777" w:rsidR="00AE5F09" w:rsidRDefault="004F794A">
      <w:pPr>
        <w:spacing w:line="600" w:lineRule="auto"/>
        <w:ind w:firstLine="720"/>
        <w:jc w:val="both"/>
      </w:pPr>
      <w:r>
        <w:rPr>
          <w:b/>
        </w:rPr>
        <w:t>ΠΡΟΕΔΡΕΥΟΥΣΑ (Αναστασία Χριστοδουλοπούλου):</w:t>
      </w:r>
      <w:r>
        <w:t xml:space="preserve"> Κύριε Αθανασίου, έντεκα λεπτά έχετε.</w:t>
      </w:r>
    </w:p>
    <w:p w14:paraId="42949970" w14:textId="77777777" w:rsidR="00AE5F09" w:rsidRDefault="004F794A">
      <w:pPr>
        <w:spacing w:line="600" w:lineRule="auto"/>
        <w:ind w:firstLine="720"/>
        <w:jc w:val="both"/>
      </w:pPr>
      <w:r>
        <w:rPr>
          <w:b/>
        </w:rPr>
        <w:t>ΧΑΡΑΛΑΜΠΟΣ ΑΘΑΝΑΣΙΟΥ:</w:t>
      </w:r>
      <w:r>
        <w:t xml:space="preserve"> Τελείωσα, κυρία Πρόεδρε.</w:t>
      </w:r>
    </w:p>
    <w:p w14:paraId="42949971" w14:textId="77777777" w:rsidR="00AE5F09" w:rsidRDefault="004F794A">
      <w:pPr>
        <w:spacing w:line="600" w:lineRule="auto"/>
        <w:ind w:firstLine="720"/>
        <w:jc w:val="both"/>
      </w:pPr>
      <w:r>
        <w:rPr>
          <w:b/>
        </w:rPr>
        <w:t>ΠΡΟΕΔΡΕΥΟΥΣΑ (Αναστασία Χριστοδουλοπούλου):</w:t>
      </w:r>
      <w:r>
        <w:t xml:space="preserve"> Όλο αυτό λέτε.</w:t>
      </w:r>
    </w:p>
    <w:p w14:paraId="42949972" w14:textId="77777777" w:rsidR="00AE5F09" w:rsidRDefault="004F794A">
      <w:pPr>
        <w:spacing w:line="600" w:lineRule="auto"/>
        <w:ind w:firstLine="720"/>
        <w:jc w:val="both"/>
      </w:pPr>
      <w:r>
        <w:rPr>
          <w:b/>
        </w:rPr>
        <w:t>ΧΑΡΑΛΑΜΠΟΣ ΑΘΑΝΑΣΙΟΥ:</w:t>
      </w:r>
      <w:r>
        <w:t xml:space="preserve"> Η κατάργ</w:t>
      </w:r>
      <w:r>
        <w:t>ηση του προληπτικού ελέγχου</w:t>
      </w:r>
      <w:r>
        <w:t>,</w:t>
      </w:r>
      <w:r>
        <w:t xml:space="preserve"> όχι μόνο είναι αμφίβολης σκοπιμότητας ως προς την οικονομική αποτελεσματικότητά του, αλλά αντιθέτως θέτει σε διακινδύνευση τον στόχο της πάταξης της διαφθοράς και αποτροπής της διασπάθισης του δημοσίου χρήματος, η εκ των υστέρων δε ανάκληση του οποίου έχε</w:t>
      </w:r>
      <w:r>
        <w:t>ι αποδειχθεί εξαιρετικά δυσχερής.</w:t>
      </w:r>
    </w:p>
    <w:p w14:paraId="42949973" w14:textId="77777777" w:rsidR="00AE5F09" w:rsidRDefault="004F794A">
      <w:pPr>
        <w:spacing w:line="600" w:lineRule="auto"/>
        <w:ind w:firstLine="720"/>
        <w:jc w:val="both"/>
      </w:pPr>
      <w:r>
        <w:t>Ευχαριστώ πολύ.</w:t>
      </w:r>
    </w:p>
    <w:p w14:paraId="42949974" w14:textId="77777777" w:rsidR="00AE5F09" w:rsidRDefault="004F794A">
      <w:pPr>
        <w:spacing w:line="600" w:lineRule="auto"/>
        <w:ind w:firstLine="720"/>
        <w:jc w:val="center"/>
      </w:pPr>
      <w:r>
        <w:t>(Χειροκροτήματα από την πτέρυγα της Νέας Δημοκρατίας)</w:t>
      </w:r>
    </w:p>
    <w:p w14:paraId="42949975" w14:textId="77777777" w:rsidR="00AE5F09" w:rsidRDefault="004F794A">
      <w:pPr>
        <w:autoSpaceDE w:val="0"/>
        <w:autoSpaceDN w:val="0"/>
        <w:adjustRightInd w:val="0"/>
        <w:spacing w:line="600" w:lineRule="auto"/>
        <w:ind w:firstLine="720"/>
        <w:jc w:val="both"/>
      </w:pPr>
      <w:r>
        <w:rPr>
          <w:b/>
        </w:rPr>
        <w:t>ΠΡΟΕΔΡΕΥΟΥΣΑ (Αναστασία Χριστοδουλοπούλου):</w:t>
      </w:r>
      <w:r>
        <w:t xml:space="preserve"> </w:t>
      </w:r>
      <w:r>
        <w:t>Ευχαριστούμε.</w:t>
      </w:r>
    </w:p>
    <w:p w14:paraId="42949976" w14:textId="77777777" w:rsidR="00AE5F09" w:rsidRDefault="004F794A">
      <w:pPr>
        <w:autoSpaceDE w:val="0"/>
        <w:autoSpaceDN w:val="0"/>
        <w:adjustRightInd w:val="0"/>
        <w:spacing w:line="600" w:lineRule="auto"/>
        <w:ind w:firstLine="720"/>
        <w:jc w:val="both"/>
      </w:pPr>
      <w:r>
        <w:t>Ο κ. Χαρακόπουλος έχει τον λόγο για επτά λεπτά.</w:t>
      </w:r>
    </w:p>
    <w:p w14:paraId="42949977" w14:textId="77777777" w:rsidR="00AE5F09" w:rsidRDefault="004F794A">
      <w:pPr>
        <w:autoSpaceDE w:val="0"/>
        <w:autoSpaceDN w:val="0"/>
        <w:adjustRightInd w:val="0"/>
        <w:spacing w:line="600" w:lineRule="auto"/>
        <w:ind w:firstLine="720"/>
        <w:jc w:val="both"/>
      </w:pPr>
      <w:r>
        <w:t>Κύριε Χαρακόπουλε, ελάτε.</w:t>
      </w:r>
    </w:p>
    <w:p w14:paraId="42949978" w14:textId="77777777" w:rsidR="00AE5F09" w:rsidRDefault="004F794A">
      <w:pPr>
        <w:autoSpaceDE w:val="0"/>
        <w:autoSpaceDN w:val="0"/>
        <w:adjustRightInd w:val="0"/>
        <w:spacing w:line="600" w:lineRule="auto"/>
        <w:ind w:firstLine="720"/>
        <w:jc w:val="both"/>
      </w:pPr>
      <w:r>
        <w:rPr>
          <w:b/>
        </w:rPr>
        <w:t xml:space="preserve">ΜΑΞΙΜΟΣ </w:t>
      </w:r>
      <w:r>
        <w:rPr>
          <w:b/>
        </w:rPr>
        <w:t>ΧΑΡΑΚΟΠΟΥΛΟΣ:</w:t>
      </w:r>
      <w:r>
        <w:t xml:space="preserve"> Ευχαριστώ, κυρία Πρόεδρε.</w:t>
      </w:r>
    </w:p>
    <w:p w14:paraId="42949979" w14:textId="77777777" w:rsidR="00AE5F09" w:rsidRDefault="004F794A">
      <w:pPr>
        <w:autoSpaceDE w:val="0"/>
        <w:autoSpaceDN w:val="0"/>
        <w:adjustRightInd w:val="0"/>
        <w:spacing w:line="600" w:lineRule="auto"/>
        <w:ind w:firstLine="720"/>
        <w:jc w:val="both"/>
      </w:pPr>
      <w:r>
        <w:t>Κυρίες και κύριοι συνάδελφοι, σήμερα αρχίζει να αποκαλύπτεται το μέγεθος της πολιτικής απάτης του ΣΥΡΙΖΑ, με την οποία υπέκλεψε την ψήφο του ελληνικού λαού στις εκλογές της 20</w:t>
      </w:r>
      <w:r>
        <w:rPr>
          <w:vertAlign w:val="superscript"/>
        </w:rPr>
        <w:t>ης</w:t>
      </w:r>
      <w:r>
        <w:t xml:space="preserve"> Σεπτεμβρίου. Και δεν μιλώ για τα περίφ</w:t>
      </w:r>
      <w:r>
        <w:t>ημα ισοδύναμα, με τα οποία προεκλογικά λέγατε ότι θα αντικαταστήσετε κάθε επώδυνο μέτρο από το μνημόνιο που μας φέρατε, το τρίτο μνημόνιο της Αριστεράς που φέρει την υπογραφή Τσίπρα-Καμμένου. Μιλώ για την ξεδιάντροπη συμπεριφορά σας να ψηφίζετε νόμους το π</w:t>
      </w:r>
      <w:r>
        <w:t>ροηγούμενο επτάμηνο, με τους οποίους επιδεικνύατε δήθεν κοινωνική ευαισθησία σε ολόκληρες κατηγορίες του πληθυσμού και τους οποίους, πριν καν εφαρμοστούν, τους καταργείτε και μάλιστα</w:t>
      </w:r>
      <w:r>
        <w:t>,</w:t>
      </w:r>
      <w:r>
        <w:t xml:space="preserve"> με αναδρομική ισχύ.</w:t>
      </w:r>
    </w:p>
    <w:p w14:paraId="4294997A" w14:textId="77777777" w:rsidR="00AE5F09" w:rsidRDefault="004F794A">
      <w:pPr>
        <w:autoSpaceDE w:val="0"/>
        <w:autoSpaceDN w:val="0"/>
        <w:adjustRightInd w:val="0"/>
        <w:spacing w:line="600" w:lineRule="auto"/>
        <w:ind w:firstLine="720"/>
        <w:jc w:val="both"/>
      </w:pPr>
      <w:r>
        <w:t>Πήγατε στις εκλογές διαλαλώντας ως ψηφισμένα δώρα τι</w:t>
      </w:r>
      <w:r>
        <w:t xml:space="preserve">ς εκατό δόσεις για τα κόκκινα δάνεια, με τις οποίες εμφανιζόσασταν πολύ πιο χουβαρντάδες από εμάς, τις ευνοϊκές ασφαλιστικές ρυθμίσεις για νέους μηχανικούς, δικηγόρους και γιατρούς. </w:t>
      </w:r>
    </w:p>
    <w:p w14:paraId="4294997B" w14:textId="77777777" w:rsidR="00AE5F09" w:rsidRDefault="004F794A">
      <w:pPr>
        <w:autoSpaceDE w:val="0"/>
        <w:autoSpaceDN w:val="0"/>
        <w:adjustRightInd w:val="0"/>
        <w:spacing w:line="600" w:lineRule="auto"/>
        <w:ind w:firstLine="720"/>
        <w:jc w:val="both"/>
      </w:pPr>
      <w:r>
        <w:t>Παρατείνατε τη δυνατότητα των εργαζομένων στα Σώματα Ασφαλείας να ιδρύσου</w:t>
      </w:r>
      <w:r>
        <w:t xml:space="preserve">ν ταμεία επαγγελματικής ασφάλισης, αντί να υπαχθούν υποχρεωτικά στο ΕΤΕΑ. </w:t>
      </w:r>
    </w:p>
    <w:p w14:paraId="4294997C" w14:textId="77777777" w:rsidR="00AE5F09" w:rsidRDefault="004F794A">
      <w:pPr>
        <w:autoSpaceDE w:val="0"/>
        <w:autoSpaceDN w:val="0"/>
        <w:adjustRightInd w:val="0"/>
        <w:spacing w:line="600" w:lineRule="auto"/>
        <w:ind w:firstLine="720"/>
        <w:jc w:val="both"/>
      </w:pPr>
      <w:r>
        <w:t>Ψηφίσατε πριν τις εκλογές την επαναχορήγηση της σύνταξης στους υπερήλικους ασφαλισμένους του ΟΓΑ και στους ομογενείς Βορειοηπειρώτες και Ποντίους της πρώην Σοβιετικής Ένωσης. Και αφ</w:t>
      </w:r>
      <w:r>
        <w:t>ού τους εξαπατήσατε στις εκλογές, έρχεστε τώρα και νομοθετείτε την κατάργηση όλων αυτών των διατάξεων. Η πράξη σας αυτή είναι μνημείο πολιτικής ανηθικότητας. Και μην κρύβεστε πίσω από το μνημόνιο και τη συμφωνία. Αυτά τα ξέρατε. Ήταν οι ουρές της συμφωνίας</w:t>
      </w:r>
      <w:r>
        <w:t xml:space="preserve"> που σας ζητάγαμε και προεκλογικά να πείτε ευθαρσώς στον ελληνικό λαό.</w:t>
      </w:r>
    </w:p>
    <w:p w14:paraId="4294997D" w14:textId="77777777" w:rsidR="00AE5F09" w:rsidRDefault="004F794A">
      <w:pPr>
        <w:spacing w:line="600" w:lineRule="auto"/>
        <w:ind w:firstLine="720"/>
        <w:jc w:val="both"/>
      </w:pPr>
      <w:r>
        <w:t>Καταθέτω στα Πρακτικά υπομνήματα διαμαρτυρίας για τον εμπαιγμό και την εξαπάτηση που υπέστησαν οι παραπάνω κοινωνικές ομάδες, της Ομοσπονδίας Εμπορίου και Επιχειρηματικότητας Θεσσαλίας,</w:t>
      </w:r>
      <w:r>
        <w:t xml:space="preserve"> του Προέδρου του ΕΤΑΑ, του Τεχνικού Επιμελητηρίου Ελλάδας, παράρτημα Κεντρικής και Δυτικής Θεσσαλίας, της ΠΟΑΣΥ και της «ΟΜΟΝΟΙΑΣ</w:t>
      </w:r>
      <w:r>
        <w:t>»</w:t>
      </w:r>
      <w:r>
        <w:t>,</w:t>
      </w:r>
      <w:r>
        <w:t xml:space="preserve"> που εκπροσωπεί την ελληνική μειονότητα της Βορείου Ηπείρου.</w:t>
      </w:r>
    </w:p>
    <w:p w14:paraId="4294997E" w14:textId="77777777" w:rsidR="00AE5F09" w:rsidRDefault="004F794A">
      <w:pPr>
        <w:spacing w:line="600" w:lineRule="auto"/>
        <w:ind w:firstLine="720"/>
        <w:jc w:val="both"/>
      </w:pPr>
      <w:r>
        <w:t xml:space="preserve"> (Στο σημείο αυτό ο Βουλευτής κ. Μάξιμος Χαρακόπουλος καταθέτει</w:t>
      </w:r>
      <w:r>
        <w:t xml:space="preserve"> για τα Πρακτικά τα προαναφερθέντα υπομνήματα, τα οποία βρίσκονται στο αρχείο του Τμήματος Γραμματείας της Διεύθυνσης Στενογραφίας και Πρακτικών της Βουλής)</w:t>
      </w:r>
    </w:p>
    <w:p w14:paraId="4294997F" w14:textId="77777777" w:rsidR="00AE5F09" w:rsidRDefault="004F794A">
      <w:pPr>
        <w:spacing w:line="600" w:lineRule="auto"/>
        <w:ind w:firstLine="720"/>
        <w:jc w:val="both"/>
      </w:pPr>
      <w:r>
        <w:t>Προφανώς όλα αυτά, κύριε Υπουργέ, εντάσσονται στο περιώνυμο ηθικό πλεονέκτημα της Αριστεράς, επεισό</w:t>
      </w:r>
      <w:r>
        <w:t xml:space="preserve">δια από το σίριαλ του οποίου αναμένουμε με ενδιαφέρον προσεχώς. Με όσα ακούγονται και με τα προβληματικά </w:t>
      </w:r>
      <w:r>
        <w:t>«</w:t>
      </w:r>
      <w:r>
        <w:t>πόθεν έσχες</w:t>
      </w:r>
      <w:r>
        <w:t>»</w:t>
      </w:r>
      <w:r>
        <w:t xml:space="preserve"> Υπουργών –και συνήθως καπνός χωρίς φωτιά δεν υπάρχει- σίγουρα δεν θα πλήξουμε το επόμενο διάστημα. Γιατί για τους μέχρι χθες άσπιλους και</w:t>
      </w:r>
      <w:r>
        <w:t xml:space="preserve"> αμόλυντους τιμητές των πάντων</w:t>
      </w:r>
      <w:r>
        <w:t>,</w:t>
      </w:r>
      <w:r>
        <w:t xml:space="preserve"> προφανώς ισχύει η γνωστή ρήση για τη γυναίκα του Καίσαρα. Αναμένουμε.</w:t>
      </w:r>
    </w:p>
    <w:p w14:paraId="42949980" w14:textId="77777777" w:rsidR="00AE5F09" w:rsidRDefault="004F794A">
      <w:pPr>
        <w:spacing w:line="600" w:lineRule="auto"/>
        <w:ind w:firstLine="720"/>
        <w:jc w:val="both"/>
      </w:pPr>
      <w:r>
        <w:t>Κυρίες και κύριοι συνάδελφοι, ο λαός μας λέει ότι «έχει ο καιρός γυρίσματα». Σήμερα αποδεικνύεται πραγματικά ότι η ρήση αυτή έχει διαχρονική αξία. Οι πρώη</w:t>
      </w:r>
      <w:r>
        <w:t>ν αντιμνημονιακοί κήνσορες εμφανίζονται τώρα ως νηφάλιοι κήρυκες του τρίτου και φαρμακερού μνημονίου. Πόσες κατηγορίες ανυπόστατες, ακόμη και υβριστικές δεν ακούσαμε στο παρελθόν; Πόσο ισοπεδωτική κριτική δεν ασκήθηκε για χρόνια, που οδήγησε σε μια επικίνδ</w:t>
      </w:r>
      <w:r>
        <w:t xml:space="preserve">υνη απαξίωση του πολιτικού συστήματος; </w:t>
      </w:r>
    </w:p>
    <w:p w14:paraId="42949981" w14:textId="77777777" w:rsidR="00AE5F09" w:rsidRDefault="004F794A">
      <w:pPr>
        <w:spacing w:line="600" w:lineRule="auto"/>
        <w:ind w:firstLine="720"/>
        <w:jc w:val="both"/>
      </w:pPr>
      <w:r>
        <w:t xml:space="preserve">Τώρα, βέβαια, η θέα από τα κυβερνητικά </w:t>
      </w:r>
      <w:r>
        <w:t>έ</w:t>
      </w:r>
      <w:r>
        <w:t>δρανα, από τις κυβερνητικές καρέκλες δίνει άλλη έννοια στα πράγματα, άλλο περιεχόμενο. Δίνει άλλη έννοια στο μνημόνιο, στα σκληρά μέτρα, στις μειώσεις στις συντάξεις, στους ασή</w:t>
      </w:r>
      <w:r>
        <w:t xml:space="preserve">κωτους φόρους, στα πλήγματα στους αδύναμους συμπολίτες μας. Η πρώτη και η δεύτερη φορά </w:t>
      </w:r>
      <w:r>
        <w:t>α</w:t>
      </w:r>
      <w:r>
        <w:t xml:space="preserve">ριστερά, αν και δείχνει μονίμως ανεπάρκεια διακυβέρνησης, διαθέτει εντούτοις την ικανότητα να βαπτίζει το κρέας ψάρι και να σβήνει ανερυθρίαστα, με μία μονοκονδυλιά το </w:t>
      </w:r>
      <w:r>
        <w:t>παρελθόν, τις προεκλογικές υποσχέσεις, τα κούφια προεκλογικά λόγια.</w:t>
      </w:r>
    </w:p>
    <w:p w14:paraId="42949982" w14:textId="77777777" w:rsidR="00AE5F09" w:rsidRDefault="004F794A">
      <w:pPr>
        <w:spacing w:line="600" w:lineRule="auto"/>
        <w:ind w:firstLine="720"/>
        <w:jc w:val="both"/>
      </w:pPr>
      <w:r>
        <w:t>Κυρίες και κύριοι συνάδελφοι, αυτή είναι η πικρή πραγματικότητα. Τώρα ξεκινούν τα αποκαλυπτήρια της κυβερνητικής πολιτικής. Δυστυχώς, αυτό είναι μόνο το πρώτο κύμα της συμφωνίας που επέτυχ</w:t>
      </w:r>
      <w:r>
        <w:t>ε η υπερήφανη διαπραγμάτευση Τσίπρα-Καμμένου. Οσονούπω έπονται τα μέτρα για τους αγρότες, που και αυτοί ανέδειξαν πρώτο τον ΣΥΡΙΖΑ, παρά τις προειδοποιήσεις μας. Θύματα του καιροσκοπισμού και της ανευθυνότητας είναι οι ίδιοι οι πολίτες και κυρίως οι ασθενέ</w:t>
      </w:r>
      <w:r>
        <w:t xml:space="preserve">στεροι που πίστεψαν τα παχιά τα λόγια. Τον Ιανουάριο πίστεψαν ότι θα σκιστούν τα μνημόνια και θα χαριστούν τα χρέη και τον Σεπτέμβριο ότι θα υπάρξει παράλληλο πρόγραμμα με το μνημόνιο. </w:t>
      </w:r>
    </w:p>
    <w:p w14:paraId="42949983" w14:textId="77777777" w:rsidR="00AE5F09" w:rsidRDefault="004F794A">
      <w:pPr>
        <w:spacing w:line="600" w:lineRule="auto"/>
        <w:ind w:firstLine="720"/>
        <w:jc w:val="both"/>
      </w:pPr>
      <w:r>
        <w:t>Με αυτό το πολυνομοσχέδιο, προεκλογικά ψεύδη, υποσχέσεις, δεσμεύσεις χ</w:t>
      </w:r>
      <w:r>
        <w:t xml:space="preserve">ωρίς αντίκρισμα διαλύονται σήμερα ως νέφη. Πιο κραυγαλέο παράδειγμα εμπαιγμού από τον ΕΝΦΙΑ δεν υπάρχει, έναν φόρο που έχει στραγγαλίσει οικονομικά τον μέσο πολίτη και στοίχισε στη Νέα Δημοκρατία όσο κανένα άλλο μέτρο των προηγούμενων μνημονίων. </w:t>
      </w:r>
    </w:p>
    <w:p w14:paraId="42949984" w14:textId="77777777" w:rsidR="00AE5F09" w:rsidRDefault="004F794A">
      <w:pPr>
        <w:spacing w:line="600" w:lineRule="auto"/>
        <w:ind w:firstLine="720"/>
        <w:jc w:val="both"/>
      </w:pPr>
      <w:r>
        <w:t>Αυτοί, όμ</w:t>
      </w:r>
      <w:r>
        <w:t>ως, που διαρρήγνυαν τα ιμάτια τους ότι θα τον καταργήσουν και αυτόν με έναν νόμο και με ένα άρθρο, όπως το μνημόνιο, όχι μόνο τον διατηρούν, αλλά καταργούν και όσες εκπτώσεις έχουν απομείνει και μάλιστα στον τουριστικό τομέα, την ατμομηχανή ανάπτυξης της χ</w:t>
      </w:r>
      <w:r>
        <w:t xml:space="preserve">ώρας, με τη φορολόγηση στα ενοικιαζόμενα δωμάτια. </w:t>
      </w:r>
    </w:p>
    <w:p w14:paraId="42949985" w14:textId="77777777" w:rsidR="00AE5F09" w:rsidRDefault="004F794A">
      <w:pPr>
        <w:spacing w:line="600" w:lineRule="auto"/>
        <w:ind w:firstLine="720"/>
        <w:jc w:val="both"/>
      </w:pPr>
      <w:r>
        <w:t xml:space="preserve">Όσο για τις συντάξεις, που η υπεράσπισή τους είχε γίνει λάβαρο για τα στελέχη του ΣΥΡΙΖΑ, τα προτεινόμενα μέτρα θα οδηγήσουν σε δραματικές μειώσεις, που δυστυχώς φοβούμαστε </w:t>
      </w:r>
      <w:r>
        <w:t xml:space="preserve">ότι </w:t>
      </w:r>
      <w:r>
        <w:t>δεν θα σταματήσουν εδώ. Η ύφ</w:t>
      </w:r>
      <w:r>
        <w:t>εση θα συνεχίζεται όσο επικρατεί η λογική της φορολογικής αφαίμαξης, της διατήρησης υψηλών κρατικών δαπανών που έχουν αντιπαραγωγικό χαρακτήρα και κυρίως όσο επικρατούν παλαιολιθικές αγκυλώσεις έναντι της ιδιωτικής πρωτοβουλίας, που καθορίζουν τη στάση και</w:t>
      </w:r>
      <w:r>
        <w:t xml:space="preserve"> τις αποφάσεις της σημερινής Κυβέρνησης.</w:t>
      </w:r>
    </w:p>
    <w:p w14:paraId="42949986" w14:textId="77777777" w:rsidR="00AE5F09" w:rsidRDefault="004F794A">
      <w:pPr>
        <w:spacing w:line="600" w:lineRule="auto"/>
        <w:ind w:firstLine="720"/>
        <w:jc w:val="both"/>
      </w:pPr>
      <w:r>
        <w:t>Για όλα τα παραπάνω, κυρίες και κύριοι συνάδελφοι, η Νέα Δημοκρατία δεν μπορεί να συμφωνήσει με τη φιλοσοφία του πολυνομοσχεδίου και το περιεχόμενο των περισσοτέρων διατάξεών του. Θα συνεχίσουμε, όμως, κυρία Πρόεδρε</w:t>
      </w:r>
      <w:r>
        <w:t>, να ασκούμε εποικοδομητική κριτική, ευελπιστώντας, κυρίες και κύριοι συνάδελφοι, να ακούσετε τις προτροπές μας για στροφή στον ρεαλισμό και στη σοβαρότητα.</w:t>
      </w:r>
    </w:p>
    <w:p w14:paraId="42949987" w14:textId="77777777" w:rsidR="00AE5F09" w:rsidRDefault="004F794A">
      <w:pPr>
        <w:spacing w:line="600" w:lineRule="auto"/>
        <w:jc w:val="both"/>
      </w:pPr>
      <w:r>
        <w:t>Σας ευχαριστώ.</w:t>
      </w:r>
    </w:p>
    <w:p w14:paraId="42949988" w14:textId="77777777" w:rsidR="00AE5F09" w:rsidRDefault="004F794A">
      <w:pPr>
        <w:spacing w:line="600" w:lineRule="auto"/>
        <w:jc w:val="center"/>
      </w:pPr>
      <w:r>
        <w:t>(Χειροκροτήματα από την πτέρυγα της Νέας Δημοκρατίας)</w:t>
      </w:r>
    </w:p>
    <w:p w14:paraId="42949989" w14:textId="77777777" w:rsidR="00AE5F09" w:rsidRDefault="004F794A">
      <w:pPr>
        <w:spacing w:line="600" w:lineRule="auto"/>
        <w:ind w:firstLine="720"/>
        <w:jc w:val="both"/>
      </w:pPr>
      <w:r>
        <w:rPr>
          <w:b/>
        </w:rPr>
        <w:t>ΠΡΟΕΔΡΕΥΟΥΣΑ (Αναστασία Χριστο</w:t>
      </w:r>
      <w:r>
        <w:rPr>
          <w:b/>
        </w:rPr>
        <w:t>δουλοπούλου):</w:t>
      </w:r>
      <w:r>
        <w:t xml:space="preserve"> Ευχαριστούμε.</w:t>
      </w:r>
    </w:p>
    <w:p w14:paraId="4294998A" w14:textId="77777777" w:rsidR="00AE5F09" w:rsidRDefault="004F794A">
      <w:pPr>
        <w:spacing w:line="600" w:lineRule="auto"/>
        <w:ind w:firstLine="720"/>
        <w:jc w:val="both"/>
      </w:pPr>
      <w:r>
        <w:t xml:space="preserve">Να σας ενημερώσω ότι έχει κατατεθεί αίτημα ονομαστικής ψηφοφορίας επί της αρχής του νομοσχεδίου από την Κοινοβουλευτική Ομάδα του Κομμουνιστικού Κόμματος </w:t>
      </w:r>
      <w:r>
        <w:t>Ελλάδ</w:t>
      </w:r>
      <w:r>
        <w:t>α</w:t>
      </w:r>
      <w:r>
        <w:t>ς</w:t>
      </w:r>
      <w:r>
        <w:t xml:space="preserve">, η οποία θα διεξαχθεί αύριο στις δώδεκα. Να το έχετε </w:t>
      </w:r>
      <w:r>
        <w:t>υπ</w:t>
      </w:r>
      <w:r>
        <w:t xml:space="preserve">’ </w:t>
      </w:r>
      <w:r>
        <w:t>όψ</w:t>
      </w:r>
      <w:r>
        <w:t>ιν</w:t>
      </w:r>
      <w:r>
        <w:t>.</w:t>
      </w:r>
    </w:p>
    <w:p w14:paraId="4294998B" w14:textId="77777777" w:rsidR="00AE5F09" w:rsidRDefault="004F794A">
      <w:pPr>
        <w:spacing w:line="600" w:lineRule="auto"/>
        <w:ind w:firstLine="709"/>
        <w:jc w:val="both"/>
      </w:pPr>
      <w:r>
        <w:rPr>
          <w:b/>
        </w:rPr>
        <w:t>ΓΕΡ</w:t>
      </w:r>
      <w:r>
        <w:rPr>
          <w:b/>
        </w:rPr>
        <w:t xml:space="preserve">ΑΣΙΜΟΣ ΓΙΑΚΟΥΜΑΤΟΣ: </w:t>
      </w:r>
      <w:r>
        <w:t>Στις δώδεκα το πρωί; Αύριο;</w:t>
      </w:r>
    </w:p>
    <w:p w14:paraId="4294998C" w14:textId="77777777" w:rsidR="00AE5F09" w:rsidRDefault="004F794A">
      <w:pPr>
        <w:spacing w:line="600" w:lineRule="auto"/>
        <w:ind w:firstLine="709"/>
        <w:jc w:val="both"/>
      </w:pPr>
      <w:r>
        <w:rPr>
          <w:b/>
        </w:rPr>
        <w:t>ΠΡΟΕΔΡΕΥΟΥΣΑ (Αναστασία Χριστοδουλοπούλου):</w:t>
      </w:r>
      <w:r>
        <w:t xml:space="preserve"> Αύριο, μάλιστα.</w:t>
      </w:r>
    </w:p>
    <w:p w14:paraId="4294998D" w14:textId="77777777" w:rsidR="00AE5F09" w:rsidRDefault="004F794A">
      <w:pPr>
        <w:spacing w:line="600" w:lineRule="auto"/>
        <w:ind w:firstLine="720"/>
        <w:jc w:val="both"/>
      </w:pPr>
      <w:r>
        <w:t>Τον λόγο έχει ο κ. Γιακουμάτος για επτά λεπτά.</w:t>
      </w:r>
    </w:p>
    <w:p w14:paraId="4294998E" w14:textId="77777777" w:rsidR="00AE5F09" w:rsidRDefault="004F794A">
      <w:pPr>
        <w:spacing w:line="600" w:lineRule="auto"/>
        <w:ind w:firstLine="720"/>
        <w:jc w:val="both"/>
      </w:pPr>
      <w:r>
        <w:rPr>
          <w:b/>
        </w:rPr>
        <w:t xml:space="preserve">ΓΕΡΑΣΙΜΟΣ ΓΙΑΚΟΥΜΑΤΟΣ: </w:t>
      </w:r>
      <w:r>
        <w:t xml:space="preserve">Κυρία Πρόεδρε, κυρίες και κύριοι συνάδελφοι, θυμάμαι σήμερα, </w:t>
      </w:r>
      <w:r>
        <w:t xml:space="preserve">ότι </w:t>
      </w:r>
      <w:r>
        <w:t>πριν από είκοσι πέντε χρόνια, πάλι από αυτήν τη θέση έκανα μια καταγγελία. Είχα πει ότι είναι καιρός –πέρασαν όμως είκοσι πέντε χρόνια και είναι τα ίδια- να κάνουμε κι εδώ στην Ελλάδα μια Άνω Βουλή και Κάτω Βουλή, δηλαδή Βουλή των λόρδων και Βουλή των πατρ</w:t>
      </w:r>
      <w:r>
        <w:t xml:space="preserve">ικίων και πληβείων, διότι από τις δέκα το πρωί έχουν μιλήσει δέκα Βουλευτές. Είναι αδιανόητο. </w:t>
      </w:r>
    </w:p>
    <w:p w14:paraId="4294998F" w14:textId="77777777" w:rsidR="00AE5F09" w:rsidRDefault="004F794A">
      <w:pPr>
        <w:spacing w:line="600" w:lineRule="auto"/>
        <w:ind w:firstLine="720"/>
        <w:jc w:val="both"/>
      </w:pPr>
      <w:r>
        <w:t>Κυρία Πρόεδρε, πείτε στον αξιότιμο Πρόεδρο, τον κ. Βούτση, στην αλλαγή του Κανονισμού της Βουλής να βρει χρόνο και για τους έρημους τους Βουλευτές να μιλήσουν. Π</w:t>
      </w:r>
      <w:r>
        <w:t>εριμένουν μέχρι τη μία το βράδυ για να μιλήσουν τριάντα Βουλευτές από τους εκατό. Ένα το κρατούμενο.</w:t>
      </w:r>
    </w:p>
    <w:p w14:paraId="42949990" w14:textId="77777777" w:rsidR="00AE5F09" w:rsidRDefault="004F794A">
      <w:pPr>
        <w:spacing w:line="600" w:lineRule="auto"/>
        <w:ind w:firstLine="720"/>
        <w:jc w:val="both"/>
      </w:pPr>
      <w:r>
        <w:t>Κύριε Χουλιαράκη, διάβασα τους Ευρωπαίους δανειστές και όχι τους Αμερικάνους, διότι οι Αμερικάνοι όλο λόγια είναι, κόβουν δισεκατομμύρια. Κι αυτός ο Ομπάμα</w:t>
      </w:r>
      <w:r>
        <w:t xml:space="preserve"> δεν μπορούσε να κόψει και 5 δισεκατομμύρια για τη φτωχή την Ελλαδίτσα; Μόνο να τον προσκυνάμε τον θείο Σαμ; Ας το σκεφθούμε! Λένε</w:t>
      </w:r>
      <w:r>
        <w:t>,</w:t>
      </w:r>
      <w:r>
        <w:t xml:space="preserve"> λοιπόν</w:t>
      </w:r>
      <w:r>
        <w:t>,</w:t>
      </w:r>
      <w:r>
        <w:t xml:space="preserve"> οι δανειστές  που επιβάλλουν τα μέτρα</w:t>
      </w:r>
      <w:r>
        <w:t>,</w:t>
      </w:r>
      <w:r>
        <w:t xml:space="preserve"> επί λέξει ότι στην Ελλάδα υπάρχει μια υπερφορολόγηση 61%. </w:t>
      </w:r>
    </w:p>
    <w:p w14:paraId="42949991" w14:textId="77777777" w:rsidR="00AE5F09" w:rsidRDefault="004F794A">
      <w:pPr>
        <w:spacing w:line="600" w:lineRule="auto"/>
        <w:ind w:firstLine="720"/>
        <w:jc w:val="both"/>
      </w:pPr>
      <w:r>
        <w:t>Κύριε Υπουργέ, όση</w:t>
      </w:r>
      <w:r>
        <w:t xml:space="preserve"> φορολογία και να βάλετε, όσα μέτρα και να βάλετε, αυτήν τη στιγμή –και αν κάνω λάθος, διορθώστε με- είναι ογδόντα δισεκατομμύρια οι ληξιπρόθεσμες οφειλές των νοικοκυριών, των πολιτών προς την εφορία. Ογδόντα δισεκατομμύρια. Είκοσι πέντε δισεκατομμύρια είν</w:t>
      </w:r>
      <w:r>
        <w:t xml:space="preserve">αι στην κοινωνική ασφάλιση, σύνολο εκατόν πέντε και εκατόν έξι δισεκατομμύρια –κυριολεκτώ- είναι τα κόκκινα δάνεια, σαράντα των επιχειρηματιών και εξήντα τα ιδιωτικά. Έλεος! </w:t>
      </w:r>
    </w:p>
    <w:p w14:paraId="42949992" w14:textId="77777777" w:rsidR="00AE5F09" w:rsidRDefault="004F794A">
      <w:pPr>
        <w:spacing w:line="600" w:lineRule="auto"/>
        <w:ind w:firstLine="720"/>
        <w:jc w:val="both"/>
      </w:pPr>
      <w:r>
        <w:t xml:space="preserve">Υπάρχει φοροδοτική ικανότητα μηδέν, κύριε Υπουργέ. Όσο φόρο και να βάλει κανείς, </w:t>
      </w:r>
      <w:r>
        <w:t>δεν μπορεί να τον εισπράξει. Θα πρέπει να βάλετε και μία τροπολογία ότι πρέπει να κάνετε τα γήπεδα φυλακές. Σε λίγο όλοι οι Έλληνες θα πάνε φυλακή.</w:t>
      </w:r>
    </w:p>
    <w:p w14:paraId="42949993" w14:textId="77777777" w:rsidR="00AE5F09" w:rsidRDefault="004F794A">
      <w:pPr>
        <w:spacing w:line="600" w:lineRule="auto"/>
        <w:ind w:firstLine="720"/>
        <w:jc w:val="both"/>
      </w:pPr>
      <w:r>
        <w:t>Επιχειρηματίες: Δεν υπάρχει χρήμα, οι επιχειρήσεις κλείνουν, η φορολογία αυξάνει. Μόνον από την αρχή του έτο</w:t>
      </w:r>
      <w:r>
        <w:t>υς, από τον Γενάρη, κύριε Υπουργέ –καλώς τον κ. Αλεξιάδη, σ’ εσένα θα τα πω, δεν σε είχα δει- από την αρχή του έτους, κύριε Αλεξιάδη, από το Γενάρη μέχρι τον Αύγουστο, χωρίς τον Σεπτέμβρη που έρχεται φοροκαταιγίδα, είναι επτά δισεκατομμύρια τα ληξιπρόθεσμα</w:t>
      </w:r>
      <w:r>
        <w:t xml:space="preserve">. Όσες φιλότιμες προσπάθειες και να κάνεις, ουκ αν λάβοις παρά του μη έχοντος. Δεν έχει ο Έλληνας να πληρώσει. Αυτό πρέπει να το λάβετε όλοι </w:t>
      </w:r>
      <w:r>
        <w:t>υπ</w:t>
      </w:r>
      <w:r>
        <w:t>’ όψιν</w:t>
      </w:r>
      <w:r>
        <w:t xml:space="preserve"> σας όταν ψηφίζετε και να βλέπετε τι είναι αυτά που ψηφίζετε. Έχει βρεθεί ότι για κάθε χρέος, για εκατό ευρ</w:t>
      </w:r>
      <w:r>
        <w:t xml:space="preserve">ώ που χρωστάει ο Έλληνας πολίτης, είσαι τυχερός άμα εισπράξεις τα δεκατέσσερα. Αυτή είναι μια αλήθεια που πρέπει να τη λάβετε πολύ σοβαρά </w:t>
      </w:r>
      <w:r>
        <w:t>υπ</w:t>
      </w:r>
      <w:r>
        <w:t>’ όψιν</w:t>
      </w:r>
      <w:r>
        <w:t xml:space="preserve">. </w:t>
      </w:r>
    </w:p>
    <w:p w14:paraId="42949994" w14:textId="77777777" w:rsidR="00AE5F09" w:rsidRDefault="004F794A">
      <w:pPr>
        <w:spacing w:line="600" w:lineRule="auto"/>
        <w:ind w:firstLine="720"/>
        <w:jc w:val="both"/>
      </w:pPr>
      <w:r>
        <w:t>Δεύτερη αλήθεια: Ακούω συνέχεια για ανθρωπιστική κρίση. Ακούω ότι εμείς είμαστε νεοφιλελεύθεροι, σκληροί, α</w:t>
      </w:r>
      <w:r>
        <w:t xml:space="preserve">νάλγητοι, ότι εσείς είστε πολύ ευαίσθητοι. Δεν κατάλαβα. Άνθρακας ο θησαυρός. Διακόσια εκατομμύρια ευρώ δώσατε για τη φτώχεια, όταν εμείς το '14 δώσαμε πεντακόσια εκατομμύρια από το περίσσευμα και όχι από το έλλειμμα. </w:t>
      </w:r>
    </w:p>
    <w:p w14:paraId="42949995" w14:textId="77777777" w:rsidR="00AE5F09" w:rsidRDefault="004F794A">
      <w:pPr>
        <w:spacing w:line="600" w:lineRule="auto"/>
        <w:ind w:firstLine="720"/>
        <w:jc w:val="both"/>
      </w:pPr>
      <w:r>
        <w:t>Εν πάση περιπτώσει, δεν με ενδιαφέρει</w:t>
      </w:r>
      <w:r>
        <w:t xml:space="preserve"> αυτό. Εμένα με ενδιαφέρει –και το υποστηρίζω εδώ και χρόνια- το ελάχιστο εγγυημένο εισόδημα. Είναι πατέντα της παράταξής μας. Πολεμάμε γι’ αυτό εδώ και καιρό, εδώ και χρόνια και γι’ αυτό είναι λύση. </w:t>
      </w:r>
    </w:p>
    <w:p w14:paraId="42949996" w14:textId="77777777" w:rsidR="00AE5F09" w:rsidRDefault="004F794A">
      <w:pPr>
        <w:spacing w:line="600" w:lineRule="auto"/>
        <w:jc w:val="center"/>
      </w:pPr>
      <w:r>
        <w:t>(Χειροκροτήματα από την πτέρυγα της Νέας Δημοκρατίας)</w:t>
      </w:r>
    </w:p>
    <w:p w14:paraId="42949997" w14:textId="77777777" w:rsidR="00AE5F09" w:rsidRDefault="004F794A">
      <w:pPr>
        <w:spacing w:line="600" w:lineRule="auto"/>
        <w:ind w:firstLine="720"/>
        <w:jc w:val="both"/>
      </w:pPr>
      <w:r>
        <w:t>Η</w:t>
      </w:r>
      <w:r>
        <w:t xml:space="preserve"> λύση δεν είναι να ανοίγω κοινωνικά παντοπωλεία, να αμβλύνω τη φτώχεια με βασιλικές πράξεις φιλοπατρίας. Όχι. Πρέπει πραγματικά να δίνουμε το ελάχιστο εγγυημένο εισόδημα. Εμείς το κάναμε σε πέντε δήμους, εσείς πρέπει να το προχωρήσετε. </w:t>
      </w:r>
    </w:p>
    <w:p w14:paraId="42949998" w14:textId="77777777" w:rsidR="00AE5F09" w:rsidRDefault="004F794A">
      <w:pPr>
        <w:spacing w:line="600" w:lineRule="auto"/>
        <w:ind w:firstLine="720"/>
        <w:jc w:val="both"/>
      </w:pPr>
      <w:r>
        <w:rPr>
          <w:b/>
        </w:rPr>
        <w:t>ΙΩΑΝΝΗΣ ΒΡΟΥΤΣΗΣ:</w:t>
      </w:r>
      <w:r>
        <w:t xml:space="preserve"> Σ</w:t>
      </w:r>
      <w:r>
        <w:t>ε δεκατρείς.</w:t>
      </w:r>
    </w:p>
    <w:p w14:paraId="42949999" w14:textId="77777777" w:rsidR="00AE5F09" w:rsidRDefault="004F794A">
      <w:pPr>
        <w:spacing w:line="600" w:lineRule="auto"/>
        <w:ind w:firstLine="720"/>
        <w:jc w:val="both"/>
      </w:pPr>
      <w:r>
        <w:rPr>
          <w:b/>
        </w:rPr>
        <w:t>ΝΙΚΟΛΑΟΣ ΠΑΝΑΓΙΩΤΟΠΟΥΛΟΣ:</w:t>
      </w:r>
      <w:r>
        <w:t xml:space="preserve"> Έναν ανά περιφέρεια.</w:t>
      </w:r>
    </w:p>
    <w:p w14:paraId="4294999A" w14:textId="77777777" w:rsidR="00AE5F09" w:rsidRDefault="004F794A">
      <w:pPr>
        <w:spacing w:line="600" w:lineRule="auto"/>
        <w:ind w:firstLine="720"/>
        <w:jc w:val="both"/>
      </w:pPr>
      <w:r>
        <w:rPr>
          <w:b/>
        </w:rPr>
        <w:t>ΓΕΡΑΣΙΜΟΣ ΓΙΑΚΟΥΜΑΤΟΣ:</w:t>
      </w:r>
      <w:r>
        <w:t xml:space="preserve"> Σ’ αυτό θα ψηφίσουμε φανατικά υπέρ σας.</w:t>
      </w:r>
    </w:p>
    <w:p w14:paraId="4294999B" w14:textId="77777777" w:rsidR="00AE5F09" w:rsidRDefault="004F794A">
      <w:pPr>
        <w:spacing w:line="600" w:lineRule="auto"/>
        <w:ind w:firstLine="720"/>
        <w:jc w:val="both"/>
      </w:pPr>
      <w:r>
        <w:t>Καταργείται και το ΕΚΑΣ, άρα λοιπόν η μόνη λύση είναι το ελάχιστο εγγυημένο εισόδημα. Ανεξάρτητα από το κόμμα στο οποίο είναι ο καθέν</w:t>
      </w:r>
      <w:r>
        <w:t>ας, πρέπει αυτό να το παλέψουμε όλοι μαζί.</w:t>
      </w:r>
    </w:p>
    <w:p w14:paraId="4294999C" w14:textId="77777777" w:rsidR="00AE5F09" w:rsidRDefault="004F794A">
      <w:pPr>
        <w:spacing w:line="600" w:lineRule="auto"/>
        <w:ind w:firstLine="720"/>
        <w:jc w:val="both"/>
      </w:pPr>
      <w:r>
        <w:t xml:space="preserve">(Στο σημείο αυτό την Προεδρική Έδρα καταλαμβάνει ο Α΄ Αντιπρόεδρος της Βουλής κ. </w:t>
      </w:r>
      <w:r>
        <w:rPr>
          <w:b/>
        </w:rPr>
        <w:t>ΑΝΑΣΤΑΣΙΟΣ ΚΟΥΡΑΚΗΣ</w:t>
      </w:r>
      <w:r>
        <w:t>)</w:t>
      </w:r>
    </w:p>
    <w:p w14:paraId="4294999D" w14:textId="77777777" w:rsidR="00AE5F09" w:rsidRDefault="004F794A">
      <w:pPr>
        <w:spacing w:line="600" w:lineRule="auto"/>
        <w:ind w:firstLine="720"/>
        <w:jc w:val="both"/>
      </w:pPr>
      <w:r>
        <w:t xml:space="preserve">Δεν σας επιτρέπω, κύριοι του ΣΥΡΙΖΑ. Κάναμε πάρα πολλά λάθη ως παράταξη, χάσαμε και τον μπούσουλα, όμως αυτή η </w:t>
      </w:r>
      <w:r>
        <w:t>παράταξη, η Νέα Δημοκρατία, στα σαράντα ένα χρόνια έχει προσφέρει πάρα πολλά στον τόπο. Το κοινωνικό δίχτυ εσείς το ανακαλύψατε εσχάτως. Θα σας θυμίσω ότι το ΙΚΑ εμείς το δημιουργήσαμε. Θα σας θυμίσω ότι τον ΟΓΑ εμείς τον δημιουργήσαμε, την Εργατική Κατοικ</w:t>
      </w:r>
      <w:r>
        <w:t xml:space="preserve">ία εμείς, όλες τις κοινωνικές δομές. </w:t>
      </w:r>
    </w:p>
    <w:p w14:paraId="4294999E" w14:textId="77777777" w:rsidR="00AE5F09" w:rsidRDefault="004F794A">
      <w:pPr>
        <w:spacing w:line="600" w:lineRule="auto"/>
        <w:ind w:firstLine="720"/>
        <w:jc w:val="both"/>
      </w:pPr>
      <w:r>
        <w:t xml:space="preserve">Θα σας πω και κάτι που δεν το ξέρετε οι νεότεροι: </w:t>
      </w:r>
      <w:r>
        <w:rPr>
          <w:lang w:val="en-US"/>
        </w:rPr>
        <w:t>To</w:t>
      </w:r>
      <w:r>
        <w:t xml:space="preserve"> Λαϊκό Νοσοκομείο που υπάρχει, κύριοι του ΣΥΡΙΖΑ, το έκανε ο Τσαλδάρης για να πηγαίνουν οι φτωχοί, οι άφραγκοι, γιατί τότε ήταν το φράγκο, η δραχμή. Άρα, λοιπόν, εδώ </w:t>
      </w:r>
      <w:r>
        <w:t>πρέπει να χτίσουμε την κοινωνική κεντροδεξιά, ένα κράτος με κοινωνική ευαισθησία το οποίο το εκφράζει η Νέα Δημοκρατία, παρά τα λάθη της.</w:t>
      </w:r>
    </w:p>
    <w:p w14:paraId="4294999F" w14:textId="77777777" w:rsidR="00AE5F09" w:rsidRDefault="004F794A">
      <w:pPr>
        <w:spacing w:line="600" w:lineRule="auto"/>
        <w:ind w:firstLine="720"/>
        <w:jc w:val="both"/>
      </w:pPr>
      <w:r>
        <w:rPr>
          <w:b/>
        </w:rPr>
        <w:t>ΧΡΗΣΤΟΣ ΜΑΝΤΑΣ:</w:t>
      </w:r>
      <w:r>
        <w:t xml:space="preserve"> Και το ΕΑΜ έσωσε τον λαό από την πείνα.</w:t>
      </w:r>
    </w:p>
    <w:p w14:paraId="429499A0" w14:textId="77777777" w:rsidR="00AE5F09" w:rsidRDefault="004F794A">
      <w:pPr>
        <w:spacing w:line="600" w:lineRule="auto"/>
        <w:ind w:firstLine="720"/>
        <w:jc w:val="both"/>
      </w:pPr>
      <w:r>
        <w:rPr>
          <w:b/>
        </w:rPr>
        <w:t>ΓΕΡΑΣΙΜΟΣ ΓΙΑΚΟΥΜΑΤΟΣ:</w:t>
      </w:r>
      <w:r>
        <w:t xml:space="preserve"> Συμφωνώ. Δηλαδή επειδή το ΕΑΜ έσωσε από</w:t>
      </w:r>
      <w:r>
        <w:t xml:space="preserve"> την πείνα, καταργούμε το άλλο; </w:t>
      </w:r>
    </w:p>
    <w:p w14:paraId="429499A1" w14:textId="77777777" w:rsidR="00AE5F09" w:rsidRDefault="004F794A">
      <w:pPr>
        <w:spacing w:line="600" w:lineRule="auto"/>
        <w:ind w:firstLine="720"/>
        <w:jc w:val="both"/>
      </w:pPr>
      <w:r>
        <w:rPr>
          <w:b/>
        </w:rPr>
        <w:t>ΧΡΗΣΤΟΣ ΜΑΝΤΑΣ:</w:t>
      </w:r>
      <w:r>
        <w:t xml:space="preserve"> Όχι.</w:t>
      </w:r>
    </w:p>
    <w:p w14:paraId="429499A2" w14:textId="77777777" w:rsidR="00AE5F09" w:rsidRDefault="004F794A">
      <w:pPr>
        <w:spacing w:line="600" w:lineRule="auto"/>
        <w:ind w:firstLine="720"/>
        <w:jc w:val="both"/>
      </w:pPr>
      <w:r>
        <w:rPr>
          <w:b/>
        </w:rPr>
        <w:t>ΓΕΡΑΣΙΜΟΣ ΓΙΑΚΟΥΜΑΤΟΣ:</w:t>
      </w:r>
      <w:r>
        <w:t xml:space="preserve"> Εγώ δεν σε είπα νεοφιλελεύθερο, δεν σε είπα ακραίο, δεν σε είπα ανάλγητο. Εσύ μας λες. Δηλαδή βγήκαμε και κατηγορούμενοι.</w:t>
      </w:r>
    </w:p>
    <w:p w14:paraId="429499A3" w14:textId="77777777" w:rsidR="00AE5F09" w:rsidRDefault="004F794A">
      <w:pPr>
        <w:spacing w:line="600" w:lineRule="auto"/>
        <w:ind w:firstLine="720"/>
        <w:jc w:val="both"/>
      </w:pPr>
      <w:r>
        <w:t>Τρίτη αλήθεια: Κύριε Υπουργέ, ό,τι οικονομικά μέτρα και ν</w:t>
      </w:r>
      <w:r>
        <w:t>α πάρετε, το ασφαλιστικό είναι ένα τρύπιο καλάθι. Κύριε Υπουργέ, ακούω συνέχεια για το ασφαλιστικό. Οι μεγαλοπαράγοντες. Βρήκατε και τον κ. Ρωμανιά να παραμυθιάζει επί οκτώ μήνες τους συνταξιούχους και ευφραινόταν η ψυχή τους, ώσπου γίνατε για δεύτερη φορά</w:t>
      </w:r>
      <w:r>
        <w:t xml:space="preserve"> </w:t>
      </w:r>
      <w:r>
        <w:t>Κ</w:t>
      </w:r>
      <w:r>
        <w:t>υβέρνηση, τον πετάξατε και καλά κάνατε –ή έφυγε- αλλά έμειναν οι εξαγγελίες του. Αυτά είναι παραμύθια. Το ασφαλιστικό είναι σοβαρή υπόθεση, είναι εθνική υπόθεση, αφορά όλους, αφορά τα περήφανα γηρατειά. Άλλοι τα χαστουκίζανε, άλλοι τα δέρνανε, τώρα εδώ τ</w:t>
      </w:r>
      <w:r>
        <w:t xml:space="preserve">α σφάζουμε. </w:t>
      </w:r>
    </w:p>
    <w:p w14:paraId="429499A4" w14:textId="77777777" w:rsidR="00AE5F09" w:rsidRDefault="004F794A">
      <w:pPr>
        <w:spacing w:line="600" w:lineRule="auto"/>
        <w:ind w:firstLine="720"/>
        <w:jc w:val="both"/>
      </w:pPr>
      <w:r>
        <w:t>Πρέπει, λοιπόν, εδώ, κύριε Υπουργέ, να δούμε τι είναι το ασφαλιστικό. Το ασφαλιστικό έχει δύο κεφάλαια, εισροές και εκροές. Τι είναι οι εκροές; Οι συντάξεις. Βαράμε όλο τις συντάξεις, τις εκροές. Με τις εισροές δεν ασχολείται κανείς. Ας κοιτάξ</w:t>
      </w:r>
      <w:r>
        <w:t xml:space="preserve">ουμε να κάνουμε μία διακομματική </w:t>
      </w:r>
      <w:r>
        <w:t>ε</w:t>
      </w:r>
      <w:r>
        <w:t xml:space="preserve">πιτροπή, να δούμε προτάσεις και θέσεις για τις εισροές. Δεν προλαβαίνω τώρα να σας αναλύσω ότι πέρα από τις κοινωνικές εισφορές και τις ασφαλιστικές εισφορές, υπάρχουν κι άλλες εισροές. Να τις δούμε, να τις ψηφίσουμε όλοι </w:t>
      </w:r>
      <w:r>
        <w:t>μαζί, για να σωθεί το ασφαλιστικό και να σωθεί και ο συνταξιούχος.</w:t>
      </w:r>
    </w:p>
    <w:p w14:paraId="429499A5" w14:textId="77777777" w:rsidR="00AE5F09" w:rsidRDefault="004F794A">
      <w:pPr>
        <w:tabs>
          <w:tab w:val="left" w:pos="3189"/>
          <w:tab w:val="left" w:pos="3545"/>
          <w:tab w:val="center" w:pos="4513"/>
        </w:tabs>
        <w:spacing w:line="600" w:lineRule="auto"/>
        <w:ind w:firstLine="720"/>
        <w:jc w:val="both"/>
      </w:pPr>
      <w:r>
        <w:t xml:space="preserve">Μια τέταρτη αλήθεια: Κουράστηκα να σας ακούω για διαφθορά και διαφθορά. Εδώ είναι η Βουλή. Είστε εννιά μήνες, πάτε τώρα </w:t>
      </w:r>
      <w:r>
        <w:t xml:space="preserve">στους </w:t>
      </w:r>
      <w:r>
        <w:t xml:space="preserve">δέκα. Φέρτε νόμους! Διότι όταν φέραμε εμείς τους νόμους για το </w:t>
      </w:r>
      <w:r>
        <w:t xml:space="preserve">τραπεζικό απόρρητο το 2012, δεν το ψηφίσατε. </w:t>
      </w:r>
    </w:p>
    <w:p w14:paraId="429499A6" w14:textId="77777777" w:rsidR="00AE5F09" w:rsidRDefault="004F794A">
      <w:pPr>
        <w:tabs>
          <w:tab w:val="left" w:pos="3189"/>
          <w:tab w:val="left" w:pos="3545"/>
          <w:tab w:val="center" w:pos="4513"/>
        </w:tabs>
        <w:spacing w:line="600" w:lineRule="auto"/>
        <w:ind w:firstLine="720"/>
        <w:jc w:val="both"/>
      </w:pPr>
      <w:r>
        <w:t>Σήμερα</w:t>
      </w:r>
      <w:r>
        <w:t>,</w:t>
      </w:r>
      <w:r>
        <w:t xml:space="preserve"> με το τραπεζικό απόρρητο μπορεί ο Υπουργός Οικονομικών και οι ελεγκτικοί μηχανισμοί να μπαίνουν και να ελέγχουν. Σωστό! Δεν το ψηφίσατε. Οι οικονομικοί εισαγγελείς είναι ένας θεσμός που επί των ημερών μας έγινε για τη διαφθορά. Σήμερα είναι απαραίτητοι κα</w:t>
      </w:r>
      <w:r>
        <w:t xml:space="preserve">ι καλά κάνουν. Εσείς δεν το ψηφίσατε. Εμείς λέμε το εξής: </w:t>
      </w:r>
      <w:r>
        <w:t>Ό</w:t>
      </w:r>
      <w:r>
        <w:t xml:space="preserve">χι όλο λόγια, όχι παρόλες. Πράξεις! Φέρτε νόμο για τη διαφθορά και σταματήστε τη σπέκουλα. </w:t>
      </w:r>
    </w:p>
    <w:p w14:paraId="429499A7" w14:textId="77777777" w:rsidR="00AE5F09" w:rsidRDefault="004F794A">
      <w:pPr>
        <w:tabs>
          <w:tab w:val="left" w:pos="3189"/>
          <w:tab w:val="left" w:pos="3545"/>
          <w:tab w:val="center" w:pos="4513"/>
        </w:tabs>
        <w:spacing w:line="600" w:lineRule="auto"/>
        <w:ind w:firstLine="720"/>
        <w:jc w:val="both"/>
      </w:pPr>
      <w:r>
        <w:t xml:space="preserve">Η διαφθορά και τα λαμόγια δεν έχουν κόμμα ούτε χρώμα. Ανήκουν παντού. Γι’ αυτό πρέπει να περιφρουρήσουμε </w:t>
      </w:r>
      <w:r>
        <w:t xml:space="preserve">τη Βουλή και το κύρος της Βουλής. </w:t>
      </w:r>
    </w:p>
    <w:p w14:paraId="429499A8" w14:textId="77777777" w:rsidR="00AE5F09" w:rsidRDefault="004F794A">
      <w:pPr>
        <w:tabs>
          <w:tab w:val="left" w:pos="3189"/>
          <w:tab w:val="left" w:pos="3545"/>
          <w:tab w:val="center" w:pos="4513"/>
        </w:tabs>
        <w:spacing w:line="600" w:lineRule="auto"/>
        <w:ind w:firstLine="720"/>
        <w:jc w:val="both"/>
      </w:pPr>
      <w:r>
        <w:t xml:space="preserve">Και μια λέξη τελευταία για το </w:t>
      </w:r>
      <w:r>
        <w:t>«</w:t>
      </w:r>
      <w:r>
        <w:t>πόθεν έσχες</w:t>
      </w:r>
      <w:r>
        <w:t>»</w:t>
      </w:r>
      <w:r>
        <w:t>.</w:t>
      </w:r>
      <w:r>
        <w:t xml:space="preserve"> Δεν νομίζετε ότι ήρθε ο καιρός το </w:t>
      </w:r>
      <w:r>
        <w:t>«</w:t>
      </w:r>
      <w:r>
        <w:t>πόθεν έσχες</w:t>
      </w:r>
      <w:r>
        <w:t>»</w:t>
      </w:r>
      <w:r>
        <w:t xml:space="preserve"> να δημοσιεύεται στο </w:t>
      </w:r>
      <w:r>
        <w:rPr>
          <w:lang w:val="en-US"/>
        </w:rPr>
        <w:t>site</w:t>
      </w:r>
      <w:r>
        <w:t xml:space="preserve"> της Βουλής και να είναι αναρτημένο όλο το χρόνο; Διότι όταν θέλεις να γίνεις Υπουργός και Βουλευτής, θα ξέρεις ότι θα περάσεις από το μικροσκόπιο. Δεν είναι απόρρητη η ιδιωτική ζωή. Ο λαός σε ψηφίζει να σε βάλει εδώ</w:t>
      </w:r>
      <w:r>
        <w:t>,</w:t>
      </w:r>
      <w:r>
        <w:t xml:space="preserve"> για να είσαι καθρέφτης. </w:t>
      </w:r>
    </w:p>
    <w:p w14:paraId="429499A9" w14:textId="77777777" w:rsidR="00AE5F09" w:rsidRDefault="004F794A">
      <w:pPr>
        <w:tabs>
          <w:tab w:val="left" w:pos="3189"/>
          <w:tab w:val="left" w:pos="3545"/>
          <w:tab w:val="center" w:pos="4513"/>
        </w:tabs>
        <w:spacing w:line="600" w:lineRule="auto"/>
        <w:ind w:firstLine="720"/>
        <w:jc w:val="both"/>
      </w:pPr>
      <w:r>
        <w:t>Να δούμε, λοι</w:t>
      </w:r>
      <w:r>
        <w:t xml:space="preserve">πόν, στον νέο Κανονισμό της Βουλής όλοι μαζί και να αναρτήσουμε στην ιστοσελίδα της Βουλής το </w:t>
      </w:r>
      <w:r>
        <w:t>«</w:t>
      </w:r>
      <w:r>
        <w:t>πόθεν έσχες</w:t>
      </w:r>
      <w:r>
        <w:t>»</w:t>
      </w:r>
      <w:r>
        <w:t>.</w:t>
      </w:r>
      <w:r>
        <w:t xml:space="preserve"> Να ξέρουμε με τι λεφτά μπήκε μέσα, γιατί ο άλλος είχε 1 εκατομμύριο, είχε 2 εκατομμύρια. Καλοδεχούμενα, δεν είναι κλεμμένα. Τα είχε τα λεφτά. Να το</w:t>
      </w:r>
      <w:r>
        <w:t xml:space="preserve"> δηλώσει. Και μπράβο του που έχει λεφτά και μπαίνει να προσφέρει στην πατρίδα. Από εκεί και πέρα, τι απέκτησε μετά το βουλευτιλίκι που μπήκε στη Βουλή και τι όταν έγινε Υπουργός</w:t>
      </w:r>
      <w:r>
        <w:t>,</w:t>
      </w:r>
      <w:r>
        <w:t xml:space="preserve"> να το βλέπω. </w:t>
      </w:r>
    </w:p>
    <w:p w14:paraId="429499AA" w14:textId="77777777" w:rsidR="00AE5F09" w:rsidRDefault="004F794A">
      <w:pPr>
        <w:tabs>
          <w:tab w:val="left" w:pos="3189"/>
          <w:tab w:val="left" w:pos="3545"/>
          <w:tab w:val="center" w:pos="4513"/>
        </w:tabs>
        <w:spacing w:line="600" w:lineRule="auto"/>
        <w:ind w:firstLine="720"/>
        <w:jc w:val="both"/>
      </w:pPr>
      <w:r>
        <w:t xml:space="preserve">Έτσι θωρακίζουμε τη </w:t>
      </w:r>
      <w:r>
        <w:t>δ</w:t>
      </w:r>
      <w:r>
        <w:t>ημοκρατία και όχι με κραυγές, με συνθήματα</w:t>
      </w:r>
      <w:r>
        <w:t xml:space="preserve"> και να βρίζει ο ένας τον άλλον –τώρα λείπει και η Χρυσή Αυγή. Δεν είναι έτσι. Η αλήθεια είναι να συνεργαστούμε σε θετικά πράγματα και να προχωρήσουμε.  </w:t>
      </w:r>
    </w:p>
    <w:p w14:paraId="429499AB" w14:textId="77777777" w:rsidR="00AE5F09" w:rsidRDefault="004F794A">
      <w:pPr>
        <w:tabs>
          <w:tab w:val="left" w:pos="3189"/>
          <w:tab w:val="left" w:pos="3545"/>
          <w:tab w:val="center" w:pos="4513"/>
        </w:tabs>
        <w:spacing w:line="600" w:lineRule="auto"/>
        <w:ind w:firstLine="720"/>
        <w:jc w:val="both"/>
      </w:pPr>
      <w:r>
        <w:t xml:space="preserve">Η Νέα Δημοκρατία θα είναι απόλυτη σε ό,τι αφορά τη διαπλοκή και τη διαφθορά και ό,τι είναι θετικό για </w:t>
      </w:r>
      <w:r>
        <w:t>τις αποκρατικοποιήσεις. Θα καταψηφίζουμε όμως αυτά τα μέτρα</w:t>
      </w:r>
      <w:r>
        <w:t>,</w:t>
      </w:r>
      <w:r>
        <w:t xml:space="preserve"> που γδέρνουν κυριολεκτικά τη σάρκα του ελληνικού λαού. Γι’ αυτό καταψηφίζουμε. </w:t>
      </w:r>
    </w:p>
    <w:p w14:paraId="429499AC" w14:textId="77777777" w:rsidR="00AE5F09" w:rsidRDefault="004F794A">
      <w:pPr>
        <w:tabs>
          <w:tab w:val="left" w:pos="3189"/>
          <w:tab w:val="left" w:pos="3545"/>
          <w:tab w:val="center" w:pos="4513"/>
        </w:tabs>
        <w:spacing w:line="600" w:lineRule="auto"/>
        <w:ind w:firstLine="720"/>
        <w:jc w:val="both"/>
      </w:pPr>
      <w:r>
        <w:t xml:space="preserve">Σας ευχαριστώ. </w:t>
      </w:r>
    </w:p>
    <w:p w14:paraId="429499AD" w14:textId="77777777" w:rsidR="00AE5F09" w:rsidRDefault="004F794A">
      <w:pPr>
        <w:spacing w:line="600" w:lineRule="auto"/>
        <w:ind w:firstLine="720"/>
        <w:jc w:val="center"/>
        <w:rPr>
          <w:bCs/>
        </w:rPr>
      </w:pPr>
      <w:r>
        <w:rPr>
          <w:bCs/>
        </w:rPr>
        <w:t>(Χειροκροτήματα από την πτέρυγα της Νέας Δημοκρατίας)</w:t>
      </w:r>
    </w:p>
    <w:p w14:paraId="429499AE" w14:textId="77777777" w:rsidR="00AE5F09" w:rsidRDefault="004F794A">
      <w:pPr>
        <w:tabs>
          <w:tab w:val="left" w:pos="3189"/>
          <w:tab w:val="center" w:pos="4513"/>
        </w:tabs>
        <w:spacing w:line="600" w:lineRule="auto"/>
        <w:ind w:firstLine="720"/>
        <w:jc w:val="both"/>
      </w:pPr>
      <w:r>
        <w:t xml:space="preserve"> </w:t>
      </w:r>
      <w:r>
        <w:rPr>
          <w:b/>
        </w:rPr>
        <w:t xml:space="preserve">ΠΡΟΕΔΡΕΥΩΝ (Αναστάσιος Κουράκης): </w:t>
      </w:r>
      <w:r>
        <w:t>Ευχαριστού</w:t>
      </w:r>
      <w:r>
        <w:t xml:space="preserve">με τον κ. Γεράσιμο Γιακουμάτο. </w:t>
      </w:r>
    </w:p>
    <w:p w14:paraId="429499AF" w14:textId="77777777" w:rsidR="00AE5F09" w:rsidRDefault="004F794A">
      <w:pPr>
        <w:tabs>
          <w:tab w:val="left" w:pos="3189"/>
          <w:tab w:val="center" w:pos="4513"/>
        </w:tabs>
        <w:spacing w:line="600" w:lineRule="auto"/>
        <w:ind w:firstLine="720"/>
        <w:jc w:val="both"/>
      </w:pPr>
      <w:r>
        <w:t>Το</w:t>
      </w:r>
      <w:r>
        <w:t>ν</w:t>
      </w:r>
      <w:r>
        <w:t xml:space="preserve"> λόγο έχει ο κ. Βασίλειος Γιόγιακας από τη Νέα Δημοκρατία για επτά λεπτά. </w:t>
      </w:r>
    </w:p>
    <w:p w14:paraId="429499B0" w14:textId="77777777" w:rsidR="00AE5F09" w:rsidRDefault="004F794A">
      <w:pPr>
        <w:tabs>
          <w:tab w:val="left" w:pos="3189"/>
          <w:tab w:val="center" w:pos="4513"/>
        </w:tabs>
        <w:spacing w:line="600" w:lineRule="auto"/>
        <w:ind w:firstLine="720"/>
        <w:jc w:val="both"/>
      </w:pPr>
      <w:r>
        <w:rPr>
          <w:b/>
        </w:rPr>
        <w:t xml:space="preserve">ΒΑΣΙΛΕΙΟΣ ΓΙΟΓΙΑΚΑΣ: </w:t>
      </w:r>
      <w:r>
        <w:t xml:space="preserve">Κυρίες και κύριοι συνάδελφοι, καλούμαι να πάρω το λόγο μετά τη χειμαρρώδη ομιλία του κ. Γιακουμάτου. </w:t>
      </w:r>
    </w:p>
    <w:p w14:paraId="429499B1" w14:textId="77777777" w:rsidR="00AE5F09" w:rsidRDefault="004F794A">
      <w:pPr>
        <w:tabs>
          <w:tab w:val="left" w:pos="3189"/>
          <w:tab w:val="center" w:pos="4513"/>
        </w:tabs>
        <w:spacing w:line="600" w:lineRule="auto"/>
        <w:ind w:firstLine="720"/>
        <w:jc w:val="both"/>
      </w:pPr>
      <w:r>
        <w:t xml:space="preserve">Πριν μερικές μέρες από </w:t>
      </w:r>
      <w:r>
        <w:t>τούτο εδώ το Βήμα είχα εκτιμήσει ότι η συγκυβέρνηση ΣΥΡΙΖΑ-ΑΝΕΛ δεν είχε τα εχέγγυα να επαναφέρει τη χώρα μας στην κανονικότητα. Δυστυχώς για τη χώρα η γενική φιλοσοφία του πολυνομοσχεδίου που συζητάμε σήμερα επιβεβαιώνει την εκτίμησ</w:t>
      </w:r>
      <w:r>
        <w:t>ή</w:t>
      </w:r>
      <w:r>
        <w:t xml:space="preserve"> μου αυτή. </w:t>
      </w:r>
    </w:p>
    <w:p w14:paraId="429499B2" w14:textId="77777777" w:rsidR="00AE5F09" w:rsidRDefault="004F794A">
      <w:pPr>
        <w:tabs>
          <w:tab w:val="left" w:pos="3189"/>
          <w:tab w:val="center" w:pos="4513"/>
        </w:tabs>
        <w:spacing w:line="600" w:lineRule="auto"/>
        <w:ind w:firstLine="720"/>
        <w:jc w:val="both"/>
      </w:pPr>
      <w:r>
        <w:t>Η Κυβέρνησ</w:t>
      </w:r>
      <w:r>
        <w:t xml:space="preserve">η συνεχίζει να αγνοεί την ανάγκη να γίνουν στοχευμένες, χειρουργικές –θα έλεγα- περικοπές στις δημόσιες δαπάνες. Και αυτό, κυρίες και κύριοι συνάδελφοι, δεν είναι μόνο ιδεολογική εμμονή, είναι κυρίως η έλλειψη προετοιμασίας. </w:t>
      </w:r>
    </w:p>
    <w:p w14:paraId="429499B3" w14:textId="77777777" w:rsidR="00AE5F09" w:rsidRDefault="004F794A">
      <w:pPr>
        <w:tabs>
          <w:tab w:val="left" w:pos="3189"/>
          <w:tab w:val="center" w:pos="4513"/>
        </w:tabs>
        <w:spacing w:line="600" w:lineRule="auto"/>
        <w:ind w:firstLine="720"/>
        <w:jc w:val="both"/>
      </w:pPr>
      <w:r>
        <w:t xml:space="preserve">Έτσι, σε μια οικονομία που το </w:t>
      </w:r>
      <w:r>
        <w:t>δεύτερο εξάμηνο του 2015 θα κινείται σε ύφεση λίγο πάνω ή λίγο κάτω από το 2% και με τη φοροδοτική ικανότητα των πολλών να έχει φτάσει στο όριά της, η Κυβέρνηση καταφεύγει πάλι στα ίδια, δηλαδή σε μια αδιέξοδη συνταγή, πιο πολλοί φόροι επί δικαίων και αδίκ</w:t>
      </w:r>
      <w:r>
        <w:t xml:space="preserve">ων. Ο ΕΝΦΙΑ, κόκκινο πανί για τον αντιπολιτευόμενο ΣΥΡΙΖΑ τότε, θα πληρώνεται πλέον από το πρώτο ευρώ. </w:t>
      </w:r>
    </w:p>
    <w:p w14:paraId="429499B4" w14:textId="77777777" w:rsidR="00AE5F09" w:rsidRDefault="004F794A">
      <w:pPr>
        <w:tabs>
          <w:tab w:val="left" w:pos="3189"/>
          <w:tab w:val="center" w:pos="4513"/>
        </w:tabs>
        <w:spacing w:line="600" w:lineRule="auto"/>
        <w:ind w:firstLine="720"/>
        <w:jc w:val="both"/>
      </w:pPr>
      <w:r>
        <w:t>Αυξάνονται οι φορολογικοί συντελεστές στα εισοδήματα από τα ενοίκια. Η αύξηση αυτή είναι αναλογικά μεγαλύτερη για τα χαμηλά εισοδήματα, ναι, κύριοι συνά</w:t>
      </w:r>
      <w:r>
        <w:t xml:space="preserve">δελφοι, στα εισοδήματα στα οποία η Κυβέρνηση έλεγε ότι θα επαναφέρει το αφορολόγητο. </w:t>
      </w:r>
    </w:p>
    <w:p w14:paraId="429499B5" w14:textId="77777777" w:rsidR="00AE5F09" w:rsidRDefault="004F794A">
      <w:pPr>
        <w:tabs>
          <w:tab w:val="left" w:pos="3189"/>
          <w:tab w:val="center" w:pos="4513"/>
        </w:tabs>
        <w:spacing w:line="600" w:lineRule="auto"/>
        <w:ind w:firstLine="720"/>
        <w:jc w:val="both"/>
      </w:pPr>
      <w:r>
        <w:t xml:space="preserve">Δεν ενδιαφέρει μάλιστα την Κυβέρνηση και τους πιστωτές εάν έχουν εισπραχθεί ή όχι τα χρήματα. Άραγε αυτό το διαπραγματευτήκατε, κύριοι της Κυβέρνησης; </w:t>
      </w:r>
    </w:p>
    <w:p w14:paraId="429499B6" w14:textId="77777777" w:rsidR="00AE5F09" w:rsidRDefault="004F794A">
      <w:pPr>
        <w:tabs>
          <w:tab w:val="left" w:pos="3189"/>
          <w:tab w:val="center" w:pos="4513"/>
        </w:tabs>
        <w:spacing w:line="600" w:lineRule="auto"/>
        <w:ind w:firstLine="720"/>
        <w:jc w:val="both"/>
      </w:pPr>
      <w:r>
        <w:t>Μεγάλος χαμένος εί</w:t>
      </w:r>
      <w:r>
        <w:t>ναι και ο τουρισμός με την επιβολή ΕΝΦΙΑ, όχι μόνο στα ενοικιαζόμενα δωμάτια, αλλά και στις ατομικές ξενοδοχειακές επιχειρήσεις, όσο κι αν ο κύριος Υπουργός πριν μας είπε ότι αυτές είναι υποχρεώσεις μας από τη ψήφιση του νομοσχεδίου της 13</w:t>
      </w:r>
      <w:r>
        <w:rPr>
          <w:vertAlign w:val="superscript"/>
        </w:rPr>
        <w:t>ης</w:t>
      </w:r>
      <w:r>
        <w:t xml:space="preserve"> Αυγούστου με τ</w:t>
      </w:r>
      <w:r>
        <w:t xml:space="preserve">ους δανειστές μας. </w:t>
      </w:r>
    </w:p>
    <w:p w14:paraId="429499B7" w14:textId="77777777" w:rsidR="00AE5F09" w:rsidRDefault="004F794A">
      <w:pPr>
        <w:tabs>
          <w:tab w:val="left" w:pos="3189"/>
          <w:tab w:val="center" w:pos="4513"/>
        </w:tabs>
        <w:spacing w:line="600" w:lineRule="auto"/>
        <w:ind w:firstLine="720"/>
        <w:jc w:val="both"/>
      </w:pPr>
      <w:r>
        <w:t xml:space="preserve">Με την αύξηση της προκαταβολής του φόρου εισοδήματος η Κυβέρνηση δίνει πρόγευση πικρή της φοροεπιδρομής που έχει ετοιμάσει για τους αγρότες.  </w:t>
      </w:r>
    </w:p>
    <w:p w14:paraId="429499B8" w14:textId="77777777" w:rsidR="00AE5F09" w:rsidRDefault="004F794A">
      <w:pPr>
        <w:spacing w:line="600" w:lineRule="auto"/>
        <w:jc w:val="both"/>
      </w:pPr>
      <w:r>
        <w:t>Να θυμίσω ότι έρχεται η αύξηση του φορολογικού συντελεστή, ενώ καταργείται σταδιακά η επιστρο</w:t>
      </w:r>
      <w:r>
        <w:t xml:space="preserve">φή του φόρου στο αγροτικό πετρέλαιο. </w:t>
      </w:r>
    </w:p>
    <w:p w14:paraId="429499B9" w14:textId="77777777" w:rsidR="00AE5F09" w:rsidRDefault="004F794A">
      <w:pPr>
        <w:spacing w:line="600" w:lineRule="auto"/>
        <w:ind w:firstLine="720"/>
        <w:jc w:val="both"/>
      </w:pPr>
      <w:r>
        <w:t>Αυτό που εκπλήσσει περισσότερο από μια Κυβέρνηση που δηλώνει Αριστερή, δεν είναι μόνο η εμμονή στους φόρους, αλλά και οι συνέπειες συγκεκριμένων ρυθμίσεων στους πιο αδύναμους συμπολίτες μας. Έτσι, η δωρεάν ή μειωμένη μ</w:t>
      </w:r>
      <w:r>
        <w:t>ετακίνηση των Α</w:t>
      </w:r>
      <w:r>
        <w:t>ΜΕ</w:t>
      </w:r>
      <w:r>
        <w:t>Α, των πολύτεκνων και φοιτητών με τις αστικές συγκοινωνίες, βρίσκεται στον αέρα.</w:t>
      </w:r>
    </w:p>
    <w:p w14:paraId="429499BA" w14:textId="77777777" w:rsidR="00AE5F09" w:rsidRDefault="004F794A">
      <w:pPr>
        <w:spacing w:line="600" w:lineRule="auto"/>
        <w:ind w:firstLine="720"/>
        <w:jc w:val="both"/>
      </w:pPr>
      <w:r>
        <w:t>Το θέμα της συνταξιοδότησης των ανασφάλιστων υπερηλίκων κι αυτό -μας είπε ο κύριος Υπουργός- θα επανέλθει τον επόμενο μήνα, τον Νοέμβριο, όπου θα δούμε συνολι</w:t>
      </w:r>
      <w:r>
        <w:t>κά το νέο ασφαλιστικό νομοσχέδιο.</w:t>
      </w:r>
    </w:p>
    <w:p w14:paraId="429499BB" w14:textId="77777777" w:rsidR="00AE5F09" w:rsidRDefault="004F794A">
      <w:pPr>
        <w:spacing w:line="600" w:lineRule="auto"/>
        <w:ind w:firstLine="720"/>
        <w:jc w:val="both"/>
      </w:pPr>
      <w:r>
        <w:t>Η Κυβέρνηση, όμως, δεν σταματάει εκεί. Παίρνει πίσω και μέτρα που η ίδια είχε ψηφίσει, που έδιναν ανάσα στην αγορά και ανακούφιζαν συσσωρευμένα βάρη.</w:t>
      </w:r>
    </w:p>
    <w:p w14:paraId="429499BC" w14:textId="77777777" w:rsidR="00AE5F09" w:rsidRDefault="004F794A">
      <w:pPr>
        <w:spacing w:line="600" w:lineRule="auto"/>
        <w:ind w:firstLine="720"/>
        <w:jc w:val="both"/>
      </w:pPr>
      <w:r>
        <w:t xml:space="preserve">Ασφαλισμένοι στο ΕΤΑΑ δεν θα μπορούν μετά την ψήφιση του νόμου να επιλέξουν προσωρινά τη χαμηλότερη ασφαλιστική κλάση ώστε να μπορούν να εκπληρώνουν τις υποχρεώσεις τους. Ήταν μια διευκόλυνση που σύμφωνα με εκπροσώπους του </w:t>
      </w:r>
      <w:r>
        <w:t>τ</w:t>
      </w:r>
      <w:r>
        <w:t>αμείου κι επαγγελματίες του κλάδ</w:t>
      </w:r>
      <w:r>
        <w:t xml:space="preserve">ου, είχε αποδώσει σημαντικά κι ενδεχομένως θα μπορούσε να επεκταθεί κι άλλο και όχι να καταργηθεί. </w:t>
      </w:r>
    </w:p>
    <w:p w14:paraId="429499BD" w14:textId="77777777" w:rsidR="00AE5F09" w:rsidRDefault="004F794A">
      <w:pPr>
        <w:spacing w:line="600" w:lineRule="auto"/>
        <w:ind w:firstLine="720"/>
        <w:jc w:val="both"/>
      </w:pPr>
      <w:r>
        <w:t xml:space="preserve">Επίσης, ασφαλισμένοι του ΕΤΑΑ που έχουν υποβάλει αίτηση συνταξιοδότησης και χρωστούσαν έως και 50 χιλιάδες ευρώ στο </w:t>
      </w:r>
      <w:r>
        <w:t>τ</w:t>
      </w:r>
      <w:r>
        <w:t>αμείο, δεν θα μπορούν πλέον να συμψηφίζ</w:t>
      </w:r>
      <w:r>
        <w:t>ουν τα χρέη που είχαν δημιουργήσει στο παρελθόν.</w:t>
      </w:r>
    </w:p>
    <w:p w14:paraId="429499BE" w14:textId="77777777" w:rsidR="00AE5F09" w:rsidRDefault="004F794A">
      <w:pPr>
        <w:spacing w:line="600" w:lineRule="auto"/>
        <w:ind w:firstLine="720"/>
        <w:jc w:val="both"/>
      </w:pPr>
      <w:r>
        <w:t xml:space="preserve">Δεν υπάρχει αμφιβολία ότι και μόνο από τα παραπάνω είναι σαφές </w:t>
      </w:r>
      <w:r>
        <w:t>πως</w:t>
      </w:r>
      <w:r>
        <w:t xml:space="preserve"> το νομοθέτημα που συζητούμε έχει στοιχεία κοινωνικά άδικα, αναποτελεσματικά και υφεσιακά. Όμως το πιο ανησυχητικό στοιχείο για την Κυβέρνηση</w:t>
      </w:r>
      <w:r>
        <w:t xml:space="preserve"> είναι ότι νομοθετεί με προχειρότητα. Δεν έχει σχέδιο, δεν διαβουλεύεται με τους φορείς και τελικά δεν φαίνεται να έχει αντιληφθεί τι συμβαίνει στην κοινωνία μας.</w:t>
      </w:r>
    </w:p>
    <w:p w14:paraId="429499BF" w14:textId="77777777" w:rsidR="00AE5F09" w:rsidRDefault="004F794A">
      <w:pPr>
        <w:spacing w:line="600" w:lineRule="auto"/>
        <w:ind w:firstLine="720"/>
        <w:jc w:val="both"/>
      </w:pPr>
      <w:r>
        <w:t>Κυρίες και κύριοι συνάδελφοι, η Νέα Δημοκρατία είναι θετική σε διατάξεις που ρυθμίζουν θέματα</w:t>
      </w:r>
      <w:r>
        <w:t xml:space="preserve"> αξιοποίησης της δημόσιας περιουσίας, σε ρυθμίσεις που συμβάλλουν στην ανταγωνιστικότητα και στη μείωση των τιμών υπέρ του καταναλωτή. Τέτοιες διατάξεις, όπως είναι το άνοιγμα της λιανικής αγοράς του φυσικού αερίου, η αναδιάρθρωση πιθανώς των σιδηροδρόμων.</w:t>
      </w:r>
      <w:r>
        <w:t xml:space="preserve"> </w:t>
      </w:r>
    </w:p>
    <w:p w14:paraId="429499C0" w14:textId="77777777" w:rsidR="00AE5F09" w:rsidRDefault="004F794A">
      <w:pPr>
        <w:spacing w:line="600" w:lineRule="auto"/>
        <w:ind w:firstLine="720"/>
        <w:jc w:val="both"/>
      </w:pPr>
      <w:r>
        <w:t xml:space="preserve">Θέλουμε να στηρίξουμε την προσπάθεια για την αντιμετώπιση της φοροδιαφυγής και τη θωράκιση των εισπρακτικών μηχανισμών της δημόσιας διοίκησης, τομές που θα αλλάξουν τους όρους του παιχνιδιού για να έρθουν περισσότερες και μεγαλύτερες επενδύσεις, για να </w:t>
      </w:r>
      <w:r>
        <w:t>δοθούν ευκαιρίες στους επενδυτές, στους επαγγελματίες και σε όσους θέλουν να δημιουργήσουν, έτσι ώστε να δημιουργηθούν νέες σταθερές δουλειές σε αξιοπρεπείς συνθήκες και για να λειτουργήσει επιτέλους ένα δίχτυ προστασίας γι’ αυτούς που έχουν πραγματικά ανά</w:t>
      </w:r>
      <w:r>
        <w:t>γκη.</w:t>
      </w:r>
    </w:p>
    <w:p w14:paraId="429499C1" w14:textId="77777777" w:rsidR="00AE5F09" w:rsidRDefault="004F794A">
      <w:pPr>
        <w:spacing w:line="600" w:lineRule="auto"/>
        <w:ind w:firstLine="720"/>
        <w:jc w:val="both"/>
      </w:pPr>
      <w:r>
        <w:t>Από αυτά θα κριθείτε, κυρίες και κύριοι της Κυβέρνησης, γιατί αν δεν τολμήσετε</w:t>
      </w:r>
      <w:r>
        <w:t>,</w:t>
      </w:r>
      <w:r>
        <w:t xml:space="preserve"> φοβάμαι ότι ο επόμενος λογαριασμός θα είναι ασήκωτος για τους Έλληνες και καταδικαστικός για τη χώρα. </w:t>
      </w:r>
    </w:p>
    <w:p w14:paraId="429499C2" w14:textId="77777777" w:rsidR="00AE5F09" w:rsidRDefault="004F794A">
      <w:pPr>
        <w:spacing w:line="600" w:lineRule="auto"/>
        <w:ind w:firstLine="720"/>
        <w:jc w:val="both"/>
      </w:pPr>
      <w:r>
        <w:t>Σας ευχαριστώ.</w:t>
      </w:r>
    </w:p>
    <w:p w14:paraId="429499C3" w14:textId="77777777" w:rsidR="00AE5F09" w:rsidRDefault="004F794A">
      <w:pPr>
        <w:spacing w:line="600" w:lineRule="auto"/>
        <w:ind w:firstLine="720"/>
        <w:jc w:val="center"/>
      </w:pPr>
      <w:r>
        <w:t>(Χειροκροτήματα από την πτέρυγα της Νέας Δημοκρατίας)</w:t>
      </w:r>
    </w:p>
    <w:p w14:paraId="429499C4" w14:textId="77777777" w:rsidR="00AE5F09" w:rsidRDefault="004F794A">
      <w:pPr>
        <w:spacing w:line="600" w:lineRule="auto"/>
        <w:ind w:firstLine="720"/>
        <w:jc w:val="both"/>
      </w:pPr>
      <w:r>
        <w:rPr>
          <w:b/>
        </w:rPr>
        <w:t>ΠΡΟΕΔΡΕΥΩΝ (Αναστάσιος Κουράκης):</w:t>
      </w:r>
      <w:r>
        <w:t xml:space="preserve"> Ευχαριστούμε τον κ. Γιόγιακα και για τον σεβασμό στον χρόνο.</w:t>
      </w:r>
    </w:p>
    <w:p w14:paraId="429499C5" w14:textId="77777777" w:rsidR="00AE5F09" w:rsidRDefault="004F794A">
      <w:pPr>
        <w:spacing w:line="600" w:lineRule="auto"/>
        <w:ind w:firstLine="720"/>
        <w:jc w:val="both"/>
      </w:pPr>
      <w:r>
        <w:t>Τον λόγο έχει ο κ. Μάριος Σαλμάς από τη Νέα Δημοκρατία για επτά λεπτά.</w:t>
      </w:r>
    </w:p>
    <w:p w14:paraId="429499C6" w14:textId="77777777" w:rsidR="00AE5F09" w:rsidRDefault="004F794A">
      <w:pPr>
        <w:spacing w:line="600" w:lineRule="auto"/>
        <w:ind w:firstLine="720"/>
        <w:jc w:val="both"/>
      </w:pPr>
      <w:r>
        <w:rPr>
          <w:b/>
        </w:rPr>
        <w:t>ΜΑΡΙΟΣ ΣΑΛΜΑΣ:</w:t>
      </w:r>
      <w:r>
        <w:t xml:space="preserve"> Ευχαριστώ, κύριε Πρόεδρε.</w:t>
      </w:r>
    </w:p>
    <w:p w14:paraId="429499C7" w14:textId="77777777" w:rsidR="00AE5F09" w:rsidRDefault="004F794A">
      <w:pPr>
        <w:spacing w:line="600" w:lineRule="auto"/>
        <w:ind w:firstLine="720"/>
        <w:jc w:val="both"/>
      </w:pPr>
      <w:r>
        <w:t>Κυρίες και κύριοι συνάδελφοι, θα χρησιμοποιήσω τ</w:t>
      </w:r>
      <w:r>
        <w:t>α επτά λεπτά για να εστιάσω σε συγκεκριμένα σημεία του νομοσχεδίου και να μπορέσω να τα αναπτύξω πιο πολύ.</w:t>
      </w:r>
    </w:p>
    <w:p w14:paraId="429499C8" w14:textId="77777777" w:rsidR="00AE5F09" w:rsidRDefault="004F794A">
      <w:pPr>
        <w:spacing w:line="600" w:lineRule="auto"/>
        <w:ind w:firstLine="720"/>
        <w:jc w:val="both"/>
      </w:pPr>
      <w:r>
        <w:t xml:space="preserve">Σήμερα είναι μια δύσκολη μέρα. Η Επιτροπή Σοφών έβγαλε ένα πόρισμα για το συνταξιοδοτικό που, ουσιαστικά όταν ακούμε για τον Αρμαγεδδώνα που έρχεται </w:t>
      </w:r>
      <w:r>
        <w:t>στις συντάξεις, αυτόματα γεννάται το ερώτημα και η αγωνία για το τι προσπάθεια πρέπει να κάνουμε για να καταπολεμήσουμε την ανεργία, γιατί εκεί είναι η εστία του προβλήματος.</w:t>
      </w:r>
    </w:p>
    <w:p w14:paraId="429499C9" w14:textId="77777777" w:rsidR="00AE5F09" w:rsidRDefault="004F794A">
      <w:pPr>
        <w:spacing w:line="600" w:lineRule="auto"/>
        <w:ind w:firstLine="720"/>
        <w:jc w:val="both"/>
      </w:pPr>
      <w:r>
        <w:t>Για να καταπολεμηθεί η ανεργία πρέπει να υπάρχει ένα σχέδιο παραγωγικής ανασυγκρό</w:t>
      </w:r>
      <w:r>
        <w:t xml:space="preserve">τησης και στήριξης της επιχειρηματικότητας. </w:t>
      </w:r>
    </w:p>
    <w:p w14:paraId="429499CA" w14:textId="77777777" w:rsidR="00AE5F09" w:rsidRDefault="004F794A">
      <w:pPr>
        <w:spacing w:line="600" w:lineRule="auto"/>
        <w:ind w:firstLine="720"/>
        <w:jc w:val="both"/>
      </w:pPr>
      <w:r>
        <w:t>Θα αναφερθώ σε μια διάταξη που επιτίθεται στην επιχειρηματικότητα, ειδικά στις ελληνικές επιχειρήσεις. Και θα σας το πω εγώ, ένας άνθρωπος που πήρε δύσκολα μέτρα κι έκοψε κέρδη από αυτές τις επιχειρήσεις. Μιλώ γ</w:t>
      </w:r>
      <w:r>
        <w:t>ια το άρθρο 15. Το άρθρο 15 –και χαίρομαι που είναι εδώ ο Υπουργός και τον τιμά που είναι εδώ κι ακούει- είναι ένα άρθρο που ουσιαστικά παρεμβαίνει σε ένα θέμα το οποίο είναι λυμένο. Ποιο είναι το θέμα που είναι λυμένο; Ένα θέμα που είχε βάλει στόχο η τρόι</w:t>
      </w:r>
      <w:r>
        <w:t xml:space="preserve">κα στη χώρα: </w:t>
      </w:r>
      <w:r>
        <w:t>Η</w:t>
      </w:r>
      <w:r>
        <w:t xml:space="preserve"> φαρμακευτική δαπάνη των ασφαλιστικών ταμείων από 5,2 δισεκατομμύρια να φτάσει στα 2 δισεκατομμύρια.</w:t>
      </w:r>
    </w:p>
    <w:p w14:paraId="429499CB" w14:textId="77777777" w:rsidR="00AE5F09" w:rsidRDefault="004F794A">
      <w:pPr>
        <w:spacing w:line="600" w:lineRule="auto"/>
        <w:ind w:firstLine="720"/>
        <w:jc w:val="both"/>
      </w:pPr>
      <w:r>
        <w:t>Ο στόχος αυτός επετεύχθη. Όχι μόνο επετεύχθη</w:t>
      </w:r>
      <w:r>
        <w:t>,</w:t>
      </w:r>
      <w:r>
        <w:t xml:space="preserve"> αλλά διασφαλίστηκε κιόλας. Πώς διασφαλίστηκε; Με έναν κλειστό προϋπολογισμό και ένα </w:t>
      </w:r>
      <w:r>
        <w:rPr>
          <w:lang w:val="en-US"/>
        </w:rPr>
        <w:t>clawback</w:t>
      </w:r>
      <w:r>
        <w:t>, π</w:t>
      </w:r>
      <w:r>
        <w:t xml:space="preserve">ου σημαίνει </w:t>
      </w:r>
      <w:r>
        <w:t>πως</w:t>
      </w:r>
      <w:r>
        <w:t xml:space="preserve"> ό,τι ποσό υπερβεί η δαπάνη των 2 δισεκατομμυρίων, η φαρμακοβιομηχανία έρχεται και το καταβάλει πίσω. Αυτό τι σημαίνει; Ότι το θέμα είναι λυμένο και δεν πέφτει κανένας λόγος στην τρόικα να συνεχίσει και να πει περαιτέρω πράγματα για ένα σχέδ</w:t>
      </w:r>
      <w:r>
        <w:t>ιο που έχει επιτύχει το στόχο του, τα 2</w:t>
      </w:r>
      <w:r>
        <w:t xml:space="preserve"> </w:t>
      </w:r>
      <w:r>
        <w:t>δισεκατομμύρια. Τον έχει εξασφαλίσει. Είναι το μόνο μέτρο που έχει κλειστό προϋπολογισμό και επιστροφή των χρημάτων όταν υπερβαίνει.</w:t>
      </w:r>
    </w:p>
    <w:p w14:paraId="429499CC" w14:textId="77777777" w:rsidR="00AE5F09" w:rsidRDefault="004F794A">
      <w:pPr>
        <w:spacing w:line="600" w:lineRule="auto"/>
        <w:ind w:firstLine="720"/>
        <w:jc w:val="both"/>
      </w:pPr>
      <w:r>
        <w:rPr>
          <w:b/>
        </w:rPr>
        <w:t>ΑΘΑΝΑΣΙΟΣ</w:t>
      </w:r>
      <w:r>
        <w:rPr>
          <w:b/>
        </w:rPr>
        <w:t xml:space="preserve"> (ΣΑΚΗΣ)</w:t>
      </w:r>
      <w:r>
        <w:rPr>
          <w:b/>
        </w:rPr>
        <w:t xml:space="preserve"> ΠΑΠΑΔΟΠΟΥΛΟΣ: </w:t>
      </w:r>
      <w:r>
        <w:t>Το έβαλαν στα προαπαιτούμενα.</w:t>
      </w:r>
    </w:p>
    <w:p w14:paraId="429499CD" w14:textId="77777777" w:rsidR="00AE5F09" w:rsidRDefault="004F794A">
      <w:pPr>
        <w:spacing w:line="600" w:lineRule="auto"/>
        <w:ind w:firstLine="720"/>
        <w:jc w:val="both"/>
      </w:pPr>
      <w:r>
        <w:rPr>
          <w:b/>
        </w:rPr>
        <w:t xml:space="preserve">ΜΑΡΙΟΣ ΣΑΛΜΑΣ: </w:t>
      </w:r>
      <w:r>
        <w:t>Θα σας</w:t>
      </w:r>
      <w:r>
        <w:t xml:space="preserve"> πω τώρα γιατί το έβαλαν στα προαπαιτούμενα. Ευχαριστώ που μου δίνετε την ευκαιρία να το πω. Στα προαπαιτούμενα μπήκε, λοιπόν, γιατί επί δέκα μήνες η Κυβέρνηση αυτή</w:t>
      </w:r>
      <w:r>
        <w:t>,</w:t>
      </w:r>
      <w:r>
        <w:t xml:space="preserve"> παραβαίνοντας την υπουργική απόφαση που εδράζεται σε νόμο δεν τιμολόγησε δύο φορές ως όφει</w:t>
      </w:r>
      <w:r>
        <w:t>λε τα πρωτότυπα φάρμακα των πολυεθνικών</w:t>
      </w:r>
      <w:r>
        <w:t>,</w:t>
      </w:r>
      <w:r>
        <w:t xml:space="preserve"> που βρίσκονται στην Ελβετία, τη Γαλλία και σε άλλες χώρες. </w:t>
      </w:r>
    </w:p>
    <w:p w14:paraId="429499CE" w14:textId="77777777" w:rsidR="00AE5F09" w:rsidRDefault="004F794A">
      <w:pPr>
        <w:spacing w:line="600" w:lineRule="auto"/>
        <w:ind w:firstLine="720"/>
        <w:jc w:val="both"/>
      </w:pPr>
      <w:r>
        <w:t>Λέει η υπουργική απόφαση ότι δύο φορές τον χρόνο, Γενάρη και Ιούνη, βγαίνει δελτίο τιμών. Η Κυβέρνηση αυτή δεν έβγαλε δελτίο τιμών, δεν ανακοστολόγησε, δεν</w:t>
      </w:r>
      <w:r>
        <w:t xml:space="preserve"> μείωσε ως όφειλε τις τιμές των πρωτοτύπων φαρμάκων. Αυτό τι σημαίνει; Παρέδωσαν τη δαπάνη στα 189 εκατομμύρια το 2013 και η Κυβέρνηση αυτή πήρε τη δαπάνη στα 170 εκατομμύρια το μήνα. Ξέρετε πόση είναι σήμερα, κύριοι συνάδελφοι, η ασφαλιστική φαρμακευτική </w:t>
      </w:r>
      <w:r>
        <w:t>δαπάνη; Θα το ακούσετε για πρώτη φορά: 200 εκατομμύρια. Ξέρετε πόσο είναι πάνω από το στόχο; Εκατόν πενήντα εκατομμύρια. Ξέρετε τι σημαίνει αυτό επί 30% που είναι η συμμετοχή; Σαράντα πέντε εκατομμύρια πλήρωσαν οι Έλληνες ασθενείς παραπάνω από την τσέπη το</w:t>
      </w:r>
      <w:r>
        <w:t xml:space="preserve">υς, γιατί η πολιτική ηγεσία του Υπουργείου αδιαφόρησε και παράνομα που δεν εφήρμοσε την νομοθεσία. Έπρεπε να είχε μπει εισαγγελέας. </w:t>
      </w:r>
    </w:p>
    <w:p w14:paraId="429499CF" w14:textId="77777777" w:rsidR="00AE5F09" w:rsidRDefault="004F794A">
      <w:pPr>
        <w:spacing w:line="600" w:lineRule="auto"/>
        <w:ind w:firstLine="720"/>
        <w:jc w:val="both"/>
      </w:pPr>
      <w:r>
        <w:t>Έρχεται</w:t>
      </w:r>
      <w:r>
        <w:t>,</w:t>
      </w:r>
      <w:r>
        <w:t xml:space="preserve"> λοιπόν</w:t>
      </w:r>
      <w:r>
        <w:t>,</w:t>
      </w:r>
      <w:r>
        <w:t xml:space="preserve"> τώρα η τρόικα, που δεν της πέφτει λόγος, να πει</w:t>
      </w:r>
      <w:r>
        <w:t>:</w:t>
      </w:r>
      <w:r>
        <w:t xml:space="preserve"> </w:t>
      </w:r>
      <w:r>
        <w:t>Μ</w:t>
      </w:r>
      <w:r>
        <w:t>ειώστε τις τιμές των γενοσήμων. Μάλιστα. Ποιες εταιρείες</w:t>
      </w:r>
      <w:r>
        <w:t xml:space="preserve"> παράγουν γενόσημα; Οι ελληνικές. Ισχυρή βιομηχανία; Η πιο ισχυρή βιομηχανία. Εξαγωγική. Να μειωθούν οι τιμές των γενοσήμων. Γιατί το κάνει αυτό; Σύμφωνα με την αιτιολογική έκθεση του νομοσχεδίου για να μειωθεί η ασφαλιστική δαπάνη και να εξορθολογηστεί το</w:t>
      </w:r>
      <w:r>
        <w:t xml:space="preserve"> σύστημα τιμολόγησης φαρμάκου. Ψέμα. Ποια δαπάνη θα μειωθεί; Αφού είναι κλειστός ο προϋπολογισμός. Δύο δισεκατομμύρια θα πληρώσει ο ΕΟΠΠΥ στο τέλος της χρονιάς είτε φέρει τη διάταξη ο κ. Τσάγκος ή δεν την φέρει. Και ποιο σύστημα τιμολόγησης θα αλλάξει; Το </w:t>
      </w:r>
      <w:r>
        <w:t xml:space="preserve">σύστημα τιμολόγησης καθορίζεται από υπουργική απόφαση, από αγορανομική διάταξη και είναι ήδη καθορισμένο για να βγει το επόμενο δελτίο τιμών. Άρα, ούτε αυτό. Άρα, είναι μια διάταξη που δεν έχει δικαιολογία. Όλα γίνονται στη ζωή και έχουν μια δικαιολογία. </w:t>
      </w:r>
    </w:p>
    <w:p w14:paraId="429499D0" w14:textId="77777777" w:rsidR="00AE5F09" w:rsidRDefault="004F794A">
      <w:pPr>
        <w:spacing w:line="600" w:lineRule="auto"/>
        <w:ind w:firstLine="720"/>
        <w:jc w:val="both"/>
      </w:pPr>
      <w:r>
        <w:t>Εγώ απευθύνομαι στην Κοινοβουλευτική Ομάδα της Πλειοψηφίας. Ξέρω ότι είναι πολύ δύσκολο ένας Βουλευτής της Αντιπολίτευσης να ζητήσει να μην ψηφίσετε. Είναι πιθανόν να υπάρχει κομματική πειθαρχία ή να είναι σε ένα μνημονιακό νόμο. Θέλω να βρείτε μια δικαιολ</w:t>
      </w:r>
      <w:r>
        <w:t>ογία</w:t>
      </w:r>
      <w:r>
        <w:t>,</w:t>
      </w:r>
      <w:r>
        <w:t xml:space="preserve"> γιατί πρέπει να το ψηφίσετε αυτό. </w:t>
      </w:r>
    </w:p>
    <w:p w14:paraId="429499D1" w14:textId="77777777" w:rsidR="00AE5F09" w:rsidRDefault="004F794A">
      <w:pPr>
        <w:spacing w:line="600" w:lineRule="auto"/>
        <w:ind w:firstLine="720"/>
        <w:jc w:val="both"/>
      </w:pPr>
      <w:r>
        <w:t xml:space="preserve">Θα σας πω μια μικρή ιστορία από τη θητεία μου. Και σας τα λέει ένας άνθρωπος που μείωσε </w:t>
      </w:r>
      <w:r>
        <w:t xml:space="preserve">κατά </w:t>
      </w:r>
      <w:r>
        <w:t>27% την τιμή του φαρμάκου κι έχασε τζίρο η βιομηχανία. Κάνετε ό,τι κάνει η Γερμανία. Δε</w:t>
      </w:r>
      <w:r>
        <w:t>ν</w:t>
      </w:r>
      <w:r>
        <w:t xml:space="preserve"> σας λέω τίποτα άλλο. Ξέρετε τι κά</w:t>
      </w:r>
      <w:r>
        <w:t xml:space="preserve">νει η Γερμανία; Επειδή έχει πολυεθνική βιομηχανία, τιμολογεί τα φάρμακα πολύ ακριβά και έρχεται μετά και παίρνει τεράστιες εκπτώσεις στο ασφαλιστικό της σύστημα. Και όταν πήγα </w:t>
      </w:r>
      <w:r>
        <w:t>ως</w:t>
      </w:r>
      <w:r>
        <w:t xml:space="preserve"> </w:t>
      </w:r>
      <w:r>
        <w:t>Υ</w:t>
      </w:r>
      <w:r>
        <w:t xml:space="preserve">πουργός στη Γερμανία και μίλησα με </w:t>
      </w:r>
      <w:r>
        <w:t xml:space="preserve">εκπροσώπους </w:t>
      </w:r>
      <w:r>
        <w:t>το</w:t>
      </w:r>
      <w:r>
        <w:t>υ</w:t>
      </w:r>
      <w:r>
        <w:t xml:space="preserve"> ασφαλιστικ</w:t>
      </w:r>
      <w:r>
        <w:t>ού</w:t>
      </w:r>
      <w:r>
        <w:t xml:space="preserve"> σ</w:t>
      </w:r>
      <w:r>
        <w:t>υ</w:t>
      </w:r>
      <w:r>
        <w:t>στ</w:t>
      </w:r>
      <w:r>
        <w:t>ή</w:t>
      </w:r>
      <w:r>
        <w:t>μα</w:t>
      </w:r>
      <w:r>
        <w:t>τος</w:t>
      </w:r>
      <w:r>
        <w:t xml:space="preserve"> κ</w:t>
      </w:r>
      <w:r>
        <w:t xml:space="preserve">αι ζήτησα να πουν: «πόσο αγοράζετε εσείς, </w:t>
      </w:r>
      <w:r>
        <w:rPr>
          <w:lang w:val="en-US"/>
        </w:rPr>
        <w:t>task</w:t>
      </w:r>
      <w:r>
        <w:t xml:space="preserve"> </w:t>
      </w:r>
      <w:r>
        <w:rPr>
          <w:lang w:val="en-US"/>
        </w:rPr>
        <w:t>force</w:t>
      </w:r>
      <w:r>
        <w:t xml:space="preserve">, που θέλετε να βοηθήσετε τα φάρμακα των πολυεθνικών;» δεν μου έδωσαν τι εκπτώσεις παίρνουν. Γιατί έχουν ακριβές τιμές κι αυτό το σύστημα; Για να παίρνει η Ελλάδα το μέσο όρο των τριών φθηνότερων, δηλαδή </w:t>
      </w:r>
      <w:r>
        <w:t>να παίρνει και να τιμολογεί ακριβά από τις άλλες χώρες που είναι ολόκληρα επιτελεία των πολυεθνικών που τιμολογούν φάρμακα σε χώρες ανάλογα με το ποια χώρα παίρνει από τις άλλες. Η Ελλάδα, όπως ξέρετε, τα παίρνει από είκοσι δύο χώρες. Κι από την Ελλάδα παί</w:t>
      </w:r>
      <w:r>
        <w:t xml:space="preserve">ρνουν δεκαοκτώ χώρες. Άρα, καταλαβαίνετε τι δώρο έκανε άθελά της η </w:t>
      </w:r>
      <w:r>
        <w:t>κ</w:t>
      </w:r>
      <w:r>
        <w:t>υβέρνηση αυτή σε δεκαοκτώ χώρες, στις αγορές της Βραζιλίας, της Τουρκίας στα φάρμακα των πολυεθνικών, αφού επί δέκα μήνες δεν τα ανακοστολόγησε δυο φορές.</w:t>
      </w:r>
    </w:p>
    <w:p w14:paraId="429499D2" w14:textId="77777777" w:rsidR="00AE5F09" w:rsidRDefault="004F794A">
      <w:pPr>
        <w:spacing w:line="600" w:lineRule="auto"/>
        <w:ind w:firstLine="851"/>
        <w:jc w:val="both"/>
      </w:pPr>
      <w:r>
        <w:t xml:space="preserve">Έρχομαι λοιπόν και λέω ότι σήμερα λέει η διάταξη: </w:t>
      </w:r>
      <w:r>
        <w:t>Θ</w:t>
      </w:r>
      <w:r>
        <w:t>α μειώσετε την τιμή των γενοσήμων. Μάλιστα. Υπάρχει όφελος για το ασφαλιστικό σύστημα; Όχι. Το είπαμε. Δυο δισεκατομμύρια είναι ούτως ή άλλως. Για τους ασθενείς; Ναι, υπάρχει. Θα πληρώνουν μικρότερες συμμε</w:t>
      </w:r>
      <w:r>
        <w:t>τοχές οι ασθενείς στο φτηνότερο φάρμακο. Δηλαδή, θα πληρώνουν την ίδια συμμετοχή στο φθηνότερο φάρμακο, άρα θα έχουν όφελος οι ασθενείς απ’ αυτή</w:t>
      </w:r>
      <w:r>
        <w:t>ν</w:t>
      </w:r>
      <w:r>
        <w:t xml:space="preserve"> τη διάταξη. Υπάρχει ισοδύναμη διάταξη; Υπάρχει. Μειώστε τις συμμετοχές στα γενόσημα φάρμακα. Βάλτε το 5%. Τι θ</w:t>
      </w:r>
      <w:r>
        <w:t>α γίνει; Θα αυξήσετε το μερίδιο των γενοσήμων στην αγορά.</w:t>
      </w:r>
    </w:p>
    <w:p w14:paraId="429499D3" w14:textId="77777777" w:rsidR="00AE5F09" w:rsidRDefault="004F794A">
      <w:pPr>
        <w:spacing w:line="600" w:lineRule="auto"/>
        <w:ind w:firstLine="720"/>
        <w:jc w:val="both"/>
      </w:pPr>
      <w:r>
        <w:t>Αυτή, λοιπόν, τη διάταξη που τη ζητούσε και σε εμένα προσωπικά -φαντάζομαι και στον κ. Λοβέρδο, που είναι εδώ στην Αίθουσα- η τρόικα, δεν διανοηθήκαμε να την περάσουμε. Εμένα προσωπικά, σας το εξομο</w:t>
      </w:r>
      <w:r>
        <w:t>λογούμαι, μου το ζήτησε ο Επίτροπος Υγείας που ήταν από την Μάλτα και του απήντησα</w:t>
      </w:r>
      <w:r>
        <w:t>:</w:t>
      </w:r>
      <w:r>
        <w:t xml:space="preserve"> </w:t>
      </w:r>
      <w:r>
        <w:t>«Δ</w:t>
      </w:r>
      <w:r>
        <w:t xml:space="preserve">εν είναι καμμία δική σου δουλειά, έχουμε τα μέτρα που ψηφίσαμε, δόξα τω </w:t>
      </w:r>
      <w:r>
        <w:t>θ</w:t>
      </w:r>
      <w:r>
        <w:t xml:space="preserve">εό για το φάρμακο είχαμε πενήντα μέτρα, επιτύχαμε τους στόχους, δεν σου πέφτει κανένας λόγος στα </w:t>
      </w:r>
      <w:r>
        <w:t>εσωτερικά της χώρας πώς θα καθορίσουμε εμείς τις λεπτομέρειες.</w:t>
      </w:r>
      <w:r>
        <w:t>»</w:t>
      </w:r>
    </w:p>
    <w:p w14:paraId="429499D4" w14:textId="77777777" w:rsidR="00AE5F09" w:rsidRDefault="004F794A">
      <w:pPr>
        <w:spacing w:line="600" w:lineRule="auto"/>
        <w:ind w:firstLine="720"/>
        <w:jc w:val="both"/>
      </w:pPr>
      <w:r>
        <w:t>(Στο σημείο αυτό κτυπάει το κουδούνι λήξεως του χρόνου ομιλίας του κυρίου Βουλευτή)</w:t>
      </w:r>
    </w:p>
    <w:p w14:paraId="429499D5" w14:textId="77777777" w:rsidR="00AE5F09" w:rsidRDefault="004F794A">
      <w:pPr>
        <w:spacing w:line="600" w:lineRule="auto"/>
        <w:ind w:firstLine="720"/>
        <w:jc w:val="both"/>
      </w:pPr>
      <w:r>
        <w:t>Τελειώνω, κύριε Πρόεδρε.</w:t>
      </w:r>
    </w:p>
    <w:p w14:paraId="429499D6" w14:textId="77777777" w:rsidR="00AE5F09" w:rsidRDefault="004F794A">
      <w:pPr>
        <w:spacing w:line="600" w:lineRule="auto"/>
        <w:ind w:firstLine="720"/>
        <w:jc w:val="both"/>
      </w:pPr>
      <w:r>
        <w:t xml:space="preserve">Θα σας πω γιατί σας το </w:t>
      </w:r>
      <w:r>
        <w:t>αναφέρω</w:t>
      </w:r>
      <w:r>
        <w:t>. Γιατί πράγματι</w:t>
      </w:r>
      <w:r>
        <w:t>,</w:t>
      </w:r>
      <w:r>
        <w:t xml:space="preserve"> η βιομηχανία είχε κέρδη τα παλαιότερα χρόνια. Περιορίστηκαν αυτά πάρα πολύ. Σήμερα, όμως, πιέζονται τα πράγματα. Γιατί; Πρώτον, γιατί ο ΕΟΠΥΥ ξανάφτιαξε μεγάλα ανεξόφλητα πολλών δισεκατομμυρίων. Δεύτερον, το κόστος δανεισμού για τις ελληνικές αυτές επιχει</w:t>
      </w:r>
      <w:r>
        <w:t>ρήσεις ξέρετε πόσο είναι που πρέπει να είναι ανταγωνιστικές; Σήμερα, οι επιχειρήσεις αυτές δανείζονται από 8% έως 10%, όταν οι ανταγωνιστικές έξω δανείζονται με 2% και 3%. ΄Αρα, μην τις σκοτώνετε</w:t>
      </w:r>
      <w:r>
        <w:t>,</w:t>
      </w:r>
      <w:r>
        <w:t xml:space="preserve"> όταν ήδη τους έχουμε επιτεθεί και έχουν ήδη πληρώσει το μερ</w:t>
      </w:r>
      <w:r>
        <w:t>ίδιο τους. Από 5,2 πήγε 2 δισεκατομμύρια η δαπάνη. Π</w:t>
      </w:r>
      <w:r>
        <w:t>εί</w:t>
      </w:r>
      <w:r>
        <w:t xml:space="preserve">τε μου ένα άλλο κομμάτι που περιορίστηκε τόσο η δαπάνη στο δημόσιο. </w:t>
      </w:r>
    </w:p>
    <w:p w14:paraId="429499D7" w14:textId="77777777" w:rsidR="00AE5F09" w:rsidRDefault="004F794A">
      <w:pPr>
        <w:spacing w:line="600" w:lineRule="auto"/>
        <w:ind w:firstLine="720"/>
        <w:jc w:val="both"/>
      </w:pPr>
      <w:r>
        <w:t>Άρα, λοιπόν…</w:t>
      </w:r>
    </w:p>
    <w:p w14:paraId="429499D8" w14:textId="77777777" w:rsidR="00AE5F09" w:rsidRDefault="004F794A">
      <w:pPr>
        <w:spacing w:line="600" w:lineRule="auto"/>
        <w:ind w:firstLine="720"/>
        <w:jc w:val="both"/>
        <w:rPr>
          <w:b/>
        </w:rPr>
      </w:pPr>
      <w:r>
        <w:rPr>
          <w:b/>
        </w:rPr>
        <w:t xml:space="preserve">ΑΘΑΝΑΣΙΟΣ </w:t>
      </w:r>
      <w:r>
        <w:rPr>
          <w:b/>
        </w:rPr>
        <w:t xml:space="preserve">(ΣΑΚΗΣ) </w:t>
      </w:r>
      <w:r>
        <w:rPr>
          <w:b/>
        </w:rPr>
        <w:t xml:space="preserve">ΠΑΠΑΔΟΠΟΥΛΟΣ: </w:t>
      </w:r>
      <w:r>
        <w:t>Οι δανειστές το κάνουν.</w:t>
      </w:r>
    </w:p>
    <w:p w14:paraId="429499D9" w14:textId="77777777" w:rsidR="00AE5F09" w:rsidRDefault="004F794A">
      <w:pPr>
        <w:spacing w:line="600" w:lineRule="auto"/>
        <w:ind w:firstLine="720"/>
        <w:jc w:val="both"/>
      </w:pPr>
      <w:r>
        <w:rPr>
          <w:b/>
        </w:rPr>
        <w:t xml:space="preserve">ΜΑΡΙΟΣ ΣΑΛΜΑΣ: </w:t>
      </w:r>
      <w:r>
        <w:t xml:space="preserve">Επειδή μου λέτε </w:t>
      </w:r>
      <w:r>
        <w:t>«</w:t>
      </w:r>
      <w:r>
        <w:t>οι δανειστές το κάνουν</w:t>
      </w:r>
      <w:r>
        <w:t>»</w:t>
      </w:r>
      <w:r>
        <w:t>, σας ξαν</w:t>
      </w:r>
      <w:r>
        <w:t>αλέω ότι και εμάς το ζητούσαν οι δανειστές. Τώρα δεν έχουν δικαίωμα -απευθύνομαι σε εσάς που τα λέγατε- οι δανειστές να πουν πώς θα μοιραστεί η πίτα μέσα στην ελληνική αγορά. Δεν έχουν δικαίωμα, κύριε Υπουργέ, δεν το κάναμε εμείς ποτέ!</w:t>
      </w:r>
    </w:p>
    <w:p w14:paraId="429499DA" w14:textId="77777777" w:rsidR="00AE5F09" w:rsidRDefault="004F794A">
      <w:pPr>
        <w:spacing w:line="600" w:lineRule="auto"/>
        <w:ind w:firstLine="720"/>
        <w:jc w:val="both"/>
        <w:rPr>
          <w:b/>
        </w:rPr>
      </w:pPr>
      <w:r>
        <w:rPr>
          <w:b/>
        </w:rPr>
        <w:t xml:space="preserve">ΑΘΑΝΑΣΙΟΣ </w:t>
      </w:r>
      <w:r>
        <w:rPr>
          <w:b/>
        </w:rPr>
        <w:t xml:space="preserve">(ΣΑΚΗΣ) </w:t>
      </w:r>
      <w:r>
        <w:rPr>
          <w:b/>
        </w:rPr>
        <w:t>ΠΑ</w:t>
      </w:r>
      <w:r>
        <w:rPr>
          <w:b/>
        </w:rPr>
        <w:t xml:space="preserve">ΠΑΔΟΠΟΥΛΟΣ: </w:t>
      </w:r>
      <w:r>
        <w:t>Θα σας απαντήσει ο κύριος Υπουργός.</w:t>
      </w:r>
    </w:p>
    <w:p w14:paraId="429499DB" w14:textId="77777777" w:rsidR="00AE5F09" w:rsidRDefault="004F794A">
      <w:pPr>
        <w:spacing w:line="600" w:lineRule="auto"/>
        <w:ind w:firstLine="720"/>
        <w:jc w:val="both"/>
      </w:pPr>
      <w:r>
        <w:rPr>
          <w:b/>
        </w:rPr>
        <w:t xml:space="preserve">ΜΑΡΙΟΣ ΣΑΛΜΑΣ: </w:t>
      </w:r>
      <w:r>
        <w:t>Μιλήσατε για ανεξαρτησία, μιλήσατε για ένα σεβασμό στο δικαίωμα του κράτους να αυτοπροσδιορίζεται. Εγώ σας το αναγνωρίζω ακόμη, δεν σας κάνω κριτική, αλλά δεν πρέπει με αυτήν την διάταξη να παρ</w:t>
      </w:r>
      <w:r>
        <w:t>αδώσετε την κυριαρχία σας εντελώς άνευ λόγου στην τρόικα</w:t>
      </w:r>
      <w:r>
        <w:t>,</w:t>
      </w:r>
      <w:r>
        <w:t xml:space="preserve"> επειδή κάποιος υπάλληλος στη Σχολή Δημόσιας Υγείας το εισηγήθηκε στο τεχνικό κλιμάκιο</w:t>
      </w:r>
      <w:r>
        <w:t>,</w:t>
      </w:r>
      <w:r>
        <w:t xml:space="preserve"> στον </w:t>
      </w:r>
      <w:r>
        <w:t xml:space="preserve">κ. </w:t>
      </w:r>
      <w:r>
        <w:t>Καρόνε για να έρθει να κάνει ένα παιχνίδι που πρέπει να το διερευνήσετε και γι</w:t>
      </w:r>
      <w:r>
        <w:t>’</w:t>
      </w:r>
      <w:r>
        <w:t xml:space="preserve"> αυτό σας το λέω.</w:t>
      </w:r>
    </w:p>
    <w:p w14:paraId="429499DC" w14:textId="77777777" w:rsidR="00AE5F09" w:rsidRDefault="004F794A">
      <w:pPr>
        <w:spacing w:line="600" w:lineRule="auto"/>
        <w:ind w:firstLine="720"/>
        <w:jc w:val="both"/>
      </w:pPr>
      <w:r>
        <w:t>Ευχαρι</w:t>
      </w:r>
      <w:r>
        <w:t>στώ.</w:t>
      </w:r>
    </w:p>
    <w:p w14:paraId="429499DD" w14:textId="77777777" w:rsidR="00AE5F09" w:rsidRDefault="004F794A">
      <w:pPr>
        <w:spacing w:line="600" w:lineRule="auto"/>
        <w:ind w:firstLine="720"/>
        <w:jc w:val="center"/>
      </w:pPr>
      <w:r>
        <w:t>(Χειροκροτήματα από την πτέρυγα της Νέας Δημοκρατίας)</w:t>
      </w:r>
    </w:p>
    <w:p w14:paraId="429499DE" w14:textId="77777777" w:rsidR="00AE5F09" w:rsidRDefault="004F794A">
      <w:pPr>
        <w:spacing w:line="600" w:lineRule="auto"/>
        <w:ind w:firstLine="720"/>
        <w:jc w:val="both"/>
      </w:pPr>
      <w:r>
        <w:rPr>
          <w:b/>
        </w:rPr>
        <w:t>ΠΡΟΕΔΡΕΥΩΝ (Αναστάσιος Κουράκης):</w:t>
      </w:r>
      <w:r>
        <w:t xml:space="preserve"> Ευχαριστούμε τον κ. Σαλμά. </w:t>
      </w:r>
    </w:p>
    <w:p w14:paraId="429499DF" w14:textId="77777777" w:rsidR="00AE5F09" w:rsidRDefault="004F794A">
      <w:pPr>
        <w:spacing w:line="600" w:lineRule="auto"/>
        <w:ind w:firstLine="720"/>
        <w:jc w:val="both"/>
      </w:pPr>
      <w:r>
        <w:t>Να ενημερώσουμε το Σώμα ότι θα μιλήσουν στη σειρά τρεις Βουλευτές, ο κ. Αντωνιάδης από τη Νέα Δημοκρατία, ο κ. Δήμας από τη Νέα Δημοκρα</w:t>
      </w:r>
      <w:r>
        <w:t>τία και ο κ. Κωνσταντόπουλος από τη Δημοκρατική Συμπαράταξη και μετά θα μιλήσει ο Υπουργός, ο κ. Ξανθός.</w:t>
      </w:r>
    </w:p>
    <w:p w14:paraId="429499E0" w14:textId="77777777" w:rsidR="00AE5F09" w:rsidRDefault="004F794A">
      <w:pPr>
        <w:spacing w:line="600" w:lineRule="auto"/>
        <w:ind w:firstLine="720"/>
        <w:jc w:val="both"/>
      </w:pPr>
      <w:r>
        <w:t>Τον λόγο έχει ο κ. Αντωνιάδης.</w:t>
      </w:r>
    </w:p>
    <w:p w14:paraId="429499E1" w14:textId="77777777" w:rsidR="00AE5F09" w:rsidRDefault="004F794A">
      <w:pPr>
        <w:spacing w:line="600" w:lineRule="auto"/>
        <w:ind w:firstLine="720"/>
        <w:jc w:val="both"/>
      </w:pPr>
      <w:r>
        <w:rPr>
          <w:b/>
        </w:rPr>
        <w:t xml:space="preserve">ΙΩΑΝΝΗΣ ΑΝΤΩΝΙΑΔΗΣ: </w:t>
      </w:r>
      <w:r>
        <w:t>Κυρίες και κύριοι συνάδελφοι, καλησπέρα σας.</w:t>
      </w:r>
    </w:p>
    <w:p w14:paraId="429499E2" w14:textId="77777777" w:rsidR="00AE5F09" w:rsidRDefault="004F794A">
      <w:pPr>
        <w:spacing w:line="600" w:lineRule="auto"/>
        <w:ind w:firstLine="720"/>
        <w:jc w:val="both"/>
      </w:pPr>
      <w:r>
        <w:t>Θα ήθελα κατ</w:t>
      </w:r>
      <w:r>
        <w:t xml:space="preserve">’ </w:t>
      </w:r>
      <w:r>
        <w:t>αρχάς, επειδή ακούστηκε από συναδέλφους τ</w:t>
      </w:r>
      <w:r>
        <w:t>ου ΣΥΡΙΖΑ κάτι για θέατρο και για παραστάσεις, να ομολογήσω ότι πράγματι χρειάζεται πολύ καλό θέατρο και παράσταση δύο μόλις μέρες μετά το δημοψήφισμα να μετατρέπεται το «όχι» σε «ναι».</w:t>
      </w:r>
    </w:p>
    <w:p w14:paraId="429499E3" w14:textId="77777777" w:rsidR="00AE5F09" w:rsidRDefault="004F794A">
      <w:pPr>
        <w:spacing w:line="600" w:lineRule="auto"/>
        <w:ind w:firstLine="720"/>
        <w:jc w:val="both"/>
      </w:pPr>
      <w:r>
        <w:t>Ο κ. Μπαλαούρας έφυγε. Ποιος νομίζει ότι είναι ο κ. Μπαλαούρας, όταν π</w:t>
      </w:r>
      <w:r>
        <w:t xml:space="preserve">ροεδρεύοντας στις ακροάσεις των φορέων δεν δίνει το λόγο στους εκπροσώπους της Παμποντιακής Ομοσπονδίας, η μεγαλύτερη Ομοσπονδία σε επίπεδο Ελλάδας με τετρακόσια τριάντα ένα σωματεία και δίνει το λόγο σε έναν εκπρόσωπο κάποιας </w:t>
      </w:r>
      <w:r>
        <w:t>ε</w:t>
      </w:r>
      <w:r>
        <w:t xml:space="preserve">πιτροπής </w:t>
      </w:r>
      <w:r>
        <w:t>α</w:t>
      </w:r>
      <w:r>
        <w:t>γώνα; Αν δεν γνωρί</w:t>
      </w:r>
      <w:r>
        <w:t xml:space="preserve">ζει, να ενημερωθεί και αν θέλει να κάθεται εδώ στον ναό της </w:t>
      </w:r>
      <w:r>
        <w:t>δ</w:t>
      </w:r>
      <w:r>
        <w:t>ημοκρατίας να κάνει σωστή χρήση και όχι κατάχρηση της πρόσκαιρης εξουσίας</w:t>
      </w:r>
      <w:r>
        <w:t>,</w:t>
      </w:r>
      <w:r>
        <w:t xml:space="preserve"> την οποία έχει. </w:t>
      </w:r>
    </w:p>
    <w:p w14:paraId="429499E4" w14:textId="77777777" w:rsidR="00AE5F09" w:rsidRDefault="004F794A">
      <w:pPr>
        <w:spacing w:line="600" w:lineRule="auto"/>
        <w:ind w:firstLine="720"/>
        <w:jc w:val="both"/>
      </w:pPr>
      <w:r>
        <w:t>Κύριοι συνάδελφοι, ήρθε το αριστερό κουστούμι, ήρθαν τα δίδακτρα τα οποία παρ</w:t>
      </w:r>
      <w:r>
        <w:t xml:space="preserve">’ </w:t>
      </w:r>
      <w:r>
        <w:t>ότι πάγωσε ο ΦΠΑ είναι π</w:t>
      </w:r>
      <w:r>
        <w:t xml:space="preserve">ολύ ακριβά μόνο που δεν τα πληρώνει ο ΣΥΡΙΖΑ, τα πληρώνει ο λαός. Είναι το αριστερό κόμμα. Και διερωτώμαι πόσο αριστερό μπορεί να είναι ένα κόμμα όταν κάνει τέτοιες </w:t>
      </w:r>
      <w:r>
        <w:t>π</w:t>
      </w:r>
      <w:r>
        <w:t xml:space="preserve">ρογραμματικές </w:t>
      </w:r>
      <w:r>
        <w:t>δ</w:t>
      </w:r>
      <w:r>
        <w:t>ηλώσεις και τον Ιανουάριο και τον Σεπτέμβριο, μια φτωχή έκθεση ιδεών.</w:t>
      </w:r>
    </w:p>
    <w:p w14:paraId="429499E5" w14:textId="77777777" w:rsidR="00AE5F09" w:rsidRDefault="004F794A">
      <w:pPr>
        <w:spacing w:line="600" w:lineRule="auto"/>
        <w:ind w:firstLine="720"/>
        <w:jc w:val="both"/>
      </w:pPr>
      <w:r>
        <w:t>Η Αριστερά ήταν πάντα πρωτοπόρος στη θεωρία, πρωτοπόρος σε ιδέες, σε ιδεολογία, σε οράματα. Ο ΣΥΡΙΖΑ, λοιπόν, δεν έχει καμμία σχέση σε αυτόν τον τομέα εκτός βέβαια από το δεύτερο σκέλος γιατί οι Αριστεροί ήταν πρώτοι στις ιδέες, αλλά τελευταίοι στις πράξει</w:t>
      </w:r>
      <w:r>
        <w:t xml:space="preserve">ς. </w:t>
      </w:r>
    </w:p>
    <w:p w14:paraId="429499E6" w14:textId="77777777" w:rsidR="00AE5F09" w:rsidRDefault="004F794A">
      <w:pPr>
        <w:spacing w:line="600" w:lineRule="auto"/>
        <w:ind w:firstLine="720"/>
        <w:jc w:val="both"/>
      </w:pPr>
      <w:r>
        <w:t xml:space="preserve">Επίσης, πόσο αριστερός μπορεί να είναι ένας Πρωθυπουργός όταν από τις τρεις μέρες των </w:t>
      </w:r>
      <w:r>
        <w:t>π</w:t>
      </w:r>
      <w:r>
        <w:t xml:space="preserve">ρογραμματικών </w:t>
      </w:r>
      <w:r>
        <w:t>δ</w:t>
      </w:r>
      <w:r>
        <w:t xml:space="preserve">ηλώσεων την πρώτη μέρα την «καίει» για να μιλήσει μόνο ο Πρωθυπουργός, στερώντας από ογδόντα και εκατό συναδέλφους τη δυνατότητα να μιλήσουν επί των </w:t>
      </w:r>
      <w:r>
        <w:t>π</w:t>
      </w:r>
      <w:r>
        <w:t xml:space="preserve">ρογραμματικών </w:t>
      </w:r>
      <w:r>
        <w:t>δ</w:t>
      </w:r>
      <w:r>
        <w:t>ηλώσεων; Ποιος νομίζει ότι είναι ο κ. Τσίπρας; Ο Πρόεδρος των Ηνωμένων Πολιτειών; Τριήμερες προγραμματικές δηλώσεις δεν προβλέπονται; Γιατί «κάηκε» η Δευτέρα; Για να μιλήσει μόνο ο Πρωθυπουργός;</w:t>
      </w:r>
    </w:p>
    <w:p w14:paraId="429499E7" w14:textId="77777777" w:rsidR="00AE5F09" w:rsidRDefault="004F794A">
      <w:pPr>
        <w:spacing w:line="600" w:lineRule="auto"/>
        <w:ind w:firstLine="720"/>
        <w:jc w:val="both"/>
      </w:pPr>
      <w:r>
        <w:t>Κύριοι συνάδελφοι, εν τάχει θα περάσω στα επόμ</w:t>
      </w:r>
      <w:r>
        <w:t>ενα θέματα.  Δεν ακούσαμε τίποτα για ελάχιστο εγγυημένο εισόδημα, για μεταρρυθμίσεις στη δικαιοσύνη, για την καταπολέμηση της γραφειοκρατίας. Είδαμε το τραγελαφικό</w:t>
      </w:r>
      <w:r>
        <w:t>,</w:t>
      </w:r>
      <w:r>
        <w:t xml:space="preserve"> την ήδη στα σπάργανα μεταρρύθμιση για την υγεία να τη μεταρρυθμίζετε με τη δική σας μεταρρύ</w:t>
      </w:r>
      <w:r>
        <w:t xml:space="preserve">θμιση και μαζί μ’ αυτήν και τον Υπουργό σας, κ. Κουρουμπλή, ο οποίος, μεταξύ μας, τα έκανε και θάλασσα. </w:t>
      </w:r>
    </w:p>
    <w:p w14:paraId="429499E8" w14:textId="77777777" w:rsidR="00AE5F09" w:rsidRDefault="004F794A">
      <w:pPr>
        <w:spacing w:line="600" w:lineRule="auto"/>
        <w:ind w:firstLine="720"/>
        <w:jc w:val="both"/>
      </w:pPr>
      <w:r>
        <w:t>Το ίδιο έγινε και στην παιδεία. Είδαμε να μεταρρυθμίζετε την ίδια τη δική σας μεταρρύθμιση και μαζί μ’ αυτήν και τον κ. Μπαλτά. Μεταξύ μας και αυτός τα</w:t>
      </w:r>
      <w:r>
        <w:t xml:space="preserve"> έκανε θάλασσα, μόνο που αντί να πάνε στα ορεινά, τους δώσατε ξανά καινούργια ευκαιρία, λες και δεν είναι εδώ Κυβέρνηση, αλλά το παιχνίδι «να η ευκαιρία». </w:t>
      </w:r>
    </w:p>
    <w:p w14:paraId="429499E9" w14:textId="77777777" w:rsidR="00AE5F09" w:rsidRDefault="004F794A">
      <w:pPr>
        <w:spacing w:line="600" w:lineRule="auto"/>
        <w:ind w:firstLine="720"/>
        <w:jc w:val="both"/>
      </w:pPr>
      <w:r>
        <w:t>Επ’ ευκαιρία</w:t>
      </w:r>
      <w:r>
        <w:t>,</w:t>
      </w:r>
      <w:r>
        <w:t xml:space="preserve"> μιας και αναφερθήκαμε στην παιδεία, περιμένουμε από τον κ. Φίλη να ανασκευάσει αυτές τ</w:t>
      </w:r>
      <w:r>
        <w:t>ις δηλώσεις περί της αρνήσεως της Γενοκτονίας του Μικρασιατικού και του Ποντιακού Ελληνισμού. Όσο δεν το κάνει και κάνει ότι δεν καταλαβαίνει, ασελγεί στη μνήμη των προγόνων.</w:t>
      </w:r>
    </w:p>
    <w:p w14:paraId="429499EA" w14:textId="77777777" w:rsidR="00AE5F09" w:rsidRDefault="004F794A">
      <w:pPr>
        <w:spacing w:line="600" w:lineRule="auto"/>
        <w:ind w:firstLine="720"/>
        <w:jc w:val="both"/>
      </w:pPr>
      <w:r>
        <w:t>Επίσης, περιμένουμε από τον κ. Φίλη να μεταρρυθμίσει τη μεταρρύθμιση του κ. Μπαλτ</w:t>
      </w:r>
      <w:r>
        <w:t xml:space="preserve">ά, ο οποίος ξεκίνησε τις περιβόητες μεταρρυθμίσεις, αφαιρώντας μόλις δέκα σελίδες από την ιστορία του Παρευξείνιου Ελληνισμού. Και επιτέλους, αφού φιλοξενεί τον διεθνισμό στον λόγο του, ας φέρει στα βιβλία της </w:t>
      </w:r>
      <w:r>
        <w:t>Ι</w:t>
      </w:r>
      <w:r>
        <w:t xml:space="preserve">στορίας, την </w:t>
      </w:r>
      <w:r>
        <w:t>Ι</w:t>
      </w:r>
      <w:r>
        <w:t xml:space="preserve">στορία όλου του ελληνισμού και </w:t>
      </w:r>
      <w:r>
        <w:t xml:space="preserve">όχι τη συρρικνωμένη </w:t>
      </w:r>
      <w:r>
        <w:t>Ι</w:t>
      </w:r>
      <w:r>
        <w:t xml:space="preserve">στορία της Ελλάδας, γιατί μετά έτσι βρίσκουν ευκαιρία και τη σφετερίζονται άλλοι. </w:t>
      </w:r>
    </w:p>
    <w:p w14:paraId="429499EB" w14:textId="77777777" w:rsidR="00AE5F09" w:rsidRDefault="004F794A">
      <w:pPr>
        <w:spacing w:line="600" w:lineRule="auto"/>
        <w:ind w:firstLine="720"/>
        <w:jc w:val="both"/>
      </w:pPr>
      <w:r>
        <w:t>Για τους αγρότες και τις επιχειρήσεις μονίμως φόροι. Εάν δεν καταλάβουμε σ’ αυτό το Κοινοβούλιο ότι αν δεν δοθούν κίνητρα να πάρει μπροστά η ιδιωτική πρ</w:t>
      </w:r>
      <w:r>
        <w:t xml:space="preserve">ωτοβουλία και η αγροτική οικονομία, μονίμως θα συζητάμε για νέα μέτρα και νέες φορολογίες. </w:t>
      </w:r>
    </w:p>
    <w:p w14:paraId="429499EC" w14:textId="77777777" w:rsidR="00AE5F09" w:rsidRDefault="004F794A">
      <w:pPr>
        <w:spacing w:line="600" w:lineRule="auto"/>
        <w:ind w:firstLine="720"/>
        <w:jc w:val="both"/>
      </w:pPr>
      <w:r>
        <w:t xml:space="preserve">Ακούσατε τίποτα, κύριοι συνάδελφοι, για τις περιβόητες γερμανικές αποζημιώσεις; Ολόκληρο μανιφέστο είχατε χτίσει επτά μήνες. Για ποιο λόγο δεν ακούσαμε τίποτα στις </w:t>
      </w:r>
      <w:r>
        <w:t>π</w:t>
      </w:r>
      <w:r>
        <w:t xml:space="preserve">ρογραμματικές </w:t>
      </w:r>
      <w:r>
        <w:t>δ</w:t>
      </w:r>
      <w:r>
        <w:t xml:space="preserve">ηλώσεις; Θα σας απαντήσω για ποιον λόγο. Διότι ένα μεγάλο πολιτικό, εθνικό και κοινωνικό θέμα το χρησιμοποιήσατε μόνο για να πιέσετε τη Γερμανία. Αυτό λέγεται πολιτικός τυχοδιωκτισμός. </w:t>
      </w:r>
    </w:p>
    <w:p w14:paraId="429499ED" w14:textId="77777777" w:rsidR="00AE5F09" w:rsidRDefault="004F794A">
      <w:pPr>
        <w:spacing w:line="600" w:lineRule="auto"/>
        <w:ind w:firstLine="720"/>
        <w:jc w:val="both"/>
      </w:pPr>
      <w:r>
        <w:t>Το ίδιο κάνετε και με το θέμα της αναθεώρησης του Συντ</w:t>
      </w:r>
      <w:r>
        <w:t>άγματος και την απλή αναλογική. Το είχατε ως σημαία επί δεκαετίες ως Αριστερά. Δεν το φέρατε τον Ιανουάριο με καθαρές κουβέντες, γιατί το πιστεύατε. Το χρησιμοποιείτε όμως τώρα ως μέσο συναλλαγής με τα άλλα κόμματα για να γαντζωθείτε στην εξουσία, γιατί απ</w:t>
      </w:r>
      <w:r>
        <w:t xml:space="preserve">ό τους επόμενους μήνες θα δείτε οι δημοσκοπήσεις να κατρακυλούν και να σας δείχνουν τελευταίους. </w:t>
      </w:r>
    </w:p>
    <w:p w14:paraId="429499EE" w14:textId="77777777" w:rsidR="00AE5F09" w:rsidRDefault="004F794A">
      <w:pPr>
        <w:spacing w:line="600" w:lineRule="auto"/>
        <w:ind w:firstLine="720"/>
        <w:jc w:val="both"/>
      </w:pPr>
      <w:r>
        <w:t xml:space="preserve">Πού είναι η φοροδιαφυγή των καυσίμων; Μιλούσατε για κάποια δισεκατομμύρια που θα πιάνατε. Φύγατε απ’ τα καύσιμα, γιατί </w:t>
      </w:r>
      <w:r>
        <w:t>«</w:t>
      </w:r>
      <w:r>
        <w:t>καίνε</w:t>
      </w:r>
      <w:r>
        <w:t>»</w:t>
      </w:r>
      <w:r>
        <w:t xml:space="preserve"> προφανώς, πήγατε στα τσιγάρα και τα ποτά και σε λίγο θα πιάσετε τους κουλουρτζήδες της Πλατείας Ομονοίας. Προφανώς, αυτοί φταίνε για τη μεγάλη φοροδιαφυγή. </w:t>
      </w:r>
    </w:p>
    <w:p w14:paraId="429499EF" w14:textId="77777777" w:rsidR="00AE5F09" w:rsidRDefault="004F794A">
      <w:pPr>
        <w:spacing w:line="600" w:lineRule="auto"/>
        <w:ind w:firstLine="720"/>
        <w:jc w:val="both"/>
      </w:pPr>
      <w:r>
        <w:t>Ακούσατε τίποτα για αποκέντρωση; Επειδή μιλήσατε για διαφθορά, κύριοι συνάδελφοι, διαφθορά υπάρχει</w:t>
      </w:r>
      <w:r>
        <w:t xml:space="preserve"> εκεί όπου υπάρχει πολιτική εξουσία και χρήμα και η μήτρα της διαφθοράς βρίσκεται εδώ, στο τρίγωνο Πλατείας Κολωνακίου – Πλατείας Ομονοίας και Πλατείας Συντάγματος. Εδώ βρίσκεται η πολιτική εξουσία κι εδώ βρίσκονται όλα τα κονδύλια και το χρήμα. Αν θέλετε </w:t>
      </w:r>
      <w:r>
        <w:t xml:space="preserve">να καταπολεμήσετε τη διαφθορά, κάντε αποκέντρωση εξουσίας και αποκέντρωση κονδυλίων προς την περιφέρεια. Ένα αριστερό κόμμα που μιλάει για κοινωνική δικαιοσύνη έπρεπε να το έχει πρώτο. </w:t>
      </w:r>
    </w:p>
    <w:p w14:paraId="429499F0" w14:textId="77777777" w:rsidR="00AE5F09" w:rsidRDefault="004F794A">
      <w:pPr>
        <w:spacing w:line="600" w:lineRule="auto"/>
        <w:ind w:firstLine="720"/>
        <w:jc w:val="both"/>
      </w:pPr>
      <w:r>
        <w:t>Μιας και μιλήσαμε για αποκέντρωση</w:t>
      </w:r>
      <w:r>
        <w:t>,</w:t>
      </w:r>
      <w:r>
        <w:t xml:space="preserve"> θα ήθελα να αναφερθώ και σε δύο θέμ</w:t>
      </w:r>
      <w:r>
        <w:t>ατα που αφορούν την ιδιαίτερη πατρίδα μου, τη Φλώρινα. Θέλω να σας πω -δεν το γνωρίζετε οι περισσότεροι- ότι οι Φλωρινιώτες κατοικούν σε έναν πλούτο πάνω από 30 δισεκατομμύρια ευρώ. Είναι ο λιγνίτης και η ηλεκτρική ενέργεια. Αυτός ο πλούτος διαχέεται σε όλ</w:t>
      </w:r>
      <w:r>
        <w:t>η την Ελλάδα. Εμείς εμφανιζόμαστε πλούσιοι και παίρνουμε λιγότερα χρήματα στο ΕΣΠΑ, λιγότερες θέσεις για την καταπολέμηση της ανεργίας. Πληρώνουμε 740 εκατομμύρια για την ηλεκτροδότηση των νησιών και καλά κάνουμε. Πληρώνουμε σαν ΔΕΗ και σαν Φλώρινα κοινωνι</w:t>
      </w:r>
      <w:r>
        <w:t xml:space="preserve">κό τιμολόγιο για πεντακόσιες χιλιάδες συμπολίτες μας και καλά κάνουμε. Πληρώνουμε για όλη την Ελλάδα, γιατί η μεταφορά της ηλεκτρικής ενέργειας έχει κόστος κι εμείς είμαστε φτωχοί και ο κόσμος λιμοκτονεί και ζητάμε δωρεάν ηλεκτρικό ρεύμα για επιχειρήσεις, </w:t>
      </w:r>
      <w:r>
        <w:t xml:space="preserve">αγρότες και νοικοκυριά. Δυστυχώς, δεν προλαβαίνω να αναφερθώ παραπάνω. </w:t>
      </w:r>
    </w:p>
    <w:p w14:paraId="429499F1" w14:textId="77777777" w:rsidR="00AE5F09" w:rsidRDefault="004F794A">
      <w:pPr>
        <w:spacing w:line="600" w:lineRule="auto"/>
        <w:ind w:firstLine="720"/>
        <w:jc w:val="both"/>
      </w:pPr>
      <w:r>
        <w:t>Κύριοι συνάδελφοι, για το συγκεκριμένο νομοσχέδιο να πω ότι τα μέτρα αυτά, τα οποία προβλέπονται -όλοι έχουν συμφωνήσει και οι προλαλήσαντες και δεν θέλω να σας κουράζω- οδηγούν στην ε</w:t>
      </w:r>
      <w:r>
        <w:t xml:space="preserve">ξαθλίωση των πολιτών. Σφραγίζουν και στραγγαλίζουν επιχειρήσεις και αγρότες. Σε ό,τι αφορά μεταρρυθμίσεις και διαφθορά θα είμαστε μαζί. Σε ό,τι αφορά τις συντάξεις των υπερηλίκων, επιτέλους περάστε τις, να τις χειροκροτήσουμε όλοι μαζί. Όλα τα υπόλοιπα θα </w:t>
      </w:r>
      <w:r>
        <w:t xml:space="preserve">τα καταψηφίσουμε. </w:t>
      </w:r>
    </w:p>
    <w:p w14:paraId="429499F2" w14:textId="77777777" w:rsidR="00AE5F09" w:rsidRDefault="004F794A">
      <w:pPr>
        <w:spacing w:line="600" w:lineRule="auto"/>
        <w:ind w:firstLine="720"/>
        <w:jc w:val="both"/>
      </w:pPr>
      <w:r>
        <w:t>(Στο σημείο αυτό κτυπάει το κουδούνι λήξεως του χρόνου ομιλίας του κυρίου Βουλευτή)</w:t>
      </w:r>
    </w:p>
    <w:p w14:paraId="429499F3" w14:textId="77777777" w:rsidR="00AE5F09" w:rsidRDefault="004F794A">
      <w:pPr>
        <w:spacing w:line="600" w:lineRule="auto"/>
        <w:ind w:firstLine="720"/>
        <w:jc w:val="both"/>
      </w:pPr>
      <w:r>
        <w:t xml:space="preserve">Κλείνω, κύριε Πρόεδρε, με μία σειρά. </w:t>
      </w:r>
    </w:p>
    <w:p w14:paraId="429499F4" w14:textId="77777777" w:rsidR="00AE5F09" w:rsidRDefault="004F794A">
      <w:pPr>
        <w:spacing w:line="600" w:lineRule="auto"/>
        <w:ind w:firstLine="720"/>
        <w:jc w:val="both"/>
      </w:pPr>
      <w:r>
        <w:t>Δεν μέμφομαι την Κυβέρνηση, κύριοι συνάδελφοι, γιατί τα έκανε θάλασσα παντού και στην υγεία και στην παιδεία και στ</w:t>
      </w:r>
      <w:r>
        <w:t xml:space="preserve">η διαπραγμάτευση και στην περικοπή του χρέους. Την μέμφομαι μόνο για ένα πράγμα. Γιατί πρόδωσε τις προσδοκίες των νέων, οι οποίοι τους ψήφισαν συλλήβδην. Γιατί πρόσβαλε την αξιοπρέπεια των νέων, προσφέροντάς τους μακαρόνια και κριθαράκια αντί για δουλειά. </w:t>
      </w:r>
    </w:p>
    <w:p w14:paraId="429499F5" w14:textId="77777777" w:rsidR="00AE5F09" w:rsidRDefault="004F794A">
      <w:pPr>
        <w:spacing w:line="600" w:lineRule="auto"/>
        <w:ind w:firstLine="720"/>
        <w:jc w:val="both"/>
      </w:pPr>
      <w:r>
        <w:t xml:space="preserve">Η ιστορία σάς περιμένει αμείλικτη στη γωνία. </w:t>
      </w:r>
    </w:p>
    <w:p w14:paraId="429499F6" w14:textId="77777777" w:rsidR="00AE5F09" w:rsidRDefault="004F794A">
      <w:pPr>
        <w:spacing w:line="600" w:lineRule="auto"/>
        <w:ind w:firstLine="720"/>
        <w:jc w:val="center"/>
      </w:pPr>
      <w:r>
        <w:t>(Χειροκροτήματα από την πτέρυγα της Νέας Δημοκρατίας)</w:t>
      </w:r>
    </w:p>
    <w:p w14:paraId="429499F7" w14:textId="77777777" w:rsidR="00AE5F09" w:rsidRDefault="004F794A">
      <w:pPr>
        <w:spacing w:line="600" w:lineRule="auto"/>
        <w:ind w:firstLine="720"/>
        <w:jc w:val="both"/>
      </w:pPr>
      <w:r>
        <w:rPr>
          <w:b/>
        </w:rPr>
        <w:t xml:space="preserve">ΠΡΟΕΔΡΕΥΩΝ (Αναστάσιος Κουράκης): </w:t>
      </w:r>
      <w:r>
        <w:t xml:space="preserve">Ευχαριστούμε τον κ. Ιωάννη Αντωνιάδη από τη Νέα Δημοκρατία. </w:t>
      </w:r>
    </w:p>
    <w:p w14:paraId="429499F8" w14:textId="77777777" w:rsidR="00AE5F09" w:rsidRDefault="004F794A">
      <w:pPr>
        <w:spacing w:line="600" w:lineRule="auto"/>
        <w:ind w:firstLine="720"/>
        <w:jc w:val="both"/>
      </w:pPr>
      <w:r>
        <w:t>Τον λόγο έχει ο κ. Χρήστος Μπουκώρος από τη Νέα Δημοκρατία γ</w:t>
      </w:r>
      <w:r>
        <w:t xml:space="preserve">ια επτά λεπτά και μετά θα μιλήσει ο Πρόεδρος της Ένωσης Κεντρώων, κ. Βασίλειος Λεβέντης.  </w:t>
      </w:r>
    </w:p>
    <w:p w14:paraId="429499F9" w14:textId="77777777" w:rsidR="00AE5F09" w:rsidRDefault="004F794A">
      <w:pPr>
        <w:spacing w:line="600" w:lineRule="auto"/>
        <w:ind w:firstLine="720"/>
        <w:jc w:val="both"/>
      </w:pPr>
      <w:r>
        <w:rPr>
          <w:b/>
        </w:rPr>
        <w:t xml:space="preserve">ΧΡΗΣΤΟΣ ΜΠΟΥΚΩΡΟΣ: </w:t>
      </w:r>
      <w:r>
        <w:t xml:space="preserve">Ευχαριστώ πολύ, κύριε Πρόεδρε. </w:t>
      </w:r>
    </w:p>
    <w:p w14:paraId="429499FA" w14:textId="77777777" w:rsidR="00AE5F09" w:rsidRDefault="004F794A">
      <w:pPr>
        <w:spacing w:line="600" w:lineRule="auto"/>
        <w:ind w:firstLine="720"/>
        <w:jc w:val="both"/>
      </w:pPr>
      <w:r>
        <w:t>Κυρίες και κύριοι συνάδελφοι, αποδεικνύεται περίτρανα από τις διατάξεις του πολυνομοσχεδίου, αλλά και από τη γενικ</w:t>
      </w:r>
      <w:r>
        <w:t xml:space="preserve">ότερη φιλοσοφία και κατεύθυνσή του ότι η προεκλογική τακτική του ΣΥΡΙΖΑ υπήρξε ευφυέστατη. Η μετεκλογική του, όμως, πρακτική υπήρξε, πράγματι -επιτρέψτε μου τον όρο- ΕΝΦΙέστατη. </w:t>
      </w:r>
    </w:p>
    <w:p w14:paraId="429499FB" w14:textId="77777777" w:rsidR="00AE5F09" w:rsidRDefault="004F794A">
      <w:pPr>
        <w:spacing w:line="600" w:lineRule="auto"/>
        <w:ind w:firstLine="720"/>
        <w:jc w:val="both"/>
      </w:pPr>
      <w:r>
        <w:t xml:space="preserve">Θα ήθελα, λοιπόν, εφόσον έγινε αναλυτική συζήτηση στις </w:t>
      </w:r>
      <w:r>
        <w:t>ε</w:t>
      </w:r>
      <w:r>
        <w:t>πιτροπές, να μου επιτ</w:t>
      </w:r>
      <w:r>
        <w:t xml:space="preserve">ρέψετε μια περισσότερο πολιτική προσέγγιση. Αποδεικνύεται, λοιπόν, από το πρώτο πολυνομοσχέδιο της Κυβέρνησης ΣΥΡΙΖΑ-ΑΝΕΛ ότι κατορθώσατε να εγκλωβίσετε μεγάλες λαϊκές μάζες και να σας υπερψηφίσουν πράγματι στις τελευταίες εκλογές. </w:t>
      </w:r>
    </w:p>
    <w:p w14:paraId="429499FC" w14:textId="77777777" w:rsidR="00AE5F09" w:rsidRDefault="004F794A">
      <w:pPr>
        <w:spacing w:line="600" w:lineRule="auto"/>
        <w:ind w:firstLine="720"/>
        <w:jc w:val="both"/>
      </w:pPr>
      <w:r>
        <w:t>Δεν χρειάζεται να κομπο</w:t>
      </w:r>
      <w:r>
        <w:t xml:space="preserve">ρρημονείτε επειδή κατορθώσατε πραγματικά να υφαρπάξετε την ψήφο τους. Διότι θέλω να σας θυμίσω ότι στις εκλογές του Ιανουαρίου υποσχεθήκατε την κατάργηση του ΕΝΦΙΑ, </w:t>
      </w:r>
      <w:r>
        <w:t>υπόσχεση</w:t>
      </w:r>
      <w:r>
        <w:t xml:space="preserve"> που σας έδωσε μεγάλη πολιτική δύναμη. Εν όψει των εκλογών του Σεπτεμβρίου, υποσχεθ</w:t>
      </w:r>
      <w:r>
        <w:t xml:space="preserve">ήκατε τον εξορθολογισμό του ΕΝΦΙΑ. Ούτε το ένα έγινε ούτε το άλλο. </w:t>
      </w:r>
    </w:p>
    <w:p w14:paraId="429499FD" w14:textId="77777777" w:rsidR="00AE5F09" w:rsidRDefault="004F794A">
      <w:pPr>
        <w:spacing w:line="600" w:lineRule="auto"/>
        <w:ind w:firstLine="720"/>
        <w:jc w:val="both"/>
      </w:pPr>
      <w:r>
        <w:t xml:space="preserve">Τι συνέβη; Η επέκτασή του </w:t>
      </w:r>
      <w:r>
        <w:t>με την</w:t>
      </w:r>
      <w:r>
        <w:t xml:space="preserve"> κατάργηση των όποιων εξαιρέσεων αφορούσαν ευαίσθητες για την εθνική οικονομία και αδύναμες επαγγελματικές ομάδες, όπως είναι οι ιδιοκτήτες ενοικιαζόμενων δ</w:t>
      </w:r>
      <w:r>
        <w:t xml:space="preserve">ωματίων και οι ατομικές ξενοδοχειακές επιχειρήσεις. </w:t>
      </w:r>
    </w:p>
    <w:p w14:paraId="429499FE" w14:textId="77777777" w:rsidR="00AE5F09" w:rsidRDefault="004F794A">
      <w:pPr>
        <w:spacing w:line="600" w:lineRule="auto"/>
        <w:ind w:firstLine="720"/>
        <w:jc w:val="both"/>
      </w:pPr>
      <w:r>
        <w:t>Είχε προηγηθεί, βεβαίως, και η αύξηση του ΦΠΑ στα ξενοδοχεία. Τι κάνετε; Χτυπάτε τον έναν από τους δύο βασικούς πυλώνες, τον τουρισμό, πυλώνες στους οποίους κρύβεται το κλειδί για την έξοδο από το</w:t>
      </w:r>
      <w:r>
        <w:t>ν</w:t>
      </w:r>
      <w:r>
        <w:t xml:space="preserve"> λαβύρ</w:t>
      </w:r>
      <w:r>
        <w:t xml:space="preserve">ινθο της κρίσης. </w:t>
      </w:r>
    </w:p>
    <w:p w14:paraId="429499FF" w14:textId="77777777" w:rsidR="00AE5F09" w:rsidRDefault="004F794A">
      <w:pPr>
        <w:spacing w:line="600" w:lineRule="auto"/>
        <w:ind w:firstLine="720"/>
        <w:jc w:val="both"/>
      </w:pPr>
      <w:r>
        <w:t>Στη δεύτερη φάση των προαπαιτούμενων τι θα κάνετε; Θα φέρετε τα μέτρα</w:t>
      </w:r>
      <w:r>
        <w:t>,</w:t>
      </w:r>
      <w:r>
        <w:t xml:space="preserve"> τα οποία εξοντώνουν τον πρωτογενή τομέα. Δηλαδή, θα κατεδαφίσετε και τον δεύτερο πυλώνα, αυτόν της πρωτογενούς παραγωγής, από τον οποίο ελπίζουμε σε έξοδο από την κρίσ</w:t>
      </w:r>
      <w:r>
        <w:t xml:space="preserve">η. </w:t>
      </w:r>
    </w:p>
    <w:p w14:paraId="42949A00" w14:textId="77777777" w:rsidR="00AE5F09" w:rsidRDefault="004F794A">
      <w:pPr>
        <w:spacing w:line="600" w:lineRule="auto"/>
        <w:ind w:firstLine="720"/>
        <w:jc w:val="both"/>
      </w:pPr>
      <w:r>
        <w:t>Δεν είναι, όμως, μόνο αυτά. Δεν είπατε προεκλογικά στους συνταξιούχους ότι θα πάτε σε ευθείες περικοπές, οριζόντιες περικοπές των συντάξεών τους. Δεν είπατε στους υπερήλικες ανασφάλιστους ότι αυτό που ψηφίσατε ως προεκλογικό δώρο θα το καταργήσετε μετεκλογ</w:t>
      </w:r>
      <w:r>
        <w:t xml:space="preserve">ικά. </w:t>
      </w:r>
      <w:r>
        <w:t>Αν δ</w:t>
      </w:r>
      <w:r>
        <w:t xml:space="preserve">εν είναι αυτό υφαρπαγή της ψήφου των πολιτών και μάλιστα ευαίσθητων οικονομικά και κοινωνικά ομάδων; Τι είναι; </w:t>
      </w:r>
    </w:p>
    <w:p w14:paraId="42949A01" w14:textId="77777777" w:rsidR="00AE5F09" w:rsidRDefault="004F794A">
      <w:pPr>
        <w:spacing w:line="600" w:lineRule="auto"/>
        <w:ind w:firstLine="709"/>
        <w:jc w:val="both"/>
      </w:pPr>
      <w:r>
        <w:t>Καταργείτε</w:t>
      </w:r>
      <w:r>
        <w:t xml:space="preserve"> τη διάταξη για τη δυνατότητα μετάπτωσης ασφαλιστικής κλάσης για νέους επιστήμονες</w:t>
      </w:r>
      <w:r>
        <w:t>.</w:t>
      </w:r>
      <w:r>
        <w:t xml:space="preserve"> Γιατί αυτοί είναι που δεν μπορούν να πληρ</w:t>
      </w:r>
      <w:r>
        <w:t xml:space="preserve">ώσουν τα ασφάλιστρά τους, οι νέοι δικηγόροι, οι νέοι γιατροί, οι νέοι μηχανικοί. Και τους εγκλωβίσατε και υφαρπάξατε την ψήφο τους, γιατί προεκλογικά τους δώσατε την ελπίδα ότι θα έχουν τη δυνατότητα να πληρώνουν τα ασφάλιστρά τους. Κι έρχεστε μετεκλογικά </w:t>
      </w:r>
      <w:r>
        <w:t>να αφαιρέσετε αυτή τη δυνατότητα. Δεν είναι οι φτασμένοι γιατροί, δικηγόροι και μηχανικοί που δεν μπορούν να πληρώσουν τα ασφάλιστρά τους. Είναι οι νέοι, αυτοαπασχολούμενοι επιστήμονες, αυτοί που δεν καταφέρνουν να βγάλουν σήμερα ούτε τα ασφάλιστρά τους. Τ</w:t>
      </w:r>
      <w:r>
        <w:t xml:space="preserve">ο καταργείτε αυτό.  </w:t>
      </w:r>
    </w:p>
    <w:p w14:paraId="42949A02" w14:textId="77777777" w:rsidR="00AE5F09" w:rsidRDefault="004F794A">
      <w:pPr>
        <w:spacing w:line="600" w:lineRule="auto"/>
        <w:ind w:firstLine="720"/>
        <w:jc w:val="both"/>
      </w:pPr>
      <w:r>
        <w:t>Και το χειρότερο, ποια ήταν η δεύτερη σημαία σας για τις εκλογές του Σεπτεμβρίου; Δεν ήταν η περίφημη ρύθμιση των εκατό δόσεων; Δεν εγκλωβίσατε ένα εκατομμύριο κόσμο στην ελπίδα ότι θα μπορεί να κάνει μια νέα αρχή; Έρχεστε τώρα και την</w:t>
      </w:r>
      <w:r>
        <w:t xml:space="preserve"> κονιορτοποιείτε αυτή τη ρύθμιση των εκατό δόσεων και αρχίζει η απένταξη. Ήδη απεντάσσονται δεκάδες χιλιάδες ωφελούμενοι. Κάποια στοιχεία λένε ότι ενώ είχαν ενταχθεί προς ρύθμιση ποσά 2,5 δισεκατομμυρίων </w:t>
      </w:r>
      <w:r>
        <w:t xml:space="preserve">ευρώ για οφειλές στα ασφαλιστικά ταμεία </w:t>
      </w:r>
      <w:r>
        <w:t xml:space="preserve">τώρα ήδη το </w:t>
      </w:r>
      <w:r>
        <w:t>1,5 δισεκατομμύριο απεντάσσεται</w:t>
      </w:r>
      <w:r>
        <w:t>.</w:t>
      </w:r>
      <w:r>
        <w:t xml:space="preserve"> </w:t>
      </w:r>
    </w:p>
    <w:p w14:paraId="42949A03" w14:textId="77777777" w:rsidR="00AE5F09" w:rsidRDefault="004F794A">
      <w:pPr>
        <w:spacing w:line="600" w:lineRule="auto"/>
        <w:ind w:firstLine="720"/>
        <w:jc w:val="both"/>
      </w:pPr>
      <w:r>
        <w:t>Δεν ήταν αυτό υφαρπαγή της ψήφου του ελληνικού λαού; Πώς κομπορρημονείτε ότι ψήφισε το πρόγραμμά σας ο ελληνικός λαός; Αυτά που λέγατε προεκλογικά ψήφισε κι όχι αυτά που κάνετε μετεκλογικά. Θα μπορούσα να αναφέρω και πολλά</w:t>
      </w:r>
      <w:r>
        <w:t xml:space="preserve"> ακόμη και κυρίως για τις ευαίσθητες κοινωνικές ομάδες. </w:t>
      </w:r>
    </w:p>
    <w:p w14:paraId="42949A04" w14:textId="77777777" w:rsidR="00AE5F09" w:rsidRDefault="004F794A">
      <w:pPr>
        <w:spacing w:line="600" w:lineRule="auto"/>
        <w:ind w:firstLine="720"/>
        <w:jc w:val="both"/>
      </w:pPr>
      <w:r>
        <w:t>Το ζήτημα είναι ότι η πολιτική σας, έτσι όπως εφαρμόζεται μετά και τις εκλογές του Σεπτεμβρίου, χτυπάει τους δύο σημαντικούς πυλώνες της οικονομίας, δηλαδή τον τουρισμό μαζί με τη μικρομεσαία επιχειρ</w:t>
      </w:r>
      <w:r>
        <w:t>ηματικότητα συνολικά. Διότι ατομικές τουριστικές επιχειρήσεις και ενοικιαζόμενα δωμάτια δεν διαθέτουν οι μεγαλοξενοδόχοι, αλλά τα διαθέτουν -και ζουν τις οικογένειές τους με αυτά- πενήντα χιλιάδες Έλληνες μικροεπιχειρηματίες. Και ετοιμάζεστε τώρα για τη νέ</w:t>
      </w:r>
      <w:r>
        <w:t>α επέλαση εναντίον του αγροτικού κόσμου και του πρωτογενούς τομέα. Δεν πρέπει σ’ αυτή τη χώρα κάποια στιγμή να αποφασίσουμε ποιους τομείς θα υποστηρίξουμε</w:t>
      </w:r>
      <w:r>
        <w:t>,</w:t>
      </w:r>
      <w:r>
        <w:t xml:space="preserve"> προκειμένου να εξέλθουμε από το τούνελ της κρίσης; </w:t>
      </w:r>
    </w:p>
    <w:p w14:paraId="42949A05" w14:textId="77777777" w:rsidR="00AE5F09" w:rsidRDefault="004F794A">
      <w:pPr>
        <w:spacing w:line="600" w:lineRule="auto"/>
        <w:ind w:firstLine="720"/>
        <w:jc w:val="both"/>
      </w:pPr>
      <w:r>
        <w:t>Τα μέτρα είναι δικά σας. Μπορεί να λέτε ότι τα ψ</w:t>
      </w:r>
      <w:r>
        <w:t xml:space="preserve">ήφισε και η Νέα Δημοκρατία, αλλά, κύριοι, σας θυμίζουμε ότι μας καλέσατε στη Βουλή να στηρίξουμε την παραμονή της χώρας στο ευρώ και ήρθαμε συναισθανόμενοι τις ευθύνες μας και το κάναμε. Στην περίφημη διαπραγμάτευση των δεκαεπτά ωρών του κ. Τσίπρα θυμάμαι </w:t>
      </w:r>
      <w:r>
        <w:t>ότι τον συνόδευαν ο κ. Τσακαλώτος, ο κ. Σακελλαρίδης και άλλοι. Δεν κάλεσε κα</w:t>
      </w:r>
      <w:r>
        <w:t>μ</w:t>
      </w:r>
      <w:r>
        <w:t>μιά εθνική ομάδα διαπραγμάτευσης</w:t>
      </w:r>
      <w:r>
        <w:t>,</w:t>
      </w:r>
      <w:r>
        <w:t xml:space="preserve"> ώστε να μας αφορά το περιεχόμενο αυτής της κάκιστης συμφωνίας. Αυτό αφορά εσάς. Είναι δικό σας τέκνο.</w:t>
      </w:r>
    </w:p>
    <w:p w14:paraId="42949A06" w14:textId="77777777" w:rsidR="00AE5F09" w:rsidRDefault="004F794A">
      <w:pPr>
        <w:spacing w:line="600" w:lineRule="auto"/>
        <w:ind w:firstLine="720"/>
        <w:jc w:val="both"/>
      </w:pPr>
      <w:r>
        <w:t>Μετά απ’ όλα αυτά</w:t>
      </w:r>
      <w:r>
        <w:t>,</w:t>
      </w:r>
      <w:r>
        <w:t xml:space="preserve"> αναρωτιέμαι τι απαντούν</w:t>
      </w:r>
      <w:r>
        <w:t xml:space="preserve"> οι Βουλευτές του ΣΥΡΙΖΑ στους ψηφοφόρους τους και του Ιανουαρίου και του Σεπτεμβρίου, στο αγωνιώδες ερώτημα</w:t>
      </w:r>
      <w:r>
        <w:t>:</w:t>
      </w:r>
      <w:r>
        <w:t xml:space="preserve"> «Σύντροφοι, από πού πάνε για τη Θεσσαλονίκη;»</w:t>
      </w:r>
    </w:p>
    <w:p w14:paraId="42949A07" w14:textId="77777777" w:rsidR="00AE5F09" w:rsidRDefault="004F794A">
      <w:pPr>
        <w:spacing w:line="600" w:lineRule="auto"/>
        <w:ind w:firstLine="720"/>
        <w:jc w:val="both"/>
      </w:pPr>
      <w:r>
        <w:t>Σας ευχαριστώ.</w:t>
      </w:r>
    </w:p>
    <w:p w14:paraId="42949A08" w14:textId="77777777" w:rsidR="00AE5F09" w:rsidRDefault="004F794A">
      <w:pPr>
        <w:spacing w:line="600" w:lineRule="auto"/>
        <w:ind w:firstLine="720"/>
        <w:jc w:val="center"/>
      </w:pPr>
      <w:r>
        <w:t>(Χειροκροτήματα απ’ την πτέρυγα της Νέας Δημοκρατίας)</w:t>
      </w:r>
    </w:p>
    <w:p w14:paraId="42949A09" w14:textId="77777777" w:rsidR="00AE5F09" w:rsidRDefault="004F794A">
      <w:pPr>
        <w:spacing w:line="600" w:lineRule="auto"/>
        <w:ind w:firstLine="720"/>
        <w:jc w:val="both"/>
      </w:pPr>
      <w:r>
        <w:rPr>
          <w:b/>
        </w:rPr>
        <w:t xml:space="preserve">ΠΡΟΕΔΡΕΥΩΝ (Αναστάσιος </w:t>
      </w:r>
      <w:r>
        <w:rPr>
          <w:b/>
        </w:rPr>
        <w:t>Κουράκης):</w:t>
      </w:r>
      <w:r>
        <w:t xml:space="preserve"> Ευχαριστούμε.</w:t>
      </w:r>
    </w:p>
    <w:p w14:paraId="42949A0A" w14:textId="77777777" w:rsidR="00AE5F09" w:rsidRDefault="004F794A">
      <w:pPr>
        <w:spacing w:line="600" w:lineRule="auto"/>
        <w:ind w:firstLine="720"/>
        <w:jc w:val="both"/>
      </w:pPr>
      <w:r>
        <w:rPr>
          <w:b/>
        </w:rPr>
        <w:t>ΤΡΥΦΩΝ ΑΛΕΞΙΑΔΗΣ (Αναπληρωτής Υπουργός Οικονομικών):</w:t>
      </w:r>
      <w:r>
        <w:t xml:space="preserve"> Κύριε Πρόεδρε, ζητώ τον λόγο για ένα λεπτό, για μια διευκρίνιση.</w:t>
      </w:r>
    </w:p>
    <w:p w14:paraId="42949A0B" w14:textId="77777777" w:rsidR="00AE5F09" w:rsidRDefault="004F794A">
      <w:pPr>
        <w:spacing w:line="600" w:lineRule="auto"/>
        <w:ind w:firstLine="720"/>
        <w:jc w:val="both"/>
      </w:pPr>
      <w:r>
        <w:rPr>
          <w:b/>
        </w:rPr>
        <w:t>ΠΡΟΕΔΡΕΥΩΝ (Αναστάσιος Κουράκης):</w:t>
      </w:r>
      <w:r>
        <w:t xml:space="preserve"> Τον λόγο έχει ο κύριος Υπουργός για μια διευκρίνιση.</w:t>
      </w:r>
    </w:p>
    <w:p w14:paraId="42949A0C" w14:textId="77777777" w:rsidR="00AE5F09" w:rsidRDefault="004F794A">
      <w:pPr>
        <w:spacing w:line="600" w:lineRule="auto"/>
        <w:ind w:firstLine="720"/>
        <w:jc w:val="both"/>
      </w:pPr>
      <w:r>
        <w:rPr>
          <w:b/>
        </w:rPr>
        <w:t>ΤΡΥΦΩΝ ΑΛΕΞΙΑΔΗΣ (Αναπληρω</w:t>
      </w:r>
      <w:r>
        <w:rPr>
          <w:b/>
        </w:rPr>
        <w:t>τής Υπουργός Οικονομικών):</w:t>
      </w:r>
      <w:r>
        <w:t xml:space="preserve"> Σε σχέση με τα φορολογικά θέματα για τις εκατό δόσεις, πρώτον, δεν έχει βγει από τις εκατό δόσεις για χρέη προς την </w:t>
      </w:r>
      <w:r>
        <w:t>ε</w:t>
      </w:r>
      <w:r>
        <w:t>φορία ούτε ένας πολίτης εάν δεν τηρούσε τις διατάξεις των εκατό δόσεων. Το νούμερο που ακούστηκε πιθανόν να αφορ</w:t>
      </w:r>
      <w:r>
        <w:t xml:space="preserve">ά άλλη ρύθμιση. </w:t>
      </w:r>
    </w:p>
    <w:p w14:paraId="42949A0D" w14:textId="77777777" w:rsidR="00AE5F09" w:rsidRDefault="004F794A">
      <w:pPr>
        <w:spacing w:line="600" w:lineRule="auto"/>
        <w:ind w:firstLine="720"/>
        <w:jc w:val="both"/>
      </w:pPr>
      <w:r>
        <w:rPr>
          <w:b/>
        </w:rPr>
        <w:t>ΧΡΗΣΤΟΣ ΜΠΟΥΚΩΡΟΣ:</w:t>
      </w:r>
      <w:r>
        <w:t xml:space="preserve"> Για τα ασφαλιστικά ταμεία.</w:t>
      </w:r>
    </w:p>
    <w:p w14:paraId="42949A0E" w14:textId="77777777" w:rsidR="00AE5F09" w:rsidRDefault="004F794A">
      <w:pPr>
        <w:spacing w:line="600" w:lineRule="auto"/>
        <w:ind w:firstLine="720"/>
        <w:jc w:val="both"/>
      </w:pPr>
      <w:r>
        <w:rPr>
          <w:b/>
        </w:rPr>
        <w:t>ΤΡΥΦΩΝ ΑΛΕΞΙΑΔΗΣ (Αναπληρωτής Υπουργός Οικονομικών):</w:t>
      </w:r>
      <w:r>
        <w:t xml:space="preserve"> «Για τα ασφαλιστικά ταμεία». Να το ξεκαθαρίσουμε, για να μη δημιουργηθεί μια λάθος εντύπωση. </w:t>
      </w:r>
    </w:p>
    <w:p w14:paraId="42949A0F" w14:textId="77777777" w:rsidR="00AE5F09" w:rsidRDefault="004F794A">
      <w:pPr>
        <w:spacing w:line="600" w:lineRule="auto"/>
        <w:ind w:firstLine="720"/>
        <w:jc w:val="both"/>
      </w:pPr>
      <w:r>
        <w:rPr>
          <w:b/>
        </w:rPr>
        <w:t>ΧΡΗΣΤΟΣ ΜΠΟΥΚΩΡΟΣ:</w:t>
      </w:r>
      <w:r>
        <w:t xml:space="preserve"> Το ίδιο επώδυνο είναι.</w:t>
      </w:r>
    </w:p>
    <w:p w14:paraId="42949A10" w14:textId="77777777" w:rsidR="00AE5F09" w:rsidRDefault="004F794A">
      <w:pPr>
        <w:spacing w:line="600" w:lineRule="auto"/>
        <w:ind w:firstLine="720"/>
        <w:jc w:val="both"/>
      </w:pPr>
      <w:r>
        <w:rPr>
          <w:b/>
        </w:rPr>
        <w:t>ΤΡΥΦ</w:t>
      </w:r>
      <w:r>
        <w:rPr>
          <w:b/>
        </w:rPr>
        <w:t>ΩΝ ΑΛΕΞΙΑΔΗΣ (Αναπληρωτής Υπουργός Οικονομικών):</w:t>
      </w:r>
      <w:r>
        <w:t xml:space="preserve"> Λέω: για τα χρέη προς την </w:t>
      </w:r>
      <w:r>
        <w:t>ε</w:t>
      </w:r>
      <w:r>
        <w:t>φορία δεν υπάρχει.</w:t>
      </w:r>
    </w:p>
    <w:p w14:paraId="42949A11" w14:textId="77777777" w:rsidR="00AE5F09" w:rsidRDefault="004F794A">
      <w:pPr>
        <w:spacing w:line="600" w:lineRule="auto"/>
        <w:ind w:firstLine="720"/>
        <w:jc w:val="both"/>
      </w:pPr>
      <w:r>
        <w:t>Για το θέμα του ΕΝΦΙΑ ό,τι ΕΝΦΙΑ πλήρωσαν για το 2014 θα πληρώσουν και το 2015, ούτε ένα λεπτό παραπάνω.</w:t>
      </w:r>
    </w:p>
    <w:p w14:paraId="42949A12" w14:textId="77777777" w:rsidR="00AE5F09" w:rsidRDefault="004F794A">
      <w:pPr>
        <w:spacing w:line="600" w:lineRule="auto"/>
        <w:ind w:firstLine="720"/>
        <w:jc w:val="both"/>
      </w:pPr>
      <w:r>
        <w:rPr>
          <w:b/>
        </w:rPr>
        <w:t>ΧΡΗΣΤΟΣ ΜΠΟΥΚΩΡΟΣ:</w:t>
      </w:r>
      <w:r>
        <w:t xml:space="preserve"> Οι ίδιοι;</w:t>
      </w:r>
    </w:p>
    <w:p w14:paraId="42949A13" w14:textId="77777777" w:rsidR="00AE5F09" w:rsidRDefault="004F794A">
      <w:pPr>
        <w:spacing w:line="600" w:lineRule="auto"/>
        <w:ind w:firstLine="720"/>
        <w:jc w:val="both"/>
      </w:pPr>
      <w:r>
        <w:rPr>
          <w:b/>
        </w:rPr>
        <w:t>ΤΡΥΦΩΝ ΑΛΕΞΙΑΔΗΣ (Αναπληρωτ</w:t>
      </w:r>
      <w:r>
        <w:rPr>
          <w:b/>
        </w:rPr>
        <w:t>ής Υπουργός Οικονομικών):</w:t>
      </w:r>
      <w:r>
        <w:t xml:space="preserve"> Στα ξενοδοχεία, στα ενοικιαζόμενα δωμάτια κ.λπ.</w:t>
      </w:r>
      <w:r>
        <w:t>.</w:t>
      </w:r>
    </w:p>
    <w:p w14:paraId="42949A14" w14:textId="77777777" w:rsidR="00AE5F09" w:rsidRDefault="004F794A">
      <w:pPr>
        <w:spacing w:line="600" w:lineRule="auto"/>
        <w:ind w:firstLine="720"/>
        <w:jc w:val="both"/>
      </w:pPr>
      <w:r>
        <w:rPr>
          <w:b/>
        </w:rPr>
        <w:t>ΠΡΟΕΔΡΕΥΩΝ (Αναστάσιος Κουράκης):</w:t>
      </w:r>
      <w:r>
        <w:t xml:space="preserve"> Ευχαριστούμε τον κύριο Υπουργό.</w:t>
      </w:r>
    </w:p>
    <w:p w14:paraId="42949A15" w14:textId="77777777" w:rsidR="00AE5F09" w:rsidRDefault="004F794A">
      <w:pPr>
        <w:spacing w:line="600" w:lineRule="auto"/>
        <w:ind w:firstLine="720"/>
        <w:jc w:val="both"/>
      </w:pPr>
      <w:r>
        <w:t>Τον λόγο έχει ο Πρόεδρος της Ένωσης Κεντρώων κ. Βασίλης Λεβέντης.</w:t>
      </w:r>
    </w:p>
    <w:p w14:paraId="42949A16" w14:textId="77777777" w:rsidR="00AE5F09" w:rsidRDefault="004F794A">
      <w:pPr>
        <w:spacing w:line="600" w:lineRule="auto"/>
        <w:ind w:firstLine="720"/>
        <w:jc w:val="both"/>
      </w:pPr>
      <w:r>
        <w:rPr>
          <w:b/>
        </w:rPr>
        <w:t>ΒΑΣΙΛΕΙΟΣ ΛΕΒΕΝΤΗΣ (Πρόεδρος της Ένωσης Κεντρώων)</w:t>
      </w:r>
      <w:r>
        <w:rPr>
          <w:b/>
        </w:rPr>
        <w:t>:</w:t>
      </w:r>
      <w:r>
        <w:t xml:space="preserve"> Κύριε Πρόεδρε, κυρίες και κύριοι συνάδελφοι, σήμερα το πρωί ήμουν καλεσμένος στην Επιτροπή Θεσμών και Διαφάνειας και έγινε συζήτηση για τη συγκρότηση του Ελληνικού Δημοσιονομικού Συμβουλίου. Εκεί, λοιπόν, είδα να προτείνει το Υπουργικό Συμβούλιο τον κ. Κ</w:t>
      </w:r>
      <w:r>
        <w:t>ορλίρα.</w:t>
      </w:r>
      <w:r>
        <w:t xml:space="preserve"> </w:t>
      </w:r>
      <w:r>
        <w:t>Τον κ. Κορλίρα τον εγνώριζα εγώ ως διορισμένο από το ΠΑΣΟΚ διοικητή της Ιονικής Τράπεζας πριν από είκοσι πέντε χρόνια και διαμαρτυρήθηκα. Δεν είπα ότι δεν είναι αξιόλογος, ότι δεν κάλυπτε τις προϋποθέσεις, αλλά επειδή έχει μια ηλικία και επειδή γνω</w:t>
      </w:r>
      <w:r>
        <w:t xml:space="preserve">ρίζουμε ότι ήταν από τον χώρο του ΠΑΣΟΚ, δεν μπορούσε ο ΣΥΡΙΖΑ να βρει ένα άλλο άτομο; Δηλαδή, βγάζουμε από τη ναφθαλίνη άτομα και τα κουβαλάμε στο 2015; </w:t>
      </w:r>
    </w:p>
    <w:p w14:paraId="42949A17" w14:textId="77777777" w:rsidR="00AE5F09" w:rsidRDefault="004F794A">
      <w:pPr>
        <w:spacing w:line="600" w:lineRule="auto"/>
        <w:ind w:firstLine="720"/>
        <w:jc w:val="both"/>
      </w:pPr>
      <w:r>
        <w:t xml:space="preserve">Αυτός ο άνθρωπος υπηρέτησε στην τράπεζα την κακή εποχή, των ρουσφετιών, των θαλασσοδανείων. Δεν είπα </w:t>
      </w:r>
      <w:r>
        <w:t>ότι διέπραξε παράνομες πράξεις, αλλά οπωσδήποτε δεν τον θεωρώ και τον πιο κατάλληλο για την εποχή της Ευρώπης και του ευρώ. Έτσι πιστεύω εγώ, ότι στην εποχή του ευρώ και της Ευρώπης χρειάζονται άνθρωποι που κομίζουν νέα ήθη και νέες συμπεριφορές, γιατί, αν</w:t>
      </w:r>
      <w:r>
        <w:t xml:space="preserve"> πάρουμε τους ίδιους, καήκαμε! Αυτό πιστεύω, κατά την ταπεινή μου γνώμη.</w:t>
      </w:r>
    </w:p>
    <w:p w14:paraId="42949A18" w14:textId="77777777" w:rsidR="00AE5F09" w:rsidRDefault="004F794A">
      <w:pPr>
        <w:spacing w:line="600" w:lineRule="auto"/>
        <w:ind w:firstLine="720"/>
        <w:jc w:val="both"/>
      </w:pPr>
      <w:r>
        <w:t xml:space="preserve">Ο ΣΥΡΙΖΑ γυρίζει πίσω σε στελέχη του ΠΑΣΟΚ; Είναι κάτι το οποίο, αν το δω να συνεχίζεται, θα το επισημαίνω αυτό το πράγμα, γιατί περίμενα νέες συμπεριφορές και νέα πρόσωπα. </w:t>
      </w:r>
    </w:p>
    <w:p w14:paraId="42949A19" w14:textId="77777777" w:rsidR="00AE5F09" w:rsidRDefault="004F794A">
      <w:pPr>
        <w:spacing w:line="600" w:lineRule="auto"/>
        <w:ind w:firstLine="720"/>
        <w:jc w:val="both"/>
      </w:pPr>
      <w:r>
        <w:t>Αυτό ήθελ</w:t>
      </w:r>
      <w:r>
        <w:t xml:space="preserve">α να τονίσω και δεν με άφησαν ούτε να τον ρωτήσω. Ήθελα να τον ρωτήσω: Όταν γίνονταν επί ΠΑΣΟΚ εκείνες οι θεαματικές προσλήψεις, όλα εκείνα που γίνονταν, εκείνος τι έκανε; Είχε μια ένσταση ποτέ; </w:t>
      </w:r>
    </w:p>
    <w:p w14:paraId="42949A1A" w14:textId="77777777" w:rsidR="00AE5F09" w:rsidRDefault="004F794A">
      <w:pPr>
        <w:spacing w:line="600" w:lineRule="auto"/>
        <w:ind w:firstLine="720"/>
        <w:jc w:val="both"/>
      </w:pPr>
      <w:r>
        <w:t xml:space="preserve">Άκουσα κάποιον κ. Ανδρουλάκη του ΠΑΣΟΚ σε κάποιο κανάλι που </w:t>
      </w:r>
      <w:r>
        <w:t xml:space="preserve">είπε «δεν φέραμε εμείς», λέει, «το ρουσφέτι, το βρήκαμε και απλά φταίμε που δεν το σταματήσαμε». Ακούστε δικαιολογία! Απολογία είναι μάλλον, ότι δεν φταίνε, το βρήκαν και φταίνε μόνο που το συνέχισαν. </w:t>
      </w:r>
    </w:p>
    <w:p w14:paraId="42949A1B" w14:textId="77777777" w:rsidR="00AE5F09" w:rsidRDefault="004F794A">
      <w:pPr>
        <w:spacing w:line="600" w:lineRule="auto"/>
        <w:ind w:firstLine="720"/>
        <w:jc w:val="both"/>
      </w:pPr>
      <w:r>
        <w:t xml:space="preserve">Εις τον τόπο αυτό –πρέπει να συμφωνεί και ο κύριος </w:t>
      </w:r>
      <w:r>
        <w:t>Υπουργός- έχει γίνει κα</w:t>
      </w:r>
      <w:r>
        <w:t>μ</w:t>
      </w:r>
      <w:r>
        <w:t>μία αυτοκριτική για το πώς πτωχεύσαμε; Γιατί κατάφεραν τα κόμματα και επιβίωσαν. Κατάφεραν όλα τα κόμματα και επεβίωσαν. Η Νέα Δημοκρατία επιβίωσε, ο ΣΥΡΙΖΑ επιβίωσε και μαζί του επιβίωσε και το παλιό ΠΑΣΟΚ και έχει μείνει και ένα μ</w:t>
      </w:r>
      <w:r>
        <w:t>ικρό ΠΑΣΟΚ-ερείπιο, τα ερείπια του παλιού ΠΑΣΟΚ, το μνημονιακό κομμάτι. Όλο το ΠΑΣΟΚ έχει μετακομίσει, αν δεν κάνω λάθος, εις τον ΣΥΡΙΖΑ. Οι οπαδοί τουλάχιστον όλοι, αλλά και τα στελέχη. Εάν πάρουμε έναν προς έναν τους Υπουργούς, έναν προς έναν τους διοικη</w:t>
      </w:r>
      <w:r>
        <w:t xml:space="preserve">τές των τραπεζών και τους συνδικαλιστές κ.λπ., θα βρούμε το παλιό ΠΑΣΟΚ. </w:t>
      </w:r>
    </w:p>
    <w:p w14:paraId="42949A1C" w14:textId="77777777" w:rsidR="00AE5F09" w:rsidRDefault="004F794A">
      <w:pPr>
        <w:spacing w:line="600" w:lineRule="auto"/>
        <w:ind w:firstLine="720"/>
        <w:jc w:val="both"/>
      </w:pPr>
      <w:r>
        <w:t>Έχει γίνει κα</w:t>
      </w:r>
      <w:r>
        <w:t>μ</w:t>
      </w:r>
      <w:r>
        <w:t>μία αυτοκριτική για το πώς πτωχεύσαμε; Διότι περιμένουμε να κάνουμε επανεκκίνηση της οικονομίας με τα ίδια κόμματα και περίπου με τα ίδια πρόσωπα και αυτό είναι ένα παρ</w:t>
      </w:r>
      <w:r>
        <w:t>άδοξο. Να ξέρετε ότι, αν βγούμε έξω και πούμε «παιδιά, τα ίδια κόμματα που μας πτώχευσαν, τα ίδια προσπαθούν να μας σώσουν», θα μας πάρουν για τρελούς στην Ευρώπη. Έτσι πιστεύω εγώ. Τέλος πάντων.</w:t>
      </w:r>
    </w:p>
    <w:p w14:paraId="42949A1D" w14:textId="77777777" w:rsidR="00AE5F09" w:rsidRDefault="004F794A">
      <w:pPr>
        <w:spacing w:line="600" w:lineRule="auto"/>
        <w:ind w:firstLine="720"/>
        <w:jc w:val="both"/>
      </w:pPr>
      <w:r>
        <w:t>Ο κύριος Πρωθυπουργός επιμένω ότι πρέπει να ζητήσει μια συγγ</w:t>
      </w:r>
      <w:r>
        <w:t>νώμη, γιατί επί πέντε χρόνια έλεγε ότι έχει άλλες λύσεις. Εγώ τον συμπαθώ ως άνθρωπο και αν μπορώ σε κάτι στο μέλλον να τον βοηθήσω, θα το κάνω. Πολιτικά να τον βοηθήσω, εννοώ. Εάν δεχθεί τις προτάσεις που του έχω κάνει, διατίθεμαι να βοηθήσω, όπως θα βοηθ</w:t>
      </w:r>
      <w:r>
        <w:t>ούσα και τον κ. Μεϊμαράκη. Όποιος έβγαινε πρώτο κόμμα είχα δηλώσει προεκλογικά ότι θα τον βοηθήσω. Δεν ξεχωρίζω εγώ, θεωρώ εξίσου υπεύθυνους και τους δύο, και τη Νέα Δημοκρατία και τον ΣΥΡΙΖΑ, γιατί το καθεστώς των προσλήψεων, της σπατάλης, των σκανδάλων κ</w:t>
      </w:r>
      <w:r>
        <w:t>.λπ., νομίζω ότι βαρύνει αμφοτέρους.</w:t>
      </w:r>
    </w:p>
    <w:p w14:paraId="42949A1E" w14:textId="77777777" w:rsidR="00AE5F09" w:rsidRDefault="004F794A">
      <w:pPr>
        <w:spacing w:line="600" w:lineRule="auto"/>
        <w:ind w:firstLine="720"/>
        <w:jc w:val="both"/>
      </w:pPr>
      <w:r>
        <w:rPr>
          <w:b/>
        </w:rPr>
        <w:t xml:space="preserve">ΑΘΑΝΑΣΙΟΣ </w:t>
      </w:r>
      <w:r>
        <w:rPr>
          <w:b/>
        </w:rPr>
        <w:t xml:space="preserve">(ΣΑΚΗΣ) </w:t>
      </w:r>
      <w:r>
        <w:rPr>
          <w:b/>
        </w:rPr>
        <w:t xml:space="preserve">ΠΑΠΑΔΟΠΟΥΛΟΣ: </w:t>
      </w:r>
      <w:r>
        <w:t>Για το χρέος της χώρας;</w:t>
      </w:r>
    </w:p>
    <w:p w14:paraId="42949A1F" w14:textId="77777777" w:rsidR="00AE5F09" w:rsidRDefault="004F794A">
      <w:pPr>
        <w:spacing w:line="600" w:lineRule="auto"/>
        <w:ind w:firstLine="720"/>
        <w:jc w:val="both"/>
      </w:pPr>
      <w:r>
        <w:rPr>
          <w:b/>
        </w:rPr>
        <w:t xml:space="preserve">ΒΑΣΙΛΕΙΟΣ ΛΕΒΕΝΤΗΣ (Πρόεδρος της Ένωσης Κεντρώων): </w:t>
      </w:r>
      <w:r>
        <w:t>Για όλα, κύριε. Μόνο το χρέος είναι το πρόβλημα;</w:t>
      </w:r>
    </w:p>
    <w:p w14:paraId="42949A20" w14:textId="77777777" w:rsidR="00AE5F09" w:rsidRDefault="004F794A">
      <w:pPr>
        <w:spacing w:line="600" w:lineRule="auto"/>
        <w:ind w:firstLine="720"/>
        <w:jc w:val="both"/>
      </w:pPr>
      <w:r>
        <w:rPr>
          <w:b/>
        </w:rPr>
        <w:t xml:space="preserve">ΑΘΑΝΑΣΙΟΣ </w:t>
      </w:r>
      <w:r>
        <w:rPr>
          <w:b/>
        </w:rPr>
        <w:t xml:space="preserve">(ΣΑΚΗΣ) </w:t>
      </w:r>
      <w:r>
        <w:rPr>
          <w:b/>
        </w:rPr>
        <w:t xml:space="preserve">ΠΑΠΑΔΟΠΟΥΛΟΣ: </w:t>
      </w:r>
      <w:r>
        <w:t>Για όλα;</w:t>
      </w:r>
    </w:p>
    <w:p w14:paraId="42949A21" w14:textId="77777777" w:rsidR="00AE5F09" w:rsidRDefault="004F794A">
      <w:pPr>
        <w:spacing w:line="600" w:lineRule="auto"/>
        <w:ind w:firstLine="720"/>
        <w:jc w:val="both"/>
      </w:pPr>
      <w:r>
        <w:rPr>
          <w:b/>
        </w:rPr>
        <w:t xml:space="preserve">ΒΑΣΙΛΕΙΟΣ ΛΕΒΕΝΤΗΣ (Πρόεδρος της Ένωσης Κεντρώων): </w:t>
      </w:r>
      <w:r>
        <w:t xml:space="preserve">Και για το χρέος θα σας πω αμέσως μετά. Εν πάση περιπτώσει, ζητώ να δοθεί μια συγγνώμη προς τη νεολαία. </w:t>
      </w:r>
    </w:p>
    <w:p w14:paraId="42949A22" w14:textId="77777777" w:rsidR="00AE5F09" w:rsidRDefault="004F794A">
      <w:pPr>
        <w:spacing w:line="600" w:lineRule="auto"/>
        <w:ind w:firstLine="720"/>
        <w:jc w:val="both"/>
      </w:pPr>
      <w:r>
        <w:t xml:space="preserve">Της έλεγε της νεολαίας πέντε χρόνια ο κύριος Πρωθυπουργός ότι έχει άλλες λύσεις, ότι έχει συμμάχους </w:t>
      </w:r>
      <w:r>
        <w:t xml:space="preserve">εις τον Νότο να παλέψουν κατά του Βορρά, ότι θα σκίσει μνημόνια και ότι θα διαγράψει χρέη. Έκανε τίποτα εξ όλων αυτών; Αντίθετα, υπέγραψε ένα βαρύτατο μνημόνιο. Τον παρέσυρε ο Βαρουφάκης λέγοντας ότι η Μέρκελ θα υποχωρήσει. </w:t>
      </w:r>
    </w:p>
    <w:p w14:paraId="42949A23" w14:textId="77777777" w:rsidR="00AE5F09" w:rsidRDefault="004F794A">
      <w:pPr>
        <w:spacing w:line="600" w:lineRule="auto"/>
        <w:ind w:firstLine="720"/>
        <w:jc w:val="both"/>
      </w:pPr>
      <w:r>
        <w:t>Εγώ γνωρίζω ότι σε όλο το διάστ</w:t>
      </w:r>
      <w:r>
        <w:t>ημα της πρώτης διακυβέρνησης του ΣΥΡΙΖΑ συνέβαινε το εξής: Υπήρχε ένας Βαρουφάκης που έλεγε του Τσίπρα ότι είναι πολλά τα 130 δισεκατομμύρια που έχουν στην Ευρωπαϊκή Κεντρική Τράπεζα, τα ομόλογα, και θα δεις ότι στο τέλος θα υποχωρήσει η Μέρκελ. Και αντί ν</w:t>
      </w:r>
      <w:r>
        <w:t>α υποχωρήσει η Μέρκελ, διηνύθη όλος ο χρόνος του τετραμήνου, πήγαμε εκτός προγράμματος και μετά κατεβάσαμε τα παντελόνια μας. Περίπου αυτό συνέβη, γιατί προστέθηκε και το ενέχυρο των 50 δισεκατομμυρίων, το οποίο ήταν καινούριο. Κι αυτό προστέθηκε, επειδή υ</w:t>
      </w:r>
      <w:r>
        <w:t>πήρχαν φωνές εντός Ελλάδος ότι το χρέος είναι επονείδιστο, επαχθές, δεν το αναγνωρίζουμε. Και το άκουσαν οι ξένοι και είπαν: Δεν αναγνωρίζετε το χρέος; Πάρτε 50 δισεκατομμύρια υποθήκη, ένα πράγμα το οποίο πρώτη φορά μπήκε και το οποίο τι σημαίνει; Σημαίνει</w:t>
      </w:r>
      <w:r>
        <w:t xml:space="preserve"> ότι εάν εφεξής δεν δείξουμε συνέπεια με το πρόγραμμα, με αυτές τις συμφωνίες που έκανε ο κ. Τσίπρας, θα μας πάρουν αεροδρόμια, χωράφια, οικόπεδα κ</w:t>
      </w:r>
      <w:r>
        <w:t>.</w:t>
      </w:r>
      <w:r>
        <w:t>λπ.</w:t>
      </w:r>
      <w:r>
        <w:t>.</w:t>
      </w:r>
      <w:r>
        <w:t xml:space="preserve"> Μέσα σε αυτό εκεί έχει μπει η ακίνητη περιουσία μας. </w:t>
      </w:r>
    </w:p>
    <w:p w14:paraId="42949A24" w14:textId="77777777" w:rsidR="00AE5F09" w:rsidRDefault="004F794A">
      <w:pPr>
        <w:spacing w:line="600" w:lineRule="auto"/>
        <w:ind w:firstLine="720"/>
        <w:jc w:val="both"/>
      </w:pPr>
      <w:r>
        <w:t xml:space="preserve">Η Νέα Δημοκρατία έδειξε στην πρώτη περίοδο –στην </w:t>
      </w:r>
      <w:r>
        <w:t xml:space="preserve">περίοδο πριν από αυτές τις εκλογές- ότι είχε ένα αίσθημα ευθύνης και ψήφιζε κάποια πράγματα. Τώρα έρχεται και λέει «δεν ψηφίζουμε τίποτα». Αυτό τι είναι; Ήταν, δηλαδή, μια παρένθεση σοβαρότητας και επέστρεψε στην αυτοκαταστροφικότητά της. Δεν καταλαβαίνω, </w:t>
      </w:r>
      <w:r>
        <w:t xml:space="preserve">δεν εξηγούν για ποιον λόγο ψήφιζαν. Λένε ότι ψήφιζαν για να μη φύγουμε από το ευρώ. Γιατί, τώρα είναι σίγουρο ότι μένουμε; Τώρα ελύθη το πρόβλημα, οπότε η Νέα Δημοκρατία μπορεί να είναι σκληρότερη; Αυτά είναι ασυναρτησίες και δείχνουν ότι η δεξιά </w:t>
      </w:r>
      <w:r>
        <w:t>π</w:t>
      </w:r>
      <w:r>
        <w:t xml:space="preserve">αράταξη </w:t>
      </w:r>
      <w:r>
        <w:t>παραμένει αμετανόητη. Είναι μόνο παρένθεση, δηλαδή, το να δείξει ωριμότητα και σωφροσύνη. Και λυπάμαι πολύ, γιατί πιστεύω ότι όλα τα κόμματα στην Ελλάδα, ακόμη και το ΚΚΕ με τα τυφλά «όχι», συν τω χρόνω πρέπει να ωριμάζουν και να βελτιώνονται. Έτσι πιστεύω</w:t>
      </w:r>
      <w:r>
        <w:t xml:space="preserve">. </w:t>
      </w:r>
    </w:p>
    <w:p w14:paraId="42949A25" w14:textId="77777777" w:rsidR="00AE5F09" w:rsidRDefault="004F794A">
      <w:pPr>
        <w:spacing w:line="600" w:lineRule="auto"/>
        <w:ind w:firstLine="720"/>
        <w:jc w:val="both"/>
      </w:pPr>
      <w:r>
        <w:t>Ο κ. Τσιρώνης, ένας Υπουργός της Κυβέρνησης του κ. Τσίπρα, μιλώντας κατά σύμπτωση</w:t>
      </w:r>
      <w:r>
        <w:t>,</w:t>
      </w:r>
      <w:r>
        <w:t xml:space="preserve"> με ένα δικό μου άτομο του είπε ότι «ο χώρος του Κέντρου είναι δύσκολος» -γιατί κατάλαβε ότι ανήκει στην Ένωση Κεντρώων το άτομο με το οποίο μίλαγε- «διότι έχετε το ΠΑΣΟΚ,</w:t>
      </w:r>
      <w:r>
        <w:t xml:space="preserve"> έχετε το Π</w:t>
      </w:r>
      <w:r>
        <w:t>οτάμι</w:t>
      </w:r>
      <w:r>
        <w:t xml:space="preserve"> που δηλώνουν, επίσης, κεντρώοι και θα φαγωθείτε».</w:t>
      </w:r>
    </w:p>
    <w:p w14:paraId="42949A26" w14:textId="77777777" w:rsidR="00AE5F09" w:rsidRDefault="004F794A">
      <w:pPr>
        <w:spacing w:line="600" w:lineRule="auto"/>
        <w:ind w:firstLine="720"/>
        <w:jc w:val="both"/>
      </w:pPr>
      <w:r>
        <w:t>Να ξέρετε ότι ο χώρος του Κέντρου  πέρναγε πάντα από δύσκολα σημεία και από παγίδες. Εγώ δεν φοβάμαι. Αν είναι κεντρώοι, θα φανεί. Αν δήλωσαν απλά κεντρώοι και είναι κάλπικοι, πάλι θα φανεί</w:t>
      </w:r>
      <w:r>
        <w:t>. Η μάχη είναι στο Κοινοβούλιο και στην κοινωνία και εκεί δεν φοβάμαι. Είμαι από τους ανθρώπους που δεν φοβήθηκα τριάντα χρόνια αυτού του είδους τις μάχες και πιστεύω ότι η Ένωση Κεντρώων θα τις κερδίσει αυτές τις μάχες και θα φανεί ποιος είναι ο κεντρώος.</w:t>
      </w:r>
      <w:r>
        <w:t xml:space="preserve"> Κεντρώος δεν είναι όποιος δηλώνει ως τέτοιος. Γιατί ο κ. Καμπουράκης στο </w:t>
      </w:r>
      <w:r>
        <w:rPr>
          <w:lang w:val="en-US"/>
        </w:rPr>
        <w:t>MEGA</w:t>
      </w:r>
      <w:r>
        <w:t xml:space="preserve"> δεν κατάλαβε τι είμαστε και είπε: «επιτέλους τι είστε; Αριστεροί είσαστε»; Γιατί ζητούσαμε να σταματήσουν οι πολλές συντάξεις. «Αριστεροί είστε; Τι είστε;» μας ρώτησε. </w:t>
      </w:r>
    </w:p>
    <w:p w14:paraId="42949A27" w14:textId="77777777" w:rsidR="00AE5F09" w:rsidRDefault="004F794A">
      <w:pPr>
        <w:spacing w:line="600" w:lineRule="auto"/>
        <w:jc w:val="both"/>
      </w:pPr>
      <w:r>
        <w:t xml:space="preserve">Η λέξη </w:t>
      </w:r>
      <w:r>
        <w:t>κ</w:t>
      </w:r>
      <w:r>
        <w:t>έντρο ήταν πάντα</w:t>
      </w:r>
      <w:r>
        <w:t>,</w:t>
      </w:r>
      <w:r>
        <w:t xml:space="preserve"> από την εποχή του Γεωργίου Παπανδρέου</w:t>
      </w:r>
      <w:r>
        <w:t>,</w:t>
      </w:r>
      <w:r>
        <w:t xml:space="preserve"> ο χώρος που είχε τη δυνατότητα να δανείζεται οτιδήποτε θετικό υπάρχει οπουδήποτε. Γι’ αυτό και λέγεται και </w:t>
      </w:r>
      <w:r>
        <w:t>κ</w:t>
      </w:r>
      <w:r>
        <w:t>έντρο, η ισορροπία. Δηλαδή, εάν πρέπει να κόψουμε κάποιες συντάξεις, τις διπλές και τριπλές</w:t>
      </w:r>
      <w:r>
        <w:t>, αν πρέπει να βάλουμε μια οροφή στις συντάξεις, στα 1.500 ευρώ, και αυτό για να βοηθήσουμε τους φτωχούς ανθρώπους, τους άνεργους, τους τελείως άπορους, δεν θα το κάνουμε; Ταμπουρώνονται κάποιοι πίσω από την άποψη «Μα, έχουν πληρώσει εισφορές!» Μα, δεν είπ</w:t>
      </w:r>
      <w:r>
        <w:t>α ότι παράνομα λαμβάνουν τις πολλές συντάξεις. Δεν είπα εγώ ότι παράνομα τις λαμβάνουν, αλλά αν οι έχοντες και κατέχοντες δεν κάνουν τώρα θυσία υπέρ των φτωχών, πότε θα την κάνουν; Αν τώρα στην κρίση υπάρχει αδιαλλαξία και ταμπουρώνονται όλοι πίσω από το ό</w:t>
      </w:r>
      <w:r>
        <w:t>τι πλήρωσαν εισφορές, τι θα γίνει; Δεν αμφιβάλλω ότι τις παίρνουν νόμιμα, αλλά τρεις, τέσσερις δουλειές ποιοι τις είχαν; Ποιοι μπορούσαν σε ένα εικοσιτετράωρο να κάνουν τέσσερα οκτάωρα; Δεν το καταλαβαίνω ποιοι είναι αυτοί οι Έλληνες. Άρα εξυπηρετήθησαν απ</w:t>
      </w:r>
      <w:r>
        <w:t>ό ένα σύστημα που τους το επέτρεπε αυτό το πράγμα.</w:t>
      </w:r>
    </w:p>
    <w:p w14:paraId="42949A28" w14:textId="77777777" w:rsidR="00AE5F09" w:rsidRDefault="004F794A">
      <w:pPr>
        <w:spacing w:line="600" w:lineRule="auto"/>
        <w:ind w:firstLine="720"/>
        <w:jc w:val="both"/>
      </w:pPr>
      <w:r>
        <w:t>Αντί να ταλαιπωρούμεθα με τους σοφούς που δεν είναι σοφοί, την Επιτροπή Σοφών, παρακαλώ τον κύριο Υπουργό να μεταφέρει στον κύριο Πρωθυπουργό ότι η σωστή θέση και η θέση στην οποία οπωσδήποτε θα πάει η ελλ</w:t>
      </w:r>
      <w:r>
        <w:t xml:space="preserve">ηνική </w:t>
      </w:r>
      <w:r>
        <w:t>π</w:t>
      </w:r>
      <w:r>
        <w:t>ολιτεία -όποιος και αν είναι πρωθυπουργός- είναι να αποκτήσει κάθε Έλληνας μία σύνταξη και κα</w:t>
      </w:r>
      <w:r>
        <w:t>μ</w:t>
      </w:r>
      <w:r>
        <w:t xml:space="preserve">μία σύνταξη να μην είναι πάνω από 1.500 ευρώ. Υπό τα σημερινά δεδομένα είναι αρκετά τα λεφτά. </w:t>
      </w:r>
    </w:p>
    <w:p w14:paraId="42949A29" w14:textId="77777777" w:rsidR="00AE5F09" w:rsidRDefault="004F794A">
      <w:pPr>
        <w:spacing w:line="600" w:lineRule="auto"/>
        <w:ind w:firstLine="720"/>
        <w:jc w:val="both"/>
      </w:pPr>
      <w:r>
        <w:t>Επίσης, πρέπει να κοπούν οι συντάξεις των πλουσίων. Όσοι έχο</w:t>
      </w:r>
      <w:r>
        <w:t>υν εισόδημα –εισόδημα, όχι περιουσία, είναι λάθος να το θεωρούμε περιουσία, γιατί μπορεί να έχεις δύο μεγάλα σπίτια και ένα μεγάλο χωράφι και να είσαι χωρίς έσοδα- πάνω από 3.000 ευρώ μηνιαίως πρέπει να στερούνται τη σύνταξή τους. Θα του παρέχονται μόνο φά</w:t>
      </w:r>
      <w:r>
        <w:t>ρμακα και νοσήλια. Το κάνουμε αυτό για να στηρίξουμε πάλι τους φτωχότερους ανθρώπους και για να επιστρέψει η ισορροπία στο ασφαλιστικό σύστημα. Γιατί η Επιτροπή Σοφών πάει με κριτήριο την περιουσία και είναι λάθος. Υπάρχει περιουσία που δεν αποδίδει τίποτα</w:t>
      </w:r>
      <w:r>
        <w:t>. Πώς θα ζήσει ο άλλος; Θα αρχίσει να πουλάει ή θα κόβει κομματάκια να πουλάει από ένα χωράφι; Δεν είναι αυτά πράγματα. Νομίζω ότι εκεί θα πάμε, όσο και να ταλαιπωρηθεί η Κυβέρνηση, όσο και να μην τολμάει να το πει. Πρέπει να μιλήσουμε με ειλικρίνεια, γιατ</w:t>
      </w:r>
      <w:r>
        <w:t>ί πολύ γρήγορα θα έρθει η εποχή που δεν θα παίρνει κανένας σύνταξη, απολύτως κανένας στον τόπο αυτό.</w:t>
      </w:r>
    </w:p>
    <w:p w14:paraId="42949A2A" w14:textId="77777777" w:rsidR="00AE5F09" w:rsidRDefault="004F794A">
      <w:pPr>
        <w:spacing w:line="600" w:lineRule="auto"/>
        <w:ind w:firstLine="720"/>
        <w:jc w:val="both"/>
      </w:pPr>
      <w:r>
        <w:t>Για ανάπτυξη δεν μιλάει</w:t>
      </w:r>
      <w:r>
        <w:t>,</w:t>
      </w:r>
      <w:r>
        <w:t xml:space="preserve"> βέβαια</w:t>
      </w:r>
      <w:r>
        <w:t>,</w:t>
      </w:r>
      <w:r>
        <w:t xml:space="preserve"> το νομοσχέδιο. Δεν χρειάζεται, γιατί το είδα. Εγώ πιστεύω ότι η ανάπτυξη είναι δύο ειδών: Τα λεφτά που έβγαλαν κάποιοι την</w:t>
      </w:r>
      <w:r>
        <w:t xml:space="preserve"> τελευταία πενταετία στο εξωτερικό πρέπει να επιστρέψουν χωρίς φόρο καθόλου και να υποχρεωθούν αυτοί το ήμισυ να το επενδύσουν εντός Ελλάδας. Αυτή θα είναι η ωφέλεια του ελληνικού </w:t>
      </w:r>
      <w:r>
        <w:t>δ</w:t>
      </w:r>
      <w:r>
        <w:t xml:space="preserve">ημοσίου. Όμως να επιστρέψουν τα λεφτά, ώστε να σταματήσει κάθε δίωξη. Αυτά </w:t>
      </w:r>
      <w:r>
        <w:t xml:space="preserve">τα λεφτά που βγήκαν την τελευταία πενταετία πρέπει να επιστρέψουν. Είναι πολύ βασικά λεφτά, γιατί χρειάζονται και για τη στερεότητα του τραπεζικού συστήματος. Ούτε ανακεφαλαιοποιήσεις θα χρειαζόμασταν ούτε τίποτε άλλο, αν επέστρεφαν αυτά τα λεφτά. </w:t>
      </w:r>
    </w:p>
    <w:p w14:paraId="42949A2B" w14:textId="77777777" w:rsidR="00AE5F09" w:rsidRDefault="004F794A">
      <w:pPr>
        <w:spacing w:line="600" w:lineRule="auto"/>
        <w:ind w:firstLine="720"/>
        <w:jc w:val="both"/>
      </w:pPr>
      <w:r>
        <w:t>Επίσης,</w:t>
      </w:r>
      <w:r>
        <w:t xml:space="preserve"> όσον αφορά τους ξένους, εις τούτο πρέπει να υποχωρήσουν οι ξένοι και νομίζω ότι θα το κάνουν: </w:t>
      </w:r>
      <w:r>
        <w:t>Ο</w:t>
      </w:r>
      <w:r>
        <w:t>ι υποχρεώσεις της χώρας των πρώτων πέντε ετών να μετατεθούν περαιτέρω, με μηδενικό επιτόκιο, ώστε να μας επιτραπεί αυτά τα λεφτά, που είναι οι υποχρεώσεις της χ</w:t>
      </w:r>
      <w:r>
        <w:t xml:space="preserve">ώρας της άμεσης πενταετίας, να επενδυθούν εντός Ελλάδος για τη δημιουργία επενδύσεων. Αν τα κάνουμε αυτά τα δύο, δηλαδή  επιστροφή των χρημάτων του εξωτερικού και αποδοχή από τους ξένους τού να μην πληρωθούν τα ομόλογα και τα έντοκα και οι υποχρεώσεις της </w:t>
      </w:r>
      <w:r>
        <w:t xml:space="preserve">πενταετίας, νομίζω ότι αυτό είναι μία καλή αρχή και θα δώσει κίνητρο για να έρθουν και οι ξένοι. </w:t>
      </w:r>
    </w:p>
    <w:p w14:paraId="42949A2C" w14:textId="77777777" w:rsidR="00AE5F09" w:rsidRDefault="004F794A">
      <w:pPr>
        <w:spacing w:line="600" w:lineRule="auto"/>
        <w:ind w:firstLine="720"/>
        <w:jc w:val="both"/>
      </w:pPr>
      <w:r>
        <w:t>Μην περιμένετε επενδύσεις όσο υπάρχει η ψυχολογία του φεύγουμε ή μένουμε στο ευρώ. Αν περιμένουμε επενδύσεις την ώρα που παίζεται το αν θα μείνουμε ή αν θα φύ</w:t>
      </w:r>
      <w:r>
        <w:t xml:space="preserve">γουμε, περιμένουμε ασκόπως, περιμένουμε τζάμπα. Δεν θα έρθει κανένας. Θα έρθει λένε ο Ολάντ με επιχειρηματίες. Τίποτα δεν θα γίνει. Πήγε ο Τσίπρας στον Ομπάμα. Τίποτα δεν έγινε. Με ρώτησε ένας δημοσιογράφος: Θα φέρει λεφτά από τον Ομπάμα  ο Τσίπρας; Λέω: </w:t>
      </w:r>
      <w:r>
        <w:t>Ο</w:t>
      </w:r>
      <w:r>
        <w:t xml:space="preserve"> Σαμαράς είχε πάει τέσσερις-πέντε φορές στον Ομπάμα και είδατε τι είχε φέρει. </w:t>
      </w:r>
    </w:p>
    <w:p w14:paraId="42949A2D" w14:textId="77777777" w:rsidR="00AE5F09" w:rsidRDefault="004F794A">
      <w:pPr>
        <w:spacing w:line="600" w:lineRule="auto"/>
        <w:ind w:firstLine="720"/>
        <w:jc w:val="both"/>
      </w:pPr>
      <w:r>
        <w:t xml:space="preserve">Στο θέμα του χρέους κάνει ένα άλλο έγκλημα ο ΣΥΡΙΖΑ και το κάνει για τους Βουλευτές, για να τους πείσει ότι περνάμε μεν αυτά τα σκληρά μέτρα, αλλά θα έχουμε επιτυχία στο χρέος, </w:t>
      </w:r>
      <w:r>
        <w:t>θα μας κόψουν χρέος. Σας λέω από τώρα ότι δεν θα κόψουν τίποτα. Το μόνο που θα δεχθούν είναι να πάει πιο πέρα η αποπληρωμή του, η επιμήκυνση. Αυτό το χρησιμοποιεί ο κ. Τσίπρας</w:t>
      </w:r>
      <w:r>
        <w:t>,</w:t>
      </w:r>
      <w:r>
        <w:t xml:space="preserve"> ίσως για να σας κοροϊδέψει εσάς τους Βουλευτές του και να σας πείσει να ψηφίζετ</w:t>
      </w:r>
      <w:r>
        <w:t>ε αυτά τα βαριά μέτρα. Αυτό κρατήστε το σαν σημείωση όσοι είστε παρόντες</w:t>
      </w:r>
      <w:r>
        <w:t>.</w:t>
      </w:r>
      <w:r>
        <w:t xml:space="preserve"> </w:t>
      </w:r>
      <w:r>
        <w:t>Ε</w:t>
      </w:r>
      <w:r>
        <w:t>γώ το λέω με καλοσύνη.</w:t>
      </w:r>
    </w:p>
    <w:p w14:paraId="42949A2E" w14:textId="77777777" w:rsidR="00AE5F09" w:rsidRDefault="004F794A">
      <w:pPr>
        <w:spacing w:line="600" w:lineRule="auto"/>
        <w:ind w:firstLine="720"/>
        <w:jc w:val="both"/>
      </w:pPr>
      <w:r>
        <w:t>Η Ένωση Κεντρώων είναι υποχρεωμένη να μην ψηφίσει.</w:t>
      </w:r>
    </w:p>
    <w:p w14:paraId="42949A2F" w14:textId="77777777" w:rsidR="00AE5F09" w:rsidRDefault="004F794A">
      <w:pPr>
        <w:spacing w:line="600" w:lineRule="auto"/>
        <w:ind w:firstLine="720"/>
        <w:jc w:val="both"/>
        <w:rPr>
          <w:bCs/>
        </w:rPr>
      </w:pPr>
      <w:r>
        <w:rPr>
          <w:bCs/>
        </w:rPr>
        <w:t>(Στο σημείο αυτό κτυπάει το κουδούνι λήξεως του χρόνου ομιλίας του κυρίου Προέδρου της Ένωσης Κεντρώων)</w:t>
      </w:r>
    </w:p>
    <w:p w14:paraId="42949A30" w14:textId="77777777" w:rsidR="00AE5F09" w:rsidRDefault="004F794A">
      <w:pPr>
        <w:spacing w:line="600" w:lineRule="auto"/>
        <w:ind w:firstLine="720"/>
        <w:jc w:val="both"/>
      </w:pPr>
      <w:r>
        <w:t xml:space="preserve">Τελείωσε ο χρόνος; </w:t>
      </w:r>
    </w:p>
    <w:p w14:paraId="42949A31" w14:textId="77777777" w:rsidR="00AE5F09" w:rsidRDefault="004F794A">
      <w:pPr>
        <w:spacing w:line="600" w:lineRule="auto"/>
        <w:ind w:firstLine="720"/>
        <w:jc w:val="both"/>
      </w:pPr>
      <w:r>
        <w:t>Είχα διάθεση</w:t>
      </w:r>
      <w:r>
        <w:t>,</w:t>
      </w:r>
      <w:r>
        <w:t xml:space="preserve"> ερχόμενος εις το Κοινοβούλιο να ψηφίσω, αλλά δεν μπορώ να ψηφίσω απόψεις τρελές για το πλαστικό χρήμα, δηλαδή ότι τον ντελίβερι πρέπει να τον πληρώνουμε με κάρτες, το χαρτζιλίκι για το κουλούρι με κάρτες -αν λέγαμε και για</w:t>
      </w:r>
      <w:r>
        <w:t xml:space="preserve"> το πλαστικό χρήμα να </w:t>
      </w:r>
      <w:r>
        <w:rPr>
          <w:bCs/>
        </w:rPr>
        <w:t>είναι</w:t>
      </w:r>
      <w:r>
        <w:t xml:space="preserve"> μέχρι 200 ευρώ, θα ήταν λίγο λογικό- ή τους συνταξιούχους να μην τους πληρώνουμε καθόλου και να τους δίνουμε μόνο 150 ευρώ. Αυτά </w:t>
      </w:r>
      <w:r>
        <w:rPr>
          <w:bCs/>
        </w:rPr>
        <w:t>είναι</w:t>
      </w:r>
      <w:r>
        <w:t xml:space="preserve"> παράλογα πράγματα, που εάν τα εφαρμόσει η </w:t>
      </w:r>
      <w:r>
        <w:rPr>
          <w:bCs/>
        </w:rPr>
        <w:t>Κυβέρνηση,</w:t>
      </w:r>
      <w:r>
        <w:t xml:space="preserve"> θα γίνει αντιπαθής. </w:t>
      </w:r>
    </w:p>
    <w:p w14:paraId="42949A32" w14:textId="77777777" w:rsidR="00AE5F09" w:rsidRDefault="004F794A">
      <w:pPr>
        <w:spacing w:line="600" w:lineRule="auto"/>
        <w:ind w:firstLine="720"/>
        <w:jc w:val="both"/>
      </w:pPr>
      <w:r>
        <w:t>Τι φοβούμαι, λοιπόν</w:t>
      </w:r>
      <w:r>
        <w:t xml:space="preserve">; Φοβούμαι ότι θα παγιωθεί ένα 30%-40% -το είπα και χθες σε κάποιο κανάλι- που δεν θα πληρώνει και έτσι θα καταρρεύσει η </w:t>
      </w:r>
      <w:r>
        <w:rPr>
          <w:bCs/>
        </w:rPr>
        <w:t>Κυβέρνηση</w:t>
      </w:r>
      <w:r>
        <w:t>. Και μετά</w:t>
      </w:r>
      <w:r>
        <w:t>,</w:t>
      </w:r>
      <w:r>
        <w:t xml:space="preserve"> οι λύσεις γύρω στον Φεβρουάριο θα </w:t>
      </w:r>
      <w:r>
        <w:rPr>
          <w:bCs/>
        </w:rPr>
        <w:t>είναι</w:t>
      </w:r>
      <w:r>
        <w:t xml:space="preserve"> δύο: </w:t>
      </w:r>
      <w:r>
        <w:t>Ή</w:t>
      </w:r>
      <w:r>
        <w:t xml:space="preserve"> πάλι εκλογές ή σχηματισμός </w:t>
      </w:r>
      <w:r>
        <w:t>ο</w:t>
      </w:r>
      <w:r>
        <w:t xml:space="preserve">ικουμενικής </w:t>
      </w:r>
      <w:r>
        <w:rPr>
          <w:bCs/>
        </w:rPr>
        <w:t>κ</w:t>
      </w:r>
      <w:r>
        <w:rPr>
          <w:bCs/>
        </w:rPr>
        <w:t>υβέρνηση</w:t>
      </w:r>
      <w:r>
        <w:t xml:space="preserve">ς. </w:t>
      </w:r>
    </w:p>
    <w:p w14:paraId="42949A33" w14:textId="77777777" w:rsidR="00AE5F09" w:rsidRDefault="004F794A">
      <w:pPr>
        <w:spacing w:line="600" w:lineRule="auto"/>
        <w:ind w:firstLine="720"/>
        <w:jc w:val="both"/>
      </w:pPr>
      <w:r>
        <w:t xml:space="preserve">Και να ξέρετε </w:t>
      </w:r>
      <w:r>
        <w:t xml:space="preserve">ότι εγώ, </w:t>
      </w:r>
      <w:r>
        <w:t>ως</w:t>
      </w:r>
      <w:r>
        <w:t xml:space="preserve"> Βασίλης Λεβέντης, από το 2009 ήμουν υπέρ του σχηματισμού </w:t>
      </w:r>
      <w:r>
        <w:t>ο</w:t>
      </w:r>
      <w:r>
        <w:t xml:space="preserve">ικουμενικής </w:t>
      </w:r>
      <w:r>
        <w:rPr>
          <w:bCs/>
        </w:rPr>
        <w:t>κ</w:t>
      </w:r>
      <w:r>
        <w:rPr>
          <w:bCs/>
        </w:rPr>
        <w:t>υβέρνηση</w:t>
      </w:r>
      <w:r>
        <w:t xml:space="preserve">ς. Και είπα του Γιώργου Παπανδρέου: «Μην σχηματίσεις </w:t>
      </w:r>
      <w:r>
        <w:rPr>
          <w:bCs/>
        </w:rPr>
        <w:t>Κυβέρνηση,</w:t>
      </w:r>
      <w:r>
        <w:t xml:space="preserve"> γιατί θα φτάσεις στο σημείο να μην μπορείς να βγεις από το σπίτι σου».</w:t>
      </w:r>
    </w:p>
    <w:p w14:paraId="42949A34" w14:textId="77777777" w:rsidR="00AE5F09" w:rsidRDefault="004F794A">
      <w:pPr>
        <w:spacing w:line="600" w:lineRule="auto"/>
        <w:ind w:firstLine="720"/>
        <w:jc w:val="both"/>
      </w:pPr>
      <w:r>
        <w:t xml:space="preserve">Η χώρα χρειάζεται </w:t>
      </w:r>
      <w:r>
        <w:t>ο</w:t>
      </w:r>
      <w:r>
        <w:t xml:space="preserve">ικουμενική </w:t>
      </w:r>
      <w:r>
        <w:rPr>
          <w:bCs/>
        </w:rPr>
        <w:t>κ</w:t>
      </w:r>
      <w:r>
        <w:rPr>
          <w:bCs/>
        </w:rPr>
        <w:t>υβέρνηση,</w:t>
      </w:r>
      <w:r>
        <w:t xml:space="preserve"> γιατί τα μέτρα </w:t>
      </w:r>
      <w:r>
        <w:rPr>
          <w:bCs/>
        </w:rPr>
        <w:t>είναι</w:t>
      </w:r>
      <w:r>
        <w:t xml:space="preserve"> πάρα πολύ σκληρά και δεν θα μπορέσετε κι εσείς, οι Βουλευτές του ΣΥΡΙΖΑ, όσο αξιόλογοι κι αν είστε, να σηκώσετε το βάρος αυτών των μέτρων. </w:t>
      </w:r>
    </w:p>
    <w:p w14:paraId="42949A35" w14:textId="77777777" w:rsidR="00AE5F09" w:rsidRDefault="004F794A">
      <w:pPr>
        <w:spacing w:line="600" w:lineRule="auto"/>
        <w:ind w:firstLine="720"/>
        <w:jc w:val="both"/>
      </w:pPr>
      <w:r>
        <w:t xml:space="preserve">Ευχαριστώ πάρα πολύ. </w:t>
      </w:r>
    </w:p>
    <w:p w14:paraId="42949A36" w14:textId="77777777" w:rsidR="00AE5F09" w:rsidRDefault="004F794A">
      <w:pPr>
        <w:spacing w:line="600" w:lineRule="auto"/>
        <w:jc w:val="center"/>
      </w:pPr>
      <w:r>
        <w:t>(Χειροκροτήματα από την πτέρυγα της Ένωσης Κεντρώων)</w:t>
      </w:r>
    </w:p>
    <w:p w14:paraId="42949A37" w14:textId="77777777" w:rsidR="00AE5F09" w:rsidRDefault="004F794A">
      <w:pPr>
        <w:spacing w:line="600" w:lineRule="auto"/>
        <w:ind w:firstLine="720"/>
        <w:jc w:val="both"/>
      </w:pPr>
      <w:r>
        <w:rPr>
          <w:b/>
          <w:bCs/>
        </w:rPr>
        <w:t>ΠΡΟΕΔΡΕΥΩ</w:t>
      </w:r>
      <w:r>
        <w:rPr>
          <w:b/>
          <w:bCs/>
        </w:rPr>
        <w:t>Ν (Αναστάσιος Κουράκης):</w:t>
      </w:r>
      <w:r>
        <w:t xml:space="preserve"> Ευχαριστούμε τον Πρόεδρο της Ένωσης Κεντρώων κ. Βασίλη Λεβέντη. </w:t>
      </w:r>
    </w:p>
    <w:p w14:paraId="42949A38" w14:textId="77777777" w:rsidR="00AE5F09" w:rsidRDefault="004F794A">
      <w:pPr>
        <w:spacing w:line="600" w:lineRule="auto"/>
        <w:ind w:firstLine="720"/>
        <w:jc w:val="both"/>
      </w:pPr>
      <w:r>
        <w:t>Το</w:t>
      </w:r>
      <w:r>
        <w:t>ν</w:t>
      </w:r>
      <w:r>
        <w:t xml:space="preserve"> λόγο έχει ο κ. Χρίστος Δήμας, Βουλευτής της Νέα Δημοκρατίας, για επτά λεπτά. </w:t>
      </w:r>
    </w:p>
    <w:p w14:paraId="42949A39" w14:textId="77777777" w:rsidR="00AE5F09" w:rsidRDefault="004F794A">
      <w:pPr>
        <w:spacing w:line="600" w:lineRule="auto"/>
        <w:ind w:firstLine="720"/>
        <w:jc w:val="both"/>
      </w:pPr>
      <w:r>
        <w:rPr>
          <w:b/>
        </w:rPr>
        <w:t>ΧΡΙΣΤΟΣ ΔΗΜΑΣ:</w:t>
      </w:r>
      <w:r>
        <w:t xml:space="preserve"> Ευχαριστώ, κύριε Πρόεδρε.</w:t>
      </w:r>
    </w:p>
    <w:p w14:paraId="42949A3A" w14:textId="77777777" w:rsidR="00AE5F09" w:rsidRDefault="004F794A">
      <w:pPr>
        <w:spacing w:line="600" w:lineRule="auto"/>
        <w:ind w:firstLine="720"/>
        <w:jc w:val="both"/>
      </w:pPr>
      <w:r>
        <w:t xml:space="preserve">Πριν ξεκινήσω την ομιλία μου, θα ήθελα, με </w:t>
      </w:r>
      <w:r>
        <w:t xml:space="preserve">όλο τον σεβασμό και την εκτίμηση στο πρόσωπο του Προέδρου της Ένωσης Κεντρώων, να απαντήσω κάτι για τη Νέα Δημοκρατία και </w:t>
      </w:r>
      <w:r>
        <w:rPr>
          <w:bCs/>
        </w:rPr>
        <w:t>συγκεκριμένα</w:t>
      </w:r>
      <w:r>
        <w:t xml:space="preserve"> για τον τρόπο που ασκεί την αντιπολίτευση. </w:t>
      </w:r>
    </w:p>
    <w:p w14:paraId="42949A3B" w14:textId="77777777" w:rsidR="00AE5F09" w:rsidRDefault="004F794A">
      <w:pPr>
        <w:spacing w:line="600" w:lineRule="auto"/>
        <w:ind w:firstLine="720"/>
        <w:jc w:val="both"/>
      </w:pPr>
      <w:r>
        <w:t xml:space="preserve">Με μεγάλο ενδιαφέρον, κύριε Πρόεδρε, άκουσα ότι εσείς θα καταψηφίσετε το σημερινό νομοσχέδιο. Να σας υπενθυμίσω ότι εμείς κάποιες από τις διατάξεις που θεωρούμε ότι </w:t>
      </w:r>
      <w:r>
        <w:rPr>
          <w:bCs/>
        </w:rPr>
        <w:t>είναι</w:t>
      </w:r>
      <w:r>
        <w:t xml:space="preserve"> προς τη σωστή κατεύθυνση θα τις στηρίξουμε. Διότι εμείς πιστεύουμε</w:t>
      </w:r>
      <w:r>
        <w:t>,</w:t>
      </w:r>
      <w:r>
        <w:t xml:space="preserve"> όχι στην στείρα α</w:t>
      </w:r>
      <w:r>
        <w:t>ντιπολίτευση του «</w:t>
      </w:r>
      <w:r>
        <w:t>όχι</w:t>
      </w:r>
      <w:r>
        <w:t xml:space="preserve"> σε όλα». Και το έχουμε αποδείξει διαχρονικά αυτό. Εμείς κάποιες διατάξεις που </w:t>
      </w:r>
      <w:r>
        <w:rPr>
          <w:bCs/>
        </w:rPr>
        <w:t>είναι</w:t>
      </w:r>
      <w:r>
        <w:t xml:space="preserve"> έστω κι ένα βήμα προς τα εμπρός θα τις ψηφίσουμε. Τους φόρους και την υπερφορολόγηση, </w:t>
      </w:r>
      <w:r>
        <w:rPr>
          <w:bCs/>
          <w:shd w:val="clear" w:color="auto" w:fill="FFFFFF"/>
        </w:rPr>
        <w:t>όμως,</w:t>
      </w:r>
      <w:r>
        <w:t xml:space="preserve"> των Ελλήνων πολιτών δεν θα τα στηρίξουμε. </w:t>
      </w:r>
    </w:p>
    <w:p w14:paraId="42949A3C" w14:textId="77777777" w:rsidR="00AE5F09" w:rsidRDefault="004F794A">
      <w:pPr>
        <w:spacing w:line="600" w:lineRule="auto"/>
        <w:ind w:firstLine="720"/>
        <w:jc w:val="both"/>
      </w:pPr>
      <w:r>
        <w:t xml:space="preserve">Όπως επίσης να </w:t>
      </w:r>
      <w:r>
        <w:t xml:space="preserve">σας υπενθυμίσω -το είπατε και στην ομιλία σας- ότι και στους προηγούμενους επτά μήνες υπερψηφίσαμε κάποια νομοσχέδια, τα οποία σήμερα, κυρίες και κύριοι συνάδελφοι του ΣΥΡΙΖΑ, εμείς δεν θα τα ξεψηφίσουμε. </w:t>
      </w:r>
    </w:p>
    <w:p w14:paraId="42949A3D" w14:textId="77777777" w:rsidR="00AE5F09" w:rsidRDefault="004F794A">
      <w:pPr>
        <w:spacing w:line="600" w:lineRule="auto"/>
        <w:ind w:firstLine="720"/>
        <w:jc w:val="both"/>
        <w:rPr>
          <w:bCs/>
          <w:shd w:val="clear" w:color="auto" w:fill="FFFFFF"/>
        </w:rPr>
      </w:pPr>
      <w:r>
        <w:t xml:space="preserve">Επίσης, να σας υπενθυμίσω, κύριε Πρόεδρε, πως η Νέα Δημοκρατία διαχρονικά ασκεί υπεύθυνη </w:t>
      </w:r>
      <w:r>
        <w:rPr>
          <w:bCs/>
          <w:shd w:val="clear" w:color="auto" w:fill="FFFFFF"/>
        </w:rPr>
        <w:t>Αξιωματική Αντιπολίτευση, όταν βρίσκεται στην αντιπολίτευση. Ακόμα και το 2009, το 2010, αλλά και το 2011, όταν ήμασταν στην αντιπολίτευση, πολλές μεταρρυθμίσεις στη δ</w:t>
      </w:r>
      <w:r>
        <w:rPr>
          <w:bCs/>
          <w:shd w:val="clear" w:color="auto" w:fill="FFFFFF"/>
        </w:rPr>
        <w:t xml:space="preserve">ημόσια διοίκηση τις υπερψηφίσαμε. Και αυτό είναι καλό να το υπενθυμίζουμε στους Έλληνες πολίτες. </w:t>
      </w:r>
    </w:p>
    <w:p w14:paraId="42949A3E" w14:textId="77777777" w:rsidR="00AE5F09" w:rsidRDefault="004F794A">
      <w:pPr>
        <w:spacing w:line="600" w:lineRule="auto"/>
        <w:ind w:firstLine="720"/>
        <w:jc w:val="both"/>
        <w:rPr>
          <w:bCs/>
          <w:shd w:val="clear" w:color="auto" w:fill="FFFFFF"/>
        </w:rPr>
      </w:pPr>
      <w:r>
        <w:rPr>
          <w:bCs/>
          <w:shd w:val="clear" w:color="auto" w:fill="FFFFFF"/>
        </w:rPr>
        <w:t>Σήμερα αποδεικνύεται, όμως, πως η σκληρή διαπραγμάτευση ήταν ένας μύθος. Σήμερα αποδεικνύεται πως όλο το προηγούμενο διάστημα ο κ. Τσίπρας είτε μας έλεγε συστ</w:t>
      </w:r>
      <w:r>
        <w:rPr>
          <w:bCs/>
          <w:shd w:val="clear" w:color="auto" w:fill="FFFFFF"/>
        </w:rPr>
        <w:t>ηματικά ψέματα ή δεν είχε συναίσθηση της πραγματικότητας. Σήμερα δυστυχώς</w:t>
      </w:r>
      <w:r>
        <w:rPr>
          <w:bCs/>
          <w:shd w:val="clear" w:color="auto" w:fill="FFFFFF"/>
        </w:rPr>
        <w:t>,</w:t>
      </w:r>
      <w:r>
        <w:rPr>
          <w:bCs/>
          <w:shd w:val="clear" w:color="auto" w:fill="FFFFFF"/>
        </w:rPr>
        <w:t xml:space="preserve"> προσγειωνόμαστε στις επιπτώσεις της πολιτικής της δημιουργικής ασάφειας. </w:t>
      </w:r>
    </w:p>
    <w:p w14:paraId="42949A3F" w14:textId="77777777" w:rsidR="00AE5F09" w:rsidRDefault="004F794A">
      <w:pPr>
        <w:spacing w:line="600" w:lineRule="auto"/>
        <w:ind w:firstLine="720"/>
        <w:jc w:val="both"/>
        <w:rPr>
          <w:bCs/>
          <w:shd w:val="clear" w:color="auto" w:fill="FFFFFF"/>
        </w:rPr>
      </w:pPr>
      <w:r>
        <w:rPr>
          <w:bCs/>
          <w:shd w:val="clear" w:color="auto" w:fill="FFFFFF"/>
        </w:rPr>
        <w:t>Τώρα, όμως, τελείωσαν τα ψέματα και είναι πλέον η ώρα της αλήθειας. Και η αλήθεια, δυστυχώς, είναι δυσβάστα</w:t>
      </w:r>
      <w:r>
        <w:rPr>
          <w:bCs/>
          <w:shd w:val="clear" w:color="auto" w:fill="FFFFFF"/>
        </w:rPr>
        <w:t>χτη -όχι για τον ΣΥΡΙΖΑ, αλλά για τους Έλληνες πολίτες. Δέκα μήνες μετά, κοιτάζοντας τα πράγματα με ψυχραιμία και με αντικειμενικότητα, θέλω να αναρωτηθείτε όλοι σας εάν η χώρα ήταν σε καλύτερη κατάσταση τον Δεκέμβριο του 2014 απ’ ό,τι είναι σήμερα.</w:t>
      </w:r>
    </w:p>
    <w:p w14:paraId="42949A40" w14:textId="77777777" w:rsidR="00AE5F09" w:rsidRDefault="004F794A">
      <w:pPr>
        <w:spacing w:line="600" w:lineRule="auto"/>
        <w:ind w:firstLine="720"/>
        <w:jc w:val="both"/>
        <w:rPr>
          <w:bCs/>
          <w:shd w:val="clear" w:color="auto" w:fill="FFFFFF"/>
        </w:rPr>
      </w:pPr>
      <w:r>
        <w:rPr>
          <w:bCs/>
          <w:shd w:val="clear" w:color="auto" w:fill="FFFFFF"/>
        </w:rPr>
        <w:t>Ας δού</w:t>
      </w:r>
      <w:r>
        <w:rPr>
          <w:bCs/>
          <w:shd w:val="clear" w:color="auto" w:fill="FFFFFF"/>
        </w:rPr>
        <w:t>με, όμως, τι έχει ήδη κάνει η Κυβέρνηση ΣΥΡΙΖΑ-ΑΝΕΛ. Έχετε αυξήσει τον ΦΠΑ στο 23%. Έχετε αυξήσει τους φόρους στα ξενοδοχεία. Έχετε αυξήσει πάλι την εισφορά αλληλεγγύης κατά 30%. Έχετε μειώσει τα κίνητρα στους αγρότες, τους αυξάνετε τη φορολογία, τους αυξά</w:t>
      </w:r>
      <w:r>
        <w:rPr>
          <w:bCs/>
          <w:shd w:val="clear" w:color="auto" w:fill="FFFFFF"/>
        </w:rPr>
        <w:t xml:space="preserve">νετε και τον </w:t>
      </w:r>
      <w:r>
        <w:rPr>
          <w:bCs/>
          <w:shd w:val="clear" w:color="auto" w:fill="FFFFFF"/>
        </w:rPr>
        <w:t>ε</w:t>
      </w:r>
      <w:r>
        <w:rPr>
          <w:bCs/>
          <w:shd w:val="clear" w:color="auto" w:fill="FFFFFF"/>
        </w:rPr>
        <w:t xml:space="preserve">ιδικό </w:t>
      </w:r>
      <w:r>
        <w:rPr>
          <w:bCs/>
          <w:shd w:val="clear" w:color="auto" w:fill="FFFFFF"/>
        </w:rPr>
        <w:t>φ</w:t>
      </w:r>
      <w:r>
        <w:rPr>
          <w:bCs/>
          <w:shd w:val="clear" w:color="auto" w:fill="FFFFFF"/>
        </w:rPr>
        <w:t xml:space="preserve">όρο </w:t>
      </w:r>
      <w:r>
        <w:rPr>
          <w:bCs/>
          <w:shd w:val="clear" w:color="auto" w:fill="FFFFFF"/>
        </w:rPr>
        <w:t>κ</w:t>
      </w:r>
      <w:r>
        <w:rPr>
          <w:bCs/>
          <w:shd w:val="clear" w:color="auto" w:fill="FFFFFF"/>
        </w:rPr>
        <w:t xml:space="preserve">ατανάλωσης για το πετρέλαιο. Έχετε αυξήσει την προκαταβολή φόρου εισοδήματος στους πάντες και ειδικά στους ελεύθερους επαγγελματίες. </w:t>
      </w:r>
    </w:p>
    <w:p w14:paraId="42949A41" w14:textId="77777777" w:rsidR="00AE5F09" w:rsidRDefault="004F794A">
      <w:pPr>
        <w:spacing w:line="600" w:lineRule="auto"/>
        <w:ind w:firstLine="720"/>
        <w:jc w:val="both"/>
      </w:pPr>
      <w:r>
        <w:rPr>
          <w:bCs/>
          <w:shd w:val="clear" w:color="auto" w:fill="FFFFFF"/>
        </w:rPr>
        <w:t xml:space="preserve">Μειώνετε τις συντάξεις κατά 11%, και τις κύριες και τις επικουρικές. Μειώνετε από τα 1.500 ευρώ </w:t>
      </w:r>
      <w:r>
        <w:rPr>
          <w:bCs/>
          <w:shd w:val="clear" w:color="auto" w:fill="FFFFFF"/>
        </w:rPr>
        <w:t xml:space="preserve">στα 1.000 ευρώ το κατώτατο όριο του ακατάσχετου στους μισθούς, στις συντάξεις, στα ασφαλιστικά βοηθήματα από τις καταθέσεις. Αυτά είναι μόνο κάποια από τα αποτελέσματα της «υπερήφανης» και «αξιοπρεπούς διαπραγμάτευσης». </w:t>
      </w:r>
      <w:r>
        <w:t xml:space="preserve">  </w:t>
      </w:r>
    </w:p>
    <w:p w14:paraId="42949A42" w14:textId="77777777" w:rsidR="00AE5F09" w:rsidRDefault="004F794A">
      <w:pPr>
        <w:spacing w:line="600" w:lineRule="auto"/>
        <w:ind w:firstLine="720"/>
        <w:jc w:val="both"/>
      </w:pPr>
      <w:r>
        <w:t xml:space="preserve">Με το σημερινό νομοσχέδιο, όμως, </w:t>
      </w:r>
      <w:r>
        <w:t>η υπερφορολόγηση ξεπερνάει κάθε προηγούμενο. Για την ακρίβεια</w:t>
      </w:r>
      <w:r>
        <w:t>,</w:t>
      </w:r>
      <w:r>
        <w:t xml:space="preserve"> πανευρωπαϊκή έρευνα της </w:t>
      </w:r>
      <w:r>
        <w:rPr>
          <w:lang w:val="en-US"/>
        </w:rPr>
        <w:t>PWC</w:t>
      </w:r>
      <w:r>
        <w:t xml:space="preserve"> απονέμει στον κ. Τσίπρα το χρυσό μετάλλιο της υπερφορολόγησης επιχειρήσεων, φυσικών προσώπων και ΦΠΑ. </w:t>
      </w:r>
    </w:p>
    <w:p w14:paraId="42949A43" w14:textId="77777777" w:rsidR="00AE5F09" w:rsidRDefault="004F794A">
      <w:pPr>
        <w:spacing w:line="600" w:lineRule="auto"/>
        <w:ind w:firstLine="720"/>
        <w:jc w:val="both"/>
      </w:pPr>
      <w:r>
        <w:t>Περικόπτετε ασφαλιστικά και συνταξιοδοτικά δικαιώματα και μειώ</w:t>
      </w:r>
      <w:r>
        <w:t>νετε συντάξεις, αναδρομικά μάλιστα. Αυξάνετε ασφαλιστικές εισφορές. Υποχρεώνετε μικρομεσαίες επιχειρήσεις να καταβάλουν ασφαλιστικές εισφορές</w:t>
      </w:r>
      <w:r>
        <w:t>,</w:t>
      </w:r>
      <w:r>
        <w:t xml:space="preserve"> ανάλογα με τα τετραγωνικά του κτηρίου που στεγάζεται η επιχείρηση, να πληρώνουν δηλαδή για υπαλλήλους που δεν έχο</w:t>
      </w:r>
      <w:r>
        <w:t xml:space="preserve">υν. </w:t>
      </w:r>
    </w:p>
    <w:p w14:paraId="42949A44" w14:textId="77777777" w:rsidR="00AE5F09" w:rsidRDefault="004F794A">
      <w:pPr>
        <w:spacing w:line="600" w:lineRule="auto"/>
        <w:ind w:firstLine="720"/>
        <w:jc w:val="both"/>
      </w:pPr>
      <w:r>
        <w:t xml:space="preserve">Αρχικά, υποσχεθήκατε την κατάργηση του ΕΝΦΙΑ, στη συνέχεια τη μείωση του ΕΝΦΙΑ. Μετά υποσχεθήκατε την αλλαγή των αντικειμενικών αξιών. Τελικά, δεν κάνατε κανένα από αυτά. Αντιθέτως, επεκτείνατε τον ΕΝΦΙΑ. </w:t>
      </w:r>
    </w:p>
    <w:p w14:paraId="42949A45" w14:textId="77777777" w:rsidR="00AE5F09" w:rsidRDefault="004F794A">
      <w:pPr>
        <w:spacing w:line="600" w:lineRule="auto"/>
        <w:ind w:firstLine="720"/>
        <w:jc w:val="both"/>
      </w:pPr>
      <w:r>
        <w:t>Αλλάζετε τη ρύθμιση των εκατό δόσεων για τους</w:t>
      </w:r>
      <w:r>
        <w:t xml:space="preserve"> οφειλέτες δανείων, την οποία φέρατε στη Βουλή μόλις πριν από λίγους μήνες. Δηλαδή, ψηφίζετε τον Μάρτιο και ξεψηφίζετε τώρα</w:t>
      </w:r>
      <w:r>
        <w:t>,</w:t>
      </w:r>
      <w:r>
        <w:t xml:space="preserve"> τον Οκτώβριο. Ε, δεν το λες και υπεύθυνη διακυβέρνηση αυτό! </w:t>
      </w:r>
    </w:p>
    <w:p w14:paraId="42949A46" w14:textId="77777777" w:rsidR="00AE5F09" w:rsidRDefault="004F794A">
      <w:pPr>
        <w:spacing w:line="600" w:lineRule="auto"/>
        <w:ind w:firstLine="720"/>
        <w:jc w:val="both"/>
      </w:pPr>
      <w:r>
        <w:t>Ψάχνουμε με αγωνία να βρούμε έστω ψήγματα αναπτυξιακού χαρακτήρα στο ν</w:t>
      </w:r>
      <w:r>
        <w:t>ομοσχέδιο, το οποίο είναι γεμάτο υφεσιακά μέτρα. Όταν όλες οι χώρες στην Ευρώπη κάνουν μεγάλες προσπάθειες, ώστε να μειώσουν φορολογικούς συντελεστές, εργοδοτικές εισφορές, ασφαλιστικές εισφορές, όπως έγινε και στην Ελλάδα το 2014, προκειμένου να δώσουμε κ</w:t>
      </w:r>
      <w:r>
        <w:t xml:space="preserve">ίνητρα στον ιδιωτικό τομέα, στους ελεύθερους επαγγελματίες, στους μικροεπιχειρηματίες, στους αγρότες, στις εξαγωγικές επιχειρήσεις, η Κυβέρνηση ΣΥΡΙΖΑ-Ανεξάρτητοι Έλληνες ακολουθεί αντίθετη πορεία και αυξάνει τη φορολογία παντού και για όλους. </w:t>
      </w:r>
    </w:p>
    <w:p w14:paraId="42949A47" w14:textId="77777777" w:rsidR="00AE5F09" w:rsidRDefault="004F794A">
      <w:pPr>
        <w:spacing w:line="600" w:lineRule="auto"/>
        <w:ind w:firstLine="720"/>
        <w:jc w:val="both"/>
      </w:pPr>
      <w:r>
        <w:rPr>
          <w:b/>
        </w:rPr>
        <w:t>ΝΙΚΟΛΑΟΣ ΠΑ</w:t>
      </w:r>
      <w:r>
        <w:rPr>
          <w:b/>
        </w:rPr>
        <w:t xml:space="preserve">ΠΑΔΟΠΟΥΛΟΣ: </w:t>
      </w:r>
      <w:r>
        <w:t xml:space="preserve">Ένα κίνητρο πείτε μας. </w:t>
      </w:r>
    </w:p>
    <w:p w14:paraId="42949A48" w14:textId="77777777" w:rsidR="00AE5F09" w:rsidRDefault="004F794A">
      <w:pPr>
        <w:spacing w:line="600" w:lineRule="auto"/>
        <w:ind w:firstLine="720"/>
        <w:jc w:val="both"/>
      </w:pPr>
      <w:r>
        <w:rPr>
          <w:b/>
        </w:rPr>
        <w:t xml:space="preserve">ΧΡΙΣΤΟΣ ΔΗΜΑΣ: </w:t>
      </w:r>
      <w:r>
        <w:t xml:space="preserve">Καταλαβαίνω την αγωνία σας. Θα με αφήσετε, όμως, να ολοκληρώσω. </w:t>
      </w:r>
    </w:p>
    <w:p w14:paraId="42949A49" w14:textId="77777777" w:rsidR="00AE5F09" w:rsidRDefault="004F794A">
      <w:pPr>
        <w:spacing w:line="600" w:lineRule="auto"/>
        <w:ind w:firstLine="720"/>
        <w:jc w:val="both"/>
      </w:pPr>
      <w:r>
        <w:t>Το πρόγραμμα που έχει την υπογραφή Τσίπρα-Καμμένου</w:t>
      </w:r>
      <w:r>
        <w:t>,</w:t>
      </w:r>
      <w:r>
        <w:t xml:space="preserve"> αντί να στηρίζεται στις δομικές αλλαγές που χρειάζεται η λειτουργία της οικονομίας και η</w:t>
      </w:r>
      <w:r>
        <w:t xml:space="preserve"> νομοθεσία, αντί να στηρίζεται στο λιγότερο αλλά πιο αποδοτικό κράτος, αντί να στηρίζεται στη μείωση της κρατικής σπατάλης, στηρίζεται στην υπερφορολόγηση. </w:t>
      </w:r>
    </w:p>
    <w:p w14:paraId="42949A4A" w14:textId="77777777" w:rsidR="00AE5F09" w:rsidRDefault="004F794A">
      <w:pPr>
        <w:spacing w:line="600" w:lineRule="auto"/>
        <w:ind w:firstLine="720"/>
        <w:jc w:val="both"/>
      </w:pPr>
      <w:r>
        <w:t>Φαντάζει, δυστυχώς, αδιανόητο να επενδύσει κάποιος στην Ελλάδα με την πολιτική αστάθεια που επικρατ</w:t>
      </w:r>
      <w:r>
        <w:t xml:space="preserve">εί και τους περιορισμούς κεφαλαίων, το περίφημο </w:t>
      </w:r>
      <w:r>
        <w:rPr>
          <w:lang w:val="en-US"/>
        </w:rPr>
        <w:t>capital</w:t>
      </w:r>
      <w:r>
        <w:t xml:space="preserve"> </w:t>
      </w:r>
      <w:r>
        <w:rPr>
          <w:lang w:val="en-US"/>
        </w:rPr>
        <w:t>control</w:t>
      </w:r>
      <w:r>
        <w:t xml:space="preserve">. </w:t>
      </w:r>
    </w:p>
    <w:p w14:paraId="42949A4B" w14:textId="77777777" w:rsidR="00AE5F09" w:rsidRDefault="004F794A">
      <w:pPr>
        <w:spacing w:line="600" w:lineRule="auto"/>
        <w:ind w:firstLine="720"/>
        <w:jc w:val="both"/>
      </w:pPr>
      <w:r>
        <w:t xml:space="preserve">Την ίδια στιγμή η ανεργία αυξάνεται και πάλι. Μάλιστα, η ανεργία είναι πολύ υψηλότερη σε σχέση με πέρσι, όπως αποδεικνύεται και από τα στοιχεία που χθες δημοσιεύθηκαν στην </w:t>
      </w:r>
      <w:r>
        <w:t>«</w:t>
      </w:r>
      <w:r>
        <w:t>ΕΡΓΑΝΗ</w:t>
      </w:r>
      <w:r>
        <w:t>»</w:t>
      </w:r>
      <w:r>
        <w:t xml:space="preserve">. </w:t>
      </w:r>
    </w:p>
    <w:p w14:paraId="42949A4C" w14:textId="77777777" w:rsidR="00AE5F09" w:rsidRDefault="004F794A">
      <w:pPr>
        <w:spacing w:line="600" w:lineRule="auto"/>
        <w:ind w:firstLine="720"/>
        <w:jc w:val="both"/>
      </w:pPr>
      <w:r>
        <w:t>Άρα, εί</w:t>
      </w:r>
      <w:r>
        <w:t xml:space="preserve">ναι απαραίτητο η Κυβέρνηση να αλλάξει ρότα. Οι έννοιες της ανταγωνιστικότητας της οικονομίας και της προσέλκυσης επενδύσεων σάς είναι παντελώς άγνωστες. Την ίδια στιγμή εμπαίζετε ολόκληρες κατηγορίες ανθρώπων. </w:t>
      </w:r>
    </w:p>
    <w:p w14:paraId="42949A4D" w14:textId="77777777" w:rsidR="00AE5F09" w:rsidRDefault="004F794A">
      <w:pPr>
        <w:spacing w:line="600" w:lineRule="auto"/>
        <w:ind w:firstLine="720"/>
        <w:jc w:val="both"/>
      </w:pPr>
      <w:r>
        <w:t>Λίγο πριν από τις εκλογές, τον Ιούλιο θεσπίσα</w:t>
      </w:r>
      <w:r>
        <w:t>τε νόμο –ο κ. Σκουρλέτης είμαι βέβαιος πως θα το θυμάται- για την αποκατάσταση σύνταξης ανασφάλιστων υπερηλίκων ομογενών με ισχύ από 1</w:t>
      </w:r>
      <w:r>
        <w:rPr>
          <w:vertAlign w:val="superscript"/>
        </w:rPr>
        <w:t>η</w:t>
      </w:r>
      <w:r>
        <w:t xml:space="preserve"> Οκτωβρίου 2015. Σήμερα, καταργείτε αυτή τη ρύθμιση. Δηλαδή υποσχεθήκατε και ψηφίσατε προεκλογικά και ξεψηφίζετε μετεκλογ</w:t>
      </w:r>
      <w:r>
        <w:t>ικά. Διαψεύδετε σε χρόνο ρεκόρ</w:t>
      </w:r>
      <w:r>
        <w:t>,</w:t>
      </w:r>
      <w:r>
        <w:t xml:space="preserve"> όχι μόνο τους εαυτούς </w:t>
      </w:r>
      <w:r>
        <w:t>σας,</w:t>
      </w:r>
      <w:r>
        <w:t xml:space="preserve"> αλλά και όσους σας πίστεψαν και σας ψήφισαν. Ο λογαριασμός της «περήφανης» διαπραγμάτευσης έρχεται βαρύτατος και σε δόσεις. </w:t>
      </w:r>
    </w:p>
    <w:p w14:paraId="42949A4E" w14:textId="77777777" w:rsidR="00AE5F09" w:rsidRDefault="004F794A">
      <w:pPr>
        <w:spacing w:line="600" w:lineRule="auto"/>
        <w:ind w:firstLine="720"/>
        <w:jc w:val="both"/>
      </w:pPr>
      <w:r>
        <w:t>Πρώτη δόση είναι η σημερινή: Νέοι φόροι. Περισσότεροι φόροι. Ακόμα πιο ά</w:t>
      </w:r>
      <w:r>
        <w:t xml:space="preserve">δικοι φόροι. Επομένως, μην περιμένετε από εμάς να συμβάλλουμε προς αυτήν την κατεύθυνση. </w:t>
      </w:r>
    </w:p>
    <w:p w14:paraId="42949A4F" w14:textId="77777777" w:rsidR="00AE5F09" w:rsidRDefault="004F794A">
      <w:pPr>
        <w:spacing w:line="600" w:lineRule="auto"/>
        <w:ind w:firstLine="720"/>
        <w:jc w:val="both"/>
      </w:pPr>
      <w:r>
        <w:t xml:space="preserve">(Στο σημείο αυτό κτυπάει το κουδούνι λήξεως του χρόνου ομιλίας του κυρίου Βουλευτή) </w:t>
      </w:r>
    </w:p>
    <w:p w14:paraId="42949A50" w14:textId="77777777" w:rsidR="00AE5F09" w:rsidRDefault="004F794A">
      <w:pPr>
        <w:spacing w:line="600" w:lineRule="auto"/>
        <w:ind w:firstLine="720"/>
        <w:jc w:val="both"/>
      </w:pPr>
      <w:r>
        <w:t xml:space="preserve">Τελειώνω, κύριε Πρόεδρε. </w:t>
      </w:r>
    </w:p>
    <w:p w14:paraId="42949A51" w14:textId="77777777" w:rsidR="00AE5F09" w:rsidRDefault="004F794A">
      <w:pPr>
        <w:spacing w:line="600" w:lineRule="auto"/>
        <w:ind w:firstLine="720"/>
        <w:jc w:val="both"/>
      </w:pPr>
      <w:r>
        <w:t>Η υπερφορολόγηση και η ανυπαρξία αναπτυξιακού προγράμμα</w:t>
      </w:r>
      <w:r>
        <w:t xml:space="preserve">τος είναι δικό σας έργο, όπως δικό σας έργο είναι και η ύφεση που ξαναρίξατε την οικονομία. </w:t>
      </w:r>
    </w:p>
    <w:p w14:paraId="42949A52" w14:textId="77777777" w:rsidR="00AE5F09" w:rsidRDefault="004F794A">
      <w:pPr>
        <w:spacing w:line="600" w:lineRule="auto"/>
        <w:ind w:firstLine="720"/>
        <w:jc w:val="both"/>
      </w:pPr>
      <w:r>
        <w:t>Δεν ψηφίζουμε μέτρα που φέρνετε, ειδικά τους φόρους. Στηρίζουμε, όμως, τις μεταρρυθμίσεις στη δημόσια διοίκηση</w:t>
      </w:r>
      <w:r>
        <w:t>,</w:t>
      </w:r>
      <w:r>
        <w:t xml:space="preserve"> παρά το γεγονός πως είναι λίγες και δειλές. </w:t>
      </w:r>
    </w:p>
    <w:p w14:paraId="42949A53" w14:textId="77777777" w:rsidR="00AE5F09" w:rsidRDefault="004F794A">
      <w:pPr>
        <w:spacing w:line="600" w:lineRule="auto"/>
        <w:ind w:firstLine="720"/>
        <w:jc w:val="both"/>
      </w:pPr>
      <w:r>
        <w:t xml:space="preserve">Σας </w:t>
      </w:r>
      <w:r>
        <w:t>καλούμε</w:t>
      </w:r>
      <w:r>
        <w:t>,</w:t>
      </w:r>
      <w:r>
        <w:t xml:space="preserve"> έστω και τώρα</w:t>
      </w:r>
      <w:r>
        <w:t>,</w:t>
      </w:r>
      <w:r>
        <w:t xml:space="preserve"> να εφαρμόσετε πολιτικές τόνωσης της ανταγωνιστικότητας, μέτρα που θα επαναφέρουν την εμπιστοσύνη στην ελληνική οικονομία και θα την επαναφέρουν σε τροχιά ανάπτυξης. </w:t>
      </w:r>
    </w:p>
    <w:p w14:paraId="42949A54" w14:textId="77777777" w:rsidR="00AE5F09" w:rsidRDefault="004F794A">
      <w:pPr>
        <w:spacing w:line="600" w:lineRule="auto"/>
        <w:ind w:firstLine="720"/>
        <w:jc w:val="both"/>
      </w:pPr>
      <w:r>
        <w:t xml:space="preserve">Ευχαριστώ πολύ. </w:t>
      </w:r>
    </w:p>
    <w:p w14:paraId="42949A55" w14:textId="77777777" w:rsidR="00AE5F09" w:rsidRDefault="004F794A">
      <w:pPr>
        <w:spacing w:line="600" w:lineRule="auto"/>
        <w:ind w:firstLine="720"/>
        <w:jc w:val="center"/>
      </w:pPr>
      <w:r>
        <w:t xml:space="preserve">(Χειροκροτήματα από την πτέρυγα της Νέας </w:t>
      </w:r>
      <w:r>
        <w:t>Δημοκρατίας)</w:t>
      </w:r>
    </w:p>
    <w:p w14:paraId="42949A56" w14:textId="77777777" w:rsidR="00AE5F09" w:rsidRDefault="004F794A">
      <w:pPr>
        <w:spacing w:line="600" w:lineRule="auto"/>
        <w:ind w:firstLine="720"/>
        <w:jc w:val="both"/>
      </w:pPr>
      <w:r>
        <w:rPr>
          <w:b/>
        </w:rPr>
        <w:t xml:space="preserve">ΠΡΟΕΔΡΕΥΩΝ (Αναστάσιος Κουράκης): </w:t>
      </w:r>
      <w:r>
        <w:t xml:space="preserve">Ευχαριστούμε τον κ. Χρίστο Δήμα από τη Νέα Δημοκρατία. </w:t>
      </w:r>
    </w:p>
    <w:p w14:paraId="42949A57" w14:textId="77777777" w:rsidR="00AE5F09" w:rsidRDefault="004F794A">
      <w:pPr>
        <w:spacing w:line="600" w:lineRule="auto"/>
        <w:ind w:firstLine="720"/>
        <w:jc w:val="both"/>
      </w:pPr>
      <w:r>
        <w:t xml:space="preserve">Τον λόγο έχει ο κ. Δημήτριος Κωνσταντόπουλος από τη Δημοκρατική Συμπαράταξη. </w:t>
      </w:r>
    </w:p>
    <w:p w14:paraId="42949A58" w14:textId="77777777" w:rsidR="00AE5F09" w:rsidRDefault="004F794A">
      <w:pPr>
        <w:spacing w:line="600" w:lineRule="auto"/>
        <w:ind w:firstLine="720"/>
        <w:jc w:val="both"/>
      </w:pPr>
      <w:r>
        <w:t xml:space="preserve">Μετά θα μιλήσει ο Υπουργός Υγείας, ο κ. Ξανθός. </w:t>
      </w:r>
    </w:p>
    <w:p w14:paraId="42949A59" w14:textId="77777777" w:rsidR="00AE5F09" w:rsidRDefault="004F794A">
      <w:pPr>
        <w:spacing w:line="600" w:lineRule="auto"/>
        <w:ind w:firstLine="720"/>
        <w:jc w:val="both"/>
      </w:pPr>
      <w:r>
        <w:t>Κυρίες και κύριοι συνάδελφ</w:t>
      </w:r>
      <w:r>
        <w:t xml:space="preserve">οι, θα τελειώσουμε </w:t>
      </w:r>
      <w:r>
        <w:t>στις δώδεκα</w:t>
      </w:r>
      <w:r>
        <w:t xml:space="preserve">. Αύριο η συνεδρίαση θα αρχίσει στις 10.00΄ και θα συνεχίσουμε με τους ομιλητές, οι οποίοι είναι στον κατάλογο και ακολουθούν. </w:t>
      </w:r>
    </w:p>
    <w:p w14:paraId="42949A5A" w14:textId="77777777" w:rsidR="00AE5F09" w:rsidRDefault="004F794A">
      <w:pPr>
        <w:spacing w:line="600" w:lineRule="auto"/>
        <w:ind w:firstLine="720"/>
        <w:jc w:val="both"/>
      </w:pPr>
      <w:r>
        <w:t xml:space="preserve">Ορίστε, κύριε συνάδελφε, έχετε τον λόγο. </w:t>
      </w:r>
    </w:p>
    <w:p w14:paraId="42949A5B" w14:textId="77777777" w:rsidR="00AE5F09" w:rsidRDefault="004F794A">
      <w:pPr>
        <w:tabs>
          <w:tab w:val="left" w:pos="2820"/>
        </w:tabs>
        <w:spacing w:line="600" w:lineRule="auto"/>
        <w:ind w:firstLine="720"/>
        <w:jc w:val="both"/>
      </w:pPr>
      <w:r>
        <w:rPr>
          <w:b/>
        </w:rPr>
        <w:t xml:space="preserve">ΔΗΜΗΤΡΙΟΣ ΚΩΝΣΤΑΝΤΟΠΟΥΛΟΣ: </w:t>
      </w:r>
      <w:r>
        <w:t>Θα ήθελα να απευθυνθώ στον Πρ</w:t>
      </w:r>
      <w:r>
        <w:t>όεδρο κ. Λεβέντη και να του πω ότι είμαι Βουλευτής αυτού του «μικρού ΠΑΣΟΚ» που είπατε, κύριε Πρόεδρε, και είναι πραγματικά τιμή μου που είμαι Βουλευτής αυτού του κόμματος, γιατί ήταν αυτό το κόμμα που κράτησε την πατρίδα όρθια. Είναι αυτό το κόμμα που πρα</w:t>
      </w:r>
      <w:r>
        <w:t xml:space="preserve">γματικά έδωσε το δικαίωμα σε εσάς σήμερα να υπάρχει ελεύθερη πατρίδα και να είστε Βουλευτής. </w:t>
      </w:r>
    </w:p>
    <w:p w14:paraId="42949A5C" w14:textId="77777777" w:rsidR="00AE5F09" w:rsidRDefault="004F794A">
      <w:pPr>
        <w:tabs>
          <w:tab w:val="left" w:pos="2820"/>
        </w:tabs>
        <w:spacing w:line="600" w:lineRule="auto"/>
        <w:ind w:firstLine="720"/>
        <w:jc w:val="both"/>
      </w:pPr>
      <w:r>
        <w:t xml:space="preserve">Κυρίες και κύριοι συνάδελφοι, σε επαναστατική γυμναστική έχει υποβάλει η Κυβέρνηση του πρώτη φορά </w:t>
      </w:r>
      <w:r>
        <w:t>α</w:t>
      </w:r>
      <w:r>
        <w:t>ριστερά την ελληνική κοινωνία. Ήσασταν στην αντιπολίτευση και τ</w:t>
      </w:r>
      <w:r>
        <w:t xml:space="preserve">άζατε ότι θα καταργήσετε το μνημόνιο. Γίνατε Κυβέρνηση και περάσατε στη σκληρή διαπραγμάτευση. Μιλούσατε για γερμανοτσολιάδες, μερκελιστές, Τσολάκογλου, εθνικούς μειοδότες και το καλοκαίρι παρακαλούσατε την </w:t>
      </w:r>
      <w:r>
        <w:rPr>
          <w:lang w:val="en-US"/>
        </w:rPr>
        <w:t>A</w:t>
      </w:r>
      <w:r>
        <w:t>ντιπολίτευση για να ψηφίσει το πρώτο μνημόνιο τη</w:t>
      </w:r>
      <w:r>
        <w:t>ς Αριστεράς. Μόνο που αυτό ήταν το τρίτο μνημόνιο για τη χώρα, ένα αχρείαστο μνημόνιο. Και βέβαια, σε αυτό την οδηγήσατε εσείς ως Αντιπολίτευση και, δυστυχώς, σήμερα το εφαρμόζετε και ως Κυβέρνηση.</w:t>
      </w:r>
    </w:p>
    <w:p w14:paraId="42949A5D" w14:textId="77777777" w:rsidR="00AE5F09" w:rsidRDefault="004F794A">
      <w:pPr>
        <w:tabs>
          <w:tab w:val="left" w:pos="2820"/>
        </w:tabs>
        <w:spacing w:line="600" w:lineRule="auto"/>
        <w:ind w:firstLine="720"/>
        <w:jc w:val="both"/>
      </w:pPr>
      <w:r>
        <w:t>Κυρίες και κύριοι συνάδελφοι, αντιμετώπισαν και άλλες χώρε</w:t>
      </w:r>
      <w:r>
        <w:t xml:space="preserve">ς τα ίδια προβλήματα που αντιμετώπισε η Ελλάδα, η Πορτογαλία, η Ιρλανδία, η Ισπανία, η Κύπρος. Κατάφεραν, όμως, πέρα από τις κομματικές αγκυλώσεις με σύμπνοια, με ομοψυχία, με συνεννόηση και με σύνεση να αντιμετωπίσουν την κρίση και να ορθοποδήσουν. </w:t>
      </w:r>
    </w:p>
    <w:p w14:paraId="42949A5E" w14:textId="77777777" w:rsidR="00AE5F09" w:rsidRDefault="004F794A">
      <w:pPr>
        <w:tabs>
          <w:tab w:val="left" w:pos="2820"/>
        </w:tabs>
        <w:spacing w:line="600" w:lineRule="auto"/>
        <w:ind w:firstLine="720"/>
        <w:jc w:val="both"/>
      </w:pPr>
      <w:r>
        <w:t>Και ε</w:t>
      </w:r>
      <w:r>
        <w:t>δώ το ερώτημα: Η Ελλάδα γιατί εγκλωβίστηκε σε ένα τρίτο σκληρότερο μνημόνιο; Αναρωτηθήκατε ποτέ, κυρίες και κύριοι της Κυβέρνησης, πόσο καταστροφική και δημαγωγική ήταν η στάση σας ως Αντιπολίτευση; Πόσο κακό έκανε στην πατρίδα μας ο διχασμός σε μνημονιακο</w:t>
      </w:r>
      <w:r>
        <w:t xml:space="preserve">ύς και αντιμνημονιακούς; </w:t>
      </w:r>
    </w:p>
    <w:p w14:paraId="42949A5F" w14:textId="77777777" w:rsidR="00AE5F09" w:rsidRDefault="004F794A">
      <w:pPr>
        <w:tabs>
          <w:tab w:val="left" w:pos="2820"/>
        </w:tabs>
        <w:spacing w:line="600" w:lineRule="auto"/>
        <w:ind w:firstLine="720"/>
        <w:jc w:val="both"/>
      </w:pPr>
      <w:r>
        <w:t>Τώρα, λοιπόν, πού κατατάσσετε τους εαυτούς σας, τώρα που αντί για μία συμφωνία του 1,6 ή 1,8 δισεκατομμυρίου φέρατε ένα βαρύ, δύσκολο, σκληρό μνημόνιο των 14,5 δισεκατομμυρίων; Η σκληρή διαπραγμάτευση, λοιπόν, αποδείχτηκε άνευ όρω</w:t>
      </w:r>
      <w:r>
        <w:t>ν παράδοση.</w:t>
      </w:r>
    </w:p>
    <w:p w14:paraId="42949A60" w14:textId="77777777" w:rsidR="00AE5F09" w:rsidRDefault="004F794A">
      <w:pPr>
        <w:tabs>
          <w:tab w:val="left" w:pos="2820"/>
        </w:tabs>
        <w:spacing w:line="600" w:lineRule="auto"/>
        <w:ind w:firstLine="720"/>
        <w:jc w:val="both"/>
      </w:pPr>
      <w:r>
        <w:t xml:space="preserve">Κυρίες και κύριοι συνάδελφοι, δεν ζούμε, όμως, στη χώρα των Λωτοφάγων. Έχουμε ακόμη δυνατή μνήμη. Σας υπενθυμίζω </w:t>
      </w:r>
      <w:r>
        <w:t>πως</w:t>
      </w:r>
      <w:r>
        <w:t xml:space="preserve"> λέγατε ότι θα δώσετε τη δέκατη τρίτη σύνταξη. Σήμερα ούτε λόγος! </w:t>
      </w:r>
    </w:p>
    <w:p w14:paraId="42949A61" w14:textId="77777777" w:rsidR="00AE5F09" w:rsidRDefault="004F794A">
      <w:pPr>
        <w:tabs>
          <w:tab w:val="left" w:pos="2820"/>
        </w:tabs>
        <w:spacing w:line="600" w:lineRule="auto"/>
        <w:ind w:firstLine="720"/>
        <w:jc w:val="both"/>
      </w:pPr>
      <w:r>
        <w:t>Λέγατε ότι θα διαγράψετε το χρέος με ένα άρθρο και με ένα νόμ</w:t>
      </w:r>
      <w:r>
        <w:t xml:space="preserve">ο. Αν το είδατε πείτε μου. </w:t>
      </w:r>
    </w:p>
    <w:p w14:paraId="42949A62" w14:textId="77777777" w:rsidR="00AE5F09" w:rsidRDefault="004F794A">
      <w:pPr>
        <w:tabs>
          <w:tab w:val="left" w:pos="2820"/>
        </w:tabs>
        <w:spacing w:line="600" w:lineRule="auto"/>
        <w:ind w:firstLine="720"/>
        <w:jc w:val="both"/>
      </w:pPr>
      <w:r>
        <w:t xml:space="preserve">Λέγατε ότι δεν θα κάνετε περικοπές στις συντάξεις. Ο Παύλος Χαϊκάλης, ο πρώην Υπουργός σας, υπέγραψε 396 ευρώ σύνταξη. </w:t>
      </w:r>
    </w:p>
    <w:p w14:paraId="42949A63" w14:textId="77777777" w:rsidR="00AE5F09" w:rsidRDefault="004F794A">
      <w:pPr>
        <w:tabs>
          <w:tab w:val="left" w:pos="2820"/>
        </w:tabs>
        <w:spacing w:line="600" w:lineRule="auto"/>
        <w:ind w:firstLine="720"/>
        <w:jc w:val="both"/>
      </w:pPr>
      <w:r>
        <w:t>Ωμή βαρβαρότητα για τις λαϊκά ασθενέστερες τάξεις, οι οποίες κατακρεουργούνται με την κατάργηση των διατάξεω</w:t>
      </w:r>
      <w:r>
        <w:t>ν</w:t>
      </w:r>
      <w:r>
        <w:t>,</w:t>
      </w:r>
      <w:r>
        <w:t xml:space="preserve"> που αφορούν τους πιο αδύναμους συμπολίτες μας, τους ανασφάλιστους ηλικιωμένους των 360 ευρώ! Θεσμοθετείτε εθνική σύνταξη φτώχειας! </w:t>
      </w:r>
    </w:p>
    <w:p w14:paraId="42949A64" w14:textId="77777777" w:rsidR="00AE5F09" w:rsidRDefault="004F794A">
      <w:pPr>
        <w:tabs>
          <w:tab w:val="left" w:pos="2820"/>
        </w:tabs>
        <w:spacing w:line="600" w:lineRule="auto"/>
        <w:ind w:firstLine="720"/>
        <w:jc w:val="both"/>
      </w:pPr>
      <w:r>
        <w:t>Λέγατε ότι θα φέρετε κατώτατο μισθό 751 ευρώ. Σήμερα ούτε λέξη!</w:t>
      </w:r>
    </w:p>
    <w:p w14:paraId="42949A65" w14:textId="77777777" w:rsidR="00AE5F09" w:rsidRDefault="004F794A">
      <w:pPr>
        <w:tabs>
          <w:tab w:val="left" w:pos="2820"/>
        </w:tabs>
        <w:spacing w:line="600" w:lineRule="auto"/>
        <w:ind w:firstLine="720"/>
        <w:jc w:val="both"/>
      </w:pPr>
      <w:r>
        <w:t>Λέγατε ότι θα καταργήσετε τον ΕΝΦΙΑ. Τώρα νομοθετείτε την</w:t>
      </w:r>
      <w:r>
        <w:t xml:space="preserve"> παραμονή του και μάλιστα καταργείτε και τις ευνοϊκές ρυθμίσεις, όπως για τα ενοικιαζόμενα δωμάτια. Εδώ ας μας πει ο Υπουργός αν η κατάργηση αυτή θα ισχύσει, βέβαια, και για τους ιδιοκτήτες των αγροτεμαχίων. </w:t>
      </w:r>
    </w:p>
    <w:p w14:paraId="42949A66" w14:textId="77777777" w:rsidR="00AE5F09" w:rsidRDefault="004F794A">
      <w:pPr>
        <w:tabs>
          <w:tab w:val="left" w:pos="2820"/>
        </w:tabs>
        <w:spacing w:line="600" w:lineRule="auto"/>
        <w:ind w:firstLine="720"/>
        <w:jc w:val="both"/>
      </w:pPr>
      <w:r>
        <w:t>Κάνατε δημοψήφισμα, κύριοι της Κυβέρνησης, με τ</w:t>
      </w:r>
      <w:r>
        <w:t>ην πρόφαση να φέρετε μια καλύτερη συμφωνία. Μετατρέψατε, φυσικά, το «</w:t>
      </w:r>
      <w:r>
        <w:t>όχι</w:t>
      </w:r>
      <w:r>
        <w:t>» του ελληνικού λαού σε «</w:t>
      </w:r>
      <w:r>
        <w:t>ναι</w:t>
      </w:r>
      <w:r>
        <w:t>» ως «</w:t>
      </w:r>
      <w:r>
        <w:t>ναι</w:t>
      </w:r>
      <w:r>
        <w:t xml:space="preserve">» υποτέλειας και αφανισμού. Μιλούσε όλη η Ευρώπη για </w:t>
      </w:r>
      <w:r>
        <w:rPr>
          <w:lang w:val="en-US"/>
        </w:rPr>
        <w:t>Grexit</w:t>
      </w:r>
      <w:r>
        <w:t xml:space="preserve"> κι εσείς σφυρίζατε κλέφτικα. Δημιουργήσατε, λοιπόν, μια πολιτική ασάφεια. </w:t>
      </w:r>
    </w:p>
    <w:p w14:paraId="42949A67" w14:textId="77777777" w:rsidR="00AE5F09" w:rsidRDefault="004F794A">
      <w:pPr>
        <w:tabs>
          <w:tab w:val="left" w:pos="2820"/>
        </w:tabs>
        <w:spacing w:line="600" w:lineRule="auto"/>
        <w:ind w:firstLine="720"/>
        <w:jc w:val="both"/>
      </w:pPr>
      <w:r>
        <w:t>Εκείνη την κ</w:t>
      </w:r>
      <w:r>
        <w:t>ρίσιμη στιγμή για την πατρίδα το ΠΑΣΟΚ υπεύθυνα</w:t>
      </w:r>
      <w:r>
        <w:t>,</w:t>
      </w:r>
      <w:r>
        <w:t xml:space="preserve"> για άλλη μια φορά</w:t>
      </w:r>
      <w:r>
        <w:t>,</w:t>
      </w:r>
      <w:r>
        <w:t xml:space="preserve"> με την Πρόεδρό του, την κ</w:t>
      </w:r>
      <w:r>
        <w:t>.</w:t>
      </w:r>
      <w:r>
        <w:t xml:space="preserve"> Γενηματά, ενεργοποίησε τους συμμάχους μας, τους Ευρωπαίους σοσιαλιστές και σοσιαλδημοκράτες και στήριξε στην πράξη την ελληνική προσπάθεια να μείνει η χώρα όρθια</w:t>
      </w:r>
      <w:r>
        <w:t xml:space="preserve">, να μείνει στο ευρώ και στην Ευρώπη. </w:t>
      </w:r>
    </w:p>
    <w:p w14:paraId="42949A68" w14:textId="77777777" w:rsidR="00AE5F09" w:rsidRDefault="004F794A">
      <w:pPr>
        <w:tabs>
          <w:tab w:val="left" w:pos="2820"/>
        </w:tabs>
        <w:spacing w:line="600" w:lineRule="auto"/>
        <w:ind w:firstLine="720"/>
        <w:jc w:val="both"/>
      </w:pPr>
      <w:r>
        <w:t>Βάλατε την υπογραφή σας, κύριε Πρωθυπουργέ που λείπετε, σε μία δυσβάσταχτη και αδιέξοδη συμφωνία για όλους τους Έλληνες. Φτάσατε τον λογαριασμό του μνημονίου, μαζί με την ανακεφαλαιοποίηση, στα 40 δισεκατομμύρια και α</w:t>
      </w:r>
      <w:r>
        <w:t xml:space="preserve">ν προσθέσουμε και τα 9,8 δισεκατομμύρια, που αφορούν τον μηχανισμό της προληπτικής πιστωτικής γραμμής στήριξης, εκτοξεύεται το ποσό στα 50 δισεκατομμύρια. Το ταμείο, λοιπόν, έκλεισε </w:t>
      </w:r>
      <w:r>
        <w:t>σ</w:t>
      </w:r>
      <w:r>
        <w:t xml:space="preserve">τα 50 δισεκατομμύρια. Τελικά, ήταν πολύ ακριβά τα δίδακτρα, για να μάθει </w:t>
      </w:r>
      <w:r>
        <w:t xml:space="preserve">η Κυβέρνηση </w:t>
      </w:r>
      <w:r>
        <w:t>την</w:t>
      </w:r>
      <w:r>
        <w:t xml:space="preserve"> πρώτη φορά Αριστερά.</w:t>
      </w:r>
    </w:p>
    <w:p w14:paraId="42949A69" w14:textId="77777777" w:rsidR="00AE5F09" w:rsidRDefault="004F794A">
      <w:pPr>
        <w:tabs>
          <w:tab w:val="left" w:pos="2820"/>
        </w:tabs>
        <w:spacing w:line="600" w:lineRule="auto"/>
        <w:ind w:firstLine="720"/>
        <w:jc w:val="both"/>
      </w:pPr>
      <w:r>
        <w:t>Προκηρύξατε εκλογές, για να λύσετε το εσωκομματικό σας ζήτημα. Επιθυμούσατε να μπουν στη Βουλή οι ΑΝΕΛ, για να συνεργαστείτε, και μπήκαν. Κυβερνήστε, λοιπόν! Αυτά υποσχεθήκατε στον ελληνικό λαό. Σ’ αυτόν θα λογοδοτήσετε</w:t>
      </w:r>
      <w:r>
        <w:t>.</w:t>
      </w:r>
    </w:p>
    <w:p w14:paraId="42949A6A" w14:textId="77777777" w:rsidR="00AE5F09" w:rsidRDefault="004F794A">
      <w:pPr>
        <w:spacing w:line="600" w:lineRule="auto"/>
        <w:ind w:firstLine="720"/>
        <w:jc w:val="both"/>
        <w:rPr>
          <w:rFonts w:eastAsia="UB-Helvetica"/>
        </w:rPr>
      </w:pPr>
      <w:r>
        <w:rPr>
          <w:rFonts w:eastAsia="UB-Helvetica"/>
        </w:rPr>
        <w:t>Κυρίες και κύριοι συνάδελφοι, το νομοσχέδιο αυτό που συζητάμε αυτές τις τρεις ημέρες είναι ένα νομοσχέδιο που απέχει παρασάγγας απ’ όλες τις προεκλογικές σας δεσμεύσεις, και από το πρόγραμμα Θεσσαλονίκης του Ιανουαρίου αλλά και από τις προεκλογικές σας δ</w:t>
      </w:r>
      <w:r>
        <w:rPr>
          <w:rFonts w:eastAsia="UB-Helvetica"/>
        </w:rPr>
        <w:t xml:space="preserve">εσμεύσεις του Σεπτεμβρίου. Αποκαλύπτει το μεγαλείο της προεκλογικής σας δημαγωγίας και ακυρώνει τις προεκλογικές σας δεσμεύσεις. </w:t>
      </w:r>
      <w:r>
        <w:rPr>
          <w:rFonts w:eastAsia="UB-Helvetica"/>
        </w:rPr>
        <w:t>«</w:t>
      </w:r>
      <w:r>
        <w:rPr>
          <w:rFonts w:eastAsia="UB-Helvetica"/>
        </w:rPr>
        <w:t>Κούφια λόγια</w:t>
      </w:r>
      <w:r>
        <w:rPr>
          <w:rFonts w:eastAsia="UB-Helvetica"/>
        </w:rPr>
        <w:t>»</w:t>
      </w:r>
      <w:r>
        <w:rPr>
          <w:rFonts w:eastAsia="UB-Helvetica"/>
        </w:rPr>
        <w:t xml:space="preserve">, λένε στο χωριό μου, </w:t>
      </w:r>
      <w:r>
        <w:rPr>
          <w:rFonts w:eastAsia="UB-Helvetica"/>
        </w:rPr>
        <w:t>«</w:t>
      </w:r>
      <w:r>
        <w:rPr>
          <w:rFonts w:eastAsia="UB-Helvetica"/>
        </w:rPr>
        <w:t>γεμάτη κάλπη</w:t>
      </w:r>
      <w:r>
        <w:rPr>
          <w:rFonts w:eastAsia="UB-Helvetica"/>
        </w:rPr>
        <w:t>»</w:t>
      </w:r>
      <w:r>
        <w:rPr>
          <w:rFonts w:eastAsia="UB-Helvetica"/>
        </w:rPr>
        <w:t xml:space="preserve">. </w:t>
      </w:r>
    </w:p>
    <w:p w14:paraId="42949A6B" w14:textId="77777777" w:rsidR="00AE5F09" w:rsidRDefault="004F794A">
      <w:pPr>
        <w:spacing w:line="600" w:lineRule="auto"/>
        <w:ind w:firstLine="720"/>
        <w:jc w:val="both"/>
        <w:rPr>
          <w:rFonts w:eastAsia="UB-Helvetica"/>
        </w:rPr>
      </w:pPr>
      <w:r>
        <w:rPr>
          <w:rFonts w:eastAsia="UB-Helvetica"/>
        </w:rPr>
        <w:t xml:space="preserve">Υιοθετείτε σήμερα, κυρίες και κύριοι της Κυβέρνησης, όλα όσα μέχρι χθες καταγγέλλατε. Εμείς σας καλωσορίζουμε, λοιπόν, στον δρόμο του ρεαλισμού και της πραγματικότητας. </w:t>
      </w:r>
    </w:p>
    <w:p w14:paraId="42949A6C" w14:textId="77777777" w:rsidR="00AE5F09" w:rsidRDefault="004F794A">
      <w:pPr>
        <w:spacing w:line="600" w:lineRule="auto"/>
        <w:ind w:firstLine="720"/>
        <w:jc w:val="both"/>
        <w:rPr>
          <w:rFonts w:eastAsia="UB-Helvetica"/>
        </w:rPr>
      </w:pPr>
      <w:r>
        <w:rPr>
          <w:rFonts w:eastAsia="UB-Helvetica"/>
        </w:rPr>
        <w:t>Πο</w:t>
      </w:r>
      <w:r>
        <w:rPr>
          <w:rFonts w:eastAsia="UB-Helvetica"/>
        </w:rPr>
        <w:t>ύ</w:t>
      </w:r>
      <w:r>
        <w:rPr>
          <w:rFonts w:eastAsia="UB-Helvetica"/>
        </w:rPr>
        <w:t xml:space="preserve"> είναι το ηθικό σας πλεονέκτημα; Η σχέση του πολιτικού σας λόγου με την αλήθεια πάσ</w:t>
      </w:r>
      <w:r>
        <w:rPr>
          <w:rFonts w:eastAsia="UB-Helvetica"/>
        </w:rPr>
        <w:t xml:space="preserve">χει σοβαρά. Το αφήγημα του «πρώτη φορά </w:t>
      </w:r>
      <w:r>
        <w:rPr>
          <w:rFonts w:eastAsia="UB-Helvetica"/>
        </w:rPr>
        <w:t>α</w:t>
      </w:r>
      <w:r>
        <w:rPr>
          <w:rFonts w:eastAsia="UB-Helvetica"/>
        </w:rPr>
        <w:t xml:space="preserve">ριστερά» καταρρέει. Όσα νομοθετείτε σήμερα είναι όσα χθες αποκαλούσατε νεοφιλελεύθερα. Ποιο είναι, λοιπόν, το παλαιό και ποιο το νέο; Τα συμπεράσματα είναι δικά σας. </w:t>
      </w:r>
    </w:p>
    <w:p w14:paraId="42949A6D" w14:textId="77777777" w:rsidR="00AE5F09" w:rsidRDefault="004F794A">
      <w:pPr>
        <w:spacing w:line="600" w:lineRule="auto"/>
        <w:ind w:firstLine="720"/>
        <w:jc w:val="both"/>
        <w:rPr>
          <w:rFonts w:eastAsia="UB-Helvetica"/>
        </w:rPr>
      </w:pPr>
      <w:r>
        <w:rPr>
          <w:rFonts w:eastAsia="UB-Helvetica"/>
        </w:rPr>
        <w:t>Κυρίες και κύριοι Βουλευτές, καταψηφίζουμε το νομ</w:t>
      </w:r>
      <w:r>
        <w:rPr>
          <w:rFonts w:eastAsia="UB-Helvetica"/>
        </w:rPr>
        <w:t>οσχέδιο επί της αρχής. Θα ψηφίσουμε, βέβαια, διατάξεις που θεωρούμε ότι είναι χρήσιμες για τη χώρα και τους πολίτες. Δεν θα ψηφίσουμε την αύξηση των ορίων της ηλικίας συνταξιοδότησης, γιατί ακυρώνονται και κατοχυρωμένα συνταξιοδοτικά δικαιώματα. Ούτε μπορο</w:t>
      </w:r>
      <w:r>
        <w:rPr>
          <w:rFonts w:eastAsia="UB-Helvetica"/>
        </w:rPr>
        <w:t>ύμε να συμφωνήσουμε στην κατάργηση των συντάξεων των υπερήλικων ανασφάλιστων.</w:t>
      </w:r>
    </w:p>
    <w:p w14:paraId="42949A6E" w14:textId="77777777" w:rsidR="00AE5F09" w:rsidRDefault="004F794A">
      <w:pPr>
        <w:spacing w:line="600" w:lineRule="auto"/>
        <w:ind w:firstLine="720"/>
        <w:jc w:val="both"/>
        <w:rPr>
          <w:rFonts w:eastAsia="UB-Helvetica"/>
        </w:rPr>
      </w:pPr>
      <w:r>
        <w:rPr>
          <w:rFonts w:eastAsia="UB-Helvetica"/>
        </w:rPr>
        <w:t>Καταργεί η Κυβέρνηση τις δυνατότητες συμψηφισμού οφειλών με δικαιούμενη σύνταξη τους ελεύθερους επαγγελματίες. Στις φορολογικές ρυθμίσεις ζητά από τον φορολογούμενο να καταβάλει φόρο ακόμη και από ενοίκια που δεν εισέπραξε. Η μικροιδιοκτησία ουσιαστικά βρί</w:t>
      </w:r>
      <w:r>
        <w:rPr>
          <w:rFonts w:eastAsia="UB-Helvetica"/>
        </w:rPr>
        <w:t xml:space="preserve">σκεται στο στόχαστρο. Δεν θα ψηφίσουμε τις συνταξιοδοτικές ποινές που υποδεικνύετε. </w:t>
      </w:r>
    </w:p>
    <w:p w14:paraId="42949A6F" w14:textId="77777777" w:rsidR="00AE5F09" w:rsidRDefault="004F794A">
      <w:pPr>
        <w:spacing w:line="600" w:lineRule="auto"/>
        <w:ind w:firstLine="720"/>
        <w:jc w:val="both"/>
        <w:rPr>
          <w:rFonts w:eastAsia="UB-Helvetica"/>
        </w:rPr>
      </w:pPr>
      <w:r>
        <w:rPr>
          <w:rFonts w:eastAsia="UB-Helvetica"/>
        </w:rPr>
        <w:t>Πολυδιαφήμισε η Κυβέρνηση τις ρυθμίσεις για τις εκατό δόσεις. Τώρα τα αλλάζει όλα</w:t>
      </w:r>
      <w:r>
        <w:rPr>
          <w:rFonts w:eastAsia="UB-Helvetica"/>
        </w:rPr>
        <w:t>,</w:t>
      </w:r>
      <w:r>
        <w:rPr>
          <w:rFonts w:eastAsia="UB-Helvetica"/>
        </w:rPr>
        <w:t xml:space="preserve"> ανεξαιρέτως. Το χειρότερο δε είναι ότι δεν δίνει το δικαίωμα της υποκειμενικής κρίσης στ</w:t>
      </w:r>
      <w:r>
        <w:rPr>
          <w:rFonts w:eastAsia="UB-Helvetica"/>
        </w:rPr>
        <w:t xml:space="preserve">η διοίκηση να αποφασίζει ο έφορος κατά το δοκούν. Δεν υπάρχουν ούτε κριτήρια ούτε τίποτα. Αυτά, βέβαια, ισχύουν για τον λαό, διότι για τις οικονομικές ελίτ τρέφουν αδυναμία μάλλον και κρατούν σε ισχύ την </w:t>
      </w:r>
      <w:r>
        <w:rPr>
          <w:rFonts w:eastAsia="UB-Helvetica"/>
        </w:rPr>
        <w:t>π</w:t>
      </w:r>
      <w:r>
        <w:rPr>
          <w:rFonts w:eastAsia="UB-Helvetica"/>
        </w:rPr>
        <w:t xml:space="preserve">ράξη </w:t>
      </w:r>
      <w:r>
        <w:rPr>
          <w:rFonts w:eastAsia="UB-Helvetica"/>
        </w:rPr>
        <w:t>ν</w:t>
      </w:r>
      <w:r>
        <w:rPr>
          <w:rFonts w:eastAsia="UB-Helvetica"/>
        </w:rPr>
        <w:t xml:space="preserve">ομοθετικού </w:t>
      </w:r>
      <w:r>
        <w:rPr>
          <w:rFonts w:eastAsia="UB-Helvetica"/>
        </w:rPr>
        <w:t>π</w:t>
      </w:r>
      <w:r>
        <w:rPr>
          <w:rFonts w:eastAsia="UB-Helvetica"/>
        </w:rPr>
        <w:t>εριεχομένου για τους οφειλέτες άν</w:t>
      </w:r>
      <w:r>
        <w:rPr>
          <w:rFonts w:eastAsia="UB-Helvetica"/>
        </w:rPr>
        <w:t>ω του ενός εκατομμυρίου, που εμείς ζητήσαμε κατ’ επανάληψη και δεν φέρατε στη Βουλή τα ονόματά τους.</w:t>
      </w:r>
    </w:p>
    <w:p w14:paraId="42949A70" w14:textId="77777777" w:rsidR="00AE5F09" w:rsidRDefault="004F794A">
      <w:pPr>
        <w:spacing w:line="600" w:lineRule="auto"/>
        <w:ind w:firstLine="720"/>
        <w:jc w:val="both"/>
        <w:rPr>
          <w:rFonts w:eastAsia="UB-Helvetica"/>
        </w:rPr>
      </w:pPr>
      <w:r>
        <w:rPr>
          <w:rFonts w:eastAsia="UB-Helvetica"/>
        </w:rPr>
        <w:t xml:space="preserve">Στον χώρο του φαρμάκου, ως </w:t>
      </w:r>
      <w:r>
        <w:rPr>
          <w:rFonts w:eastAsia="UB-Helvetica"/>
        </w:rPr>
        <w:t>α</w:t>
      </w:r>
      <w:r>
        <w:rPr>
          <w:rFonts w:eastAsia="UB-Helvetica"/>
        </w:rPr>
        <w:t>ντιπολίτευση, δεν είχατε ψηφίσει κα</w:t>
      </w:r>
      <w:r>
        <w:rPr>
          <w:rFonts w:eastAsia="UB-Helvetica"/>
        </w:rPr>
        <w:t>μ</w:t>
      </w:r>
      <w:r>
        <w:rPr>
          <w:rFonts w:eastAsia="UB-Helvetica"/>
        </w:rPr>
        <w:t>μία διάταξη, γιατί, όπως λέγατε, θα καταστρεφόταν η ελληνική βιομηχανία.</w:t>
      </w:r>
    </w:p>
    <w:p w14:paraId="42949A71" w14:textId="77777777" w:rsidR="00AE5F09" w:rsidRDefault="004F794A">
      <w:pPr>
        <w:spacing w:line="600" w:lineRule="auto"/>
        <w:ind w:firstLine="720"/>
        <w:jc w:val="both"/>
        <w:rPr>
          <w:rFonts w:eastAsia="UB-Helvetica"/>
        </w:rPr>
      </w:pPr>
      <w:r>
        <w:rPr>
          <w:rFonts w:eastAsia="UB-Helvetica"/>
        </w:rPr>
        <w:t>(Στο σημείο αυτό κ</w:t>
      </w:r>
      <w:r>
        <w:rPr>
          <w:rFonts w:eastAsia="UB-Helvetica"/>
        </w:rPr>
        <w:t>τυπάει το κουδούνι λήξεως του χρόνου ομιλίας του κυρίου Βουλευτή)</w:t>
      </w:r>
    </w:p>
    <w:p w14:paraId="42949A72" w14:textId="77777777" w:rsidR="00AE5F09" w:rsidRDefault="004F794A">
      <w:pPr>
        <w:spacing w:line="600" w:lineRule="auto"/>
        <w:ind w:firstLine="720"/>
        <w:jc w:val="both"/>
        <w:rPr>
          <w:rFonts w:eastAsia="UB-Helvetica"/>
        </w:rPr>
      </w:pPr>
      <w:r>
        <w:rPr>
          <w:rFonts w:eastAsia="UB-Helvetica"/>
        </w:rPr>
        <w:t>Εμείς οδηγό είχαμε πάντα τη μείωση της φαρμακευτικής δαπάνης</w:t>
      </w:r>
      <w:r>
        <w:rPr>
          <w:rFonts w:eastAsia="UB-Helvetica"/>
        </w:rPr>
        <w:t>,</w:t>
      </w:r>
      <w:r>
        <w:rPr>
          <w:rFonts w:eastAsia="UB-Helvetica"/>
        </w:rPr>
        <w:t xml:space="preserve"> χωρίς την καταστροφή της ελληνικής φαρμακοβιομηχανίας και το πετύχαμε. Γνωρίζετε ότι οι ρυθμίσεις σας αποδομούν την ελληνική βιο</w:t>
      </w:r>
      <w:r>
        <w:rPr>
          <w:rFonts w:eastAsia="UB-Helvetica"/>
        </w:rPr>
        <w:t>μηχανία, δημιουργώντας χιλιάδες ανέργους. Έχετε, λοιπόν, υπ’ όψιν σας τι επιπτώσεις φέρνουν οι ρυθμίσεις σας;</w:t>
      </w:r>
    </w:p>
    <w:p w14:paraId="42949A73" w14:textId="77777777" w:rsidR="00AE5F09" w:rsidRDefault="004F794A">
      <w:pPr>
        <w:spacing w:line="600" w:lineRule="auto"/>
        <w:ind w:firstLine="720"/>
        <w:jc w:val="both"/>
        <w:rPr>
          <w:rFonts w:eastAsia="UB-Helvetica"/>
        </w:rPr>
      </w:pPr>
      <w:r>
        <w:rPr>
          <w:rFonts w:eastAsia="UB-Helvetica"/>
        </w:rPr>
        <w:t>Κυρίες και κύριοι συνάδελφοι, μας ζητάτε σήμερα να αποσύρουμε με την ψήφο μας όσα ψηφίσαμε τον Μάρτιο. Δηλαδή, μας ζητάτε να ξεψηφίσουμε τις διατά</w:t>
      </w:r>
      <w:r>
        <w:rPr>
          <w:rFonts w:eastAsia="UB-Helvetica"/>
        </w:rPr>
        <w:t>ξεις που εσείς φέρατε στη Βουλή. Ωστόσο, θέλω να σταθώ ακόμη σε δύο τρία σημεία.</w:t>
      </w:r>
    </w:p>
    <w:p w14:paraId="42949A74" w14:textId="77777777" w:rsidR="00AE5F09" w:rsidRDefault="004F794A">
      <w:pPr>
        <w:spacing w:line="600" w:lineRule="auto"/>
        <w:ind w:firstLine="720"/>
        <w:jc w:val="both"/>
        <w:rPr>
          <w:rFonts w:eastAsia="UB-Helvetica"/>
        </w:rPr>
      </w:pPr>
      <w:r>
        <w:rPr>
          <w:rFonts w:eastAsia="UB-Helvetica"/>
        </w:rPr>
        <w:t>(Στο σημείο αυτό κτυπάει το κουδούνι λήξεως του χρόνου ομιλίας του κυρίου Βουλευτή)</w:t>
      </w:r>
    </w:p>
    <w:p w14:paraId="42949A75" w14:textId="77777777" w:rsidR="00AE5F09" w:rsidRDefault="004F794A">
      <w:pPr>
        <w:spacing w:line="600" w:lineRule="auto"/>
        <w:ind w:firstLine="720"/>
        <w:jc w:val="both"/>
        <w:rPr>
          <w:rFonts w:eastAsia="UB-Helvetica"/>
        </w:rPr>
      </w:pPr>
      <w:r>
        <w:rPr>
          <w:rFonts w:eastAsia="UB-Helvetica"/>
          <w:b/>
        </w:rPr>
        <w:t>ΠΡΟΕΔΡΕΥΩΝ (Αναστάσιος Κουράκης):</w:t>
      </w:r>
      <w:r>
        <w:rPr>
          <w:rFonts w:eastAsia="UB-Helvetica"/>
        </w:rPr>
        <w:t xml:space="preserve"> Κύριε συνάδελφε, ολοκληρώνετε, σας παρακαλώ.</w:t>
      </w:r>
    </w:p>
    <w:p w14:paraId="42949A76" w14:textId="77777777" w:rsidR="00AE5F09" w:rsidRDefault="004F794A">
      <w:pPr>
        <w:spacing w:line="600" w:lineRule="auto"/>
        <w:ind w:firstLine="720"/>
        <w:jc w:val="both"/>
        <w:rPr>
          <w:rFonts w:eastAsia="UB-Helvetica"/>
        </w:rPr>
      </w:pPr>
      <w:r>
        <w:rPr>
          <w:rFonts w:eastAsia="UB-Helvetica"/>
          <w:b/>
        </w:rPr>
        <w:t>ΔΗΜΗΤΡΙΟΣ ΚΩ</w:t>
      </w:r>
      <w:r>
        <w:rPr>
          <w:rFonts w:eastAsia="UB-Helvetica"/>
          <w:b/>
        </w:rPr>
        <w:t>ΝΣΤΑΝΤΟΠΟΥΛΟΣ:</w:t>
      </w:r>
      <w:r>
        <w:rPr>
          <w:rFonts w:eastAsia="UB-Helvetica"/>
        </w:rPr>
        <w:t xml:space="preserve"> Είναι απαράδεκτη η κατάργηση δυνατότητας υπαγωγής των νέων ασφαλισμένων του ΕΤΑΑ σε κατώτερη ασφαλιστική κατηγορία και, μάλιστα, με αναδρομικό χαρακτήρα. Θα επιβαρυνθούν νέοι ασφαλισμένοι, νέοι δικηγόροι, μηχανικοί και γιατροί, που σήμερα πλ</w:t>
      </w:r>
      <w:r>
        <w:rPr>
          <w:rFonts w:eastAsia="UB-Helvetica"/>
        </w:rPr>
        <w:t xml:space="preserve">ήττονται βάναυσα από την κρίση. Τους </w:t>
      </w:r>
      <w:r>
        <w:rPr>
          <w:rFonts w:eastAsia="UB-Helvetica"/>
        </w:rPr>
        <w:t>ωθεί</w:t>
      </w:r>
      <w:r>
        <w:rPr>
          <w:rFonts w:eastAsia="UB-Helvetica"/>
        </w:rPr>
        <w:t xml:space="preserve">τε σε φυγή στο εξωτερικό. </w:t>
      </w:r>
    </w:p>
    <w:p w14:paraId="42949A77" w14:textId="77777777" w:rsidR="00AE5F09" w:rsidRDefault="004F794A">
      <w:pPr>
        <w:spacing w:line="600" w:lineRule="auto"/>
        <w:ind w:firstLine="720"/>
        <w:jc w:val="both"/>
        <w:rPr>
          <w:rFonts w:eastAsia="UB-Helvetica"/>
        </w:rPr>
      </w:pPr>
      <w:r>
        <w:rPr>
          <w:rFonts w:eastAsia="UB-Helvetica"/>
        </w:rPr>
        <w:t>Τους βγάζετε, κύριε Πρωθυπουργέ, το εισιτήριο για το εξωτερικό σήμερα.</w:t>
      </w:r>
    </w:p>
    <w:p w14:paraId="42949A78" w14:textId="77777777" w:rsidR="00AE5F09" w:rsidRDefault="004F794A">
      <w:pPr>
        <w:spacing w:line="600" w:lineRule="auto"/>
        <w:ind w:firstLine="720"/>
        <w:jc w:val="both"/>
        <w:rPr>
          <w:rFonts w:eastAsia="UB-Helvetica"/>
        </w:rPr>
      </w:pPr>
      <w:r>
        <w:rPr>
          <w:rFonts w:eastAsia="UB-Helvetica"/>
        </w:rPr>
        <w:t>(Στο σημείο αυτό κτυπάει το κουδούνι λήξεως του χρόνου ομιλίας του κυρίου Βουλευτή)</w:t>
      </w:r>
    </w:p>
    <w:p w14:paraId="42949A79" w14:textId="77777777" w:rsidR="00AE5F09" w:rsidRDefault="004F794A">
      <w:pPr>
        <w:spacing w:line="600" w:lineRule="auto"/>
        <w:ind w:firstLine="720"/>
        <w:jc w:val="both"/>
        <w:rPr>
          <w:rFonts w:eastAsia="UB-Helvetica"/>
        </w:rPr>
      </w:pPr>
      <w:r>
        <w:rPr>
          <w:rFonts w:eastAsia="UB-Helvetica"/>
        </w:rPr>
        <w:t>Φέρατε με τον ν</w:t>
      </w:r>
      <w:r>
        <w:rPr>
          <w:rFonts w:eastAsia="UB-Helvetica"/>
        </w:rPr>
        <w:t>.</w:t>
      </w:r>
      <w:r>
        <w:rPr>
          <w:rFonts w:eastAsia="UB-Helvetica"/>
        </w:rPr>
        <w:t xml:space="preserve"> 4331∕2015 μία θε</w:t>
      </w:r>
      <w:r>
        <w:rPr>
          <w:rFonts w:eastAsia="UB-Helvetica"/>
        </w:rPr>
        <w:t xml:space="preserve">τική ρύθμιση. Ψηφίσαμε να έχουν τη δυνατότητα οι επαγγελματίες αθλητικοί συντάκτες στην πλειονότητά τους, που ήταν </w:t>
      </w:r>
      <w:r>
        <w:rPr>
          <w:rFonts w:eastAsia="UB-Helvetica"/>
        </w:rPr>
        <w:t xml:space="preserve">ως </w:t>
      </w:r>
      <w:r>
        <w:rPr>
          <w:rFonts w:eastAsia="UB-Helvetica"/>
        </w:rPr>
        <w:t>τότε ανασφάλιστοι, να ασφαλιστούν στο Ταμείο Δημοσιογράφων. Σήμερα τους καταργείτε. Ποια δημοσιονομική ωφέλεια, λοιπόν, εξυπηρετείτε με αυ</w:t>
      </w:r>
      <w:r>
        <w:rPr>
          <w:rFonts w:eastAsia="UB-Helvetica"/>
        </w:rPr>
        <w:t>τήν τη ρύθμιση;</w:t>
      </w:r>
    </w:p>
    <w:p w14:paraId="42949A7A" w14:textId="77777777" w:rsidR="00AE5F09" w:rsidRDefault="004F794A">
      <w:pPr>
        <w:spacing w:line="600" w:lineRule="auto"/>
        <w:ind w:firstLine="720"/>
        <w:jc w:val="both"/>
        <w:rPr>
          <w:rFonts w:eastAsia="UB-Helvetica"/>
        </w:rPr>
      </w:pPr>
      <w:r>
        <w:rPr>
          <w:rFonts w:eastAsia="UB-Helvetica"/>
          <w:b/>
        </w:rPr>
        <w:t>ΠΡΟΕΔΡΕΥΩΝ (Αναστάσιος Κουράκης):</w:t>
      </w:r>
      <w:r>
        <w:rPr>
          <w:rFonts w:eastAsia="UB-Helvetica"/>
        </w:rPr>
        <w:t xml:space="preserve"> Κύριε συνάδελφε, ολοκληρώνετε σας παρακαλώ τη σκέψη σας. Είναι ήδη αργά.</w:t>
      </w:r>
    </w:p>
    <w:p w14:paraId="42949A7B" w14:textId="77777777" w:rsidR="00AE5F09" w:rsidRDefault="004F794A">
      <w:pPr>
        <w:spacing w:line="600" w:lineRule="auto"/>
        <w:ind w:firstLine="720"/>
        <w:jc w:val="both"/>
        <w:rPr>
          <w:rFonts w:eastAsia="UB-Helvetica"/>
        </w:rPr>
      </w:pPr>
      <w:r>
        <w:rPr>
          <w:rFonts w:eastAsia="UB-Helvetica"/>
          <w:b/>
        </w:rPr>
        <w:t>ΔΗΜΗΤΡΙΟΣ ΚΩΝΣΤΑΝΤΟΠΟΥΛΟΣ:</w:t>
      </w:r>
      <w:r>
        <w:rPr>
          <w:rFonts w:eastAsia="UB-Helvetica"/>
        </w:rPr>
        <w:t xml:space="preserve"> Τελειώνω.</w:t>
      </w:r>
    </w:p>
    <w:p w14:paraId="42949A7C" w14:textId="77777777" w:rsidR="00AE5F09" w:rsidRDefault="004F794A">
      <w:pPr>
        <w:spacing w:line="600" w:lineRule="auto"/>
        <w:ind w:firstLine="720"/>
        <w:jc w:val="both"/>
        <w:rPr>
          <w:rFonts w:eastAsia="UB-Helvetica"/>
        </w:rPr>
      </w:pPr>
      <w:r>
        <w:rPr>
          <w:rFonts w:eastAsia="UB-Helvetica"/>
        </w:rPr>
        <w:t>Καταθέσα</w:t>
      </w:r>
      <w:r>
        <w:rPr>
          <w:rFonts w:eastAsia="UB-Helvetica"/>
        </w:rPr>
        <w:t>μ</w:t>
      </w:r>
      <w:r>
        <w:rPr>
          <w:rFonts w:eastAsia="UB-Helvetica"/>
        </w:rPr>
        <w:t>ε, λοιπόν, τη</w:t>
      </w:r>
      <w:r>
        <w:rPr>
          <w:rFonts w:eastAsia="UB-Helvetica"/>
        </w:rPr>
        <w:t>ν</w:t>
      </w:r>
      <w:r>
        <w:rPr>
          <w:rFonts w:eastAsia="UB-Helvetica"/>
        </w:rPr>
        <w:t xml:space="preserve"> ένσταση αντισυνταγματικότητας, την οποία υποστήριξε ο Κοινοβουλευτικός μ</w:t>
      </w:r>
      <w:r>
        <w:rPr>
          <w:rFonts w:eastAsia="UB-Helvetica"/>
        </w:rPr>
        <w:t>ας Εκπρόσωπος, κ. Λοβέρδος, πριν από λίγο για την κατάργηση της αυτοτέλειας των φορέων του δημοσίου, γιατί οι ρυθμίσεις που φέρνουν ανοίγουν τον ασκό του Αιόλου στους ΟΤΑ, στα πανεπιστήμια, στα νοσοκομεία. Δεσμευθήκατε για τις διορθώσεις και τις περιμένουμ</w:t>
      </w:r>
      <w:r>
        <w:rPr>
          <w:rFonts w:eastAsia="UB-Helvetica"/>
        </w:rPr>
        <w:t>ε. Δεν μπορεί ο Υπουργός Οικονομικών κατά βούληση να χειρίζεται τα ταμειακά τους διαθέσιμα και να έχουμε πάλι παρέλαση των φορέων από τη Βουλή.</w:t>
      </w:r>
    </w:p>
    <w:p w14:paraId="42949A7D" w14:textId="77777777" w:rsidR="00AE5F09" w:rsidRDefault="004F794A">
      <w:pPr>
        <w:spacing w:line="600" w:lineRule="auto"/>
        <w:ind w:firstLine="720"/>
        <w:jc w:val="both"/>
        <w:rPr>
          <w:rFonts w:eastAsia="UB-Helvetica"/>
        </w:rPr>
      </w:pPr>
      <w:r>
        <w:rPr>
          <w:rFonts w:eastAsia="UB-Helvetica"/>
        </w:rPr>
        <w:t>Κυρίες και κύριοι συνάδελφοι, νομιμοποίηση της διαφθοράς αποτελεί το άρθρο 13. Δεν είναι δυνατόν να προωθείται μ</w:t>
      </w:r>
      <w:r>
        <w:rPr>
          <w:rFonts w:eastAsia="UB-Helvetica"/>
        </w:rPr>
        <w:t>έσα στο ελληνικό Κοινοβούλιο η απαλλαγή τ</w:t>
      </w:r>
      <w:r>
        <w:rPr>
          <w:rFonts w:eastAsia="UB-Helvetica"/>
        </w:rPr>
        <w:t>ων</w:t>
      </w:r>
      <w:r>
        <w:rPr>
          <w:rFonts w:eastAsia="UB-Helvetica"/>
        </w:rPr>
        <w:t xml:space="preserve"> </w:t>
      </w:r>
      <w:r>
        <w:rPr>
          <w:color w:val="222222"/>
        </w:rPr>
        <w:t>παραχωρησιούχων</w:t>
      </w:r>
      <w:r>
        <w:rPr>
          <w:rFonts w:eastAsia="UB-Helvetica"/>
        </w:rPr>
        <w:t xml:space="preserve"> του δημοσίου, των ΟΤΑ, του ΤΑΙΠΕΔ απ’ όλα τα ανταποδοτικά τέλη συλλήβδην.</w:t>
      </w:r>
    </w:p>
    <w:p w14:paraId="42949A7E" w14:textId="77777777" w:rsidR="00AE5F09" w:rsidRDefault="004F794A">
      <w:pPr>
        <w:spacing w:line="600" w:lineRule="auto"/>
        <w:ind w:firstLine="720"/>
        <w:jc w:val="both"/>
        <w:rPr>
          <w:rFonts w:eastAsia="UB-Helvetica"/>
        </w:rPr>
      </w:pPr>
      <w:r>
        <w:rPr>
          <w:rFonts w:eastAsia="UB-Helvetica"/>
        </w:rPr>
        <w:t>Φέρατε τον νόμο 4331∕2015. Δόθηκε η δυνατότητα στις οργανώσεις στον κλάδο των ασφαλισμένων.</w:t>
      </w:r>
    </w:p>
    <w:p w14:paraId="42949A7F" w14:textId="77777777" w:rsidR="00AE5F09" w:rsidRDefault="004F794A">
      <w:pPr>
        <w:spacing w:line="600" w:lineRule="auto"/>
        <w:ind w:firstLine="720"/>
        <w:jc w:val="both"/>
        <w:rPr>
          <w:rFonts w:eastAsia="UB-Helvetica"/>
        </w:rPr>
      </w:pPr>
      <w:r>
        <w:rPr>
          <w:rFonts w:eastAsia="UB-Helvetica"/>
          <w:b/>
        </w:rPr>
        <w:t>ΠΡΟΕΔΡΕΥΩΝ (Αναστάσιος Κουράκη</w:t>
      </w:r>
      <w:r>
        <w:rPr>
          <w:rFonts w:eastAsia="UB-Helvetica"/>
          <w:b/>
        </w:rPr>
        <w:t>ς):</w:t>
      </w:r>
      <w:r>
        <w:rPr>
          <w:rFonts w:eastAsia="UB-Helvetica"/>
        </w:rPr>
        <w:t xml:space="preserve"> Κύριε συνάδελφε, ευχαριστούμε. Κλείνετε, σας παρακαλώ.</w:t>
      </w:r>
    </w:p>
    <w:p w14:paraId="42949A80" w14:textId="77777777" w:rsidR="00AE5F09" w:rsidRDefault="004F794A">
      <w:pPr>
        <w:spacing w:line="600" w:lineRule="auto"/>
        <w:ind w:firstLine="720"/>
        <w:jc w:val="both"/>
        <w:rPr>
          <w:rFonts w:eastAsia="UB-Helvetica"/>
        </w:rPr>
      </w:pPr>
      <w:r>
        <w:rPr>
          <w:rFonts w:eastAsia="UB-Helvetica"/>
          <w:b/>
        </w:rPr>
        <w:t>ΔΗΜΗΤΡΙΟΣ ΚΩΝΣΤΑΝΤΟΠΟΥΛΟΣ:</w:t>
      </w:r>
      <w:r>
        <w:rPr>
          <w:rFonts w:eastAsia="UB-Helvetica"/>
        </w:rPr>
        <w:t xml:space="preserve"> </w:t>
      </w:r>
      <w:r>
        <w:rPr>
          <w:rFonts w:eastAsia="UB-Helvetica"/>
        </w:rPr>
        <w:t>Να μ</w:t>
      </w:r>
      <w:r>
        <w:rPr>
          <w:rFonts w:eastAsia="UB-Helvetica"/>
        </w:rPr>
        <w:t>ετατρέψ</w:t>
      </w:r>
      <w:r>
        <w:rPr>
          <w:rFonts w:eastAsia="UB-Helvetica"/>
        </w:rPr>
        <w:t>ουν</w:t>
      </w:r>
      <w:r>
        <w:rPr>
          <w:rFonts w:eastAsia="UB-Helvetica"/>
        </w:rPr>
        <w:t xml:space="preserve"> τα ταμεία τους </w:t>
      </w:r>
      <w:r>
        <w:rPr>
          <w:rFonts w:eastAsia="UB-Helvetica"/>
        </w:rPr>
        <w:t xml:space="preserve">σε αυτοδιαχειριζόμενα </w:t>
      </w:r>
      <w:r>
        <w:rPr>
          <w:rFonts w:eastAsia="UB-Helvetica"/>
        </w:rPr>
        <w:t>και τώρα τ</w:t>
      </w:r>
      <w:r>
        <w:rPr>
          <w:rFonts w:eastAsia="UB-Helvetica"/>
        </w:rPr>
        <w:t>ο</w:t>
      </w:r>
      <w:r>
        <w:rPr>
          <w:rFonts w:eastAsia="UB-Helvetica"/>
        </w:rPr>
        <w:t xml:space="preserve"> καταργείτε. Για παράδειγμα, το ΤΕΑΠΑΣΑ έκανε όλες τις ενέργειες ε</w:t>
      </w:r>
      <w:r>
        <w:rPr>
          <w:rFonts w:eastAsia="UB-Helvetica"/>
        </w:rPr>
        <w:t>μ</w:t>
      </w:r>
      <w:r>
        <w:rPr>
          <w:rFonts w:eastAsia="UB-Helvetica"/>
        </w:rPr>
        <w:t xml:space="preserve">πρόθεσμα και τώρα τις καταργείτε αναδρομικά. </w:t>
      </w:r>
      <w:r>
        <w:rPr>
          <w:rFonts w:eastAsia="UB-Helvetica"/>
        </w:rPr>
        <w:t>Κ</w:t>
      </w:r>
      <w:r>
        <w:rPr>
          <w:rFonts w:eastAsia="UB-Helvetica"/>
        </w:rPr>
        <w:t>αι άλλα θύματα των μονομερών νομοθετικών σας ενεργειών σας. Τα συμπεράσματα είναι δικά σας.</w:t>
      </w:r>
    </w:p>
    <w:p w14:paraId="42949A81" w14:textId="77777777" w:rsidR="00AE5F09" w:rsidRDefault="004F794A">
      <w:pPr>
        <w:spacing w:line="600" w:lineRule="auto"/>
        <w:ind w:firstLine="720"/>
        <w:jc w:val="both"/>
        <w:rPr>
          <w:rFonts w:eastAsia="UB-Helvetica"/>
        </w:rPr>
      </w:pPr>
      <w:r>
        <w:rPr>
          <w:rFonts w:eastAsia="UB-Helvetica"/>
        </w:rPr>
        <w:t>Κυρίες και κύριοι συνάδελφοι, άλλα λέει ο Πρωθυπουργός, άλλα ο Υπουργός, άλλα ο Γενικός Γραμματέας περί ισοδυνάμων.</w:t>
      </w:r>
    </w:p>
    <w:p w14:paraId="42949A82" w14:textId="77777777" w:rsidR="00AE5F09" w:rsidRDefault="004F794A">
      <w:pPr>
        <w:spacing w:line="600" w:lineRule="auto"/>
        <w:ind w:firstLine="720"/>
        <w:jc w:val="both"/>
        <w:rPr>
          <w:rFonts w:eastAsia="UB-Helvetica"/>
        </w:rPr>
      </w:pPr>
      <w:r>
        <w:rPr>
          <w:rFonts w:eastAsia="UB-Helvetica"/>
          <w:b/>
        </w:rPr>
        <w:t>ΠΡ</w:t>
      </w:r>
      <w:r>
        <w:rPr>
          <w:rFonts w:eastAsia="UB-Helvetica"/>
          <w:b/>
        </w:rPr>
        <w:t>ΟΕΔΡΕΥΩΝ (Αναστάσιος Κουράκης):</w:t>
      </w:r>
      <w:r>
        <w:rPr>
          <w:rFonts w:eastAsia="UB-Helvetica"/>
        </w:rPr>
        <w:t xml:space="preserve"> Κύριε συνάδελφε, σας παρακαλώ! Ολοκληρώνετε!</w:t>
      </w:r>
    </w:p>
    <w:p w14:paraId="42949A83" w14:textId="77777777" w:rsidR="00AE5F09" w:rsidRDefault="004F794A">
      <w:pPr>
        <w:spacing w:line="600" w:lineRule="auto"/>
        <w:ind w:firstLine="720"/>
        <w:jc w:val="both"/>
        <w:rPr>
          <w:rFonts w:eastAsia="UB-Helvetica"/>
        </w:rPr>
      </w:pPr>
      <w:r>
        <w:rPr>
          <w:rFonts w:eastAsia="UB-Helvetica"/>
          <w:b/>
        </w:rPr>
        <w:t>ΔΗΜΗΤΡΙΟΣ ΚΩΝΣΤΑΝΤΟΠΟΥΛΟΣ:</w:t>
      </w:r>
      <w:r>
        <w:rPr>
          <w:rFonts w:eastAsia="UB-Helvetica"/>
        </w:rPr>
        <w:t xml:space="preserve"> Πείτε μας, λοιπόν, ποια είναι αυτά τα ισοδύναμα.</w:t>
      </w:r>
    </w:p>
    <w:p w14:paraId="42949A84" w14:textId="77777777" w:rsidR="00AE5F09" w:rsidRDefault="004F794A">
      <w:pPr>
        <w:spacing w:line="600" w:lineRule="auto"/>
        <w:ind w:firstLine="720"/>
        <w:jc w:val="both"/>
        <w:rPr>
          <w:rFonts w:eastAsia="UB-Helvetica"/>
        </w:rPr>
      </w:pPr>
      <w:r>
        <w:rPr>
          <w:rFonts w:eastAsia="UB-Helvetica"/>
        </w:rPr>
        <w:t xml:space="preserve">Κλείνω, κύριε Πρόεδρε. </w:t>
      </w:r>
    </w:p>
    <w:p w14:paraId="42949A85" w14:textId="77777777" w:rsidR="00AE5F09" w:rsidRDefault="004F794A">
      <w:pPr>
        <w:spacing w:line="600" w:lineRule="auto"/>
        <w:ind w:firstLine="720"/>
        <w:jc w:val="both"/>
        <w:rPr>
          <w:rFonts w:eastAsia="UB-Helvetica"/>
        </w:rPr>
      </w:pPr>
      <w:r>
        <w:rPr>
          <w:rFonts w:eastAsia="UB-Helvetica"/>
        </w:rPr>
        <w:t>Καταργήσατε το ειδικό καθεστώς ΦΠΑ για τα νησιά. Αυξήσατε 10%</w:t>
      </w:r>
      <w:r>
        <w:rPr>
          <w:rFonts w:eastAsia="UB-Helvetica"/>
        </w:rPr>
        <w:t xml:space="preserve"> τ</w:t>
      </w:r>
      <w:r>
        <w:rPr>
          <w:rFonts w:eastAsia="UB-Helvetica"/>
        </w:rPr>
        <w:t>α εισιτήρια στις</w:t>
      </w:r>
      <w:r>
        <w:rPr>
          <w:rFonts w:eastAsia="UB-Helvetica"/>
        </w:rPr>
        <w:t xml:space="preserve"> αστικές συγκοινωνίες. </w:t>
      </w:r>
      <w:r>
        <w:rPr>
          <w:rFonts w:eastAsia="UB-Helvetica"/>
        </w:rPr>
        <w:t>Καταργήσατε τα συμβούλια ιδρυμάτων για την τριτοβάθμια εκπαίδευση. Ένας νόμος ο οποίος υπερψηφίστηκε από διακόσιους πενήντα πέντε Βουλευτές καταργήθηκε με την απόφαση του ενός.</w:t>
      </w:r>
    </w:p>
    <w:p w14:paraId="42949A86" w14:textId="77777777" w:rsidR="00AE5F09" w:rsidRDefault="004F794A">
      <w:pPr>
        <w:spacing w:line="600" w:lineRule="auto"/>
        <w:ind w:firstLine="720"/>
        <w:jc w:val="both"/>
        <w:rPr>
          <w:rFonts w:eastAsia="UB-Helvetica"/>
        </w:rPr>
      </w:pPr>
      <w:r>
        <w:rPr>
          <w:rFonts w:eastAsia="UB-Helvetica"/>
        </w:rPr>
        <w:t>Σας ευχαριστώ.</w:t>
      </w:r>
    </w:p>
    <w:p w14:paraId="42949A87" w14:textId="77777777" w:rsidR="00AE5F09" w:rsidRDefault="004F794A">
      <w:pPr>
        <w:spacing w:line="600" w:lineRule="auto"/>
        <w:ind w:firstLine="720"/>
        <w:jc w:val="both"/>
        <w:rPr>
          <w:rFonts w:eastAsia="UB-Helvetica"/>
        </w:rPr>
      </w:pPr>
      <w:r>
        <w:rPr>
          <w:rFonts w:eastAsia="UB-Helvetica"/>
        </w:rPr>
        <w:t>(Χειροκροτήματα από την πτέρυγα της Δημοκ</w:t>
      </w:r>
      <w:r>
        <w:rPr>
          <w:rFonts w:eastAsia="UB-Helvetica"/>
        </w:rPr>
        <w:t>ρατικής Συμπαράταξης ΠΑΣΟΚ-ΔΗΜΑΡ)</w:t>
      </w:r>
    </w:p>
    <w:p w14:paraId="42949A88" w14:textId="77777777" w:rsidR="00AE5F09" w:rsidRDefault="004F794A">
      <w:pPr>
        <w:spacing w:line="600" w:lineRule="auto"/>
        <w:ind w:firstLine="720"/>
        <w:jc w:val="both"/>
      </w:pPr>
      <w:r>
        <w:rPr>
          <w:b/>
        </w:rPr>
        <w:t xml:space="preserve">ΠΡΟΕΔΡΕΥΩΝ (Αναστάσιος Κουράκης): </w:t>
      </w:r>
      <w:r>
        <w:t xml:space="preserve">Ευχαριστούμε και εμείς, κύριε συνάδελφε. </w:t>
      </w:r>
    </w:p>
    <w:p w14:paraId="42949A89" w14:textId="77777777" w:rsidR="00AE5F09" w:rsidRDefault="004F794A">
      <w:pPr>
        <w:spacing w:line="600" w:lineRule="auto"/>
        <w:ind w:firstLine="720"/>
        <w:jc w:val="both"/>
      </w:pPr>
      <w:r>
        <w:t>Τον λόγο έχει ο Υπουργός Υγείας, κ. Ανδρέας Ξανθός.</w:t>
      </w:r>
    </w:p>
    <w:p w14:paraId="42949A8A" w14:textId="77777777" w:rsidR="00AE5F09" w:rsidRDefault="004F794A">
      <w:pPr>
        <w:spacing w:line="600" w:lineRule="auto"/>
        <w:ind w:firstLine="720"/>
        <w:jc w:val="both"/>
      </w:pPr>
      <w:r>
        <w:t xml:space="preserve">Ορίστε, κύριε Υπουργέ, έχετε τον λόγο για δέκα λεπτά. Δυστυχώς, έχουμε μειώσει τον χρόνο και στους Υπουργούς. </w:t>
      </w:r>
    </w:p>
    <w:p w14:paraId="42949A8B" w14:textId="77777777" w:rsidR="00AE5F09" w:rsidRDefault="004F794A">
      <w:pPr>
        <w:spacing w:line="600" w:lineRule="auto"/>
        <w:ind w:firstLine="720"/>
        <w:jc w:val="both"/>
      </w:pPr>
      <w:r>
        <w:rPr>
          <w:b/>
        </w:rPr>
        <w:t>ΑΝΔΡΕΑΣ ΞΑΝΘΟΣ (Υπουργός Υγείας):</w:t>
      </w:r>
      <w:r>
        <w:t xml:space="preserve"> Ευχαριστώ, κύριε Πρόεδρε. </w:t>
      </w:r>
    </w:p>
    <w:p w14:paraId="42949A8C" w14:textId="77777777" w:rsidR="00AE5F09" w:rsidRDefault="004F794A">
      <w:pPr>
        <w:spacing w:line="600" w:lineRule="auto"/>
        <w:ind w:firstLine="720"/>
        <w:jc w:val="both"/>
      </w:pPr>
      <w:r>
        <w:t xml:space="preserve">Αγαπητοί συνάδελφοι, ξαναπαίρνω τον λόγο σήμερα, διότι όντως έχει γίνει πολύ μεγάλη </w:t>
      </w:r>
      <w:r>
        <w:t xml:space="preserve">συζήτηση για τη ρύθμιση αυτή η οποία υπάρχει στο πολυνομοσχέδιο, το άρθρο 15. </w:t>
      </w:r>
    </w:p>
    <w:p w14:paraId="42949A8D" w14:textId="77777777" w:rsidR="00AE5F09" w:rsidRDefault="004F794A">
      <w:pPr>
        <w:spacing w:line="600" w:lineRule="auto"/>
        <w:ind w:firstLine="720"/>
        <w:jc w:val="both"/>
      </w:pPr>
      <w:r>
        <w:t xml:space="preserve">Τι κάνει το άρθρο 15; Εξειδικεύει ένα στοιχείο του ν. 4336, μία ρύθμιση που αποτέλεσε κεντρικό στοιχείο της Συμφωνίας με τους δανειστές. Τι έλεγε αυτή η ρύθμιση; Έλεγε ότι ήρθε </w:t>
      </w:r>
      <w:r>
        <w:t xml:space="preserve">η ώρα να υλοποιηθεί η πρόβλεψη που υπήρχε ήδη από το 2013 για την τιμολόγηση των </w:t>
      </w:r>
      <w:r>
        <w:rPr>
          <w:lang w:val="en-US"/>
        </w:rPr>
        <w:t>off</w:t>
      </w:r>
      <w:r>
        <w:t>-</w:t>
      </w:r>
      <w:r>
        <w:rPr>
          <w:lang w:val="en-US"/>
        </w:rPr>
        <w:t>patent</w:t>
      </w:r>
      <w:r>
        <w:t xml:space="preserve"> και κατά συνέπεια των γενοσήμων. Είναι λανθασμένη η προσέγγιση που λέει ότι με την παρέμβαση αυτή πλήττονται μόνο τα γενόσημα. Πλήττονται και τα </w:t>
      </w:r>
      <w:r>
        <w:rPr>
          <w:lang w:val="en-US"/>
        </w:rPr>
        <w:t>off</w:t>
      </w:r>
      <w:r>
        <w:t>-</w:t>
      </w:r>
      <w:r>
        <w:rPr>
          <w:lang w:val="en-US"/>
        </w:rPr>
        <w:t>patent</w:t>
      </w:r>
      <w:r>
        <w:t xml:space="preserve"> που αφορ</w:t>
      </w:r>
      <w:r>
        <w:t xml:space="preserve">ούν και τις πολυεθνικές και όχι μόνο την εγχώρια βιομηχανία. </w:t>
      </w:r>
    </w:p>
    <w:p w14:paraId="42949A8E" w14:textId="77777777" w:rsidR="00AE5F09" w:rsidRDefault="004F794A">
      <w:pPr>
        <w:spacing w:line="600" w:lineRule="auto"/>
        <w:ind w:firstLine="720"/>
        <w:jc w:val="both"/>
      </w:pPr>
      <w:r>
        <w:t>Τι έλεγε, λοιπόν, αυτή η ρύθμιση; Έλεγε ότι υλοποιείται η ψηφισμένη διάταξη του ν. 4213/2013, αίροντας έναν προστατευτικό φραγμό που είχε μπει τότε, ότι αυτή η διάταξη δεν αφορά τα πριν από το 2</w:t>
      </w:r>
      <w:r>
        <w:t xml:space="preserve">012 τιμολογημένα, εγκεκριμένα φάρμακα. Αυτή ήταν η απαίτηση των δανειστών. </w:t>
      </w:r>
    </w:p>
    <w:p w14:paraId="42949A8F" w14:textId="77777777" w:rsidR="00AE5F09" w:rsidRDefault="004F794A">
      <w:pPr>
        <w:spacing w:line="600" w:lineRule="auto"/>
        <w:ind w:firstLine="720"/>
        <w:jc w:val="both"/>
      </w:pPr>
      <w:r>
        <w:t>Και όντως οι δανειστές συνεχίζουν να πιέζουν σε μια πολιτική μείωσης τιμών ανά σκεύασμα, η οποία, κατά την άποψή μας, είναι αδιέξοδη και, ενώ μειώθηκε κατά 54% η δημόσια φαρμακευτι</w:t>
      </w:r>
      <w:r>
        <w:t>κή δαπάνη, έχει οδηγήσει μόνο σε 5% μείωση των σκευασμάτων που κυκλοφορούν και σε καμ</w:t>
      </w:r>
      <w:r>
        <w:t>μ</w:t>
      </w:r>
      <w:r>
        <w:t xml:space="preserve">ία μείωση του όγκου των συνταγών. </w:t>
      </w:r>
    </w:p>
    <w:p w14:paraId="42949A90" w14:textId="77777777" w:rsidR="00AE5F09" w:rsidRDefault="004F794A">
      <w:pPr>
        <w:spacing w:line="600" w:lineRule="auto"/>
        <w:ind w:firstLine="720"/>
        <w:jc w:val="both"/>
      </w:pPr>
      <w:r>
        <w:t>Έχει οδηγήσει την ίδια περίοδο στη μετακύλιση ενός μεγάλου μέρους του κόστους της φαρμακευτικής δαπάνης στους πολίτες. Την ώρα δηλαδή π</w:t>
      </w:r>
      <w:r>
        <w:t>ου η δημόσια φαρμακευτική δαπάνη μειωνόταν δραστικά –και σωστά, κατά την άποψή μας- οι πολίτες δεν είχαν κα</w:t>
      </w:r>
      <w:r>
        <w:t>μ</w:t>
      </w:r>
      <w:r>
        <w:t xml:space="preserve">μία ανακούφιση, ίσα-ίσα αυξήθηκε το ποσοστό συμμετοχής τους και ως ποσοστό και ως απόλυτος αριθμός ανά φαρμακευτικό σκεύασμα. </w:t>
      </w:r>
    </w:p>
    <w:p w14:paraId="42949A91" w14:textId="77777777" w:rsidR="00AE5F09" w:rsidRDefault="004F794A">
      <w:pPr>
        <w:spacing w:line="600" w:lineRule="auto"/>
        <w:ind w:firstLine="720"/>
        <w:jc w:val="both"/>
      </w:pPr>
      <w:r>
        <w:t>Και βεβαίως, δεν υπήρ</w:t>
      </w:r>
      <w:r>
        <w:t xml:space="preserve">ξε αυξημένη διείσδυση γενοσήμων, που υποτίθεται ότι ήταν ο στόχος της πολιτικής φαρμάκου κεντρικά. Αυτήν τη στιγμή τα παραγόμενα φάρμακα στη χώρα είναι το 13,5% της αγοράς, τα συσκευαζόμενα είναι το 12% και τα εισαγόμενα είναι το 75%. Αυτή είναι η εικόνα. </w:t>
      </w:r>
    </w:p>
    <w:p w14:paraId="42949A92" w14:textId="77777777" w:rsidR="00AE5F09" w:rsidRDefault="004F794A">
      <w:pPr>
        <w:spacing w:line="600" w:lineRule="auto"/>
        <w:ind w:firstLine="720"/>
        <w:jc w:val="both"/>
      </w:pPr>
      <w:r>
        <w:t xml:space="preserve">Είναι, λοιπόν, μία αδιέξοδη φαρμακευτική πολιτική, γιατί εδώ η αίσθηση είναι ότι είχαμε μία εξαιρετική φαρμακευτική πολιτική, την οποία έρχεται να ακυρώσει και να ανατρέψει η ρύθμιση αυτή του νομοσχεδίου. </w:t>
      </w:r>
    </w:p>
    <w:p w14:paraId="42949A93" w14:textId="77777777" w:rsidR="00AE5F09" w:rsidRDefault="004F794A">
      <w:pPr>
        <w:spacing w:line="600" w:lineRule="auto"/>
        <w:ind w:firstLine="720"/>
        <w:jc w:val="both"/>
      </w:pPr>
      <w:r>
        <w:t>Πού στηρίζεται η επιμονή της τρόικας σε αυτό; Στη</w:t>
      </w:r>
      <w:r>
        <w:t xml:space="preserve">ρίζεται, αγαπητοί συνάδελφοι, στο ότι αυτό το σύστημα είχε στρεβλώσεις. Έχουμε υψηλότατο επίπεδο τιμής γενοσήμων –ίσως από τα υψηλότερα στην Ευρώπη- έχουμε τιμές γενοσήμων ακριβότερες από </w:t>
      </w:r>
      <w:r>
        <w:rPr>
          <w:lang w:val="en-US"/>
        </w:rPr>
        <w:t>off</w:t>
      </w:r>
      <w:r>
        <w:t>-</w:t>
      </w:r>
      <w:r>
        <w:rPr>
          <w:lang w:val="en-US"/>
        </w:rPr>
        <w:t>patent</w:t>
      </w:r>
      <w:r>
        <w:t xml:space="preserve"> και έχουμε, επίσης, πώληση γενοσήμων ακριβότερα στη χώρα </w:t>
      </w:r>
      <w:r>
        <w:t xml:space="preserve">μας απ’ ό,τι σε άλλες χώρες όπου υπάρχουν εξαγωγές. Υπάρχουν στρεβλώσεις, λοιπόν, και εκεί πατάει, αγαπητοί συνάδελφοι, η επιμονή της τρόικας. </w:t>
      </w:r>
    </w:p>
    <w:p w14:paraId="42949A94" w14:textId="77777777" w:rsidR="00AE5F09" w:rsidRDefault="004F794A">
      <w:pPr>
        <w:spacing w:line="600" w:lineRule="auto"/>
        <w:ind w:firstLine="720"/>
        <w:jc w:val="both"/>
      </w:pPr>
      <w:r>
        <w:t>Αναρωτήθηκε ο κ. Σαλμάς γιατί επιμένουν τόσο, αφού ο δημοσιονομικός στόχος έχει πιαστεί. Όντως το να έχεις κλεισ</w:t>
      </w:r>
      <w:r>
        <w:t xml:space="preserve">τό προϋπολογισμό διασφαλίζει το ότι δεν θα πληρωθούν πάνω από τα 1,945 δισεκατομμύρια. </w:t>
      </w:r>
    </w:p>
    <w:p w14:paraId="42949A95" w14:textId="77777777" w:rsidR="00AE5F09" w:rsidRDefault="004F794A">
      <w:pPr>
        <w:spacing w:line="600" w:lineRule="auto"/>
        <w:ind w:firstLine="720"/>
        <w:jc w:val="both"/>
      </w:pPr>
      <w:r>
        <w:t>Όμως, ο στόχος δεν είναι να έχουμε μία ανεξέλεγκτη δαπάνη</w:t>
      </w:r>
      <w:r>
        <w:t>,</w:t>
      </w:r>
      <w:r>
        <w:t xml:space="preserve"> η οποία θα κόβεται σ’ αυτό το όριο. Ο στόχος είναι</w:t>
      </w:r>
      <w:r>
        <w:t>,</w:t>
      </w:r>
      <w:r>
        <w:t xml:space="preserve"> κάποια στιγμή να εξορθολογιστεί όλο το σύστημα και να μην</w:t>
      </w:r>
      <w:r>
        <w:t xml:space="preserve"> χρειάζεται να υπάρχει </w:t>
      </w:r>
      <w:r>
        <w:rPr>
          <w:lang w:val="en-US"/>
        </w:rPr>
        <w:t>clawback</w:t>
      </w:r>
      <w:r>
        <w:t xml:space="preserve"> και </w:t>
      </w:r>
      <w:r>
        <w:rPr>
          <w:lang w:val="en-US"/>
        </w:rPr>
        <w:t>rebate</w:t>
      </w:r>
      <w:r>
        <w:t xml:space="preserve">, το οποίο είναι άδικο σύστημα, είναι οριζόντιο και, κατά την άποψή μας, όσο συντηρείται και διατηρείται, μειώνει τις δυνατότητες της εγχώριας βιομηχανίας να το απορροφήσει. </w:t>
      </w:r>
    </w:p>
    <w:p w14:paraId="42949A96" w14:textId="77777777" w:rsidR="00AE5F09" w:rsidRDefault="004F794A">
      <w:pPr>
        <w:spacing w:line="600" w:lineRule="auto"/>
        <w:ind w:firstLine="720"/>
        <w:jc w:val="both"/>
      </w:pPr>
      <w:r>
        <w:t>Έχουν πολύ μεγαλύτερη δυνατότητα οι πολ</w:t>
      </w:r>
      <w:r>
        <w:t xml:space="preserve">υεθνικές, ακόμη και να χάνουν στη χώρα μας, αλλά να κρατούν τιμές οι οποίες τις καθιστούν ανταγωνιστικές σε άλλες αγορές. </w:t>
      </w:r>
    </w:p>
    <w:p w14:paraId="42949A97" w14:textId="77777777" w:rsidR="00AE5F09" w:rsidRDefault="004F794A">
      <w:pPr>
        <w:spacing w:line="600" w:lineRule="auto"/>
        <w:ind w:firstLine="720"/>
        <w:jc w:val="both"/>
      </w:pPr>
      <w:r>
        <w:t>Το πρόβλημα, λοιπόν, αγαπητοί συνάδελφοι, είναι ότι πληρώνουμε στην ουσία το πάρτι της δεκαετίας του 2000. Αυτή είναι η πολιτική ουσί</w:t>
      </w:r>
      <w:r>
        <w:t>α του θέματος. Αυτό το πάρτι στο χώρο του φαρμάκου έχει πολιτικό ονοματεπώνυμο. Ξέρουμε πάρα πολύ καλά πότε έγινε η έκρηξη της δαπάνης, πότε υπερδιπλασιάστηκε και έφτασε τα 5,3 δισεκατομμύρια…</w:t>
      </w:r>
    </w:p>
    <w:p w14:paraId="42949A98" w14:textId="77777777" w:rsidR="00AE5F09" w:rsidRDefault="004F794A">
      <w:pPr>
        <w:spacing w:line="600" w:lineRule="auto"/>
        <w:ind w:firstLine="720"/>
        <w:jc w:val="both"/>
      </w:pPr>
      <w:r>
        <w:rPr>
          <w:b/>
        </w:rPr>
        <w:t>ΑΝΔΡΕΑΣ ΛΟΒΕΡΔΟΣ:</w:t>
      </w:r>
      <w:r>
        <w:t xml:space="preserve"> Πότε έγινε; </w:t>
      </w:r>
    </w:p>
    <w:p w14:paraId="42949A99" w14:textId="77777777" w:rsidR="00AE5F09" w:rsidRDefault="004F794A">
      <w:pPr>
        <w:spacing w:line="600" w:lineRule="auto"/>
        <w:ind w:firstLine="720"/>
        <w:jc w:val="both"/>
      </w:pPr>
      <w:r>
        <w:rPr>
          <w:b/>
        </w:rPr>
        <w:t xml:space="preserve">ΑΘΑΝΑΣΙΟΣ </w:t>
      </w:r>
      <w:r>
        <w:rPr>
          <w:b/>
        </w:rPr>
        <w:t xml:space="preserve">(ΣΑΚΗΣ) </w:t>
      </w:r>
      <w:r>
        <w:rPr>
          <w:b/>
        </w:rPr>
        <w:t>ΠΑΠΑΔΟΠΟΥΛΟΣ:</w:t>
      </w:r>
      <w:r>
        <w:t xml:space="preserve"> Μεταξύ του 2004 και 2009.</w:t>
      </w:r>
    </w:p>
    <w:p w14:paraId="42949A9A" w14:textId="77777777" w:rsidR="00AE5F09" w:rsidRDefault="004F794A">
      <w:pPr>
        <w:spacing w:line="600" w:lineRule="auto"/>
        <w:ind w:firstLine="720"/>
        <w:jc w:val="both"/>
      </w:pPr>
      <w:r>
        <w:rPr>
          <w:b/>
        </w:rPr>
        <w:t>ΑΝΔΡΕΑΣ ΞΑΝΘΟΣ (Υπουργός Υγείας):</w:t>
      </w:r>
      <w:r>
        <w:t xml:space="preserve"> …πώς τιμολογούνταν τα φάρμακα, με ποιες αδιαφανείς διαδικασίες στο Υπουργείο Εμπορίου, χωρίς ελεγκτικούς μηχανισμούς σε πλήρη πολιτική συγκάλυψη αυτού του πάρτι. Αυτό πληρώνουμε τώρα. Αυτή την αν</w:t>
      </w:r>
      <w:r>
        <w:t xml:space="preserve">αξιοπιστία της χώρας μας πληρώνουμε στην Ευρώπη. </w:t>
      </w:r>
    </w:p>
    <w:p w14:paraId="42949A9B" w14:textId="77777777" w:rsidR="00AE5F09" w:rsidRDefault="004F794A">
      <w:pPr>
        <w:spacing w:line="600" w:lineRule="auto"/>
        <w:ind w:firstLine="720"/>
        <w:jc w:val="both"/>
      </w:pPr>
      <w:r>
        <w:t xml:space="preserve">Ήρθαν οι προηγούμενες κυβερνήσεις και, κατά την άποψή μας, κακοποίησαν την έννοια του γενοσήμου, γιατί το χρησιμοποίησαν ως εργαλείο περικοπών και εφαρμογής πολιτικής λιτότητας στον χώρο της υγείας. </w:t>
      </w:r>
    </w:p>
    <w:p w14:paraId="42949A9C" w14:textId="77777777" w:rsidR="00AE5F09" w:rsidRDefault="004F794A">
      <w:pPr>
        <w:spacing w:line="600" w:lineRule="auto"/>
        <w:ind w:firstLine="720"/>
        <w:jc w:val="both"/>
      </w:pPr>
      <w:r>
        <w:t>Τι πρέ</w:t>
      </w:r>
      <w:r>
        <w:t>πει να κάνουμε; Κατά την άποψή μας, πρέπει να κάνουμε ό,τι μπορούμε στο επίπεδο της διαπραγμάτευσης με τους θεσμούς, για να διατηρήσουμε έναν κρίσιμο προστατευτικό φραγμό που υπάρχει σήμερα. Αναφέρθηκα και χθες σε αυτόν. Αυτός αφορά τα 2/3 των γενοσήμων κα</w:t>
      </w:r>
      <w:r>
        <w:t xml:space="preserve">ι το 50% των </w:t>
      </w:r>
      <w:r>
        <w:rPr>
          <w:lang w:val="en-US"/>
        </w:rPr>
        <w:t>off</w:t>
      </w:r>
      <w:r>
        <w:t>-</w:t>
      </w:r>
      <w:r>
        <w:rPr>
          <w:lang w:val="en-US"/>
        </w:rPr>
        <w:t>patent</w:t>
      </w:r>
      <w:r>
        <w:t xml:space="preserve">, τα οποία όσο παραμένει αυτός ο κόφτης, δεν επηρεάζονται από την αλλαγή αυτή στον νόμο. </w:t>
      </w:r>
    </w:p>
    <w:p w14:paraId="42949A9D" w14:textId="77777777" w:rsidR="00AE5F09" w:rsidRDefault="004F794A">
      <w:pPr>
        <w:spacing w:line="600" w:lineRule="auto"/>
        <w:ind w:firstLine="720"/>
        <w:jc w:val="both"/>
      </w:pPr>
      <w:r>
        <w:t>Επειδή, όμως, το πεδίο των τιμών δεν είναι προνομιακό για να δώσουμε τη μάχη, κατά την άποψή μας, πρέπει να δοθεί η μάχη στο αναπτυξιακό σχέδιο</w:t>
      </w:r>
      <w:r>
        <w:t xml:space="preserve"> της εθνικής, της ελληνικής εγχώριας φαρμακοβιομηχανίας. Πρέπει να στηρίξουμε με αναπτυξιακά κίνητρα την καινοτομία, να στηρίξουμε την επένδυση στην έρευνα, τη διείσδυση σε ξένες αγορές, τη διευκόλυνση διακρατικών και εμπορικών συμφωνιών με άλλες χώρες. Υπ</w:t>
      </w:r>
      <w:r>
        <w:t xml:space="preserve">άρχουν τέτοιες προσκλήσεις. </w:t>
      </w:r>
    </w:p>
    <w:p w14:paraId="42949A9E" w14:textId="77777777" w:rsidR="00AE5F09" w:rsidRDefault="004F794A">
      <w:pPr>
        <w:spacing w:line="600" w:lineRule="auto"/>
        <w:ind w:firstLine="720"/>
        <w:jc w:val="both"/>
      </w:pPr>
      <w:r>
        <w:t>Έτσι νομίζουμε ότι μπορεί να καταστεί βιώσιμη η ελληνική φαρμακοβιομηχανία και όχι μόνο με την επικέντρωση στο πεδίο των τιμών και, βεβαίως, μέσα από μία σοβαρή παρέμβαση, για να αυξήσουμε την αξιοπιστία του ποιοτικού γενόσημου</w:t>
      </w:r>
      <w:r>
        <w:t xml:space="preserve"> φαρμάκου που παράγεται στη χώρα. Εδώ έχει ευθύνη και η ιατρική κοινότητα.</w:t>
      </w:r>
    </w:p>
    <w:p w14:paraId="42949A9F" w14:textId="77777777" w:rsidR="00AE5F09" w:rsidRDefault="004F794A">
      <w:pPr>
        <w:spacing w:line="600" w:lineRule="auto"/>
        <w:ind w:firstLine="720"/>
        <w:jc w:val="both"/>
      </w:pPr>
      <w:r>
        <w:t>Επίσης, πρέπει να ενισχύσουμε την αξιοπιστία των φαρμάκων με την αναβάθμιση των ελεγκτικών μηχανισμών, όπως του ΕΟΦ, να δημιουργήσουμε στη χώρα ένα σοβαρό σύστημα αξιολόγησης του φα</w:t>
      </w:r>
      <w:r>
        <w:t>ρμάκου και της τεχνολογίας και άρα των φαρμάκων και των ιατροτεχνολογικών υπηρεσιών, τις οποίες εισάγουμε στη χώρα μας, τιμολογούμε και εγκρίνουμε.</w:t>
      </w:r>
    </w:p>
    <w:p w14:paraId="42949AA0" w14:textId="77777777" w:rsidR="00AE5F09" w:rsidRDefault="004F794A">
      <w:pPr>
        <w:spacing w:line="600" w:lineRule="auto"/>
        <w:ind w:firstLine="720"/>
        <w:jc w:val="both"/>
      </w:pPr>
      <w:r>
        <w:t>Πρέπει να υπάρξει μία σοβαρή επιτροπή διαπραγμάτευσης, η οποία δεν υπήρξε ποτέ. Υποτίθεται ο μεγάλος αγοραστ</w:t>
      </w:r>
      <w:r>
        <w:t>ής, ο ΕΟΠΥΥ, δεν μπόρεσε να αξιοποιήσει την μονοψωνιακή του θέση στην αγορά και να πετύχει καλύτερες τιμές στα ακριβά καινοτόμα φάρμακα που εισάγονται αυτή την περίοδο. Μέσα στην περίοδο της κρίσης και της μείωσης της δαπάνης τα ΦΥΚ, τα φάρμακα υψηλού κόστ</w:t>
      </w:r>
      <w:r>
        <w:t xml:space="preserve">ους, από 423 εκατομμύρια πήγαν στα 726 εκατομμύρια. </w:t>
      </w:r>
    </w:p>
    <w:p w14:paraId="42949AA1" w14:textId="77777777" w:rsidR="00AE5F09" w:rsidRDefault="004F794A">
      <w:pPr>
        <w:spacing w:line="600" w:lineRule="auto"/>
        <w:ind w:firstLine="720"/>
        <w:jc w:val="both"/>
      </w:pPr>
      <w:r>
        <w:t>Πρέπει να δημιουργήσουμε ένα ολοκληρωμένο και αναβαθμισμένο σύστημα ηλεκτρονικής συνταγογράφησης, το οποίο θα παρεμβαίνει στην προκλητή ζήτηση, εκεί που παράγεται κόστος και όχι στην ώρα της αποζημίωσης,</w:t>
      </w:r>
      <w:r>
        <w:t xml:space="preserve"> όπου θα ερχόμαστε με οριζόντιες παρεμβάσεις να παίρνουμε πίσω από τα χρωστούμενα. </w:t>
      </w:r>
    </w:p>
    <w:p w14:paraId="42949AA2" w14:textId="77777777" w:rsidR="00AE5F09" w:rsidRDefault="004F794A">
      <w:pPr>
        <w:spacing w:line="600" w:lineRule="auto"/>
        <w:ind w:firstLine="720"/>
        <w:jc w:val="both"/>
      </w:pPr>
      <w:r>
        <w:t>Πρέπει να υπάρξει, βεβαίως, κι ένα οργανωμένο σύστημα πρωτοβάθμιας φροντίδας με οικογενειακούς γιατρούς, που δεν θα είναι απλώς συνταγογράφοι, αλλά θα έχουν τη συνολική φρο</w:t>
      </w:r>
      <w:r>
        <w:t>ντίδα και την ευθύνη της διαχείρισης των προβλημάτων του ασθενή.</w:t>
      </w:r>
    </w:p>
    <w:p w14:paraId="42949AA3" w14:textId="77777777" w:rsidR="00AE5F09" w:rsidRDefault="004F794A">
      <w:pPr>
        <w:spacing w:line="600" w:lineRule="auto"/>
        <w:ind w:firstLine="720"/>
        <w:jc w:val="both"/>
      </w:pPr>
      <w:r>
        <w:t xml:space="preserve">Άλλη, λοιπόν, δημόσια φαρμακευτική πολιτική χρειάζεται, με μητρώο ασθενών, με </w:t>
      </w:r>
      <w:r>
        <w:rPr>
          <w:lang w:val="en-US"/>
        </w:rPr>
        <w:t>registries</w:t>
      </w:r>
      <w:r>
        <w:t>, με αναβάθμιση όλων αυτών των υπηρεσιών. Αυτά είναι τα διαρθρωτικά μέτρα τα οποία χρειάζονται και τα ο</w:t>
      </w:r>
      <w:r>
        <w:t>ποία δεν έγιναν την προηγούμενη μνημονιακή περίοδο.</w:t>
      </w:r>
    </w:p>
    <w:p w14:paraId="42949AA4" w14:textId="77777777" w:rsidR="00AE5F09" w:rsidRDefault="004F794A">
      <w:pPr>
        <w:spacing w:line="600" w:lineRule="auto"/>
        <w:ind w:firstLine="720"/>
        <w:jc w:val="both"/>
      </w:pPr>
      <w:r>
        <w:t xml:space="preserve">Και άρα, το ερώτημα είναι ποιος έχει την αξιοπιστία να προχωρήσει αυτές τις αλλαγές, ώστε όντως να αξιοποιήσουμε το συγκριτικό πλεονέκτημα που έχει η χώρα στον χώρο του φαρμάκου, γιατί υπάρχει συγκριτικό </w:t>
      </w:r>
      <w:r>
        <w:t xml:space="preserve">πλεονέκτημα και πρέπει να στηριχθεί. Υπάρχει και παραγωγική βάση και καινοτομία και έρευνα και εξειδικευμένο ανθρώπινο δυναμικό και πρέπει να στηριχθεί αυτό το πράγμα, αλλά μέσα από μια τέτοια συνολική παρέμβαση. </w:t>
      </w:r>
    </w:p>
    <w:p w14:paraId="42949AA5" w14:textId="77777777" w:rsidR="00AE5F09" w:rsidRDefault="004F794A">
      <w:pPr>
        <w:spacing w:line="600" w:lineRule="auto"/>
        <w:ind w:firstLine="720"/>
        <w:jc w:val="both"/>
      </w:pPr>
      <w:r>
        <w:t xml:space="preserve">Αυτή είναι η άποψή μας και πιστεύουμε ότι </w:t>
      </w:r>
      <w:r>
        <w:t>με μια συστράτευση των υγιών δυνάμεων που έχει το υγειονομικό σύστημα, με καθαρές σχέσεις και εξηγήσεις, με ανοικτά χαρτιά, μπορούμε να προχωρήσουμε στην επόμενη περίοδο, καθιστώντας διαχειρίσιμη τη μείωση των τιμών, η οποία θα προκύψει από αυτή τη ρύθμιση</w:t>
      </w:r>
      <w:r>
        <w:t>.</w:t>
      </w:r>
    </w:p>
    <w:p w14:paraId="42949AA6" w14:textId="77777777" w:rsidR="00AE5F09" w:rsidRDefault="004F794A">
      <w:pPr>
        <w:spacing w:line="600" w:lineRule="auto"/>
        <w:ind w:firstLine="720"/>
        <w:jc w:val="both"/>
      </w:pPr>
      <w:r>
        <w:t>Σας ευχαριστώ πολύ.</w:t>
      </w:r>
    </w:p>
    <w:p w14:paraId="42949AA7" w14:textId="77777777" w:rsidR="00AE5F09" w:rsidRDefault="004F794A">
      <w:pPr>
        <w:spacing w:line="600" w:lineRule="auto"/>
        <w:ind w:firstLine="720"/>
        <w:jc w:val="center"/>
        <w:rPr>
          <w:bCs/>
        </w:rPr>
      </w:pPr>
      <w:r>
        <w:rPr>
          <w:bCs/>
        </w:rPr>
        <w:t>(Χειροκροτήματα από την πτέρυγα του ΣΥΡΙΖΑ)</w:t>
      </w:r>
    </w:p>
    <w:p w14:paraId="42949AA8" w14:textId="77777777" w:rsidR="00AE5F09" w:rsidRDefault="004F794A">
      <w:pPr>
        <w:spacing w:line="600" w:lineRule="auto"/>
        <w:ind w:firstLine="720"/>
        <w:jc w:val="both"/>
      </w:pPr>
      <w:r>
        <w:t xml:space="preserve"> </w:t>
      </w:r>
      <w:r>
        <w:rPr>
          <w:b/>
        </w:rPr>
        <w:t>ΑΝΔΡΕΑΣ ΛΟΒΕΡΔΟΣ:</w:t>
      </w:r>
      <w:r>
        <w:t xml:space="preserve"> Κύριε Πρόεδρε, ζητώ το λόγο.</w:t>
      </w:r>
    </w:p>
    <w:p w14:paraId="42949AA9" w14:textId="77777777" w:rsidR="00AE5F09" w:rsidRDefault="004F794A">
      <w:pPr>
        <w:spacing w:line="600" w:lineRule="auto"/>
        <w:ind w:firstLine="720"/>
        <w:jc w:val="both"/>
      </w:pPr>
      <w:r>
        <w:rPr>
          <w:b/>
          <w:bCs/>
        </w:rPr>
        <w:t>ΠΡΟΕΔΡΕΥΩΝ (Αναστάσιος Κουράκης):</w:t>
      </w:r>
      <w:r>
        <w:t xml:space="preserve"> Κύριε Λοβέρδο, για ποιο πράγμα;</w:t>
      </w:r>
    </w:p>
    <w:p w14:paraId="42949AAA" w14:textId="77777777" w:rsidR="00AE5F09" w:rsidRDefault="004F794A">
      <w:pPr>
        <w:spacing w:line="600" w:lineRule="auto"/>
        <w:ind w:firstLine="720"/>
        <w:jc w:val="both"/>
      </w:pPr>
      <w:r>
        <w:rPr>
          <w:b/>
        </w:rPr>
        <w:t xml:space="preserve">ΑΝΔΡΕΑΣ ΛΟΒΕΡΔΟΣ: </w:t>
      </w:r>
      <w:r>
        <w:t xml:space="preserve">Ως </w:t>
      </w:r>
      <w:r>
        <w:t>Κ</w:t>
      </w:r>
      <w:r>
        <w:t xml:space="preserve">οινοβουλευτικός </w:t>
      </w:r>
      <w:r>
        <w:t>Ε</w:t>
      </w:r>
      <w:r>
        <w:t>κπρόσωπος.</w:t>
      </w:r>
    </w:p>
    <w:p w14:paraId="42949AAB" w14:textId="77777777" w:rsidR="00AE5F09" w:rsidRDefault="004F794A">
      <w:pPr>
        <w:spacing w:line="600" w:lineRule="auto"/>
        <w:ind w:firstLine="720"/>
        <w:jc w:val="both"/>
      </w:pPr>
      <w:r>
        <w:rPr>
          <w:b/>
          <w:bCs/>
        </w:rPr>
        <w:t xml:space="preserve">ΠΡΟΕΔΡΕΥΩΝ (Αναστάσιος </w:t>
      </w:r>
      <w:r>
        <w:rPr>
          <w:b/>
          <w:bCs/>
        </w:rPr>
        <w:t>Κουράκης):</w:t>
      </w:r>
      <w:r>
        <w:t xml:space="preserve"> Έχετε το λόγο, για δύο λεπτά.</w:t>
      </w:r>
    </w:p>
    <w:p w14:paraId="42949AAC" w14:textId="77777777" w:rsidR="00AE5F09" w:rsidRDefault="004F794A">
      <w:pPr>
        <w:spacing w:line="600" w:lineRule="auto"/>
        <w:ind w:firstLine="720"/>
        <w:jc w:val="both"/>
      </w:pPr>
      <w:r>
        <w:rPr>
          <w:b/>
        </w:rPr>
        <w:t xml:space="preserve">ΑΝΔΡΕΑΣ ΛΟΒΕΡΔΟΣ: </w:t>
      </w:r>
      <w:r>
        <w:t>Αρκετά από αυτά που είπε ο κύριος Υπουργός με βρίσκουν σύμφωνο. Και θέλω να του πω ότι σε οτιδήποτε, στη βάση της δικής του αγόρευσης και των εισηγήσεών του, φέρει στην Επιτροπή Κοινωνικών Υποθέσεω</w:t>
      </w:r>
      <w:r>
        <w:t>ν θα είμαστε αρωγοί στο πλαίσιο που ανέφερα.</w:t>
      </w:r>
    </w:p>
    <w:p w14:paraId="42949AAD" w14:textId="77777777" w:rsidR="00AE5F09" w:rsidRDefault="004F794A">
      <w:pPr>
        <w:spacing w:line="600" w:lineRule="auto"/>
        <w:ind w:firstLine="720"/>
        <w:jc w:val="both"/>
      </w:pPr>
      <w:r>
        <w:t xml:space="preserve">Ωστόσο, υπάρχει, κύριε Πρόεδρε, ένα θέμα. Ήρθε το σχέδιο νόμου στην </w:t>
      </w:r>
      <w:r>
        <w:t>ε</w:t>
      </w:r>
      <w:r>
        <w:t>πιτροπή και προστέθηκε η διάταξη που αφορά τα γενόσημα. Υπήρξαν εδώ εχθές οι συζητήσεις με τους φορείς και ήρθε το βράδυ εδώ ο κύριος Υπουργός</w:t>
      </w:r>
      <w:r>
        <w:t xml:space="preserve"> και είπε ότι ορισμένες ενστάσεις είναι σωστές και καταθέτει τροπολογία. Η τροπολογία ήταν</w:t>
      </w:r>
      <w:r>
        <w:t>,</w:t>
      </w:r>
      <w:r>
        <w:t xml:space="preserve"> με άλλα λόγια</w:t>
      </w:r>
      <w:r>
        <w:t>,</w:t>
      </w:r>
      <w:r>
        <w:t xml:space="preserve"> ακριβώς η ίδια η ρύθμιση που είχε έρθει το πρωί. Έφερε, δηλαδή, μια τροπολογία η οποία άλλαζε τις διατυπώσεις, αλλά το νόημα παρέμενε το ίδιο –τα είπ</w:t>
      </w:r>
      <w:r>
        <w:t xml:space="preserve">αμε αυτά- και θεωρήσαμε κι εμείς αλλά και πολλοί Βουλευτές της πλειοψηφίας ότι έχει γίνει κάποιο λάθος και θα το διορθώσει. </w:t>
      </w:r>
    </w:p>
    <w:p w14:paraId="42949AAE" w14:textId="77777777" w:rsidR="00AE5F09" w:rsidRDefault="004F794A">
      <w:pPr>
        <w:spacing w:line="600" w:lineRule="auto"/>
        <w:ind w:firstLine="720"/>
        <w:jc w:val="both"/>
      </w:pPr>
      <w:r>
        <w:t xml:space="preserve">Αντί απόψε να γίνει μια αναφορά πάνω σε αυτό, ο Υπουργός έκανε την αγόρευσή του και είναι δικαίωμά του. Ωστόσο, δικαίωμά μας είναι </w:t>
      </w:r>
      <w:r>
        <w:t xml:space="preserve">να ζητήσουμε διευκρινίσεις. Πρώτον, κύριε Υπουργέ, αυτό που είπατε εχθές το βράδυ δεν πέρασε στο σχέδιο νόμου. </w:t>
      </w:r>
    </w:p>
    <w:p w14:paraId="42949AAF" w14:textId="77777777" w:rsidR="00AE5F09" w:rsidRDefault="004F794A">
      <w:pPr>
        <w:spacing w:line="600" w:lineRule="auto"/>
        <w:ind w:firstLine="720"/>
        <w:jc w:val="both"/>
      </w:pPr>
      <w:r>
        <w:rPr>
          <w:b/>
        </w:rPr>
        <w:t xml:space="preserve">ΝΙΚΟΛΑΟΣ ΜΑΝΙΟΣ: </w:t>
      </w:r>
      <w:r>
        <w:t>Πέρασε.</w:t>
      </w:r>
    </w:p>
    <w:p w14:paraId="42949AB0" w14:textId="77777777" w:rsidR="00AE5F09" w:rsidRDefault="004F794A">
      <w:pPr>
        <w:spacing w:line="600" w:lineRule="auto"/>
        <w:ind w:firstLine="720"/>
        <w:jc w:val="both"/>
      </w:pPr>
      <w:r>
        <w:rPr>
          <w:b/>
        </w:rPr>
        <w:t>ΑΝΔΡΕΑΣ ΛΟΒΕΡΔΟΣ:</w:t>
      </w:r>
      <w:r>
        <w:t xml:space="preserve"> Δεν πέρασε. Δείτε τη διάταξη. Εκτός αν κάτι έχω μπροστά μου λάθος.</w:t>
      </w:r>
    </w:p>
    <w:p w14:paraId="42949AB1" w14:textId="77777777" w:rsidR="00AE5F09" w:rsidRDefault="004F794A">
      <w:pPr>
        <w:spacing w:line="600" w:lineRule="auto"/>
        <w:ind w:firstLine="720"/>
        <w:jc w:val="both"/>
      </w:pPr>
      <w:r>
        <w:t>Οι τιμές των γενοσήμων φαρμάκων, α</w:t>
      </w:r>
      <w:r>
        <w:t xml:space="preserve">νεξαρτήτως της ημερομηνίας έγκρισής τους, μειώνονται στο 32,5% της τιμής των αντιστοίχων πρωτοτύπων –ναι, πέρασε- όπως αυτά ορίζονται πιο πάνω κι όχι στο 65%. </w:t>
      </w:r>
    </w:p>
    <w:p w14:paraId="42949AB2" w14:textId="77777777" w:rsidR="00AE5F09" w:rsidRDefault="004F794A">
      <w:pPr>
        <w:spacing w:line="600" w:lineRule="auto"/>
        <w:ind w:firstLine="720"/>
        <w:jc w:val="both"/>
      </w:pPr>
      <w:r>
        <w:rPr>
          <w:b/>
        </w:rPr>
        <w:t xml:space="preserve">ΝΙΚΟΛΑΟΣ ΜΑΝΙΟΣ: </w:t>
      </w:r>
      <w:r>
        <w:t>Πέρασε ή δεν πέρασε;</w:t>
      </w:r>
    </w:p>
    <w:p w14:paraId="42949AB3" w14:textId="77777777" w:rsidR="00AE5F09" w:rsidRDefault="004F794A">
      <w:pPr>
        <w:spacing w:line="600" w:lineRule="auto"/>
        <w:ind w:firstLine="720"/>
        <w:jc w:val="both"/>
      </w:pPr>
      <w:r>
        <w:rPr>
          <w:b/>
        </w:rPr>
        <w:t>ΑΝΔΡΕΑΣ ΛΟΒΕΡΔΟΣ:</w:t>
      </w:r>
      <w:r>
        <w:t xml:space="preserve"> Πέρασε, ναι. Το διορθώνω.</w:t>
      </w:r>
    </w:p>
    <w:p w14:paraId="42949AB4" w14:textId="77777777" w:rsidR="00AE5F09" w:rsidRDefault="004F794A">
      <w:pPr>
        <w:spacing w:line="600" w:lineRule="auto"/>
        <w:ind w:firstLine="720"/>
        <w:jc w:val="both"/>
      </w:pPr>
      <w:r>
        <w:t xml:space="preserve">Έλεγε η πρώτη </w:t>
      </w:r>
      <w:r>
        <w:t xml:space="preserve">διατύπωση, κύριε Υπουργέ: «65% στην τιμή των </w:t>
      </w:r>
      <w:r>
        <w:rPr>
          <w:lang w:val="en-US"/>
        </w:rPr>
        <w:t>off</w:t>
      </w:r>
      <w:r>
        <w:t xml:space="preserve"> </w:t>
      </w:r>
      <w:r>
        <w:rPr>
          <w:lang w:val="en-US"/>
        </w:rPr>
        <w:t>patent</w:t>
      </w:r>
      <w:r>
        <w:t xml:space="preserve">». Λέτε τώρα 32,5% στην τιμή των πρωτοτύπων. Το ίδιο είναι. </w:t>
      </w:r>
    </w:p>
    <w:p w14:paraId="42949AB5" w14:textId="77777777" w:rsidR="00AE5F09" w:rsidRDefault="004F794A">
      <w:pPr>
        <w:spacing w:line="600" w:lineRule="auto"/>
        <w:ind w:firstLine="720"/>
        <w:jc w:val="both"/>
      </w:pPr>
      <w:r>
        <w:rPr>
          <w:b/>
        </w:rPr>
        <w:t>ΑΝΔΡΕΑΣ ΞΑΝΘΟΣ (Υπουργός Υγείας):</w:t>
      </w:r>
      <w:r>
        <w:t xml:space="preserve"> Θα απαντήσω.</w:t>
      </w:r>
    </w:p>
    <w:p w14:paraId="42949AB6" w14:textId="77777777" w:rsidR="00AE5F09" w:rsidRDefault="004F794A">
      <w:pPr>
        <w:spacing w:line="600" w:lineRule="auto"/>
        <w:ind w:firstLine="720"/>
        <w:jc w:val="both"/>
      </w:pPr>
      <w:r>
        <w:rPr>
          <w:b/>
        </w:rPr>
        <w:t>ΑΝΔΡΕΑΣ ΛΟΒΕΡΔΟΣ:</w:t>
      </w:r>
      <w:r>
        <w:t xml:space="preserve"> Πρέπει να γίνει μια πολύ καθαρή από την πλευρά σας εξήγηση εδώ, διότι θα κριθεί από αυτά που θα πείτε τι ακριβώς θα κάνουν και οι Βουλευτές των κομμάτων. Η δική μας γνώμη είναι ότι είναι λάθος η ρύθμιση. </w:t>
      </w:r>
    </w:p>
    <w:p w14:paraId="42949AB7" w14:textId="77777777" w:rsidR="00AE5F09" w:rsidRDefault="004F794A">
      <w:pPr>
        <w:spacing w:line="600" w:lineRule="auto"/>
        <w:ind w:firstLine="720"/>
        <w:jc w:val="both"/>
      </w:pPr>
      <w:r>
        <w:t>Και όπως έλεγα το πρωί μιλώντας επί του θέματος, υ</w:t>
      </w:r>
      <w:r>
        <w:t>πάρχει ένα όριο, κύριε Υπουργέ, σε ό,τι αφορά την τιμολόγηση. Σας λέει και η Επιστημονική Υπηρεσία της Βουλής ότι έχετε τη διακριτική ευχέρεια της τιμολόγησης, αρκεί να μην παραβιάζετε τρεις κανόνες.</w:t>
      </w:r>
    </w:p>
    <w:p w14:paraId="42949AB8" w14:textId="77777777" w:rsidR="00AE5F09" w:rsidRDefault="004F794A">
      <w:pPr>
        <w:spacing w:line="600" w:lineRule="auto"/>
        <w:ind w:firstLine="720"/>
        <w:jc w:val="both"/>
      </w:pPr>
      <w:r>
        <w:t>Και εν τελευταία αναλύσει, η δική σας η παρέμβαση, η τιμ</w:t>
      </w:r>
      <w:r>
        <w:t>ολόγηση των φαρμάκων παύει να είναι απολύτως στη διακριτική σας ευχέρεια, στο μέτρο που παραβιάζετε τον κανόνα κόστο</w:t>
      </w:r>
      <w:r>
        <w:t>υ</w:t>
      </w:r>
      <w:r>
        <w:t>ς παραγωγής και τιμή</w:t>
      </w:r>
      <w:r>
        <w:t>ς</w:t>
      </w:r>
      <w:r>
        <w:t xml:space="preserve"> πώλησης που να αφήνει περιθώρια ενός μικρού κέρδους έστω.</w:t>
      </w:r>
    </w:p>
    <w:p w14:paraId="42949AB9" w14:textId="77777777" w:rsidR="00AE5F09" w:rsidRDefault="004F794A">
      <w:pPr>
        <w:spacing w:line="600" w:lineRule="auto"/>
        <w:ind w:firstLine="720"/>
        <w:jc w:val="both"/>
      </w:pPr>
      <w:r>
        <w:rPr>
          <w:b/>
          <w:bCs/>
        </w:rPr>
        <w:t>ΠΡΟΕΔΡΕΥΩΝ (Αναστάσιος Κουράκης):</w:t>
      </w:r>
      <w:r>
        <w:t xml:space="preserve"> Να απαντήσει τώρα ο κύριο</w:t>
      </w:r>
      <w:r>
        <w:t>ς Υπουργός.</w:t>
      </w:r>
    </w:p>
    <w:p w14:paraId="42949ABA" w14:textId="77777777" w:rsidR="00AE5F09" w:rsidRDefault="004F794A">
      <w:pPr>
        <w:spacing w:line="600" w:lineRule="auto"/>
        <w:ind w:firstLine="720"/>
        <w:jc w:val="both"/>
      </w:pPr>
      <w:r>
        <w:rPr>
          <w:b/>
        </w:rPr>
        <w:t>ΑΝΔΡΕΑΣ ΛΟΒΕΡΔΟΣ:</w:t>
      </w:r>
      <w:r>
        <w:t xml:space="preserve"> Αν δεν υπηρετείτε αυτό τον στόχο –διαβάστε λίγο τι λέει η Διεύθυνση Επιστημονικών Μελετών, υπάρχει και σταθερή νομολογία επ’ αυτού- κινδυνεύετε να φέρετε μια ρύθμιση που με την πλειοψηφία θα την περάσετε, να δημιουργήσετε προβ</w:t>
      </w:r>
      <w:r>
        <w:t>λήματα και να χάσετε και τη ρύθμιση στο Συμβούλιο της Επικρατείας. Να το προσέξετε αυτό.</w:t>
      </w:r>
    </w:p>
    <w:p w14:paraId="42949ABB" w14:textId="77777777" w:rsidR="00AE5F09" w:rsidRDefault="004F794A">
      <w:pPr>
        <w:spacing w:line="600" w:lineRule="auto"/>
        <w:ind w:firstLine="720"/>
        <w:jc w:val="both"/>
      </w:pPr>
      <w:r>
        <w:rPr>
          <w:b/>
          <w:bCs/>
        </w:rPr>
        <w:t>ΠΡΟΕΔΡΕΥΩΝ (Αναστάσιος Κουράκης):</w:t>
      </w:r>
      <w:r>
        <w:t xml:space="preserve"> Ευχαριστούμε, κύριε Λοβέρδο.</w:t>
      </w:r>
    </w:p>
    <w:p w14:paraId="42949ABC" w14:textId="77777777" w:rsidR="00AE5F09" w:rsidRDefault="004F794A">
      <w:pPr>
        <w:spacing w:line="600" w:lineRule="auto"/>
        <w:ind w:firstLine="720"/>
        <w:jc w:val="both"/>
      </w:pPr>
      <w:r>
        <w:t>Κύριε Υπουργέ, έχετε το</w:t>
      </w:r>
      <w:r>
        <w:t>ν</w:t>
      </w:r>
      <w:r>
        <w:t xml:space="preserve"> λόγο.</w:t>
      </w:r>
    </w:p>
    <w:p w14:paraId="42949ABD" w14:textId="77777777" w:rsidR="00AE5F09" w:rsidRDefault="004F794A">
      <w:pPr>
        <w:spacing w:line="600" w:lineRule="auto"/>
        <w:ind w:firstLine="720"/>
        <w:jc w:val="both"/>
      </w:pPr>
      <w:r>
        <w:rPr>
          <w:b/>
        </w:rPr>
        <w:t>ΑΝΔΡΕΑΣ ΞΑΝΘΟΣ (Υπουργός Υγείας):</w:t>
      </w:r>
      <w:r>
        <w:t xml:space="preserve"> Όντως, παρέλειψα να απαντήσω σ’ αυτό πο</w:t>
      </w:r>
      <w:r>
        <w:t>υ θέσατε και στη σημερινή σας ομιλία, κύριε Λοβέρδο. Νομίζω ότι είναι απολύτως σαφές. Η αρχική διάταξη, η δεύτερη παράγραφος έλεγε ότι οι τιμές των γενοσήμων, ανεξαρτήτως της ημερομηνίας έγκρισής τους, μειώνονται στο 32,5% της τιμής των αντίστοιχων πρωτοτύ</w:t>
      </w:r>
      <w:r>
        <w:t xml:space="preserve">πων, όπως αυτά ορίζονται πιο πάνω. Τι ορίζεται πιο πάνω; Πώς τιμολογούνται τα </w:t>
      </w:r>
      <w:r>
        <w:rPr>
          <w:lang w:val="en-US"/>
        </w:rPr>
        <w:t>off</w:t>
      </w:r>
      <w:r>
        <w:t xml:space="preserve"> </w:t>
      </w:r>
      <w:r>
        <w:rPr>
          <w:lang w:val="en-US"/>
        </w:rPr>
        <w:t>patent</w:t>
      </w:r>
      <w:r>
        <w:t>, αυτά που χάνουν την πατέντα τους.</w:t>
      </w:r>
    </w:p>
    <w:p w14:paraId="42949ABE" w14:textId="77777777" w:rsidR="00AE5F09" w:rsidRDefault="004F794A">
      <w:pPr>
        <w:spacing w:line="600" w:lineRule="auto"/>
        <w:ind w:firstLine="720"/>
        <w:jc w:val="both"/>
      </w:pPr>
      <w:r>
        <w:t>Υπήρχε, λοιπόν, η πιθανότητα να παρανοηθεί αυτό και αυτό αναδείχθηκε από την πλευρά της βιομηχανίας, που έλεγε ότι υπάρχει η πιθανότ</w:t>
      </w:r>
      <w:r>
        <w:t xml:space="preserve">ητα να παρανοηθεί και να θεωρηθεί ότι το 32,5% αφορά το 50% της άνω παραγράφου, διότι αυτό περιγράφει η πάνω παράγραφος, ότι τα </w:t>
      </w:r>
      <w:r>
        <w:rPr>
          <w:lang w:val="en-US"/>
        </w:rPr>
        <w:t>off</w:t>
      </w:r>
      <w:r>
        <w:t xml:space="preserve"> </w:t>
      </w:r>
      <w:r>
        <w:rPr>
          <w:lang w:val="en-US"/>
        </w:rPr>
        <w:t>patent</w:t>
      </w:r>
      <w:r>
        <w:t xml:space="preserve"> θα τιμολογούνται στο 50% του πρωτοτύπου και άρα, δηλαδή, να είναι το 16,25% του </w:t>
      </w:r>
      <w:r>
        <w:rPr>
          <w:lang w:val="en-US"/>
        </w:rPr>
        <w:t>off</w:t>
      </w:r>
      <w:r>
        <w:t>-</w:t>
      </w:r>
      <w:r>
        <w:rPr>
          <w:lang w:val="en-US"/>
        </w:rPr>
        <w:t>patent</w:t>
      </w:r>
      <w:r>
        <w:t>.</w:t>
      </w:r>
    </w:p>
    <w:p w14:paraId="42949ABF" w14:textId="77777777" w:rsidR="00AE5F09" w:rsidRDefault="004F794A">
      <w:pPr>
        <w:spacing w:line="600" w:lineRule="auto"/>
        <w:ind w:firstLine="720"/>
        <w:jc w:val="both"/>
      </w:pPr>
      <w:r>
        <w:t>Γι’ αυτό, λοιπόν, θεωρήσα</w:t>
      </w:r>
      <w:r>
        <w:t xml:space="preserve">με σκόπιμο να επαναφέρουμε την ορθή αναλογία. Ξέρετε πάρα πολύ καλά από το ν. 4213/2013 ότι αναφέρει ρητά ότι το γενόσημο είναι παρακολούθημα της τιμής του </w:t>
      </w:r>
      <w:r>
        <w:rPr>
          <w:lang w:val="en-US"/>
        </w:rPr>
        <w:t>off</w:t>
      </w:r>
      <w:r>
        <w:t>-</w:t>
      </w:r>
      <w:r>
        <w:rPr>
          <w:lang w:val="en-US"/>
        </w:rPr>
        <w:t>patent</w:t>
      </w:r>
      <w:r>
        <w:t xml:space="preserve">, είναι το 65% της τιμής του </w:t>
      </w:r>
      <w:r>
        <w:rPr>
          <w:lang w:val="en-US"/>
        </w:rPr>
        <w:t>off</w:t>
      </w:r>
      <w:r>
        <w:t xml:space="preserve"> </w:t>
      </w:r>
      <w:r>
        <w:rPr>
          <w:lang w:val="en-US"/>
        </w:rPr>
        <w:t>patent</w:t>
      </w:r>
      <w:r>
        <w:t xml:space="preserve"> και αυτό είναι το νόημα του να μπει σε αυτή τη διά</w:t>
      </w:r>
      <w:r>
        <w:t xml:space="preserve">ταξη αυτό το πράγμα. Αυτό σημαίνει, δηλαδή, ότι, αν τα </w:t>
      </w:r>
      <w:r>
        <w:rPr>
          <w:lang w:val="en-US"/>
        </w:rPr>
        <w:t>off</w:t>
      </w:r>
      <w:r>
        <w:t>-</w:t>
      </w:r>
      <w:r>
        <w:rPr>
          <w:lang w:val="en-US"/>
        </w:rPr>
        <w:t>patent</w:t>
      </w:r>
      <w:r>
        <w:t xml:space="preserve"> πέφτουν κάτω από το 50%, όπως ρυθμίζει η </w:t>
      </w:r>
      <w:r>
        <w:t>σ</w:t>
      </w:r>
      <w:r>
        <w:t xml:space="preserve">υμφωνία, με τις τρεις χαμηλότερες τιμές των </w:t>
      </w:r>
      <w:r>
        <w:rPr>
          <w:lang w:val="en-US"/>
        </w:rPr>
        <w:t>off</w:t>
      </w:r>
      <w:r>
        <w:t xml:space="preserve"> </w:t>
      </w:r>
      <w:r>
        <w:rPr>
          <w:lang w:val="en-US"/>
        </w:rPr>
        <w:t>patent</w:t>
      </w:r>
      <w:r>
        <w:t>, αντίστοιχα θα μειώνεται και η τιμή των γενοσήμων. Διότι, αλλιώς, αν δεν το κάναμε αυτό, θα υ</w:t>
      </w:r>
      <w:r>
        <w:t xml:space="preserve">πήρχε το εξής παράδοξο, να μειώνονται τα </w:t>
      </w:r>
      <w:r>
        <w:rPr>
          <w:lang w:val="en-US"/>
        </w:rPr>
        <w:t>off</w:t>
      </w:r>
      <w:r>
        <w:t>-</w:t>
      </w:r>
      <w:r>
        <w:rPr>
          <w:lang w:val="en-US"/>
        </w:rPr>
        <w:t>patent</w:t>
      </w:r>
      <w:r>
        <w:t>, μειούμενες οι τρεις χαμηλότερες τιμές και τα γενόσημα να παραμένουν σταθερά, διότι θα αναφέρονταν μόνο στο πρωτότυπο. Καταλαβαίνετε τη διαφορά;</w:t>
      </w:r>
    </w:p>
    <w:p w14:paraId="42949AC0" w14:textId="77777777" w:rsidR="00AE5F09" w:rsidRDefault="004F794A">
      <w:pPr>
        <w:spacing w:line="600" w:lineRule="auto"/>
        <w:ind w:firstLine="720"/>
        <w:jc w:val="both"/>
      </w:pPr>
      <w:r>
        <w:rPr>
          <w:b/>
        </w:rPr>
        <w:t>ΑΝΔΡΕΑΣ ΛΟΒΕΡΔΟΣ:</w:t>
      </w:r>
      <w:r>
        <w:t xml:space="preserve"> Πάρα πολύ καλά.</w:t>
      </w:r>
    </w:p>
    <w:p w14:paraId="42949AC1" w14:textId="77777777" w:rsidR="00AE5F09" w:rsidRDefault="004F794A">
      <w:pPr>
        <w:spacing w:line="600" w:lineRule="auto"/>
        <w:ind w:firstLine="720"/>
        <w:jc w:val="both"/>
      </w:pPr>
      <w:r>
        <w:rPr>
          <w:b/>
        </w:rPr>
        <w:t xml:space="preserve">ΑΝΔΡΕΑΣ ΞΑΝΘΟΣ (Υπουργός </w:t>
      </w:r>
      <w:r>
        <w:rPr>
          <w:b/>
        </w:rPr>
        <w:t>Υγείας):</w:t>
      </w:r>
      <w:r>
        <w:t xml:space="preserve"> Αυτή είναι όλη η ουσία. Η λογική, λοιπόν, αυτό επιτάσσει. Γι’ αυτό βγήκαν και αυτοί οι συντελεστές για να υπάρχει ακριβώς μια αντιστοίχιση της τιμής των γενοσήμων με τα </w:t>
      </w:r>
      <w:r>
        <w:rPr>
          <w:lang w:val="en-US"/>
        </w:rPr>
        <w:t>off</w:t>
      </w:r>
      <w:r>
        <w:t>-</w:t>
      </w:r>
      <w:r>
        <w:rPr>
          <w:lang w:val="en-US"/>
        </w:rPr>
        <w:t>patent</w:t>
      </w:r>
      <w:r>
        <w:t xml:space="preserve"> και να μην υπάρξει αυτή η στρέβλωση που υπάρχει σήμερα. Υπάρχουν πρ</w:t>
      </w:r>
      <w:r>
        <w:t xml:space="preserve">αζόλες που το γενόσημό τους είναι ακριβότερο από το </w:t>
      </w:r>
      <w:r>
        <w:rPr>
          <w:lang w:val="en-US"/>
        </w:rPr>
        <w:t>off</w:t>
      </w:r>
      <w:r>
        <w:t xml:space="preserve"> </w:t>
      </w:r>
      <w:r>
        <w:rPr>
          <w:lang w:val="en-US"/>
        </w:rPr>
        <w:t>patent</w:t>
      </w:r>
      <w:r>
        <w:t>.</w:t>
      </w:r>
    </w:p>
    <w:p w14:paraId="42949AC2" w14:textId="77777777" w:rsidR="00AE5F09" w:rsidRDefault="004F794A">
      <w:pPr>
        <w:spacing w:line="600" w:lineRule="auto"/>
        <w:ind w:firstLine="720"/>
        <w:jc w:val="both"/>
      </w:pPr>
      <w:r>
        <w:t>Αυτό είναι στρέβλωση, κύριε Λοβέρδο και δυστυχώς, σ’ αυτό το επίπεδο δεν μπορούμε να έχουμε αξιόπιστη διαπραγμάτευση μέσα στην Ευρώπη.</w:t>
      </w:r>
    </w:p>
    <w:p w14:paraId="42949AC3" w14:textId="77777777" w:rsidR="00AE5F09" w:rsidRDefault="004F794A">
      <w:pPr>
        <w:spacing w:line="600" w:lineRule="auto"/>
        <w:ind w:firstLine="720"/>
        <w:jc w:val="both"/>
      </w:pPr>
      <w:r>
        <w:t xml:space="preserve">Επιτρέψτε μου να πω και δυο λόγια για το θέμα που θέσατε </w:t>
      </w:r>
      <w:r>
        <w:t>όσον αφορά την αντισυνταγματικότητα. Νομίζω ότι δεν υπάρχει τέτοιο θέμα και η Επιστημονική Επιτροπή της Βουλής…</w:t>
      </w:r>
    </w:p>
    <w:p w14:paraId="42949AC4" w14:textId="77777777" w:rsidR="00AE5F09" w:rsidRDefault="004F794A">
      <w:pPr>
        <w:spacing w:line="600" w:lineRule="auto"/>
        <w:ind w:firstLine="720"/>
        <w:jc w:val="both"/>
      </w:pPr>
      <w:r>
        <w:rPr>
          <w:b/>
        </w:rPr>
        <w:t>ΑΝΔΡΕΑΣ ΛΟΒΕΡΔΟΣ:</w:t>
      </w:r>
      <w:r>
        <w:t xml:space="preserve"> Δεν βάλαμε εμείς.</w:t>
      </w:r>
    </w:p>
    <w:p w14:paraId="42949AC5" w14:textId="77777777" w:rsidR="00AE5F09" w:rsidRDefault="004F794A">
      <w:pPr>
        <w:spacing w:line="600" w:lineRule="auto"/>
        <w:ind w:firstLine="720"/>
        <w:jc w:val="both"/>
      </w:pPr>
      <w:r>
        <w:rPr>
          <w:b/>
        </w:rPr>
        <w:t>ΑΝΔΡΕΑΣ ΞΑΝΘΟΣ (Υπουργός Υγείας):</w:t>
      </w:r>
      <w:r>
        <w:t xml:space="preserve"> Ωραία. Προσέξτε. Είπα ότι από τη ρύθμιση αυτή και στο βαθμό που διατηρείτα</w:t>
      </w:r>
      <w:r>
        <w:t xml:space="preserve">ι ο προστατευτικός φραγμός του 12/7,8 προστατεύονται τα δύο τρίτα των γενοσήμων και το 50% των </w:t>
      </w:r>
      <w:r>
        <w:rPr>
          <w:lang w:val="en-US"/>
        </w:rPr>
        <w:t>off</w:t>
      </w:r>
      <w:r>
        <w:t>-</w:t>
      </w:r>
      <w:r>
        <w:rPr>
          <w:lang w:val="en-US"/>
        </w:rPr>
        <w:t>patent</w:t>
      </w:r>
      <w:r>
        <w:t>. Άρα, άμεσα δεν προκύπτει κα</w:t>
      </w:r>
      <w:r>
        <w:t>μ</w:t>
      </w:r>
      <w:r>
        <w:t>μία δραματική μείωση τιμών. Θα το δούμε αυτό, άλλωστε, πιστεύω και στο δελτίο τιμών, το οποίο θα εκδοθεί σύντομα και όντως, έχει δίκιο ο κ. Σαλμάς, που είπε ότι καθυστέρησε να βγει. Υπήρχε η γενικότερη δυσκολία της φετινής χρονιάς, υπήρχε η διαπραγμάτευση,</w:t>
      </w:r>
      <w:r>
        <w:t xml:space="preserve"> οι εξελίξεις του καλοκαιριού. Ενώ ήταν να βγει στις αρχές του καλοκαιριού, με όλη αυτήν την, ας πούμε, ρευστότητα, έχει μετατεθεί. Θα βγει.</w:t>
      </w:r>
    </w:p>
    <w:p w14:paraId="42949AC6" w14:textId="77777777" w:rsidR="00AE5F09" w:rsidRDefault="004F794A">
      <w:pPr>
        <w:spacing w:line="600" w:lineRule="auto"/>
        <w:ind w:firstLine="720"/>
        <w:jc w:val="both"/>
      </w:pPr>
      <w:r>
        <w:t>Εμείς θα επιμείνουμε σ’ αυτό και ζητούμε και από τη βιομηχανία να μας φέρει σοβαρές μελέτες που να αποδεικνύουν αυτ</w:t>
      </w:r>
      <w:r>
        <w:t>ό το οποίο βάζει ως κίνδυνο η Επιτροπή της Βουλής, δηλαδή, το να μην υπάρχει επιχειρηματικό κέρδος στη λειτουργία μιας επιχείρησης.</w:t>
      </w:r>
    </w:p>
    <w:p w14:paraId="42949AC7" w14:textId="77777777" w:rsidR="00AE5F09" w:rsidRDefault="004F794A">
      <w:pPr>
        <w:spacing w:line="600" w:lineRule="auto"/>
        <w:ind w:firstLine="720"/>
        <w:jc w:val="both"/>
      </w:pPr>
      <w:r>
        <w:t>Εμείς, λοιπόν, πιστεύουμε ότι η πολιτική απάντηση σε όλο αυτό το σύστημα είναι όλο αυτό το πλέγμα των μέτρων το οποίο ανέφερ</w:t>
      </w:r>
      <w:r>
        <w:t>α προηγουμένως.</w:t>
      </w:r>
    </w:p>
    <w:p w14:paraId="42949AC8" w14:textId="77777777" w:rsidR="00AE5F09" w:rsidRDefault="004F794A">
      <w:pPr>
        <w:spacing w:line="600" w:lineRule="auto"/>
        <w:ind w:firstLine="720"/>
        <w:jc w:val="both"/>
      </w:pPr>
      <w:r>
        <w:rPr>
          <w:b/>
        </w:rPr>
        <w:t>ΑΝΔΡΕΑΣ ΛΟΒΕΡΔΟΣ:</w:t>
      </w:r>
      <w:r>
        <w:t xml:space="preserve"> Κύριε Πρόεδρε, μια λέξη μόνο.</w:t>
      </w:r>
    </w:p>
    <w:p w14:paraId="42949AC9" w14:textId="77777777" w:rsidR="00AE5F09" w:rsidRDefault="004F794A">
      <w:pPr>
        <w:spacing w:line="600" w:lineRule="auto"/>
        <w:ind w:firstLine="720"/>
        <w:jc w:val="both"/>
      </w:pPr>
      <w:r>
        <w:rPr>
          <w:b/>
          <w:bCs/>
        </w:rPr>
        <w:t>ΠΡΟΕΔΡΕΥΩΝ (Αναστάσιος Κουράκης):</w:t>
      </w:r>
      <w:r>
        <w:t xml:space="preserve"> Ορίστε, μια λέξη μόνο.</w:t>
      </w:r>
    </w:p>
    <w:p w14:paraId="42949ACA" w14:textId="77777777" w:rsidR="00AE5F09" w:rsidRDefault="004F794A">
      <w:pPr>
        <w:spacing w:line="600" w:lineRule="auto"/>
        <w:ind w:firstLine="720"/>
        <w:jc w:val="both"/>
        <w:rPr>
          <w:szCs w:val="28"/>
        </w:rPr>
      </w:pPr>
      <w:r>
        <w:rPr>
          <w:b/>
          <w:szCs w:val="28"/>
        </w:rPr>
        <w:t xml:space="preserve">ΑΝΔΡΕΑΣ ΛΟΒΕΡΔΟΣ: </w:t>
      </w:r>
      <w:r>
        <w:rPr>
          <w:szCs w:val="28"/>
        </w:rPr>
        <w:t>Κάνουμε μία προσπάθεια να συνεννοηθούμε. Δεν κάνουμε άγονη αντιπαράθεση. Δεν έχει κανένα νόημα. Επειδή δεν ήσασταν Υπ</w:t>
      </w:r>
      <w:r>
        <w:rPr>
          <w:szCs w:val="28"/>
        </w:rPr>
        <w:t>ουργός με πλήρεις ευθύνες ούτε στην ομιλία μου σήμερα ούτε τις προηγούμενες ημέρες ούτε και αύριο θα ψέξω το Υπουργείο</w:t>
      </w:r>
      <w:r>
        <w:rPr>
          <w:szCs w:val="28"/>
        </w:rPr>
        <w:t>,</w:t>
      </w:r>
      <w:r>
        <w:rPr>
          <w:szCs w:val="28"/>
        </w:rPr>
        <w:t xml:space="preserve"> γιατί πολλά απ’ αυτά που είπατε δεν έγιναν το εννεάμηνο που πέρασε. Είστε τώρα εσείς και θα σας σεβαστούμε. Όμως, θέλουμε μία καθαρή πολ</w:t>
      </w:r>
      <w:r>
        <w:rPr>
          <w:szCs w:val="28"/>
        </w:rPr>
        <w:t xml:space="preserve">ιτική σε ό,τι αφορά τα κριτήρια της τιμολόγησης και την ίδια την τιμολόγηση. </w:t>
      </w:r>
    </w:p>
    <w:p w14:paraId="42949ACB" w14:textId="77777777" w:rsidR="00AE5F09" w:rsidRDefault="004F794A">
      <w:pPr>
        <w:spacing w:line="600" w:lineRule="auto"/>
        <w:ind w:firstLine="720"/>
        <w:jc w:val="both"/>
        <w:rPr>
          <w:szCs w:val="28"/>
        </w:rPr>
      </w:pPr>
      <w:r>
        <w:rPr>
          <w:szCs w:val="28"/>
        </w:rPr>
        <w:t>Εάν το δείτε ξανά –ίσως το κάνατε και ως εκ περισσού εγώ εκφράζομαι αυτή τη στιγμή- η πρώτη σας ρύθμιση με τη δεύτερη είναι ακριβώς ίδια.</w:t>
      </w:r>
    </w:p>
    <w:p w14:paraId="42949ACC" w14:textId="77777777" w:rsidR="00AE5F09" w:rsidRDefault="004F794A">
      <w:pPr>
        <w:spacing w:line="600" w:lineRule="auto"/>
        <w:ind w:firstLine="720"/>
        <w:jc w:val="both"/>
        <w:rPr>
          <w:szCs w:val="28"/>
        </w:rPr>
      </w:pPr>
      <w:r>
        <w:rPr>
          <w:b/>
          <w:szCs w:val="28"/>
        </w:rPr>
        <w:t xml:space="preserve">ΑΝΔΡΕΑΣ ΞΑΝΘΟΣ (Υπουργός Υγείας): </w:t>
      </w:r>
      <w:r>
        <w:rPr>
          <w:szCs w:val="28"/>
        </w:rPr>
        <w:t>Σας το</w:t>
      </w:r>
      <w:r>
        <w:rPr>
          <w:szCs w:val="28"/>
        </w:rPr>
        <w:t xml:space="preserve"> εξήγησα, κύριε Λοβέρδο. Είναι σαφέστατο.</w:t>
      </w:r>
    </w:p>
    <w:p w14:paraId="42949ACD" w14:textId="77777777" w:rsidR="00AE5F09" w:rsidRDefault="004F794A">
      <w:pPr>
        <w:spacing w:line="600" w:lineRule="auto"/>
        <w:ind w:firstLine="720"/>
        <w:jc w:val="both"/>
        <w:rPr>
          <w:szCs w:val="28"/>
        </w:rPr>
      </w:pPr>
      <w:r>
        <w:rPr>
          <w:b/>
          <w:szCs w:val="28"/>
        </w:rPr>
        <w:t xml:space="preserve">ΑΝΔΡΕΑΣ ΛΟΒΕΡΔΟΣ: </w:t>
      </w:r>
      <w:r>
        <w:rPr>
          <w:szCs w:val="28"/>
        </w:rPr>
        <w:t>Κι εγώ επιμένω να το δείτε ξανά. Εγώ θα το κοιτάξω ξανά.</w:t>
      </w:r>
    </w:p>
    <w:p w14:paraId="42949ACE" w14:textId="77777777" w:rsidR="00AE5F09" w:rsidRDefault="004F794A">
      <w:pPr>
        <w:spacing w:line="600" w:lineRule="auto"/>
        <w:ind w:firstLine="720"/>
        <w:jc w:val="both"/>
        <w:rPr>
          <w:szCs w:val="28"/>
        </w:rPr>
      </w:pPr>
      <w:r>
        <w:rPr>
          <w:b/>
          <w:szCs w:val="28"/>
        </w:rPr>
        <w:t xml:space="preserve">ΑΝΔΡΕΑΣ ΞΑΝΘΟΣ (Υπουργός Υγείας): </w:t>
      </w:r>
      <w:r>
        <w:rPr>
          <w:szCs w:val="28"/>
        </w:rPr>
        <w:t>Κοιτάξτε το ξανά.</w:t>
      </w:r>
    </w:p>
    <w:p w14:paraId="42949ACF" w14:textId="77777777" w:rsidR="00AE5F09" w:rsidRDefault="004F794A">
      <w:pPr>
        <w:spacing w:line="600" w:lineRule="auto"/>
        <w:ind w:firstLine="720"/>
        <w:jc w:val="both"/>
        <w:rPr>
          <w:szCs w:val="28"/>
        </w:rPr>
      </w:pPr>
      <w:r>
        <w:rPr>
          <w:b/>
          <w:szCs w:val="28"/>
        </w:rPr>
        <w:t xml:space="preserve">ΑΝΔΡΕΑΣ ΛΟΒΕΡΔΟΣ: </w:t>
      </w:r>
      <w:r>
        <w:rPr>
          <w:szCs w:val="28"/>
        </w:rPr>
        <w:t xml:space="preserve">Όμως, υπάρχει ένα όριο, κύριε Πρόεδρε. </w:t>
      </w:r>
    </w:p>
    <w:p w14:paraId="42949AD0" w14:textId="77777777" w:rsidR="00AE5F09" w:rsidRDefault="004F794A">
      <w:pPr>
        <w:spacing w:line="600" w:lineRule="auto"/>
        <w:ind w:firstLine="720"/>
        <w:jc w:val="both"/>
        <w:rPr>
          <w:szCs w:val="28"/>
        </w:rPr>
      </w:pPr>
      <w:r>
        <w:rPr>
          <w:szCs w:val="28"/>
        </w:rPr>
        <w:t>Είμαι ο άνθρωπος που χτυπήθηκ</w:t>
      </w:r>
      <w:r>
        <w:rPr>
          <w:szCs w:val="28"/>
        </w:rPr>
        <w:t xml:space="preserve">ε περισσότερο από τη φαρμακοβιομηχανία, κύριε Υπουργέ και έχω απόλυτη συνείδηση τι προσπάθεια και τι κόπος χρειάζεται για να κάνεις μία πολιτική που θα αντιστρέψει τους όρους του πάρτυ 2004-2009. Είχαμε κατανάλωση όσο ο μέσος ευρωπαϊκός όρος μέχρι το 2004 </w:t>
      </w:r>
      <w:r>
        <w:rPr>
          <w:szCs w:val="28"/>
        </w:rPr>
        <w:t xml:space="preserve">και μετά αυτά παροξύνθηκαν. Δεν είχε νόημα να κάνεις επενδύσεις στους εξοπλισμούς. Νόημα είχε να παίζεις με το φάρμακο. Αυτά έγιναν στην Ελλάδα. Και έγιναν διορθώσεις. Έγινε αγώνας. </w:t>
      </w:r>
    </w:p>
    <w:p w14:paraId="42949AD1" w14:textId="77777777" w:rsidR="00AE5F09" w:rsidRDefault="004F794A">
      <w:pPr>
        <w:spacing w:line="600" w:lineRule="auto"/>
        <w:ind w:firstLine="720"/>
        <w:jc w:val="both"/>
        <w:rPr>
          <w:szCs w:val="28"/>
        </w:rPr>
      </w:pPr>
      <w:r>
        <w:rPr>
          <w:szCs w:val="28"/>
        </w:rPr>
        <w:t>Τώρα, εδώ, αν έχετε άδικο –εγώ αυτό τονίζω και σταματώ- και δεν έχετε δίκ</w:t>
      </w:r>
      <w:r>
        <w:rPr>
          <w:szCs w:val="28"/>
        </w:rPr>
        <w:t xml:space="preserve">ιο και ψηφιστεί η ρύθμιση, πρώτον θα επιφέρει καταστροφικές συνέπειες στην ελληνική βιομηχανία… </w:t>
      </w:r>
    </w:p>
    <w:p w14:paraId="42949AD2" w14:textId="77777777" w:rsidR="00AE5F09" w:rsidRDefault="004F794A">
      <w:pPr>
        <w:spacing w:line="600" w:lineRule="auto"/>
        <w:ind w:firstLine="720"/>
        <w:jc w:val="both"/>
        <w:rPr>
          <w:szCs w:val="28"/>
        </w:rPr>
      </w:pPr>
      <w:r>
        <w:rPr>
          <w:b/>
          <w:szCs w:val="28"/>
        </w:rPr>
        <w:t xml:space="preserve">ΑΝΔΡΕΑΣ ΞΑΝΘΟΣ (Υπουργός Υγείας): </w:t>
      </w:r>
      <w:r>
        <w:rPr>
          <w:szCs w:val="28"/>
        </w:rPr>
        <w:t>Από πού προκύπτει αυτό, κύριε Λοβέρδο;</w:t>
      </w:r>
    </w:p>
    <w:p w14:paraId="42949AD3" w14:textId="77777777" w:rsidR="00AE5F09" w:rsidRDefault="004F794A">
      <w:pPr>
        <w:spacing w:line="600" w:lineRule="auto"/>
        <w:ind w:firstLine="720"/>
        <w:jc w:val="both"/>
        <w:rPr>
          <w:szCs w:val="28"/>
        </w:rPr>
      </w:pPr>
      <w:r>
        <w:rPr>
          <w:b/>
          <w:szCs w:val="28"/>
        </w:rPr>
        <w:t xml:space="preserve">ΑΝΔΡΕΑΣ ΛΟΒΕΡΔΟΣ: </w:t>
      </w:r>
      <w:r>
        <w:rPr>
          <w:szCs w:val="28"/>
        </w:rPr>
        <w:t xml:space="preserve">Δεύτερον, αφού δημιουργήσετε αναστάτωση και αρνητικές συνέπειες, θα </w:t>
      </w:r>
      <w:r>
        <w:rPr>
          <w:szCs w:val="28"/>
        </w:rPr>
        <w:t>χάσετε στο Συμβούλιο της Επικρατείας και τη διάταξη.</w:t>
      </w:r>
    </w:p>
    <w:p w14:paraId="42949AD4" w14:textId="77777777" w:rsidR="00AE5F09" w:rsidRDefault="004F794A">
      <w:pPr>
        <w:spacing w:line="600" w:lineRule="auto"/>
        <w:ind w:firstLine="720"/>
        <w:jc w:val="both"/>
        <w:rPr>
          <w:szCs w:val="28"/>
        </w:rPr>
      </w:pPr>
      <w:r>
        <w:rPr>
          <w:szCs w:val="28"/>
        </w:rPr>
        <w:t>Για να μη συμβούν αυτά, δείχνουμε πάρα πολύ καλή διάθεση και θα το δούμε ξανά λέξη-λέξη. Αν αύριο είστε εδώ…</w:t>
      </w:r>
    </w:p>
    <w:p w14:paraId="42949AD5" w14:textId="77777777" w:rsidR="00AE5F09" w:rsidRDefault="004F794A">
      <w:pPr>
        <w:spacing w:line="600" w:lineRule="auto"/>
        <w:ind w:firstLine="720"/>
        <w:jc w:val="both"/>
        <w:rPr>
          <w:szCs w:val="28"/>
        </w:rPr>
      </w:pPr>
      <w:r>
        <w:rPr>
          <w:b/>
          <w:szCs w:val="28"/>
        </w:rPr>
        <w:t xml:space="preserve">ΑΝΔΡΕΑΣ ΞΑΝΘΟΣ (Υπουργός Υγείας): </w:t>
      </w:r>
      <w:r>
        <w:rPr>
          <w:szCs w:val="28"/>
        </w:rPr>
        <w:t>Θα είμαι.</w:t>
      </w:r>
    </w:p>
    <w:p w14:paraId="42949AD6" w14:textId="77777777" w:rsidR="00AE5F09" w:rsidRDefault="004F794A">
      <w:pPr>
        <w:spacing w:line="600" w:lineRule="auto"/>
        <w:ind w:firstLine="720"/>
        <w:jc w:val="both"/>
        <w:rPr>
          <w:szCs w:val="28"/>
        </w:rPr>
      </w:pPr>
      <w:r>
        <w:rPr>
          <w:b/>
          <w:szCs w:val="28"/>
        </w:rPr>
        <w:t xml:space="preserve">ΑΝΔΡΕΑΣ ΛΟΒΕΡΔΟΣ: </w:t>
      </w:r>
      <w:r>
        <w:rPr>
          <w:szCs w:val="28"/>
        </w:rPr>
        <w:t>Επειδή θα συζητήσουμε κατ’ άρθρο</w:t>
      </w:r>
      <w:r>
        <w:rPr>
          <w:szCs w:val="28"/>
        </w:rPr>
        <w:t>, θα θέλαμε να έχουμε την ευκαιρία ενός δεύτερου διαλόγου.</w:t>
      </w:r>
    </w:p>
    <w:p w14:paraId="42949AD7" w14:textId="77777777" w:rsidR="00AE5F09" w:rsidRDefault="004F794A">
      <w:pPr>
        <w:spacing w:line="600" w:lineRule="auto"/>
        <w:ind w:firstLine="720"/>
        <w:jc w:val="both"/>
        <w:rPr>
          <w:szCs w:val="28"/>
        </w:rPr>
      </w:pPr>
      <w:r>
        <w:rPr>
          <w:b/>
          <w:szCs w:val="28"/>
        </w:rPr>
        <w:t xml:space="preserve">ΠΡΟΕΔΡΕΥΩΝ (Αναστάσιος Κουράκης): </w:t>
      </w:r>
      <w:r>
        <w:rPr>
          <w:szCs w:val="28"/>
        </w:rPr>
        <w:t>Ωραία, θα το δούμε αύριο.</w:t>
      </w:r>
    </w:p>
    <w:p w14:paraId="42949AD8" w14:textId="77777777" w:rsidR="00AE5F09" w:rsidRDefault="004F794A">
      <w:pPr>
        <w:spacing w:line="600" w:lineRule="auto"/>
        <w:ind w:firstLine="720"/>
        <w:jc w:val="both"/>
        <w:rPr>
          <w:szCs w:val="28"/>
        </w:rPr>
      </w:pPr>
      <w:r>
        <w:rPr>
          <w:b/>
          <w:szCs w:val="28"/>
        </w:rPr>
        <w:t xml:space="preserve">ΑΝΔΡΕΑΣ ΛΟΒΕΡΔΟΣ: </w:t>
      </w:r>
      <w:r>
        <w:rPr>
          <w:szCs w:val="28"/>
        </w:rPr>
        <w:t xml:space="preserve">Προσέξτε, εν τω μεταξύ, να είναι συνειδητή η επιλογή σας, είτε λέτε 50% για τα </w:t>
      </w:r>
      <w:r>
        <w:rPr>
          <w:szCs w:val="28"/>
          <w:lang w:val="en-US"/>
        </w:rPr>
        <w:t>off</w:t>
      </w:r>
      <w:r>
        <w:rPr>
          <w:szCs w:val="28"/>
        </w:rPr>
        <w:t>-</w:t>
      </w:r>
      <w:r>
        <w:rPr>
          <w:szCs w:val="28"/>
          <w:lang w:val="en-US"/>
        </w:rPr>
        <w:t>patent</w:t>
      </w:r>
      <w:r>
        <w:rPr>
          <w:szCs w:val="28"/>
        </w:rPr>
        <w:t>, είτε για τις τρεις χαμηλότερ</w:t>
      </w:r>
      <w:r>
        <w:rPr>
          <w:szCs w:val="28"/>
        </w:rPr>
        <w:t>ες τιμές στην Ευρωπαϊκή Ένωση.</w:t>
      </w:r>
    </w:p>
    <w:p w14:paraId="42949AD9" w14:textId="77777777" w:rsidR="00AE5F09" w:rsidRDefault="004F794A">
      <w:pPr>
        <w:spacing w:line="600" w:lineRule="auto"/>
        <w:ind w:firstLine="720"/>
        <w:jc w:val="both"/>
        <w:rPr>
          <w:szCs w:val="28"/>
        </w:rPr>
      </w:pPr>
      <w:r>
        <w:rPr>
          <w:b/>
          <w:szCs w:val="28"/>
        </w:rPr>
        <w:t xml:space="preserve">ΑΝΔΡΕΑΣ ΞΑΝΘΟΣ (Υπουργός Υγείας): </w:t>
      </w:r>
      <w:r>
        <w:rPr>
          <w:szCs w:val="28"/>
        </w:rPr>
        <w:t>Όποια είναι μικρότερη.</w:t>
      </w:r>
    </w:p>
    <w:p w14:paraId="42949ADA" w14:textId="77777777" w:rsidR="00AE5F09" w:rsidRDefault="004F794A">
      <w:pPr>
        <w:spacing w:line="600" w:lineRule="auto"/>
        <w:ind w:firstLine="720"/>
        <w:jc w:val="both"/>
        <w:rPr>
          <w:szCs w:val="28"/>
        </w:rPr>
      </w:pPr>
      <w:r>
        <w:rPr>
          <w:b/>
          <w:szCs w:val="28"/>
        </w:rPr>
        <w:t xml:space="preserve">ΑΝΔΡΕΑΣ ΛΟΒΕΡΔΟΣ: </w:t>
      </w:r>
      <w:r>
        <w:rPr>
          <w:szCs w:val="28"/>
        </w:rPr>
        <w:t>Όποια είναι.</w:t>
      </w:r>
    </w:p>
    <w:p w14:paraId="42949ADB" w14:textId="77777777" w:rsidR="00AE5F09" w:rsidRDefault="004F794A">
      <w:pPr>
        <w:spacing w:line="600" w:lineRule="auto"/>
        <w:ind w:firstLine="720"/>
        <w:jc w:val="both"/>
        <w:rPr>
          <w:szCs w:val="28"/>
        </w:rPr>
      </w:pPr>
      <w:r>
        <w:rPr>
          <w:szCs w:val="28"/>
        </w:rPr>
        <w:t>Για το εάν η επιλογή σας να μιλάτε για χώρες της Ευρωπαϊκής Ένωσης και όχι της Ευρωζώνης είναι συνειδητή και έχει θετικά αποτελέσματα, πι</w:t>
      </w:r>
      <w:r>
        <w:rPr>
          <w:szCs w:val="28"/>
        </w:rPr>
        <w:t>στεύουμε το αντίθετο. Δείτε το.</w:t>
      </w:r>
    </w:p>
    <w:p w14:paraId="42949ADC" w14:textId="77777777" w:rsidR="00AE5F09" w:rsidRDefault="004F794A">
      <w:pPr>
        <w:spacing w:line="600" w:lineRule="auto"/>
        <w:ind w:firstLine="720"/>
        <w:jc w:val="both"/>
        <w:rPr>
          <w:szCs w:val="28"/>
        </w:rPr>
      </w:pPr>
      <w:r>
        <w:rPr>
          <w:b/>
          <w:szCs w:val="28"/>
        </w:rPr>
        <w:t xml:space="preserve">ΠΡΟΕΔΡΕΥΩΝ (Αναστάσιος Κουράκης): </w:t>
      </w:r>
      <w:r>
        <w:rPr>
          <w:szCs w:val="28"/>
        </w:rPr>
        <w:t>Νομίζω ότι δεν υπάρχει θέμα πλέον. Οτιδήποτε άλλο υπάρχει, το βλέπουμε αύριο.</w:t>
      </w:r>
    </w:p>
    <w:p w14:paraId="42949ADD" w14:textId="77777777" w:rsidR="00AE5F09" w:rsidRDefault="004F794A">
      <w:pPr>
        <w:spacing w:line="600" w:lineRule="auto"/>
        <w:ind w:firstLine="720"/>
        <w:jc w:val="both"/>
        <w:rPr>
          <w:szCs w:val="28"/>
        </w:rPr>
      </w:pPr>
      <w:r>
        <w:rPr>
          <w:szCs w:val="28"/>
        </w:rPr>
        <w:t xml:space="preserve">Υπενθυμίζω στο Σώμα ότι η ονομαστική ψηφοφορία που έχει κατατεθεί από Βουλευτές του Κομμουνιστικού Κόμματος </w:t>
      </w:r>
      <w:r>
        <w:rPr>
          <w:szCs w:val="28"/>
        </w:rPr>
        <w:t>Ελλάδας θα διεξαχθεί στις 12.00΄ η ώρα.</w:t>
      </w:r>
    </w:p>
    <w:p w14:paraId="42949ADE" w14:textId="77777777" w:rsidR="00AE5F09" w:rsidRDefault="004F794A">
      <w:pPr>
        <w:spacing w:line="600" w:lineRule="auto"/>
        <w:ind w:firstLine="720"/>
        <w:jc w:val="both"/>
      </w:pPr>
      <w:r>
        <w:rPr>
          <w:szCs w:val="28"/>
        </w:rPr>
        <w:t>Κυρίες και κύριοι συνάδελφοι,</w:t>
      </w:r>
      <w:r>
        <w:t xml:space="preserve"> δέχεστε στο σημείο αυτό να λύσουμε τη συνεδρίαση;</w:t>
      </w:r>
    </w:p>
    <w:p w14:paraId="42949ADF" w14:textId="77777777" w:rsidR="00AE5F09" w:rsidRDefault="004F794A">
      <w:pPr>
        <w:spacing w:line="600" w:lineRule="auto"/>
        <w:ind w:firstLine="720"/>
        <w:jc w:val="both"/>
      </w:pPr>
      <w:r>
        <w:rPr>
          <w:b/>
          <w:bCs/>
        </w:rPr>
        <w:t>ΟΛΟΙ ΟΙ ΒΟΥΛΕΥΤΕΣ:</w:t>
      </w:r>
      <w:r>
        <w:t xml:space="preserve"> Μάλιστα, μάλιστα.</w:t>
      </w:r>
    </w:p>
    <w:p w14:paraId="42949AE0" w14:textId="77777777" w:rsidR="00AE5F09" w:rsidRDefault="004F794A">
      <w:pPr>
        <w:spacing w:line="600" w:lineRule="auto"/>
        <w:ind w:firstLine="720"/>
        <w:jc w:val="both"/>
        <w:rPr>
          <w:szCs w:val="24"/>
        </w:rPr>
      </w:pPr>
      <w:r>
        <w:t>Με τη συναίνεση του Σώματος και ώρα 0.02΄ λύεται η συνεδρίαση για σήμερα ημέρα Παρασκευή 16 Οκτωβρί</w:t>
      </w:r>
      <w:r>
        <w:t>ου 2015 και ώρα 10.00΄ με αντικείμενο εργασιών του Σώματος: νομοθετική εργασία, συνέχιση της συζήτησης και ψήφιση του σχεδίου νόμου του Υπουργείου Οικονομικών</w:t>
      </w:r>
      <w:r>
        <w:t>:</w:t>
      </w:r>
      <w:r>
        <w:t xml:space="preserve"> «Μέτρα για την εφαρμογή της Συμφωνίας Δημοσιονομικών Στόχων και Διαρθρωτικών Μεταρρυθμίσεων.</w:t>
      </w:r>
      <w:r w:rsidRPr="00CC4F20">
        <w:t xml:space="preserve"> </w:t>
      </w:r>
    </w:p>
    <w:p w14:paraId="42949AE1" w14:textId="77777777" w:rsidR="00AE5F09" w:rsidRDefault="004F794A">
      <w:pPr>
        <w:spacing w:line="600" w:lineRule="auto"/>
        <w:ind w:firstLine="720"/>
        <w:jc w:val="both"/>
        <w:rPr>
          <w:b/>
          <w:szCs w:val="28"/>
        </w:rPr>
      </w:pPr>
      <w:r w:rsidRPr="00AD0383">
        <w:rPr>
          <w:szCs w:val="24"/>
        </w:rPr>
        <w:t xml:space="preserve">Ο </w:t>
      </w:r>
      <w:r w:rsidRPr="00AD0383">
        <w:rPr>
          <w:szCs w:val="24"/>
        </w:rPr>
        <w:t>ΠΡΟΕΔΡΟΣ</w:t>
      </w:r>
      <w:r w:rsidRPr="00AD0383">
        <w:rPr>
          <w:szCs w:val="24"/>
        </w:rPr>
        <w:tab/>
      </w:r>
      <w:r w:rsidRPr="00AD0383">
        <w:rPr>
          <w:szCs w:val="24"/>
        </w:rPr>
        <w:tab/>
      </w:r>
      <w:r w:rsidRPr="00AD0383">
        <w:rPr>
          <w:szCs w:val="24"/>
        </w:rPr>
        <w:tab/>
      </w:r>
      <w:r w:rsidRPr="00AD0383">
        <w:rPr>
          <w:szCs w:val="24"/>
        </w:rPr>
        <w:tab/>
      </w:r>
      <w:r w:rsidRPr="00AD0383">
        <w:rPr>
          <w:szCs w:val="24"/>
        </w:rPr>
        <w:tab/>
        <w:t>ΟΙ ΓΡΑΜΜΑΤΕΙΣ</w:t>
      </w:r>
    </w:p>
    <w:p w14:paraId="42949AE2" w14:textId="77777777" w:rsidR="00AE5F09" w:rsidRDefault="00AE5F09">
      <w:pPr>
        <w:tabs>
          <w:tab w:val="left" w:pos="3189"/>
          <w:tab w:val="center" w:pos="4513"/>
        </w:tabs>
        <w:spacing w:line="600" w:lineRule="auto"/>
        <w:jc w:val="both"/>
      </w:pPr>
    </w:p>
    <w:sectPr w:rsidR="00AE5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Noto 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B-Helvetic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09"/>
    <w:rsid w:val="004F794A"/>
    <w:rsid w:val="00AE5F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91F0"/>
  <w15:docId w15:val="{632149FF-8DD3-4D30-847C-890F8960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9A4027"/>
    <w:pPr>
      <w:spacing w:after="0" w:line="240" w:lineRule="auto"/>
      <w:outlineLvl w:val="0"/>
    </w:pPr>
    <w:rPr>
      <w:rFonts w:ascii="Noto Serif" w:eastAsia="Times New Roman" w:hAnsi="Noto Serif" w:cs="Times New Roman"/>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6355A"/>
    <w:rPr>
      <w:i/>
      <w:iCs/>
    </w:rPr>
  </w:style>
  <w:style w:type="character" w:customStyle="1" w:styleId="1Char">
    <w:name w:val="Επικεφαλίδα 1 Char"/>
    <w:basedOn w:val="a0"/>
    <w:link w:val="1"/>
    <w:uiPriority w:val="9"/>
    <w:rsid w:val="009A4027"/>
    <w:rPr>
      <w:rFonts w:ascii="Noto Serif" w:eastAsia="Times New Roman" w:hAnsi="Noto Serif" w:cs="Times New Roman"/>
      <w:b/>
      <w:bCs/>
      <w:kern w:val="36"/>
      <w:sz w:val="27"/>
      <w:szCs w:val="27"/>
    </w:rPr>
  </w:style>
  <w:style w:type="paragraph" w:styleId="a4">
    <w:name w:val="Balloon Text"/>
    <w:basedOn w:val="a"/>
    <w:link w:val="Char"/>
    <w:uiPriority w:val="99"/>
    <w:semiHidden/>
    <w:unhideWhenUsed/>
    <w:rsid w:val="009A402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A4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Ζ´</Meeting>
    <MetadataID xmlns="641f345b-441b-4b81-9152-adc2e73ba5e1">86</MetadataID>
    <Status xmlns="641f345b-441b-4b81-9152-adc2e73ba5e1">
      <Url>http://srv-sp1/praktika/Lists/Incoming_Metadata/EditForm.aspx?ID=86&amp;Source=/praktika/Recordings_Library/Forms/AllItems.aspx</Url>
      <Description>Δημοσιεύτηκε</Description>
    </Status>
    <Date xmlns="641f345b-441b-4b81-9152-adc2e73ba5e1">2015-10-14T21:00:00+00:00</Date>
    <Session xmlns="641f345b-441b-4b81-9152-adc2e73ba5e1">Α´</Session>
  </documentManagement>
</p:properties>
</file>

<file path=customXml/itemProps1.xml><?xml version="1.0" encoding="utf-8"?>
<ds:datastoreItem xmlns:ds="http://schemas.openxmlformats.org/officeDocument/2006/customXml" ds:itemID="{498136AE-73E0-4185-80C1-49AB30A91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34AB1-42E4-4D67-A1CF-753031CAE399}">
  <ds:schemaRefs>
    <ds:schemaRef ds:uri="http://schemas.microsoft.com/sharepoint/v3/contenttype/forms"/>
  </ds:schemaRefs>
</ds:datastoreItem>
</file>

<file path=customXml/itemProps3.xml><?xml version="1.0" encoding="utf-8"?>
<ds:datastoreItem xmlns:ds="http://schemas.openxmlformats.org/officeDocument/2006/customXml" ds:itemID="{2205E529-0E70-47C6-8A35-C308D8B20F92}">
  <ds:schemaRefs>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61B2990C.dotm</Template>
  <TotalTime>0</TotalTime>
  <Pages>504</Pages>
  <Words>90831</Words>
  <Characters>490493</Characters>
  <Application>Microsoft Office Word</Application>
  <DocSecurity>4</DocSecurity>
  <Lines>4087</Lines>
  <Paragraphs>1160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2015-12-03T20:45:00Z</dcterms:created>
  <dcterms:modified xsi:type="dcterms:W3CDTF">2015-12-03T20:45:00Z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