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92" w:rsidRDefault="00101A92">
      <w:pPr>
        <w:spacing w:after="240"/>
        <w:jc w:val="center"/>
      </w:pPr>
    </w:p>
    <w:p w:rsidR="00101A92" w:rsidRDefault="00101A92">
      <w:pPr>
        <w:rPr>
          <w:rFonts w:ascii="Arial" w:hAnsi="Arial" w:cs="Arial"/>
        </w:rPr>
      </w:pPr>
    </w:p>
    <w:p w:rsidR="00101A92" w:rsidRPr="00101A92" w:rsidRDefault="00101A92">
      <w:pPr>
        <w:pStyle w:val="Web"/>
        <w:jc w:val="center"/>
        <w:rPr>
          <w:rFonts w:ascii="Arial" w:hAnsi="Arial" w:cs="Arial"/>
          <w:b/>
          <w:bCs/>
          <w:sz w:val="48"/>
          <w:szCs w:val="48"/>
          <w:lang w:val="el-GR"/>
        </w:rPr>
      </w:pPr>
      <w:r w:rsidRPr="00101A92">
        <w:rPr>
          <w:rFonts w:ascii="Arial" w:hAnsi="Arial" w:cs="Arial"/>
          <w:b/>
          <w:bCs/>
          <w:sz w:val="48"/>
          <w:szCs w:val="48"/>
          <w:lang w:val="el-GR"/>
        </w:rPr>
        <w:t>Π Ρ Α Κ Τ Ι Κ Α    Β Ο Υ Λ Η Σ</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Θ' ΠΕΡΙΟΔΟΣ (ΠΡΟΕΔΡΕΥΟΜΕΝΗΣ ΔΗΜΟΚΡΑΤΙΑΣ)</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ΣΥΝΟΔΟΣ Β'</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ΤΜΗΜΑ ΔΙΑΚΟΠΗΣ ΕΡΓΑΣΙΩΝ ΒΟΥΛΗΣ</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ΘΕΡΟΥΣ 1998</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 xml:space="preserve">ΣΥΝΕΔΡΙΑΣΗ </w:t>
      </w:r>
      <w:proofErr w:type="spellStart"/>
      <w:r>
        <w:rPr>
          <w:rFonts w:ascii="Arial" w:hAnsi="Arial" w:cs="Arial"/>
          <w:b/>
          <w:bCs/>
          <w:sz w:val="20"/>
          <w:szCs w:val="20"/>
          <w:lang w:val="el-GR"/>
        </w:rPr>
        <w:t>ΛΗ</w:t>
      </w:r>
      <w:proofErr w:type="spellEnd"/>
      <w:r>
        <w:rPr>
          <w:rFonts w:ascii="Arial" w:hAnsi="Arial" w:cs="Arial"/>
          <w:b/>
          <w:bCs/>
          <w:sz w:val="20"/>
          <w:szCs w:val="20"/>
          <w:lang w:val="el-GR"/>
        </w:rPr>
        <w:t>'</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Πέμπτη 1 Οκτωβρίου 1998</w:t>
      </w:r>
    </w:p>
    <w:p w:rsidR="00101A92" w:rsidRDefault="00101A92">
      <w:pPr>
        <w:pStyle w:val="Web"/>
        <w:rPr>
          <w:rFonts w:ascii="Arial" w:hAnsi="Arial" w:cs="Arial"/>
          <w:sz w:val="20"/>
          <w:szCs w:val="20"/>
          <w:lang w:val="el-GR"/>
        </w:rPr>
      </w:pPr>
      <w:r>
        <w:rPr>
          <w:rFonts w:ascii="Arial" w:hAnsi="Arial" w:cs="Arial"/>
          <w:sz w:val="20"/>
          <w:szCs w:val="20"/>
          <w:lang w:val="el-GR"/>
        </w:rPr>
        <w:t xml:space="preserve">Αθήνα, σήμερα την 1η Οκτωβρίου 1998, ημέρα Πέμπτη και ώρα 10.40', συνήλθε στην Αίθουσα των συνεδριάσεων του Βουλευτηρίου το Τμήμα Διακοπής Εργασιών της Βουλής (Γ' σύνθεση), για να συνεδριάσει υπό την Προεδρία του Α' Αντιπροέδρου αυτής κ. </w:t>
      </w:r>
      <w:r>
        <w:rPr>
          <w:rFonts w:ascii="Arial" w:hAnsi="Arial" w:cs="Arial"/>
          <w:b/>
          <w:bCs/>
          <w:sz w:val="20"/>
          <w:szCs w:val="20"/>
          <w:lang w:val="el-GR"/>
        </w:rPr>
        <w:t>ΠΑΝΑΓΙΩΤΗ Ν. ΚΡΗΤΙΚΟΥ</w:t>
      </w:r>
      <w:r>
        <w:rPr>
          <w:rFonts w:ascii="Arial" w:hAnsi="Arial" w:cs="Arial"/>
          <w:sz w:val="20"/>
          <w:szCs w:val="20"/>
          <w:lang w:val="el-GR"/>
        </w:rPr>
        <w:t>.</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Κυρίες και κύριοι συνάδελφοι, αρχίζει η συνεδρίαση.</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στην ημερήσια διάταξη της</w:t>
      </w:r>
    </w:p>
    <w:p w:rsidR="00101A92" w:rsidRDefault="00101A92">
      <w:pPr>
        <w:pStyle w:val="Web"/>
        <w:jc w:val="center"/>
        <w:rPr>
          <w:rFonts w:ascii="Arial" w:hAnsi="Arial" w:cs="Arial"/>
          <w:b/>
          <w:bCs/>
          <w:sz w:val="20"/>
          <w:szCs w:val="20"/>
          <w:lang w:val="el-GR"/>
        </w:rPr>
      </w:pPr>
      <w:r>
        <w:rPr>
          <w:rFonts w:ascii="Arial" w:hAnsi="Arial" w:cs="Arial"/>
          <w:b/>
          <w:bCs/>
          <w:sz w:val="20"/>
          <w:szCs w:val="20"/>
          <w:lang w:val="el-GR"/>
        </w:rPr>
        <w:t>ΝΟΜΟΘΕΤΙΚΗΣ ΕΡΓΑΣΙΑΣ</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Συνέχιση της συζήτησης επί των άρθρων και του συνόλου του σχεδίου νόμου του Υπουργείου Οικονομικών: "Ρυθμίσεις δασμολογικού και φορολογικού περιεχομένου, τροποποίηση του Κώδικα Φορολογικής Δικονομίας και άλλες διατάξεις". </w:t>
      </w:r>
    </w:p>
    <w:p w:rsidR="00101A92" w:rsidRDefault="00101A92">
      <w:pPr>
        <w:pStyle w:val="Web"/>
        <w:rPr>
          <w:rFonts w:ascii="Arial" w:hAnsi="Arial" w:cs="Arial"/>
          <w:sz w:val="20"/>
          <w:szCs w:val="20"/>
          <w:lang w:val="el-GR"/>
        </w:rPr>
      </w:pPr>
      <w:r>
        <w:rPr>
          <w:rFonts w:ascii="Arial" w:hAnsi="Arial" w:cs="Arial"/>
          <w:sz w:val="20"/>
          <w:szCs w:val="20"/>
          <w:lang w:val="el-GR"/>
        </w:rPr>
        <w:t xml:space="preserve">Βρισκόμαστε στη συζήτηση της ενότητας των άρθρων 22 έως και 43. </w:t>
      </w:r>
    </w:p>
    <w:p w:rsidR="00101A92" w:rsidRDefault="00101A92">
      <w:pPr>
        <w:pStyle w:val="Web"/>
        <w:rPr>
          <w:rFonts w:ascii="Arial" w:hAnsi="Arial" w:cs="Arial"/>
          <w:sz w:val="20"/>
          <w:szCs w:val="20"/>
          <w:lang w:val="el-GR"/>
        </w:rPr>
      </w:pPr>
      <w:r>
        <w:rPr>
          <w:rFonts w:ascii="Arial" w:hAnsi="Arial" w:cs="Arial"/>
          <w:sz w:val="20"/>
          <w:szCs w:val="20"/>
          <w:lang w:val="el-GR"/>
        </w:rPr>
        <w:t>Θα πρότεινα να συζητηθούν ως μία ενότητα. Μετά θα απομείνουν οι τροπολογίες να συζητηθούν ως άλλη μια ενότητα.</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Να μας δοθεί κάποια άνεση χρόνου.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Βεβαίως, με άνεση χρόνου.</w:t>
      </w:r>
    </w:p>
    <w:p w:rsidR="00101A92" w:rsidRDefault="00101A92">
      <w:pPr>
        <w:pStyle w:val="Web"/>
        <w:rPr>
          <w:rFonts w:ascii="Arial" w:hAnsi="Arial" w:cs="Arial"/>
          <w:sz w:val="20"/>
          <w:szCs w:val="20"/>
          <w:lang w:val="el-GR"/>
        </w:rPr>
      </w:pPr>
      <w:r>
        <w:rPr>
          <w:rFonts w:ascii="Arial" w:hAnsi="Arial" w:cs="Arial"/>
          <w:sz w:val="20"/>
          <w:szCs w:val="20"/>
          <w:lang w:val="el-GR"/>
        </w:rPr>
        <w:t>Ο κύριος Υφυπουργός έχει κάποια παρατήρηση επί των συγκεκριμένων άρθρων;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Οι παρατηρήσεις που θα κάνω, κύριε Πρόεδρε, ξεκινούν από τις υποδείξεις της ΚΕΝΕ και από τις συζητήσεις που έγιναν τις προηγούμενες ημέρες στη Βουλή.</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Στο κεφάλαιο Γ', άρθρο 22 παράγραφος 5,2 διαβάζω ολόκληρη τη νέα διατύπωση: "Αρμόδιος προϊστάμενος δημόσιας οικονομικής υπηρεσίας (Δ.Ο.Υ.) για την παραλαβή και τον έλεγχο εκπρόθεσμης δήλωσης είναι αυτός ο οποίος σύμφωνα με την παράγραφο 1, είναι αρμόδιος κατά το χρόνο της υποβολής αυτής της δήλωσης εκτός εάν έχει επιληφθεί της φορολογίας ο </w:t>
      </w:r>
      <w:r>
        <w:rPr>
          <w:rFonts w:ascii="Arial" w:hAnsi="Arial" w:cs="Arial"/>
          <w:sz w:val="20"/>
          <w:szCs w:val="20"/>
          <w:lang w:val="el-GR"/>
        </w:rPr>
        <w:lastRenderedPageBreak/>
        <w:t>πριν από την υποβολή της αρμόδιος, κατά την προηγούμενη παράγραφο, προϊστάμενος της δημόσιας οικονομικής υπηρεσίας, οπότε αυτός είναι αρμόδιος."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28 παράγραφος 3,1 αναφέρεται: "Αν δεν έχει επιτευχθεί εξώδικη επίλυση της διαφοράς σε πράξη επιβολής φόρου κληρονομιών..." και αυτό διορθώνεται σε: "Αν δεν έχει επιτευχθεί διοικητική επίλυση της διαφοράς..."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32 επαναδιατυπώνονται οι παράγραφοι 9, 10 και 11, έτσι ώστε να είναι σύμφωνοι με τις υποδείξεις που έχουμε από το Συμβούλιο της Επικρατείας.</w:t>
      </w:r>
    </w:p>
    <w:p w:rsidR="00101A92" w:rsidRDefault="00101A92">
      <w:pPr>
        <w:pStyle w:val="Web"/>
        <w:rPr>
          <w:rFonts w:ascii="Arial" w:hAnsi="Arial" w:cs="Arial"/>
          <w:sz w:val="20"/>
          <w:szCs w:val="20"/>
          <w:lang w:val="el-GR"/>
        </w:rPr>
      </w:pPr>
      <w:r>
        <w:rPr>
          <w:rFonts w:ascii="Arial" w:hAnsi="Arial" w:cs="Arial"/>
          <w:sz w:val="20"/>
          <w:szCs w:val="20"/>
          <w:lang w:val="el-GR"/>
        </w:rPr>
        <w:t>(Στο σημείο αυτό ο Υφυπουργός κ. Γ. Δρυς καταθέτει για τα Πρακτικά την αντικατάσταση και αναδιατύπωση των παραγράφων 9, 10 και 11 του άρθρου 32 του σχεδίου νόμου "Ρυθμίσεις δασμολογικού και φορολογικού περιεχομένου, τροποποίηση του Κώδικα Φορολογικής Δικονομίας και άλλες διατάξεις" που έχουν ως εξής:</w:t>
      </w:r>
    </w:p>
    <w:p w:rsidR="00101A92" w:rsidRDefault="00101A92">
      <w:pPr>
        <w:pStyle w:val="Web"/>
        <w:rPr>
          <w:rFonts w:ascii="Arial" w:hAnsi="Arial" w:cs="Arial"/>
          <w:sz w:val="20"/>
          <w:szCs w:val="20"/>
          <w:lang w:val="el-GR"/>
        </w:rPr>
      </w:pPr>
      <w:r>
        <w:rPr>
          <w:rFonts w:ascii="Arial" w:hAnsi="Arial" w:cs="Arial"/>
          <w:sz w:val="20"/>
          <w:szCs w:val="20"/>
          <w:lang w:val="el-GR"/>
        </w:rPr>
        <w:t>Αντικατάσταση-αναδιατύπωση παραγράφων 9, 10 και 11, άρθρου 32 σχεδίου νόμου "Ρυθμίσεις δασμολογικού και φορολογικού περιεχομένου, τροποποίηση του Κώδικα Φορολογικής Δικονομίας και άλλες διατάξεις".</w:t>
      </w:r>
    </w:p>
    <w:p w:rsidR="00101A92" w:rsidRDefault="00101A92">
      <w:pPr>
        <w:pStyle w:val="Web"/>
        <w:rPr>
          <w:rFonts w:ascii="Arial" w:hAnsi="Arial" w:cs="Arial"/>
          <w:sz w:val="20"/>
          <w:szCs w:val="20"/>
          <w:lang w:val="el-GR"/>
        </w:rPr>
      </w:pPr>
      <w:r>
        <w:rPr>
          <w:rFonts w:ascii="Arial" w:hAnsi="Arial" w:cs="Arial"/>
          <w:sz w:val="20"/>
          <w:szCs w:val="20"/>
          <w:lang w:val="el-GR"/>
        </w:rPr>
        <w:t xml:space="preserve">9. Φορολογικές διαφορές από φύλλα ελέγχου, πράξεις προσδιορισμού αποτελεσμάτων, πράξεις προσδιορισμού του φόρου και αποφάσεις επιβολής προστίμων φορολογίας εισοδήματος, φόρου προστιθέμενης αξίας, λοιπές φορολογίες και </w:t>
      </w:r>
      <w:proofErr w:type="spellStart"/>
      <w:r>
        <w:rPr>
          <w:rFonts w:ascii="Arial" w:hAnsi="Arial" w:cs="Arial"/>
          <w:sz w:val="20"/>
          <w:szCs w:val="20"/>
          <w:lang w:val="el-GR"/>
        </w:rPr>
        <w:t>Κ.Β.Σ</w:t>
      </w:r>
      <w:proofErr w:type="spellEnd"/>
      <w:r>
        <w:rPr>
          <w:rFonts w:ascii="Arial" w:hAnsi="Arial" w:cs="Arial"/>
          <w:sz w:val="20"/>
          <w:szCs w:val="20"/>
          <w:lang w:val="el-GR"/>
        </w:rPr>
        <w:t>., που εκκρεμούν ενώπιον των οποιουδήποτε βαθμού διοικητικών δικαστηρίων συμπεριλαμβανομένου και του ΣτΕ, οι οποίες προέκυψαν μετά από τακτικό φορολογικό έλεγχο που διενεργήθηκε από 20/11/1992 μέχρι 4/3/1993 σε επιχειρήσεις τουριστικών ειδών λαϊκής τέχνης και αργυροχρυσοχοϊας, για τις οποίες υφίσταντο από διασταυρώσεις στοιχείων διαφορές από πωλήσεις μέσω πιστωτικών καρτών, μπορεί να επιλύονται με δικαστικό συμβιβασμό σύμφωνα με τις διατάξεις του ν.δ.4600/1966 (</w:t>
      </w:r>
      <w:proofErr w:type="spellStart"/>
      <w:r>
        <w:rPr>
          <w:rFonts w:ascii="Arial" w:hAnsi="Arial" w:cs="Arial"/>
          <w:sz w:val="20"/>
          <w:szCs w:val="20"/>
          <w:lang w:val="el-GR"/>
        </w:rPr>
        <w:t>Φ.Ε.Κ</w:t>
      </w:r>
      <w:proofErr w:type="spellEnd"/>
      <w:r>
        <w:rPr>
          <w:rFonts w:ascii="Arial" w:hAnsi="Arial" w:cs="Arial"/>
          <w:sz w:val="20"/>
          <w:szCs w:val="20"/>
          <w:lang w:val="el-GR"/>
        </w:rPr>
        <w:t xml:space="preserve"> 42 Α'), εφόσον είχαν υποβληθεί συμπληρωματικές δηλώσεις κατά τις διατάξεις του άρθρου 2 του ν. 2120/1993, για τις διαφορές από πωλήσεις μέσω πιστωτικών καρτών, κατά τη χρήση 1992.</w:t>
      </w:r>
    </w:p>
    <w:p w:rsidR="00101A92" w:rsidRDefault="00101A92">
      <w:pPr>
        <w:pStyle w:val="Web"/>
        <w:rPr>
          <w:rFonts w:ascii="Arial" w:hAnsi="Arial" w:cs="Arial"/>
          <w:sz w:val="20"/>
          <w:szCs w:val="20"/>
          <w:lang w:val="el-GR"/>
        </w:rPr>
      </w:pPr>
      <w:r>
        <w:rPr>
          <w:rFonts w:ascii="Arial" w:hAnsi="Arial" w:cs="Arial"/>
          <w:sz w:val="20"/>
          <w:szCs w:val="20"/>
          <w:lang w:val="el-GR"/>
        </w:rPr>
        <w:t xml:space="preserve">10. Η επίλυση ενεργείται μετά από αίτηση των ενδιαφερομένων στην αρμόδια Δ.Ο.Υ., η οποία υποβάλλεται μέχρι το τέλος του επόμενου μήνα από τη δημοσίευση του παρόντος στην Εφημερίδα της Κυβερνήσεως. Κατά την επίλυση επαναπροσδιορίζονται τα ακαθάριστα έσοδα με την προσθήκη των διαφορών από πωλήσεις μέσω πιστωτικών καρτών στα προκύπτοντα από τα βιβλία και τις οικείες δηλώσεις ακαθάριστα έσοδα. Τα καθαρά κέρδη προσδιορίζονται σύμφωνα με τις οικείες διατάξεις με βάση τα κατά τα ανωτέρω επαναπροσδιοριζόμενα ακαθάριστα έσοδα. Για διαφορές ακαθαρίστων εσόδων, όπως αυτά επαναπροσδιορίζονται, εφόσον αφορούν αποδεδειγμένα λιανικές πωλήσεις, μέσω πιστωτικών καρτών, σε αλλοδαπούς, δεν αναζητείται Φ.Π.Α. Οι πρόσθετοι φόροι και προσαυξήσεις περιορίζονται στο ένα πέμπτο (1/5) του προκύπτοντος ποσού επί των διαφορών των κύριων φόρων μετά την επίλυση των διαφορών. Ομοίως περιορίζονται στο ένα πέμπτο (1/ 5), τα ποσά των καταλογισθέντων προστίμων </w:t>
      </w:r>
      <w:proofErr w:type="spellStart"/>
      <w:r>
        <w:rPr>
          <w:rFonts w:ascii="Arial" w:hAnsi="Arial" w:cs="Arial"/>
          <w:sz w:val="20"/>
          <w:szCs w:val="20"/>
          <w:lang w:val="el-GR"/>
        </w:rPr>
        <w:t>Κ.Β.Σ</w:t>
      </w:r>
      <w:proofErr w:type="spellEnd"/>
      <w:r>
        <w:rPr>
          <w:rFonts w:ascii="Arial" w:hAnsi="Arial" w:cs="Arial"/>
          <w:sz w:val="20"/>
          <w:szCs w:val="20"/>
          <w:lang w:val="el-GR"/>
        </w:rPr>
        <w:t xml:space="preserve">. και στο 1/1Ο τα ποσά των </w:t>
      </w:r>
      <w:proofErr w:type="spellStart"/>
      <w:r>
        <w:rPr>
          <w:rFonts w:ascii="Arial" w:hAnsi="Arial" w:cs="Arial"/>
          <w:sz w:val="20"/>
          <w:szCs w:val="20"/>
          <w:lang w:val="el-GR"/>
        </w:rPr>
        <w:t>καταλογισθέντων</w:t>
      </w:r>
      <w:proofErr w:type="spellEnd"/>
      <w:r>
        <w:rPr>
          <w:rFonts w:ascii="Arial" w:hAnsi="Arial" w:cs="Arial"/>
          <w:sz w:val="20"/>
          <w:szCs w:val="20"/>
          <w:lang w:val="el-GR"/>
        </w:rPr>
        <w:t xml:space="preserve"> προστίμων Φ.Π.Α.</w:t>
      </w:r>
    </w:p>
    <w:p w:rsidR="00101A92" w:rsidRDefault="00101A92">
      <w:pPr>
        <w:pStyle w:val="Web"/>
        <w:rPr>
          <w:rFonts w:ascii="Arial" w:hAnsi="Arial" w:cs="Arial"/>
          <w:sz w:val="20"/>
          <w:szCs w:val="20"/>
          <w:lang w:val="el-GR"/>
        </w:rPr>
      </w:pPr>
      <w:r>
        <w:rPr>
          <w:rFonts w:ascii="Arial" w:hAnsi="Arial" w:cs="Arial"/>
          <w:sz w:val="20"/>
          <w:szCs w:val="20"/>
          <w:lang w:val="el-GR"/>
        </w:rPr>
        <w:t>Για το βεβαιωμένο προς καταβολή ποσό οφειλής που απομένει μετά τον κατά τα ανωτέρω προσδιορισμό με τον δικαστικό συμβιβασμό δεν οφείλονται προσαυξήσεις εκπρόθεσμης καταβολής μέχρι την ημερομηνία του συμβιβασμού.</w:t>
      </w:r>
    </w:p>
    <w:p w:rsidR="00101A92" w:rsidRDefault="00101A92">
      <w:pPr>
        <w:pStyle w:val="Web"/>
        <w:rPr>
          <w:rFonts w:ascii="Arial" w:hAnsi="Arial" w:cs="Arial"/>
          <w:sz w:val="20"/>
          <w:szCs w:val="20"/>
          <w:lang w:val="el-GR"/>
        </w:rPr>
      </w:pPr>
      <w:r>
        <w:rPr>
          <w:rFonts w:ascii="Arial" w:hAnsi="Arial" w:cs="Arial"/>
          <w:sz w:val="20"/>
          <w:szCs w:val="20"/>
          <w:lang w:val="el-GR"/>
        </w:rPr>
        <w:t>11. Οι διατάξεις του άρθρου 33 του ν. 2515/1997 (ΦΕΚ 154 Α') καταργούνται")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Στο άρθρο 36 η παράγραφος 1 γίνεται: "Χρέη προς το δημόσιο βεβαιωμένα στις δημόσιες οικονομικές υπηρεσίες (Δ.Ο.Υ.), τελωνεία καθώς και χρέη υπέρ νομικών προσώπων και λοιπών τρίτων που εισπράττονται μέσω των Δ.Ο.Υ., τα οποία κατέστησαν ληξιπρόθεσμα μέχρι και τις 17 Σεπτεμβρίου 1998, ρυθμίζονται ύστερα από αίτηση του οφειλέτη και καταβάλλονται σε δεκαοκτώ (18) κατ'</w:t>
      </w:r>
      <w:r w:rsidRPr="00101A92">
        <w:rPr>
          <w:rFonts w:ascii="Arial" w:hAnsi="Arial" w:cs="Arial"/>
          <w:sz w:val="20"/>
          <w:szCs w:val="20"/>
          <w:lang w:val="el-GR"/>
        </w:rPr>
        <w:t xml:space="preserve"> </w:t>
      </w:r>
      <w:r>
        <w:rPr>
          <w:rFonts w:ascii="Arial" w:hAnsi="Arial" w:cs="Arial"/>
          <w:sz w:val="20"/>
          <w:szCs w:val="20"/>
          <w:lang w:val="el-GR"/>
        </w:rPr>
        <w:t>ανώτατο όριο ίσες διμηνιαίες δόσεις μαζί με τις προσαυξήσεις εκπρόθεσμης καταβολής που αναλογούν σε αυτά μέχρι την ημερομηνία καταβολής της πρώτης δόσης.</w:t>
      </w:r>
    </w:p>
    <w:p w:rsidR="00101A92" w:rsidRDefault="00101A92">
      <w:pPr>
        <w:pStyle w:val="Web"/>
        <w:rPr>
          <w:rFonts w:ascii="Arial" w:hAnsi="Arial" w:cs="Arial"/>
          <w:sz w:val="20"/>
          <w:szCs w:val="20"/>
          <w:lang w:val="el-GR"/>
        </w:rPr>
      </w:pPr>
      <w:r>
        <w:rPr>
          <w:rFonts w:ascii="Arial" w:hAnsi="Arial" w:cs="Arial"/>
          <w:sz w:val="20"/>
          <w:szCs w:val="20"/>
          <w:lang w:val="el-GR"/>
        </w:rPr>
        <w:t>Φεύγει το "τριάντα" που ήταν μηνιαίες. Το κάναμε και για το συμφέρον των λογιστηρίων των επιχειρήσεων και για το συμφέρον του δημοσίου, δηλαδή τη μείωση της γραφειοκρατίας.</w:t>
      </w:r>
    </w:p>
    <w:p w:rsidR="00101A92" w:rsidRDefault="00101A92">
      <w:pPr>
        <w:pStyle w:val="Web"/>
        <w:rPr>
          <w:rFonts w:ascii="Arial" w:hAnsi="Arial" w:cs="Arial"/>
          <w:sz w:val="20"/>
          <w:szCs w:val="20"/>
          <w:lang w:val="el-GR"/>
        </w:rPr>
      </w:pPr>
      <w:r>
        <w:rPr>
          <w:rFonts w:ascii="Arial" w:hAnsi="Arial" w:cs="Arial"/>
          <w:sz w:val="20"/>
          <w:szCs w:val="20"/>
          <w:lang w:val="el-GR"/>
        </w:rPr>
        <w:t>Στην παράγραφο 2, του ιδίου άρθρου.</w:t>
      </w:r>
    </w:p>
    <w:p w:rsidR="00101A92" w:rsidRDefault="00101A92">
      <w:pPr>
        <w:pStyle w:val="Web"/>
        <w:rPr>
          <w:rFonts w:ascii="Arial" w:hAnsi="Arial" w:cs="Arial"/>
          <w:sz w:val="20"/>
          <w:szCs w:val="20"/>
          <w:lang w:val="el-GR"/>
        </w:rPr>
      </w:pPr>
      <w:r>
        <w:rPr>
          <w:rFonts w:ascii="Arial" w:hAnsi="Arial" w:cs="Arial"/>
          <w:sz w:val="20"/>
          <w:szCs w:val="20"/>
          <w:lang w:val="el-GR"/>
        </w:rPr>
        <w:t>Το τέλος της παραγράφου αυτής διορθώνεται ως εξής: "...και οι υπόλοιπες δόσεις μέχρι την τελευταία εργάσιμη, για τις δημόσιες υπηρεσίες, ημέρα των αντίστοιχων μηνών που ακολουθούν".</w:t>
      </w:r>
    </w:p>
    <w:p w:rsidR="00101A92" w:rsidRDefault="00101A92">
      <w:pPr>
        <w:pStyle w:val="Web"/>
        <w:rPr>
          <w:rFonts w:ascii="Arial" w:hAnsi="Arial" w:cs="Arial"/>
          <w:sz w:val="20"/>
          <w:szCs w:val="20"/>
          <w:lang w:val="el-GR"/>
        </w:rPr>
      </w:pPr>
      <w:r>
        <w:rPr>
          <w:rFonts w:ascii="Arial" w:hAnsi="Arial" w:cs="Arial"/>
          <w:sz w:val="20"/>
          <w:szCs w:val="20"/>
          <w:lang w:val="el-GR"/>
        </w:rPr>
        <w:t>Όσον αφορά τώρα την παράγραφο 3, αυτή γίνεται: "Η εφάπαξ καταβολή ολόκληρου του οφειλόμενου ποσού μέχρι την 31η Δεκεμβρίου 1998 συνεπάγεται πρόσθετη έκπτωση κατά ποσό τριάντα πέντε τοις εκατό (35%)".</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 :</w:t>
      </w:r>
      <w:r>
        <w:rPr>
          <w:rFonts w:ascii="Arial" w:hAnsi="Arial" w:cs="Arial"/>
          <w:sz w:val="20"/>
          <w:szCs w:val="20"/>
          <w:lang w:val="el-GR"/>
        </w:rPr>
        <w:t xml:space="preserve"> Μήπως η λέξη "πρόσθετη" πρέπει να προστεθεί με την παράγραφο 1;</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Θα το δούμε αν χρειαστεί στην επεξεργασία του άρθρου. </w:t>
      </w:r>
    </w:p>
    <w:p w:rsidR="00101A92" w:rsidRDefault="00101A92">
      <w:pPr>
        <w:pStyle w:val="Web"/>
        <w:rPr>
          <w:rFonts w:ascii="Arial" w:hAnsi="Arial" w:cs="Arial"/>
          <w:sz w:val="20"/>
          <w:szCs w:val="20"/>
          <w:lang w:val="el-GR"/>
        </w:rPr>
      </w:pPr>
      <w:r>
        <w:rPr>
          <w:rFonts w:ascii="Arial" w:hAnsi="Arial" w:cs="Arial"/>
          <w:b/>
          <w:bCs/>
          <w:sz w:val="20"/>
          <w:szCs w:val="20"/>
          <w:lang w:val="el-GR"/>
        </w:rPr>
        <w:t xml:space="preserve">ΓΕΩΡΓΙΟΣ ΑΔΑΜΟΠΟΥΛΟΣ: </w:t>
      </w:r>
      <w:r>
        <w:rPr>
          <w:rFonts w:ascii="Arial" w:hAnsi="Arial" w:cs="Arial"/>
          <w:sz w:val="20"/>
          <w:szCs w:val="20"/>
          <w:lang w:val="el-GR"/>
        </w:rPr>
        <w:t>Λέτε "έκπτωση τριάντα πέντε τοις εκατό (35%);</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Ναι, κύριε Αδαμόπουλε, έκπτωση τριάντα πέντε τοις εκατό (35%). Το τονίζω, "πρόσθετη έκπτωση τριάντα πέντε τοις εκατό (35%)".</w:t>
      </w:r>
    </w:p>
    <w:p w:rsidR="00101A92" w:rsidRDefault="00101A92">
      <w:pPr>
        <w:pStyle w:val="Web"/>
        <w:rPr>
          <w:rFonts w:ascii="Arial" w:hAnsi="Arial" w:cs="Arial"/>
          <w:sz w:val="20"/>
          <w:szCs w:val="20"/>
          <w:lang w:val="el-GR"/>
        </w:rPr>
      </w:pPr>
      <w:r>
        <w:rPr>
          <w:rFonts w:ascii="Arial" w:hAnsi="Arial" w:cs="Arial"/>
          <w:sz w:val="20"/>
          <w:szCs w:val="20"/>
          <w:lang w:val="el-GR"/>
        </w:rPr>
        <w:t xml:space="preserve">Προχωρούμε στην παράγραφο 5, εκεί που λέει: "Η καθυστέρηση καταβολής τριών (3) μηνιαίων δόσεων...", θα φύγει η λέξη "τριών (3)" και θα γίνει: "Η καθυστέρηση καταβολής δύο (2) συνεχών διμηνιαίων δόσεων..." και παραμένει το υπόλοιπο όπως έχει, δεν αλλάζει. </w:t>
      </w:r>
    </w:p>
    <w:p w:rsidR="00101A92" w:rsidRDefault="00101A92">
      <w:pPr>
        <w:pStyle w:val="Web"/>
        <w:rPr>
          <w:rFonts w:ascii="Arial" w:hAnsi="Arial" w:cs="Arial"/>
          <w:sz w:val="20"/>
          <w:szCs w:val="20"/>
          <w:lang w:val="el-GR"/>
        </w:rPr>
      </w:pPr>
      <w:r>
        <w:rPr>
          <w:rFonts w:ascii="Arial" w:hAnsi="Arial" w:cs="Arial"/>
          <w:sz w:val="20"/>
          <w:szCs w:val="20"/>
          <w:lang w:val="el-GR"/>
        </w:rPr>
        <w:t>Προχωρώ παρακάτω, στην ίδια παράγραφο, εκεί που λέει: "Σε περίπτωση καθυστέρησης καταβολής μέχρι δύο (2) μηνιαίων δόσεων, ο οφειλέτης επιβαρύνεται με προσαύξηση δύο τοις εκατό (2%) μηνιαίως που υπολογίζεται στο σύνολο της δόσης", φεύγει και εδώ η λέξη "μηνιαίων" για τους λόγους που αναφέραμε.</w:t>
      </w:r>
    </w:p>
    <w:p w:rsidR="00101A92" w:rsidRDefault="00101A92">
      <w:pPr>
        <w:pStyle w:val="Web"/>
        <w:rPr>
          <w:rFonts w:ascii="Arial" w:hAnsi="Arial" w:cs="Arial"/>
          <w:sz w:val="20"/>
          <w:szCs w:val="20"/>
          <w:lang w:val="el-GR"/>
        </w:rPr>
      </w:pPr>
      <w:r>
        <w:rPr>
          <w:rFonts w:ascii="Arial" w:hAnsi="Arial" w:cs="Arial"/>
          <w:sz w:val="20"/>
          <w:szCs w:val="20"/>
          <w:lang w:val="el-GR"/>
        </w:rPr>
        <w:t>Προχωρούμε στην παράγραφο 6. Στο μέσο περίπου της παραγράφου αυτής λέει: "Ομοίως αναστέλλεται διαδικασία.." κλπ., λείπει το άρθρο "η". Δηλαδή γίνεται: "Ομοίως αναστέλλεται η διαδικασία αναγκαστικής εκτέλεσης των κινητών ή ακινήτων και με την προϋπόθεση..." κλπ. Μπαίνει μόνο το άρθρο "η", μπροστά από τη λέξη "διαδικασία".</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Τυπογραφικό λάθος.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Ναι. </w:t>
      </w:r>
    </w:p>
    <w:p w:rsidR="00101A92" w:rsidRDefault="00101A92">
      <w:pPr>
        <w:pStyle w:val="Web"/>
        <w:rPr>
          <w:rFonts w:ascii="Arial" w:hAnsi="Arial" w:cs="Arial"/>
          <w:sz w:val="20"/>
          <w:szCs w:val="20"/>
          <w:lang w:val="el-GR"/>
        </w:rPr>
      </w:pPr>
      <w:r>
        <w:rPr>
          <w:rFonts w:ascii="Arial" w:hAnsi="Arial" w:cs="Arial"/>
          <w:sz w:val="20"/>
          <w:szCs w:val="20"/>
          <w:lang w:val="el-GR"/>
        </w:rPr>
        <w:t>Προχωρούμε παρακάτω στην ίδια παράγραφο, εκεί όπου λέει: "Ειδικά για τη χορήγηση αποδεικτικού ενημερότητας στο πλαίσιο της παρούσας ρύθμισης, το αποδεικτικό αυτό δε χορηγείται εφόσον δεν έχει καταβληθεί το ποσό που αντιστοιχεί στις τρεις (3) πρώτες δόσεις". Αυτό αλλάζει και γίνεται: "στις δύο (2) πρώτες δόσεις". Φεύγει, δηλαδή, η λέξη "τρεις (3)".</w:t>
      </w:r>
    </w:p>
    <w:p w:rsidR="00101A92" w:rsidRDefault="00101A92">
      <w:pPr>
        <w:pStyle w:val="Web"/>
        <w:rPr>
          <w:rFonts w:ascii="Arial" w:hAnsi="Arial" w:cs="Arial"/>
          <w:sz w:val="20"/>
          <w:szCs w:val="20"/>
          <w:lang w:val="el-GR"/>
        </w:rPr>
      </w:pPr>
      <w:r>
        <w:rPr>
          <w:rFonts w:ascii="Arial" w:hAnsi="Arial" w:cs="Arial"/>
          <w:sz w:val="20"/>
          <w:szCs w:val="20"/>
          <w:lang w:val="el-GR"/>
        </w:rPr>
        <w:t>Επίσης, παρακάτω, εκεί που λέει: "...η χορήγησή του επιτρέπεται χωρίς την καταβολή των τριών (3) πρώτων δόσεων...", γίνεται "των δύο (2) πρώτων δόσεων...".</w:t>
      </w:r>
    </w:p>
    <w:p w:rsidR="00101A92" w:rsidRDefault="00101A92">
      <w:pPr>
        <w:pStyle w:val="Web"/>
        <w:rPr>
          <w:rFonts w:ascii="Arial" w:hAnsi="Arial" w:cs="Arial"/>
          <w:sz w:val="20"/>
          <w:szCs w:val="20"/>
          <w:lang w:val="el-GR"/>
        </w:rPr>
      </w:pPr>
      <w:r>
        <w:rPr>
          <w:rFonts w:ascii="Arial" w:hAnsi="Arial" w:cs="Arial"/>
          <w:sz w:val="20"/>
          <w:szCs w:val="20"/>
          <w:lang w:val="el-GR"/>
        </w:rPr>
        <w:t>Προχωρούμε στο άρθρο 37, στην παράγραφο 2, εκεί που λέει: "... στην περίπτωση Α. της προηγούμενης παραγράφου ή λόγω ανακρίβειας των δηλώσεων αυτών, καταβάλλονται σύμφωνα με τις διατάξεις της παραγράφου 1 του παρόντος, οι οποίες ισχύουν ανάλογα, χωρίς τις προσαυξήσεις", γίνεται "...χωρίς τους πρόσθετους φόρους, τα πρόστιμα και τις προσαυξήσεις εκπρόθεσμης καταβολής". Μετά συνεχίζει όπως έχει. Αυτό γίνεται ύστερα από παρατήρηση που έκανε ο κ. Καραμάριος.</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Στο άρθρο 38, εκεί που λέει: "Χρέη προς το Δημόσιο, που προέρχονται από φόρο εισοδήματος, παρακρατούμενους και επιρριπτόμενους φόρους, βεβαιωμένα στις </w:t>
      </w:r>
      <w:proofErr w:type="spellStart"/>
      <w:r>
        <w:rPr>
          <w:rFonts w:ascii="Arial" w:hAnsi="Arial" w:cs="Arial"/>
          <w:sz w:val="20"/>
          <w:szCs w:val="20"/>
          <w:lang w:val="el-GR"/>
        </w:rPr>
        <w:t>Δ.Ο.Υ</w:t>
      </w:r>
      <w:proofErr w:type="spellEnd"/>
      <w:r>
        <w:rPr>
          <w:rFonts w:ascii="Arial" w:hAnsi="Arial" w:cs="Arial"/>
          <w:sz w:val="20"/>
          <w:szCs w:val="20"/>
          <w:lang w:val="el-GR"/>
        </w:rPr>
        <w:t>, τα οποία έγιναν ληξιπρόθεσμα κατά τις διατάξεις του Κώδικα Είσπραξης Δημοσίων Εσόδων μέχρι 31.8.1998 και οφείλονται από επαγγελματίες και επιχειρήσεις..." κλπ., εκεί γίνεται "...και οφείλονται από επιτηδευματίες και επιχειρήσεις..." κλπ., όχι από "επαγγελματίες".</w:t>
      </w:r>
    </w:p>
    <w:p w:rsidR="00101A92" w:rsidRDefault="00101A92">
      <w:pPr>
        <w:pStyle w:val="Web"/>
        <w:rPr>
          <w:rFonts w:ascii="Arial" w:hAnsi="Arial" w:cs="Arial"/>
          <w:sz w:val="20"/>
          <w:szCs w:val="20"/>
          <w:lang w:val="el-GR"/>
        </w:rPr>
      </w:pPr>
      <w:r>
        <w:rPr>
          <w:rFonts w:ascii="Arial" w:hAnsi="Arial" w:cs="Arial"/>
          <w:sz w:val="20"/>
          <w:szCs w:val="20"/>
          <w:lang w:val="el-GR"/>
        </w:rPr>
        <w:t>Kαι συνεχίζει:... ή επιχειρήσεις της πόλης της Αθήνας -φεύγει το "και"- που υπέστησαν υλικές ζημιές από πράξεις βίας ομάδας ή ομάδων αναρχικών ατόμων, που έγιναν στην ίδια πόλη το διάστημα 18.11.85 έως 31.8.98, ρυθμίζονται και καταβάλλονται σε δώδεκα ίσες -εδώ αλλάζουμε το "είκοσι" και βάζουμε "δώδεκα"- διμηνιαίες δόσεις, χωρίς προσαυξήσεις, εκπρόθεσμης καταβολής που αναλογούν σ' αυτά.</w:t>
      </w:r>
    </w:p>
    <w:p w:rsidR="00101A92" w:rsidRDefault="00101A92">
      <w:pPr>
        <w:pStyle w:val="Web"/>
        <w:rPr>
          <w:rFonts w:ascii="Arial" w:hAnsi="Arial" w:cs="Arial"/>
          <w:sz w:val="20"/>
          <w:szCs w:val="20"/>
          <w:lang w:val="el-GR"/>
        </w:rPr>
      </w:pPr>
      <w:r>
        <w:rPr>
          <w:rFonts w:ascii="Arial" w:hAnsi="Arial" w:cs="Arial"/>
          <w:sz w:val="20"/>
          <w:szCs w:val="20"/>
          <w:lang w:val="el-GR"/>
        </w:rPr>
        <w:t>Είμαστε εντάξει, κύριοι συνάδελφοι;</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Τι αλλάζει; Φεύγουν οι "επαγγελματίες" δηλαδή;</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Η ΚΕΝΕ μας υπέδειξε, κύριε Γκατζή, να μη χρησιμοποιήσουμε τη λέξη "επαγγελματίες", αλλά "επιτηδευματίες". </w:t>
      </w:r>
    </w:p>
    <w:p w:rsidR="00101A92" w:rsidRDefault="00101A92">
      <w:pPr>
        <w:pStyle w:val="Web"/>
        <w:rPr>
          <w:rFonts w:ascii="Arial" w:hAnsi="Arial" w:cs="Arial"/>
          <w:sz w:val="20"/>
          <w:szCs w:val="20"/>
          <w:lang w:val="el-GR"/>
        </w:rPr>
      </w:pPr>
      <w:r>
        <w:rPr>
          <w:rFonts w:ascii="Arial" w:hAnsi="Arial" w:cs="Arial"/>
          <w:sz w:val="20"/>
          <w:szCs w:val="20"/>
          <w:lang w:val="el-GR"/>
        </w:rPr>
        <w:t>Στο άρθρο 40, ολόκληρη η παράγραφος 2 διαγράφεται. Δεν μπορεί να γίνει δεκτό το "αποκλειστικά", που ζητήθηκε από το Σώμα Δίωξης Οικονομικού Εγκλήματος και επομένως δεν χρειάζεται και ο αριθμός "1" στην παράγραφο 1, αφού δεν υπάρχει η παράγραφος 2. Άρα, στο άρθρο 40 διαγράφεται η αρίθμηση "1" και ολόκληρη η παράγραφος 2.</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Τι διαγράφεται; Ολόκληρο το άρθρο;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Όχι, κύριε Πρόεδρε. Διαγράφεται η παράγραφος 2.</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Τον αριθμό αφαιρεί, κύριε Πρόεδρε, για να υπάρξει μία και μόνη παράγραφος. Έτσι δεν είναι;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Μάλιστα.</w:t>
      </w:r>
    </w:p>
    <w:p w:rsidR="00101A92" w:rsidRDefault="00101A92">
      <w:pPr>
        <w:pStyle w:val="Web"/>
        <w:rPr>
          <w:rFonts w:ascii="Arial" w:hAnsi="Arial" w:cs="Arial"/>
          <w:sz w:val="20"/>
          <w:szCs w:val="20"/>
          <w:lang w:val="el-GR"/>
        </w:rPr>
      </w:pPr>
      <w:r>
        <w:rPr>
          <w:rFonts w:ascii="Arial" w:hAnsi="Arial" w:cs="Arial"/>
          <w:sz w:val="20"/>
          <w:szCs w:val="20"/>
          <w:lang w:val="el-GR"/>
        </w:rPr>
        <w:t>Αφού δεν θα έχουμε παράγραφο 2...</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Δεν υπάρχει λόγος να αριθμείται και η μόνη παράγραφος.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Στο άρθρο 41, στην παράγραφο 5 λέει: Η σύμβαση δανείου ή πίστωσης, που ασφαλίζεται με υποθήκη επί αεροσκάφους, το οποίο εκμεταλλεύεται -αντί να πούμε "ανήκει σε", που λέει το κείμενο, το αλλάζουμε και βάζουμε "εκμεταλλεύεται". Στη λέξη "αερομεταφορέα" -μπαίνει το "ς"- και γίνεται όλο μαζί "αερομεταφορέας που έχει λάβει σχετική άδεια", δηλαδή προστίθεται η λέξη "σχετική"- και στη συνέχεια φεύγει η λέξη "εκμετάλλευσης". Από εκεί και πέρα παραμένουν όλα ως έχουν.</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Φεύγει το "ανήκει" και μπαίνει το "εκμεταλλεύεται";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Φεύγει, κύριε Πρόεδρε, το "ανήκει σε" και γίνεται "εκμεταλλεύεται αερομεταφορέας που έχει λάβει σχετική άδεια, σύμφωνα με τα οριζόμενα στον Κανονισμό ΕΟΚ..." κλπ.</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Δηλαδή μπορεί να υποθηκεύσει τρίτο αεροπλάνο, που δεν του ανήκει.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Βεβαίως.</w:t>
      </w:r>
    </w:p>
    <w:p w:rsidR="00101A92" w:rsidRDefault="00101A92">
      <w:pPr>
        <w:pStyle w:val="Web"/>
        <w:rPr>
          <w:rFonts w:ascii="Arial" w:hAnsi="Arial" w:cs="Arial"/>
          <w:sz w:val="20"/>
          <w:szCs w:val="20"/>
          <w:lang w:val="el-GR"/>
        </w:rPr>
      </w:pPr>
      <w:r>
        <w:rPr>
          <w:rFonts w:ascii="Arial" w:hAnsi="Arial" w:cs="Arial"/>
          <w:sz w:val="20"/>
          <w:szCs w:val="20"/>
          <w:lang w:val="el-GR"/>
        </w:rPr>
        <w:t>Στο τέλος της, η παράγραφος 7 γίνεται: "Με αποφάσεις του Υπουργού Οικονομικών, ρυθμίζεται κάθε λεπτομέρεια για την εφαρμογή" -σβήνει δηλαδή η λέξη "με" που δεν χρειάζεται- "των διατάξεων της παραγράφου αυτής".</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ευχαριστώ για την κατανόηση και τελειώνω με τον τίτλο του άρθρου 42, που δεν είχε τεθεί. Το άρθρο 42 παίρνει τον τίτλο "Ρύθμιση χρεών προβληματικών και υπερχρεωμένων επιχειρήσεων". Είναι η ομόφωνη τροπολογία, την οποία έκανα δεκτή στην επιτροπή.</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Με αυτές τις τροποποιήσεις θα γίνει η συζήτηση των άρθρων αυτής της ενότητας.</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θα παρακαλέσω, επειδή ο Πρόεδρος κ. Μητσοτάκης δεν ήταν παρών, όταν ανακοινώνατε τις τροποποιήσεις των άρθρων 22, 28 και 32, οι οποίες ήταν τροποποιήσεις επί τα βελτίω, να τις θέσετε υπόψη με τα σημειώματά σας στον κύριο Πρόεδρο, διότι θα επιχειρηματολογήσει, χωρίς να υπάρχει το συγκεκριμένο αντικείμενο.</w:t>
      </w:r>
    </w:p>
    <w:p w:rsidR="00101A92" w:rsidRDefault="00101A92">
      <w:pPr>
        <w:pStyle w:val="Web"/>
        <w:rPr>
          <w:rFonts w:ascii="Arial" w:hAnsi="Arial" w:cs="Arial"/>
          <w:sz w:val="20"/>
          <w:szCs w:val="20"/>
          <w:lang w:val="el-GR"/>
        </w:rPr>
      </w:pPr>
      <w:r>
        <w:rPr>
          <w:rFonts w:ascii="Arial" w:hAnsi="Arial" w:cs="Arial"/>
          <w:sz w:val="20"/>
          <w:szCs w:val="20"/>
          <w:lang w:val="el-GR"/>
        </w:rPr>
        <w:t>Πριν δώσω το λόγο στον εισηγητή της Πλειοψηφίας, έχω την τιμή να ανακοινώσω ότι από τα δυτικά θεωρεία παρακολουθούν τη συνεδρίασή μας πενήντα μαθητές και τέσσερις συνοδοί-δάσκαλοι από το 3ο Δημοτικό Σχολείο Ελευσίνας, αφού προηγουμένως ξεναγήθηκαν στην έκθεση της αίθουσας "ΕΛΕΥΘΕΡΙΟΣ ΒΕΝΙΖΕΛΟΣ".</w:t>
      </w:r>
    </w:p>
    <w:p w:rsidR="00101A92" w:rsidRDefault="00101A92">
      <w:pPr>
        <w:pStyle w:val="Web"/>
        <w:rPr>
          <w:rFonts w:ascii="Arial" w:hAnsi="Arial" w:cs="Arial"/>
          <w:sz w:val="20"/>
          <w:szCs w:val="20"/>
          <w:lang w:val="el-GR"/>
        </w:rPr>
      </w:pPr>
      <w:r>
        <w:rPr>
          <w:rFonts w:ascii="Arial" w:hAnsi="Arial" w:cs="Arial"/>
          <w:sz w:val="20"/>
          <w:szCs w:val="20"/>
          <w:lang w:val="el-GR"/>
        </w:rPr>
        <w:t>Η Βουλή τους καλωσορίζει.</w:t>
      </w:r>
    </w:p>
    <w:p w:rsidR="00101A92" w:rsidRDefault="00101A92">
      <w:pPr>
        <w:pStyle w:val="Web"/>
        <w:jc w:val="center"/>
        <w:rPr>
          <w:rFonts w:ascii="Arial" w:hAnsi="Arial" w:cs="Arial"/>
          <w:sz w:val="20"/>
          <w:szCs w:val="20"/>
          <w:lang w:val="el-GR"/>
        </w:rPr>
      </w:pPr>
      <w:r>
        <w:rPr>
          <w:rFonts w:ascii="Arial" w:hAnsi="Arial" w:cs="Arial"/>
          <w:sz w:val="20"/>
          <w:szCs w:val="20"/>
          <w:lang w:val="el-GR"/>
        </w:rPr>
        <w:t>(Χειροκροτήματα από όλες τις πτέρυγες)</w:t>
      </w:r>
    </w:p>
    <w:p w:rsidR="00101A92" w:rsidRDefault="00101A92">
      <w:pPr>
        <w:pStyle w:val="Web"/>
        <w:rPr>
          <w:rFonts w:ascii="Arial" w:hAnsi="Arial" w:cs="Arial"/>
          <w:sz w:val="20"/>
          <w:szCs w:val="20"/>
          <w:lang w:val="el-GR"/>
        </w:rPr>
      </w:pPr>
      <w:r>
        <w:rPr>
          <w:rFonts w:ascii="Arial" w:hAnsi="Arial" w:cs="Arial"/>
          <w:sz w:val="20"/>
          <w:szCs w:val="20"/>
          <w:lang w:val="el-GR"/>
        </w:rPr>
        <w:t>Ο κ. Αδαμόπουλος, εισηγητής της Πλειοψηφίας,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ΑΔΑΜΟΠΟΥΛΟΣ:</w:t>
      </w:r>
      <w:r>
        <w:rPr>
          <w:rFonts w:ascii="Arial" w:hAnsi="Arial" w:cs="Arial"/>
          <w:sz w:val="20"/>
          <w:szCs w:val="20"/>
          <w:lang w:val="el-GR"/>
        </w:rPr>
        <w:t xml:space="preserve"> Κύριοι συνάδελφοι, με τα δύο αυτά κεφάλαια τελειώνει το νομοσχέδιο. Τα άρθρα είναι πολλά και δεν θα σταθώ σε όλα, εκτός από εκείνα, τα οποία πιστεύω ότι έχουν ιδιαίτερη σημασία.</w:t>
      </w:r>
    </w:p>
    <w:p w:rsidR="00101A92" w:rsidRDefault="00101A92">
      <w:pPr>
        <w:pStyle w:val="Web"/>
        <w:rPr>
          <w:rFonts w:ascii="Arial" w:hAnsi="Arial" w:cs="Arial"/>
          <w:sz w:val="20"/>
          <w:szCs w:val="20"/>
          <w:lang w:val="el-GR"/>
        </w:rPr>
      </w:pPr>
      <w:r>
        <w:rPr>
          <w:rFonts w:ascii="Arial" w:hAnsi="Arial" w:cs="Arial"/>
          <w:sz w:val="20"/>
          <w:szCs w:val="20"/>
          <w:lang w:val="el-GR"/>
        </w:rPr>
        <w:t>Αρχίζω με το άρθρο 23, που μιλάει για την απαλλαγή ληξιπρόθεσμων οφειλών από προσαυξήσεις εκπρόθεσμης καταβολής.</w:t>
      </w:r>
    </w:p>
    <w:p w:rsidR="00101A92" w:rsidRDefault="00101A92">
      <w:pPr>
        <w:pStyle w:val="Web"/>
        <w:rPr>
          <w:rFonts w:ascii="Arial" w:hAnsi="Arial" w:cs="Arial"/>
          <w:sz w:val="20"/>
          <w:szCs w:val="20"/>
          <w:lang w:val="el-GR"/>
        </w:rPr>
      </w:pPr>
      <w:r>
        <w:rPr>
          <w:rFonts w:ascii="Arial" w:hAnsi="Arial" w:cs="Arial"/>
          <w:sz w:val="20"/>
          <w:szCs w:val="20"/>
          <w:lang w:val="el-GR"/>
        </w:rPr>
        <w:t>Εδώ το άρθρο λέει ότι: "Επιτρέπεται μετά από αιτιολογημένη απόφαση, μερική ή ολική απαλλαγή των ληξιπρόθεσμων οφειλών από τις προσαυξήσεις εκπρόθεσμης καταβολής, εφόσον η μη εμπρόθεσμη καταβολή οφείλεται σε μη αποστολή της ειδοποίησης της παραγράφου 1 του άρθρου 4 του παρόντος. Στις περιπτώσεις που ο υπόχρεος έχει λάβει γνώση ενυπόγραφα για τον τρόπο καταβολής της οφειλής, η αίτησή του είναι απαράδεκτη". Είναι σωστή αυτή η αντιμετώπιση και πρέπει να είναι απαράδεκτη εφόσον δεν υπάρχει γνώση ενυπόγραφα.</w:t>
      </w:r>
    </w:p>
    <w:p w:rsidR="00101A92" w:rsidRDefault="00101A92">
      <w:pPr>
        <w:pStyle w:val="Web"/>
        <w:rPr>
          <w:rFonts w:ascii="Arial" w:hAnsi="Arial" w:cs="Arial"/>
          <w:sz w:val="20"/>
          <w:szCs w:val="20"/>
          <w:lang w:val="el-GR"/>
        </w:rPr>
      </w:pPr>
      <w:r>
        <w:rPr>
          <w:rFonts w:ascii="Arial" w:hAnsi="Arial" w:cs="Arial"/>
          <w:sz w:val="20"/>
          <w:szCs w:val="20"/>
          <w:lang w:val="el-GR"/>
        </w:rPr>
        <w:t>Στη συνέχεια λέει ότι αρμόδια όργανα για την απαλλαγή από τις προσαυξήσεις εκπρόθεσμης καταβολής είναι ο προϊστάμενος της ΔΟΥ μέχρι 100.000 δραχμές και ο Υπουργός Οικονομικών μετά από γνωμοδότηση της Επιτροπής Παροχής Διευκολύνσεων, σε όλες τις άλλες περιπτώσεις. Δηλαδή πάλι η επιτροπή εδώ γνωμοδοτήσεων αυτή που συστήσαμε χθες με πρόεδρο το νομικό σύμβουλο που ορίζει η ολομέλεια πια του Νομικού Συμβουλίου -πράγμα πέρα για πέρα αντικειμενικό- είναι αυτή η οποία δίνει πάλι λύσεις χωρίς να μπορεί να παρέμβει ο Υπουργός Οικονομικών.</w:t>
      </w:r>
    </w:p>
    <w:p w:rsidR="00101A92" w:rsidRDefault="00101A92">
      <w:pPr>
        <w:pStyle w:val="Web"/>
        <w:rPr>
          <w:rFonts w:ascii="Arial" w:hAnsi="Arial" w:cs="Arial"/>
          <w:sz w:val="20"/>
          <w:szCs w:val="20"/>
          <w:lang w:val="el-GR"/>
        </w:rPr>
      </w:pPr>
      <w:r>
        <w:rPr>
          <w:rFonts w:ascii="Arial" w:hAnsi="Arial" w:cs="Arial"/>
          <w:sz w:val="20"/>
          <w:szCs w:val="20"/>
          <w:lang w:val="el-GR"/>
        </w:rPr>
        <w:t>Έρχομαι στο άρθρο 24, κύριε Υπουργέ, όσον αφορά τη διαγραφή χρεών προς το δημόσιο. Λέει το άρθρο αυτό τις περιπτώσεις τις οποίες μπορούν να διαγραφούν χρέη προς το δημόσιο. Λέει ότι μετά από γνωμοδότηση της Επιτροπής Παροχής Διευκολύνσεων μπορεί να διαγραφούν ολικά ή μερικά με απόφαση του Υπουργού Οικονομικών εφόσον οφείλονται πρώτον από οφειλέτες που απεβίωσαν χωρίς να αφήσουν οποιαδήποτε περιουσία και οι κληρονόμοι αποποιήθηκαν την επαχθείσα κληρονομιά, δεύτερον από άπορους οφειλέτες κλπ., τρίτον από οφειλέτες φυσικά ή νομικά πρόσωπα που στερούνται περιουσίας ή των οποίων εκποιήθηκε αναγκαστικά, σύμφωνα με τις διατάξεις του παρόντος ή με τη διαδικασία της εκκαθάρισης... κλπ. Στη συνέχεια λέει η παράγραφος 2 τη διαδικασία που πρέπει να ακολουθηθεί μέχρι τον Προϊστάμενο της ΔΟΥ.</w:t>
      </w:r>
    </w:p>
    <w:p w:rsidR="00101A92" w:rsidRDefault="00101A92">
      <w:pPr>
        <w:pStyle w:val="Web"/>
        <w:rPr>
          <w:rFonts w:ascii="Arial" w:hAnsi="Arial" w:cs="Arial"/>
          <w:sz w:val="20"/>
          <w:szCs w:val="20"/>
          <w:lang w:val="el-GR"/>
        </w:rPr>
      </w:pPr>
      <w:r>
        <w:rPr>
          <w:rFonts w:ascii="Arial" w:hAnsi="Arial" w:cs="Arial"/>
          <w:sz w:val="20"/>
          <w:szCs w:val="20"/>
          <w:lang w:val="el-GR"/>
        </w:rPr>
        <w:t>Εγώ θα έλεγα, κύριε Υπουργέ, για λόγους τακτικής και μόνο αν θέλετε ή στρατηγικής ότι αυτό το άρθρο δεν χρειάζεται. Μόνο και μόνο που ακούγεται η φράση "διαγραφή χρεών" ενώ πρόκειται για περιπτώσεις που είναι άνευ αντικειμένου και άνευ αποτελέσματος, δηλαδή για αυτούς που απεβίωσαν για ανθρώπους άνευ περιουσίας, δεν καταλαβαίνω τη σκοπιμότητα για να έρθει αυτό το άρθρο το συγκεκριμένο και να ρυθμίσει αυτές τις περιπτώσεις. Πιστεύω ότι είναι άνευ αντικρίσματος. Νομίζω ότι αδικείται το νομοσχέδιο και ενώ φαίνεται ότι μιλάμε για διαγραφή χρεών στην ουσία δεν είναι χρέη τα οποία πρόκειται ποτέ να πάρει το δημόσιο. Θα προτιμούσα να μείνουν και εν εκκρεμότητι...</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Για να πάψει να νομίζει ότι έχει να λάβει ενώ δεν έχει.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ΑΔΑΜΟΠΟΥΛΟΣ:</w:t>
      </w:r>
      <w:r>
        <w:rPr>
          <w:rFonts w:ascii="Arial" w:hAnsi="Arial" w:cs="Arial"/>
          <w:sz w:val="20"/>
          <w:szCs w:val="20"/>
          <w:lang w:val="el-GR"/>
        </w:rPr>
        <w:t xml:space="preserve"> Δηλαδή αυτό που λέει ο κύριος Πρόεδρος είναι ο μοναδικός λόγος. Δηλαδή όταν λέμε ότι μας οφείλει ο ιδιωτικός τομέας, οι ιδιώτες ένα τρισεκατομμύριο τριακόσια δισεκατομμύρια (1.300.000.000.000) δραχμές αυτά για να μαζευτούν έχουμε συμπεριλάβει και κάποιους τέτοιους μέσα. Το Υπουργείο Οικονομικών γνωρίζει ποιοι είναι αυτοί. Πάντως δεν βλέπω πραγματικά καμία άλλη σκοπιμότητα.</w:t>
      </w:r>
    </w:p>
    <w:p w:rsidR="00101A92" w:rsidRDefault="00101A92">
      <w:pPr>
        <w:pStyle w:val="Web"/>
        <w:rPr>
          <w:rFonts w:ascii="Arial" w:hAnsi="Arial" w:cs="Arial"/>
          <w:sz w:val="20"/>
          <w:szCs w:val="20"/>
          <w:lang w:val="el-GR"/>
        </w:rPr>
      </w:pPr>
      <w:r>
        <w:rPr>
          <w:rFonts w:ascii="Arial" w:hAnsi="Arial" w:cs="Arial"/>
          <w:sz w:val="20"/>
          <w:szCs w:val="20"/>
          <w:lang w:val="el-GR"/>
        </w:rPr>
        <w:t>Στο άρθρο 25 λέει για το αποδεικτικό ενημερότητας για χρέη προς το δημόσιο. Ορίζεται, λοιπόν, αποδεικτικό ενημερότητας για χρέη και φορολογικές υποχρεώσεις προς το δημόσιο. Νομίζω ότι είναι σωστό.</w:t>
      </w:r>
    </w:p>
    <w:p w:rsidR="00101A92" w:rsidRDefault="00101A92">
      <w:pPr>
        <w:pStyle w:val="Web"/>
        <w:rPr>
          <w:rFonts w:ascii="Arial" w:hAnsi="Arial" w:cs="Arial"/>
          <w:sz w:val="20"/>
          <w:szCs w:val="20"/>
          <w:lang w:val="el-GR"/>
        </w:rPr>
      </w:pPr>
      <w:r>
        <w:rPr>
          <w:rFonts w:ascii="Arial" w:hAnsi="Arial" w:cs="Arial"/>
          <w:sz w:val="20"/>
          <w:szCs w:val="20"/>
          <w:lang w:val="el-GR"/>
        </w:rPr>
        <w:t>Πάω τώρα στο άρθρο 28 που αναφέρεται στη βεβαίωση ποσοστού αμφισβητούμενου φόρου και αναστολή είσπραξής του -διασφάλιση του υπολοίπου μη βεβαιωθέντος ποσού. Εδώ έχουμε τη ρύθμιση ότι αν δεν έχει επιτευχθεί διοικητική επίλυση της διαφοράς και ασκείται από το φορολογούμενο εμπρόθεσμη προσφυγή, βεβαιώνεται αμέσως από τον προϊστάμενο της ΔΟΥ το 25% του αμφισβητούμενου κύριου ποσού, πρόσθετου φόρου και λοιπών συμβεβαιουμένων με αυτόν φόρων και τελών. Βέβαια στην επιτροπή μετά από συγκερασμό των απόψεων πήγε 25%, ενώ ήταν 30%, η πρόταση του σχεδίου νόμου. Παρ'</w:t>
      </w:r>
      <w:r w:rsidRPr="00101A92">
        <w:rPr>
          <w:rFonts w:ascii="Arial" w:hAnsi="Arial" w:cs="Arial"/>
          <w:sz w:val="20"/>
          <w:szCs w:val="20"/>
          <w:lang w:val="el-GR"/>
        </w:rPr>
        <w:t xml:space="preserve"> </w:t>
      </w:r>
      <w:r>
        <w:rPr>
          <w:rFonts w:ascii="Arial" w:hAnsi="Arial" w:cs="Arial"/>
          <w:sz w:val="20"/>
          <w:szCs w:val="20"/>
          <w:lang w:val="el-GR"/>
        </w:rPr>
        <w:t>ότι βεβαίως, κύριε Υπουργέ, οι δημοσιονομικές συνθήκες είναι τέτοιες που δεν μπορεί κανείς να κάνει κάποια άλλη πρόταση ή να πει ότι είναι υπερβολική η πρόταση για το 25% πραγματικά αυτή η διάταξη όμως είναι μία διάταξη καταπιεστική για τους φορολογούμενους. Δηλαδή και όσοι έχουν θητεύσει αν θέλετε στο ναό της Θέμιδας ή γενικότερα έχουν ασχοληθεί με τα νομικά, πράγματι επαναστατούν όταν βλέπουν διατάξεις που να βάζουν ένα χαράτσι του 25% που πρέπει να το καταβάλλει επί ποινή ακυρότητας της προσφυγής ο ενδιαφερόμενος στο δικαστήριο και το οποίο από ό,τι βλέπετε παρακάτω ορθώς διασφαλίζεται. Πρέπει να το βεβαιώνει αμέσως με την άσκηση ο έφορος κ.ο.κ.</w:t>
      </w:r>
    </w:p>
    <w:p w:rsidR="00101A92" w:rsidRDefault="00101A92">
      <w:pPr>
        <w:pStyle w:val="Web"/>
        <w:rPr>
          <w:rFonts w:ascii="Arial" w:hAnsi="Arial" w:cs="Arial"/>
          <w:sz w:val="20"/>
          <w:szCs w:val="20"/>
          <w:lang w:val="el-GR"/>
        </w:rPr>
      </w:pPr>
      <w:r>
        <w:rPr>
          <w:rFonts w:ascii="Arial" w:hAnsi="Arial" w:cs="Arial"/>
          <w:sz w:val="20"/>
          <w:szCs w:val="20"/>
          <w:lang w:val="el-GR"/>
        </w:rPr>
        <w:t>Δεν ξέρω τι πρέπει να γίνει. Αν δεν μπορεί να γίνει τώρα, τουλάχιστον να γίνει το συντομότερο δυνατό. Νομίζω ότι είναι μια αρνησιδικία από μέρους, αν θέλετε, του κράτους, αλλά ακόμα και μια στέρηση, αν θέλετε, του δικαιώματος που έχει να προσφύγει ο οποιοσδήποτε. Αν πάμε στις ποινικές διατάξεις που κάποιος διώκεται για έγκλημα, οποιοδήποτε έγκλημα, μπορεί να κάνει την ένστασή του χωρίς να πληρώσει μια δραχμή ή πληρώνει τα τέλη τα εντελώς τυπικά, ενώ εδώ τον υποχρεώνεις να καταβάλει εφάπαξ το 25%. Δηλαδή, στα εκατό εκατομμύρια τα είκοσι πέντε. Είναι πάρα πολύ σημαντικό και δεν ξέρω πόσοι άνθρωποι, οι οποίοι δεν θα προσφύγουν, θα μείνουν με το παράπονο ότι πέρα από τη φορολογική αρχή δεν είχαν το δικαίωμα να προσφύγουν στα δικαστήρια. Πιστεύω ότι το 20%-25% που το πάμε 5% παραπάνω, δεν είναι εκείνο που θα προσδώσει στο δημόσιο τόσα πολλά έσοδα, αλλά είναι ένας τρόπος αποκλεισμού, αν θέλετε, της δυνατότητας προσφυγής στη δικαιοσύνη. Είναι πάρα πολύ σημαντικό για τον οποιονδήποτε πολίτη που οφείλει. Του αποκλείουμε, με άλλα λόγια, να προσφύγει στη δικαιοσύνη.</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Σωστές είναι οι διατάξεις εφόσον δεχθούμε την αναστολή βεβαίωσης ποσοστού αμφισβητούμενου φόρου και διασφάλιση του υπολοίπου μη βεβαιωθέντος ποσού, όπως ακριβώς ρυθμίζεται από το άρθρο 28. </w:t>
      </w:r>
    </w:p>
    <w:p w:rsidR="00497F8B" w:rsidRDefault="00101A92">
      <w:pPr>
        <w:pStyle w:val="Web"/>
        <w:rPr>
          <w:rFonts w:ascii="Arial" w:hAnsi="Arial" w:cs="Arial"/>
          <w:sz w:val="20"/>
          <w:szCs w:val="20"/>
          <w:lang w:val="el-GR"/>
        </w:rPr>
      </w:pPr>
      <w:r>
        <w:rPr>
          <w:rFonts w:ascii="Arial" w:hAnsi="Arial" w:cs="Arial"/>
          <w:sz w:val="20"/>
          <w:szCs w:val="20"/>
          <w:lang w:val="el-GR"/>
        </w:rPr>
        <w:t>Νομίζω ότι στο άρθρο 29, που ανεβάσαμε το ποσό, για να μπορεί να κάνει έφεση, πρέπει το ποσό της διαφοράς να υπερβαίνει το ένα εκατομμύριο (1.000.000) δραχμές, χωρίς στο ποσό αυτό να συνυπολογίζονται οι πρόσθετοι φόροι και λοιπές επιβαρύνσεις. Νομίζω σωστό είναι, ώστε να μην μπορεί ο οποιοσδήποτε να τρενάρει τις υποθέσεις και να τις πηγαίνει στο δικαστήριο. Νομίζω ότι το ένα εκατομμύριο (1.000.000) δραχμές, το οποίο είναι το συνολικό, δεν είναι ο φόρος, είναι ακριβώς το επίδικο της διαφοράς. Νομίζω ότι είναι μικρό ποσό για τις σημερινές συνθήκες. Κατά συνέπεια, δεν αποτελεί, αν θέλετε, τροχοπέδη. Αντίθετα επιβαρύνουν τα δικαστήρια με άσκοπες τέτοιες προσφυγές.</w:t>
      </w:r>
    </w:p>
    <w:p w:rsidR="00101A92" w:rsidRDefault="00101A92">
      <w:pPr>
        <w:pStyle w:val="Web"/>
        <w:rPr>
          <w:rFonts w:ascii="Arial" w:hAnsi="Arial" w:cs="Arial"/>
          <w:sz w:val="20"/>
          <w:szCs w:val="20"/>
          <w:lang w:val="el-GR"/>
        </w:rPr>
      </w:pPr>
      <w:r>
        <w:rPr>
          <w:rFonts w:ascii="Arial" w:hAnsi="Arial" w:cs="Arial"/>
          <w:sz w:val="20"/>
          <w:szCs w:val="20"/>
          <w:lang w:val="el-GR"/>
        </w:rPr>
        <w:t>Θα έρθω στο άρθρο 33 που αφορά θέματα του Σώματος Δίωξης Οικονομικού Εγκλήματος. Νομίζω ότι σίγουρα θα έπρεπε να τροποποιηθεί ο ν. 1729/1987 μ' αυτό που βάζετε, δίνοντας κύρος, αλλά και αρμοδιότητες στις υπηρεσίες σήμερα. Η αστυνόμευση για τη διαπίστωση των παραβάσεων του νόμου αυτού, ο σχετικός έλεγχος και η προανάκριση κατά τις διατάξεις των άρθρων 34 και 243 του Κώδικα Ποινικής Δικονομίας, ενεργείται από υπαλλήλους της Ελληνικής Αστυνομίας, της Τελωνειακής Υπηρεσίας, του Σώματος Δίωξης Οικονομικού Εγκλήματος και του Λιμενικού Σώματος κατά λόγου αρμοδιότητας. Αυτό να γίνει σαφές στον ελληνικό λαό και ιδιαίτερα μεταξύ των υπηρεσιών που πολλές φορές υπάρχουν άκριτοι ανταγωνισμοί. Όπως πολύ σωστά με την παράγραφο 2 συνιστάται μικτό όργανο αποτελούμενο από υπαλλήλους των υπηρεσιών της παραγράφου 1 για την αξιοποίηση πληροφοριών και το συντονισμό της δράσης των αρμόδιων υπηρεσιών της Ελληνικής Αστυνομίας, της Τελωνειακής Υπηρεσίας, του Σώματος Δίωξης Οικονομικού Εγκλήματος και του Λιμενικού Σώματος, αρκεί να εξασφαλίζεται μια αγαστή συνεργασία που πολλές φορές από άκριτο, όπως είπα, ανταγωνισμό δεν υπάρχει μεταξύ των υπηρεσιών μας.</w:t>
      </w:r>
    </w:p>
    <w:p w:rsidR="00101A92" w:rsidRDefault="00101A92">
      <w:pPr>
        <w:pStyle w:val="Web"/>
        <w:rPr>
          <w:rFonts w:ascii="Arial" w:hAnsi="Arial" w:cs="Arial"/>
          <w:sz w:val="20"/>
          <w:szCs w:val="20"/>
          <w:lang w:val="el-GR"/>
        </w:rPr>
      </w:pPr>
      <w:r>
        <w:rPr>
          <w:rFonts w:ascii="Arial" w:hAnsi="Arial" w:cs="Arial"/>
          <w:sz w:val="20"/>
          <w:szCs w:val="20"/>
          <w:lang w:val="el-GR"/>
        </w:rPr>
        <w:t>Πάω στο άρθρο 36 που νομίζω ότι είναι το σημαντικότερο άρθρο των δυο κεφαλαίων. Είναι το άρθρο εκείνο με το οποίο ρυθμίζονται τα πρόστιμα και οι προσαυξήσεις. Αν καταβληθούν εφάπαξ, αφαιρείται το 50% των προσαυξήσεων και προστίμων. Αυτό το κάνουμε γιατί ομολογούμε ότι τα προηγούμενα νομοθετήματα που νομοθετήσαμε ήταν νομοθετήματα που δεν ανταποκρίνονταν στη πραγματικότητα. Δηλαδή, για μια οφειλή του ενός εκατομμυρίου (1.000.000) δραχμών, υπήρχε πρόστιμο πενήντα φορές επάνω ή και εκατό φορές επάνω. Ερχόμαστε να δεχθούμε ότι τα πρόστιμα αυτά ήταν υπερβολικά και σίγουρα δεν μπορούσαν να πληρωθούν. Βεβαίως το Υπουργείο Οικονομικών έχει πάρα πολλές τέτοιες περιπτώσεις και γνωρίζει ο ελληνικός λαός, όπως και εμείς ότι πάνω από ενάμισι τρισεκατομμύριο (1.500.000.000.000) δραχμές είναι τα βεβαιωθέντα χρέη προς το δημόσιο, που δεν μπορεί να εισπράξει.</w:t>
      </w:r>
    </w:p>
    <w:p w:rsidR="00101A92" w:rsidRDefault="00101A92">
      <w:pPr>
        <w:pStyle w:val="Web"/>
        <w:rPr>
          <w:rFonts w:ascii="Arial" w:hAnsi="Arial" w:cs="Arial"/>
          <w:sz w:val="20"/>
          <w:szCs w:val="20"/>
          <w:lang w:val="el-GR"/>
        </w:rPr>
      </w:pPr>
      <w:r>
        <w:rPr>
          <w:rFonts w:ascii="Arial" w:hAnsi="Arial" w:cs="Arial"/>
          <w:sz w:val="20"/>
          <w:szCs w:val="20"/>
          <w:lang w:val="el-GR"/>
        </w:rPr>
        <w:t>Βεβαίως, δεν μπορεί να εισπράξει, ακριβώς γιατί είναι πολλές οι περιπτώσεις, που τα εξοντωτικά πρόστιμα δεν δίνουν αυτήν τη δυνατότητα στους ενδιαφερόμενους. Υπάρχει, λοιπόν, κόσμος που θέλει να πληρώσει, θέλει να ξανανοίξει τις επιχειρήσεις του και πολύ σωστά ο Υπουργός αποδέχθηκε την πρόταση που είχα κάνει, να πάμε στο 50%. Δηλαδή το 15% αφαιρείται για εκείνους, οι οποίοι θα πληρώσουν σε τριάντα έξι μήνες, όπως έγινε και το 50% για εκείνους οι οποίοι πληρώνουν εφάπαξ.</w:t>
      </w:r>
    </w:p>
    <w:p w:rsidR="00101A92" w:rsidRDefault="00101A92">
      <w:pPr>
        <w:pStyle w:val="Web"/>
        <w:rPr>
          <w:rFonts w:ascii="Arial" w:hAnsi="Arial" w:cs="Arial"/>
          <w:sz w:val="20"/>
          <w:szCs w:val="20"/>
          <w:lang w:val="el-GR"/>
        </w:rPr>
      </w:pPr>
      <w:r>
        <w:rPr>
          <w:rFonts w:ascii="Arial" w:hAnsi="Arial" w:cs="Arial"/>
          <w:sz w:val="20"/>
          <w:szCs w:val="20"/>
          <w:lang w:val="el-GR"/>
        </w:rPr>
        <w:t xml:space="preserve">Αυτή είναι μια ρύθμιση, που νομίζω ότι θα ξεκαθαρίσει την κόπρο του </w:t>
      </w:r>
      <w:proofErr w:type="spellStart"/>
      <w:r>
        <w:rPr>
          <w:rFonts w:ascii="Arial" w:hAnsi="Arial" w:cs="Arial"/>
          <w:sz w:val="20"/>
          <w:szCs w:val="20"/>
          <w:lang w:val="el-GR"/>
        </w:rPr>
        <w:t>Αυγείου</w:t>
      </w:r>
      <w:proofErr w:type="spellEnd"/>
      <w:r>
        <w:rPr>
          <w:rFonts w:ascii="Arial" w:hAnsi="Arial" w:cs="Arial"/>
          <w:sz w:val="20"/>
          <w:szCs w:val="20"/>
          <w:lang w:val="el-GR"/>
        </w:rPr>
        <w:t>. Πιστεύω ότι αυτοί που θέλουν πραγματικά να είναι συνεπείς θα έρθουν και θα πληρώσουν. Εν πάση περιπτώσει, νομίζω ότι σε καμιά περίπτωση δεν γίνεται πιο χαλαρή η φορολογική συνείδηση του Έλληνα πολίτη, όταν γίνονται τέτοιες ρυθμίσεις και όταν μάλιστα όλοι αναγνωρίζουμε ότι αυτό το αποτέλεσμα είναι προϊόν της σκληρής νομοθεσίας, που υπήρχε με τις προηγούμενες ρυθμίσεις, που κάναμε.</w:t>
      </w:r>
    </w:p>
    <w:p w:rsidR="00101A92" w:rsidRDefault="00101A92">
      <w:pPr>
        <w:pStyle w:val="Web"/>
        <w:rPr>
          <w:rFonts w:ascii="Arial" w:hAnsi="Arial" w:cs="Arial"/>
          <w:sz w:val="20"/>
          <w:szCs w:val="20"/>
          <w:lang w:val="el-GR"/>
        </w:rPr>
      </w:pPr>
      <w:r>
        <w:rPr>
          <w:rFonts w:ascii="Arial" w:hAnsi="Arial" w:cs="Arial"/>
          <w:sz w:val="20"/>
          <w:szCs w:val="20"/>
          <w:lang w:val="el-GR"/>
        </w:rPr>
        <w:t xml:space="preserve">Κύριε Υπουργέ, δεν είμαι απόλυτα βέβαιος, αλλά θα ήθελα όλη η Αίθουσα να παρακολουθήσει το εξής: </w:t>
      </w:r>
    </w:p>
    <w:p w:rsidR="00101A92" w:rsidRDefault="00101A92">
      <w:pPr>
        <w:pStyle w:val="Web"/>
        <w:rPr>
          <w:rFonts w:ascii="Arial" w:hAnsi="Arial" w:cs="Arial"/>
          <w:sz w:val="20"/>
          <w:szCs w:val="20"/>
          <w:lang w:val="el-GR"/>
        </w:rPr>
      </w:pPr>
      <w:r>
        <w:rPr>
          <w:rFonts w:ascii="Arial" w:hAnsi="Arial" w:cs="Arial"/>
          <w:sz w:val="20"/>
          <w:szCs w:val="20"/>
          <w:lang w:val="el-GR"/>
        </w:rPr>
        <w:t>Υπάρχει σχετικά με το άρθρο 36, αγαπητοί κύριοι συνάδελφοι, ένα αίτημα της 'Ενωσης Βενζινοπωλών, η οποία ζητά να έχει την ίδια τύχη με τα φυσικά πρόσωπα στο άρθρο 36. Αναφέρομαι, κύριε Υπουργέ, στο αίτημα της 'Ενωσης Βενζινοπωλών, το οποίο χθες σας έδειξα και το οποίο έχει σταλεί σε σας, οι οποίοι ζητούν να έχουν αναλογική εφαρμογή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Μην το επικαλείσθε αυτό.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ΑΔΑΜΟΠΟΥΛΟΣ:</w:t>
      </w:r>
      <w:r>
        <w:rPr>
          <w:rFonts w:ascii="Arial" w:hAnsi="Arial" w:cs="Arial"/>
          <w:sz w:val="20"/>
          <w:szCs w:val="20"/>
          <w:lang w:val="el-GR"/>
        </w:rPr>
        <w:t xml:space="preserve"> Κύριε Υπουργέ, αφού το έφεραν σ' εμένα σαν εισηγητή του κόμματος της Πλειοψηφίας, εγώ έχω χρέος να το φέρω. Αν παρακολουθούσατε αυτά που είπα προηγουμένως, εγώ είπα ότι δεν το εισηγούμαι. Απλά το μεταφέρω στην Αίθουσα, για να το ξέρει. Δεν ξέρω αν έχει δοθεί αυτό το αίτημα.</w:t>
      </w:r>
    </w:p>
    <w:p w:rsidR="00101A92" w:rsidRDefault="00101A92">
      <w:pPr>
        <w:pStyle w:val="Web"/>
        <w:rPr>
          <w:rFonts w:ascii="Arial" w:hAnsi="Arial" w:cs="Arial"/>
          <w:sz w:val="20"/>
          <w:szCs w:val="20"/>
          <w:lang w:val="el-GR"/>
        </w:rPr>
      </w:pPr>
      <w:r>
        <w:rPr>
          <w:rFonts w:ascii="Arial" w:hAnsi="Arial" w:cs="Arial"/>
          <w:sz w:val="20"/>
          <w:szCs w:val="20"/>
          <w:lang w:val="el-GR"/>
        </w:rPr>
        <w:t>Αναφέρει το συνδικαλιστικό όργανο, δηλαδή η Ένωση Βενζινοπωλών ότι θα πρέπει να έχει την ίδια τύχη, σ' αυτό που λέμε, δηλαδή στην έκπτωση του 50% από τις προσαυξήσεις και να καταβάλει τα υπόλοιπα, αν τα καταβάλει εφάπαξ ή στην έκπτωση του 15%.</w:t>
      </w:r>
    </w:p>
    <w:p w:rsidR="00101A92" w:rsidRDefault="00101A92">
      <w:pPr>
        <w:pStyle w:val="Web"/>
        <w:rPr>
          <w:rFonts w:ascii="Arial" w:hAnsi="Arial" w:cs="Arial"/>
          <w:sz w:val="20"/>
          <w:szCs w:val="20"/>
          <w:lang w:val="el-GR"/>
        </w:rPr>
      </w:pPr>
      <w:r>
        <w:rPr>
          <w:rFonts w:ascii="Arial" w:hAnsi="Arial" w:cs="Arial"/>
          <w:sz w:val="20"/>
          <w:szCs w:val="20"/>
          <w:lang w:val="el-GR"/>
        </w:rPr>
        <w:t>Αν εσείς νομίζετε ότι ανοίγει μια πόρτα ή ότι υπάρχουν πάρα πολλές περιπτώσεις, που εγώ δεν γνωρίζω, συνδικαλιστικών οργανώσεων άλλων, που θα επωφεληθούν από το γεγονός, μην το κάνετε δεκτό. Γι' αυτό ακριβώς ήμουν πάρα πολύ επιφυλακτικός στην αρχή.</w:t>
      </w:r>
    </w:p>
    <w:p w:rsidR="00101A92" w:rsidRDefault="00101A92">
      <w:pPr>
        <w:pStyle w:val="Web"/>
        <w:rPr>
          <w:rFonts w:ascii="Arial" w:hAnsi="Arial" w:cs="Arial"/>
          <w:sz w:val="20"/>
          <w:szCs w:val="20"/>
          <w:lang w:val="el-GR"/>
        </w:rPr>
      </w:pPr>
      <w:r>
        <w:rPr>
          <w:rFonts w:ascii="Arial" w:hAnsi="Arial" w:cs="Arial"/>
          <w:sz w:val="20"/>
          <w:szCs w:val="20"/>
          <w:lang w:val="el-GR"/>
        </w:rPr>
        <w:t>Όμως έχω χρέος να το αναφέρω στην Αίθουσα, γιατί από μια πρώτη ματιά, αν θέλετε, από μια ανύποπτη ματιά και όταν δεν είσαι μέσα στα πράγματα να γνωρίζεις, αν υπάρχουν άλλου είδους ζητήματα τέτοια, είσαι υποχρεωμένος να το φέρεις στο Τμήμα, όπως τώρα το συζητάμε. Απλά το αναφέρω, έχω χρέος να το κάνω και σεις θα δώσετε την απάντηση. Κάποιος εδώ πρέπει να απαντήσει. Και υπεύθυνος είστε εσείς, μια και είστε ο καθ' ύλην αρμόδιος Υφυπουργός.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Κύριοι συνάδελφοι, επίσης το νομοσχέδιο πράγματι λύνει και άλλα θέματα, όπως εκείνη την απάτη που έγινε σε πολλούς φορολογούμενους από μια μερίδα λογιστών της Θεσσαλονίκης. Οι επιχειρηματίες αυτοί είχαν καταβάλει εμπροθέσμως το ΦΠΑ και άλλες φορολογικές υποχρεώσεις στους λογιστές και οι λογιστές δεν πήγαν να τα καταβάλουν εντός του χρονικού διαστήματος, που ήταν υποχρεωμένοι. </w:t>
      </w:r>
    </w:p>
    <w:p w:rsidR="00101A92" w:rsidRDefault="00101A92">
      <w:pPr>
        <w:pStyle w:val="Web"/>
        <w:rPr>
          <w:rFonts w:ascii="Arial" w:hAnsi="Arial" w:cs="Arial"/>
          <w:sz w:val="20"/>
          <w:szCs w:val="20"/>
          <w:lang w:val="el-GR"/>
        </w:rPr>
      </w:pPr>
      <w:r>
        <w:rPr>
          <w:rFonts w:ascii="Arial" w:hAnsi="Arial" w:cs="Arial"/>
          <w:sz w:val="20"/>
          <w:szCs w:val="20"/>
          <w:lang w:val="el-GR"/>
        </w:rPr>
        <w:t>Και έρχεται πραγματικά η πολιτεία και δίνει τη δυνατότητα να υποβάλουν συμπληρωματικές δηλώσεις κατά περίπτωση στις αρμόδιες ΔΟΥ, ούτως ώστε τουλάχιστον να γλιτώσουν τις προσαυξήσεις, γιατί πραγματικά εγκαίρως τα είχαν καταβάλει. Νομίζω ότι είναι μια δίκαιη λύση για τα προβλήματα των ανθρώπων αυτών.</w:t>
      </w:r>
    </w:p>
    <w:p w:rsidR="00101A92" w:rsidRDefault="00101A92">
      <w:pPr>
        <w:pStyle w:val="Web"/>
        <w:rPr>
          <w:rFonts w:ascii="Arial" w:hAnsi="Arial" w:cs="Arial"/>
          <w:sz w:val="20"/>
          <w:szCs w:val="20"/>
          <w:lang w:val="el-GR"/>
        </w:rPr>
      </w:pPr>
      <w:r>
        <w:rPr>
          <w:rFonts w:ascii="Arial" w:hAnsi="Arial" w:cs="Arial"/>
          <w:sz w:val="20"/>
          <w:szCs w:val="20"/>
          <w:lang w:val="el-GR"/>
        </w:rPr>
        <w:t>Επίσης, έχουμε μια ρύθμιση των χρεών των οφειλετών του δημοσίου, που επλήγησαν από πράξεις βίας αναρχικών ατόμων στην πόλη της Αθήνας κατά το διάστημα 18.11.95 έως 31.8.98.</w:t>
      </w:r>
    </w:p>
    <w:p w:rsidR="00101A92" w:rsidRDefault="00101A92">
      <w:pPr>
        <w:pStyle w:val="Web"/>
        <w:rPr>
          <w:rFonts w:ascii="Arial" w:hAnsi="Arial" w:cs="Arial"/>
          <w:sz w:val="20"/>
          <w:szCs w:val="20"/>
          <w:lang w:val="el-GR"/>
        </w:rPr>
      </w:pPr>
      <w:r>
        <w:rPr>
          <w:rFonts w:ascii="Arial" w:hAnsi="Arial" w:cs="Arial"/>
          <w:sz w:val="20"/>
          <w:szCs w:val="20"/>
          <w:lang w:val="el-GR"/>
        </w:rPr>
        <w:t>(Στο σημείο αυτό κτυπάει το κουδούνι λήξεως του χρόνου ομιλίας του κυρίου Βουλευτή)</w:t>
      </w:r>
    </w:p>
    <w:p w:rsidR="00101A92" w:rsidRDefault="00101A92">
      <w:pPr>
        <w:pStyle w:val="Web"/>
        <w:rPr>
          <w:rFonts w:ascii="Arial" w:hAnsi="Arial" w:cs="Arial"/>
          <w:sz w:val="20"/>
          <w:szCs w:val="20"/>
          <w:lang w:val="el-GR"/>
        </w:rPr>
      </w:pPr>
      <w:r>
        <w:rPr>
          <w:rFonts w:ascii="Arial" w:hAnsi="Arial" w:cs="Arial"/>
          <w:sz w:val="20"/>
          <w:szCs w:val="20"/>
          <w:lang w:val="el-GR"/>
        </w:rPr>
        <w:t>Είναι γνωστό, κύριοι συνάδελφοι, ότι στην Αθήνα, στην Πατησίων, πάρα πολλές φορές οι επιχειρήσεις πολλών καταστηματαρχών για μεγάλο χρονικό διάστημα δεν μπορούσαν να λειτουργήσουν ύστερα από πράξεις βίας αναρχικών ατόμων.</w:t>
      </w:r>
    </w:p>
    <w:p w:rsidR="00101A92" w:rsidRDefault="00101A92">
      <w:pPr>
        <w:pStyle w:val="Web"/>
        <w:rPr>
          <w:rFonts w:ascii="Arial" w:hAnsi="Arial" w:cs="Arial"/>
          <w:sz w:val="20"/>
          <w:szCs w:val="20"/>
          <w:lang w:val="el-GR"/>
        </w:rPr>
      </w:pPr>
      <w:r>
        <w:rPr>
          <w:rFonts w:ascii="Arial" w:hAnsi="Arial" w:cs="Arial"/>
          <w:sz w:val="20"/>
          <w:szCs w:val="20"/>
          <w:lang w:val="el-GR"/>
        </w:rPr>
        <w:t>Έρχεται βεβαίως εδώ η Κυβέρνηση και πολύ σωστά ρυθμίζει, όπως οι κύριοι ζήτησαν, τις οφειλές τους σε είκοσι τέσσερις ίσες μηνιαίες δόσεις χωρίς προσαυξήσεις και πράγματι εδώ υπάρχει ανωτέρα βία αποδεδειγμένη και νομίζω ότι είναι πάρα πολύ σωστή η ρύθμιση, την οποία κάνει η Κυβέρνηση.</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Παρακαλώ, κύριε Αδαμόπουλε, συμπληρώστε τα υπόλοιπα στη δευτερολογία σας.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ΑΔΑΜΟΠΟΥΛΟΣ:</w:t>
      </w:r>
      <w:r>
        <w:rPr>
          <w:rFonts w:ascii="Arial" w:hAnsi="Arial" w:cs="Arial"/>
          <w:sz w:val="20"/>
          <w:szCs w:val="20"/>
          <w:lang w:val="el-GR"/>
        </w:rPr>
        <w:t xml:space="preserve"> Ναι, κύριε Πρόεδρε. Πιστεύω ότι αναφέρθηκα στα βασικότερα σημεία της ενότητας αυτής και ευχαριστώ πάρα πολύ για την ανοχή σας.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Κυρίες και κύριοι συνάδελφοι, έχω τη χαρά να ανακοινώσω στο Τμήμα ότι από τα δυτικά θεωρεία παρακολουθούν τη συνεδρίαση μας εκατόν δέκα τέσσερις ανθυπασπιστές από τη Σχολή Γενικής Επιμόρφωσης του Πολεμικού Ναυτικού, οι οποίοι προηγουμένως ξεναγήθηκαν στην έκθεση της αίθουσας "ΕΛΕΥΘΕΡΙΟΣ ΒΕΝΙΖΕΛΟΣ".</w:t>
      </w:r>
    </w:p>
    <w:p w:rsidR="00101A92" w:rsidRDefault="00101A92">
      <w:pPr>
        <w:pStyle w:val="Web"/>
        <w:rPr>
          <w:rFonts w:ascii="Arial" w:hAnsi="Arial" w:cs="Arial"/>
          <w:sz w:val="20"/>
          <w:szCs w:val="20"/>
          <w:lang w:val="el-GR"/>
        </w:rPr>
      </w:pPr>
      <w:r>
        <w:rPr>
          <w:rFonts w:ascii="Arial" w:hAnsi="Arial" w:cs="Arial"/>
          <w:sz w:val="20"/>
          <w:szCs w:val="20"/>
          <w:lang w:val="el-GR"/>
        </w:rPr>
        <w:t>Τους καλωσορίζουμε στο Κοινοβούλιο.</w:t>
      </w:r>
    </w:p>
    <w:p w:rsidR="00101A92" w:rsidRDefault="00101A92">
      <w:pPr>
        <w:pStyle w:val="Web"/>
        <w:jc w:val="center"/>
        <w:rPr>
          <w:rFonts w:ascii="Arial" w:hAnsi="Arial" w:cs="Arial"/>
          <w:sz w:val="20"/>
          <w:szCs w:val="20"/>
          <w:lang w:val="el-GR"/>
        </w:rPr>
      </w:pPr>
      <w:r>
        <w:rPr>
          <w:rFonts w:ascii="Arial" w:hAnsi="Arial" w:cs="Arial"/>
          <w:sz w:val="20"/>
          <w:szCs w:val="20"/>
          <w:lang w:val="el-GR"/>
        </w:rPr>
        <w:t>(Χειροκροτήματα από όλες τις πτέρυγες)</w:t>
      </w:r>
    </w:p>
    <w:p w:rsidR="00101A92" w:rsidRDefault="00101A92">
      <w:pPr>
        <w:pStyle w:val="Web"/>
        <w:rPr>
          <w:rFonts w:ascii="Arial" w:hAnsi="Arial" w:cs="Arial"/>
          <w:sz w:val="20"/>
          <w:szCs w:val="20"/>
          <w:lang w:val="el-GR"/>
        </w:rPr>
      </w:pPr>
      <w:r>
        <w:rPr>
          <w:rFonts w:ascii="Arial" w:hAnsi="Arial" w:cs="Arial"/>
          <w:sz w:val="20"/>
          <w:szCs w:val="20"/>
          <w:lang w:val="el-GR"/>
        </w:rPr>
        <w:t>Ο κ. Παπαγεωργόπουλος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Ευχαριστώ,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Όσον αφορά το άρθρο 22, που αναφέρεται στην τροποποίηση διατάξεων της φορολογίας εισοδήματος, οι αντιρρήσεις μας δεν είναι σημαντικές μετά την αποδοχή της προτάσεώς μας από τον κύριο Υπουργό να διαγράψει την παράγραφο 6 που αφορούσε την επέκταση της ευθύνης στους εταίρους των εταιρειών περιορισμένης ευθύνης. Κατά τα λοιπά είναι τεχνικές οι διατάξεις που εισάγονται.</w:t>
      </w:r>
    </w:p>
    <w:p w:rsidR="00101A92" w:rsidRDefault="00101A92">
      <w:pPr>
        <w:pStyle w:val="Web"/>
        <w:rPr>
          <w:rFonts w:ascii="Arial" w:hAnsi="Arial" w:cs="Arial"/>
          <w:sz w:val="20"/>
          <w:szCs w:val="20"/>
          <w:lang w:val="el-GR"/>
        </w:rPr>
      </w:pPr>
      <w:r>
        <w:rPr>
          <w:rFonts w:ascii="Arial" w:hAnsi="Arial" w:cs="Arial"/>
          <w:sz w:val="20"/>
          <w:szCs w:val="20"/>
          <w:lang w:val="el-GR"/>
        </w:rPr>
        <w:t xml:space="preserve">Για το άρθρο 23 δεν έχουμε να πούμε κάτι ιδιαίτερο. </w:t>
      </w:r>
    </w:p>
    <w:p w:rsidR="00101A92" w:rsidRDefault="00101A92">
      <w:pPr>
        <w:pStyle w:val="Web"/>
        <w:rPr>
          <w:rFonts w:ascii="Arial" w:hAnsi="Arial" w:cs="Arial"/>
          <w:sz w:val="20"/>
          <w:szCs w:val="20"/>
          <w:lang w:val="el-GR"/>
        </w:rPr>
      </w:pPr>
      <w:r>
        <w:rPr>
          <w:rFonts w:ascii="Arial" w:hAnsi="Arial" w:cs="Arial"/>
          <w:sz w:val="20"/>
          <w:szCs w:val="20"/>
          <w:lang w:val="el-GR"/>
        </w:rPr>
        <w:t>Στο άρθρο 24 που αναφέρεται στη διαγραφή χρεών προς το δημόσιο, πράγματι υπάρχουν σχολάζουσες απαιτήσεις, θα έλεγε κανείς, οι οποίες συνεχίζουν να εμφανίζονται στα πιστωτικά του δημοσίου χωρίς λόγο πλέον. Να γίνει διαγραφή, αφού βεβαιωθεί το ανέφικτο της είσπραξης, αφού βεβαιωθεί κατά τον πιο απόλυτο τρόπο η αντικειμενική αδυναμία της είσπραξης αυτών των σχολαζουσών απαιτήσεων.</w:t>
      </w:r>
    </w:p>
    <w:p w:rsidR="00101A92" w:rsidRDefault="00101A92">
      <w:pPr>
        <w:pStyle w:val="Web"/>
        <w:rPr>
          <w:rFonts w:ascii="Arial" w:hAnsi="Arial" w:cs="Arial"/>
          <w:sz w:val="20"/>
          <w:szCs w:val="20"/>
          <w:lang w:val="el-GR"/>
        </w:rPr>
      </w:pPr>
      <w:r>
        <w:rPr>
          <w:rFonts w:ascii="Arial" w:hAnsi="Arial" w:cs="Arial"/>
          <w:sz w:val="20"/>
          <w:szCs w:val="20"/>
          <w:lang w:val="el-GR"/>
        </w:rPr>
        <w:t xml:space="preserve">Τα άρθρα 26 και 27 -και επί της αρχής αναφερθήκαμε- περιέχουν νέους φόρους, περιέχουν νέα βάρη. Αυτό είναι γεγονός. Αυτά τα άρθρα είναι η ευκαιρία που βρήκε η Κυβέρνηση -δεν τη χάνει ποτέ- για να επιβάλει νέους φόρους, την ώρα που διακηρύσσει ότι δεν θα βάλει νέους φόρους. Σημειώνουμε ότι τα τελευταία τρία χρόνια έχει επιβάλει εξήντα δύο νέες επιβαρύνσεις η Κυβέρνηση Σημίτη παρά τις αντίθετες διαβεβαιώσεις της. Πριν από λίγες μέρες στην Έκθεση της Θεσσαλονίκης είπε "όχι νέα βάρη", "όχι νέοι φόροι". </w:t>
      </w:r>
    </w:p>
    <w:p w:rsidR="00101A92" w:rsidRDefault="00101A92">
      <w:pPr>
        <w:pStyle w:val="Web"/>
        <w:rPr>
          <w:rFonts w:ascii="Arial" w:hAnsi="Arial" w:cs="Arial"/>
          <w:sz w:val="20"/>
          <w:szCs w:val="20"/>
          <w:lang w:val="el-GR"/>
        </w:rPr>
      </w:pPr>
      <w:r>
        <w:rPr>
          <w:rFonts w:ascii="Arial" w:hAnsi="Arial" w:cs="Arial"/>
          <w:sz w:val="20"/>
          <w:szCs w:val="20"/>
          <w:lang w:val="el-GR"/>
        </w:rPr>
        <w:t>Τα άρθρα 26 και 27, λοιπόν, είναι σε πλήρη αναντιστοιχία αυτών των διακηρύξεων του Πρωθυπουργού και του Υπουργού Εθνικής Οικονομίας και επιβάλλει νέα βάρη. Τώρα αν έρχονται από παλιά ή αν είναι καινούρια, μικρή αξία έχει, κύριε Υπουργέ. Σημασία έχει ότι αναπροσαρμόζονται παράβολα, τέλη, δικαιώματα και εισφορές πάσης φύσεως, ανταποδοτικής γενικά φύσεως. Διπλασιάζονται στο σύνολό τους αυτές οι επιβαρύνσεις.</w:t>
      </w:r>
    </w:p>
    <w:p w:rsidR="00101A92" w:rsidRDefault="00101A92">
      <w:pPr>
        <w:pStyle w:val="Web"/>
        <w:rPr>
          <w:rFonts w:ascii="Arial" w:hAnsi="Arial" w:cs="Arial"/>
          <w:sz w:val="20"/>
          <w:szCs w:val="20"/>
          <w:lang w:val="el-GR"/>
        </w:rPr>
      </w:pPr>
      <w:r>
        <w:rPr>
          <w:rFonts w:ascii="Arial" w:hAnsi="Arial" w:cs="Arial"/>
          <w:sz w:val="20"/>
          <w:szCs w:val="20"/>
          <w:lang w:val="el-GR"/>
        </w:rPr>
        <w:t>'Εχουμε μία παρατήρηση για το άρθρο 26. Ενώ αναφέρετε ρητώς ότι εξαιρούνται τα εισιτήρια των καζίνων από την αύξηση -υπήρξε δικαιολογία ότι υπάρχουν συμβάσεις- γιατί δεν αναφέρετε ρητώς ότι εξαιρούνται και τα τέλη χαρτοσήμου και τα διόδια, για να είμαστε και ξεκάθαροι στις μεταξύ μας σχέσεις. Ελέχθη αλλά θα ήθελα η μέριμνα αυτή να μην είναι μόνο με τα καζίνο, αλλά να υπάρξει και ρητή αναφορά και για τα συγκεκριμένα, μια και αυτή είναι η πολιτική βούληση, όπως διετυπώθη.</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Στο άρθρο 27 έχουμε πιο σημαντικές αυξήσεις. Αυξάνεται πιο πολύ η ονομαστική αξία των νέων χαρτοσήμων στις συναλλαγματικές και κυρίως μέχρι εκατό χιλιάδες (100.000) δραχμές που είναι η μεγάλη πλειοψηφία και λαϊκής χρήσης αξιόγραφο. </w:t>
      </w:r>
    </w:p>
    <w:p w:rsidR="00101A92" w:rsidRDefault="00101A92">
      <w:pPr>
        <w:pStyle w:val="Web"/>
        <w:rPr>
          <w:rFonts w:ascii="Arial" w:hAnsi="Arial" w:cs="Arial"/>
          <w:sz w:val="20"/>
          <w:szCs w:val="20"/>
          <w:lang w:val="el-GR"/>
        </w:rPr>
      </w:pPr>
      <w:r>
        <w:rPr>
          <w:rFonts w:ascii="Arial" w:hAnsi="Arial" w:cs="Arial"/>
          <w:sz w:val="20"/>
          <w:szCs w:val="20"/>
          <w:lang w:val="el-GR"/>
        </w:rPr>
        <w:t>Όπως επίσης, το άρθρο 27 παράγραφος 1 λέει ότι το αναλογικό τέλος χαρτοσήμου με χρήση κινητού επισήματος αυξάνεται σε πέντε χιλιάδες (5.000) δραχμές από χίλιες (1.000) δραχμές. 'Εχουμε 500% αύξηση.</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Εμείς τα άρθρα 26 και 27 τα καταψηφίζουμε με όλη μας την καρδιά. Δεν συμφωνούμε με αυτές τις αυξήσεις. </w:t>
      </w:r>
    </w:p>
    <w:p w:rsidR="00101A92" w:rsidRDefault="00101A92">
      <w:pPr>
        <w:pStyle w:val="Web"/>
        <w:rPr>
          <w:rFonts w:ascii="Arial" w:hAnsi="Arial" w:cs="Arial"/>
          <w:sz w:val="20"/>
          <w:szCs w:val="20"/>
          <w:lang w:val="el-GR"/>
        </w:rPr>
      </w:pPr>
      <w:r>
        <w:rPr>
          <w:rFonts w:ascii="Arial" w:hAnsi="Arial" w:cs="Arial"/>
          <w:sz w:val="20"/>
          <w:szCs w:val="20"/>
          <w:lang w:val="el-GR"/>
        </w:rPr>
        <w:t>Το άρθρο 28 που αφορά τη βεβαίωση ποσοστού αμφισβητουμένου φόρου και την αναστολή είσπραξής του, είναι ένα πολύ σημαντικό άρθρο.</w:t>
      </w:r>
    </w:p>
    <w:p w:rsidR="00101A92" w:rsidRDefault="00101A92">
      <w:pPr>
        <w:pStyle w:val="Web"/>
        <w:rPr>
          <w:rFonts w:ascii="Arial" w:hAnsi="Arial" w:cs="Arial"/>
          <w:sz w:val="20"/>
          <w:szCs w:val="20"/>
          <w:lang w:val="el-GR"/>
        </w:rPr>
      </w:pPr>
      <w:r>
        <w:rPr>
          <w:rFonts w:ascii="Arial" w:hAnsi="Arial" w:cs="Arial"/>
          <w:sz w:val="20"/>
          <w:szCs w:val="20"/>
          <w:lang w:val="el-GR"/>
        </w:rPr>
        <w:t>Η παράγραφος 2 -αναφέρθηκε στην επί της αρχής συζήτηση κυρίως και ο κ. Μάνος- έχει μία ριζική ανατροπή δικονομικών κεκτημένων των προσφευγόντων στα διοικητικά δικαστήρια για επίλυση φορολογικών διαφορών.</w:t>
      </w:r>
    </w:p>
    <w:p w:rsidR="00101A92" w:rsidRDefault="00101A92">
      <w:pPr>
        <w:pStyle w:val="Web"/>
        <w:rPr>
          <w:rFonts w:ascii="Arial" w:hAnsi="Arial" w:cs="Arial"/>
          <w:sz w:val="20"/>
          <w:szCs w:val="20"/>
          <w:lang w:val="el-GR"/>
        </w:rPr>
      </w:pPr>
      <w:r>
        <w:rPr>
          <w:rFonts w:ascii="Arial" w:hAnsi="Arial" w:cs="Arial"/>
          <w:sz w:val="20"/>
          <w:szCs w:val="20"/>
          <w:lang w:val="el-GR"/>
        </w:rPr>
        <w:t xml:space="preserve">Ας έλθουμε όμως πρώτα στις παραγράφους 1, 2 και 3. </w:t>
      </w:r>
    </w:p>
    <w:p w:rsidR="00101A92" w:rsidRDefault="00101A92">
      <w:pPr>
        <w:pStyle w:val="Web"/>
        <w:rPr>
          <w:rFonts w:ascii="Arial" w:hAnsi="Arial" w:cs="Arial"/>
          <w:sz w:val="20"/>
          <w:szCs w:val="20"/>
          <w:lang w:val="el-GR"/>
        </w:rPr>
      </w:pPr>
      <w:r>
        <w:rPr>
          <w:rFonts w:ascii="Arial" w:hAnsi="Arial" w:cs="Arial"/>
          <w:sz w:val="20"/>
          <w:szCs w:val="20"/>
          <w:lang w:val="el-GR"/>
        </w:rPr>
        <w:t>Η αλήθεια είναι ότι μετά από πρότασή μας, κάνατε ένα βήμα προς τη σωστή κατεύθυνση. Το 30% το κάνατε 25%. Αλλά να κάνουμε καυγά για 5%, κύριε Υπουργέ; Το 20% είναι πολλές φορές επαχθές και επώδυνο κυρίως όταν αφορά ανθρώπους χαμηλής εισοδηματικής δυνατότητας, που έχουν μια κληρονομική εκκρεμότητα, που έχουν μία οικονομική διαφορά και προσφεύγουν στα δικαστήρια. Ήδη το 20% είναι επαχθές. Το να ανεβάζουμε το όριο, πολύ σωστά είπε και ο εισηγητής του ΠΑ.ΣΟ.Κ., δημιουργεί οιονεί αρνησιδικία. Πιστεύω πως μια διαφορά 5% είναι πολύς καυγάς για το τίποτα. Αφήστε το ως έχει. Νομίζω ότι καλώς έχει μέχρι εκεί. Τι πάτε να βγάλετε, όσον αφορά τα έσοδά σας; "Από τη μύγα ξύγκι;" Σας είπα όμως ότι θα δημιουργήσει πολλά προβλήματα σε πολλούς πολίτες που προσφεύγουν.</w:t>
      </w:r>
    </w:p>
    <w:p w:rsidR="00101A92" w:rsidRDefault="00101A92">
      <w:pPr>
        <w:pStyle w:val="Web"/>
        <w:rPr>
          <w:rFonts w:ascii="Arial" w:hAnsi="Arial" w:cs="Arial"/>
          <w:sz w:val="20"/>
          <w:szCs w:val="20"/>
          <w:lang w:val="el-GR"/>
        </w:rPr>
      </w:pPr>
      <w:r>
        <w:rPr>
          <w:rFonts w:ascii="Arial" w:hAnsi="Arial" w:cs="Arial"/>
          <w:sz w:val="20"/>
          <w:szCs w:val="20"/>
          <w:lang w:val="el-GR"/>
        </w:rPr>
        <w:t>Η παράγραφος 4 του άρθρου 28 αναφέρεται στην αναστολή είσπραξης βεβαιωθέντος ποσοστού αμφισβητουμένου φόρου, διασφάλιση του υπολοίπου μη βεβαιωθέντος ποσού. Εάν δούμε τις καταργούμενες διατάξεις και κάνουμε μία σύγκριση μεταξύ του καθεστώτος που υφίσταντο με το ν. 820/78 και του καθεστώτος που σήμερα εισηγείστε, για να θεσμοθετηθεί, μιλάμε για μία ριζική δραματική ανατροπή. Και σεις σαν Υπουργός Οικονομικών έχετε την εισπρακτική προσέγγιση του ζητήματος και αυτή είναι η ουσία του πράγματος. Και αυτή είναι η δουλειά σας, δεν το λέω προς ψόγο.</w:t>
      </w:r>
    </w:p>
    <w:p w:rsidR="00101A92" w:rsidRDefault="00101A92">
      <w:pPr>
        <w:pStyle w:val="Web"/>
        <w:rPr>
          <w:rFonts w:ascii="Arial" w:hAnsi="Arial" w:cs="Arial"/>
          <w:sz w:val="20"/>
          <w:szCs w:val="20"/>
          <w:lang w:val="el-GR"/>
        </w:rPr>
      </w:pPr>
      <w:r>
        <w:rPr>
          <w:rFonts w:ascii="Arial" w:hAnsi="Arial" w:cs="Arial"/>
          <w:sz w:val="20"/>
          <w:szCs w:val="20"/>
          <w:lang w:val="el-GR"/>
        </w:rPr>
        <w:t xml:space="preserve">Θα ήθελα όμως, ο Υπουργός Δικαιοσύνης, ο οποίος συνυπογράφει και ο οποίος έχει τη μείζονα ευθύνη γι' αυτήν την πλήρη παραγραφή δικαιωμάτων των διαδίκων, να έχει την ευθύνη της εισήγησης αυτού του άρθρου, σε δικό του νομοσχέδιο, σε δική του νομοθετική πρωτοβουλία. Και είμαι σαφής. Ο ν. 820/78 έλεγε, η είσπραξη του βεβαιωθέντος ποσοστού, το 20%, δύναται να ανασταλεί δι' αποφάσεως του προέδρου του διοικητικού δικαστηρίου, ενώπιον του οποίου ησκήθη η προσφυγή. Εθεσμοθετείτο η αρμοδιότητα του προέδρου του διοικητικού πρωτοδικείου, ή του μονομελούς πρωτοδικείου, ως σήμερα ισχύει, προκειμένου να αποφασίσει για την αναστολή ή όχι της καταβολής. Αυτός ήταν αρμόδιος για τη λήψη ασφαλιστικών μέτρων, με αίτηση του δημοσίου ή με αίτηση του διαδίκου, αν ήθελε αυτός να αποφύγει την καταβολή του βεβαιωθέντος ποσοστού. </w:t>
      </w:r>
    </w:p>
    <w:p w:rsidR="00101A92" w:rsidRDefault="00101A92">
      <w:pPr>
        <w:pStyle w:val="Web"/>
        <w:rPr>
          <w:rFonts w:ascii="Arial" w:hAnsi="Arial" w:cs="Arial"/>
          <w:sz w:val="20"/>
          <w:szCs w:val="20"/>
          <w:lang w:val="el-GR"/>
        </w:rPr>
      </w:pPr>
      <w:r>
        <w:rPr>
          <w:rFonts w:ascii="Arial" w:hAnsi="Arial" w:cs="Arial"/>
          <w:sz w:val="20"/>
          <w:szCs w:val="20"/>
          <w:lang w:val="el-GR"/>
        </w:rPr>
        <w:t>Εσείς τώρα, με τη διάταξη αυτή, καταργείτε εντελώς το δικαίωμα προσφυγής στα δικαστήρια και δεν ξέρω, εάν αυτό συνάδει και με τις συνταγματικές διατάξεις. Ανάγεται σε αρμόδιους παρακάμπτοντας τη δικαιοσύνη, τον προϊστάμενο της αρμόδιας οικονομικής υπηρεσίας, μετά σύμφωνη γνώμη του αρμοδίου οικονομικού επιθεωρητού. Χαρά στις εγγυήσεις! Θα μαζευτούν οι δύο προϊστάμενοι της οικονομικής υπηρεσίας και θα αποφασίσουν με τι κριτήρια, το εισπρακτικό; Και πού είναι τα δικαιώματα του πολίτη; Και πού είναι οι εγγυήσεις οι δικονομικές; Πού είναι οι συνταγματικές διασφαλίσεις του; Θα αποφασίζουν αυτοί. Θα δίνουν αναστολή. Πολύ γαλαντόμος είστε, κύριε Υπουργέ! Πιστεύω δεν το έχετε δει αυτό το άρθρο. Γι' αυτό η ευθύνη βαρύνει περισσότερο τον Υπουργό Δικαιοσύνης, ο οποίος το υπογράφει. Το επαναλαμβάνω αυτό. Μπορούν να δώσουν μόνο μία φορά, για έξι μήνες αναστολή, την ώρα που όλοι γνωρίζουμε ότι η προσφυγή του διαδίκου θα προσδιοριστεί μετά από ενάμιση χρόνο στην καλύτερη περίπτωση και θα πάρει και μία αναβολή και θα πάει μετά από δυόμισι χρόνια.</w:t>
      </w:r>
    </w:p>
    <w:p w:rsidR="00101A92" w:rsidRDefault="00101A92">
      <w:pPr>
        <w:pStyle w:val="Web"/>
        <w:rPr>
          <w:rFonts w:ascii="Arial" w:hAnsi="Arial" w:cs="Arial"/>
          <w:sz w:val="20"/>
          <w:szCs w:val="20"/>
          <w:lang w:val="el-GR"/>
        </w:rPr>
      </w:pPr>
      <w:r>
        <w:rPr>
          <w:rFonts w:ascii="Arial" w:hAnsi="Arial" w:cs="Arial"/>
          <w:sz w:val="20"/>
          <w:szCs w:val="20"/>
          <w:lang w:val="el-GR"/>
        </w:rPr>
        <w:t xml:space="preserve">Kαι σεις με γαλαντομία του δίνετε έξι μήνες, όταν χωρίς υπαιτιότητά του δεν μπορεί να έχει τη δικαστική απόφαση την οποία </w:t>
      </w:r>
      <w:proofErr w:type="spellStart"/>
      <w:r>
        <w:rPr>
          <w:rFonts w:ascii="Arial" w:hAnsi="Arial" w:cs="Arial"/>
          <w:sz w:val="20"/>
          <w:szCs w:val="20"/>
          <w:lang w:val="el-GR"/>
        </w:rPr>
        <w:t>αξιοί</w:t>
      </w:r>
      <w:proofErr w:type="spellEnd"/>
      <w:r>
        <w:rPr>
          <w:rFonts w:ascii="Arial" w:hAnsi="Arial" w:cs="Arial"/>
          <w:sz w:val="20"/>
          <w:szCs w:val="20"/>
          <w:lang w:val="el-GR"/>
        </w:rPr>
        <w:t xml:space="preserve"> με το δικόγραφο το οποίο κατέθεσε ενώπιον του αρμόδιου δικαστηρίου. Είναι λεόντειος η σχέση την οποία δημιουργείτε μεταξύ δημοσίου και πολίτη. Είναι υπόθεση που θα αφορούσε σχέσεις κράτους πολίτη πριν καν το διαφωτισμό.</w:t>
      </w:r>
    </w:p>
    <w:p w:rsidR="00101A92" w:rsidRDefault="00101A92">
      <w:pPr>
        <w:pStyle w:val="Web"/>
        <w:rPr>
          <w:rFonts w:ascii="Arial" w:hAnsi="Arial" w:cs="Arial"/>
          <w:sz w:val="20"/>
          <w:szCs w:val="20"/>
          <w:lang w:val="el-GR"/>
        </w:rPr>
      </w:pPr>
      <w:r>
        <w:rPr>
          <w:rFonts w:ascii="Arial" w:hAnsi="Arial" w:cs="Arial"/>
          <w:sz w:val="20"/>
          <w:szCs w:val="20"/>
          <w:lang w:val="el-GR"/>
        </w:rPr>
        <w:t>Καταργείτε εγγυήσεις, καταργείτε συνταγματικά δικαιώματα, ισοπεδώνετε τα πάντα. Πιστεύω ότι δεν το έχουν πάρει χαμπάρι ούτε οι δικηγορικοί σύλλογοι αυτό το άρθρο. Δείτε το πάλι. Η σπουδή του καλοκαιριού, οι βιαστικοί προσδιορισμοί της συζήτησης, φέρνουν αυτά τα αποτελέσματα. Θα αναγκασθείτε να το πάρετε πίσω. Θα δημιουργηθούν αδιέξοδα, θα δημιουργηθούν προβλήματα. Τα χρονικά όρια δεν επιτρέπουν παραπέρα επέκταση, αλλά είναι μείζον θέμα αυτό το θέμα, το οποίο σας θέτουμε.</w:t>
      </w:r>
    </w:p>
    <w:p w:rsidR="00101A92" w:rsidRDefault="00101A92">
      <w:pPr>
        <w:pStyle w:val="Web"/>
        <w:rPr>
          <w:rFonts w:ascii="Arial" w:hAnsi="Arial" w:cs="Arial"/>
          <w:sz w:val="20"/>
          <w:szCs w:val="20"/>
          <w:lang w:val="el-GR"/>
        </w:rPr>
      </w:pPr>
      <w:r>
        <w:rPr>
          <w:rFonts w:ascii="Arial" w:hAnsi="Arial" w:cs="Arial"/>
          <w:sz w:val="20"/>
          <w:szCs w:val="20"/>
          <w:lang w:val="el-GR"/>
        </w:rPr>
        <w:t>Τα υπόλοιπα είναι μικρότερης εμβέλειας. Θα παρακαλούσα να ρωτήσετε κύριε Υπουργέ, το νομικό σύμβουλο του Υπουργείου σας και όχι ανθρώπους που έχουν μόνο γραφειοκρατική εισπρακτική προσέγγιση του ζητήματος αυτού. Είναι ζήτημα που άπτεται βασικών αρχών και συνταγματικών.</w:t>
      </w:r>
    </w:p>
    <w:p w:rsidR="00101A92" w:rsidRDefault="00101A92">
      <w:pPr>
        <w:pStyle w:val="Web"/>
        <w:rPr>
          <w:rFonts w:ascii="Arial" w:hAnsi="Arial" w:cs="Arial"/>
          <w:sz w:val="20"/>
          <w:szCs w:val="20"/>
          <w:lang w:val="el-GR"/>
        </w:rPr>
      </w:pPr>
      <w:r>
        <w:rPr>
          <w:rFonts w:ascii="Arial" w:hAnsi="Arial" w:cs="Arial"/>
          <w:sz w:val="20"/>
          <w:szCs w:val="20"/>
          <w:lang w:val="el-GR"/>
        </w:rPr>
        <w:t>Και σε αντίλογο αυτής της άποψής μας, βλέπετε ότι στο άρθρο 29 συμφωνήσαμε. Εκεί λέτε να πάει σε ποσό πάνω από ένα εκατομμύριο το δικαίωμα να κάνει κανείς έφεση. Και λέμε για να αποσυμφορηθούν τα δικαστήρια, τα οποία πράγματι έχουν πρόβλημα, ας αρκεστεί μία διαφορά μέχρι ένα εκατομμύριο στην πρωτόδικο κρίση. Ας μην αναλώσει πια και όλες τις δυνατότητες. Βέβαια υπάρχει πάντα το δικαίωμα της αναίρεσης για περιπτώσεις ακραίες. Και συμφωνούμε και βλέπετε πόσο καλόπιστα προσεγγίζουμε τα ζητήματα αυτά.</w:t>
      </w:r>
    </w:p>
    <w:p w:rsidR="00101A92" w:rsidRDefault="00101A92">
      <w:pPr>
        <w:pStyle w:val="Web"/>
        <w:rPr>
          <w:rFonts w:ascii="Arial" w:hAnsi="Arial" w:cs="Arial"/>
          <w:sz w:val="20"/>
          <w:szCs w:val="20"/>
          <w:lang w:val="el-GR"/>
        </w:rPr>
      </w:pPr>
      <w:r>
        <w:rPr>
          <w:rFonts w:ascii="Arial" w:hAnsi="Arial" w:cs="Arial"/>
          <w:sz w:val="20"/>
          <w:szCs w:val="20"/>
          <w:lang w:val="el-GR"/>
        </w:rPr>
        <w:t>Το άρθρο 40 απεσύρθη και δεν έχουμε να πούμε τίποτα.</w:t>
      </w:r>
    </w:p>
    <w:p w:rsidR="00101A92" w:rsidRDefault="00101A92">
      <w:pPr>
        <w:pStyle w:val="Web"/>
        <w:rPr>
          <w:rFonts w:ascii="Arial" w:hAnsi="Arial" w:cs="Arial"/>
          <w:sz w:val="20"/>
          <w:szCs w:val="20"/>
          <w:lang w:val="el-GR"/>
        </w:rPr>
      </w:pPr>
      <w:r>
        <w:rPr>
          <w:rFonts w:ascii="Arial" w:hAnsi="Arial" w:cs="Arial"/>
          <w:sz w:val="20"/>
          <w:szCs w:val="20"/>
          <w:lang w:val="el-GR"/>
        </w:rPr>
        <w:t>Στο άρθρο 36 κάνετε και σήμερα κάποιες τροποποιήσεις στη σωστή κατεύθυνση, αναμφίβολα. Πιστεύω ότι η διατύπωση της παραγράφου 3 του άρθρου 36 θα πρέπει να είναι σαφέστερη, να φαίνεται ότι προσθετικά λειτουργεί το 35% στο 15% της παραγράφου 1 και ότι κέκτηται το 50%, όποιος καταβάλλει. Επίσης στο άρθρο 36 παράγραφος 1 θα τύχει της συνήθους κακομεταχείρισης, από τους κακοπληρωτές. Εσείς δεν πρόκειται να κάνετε αλλιώς. Θα δώσουν μια δόση και θα πάρουν μία φορολογική ενημερότητα και θα τους ξαναψάχνουν από την αρχή πάλι, αλλά απευθυνόμαστε στους όποιους καλόπιστους και ελπίζουμε να είναι οι περισσότεροι. Δεν έχουμε αντίρρηση όμως. Καλά κάνετε και τους δίνετε μία ευκαιρία ακόμα και εάν αυτή γίνει αντικείμενο φαλκίδευσης από τους περισσοτέρους.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41 που αφορά το χρηματιστήριο, είναι στη σωστή κατεύθυνση η ρύθμιση αυτή, αλλά επειδή έχει παρέλθει μεγάλο χρονικό διάστημα από τη μέρα που κάποιες χρηματιστηριακές εταιρείες βρέθηκαν σε αδυναμία εκπλήρωσης των υποχρεώσεων τους και καταβολή των αποζημιώσεων με τους νόμους 1928 και 1954, δημιουργήθηκε μεγάλη ζημιά στους επενδυτές και κατάφορη αδικία, κυρίως σε μικροεπενδυτές.</w:t>
      </w:r>
    </w:p>
    <w:p w:rsidR="00101A92" w:rsidRDefault="00101A92">
      <w:pPr>
        <w:pStyle w:val="Web"/>
        <w:rPr>
          <w:rFonts w:ascii="Arial" w:hAnsi="Arial" w:cs="Arial"/>
          <w:sz w:val="20"/>
          <w:szCs w:val="20"/>
          <w:lang w:val="el-GR"/>
        </w:rPr>
      </w:pPr>
      <w:r>
        <w:rPr>
          <w:rFonts w:ascii="Arial" w:hAnsi="Arial" w:cs="Arial"/>
          <w:sz w:val="20"/>
          <w:szCs w:val="20"/>
          <w:lang w:val="el-GR"/>
        </w:rPr>
        <w:t>Προτείνουμε, λοιπόν, όπως η διαδικασία να ολοκληρωθεί όπως προβλέπεται, η αποζημίωση όμως να καταβληθεί βάσει του μέσου όρου των τιμών των μετοχών για το εν λόγω χρονικό διάστημα. Έτσι θα αρθεί μία αδικία και θα παγιωθεί ένα κλίμα εμπιστοσύνης, κυρίως προς τους μικροεπενδυτές, οι οποίοι πραγματικά έχασαν από αυτές τις συμπεριφορές.</w:t>
      </w:r>
    </w:p>
    <w:p w:rsidR="00101A92" w:rsidRDefault="00101A92">
      <w:pPr>
        <w:pStyle w:val="Web"/>
        <w:rPr>
          <w:rFonts w:ascii="Arial" w:hAnsi="Arial" w:cs="Arial"/>
          <w:sz w:val="20"/>
          <w:szCs w:val="20"/>
          <w:lang w:val="el-GR"/>
        </w:rPr>
      </w:pPr>
      <w:r>
        <w:rPr>
          <w:rFonts w:ascii="Arial" w:hAnsi="Arial" w:cs="Arial"/>
          <w:sz w:val="20"/>
          <w:szCs w:val="20"/>
          <w:lang w:val="el-GR"/>
        </w:rPr>
        <w:t>Και τέλος όσον αφορά το άρθρο που αναφέρεται στους λογιστές και είναι το άρθρο 37, θα πρέπει να τεθεί χρονική φραγή στο χρόνο που δίνεται η δυνατότητα αυτή, ώστε να μην υπάρξει δυνατότητα φαλκίδευσης του νόμου μέσω συντεχνιών.</w:t>
      </w:r>
    </w:p>
    <w:p w:rsidR="00101A92" w:rsidRDefault="00101A92">
      <w:pPr>
        <w:pStyle w:val="Web"/>
        <w:rPr>
          <w:rFonts w:ascii="Arial" w:hAnsi="Arial" w:cs="Arial"/>
          <w:sz w:val="20"/>
          <w:szCs w:val="20"/>
          <w:lang w:val="el-GR"/>
        </w:rPr>
      </w:pPr>
      <w:r>
        <w:rPr>
          <w:rFonts w:ascii="Arial" w:hAnsi="Arial" w:cs="Arial"/>
          <w:sz w:val="20"/>
          <w:szCs w:val="20"/>
          <w:lang w:val="el-GR"/>
        </w:rPr>
        <w:t xml:space="preserve">Νομίζω ότι βάζετε προθεσμία 31 Οκτωβρίου. Αυτό να είναι σαφές και από εκεί και πέρα ο </w:t>
      </w:r>
      <w:proofErr w:type="spellStart"/>
      <w:r>
        <w:rPr>
          <w:rFonts w:ascii="Arial" w:hAnsi="Arial" w:cs="Arial"/>
          <w:sz w:val="20"/>
          <w:szCs w:val="20"/>
          <w:lang w:val="el-GR"/>
        </w:rPr>
        <w:t>γέγονε</w:t>
      </w:r>
      <w:proofErr w:type="spellEnd"/>
      <w:r>
        <w:rPr>
          <w:rFonts w:ascii="Arial" w:hAnsi="Arial" w:cs="Arial"/>
          <w:sz w:val="20"/>
          <w:szCs w:val="20"/>
          <w:lang w:val="el-GR"/>
        </w:rPr>
        <w:t xml:space="preserve"> </w:t>
      </w:r>
      <w:proofErr w:type="spellStart"/>
      <w:r>
        <w:rPr>
          <w:rFonts w:ascii="Arial" w:hAnsi="Arial" w:cs="Arial"/>
          <w:sz w:val="20"/>
          <w:szCs w:val="20"/>
          <w:lang w:val="el-GR"/>
        </w:rPr>
        <w:t>γέγονε</w:t>
      </w:r>
      <w:proofErr w:type="spellEnd"/>
      <w:r>
        <w:rPr>
          <w:rFonts w:ascii="Arial" w:hAnsi="Arial" w:cs="Arial"/>
          <w:sz w:val="20"/>
          <w:szCs w:val="20"/>
          <w:lang w:val="el-GR"/>
        </w:rPr>
        <w:t>.</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Ν. Κρητικός):</w:t>
      </w:r>
      <w:r>
        <w:rPr>
          <w:rFonts w:ascii="Arial" w:hAnsi="Arial" w:cs="Arial"/>
          <w:sz w:val="20"/>
          <w:szCs w:val="20"/>
          <w:lang w:val="el-GR"/>
        </w:rPr>
        <w:t xml:space="preserve"> Ο κ. Γκατζής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Κύριε Πρόεδρε, κατ' αρχήν, την άποψή μας γι' αυτό το νομοσχέδιο την έχουμε πει και κατά τη συζήτηση επί της αρχής και κατά τη συζήτηση των προηγούμενων άρθρων. Θα ήθελα να κάνω τώρα ορισμένες παρατηρήσεις και στα συγκεκριμένα άρθρα που συζητούμε για να αποδείξουμε του λόγου το αληθές, όσον αφορά αυτά που είπαμε προηγούμενα για το συγκεκριμένο νομοσχέδιο.</w:t>
      </w:r>
    </w:p>
    <w:p w:rsidR="00101A92" w:rsidRDefault="00101A92">
      <w:pPr>
        <w:pStyle w:val="Web"/>
        <w:rPr>
          <w:rFonts w:ascii="Arial" w:hAnsi="Arial" w:cs="Arial"/>
          <w:sz w:val="20"/>
          <w:szCs w:val="20"/>
          <w:lang w:val="el-GR"/>
        </w:rPr>
      </w:pPr>
      <w:r>
        <w:rPr>
          <w:rFonts w:ascii="Arial" w:hAnsi="Arial" w:cs="Arial"/>
          <w:sz w:val="20"/>
          <w:szCs w:val="20"/>
          <w:lang w:val="el-GR"/>
        </w:rPr>
        <w:t>Έρχομαι στο άρθρο 22. Με την παράγραφο 1 καθορίζονται τα τεκμήρια βάσει των οποίων θα φορολογούνται οι αγρότες κλπ. Μάλιστα μετά την επιτροπή την οποία καθορίζει, λόγο θα έχει και ο Υπουργός. Το λέγω αυτό, όχι για κανέναν άλλο λόγο, αλλά επειδή ξέρουμε πως συγκροτούνται αυτές οι επιτροπές. Δεν ξέρω γιατί δεν υπάρχει εμπιστοσύνη σ' αυτούς οι οποίοι ελέγχονται. Το θέμα όμως είναι άλλο. Ότι αυτά τα κριτήρια, που εμείς είμαστε αντίθετοι με τον τρόπο φορολόγησης, είναι τόσο πολύ χαμηλά, που πραγματικά οι μικροί δεν φορολογούνται. Διευκολύνει όμως πάρα πολύ τους μεγάλους. Τελικά πιστεύουμε ότι θα πρέπει η Κυβέρνηση να κάνει δεκτό αυτό που πιστεύουν οι αγρότες και για το οποίο αγωνίζονται. Θα πρέπει να φορολογούνται δηλαδή για τα πραγματικά τους εισοδήματα.</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Στην παράγραφο 3, αναφορικά με τη φορολόγηση των γιατρών, δεν μπορέσαμε να διαπιστώσουμε αυτό που μας είχε πει ο κύριος Υπουργός. Καλόπιστα το παίρνουμε. Αν είναι έτσι, έχει καλώς. Όμως, έχουμε τη γνώμη ότι έχουν ενσωματωθεί στο ίδιο ακριβώς σύστημα φορολόγησης των γιατρών αποκλειστικής απασχόλησης του Ε.Σ.Υ. όπου οι δύο εφημερίες περνάνε στο εισόδημα, το υπόλοιπο φορολογείται με 20%, πλην όμως δεν μπορεί να έχουν την ίδια μεταχείριση οι χαμηλόμισθοι γιατροί που είναι στο Ι.Κ.Α. Δεν έχουν το ίδιο μισθολόγιο. </w:t>
      </w:r>
    </w:p>
    <w:p w:rsidR="00101A92" w:rsidRDefault="00101A92">
      <w:pPr>
        <w:pStyle w:val="Web"/>
        <w:rPr>
          <w:rFonts w:ascii="Arial" w:hAnsi="Arial" w:cs="Arial"/>
          <w:sz w:val="20"/>
          <w:szCs w:val="20"/>
          <w:lang w:val="el-GR"/>
        </w:rPr>
      </w:pPr>
      <w:r>
        <w:rPr>
          <w:rFonts w:ascii="Arial" w:hAnsi="Arial" w:cs="Arial"/>
          <w:sz w:val="20"/>
          <w:szCs w:val="20"/>
          <w:lang w:val="el-GR"/>
        </w:rPr>
        <w:t xml:space="preserve">Αναφορικά με την παράγραφο 5. Δεν μπορούμε να καταλάβουμε γιατί αλλάζει η έδρα από την επιχείρηση στην κατοικία, και ιδιαίτερα για επιχειρήσεις που δεν είναι ανώνυμες εταιρείες. Τι θα βοηθήσει σ' αυτό τις Δ.Ο.Υ.; </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Συμφωνούμε με την τροποποίηση που έγινε για φόρους όπου την ευθύνη να την έχει μόνο ο διαχειριστής. Τι γίνεται όμως, με τη διάλυση της εταιρείας, όταν έχει αυτά τα χρέη και όταν ο ίδιος δεν έχει τις περισσότερες ευθύνες απ' αυτές που έχουν και όλοι οι άλλοι; </w:t>
      </w:r>
    </w:p>
    <w:p w:rsidR="00101A92" w:rsidRDefault="00101A92">
      <w:pPr>
        <w:pStyle w:val="Web"/>
        <w:rPr>
          <w:rFonts w:ascii="Arial" w:hAnsi="Arial" w:cs="Arial"/>
          <w:sz w:val="20"/>
          <w:szCs w:val="20"/>
          <w:lang w:val="el-GR"/>
        </w:rPr>
      </w:pPr>
      <w:r>
        <w:rPr>
          <w:rFonts w:ascii="Arial" w:hAnsi="Arial" w:cs="Arial"/>
          <w:sz w:val="20"/>
          <w:szCs w:val="20"/>
          <w:lang w:val="el-GR"/>
        </w:rPr>
        <w:t>Στην παράγραφο 8, γίνεται μια τροποποίηση του άρθρου 28 παράγραφος 3 εδάφιο ζ', του ν. 2238. Εκεί η υπερτίμηση του πάγιου κεφαλαίου πάντοτε φορολογούνταν, έμενε στα αποθεματικά κλπ. Τώρα, με την απαλλοτρίωση, το κεφάλαιο αυτό μπορεί να προστεθεί στα αποθεματικά. Τι γίνεται όμως με τη διάλυση της εταιρείας; Φορολογείται αυτό ή μένει έτσι; Δεν διευκρινίζεται.</w:t>
      </w:r>
    </w:p>
    <w:p w:rsidR="00101A92" w:rsidRDefault="00101A92">
      <w:pPr>
        <w:pStyle w:val="Web"/>
        <w:rPr>
          <w:rFonts w:ascii="Arial" w:hAnsi="Arial" w:cs="Arial"/>
          <w:sz w:val="20"/>
          <w:szCs w:val="20"/>
          <w:lang w:val="el-GR"/>
        </w:rPr>
      </w:pPr>
      <w:r>
        <w:rPr>
          <w:rFonts w:ascii="Arial" w:hAnsi="Arial" w:cs="Arial"/>
          <w:sz w:val="20"/>
          <w:szCs w:val="20"/>
          <w:lang w:val="el-GR"/>
        </w:rPr>
        <w:t>Με το άρθρο 23 συμφωνούμε, όπως και με το άρθρο 24. Όμως σε σχέση με το άρθρο 24, έχουμε να επισημάνουμε ότι θα πρέπει η Κυβέρνηση να δει τι μέτρα θα πάρει για εκείνους οι οποίοι χρεοκοπούν τις επιχειρήσεις, αλλά βγαίνουν ζάπλουτοι. Τέτοια παραδείγματα έχουμε πάρα πολλά και στην περιοχή μας, αλλά και πανελλαδικά.</w:t>
      </w:r>
    </w:p>
    <w:p w:rsidR="00101A92" w:rsidRDefault="00101A92">
      <w:pPr>
        <w:pStyle w:val="Web"/>
        <w:rPr>
          <w:rFonts w:ascii="Arial" w:hAnsi="Arial" w:cs="Arial"/>
          <w:sz w:val="20"/>
          <w:szCs w:val="20"/>
          <w:lang w:val="el-GR"/>
        </w:rPr>
      </w:pPr>
      <w:r>
        <w:rPr>
          <w:rFonts w:ascii="Arial" w:hAnsi="Arial" w:cs="Arial"/>
          <w:sz w:val="20"/>
          <w:szCs w:val="20"/>
          <w:lang w:val="el-GR"/>
        </w:rPr>
        <w:t>Πάμε στο άρθρο 26, που αφορά τα παράβολα κλπ. Το είπαμε και κατά τη συζήτηση επί της αρχής, κύριε Πρόεδρε. Δεν μπορεί το παράβολο να αυξηθεί κατά 100%. Είπε ο κύριος Υπουργός ότι έχει να γίνει αναπροσαρμογή των παραβόλων από το 1992. Δεν μιλάω τώρα για τα κόμματα που θα επιβαρυνθούν στις δημοτικές ή νομαρχιακές εκλογές.</w:t>
      </w:r>
    </w:p>
    <w:p w:rsidR="00101A92" w:rsidRDefault="00101A92">
      <w:pPr>
        <w:pStyle w:val="Web"/>
        <w:rPr>
          <w:rFonts w:ascii="Arial" w:hAnsi="Arial" w:cs="Arial"/>
          <w:sz w:val="20"/>
          <w:szCs w:val="20"/>
          <w:lang w:val="el-GR"/>
        </w:rPr>
      </w:pPr>
      <w:r>
        <w:rPr>
          <w:rFonts w:ascii="Arial" w:hAnsi="Arial" w:cs="Arial"/>
          <w:sz w:val="20"/>
          <w:szCs w:val="20"/>
          <w:lang w:val="el-GR"/>
        </w:rPr>
        <w:t>Να σας πω το εξής: Στο νομό μου, κύριοι Βουλευτές, ο συνδυασμός της νομαρχιακής αυτοδιοίκησης χρειάζεται ένα εκατομμύριο εξακόσιες χιλιάδες (1.600.000) δραχμές σε παράβολα. Καταλαβαίνετε, λοιπόν, τι δυνατότητες δίνετε σε αυτές τις τοπικές κοινωνίες που λέμε, που δεν υπάγονται σε κόμματα, που δεν χρηματοδοτούνται από επιχειρήσεις κλπ. και θέλουν να συμβάλουν στα τοπικά δρώμενα. Αποκλείονται από χέρι. Σκεφθείτε τι άλλα λεφτά θέλουν για τα ψηφοδέλτια και για όλες τις άλλες διακινήσεις που θα χρειασθούν. Αποκλείετε, κύριε Υπουργέ, όλους αυτούς τους ανθρώπους που θέλουν να αναμειχθούν στα κοινά. Θα γίνει προνόμιο των ολίγων η απασχόληση με τα κοινά. Αυτό είναι το ένα.</w:t>
      </w:r>
    </w:p>
    <w:p w:rsidR="00101A92" w:rsidRDefault="00101A92">
      <w:pPr>
        <w:pStyle w:val="Web"/>
        <w:rPr>
          <w:rFonts w:ascii="Arial" w:hAnsi="Arial" w:cs="Arial"/>
          <w:sz w:val="20"/>
          <w:szCs w:val="20"/>
          <w:lang w:val="el-GR"/>
        </w:rPr>
      </w:pPr>
      <w:r>
        <w:rPr>
          <w:rFonts w:ascii="Arial" w:hAnsi="Arial" w:cs="Arial"/>
          <w:sz w:val="20"/>
          <w:szCs w:val="20"/>
          <w:lang w:val="el-GR"/>
        </w:rPr>
        <w:t>Το δεύτερο έχει να κάνει με τους μικροεπαγγελματίες και με τον απλό κόσμο. Το διαβατήριο, η αναθεώρηση του διπλώματος αυτοκινήτου, τα χαρτιά της εφορίας, όλα αυτά, έχουν μία μεγάλη επιβάρυνση και ένα μεγάλο κόστος. Είπε ο κύριος Υπουργός γι' αυτό ότι έχουν να αναπροσαρμοσθούν από το 1992. Συμφωνούμε. Μήπως όμως δεν πρέπει να αναπροσαρμοσθούν και τα αφορολόγητα ποσά; Μήπως από το 1992 δεν έχει να γίνει μία αναπροσαρμογή της φορολογικής κλίμακας; Μόνο πέρυσι βάλατε ένα 5% και ξέρουμε ότι οι εργαζόμενοι έχουν μία απώλεια ακόμη 45%. Γιατί εκεί δεν μας ενδιαφέρει; Γι' αυτό λέμε ότι είναι εισπρακτικό, είναι φορομπηχτικό και δεν ξεφεύγει από το γενικότερο χαρακτήρα και του νομοσχεδίου, αλλά και της πολιτικής που ακολουθεί η Κυβέρνηση.</w:t>
      </w:r>
    </w:p>
    <w:p w:rsidR="00101A92" w:rsidRDefault="00101A92">
      <w:pPr>
        <w:pStyle w:val="Web"/>
        <w:rPr>
          <w:rFonts w:ascii="Arial" w:hAnsi="Arial" w:cs="Arial"/>
          <w:sz w:val="20"/>
          <w:szCs w:val="20"/>
          <w:lang w:val="el-GR"/>
        </w:rPr>
      </w:pPr>
      <w:r>
        <w:rPr>
          <w:rFonts w:ascii="Arial" w:hAnsi="Arial" w:cs="Arial"/>
          <w:sz w:val="20"/>
          <w:szCs w:val="20"/>
          <w:lang w:val="el-GR"/>
        </w:rPr>
        <w:t xml:space="preserve">Τα δύο αυτά άρθρα το 26 και το 27 που έχουν σχέση μ' αυτά, εμείς θα τα καταψηφίσουμε με φανατισμό, θα λέγαμε. </w:t>
      </w:r>
    </w:p>
    <w:p w:rsidR="00101A92" w:rsidRDefault="00101A92">
      <w:pPr>
        <w:pStyle w:val="Web"/>
        <w:rPr>
          <w:rFonts w:ascii="Arial" w:hAnsi="Arial" w:cs="Arial"/>
          <w:sz w:val="20"/>
          <w:szCs w:val="20"/>
          <w:lang w:val="el-GR"/>
        </w:rPr>
      </w:pPr>
      <w:r>
        <w:rPr>
          <w:rFonts w:ascii="Arial" w:hAnsi="Arial" w:cs="Arial"/>
          <w:sz w:val="20"/>
          <w:szCs w:val="20"/>
          <w:lang w:val="el-GR"/>
        </w:rPr>
        <w:t>Όσον αφορά το άρθρο 28, πολύ δάκρυ χύθηκε εδώ από συναδέλφους των δύο μεγάλων κομμάτων επειδή το 20% έγινε 25%. Εμείς φυσικά δεν συμφωνούμε με το 25%. Πρέπει να γίνει 20%. Αλλά το δάκρυ σε τι ωφελεί, όταν αυτό το 20% ανταποκρίνεται στο ένα εκατομμύριο; Η πρόταση του νομοσχεδίου ήταν από τις διακόσιες χιλιάδες (200.000) δραχμές να πάει στις πεντακόσιες χιλιάδες (500.000) δραχμές και κοινή συναινέσει ΠΑ.ΣΟ.Κ. και Νέα Δημοκρατία αποφασίσατε να πάει στο ένα εκατομμύριο (1.000.000) δραχμές. Τώρα προς τι τα δάκρυα αυτά, όταν ο άλλος στις διακόσιες χιλιάδες (200.000) δραχμές με το 20% ήταν να πληρώσει σαράντα χιλιάδες (40.000) δραχμές και σήμερα θα πρέπει να πληρώσει διακόσιες πενήντα χιλιάδες (250.000) δραχμές για να έχει το δικαίωμα της προσφυγής κλπ.;</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Έχετε μπερδέψει τις διατάξεις.</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Όχι, δεν τις έχω μπερδέψει.</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Ανάποδα τις διαβάζετε.</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Γιατί; Στα άρθρα 28 και 29 το 20% το κάνατε 25% και λέμε ότι τις πεντακόσιες χιλιάδες (500.000) δραχμές που πρότεινε το νομοσχέδιο συμφωνήσατε να γίνουν ένα εκατομμύριο (1.000.000) δραχμές.</w:t>
      </w:r>
    </w:p>
    <w:p w:rsidR="00101A92" w:rsidRDefault="00101A92">
      <w:pPr>
        <w:pStyle w:val="Web"/>
        <w:rPr>
          <w:rFonts w:ascii="Arial" w:hAnsi="Arial" w:cs="Arial"/>
          <w:sz w:val="20"/>
          <w:szCs w:val="20"/>
          <w:lang w:val="el-GR"/>
        </w:rPr>
      </w:pPr>
      <w:r>
        <w:rPr>
          <w:rFonts w:ascii="Arial" w:hAnsi="Arial" w:cs="Arial"/>
          <w:sz w:val="20"/>
          <w:szCs w:val="20"/>
          <w:lang w:val="el-GR"/>
        </w:rPr>
        <w:t>Παράλληλα, κύριε Πρόεδρε, γίνεται μία σοβαρή παρέμβαση δυσχερούς πρόσβασης στη δικαιοσύνη αυτών των πολιτών που αμφισβητούν τελικά αυτήν τη διαδικασία της φορολόγησης και θεωρούν ότι αδικούνται. Δεν μπορούν να πάνε στα διοικητικά δικαστήρια για να κάνουν ένα διοικητικό συμβιβασμό, όταν υπάρχουν αυτά τα περιθώρια, το 20% να γίνεται 25% και από την άλλη μεριά το ποσό να ανεβαίνει στο ένα εκατομμύριο (1.000.000) δραχμές. Πιστεύουμε ότι αυτό το άρθρο είναι εξοντωτικό για τους οικονομικά αδύνατους.</w:t>
      </w:r>
    </w:p>
    <w:p w:rsidR="00101A92" w:rsidRDefault="00101A92">
      <w:pPr>
        <w:pStyle w:val="Web"/>
        <w:rPr>
          <w:rFonts w:ascii="Arial" w:hAnsi="Arial" w:cs="Arial"/>
          <w:sz w:val="20"/>
          <w:szCs w:val="20"/>
          <w:lang w:val="el-GR"/>
        </w:rPr>
      </w:pPr>
      <w:r>
        <w:rPr>
          <w:rFonts w:ascii="Arial" w:hAnsi="Arial" w:cs="Arial"/>
          <w:sz w:val="20"/>
          <w:szCs w:val="20"/>
          <w:lang w:val="el-GR"/>
        </w:rPr>
        <w:t>Επίσης, κύριε Πρόεδρε, να τονίσουμε ότι δεν γράφτηκαν στις εφημερίδες ότι ίσως το άρθρο 29 θίγει και θέματα συνταγματικά που δεν μπορεί να προσφύγει ο πολίτης ή να διεκδικήσει τα δικαιώματά του. Δεν το πιάνω από αυτήν τη σκοπιά. Όμως είναι μία ουσιαστική παρέμβαση που κάνει το άρθρο αυτό.</w:t>
      </w:r>
    </w:p>
    <w:p w:rsidR="00101A92" w:rsidRDefault="00101A92">
      <w:pPr>
        <w:pStyle w:val="Web"/>
        <w:rPr>
          <w:rFonts w:ascii="Arial" w:hAnsi="Arial" w:cs="Arial"/>
          <w:sz w:val="20"/>
          <w:szCs w:val="20"/>
          <w:lang w:val="el-GR"/>
        </w:rPr>
      </w:pPr>
      <w:r>
        <w:rPr>
          <w:rFonts w:ascii="Arial" w:hAnsi="Arial" w:cs="Arial"/>
          <w:sz w:val="20"/>
          <w:szCs w:val="20"/>
          <w:lang w:val="el-GR"/>
        </w:rPr>
        <w:t>Όσον αφορά το άρθρο 30, είναι διαδικαστικό και δεν θα σταθώ.</w:t>
      </w:r>
    </w:p>
    <w:p w:rsidR="00101A92" w:rsidRDefault="00101A92">
      <w:pPr>
        <w:pStyle w:val="Web"/>
        <w:rPr>
          <w:rFonts w:ascii="Arial" w:hAnsi="Arial" w:cs="Arial"/>
          <w:sz w:val="20"/>
          <w:szCs w:val="20"/>
          <w:lang w:val="el-GR"/>
        </w:rPr>
      </w:pPr>
      <w:r>
        <w:rPr>
          <w:rFonts w:ascii="Arial" w:hAnsi="Arial" w:cs="Arial"/>
          <w:sz w:val="20"/>
          <w:szCs w:val="20"/>
          <w:lang w:val="el-GR"/>
        </w:rPr>
        <w:t>Το άρθρο 31 έχει σχέση με τις διατάξεις που καταργούνται.</w:t>
      </w:r>
    </w:p>
    <w:p w:rsidR="00101A92" w:rsidRDefault="00101A92">
      <w:pPr>
        <w:pStyle w:val="Web"/>
        <w:rPr>
          <w:rFonts w:ascii="Arial" w:hAnsi="Arial" w:cs="Arial"/>
          <w:sz w:val="20"/>
          <w:szCs w:val="20"/>
          <w:lang w:val="el-GR"/>
        </w:rPr>
      </w:pPr>
      <w:r>
        <w:rPr>
          <w:rFonts w:ascii="Arial" w:hAnsi="Arial" w:cs="Arial"/>
          <w:sz w:val="20"/>
          <w:szCs w:val="20"/>
          <w:lang w:val="el-GR"/>
        </w:rPr>
        <w:t>Θα ήθελα να πω στο άρθρο 33, κύριε Πρόεδρε, ότι θα πρέπει να δούμε μία ρύθμιση συγκεκριμένη και μάλιστα αυτήν που προτείνουν τα συνδικαλιστικά όργανα αυτών των φορέων που έχει σχέση με τα ναρκωτικά κλπ. Κατ' αρχήν ο ΣΔΟΕ εδώ γίνεται και ένα σώμα δίωξης ναρκωτικών. Δεν ξέρω εάν σιγά-σιγά ξεφύγει μέσα από τα όργανα της εφορίας με τις αρμοδιότητες αυτές που παίρνει και έχουμε άλλα προβλήματα. Πιστεύουμε, όμως, ότι ο συντονισμός πρέπει να γίνεται με όλα τα σώματα. Ένας συντονισμός και επικεφαλής να είναι ο καθ' ύλην αρμόδιος, ο αρχαιότερος, ο υψηλόβαθμος κλπ. Να υπάρχει ένας αποτελεσματικός συντονισμός.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Επίσης στην παράγραφο 3 με τις πράξεις των ελεγκτικών οργάνων, είναι αυτό το </w:t>
      </w:r>
      <w:proofErr w:type="spellStart"/>
      <w:r>
        <w:rPr>
          <w:rFonts w:ascii="Arial" w:hAnsi="Arial" w:cs="Arial"/>
          <w:sz w:val="20"/>
          <w:szCs w:val="20"/>
          <w:lang w:val="el-GR"/>
        </w:rPr>
        <w:t>agent</w:t>
      </w:r>
      <w:proofErr w:type="spellEnd"/>
      <w:r>
        <w:rPr>
          <w:rFonts w:ascii="Arial" w:hAnsi="Arial" w:cs="Arial"/>
          <w:sz w:val="20"/>
          <w:szCs w:val="20"/>
          <w:lang w:val="el-GR"/>
        </w:rPr>
        <w:t xml:space="preserve"> </w:t>
      </w:r>
      <w:proofErr w:type="spellStart"/>
      <w:r>
        <w:rPr>
          <w:rFonts w:ascii="Arial" w:hAnsi="Arial" w:cs="Arial"/>
          <w:sz w:val="20"/>
          <w:szCs w:val="20"/>
          <w:lang w:val="el-GR"/>
        </w:rPr>
        <w:t>provocateur</w:t>
      </w:r>
      <w:proofErr w:type="spellEnd"/>
      <w:r>
        <w:rPr>
          <w:rFonts w:ascii="Arial" w:hAnsi="Arial" w:cs="Arial"/>
          <w:sz w:val="20"/>
          <w:szCs w:val="20"/>
          <w:lang w:val="el-GR"/>
        </w:rPr>
        <w:t>, που λέμε, δεν μπορεί εδώ να πηγαίνει με απλή εντολή ούτε να μην ενημερώνεται και στις δύο περιπτώσεις ο εισαγγελέας για τις πράξεις αυτές που εντέλλονται να κάνουν οι υπάλληλοι. Θεωρούμε ότι πρέπει και στις δύο περιπτώσεις να έχει την ειδοποίηση ο εισαγγελέας.</w:t>
      </w:r>
    </w:p>
    <w:p w:rsidR="00101A92" w:rsidRDefault="00101A92">
      <w:pPr>
        <w:pStyle w:val="Web"/>
        <w:rPr>
          <w:rFonts w:ascii="Arial" w:hAnsi="Arial" w:cs="Arial"/>
          <w:sz w:val="20"/>
          <w:szCs w:val="20"/>
          <w:lang w:val="el-GR"/>
        </w:rPr>
      </w:pPr>
      <w:r>
        <w:rPr>
          <w:rFonts w:ascii="Arial" w:hAnsi="Arial" w:cs="Arial"/>
          <w:sz w:val="20"/>
          <w:szCs w:val="20"/>
          <w:lang w:val="el-GR"/>
        </w:rPr>
        <w:t>Έρχομαι, κύριε Πρόεδρε, στα σοβαρότερα θέματα που έχει το νομοσχέδιο. Θα κουβεντιάσουμε για θέματα τα οποία πραγματικά έχουν αναστατώσει πολύ κόσμο.</w:t>
      </w:r>
    </w:p>
    <w:p w:rsidR="00101A92" w:rsidRDefault="00101A92">
      <w:pPr>
        <w:pStyle w:val="Web"/>
        <w:rPr>
          <w:rFonts w:ascii="Arial" w:hAnsi="Arial" w:cs="Arial"/>
          <w:sz w:val="20"/>
          <w:szCs w:val="20"/>
          <w:lang w:val="el-GR"/>
        </w:rPr>
      </w:pPr>
      <w:r>
        <w:rPr>
          <w:rFonts w:ascii="Arial" w:hAnsi="Arial" w:cs="Arial"/>
          <w:sz w:val="20"/>
          <w:szCs w:val="20"/>
          <w:lang w:val="el-GR"/>
        </w:rPr>
        <w:t>Κατ' αρχήν θα πω και δύο λόγια για τα προηγούμενα άρθρα:</w:t>
      </w:r>
    </w:p>
    <w:p w:rsidR="00101A92" w:rsidRDefault="00101A92">
      <w:pPr>
        <w:pStyle w:val="Web"/>
        <w:rPr>
          <w:rFonts w:ascii="Arial" w:hAnsi="Arial" w:cs="Arial"/>
          <w:sz w:val="20"/>
          <w:szCs w:val="20"/>
          <w:lang w:val="el-GR"/>
        </w:rPr>
      </w:pPr>
      <w:r>
        <w:rPr>
          <w:rFonts w:ascii="Arial" w:hAnsi="Arial" w:cs="Arial"/>
          <w:sz w:val="20"/>
          <w:szCs w:val="20"/>
          <w:lang w:val="el-GR"/>
        </w:rPr>
        <w:t>Στο άρθρο 37 δεν έχουμε αντίρρηση έτσι όπως γίνεται με τους λογιστές.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38 αναφέρεστε στη ρύθμιση χρεών οφειλετών του δημοσίου, οι οποίοι υπέστησαν ζημιές από αναρχικούς. Λέτε για όσα έγιναν ληξιπρόθεσμα μέχρι τις 31.8.98, κύριε Υπουργέ. Για όσους πλήρωναν τακτικά μέχρι αυτήν την προθεσμία -πριν το συμβάν- και έχουν άλλες υποχρεώσεις δεν γίνεται μία αδικία; Τι θα γίνει με αυτούς που δεν πλήρωναν μέχρι τις 31.8.98 και έρχεται τώρα το επεισόδιο και επικαλούνται τα γεγονότα, τις ζημιές κλπ.; Γι' αυτούς που πλήρωναν έχει καλώς. Να γίνει. Γι'</w:t>
      </w:r>
      <w:r w:rsidRPr="00101A92">
        <w:rPr>
          <w:rFonts w:ascii="Arial" w:hAnsi="Arial" w:cs="Arial"/>
          <w:sz w:val="20"/>
          <w:szCs w:val="20"/>
          <w:lang w:val="el-GR"/>
        </w:rPr>
        <w:t xml:space="preserve"> </w:t>
      </w:r>
      <w:r>
        <w:rPr>
          <w:rFonts w:ascii="Arial" w:hAnsi="Arial" w:cs="Arial"/>
          <w:sz w:val="20"/>
          <w:szCs w:val="20"/>
          <w:lang w:val="el-GR"/>
        </w:rPr>
        <w:t>αυτούς που δεν πλήρωναν, όμως, μέχρι και την 31.8.98, οι οποίοι είχαν πολλές ληξιπρόθεσμες κλπ και η αιτία παρουσιάστηκε μετά από ένα χρόνο, τι γίνεται γι' αυτές τις περιπτώσεις; Έχουν την ίδια μεταχείριση; Ξεφεύγουμε από τις άλλες διατάξεις που λέμε ότι αυτοί που δεν πλήρωναν θα πάνε εκεί κλπ.; Για δείτε το λίγο. Δεν πρέπει να έχουν την ίδια ακριβώς μεταχείριση οι συνεπείς με τους ασυνεπείς.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39 λέτε ότι χρειάζεται να δουλεύει το ΚΕ.Π.Υ.Ο. σε 24ωρη βάση. Μα δεν είναι μόνο για το ΚΕ.Π.Υ.Ο. Εδώ μεθοδεύεται η ανατροπή των εργασιακών σχέσεων και μέσα στο δημόσιο τομέα. Το λένε και τα συνδικαλιστικά όργανα των εργαζομένων. Μπαίνει ένα πρόβλημα και πρέπει εδώ να μας ανησυχήσει το τι γίνεται. Εάν πρόκειται μόνο για το ΚΕ.Π.Υ.Ο. που χρειάζεται να δουλεύει σε 24ωρη βάση, μπορεί και μέσα από τα συνδικαλιστικά όργανα να λυθεί. Εδώ, όμως, μεθοδεύεται να πάει και στις άλλες υπηρεσίες. Δεν είναι μόνο γι' αυτό. Εμείς έχουμε μεγάλη ανησυχία για το πού θα πάει αυτή η κατάσταση.</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Φοβάστε μήπως δουλέψουν παραπάνω; Το ξέρετε ότι δεν δουλεύουν ούτως ή άλλως.</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Όχι, κύριε Μητσοτάκη, δεν φοβόμαστε. Και όσον αφορά την εξαγγελία που έκανε χθες το κόμμα σας από τη Λαμία γενικά γι'</w:t>
      </w:r>
      <w:r w:rsidRPr="00101A92">
        <w:rPr>
          <w:rFonts w:ascii="Arial" w:hAnsi="Arial" w:cs="Arial"/>
          <w:sz w:val="20"/>
          <w:szCs w:val="20"/>
          <w:lang w:val="el-GR"/>
        </w:rPr>
        <w:t xml:space="preserve"> </w:t>
      </w:r>
      <w:r>
        <w:rPr>
          <w:rFonts w:ascii="Arial" w:hAnsi="Arial" w:cs="Arial"/>
          <w:sz w:val="20"/>
          <w:szCs w:val="20"/>
          <w:lang w:val="el-GR"/>
        </w:rPr>
        <w:t>αυτά τα θέματα, για σκεφθείτε το λιγάκι. Είναι ο καταπέλτης της επίθεσης ενάντια στα εργασιακά και οικονομικά δικαιώματα των εργαζομένων και κατάλυσης του δημόσιου τομέα. Και μου λέτε τώρα εάν φοβόμαστε μήπως δουλέψουν παραπάνω; Δεν θα δουλέψουν παραπάνω. Οκτώ ώρες θα δουλέψουν, αλλά θα πληρωθούν διαφορετικά. Γιατί να δουλέψουν όταν έχουν ένα κανονικό ωράριο με μία εντολή, με ένα νόμο χωρίς να γίνει μία συνεννόηση με τα συνδικαλιστικά όργανα; Μην με προκαλείτε.</w:t>
      </w:r>
    </w:p>
    <w:p w:rsidR="00101A92" w:rsidRDefault="00101A92">
      <w:pPr>
        <w:pStyle w:val="Web"/>
        <w:rPr>
          <w:rFonts w:ascii="Arial" w:hAnsi="Arial" w:cs="Arial"/>
          <w:sz w:val="20"/>
          <w:szCs w:val="20"/>
          <w:lang w:val="el-GR"/>
        </w:rPr>
      </w:pPr>
      <w:r>
        <w:rPr>
          <w:rFonts w:ascii="Arial" w:hAnsi="Arial" w:cs="Arial"/>
          <w:sz w:val="20"/>
          <w:szCs w:val="20"/>
          <w:lang w:val="el-GR"/>
        </w:rPr>
        <w:t>Το άρθρο 40 ουσιαστικά δεν έχει πια νόημα, αν και εκεί εμείς είμαστε ενάντια ουσιαστικά με την αντικατάσταση που έγινε. Ουσιαστικά είμαστε αντίθετοι με το χαρακτήρα που έχουν αυτά τα κέντρα των παιχνιδιών κλπ. Τα θεωρούμε τζογαδόρικα. Βάζει το νέο από μικρό στον τζόγο. Πολλές οικογένειες έχουν προβλήματα. Το έχουμε καταγγείλει και κατά την προηγούμενη συζήτηση το 1997. Θεωρούμε ότι δεν θα πρέπει να υπάρχουν διότι μετατρέπονται πραγματικά σε τζογαδόρικα.</w:t>
      </w:r>
    </w:p>
    <w:p w:rsidR="00101A92" w:rsidRDefault="00101A92">
      <w:pPr>
        <w:pStyle w:val="Web"/>
        <w:rPr>
          <w:rFonts w:ascii="Arial" w:hAnsi="Arial" w:cs="Arial"/>
          <w:sz w:val="20"/>
          <w:szCs w:val="20"/>
          <w:lang w:val="el-GR"/>
        </w:rPr>
      </w:pPr>
      <w:r>
        <w:rPr>
          <w:rFonts w:ascii="Arial" w:hAnsi="Arial" w:cs="Arial"/>
          <w:sz w:val="20"/>
          <w:szCs w:val="20"/>
          <w:lang w:val="el-GR"/>
        </w:rPr>
        <w:t>Έρχομαι τώρα στο σοβαρότερο άρθρο, στο άρθρο 41, που νομίζουμε, κύριε Πρόεδρε, ότι θα έπρεπε να αποτελέσει ένα ξεχωριστό θέμα συζήτησης, να μην ενταχθεί μέσα στα είκοσι ένα άρθρα που συζητάμε.</w:t>
      </w:r>
    </w:p>
    <w:p w:rsidR="00101A92" w:rsidRDefault="00101A92">
      <w:pPr>
        <w:pStyle w:val="Web"/>
        <w:rPr>
          <w:rFonts w:ascii="Arial" w:hAnsi="Arial" w:cs="Arial"/>
          <w:sz w:val="20"/>
          <w:szCs w:val="20"/>
          <w:lang w:val="el-GR"/>
        </w:rPr>
      </w:pPr>
      <w:r>
        <w:rPr>
          <w:rFonts w:ascii="Arial" w:hAnsi="Arial" w:cs="Arial"/>
          <w:sz w:val="20"/>
          <w:szCs w:val="20"/>
          <w:lang w:val="el-GR"/>
        </w:rPr>
        <w:t>Θεωρούμε ότι είναι πάρα πολύ σοβαρό. Έχει πολλές περιπτώσεις, με τις οποίες θα έπρεπε να ασχοληθεί η Βουλή και να συζητήσει γι'</w:t>
      </w:r>
      <w:r w:rsidRPr="00101A92">
        <w:rPr>
          <w:rFonts w:ascii="Arial" w:hAnsi="Arial" w:cs="Arial"/>
          <w:sz w:val="20"/>
          <w:szCs w:val="20"/>
          <w:lang w:val="el-GR"/>
        </w:rPr>
        <w:t xml:space="preserve"> </w:t>
      </w:r>
      <w:r>
        <w:rPr>
          <w:rFonts w:ascii="Arial" w:hAnsi="Arial" w:cs="Arial"/>
          <w:sz w:val="20"/>
          <w:szCs w:val="20"/>
          <w:lang w:val="el-GR"/>
        </w:rPr>
        <w:t>αυτά τα θέματα.</w:t>
      </w:r>
    </w:p>
    <w:p w:rsidR="00101A92" w:rsidRDefault="00101A92">
      <w:pPr>
        <w:pStyle w:val="Web"/>
        <w:rPr>
          <w:rFonts w:ascii="Arial" w:hAnsi="Arial" w:cs="Arial"/>
          <w:sz w:val="20"/>
          <w:szCs w:val="20"/>
          <w:lang w:val="el-GR"/>
        </w:rPr>
      </w:pPr>
      <w:proofErr w:type="spellStart"/>
      <w:r>
        <w:rPr>
          <w:rFonts w:ascii="Arial" w:hAnsi="Arial" w:cs="Arial"/>
          <w:sz w:val="20"/>
          <w:szCs w:val="20"/>
          <w:lang w:val="el-GR"/>
        </w:rPr>
        <w:t>Κατ</w:t>
      </w:r>
      <w:proofErr w:type="spellEnd"/>
      <w:r w:rsidRPr="00101A92">
        <w:rPr>
          <w:rFonts w:ascii="Arial" w:hAnsi="Arial" w:cs="Arial"/>
          <w:sz w:val="20"/>
          <w:szCs w:val="20"/>
          <w:lang w:val="el-GR"/>
        </w:rPr>
        <w:t xml:space="preserve"> </w:t>
      </w:r>
      <w:r>
        <w:rPr>
          <w:rFonts w:ascii="Arial" w:hAnsi="Arial" w:cs="Arial"/>
          <w:sz w:val="20"/>
          <w:szCs w:val="20"/>
          <w:lang w:val="el-GR"/>
        </w:rPr>
        <w:t>'αρχήν, θα πιάσουμε την παράγραφο 9.</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Σε ποιο άρθρο αναφέρεσθε;</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Στο άρθρο 41,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 xml:space="preserve">Αναφέρεται στις ποσότητες χρυσού, οι οποίες εκλάπησαν από τα στρατεύματα κατοχής. </w:t>
      </w:r>
    </w:p>
    <w:p w:rsidR="00101A92" w:rsidRDefault="00101A92">
      <w:pPr>
        <w:pStyle w:val="Web"/>
        <w:rPr>
          <w:rFonts w:ascii="Arial" w:hAnsi="Arial" w:cs="Arial"/>
          <w:sz w:val="20"/>
          <w:szCs w:val="20"/>
          <w:lang w:val="el-GR"/>
        </w:rPr>
      </w:pPr>
      <w:r>
        <w:rPr>
          <w:rFonts w:ascii="Arial" w:hAnsi="Arial" w:cs="Arial"/>
          <w:sz w:val="20"/>
          <w:szCs w:val="20"/>
          <w:lang w:val="el-GR"/>
        </w:rPr>
        <w:t>(Στο σημείο αυτό κτυπάει το κουδούνι λήξεως του χρόνου ομιλίας του κυρίου Βουλευτή)</w:t>
      </w:r>
    </w:p>
    <w:p w:rsidR="00101A92" w:rsidRDefault="00101A92">
      <w:pPr>
        <w:pStyle w:val="Web"/>
        <w:rPr>
          <w:rFonts w:ascii="Arial" w:hAnsi="Arial" w:cs="Arial"/>
          <w:sz w:val="20"/>
          <w:szCs w:val="20"/>
          <w:lang w:val="el-GR"/>
        </w:rPr>
      </w:pPr>
      <w:r>
        <w:rPr>
          <w:rFonts w:ascii="Arial" w:hAnsi="Arial" w:cs="Arial"/>
          <w:sz w:val="20"/>
          <w:szCs w:val="20"/>
          <w:lang w:val="el-GR"/>
        </w:rPr>
        <w:t>Τελειώνω, κύριε Πρόεδρε. Τι να κάνουμε; Είκοσι ένα άρθρα δεν μπορούμε να τα κουβεντιάζουμε σε πέντε λεπτά.</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Είναι σοβαρό το θέμα.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Είναι σοβαρό αυτό το άρθρο.</w:t>
      </w:r>
    </w:p>
    <w:p w:rsidR="00101A92" w:rsidRDefault="00101A92">
      <w:pPr>
        <w:pStyle w:val="Web"/>
        <w:rPr>
          <w:rFonts w:ascii="Arial" w:hAnsi="Arial" w:cs="Arial"/>
          <w:sz w:val="20"/>
          <w:szCs w:val="20"/>
          <w:lang w:val="el-GR"/>
        </w:rPr>
      </w:pPr>
      <w:r>
        <w:rPr>
          <w:rFonts w:ascii="Arial" w:hAnsi="Arial" w:cs="Arial"/>
          <w:sz w:val="20"/>
          <w:szCs w:val="20"/>
          <w:lang w:val="el-GR"/>
        </w:rPr>
        <w:t>Έγινε στην Ευρωπαϊκή Ένωση από τα ευρωπαϊκά δικαστήρια μια διυπουργική επιτροπή, η οποία επεδίκασε ότι από την Ελλάδα έχουν κλαπεί ογδόντα τέσσερα κιλά χρυσού. Και η ίδια επιτροπή αποφασίζει ότι πρέπει να πάρουμε μόνο τα πενήντα. Γιατί; Και αν συμμετείχαμε, συμφωνήσαμε; Γιατί δεν διεκδικούμε τα παραπάνω;</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(Στο σημείο αυτό την Προεδρική 'Εδρα καταλαμβάνει ο Β' Αντιπρόεδρος της Βουλής κ. </w:t>
      </w:r>
      <w:r>
        <w:rPr>
          <w:rFonts w:ascii="Arial" w:hAnsi="Arial" w:cs="Arial"/>
          <w:b/>
          <w:bCs/>
          <w:sz w:val="20"/>
          <w:szCs w:val="20"/>
          <w:lang w:val="el-GR"/>
        </w:rPr>
        <w:t>ΠΑΝΑΓΙΩΤΗΣ ΣΓΟΥΡΙΔΗΣ</w:t>
      </w:r>
      <w:r>
        <w:rPr>
          <w:rFonts w:ascii="Arial" w:hAnsi="Arial" w:cs="Arial"/>
          <w:sz w:val="20"/>
          <w:szCs w:val="20"/>
          <w:lang w:val="el-GR"/>
        </w:rPr>
        <w:t>)</w:t>
      </w:r>
    </w:p>
    <w:p w:rsidR="00101A92" w:rsidRDefault="00101A92">
      <w:pPr>
        <w:pStyle w:val="Web"/>
        <w:rPr>
          <w:rFonts w:ascii="Arial" w:hAnsi="Arial" w:cs="Arial"/>
          <w:sz w:val="20"/>
          <w:szCs w:val="20"/>
          <w:lang w:val="el-GR"/>
        </w:rPr>
      </w:pPr>
      <w:r>
        <w:rPr>
          <w:rFonts w:ascii="Arial" w:hAnsi="Arial" w:cs="Arial"/>
          <w:sz w:val="20"/>
          <w:szCs w:val="20"/>
          <w:lang w:val="el-GR"/>
        </w:rPr>
        <w:t xml:space="preserve">Και δεν είναι μόνον αυτά, κύριοι Βουλευτές. Είναι και το 2% που παρακράτησε η επιτροπή αυτή και που το αφήνει στη διεκδίκηση των αντιστασιακών οργανώσεων και άλλων φορέων που διεκδικούν την αποζημίωση από τα στρατεύματα κατοχής. Εντάξει, τις σαράντα χιλιάδες (40.000) τις διαθέτουμε. </w:t>
      </w:r>
    </w:p>
    <w:p w:rsidR="00101A92" w:rsidRDefault="00101A92">
      <w:pPr>
        <w:pStyle w:val="Web"/>
        <w:rPr>
          <w:rFonts w:ascii="Arial" w:hAnsi="Arial" w:cs="Arial"/>
          <w:sz w:val="20"/>
          <w:szCs w:val="20"/>
          <w:lang w:val="el-GR"/>
        </w:rPr>
      </w:pPr>
      <w:r>
        <w:rPr>
          <w:rFonts w:ascii="Arial" w:hAnsi="Arial" w:cs="Arial"/>
          <w:sz w:val="20"/>
          <w:szCs w:val="20"/>
          <w:lang w:val="el-GR"/>
        </w:rPr>
        <w:t>Τι γίνεται όμως με τα τριάντα τρία κιλά χρυσού;</w:t>
      </w:r>
    </w:p>
    <w:p w:rsidR="00101A92" w:rsidRDefault="00101A92">
      <w:pPr>
        <w:pStyle w:val="Web"/>
        <w:rPr>
          <w:rFonts w:ascii="Arial" w:hAnsi="Arial" w:cs="Arial"/>
          <w:sz w:val="20"/>
          <w:szCs w:val="20"/>
          <w:lang w:val="el-GR"/>
        </w:rPr>
      </w:pPr>
      <w:r>
        <w:rPr>
          <w:rFonts w:ascii="Arial" w:hAnsi="Arial" w:cs="Arial"/>
          <w:sz w:val="20"/>
          <w:szCs w:val="20"/>
          <w:lang w:val="el-GR"/>
        </w:rPr>
        <w:t>Τι γίνεται με το κατοχικό δάνειο -εμείς το Κ.Κ.Ε. το έχουμε επαναφέρει τόσες φορές- που οι Γερμανοί είχαν πάρει ρευστό χρήμα του ελληνικού λαού;</w:t>
      </w:r>
    </w:p>
    <w:p w:rsidR="00101A92" w:rsidRDefault="00101A92">
      <w:pPr>
        <w:pStyle w:val="Web"/>
        <w:rPr>
          <w:rFonts w:ascii="Arial" w:hAnsi="Arial" w:cs="Arial"/>
          <w:sz w:val="20"/>
          <w:szCs w:val="20"/>
          <w:lang w:val="el-GR"/>
        </w:rPr>
      </w:pPr>
      <w:r>
        <w:rPr>
          <w:rFonts w:ascii="Arial" w:hAnsi="Arial" w:cs="Arial"/>
          <w:sz w:val="20"/>
          <w:szCs w:val="20"/>
          <w:lang w:val="el-GR"/>
        </w:rPr>
        <w:t>Τι γίνεται με την αποκατάσταση ηθική και υλική όλων αυτών των ανθρώπων;</w:t>
      </w:r>
    </w:p>
    <w:p w:rsidR="00101A92" w:rsidRDefault="00101A92">
      <w:pPr>
        <w:pStyle w:val="Web"/>
        <w:rPr>
          <w:rFonts w:ascii="Arial" w:hAnsi="Arial" w:cs="Arial"/>
          <w:sz w:val="20"/>
          <w:szCs w:val="20"/>
          <w:lang w:val="el-GR"/>
        </w:rPr>
      </w:pPr>
      <w:r>
        <w:rPr>
          <w:rFonts w:ascii="Arial" w:hAnsi="Arial" w:cs="Arial"/>
          <w:sz w:val="20"/>
          <w:szCs w:val="20"/>
          <w:lang w:val="el-GR"/>
        </w:rPr>
        <w:t>Εμείς νομίζουμε ότι πρέπει να επαναφέρουμε το θέμα. Δεν συμφωνούμε να πάρουμε μόνο τα πενήντα κιλά χρυσού. Πρέπει να διεκδικήσουμε και τα υπόλοιπα. Και να υπάρξει μια συνέχεια για τα άλλα.</w:t>
      </w:r>
    </w:p>
    <w:p w:rsidR="00101A92" w:rsidRDefault="00101A92">
      <w:pPr>
        <w:pStyle w:val="Web"/>
        <w:rPr>
          <w:rFonts w:ascii="Arial" w:hAnsi="Arial" w:cs="Arial"/>
          <w:sz w:val="20"/>
          <w:szCs w:val="20"/>
          <w:lang w:val="el-GR"/>
        </w:rPr>
      </w:pPr>
      <w:r>
        <w:rPr>
          <w:rFonts w:ascii="Arial" w:hAnsi="Arial" w:cs="Arial"/>
          <w:sz w:val="20"/>
          <w:szCs w:val="20"/>
          <w:lang w:val="el-GR"/>
        </w:rPr>
        <w:t>Έρχομαι στην παράγραφο 12. Εδώ γίνονται ρυθμίσεις μεταξύ Υπουργείων περιφερειών, αποκεντρωμένων υπηρεσιών κλπ. Το βάλαμε και στην επιτροπή, το λέμε και τώρα. Αφορά και τις ΔΕΚΟ.</w:t>
      </w:r>
    </w:p>
    <w:p w:rsidR="00101A92" w:rsidRDefault="00101A92">
      <w:pPr>
        <w:pStyle w:val="Web"/>
        <w:rPr>
          <w:rFonts w:ascii="Arial" w:hAnsi="Arial" w:cs="Arial"/>
          <w:sz w:val="20"/>
          <w:szCs w:val="20"/>
          <w:lang w:val="el-GR"/>
        </w:rPr>
      </w:pPr>
      <w:r>
        <w:rPr>
          <w:rFonts w:ascii="Arial" w:hAnsi="Arial" w:cs="Arial"/>
          <w:sz w:val="20"/>
          <w:szCs w:val="20"/>
          <w:lang w:val="el-GR"/>
        </w:rPr>
        <w:t>Τι θα γίνει με τα δισεκατομμύρια που έχει να λαμβάνει η Ολυμπιακή, που τόσο μεγάλος ντόρος έγινε για να υπάρξει ανατροπή των εργασιακών σχέσεων, που ειπώθηκε ότι είναι προβληματική κλπ. Τι θα γίνει με το ένα τρισεκατομμύριο (1.000.000.000.000) δραχμές που χρωστάει το κράτος; Θα δοθεί;</w:t>
      </w:r>
    </w:p>
    <w:p w:rsidR="00101A92" w:rsidRDefault="00101A92">
      <w:pPr>
        <w:pStyle w:val="Web"/>
        <w:rPr>
          <w:rFonts w:ascii="Arial" w:hAnsi="Arial" w:cs="Arial"/>
          <w:sz w:val="20"/>
          <w:szCs w:val="20"/>
          <w:lang w:val="el-GR"/>
        </w:rPr>
      </w:pPr>
      <w:r>
        <w:rPr>
          <w:rFonts w:ascii="Arial" w:hAnsi="Arial" w:cs="Arial"/>
          <w:sz w:val="20"/>
          <w:szCs w:val="20"/>
          <w:lang w:val="el-GR"/>
        </w:rPr>
        <w:t xml:space="preserve">Θα δοθούν τα λεφτά που χρωστάμε στα ΕΛ.ΤΑ. για να μη φαίνονται και αυτά χρεοκοπημένα; </w:t>
      </w:r>
    </w:p>
    <w:p w:rsidR="00101A92" w:rsidRDefault="00101A92">
      <w:pPr>
        <w:pStyle w:val="Web"/>
        <w:rPr>
          <w:rFonts w:ascii="Arial" w:hAnsi="Arial" w:cs="Arial"/>
          <w:sz w:val="20"/>
          <w:szCs w:val="20"/>
          <w:lang w:val="el-GR"/>
        </w:rPr>
      </w:pPr>
      <w:r>
        <w:rPr>
          <w:rFonts w:ascii="Arial" w:hAnsi="Arial" w:cs="Arial"/>
          <w:sz w:val="20"/>
          <w:szCs w:val="20"/>
          <w:lang w:val="el-GR"/>
        </w:rPr>
        <w:t xml:space="preserve">Φυσικά, την πολιτική της ιδιωτικοποίησης καλά την τραβάτε, αφού απαξιώνετε αυτές τις επιχειρήσεις. </w:t>
      </w:r>
    </w:p>
    <w:p w:rsidR="00101A92" w:rsidRDefault="00101A92">
      <w:pPr>
        <w:pStyle w:val="Web"/>
        <w:rPr>
          <w:rFonts w:ascii="Arial" w:hAnsi="Arial" w:cs="Arial"/>
          <w:sz w:val="20"/>
          <w:szCs w:val="20"/>
          <w:lang w:val="el-GR"/>
        </w:rPr>
      </w:pPr>
      <w:r>
        <w:rPr>
          <w:rFonts w:ascii="Arial" w:hAnsi="Arial" w:cs="Arial"/>
          <w:sz w:val="20"/>
          <w:szCs w:val="20"/>
          <w:lang w:val="el-GR"/>
        </w:rPr>
        <w:t xml:space="preserve">Και έρχομαι στην παράγραφο 15. Εδώ ο κύριος Υπουργός δεν λέει πώς ακριβώς γίνεται. </w:t>
      </w:r>
    </w:p>
    <w:p w:rsidR="00101A92" w:rsidRDefault="00101A92">
      <w:pPr>
        <w:pStyle w:val="Web"/>
        <w:rPr>
          <w:rFonts w:ascii="Arial" w:hAnsi="Arial" w:cs="Arial"/>
          <w:sz w:val="20"/>
          <w:szCs w:val="20"/>
          <w:lang w:val="el-GR"/>
        </w:rPr>
      </w:pPr>
      <w:r>
        <w:rPr>
          <w:rFonts w:ascii="Arial" w:hAnsi="Arial" w:cs="Arial"/>
          <w:sz w:val="20"/>
          <w:szCs w:val="20"/>
          <w:lang w:val="el-GR"/>
        </w:rPr>
        <w:t>Αυτή η παράγραφος λέει ότι: "Η ισχύς των διατάξεων του άρθρου 3 του ν. 2469/1997 (ΦΕΚ 38 Α') παρατείνεται μέχρι 31 Δεκεμβρίου 2000". Τι λέει αυτό το άρθρο; Παρακρατήθηκε. Αλλά για δύο χρόνια ακόμη θα παρακρατείται το 25% από τα τέλη κυκλοφορίας που έπαιρνε η Τοπική Αυτοδιοίκηση.</w:t>
      </w:r>
    </w:p>
    <w:p w:rsidR="00101A92" w:rsidRDefault="00101A92">
      <w:pPr>
        <w:pStyle w:val="Web"/>
        <w:rPr>
          <w:rFonts w:ascii="Arial" w:hAnsi="Arial" w:cs="Arial"/>
          <w:sz w:val="20"/>
          <w:szCs w:val="20"/>
          <w:lang w:val="el-GR"/>
        </w:rPr>
      </w:pPr>
      <w:r>
        <w:rPr>
          <w:rFonts w:ascii="Arial" w:hAnsi="Arial" w:cs="Arial"/>
          <w:sz w:val="20"/>
          <w:szCs w:val="20"/>
          <w:lang w:val="el-GR"/>
        </w:rPr>
        <w:t>Δεύτερον, ότι θα παρακρατούνται όλες οι άλλες δαπάνες, οι οποίες δεν θα υπερβούν το ακριβές ποσό του προϋπολογισμού του 1996. Και μιλάμε για κοινωνικές δαπάνες. Δαπάνες που είναι για σχολεία, για νοσοκομεία, που είναι για την πρόνοια, για την υγεία, που είναι για τα πανεπιστήμια, για ερευνητικά κέντρα. Είναι για τέτοιους σκοπούς, που δεν πρέπει να περικοπούν.</w:t>
      </w:r>
    </w:p>
    <w:p w:rsidR="00101A92" w:rsidRDefault="00101A92">
      <w:pPr>
        <w:pStyle w:val="Web"/>
        <w:rPr>
          <w:rFonts w:ascii="Arial" w:hAnsi="Arial" w:cs="Arial"/>
          <w:sz w:val="20"/>
          <w:szCs w:val="20"/>
          <w:lang w:val="el-GR"/>
        </w:rPr>
      </w:pPr>
      <w:r>
        <w:rPr>
          <w:rFonts w:ascii="Arial" w:hAnsi="Arial" w:cs="Arial"/>
          <w:sz w:val="20"/>
          <w:szCs w:val="20"/>
          <w:lang w:val="el-GR"/>
        </w:rPr>
        <w:t>Και μπαίνει το ερώτημα: Από την Τοπική Αυτοδιοίκηση έχει παρακρατηθεί ένα δισεκατομμύριο (1.000.000.000) δραχμές από τα δύο κόμματα ΠΑ.ΣΟ.Κ. και Νέα Δημοκρατία. Με τη μεταβίβαση αρμοδιοτήτων που κουβεντιάστηκε, μεταφέρονται στην περιφέρεια αρμοδιότητες χωρίς πόρους.</w:t>
      </w:r>
    </w:p>
    <w:p w:rsidR="00101A92" w:rsidRDefault="00101A92">
      <w:pPr>
        <w:pStyle w:val="Web"/>
        <w:rPr>
          <w:rFonts w:ascii="Arial" w:hAnsi="Arial" w:cs="Arial"/>
          <w:sz w:val="20"/>
          <w:szCs w:val="20"/>
          <w:lang w:val="el-GR"/>
        </w:rPr>
      </w:pPr>
      <w:r>
        <w:rPr>
          <w:rFonts w:ascii="Arial" w:hAnsi="Arial" w:cs="Arial"/>
          <w:sz w:val="20"/>
          <w:szCs w:val="20"/>
          <w:lang w:val="el-GR"/>
        </w:rPr>
        <w:t>Από την άλλη μεριά, έχουμε καθημερινά χαράτσια που επιβάλλονται στην Τοπική Αυτοδιοίκηση με την υστέρηση πόρων για τα ΚΑΠΗ, για την προσχολική δωρεάν παιδεία που καταργήθηκε κλπ., για χίλια δυο πράγματα. Γιατί συνεχίζεται αυτό το βιολί;</w:t>
      </w:r>
    </w:p>
    <w:p w:rsidR="00101A92" w:rsidRDefault="00101A92">
      <w:pPr>
        <w:pStyle w:val="Web"/>
        <w:rPr>
          <w:rFonts w:ascii="Arial" w:hAnsi="Arial" w:cs="Arial"/>
          <w:sz w:val="20"/>
          <w:szCs w:val="20"/>
          <w:lang w:val="el-GR"/>
        </w:rPr>
      </w:pPr>
      <w:r>
        <w:rPr>
          <w:rFonts w:ascii="Arial" w:hAnsi="Arial" w:cs="Arial"/>
          <w:sz w:val="20"/>
          <w:szCs w:val="20"/>
          <w:lang w:val="el-GR"/>
        </w:rPr>
        <w:t>Είπε ο κύριος Υπουργός προχθές για την Τοπική Αυτοδιοίκηση ότι ανεβαίνοντας τα έσοδα του προϋπολογισμού, η φορολογία δηλαδή από το φόρο εισοδήματος, ανεβαίνουν και τα έσοδα της Τοπικής Αυτοδιοίκησης. Μα, αυτά είναι θεσμοθετημένα και δεν μπορεί να περικόπτονται επειδή ονομαστικά ανεβαίνουν. Γιατί το 2,5% παραμένει 2,5% από τον κρατικό προϋπολογισμό για την Τοπική Αυτοδιοίκηση.</w:t>
      </w:r>
    </w:p>
    <w:p w:rsidR="00101A92" w:rsidRDefault="00101A92">
      <w:pPr>
        <w:pStyle w:val="Web"/>
        <w:rPr>
          <w:rFonts w:ascii="Arial" w:hAnsi="Arial" w:cs="Arial"/>
          <w:sz w:val="20"/>
          <w:szCs w:val="20"/>
          <w:lang w:val="el-GR"/>
        </w:rPr>
      </w:pPr>
      <w:r>
        <w:rPr>
          <w:rFonts w:ascii="Arial" w:hAnsi="Arial" w:cs="Arial"/>
          <w:sz w:val="20"/>
          <w:szCs w:val="20"/>
          <w:lang w:val="el-GR"/>
        </w:rPr>
        <w:t>Και ερχόμαστε στο τελευταίο, παράγραφοι 19 και 20, κύριε Πρόεδρε, που αναφέρoνται στους αγρότες. Ακούσαμε τις εξαγγελίες του κυρίου Πρωθυπουργού στη Θεσσαλονίκη, μεγάλος ντόρος έγινε, οι αγρότες θα τα οικονομήσουν, οι αγρότες θα έχουν φοροαπαλλαγές, θα αναστηθεί η αγροτική οικονομία κλπ. Ποιο ήταν το αποτέλεσμα; Το 30% που αντιστοιχούσε στο 1,5% επιστροφή από τα τιμολόγια πώλησης των αγροτικών προϊόντων, έγινε ένα και κάτι τοις εκατό.</w:t>
      </w:r>
    </w:p>
    <w:p w:rsidR="00101A92" w:rsidRDefault="00101A92">
      <w:pPr>
        <w:pStyle w:val="Web"/>
        <w:rPr>
          <w:rFonts w:ascii="Arial" w:hAnsi="Arial" w:cs="Arial"/>
          <w:sz w:val="20"/>
          <w:szCs w:val="20"/>
          <w:lang w:val="el-GR"/>
        </w:rPr>
      </w:pPr>
      <w:r>
        <w:rPr>
          <w:rFonts w:ascii="Arial" w:hAnsi="Arial" w:cs="Arial"/>
          <w:sz w:val="20"/>
          <w:szCs w:val="20"/>
          <w:lang w:val="el-GR"/>
        </w:rPr>
        <w:t>Και ρωτάμε: Αυτή είναι τελικά η φοροαπαλλαγή στα καύσιμα που ζητούσαν οι αγρότες; Γιατί στο ένα εκατομμύριο τιμολογίων, προϊόντων που πουλούσαν, η επιστροφή που ήταν για τα καύσιμα ήταν έντεκα χιλιάδες τετρακόσιες (11.400) δραχμές. Σήμερα με το 30% που έγινε 40% πήγε στις δεκαπέντε χιλιάδες εννιακόσιες (15.900) δραχμές. Δηλαδή τέσσερις χιλιάδες πεντακόσιες (4.500) δραχμές για ένα εκατομμύριο προϊόντα. Μέσο όρο ξέρετε πόσο έρχεται, κύριοι Βουλευτές; Τα οκτώ δισεκατομμύρια που αναφέρει η εισηγητική έκθεση, στα οκτακόσιες χιλιάδες νοικοκυριά είναι δέκα χιλιάδες δραχμές. Και αν λάβουμε υπόψη ότι τα περισσότερα είναι μικρά νοικοκυριά και πολλοί μεγαλοτσιφλικάδες θα έχουν πολύ μεγαλύτερο εισόδημα απ' αυτά, καταλαβαίνετε ότι ένα μικρό νοικοκυριό δεν θα απαλλαγεί του φόρου αυτού παραπάνω από πέντε χιλιάδες (5.000) δραχμές. Εμείς επανερχόμαστε σ' αυτό το αίτημα που έβαλαν οι αγρότες, το πετρέλαιο πρέπει να το παίρνουν τράνζιτο, όπως το παίρνουν οι εφοπλιστές. Δεν έχουμε, κύριε Υπουργέ, κανένα πρόβλημα με τους εφοπλιστές, επειδή είπατε ότι έχουμε μίσος. Δεν έχουμε κανένα απολύτως πρόβλημα. Απλούστατα δεν ανεχόμαστε οι εφοπλιστές να έχουν μία τέτοια ιδιαίτερη μεταχείριση, να απαλλάσσονται από το πετρέλαιο, να καταργούν το ελληνικό προσωπικό, να μην πληρώνουν φόρο, να έχουν τόσες φορομπηχτικές διατάξεις, να ισχύουν τα αντεργατικά -όπως ο 330 και οι μεταξικοί νόμοι- στις σχέσεις τους με τους εργαζόμενους, να υπάρχει μόνο ένας Έλληνας και αυτός να είναι πλοίαρχος και από κει και πέρα όλες οι δημόσιες υπηρεσίες να είναι στα χέρια των εφοπλιστών.</w:t>
      </w:r>
    </w:p>
    <w:p w:rsidR="00101A92" w:rsidRDefault="00101A92">
      <w:pPr>
        <w:pStyle w:val="Web"/>
        <w:rPr>
          <w:rFonts w:ascii="Arial" w:hAnsi="Arial" w:cs="Arial"/>
          <w:sz w:val="20"/>
          <w:szCs w:val="20"/>
          <w:lang w:val="el-GR"/>
        </w:rPr>
      </w:pPr>
      <w:r>
        <w:rPr>
          <w:rFonts w:ascii="Arial" w:hAnsi="Arial" w:cs="Arial"/>
          <w:sz w:val="20"/>
          <w:szCs w:val="20"/>
          <w:lang w:val="el-GR"/>
        </w:rPr>
        <w:t>Ζητάμε, λοιπόν, να πάει τράνζιτο και το πετρέλαιο.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Kαλώς, κύριε Γκατζή. Μιλήσατε γύρω στα είκοσι δύο λεπτά.</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Αποστόλου,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Εμείς, κύριε Υπουργέ, δεν χρειαζόμαστε τόσο χρόνο. Βέβαια με τη γενική παρατήρηση ότι είναι διατάξεις οι οποίες αφορούν ρυθμίσεις ή χαριστικές πράξεις, εμείς διαφωνούμε. Από κει και πέρα στην κατ' άρθρο συζήτηση οπωσδήποτε θα κάνουμε και εμείς τις προτάσεις μας για τη βελτίωση, ξεκαθαρίζοντας όμως ότι τέτοια νομοθετήματα αυτό που εδραιώνουν είναι η φορολογική ασυνέπεια και είναι νομοθετήματα τα οποία δεν διευκολύνουν τη λειτουργία του φοροεισπρακτικού μηχανισμού.</w:t>
      </w:r>
    </w:p>
    <w:p w:rsidR="00101A92" w:rsidRDefault="00101A92">
      <w:pPr>
        <w:pStyle w:val="Web"/>
        <w:rPr>
          <w:rFonts w:ascii="Arial" w:hAnsi="Arial" w:cs="Arial"/>
          <w:sz w:val="20"/>
          <w:szCs w:val="20"/>
          <w:lang w:val="el-GR"/>
        </w:rPr>
      </w:pPr>
      <w:r>
        <w:rPr>
          <w:rFonts w:ascii="Arial" w:hAnsi="Arial" w:cs="Arial"/>
          <w:sz w:val="20"/>
          <w:szCs w:val="20"/>
          <w:lang w:val="el-GR"/>
        </w:rPr>
        <w:t>Αρχίζοντας από το άρθρο 22, εμείς θα συμφωνήσουμε με το συγκεκριμένο άρθρο και βέβαια πρέπει κάποια στιγμή οι καταστάσεις, που συμπληρώνονται για τα αγροτικά προϊόντα, να είναι και ολοκληρωμένες, να κατατίθενται έγκαιρα και κάποια στιγμή πρέπει να ξέρουμε και τι παράγουμε. Τώρα, το αν αυτό θα σημάνει φορολογία ή όχι για τους αγρότες, είναι μια άλλη διαδικασία.</w:t>
      </w:r>
    </w:p>
    <w:p w:rsidR="00101A92" w:rsidRDefault="00101A92">
      <w:pPr>
        <w:pStyle w:val="Web"/>
        <w:rPr>
          <w:rFonts w:ascii="Arial" w:hAnsi="Arial" w:cs="Arial"/>
          <w:sz w:val="20"/>
          <w:szCs w:val="20"/>
          <w:lang w:val="el-GR"/>
        </w:rPr>
      </w:pPr>
      <w:r>
        <w:rPr>
          <w:rFonts w:ascii="Arial" w:hAnsi="Arial" w:cs="Arial"/>
          <w:sz w:val="20"/>
          <w:szCs w:val="20"/>
          <w:lang w:val="el-GR"/>
        </w:rPr>
        <w:t>Όσον αφορά το άρθρο 23 συμφωνούμε και μ' αυτό, δεδομένου ότι ξεκαθαρίζεται πως υπάρχει απαλλαγή των ληξιπροθέσμων οφειλών, όταν δεν υπάρχει ειδοποίηση έγκαιρη από πλευράς των υπηρεσιών. Δηλαδή, στην προκειμένη περίπτωση δεν ευθύνεται ο οφειλέτης αλλά οι υπηρεσίες του δημοσίου.</w:t>
      </w:r>
    </w:p>
    <w:p w:rsidR="00101A92" w:rsidRDefault="00101A92">
      <w:pPr>
        <w:pStyle w:val="Web"/>
        <w:rPr>
          <w:rFonts w:ascii="Arial" w:hAnsi="Arial" w:cs="Arial"/>
          <w:sz w:val="20"/>
          <w:szCs w:val="20"/>
          <w:lang w:val="el-GR"/>
        </w:rPr>
      </w:pPr>
      <w:r>
        <w:rPr>
          <w:rFonts w:ascii="Arial" w:hAnsi="Arial" w:cs="Arial"/>
          <w:sz w:val="20"/>
          <w:szCs w:val="20"/>
          <w:lang w:val="el-GR"/>
        </w:rPr>
        <w:t>Και έρχομαι στο άρθρο 24, που αναφέρεται στη διαγραφή των χρεών προς το δημόσιο. Θα συμφωνήσω μερικά με τον εισηγητή της Πλειοψηφίας ότι αυτό ίσως χρειάζεται επαναδιατύπωση, ίσως δεν είναι ξεκαθαρισμένο τι θέλει να πει.</w:t>
      </w:r>
    </w:p>
    <w:p w:rsidR="00101A92" w:rsidRDefault="00101A92">
      <w:pPr>
        <w:pStyle w:val="Web"/>
        <w:rPr>
          <w:rFonts w:ascii="Arial" w:hAnsi="Arial" w:cs="Arial"/>
          <w:sz w:val="20"/>
          <w:szCs w:val="20"/>
          <w:lang w:val="el-GR"/>
        </w:rPr>
      </w:pPr>
      <w:r>
        <w:rPr>
          <w:rFonts w:ascii="Arial" w:hAnsi="Arial" w:cs="Arial"/>
          <w:sz w:val="20"/>
          <w:szCs w:val="20"/>
          <w:lang w:val="el-GR"/>
        </w:rPr>
        <w:t>Η πρότασή μου: Λέτε ότι γενικά χρέη προς το δημόσιο μπορεί να διαγράφονται ολικά ή μερικά: α. Από οφειλέτες που απεβίωσαν χωρίς να αφήσουν οποιαδήποτε περιουσία και οι κληρονόμοι αποποιήθηκαν την επαχθείσα κληρονομιά. Αυτό νομίζουμε πως υπήρχε. Ένα δεύτερο, που θα μπορούσε να συμπληρωθεί, είναι ότι από οφειλέτες που απεβίωσαν, άφησαν κληρονομιά, αλλά οι κληρονόμοι -γιατί εκεί υπάρχει ένα μεγάλο πρόβλημα-δεν αποποιήθηκαν την κληρονομιά. Στην προκειμένη περίπτωση το ύψος των οφειλών να φθάνει μέχρι το ύψος της κληρονομιάς και βέβαια υπό την προϋπόθεση ότι θα υπάρχει αιτιολογημένη απόφαση της γνωμοδοτικής επιτροπής διευκολύνσεων, γιατί όντως μπορεί να υπάρχουν περιπτώσεις που κατά τη διάρκεια λειτουργίας της οποιασδήποτε επιχείρησης ή του αρχικού οφειλέτη να υπάρχουν και ποσά τα οποία έμμεσα να έχουν δοθεί στους κληρονόμους. Αυτό πάντα με αιτιολογημένη απόφαση της γνωμοδοτικής επιτροπής παροχής διευκολύνσεων.</w:t>
      </w:r>
    </w:p>
    <w:p w:rsidR="00101A92" w:rsidRDefault="00101A92">
      <w:pPr>
        <w:pStyle w:val="Web"/>
        <w:rPr>
          <w:rFonts w:ascii="Arial" w:hAnsi="Arial" w:cs="Arial"/>
          <w:sz w:val="20"/>
          <w:szCs w:val="20"/>
          <w:lang w:val="el-GR"/>
        </w:rPr>
      </w:pPr>
      <w:r>
        <w:rPr>
          <w:rFonts w:ascii="Arial" w:hAnsi="Arial" w:cs="Arial"/>
          <w:sz w:val="20"/>
          <w:szCs w:val="20"/>
          <w:lang w:val="el-GR"/>
        </w:rPr>
        <w:t>Έρχομαι στο άρθρο 25, που αναφέρεται στο αποδεικτικό ενημερότητας για χρέη προς το δημόσιο. Εάν αυτό είναι σε συνδυασμό με το άρθρο 36, δηλαδή να δίνεται μετά από καταβολή ορισμένων δόσεων, θα συμφωνήσουμε. Εάν, όμως, δίνεται με απλή υποβολή της αίτησης, δεδομένου ότι αφήνει και το άρθρο 36, που θα αναφερθώ πιο κάτω, ορισμένα παραθυράκια, για να δίνεται το αποδεικτικό αμέσως, δεν συμφωνούμε.</w:t>
      </w:r>
    </w:p>
    <w:p w:rsidR="00101A92" w:rsidRDefault="00101A92">
      <w:pPr>
        <w:pStyle w:val="Web"/>
        <w:rPr>
          <w:rFonts w:ascii="Arial" w:hAnsi="Arial" w:cs="Arial"/>
          <w:sz w:val="20"/>
          <w:szCs w:val="20"/>
          <w:lang w:val="el-GR"/>
        </w:rPr>
      </w:pPr>
      <w:r>
        <w:rPr>
          <w:rFonts w:ascii="Arial" w:hAnsi="Arial" w:cs="Arial"/>
          <w:sz w:val="20"/>
          <w:szCs w:val="20"/>
          <w:lang w:val="el-GR"/>
        </w:rPr>
        <w:t>Οπωσδήποτε δεν συμφωνούμε με τα άρθρα 26 και 27 που αφορούν αύξηση στα παράβολα και στα τέλη, δεδομένου ότι όπως και να το κάνουμε πρόκειται για επιβαρύνσεις. Τώρα, εάν εσείς λέτε ότι αυτό δεν είναι νέοι φόροι, πάντως, υπάρχει μια επιβάρυνση στον Έλληνα πολίτη και απ'</w:t>
      </w:r>
      <w:r w:rsidRPr="00101A92">
        <w:rPr>
          <w:rFonts w:ascii="Arial" w:hAnsi="Arial" w:cs="Arial"/>
          <w:sz w:val="20"/>
          <w:szCs w:val="20"/>
          <w:lang w:val="el-GR"/>
        </w:rPr>
        <w:t xml:space="preserve"> </w:t>
      </w:r>
      <w:r>
        <w:rPr>
          <w:rFonts w:ascii="Arial" w:hAnsi="Arial" w:cs="Arial"/>
          <w:sz w:val="20"/>
          <w:szCs w:val="20"/>
          <w:lang w:val="el-GR"/>
        </w:rPr>
        <w:t>αυτήν την άποψη εμείς δεν συμφωνούμε.</w:t>
      </w:r>
    </w:p>
    <w:p w:rsidR="00101A92" w:rsidRDefault="00101A92">
      <w:pPr>
        <w:pStyle w:val="Web"/>
        <w:rPr>
          <w:rFonts w:ascii="Arial" w:hAnsi="Arial" w:cs="Arial"/>
          <w:sz w:val="20"/>
          <w:szCs w:val="20"/>
          <w:lang w:val="el-GR"/>
        </w:rPr>
      </w:pPr>
      <w:r>
        <w:rPr>
          <w:rFonts w:ascii="Arial" w:hAnsi="Arial" w:cs="Arial"/>
          <w:sz w:val="20"/>
          <w:szCs w:val="20"/>
          <w:lang w:val="el-GR"/>
        </w:rPr>
        <w:t>Έρχομαι τώρα στο άρθρο 28, που αφορά τη βεβαίωση ποσοστού αμφισβητούμενου φόρου. Επειδή ακούστηκε και από τον κ. Μάνο η άποψη ότι πρόκειται για ένα κατάπτυστο άρθρο, δεν πρέπει επειδή φοβόμαστε μήπως τυχόν ο έφορος δεν λειτουργεί σωστά ...</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Είμαστε βέβαιοι, γι' αυτό, όχι φοβόμαστε.</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Τότε, αν είμαστε βέβαιοι, πλέον δεν μπορούμε να συζητάμε για φορολογικό σύστημα, δεν μπορούμε να συζητάμε για φορολογική δικαιοσύνη. 'Αρα, λοιπόν, ανατρέπονται όλα.</w:t>
      </w:r>
    </w:p>
    <w:p w:rsidR="00101A92" w:rsidRDefault="00101A92">
      <w:pPr>
        <w:pStyle w:val="Web"/>
        <w:rPr>
          <w:rFonts w:ascii="Arial" w:hAnsi="Arial" w:cs="Arial"/>
          <w:sz w:val="20"/>
          <w:szCs w:val="20"/>
          <w:lang w:val="el-GR"/>
        </w:rPr>
      </w:pPr>
      <w:r>
        <w:rPr>
          <w:rFonts w:ascii="Arial" w:hAnsi="Arial" w:cs="Arial"/>
          <w:sz w:val="20"/>
          <w:szCs w:val="20"/>
          <w:lang w:val="el-GR"/>
        </w:rPr>
        <w:t>Εμείς θα συμφωνήσουμε με διατάξεις που βοηθούν στην εδραίωση της φορολογικής δικαιοσύνης. Είναι σωστό να μην αυξηθεί το ποσοστό και να μείνει στο 20% που ήταν πρώτα. Δεν νομίζουμε ότι χρειαζόταν αύξηση κατά 5%.</w:t>
      </w:r>
    </w:p>
    <w:p w:rsidR="00101A92" w:rsidRDefault="00101A92">
      <w:pPr>
        <w:pStyle w:val="Web"/>
        <w:rPr>
          <w:rFonts w:ascii="Arial" w:hAnsi="Arial" w:cs="Arial"/>
          <w:sz w:val="20"/>
          <w:szCs w:val="20"/>
          <w:lang w:val="el-GR"/>
        </w:rPr>
      </w:pPr>
      <w:r>
        <w:rPr>
          <w:rFonts w:ascii="Arial" w:hAnsi="Arial" w:cs="Arial"/>
          <w:sz w:val="20"/>
          <w:szCs w:val="20"/>
          <w:lang w:val="el-GR"/>
        </w:rPr>
        <w:t>Συμφωνούμε με το άρθρο 29, που αφορά την τροποποίηση του κώδικα, όπως συμφωνούμε και με το άρθρο 30.</w:t>
      </w:r>
    </w:p>
    <w:p w:rsidR="00101A92" w:rsidRDefault="00101A92">
      <w:pPr>
        <w:pStyle w:val="Web"/>
        <w:rPr>
          <w:rFonts w:ascii="Arial" w:hAnsi="Arial" w:cs="Arial"/>
          <w:sz w:val="20"/>
          <w:szCs w:val="20"/>
          <w:lang w:val="el-GR"/>
        </w:rPr>
      </w:pPr>
      <w:r>
        <w:rPr>
          <w:rFonts w:ascii="Arial" w:hAnsi="Arial" w:cs="Arial"/>
          <w:sz w:val="20"/>
          <w:szCs w:val="20"/>
          <w:lang w:val="el-GR"/>
        </w:rPr>
        <w:t>Με το άρθρο 31 καταργούνται ορισμένες διατάξεις. Με τον ελάχιστο χρόνο που είχαμε στη διάθεσή μας ούτε καν είδαμε ποιες είναι και ποιες δεν είναι.</w:t>
      </w:r>
    </w:p>
    <w:p w:rsidR="00101A92" w:rsidRDefault="00101A92">
      <w:pPr>
        <w:pStyle w:val="Web"/>
        <w:rPr>
          <w:rFonts w:ascii="Arial" w:hAnsi="Arial" w:cs="Arial"/>
          <w:sz w:val="20"/>
          <w:szCs w:val="20"/>
          <w:lang w:val="el-GR"/>
        </w:rPr>
      </w:pPr>
      <w:r>
        <w:rPr>
          <w:rFonts w:ascii="Arial" w:hAnsi="Arial" w:cs="Arial"/>
          <w:sz w:val="20"/>
          <w:szCs w:val="20"/>
          <w:lang w:val="el-GR"/>
        </w:rPr>
        <w:t>Το άρθρο 32 αφορά θέματα φορολογικών ελέγχων. Σε μερικές διατάξεις συμφωνούμε, σε μερικές δεν συμφωνούμε. Δεν συμφωνούμε παραδείγματος χάριν με την παράγραφο 2. Ενώ στην εισηγητική έκθεση αναφέρονται μία σειρά προβλήματα που δημιουργούνται από την επίδοση της κατάσχεσης σε αναρμόδια άτομα, με τις προτεινόμενες ρυθμίσεις στην παράγραφο 2 ουσιαστικά γίνεται το ίδιο. Είναι ένα σωρό πρόσωπα πάλι, οπότε διαιωνίζεται η ίδια κατάσταση.</w:t>
      </w:r>
    </w:p>
    <w:p w:rsidR="00101A92" w:rsidRDefault="00101A92">
      <w:pPr>
        <w:pStyle w:val="Web"/>
        <w:rPr>
          <w:rFonts w:ascii="Arial" w:hAnsi="Arial" w:cs="Arial"/>
          <w:sz w:val="20"/>
          <w:szCs w:val="20"/>
          <w:lang w:val="el-GR"/>
        </w:rPr>
      </w:pPr>
      <w:r>
        <w:rPr>
          <w:rFonts w:ascii="Arial" w:hAnsi="Arial" w:cs="Arial"/>
          <w:sz w:val="20"/>
          <w:szCs w:val="20"/>
          <w:lang w:val="el-GR"/>
        </w:rPr>
        <w:t>'Οσον αφορά την παράγραφο 6, που αναφέρεται στην άρση του φορολογικού απορρήτου, θα συμφωνήσουμε, αλλά θα πρέπει να μας διευκρινίσετε ποιοι είναι αυτοί οι οργανισμοί οι οποίοι μπορεί να έχουν αυτό το δικαίωμα.</w:t>
      </w:r>
    </w:p>
    <w:p w:rsidR="00101A92" w:rsidRDefault="00101A92">
      <w:pPr>
        <w:pStyle w:val="Web"/>
        <w:rPr>
          <w:rFonts w:ascii="Arial" w:hAnsi="Arial" w:cs="Arial"/>
          <w:sz w:val="20"/>
          <w:szCs w:val="20"/>
          <w:lang w:val="el-GR"/>
        </w:rPr>
      </w:pPr>
      <w:r>
        <w:rPr>
          <w:rFonts w:ascii="Arial" w:hAnsi="Arial" w:cs="Arial"/>
          <w:sz w:val="20"/>
          <w:szCs w:val="20"/>
          <w:lang w:val="el-GR"/>
        </w:rPr>
        <w:t>Με το άρθρο 33, που αναφέρεται στα θέματα του Σώματος Δίωξης Οικονομικού Εγκλήματος, συμφωνούμε, γιατί είναι διατάξεις που προσφέρουν στην οργάνωση των υπηρεσιών.</w:t>
      </w:r>
    </w:p>
    <w:p w:rsidR="00101A92" w:rsidRDefault="00101A92">
      <w:pPr>
        <w:pStyle w:val="Web"/>
        <w:rPr>
          <w:rFonts w:ascii="Arial" w:hAnsi="Arial" w:cs="Arial"/>
          <w:sz w:val="20"/>
          <w:szCs w:val="20"/>
          <w:lang w:val="el-GR"/>
        </w:rPr>
      </w:pPr>
      <w:r>
        <w:rPr>
          <w:rFonts w:ascii="Arial" w:hAnsi="Arial" w:cs="Arial"/>
          <w:sz w:val="20"/>
          <w:szCs w:val="20"/>
          <w:lang w:val="el-GR"/>
        </w:rPr>
        <w:t>Επίσης, συμφωνούμε με το άρθρο 34, που αναφέρεται σε θέματα μητρώου και Φόρου Προστιθέμενης Αξίας και με το άρθρο 35.</w:t>
      </w:r>
    </w:p>
    <w:p w:rsidR="00101A92" w:rsidRDefault="00101A92">
      <w:pPr>
        <w:pStyle w:val="Web"/>
        <w:rPr>
          <w:rFonts w:ascii="Arial" w:hAnsi="Arial" w:cs="Arial"/>
          <w:sz w:val="20"/>
          <w:szCs w:val="20"/>
          <w:lang w:val="el-GR"/>
        </w:rPr>
      </w:pPr>
      <w:r>
        <w:rPr>
          <w:rFonts w:ascii="Arial" w:hAnsi="Arial" w:cs="Arial"/>
          <w:sz w:val="20"/>
          <w:szCs w:val="20"/>
          <w:lang w:val="el-GR"/>
        </w:rPr>
        <w:t>'Οσον αφορά το άρθρο 36, σας είπα και προηγουμένως ότι από τη στιγμή που συζητάμε ρυθμίσεις για χάρισμα προστίμων, εμείς δεν συμφωνούμε, γιατί αυτούς που συλλαμβάνουμε να φοροδιαφεύγουν τι πρόστιμα θα τους καλέσουμε να πληρώσουν σήμερα ή αύριο, όταν χθες κάποιοι άλλοι για ανάλογες πράξεις είχαν διαφορετική μεταχείριση;</w:t>
      </w:r>
    </w:p>
    <w:p w:rsidR="00101A92" w:rsidRDefault="00101A92">
      <w:pPr>
        <w:pStyle w:val="Web"/>
        <w:rPr>
          <w:rFonts w:ascii="Arial" w:hAnsi="Arial" w:cs="Arial"/>
          <w:sz w:val="20"/>
          <w:szCs w:val="20"/>
          <w:lang w:val="el-GR"/>
        </w:rPr>
      </w:pPr>
      <w:r>
        <w:rPr>
          <w:rFonts w:ascii="Arial" w:hAnsi="Arial" w:cs="Arial"/>
          <w:sz w:val="20"/>
          <w:szCs w:val="20"/>
          <w:lang w:val="el-GR"/>
        </w:rPr>
        <w:t>Στην παράγραφο 6 λέτε ότι δίνετε αποδεικτικό ενημερότητας μετά από καταβολή των τριών πρώτων δόσεων. Ισχύει το "τριών πρώτων δόσεων διμηνιαίως" μετά την αλλαγή που κάνατε; Δεν το παρακολούθησα. Θα συμφωνήσουμε. Στη συνέχεια αναφέρεται ότι σε περιπτώσεις που υπάρχουν εισπράξεις να δοθεί ενημερότητα και το αντίστοιχο ποσό να πάει υπέρ του δημοσίου.</w:t>
      </w:r>
    </w:p>
    <w:p w:rsidR="00101A92" w:rsidRDefault="00101A92">
      <w:pPr>
        <w:pStyle w:val="Web"/>
        <w:rPr>
          <w:rFonts w:ascii="Arial" w:hAnsi="Arial" w:cs="Arial"/>
          <w:sz w:val="20"/>
          <w:szCs w:val="20"/>
          <w:lang w:val="el-GR"/>
        </w:rPr>
      </w:pPr>
      <w:r>
        <w:rPr>
          <w:rFonts w:ascii="Arial" w:hAnsi="Arial" w:cs="Arial"/>
          <w:sz w:val="20"/>
          <w:szCs w:val="20"/>
          <w:lang w:val="el-GR"/>
        </w:rPr>
        <w:t>Θέλω να σταθώ λίγο σ'</w:t>
      </w:r>
      <w:r w:rsidRPr="00101A92">
        <w:rPr>
          <w:rFonts w:ascii="Arial" w:hAnsi="Arial" w:cs="Arial"/>
          <w:sz w:val="20"/>
          <w:szCs w:val="20"/>
          <w:lang w:val="el-GR"/>
        </w:rPr>
        <w:t xml:space="preserve"> </w:t>
      </w:r>
      <w:r>
        <w:rPr>
          <w:rFonts w:ascii="Arial" w:hAnsi="Arial" w:cs="Arial"/>
          <w:sz w:val="20"/>
          <w:szCs w:val="20"/>
          <w:lang w:val="el-GR"/>
        </w:rPr>
        <w:t>αυτό το θέμα, γιατί υπάρχουν πάρα πολλοί αγρότες, από τους οποίους, όταν παίρνουν ειδικά τις κοινοτικές επιδοτήσεις, η Αγροτική Τράπεζα πολλές φορές ζητάει φορολογική ενημερότητα και τώρα θα δημιουργηθεί ένα πρόβλημα, διότι η οικονομική υπηρεσία θα θέλει να τους κρατήσει τις δόσεις που έχουν λήξει κι από την άλλη πλευρά θα υπάρχει αντισυμβατική υποχρέωση απέναντι στην Ευρωπαϊκή 'Ενωση, δεδομένου ότι απαγορεύεται να υπάρχει παρακράτηση σε χρηματικά ποσά, που δίνονται ως επιδότηση στους αγρότες. Είναι ένα πρόβλημα που πρέπει να το δείτε.</w:t>
      </w:r>
    </w:p>
    <w:p w:rsidR="00101A92" w:rsidRDefault="00101A92">
      <w:pPr>
        <w:pStyle w:val="Web"/>
        <w:rPr>
          <w:rFonts w:ascii="Arial" w:hAnsi="Arial" w:cs="Arial"/>
          <w:sz w:val="20"/>
          <w:szCs w:val="20"/>
          <w:lang w:val="el-GR"/>
        </w:rPr>
      </w:pPr>
      <w:r>
        <w:rPr>
          <w:rFonts w:ascii="Arial" w:hAnsi="Arial" w:cs="Arial"/>
          <w:sz w:val="20"/>
          <w:szCs w:val="20"/>
          <w:lang w:val="el-GR"/>
        </w:rPr>
        <w:t>Το άρθρο 37 αφορά ειδικές περιπτώσεις, όπως είναι η γνωστή περίπτωση της διαφοράς των λογιστών της Θεσσαλονίκης με τους επιχειρηματίες. Στο σημείο αυτό, κύριε Υπουργέ, διαφωνούμε, διότι βάζουμε για πρώτη φορά σε νομοσχέδιο τη λογική της συμμετοχής του δημοσίου στην επίλυση της διαφοράς δύο ιδιωτών. Το λέω αυτό, διότι αφού υπάρχει η ποινική διαδικασία μπορούσε να υπάρχει για τις συγκεκριμένες περιπτώσεις των οφειλετών μία διαφορετική μεταχείριση -εννοώ να τους δοθεί φορολογική ενημερότητα και όχι μία διευκόλυνση, όσον αφορά τα πρόστιμα και τα ποσά- υπό την προϋπόθεση ότι θα τελειώσει και η ποινική και η αστική διαδικασία, δηλαδή να υποχρεώσουμε τους ίδιους τους επιτηδευματίες να διεκδικήσουν από τα αστικά δικαστήρια τα πρόστιμα που τους έχει επιβάλει το ελληνικό δημόσιο, για να πληρώσουν επιτέλους οι παραβάτες αυτό που πρέπει.</w:t>
      </w:r>
    </w:p>
    <w:p w:rsidR="00101A92" w:rsidRDefault="00101A92">
      <w:pPr>
        <w:pStyle w:val="Web"/>
        <w:rPr>
          <w:rFonts w:ascii="Arial" w:hAnsi="Arial" w:cs="Arial"/>
          <w:sz w:val="20"/>
          <w:szCs w:val="20"/>
          <w:lang w:val="el-GR"/>
        </w:rPr>
      </w:pPr>
      <w:r>
        <w:rPr>
          <w:rFonts w:ascii="Arial" w:hAnsi="Arial" w:cs="Arial"/>
          <w:sz w:val="20"/>
          <w:szCs w:val="20"/>
          <w:lang w:val="el-GR"/>
        </w:rPr>
        <w:t>Στο άρθρο 38, όπως σας είπα, δεν είμαστε κατά της λήψης μέτρων για την ανακούφιση όσων υπέστησαν ζημιές από τις επιθέσεις βίας αναρχικών ατόμων, αλλά όταν ανοίγουμε "παραθυράκια", για να παραβιάσουμε την ισχύουσα φορολογική νομοθεσία, δημιουργούμε πρόσθετες καταστάσεις. Πάρτε ένα άλλο μέτρο.</w:t>
      </w:r>
    </w:p>
    <w:p w:rsidR="00101A92" w:rsidRDefault="00101A92">
      <w:pPr>
        <w:pStyle w:val="Web"/>
        <w:rPr>
          <w:rFonts w:ascii="Arial" w:hAnsi="Arial" w:cs="Arial"/>
          <w:sz w:val="20"/>
          <w:szCs w:val="20"/>
          <w:lang w:val="el-GR"/>
        </w:rPr>
      </w:pPr>
      <w:r>
        <w:rPr>
          <w:rFonts w:ascii="Arial" w:hAnsi="Arial" w:cs="Arial"/>
          <w:sz w:val="20"/>
          <w:szCs w:val="20"/>
          <w:lang w:val="el-GR"/>
        </w:rPr>
        <w:t>Συμφωνούμε με το άρθρο 39 που αναφέρεται στα οργανωτικά θέματα, όπως και με το άρθρο 40.</w:t>
      </w:r>
    </w:p>
    <w:p w:rsidR="00101A92" w:rsidRDefault="00101A92">
      <w:pPr>
        <w:pStyle w:val="Web"/>
        <w:rPr>
          <w:rFonts w:ascii="Arial" w:hAnsi="Arial" w:cs="Arial"/>
          <w:sz w:val="20"/>
          <w:szCs w:val="20"/>
          <w:lang w:val="el-GR"/>
        </w:rPr>
      </w:pPr>
      <w:r>
        <w:rPr>
          <w:rFonts w:ascii="Arial" w:hAnsi="Arial" w:cs="Arial"/>
          <w:sz w:val="20"/>
          <w:szCs w:val="20"/>
          <w:lang w:val="el-GR"/>
        </w:rPr>
        <w:t>Στο άρθρο 41 θα σταθώ σε δύο σημεία. 'Οσον αφορά το θέμα του χρυσού που ανέφερε ο συνάδελφος του Κ.Κ.Ε. δεν νομίζω ότι το ποσό του ενός εκατομμυρίου οκτακοσίων χιλιάδων (1.800.000) που δίνουμε στο συγκεκριμένο ταμείο που αγωνίζεται για να διεκδικήσει, πρέπει να το συζητάμε. Συμφωνούμε.</w:t>
      </w:r>
    </w:p>
    <w:p w:rsidR="00101A92" w:rsidRDefault="00101A92">
      <w:pPr>
        <w:pStyle w:val="Web"/>
        <w:rPr>
          <w:rFonts w:ascii="Arial" w:hAnsi="Arial" w:cs="Arial"/>
          <w:sz w:val="20"/>
          <w:szCs w:val="20"/>
          <w:lang w:val="el-GR"/>
        </w:rPr>
      </w:pPr>
      <w:r>
        <w:rPr>
          <w:rFonts w:ascii="Arial" w:hAnsi="Arial" w:cs="Arial"/>
          <w:sz w:val="20"/>
          <w:szCs w:val="20"/>
          <w:lang w:val="el-GR"/>
        </w:rPr>
        <w:t>Θέλω να επιμείνω στην παράγραφο 19 του άρθρου 41, που αναφέρεται στο ποσοστό απαλλαγής από τον ειδικό φόρο κατανάλωσης για τους αγρότες, όπου το 30% γίνεται 40%. Είναι πολύ μικρό το ποσοστό. Δεν θα ανακουφίσει τους αγρότες. Δεν έχει σχέση με αυτές τις υποσχέσεις που έχετε κατά καιρούς δώσει σχετικά με τη μείωση της τιμής του πετρελαίου θέρμανσης.</w:t>
      </w:r>
    </w:p>
    <w:p w:rsidR="00101A92" w:rsidRDefault="00101A92">
      <w:pPr>
        <w:pStyle w:val="Web"/>
        <w:rPr>
          <w:rFonts w:ascii="Arial" w:hAnsi="Arial" w:cs="Arial"/>
          <w:sz w:val="20"/>
          <w:szCs w:val="20"/>
          <w:lang w:val="el-GR"/>
        </w:rPr>
      </w:pPr>
      <w:r>
        <w:rPr>
          <w:rFonts w:ascii="Arial" w:hAnsi="Arial" w:cs="Arial"/>
          <w:sz w:val="20"/>
          <w:szCs w:val="20"/>
          <w:lang w:val="el-GR"/>
        </w:rPr>
        <w:t>Λέτε "ο ειδικός κατ' αποκοπή συντελεστής της φυτικής παραγωγής". Μην ξεχνάτε ότι υπάρχει και η ζωική παραγωγή που χρησιμοποιεί πετρέλαιο. Υπάρχουν δραστηριότητες παραδείγματος χάρη σε ορισμένες κτηνοτροφικές επιχειρήσεις που χρησιμοποιούν πετρέλαιο για θέρμανση τους χειμερινούς μήνες. Γιατί να μη γίνει ρύθμιση και γι' αυτήν την κατηγορία; Και το λέω ειδικά για τη ζωική παραγωγή, δεδομένου ότι είναι ένα πρόβλημα πολύ μεγάλο για τη χώρα μας η χαμηλή παραγωγή ζωικών προϊόντων. Θα συμφωνούσαμε να γίνει επέκταση και στη ζωική παραγωγή.</w:t>
      </w:r>
    </w:p>
    <w:p w:rsidR="00101A92" w:rsidRDefault="00101A92">
      <w:pPr>
        <w:pStyle w:val="Web"/>
        <w:rPr>
          <w:rFonts w:ascii="Arial" w:hAnsi="Arial" w:cs="Arial"/>
          <w:sz w:val="20"/>
          <w:szCs w:val="20"/>
          <w:lang w:val="el-GR"/>
        </w:rPr>
      </w:pPr>
      <w:r>
        <w:rPr>
          <w:rFonts w:ascii="Arial" w:hAnsi="Arial" w:cs="Arial"/>
          <w:sz w:val="20"/>
          <w:szCs w:val="20"/>
          <w:lang w:val="el-GR"/>
        </w:rPr>
        <w:t>Για το άρθρο 42, που αφορά τη ρύθμιση χρεών προβληματικών επιχειρήσεων, είναι η συγκεκριμένη περίπτωση της Πάτρας και συμφωνούμε.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Ρόκος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Κύριε Πρόεδρε, ένα άδικο φορολογικό σύστημα δημιουργεί ανάγκες. Αυτές πάει να ρυθμίσει το ίδιο το φορολογικό σύστημα και η Κυβέρνηση. Σε όλα αυτά τα άρθρα που υπολείπονται μετά τις τοποθετήσεις και επί των προηγουμένων άρθρων αλλά και επί της αρχής, αναδεικνύεται πράγματι η αναγκαιότητα κάποιων ρυθμίσεων και διευκολύνσεων λόγω αυτής της σφικτής οικονομικής πολιτικής, λόγω της κατάρρευσης της ίδιας της παραγωγικής βάσης της χώρας με το να κλείνουν συνεχώς οι επιχειρήσεις.</w:t>
      </w:r>
    </w:p>
    <w:p w:rsidR="00101A92" w:rsidRDefault="00101A92">
      <w:pPr>
        <w:pStyle w:val="Web"/>
        <w:rPr>
          <w:rFonts w:ascii="Arial" w:hAnsi="Arial" w:cs="Arial"/>
          <w:sz w:val="20"/>
          <w:szCs w:val="20"/>
          <w:lang w:val="el-GR"/>
        </w:rPr>
      </w:pPr>
      <w:r>
        <w:rPr>
          <w:rFonts w:ascii="Arial" w:hAnsi="Arial" w:cs="Arial"/>
          <w:sz w:val="20"/>
          <w:szCs w:val="20"/>
          <w:lang w:val="el-GR"/>
        </w:rPr>
        <w:t>Όμως ενώ παρεμβαίνει ρυθμιστικά, την ίδια στιγμή στα άρθρα, που συζητάμε σήμερα, έρχεται με διπλασιασμούς και πενταπλασιασμούς πολλές φορές των παραβόλων. Έτσι αναδεικνύεται ως μία μη φερέγγυα Κυβέρνηση, όταν δια του Πρωθυπουργού ένα μήνα πριν είχε μιλήσει για μη αύξηση φόρων κλπ. Είναι υπέρογκα τα ποσά που θα εισπραχθούν. Την ίδια στιγμή βέβαια δεν μπορούν να δικαιολογηθούν, όταν χθες ισχυριζόταν ο κύριος Υπουργός ότι τα προβλεπόμενα έσοδα του προϋπολογισμού έχουν υπερκαλυφθεί κλπ. Αν είναι έτσι τα πράγματα, τότε ως προς τι αυτές οι υπέρογκες αυξήσεις των παραβόλων και των τελών;</w:t>
      </w:r>
    </w:p>
    <w:p w:rsidR="00101A92" w:rsidRDefault="00101A92">
      <w:pPr>
        <w:pStyle w:val="Web"/>
        <w:rPr>
          <w:rFonts w:ascii="Arial" w:hAnsi="Arial" w:cs="Arial"/>
          <w:sz w:val="20"/>
          <w:szCs w:val="20"/>
          <w:lang w:val="el-GR"/>
        </w:rPr>
      </w:pPr>
      <w:r>
        <w:rPr>
          <w:rFonts w:ascii="Arial" w:hAnsi="Arial" w:cs="Arial"/>
          <w:sz w:val="20"/>
          <w:szCs w:val="20"/>
          <w:lang w:val="el-GR"/>
        </w:rPr>
        <w:t>Βέβαια χαρακτηρίζει και κάτι την Κυβέρνηση: Όταν θέλει κάτι να το πετύχει, δεν σέβεται ακόμη και δικαιώματα των πολιτών ιδιαίτερα εκεί που υπάρχουν οι μικροί οφειλέτες. Δεν θα πάρω ένα-ένα τα άρθρα, γιατί δεν θέλω να κάνω το φοροτεχνικό, αλλά φαίνεται ότι για χρέη μέχρι πεντακόσιες χιλιάδες δραχμές δεν είναι εφέσιμο στο δικαστήριο. Αυτό για μένα δεν είναι κατανοητό.</w:t>
      </w:r>
    </w:p>
    <w:p w:rsidR="00101A92" w:rsidRDefault="00101A92">
      <w:pPr>
        <w:pStyle w:val="Web"/>
        <w:rPr>
          <w:rFonts w:ascii="Arial" w:hAnsi="Arial" w:cs="Arial"/>
          <w:sz w:val="20"/>
          <w:szCs w:val="20"/>
          <w:lang w:val="el-GR"/>
        </w:rPr>
      </w:pPr>
      <w:r>
        <w:rPr>
          <w:rFonts w:ascii="Arial" w:hAnsi="Arial" w:cs="Arial"/>
          <w:sz w:val="20"/>
          <w:szCs w:val="20"/>
          <w:lang w:val="el-GR"/>
        </w:rPr>
        <w:t>'Οσον αφορά τις μεγάλες κοινωνικές ομάδες -και σήμερα ήταν ευκαιρία, μια και κάτι ξεκίνησε να κάνει- και μιλάω για τους αγρότες που αποτελούν το 20% του ελληνικού πληθυσμού, δεν κρατάει τις υποσχέσεις της, δηλαδή σχετικά με τη φορολόγηση των πετρελαίων, είναι ένα απλό βήμα που δεν θα εξυγιάνει σε καμία περίπτωση τις ανάγκες που έχουν οι αγρότες με το να πάει από 30% σε 40% την απαλλαγή του φόρου για τα πετρέλαια.</w:t>
      </w:r>
    </w:p>
    <w:p w:rsidR="00101A92" w:rsidRDefault="00101A92">
      <w:pPr>
        <w:pStyle w:val="Web"/>
        <w:rPr>
          <w:rFonts w:ascii="Arial" w:hAnsi="Arial" w:cs="Arial"/>
          <w:sz w:val="20"/>
          <w:szCs w:val="20"/>
          <w:lang w:val="el-GR"/>
        </w:rPr>
      </w:pPr>
      <w:r>
        <w:rPr>
          <w:rFonts w:ascii="Arial" w:hAnsi="Arial" w:cs="Arial"/>
          <w:sz w:val="20"/>
          <w:szCs w:val="20"/>
          <w:lang w:val="el-GR"/>
        </w:rPr>
        <w:t>Την ίδια στιγμή δεν καταλαβαίνω γιατί διαχωρίζει τους παραγωγούς φυτικής παραγωγής από εκείνους της ζωικής παραγωγής. Σε ανάλογα νομοσχέδια του Υπουργείου Γεωργίας έχουμε όλοι τοποθετηθεί και έχουμε αποδείξει ότι είναι ο τομέας με τις περισσότερες ανάγκες. Έτσι και αλλιώς οι όλες επιδοτήσεις που είχαν έρθει στη χώρα μας από την Ευρωπαϊκή 'Ενωση πήγαν για τη φυτική παραγωγή με αποτέλεσμα να εγκαταλειφθεί η ζωική παραγωγή. Λες και κανείς να θέλει να στηρίξει πράγματι τις βόρειες χώρες, οι οποίες κατά κύριο λόγο είναι αυτές που έχουν συμφέρον προς αυτήν την κατεύθυνση.</w:t>
      </w:r>
    </w:p>
    <w:p w:rsidR="00101A92" w:rsidRDefault="00101A92">
      <w:pPr>
        <w:pStyle w:val="Web"/>
        <w:rPr>
          <w:rFonts w:ascii="Arial" w:hAnsi="Arial" w:cs="Arial"/>
          <w:sz w:val="20"/>
          <w:szCs w:val="20"/>
          <w:lang w:val="el-GR"/>
        </w:rPr>
      </w:pPr>
      <w:r>
        <w:rPr>
          <w:rFonts w:ascii="Arial" w:hAnsi="Arial" w:cs="Arial"/>
          <w:sz w:val="20"/>
          <w:szCs w:val="20"/>
          <w:lang w:val="el-GR"/>
        </w:rPr>
        <w:t>Δεν μπαίνω, κύριε Πρόεδρε, στην κατ' άρθρον συζήτηση. Θέλω να αποφύγω αυτήν τη φοροτεχνική ανάλυση, γιατί δεν είμαι και ειδικός. Ειδικό είναι το Υπουργείο. Νομίζω όμως ότι οι ρυθμίσεις που κάνει, από όσο αντιλαμβάνομαι δεν πιάνουν όλες τις περιπτώσεις.</w:t>
      </w:r>
    </w:p>
    <w:p w:rsidR="00101A92" w:rsidRDefault="00101A92">
      <w:pPr>
        <w:pStyle w:val="Web"/>
        <w:rPr>
          <w:rFonts w:ascii="Arial" w:hAnsi="Arial" w:cs="Arial"/>
          <w:sz w:val="20"/>
          <w:szCs w:val="20"/>
          <w:lang w:val="el-GR"/>
        </w:rPr>
      </w:pPr>
      <w:r>
        <w:rPr>
          <w:rFonts w:ascii="Arial" w:hAnsi="Arial" w:cs="Arial"/>
          <w:sz w:val="20"/>
          <w:szCs w:val="20"/>
          <w:lang w:val="el-GR"/>
        </w:rPr>
        <w:t>Όπως είπα και στην προηγούμενη ενότητα, τα άρθρα ασχολούνται με περιπτώσεις για τις οποίες υπάρχουν ισχυρές πιέσεις από συγκροτημένες κοινωνικές ομάδες οι οποίες διεκδικούν. Αυτό φαίνεται μέσα από ρυθμίσεις, όπως αυτή που αφορά τους παθόντες από τρομοκρατικές ενέργειες στην Αθήνα. 'Ολα αυτά είναι στα πλαίσια της ανάγκης στην οποία αναφέρθηκα, ότι δηλαδή πρέπει να αλλαχθεί ριζικά το σύστημα, είτε πρόκειται για το φορολογικό σύστημα είτε πρόκειται για οικονομική πολιτική είτε για κοινωνική πολιτική. Εφόσον δεν αλλαχθεί το σύστημα, η ανάγκη ρύθμισης όλων αυτών των θεμάτων θα υπάρχει όχι μόνο στην Αθήνα αλλά σε όλη την Ελλάδα. Ο τόπος όμως χρειάζεται μία ριζική αλλαγή και όχι μόνο ρυθμίσεις. Καλό είναι να γίνονται ρυθμίσεις, αλλά δεν πρέπει να μετατραπείτε σε φοροτεχνικούς.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w:t>
      </w:r>
      <w:r>
        <w:rPr>
          <w:rFonts w:ascii="Arial" w:hAnsi="Arial" w:cs="Arial"/>
          <w:sz w:val="20"/>
          <w:szCs w:val="20"/>
          <w:lang w:val="en-US"/>
        </w:rPr>
        <w:t xml:space="preserve"> </w:t>
      </w:r>
      <w:r>
        <w:rPr>
          <w:rFonts w:ascii="Arial" w:hAnsi="Arial" w:cs="Arial"/>
          <w:sz w:val="20"/>
          <w:szCs w:val="20"/>
          <w:lang w:val="el-GR"/>
        </w:rPr>
        <w:t>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Κύριε Πρόεδρε, σας προειδοποιώ ότι με τον προκάτοχό σας συμφωνήσαμε να υπάρξει μεγάλη άνεση χρόνου. Το πεντάλεπτο δεν θα αρκέσει με κανέναν τρόπο.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Ξέρετε ότι υπάρχει ανοχή. Όμως δεν πρέπει να είμαστε υπερβολικοί.</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Προτιμώ να είμαι εντάξει από την αρχή.</w:t>
      </w:r>
    </w:p>
    <w:p w:rsidR="00101A92" w:rsidRDefault="00101A92">
      <w:pPr>
        <w:pStyle w:val="Web"/>
        <w:rPr>
          <w:rFonts w:ascii="Arial" w:hAnsi="Arial" w:cs="Arial"/>
          <w:sz w:val="20"/>
          <w:szCs w:val="20"/>
          <w:lang w:val="el-GR"/>
        </w:rPr>
      </w:pPr>
      <w:r>
        <w:rPr>
          <w:rFonts w:ascii="Arial" w:hAnsi="Arial" w:cs="Arial"/>
          <w:sz w:val="20"/>
          <w:szCs w:val="20"/>
          <w:lang w:val="el-GR"/>
        </w:rPr>
        <w:t>Κύριε Πρόεδρε, στη φορολογική νομοθεσία, σε ό,τι αφορά τους φόρους κληρονομιάς ή γονικών παροχών, έχει καθιερωθεί από χρόνια ότι η αγοραία αξία για τις μετοχές, εφόσον είναι εισηγμένες στο χρηματιστήριο, προσδιορίζεται από τη τιμή στο χρηματιστήριο. Τις τελευταίες εβδομάδες ή και μήνες ο Υπουργός Εθνικής Οικονομίας κ. Παπαντωνίου έχει αρχίσει να διαμορφώνει με δηλώσεις του μία νέα νομολογία, σε ό,τι αφορά την αγοραία αξία. Η νομολογία αυτή είναι ότι το πλειοψηφικό πακέτο, δηλαδή το πακέτο που ελέγχει την επιχείρηση και έχει το διευθυντικό δικαίωμα, αξίζει σημαντικά λιγότερο από ό,τι προσδιορίζεται στο χρηματιστήριο.</w:t>
      </w:r>
    </w:p>
    <w:p w:rsidR="00101A92" w:rsidRDefault="00101A92">
      <w:pPr>
        <w:pStyle w:val="Web"/>
        <w:rPr>
          <w:rFonts w:ascii="Arial" w:hAnsi="Arial" w:cs="Arial"/>
          <w:sz w:val="20"/>
          <w:szCs w:val="20"/>
          <w:lang w:val="el-GR"/>
        </w:rPr>
      </w:pPr>
      <w:r>
        <w:rPr>
          <w:rFonts w:ascii="Arial" w:hAnsi="Arial" w:cs="Arial"/>
          <w:sz w:val="20"/>
          <w:szCs w:val="20"/>
          <w:lang w:val="el-GR"/>
        </w:rPr>
        <w:t>Το τροπάριο αυτό άρχισε με την Τράπεζα Κεντρικής Ελλάδας. Συνεχίστηκε με τις δηλώσεις του κ.</w:t>
      </w:r>
      <w:r>
        <w:rPr>
          <w:rFonts w:ascii="Arial" w:hAnsi="Arial" w:cs="Arial"/>
          <w:sz w:val="20"/>
          <w:szCs w:val="20"/>
          <w:lang w:val="en-US"/>
        </w:rPr>
        <w:t xml:space="preserve"> </w:t>
      </w:r>
      <w:r>
        <w:rPr>
          <w:rFonts w:ascii="Arial" w:hAnsi="Arial" w:cs="Arial"/>
          <w:sz w:val="20"/>
          <w:szCs w:val="20"/>
          <w:lang w:val="el-GR"/>
        </w:rPr>
        <w:t>Παπαντωνίου για την Ιονική Τράπεζα. Για τα ΚΑΕ μάθαμε ότι η τιμή στην οποία πρόκειται να πουληθούν θα είναι τρεις χιλιάδες διακόσιες πενήντα (3.250) δραχμές ανά μετοχή, τη στιγμή που χθες στο χρηματιστήριο η τιμή της μετοχής διαπραγματευόταν στις τέσσερις χιλιάδες εκατό (4.100) δραχμές μέχρι τέσσερις διακόσιες ογδόντα (4.280) δραχμές, δηλαδή κατά 24% έως 32% υψηλότερα από τη τιμή στην οποία το κράτος είναι έτοιμο να διαθέσει την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Φαντάζομαι ότι όλοι αντιλαμβανόμεθα, κύριε Πρόεδρε, ότι αυτή η νέα νομολογία που καθιερώνει το Υπουργείο Οικονομικών δεν μπορεί παρά να ισχύσει και στις περιπτώσεις κληρονομιών και γονικών παροχών, όταν το αντικείμενο αφορά την πλειοψηφία επιχειρήσεων, γιατί δεν μπορούν να ισχύουν δύο μέτρα και δύο σταθμά. Από εδώ και μπρος ή η αγοραία αξία θα προσδιορίζεται με αυτήν τη μεθοδολογία, οπότε η τιμή του χρηματιστηρίου τινάζεται στον αέρα, ή δεν θα μπορούν να πωλούνται περιουσιακά στοιχεία του δημοσίου κάτω από αυτές τις συνθήκες. Το επισημαίνω αυτό, γιατί κατά την άποψη μου στο μέλλον θα αποδειχθεί καίριο το θέμα αυτό.</w:t>
      </w:r>
    </w:p>
    <w:p w:rsidR="00101A92" w:rsidRDefault="00101A92">
      <w:pPr>
        <w:pStyle w:val="Web"/>
        <w:rPr>
          <w:rFonts w:ascii="Arial" w:hAnsi="Arial" w:cs="Arial"/>
          <w:sz w:val="20"/>
          <w:szCs w:val="20"/>
          <w:lang w:val="el-GR"/>
        </w:rPr>
      </w:pPr>
      <w:r>
        <w:rPr>
          <w:rFonts w:ascii="Arial" w:hAnsi="Arial" w:cs="Arial"/>
          <w:sz w:val="20"/>
          <w:szCs w:val="20"/>
          <w:lang w:val="el-GR"/>
        </w:rPr>
        <w:t>Έρχομαι τώρα στο άρθρο 28. Είναι κατάπτυστη η ρύθμιση η οποία επιχειρείται από το Υπουργείο Οικονομικών, ρύθμιση η οποία προβλέπει αύξηση του ποσοστού της προβεβαίωσης φόρου που μπορεί να κάνει ο προϊστάμενος της ΔΟΥ. Είπα και επί της αρχής ότι με αυτήν τη διάταξη ο προϊστάμενος της ΔΟΥ αποκτά εκβιαστική δύναμη, ίσως για να αντισταθμιστεί το γεγονός ότι οι έφοροι έχασαν τους φορολογικούς ελέγχους, που τώρα ορθώς τους κάνουν τα κέντρα φορολογικού ελέγχου.</w:t>
      </w:r>
    </w:p>
    <w:p w:rsidR="00101A92" w:rsidRDefault="00101A92">
      <w:pPr>
        <w:pStyle w:val="Web"/>
        <w:rPr>
          <w:rFonts w:ascii="Arial" w:hAnsi="Arial" w:cs="Arial"/>
          <w:sz w:val="20"/>
          <w:szCs w:val="20"/>
          <w:lang w:val="el-GR"/>
        </w:rPr>
      </w:pPr>
      <w:r>
        <w:rPr>
          <w:rFonts w:ascii="Arial" w:hAnsi="Arial" w:cs="Arial"/>
          <w:sz w:val="20"/>
          <w:szCs w:val="20"/>
          <w:lang w:val="el-GR"/>
        </w:rPr>
        <w:t>Βρίσκω απολύτως απαράδεκτη αυτήν τη διάταξη. Αν κάτι έπρεπε να διορθωθεί, αυτό θα ήταν η μείωση του ποσοστού και όχι η αύξησή του. Εις δε τα απαράδεκτα προσετέθη και το γεγονός ότι δεν μπορεί να προσφύγει κανείς στα διοικητικά πρωτοδικεία, αλλά η συναλλαγή γίνεται μόνο με τον προϊστάμενο της εφορίας. Απαράδεκτη επίσης βρίσκω τη δυνατότητα που αποκτά ο προϊστάμενος να ζητήσει την επιβολή ασφαλιστικών μέτρων και για το υπόλοιπο 75%, πέραν του 25%. Είναι μία ανεξέλεγκτη δύναμη στα χέρια του προϊστάμενου και στις περισσότερες των περιπτώσεων θα γίνει κακή χρήση. Δεν πρέπει να υπάρξει τέτοια ρύθμιση.</w:t>
      </w:r>
    </w:p>
    <w:p w:rsidR="00101A92" w:rsidRDefault="00101A92">
      <w:pPr>
        <w:pStyle w:val="Web"/>
        <w:rPr>
          <w:rFonts w:ascii="Arial" w:hAnsi="Arial" w:cs="Arial"/>
          <w:sz w:val="20"/>
          <w:szCs w:val="20"/>
          <w:lang w:val="el-GR"/>
        </w:rPr>
      </w:pPr>
      <w:r>
        <w:rPr>
          <w:rFonts w:ascii="Arial" w:hAnsi="Arial" w:cs="Arial"/>
          <w:sz w:val="20"/>
          <w:szCs w:val="20"/>
          <w:lang w:val="el-GR"/>
        </w:rPr>
        <w:t>Συνεχίζω τώρα με μια παρατήρηση για το άρθρο 32. Αναφέρομαι στην αλλαγή που επέφερε ο κύριος Υφυπουργός σήμερα το πρωί, με ένα χαρτί που μοίρασε, με τίτλο "Αντικατάσταση και αναδιατύπωση των παραγράφων 9, 10 και 11 του άρθρου 32". Αναφέρομαι στις αλλαγές που προκάλεσε.</w:t>
      </w:r>
    </w:p>
    <w:p w:rsidR="00101A92" w:rsidRDefault="00101A92">
      <w:pPr>
        <w:pStyle w:val="Web"/>
        <w:rPr>
          <w:rFonts w:ascii="Arial" w:hAnsi="Arial" w:cs="Arial"/>
          <w:sz w:val="20"/>
          <w:szCs w:val="20"/>
          <w:lang w:val="el-GR"/>
        </w:rPr>
      </w:pPr>
      <w:r>
        <w:rPr>
          <w:rFonts w:ascii="Arial" w:hAnsi="Arial" w:cs="Arial"/>
          <w:sz w:val="20"/>
          <w:szCs w:val="20"/>
          <w:lang w:val="el-GR"/>
        </w:rPr>
        <w:t>Πρέπει να σας πω ότι η παράγραφος 9 αναφέρεται σε τακτικούς φορολογικούς ελέγχους, που έγιναν την περίοδο 20 Νοεμβρίου 1992 μέχρι 4 Μαρτίου 1993. Θα θυμίσω στο Τμήμα περί τίνος πρόκειται. Εκείνη την εποχή ως Υπουργός Οικονομικών ο ομιλών προειδοποίησε ότι θα γίνουν έλεγχοι. Είπα στους φορολογούμενους ότι όσοι δηλώσετε, έχει καλώς. Αν όμως δεν δηλώσετε και βρεθείτε να έχετε προβλήματα, θα τιμωρηθείτε. Οι φορολογούμενοι αψήφησαν τον Υπουργό Οικονομικών εκείνης της εποχής, έκαναν τη δουλειά τους, όπως την έκαναν πάντοτε, και υπέστησαν τακτικό φορολογικό έλεγχο και βρέθηκαν προβληματικοί.</w:t>
      </w:r>
    </w:p>
    <w:p w:rsidR="00101A92" w:rsidRDefault="00101A92">
      <w:pPr>
        <w:pStyle w:val="Web"/>
        <w:rPr>
          <w:rFonts w:ascii="Arial" w:hAnsi="Arial" w:cs="Arial"/>
          <w:sz w:val="20"/>
          <w:szCs w:val="20"/>
          <w:lang w:val="el-GR"/>
        </w:rPr>
      </w:pPr>
      <w:r>
        <w:rPr>
          <w:rFonts w:ascii="Arial" w:hAnsi="Arial" w:cs="Arial"/>
          <w:sz w:val="20"/>
          <w:szCs w:val="20"/>
          <w:lang w:val="el-GR"/>
        </w:rPr>
        <w:t>Κύριε Πρόεδρε, έχουν περάσει από τότε πέντε χρόνια και οι φορολογούμενοι που δεν άκουσαν τον Υπουργό Οικονομικών, δεν τήρησαν τις υποχρεώσεις τους, μολονότι προειδοποιήθηκαν, σήμερα εξισώνονται με τους υπολοίπους. Τους βοηθάμε πέντε χρόνια αργότερα διαγράφοντας αυτό που έκαναν. Είναι επιτρεπτά πράγματα αυτά; Τι κράτος είναι αυτό; Αυτή είναι η μπανανία, αυτός είναι ο εκσυγχρονισμός;</w:t>
      </w:r>
    </w:p>
    <w:p w:rsidR="00101A92" w:rsidRDefault="00101A92">
      <w:pPr>
        <w:pStyle w:val="Web"/>
        <w:rPr>
          <w:rFonts w:ascii="Arial" w:hAnsi="Arial" w:cs="Arial"/>
          <w:sz w:val="20"/>
          <w:szCs w:val="20"/>
          <w:lang w:val="el-GR"/>
        </w:rPr>
      </w:pPr>
      <w:r>
        <w:rPr>
          <w:rFonts w:ascii="Arial" w:hAnsi="Arial" w:cs="Arial"/>
          <w:sz w:val="20"/>
          <w:szCs w:val="20"/>
          <w:lang w:val="el-GR"/>
        </w:rPr>
        <w:t>Στην παράγραφο 10 στη συνέχεια, όπως την τροποποιεί ο κύριος Υπουργός διαμορφώνει έναν καινούριο κανόνα, έτσι όπως έχει η διατύπωση. Αυτός είναι, πως αν πιάσουμε κάποιον που έκλεψε το φόρο προστιθέμενης αξίας, θα εμφανίζεται και θα λέει ότι τα πήρε ξένος. Και δεν συνειδητοποιεί ο κύριος Υπουργός ότι δημιουργεί μία φάμπρικα τώρα, θα εμφανίζονται ξένοι τάχα ότι αγοράζουν και θα επωφελούνται το 18% πωλούντες σε εγχώριους. Τι πράγματα είναι αυτά; Αναρωτιέμαι γιατί γίνονται αυτά. Ποιον ωφελούν και τι υποκρύπτεται σ' αυτά; Ποιον διευκολύνουμε; Έχουμε πάρε-δώσε; Γιατί τα κάνουμε αυτά; Μετά αναρωτιέστε γιατί εκφράζω πάντοτε δυσπιστία για τις σκοπιμότητες που κρύβονται σ' αυτά τα άρθρα, όταν είναι φως φανάρι ότι πρόκειται για φωτογραφικές ρυθμίσεις;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36, παράγραφος 5, αναφέρεται ότι σε περίπτωση καθυστέρησης καταβολής, ο οφειλέτης επιβαρύνεται με προσαύξηση 2% μηνιαίως.</w:t>
      </w:r>
    </w:p>
    <w:p w:rsidR="00101A92" w:rsidRDefault="00101A92">
      <w:pPr>
        <w:pStyle w:val="Web"/>
        <w:rPr>
          <w:rFonts w:ascii="Arial" w:hAnsi="Arial" w:cs="Arial"/>
          <w:sz w:val="20"/>
          <w:szCs w:val="20"/>
          <w:lang w:val="el-GR"/>
        </w:rPr>
      </w:pPr>
      <w:r>
        <w:rPr>
          <w:rFonts w:ascii="Arial" w:hAnsi="Arial" w:cs="Arial"/>
          <w:sz w:val="20"/>
          <w:szCs w:val="20"/>
          <w:lang w:val="el-GR"/>
        </w:rPr>
        <w:t>Κύριε Πρόεδρε, περιμένουμε πως στο τέλος του χρόνου, σύμφωνα με το πρόγραμμα της Κυβέρνησης, ο πληθωρισμός θα είναι 2,5% το χρόνο. Εμείς θα επιβάλουμε 2% μηνιαίως; Μετά μιλάμε για πανωτόκια; Οι τράπεζες είναι το πρόβλημα ή το ελληνικό δημόσιο; Το δημόσιο είναι ο τοκογλύφος εν προκειμένω. Θα έπρεπε να γίνει μία ρύθμιση, η οποία να συνδέει την ποινή με τον τιμάριθμο. Χρειάζεται να γίνει αλλαγή, γιατί εδώ είναι τα πανωτόκια και η τοκογλυφία.</w:t>
      </w:r>
    </w:p>
    <w:p w:rsidR="00101A92" w:rsidRDefault="00101A92">
      <w:pPr>
        <w:pStyle w:val="Web"/>
        <w:rPr>
          <w:rFonts w:ascii="Arial" w:hAnsi="Arial" w:cs="Arial"/>
          <w:sz w:val="20"/>
          <w:szCs w:val="20"/>
          <w:lang w:val="el-GR"/>
        </w:rPr>
      </w:pPr>
      <w:r>
        <w:rPr>
          <w:rFonts w:ascii="Arial" w:hAnsi="Arial" w:cs="Arial"/>
          <w:sz w:val="20"/>
          <w:szCs w:val="20"/>
          <w:lang w:val="el-GR"/>
        </w:rPr>
        <w:t>Θα επαναλάβω όσα είχα πει για το άρθρο 35, για την παραγραφή των δικαιωμάτων του δημοσίου. Δεν είναι νοητό να παραγράφονται τα δικαιώματα του δημοσίου μετά από έντεκα χρόνια. Αυτό οφείλεται στο γεγονός ότι είτε οι εφορίες δεν έκαναν καλά τη δουλειά τους, όταν έπρεπε, και πρέπει να τιμωρηθούν και ενδεχομένως να αποπεμφθούν οι υπεύθυνοι, ή αυτό συμβαίνει εκ του πονηρού. Το λέω, γιατί έλεγχος που γίνεται μετά έντεκα χρόνια, ανοίγει πολλές ευκαιρίες χρηματισμού των υπηρεσιών και δεν έπρεπε να υπάρχει. Ίσως μου πει ο Υπουργός ότι είναι πολλές ανέλεγκτες υποθέσεις που πρέπει να ελεγχθούν και θα χάσει χρήματα το δημόσιο.</w:t>
      </w:r>
    </w:p>
    <w:p w:rsidR="00101A92" w:rsidRDefault="00101A92">
      <w:pPr>
        <w:pStyle w:val="Web"/>
        <w:rPr>
          <w:rFonts w:ascii="Arial" w:hAnsi="Arial" w:cs="Arial"/>
          <w:sz w:val="20"/>
          <w:szCs w:val="20"/>
          <w:lang w:val="el-GR"/>
        </w:rPr>
      </w:pPr>
      <w:r>
        <w:rPr>
          <w:rFonts w:ascii="Arial" w:hAnsi="Arial" w:cs="Arial"/>
          <w:sz w:val="20"/>
          <w:szCs w:val="20"/>
          <w:lang w:val="el-GR"/>
        </w:rPr>
        <w:t>Ακόμα και αν ήταν έτσι -που δεν το πιστεύω, γιατί εγώ θα έλεγα ας τις χάσει τις δουλειές αυτές, παρά να διαιωνίζεται αυτή η κατάσταση- η ρύθμιση θα μπορούσε να είναι ειδική και όχι γενική, όχι να ζουν όλοι οι φορολογούμενοι με το άγχος των έντεκα χρόνων για την παραγραφή. Θα έπρεπε δηλαδή ενδεχομένως να μπουν κριτήρια επιλεκτικά του ποιοι θα μπουν και ποιοι δεν θα μπουν σ' αυτήν την ενδεκαετή παράταση. Έτσι όπως είναι η ρύθμιση, είναι, κατά την άποψή μου -όπως είπα και στη συζήτηση επί της αρχής- κατάπτυστη, δεν έπρεπε να υπάρχει.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Σπυριούνης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Κύριε Πρόεδρε, συζητάμε τη δεύτερη ομάδα, το Γ' και Δ' κεφάλαιο, τα άρθρα 22 μέχρι 44. Αντιλαμβάνεσθε ότι ο χρόνος είναι ακόμη περιορισμένος και η συμμετοχή μειώνει τη δυνατότητα μιας ποιοτικότερης συζήτησης και επομένως μιας ευρύτερης συμμετοχής και του Βουλευτή.</w:t>
      </w:r>
    </w:p>
    <w:p w:rsidR="00101A92" w:rsidRDefault="00101A92">
      <w:pPr>
        <w:pStyle w:val="Web"/>
        <w:rPr>
          <w:rFonts w:ascii="Arial" w:hAnsi="Arial" w:cs="Arial"/>
          <w:sz w:val="20"/>
          <w:szCs w:val="20"/>
          <w:lang w:val="el-GR"/>
        </w:rPr>
      </w:pPr>
      <w:r>
        <w:rPr>
          <w:rFonts w:ascii="Arial" w:hAnsi="Arial" w:cs="Arial"/>
          <w:sz w:val="20"/>
          <w:szCs w:val="20"/>
          <w:lang w:val="el-GR"/>
        </w:rPr>
        <w:t>Τα άρθρα 22 με 31 προβλέπουν τροποποιήσεις και συμπληρώσεις φορολογικών διατάξεων πολύ ουσιαστικές, με τις οποίες ρυθμίζονται πάγια θέματα που εκκρεμούσαν και με τις οποίες έρχεται το κράτος με κατανόηση -και καλώς το πράττει- με ευαίσθητη προσέγγιση να δει ορισμένα προβλήματα που αντιμετωπίζουν στον καθημερινό βίο οι επιχειρηματίες και ο λαός.</w:t>
      </w:r>
    </w:p>
    <w:p w:rsidR="00101A92" w:rsidRDefault="00101A92">
      <w:pPr>
        <w:pStyle w:val="Web"/>
        <w:rPr>
          <w:rFonts w:ascii="Arial" w:hAnsi="Arial" w:cs="Arial"/>
          <w:sz w:val="20"/>
          <w:szCs w:val="20"/>
          <w:lang w:val="el-GR"/>
        </w:rPr>
      </w:pPr>
      <w:r>
        <w:rPr>
          <w:rFonts w:ascii="Arial" w:hAnsi="Arial" w:cs="Arial"/>
          <w:sz w:val="20"/>
          <w:szCs w:val="20"/>
          <w:lang w:val="el-GR"/>
        </w:rPr>
        <w:t>Το τέταρτο κεφάλαιο, στα άρθρα 32 μέχρι 34, περιλαμβάνει ένα σύνολο διατάξεων, με τις οποίες ολοκληρώνεται και αρθρώνεται το σκεπτικό, το βαθύτερο πνεύμα του νομοθέτη για τις συγκεκριμένες ρυθμίσεις.</w:t>
      </w:r>
    </w:p>
    <w:p w:rsidR="00101A92" w:rsidRDefault="00101A92">
      <w:pPr>
        <w:pStyle w:val="Web"/>
        <w:rPr>
          <w:rFonts w:ascii="Arial" w:hAnsi="Arial" w:cs="Arial"/>
          <w:sz w:val="20"/>
          <w:szCs w:val="20"/>
          <w:lang w:val="el-GR"/>
        </w:rPr>
      </w:pPr>
      <w:r>
        <w:rPr>
          <w:rFonts w:ascii="Arial" w:hAnsi="Arial" w:cs="Arial"/>
          <w:sz w:val="20"/>
          <w:szCs w:val="20"/>
          <w:lang w:val="el-GR"/>
        </w:rPr>
        <w:t>Ειδικότερα, τα άρθρα 23 και 24 καλώς τα βάζετε. Αποτελούν έκφραση συμπόνιας, κατανόησης και ανθρώπινης προσέγγισης σε καταστάσεις που διαμόρφωσε η οικονομική συγκυρία, σε καταστάσεις που διαμόρφωσε -αν θέλετε- και η πλημμελής προσαρμογή των ενδιαφερομένων στη νέα εποχή, στη νέα κατάσταση, στη νέα εικόνα του κράτους. Επιτέλους, στην πατρίδα μας να πληρώνουν, να γίνει πράξη το άρθρο 4 του Συντάγματος. Οι έχοντες υποχρεούνται ανάλογα με τις δυνάμεις τους να συμβάλουν στα έξοδα του κράτους.</w:t>
      </w:r>
    </w:p>
    <w:p w:rsidR="00101A92" w:rsidRDefault="00101A92">
      <w:pPr>
        <w:pStyle w:val="Web"/>
        <w:rPr>
          <w:rFonts w:ascii="Arial" w:hAnsi="Arial" w:cs="Arial"/>
          <w:sz w:val="20"/>
          <w:szCs w:val="20"/>
          <w:lang w:val="el-GR"/>
        </w:rPr>
      </w:pPr>
      <w:r>
        <w:rPr>
          <w:rFonts w:ascii="Arial" w:hAnsi="Arial" w:cs="Arial"/>
          <w:sz w:val="20"/>
          <w:szCs w:val="20"/>
          <w:lang w:val="el-GR"/>
        </w:rPr>
        <w:t>Το άρθρο 26 και το άρθρο 27 προβλέπουν τις αυξήσεις παραβόλων, τελών και τις ρυθμίσεις στα τέλη χαρτοσήμου. Δεν νομίζω ότι αποτελούν ειδικά βάρη, ότι προσθέτουν νέα βάρη με την κυριολεξία της λέξεως βάρος. Είναι ρυθμίσεις που από χρόνια έπρεπε να έχουν γίνει και προσθέτουν μια ελαφρότατη επιβάρυνση στις αντίστοιχες ομάδες.</w:t>
      </w:r>
    </w:p>
    <w:p w:rsidR="00101A92" w:rsidRDefault="00101A92">
      <w:pPr>
        <w:pStyle w:val="Web"/>
        <w:rPr>
          <w:rFonts w:ascii="Arial" w:hAnsi="Arial" w:cs="Arial"/>
          <w:sz w:val="20"/>
          <w:szCs w:val="20"/>
          <w:lang w:val="el-GR"/>
        </w:rPr>
      </w:pPr>
      <w:r>
        <w:rPr>
          <w:rFonts w:ascii="Arial" w:hAnsi="Arial" w:cs="Arial"/>
          <w:sz w:val="20"/>
          <w:szCs w:val="20"/>
          <w:lang w:val="el-GR"/>
        </w:rPr>
        <w:t>Θα πάω τώρα στα άρθρα 37, 38 και 41 και θα πω δυο κουβέντες:</w:t>
      </w:r>
    </w:p>
    <w:p w:rsidR="00101A92" w:rsidRDefault="00101A92">
      <w:pPr>
        <w:pStyle w:val="Web"/>
        <w:rPr>
          <w:rFonts w:ascii="Arial" w:hAnsi="Arial" w:cs="Arial"/>
          <w:sz w:val="20"/>
          <w:szCs w:val="20"/>
          <w:lang w:val="el-GR"/>
        </w:rPr>
      </w:pPr>
      <w:r>
        <w:rPr>
          <w:rFonts w:ascii="Arial" w:hAnsi="Arial" w:cs="Arial"/>
          <w:sz w:val="20"/>
          <w:szCs w:val="20"/>
          <w:lang w:val="el-GR"/>
        </w:rPr>
        <w:t>Προβλέψατε με λογική ευαισθησία, κύριε Υπουργέ, τους εξαπατηθέντες επιτηδευματίες από τους λογιστές εντολής και πράττετε ορθότατα κάνοντας αυτές τις ρυθμίσεις. Γνωρίζω το δράμα αυτών των εξαπατηθέντων από διετίας τουλάχιστον.</w:t>
      </w:r>
    </w:p>
    <w:p w:rsidR="00101A92" w:rsidRDefault="00101A92">
      <w:pPr>
        <w:pStyle w:val="Web"/>
        <w:rPr>
          <w:rFonts w:ascii="Arial" w:hAnsi="Arial" w:cs="Arial"/>
          <w:sz w:val="20"/>
          <w:szCs w:val="20"/>
          <w:lang w:val="el-GR"/>
        </w:rPr>
      </w:pPr>
      <w:r>
        <w:rPr>
          <w:rFonts w:ascii="Arial" w:hAnsi="Arial" w:cs="Arial"/>
          <w:sz w:val="20"/>
          <w:szCs w:val="20"/>
          <w:lang w:val="el-GR"/>
        </w:rPr>
        <w:t>Ήθελα να σας παρακαλέσω για δύο-τρία πράγματα.</w:t>
      </w:r>
    </w:p>
    <w:p w:rsidR="00101A92" w:rsidRDefault="00101A92">
      <w:pPr>
        <w:pStyle w:val="Web"/>
        <w:rPr>
          <w:rFonts w:ascii="Arial" w:hAnsi="Arial" w:cs="Arial"/>
          <w:sz w:val="20"/>
          <w:szCs w:val="20"/>
          <w:lang w:val="el-GR"/>
        </w:rPr>
      </w:pPr>
      <w:r>
        <w:rPr>
          <w:rFonts w:ascii="Arial" w:hAnsi="Arial" w:cs="Arial"/>
          <w:sz w:val="20"/>
          <w:szCs w:val="20"/>
          <w:lang w:val="el-GR"/>
        </w:rPr>
        <w:t>Πρώτον, αντί για δώδεκα μηνιαίες δόσεις, να προβλέψετε ή τριάντα έξι ή να κάνετε δώδεκα διμηνιαίες δόσεις.</w:t>
      </w:r>
    </w:p>
    <w:p w:rsidR="00101A92" w:rsidRDefault="00101A92">
      <w:pPr>
        <w:pStyle w:val="Web"/>
        <w:rPr>
          <w:rFonts w:ascii="Arial" w:hAnsi="Arial" w:cs="Arial"/>
          <w:sz w:val="20"/>
          <w:szCs w:val="20"/>
          <w:lang w:val="el-GR"/>
        </w:rPr>
      </w:pPr>
      <w:r>
        <w:rPr>
          <w:rFonts w:ascii="Arial" w:hAnsi="Arial" w:cs="Arial"/>
          <w:sz w:val="20"/>
          <w:szCs w:val="20"/>
          <w:lang w:val="el-GR"/>
        </w:rPr>
        <w:t>Δεύτερον, υπάρχουν περιπτώσεις οφειλών, που με βάση αν είναι από εκατό χιλιάδες και πάνω η κάθε δόση, το ποσό θα εξοφληθεί σε μικρότερο χρόνο. Αν μπορείτε αυτό το εκατό τουλάχιστον να το κάνετε πενήντα.</w:t>
      </w:r>
    </w:p>
    <w:p w:rsidR="00101A92" w:rsidRDefault="00101A92">
      <w:pPr>
        <w:pStyle w:val="Web"/>
        <w:rPr>
          <w:rFonts w:ascii="Arial" w:hAnsi="Arial" w:cs="Arial"/>
          <w:sz w:val="20"/>
          <w:szCs w:val="20"/>
          <w:lang w:val="el-GR"/>
        </w:rPr>
      </w:pPr>
      <w:r>
        <w:rPr>
          <w:rFonts w:ascii="Arial" w:hAnsi="Arial" w:cs="Arial"/>
          <w:sz w:val="20"/>
          <w:szCs w:val="20"/>
          <w:lang w:val="el-GR"/>
        </w:rPr>
        <w:t>Και η τρίτη παράκληση που υποβάλλω είναι: Σε αυτούς που υπέβαλαν μηνύσεις μέχρι 31 Αυγούστου -έχω εξηγήσει στους συνεργάτες σας- αν είναι δυνατόν να περιλάβετε μια ακόμη εβδομάδα και εκείνους δηλαδή που υπέβαλαν μηνύσεις μέχρι 6-7 Σεπτεμβρίου. Είναι μια μικρή ομάδα απ' αυτούς, που έχουν τις ίδιες προϋποθέσεις.</w:t>
      </w:r>
    </w:p>
    <w:p w:rsidR="00101A92" w:rsidRDefault="00101A92">
      <w:pPr>
        <w:pStyle w:val="Web"/>
        <w:rPr>
          <w:rFonts w:ascii="Arial" w:hAnsi="Arial" w:cs="Arial"/>
          <w:sz w:val="20"/>
          <w:szCs w:val="20"/>
          <w:lang w:val="el-GR"/>
        </w:rPr>
      </w:pPr>
      <w:r>
        <w:rPr>
          <w:rFonts w:ascii="Arial" w:hAnsi="Arial" w:cs="Arial"/>
          <w:sz w:val="20"/>
          <w:szCs w:val="20"/>
          <w:lang w:val="el-GR"/>
        </w:rPr>
        <w:t>Πάω στο άρθρο 38 για τη ρύθμιση χρεών μιας ομάδος επιχειρηματιών και θα παρακαλέσω να κάνετε την πρόβλεψη σε δεκαοκτώ διμηνιαίες δόσεις.</w:t>
      </w:r>
    </w:p>
    <w:p w:rsidR="00101A92" w:rsidRDefault="00101A92">
      <w:pPr>
        <w:pStyle w:val="Web"/>
        <w:rPr>
          <w:rFonts w:ascii="Arial" w:hAnsi="Arial" w:cs="Arial"/>
          <w:sz w:val="20"/>
          <w:szCs w:val="20"/>
          <w:lang w:val="el-GR"/>
        </w:rPr>
      </w:pPr>
      <w:r>
        <w:rPr>
          <w:rFonts w:ascii="Arial" w:hAnsi="Arial" w:cs="Arial"/>
          <w:sz w:val="20"/>
          <w:szCs w:val="20"/>
          <w:lang w:val="el-GR"/>
        </w:rPr>
        <w:t>Να πάω και στο άρθρο 41, παράγραφο 9, που αφορά τους αγρότες μας. Προσωπικά πιστεύω ότι υπάρχουν δύο χαρακτηριστικές κατηγορίες αγροτών. Είμαι αγρότης εκ γενετής και έμεινα αγρότης.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Εκ παραδόσεως.</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Οι πρώτες παραστάσεις της ζωής βιώνουν μέσα μας και κατευθύνουν τη σκέψη και το θυμικό μας μονίμως. </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Είναι δύο κατηγορίες αγροτών, κάποιοι αγρότες επιχειρηματίες και κάποιοι πραγματικοί αγρότες. Μήπως θα έπρεπε κάποτε να φθάσει η ευαισθησία μέχρι αυτήν την αξιολόγηση. Είναι θέμα γενικότερης συμφωνίας του Κοινοβουλίου, να δούμε δηλαδή το φτωχό αγρότη από τον επιχειρηματία αγρότη. </w:t>
      </w:r>
    </w:p>
    <w:p w:rsidR="00101A92" w:rsidRDefault="00101A92">
      <w:pPr>
        <w:pStyle w:val="Web"/>
        <w:rPr>
          <w:rFonts w:ascii="Arial" w:hAnsi="Arial" w:cs="Arial"/>
          <w:sz w:val="20"/>
          <w:szCs w:val="20"/>
          <w:lang w:val="el-GR"/>
        </w:rPr>
      </w:pPr>
      <w:r>
        <w:rPr>
          <w:rFonts w:ascii="Arial" w:hAnsi="Arial" w:cs="Arial"/>
          <w:sz w:val="20"/>
          <w:szCs w:val="20"/>
          <w:lang w:val="el-GR"/>
        </w:rPr>
        <w:t>Επαινώ που κάνετε το τριάντα σε σαράντα την απαλλαγή από τον ειδικό φόρο κατανάλωσης. Παρακαλώ, να το κάνετε πενήντα.</w:t>
      </w:r>
    </w:p>
    <w:p w:rsidR="00101A92" w:rsidRDefault="00101A92">
      <w:pPr>
        <w:pStyle w:val="Web"/>
        <w:rPr>
          <w:rFonts w:ascii="Arial" w:hAnsi="Arial" w:cs="Arial"/>
          <w:sz w:val="20"/>
          <w:szCs w:val="20"/>
          <w:lang w:val="el-GR"/>
        </w:rPr>
      </w:pPr>
      <w:r>
        <w:rPr>
          <w:rFonts w:ascii="Arial" w:hAnsi="Arial" w:cs="Arial"/>
          <w:sz w:val="20"/>
          <w:szCs w:val="20"/>
          <w:lang w:val="el-GR"/>
        </w:rPr>
        <w:t>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Κεφαλογιάννη,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ΙΩΑΝΝΗΣ ΚΕΦΑΛΟΓΙΑΝΝΗΣ:</w:t>
      </w:r>
      <w:r>
        <w:rPr>
          <w:rFonts w:ascii="Arial" w:hAnsi="Arial" w:cs="Arial"/>
          <w:sz w:val="20"/>
          <w:szCs w:val="20"/>
          <w:lang w:val="el-GR"/>
        </w:rPr>
        <w:t xml:space="preserve"> Κύριε Πρόεδρε, έχει γίνει παράδοση και είναι αρχή της Κυβέρνησης, κάθε φορολογικό νομοσχέδιο που φέρνει, να συνοδεύεται και με την επιβολή νέων φόρων. Έτσι στο άρθρο 26 τα παράβολα, τέλη, δικαιώματα και εισφορές οποιασδήποτε μορφής διπλασιάζονται. Ανάλογη αύξηση τελών γίνεται και στο άρθρο 27.</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θα πρέπει επιτέλους να αντιληφθείτε ότι έχει εξαντληθεί η δυνατότητα του λαού να πληρώνει φόρους. Η πολιτική που ακολουθείται είναι αδιέξοδη. Έχουμε πει σ' αυτήν την Αίθουσα πάρα πολλές φορές ότι σωστά κάνει η Κυβέρνηση και προσπαθεί να αυξήσει τα έσοδα. Αλλά θα έπρεπε η αναζήτηση των εσόδων να είναι απ' αυτούς που πραγματικά έχουν τη δυνατότητα να πληρώσουν και όχι να εμφανίζεται το φαινόμενο, την αύξηση των εσόδων να την επωμίζονται πάντα οι οικονομικά ασθενέστερες τάξεις του ελληνικού λαού, δηλαδή οι μισθοσυντήρητοι και οι συνταξιούχοι.</w:t>
      </w:r>
    </w:p>
    <w:p w:rsidR="00101A92" w:rsidRDefault="00101A92">
      <w:pPr>
        <w:pStyle w:val="Web"/>
        <w:rPr>
          <w:rFonts w:ascii="Arial" w:hAnsi="Arial" w:cs="Arial"/>
          <w:sz w:val="20"/>
          <w:szCs w:val="20"/>
          <w:lang w:val="el-GR"/>
        </w:rPr>
      </w:pPr>
      <w:r>
        <w:rPr>
          <w:rFonts w:ascii="Arial" w:hAnsi="Arial" w:cs="Arial"/>
          <w:sz w:val="20"/>
          <w:szCs w:val="20"/>
          <w:lang w:val="el-GR"/>
        </w:rPr>
        <w:t>Πολλές φορές έχουμε τονίσει στην Αίθουσα αυτή και θα το επαναλάβουμε ότι θα πρέπει να ακολουθήσετε επιτέλους, κύριε Υπουργέ, μια πολιτική περιορισμού των δημόσιων δαπανών. Και όλα αυτά τα χρόνια, που παρακολουθώ την πολιτική της Κυβέρνησης στον τομέα αυτό, δεν έχω δει και δεν έχει πεισθεί ο ελληνικός λαός ότι καταβάλλεται μια συγκεκριμένη και ουσιαστική προσπάθεια περιορισμού των δημοσίων δαπανών.</w:t>
      </w:r>
    </w:p>
    <w:p w:rsidR="00101A92" w:rsidRDefault="00101A92">
      <w:pPr>
        <w:pStyle w:val="Web"/>
        <w:rPr>
          <w:rFonts w:ascii="Arial" w:hAnsi="Arial" w:cs="Arial"/>
          <w:sz w:val="20"/>
          <w:szCs w:val="20"/>
          <w:lang w:val="el-GR"/>
        </w:rPr>
      </w:pPr>
      <w:r>
        <w:rPr>
          <w:rFonts w:ascii="Arial" w:hAnsi="Arial" w:cs="Arial"/>
          <w:sz w:val="20"/>
          <w:szCs w:val="20"/>
          <w:lang w:val="el-GR"/>
        </w:rPr>
        <w:t>Ήθελα, κύριε Πρόεδρε, να τονίσω ότι αν η Κυβέρνηση δεν αποφασίσει να ακολουθήσει μία πολιτική αυστηρή περιορισμού των δημοσίων δαπανών, πολύ φοβούμαι ότι η οικονομική πολιτική την οποία ακολουθεί είναι αδιέξοδη και δυσβάσταχτη για τον ελληνικό λαό, δεν μπορεί να ανασάνει ο λαός από την επιβολή τόσων φορολογιών και δεν βλέπω δυνατότητα ανάκαμψης της οικονομίας, όσο εξακολουθεί να υπάρχει αυτό το σπάταλο και αντιπαραγωγικό, μεγάλο κράτος. Η αύξηση των φόρων γίνεται για να εκπληρωθούν οι ανάγκες του κομματικού κράτους, για να πληρώνετε τον κομματικό στρατό. Αυτό το κομματικό κράτος έχει φέρει τη χώρα σε πλήρη διάλυση σε όλους τους τομείς. Πρέπει να αντιληφθείτε, κύριε Υπουργέ, ότι δεν μπορεί να συνεχισθεί αυτή η πολιτική στη Δημόσια Διοίκηση, στην υγεία, στην παιδεία και γενικά σε όλους τους τομείς της δημόσιας ζωής. Ζούμε καθημερινά την εικόνα ενός διαλελυμένου κράτους. Και αυτό το διαλελυμένο κράτος έχει προέλθει ακριβώς από τον άκρατο κομματισμό, τον οποίο έχετε επιβάλει. Δεν προωθούνται οι άξιοι, οι ικανοί, προωθούνται εκείνοι οι οποίοι θα είναι πρόθυμοι να υπακούσουν στις κομματικές εντολές. Είναι αδιέξοδη αυτή η πολιτική και την αντιλαμβάνεται ο ελληνικός λαός. Είναι καιρός να την αντιληφθείτε και εσείς.</w:t>
      </w:r>
    </w:p>
    <w:p w:rsidR="00101A92" w:rsidRDefault="00101A92">
      <w:pPr>
        <w:pStyle w:val="Web"/>
        <w:rPr>
          <w:rFonts w:ascii="Arial" w:hAnsi="Arial" w:cs="Arial"/>
          <w:sz w:val="20"/>
          <w:szCs w:val="20"/>
          <w:lang w:val="el-GR"/>
        </w:rPr>
      </w:pPr>
      <w:r>
        <w:rPr>
          <w:rFonts w:ascii="Arial" w:hAnsi="Arial" w:cs="Arial"/>
          <w:sz w:val="20"/>
          <w:szCs w:val="20"/>
          <w:lang w:val="el-GR"/>
        </w:rPr>
        <w:t>Θα ήθελα να κάνω μία τελευταία παρατήρηση στο άρθρο 28.</w:t>
      </w:r>
    </w:p>
    <w:p w:rsidR="00101A92" w:rsidRDefault="00101A92">
      <w:pPr>
        <w:pStyle w:val="Web"/>
        <w:rPr>
          <w:rFonts w:ascii="Arial" w:hAnsi="Arial" w:cs="Arial"/>
          <w:sz w:val="20"/>
          <w:szCs w:val="20"/>
          <w:lang w:val="el-GR"/>
        </w:rPr>
      </w:pPr>
      <w:r>
        <w:rPr>
          <w:rFonts w:ascii="Arial" w:hAnsi="Arial" w:cs="Arial"/>
          <w:sz w:val="20"/>
          <w:szCs w:val="20"/>
          <w:lang w:val="el-GR"/>
        </w:rPr>
        <w:t xml:space="preserve">Πραγματικά, κύριε Υπουργέ, έχουν λεχθεί πολλά γι' αυτό το άρθρο το οποίο και θεωρώ απαράδεκτο. Δεν είναι δυνατόν </w:t>
      </w:r>
      <w:r w:rsidR="007E56F4">
        <w:rPr>
          <w:rFonts w:ascii="Arial" w:hAnsi="Arial" w:cs="Arial"/>
          <w:sz w:val="20"/>
          <w:szCs w:val="20"/>
          <w:lang w:val="el-GR"/>
        </w:rPr>
        <w:t>τ</w:t>
      </w:r>
      <w:r>
        <w:rPr>
          <w:rFonts w:ascii="Arial" w:hAnsi="Arial" w:cs="Arial"/>
          <w:sz w:val="20"/>
          <w:szCs w:val="20"/>
          <w:lang w:val="el-GR"/>
        </w:rPr>
        <w:t>ο κράτος να συμπεριφέρεται τόσο σκληρά απέναντι στους πολίτες. Δεν μπορούμε, δεν έχουμε το δικαίωμα εμείς μέσα στη Βουλή να φαλκιδεύουμε συνταγματικά δικαιώματα του πολίτη. Πρέπει ο πολίτης να έχει τη δυνατότητα προσφυγής σε δευτεροβάθμιο δικαστήριο. Δεν γνωρίζω τους λόγους οι οποίοι υπαγόρευσαν αυτές τις διατάξεις. Αλλά δεν μπορεί η Βουλή των Ελλήνων να ψηφίσει ένα τέτοιο άρθρο. Θα σας παρακαλέσω, κύριε Υπουργέ, να τροποποιήσετε τις διατάξεις αυτού του άρθρου και να δώσετε το δικαίωμα στον κάθε πολίτη να προσφύγει στο δικαστήριο, το οποίο είναι εκείνο τελικά που θα κρίνει για το δίκαιο ή όχι του αιτήματός του.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Καραμάριος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Κύριε Πρόεδρε, πέραν των όσων είπαμε στη συζήτηση επί της αρχής, θα ήθελα να παρατηρήσω τα εξής: Στο άρθρο 24, που αφορά διαγραφή χρεών προς το δημόσιο, στην παράγραφο 1, περίπτωση β, λέτε:"Από άπορους οφειλέτες, των οποίων η απορία διαπιστώνεται από στοιχεία της ΔΟΥ..". Αντιλαμβάνεσθε ότι δεν είναι δυνατόν ο έφορος να διαπιστώσει αν είναι κανείς άπορος. Υπάρχουν αρμόδια γραφεία της νομαρχίας κάθε νομού, που εκεί υπάρχει κατάσταση απόρων. Νομίζω λοιπόν ότι πρέπει να προστεθεί "και από στοιχεία της ΔΟΥ ή του αρμόδιου τμήματος Προνοίας της εκάστοτε νομαρχίας".</w:t>
      </w:r>
    </w:p>
    <w:p w:rsidR="00101A92" w:rsidRDefault="00101A92">
      <w:pPr>
        <w:pStyle w:val="Web"/>
        <w:rPr>
          <w:rFonts w:ascii="Arial" w:hAnsi="Arial" w:cs="Arial"/>
          <w:sz w:val="20"/>
          <w:szCs w:val="20"/>
          <w:lang w:val="el-GR"/>
        </w:rPr>
      </w:pPr>
      <w:r>
        <w:rPr>
          <w:rFonts w:ascii="Arial" w:hAnsi="Arial" w:cs="Arial"/>
          <w:sz w:val="20"/>
          <w:szCs w:val="20"/>
          <w:lang w:val="el-GR"/>
        </w:rPr>
        <w:t>'Οσον αφορά τα άρθρα 26 και 27, που πολύς λόγος γίνεται:</w:t>
      </w:r>
    </w:p>
    <w:p w:rsidR="00101A92" w:rsidRDefault="00101A92">
      <w:pPr>
        <w:pStyle w:val="Web"/>
        <w:rPr>
          <w:rFonts w:ascii="Arial" w:hAnsi="Arial" w:cs="Arial"/>
          <w:sz w:val="20"/>
          <w:szCs w:val="20"/>
          <w:lang w:val="el-GR"/>
        </w:rPr>
      </w:pPr>
      <w:r>
        <w:rPr>
          <w:rFonts w:ascii="Arial" w:hAnsi="Arial" w:cs="Arial"/>
          <w:sz w:val="20"/>
          <w:szCs w:val="20"/>
          <w:lang w:val="el-GR"/>
        </w:rPr>
        <w:t>Αντιλαμβάνεσθε ότι στο άρθρο 27, που λέτε "ρυθμίσεις" στα τέλη χαρτοσήμου, οι "ρυθμίσεις" σαν έκφραση είναι απαράδεκτη, γιατί δεν είναι ρύθμιση τελών, αλλά αύξηση τελών. Θα πρότεινα λοιπόν τα άρθρα 26 και 27 να γίνουν ένα άρθρο, δεδομένου ότι οι παράγραφοι 3 και των δύο άρθρων "με αποφάσεις Υπουργών" ομιλούν περί των αυτών πραγμάτων. Άρα λοιπόν στο άρθρο 26, που αφορά παράβολα-τέλη, να συγχωνευθεί και το άρθρο 27. Διαφορετικά είναι εμπαιγμός όταν λέμε ότι είναι ρύθμιση την αύξηση των προστίμων ή των τελών.</w:t>
      </w:r>
    </w:p>
    <w:p w:rsidR="00101A92" w:rsidRDefault="00101A92">
      <w:pPr>
        <w:pStyle w:val="Web"/>
        <w:rPr>
          <w:rFonts w:ascii="Arial" w:hAnsi="Arial" w:cs="Arial"/>
          <w:sz w:val="20"/>
          <w:szCs w:val="20"/>
          <w:lang w:val="el-GR"/>
        </w:rPr>
      </w:pPr>
      <w:r>
        <w:rPr>
          <w:rFonts w:ascii="Arial" w:hAnsi="Arial" w:cs="Arial"/>
          <w:sz w:val="20"/>
          <w:szCs w:val="20"/>
          <w:lang w:val="el-GR"/>
        </w:rPr>
        <w:t>'Οσον αφορά την παράγραφο 4 του άρθρου 28, που είπε και ο εισηγητής μας κ. Παπαγεωργόπουλος, αυτή η σκέψη σας, κύριε Υπουργέ, μόνο ως συντρέχουσα αρμοδιότητα μπορούσε να μπει. Είναι κατάργηση ατομικού δικαιώματος του πολίτη να προσφεύγει στα δικαστήρια, από τη στιγμή που η πολιτεία θεσμοθέτησε για την επίλυση των φορολογικών διαφορών τα Διοικητικά Δικαστήρια. Είναι απαράδεκτη η αφαίρεση τέτοιας αρμοδιότητας.</w:t>
      </w:r>
    </w:p>
    <w:p w:rsidR="00101A92" w:rsidRDefault="00101A92">
      <w:pPr>
        <w:pStyle w:val="Web"/>
        <w:rPr>
          <w:rFonts w:ascii="Arial" w:hAnsi="Arial" w:cs="Arial"/>
          <w:sz w:val="20"/>
          <w:szCs w:val="20"/>
          <w:lang w:val="el-GR"/>
        </w:rPr>
      </w:pPr>
      <w:r>
        <w:rPr>
          <w:rFonts w:ascii="Arial" w:hAnsi="Arial" w:cs="Arial"/>
          <w:sz w:val="20"/>
          <w:szCs w:val="20"/>
          <w:lang w:val="el-GR"/>
        </w:rPr>
        <w:t>Εγώ δεν συμφωνώ με το άρθρο 29 για την αύξηση του ενός εκατομμυρίου (1.000.000), γιατί θεωρώ ότι είναι πολύ για ένα εκατομμύριο (1.000.000) να έχει το δικαίωμα να πάει στο δευτεροβάθμιο Διοικητικό Δικαστήριο. Είναι πολύ μεγάλο.</w:t>
      </w:r>
    </w:p>
    <w:p w:rsidR="00101A92" w:rsidRDefault="00101A92">
      <w:pPr>
        <w:pStyle w:val="Web"/>
        <w:rPr>
          <w:rFonts w:ascii="Arial" w:hAnsi="Arial" w:cs="Arial"/>
          <w:sz w:val="20"/>
          <w:szCs w:val="20"/>
          <w:lang w:val="el-GR"/>
        </w:rPr>
      </w:pPr>
      <w:r>
        <w:rPr>
          <w:rFonts w:ascii="Arial" w:hAnsi="Arial" w:cs="Arial"/>
          <w:sz w:val="20"/>
          <w:szCs w:val="20"/>
          <w:lang w:val="el-GR"/>
        </w:rPr>
        <w:t xml:space="preserve">Σε ό,τι αφορά το άρθρο 36, μετά την κατάθεση μιας σχετικής τροπολογίας, κύριε Υπουργέ, δικής σας, που αφορά πλέον τη ρύθμιση χρεών που προέρχονται από τον ΕΟΜΜΕΧ, θα ήθελα να επανέλθω σ' αυτό που είπα σε σχέση με τη δική μου τροπολογία, που κατέθεσα για τα ληξιπρόθεσμα χρέη, ή για τα χρέη που δημιουργούνται από κατάπτωση εγγυήσεων από την ΑΤΕ, για δάνεια που πήραν οι ψαράδες και οι σφουγγαράδες. </w:t>
      </w:r>
    </w:p>
    <w:p w:rsidR="00101A92" w:rsidRDefault="00101A92">
      <w:pPr>
        <w:pStyle w:val="Web"/>
        <w:rPr>
          <w:rFonts w:ascii="Arial" w:hAnsi="Arial" w:cs="Arial"/>
          <w:sz w:val="20"/>
          <w:szCs w:val="20"/>
          <w:lang w:val="el-GR"/>
        </w:rPr>
      </w:pPr>
      <w:r>
        <w:rPr>
          <w:rFonts w:ascii="Arial" w:hAnsi="Arial" w:cs="Arial"/>
          <w:sz w:val="20"/>
          <w:szCs w:val="20"/>
          <w:lang w:val="el-GR"/>
        </w:rPr>
        <w:t>Όπως βλέπουμε, εσείς βάζετε ειδική ρύθμιση για την εγγύηση του δημοσίου, που προέρχεται από δάνεια του ΕΟΜΜΕΧ προς τις μικρομεσαίες επιχειρήσεις, συνεταιρισμούς, κοινοπραξίες αυτών, με αντικείμενο δραστηριότητες εφημερίδων ή περιοδικών.</w:t>
      </w:r>
    </w:p>
    <w:p w:rsidR="00101A92" w:rsidRDefault="00101A92">
      <w:pPr>
        <w:pStyle w:val="Web"/>
        <w:rPr>
          <w:rFonts w:ascii="Arial" w:hAnsi="Arial" w:cs="Arial"/>
          <w:sz w:val="20"/>
          <w:szCs w:val="20"/>
          <w:lang w:val="el-GR"/>
        </w:rPr>
      </w:pPr>
      <w:r>
        <w:rPr>
          <w:rFonts w:ascii="Arial" w:hAnsi="Arial" w:cs="Arial"/>
          <w:sz w:val="20"/>
          <w:szCs w:val="20"/>
          <w:lang w:val="el-GR"/>
        </w:rPr>
        <w:t>Αντιλαμβάνεσθε ότι εδώ δεν βλάπτει ως εκ περισσού να πούμε και για δάνεια που προέρχονται από την ΑΤΕ, που ξέρετε ότι η ΑΤΕ είναι εκείνη...</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Είναι νέα τροπολογία; </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Είναι καινούρια, τώρα την είδα.</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Μα, είπαν ότι δεν θα φέρουν άλλη τροπολογία. </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Λέω λοιπόν, κύριε Υφυπουργέ, ότι έχετε δίκιο σ' αυτό για τον ΕΟΜΜΕΧ. Όταν οι συνεταιρισμοί, όλοι αυτοί που λέτε, είναι κυρίως αγροτικοί συνεταιρισμοί, βάλτε και τα δάνεια που καταπίπτουν από εγγυήσεις από την ΑΤΕ. Αυτό θα ήθελα να το προσέξετε.</w:t>
      </w:r>
    </w:p>
    <w:p w:rsidR="00101A92" w:rsidRDefault="00101A92">
      <w:pPr>
        <w:pStyle w:val="Web"/>
        <w:rPr>
          <w:rFonts w:ascii="Arial" w:hAnsi="Arial" w:cs="Arial"/>
          <w:sz w:val="20"/>
          <w:szCs w:val="20"/>
          <w:lang w:val="el-GR"/>
        </w:rPr>
      </w:pPr>
      <w:r>
        <w:rPr>
          <w:rFonts w:ascii="Arial" w:hAnsi="Arial" w:cs="Arial"/>
          <w:sz w:val="20"/>
          <w:szCs w:val="20"/>
          <w:lang w:val="el-GR"/>
        </w:rPr>
        <w:t>Στο άρθρο 37, παράγραφος 1α', δίνετε το δικαίωμα σ' αυτούς τους επιτηδευματίες που θέλουν να υποβάλουν δηλώσεις, να το κάνουν μέσα σε ένα μήνα από τη δημοσίευση του παρόντος νόμου. Είναι δυνατόν, κύριε Υπουργέ, μέσα σ' ένα μήνα από τη δημοσίευση του παρόντος νόμου να γίνει αυτό; Αφήστε μία προθεσμία, αφού κάνετε αυτήν τη ρύθμιση για τους λογιστές κλπ., τριών μηνών. Είναι δυνατόν να γίνει αυτό μέσα σε ένα μήνα; Μέχρι να το πάρουμε είδηση εμείς, περνάει ο μήνας. Είναι δώρο άδωρο αυτό. Προσέξτε το. Βάλτε να γίνεται αυτό εντός τριμήνου τουλάχιστον.</w:t>
      </w:r>
    </w:p>
    <w:p w:rsidR="00101A92" w:rsidRDefault="00101A92">
      <w:pPr>
        <w:pStyle w:val="Web"/>
        <w:rPr>
          <w:rFonts w:ascii="Arial" w:hAnsi="Arial" w:cs="Arial"/>
          <w:sz w:val="20"/>
          <w:szCs w:val="20"/>
          <w:lang w:val="el-GR"/>
        </w:rPr>
      </w:pPr>
      <w:r>
        <w:rPr>
          <w:rFonts w:ascii="Arial" w:hAnsi="Arial" w:cs="Arial"/>
          <w:sz w:val="20"/>
          <w:szCs w:val="20"/>
          <w:lang w:val="el-GR"/>
        </w:rPr>
        <w:t>Στο άρθρο 41 χαρίζονται, καλώς, ποσά που δεν υπερβαίνουν τις εννέα χιλιάδες. Δεν ξέρω, πώς βγάζετε το ποσό των εννέα χιλιάδων, αλλά βάλτε ένα κάπως μεγαλύτερο. Να γίνει ολόκληρη η διαδικασία διαγραφής χρεών μόνο για τις εννέα χιλιάδες δραχμές; Δεν ξέρω, πώς κοστολογείτε αυτό το ποσό των εννέα χιλιάδων δραχμών.</w:t>
      </w:r>
    </w:p>
    <w:p w:rsidR="00101A92" w:rsidRDefault="00101A92">
      <w:pPr>
        <w:pStyle w:val="Web"/>
        <w:rPr>
          <w:rFonts w:ascii="Arial" w:hAnsi="Arial" w:cs="Arial"/>
          <w:sz w:val="20"/>
          <w:szCs w:val="20"/>
          <w:lang w:val="el-GR"/>
        </w:rPr>
      </w:pPr>
      <w:r>
        <w:rPr>
          <w:rFonts w:ascii="Arial" w:hAnsi="Arial" w:cs="Arial"/>
          <w:sz w:val="20"/>
          <w:szCs w:val="20"/>
          <w:lang w:val="el-GR"/>
        </w:rPr>
        <w:t>Επιμένω, κύριε Υπουργέ, σ' αυτήν την τροπολογία του ΕΟΜΜΕΧ και σας παρακαλώ, εφόσον στο 36 σε συνδυασμό με το 13 μπαίνει πλέον η ρύθμιση για πάσης φύσεως προς το δημόσιο και εξ εγγυήσεων και εφόσον εξειδικεύετε για χρέη από τον ΕΟΜΜΕΧ προς τις εφημερίδες ή περιοδικά, για όνομα του Θεού, να μη ζητήσουν και οι συνεταιρισμοί οι αγροτικοί τις εγγυήσεις που δίνετε σε μικρομεσαίες επιχειρήσεις, βουστάσια, πτηνοτροφεία, όπως και για αγορές αγροτικών οικιών κλπ;</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Ευχαριστούμε τον κ. Καραμάριο.</w:t>
      </w:r>
    </w:p>
    <w:p w:rsidR="00101A92" w:rsidRDefault="00101A92">
      <w:pPr>
        <w:pStyle w:val="Web"/>
        <w:rPr>
          <w:rFonts w:ascii="Arial" w:hAnsi="Arial" w:cs="Arial"/>
          <w:sz w:val="20"/>
          <w:szCs w:val="20"/>
          <w:lang w:val="el-GR"/>
        </w:rPr>
      </w:pPr>
      <w:r>
        <w:rPr>
          <w:rFonts w:ascii="Arial" w:hAnsi="Arial" w:cs="Arial"/>
          <w:sz w:val="20"/>
          <w:szCs w:val="20"/>
          <w:lang w:val="el-GR"/>
        </w:rPr>
        <w:t>Ο κ. Ποττάκης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ΓΙΑΝΝΗΣ ΠΟΤΤΑΚΗΣ:</w:t>
      </w:r>
      <w:r>
        <w:rPr>
          <w:rFonts w:ascii="Arial" w:hAnsi="Arial" w:cs="Arial"/>
          <w:sz w:val="20"/>
          <w:szCs w:val="20"/>
          <w:lang w:val="el-GR"/>
        </w:rPr>
        <w:t xml:space="preserve"> Κύριε Πρόεδρε, το σχέδιο νόμου προβλέπει τη ρύθμιση των υποχρεώσεων ορισμένων οφειλετών ειδικών περιπτώσεων. Και η ρύθμιση είναι ευνοϊκή για όλες αυτές τις κατηγορίες και σωστά πράττει το σχέδιο νόμου και σωστά πράττει η Κυβέρνηση, που ρυθμίζει με έναν ευνοϊκό τρόπο τις οφειλές ορισμένων οφειλετών ειδικών περιπτώσεων, όπως είναι οι οφειλέτες που αναφέρονται στο άρθρο 37, δηλαδή οι επιτηδευματίες που είχαν αναθέσει τη διαχείριση των υποθέσεών τους σε λογιστές, οι οποίοι δεν τήρησαν τα από την υπηρεσία τους καθήκοντα. </w:t>
      </w:r>
    </w:p>
    <w:p w:rsidR="00101A92" w:rsidRDefault="00101A92">
      <w:pPr>
        <w:pStyle w:val="Web"/>
        <w:rPr>
          <w:rFonts w:ascii="Arial" w:hAnsi="Arial" w:cs="Arial"/>
          <w:sz w:val="20"/>
          <w:szCs w:val="20"/>
          <w:lang w:val="el-GR"/>
        </w:rPr>
      </w:pPr>
      <w:r>
        <w:rPr>
          <w:rFonts w:ascii="Arial" w:hAnsi="Arial" w:cs="Arial"/>
          <w:sz w:val="20"/>
          <w:szCs w:val="20"/>
          <w:lang w:val="el-GR"/>
        </w:rPr>
        <w:t>Επίσης, είναι η περίπτωση του άρθρου 24, που περιλαμβάνει τους άπορους οφειλέτες ή τους οφειλέτες που στερούνται περιουσίας. Ακόμη, στη νομοθεσία υπάρχει η περίπτωση του άρθρου 6, παράγραφος 1, του κώδικα περί εισπράξεως δημοσίων εσόδων, δηλαδή η απαλλαγή από το πρόστιμο εκείνων, που δεν ευθύνονται οι ίδιοι για τη μη καταβολή των υποχρεώσεών τους, αλλά ευθύνεται το δημόσιο.</w:t>
      </w:r>
    </w:p>
    <w:p w:rsidR="00101A92" w:rsidRDefault="00101A92">
      <w:pPr>
        <w:pStyle w:val="Web"/>
        <w:rPr>
          <w:rFonts w:ascii="Arial" w:hAnsi="Arial" w:cs="Arial"/>
          <w:sz w:val="20"/>
          <w:szCs w:val="20"/>
          <w:lang w:val="el-GR"/>
        </w:rPr>
      </w:pPr>
      <w:r>
        <w:rPr>
          <w:rFonts w:ascii="Arial" w:hAnsi="Arial" w:cs="Arial"/>
          <w:sz w:val="20"/>
          <w:szCs w:val="20"/>
          <w:lang w:val="el-GR"/>
        </w:rPr>
        <w:t>Σχετικά με αυτές τις κατηγορίες, οι οποίες είπα ότι ορθά προβλέπονται και ορθά ρυθμίζονται οι περιπτώσεις τους από το νόμο, θα ήθελα να πω δύο λόγια για μία άλλη κατηγορία, που μπορεί και αυτή να υπαχθεί στις κατηγορίες των ειδικών περιπτώσεων, δηλαδή για τους υπόλογους, οι οποίοι είχαν διοριστεί σε κοινοτικά γήπεδα, σε κοινοτικά στάδια, σε δημοτικά στάδια, σε δημοτικά γυμναστήρια.</w:t>
      </w:r>
    </w:p>
    <w:p w:rsidR="00101A92" w:rsidRDefault="00101A92">
      <w:pPr>
        <w:pStyle w:val="Web"/>
        <w:rPr>
          <w:rFonts w:ascii="Arial" w:hAnsi="Arial" w:cs="Arial"/>
          <w:sz w:val="20"/>
          <w:szCs w:val="20"/>
          <w:lang w:val="el-GR"/>
        </w:rPr>
      </w:pPr>
      <w:r>
        <w:rPr>
          <w:rFonts w:ascii="Arial" w:hAnsi="Arial" w:cs="Arial"/>
          <w:sz w:val="20"/>
          <w:szCs w:val="20"/>
          <w:lang w:val="el-GR"/>
        </w:rPr>
        <w:t>Αυτοί δεν είχαν καμία γνώση ή καμία ειδικότητα γύρω από την οικονομική διαχείριση, από τα οικονομικά, από τις υποχρεώσεις τους και ξαφνικά μετά από τον έλεγχο της διαχείρισης ορισμένης περιόδου βρέθηκαν να έχουν υποπέσει σε τυπικές παραβάσεις.</w:t>
      </w:r>
    </w:p>
    <w:p w:rsidR="00101A92" w:rsidRDefault="00101A92">
      <w:pPr>
        <w:pStyle w:val="Web"/>
        <w:rPr>
          <w:rFonts w:ascii="Arial" w:hAnsi="Arial" w:cs="Arial"/>
          <w:sz w:val="20"/>
          <w:szCs w:val="20"/>
          <w:lang w:val="el-GR"/>
        </w:rPr>
      </w:pPr>
      <w:r>
        <w:rPr>
          <w:rFonts w:ascii="Arial" w:hAnsi="Arial" w:cs="Arial"/>
          <w:sz w:val="20"/>
          <w:szCs w:val="20"/>
          <w:lang w:val="el-GR"/>
        </w:rPr>
        <w:t>Δίνω ιδιαίτερη βαρύτητα στο "τυπικές παραβάσεις" και θεωρώ απαραίτητη προϋπόθεση για όσα ισχυρίζομαι, για όσα προτείνω να υπάρχει δικαστική απόφαση αμετάκλητη, η οποία να δέχεται ότι δεν υπάρχει δόλος ή βαρεία αμέλεια. Δηλαδή, υποχρεώσεις που γεννήθηκαν χωρίς δόλο, χωρίς βαρεία αμέλεια, από ελαφρά αμέλεια, από άγνοια που μεσολάβησε δικαστική απόφαση, αμετάκλητη μάλιστα, η οποία διαπίστωσε αυτό το πραγματικό γεγονός.</w:t>
      </w:r>
    </w:p>
    <w:p w:rsidR="00101A92" w:rsidRDefault="00101A92">
      <w:pPr>
        <w:pStyle w:val="Web"/>
        <w:rPr>
          <w:rFonts w:ascii="Arial" w:hAnsi="Arial" w:cs="Arial"/>
          <w:sz w:val="20"/>
          <w:szCs w:val="20"/>
          <w:lang w:val="el-GR"/>
        </w:rPr>
      </w:pPr>
      <w:r>
        <w:rPr>
          <w:rFonts w:ascii="Arial" w:hAnsi="Arial" w:cs="Arial"/>
          <w:sz w:val="20"/>
          <w:szCs w:val="20"/>
          <w:lang w:val="el-GR"/>
        </w:rPr>
        <w:t>Σε αυτές τις περιπτώσεις τι λέει ο νόμος; Η ισχύουσα σήμερα νομοθεσία λέει ότι απαλλάσσονται από τα πρόστιμα, από τις προσαυξήσεις μέχρι την ημέρα της βεβαιώσεως. Αφήνει, όμως, κενό το χρονικό διάστημα από την ημέρα της βεβαιώσεως μέχρι την ημέρα της έκδοσης της αμετάκλητης δικαστικής απόφασης.</w:t>
      </w:r>
    </w:p>
    <w:p w:rsidR="00101A92" w:rsidRDefault="00101A92">
      <w:pPr>
        <w:pStyle w:val="Web"/>
        <w:rPr>
          <w:rFonts w:ascii="Arial" w:hAnsi="Arial" w:cs="Arial"/>
          <w:sz w:val="20"/>
          <w:szCs w:val="20"/>
          <w:lang w:val="el-GR"/>
        </w:rPr>
      </w:pPr>
      <w:r>
        <w:rPr>
          <w:rFonts w:ascii="Arial" w:hAnsi="Arial" w:cs="Arial"/>
          <w:sz w:val="20"/>
          <w:szCs w:val="20"/>
          <w:lang w:val="el-GR"/>
        </w:rPr>
        <w:t>Και εδώ είναι το πρόβλημα. Μέχρι την ημέρα της βεβαιώσεως λογικά πιστεύουν ότι δεν οφείλουν και αυτό το αποδέχεται ο νομοθέτης και τους διαγράφει τα πρόστιμα, αν αποδείξουν ότι δεν είχαν δόλο ή βαρεία αμέλεια. Ότι η γένεση της οφειλής οφείλεται σε ελαφρά αμέλεια, δηλαδή σε υπαιτιότητα που δεν μπορεί ουσιαστικά να τους καταλογιστεί.</w:t>
      </w:r>
    </w:p>
    <w:p w:rsidR="00101A92" w:rsidRDefault="00101A92">
      <w:pPr>
        <w:pStyle w:val="Web"/>
        <w:rPr>
          <w:rFonts w:ascii="Arial" w:hAnsi="Arial" w:cs="Arial"/>
          <w:sz w:val="20"/>
          <w:szCs w:val="20"/>
          <w:lang w:val="el-GR"/>
        </w:rPr>
      </w:pPr>
      <w:r>
        <w:rPr>
          <w:rFonts w:ascii="Arial" w:hAnsi="Arial" w:cs="Arial"/>
          <w:sz w:val="20"/>
          <w:szCs w:val="20"/>
          <w:lang w:val="el-GR"/>
        </w:rPr>
        <w:t>Το χρονικό όμως διάστημα από τη βεβαίωση μέχρι την έκδοση της δικαστικής απόφασης παραμένει στη νομοθεσία κενό και είναι ένα χρονικό διάστημα στο οποίο δεν άλλαξε τίποτα από πλευράς ουσίας, δηλαδή εξακολουθούν να πιστεύουν ότι δεν οφείλουν και σε αυτήν την περίπτωση δεν μπορούν να καταβάλουν ποσά, τα οποία καλοπίστως πιστεύουν ότι δεν οφείλουν, τα οποία μάλιστα η αμετάκλητη δικαστική απόφαση δέχεται ότι κακώς εγεννήθη η οφειλή.</w:t>
      </w:r>
    </w:p>
    <w:p w:rsidR="00101A92" w:rsidRDefault="00101A92">
      <w:pPr>
        <w:pStyle w:val="Web"/>
        <w:rPr>
          <w:rFonts w:ascii="Arial" w:hAnsi="Arial" w:cs="Arial"/>
          <w:sz w:val="20"/>
          <w:szCs w:val="20"/>
          <w:lang w:val="el-GR"/>
        </w:rPr>
      </w:pPr>
      <w:r>
        <w:rPr>
          <w:rFonts w:ascii="Arial" w:hAnsi="Arial" w:cs="Arial"/>
          <w:sz w:val="20"/>
          <w:szCs w:val="20"/>
          <w:lang w:val="el-GR"/>
        </w:rPr>
        <w:t>Τι προτείνω; Κύριε Υπουργέ, δύο λύσεις θα μπορούσαν να υπάρξουν σε αυτήν την περίπτωση, για να υπάρξει και εδώ μία ευνοϊκή μεταχείριση της πολιτείας.</w:t>
      </w:r>
    </w:p>
    <w:p w:rsidR="00101A92" w:rsidRDefault="00101A92">
      <w:pPr>
        <w:pStyle w:val="Web"/>
        <w:rPr>
          <w:rFonts w:ascii="Arial" w:hAnsi="Arial" w:cs="Arial"/>
          <w:sz w:val="20"/>
          <w:szCs w:val="20"/>
          <w:lang w:val="el-GR"/>
        </w:rPr>
      </w:pPr>
      <w:r>
        <w:rPr>
          <w:rFonts w:ascii="Arial" w:hAnsi="Arial" w:cs="Arial"/>
          <w:sz w:val="20"/>
          <w:szCs w:val="20"/>
          <w:lang w:val="el-GR"/>
        </w:rPr>
        <w:t>Η πρώτη λύση. Να πείτε ότι απαλλάσσονται από τις προσαυξήσεις μέχρι την έκδοση της αμετάκλητης δικαστικής απόφασης και υπό την απαραίτητη προϋπόθεση ότι διά της αποφάσεως βεβαιώνεται ότι δεν υπάρχει δόλος ή βαρεία αμέλεια για τη γένεση της οφειλής, για την ύπαρξη της υποχρεώσεως. Αυτή είναι και ρηξικέλευθη λύση. Θα απαλλάξει όλους αυτούς, οι οποίοι αναμείχθηκαν στα κοινά για να βοηθήσουν τη διαχείριση αθλητικών εγκαταστάσεων κλπ. και οι οποίοι βρέθηκαν στο τέλος από τυπικές παραλείψεις άλλων οργάνων -γιατί οι ίδιοι δεν είχαν άμεση διαχείριση- να ευθύνονται.</w:t>
      </w:r>
    </w:p>
    <w:p w:rsidR="00101A92" w:rsidRDefault="00101A92">
      <w:pPr>
        <w:pStyle w:val="Web"/>
        <w:rPr>
          <w:rFonts w:ascii="Arial" w:hAnsi="Arial" w:cs="Arial"/>
          <w:sz w:val="20"/>
          <w:szCs w:val="20"/>
          <w:lang w:val="el-GR"/>
        </w:rPr>
      </w:pPr>
      <w:r>
        <w:rPr>
          <w:rFonts w:ascii="Arial" w:hAnsi="Arial" w:cs="Arial"/>
          <w:sz w:val="20"/>
          <w:szCs w:val="20"/>
          <w:lang w:val="el-GR"/>
        </w:rPr>
        <w:t xml:space="preserve">Η δεύτερη λύση την οποία προτείνω, η οποία νομίζω ότι δεν μπορεί να συναντήσει ιδιαίτερα προβλήματα, είναι να κρατήσετε αυτήν την αρμοδιότητα για τον εαυτό σας. </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Στο άρθρο 24 να προσθέσετε μία περίπτωση δ' και να πείτε ότι ο Υπουργός των Οικονομικών δικαιούται -όπως σε όλες τις άλλες περιπτώσεις, έτσι και σε αυτή- να ερευνά, να δέχεται γνωμοδότηση της επιτροπής, να κρίνει τα στοιχεία, να βλέπει την αμετάκλητη δικαστική απόφαση και να αποφασίζει ο ίδιος για τη διαγραφή του προστίμου εν </w:t>
      </w:r>
      <w:proofErr w:type="spellStart"/>
      <w:r>
        <w:rPr>
          <w:rFonts w:ascii="Arial" w:hAnsi="Arial" w:cs="Arial"/>
          <w:sz w:val="20"/>
          <w:szCs w:val="20"/>
          <w:lang w:val="el-GR"/>
        </w:rPr>
        <w:t>όλω</w:t>
      </w:r>
      <w:proofErr w:type="spellEnd"/>
      <w:r>
        <w:rPr>
          <w:rFonts w:ascii="Arial" w:hAnsi="Arial" w:cs="Arial"/>
          <w:sz w:val="20"/>
          <w:szCs w:val="20"/>
          <w:lang w:val="el-GR"/>
        </w:rPr>
        <w:t xml:space="preserve"> ή εν μέρει.</w:t>
      </w:r>
    </w:p>
    <w:p w:rsidR="00101A92" w:rsidRDefault="00101A92">
      <w:pPr>
        <w:pStyle w:val="Web"/>
        <w:rPr>
          <w:rFonts w:ascii="Arial" w:hAnsi="Arial" w:cs="Arial"/>
          <w:sz w:val="20"/>
          <w:szCs w:val="20"/>
          <w:lang w:val="el-GR"/>
        </w:rPr>
      </w:pPr>
      <w:r>
        <w:rPr>
          <w:rFonts w:ascii="Arial" w:hAnsi="Arial" w:cs="Arial"/>
          <w:sz w:val="20"/>
          <w:szCs w:val="20"/>
          <w:lang w:val="el-GR"/>
        </w:rPr>
        <w:t xml:space="preserve">Τις δύο αυτές διατυπώσεις τις έχω καταθέσει. Αν θέλετε, δείτε τις και νομίζω ότι θα διευκολύνουν τα πράγματα. </w:t>
      </w:r>
    </w:p>
    <w:p w:rsidR="00101A92" w:rsidRDefault="00101A92">
      <w:pPr>
        <w:pStyle w:val="Web"/>
        <w:rPr>
          <w:rFonts w:ascii="Arial" w:hAnsi="Arial" w:cs="Arial"/>
          <w:sz w:val="20"/>
          <w:szCs w:val="20"/>
          <w:lang w:val="el-GR"/>
        </w:rPr>
      </w:pPr>
      <w:r>
        <w:rPr>
          <w:rFonts w:ascii="Arial" w:hAnsi="Arial" w:cs="Arial"/>
          <w:sz w:val="20"/>
          <w:szCs w:val="20"/>
          <w:lang w:val="el-GR"/>
        </w:rPr>
        <w:t>Ευχαριστώ πολύ.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Ευχαριστούμε τον κ. Ποττάκη.</w:t>
      </w:r>
    </w:p>
    <w:p w:rsidR="00101A92" w:rsidRDefault="00101A92">
      <w:pPr>
        <w:pStyle w:val="Web"/>
        <w:rPr>
          <w:rFonts w:ascii="Arial" w:hAnsi="Arial" w:cs="Arial"/>
          <w:sz w:val="20"/>
          <w:szCs w:val="20"/>
          <w:lang w:val="el-GR"/>
        </w:rPr>
      </w:pPr>
      <w:r>
        <w:rPr>
          <w:rFonts w:ascii="Arial" w:hAnsi="Arial" w:cs="Arial"/>
          <w:sz w:val="20"/>
          <w:szCs w:val="20"/>
          <w:lang w:val="el-GR"/>
        </w:rPr>
        <w:t>Ο κ. Σούρλας έχει το λόγο για προτασσόμενη δευτερολογία.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ΣΟΥΡΛΑΣ:</w:t>
      </w:r>
      <w:r>
        <w:rPr>
          <w:rFonts w:ascii="Arial" w:hAnsi="Arial" w:cs="Arial"/>
          <w:sz w:val="20"/>
          <w:szCs w:val="20"/>
          <w:lang w:val="el-GR"/>
        </w:rPr>
        <w:t xml:space="preserve"> Κύριε Πρόεδρε, είμαι υποχρεωμένος να αναφερθώ σε κάτι που έχει σχέση βέβαια με το νομοσχέδιο, στην παράγραφο εκείνη που αφορά τη ρύθμιση για τα πενήντα κιλά χρυσού και συγκεκριμένα για το 2% που παρακρατείται και πρέπει να εκχωρηθεί υπέρ του Διεθνούς Ταμείου Αποζημιώσεως Επιζώντων Θυμάτων Ναζισμού.</w:t>
      </w:r>
    </w:p>
    <w:p w:rsidR="00101A92" w:rsidRDefault="00101A92">
      <w:pPr>
        <w:pStyle w:val="Web"/>
        <w:rPr>
          <w:rFonts w:ascii="Arial" w:hAnsi="Arial" w:cs="Arial"/>
          <w:sz w:val="20"/>
          <w:szCs w:val="20"/>
          <w:lang w:val="el-GR"/>
        </w:rPr>
      </w:pPr>
      <w:r>
        <w:rPr>
          <w:rFonts w:ascii="Arial" w:hAnsi="Arial" w:cs="Arial"/>
          <w:sz w:val="20"/>
          <w:szCs w:val="20"/>
          <w:lang w:val="el-GR"/>
        </w:rPr>
        <w:t>Δράττομαι της ευκαιρίας να φέρω ένα άλλο πολύ μεγάλο θέμα, κύριε Υπουργέ -και πρέπει να ενημερωθεί η Εθνική Αντιπροσωπεία σήμερα ή άλλη φορά- το τι έγινε με τους δεκαεννέα τόνους χρυσού. Εδώ μιλάμε για πενήντα κιλά, τα οποία έκλεψαν οι ναζί.</w:t>
      </w:r>
    </w:p>
    <w:p w:rsidR="00101A92" w:rsidRDefault="00101A92">
      <w:pPr>
        <w:pStyle w:val="Web"/>
        <w:rPr>
          <w:rFonts w:ascii="Arial" w:hAnsi="Arial" w:cs="Arial"/>
          <w:sz w:val="20"/>
          <w:szCs w:val="20"/>
          <w:lang w:val="el-GR"/>
        </w:rPr>
      </w:pPr>
      <w:r>
        <w:rPr>
          <w:rFonts w:ascii="Arial" w:hAnsi="Arial" w:cs="Arial"/>
          <w:sz w:val="20"/>
          <w:szCs w:val="20"/>
          <w:lang w:val="el-GR"/>
        </w:rPr>
        <w:t>Έχουμε όμως και μία υπόθεση, για την οποία δεν υπάρχει τουλάχιστον φως όσο θα έπρεπε, για τους δεκαεννέα τόνους χρυσού, αποθέματα της Τράπεζας της Ελλάδος. Όταν εισέβαλαν στην Ελλάδα τα κατοχικά στρατεύματα των Γερμανών, μεταφέρθηκε δια μέσου της Κρήτης στη Νότιο Αφρική και από εκεί μεταφέρθηκε στα κεντρικά θησαυροφυλάκια της Αγγλίας.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Έχω πληροφορίες -δεν είναι όμως επαρκείς- ότι αυτά έχουν μετατραπεί σε λίρες, με μία συμφωνία που έγινε με την Κεντρική Τράπεζα της Αγγλίας, αλλά όμως δεν είναι γνωστό πού διατέθηκαν αυτές οι λίρες. Τι ακριβώς υποχρεώσεις έχει εξοφλήσει η Ελλάδα. </w:t>
      </w:r>
    </w:p>
    <w:p w:rsidR="00101A92" w:rsidRDefault="00101A92">
      <w:pPr>
        <w:pStyle w:val="Web"/>
        <w:rPr>
          <w:rFonts w:ascii="Arial" w:hAnsi="Arial" w:cs="Arial"/>
          <w:sz w:val="20"/>
          <w:szCs w:val="20"/>
          <w:lang w:val="el-GR"/>
        </w:rPr>
      </w:pPr>
      <w:r>
        <w:rPr>
          <w:rFonts w:ascii="Arial" w:hAnsi="Arial" w:cs="Arial"/>
          <w:sz w:val="20"/>
          <w:szCs w:val="20"/>
          <w:lang w:val="el-GR"/>
        </w:rPr>
        <w:t>Νομίζω ότι είναι ένα πάρα πολύ σοβαρό θέμα, για το οποίο ενδεχομένως να μην είστε έτοιμος να απαντήσετε τώρα, αλλά πρέπει κάποια στιγμή να πληροφορηθεί η Εθνική Αντιπροσωπεία και ο ελληνικός λαός τι έγινε με τους δεκαεννέα τόνους χρυσού. Καλά είναι να μιλάμε για πενήντα κιλά χρυσού, αλλά να δούμε και αυτήν τη μεγάλη ποσότητα, ποια ήταν η τύχη της.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κύριος 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για όλα τα θέματα, τα οποία ετέθησαν, θα δώσω συγκεκριμένες απαντήσεις.</w:t>
      </w:r>
    </w:p>
    <w:p w:rsidR="00101A92" w:rsidRDefault="00101A92">
      <w:pPr>
        <w:pStyle w:val="Web"/>
        <w:rPr>
          <w:rFonts w:ascii="Arial" w:hAnsi="Arial" w:cs="Arial"/>
          <w:sz w:val="20"/>
          <w:szCs w:val="20"/>
          <w:lang w:val="el-GR"/>
        </w:rPr>
      </w:pPr>
      <w:r>
        <w:rPr>
          <w:rFonts w:ascii="Arial" w:hAnsi="Arial" w:cs="Arial"/>
          <w:sz w:val="20"/>
          <w:szCs w:val="20"/>
          <w:lang w:val="el-GR"/>
        </w:rPr>
        <w:t>Κατ' αρχήν στο άρθρο 22 παράγραφος 5, αναδιατυπώνω την υποπαράγραφο 2, στο σημείο που λέει "αρμόδιος προϊστάμενος Δημόσιας Οικονομικής Υπηρεσίας" και γίνεται: "για την παραλαβή και τον έλεγχο εκπρόθεσμης δήλωσης, αρμόδιος είναι ο προϊστάμενος της Δημόσιας Οικονομικής Υπηρεσίας στην περιφέρεια της οποίας ο φορολογούμενος έχει την κατοικία του ή την έδρα της επιχείρησής του, σύμφωνα με τις διατάξεις της προηγουμένης παραγράφου, κατά το χρόνο της υποβολής της δήλωσης αυτής. Πριν από την υποβολή της εκπρόθεσμης δήλωσης νομίμως επιλαμβάνεται ο προϊστάμενος της Δημόσιας Οικονομικής Υπηρεσίας, που ήταν αρμόδιος για το αμέσως προηγούμενο της υποβολής της εκπρόθεσμης δήλωσης χρονικό διάστημα". Έτσι η διάταξη απλοποιείται, γίνεται κατανοητή από όλους.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37 δέχομαι την πρόταση του κ. Σπυριούνη στην παράγραφο 1,Α και το συγκεκριμένο εδάφιο γίνεται: "η συνολική οφειλή που προκύπτει με βάση τις δηλώσεις αυτές βεβαιώνεται και καταβάλλεται σε δώδεκα ίσες διμηνιαίες δόσεις". Επομένως, αφού δεν αλλάζει ουσιαστικά το ποσό της ελάχιστης δόσης, δέχομαι και την πρότασή του, αφού ήταν εκατό χιλιάδες το μήνα, τώρα προφανώς η μηνιαία αναλογία γίνεται πενήντα χιλιάδες, αφού οι δόσεις είναι διμηνιαίες.</w:t>
      </w:r>
    </w:p>
    <w:p w:rsidR="00101A92" w:rsidRDefault="00101A92">
      <w:pPr>
        <w:pStyle w:val="Web"/>
        <w:rPr>
          <w:rFonts w:ascii="Arial" w:hAnsi="Arial" w:cs="Arial"/>
          <w:sz w:val="20"/>
          <w:szCs w:val="20"/>
          <w:lang w:val="el-GR"/>
        </w:rPr>
      </w:pPr>
      <w:r>
        <w:rPr>
          <w:rFonts w:ascii="Arial" w:hAnsi="Arial" w:cs="Arial"/>
          <w:sz w:val="20"/>
          <w:szCs w:val="20"/>
          <w:lang w:val="el-GR"/>
        </w:rPr>
        <w:t>Και, για να είμαστε σωστοί, μπαίνει και η λέξη "αντίστοιχων" εκεί που λέει "και κάθε μία από τις επόμενες την τελευταία εργάσιμη για τις δημόσιες υπηρεσίες ημέρα, των αντίστοιχων μηνών που ακολουθούν". Γιατί γίνεται, όπως είπα πριν, διμηνιαία.</w:t>
      </w:r>
    </w:p>
    <w:p w:rsidR="00101A92" w:rsidRDefault="00101A92">
      <w:pPr>
        <w:pStyle w:val="Web"/>
        <w:rPr>
          <w:rFonts w:ascii="Arial" w:hAnsi="Arial" w:cs="Arial"/>
          <w:sz w:val="20"/>
          <w:szCs w:val="20"/>
          <w:lang w:val="el-GR"/>
        </w:rPr>
      </w:pPr>
      <w:r>
        <w:rPr>
          <w:rFonts w:ascii="Arial" w:hAnsi="Arial" w:cs="Arial"/>
          <w:sz w:val="20"/>
          <w:szCs w:val="20"/>
          <w:lang w:val="el-GR"/>
        </w:rPr>
        <w:t>Προχωρώ στο άρθρο 38. Και εδώ γίνεται το ίδιο που έχουμε στο προηγούμενο. "Από πράξεις βίας ομάδων αναρχικών ατόμων, που έγιναν στην ίδια πόλη στο διάστημα από 18.11.85 έως 31.8.98 ρυθμίζονται και καταβάλλονται σε δεκαοκτώ ίσες διμηνιαίες δόσεις, χωρίς προσαυξήσεις που αναλογούν σε αυτά". Και επομένως πρέπει να πάμε στην προτελευταία γραμμή της παραγράφου 2, εκεί που λέει "μέχρι την τελευταία εργάσιμη για τις δημόσιες υπηρεσίες ημέρα των αντίστοιχων" μπαίνει η λέξη "αντίστοιχων" και συνεχίζει "μηνών που ακολουθούν".</w:t>
      </w:r>
    </w:p>
    <w:p w:rsidR="00101A92" w:rsidRDefault="00101A92">
      <w:pPr>
        <w:pStyle w:val="Web"/>
        <w:rPr>
          <w:rFonts w:ascii="Arial" w:hAnsi="Arial" w:cs="Arial"/>
          <w:sz w:val="20"/>
          <w:szCs w:val="20"/>
          <w:lang w:val="el-GR"/>
        </w:rPr>
      </w:pPr>
      <w:r>
        <w:rPr>
          <w:rFonts w:ascii="Arial" w:hAnsi="Arial" w:cs="Arial"/>
          <w:sz w:val="20"/>
          <w:szCs w:val="20"/>
          <w:lang w:val="el-GR"/>
        </w:rPr>
        <w:t>Σχετικά με το άρθρο 24 για διαγραφή χρεών προς το δημόσιο, θα ήθελα να σας θυμίσω τι ίσχυε. Από το 1974 μέχρι το 1994 για διαγραφές μέχρι βασική οφειλή οκτακοσίων χιλιάδων (800.000) δραχμών εδύνατο να αποφασίσει ο Νομάρχης, μετά ο προϊστάμενος της οικονομικής υπηρεσίας και άνω του ποσού των οκτακοσίων χιλιάδων (800.000) δραχμών ο Υπουργός Οικονομικών, μετά από γνωμοδότηση της γνωστής επιτροπής του άρθρου 17 του ν. 5940/33.</w:t>
      </w:r>
    </w:p>
    <w:p w:rsidR="00101A92" w:rsidRDefault="00101A92">
      <w:pPr>
        <w:pStyle w:val="Web"/>
        <w:rPr>
          <w:rFonts w:ascii="Arial" w:hAnsi="Arial" w:cs="Arial"/>
          <w:sz w:val="20"/>
          <w:szCs w:val="20"/>
          <w:lang w:val="el-GR"/>
        </w:rPr>
      </w:pPr>
      <w:r>
        <w:rPr>
          <w:rFonts w:ascii="Arial" w:hAnsi="Arial" w:cs="Arial"/>
          <w:sz w:val="20"/>
          <w:szCs w:val="20"/>
          <w:lang w:val="el-GR"/>
        </w:rPr>
        <w:t>Τι προτείνουμε τώρα; Στο νομοσχέδιο, λόγω της ιδιαιτερότητας του θέματος η αρμοδιότητα για τη διαγραφή περιέρχεται στον Υπουργό Οικονομικών, μετά από γνωμοδότηση της επιτροπής διευκολύνσεων. Και στο δεύτερο πρόκειται για αναδιατύπωση του ισχύοντος άρθρου εκτός της παραγράφου 1γ, στην οποία προστίθενται "τα νομικά πρόσωπα και οι εταιρείες γενικά που τα χρέη τους είναι επισφαλή για το δημόσιο και ορίζεται διαδικασία διαγραφής τους".</w:t>
      </w:r>
    </w:p>
    <w:p w:rsidR="00101A92" w:rsidRDefault="00101A92">
      <w:pPr>
        <w:pStyle w:val="Web"/>
        <w:rPr>
          <w:rFonts w:ascii="Arial" w:hAnsi="Arial" w:cs="Arial"/>
          <w:sz w:val="20"/>
          <w:szCs w:val="20"/>
          <w:lang w:val="el-GR"/>
        </w:rPr>
      </w:pPr>
      <w:r>
        <w:rPr>
          <w:rFonts w:ascii="Arial" w:hAnsi="Arial" w:cs="Arial"/>
          <w:sz w:val="20"/>
          <w:szCs w:val="20"/>
          <w:lang w:val="el-GR"/>
        </w:rPr>
        <w:t>Στο άρθρο 26 που με ρωτήσατε για τα παράβολα και τα τέλη. Τα διόδια είναι υπέρ του Ταμείου Εθνικής Οδοποιίας. Τα τέλη χαρτοσήμου δεν περιλαμβάνονται στο άρθρο 26.</w:t>
      </w:r>
    </w:p>
    <w:p w:rsidR="00101A92" w:rsidRDefault="00101A92">
      <w:pPr>
        <w:pStyle w:val="Web"/>
        <w:rPr>
          <w:rFonts w:ascii="Arial" w:hAnsi="Arial" w:cs="Arial"/>
          <w:sz w:val="20"/>
          <w:szCs w:val="20"/>
          <w:lang w:val="el-GR"/>
        </w:rPr>
      </w:pPr>
      <w:r>
        <w:rPr>
          <w:rFonts w:ascii="Arial" w:hAnsi="Arial" w:cs="Arial"/>
          <w:sz w:val="20"/>
          <w:szCs w:val="20"/>
          <w:lang w:val="el-GR"/>
        </w:rPr>
        <w:t>Στο άρθρο 28 και σήμερα με τις διαδικασίες του άρθρου 2 του ν. 820/78 η αναστολή, κύριοι συνάδελφοι, δίδεται μόνο για έξι μήνες εφάπαξ. Επομένως, δεν κάνω εγώ καμία δυσμενέστερη ρύθμιση.</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Ο ν. 820 λέγει "με υποχρέωση να συζητηθεί η υπόθεση εντός τριών μηνών".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Αυτά, κύριοι συνάδελφοι, ήθελα προς το παρόν. Εάν θα πάμε και στις τροπολογίες, νομίζω ότι εκεί θα έχουμε την ευκαιρία να συζητήσουμε τις τροπολογίες του κ. Ποττάκη.</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Αλογοσκούφης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Κύριε Πρόεδρε, εγώ θα ήθελα να επισημάνω ότι μέχρι και σήμερα συνεχιζόταν η κατάθεση τροπολογιών, τη στιγμή που η Κυβέρνηση είχε δεσμευθεί ότι δεν θα καταθέσει άλλες τροπολογίες. Και μάλιστα έρχονται εδώ τροπολογίες χαριστικές, την ίδια στιγμή που η Κυβέρνηση διαπόμπευσε ένα περιορισμένο αριθμό φορολογουμένων, των οποίων οι καταστάσεις βρίσκονται ακόμα σε εκκρεμότητα. Με τις τροπολογίες αυτές στην ουσία η Κυβέρνηση ρυθμίζει παλιές υποθέσεις, τότε με τις πιστωτικές κάρτες, από το 1992-1993, φορολογουμένων που αποδεδειγμένα έχουν κάνει φοροδιαφυγή.</w:t>
      </w:r>
    </w:p>
    <w:p w:rsidR="00101A92" w:rsidRDefault="00101A92">
      <w:pPr>
        <w:pStyle w:val="Web"/>
        <w:rPr>
          <w:rFonts w:ascii="Arial" w:hAnsi="Arial" w:cs="Arial"/>
          <w:sz w:val="20"/>
          <w:szCs w:val="20"/>
          <w:lang w:val="el-GR"/>
        </w:rPr>
      </w:pPr>
      <w:r>
        <w:rPr>
          <w:rFonts w:ascii="Arial" w:hAnsi="Arial" w:cs="Arial"/>
          <w:sz w:val="20"/>
          <w:szCs w:val="20"/>
          <w:lang w:val="el-GR"/>
        </w:rPr>
        <w:t>Ζήτησα όμως το λόγο κυρίως γιατί θέλω να μιλήσω για ένα τρέχον θέμα, σε σχέση με το διαγωνισμό των Καταστημάτων Αφορολογήτων Ειδών.</w:t>
      </w:r>
    </w:p>
    <w:p w:rsidR="00101A92" w:rsidRDefault="00101A92">
      <w:pPr>
        <w:pStyle w:val="Web"/>
        <w:rPr>
          <w:rFonts w:ascii="Arial" w:hAnsi="Arial" w:cs="Arial"/>
          <w:sz w:val="20"/>
          <w:szCs w:val="20"/>
          <w:lang w:val="el-GR"/>
        </w:rPr>
      </w:pPr>
      <w:r>
        <w:rPr>
          <w:rFonts w:ascii="Arial" w:hAnsi="Arial" w:cs="Arial"/>
          <w:sz w:val="20"/>
          <w:szCs w:val="20"/>
          <w:lang w:val="el-GR"/>
        </w:rPr>
        <w:t>Η Κυβέρνηση τείνει να καθιερώσει πλέον ως αρχή την πώληση της πλειοψηφίας των μετοχών εισηγμένων στο χρηματιστήριο επιχειρήσεων σε τιμές σημαντικά χαμηλότερες από την τρέχουσα χρηματιστηριακή αξία. Αυτό έγινε και με τη διάθεση της πλειοψηφίας των μετοχών της Τράπεζας Κεντρικής Ελλάδος πριν από μερικούς μήνες και το ίδιο γίνεται και τώρα με το δεύτερο διαγωνισμό για τα Καταστήματα Αφορολογήτων Ειδών.</w:t>
      </w:r>
    </w:p>
    <w:p w:rsidR="00101A92" w:rsidRDefault="00101A92">
      <w:pPr>
        <w:pStyle w:val="Web"/>
        <w:rPr>
          <w:rFonts w:ascii="Arial" w:hAnsi="Arial" w:cs="Arial"/>
          <w:sz w:val="20"/>
          <w:szCs w:val="20"/>
          <w:lang w:val="el-GR"/>
        </w:rPr>
      </w:pPr>
      <w:r>
        <w:rPr>
          <w:rFonts w:ascii="Arial" w:hAnsi="Arial" w:cs="Arial"/>
          <w:sz w:val="20"/>
          <w:szCs w:val="20"/>
          <w:lang w:val="el-GR"/>
        </w:rPr>
        <w:t>Η Νέα Δημοκρατία θέλει να επισημάνει ότι μόνο μία Κυβέρνηση σε αδιέξοδο πουλά την πλειοψηφία των μετοχών σε τιμή σημαντικά χαμηλότερη από τη χρηματιστηριακή. Και το επισημαίνουμε αυτό διότι θεωρούμε ότι η Κυβέρνηση βρίσκεται σε αδιέξοδο και διότι εμείς δεν θέλουμε να καταφύγουμε σε αστήρικτες καταγγελίες "περί ξεπουλήματος", όπως συστηματικά έκανε ως αντιπολίτευση το κυβερνών σήμερα κόμμα στην περίοδο 1990-1993.</w:t>
      </w:r>
    </w:p>
    <w:p w:rsidR="00101A92" w:rsidRDefault="00101A92">
      <w:pPr>
        <w:pStyle w:val="Web"/>
        <w:rPr>
          <w:rFonts w:ascii="Arial" w:hAnsi="Arial" w:cs="Arial"/>
          <w:sz w:val="20"/>
          <w:szCs w:val="20"/>
          <w:lang w:val="el-GR"/>
        </w:rPr>
      </w:pPr>
      <w:r>
        <w:rPr>
          <w:rFonts w:ascii="Arial" w:hAnsi="Arial" w:cs="Arial"/>
          <w:sz w:val="20"/>
          <w:szCs w:val="20"/>
          <w:lang w:val="el-GR"/>
        </w:rPr>
        <w:t>Θέλω να σας θυμίσω ότι το ΠΑΣΟΚ τότε μιλούσε για ξεπούλημα στην περίπτωση της ΑΓΕΤ, όταν η ΑΓΕΤ πουλήθηκε σε τιμή σημαντικά υψηλότερη από τη χρηματιστηριακή. Και σήμερα έρχεται η Κυβέρνηση και πουλά συστηματικά, -το πρωτοέκανε με την Τράπεζα της Κεντρικής Ελλάδος, προσπάθησε να το κάνει με την Ιονική, και το κάνει τώρα με τα Καταστήματα Αφορολογήτων Ειδών- πολύ κάτω από τη χρηματιστηριακή αξία.</w:t>
      </w:r>
    </w:p>
    <w:p w:rsidR="00101A92" w:rsidRDefault="00101A92">
      <w:pPr>
        <w:pStyle w:val="Web"/>
        <w:rPr>
          <w:rFonts w:ascii="Arial" w:hAnsi="Arial" w:cs="Arial"/>
          <w:sz w:val="20"/>
          <w:szCs w:val="20"/>
          <w:lang w:val="el-GR"/>
        </w:rPr>
      </w:pPr>
      <w:r>
        <w:rPr>
          <w:rFonts w:ascii="Arial" w:hAnsi="Arial" w:cs="Arial"/>
          <w:sz w:val="20"/>
          <w:szCs w:val="20"/>
          <w:lang w:val="el-GR"/>
        </w:rPr>
        <w:t>Έτσι προστατεύονται οι μικροεπενδυτές; Είναι δυνατόν να πουλιέται η πλειοψηφία των μετοχών χαμηλότερα από τη χρηματιστηριακή αξία; Σε ποια χώρα γίνεται αυτό; Συνήθως η πλειοψηφία που δίνει και το διευθυντικό δικαίωμα έχει κάποια αξία, που σημαίνει ότι θα ήταν διατεθειμένος ο επενδυτής να δώσει παραπάνω από τη χρηματιστηριακή αξία.</w:t>
      </w:r>
    </w:p>
    <w:p w:rsidR="00101A92" w:rsidRDefault="00101A92">
      <w:pPr>
        <w:pStyle w:val="Web"/>
        <w:rPr>
          <w:rFonts w:ascii="Arial" w:hAnsi="Arial" w:cs="Arial"/>
          <w:sz w:val="20"/>
          <w:szCs w:val="20"/>
          <w:lang w:val="el-GR"/>
        </w:rPr>
      </w:pPr>
      <w:r>
        <w:rPr>
          <w:rFonts w:ascii="Arial" w:hAnsi="Arial" w:cs="Arial"/>
          <w:sz w:val="20"/>
          <w:szCs w:val="20"/>
          <w:lang w:val="el-GR"/>
        </w:rPr>
        <w:t>Αντιλαμβανόμαστε στη συγκεκριμένη περίπτωση ότι υπάρχουν δυσκολίες, που οφείλονται αποκλειστικά και μόνο στον ερασιτεχνικό τρόπο με τον οποίο χειρίστηκε η Κυβέρνηση όλη αυτήν τη διαδικασία των Κ.Α.Ε. -και στο δεύτερο διαγωνισμό μετά τον πρώτο, που κηρύχθηκε άγονος- διότι έλαβε χώρα ο διαγωνισμός χωρίς να έχουν ξεκαθαριστεί στοιχειώδη οικονομικά δεδομένα για τα Κ.Α.Ε., όπως για παράδειγμα το ποσοστό των εσόδων από πωλήσεις των Κ.Α.Ε. που θα καταβάλλεται στην εταιρεία του νέου αεροδρομίου Αθηνών.</w:t>
      </w:r>
    </w:p>
    <w:p w:rsidR="00101A92" w:rsidRDefault="00101A92">
      <w:pPr>
        <w:pStyle w:val="Web"/>
        <w:rPr>
          <w:rFonts w:ascii="Arial" w:hAnsi="Arial" w:cs="Arial"/>
          <w:sz w:val="20"/>
          <w:szCs w:val="20"/>
          <w:lang w:val="el-GR"/>
        </w:rPr>
      </w:pPr>
      <w:r>
        <w:rPr>
          <w:rFonts w:ascii="Arial" w:hAnsi="Arial" w:cs="Arial"/>
          <w:sz w:val="20"/>
          <w:szCs w:val="20"/>
          <w:lang w:val="el-GR"/>
        </w:rPr>
        <w:t>Αυτό είναι ένα στοιχειώδες και σημαντικό οικονομικό δεδομένο, το οποίο δεν επιτρέπει, εάν δεν ξεκαθαριστεί, να γίνει αξιολόγηση της εταιρείας. Και αυτό, αυτή η βασική παράλειψη είχε σαν αποτέλεσμα, και χαμηλότερο τίμημα να προσφερθεί, όπως προσφέρθηκε πολύ χαμηλό τίμημα, αλλά οι γενικότεροι ερασιτεχνισμοί οδήγησαν και σε μια βιαστική ερμηνεία των όρων του διαγωνισμού, προκειμένου να υπάρξει κατακύρωση σήμερα. Είχαμε ελαστική ερμηνεία των όρων του διαγωνισμού. Σήμερα έγινε η κατακύρωση. Και δεν αποκλείεται αυτή η ελαστική ερμηνεία να οδηγήσει σε δικαστική αμφισβήτηση των αποτελεσμάτων του διαγωνισμού.</w:t>
      </w:r>
    </w:p>
    <w:p w:rsidR="00101A92" w:rsidRDefault="00101A92">
      <w:pPr>
        <w:pStyle w:val="Web"/>
        <w:rPr>
          <w:rFonts w:ascii="Arial" w:hAnsi="Arial" w:cs="Arial"/>
          <w:sz w:val="20"/>
          <w:szCs w:val="20"/>
          <w:lang w:val="el-GR"/>
        </w:rPr>
      </w:pPr>
      <w:r>
        <w:rPr>
          <w:rFonts w:ascii="Arial" w:hAnsi="Arial" w:cs="Arial"/>
          <w:sz w:val="20"/>
          <w:szCs w:val="20"/>
          <w:lang w:val="el-GR"/>
        </w:rPr>
        <w:t xml:space="preserve">Αυτά θέλουμε να τα επισημάνουμε εδώ επισήμως από το Βήμα της Βουλής, διότι είναι απαράδεκτο αυτές οι διαδικασίες, οι στοιχειώδεις διαδικασίες, που σε όλες τις χώρες του κόσμου προχωρούν χωρίς να δημιουργείται θέμα, εδώ να μην μπορούν να προχωρήσουν απρόσκοπτα.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Καραμάριος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Κύριε Υπουργέ, θα επανέλθω στο άρθρο 28. Προσέξτε. Αν ψηφιστεί αυτό το άρθρο 28, καταργείτε το δικαίωμα των πολιτών να προσφεύγουν στα δικαστήρια με αίτηση αναστολής. Αυτή είναι η διαφορά μας. Δεν είναι οι έξι μήνες η διαφορά μας. Κατηργήθη αυτό το δικαίωμα. Δεν επιτρέπεται του λοιπού ο φορολογούμενος να προσφεύγει στα διοικητικά δικαστήρια, αλλά μόνο ο προϊστάμενος της Δ.Ο.Υ. θα αποφασίζει εάν θα ανασταλεί ή όχι αυτή η προθεσμία. Σας είπα ότι το μόνο που μπορούσατε να κάνετε είναι να δώσετε μόνο συντρέχουσα αρμοδιότητα. Δεν μπορείτε να το καταργήσετε. Το καταγγέλλουμε από το Βήμα της Βουλής και σας λέμε ότι αυτό που κάνετε είναι αφαίρεση ατομικών δικαιωμάτων προστασίας του πολίτη από τυχόν αυθαιρεσία των φορολογικών προϊσταμένων εναντίον οποιουδήποτε πολίτη. Δεν μπορεί ο προϊστάμενος να επιβάλει φόρους και ο ίδιος να κρίνει αν θα του δώσει το δικαίωμα αναστολής είσπραξης αυτού του φόρου. Αφήστε το δικαίωμα στα διοικητικά δικαστήρια. Οι διοικητικοί δικαστές έγιναν ακριβώς για να ρυθμίζουν τις υποχρεώσεις και τις διαφορές των φορολογουμένων από την πολιτεία. Σας παρακαλώ πάρα πολύ. Αυτό το πράγμα, αν το κάνετε, θα επαναστατήσουν αύριο όλοι εκείνοι που ξέρουν λίγο νομικά. Προς Θεού, δηλαδή!</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Παρατήρησα, κύριε Πρόεδρε, ότι ο κύριος Υφυπουργός και επί της αρχής και σήμερα, απέφυγε να δώσει οποιαδήποτε εξήγηση για το άρθρο 35, μολονότι δύο φορές του επεσήμανα ότι αυτό το οποίο κάνει είναι απολύτως απαράδεκτο.</w:t>
      </w:r>
    </w:p>
    <w:p w:rsidR="00101A92" w:rsidRDefault="00101A92">
      <w:pPr>
        <w:pStyle w:val="Web"/>
        <w:rPr>
          <w:rFonts w:ascii="Arial" w:hAnsi="Arial" w:cs="Arial"/>
          <w:sz w:val="20"/>
          <w:szCs w:val="20"/>
          <w:lang w:val="el-GR"/>
        </w:rPr>
      </w:pPr>
      <w:r>
        <w:rPr>
          <w:rFonts w:ascii="Arial" w:hAnsi="Arial" w:cs="Arial"/>
          <w:sz w:val="20"/>
          <w:szCs w:val="20"/>
          <w:lang w:val="el-GR"/>
        </w:rPr>
        <w:t>Δεν ξέρω τι προσπαθεί μ' αυτόν τον τρόπο να πετύχει, αλλά πάντως δεν επιλύει κανένα πρόβλημα με το να αποδεικνύει κάθε φορά με τα νομοθετήματά του την ανικανότητα του Υπουργείου Οικονομικών να κάνει σωστά τη δουλειά του.</w:t>
      </w:r>
    </w:p>
    <w:p w:rsidR="00101A92" w:rsidRDefault="00101A92">
      <w:pPr>
        <w:pStyle w:val="Web"/>
        <w:rPr>
          <w:rFonts w:ascii="Arial" w:hAnsi="Arial" w:cs="Arial"/>
          <w:sz w:val="20"/>
          <w:szCs w:val="20"/>
          <w:lang w:val="el-GR"/>
        </w:rPr>
      </w:pPr>
      <w:r>
        <w:rPr>
          <w:rFonts w:ascii="Arial" w:hAnsi="Arial" w:cs="Arial"/>
          <w:sz w:val="20"/>
          <w:szCs w:val="20"/>
          <w:lang w:val="el-GR"/>
        </w:rPr>
        <w:t>Μου έκανε επίσης εντύπωση, ότι δεν έκανε καμία απολύτως αναφορά στην παρατήρησή μου για το ληστρικό κυριολεκτικά επιτόκιο 2% που επιβάλει στο άρθρο 36, παράγραφος 5 για καθυστερούμενους τόκους.</w:t>
      </w:r>
    </w:p>
    <w:p w:rsidR="00101A92" w:rsidRDefault="00101A92">
      <w:pPr>
        <w:pStyle w:val="Web"/>
        <w:rPr>
          <w:rFonts w:ascii="Arial" w:hAnsi="Arial" w:cs="Arial"/>
          <w:sz w:val="20"/>
          <w:szCs w:val="20"/>
          <w:lang w:val="el-GR"/>
        </w:rPr>
      </w:pPr>
      <w:r>
        <w:rPr>
          <w:rFonts w:ascii="Arial" w:hAnsi="Arial" w:cs="Arial"/>
          <w:sz w:val="20"/>
          <w:szCs w:val="20"/>
          <w:lang w:val="el-GR"/>
        </w:rPr>
        <w:t>Είπα, ότι αυτό το ποσοστό μπορεί να ήταν λογικό την εποχή που ο πληθωρισμός έτρεχε με 14%. Τώρα όμως που η προσδοκία είναι να τρέχει με 2,5% στο τέλος του 1999, το ποσοστό 2% μηνιαίως είναι ληστρικό. Είναι χειρότερο από οτιδήποτε άλλο θα μπορούσε να φανταστεί κανείς. Και η διάταξη έπρεπε να αλλάξει και να συνδεθεί με τα επιτόκια, φέρ’ ειπείν το προεξοφλητικό επιτόκιο ή το επιτόκιο της Τραπέζης της Ελλάδος, να συνδεθεί με κάτι άλλο και να μην είναι αυτή η απαράδεκτη ρύθμιση. Δεν καταλαβαίνω γιατί δεν έκανε καν σχόλιο Επ 'αυτού ο κύριος Υπουργός.</w:t>
      </w:r>
    </w:p>
    <w:p w:rsidR="00101A92" w:rsidRDefault="00101A92">
      <w:pPr>
        <w:pStyle w:val="Web"/>
        <w:rPr>
          <w:rFonts w:ascii="Arial" w:hAnsi="Arial" w:cs="Arial"/>
          <w:sz w:val="20"/>
          <w:szCs w:val="20"/>
          <w:lang w:val="el-GR"/>
        </w:rPr>
      </w:pPr>
      <w:r>
        <w:rPr>
          <w:rFonts w:ascii="Arial" w:hAnsi="Arial" w:cs="Arial"/>
          <w:sz w:val="20"/>
          <w:szCs w:val="20"/>
          <w:lang w:val="el-GR"/>
        </w:rPr>
        <w:t>Μου έκανε επίσης εντύπωση ότι άφησε ασχολίαστα όλα όσα ειπώθηκαν για το άρθρο 28. Όλα αυτά κατά την άποψή μου δεν δείχνουν διάθεση του Υπουργείου να διορθώσει οτιδήποτε.</w:t>
      </w:r>
    </w:p>
    <w:p w:rsidR="00101A92" w:rsidRDefault="00101A92">
      <w:pPr>
        <w:pStyle w:val="Web"/>
        <w:rPr>
          <w:rFonts w:ascii="Arial" w:hAnsi="Arial" w:cs="Arial"/>
          <w:sz w:val="20"/>
          <w:szCs w:val="20"/>
          <w:lang w:val="el-GR"/>
        </w:rPr>
      </w:pPr>
      <w:r>
        <w:rPr>
          <w:rFonts w:ascii="Arial" w:hAnsi="Arial" w:cs="Arial"/>
          <w:sz w:val="20"/>
          <w:szCs w:val="20"/>
          <w:lang w:val="el-GR"/>
        </w:rPr>
        <w:t>Επίσης μου έκανε εντύπωση ότι δεν σχολίασε καθόλου ή δεν θεώρησε υποχρέωσή του να σχολιάσει τις αλλαγές που επέφερε στην Αίθουσα στο άρθρο 32 παράγραφοι 9, 10 και 11, για τις πιστωτικές κάρτες, για εκείνους που υπέστησαν τακτικό έλεγχο και τους οποίους τώρα τους επιτρέπει να κάνουν συμβιβασμό.</w:t>
      </w:r>
    </w:p>
    <w:p w:rsidR="00101A92" w:rsidRDefault="00101A92">
      <w:pPr>
        <w:pStyle w:val="Web"/>
        <w:rPr>
          <w:rFonts w:ascii="Arial" w:hAnsi="Arial" w:cs="Arial"/>
          <w:sz w:val="20"/>
          <w:szCs w:val="20"/>
          <w:lang w:val="el-GR"/>
        </w:rPr>
      </w:pPr>
      <w:r>
        <w:rPr>
          <w:rFonts w:ascii="Arial" w:hAnsi="Arial" w:cs="Arial"/>
          <w:sz w:val="20"/>
          <w:szCs w:val="20"/>
          <w:lang w:val="el-GR"/>
        </w:rPr>
        <w:t>Γιατί αυτές οι φωτογραφικές χαριστικές διατάξεις; Με τι ανταλλάγματα γίνονται τέτοιες ρυθμίσεις;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υπάρχει άλλος συνάδελφος για να δευτερολογήσει.</w:t>
      </w:r>
    </w:p>
    <w:p w:rsidR="00101A92" w:rsidRDefault="00101A92">
      <w:pPr>
        <w:pStyle w:val="Web"/>
        <w:rPr>
          <w:rFonts w:ascii="Arial" w:hAnsi="Arial" w:cs="Arial"/>
          <w:sz w:val="20"/>
          <w:szCs w:val="20"/>
          <w:lang w:val="el-GR"/>
        </w:rPr>
      </w:pPr>
      <w:r>
        <w:rPr>
          <w:rFonts w:ascii="Arial" w:hAnsi="Arial" w:cs="Arial"/>
          <w:sz w:val="20"/>
          <w:szCs w:val="20"/>
          <w:lang w:val="el-GR"/>
        </w:rPr>
        <w:t>Θέλετε, κύριε Υπουργέ, να κάνετε κάποιο σχολιασμό;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Κύριε Πρόεδρε, θέλω να μου δώσετε το λόγο.</w:t>
      </w:r>
    </w:p>
    <w:p w:rsidR="00101A92" w:rsidRDefault="00101A92">
      <w:pPr>
        <w:pStyle w:val="Web"/>
        <w:rPr>
          <w:rFonts w:ascii="Arial" w:hAnsi="Arial" w:cs="Arial"/>
          <w:sz w:val="20"/>
          <w:szCs w:val="20"/>
          <w:lang w:val="el-GR"/>
        </w:rPr>
      </w:pPr>
      <w:proofErr w:type="spellStart"/>
      <w:r>
        <w:rPr>
          <w:rFonts w:ascii="Arial" w:hAnsi="Arial" w:cs="Arial"/>
          <w:b/>
          <w:bCs/>
          <w:sz w:val="20"/>
          <w:szCs w:val="20"/>
          <w:lang w:val="el-GR"/>
        </w:rPr>
        <w:t>ΠΡΟΕΔΡΕΥΩΝ</w:t>
      </w:r>
      <w:proofErr w:type="spellEnd"/>
      <w:r>
        <w:rPr>
          <w:rFonts w:ascii="Arial" w:hAnsi="Arial" w:cs="Arial"/>
          <w:b/>
          <w:bCs/>
          <w:sz w:val="20"/>
          <w:szCs w:val="20"/>
          <w:lang w:val="el-GR"/>
        </w:rPr>
        <w:t xml:space="preserve"> (Παναγιώτης Σγουρίδης):</w:t>
      </w:r>
      <w:r>
        <w:rPr>
          <w:rFonts w:ascii="Arial" w:hAnsi="Arial" w:cs="Arial"/>
          <w:sz w:val="20"/>
          <w:szCs w:val="20"/>
          <w:lang w:val="el-GR"/>
        </w:rPr>
        <w:t xml:space="preserve"> Μισό λεπτό, κύριε Υπουργέ, γιατί ζητά το λόγο και ο κ. Παπαγεωργόπουλος έστω και καθυστερημένα.</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Γιατί καθυστερημένα,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Για να δευτερολογήσετε, πρέπει να ζητήσετε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Κανονικά ζήτησα το λόγο και δεν νομίζω ότι έχω καθυστερήσει.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Ρώτησα μήπως υπάρχει κάποιος να δευτερολογήσει και σήκωσαν κάποιοι τα χέρια τους.</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Δεν ξέρω αν έχω πρόβλημα ακοής, κύριε Πρόεδρε, εγώ πρώτη φορά το άκουσα.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Τέλος πάντων, κύριε συνάδελφε, ορίστε, έχετε το λόγο και μετά από σας ο κ. Αδαμόπουλος.</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Πριν κάνω κάποιες συμπληρωματικές παρατηρήσεις, έχω να πω ότι υπήρξε και χθες δέσμευση ότι δεν θα υπάρξουν άλλες τροπολογίες και πριν δέκα λεπτά μας μοιράστηκαν πάλι υπουργικές τροπολογίες, τροπολογίες που μας φέρνουν σε δύσκολη θέση, γιατί επιλύουν κάποια προβλήματα, αλλά επιλεκτικά, ρουσφετολογικά προεκλογικά. Θα σεβαστεί τον εαυτό της επιτέλους η Κυβέρνηση; Θα σεβαστεί το λόγο της, εν πάση περιπτώσει, που μας τον έδωσε ακόμη και χθες κατηγορηματικά ενώπιον του κ. Κακλαμάνη; Ακόμη και τώρα, κατατίθενται τροπολογίες -εν πάση περιπτώσει, θα αναφερθούμε σε αυτές σε λίγο- μεταθέτοντας σε εμάς το πρόβλημα να είμαστε οι κακοί και εσείς οι καλοί γιατί μοιράζετε, ρυθμίζετε, βολεύετε, τακτοποιείτε. Μέχρι και προσωπικές φωτογραφίες μοιράζετε με αυτές τις τροπολογίες. Ας είναι μέχρι εδώ το φερμουάρ.</w:t>
      </w:r>
    </w:p>
    <w:p w:rsidR="00101A92" w:rsidRDefault="00101A92">
      <w:pPr>
        <w:pStyle w:val="Web"/>
        <w:rPr>
          <w:rFonts w:ascii="Arial" w:hAnsi="Arial" w:cs="Arial"/>
          <w:sz w:val="20"/>
          <w:szCs w:val="20"/>
          <w:lang w:val="el-GR"/>
        </w:rPr>
      </w:pPr>
      <w:r>
        <w:rPr>
          <w:rFonts w:ascii="Arial" w:hAnsi="Arial" w:cs="Arial"/>
          <w:sz w:val="20"/>
          <w:szCs w:val="20"/>
          <w:lang w:val="el-GR"/>
        </w:rPr>
        <w:t>Έχω να πω ότι οι αντιρρήσεις μας στα άρθρα 26 και 27 είναι πράγματι κατηγορηματικές. Αλλά πήρα το λόγο πιο πολύ για το άρθρο 28, το οποίο καταργεί όπως είπαμε συνταγματικά δικαιώματα, καταργεί το δικαίωμα να προσφύγει ο όποιος πολίτης στο δικαστήριο, όπως έχει απόλυτα συνταγματικά κατοχυρωμένο δικαίωμα. Και ενώ ο κύριος Υπουργός, οφείλουμε να ομολογήσουμε, έδωσε απαντήσεις σε όλα τα άλλα ζητήματα, τα οποία ετέθησαν, στη συγκεκριμένη περίπτωση δεν μας έδωσε. Και ένας λόγος παραπάνω, κύριε Υπουργέ, είναι ότι όπως μας είπατε πριν από λίγο -γιατί δεν σας θέλουμε παντογνώστη, μακάρι να ήσασταν, αλλά κανείς από εμάς δεν το διεκδικεί αυτό- συμπαρίσταται και ο νομικός σας σύμβουλος. Σε αυτόν, δι'</w:t>
      </w:r>
      <w:r w:rsidRPr="00101A92">
        <w:rPr>
          <w:rFonts w:ascii="Arial" w:hAnsi="Arial" w:cs="Arial"/>
          <w:sz w:val="20"/>
          <w:szCs w:val="20"/>
          <w:lang w:val="el-GR"/>
        </w:rPr>
        <w:t xml:space="preserve"> </w:t>
      </w:r>
      <w:r>
        <w:rPr>
          <w:rFonts w:ascii="Arial" w:hAnsi="Arial" w:cs="Arial"/>
          <w:sz w:val="20"/>
          <w:szCs w:val="20"/>
          <w:lang w:val="el-GR"/>
        </w:rPr>
        <w:t>υμών, απευθύνομαι, γιατί κοινοβουλευτικά δεν μπορώ να κάνω αλλιώς, και δείτε πόσο καλή στήριξη έχετε.</w:t>
      </w:r>
    </w:p>
    <w:p w:rsidR="00101A92" w:rsidRDefault="00101A92">
      <w:pPr>
        <w:pStyle w:val="Web"/>
        <w:rPr>
          <w:rFonts w:ascii="Arial" w:hAnsi="Arial" w:cs="Arial"/>
          <w:sz w:val="20"/>
          <w:szCs w:val="20"/>
          <w:lang w:val="el-GR"/>
        </w:rPr>
      </w:pPr>
      <w:r>
        <w:rPr>
          <w:rFonts w:ascii="Arial" w:hAnsi="Arial" w:cs="Arial"/>
          <w:sz w:val="20"/>
          <w:szCs w:val="20"/>
          <w:lang w:val="el-GR"/>
        </w:rPr>
        <w:t>Απαντήσατε πριν από λίγο -και καλόπιστα πιστεύω- ότι ίσχυε και με τον ν.820/78 που καταργείται σήμερα, το εξάμηνο. Δείτε τι λέει: Πρώτα από όλα απεφάσιζε ο πρόεδρος του Διοικητικού Πρωτοδικείου, που σήμερα καταργείται αυτό και αντικαθίσταται από το διευθυντή της Δ.Ο.Υ. και τον επόπτη. Το ένα είναι αυτό.</w:t>
      </w:r>
    </w:p>
    <w:p w:rsidR="00101A92" w:rsidRDefault="00101A92">
      <w:pPr>
        <w:pStyle w:val="Web"/>
        <w:rPr>
          <w:rFonts w:ascii="Arial" w:hAnsi="Arial" w:cs="Arial"/>
          <w:sz w:val="20"/>
          <w:szCs w:val="20"/>
          <w:lang w:val="el-GR"/>
        </w:rPr>
      </w:pPr>
      <w:r>
        <w:rPr>
          <w:rFonts w:ascii="Arial" w:hAnsi="Arial" w:cs="Arial"/>
          <w:sz w:val="20"/>
          <w:szCs w:val="20"/>
          <w:lang w:val="el-GR"/>
        </w:rPr>
        <w:t>Δεύτερον: Ο ν.820/78 έλεγε ότι η χορηγούμενη αναστολή δεν μπορούσε να είναι μεγαλύτερη των έξι μηνών. Αυτό είπατε πριν από λίγο, αυτό σας είπε ο παριστάμενος νομικός σύμβουλος. Δεν σας είπε όμως τα παρακάτω, την παράγραφο 2 που λέει "υποθέσεις δια τις οποίες χορηγήθηκε η αναστολή εισάγονται κατά προτίμηση εις δικάσιμο μη απέχουσα πλέον των τριών μηνών από της δημοσιεύσεως της αναστολής της αποφάσεως". Και η παράγραφος 3 λέει: "'Όταν δεν χορηγηθεί από το αρμόδιο δικαστήριο η αιτηθείσα αναστολή, η υπόθεση εισάγεται κατά προτίμηση εις δικάσιμο μη απέχουσα πλέον των δύο μηνών".</w:t>
      </w:r>
    </w:p>
    <w:p w:rsidR="00101A92" w:rsidRDefault="00101A92">
      <w:pPr>
        <w:pStyle w:val="Web"/>
        <w:rPr>
          <w:rFonts w:ascii="Arial" w:hAnsi="Arial" w:cs="Arial"/>
          <w:sz w:val="20"/>
          <w:szCs w:val="20"/>
          <w:lang w:val="el-GR"/>
        </w:rPr>
      </w:pPr>
      <w:r>
        <w:rPr>
          <w:rFonts w:ascii="Arial" w:hAnsi="Arial" w:cs="Arial"/>
          <w:sz w:val="20"/>
          <w:szCs w:val="20"/>
          <w:lang w:val="el-GR"/>
        </w:rPr>
        <w:t>Λέει δηλαδή ότι όταν χορηγηθεί εξάμηνη αναστολή, στους τρεις μήνες θα συζητηθεί.</w:t>
      </w:r>
      <w:r>
        <w:rPr>
          <w:rFonts w:ascii="Arial" w:hAnsi="Arial" w:cs="Arial"/>
          <w:sz w:val="20"/>
          <w:szCs w:val="20"/>
          <w:lang w:val="en-US"/>
        </w:rPr>
        <w:t xml:space="preserve"> </w:t>
      </w:r>
      <w:r>
        <w:rPr>
          <w:rFonts w:ascii="Arial" w:hAnsi="Arial" w:cs="Arial"/>
          <w:sz w:val="20"/>
          <w:szCs w:val="20"/>
          <w:lang w:val="el-GR"/>
        </w:rPr>
        <w:t>Όταν δεν χορηγηθεί, στους δύο μήνες θα συζητηθεί. Εσείς τι κάνετε; Καταργείτε το δικαστήριο, πάτε στους δύο αυτούς υπηρεσιακούς παράγοντες, δίνουν μέχρι εξάμηνο, εάν στέρξουν, και ο προσδιορισμός θα γίνει μετά από ενάμιση χρόνο και με εγγύηση και με όλα τα δεινά. Είστε ευχαριστημένος με αυτήν τη ρύθμιση; Αυτό θέλω να σας ρωτήσω.</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Αδαμόπουλος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ΑΔΑΜΟΠΟΥΛΟΣ:</w:t>
      </w:r>
      <w:r>
        <w:rPr>
          <w:rFonts w:ascii="Arial" w:hAnsi="Arial" w:cs="Arial"/>
          <w:sz w:val="20"/>
          <w:szCs w:val="20"/>
          <w:lang w:val="el-GR"/>
        </w:rPr>
        <w:t xml:space="preserve"> Κύριε Πρόεδρε, παίρνω το λόγο, για να ενώσω τη φωνή μου με του κ. Σπυριούνη, όσον αφορά το άρθρο 41, που ζητήθηκε ο ειδικός φόρος κατανάλωσης -η απαλλαγή δηλαδή- στα πετρελαιοειδή για τους αγρότες από 40% αν είναι δυνατόν να πάει στο 50%.</w:t>
      </w:r>
    </w:p>
    <w:p w:rsidR="00101A92" w:rsidRDefault="00101A92">
      <w:pPr>
        <w:pStyle w:val="Web"/>
        <w:rPr>
          <w:rFonts w:ascii="Arial" w:hAnsi="Arial" w:cs="Arial"/>
          <w:sz w:val="20"/>
          <w:szCs w:val="20"/>
          <w:lang w:val="el-GR"/>
        </w:rPr>
      </w:pPr>
      <w:r>
        <w:rPr>
          <w:rFonts w:ascii="Arial" w:hAnsi="Arial" w:cs="Arial"/>
          <w:sz w:val="20"/>
          <w:szCs w:val="20"/>
          <w:lang w:val="el-GR"/>
        </w:rPr>
        <w:t>Ακόμη έχω να πω το εξής: Είχα βάλει το θέμα χθες ότι ο κύριος Υπουργός αν ήταν δυνατόν να μας έκανε έναν απολογισμό της δουλειάς του Σ.Δ.Ο.Ε. και είχε υποσχεθεί ο κύριος Υπουργός ότι σήμερα θα μας έφερνε έναν πίνακα με τη δραστηριότητά του. Δεν ξέρω εάν είναι στις προθέσεις του, πάντως νομίζω ότι είναι πάρα πολύ χρήσιμο λόγω και της επικαιρότητας του θέματος αυτές τις μέρες.</w:t>
      </w:r>
    </w:p>
    <w:p w:rsidR="00101A92" w:rsidRDefault="00101A92">
      <w:pPr>
        <w:pStyle w:val="Web"/>
        <w:rPr>
          <w:rFonts w:ascii="Arial" w:hAnsi="Arial" w:cs="Arial"/>
          <w:sz w:val="20"/>
          <w:szCs w:val="20"/>
          <w:lang w:val="el-GR"/>
        </w:rPr>
      </w:pPr>
      <w:r>
        <w:rPr>
          <w:rFonts w:ascii="Arial" w:hAnsi="Arial" w:cs="Arial"/>
          <w:sz w:val="20"/>
          <w:szCs w:val="20"/>
          <w:lang w:val="el-GR"/>
        </w:rPr>
        <w:t>Ακόμα είχα ζητήσει στη Διαρκή Επιτροπή Οικονομικών Υποθέσεων κατά τη διάρκεια της συζήτησης -και είχε πάλι δεσμευθεί ο Υπουργός, μια και στο νομοσχέδιο ήλθε η τροπολογία για τη μείωση του φόρου κατανάλωσης στα πετρελαιοειδή, με συνέπεια να υπάρχει απώλεια για το δημόσιο εννέα δισεκατομμυρίων (9.000.000.000) δραχμών- τι επιπτώσεις στον πληθωρισμό θα έχει αυτή η μείωση του φόρου κατανάλωσης στα πετρελαιοειδή. Αν είναι δυνατόν να μας απαντήσετε. 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Υπουργέ,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σχετικά με αυτά που είπε ο συνάδελφος κ. Μάνος έχω να παρατηρήσω τα εξής: Συμφωνώ και εγώ ότι το μηνιαίο επιτόκιο 2% είναι σήμερα υπερβολικά μεγάλο σε σχέση βέβαια με τα τρέχοντα επιτόκια. Αλλά μην ξεχνάτε ότι πριν από μερικούς μήνες ψηφίσαμε το νέο ποινολόγιο και επομένως η προσαρμογή του επιτοκίου πρέπει να γίνει με αλλαγή της σχετικής διάταξης του ποινολογίου. Είμαι προς την κατεύθυνση την οποία θέσατε και σας διαβεβαιώ ότι θα το εξετάσουμε.</w:t>
      </w:r>
    </w:p>
    <w:p w:rsidR="00101A92" w:rsidRDefault="00101A92">
      <w:pPr>
        <w:pStyle w:val="Web"/>
        <w:rPr>
          <w:rFonts w:ascii="Arial" w:hAnsi="Arial" w:cs="Arial"/>
          <w:sz w:val="20"/>
          <w:szCs w:val="20"/>
          <w:lang w:val="el-GR"/>
        </w:rPr>
      </w:pPr>
      <w:r>
        <w:rPr>
          <w:rFonts w:ascii="Arial" w:hAnsi="Arial" w:cs="Arial"/>
          <w:sz w:val="20"/>
          <w:szCs w:val="20"/>
          <w:lang w:val="el-GR"/>
        </w:rPr>
        <w:t>Δεύτερον, άκουσα πάλι την αναφορά στα θέματα του αγροτικού πετρελαίου. Γνωρίζετε πολύ καλά ότι η Κυβέρνηση προχώρησε σε περαιτέρω αύξηση του ποσοστού επιστροφής του ειδικού φόρου κατανάλωσης που χρησιμοποιούν οι αγρότες από 30% σε 40%.</w:t>
      </w:r>
    </w:p>
    <w:p w:rsidR="00101A92" w:rsidRDefault="00101A92">
      <w:pPr>
        <w:pStyle w:val="Web"/>
        <w:rPr>
          <w:rFonts w:ascii="Arial" w:hAnsi="Arial" w:cs="Arial"/>
          <w:sz w:val="20"/>
          <w:szCs w:val="20"/>
          <w:lang w:val="el-GR"/>
        </w:rPr>
      </w:pPr>
      <w:r>
        <w:rPr>
          <w:rFonts w:ascii="Arial" w:hAnsi="Arial" w:cs="Arial"/>
          <w:sz w:val="20"/>
          <w:szCs w:val="20"/>
          <w:lang w:val="el-GR"/>
        </w:rPr>
        <w:t>Αυτό όπως έχω τονίσει και άλλη φορά, έχει κόστος για τον προϋπολογισμό περίπου δέκα δισεκατομμύρια (10.000.000.000) δραχμές. Σήμερα ζητάτε να αυξηθεί από το 40% στο 50%. Αυτό θα έπρεπε για να το αποδεχθώ ως υπεύθυνος Υφυπουργός, να βρω προηγουμένως από κάποια άλλη πηγή για αναπλήρωση δέκα δισεκατομμύρια (10.000.000.000) δραχμές και βεβαίως μετά θα ήτο δυνατό να γίνει δεκτή η νέα αυτή βελτιωμένη πρόταση. Δεν είμαι όμως έτοιμος να κάνω αποδεκτή μια τέτοια πρόταση.</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τέτοιες προτάσεις δεν μπορεί να τίθενται την τελευταία στιγμή, όταν μάλιστα έχουν μεγάλο κόστος στον προϋπολογισμό. Αυτά θα έπρεπε να είχαν προ πολλού χρόνου τεθεί. Να εξασφαλίσουμε τις πηγές αναπλήρωσης που έχουμε πιθανώς στη διάθεσή μας. Γιατί το να προτείνουμε μόνο αυξήσεις δαπανών, όταν ταυτόχρονα ακούω σχόλια απ' όλες τις πτέρυγες για την ανάγκη περικοπής των δαπανών, δείχνει ότι κινούμεθα σε διαφορετική κατεύθυνση. Είναι ήδη σήμερα η δαπάνη είκοσι πέντε δισεκατομμύρια (25.000.000.000) δραχμές για επιστροφές του ειδικού φόρου κατανάλωσης του πετρελαίου που χρησιμοποιούν οι αγρότες. Με την πρότασή μας, η δαπάνη θα ανέλθει σε τριάντα πέντε δισεκατομμύρια (35.000.000.000) δραχμές, και σεις προτείνετε να πάει στα σαράντα πέντε δισεκατομμύρια (45.000.000.000) δραχμές. Κατανοείτε ότι κάτι τέτοιο δεν μπορεί να γίνει.</w:t>
      </w:r>
    </w:p>
    <w:p w:rsidR="00101A92" w:rsidRDefault="00101A92">
      <w:pPr>
        <w:pStyle w:val="Web"/>
        <w:rPr>
          <w:rFonts w:ascii="Arial" w:hAnsi="Arial" w:cs="Arial"/>
          <w:sz w:val="20"/>
          <w:szCs w:val="20"/>
          <w:lang w:val="el-GR"/>
        </w:rPr>
      </w:pPr>
      <w:r>
        <w:rPr>
          <w:rFonts w:ascii="Arial" w:hAnsi="Arial" w:cs="Arial"/>
          <w:sz w:val="20"/>
          <w:szCs w:val="20"/>
          <w:lang w:val="el-GR"/>
        </w:rPr>
        <w:t xml:space="preserve">Επίσης πρέπει να τονίσω ότι για να προχωρήσει αυτό το θέμα πρέπει να δώσουμε λύση στο πρόβλημα, ποιοι και με ποιο τρόπο παίρνουν την επιδότηση αυτή. Είναι ένα θέμα που θα συζητήσουμε με την ΠΑΣΕΓΕΣ, με τη </w:t>
      </w:r>
      <w:proofErr w:type="spellStart"/>
      <w:r>
        <w:rPr>
          <w:rFonts w:ascii="Arial" w:hAnsi="Arial" w:cs="Arial"/>
          <w:sz w:val="20"/>
          <w:szCs w:val="20"/>
          <w:lang w:val="el-GR"/>
        </w:rPr>
        <w:t>ΓΕΣΑΣΕ</w:t>
      </w:r>
      <w:proofErr w:type="spellEnd"/>
      <w:r>
        <w:rPr>
          <w:rFonts w:ascii="Arial" w:hAnsi="Arial" w:cs="Arial"/>
          <w:sz w:val="20"/>
          <w:szCs w:val="20"/>
          <w:lang w:val="el-GR"/>
        </w:rPr>
        <w:t xml:space="preserve"> και με τη ΣΥΔΑΣΕ, έτσι ώστε να βελτιώσουμε το καθεστώς της επιστροφής του ειδικού φόρου κατανάλωσης των πετρελαιοειδών στους αγρότες.</w:t>
      </w:r>
    </w:p>
    <w:p w:rsidR="00101A92" w:rsidRDefault="00101A92">
      <w:pPr>
        <w:pStyle w:val="Web"/>
        <w:rPr>
          <w:rFonts w:ascii="Arial" w:hAnsi="Arial" w:cs="Arial"/>
          <w:sz w:val="20"/>
          <w:szCs w:val="20"/>
          <w:lang w:val="el-GR"/>
        </w:rPr>
      </w:pPr>
      <w:r>
        <w:rPr>
          <w:rFonts w:ascii="Arial" w:hAnsi="Arial" w:cs="Arial"/>
          <w:sz w:val="20"/>
          <w:szCs w:val="20"/>
          <w:lang w:val="el-GR"/>
        </w:rPr>
        <w:t>Επίσης, κύριε Μάνο, θα πρέπει να είσθε ικανοποιημένος με τη νέα διατύπωση, διότι προσαρμόζεται στις υποδείξεις του Συμβουλίου Επικρατείας όπου η ομόφωνη αποδοχή των παραγράφων 9, 10 και 11 που έχουμε ήδη ψηφίσει σε προηγούμενο νομοσχέδιο, δεν ήταν δυνατόν να εφαρμοστεί.</w:t>
      </w:r>
    </w:p>
    <w:p w:rsidR="00101A92" w:rsidRDefault="00101A92">
      <w:pPr>
        <w:pStyle w:val="Web"/>
        <w:rPr>
          <w:rFonts w:ascii="Arial" w:hAnsi="Arial" w:cs="Arial"/>
          <w:sz w:val="20"/>
          <w:szCs w:val="20"/>
          <w:lang w:val="el-GR"/>
        </w:rPr>
      </w:pPr>
      <w:r>
        <w:rPr>
          <w:rFonts w:ascii="Arial" w:hAnsi="Arial" w:cs="Arial"/>
          <w:sz w:val="20"/>
          <w:szCs w:val="20"/>
          <w:lang w:val="el-GR"/>
        </w:rPr>
        <w:t>Το Συμβούλιο της Επικρατείας μας πρότεινε την αλλαγή των παραγράφων αυτών, έτσι ώστε να είναι εφαρμόσιμες οι ψηφισθείσες διατάξεις.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Κύριε Υπουργέ, μπορεί να έγινε ομόφωνα στο παρελθόν και εγώ δεν το πρόσεξα. Εγώ μιλάω επί της ουσίας. Γιατί χαρίζεστε σε επιχειρήσεις που αποδεδειγμένα κάνουν φοροδιαφυγή και συνελήφθησαν να φοροδιαφεύγουν κατά τον τακτικό έλεγχο; Γιατί το κάνετε αυτό; Όταν εγώ ήμουν Υπουργός Οικονομικών και είχα μπροστά μου τις εκλογές τις εθνικές του 1993, δεν συνεβιβάσθην με αυτούς που έκαναν τις παραβάσεις αυτές. Γιατί το κάνετε εσείς σήμερα πέντε χρόνια αργότερα; Και πώς έτσι θα εδραιώσετε το κύρος του Υπουργείου Οικονομικών;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Μάνο, το είπατε δύο φορές. Για να μην απαντήσει ο κύριος Υπουργός σημαίνει ότι το παρακάμπτει.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Να απαντήσω,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Ο κ. Μάνος δεν θα έπρεπε να επιμένει πολύ στο θέμα αυτό και γνωρίζει τους λόγους καλά. Διότι είχαν το δικαίωμα και αυτοί να ενταχθούν στη διάταξη του ν. 2120 την οποία σεις εισηγηθήκατε. Με το Νόμο σας όμως, ουσιαστικά τους απαγορεύσατε το δικαίωμα να προσφύγουν στις διατάξεις του ν. 2120. Αν θέλετε, λοιπόν, ισονομία δεν πρέπει να κατατάσσετε τους πολίτες σε δύο κατηγορίες.</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Κύριε Πρόεδρε, μπορώ να έχω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Ως τι θα τον πάρετε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Ως Κοινοβουλευτικός Εκπρόσωπος.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Τι να σας πω, κύριε Σιούφα! Αυτό το τέχνασμα είναι γνωστό. Κοινοβουλευτικός Εκπρόσωπος είναι ο κ. Αλογοσκούφης. Μιλάει ο κ. Αλογοσκούφης δύο φορές και έρχεστε τώρα εσείς και ξαναμιλάτε ως Κοινοβουλευτικός Εκπρόσωπος. Να σας δώσω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Κύριε Πρόεδρε, να πάρετε πίσω τη λέξη "τέχνασμα".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Τέχνασμα είναι.</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Να πάρετε πίσω τη λέξη "τέχνασμα".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την παίρνω πίσω, κύριε Σιούφα.</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Δεν σας αρμόζει στην καρέκλα που κάθεστε...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την παίρνω πίσω γιατί είμαι πεπεισμένος ότι είναι τέχνασμα.</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Δεν σας αρμόζει στην καρέκλα που κάθεστε να χρησιμοποιείτε για τον ομιλούντα αυτό το οποίο λέτε. Ο κ. Αλογοσκούφης απουσιάζει. Αυτήν την ώρα είναι εκτός Βουλής.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Σιούφα,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Δεν σας επιτρέπετε και λυπάμαι πάρα πολύ.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την παίρνω πίσω τη λέξη.</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Ειλικρινά λυπάμαι.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είναι υβριστική. Είναι πεποίθησή μου και γι'</w:t>
      </w:r>
      <w:r w:rsidRPr="00101A92">
        <w:rPr>
          <w:rFonts w:ascii="Arial" w:hAnsi="Arial" w:cs="Arial"/>
          <w:sz w:val="20"/>
          <w:szCs w:val="20"/>
          <w:lang w:val="el-GR"/>
        </w:rPr>
        <w:t xml:space="preserve"> </w:t>
      </w:r>
      <w:r>
        <w:rPr>
          <w:rFonts w:ascii="Arial" w:hAnsi="Arial" w:cs="Arial"/>
          <w:sz w:val="20"/>
          <w:szCs w:val="20"/>
          <w:lang w:val="el-GR"/>
        </w:rPr>
        <w:t>αυτό ακριβώς θα παραμείνει η λέξη.</w:t>
      </w:r>
    </w:p>
    <w:p w:rsidR="00101A92" w:rsidRDefault="00101A92">
      <w:pPr>
        <w:pStyle w:val="Web"/>
        <w:rPr>
          <w:rFonts w:ascii="Arial" w:hAnsi="Arial" w:cs="Arial"/>
          <w:sz w:val="20"/>
          <w:szCs w:val="20"/>
          <w:lang w:val="el-GR"/>
        </w:rPr>
      </w:pPr>
      <w:r>
        <w:rPr>
          <w:rFonts w:ascii="Arial" w:hAnsi="Arial" w:cs="Arial"/>
          <w:sz w:val="20"/>
          <w:szCs w:val="20"/>
          <w:lang w:val="el-GR"/>
        </w:rPr>
        <w:t>Ορίστε,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Ειλικρινά λυπάμαι,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Εδώ και αρκετές ώρες όλοι οι Βουλευτές θέτουν στον κύριο Υπουργό το μείζον θέμα που δημιουργείται με το άρθρο 28. Πήρε κατ' επανάληψη το λόγο και στα όσα αναφέρονται για την κατάργηση του δικαστού δεν τοποθετήθηκε. Τι σημαίνει αυτό; Αγνοεί τις τοποθετήσεις των συναδέλφων ή θεωρεί ότι το θέμα αυτό μπορεί να περάσει δια της σιωπής του; </w:t>
      </w:r>
    </w:p>
    <w:p w:rsidR="00101A92" w:rsidRDefault="00101A92">
      <w:pPr>
        <w:pStyle w:val="Web"/>
        <w:rPr>
          <w:rFonts w:ascii="Arial" w:hAnsi="Arial" w:cs="Arial"/>
          <w:sz w:val="20"/>
          <w:szCs w:val="20"/>
          <w:lang w:val="el-GR"/>
        </w:rPr>
      </w:pPr>
      <w:r>
        <w:rPr>
          <w:rFonts w:ascii="Arial" w:hAnsi="Arial" w:cs="Arial"/>
          <w:sz w:val="20"/>
          <w:szCs w:val="20"/>
          <w:lang w:val="el-GR"/>
        </w:rPr>
        <w:t>Για εμάς, για τη Νέα Δημοκρατία, είναι μείζον το θέμα. Και είναι μείζον το θέμα διότι με αυτόν τον τρόπο αυτό που επιδιώκει δεν πρόκειται να έχει κανένα αποτέλεσμα. Και σύντομα θα ξαναέλθει η ίδια η Κυβέρνηση στη Βουλή να αποκαταστήσει τους κανόνες δικαίου που εξακολουθούν να ισχύουν στην Ελληνική Δημοκρατία και που με αυτόν τον τρόπο η Κυβέρνηση τους περιγράφει.</w:t>
      </w:r>
    </w:p>
    <w:p w:rsidR="00101A92" w:rsidRDefault="00101A92">
      <w:pPr>
        <w:pStyle w:val="Web"/>
        <w:rPr>
          <w:rFonts w:ascii="Arial" w:hAnsi="Arial" w:cs="Arial"/>
          <w:sz w:val="20"/>
          <w:szCs w:val="20"/>
          <w:lang w:val="el-GR"/>
        </w:rPr>
      </w:pPr>
      <w:r>
        <w:rPr>
          <w:rFonts w:ascii="Arial" w:hAnsi="Arial" w:cs="Arial"/>
          <w:sz w:val="20"/>
          <w:szCs w:val="20"/>
          <w:lang w:val="el-GR"/>
        </w:rPr>
        <w:t>Είναι δυνατόν, κύριε Πρόεδρε και εσείς σε τέτοιου είδους ζητήματα να θεωρείτε ότι η παρέμβαση του Κοινοβουλευτικού Εκπροσώπου της Νέας Δημοκρατίας είναι τέχνασμα για να χρησιμοποιήσει το λόγο; Βέβαια, γνωρίζω τα αισθήματά σας απέναντι στον ομιλούντα και γνωρίζετε με πόση επιμέλεια και πόσο σεβασμό ο ομιλών τηρεί τις διατάξεις του Κανονισμού. Όμως, ειλικρινά λυπάμαι που εκτοξεύετε αυτήν την ελάχιστα κολακευτική φράση, θα έλεγα την ύβριν, προς τον ομιλούντα με αυτό το οποίο είπατε πριν, ότι δηλαδή αποτελεί τέχνασμα το γεγονός ότι ζήτησα να λάβω το λόγο.</w:t>
      </w:r>
    </w:p>
    <w:p w:rsidR="00101A92" w:rsidRDefault="00101A92">
      <w:pPr>
        <w:pStyle w:val="Web"/>
        <w:rPr>
          <w:rFonts w:ascii="Arial" w:hAnsi="Arial" w:cs="Arial"/>
          <w:sz w:val="20"/>
          <w:szCs w:val="20"/>
          <w:lang w:val="el-GR"/>
        </w:rPr>
      </w:pPr>
      <w:r>
        <w:rPr>
          <w:rFonts w:ascii="Arial" w:hAnsi="Arial" w:cs="Arial"/>
          <w:sz w:val="20"/>
          <w:szCs w:val="20"/>
          <w:lang w:val="el-GR"/>
        </w:rPr>
        <w:t>Εγώ έθεσα το ζήτημα και προς την Κυβέρνηση. Δεν παύει, όμως και το Προεδρείο όταν έρχονται τέτοιου είδους διατάξεις να έχει μείζονες ευθύνες για την υποβάθμιση του Κοινοβουλίου και για την περιγραφή των κανόνων δικαίου που ισχύουν στην Ελληνική Δημοκρατία.</w:t>
      </w:r>
    </w:p>
    <w:p w:rsidR="00101A92" w:rsidRDefault="00101A92">
      <w:pPr>
        <w:pStyle w:val="Web"/>
        <w:rPr>
          <w:rFonts w:ascii="Arial" w:hAnsi="Arial" w:cs="Arial"/>
          <w:sz w:val="20"/>
          <w:szCs w:val="20"/>
          <w:lang w:val="el-GR"/>
        </w:rPr>
      </w:pPr>
      <w:r>
        <w:rPr>
          <w:rFonts w:ascii="Arial" w:hAnsi="Arial" w:cs="Arial"/>
          <w:sz w:val="20"/>
          <w:szCs w:val="20"/>
          <w:lang w:val="el-GR"/>
        </w:rPr>
        <w:t>Εάν αυτό δεν σας ενοχλεί -αλλά δεν είναι και το μόνο που δεν σας ενοχλεί και εσάς προσωπικά, κύριε Πρόεδρε, και όταν κατέχετε την 'Εδρα του Προεδρεύοντος- την Κυβέρνηση έπρεπε τουλάχιστον αυτού του είδους οι επισημάνσεις να την ευαισθητοποιούν. Δυστυχώς σιωπά. Τη σιωπή και η Αίθουσα θα την εκλάβει ως πρέπει, αλλά και ο ελληνικός λαός.</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Κύριε Πρόεδρε, μπορώ να έχω το λόγο;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Γκατζή,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 xml:space="preserve">ΝΙΚΟΛΑΟΣ ΓΚΑΤΖΗΣ: </w:t>
      </w:r>
      <w:r>
        <w:rPr>
          <w:rFonts w:ascii="Arial" w:hAnsi="Arial" w:cs="Arial"/>
          <w:sz w:val="20"/>
          <w:szCs w:val="20"/>
          <w:lang w:val="el-GR"/>
        </w:rPr>
        <w:t>Για ένα λεπτό μόνο, κύριε Πρόεδρε, γιατί έλειπα δυστυχώς για άλλη δουλειά πάλι του Κοινοβουλίου.</w:t>
      </w:r>
    </w:p>
    <w:p w:rsidR="00101A92" w:rsidRDefault="00101A92">
      <w:pPr>
        <w:pStyle w:val="Web"/>
        <w:rPr>
          <w:rFonts w:ascii="Arial" w:hAnsi="Arial" w:cs="Arial"/>
          <w:sz w:val="20"/>
          <w:szCs w:val="20"/>
          <w:lang w:val="el-GR"/>
        </w:rPr>
      </w:pPr>
      <w:r>
        <w:rPr>
          <w:rFonts w:ascii="Arial" w:hAnsi="Arial" w:cs="Arial"/>
          <w:sz w:val="20"/>
          <w:szCs w:val="20"/>
          <w:lang w:val="el-GR"/>
        </w:rPr>
        <w:t>Θα ήθελα να πω και εγώ γι' αυτά που είπε και ο προηγούμενος ομιλητής, για το 20%, 25%.</w:t>
      </w:r>
    </w:p>
    <w:p w:rsidR="00101A92" w:rsidRDefault="00101A92">
      <w:pPr>
        <w:pStyle w:val="Web"/>
        <w:rPr>
          <w:rFonts w:ascii="Arial" w:hAnsi="Arial" w:cs="Arial"/>
          <w:sz w:val="20"/>
          <w:szCs w:val="20"/>
          <w:lang w:val="el-GR"/>
        </w:rPr>
      </w:pPr>
      <w:r>
        <w:rPr>
          <w:rFonts w:ascii="Arial" w:hAnsi="Arial" w:cs="Arial"/>
          <w:sz w:val="20"/>
          <w:szCs w:val="20"/>
          <w:lang w:val="el-GR"/>
        </w:rPr>
        <w:t>Πέραν, όμως, από εκεί θα ήθελα να πω ότι για την προσφυγή στο Εφετείο που από διακόσιες χιλιάδες (200.000) δραχμές έγινε ένα εκατομμύριο (1.000.000) δραχμές, δεν μας φταίει σε τίποτα η Νέα Δημοκρατία. Επιμένει μόνο για το άρθρο 29.</w:t>
      </w:r>
    </w:p>
    <w:p w:rsidR="00101A92" w:rsidRDefault="00101A92">
      <w:pPr>
        <w:pStyle w:val="Web"/>
        <w:rPr>
          <w:rFonts w:ascii="Arial" w:hAnsi="Arial" w:cs="Arial"/>
          <w:sz w:val="20"/>
          <w:szCs w:val="20"/>
          <w:lang w:val="el-GR"/>
        </w:rPr>
      </w:pPr>
      <w:r>
        <w:rPr>
          <w:rFonts w:ascii="Arial" w:hAnsi="Arial" w:cs="Arial"/>
          <w:sz w:val="20"/>
          <w:szCs w:val="20"/>
          <w:lang w:val="el-GR"/>
        </w:rPr>
        <w:t>Εμείς θεωρούμε ότι θα πρέπει, κύριε Πρόεδρε, να υπάρχει η δυνατότητα. Και αν γράφτηκε στην εισηγητική έκθεση ότι υπάρχει δυσχέρεια δικαιοσύνης από το προσωπικό κλπ. στη Δικαιοσύνη, τότε να στελεχωθούν και να διευκολύνουν αυτό το δικαίωμα. Δεν μπορεί να στερείται ο πολίτης το δικαίωμα της προσφυγής για επίλυση με τα μέτρα που του έδινε μέχρι τώρα ο νόμος ούτως ώστε να μπορεί να δικαιωθεί είτε για διοικητική διαφορά είτε όταν προσφεύγει αργότερα και στο Εφετείο. Δεν μας είπε τίποτε γι' αυτά ο κύριος Υπουργός.</w:t>
      </w:r>
    </w:p>
    <w:p w:rsidR="00101A92" w:rsidRDefault="00101A92">
      <w:pPr>
        <w:pStyle w:val="Web"/>
        <w:rPr>
          <w:rFonts w:ascii="Arial" w:hAnsi="Arial" w:cs="Arial"/>
          <w:sz w:val="20"/>
          <w:szCs w:val="20"/>
          <w:lang w:val="el-GR"/>
        </w:rPr>
      </w:pPr>
      <w:r>
        <w:rPr>
          <w:rFonts w:ascii="Arial" w:hAnsi="Arial" w:cs="Arial"/>
          <w:sz w:val="20"/>
          <w:szCs w:val="20"/>
          <w:lang w:val="el-GR"/>
        </w:rPr>
        <w:t>Επίσης, δεν μας είπε τίποτα για το τι γίνεται με την περίπτωση του χρυσού, την περίπτωση της περιουσίας, που λέει ότι ουσιαστικά ρυθμίζονται χρέη του δημοσίου κλπ.. Δεν μας είπε τι γίνεται με την υπόθεση των υπαλλήλων οι οποίοι πηγαίνουν κατ' εντολή να κάνουν τον πωλητή ή τον αγοραστή, τι γίνεται τελικά με την υπόθεση των αγροτών, εάν θα ανέβει επιπλέον το ποσοστό το οποίο δίνετε και τι γίνεται με όλες αυτές τις διατάξεις οι οποίες, όπως επισημάναμε και στην πρωτολογία μας και στη δευτερολογία μας και στη συζήτηση επί της αρχής, είναι χαριστικές. Ακόμη, δεν μας είπε τι γίνεται ιδιαίτερα με τα πετρέλαια που έχουν σχέση και με τους αγρότες και με τα νησιά αλλά και γενικότερα.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κύριος 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Σχετικά με το άρθρο 28 και τις παρατηρήσεις που εγένοντο από την Αξιωματική Αντιπολίτευση και όχι μόνον, οι συνεργάτες μου ετοιμάζουν μια αναδιατύπωση, έτσι ώστε να είναι προς την κατεύθυνση που να διασφαλίζονται καλύτερα τα ατομικά δικαιώματα των φορολογούμενων πολιτών.</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Καλά κάνετε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Για το 21 δεν μας είπατε, κύριε Υπουργέ. Το εκατομμύριο δεν θα το κατεβάσετε;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Κύριοι συνάδελφοι, κηρύσσεται περαιωμένη η συζήτηση επί της ενότητας των άρθρων 22 έως και 43 και εισερχόμαστε στην ψήφισή τους χωριστά.</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22,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22 έγινε δεκτό, όπως τροποποιήθηκε από τον κύριο Υπουργό,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23;</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23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24;</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24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25;</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25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26;</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26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27;</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το άρθρο 27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28,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Κύριε Πρόεδρε, ο κύριος Υπουργός είπε ότι θα κρατηθεί.</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Κύριε Υπουργέ, έχετε έτοιμη την επαναδιατύπωση;</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Παρακαλώ, το άρθρο 28 να κρατηθεί. Θα συζητηθούν οι τροπολογίες και αμέσως μετά, θα σας δώσω τη νέα διατύπωση.</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Κύριε Πρόεδρε, οφείλατε να τηρήσετε τον Κανονισμό. Πριν προχωρήσετε στην ψήφιση του άρθρου 28, έπρεπε να ανακοινώσετε ότι έχει κατατεθεί αίτηση ονομαστικής ψηφοφορίας, για να σας απαντήσει η Νέα Δημοκρατία ότι κρατεί την αίτηση ονομαστικής ψηφοφορίας μέχρι να γίνει η επαναδιατύπωση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Αυτό δεν έκανα;</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Αυτό έπρεπε να κάνετε. Δεν το είπατε.</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Κύριε Πρόεδρε, θέλετε να απαντήσω τώρα για το άρθρο 28;</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Εάν μπορείτε να το κάνετε, ναι.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Σιούφα, θέλετε τώρα ή μετά;</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Τώρα, κύριε Υπουργέ, γιατί από εκεί και πέρα θα ανακοινώσω την κατάθεση της αίτησης για ονομαστική ψηφοφορία.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Όπως είπα, ζήτησα από τους συνεργάτες μου να επαναδιατυπωθεί το άρθρο 28. </w:t>
      </w:r>
    </w:p>
    <w:p w:rsidR="00101A92" w:rsidRDefault="00101A92">
      <w:pPr>
        <w:pStyle w:val="Web"/>
        <w:rPr>
          <w:rFonts w:ascii="Arial" w:hAnsi="Arial" w:cs="Arial"/>
          <w:sz w:val="20"/>
          <w:szCs w:val="20"/>
          <w:lang w:val="el-GR"/>
        </w:rPr>
      </w:pPr>
      <w:r>
        <w:rPr>
          <w:rFonts w:ascii="Arial" w:hAnsi="Arial" w:cs="Arial"/>
          <w:sz w:val="20"/>
          <w:szCs w:val="20"/>
          <w:lang w:val="el-GR"/>
        </w:rPr>
        <w:t>Το άρθρο 28 αναδιατυπώνεται τελικά ως εξής: "Η είσπραξη, του κατά τις ισχύουσες διατάξεις, βεβαιωθέντος ποσοστού του αμφισβητουμένου φόρου, τέλους,</w:t>
      </w:r>
      <w:r w:rsidRPr="00101A92">
        <w:rPr>
          <w:rFonts w:ascii="Arial" w:hAnsi="Arial" w:cs="Arial"/>
          <w:sz w:val="20"/>
          <w:szCs w:val="20"/>
          <w:lang w:val="el-GR"/>
        </w:rPr>
        <w:t xml:space="preserve"> </w:t>
      </w:r>
      <w:r>
        <w:rPr>
          <w:rFonts w:ascii="Arial" w:hAnsi="Arial" w:cs="Arial"/>
          <w:sz w:val="20"/>
          <w:szCs w:val="20"/>
          <w:lang w:val="el-GR"/>
        </w:rPr>
        <w:t>εισφοράς ή προστίμου και των λοιπών ποσών που συμβεβαιώνονται με αυτά, λόγω άσκησης προσφυγής, μπορεί να αναστέλλεται μόνο μία φορά για έξι (6) μήνες." Όλα τα άλλα μέχρι την τελεία, δηλαδή μέχρι εκεί που λέει "... των ποσών που έχουν βεβαιωθεί." διαγράφονται και αντικαθίστανται ως εξής: "Η αναστολή χορηγείται μετά από αίτηση του υπόχρεου στο φόρο που κατατίθεται στον Πρόεδρο του αρμόδιου Διοικητικού Δικαστηρίου μαζί με βεβαίωση του προϊστάμενου της αρμόδιας Δ.Ο.Υ. από την οποία αποδεικνύεται ότι έχει παρασχεθεί ασφάλεια, η οποία καλύπτει την καταβολή των ποσών που έχουν βεβαιωθεί."</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Παπαγεωργόπουλος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Κύριε Πρόεδρε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Όρθιος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Πάντα όρθιοι μιλάμε. Και είμαστε και της ορθίας πολιτικής και της ορθίας δικαιοσύνης λειτουργοί,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συμφωνούμε με την επαναδιατύπωση.</w:t>
      </w:r>
    </w:p>
    <w:p w:rsidR="00101A92" w:rsidRDefault="00101A92">
      <w:pPr>
        <w:pStyle w:val="Web"/>
        <w:rPr>
          <w:rFonts w:ascii="Arial" w:hAnsi="Arial" w:cs="Arial"/>
          <w:sz w:val="20"/>
          <w:szCs w:val="20"/>
          <w:lang w:val="el-GR"/>
        </w:rPr>
      </w:pPr>
      <w:r>
        <w:rPr>
          <w:rFonts w:ascii="Arial" w:hAnsi="Arial" w:cs="Arial"/>
          <w:sz w:val="20"/>
          <w:szCs w:val="20"/>
          <w:lang w:val="el-GR"/>
        </w:rPr>
        <w:t>Πρότασή μας: Η παράγραφος 4 στην αρχή λέει ότι: "Το άρθρο 2 του ν.820/1978 (ΦΕΚ 174 Α') ... αντικαθίσταται ..." Πρέπει να πούμε "τροποποιείται".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Συμφωνώ.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Καραμάριος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Η παλαιά διάταξη, η οποία τροποποιείται δεν ομιλεί περί εγγυήσεως. Έχει το δικαίωμα ο δικαστής να αναστείλει, εάν θεωρεί ότι η αίτηση, η προσφυγή θα ευδοκιμήσει ή όχι.</w:t>
      </w:r>
    </w:p>
    <w:p w:rsidR="00101A92" w:rsidRDefault="00101A92">
      <w:pPr>
        <w:pStyle w:val="Web"/>
        <w:rPr>
          <w:rFonts w:ascii="Arial" w:hAnsi="Arial" w:cs="Arial"/>
          <w:sz w:val="20"/>
          <w:szCs w:val="20"/>
          <w:lang w:val="el-GR"/>
        </w:rPr>
      </w:pPr>
      <w:r>
        <w:rPr>
          <w:rFonts w:ascii="Arial" w:hAnsi="Arial" w:cs="Arial"/>
          <w:sz w:val="20"/>
          <w:szCs w:val="20"/>
          <w:lang w:val="el-GR"/>
        </w:rPr>
        <w:t>Τι την θέλετε την εγγύηση; Δηλαδή, ο δικαστής θα δώσει αναστολή, αφού προηγουμένως προσκομιστεί βεβαίωση από μία τράπεζα περί εγγυήσεως; Πού το ξανακούσατε αυτό, ότι ο δικαστής θα κρίνει τη δική του σκέψη από την εγγύηση πού θα παραχωρηθεί από τράπεζα ή από οποιοδήποτε άλλο πιστωτικό ίδρυμα; Αυτό είναι απαράδεκτο, κύριε Υπουργέ!</w:t>
      </w:r>
    </w:p>
    <w:p w:rsidR="00101A92" w:rsidRDefault="00101A92">
      <w:pPr>
        <w:pStyle w:val="Web"/>
        <w:rPr>
          <w:rFonts w:ascii="Arial" w:hAnsi="Arial" w:cs="Arial"/>
          <w:sz w:val="20"/>
          <w:szCs w:val="20"/>
          <w:lang w:val="el-GR"/>
        </w:rPr>
      </w:pPr>
      <w:r>
        <w:rPr>
          <w:rFonts w:ascii="Arial" w:hAnsi="Arial" w:cs="Arial"/>
          <w:sz w:val="20"/>
          <w:szCs w:val="20"/>
          <w:lang w:val="el-GR"/>
        </w:rPr>
        <w:t>Κύριε Πρόεδρε, δεν το δεχόμαστε αυτό. Είναι ευθεία παρέμβαση στη δικαιοσύνη. Εγώ το καταγγέλλω. Δεν μπορείτε να δώσετε αναστολή, αφού προηγουμένως προσκομισθεί εγγύηση από πιστωτικά ιδρύματα. Ο δικαστής πρέπει να είναι ελεύθερος.</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να παραμείνει η διάταξη -σας μιλάω ειλικρινά- όπως είχε. Για όνομα του Θεού!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Σπυριούνης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Δεν θα μπω, κύριε Πρόεδρε, στην ουσία της διατάξεως, αλλά θέλω να εκφράσω για μία ακόμη φορά το σεβασμό μου στη διαδικασία που γονιμοποιείται με το συναινετικό πνεύμα του Υπουργού.</w:t>
      </w:r>
    </w:p>
    <w:p w:rsidR="00101A92" w:rsidRDefault="00101A92">
      <w:pPr>
        <w:pStyle w:val="Web"/>
        <w:rPr>
          <w:rFonts w:ascii="Arial" w:hAnsi="Arial" w:cs="Arial"/>
          <w:sz w:val="20"/>
          <w:szCs w:val="20"/>
          <w:lang w:val="el-GR"/>
        </w:rPr>
      </w:pPr>
      <w:r>
        <w:rPr>
          <w:rFonts w:ascii="Arial" w:hAnsi="Arial" w:cs="Arial"/>
          <w:sz w:val="20"/>
          <w:szCs w:val="20"/>
          <w:lang w:val="el-GR"/>
        </w:rPr>
        <w:t>Θέλω να επαναλάβω αυτά που είπα το πρωί, ότι κάπως έτσι αντιλαμβάνομαι τη λειτουργία του Κοινοβουλίου.</w:t>
      </w:r>
    </w:p>
    <w:p w:rsidR="00101A92" w:rsidRDefault="00101A92">
      <w:pPr>
        <w:pStyle w:val="Web"/>
        <w:rPr>
          <w:rFonts w:ascii="Arial" w:hAnsi="Arial" w:cs="Arial"/>
          <w:sz w:val="20"/>
          <w:szCs w:val="20"/>
          <w:lang w:val="el-GR"/>
        </w:rPr>
      </w:pPr>
      <w:r>
        <w:rPr>
          <w:rFonts w:ascii="Arial" w:hAnsi="Arial" w:cs="Arial"/>
          <w:sz w:val="20"/>
          <w:szCs w:val="20"/>
          <w:lang w:val="el-GR"/>
        </w:rPr>
        <w:t>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Μητσοτάκης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Φοβούμαι ότι ο συμπαθέστατος συνάδελφος, ο στρατηγός, βιάστηκε να επαινέσει, διότι αυτή η τροποποίηση την οποία κάνει ο κύριος Υπουργός στην ουσία δεν λέει τίποτα.</w:t>
      </w:r>
    </w:p>
    <w:p w:rsidR="00101A92" w:rsidRDefault="00101A92">
      <w:pPr>
        <w:pStyle w:val="Web"/>
        <w:rPr>
          <w:rFonts w:ascii="Arial" w:hAnsi="Arial" w:cs="Arial"/>
          <w:sz w:val="20"/>
          <w:szCs w:val="20"/>
          <w:lang w:val="el-GR"/>
        </w:rPr>
      </w:pPr>
      <w:r>
        <w:rPr>
          <w:rFonts w:ascii="Arial" w:hAnsi="Arial" w:cs="Arial"/>
          <w:sz w:val="20"/>
          <w:szCs w:val="20"/>
          <w:lang w:val="el-GR"/>
        </w:rPr>
        <w:t>Από την ώρα που υπάρχει η τραπεζική εγγύηση, την αναβολή θα την έδινε οποιοσδήποτε, το οποιοδήποτε όργανο. Το πρόβλημα είναι από την ώρα που δεν υπάρχει αυτή. Και υπάρχει μια πραγματική αδυναμία την οποία εκτιμά διαφορετικά ο έφορος και διαφορετικά ενδεχομένως θα εκτιμήσει ένας δικαστής.</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σβήστε το και αυτό. Εγώ επιμένω πάρα πολύ στην ανάγκη να μην δώσει αυτήν την ώρα η ελληνική Βουλή την αίσθηση ότι είναι σκληρή, απάνθρωπη απέναντι Ελλήνων πολιτών οι οποίοι σήμερα βρίσκονται σε αδυναμία να πληρώσουν. Πρέπει να καταλάβετε, κύριε Υπουργέ, ότι δεν είναι μόνο οι κακόπιστοι. Οι κακόπιστοι και οι φοροκλέφτες δεν είναι αυτοί που υποφέρουν. Αυτοί που υποφέρουν είναι οι καλόπιστοι, οι μικρομεσαίοι, οι αδύνατοι.</w:t>
      </w:r>
    </w:p>
    <w:p w:rsidR="00101A92" w:rsidRDefault="00101A92">
      <w:pPr>
        <w:pStyle w:val="Web"/>
        <w:rPr>
          <w:rFonts w:ascii="Arial" w:hAnsi="Arial" w:cs="Arial"/>
          <w:sz w:val="20"/>
          <w:szCs w:val="20"/>
          <w:lang w:val="el-GR"/>
        </w:rPr>
      </w:pPr>
      <w:r>
        <w:rPr>
          <w:rFonts w:ascii="Arial" w:hAnsi="Arial" w:cs="Arial"/>
          <w:sz w:val="20"/>
          <w:szCs w:val="20"/>
          <w:lang w:val="el-GR"/>
        </w:rPr>
        <w:t>Κατά συνέπεια κρατήστε τη διάταξη όπως είναι και σβήστε την εγγύηση. Δεν έχει εγγύηση να φέρει αυτός. Δεν είναι σοβαρά πράγματα αυτά.</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Κάντε το,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Κύριε Πρόεδρε, παρακαλώ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μετά θα έχετε το λόγο εσείς γιατί θα πρέπει να κλείσουμε.</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Μάνο.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Είναι φανερό ότι επιτέλους ο Υπουργός συνειδητοποιεί ότι το άρθρο αυτό πάσχει.</w:t>
      </w:r>
    </w:p>
    <w:p w:rsidR="00101A92" w:rsidRDefault="00101A92">
      <w:pPr>
        <w:pStyle w:val="Web"/>
        <w:rPr>
          <w:rFonts w:ascii="Arial" w:hAnsi="Arial" w:cs="Arial"/>
          <w:sz w:val="20"/>
          <w:szCs w:val="20"/>
          <w:lang w:val="el-GR"/>
        </w:rPr>
      </w:pPr>
      <w:r>
        <w:rPr>
          <w:rFonts w:ascii="Arial" w:hAnsi="Arial" w:cs="Arial"/>
          <w:sz w:val="20"/>
          <w:szCs w:val="20"/>
          <w:lang w:val="el-GR"/>
        </w:rPr>
        <w:t>Η δική μου πρόταση προς τον Υπουργό είναι η ακόλουθη. Δεν νομίζω ότι θα χάσει τίποτα το Υπουργείο Οικονομικών με το να διαγράψει ολοσχερώς το άρθρο και να ξανασκεφθεί εξ υπαρχής και το ποσοστό και τη διασφάλιση και τον τρόπο προβεβαίωσης. Όσο δεν υπάρχει αυτό το άρθρο, θα εξακολουθήσει να ισχύει η διαδικασία που ίσχυε τόσα χρόνια, δηλαδή, θα ισχύει η καταργούμενη διάταξη. Και έχετε τρόπο στο μεταξύ να το σκεφθείτε εξ υπαρχής με ηρεμία. Δεν θα πάθετε τίποτα. Διότι τώρα με αυτό που ετοιμάζεστε να κάνετε, ενδεχομένως θα δημιουργήσετε πολλά καινούρια προβλήματα.</w:t>
      </w:r>
    </w:p>
    <w:p w:rsidR="00101A92" w:rsidRDefault="00101A92">
      <w:pPr>
        <w:pStyle w:val="Web"/>
        <w:rPr>
          <w:rFonts w:ascii="Arial" w:hAnsi="Arial" w:cs="Arial"/>
          <w:sz w:val="20"/>
          <w:szCs w:val="20"/>
          <w:lang w:val="el-GR"/>
        </w:rPr>
      </w:pPr>
      <w:r>
        <w:rPr>
          <w:rFonts w:ascii="Arial" w:hAnsi="Arial" w:cs="Arial"/>
          <w:sz w:val="20"/>
          <w:szCs w:val="20"/>
          <w:lang w:val="el-GR"/>
        </w:rPr>
        <w:t>Η πρότασή μου, λοιπόν, είναι να διατηρηθεί η διαδικασία αναστολής βεβαιωθέντος φόρου, όπως ισχύει σήμερα με το ν. 820/78 και με την ησυχία σας να ξανασκεφθείτε τα θέματα.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Σιούφας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ΣΙΟΥΦΑΣ:</w:t>
      </w:r>
      <w:r>
        <w:rPr>
          <w:rFonts w:ascii="Arial" w:hAnsi="Arial" w:cs="Arial"/>
          <w:sz w:val="20"/>
          <w:szCs w:val="20"/>
          <w:lang w:val="el-GR"/>
        </w:rPr>
        <w:t xml:space="preserve"> Κύριε Πρόεδρε, είναι φανερό από τις τοποθετήσεις που έχουν γίνει, ότι η επέμβαση την οποία κάνει στη διάταξη αυτή ο κύριος Υπουργός, μάλλον δημιουργεί μεγαλύτερα ζητήματα </w:t>
      </w:r>
      <w:proofErr w:type="spellStart"/>
      <w:r>
        <w:rPr>
          <w:rFonts w:ascii="Arial" w:hAnsi="Arial" w:cs="Arial"/>
          <w:sz w:val="20"/>
          <w:szCs w:val="20"/>
          <w:lang w:val="el-GR"/>
        </w:rPr>
        <w:t>απ</w:t>
      </w:r>
      <w:proofErr w:type="spellEnd"/>
      <w:r w:rsidRPr="00101A92">
        <w:rPr>
          <w:rFonts w:ascii="Arial" w:hAnsi="Arial" w:cs="Arial"/>
          <w:sz w:val="20"/>
          <w:szCs w:val="20"/>
          <w:lang w:val="el-GR"/>
        </w:rPr>
        <w:t xml:space="preserve"> </w:t>
      </w:r>
      <w:r>
        <w:rPr>
          <w:rFonts w:ascii="Arial" w:hAnsi="Arial" w:cs="Arial"/>
          <w:sz w:val="20"/>
          <w:szCs w:val="20"/>
          <w:lang w:val="el-GR"/>
        </w:rPr>
        <w:t>'αυτά τα οποία πάει να επιλύσει και με τη δεύτερη τροποποίηση.</w:t>
      </w:r>
    </w:p>
    <w:p w:rsidR="00101A92" w:rsidRDefault="00101A92">
      <w:pPr>
        <w:pStyle w:val="Web"/>
        <w:rPr>
          <w:rFonts w:ascii="Arial" w:hAnsi="Arial" w:cs="Arial"/>
          <w:sz w:val="20"/>
          <w:szCs w:val="20"/>
          <w:lang w:val="el-GR"/>
        </w:rPr>
      </w:pPr>
      <w:r>
        <w:rPr>
          <w:rFonts w:ascii="Arial" w:hAnsi="Arial" w:cs="Arial"/>
          <w:sz w:val="20"/>
          <w:szCs w:val="20"/>
          <w:lang w:val="el-GR"/>
        </w:rPr>
        <w:t>Το φρονιμότερο όλων, κύριε Υπουργέ, θα ήταν την ερχόμενη εβδομάδα που αρχίζει η Ολομέλεια -εμείς συμφωνούμε από τώρα- να επαναδιατυπώσετε το άρθρο και να το συζητήσετε την ερχόμενη εβδομάδα, παρ' ότι έχει καθοριστεί για δύο μέρες η συζήτηση. Μην επιμένετε τώρα να γίνει κάποια βιαστική ρύθμιση η οποία και τα συμφέροντα του δημοσίου δεν θα κατασφαλίζει, αλλά προπάντων δεν θα κατασφαλίζει τα ατομικά δικαιώματα των Ελλήνων πολιτών.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Υπουργέ, νομίζω ότι εφόσον υπάρχει αυτό το θέμα, πρέπει να πάρετε το λόγο και μάλλον θα πρέπει να αποσυρθεί αυτό το άρθρο.</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Υπουργέ,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Κύριοι συνάδελφοι, το Υπουργείο Οικονομικών είχε ετοιμάσει μία διατύπωση για την καλύτερη είσπραξη των οφειλών προς το δημόσιο.</w:t>
      </w:r>
    </w:p>
    <w:p w:rsidR="00101A92" w:rsidRDefault="00101A92">
      <w:pPr>
        <w:pStyle w:val="Web"/>
        <w:rPr>
          <w:rFonts w:ascii="Arial" w:hAnsi="Arial" w:cs="Arial"/>
          <w:sz w:val="20"/>
          <w:szCs w:val="20"/>
          <w:lang w:val="el-GR"/>
        </w:rPr>
      </w:pPr>
      <w:r>
        <w:rPr>
          <w:rFonts w:ascii="Arial" w:hAnsi="Arial" w:cs="Arial"/>
          <w:sz w:val="20"/>
          <w:szCs w:val="20"/>
          <w:lang w:val="el-GR"/>
        </w:rPr>
        <w:t>Η Νέα Δημοκρατία έθεσε πρόβλημα περιορισμού του ατομικού δικαιώματος, το οποίο πρέπει να είναι απόλυτα σεβαστό από όλους. Ζήτησα από τους συνεργάτες μου να κάνουν μία επαναδιατύπωση. Φαίνεται ότι αυτή η επαναδιατύπωση δεν ικανοποιεί το Τμήμα.</w:t>
      </w:r>
    </w:p>
    <w:p w:rsidR="00101A92" w:rsidRDefault="00101A92">
      <w:pPr>
        <w:pStyle w:val="Web"/>
        <w:rPr>
          <w:rFonts w:ascii="Arial" w:hAnsi="Arial" w:cs="Arial"/>
          <w:sz w:val="20"/>
          <w:szCs w:val="20"/>
          <w:lang w:val="el-GR"/>
        </w:rPr>
      </w:pPr>
      <w:r>
        <w:rPr>
          <w:rFonts w:ascii="Arial" w:hAnsi="Arial" w:cs="Arial"/>
          <w:sz w:val="20"/>
          <w:szCs w:val="20"/>
          <w:lang w:val="el-GR"/>
        </w:rPr>
        <w:t>Επειδή δεν είμαι δογματικός, θα την αποσύρω συνολικά και θα την ξαναδούμε σε μία νέα διατύπωση, έτσι ώστε να ικανοποιεί όλες τις πτέρυγες.</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Το καλύτερο είναι αυτό.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Καλώς.</w:t>
      </w:r>
    </w:p>
    <w:p w:rsidR="00101A92" w:rsidRDefault="00101A92">
      <w:pPr>
        <w:pStyle w:val="Web"/>
        <w:rPr>
          <w:rFonts w:ascii="Arial" w:hAnsi="Arial" w:cs="Arial"/>
          <w:sz w:val="20"/>
          <w:szCs w:val="20"/>
          <w:lang w:val="el-GR"/>
        </w:rPr>
      </w:pPr>
      <w:r>
        <w:rPr>
          <w:rFonts w:ascii="Arial" w:hAnsi="Arial" w:cs="Arial"/>
          <w:sz w:val="20"/>
          <w:szCs w:val="20"/>
          <w:lang w:val="el-GR"/>
        </w:rPr>
        <w:t xml:space="preserve">Συνεπώς το άρθρο 28 αποσύρεται και δεν έχει νόημα πλέον η κατατεθείσα ονομαστική ψηφοφορία </w:t>
      </w:r>
      <w:proofErr w:type="spellStart"/>
      <w:r>
        <w:rPr>
          <w:rFonts w:ascii="Arial" w:hAnsi="Arial" w:cs="Arial"/>
          <w:sz w:val="20"/>
          <w:szCs w:val="20"/>
          <w:lang w:val="el-GR"/>
        </w:rPr>
        <w:t>έπ</w:t>
      </w:r>
      <w:proofErr w:type="spellEnd"/>
      <w:r>
        <w:rPr>
          <w:rFonts w:ascii="Arial" w:hAnsi="Arial" w:cs="Arial"/>
          <w:sz w:val="20"/>
          <w:szCs w:val="20"/>
          <w:lang w:val="el-GR"/>
        </w:rPr>
        <w:t>’</w:t>
      </w:r>
      <w:r w:rsidRPr="00101A92">
        <w:rPr>
          <w:rFonts w:ascii="Arial" w:hAnsi="Arial" w:cs="Arial"/>
          <w:sz w:val="20"/>
          <w:szCs w:val="20"/>
          <w:lang w:val="el-GR"/>
        </w:rPr>
        <w:t xml:space="preserve"> </w:t>
      </w:r>
      <w:r>
        <w:rPr>
          <w:rFonts w:ascii="Arial" w:hAnsi="Arial" w:cs="Arial"/>
          <w:sz w:val="20"/>
          <w:szCs w:val="20"/>
          <w:lang w:val="el-GR"/>
        </w:rPr>
        <w:t>αυτού. Τα άρθρα θα αναριθμηθούν.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Κύριοι συνάδελφοι, αποσύρονται οι παράγραφοι 4 και 5, δηλαδή όλο το τμήμα του άρθρου 28 που αναφέρεται στο ν. 820/78. Τα υπόλοιπα παραμένουν.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Αποσύρεται, λοιπόν, η παράγραφος 4 του άρθρου 28.</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Η τροποποίηση του 2 του ν. 820 αποσύρεται.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Κύριοι συνάδελφοι, θα γίνει η ορθή επαναδιατύπωση και για τα Πρακτικά.</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στην ψήφιση του άρθρου 28 όπως τροποποιήθηκε από τον κύριο Υπουργό αποσύροντας ολόκληρη την παράγραφο 4.</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Την παράγραφο 4 και 5.</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Όχι, όλο το άρθρο;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Είναι αναγκαίο να αποσυρθεί και η παράγραφος 5.</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Ερωτάται το Τμήμα: Γίνεται δεκτό το άρθρο 28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28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29;</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29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30;</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30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31;</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31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32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32,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33;</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33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34;</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34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35;</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35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36,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36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37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37,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38,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38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 xml:space="preserve">Ερωτάται το Τμήμα: Γίνεται δεκτό το άρθρο 39; </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39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40,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40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41,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41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42,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42 έγινε δεκτό κατά πλειοψηφία, όπως τροποποιήθηκε από τον κύριο Υπουργό.</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άρθρο 43;</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άρθρο 43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στην ενότητα των τροπολογιών. Υπάρχουν τρεις κατηγορίες τροπολογιών, του Υπουργού, οι εμπρόθεσμες των Βουλευτών και οι εκπρόθεσμες των Βουλευτών. Για την καλύτερη συζήτησή τους, θα έλεγα να χωρισθούν σε ενότητες.</w:t>
      </w:r>
    </w:p>
    <w:p w:rsidR="00101A92" w:rsidRDefault="00101A92">
      <w:pPr>
        <w:pStyle w:val="Web"/>
        <w:rPr>
          <w:rFonts w:ascii="Arial" w:hAnsi="Arial" w:cs="Arial"/>
          <w:sz w:val="20"/>
          <w:szCs w:val="20"/>
          <w:lang w:val="el-GR"/>
        </w:rPr>
      </w:pPr>
      <w:r>
        <w:rPr>
          <w:rFonts w:ascii="Arial" w:hAnsi="Arial" w:cs="Arial"/>
          <w:sz w:val="20"/>
          <w:szCs w:val="20"/>
          <w:lang w:val="el-GR"/>
        </w:rPr>
        <w:t>Κύριε Υπουργέ, ποιες από τις τροπολογίες θα συζητήσουμε εκτός από τις υπουργικές;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Ειπώθηκε χθες ότι η Κυβέρνηση δεν θα κατέθετε άλλες τροπολογίες. Εν τω μεταξύ, κατετέθησαν και σήμερα ορισμένες τροπολογίες από την πλευρά της Κυβέρνησης. Νομίζω ότι το Τμήμα δεν θέλει να συζητήσει άλλες τροπολογίες. Παραμένω, λοιπόν, στην άποψη που διατύπωσα χθες.</w:t>
      </w:r>
    </w:p>
    <w:p w:rsidR="00101A92" w:rsidRDefault="00101A92">
      <w:pPr>
        <w:pStyle w:val="Web"/>
        <w:rPr>
          <w:rFonts w:ascii="Arial" w:hAnsi="Arial" w:cs="Arial"/>
          <w:sz w:val="20"/>
          <w:szCs w:val="20"/>
          <w:lang w:val="el-GR"/>
        </w:rPr>
      </w:pPr>
      <w:r>
        <w:rPr>
          <w:rFonts w:ascii="Arial" w:hAnsi="Arial" w:cs="Arial"/>
          <w:sz w:val="20"/>
          <w:szCs w:val="20"/>
          <w:lang w:val="el-GR"/>
        </w:rPr>
        <w:t>Επομένως, από τις κυβερνητικές θα συζητηθούν μόνο όσες είχαν κατατεθεί μέχρι χθες. Από τις εκπρόθεσμες τροπολογίες δεν θα δεχθώ καμία και βεβαίως δεν έχω το δικαίωμα να αρνηθώ τη συζήτηση των εμπροθέσμων τροπολογιών των Βουλευτών.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Εισερχόμαστε στη συζήτηση των τροπολογιών του Υπουργού.</w:t>
      </w:r>
    </w:p>
    <w:p w:rsidR="00101A92" w:rsidRDefault="00101A92">
      <w:pPr>
        <w:pStyle w:val="Web"/>
        <w:rPr>
          <w:rFonts w:ascii="Arial" w:hAnsi="Arial" w:cs="Arial"/>
          <w:sz w:val="20"/>
          <w:szCs w:val="20"/>
          <w:lang w:val="el-GR"/>
        </w:rPr>
      </w:pPr>
      <w:r>
        <w:rPr>
          <w:rFonts w:ascii="Arial" w:hAnsi="Arial" w:cs="Arial"/>
          <w:sz w:val="20"/>
          <w:szCs w:val="20"/>
          <w:lang w:val="el-GR"/>
        </w:rPr>
        <w:t>Πρώτη είναι η με γενικό αριθμό 2081 και ειδικό 715 "Διεύρυνση της προστασίας των εργαζομένων σε περίπτωση αφερεγγυότητας του εργοδότη".</w:t>
      </w:r>
    </w:p>
    <w:p w:rsidR="00101A92" w:rsidRDefault="00101A92">
      <w:pPr>
        <w:pStyle w:val="Web"/>
        <w:rPr>
          <w:rFonts w:ascii="Arial" w:hAnsi="Arial" w:cs="Arial"/>
          <w:sz w:val="20"/>
          <w:szCs w:val="20"/>
          <w:lang w:val="el-GR"/>
        </w:rPr>
      </w:pPr>
      <w:r>
        <w:rPr>
          <w:rFonts w:ascii="Arial" w:hAnsi="Arial" w:cs="Arial"/>
          <w:sz w:val="20"/>
          <w:szCs w:val="20"/>
          <w:lang w:val="el-GR"/>
        </w:rPr>
        <w:t>Ο κ. Κωστόπουλος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Β. ΚΩΣΤΟΠΟΥΛΟΣ (Ε' Αντιπρόεδρος της Βουλής):</w:t>
      </w:r>
      <w:r>
        <w:rPr>
          <w:rFonts w:ascii="Arial" w:hAnsi="Arial" w:cs="Arial"/>
          <w:sz w:val="20"/>
          <w:szCs w:val="20"/>
          <w:lang w:val="el-GR"/>
        </w:rPr>
        <w:t xml:space="preserve"> Κύριε Πρόεδρε, η τροπολογία αυτή υπηρετεί συγκεκριμένες σκοπιμότητες, τις οποίες δεν είναι του παρόντος να αναπτύξω.</w:t>
      </w:r>
    </w:p>
    <w:p w:rsidR="00101A92" w:rsidRDefault="00101A92">
      <w:pPr>
        <w:pStyle w:val="Web"/>
        <w:rPr>
          <w:rFonts w:ascii="Arial" w:hAnsi="Arial" w:cs="Arial"/>
          <w:sz w:val="20"/>
          <w:szCs w:val="20"/>
          <w:lang w:val="el-GR"/>
        </w:rPr>
      </w:pPr>
      <w:r>
        <w:rPr>
          <w:rFonts w:ascii="Arial" w:hAnsi="Arial" w:cs="Arial"/>
          <w:sz w:val="20"/>
          <w:szCs w:val="20"/>
          <w:lang w:val="el-GR"/>
        </w:rPr>
        <w:t>Θα ψηφίσουμε αυτήν την τροπολογία, υπό τις εξής προϋποθέσεις: Πρώτον, να μπει παράγραφος, που να λέει ότι στις περιπτώσεις β', γ' και δ' του σημείου 5 του άρθρου που περιλαμβάνει η τροπολογία, δηλαδή στις περιπτώσεις των επιχειρήσεων, που περιλαμβάνει αυτή η τροπολογία, οι εργαζόμενοι δικαιούνται να καλυφθούν από το λογαριασμό του ΟΑΕΔ του νόμου του 1989, υπό την προϋπόθεση ότι θα έχουν εξαντληθεί οι δυνατότητες των επιχειρήσεων, να καλύψουν τις απαιτήσεις των εργαζομένων.</w:t>
      </w:r>
    </w:p>
    <w:p w:rsidR="00101A92" w:rsidRDefault="00101A92">
      <w:pPr>
        <w:pStyle w:val="Web"/>
        <w:rPr>
          <w:rFonts w:ascii="Arial" w:hAnsi="Arial" w:cs="Arial"/>
          <w:sz w:val="20"/>
          <w:szCs w:val="20"/>
          <w:lang w:val="el-GR"/>
        </w:rPr>
      </w:pPr>
      <w:r>
        <w:rPr>
          <w:rFonts w:ascii="Arial" w:hAnsi="Arial" w:cs="Arial"/>
          <w:sz w:val="20"/>
          <w:szCs w:val="20"/>
          <w:lang w:val="el-GR"/>
        </w:rPr>
        <w:t>Συγκεκριμένα προτείνουμε: "Στις επιχειρήσεις όπου ο εργοδότης κρίνεται αφερέγγυος η ικανοποίηση των απαιτήσεων των εργαζομένων θα γίνεται από το λογαριασμό του ν. 1836/89, μόνο στην περίπτωση που εξαντληθεί, χωρίς αποτέλεσμα, η προνομιακή ικανοποίηση των απαιτήσεων των εργαζομένων, από την περιουσία των εταιριών των περιπτώσεων β, γ, και δ, του σημείου 5 του άρθρου...".</w:t>
      </w:r>
    </w:p>
    <w:p w:rsidR="00101A92" w:rsidRDefault="00101A92">
      <w:pPr>
        <w:pStyle w:val="Web"/>
        <w:rPr>
          <w:rFonts w:ascii="Arial" w:hAnsi="Arial" w:cs="Arial"/>
          <w:sz w:val="20"/>
          <w:szCs w:val="20"/>
          <w:lang w:val="el-GR"/>
        </w:rPr>
      </w:pPr>
      <w:r>
        <w:rPr>
          <w:rFonts w:ascii="Arial" w:hAnsi="Arial" w:cs="Arial"/>
          <w:sz w:val="20"/>
          <w:szCs w:val="20"/>
          <w:lang w:val="el-GR"/>
        </w:rPr>
        <w:t>Δεύτερον, προτείνουμε να περιληφθεί σ' αυτήν την τροπολογία αύξηση του ποσοστού της εργοδοτικής εισφοράς προς τον ΟΑΕΔ, ώστε να έχει τη δυνατότητα αυτός ο λογαριασμός να καλύψει τις αυξημένες ανάγκες των εργαζόμενων, που θα απολυθούν στο μέλλον.</w:t>
      </w:r>
    </w:p>
    <w:p w:rsidR="00101A92" w:rsidRDefault="00101A92">
      <w:pPr>
        <w:pStyle w:val="Web"/>
        <w:rPr>
          <w:rFonts w:ascii="Arial" w:hAnsi="Arial" w:cs="Arial"/>
          <w:sz w:val="20"/>
          <w:szCs w:val="20"/>
          <w:lang w:val="el-GR"/>
        </w:rPr>
      </w:pPr>
      <w:r>
        <w:rPr>
          <w:rFonts w:ascii="Arial" w:hAnsi="Arial" w:cs="Arial"/>
          <w:sz w:val="20"/>
          <w:szCs w:val="20"/>
          <w:lang w:val="el-GR"/>
        </w:rPr>
        <w:t>Εδώ, κύριε Υφυπουργέ, στην έκθεση του Γενικού Λογιστηρίου του Κράτους αναφέρεται ότι διευρύνεται η προστασία των εργαζομένων. Στην ίδια όμως έκθεση αναφέρεται ότι δεν προκαλείται καμία δαπάνη για τον κρατικό προϋπολογισμό. Αυτό είναι λίγο κωμικό, διότι, πώς θα ικανοποιήσεις διευρυμένο αριθμό εργαζομένων, που απολύονται, χωρίς να βάλεις δεκάρα; Αυτό μόνο με αλχημεία μοιάζει. Σας παρακαλώ να κάνετε μία διευκρίνιση. Ώσπου να γίνει όμως η διευκρίνηση, καλό θα ήταν να υπάρξει μία ρύθμιση, που να λέει ότι αυξάνεται κατά ένα μικρό ποσοστό η συνεισφορά του εργοδότη προς αυτό το ταμείο, για να καλυφθούν αυτές οι ανάγκες.</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Εννοεί τον τακτικό προϋπολογισμό. Είναι άλλο αυτό.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Παπαγεωργόπουλος έχει το λόγο επί αυτής της τροπολογίας.</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Κύριε Πρόεδρε, παρακαλούμε τον Υπουργό να μας ενημερώσει για το αντικείμενο της τροπολογίας, γιατί πολλά είναι γραμμένα με ιερογλυφικά και χρειάζονται ειδική ανάγνωση. Υπολαμβάνω ότι η τροπολογία είναι τεχνικού περιεχομένου και δεν θα είχαμε αντίρρηση. Ας κατοχυρωθούμε όμως και εμείς.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κύριος Υφυπουργός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καλύτερη ερμηνεία απ' αυτήν που αναφέρει η εισηγητική έκθεση, δεν μπορώ να κάνω. Νομίζω ότι είναι σαφέστατο το τι θέλουμε να κάνουμε με αυτήν την τροπολογία. Διευρύνει τη διασφάλιση των εργαζομένων, όταν έχουμε περιπτώσεις αφερεγγυότητας του εργοδότη. </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Είναι θετική η ρύθμιση και προφανώς δεν επιβαρύνει το γενικότερο κρατικό προϋπολογισμό.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Και σαφώς αποτελεί προσαρμογή προς οδηγία της Ευρωπαϊκής Ένωσης.</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στην ψήφιση αυτής της τροπολογίας.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Ερωτάται το Τμήμα: Γίνεται δεκτή η τροπολογία με γενικό αριθμό 2081 και ειδικό 715; </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Δεκτή, δεκτή.</w:t>
      </w:r>
    </w:p>
    <w:p w:rsidR="00101A92" w:rsidRDefault="00101A92">
      <w:pPr>
        <w:pStyle w:val="Web"/>
        <w:rPr>
          <w:rFonts w:ascii="Arial" w:hAnsi="Arial" w:cs="Arial"/>
          <w:sz w:val="20"/>
          <w:szCs w:val="20"/>
          <w:lang w:val="el-GR"/>
        </w:rPr>
      </w:pPr>
      <w:r>
        <w:rPr>
          <w:rFonts w:ascii="Arial" w:hAnsi="Arial" w:cs="Arial"/>
          <w:b/>
          <w:bCs/>
          <w:sz w:val="20"/>
          <w:szCs w:val="20"/>
          <w:lang w:val="el-GR"/>
        </w:rPr>
        <w:t>ΔΗΜΗΤΡΙΟΣ Β. ΚΩΣΤΟΠΟΥΛΟΣ (Ε' Αντιπρόεδρος της Βουλής):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η τροπολογία με γενικό αριθμό 2081 και ειδικό 715 έγινε δεκτή κατά πλειοψηφία και θα ενταχθεί στο νομοσχέδιο ως ίδιον άρθρο.</w:t>
      </w:r>
    </w:p>
    <w:p w:rsidR="00101A92" w:rsidRDefault="00101A92">
      <w:pPr>
        <w:pStyle w:val="Web"/>
        <w:rPr>
          <w:rFonts w:ascii="Arial" w:hAnsi="Arial" w:cs="Arial"/>
          <w:sz w:val="20"/>
          <w:szCs w:val="20"/>
          <w:lang w:val="el-GR"/>
        </w:rPr>
      </w:pPr>
      <w:r>
        <w:rPr>
          <w:rFonts w:ascii="Arial" w:hAnsi="Arial" w:cs="Arial"/>
          <w:sz w:val="20"/>
          <w:szCs w:val="20"/>
          <w:lang w:val="el-GR"/>
        </w:rPr>
        <w:t> </w:t>
      </w:r>
    </w:p>
    <w:p w:rsidR="00101A92" w:rsidRDefault="00101A92"/>
    <w:p w:rsidR="00101A92" w:rsidRDefault="00101A92"/>
    <w:p w:rsidR="00101A92" w:rsidRDefault="00101A92">
      <w:pPr>
        <w:jc w:val="center"/>
        <w:rPr>
          <w:rFonts w:ascii="Arial" w:hAnsi="Arial" w:cs="Arial"/>
          <w:sz w:val="20"/>
          <w:szCs w:val="20"/>
        </w:rPr>
      </w:pPr>
      <w:r>
        <w:rPr>
          <w:rFonts w:ascii="Arial" w:hAnsi="Arial" w:cs="Arial"/>
          <w:sz w:val="20"/>
          <w:szCs w:val="20"/>
        </w:rPr>
        <w:br/>
      </w:r>
    </w:p>
    <w:p w:rsidR="00101A92" w:rsidRDefault="00101A92"/>
    <w:p w:rsidR="00101A92" w:rsidRDefault="00101A92">
      <w:pPr>
        <w:jc w:val="center"/>
      </w:pPr>
      <w:r>
        <w:br/>
      </w:r>
    </w:p>
    <w:p w:rsidR="00101A92" w:rsidRDefault="00101A92"/>
    <w:p w:rsidR="00101A92" w:rsidRDefault="00101A92">
      <w:pPr>
        <w:spacing w:after="240"/>
        <w:jc w:val="center"/>
      </w:pPr>
    </w:p>
    <w:p w:rsidR="00101A92" w:rsidRDefault="00101A92">
      <w:pPr>
        <w:rPr>
          <w:rFonts w:ascii="Arial" w:hAnsi="Arial" w:cs="Arial"/>
        </w:rPr>
      </w:pPr>
    </w:p>
    <w:p w:rsidR="00101A92" w:rsidRDefault="00101A92">
      <w:pPr>
        <w:pStyle w:val="Web"/>
        <w:rPr>
          <w:rFonts w:ascii="Arial" w:hAnsi="Arial" w:cs="Arial"/>
          <w:sz w:val="20"/>
          <w:szCs w:val="20"/>
          <w:lang w:val="el-GR"/>
        </w:rPr>
      </w:pPr>
      <w:r>
        <w:rPr>
          <w:rFonts w:ascii="Arial" w:hAnsi="Arial" w:cs="Arial"/>
          <w:sz w:val="20"/>
          <w:szCs w:val="20"/>
          <w:lang w:val="el-GR"/>
        </w:rPr>
        <w:t xml:space="preserve">Εισερχόμαστε στη συζήτηση της τροπολογίας με γενικό αριθμό 2082 και ειδικό 716. </w:t>
      </w:r>
    </w:p>
    <w:p w:rsidR="00101A92" w:rsidRDefault="00101A92">
      <w:pPr>
        <w:pStyle w:val="Web"/>
        <w:rPr>
          <w:rFonts w:ascii="Arial" w:hAnsi="Arial" w:cs="Arial"/>
          <w:sz w:val="20"/>
          <w:szCs w:val="20"/>
          <w:lang w:val="el-GR"/>
        </w:rPr>
      </w:pPr>
      <w:r>
        <w:rPr>
          <w:rFonts w:ascii="Arial" w:hAnsi="Arial" w:cs="Arial"/>
          <w:sz w:val="20"/>
          <w:szCs w:val="20"/>
          <w:lang w:val="el-GR"/>
        </w:rPr>
        <w:t>Ο κύριος Υφυπουργός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Είχε ψηφιστεί διάταξη του Υπουργείου Ανάπτυξης, σύμφωνα με την οποία δεν θα εχορηγείτο το σήμα καταβολής τελών κυκλοφορίας, αν ταυτόχρονα δεν υπήρχε βεβαίωση από την ασφαλιστική εταιρία ότι το αυτοκίνητο είναι ασφαλισμένο.</w:t>
      </w:r>
    </w:p>
    <w:p w:rsidR="00101A92" w:rsidRDefault="00101A92">
      <w:pPr>
        <w:pStyle w:val="Web"/>
        <w:rPr>
          <w:rFonts w:ascii="Arial" w:hAnsi="Arial" w:cs="Arial"/>
          <w:sz w:val="20"/>
          <w:szCs w:val="20"/>
          <w:lang w:val="el-GR"/>
        </w:rPr>
      </w:pPr>
      <w:r>
        <w:rPr>
          <w:rFonts w:ascii="Arial" w:hAnsi="Arial" w:cs="Arial"/>
          <w:sz w:val="20"/>
          <w:szCs w:val="20"/>
          <w:lang w:val="el-GR"/>
        </w:rPr>
        <w:t>Αυτή όμως η διάταξη επέφερε στην πράξη σημαντικότατες δυσκολίες όσον αφορά την είσπραξη των τελών κυκλοφορίας. Γι' αυτό το λόγο αναγκαζόμαστε να αποσύρουμε τη συγκεκριμένη διάταξη. Ακόμη και για ένα πρόσθετο λόγο, ότι δηλαδή οι τράπεζες που έχουν αναλάβει την είσπραξη των τελών κυκλοφορίας ζητούσαν τεράστια αμοιβή για να κάνουν ταυτόχρονα αυτές τις δύο εργασίες για λογαριασμό του ελληνικού δημοσίου.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w:t>
      </w:r>
      <w:r>
        <w:rPr>
          <w:rFonts w:ascii="Arial" w:hAnsi="Arial" w:cs="Arial"/>
          <w:sz w:val="20"/>
          <w:szCs w:val="20"/>
          <w:lang w:val="en-US"/>
        </w:rPr>
        <w:t xml:space="preserve"> </w:t>
      </w:r>
      <w:r>
        <w:rPr>
          <w:rFonts w:ascii="Arial" w:hAnsi="Arial" w:cs="Arial"/>
          <w:sz w:val="20"/>
          <w:szCs w:val="20"/>
          <w:lang w:val="el-GR"/>
        </w:rPr>
        <w:t>Αλογοσκούφης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Αν υπήρχαν επαρκείς μηχανισμοί ελέγχου κατά πόσο τα οχήματα έχουν τέλη κυκλοφορίας ή όχι, θα δεχόμαστε το σκεπτικό του κυρίου Υφυπουργού. Εδώ το πρόβλημα υπάρχει, διότι ακριβώς δεν μπορεί εκ των υστέρων να ελεχθεί αν κυκλοφορούν οχήματα χωρίς τέλη κυκλοφορίας ή όχι. Θα έλεγα στον κύριο Υφυπουργό και για το καλό των εσόδων του προϋπολογισμού -θα ήταν μία διασφάλιση αυτό- να πρέπει πρώτα να ασφαλιστείς για να έχεις τα τέλη κυκλοφορίας. Αυτό θα ήταν καλό και για τους ίδιους τους οδηγούς, αφού δεν θα κυκλοφορούσαν τόσα ανασφάλιστα αυτοκίνητα, αλλά και για τα έσοδα του δημοσίου διότι δεν θα μπορούσαν να πάρουν τα τέλη κυκλοφορίας χωρίς ασφάλεια.</w:t>
      </w:r>
    </w:p>
    <w:p w:rsidR="00101A92" w:rsidRDefault="00101A92">
      <w:pPr>
        <w:pStyle w:val="Web"/>
        <w:rPr>
          <w:rFonts w:ascii="Arial" w:hAnsi="Arial" w:cs="Arial"/>
          <w:sz w:val="20"/>
          <w:szCs w:val="20"/>
          <w:lang w:val="el-GR"/>
        </w:rPr>
      </w:pPr>
      <w:r>
        <w:rPr>
          <w:rFonts w:ascii="Arial" w:hAnsi="Arial" w:cs="Arial"/>
          <w:sz w:val="20"/>
          <w:szCs w:val="20"/>
          <w:lang w:val="el-GR"/>
        </w:rPr>
        <w:t>Νομίζω ότι δεν έχουν αλλάξει τα δεδομένα. Θα πρέπει να μείνει αυτή η υποχρέωση, να προσκομίζεται το ασφαλιστήριο όταν παίρνεις τα τέλη κυκλοφορίας, διότι αλλιώς θα έχουμε πιο πολλά ανασφάλιστα αυτοκίνητα να κυκλοφορούν στους δρόμους με όλους τους κινδύνους που αυτό συνεπάγεται, αλλά και πολλούς οδηγούς χωρίς τέλη κυκλοφορίας.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w:t>
      </w:r>
      <w:r>
        <w:rPr>
          <w:rFonts w:ascii="Arial" w:hAnsi="Arial" w:cs="Arial"/>
          <w:sz w:val="20"/>
          <w:szCs w:val="20"/>
          <w:lang w:val="en-US"/>
        </w:rPr>
        <w:t xml:space="preserve"> </w:t>
      </w:r>
      <w:r>
        <w:rPr>
          <w:rFonts w:ascii="Arial" w:hAnsi="Arial" w:cs="Arial"/>
          <w:sz w:val="20"/>
          <w:szCs w:val="20"/>
          <w:lang w:val="el-GR"/>
        </w:rPr>
        <w:t>Γκατζής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Κύριε Πρόεδρε, η διάταξη αυτή πραγματικά δεν θα πρέπει να αλλάξει. Μέχρι σήμερα κυκλοφορούν αυτοκίνητα ανασφάλιστα, γίνονται ζημιές, αποζημιώσεις δεν δίνονται, τρέχει ο πολίτης κλπ. Καλώς υπήρχε αυτή η διάταξη, αλλά τώρα έρχεστε να την καταργήσετε φέρνοντας ως αιτιολογία ότι έχει μεγάλο οικονομικό κόστος λόγω του ποσού που ζητάνε οι τράπεζες κλπ.</w:t>
      </w:r>
    </w:p>
    <w:p w:rsidR="00101A92" w:rsidRDefault="00101A92">
      <w:pPr>
        <w:pStyle w:val="Web"/>
        <w:rPr>
          <w:rFonts w:ascii="Arial" w:hAnsi="Arial" w:cs="Arial"/>
          <w:sz w:val="20"/>
          <w:szCs w:val="20"/>
          <w:lang w:val="el-GR"/>
        </w:rPr>
      </w:pPr>
      <w:r>
        <w:rPr>
          <w:rFonts w:ascii="Arial" w:hAnsi="Arial" w:cs="Arial"/>
          <w:sz w:val="20"/>
          <w:szCs w:val="20"/>
          <w:lang w:val="el-GR"/>
        </w:rPr>
        <w:t>Θέλουμε να διαφωνήσουμε κάθετα με την παραπάνω διατύπωση του αρχείου, μιας δέσμευσης υπηρεσίας με μία ιδιωτική κερδοσκοπική κλπ.</w:t>
      </w:r>
    </w:p>
    <w:p w:rsidR="00101A92" w:rsidRDefault="00101A92">
      <w:pPr>
        <w:pStyle w:val="Web"/>
        <w:rPr>
          <w:rFonts w:ascii="Arial" w:hAnsi="Arial" w:cs="Arial"/>
          <w:sz w:val="20"/>
          <w:szCs w:val="20"/>
          <w:lang w:val="el-GR"/>
        </w:rPr>
      </w:pPr>
      <w:r>
        <w:rPr>
          <w:rFonts w:ascii="Arial" w:hAnsi="Arial" w:cs="Arial"/>
          <w:sz w:val="20"/>
          <w:szCs w:val="20"/>
          <w:lang w:val="el-GR"/>
        </w:rPr>
        <w:t xml:space="preserve">Επίσης δεν θέλουμε να ανοίξει ο δρόμος για τη διατύπωση τέτοιου αρχείου που μπορεί να επιτευχθεί και σε άλλα πιο σοβαρά δικαιώματα που έχουν οι ασφαλισμένοι.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Ρόκος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xml:space="preserve"> Κύριε Πρόεδρε, καλώς τροποποιήθηκε αυτή η διάταξη, αν αναλογισθεί κανείς ότι ο τρόπος καταβολής των τελών κυκλοφορίας έχει και ένα χρονικό περιθώριο που λέει "αν μέχρι τότε αγοράσεις τα τέλη κυκλοφορίας έχεις και μία έκπτωση". Είναι ένας ολόκληρος μηχανισμός. Ας υποθέσουμε ότι κάποιος θέλει να αγοράσει εμπρόθεσμα τα τέλη κυκλοφορίας, όταν ξέρει ότι δεν θα κυκλοφορήσει για έξι μήνες το αυτοκίνητό του. Γιατί να πληρώσει ασφάλιστρα; Τώρα θα αναγκάζεται να τα αγοράζει μετά από έξι μήνες, πληρώνοντας και πρόστιμο που επιβάλλεται με την καθυστέρηση αγοράς κ.ο.κ. Νομίζω πως είναι στη σωστή κατεύθυνση η διάταξη ως έχει.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w:t>
      </w:r>
      <w:r>
        <w:rPr>
          <w:rFonts w:ascii="Arial" w:hAnsi="Arial" w:cs="Arial"/>
          <w:sz w:val="20"/>
          <w:szCs w:val="20"/>
          <w:lang w:val="en-US"/>
        </w:rPr>
        <w:t xml:space="preserve"> </w:t>
      </w:r>
      <w:r>
        <w:rPr>
          <w:rFonts w:ascii="Arial" w:hAnsi="Arial" w:cs="Arial"/>
          <w:sz w:val="20"/>
          <w:szCs w:val="20"/>
          <w:lang w:val="el-GR"/>
        </w:rPr>
        <w:t>Σπυριούνης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Πιστεύω ότι έχει προωθηθεί η συνείδηση της ανάγκης ασφαλίσεως των αυτοκινήτων, έτσι ώστε να είναι περιττός αυτός ο επιπρόσθετος εξαναγκασμός.</w:t>
      </w:r>
    </w:p>
    <w:p w:rsidR="00101A92" w:rsidRDefault="00101A92">
      <w:pPr>
        <w:pStyle w:val="Web"/>
        <w:rPr>
          <w:rFonts w:ascii="Arial" w:hAnsi="Arial" w:cs="Arial"/>
          <w:sz w:val="20"/>
          <w:szCs w:val="20"/>
          <w:lang w:val="el-GR"/>
        </w:rPr>
      </w:pPr>
      <w:r>
        <w:rPr>
          <w:rFonts w:ascii="Arial" w:hAnsi="Arial" w:cs="Arial"/>
          <w:sz w:val="20"/>
          <w:szCs w:val="20"/>
          <w:lang w:val="el-GR"/>
        </w:rPr>
        <w:t>Επιπλέον για τους αναφερόμενους λόγους στην εισηγητική έκθεση, ότι και ταλαιπωρία δημιουργεί και ειδική επιβάρυνση περίπου ενάμισι δισεκατομμυρίου δραχμών. Νομίζω ότι πολύ λογικά φέρνει την τροπολογία και αλλάζει το παλαιό καθεστώς της απαγόρευσης. 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υπάρχει άλλος εγγεγραμμένος να μιλήσει επί της τροπολογίας αυτής και εισερχόμαστε στη ψήφισή της.</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δεκτή η τροπολογία με γενικό αριθμό 2082 και ειδικό 716;</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Δεκτή, δεκτή.</w:t>
      </w:r>
    </w:p>
    <w:p w:rsidR="00101A92" w:rsidRDefault="00101A92">
      <w:pPr>
        <w:pStyle w:val="Web"/>
        <w:rPr>
          <w:rFonts w:ascii="Arial" w:hAnsi="Arial" w:cs="Arial"/>
          <w:sz w:val="20"/>
          <w:szCs w:val="20"/>
          <w:lang w:val="el-GR"/>
        </w:rPr>
      </w:pPr>
      <w:r>
        <w:rPr>
          <w:rFonts w:ascii="Arial" w:hAnsi="Arial" w:cs="Arial"/>
          <w:b/>
          <w:bCs/>
          <w:sz w:val="20"/>
          <w:szCs w:val="20"/>
          <w:lang w:val="el-GR"/>
        </w:rPr>
        <w:t xml:space="preserve">ΓΕΩΡΓΙΟΣ ΑΛΟΓΟΣΚΟΥΦΗΣ: </w:t>
      </w:r>
      <w:r>
        <w:rPr>
          <w:rFonts w:ascii="Arial" w:hAnsi="Arial" w:cs="Arial"/>
          <w:sz w:val="20"/>
          <w:szCs w:val="20"/>
          <w:lang w:val="el-GR"/>
        </w:rPr>
        <w:t>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η με γενικό αριθμό 2082 και ειδικό 716 τροπολογία έγινε δεκτή κατά πλειοψηφία και εντάσσεται στο νομοσχέδιο ως ίδιον άρθρον.</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 συζήτηση της τροπολογίας με γενικό αριθμό 2083 και ειδικό 717, με θέμα "έναρξη της απόσβεσης εξόδων της ΕΑΒ από τον ισολογισμό της χρήσης του 2001".</w:t>
      </w:r>
    </w:p>
    <w:p w:rsidR="00101A92" w:rsidRDefault="00101A92">
      <w:pPr>
        <w:pStyle w:val="Web"/>
        <w:rPr>
          <w:rFonts w:ascii="Arial" w:hAnsi="Arial" w:cs="Arial"/>
          <w:sz w:val="20"/>
          <w:szCs w:val="20"/>
          <w:lang w:val="el-GR"/>
        </w:rPr>
      </w:pPr>
      <w:r>
        <w:rPr>
          <w:rFonts w:ascii="Arial" w:hAnsi="Arial" w:cs="Arial"/>
          <w:sz w:val="20"/>
          <w:szCs w:val="20"/>
          <w:lang w:val="el-GR"/>
        </w:rPr>
        <w:t>Επ' αυτής, κύριε Υπουργέ, θέλετε να πείτε κάτι;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Όχι,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Μίλησε προχθές ο κ.</w:t>
      </w:r>
      <w:r>
        <w:rPr>
          <w:rFonts w:ascii="Arial" w:hAnsi="Arial" w:cs="Arial"/>
          <w:sz w:val="20"/>
          <w:szCs w:val="20"/>
          <w:lang w:val="en-US"/>
        </w:rPr>
        <w:t xml:space="preserve"> </w:t>
      </w:r>
      <w:r>
        <w:rPr>
          <w:rFonts w:ascii="Arial" w:hAnsi="Arial" w:cs="Arial"/>
          <w:sz w:val="20"/>
          <w:szCs w:val="20"/>
          <w:lang w:val="el-GR"/>
        </w:rPr>
        <w:t>Μητσοτάκης και επεσήμανε ότι αυτή η τροπολογία κρύβει, αν θέλετε, το δημιουργούμενο και συνεχώς διογκούμενο μυστικό χρέος του δημοσίου. Γιατί είναι ένας τρόπος για να αποκρύπτονται οι συνεχείς ζημιές που δημιουργούνται. Πολλά απ'</w:t>
      </w:r>
      <w:r w:rsidRPr="00101A92">
        <w:rPr>
          <w:rFonts w:ascii="Arial" w:hAnsi="Arial" w:cs="Arial"/>
          <w:sz w:val="20"/>
          <w:szCs w:val="20"/>
          <w:lang w:val="el-GR"/>
        </w:rPr>
        <w:t xml:space="preserve"> </w:t>
      </w:r>
      <w:r>
        <w:rPr>
          <w:rFonts w:ascii="Arial" w:hAnsi="Arial" w:cs="Arial"/>
          <w:sz w:val="20"/>
          <w:szCs w:val="20"/>
          <w:lang w:val="el-GR"/>
        </w:rPr>
        <w:t>αυτά τα έξοδα πρώτης εγκαταστάσεως στην πραγματικότητα δεν είναι έξοδα, είναι απλούστατα τρομακτικές ζημιές και σαν τέτοιες, είναι απαράδεκτο να τις περνάμε μ'</w:t>
      </w:r>
      <w:r w:rsidRPr="00101A92">
        <w:rPr>
          <w:rFonts w:ascii="Arial" w:hAnsi="Arial" w:cs="Arial"/>
          <w:sz w:val="20"/>
          <w:szCs w:val="20"/>
          <w:lang w:val="el-GR"/>
        </w:rPr>
        <w:t xml:space="preserve"> </w:t>
      </w:r>
      <w:r>
        <w:rPr>
          <w:rFonts w:ascii="Arial" w:hAnsi="Arial" w:cs="Arial"/>
          <w:sz w:val="20"/>
          <w:szCs w:val="20"/>
          <w:lang w:val="el-GR"/>
        </w:rPr>
        <w:t>αυτές τις ρυθμίσεις. Καλύτερα να ξέρουμε την πραγματικότητα και να φροντίσουμε να τη διορθώσουμε. Να μην την συγκαλύπτουμε μονίμως κάτω από το χαλί ότι τάχατες, αυτά εδώ είναι έξοδα προ της εγκαταστάσεως. Το λέω γιατί ένα ωραίο πρωί θα ανακαλύψουμε ότι αυτή η εταιρεία δεν αξίζει απολύτως τίποτα, και θα έχουμε στο ενεργητικό της δήθεν αξίες πρώτης εγκαταστάσεως εκατοντάδων εκατομμυρίων που στην πραγματικότητα δεν θα αντιπροσωπεύουν παρά αέρα φρέσκο.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Κύριοι συνάδελφοι, έχω την τιμή να ανακοινώσω στο Τμήμα ότι η Διαρκής Επιτροπή Οικονομικών υποθέσεων, καταθέτει την έκθεσή της στο σχέδιο νόμου του Υπουργείου Περιβάλλοντος, Χωροταξίας και Δημοσίων Έργων: "Εθνικό Κτηματολόγιο και άλλες διατάξεις".</w:t>
      </w:r>
    </w:p>
    <w:p w:rsidR="00101A92" w:rsidRDefault="00101A92">
      <w:pPr>
        <w:pStyle w:val="Web"/>
        <w:rPr>
          <w:rFonts w:ascii="Arial" w:hAnsi="Arial" w:cs="Arial"/>
          <w:sz w:val="20"/>
          <w:szCs w:val="20"/>
          <w:lang w:val="el-GR"/>
        </w:rPr>
      </w:pPr>
      <w:r>
        <w:rPr>
          <w:rFonts w:ascii="Arial" w:hAnsi="Arial" w:cs="Arial"/>
          <w:sz w:val="20"/>
          <w:szCs w:val="20"/>
          <w:lang w:val="el-GR"/>
        </w:rPr>
        <w:t>Ο κ. Αλογοσκούφης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Προφανώς και εμείς είμαστε εναντίον αυτής της ρύθμισης, γιατί η πρώτη προϋπόθεση για να εξυγιανθούν αυτές οι δημόσιες επιχειρήσεις, είναι να έχουμε σωστά οικονομικά αποτελέσματα και σωστή οικονομική εικόνα. Με τέτοιου είδους τροπολογίες, απλώς συγκαλύπτουμε την πραγματικότητα και δεν ξέρουμε τι μας γίνεται.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Αποστόλου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Κύριε Πρόεδρε, η συγκεκριμένη τροπολογία έχει σαν σκοπό κυρίως να διευκολύνει τους ισολογισμούς της αεροπορικής βιομηχανίας. Και επειδή είναι γνωστό ότι υπάρχουν προβλήματα, επιτέλους θα πρέπει η Κυβέρνηση κάποια στιγμή με βάση τα υπηρεσιακά σχέδια τα οποία λέει ότι έχει εκπονήσει, να ενημερώσει το Τμήμα για την πορεία αυτών των εταιρειών και όχι να επιδίδεται σε λογιστικά τερτίπια για να παρουσιάζει καλύτερα οικονομικά αποτελέσματα. Δεν συμφωνούμε.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w:t>
      </w:r>
      <w:r>
        <w:rPr>
          <w:rFonts w:ascii="Arial" w:hAnsi="Arial" w:cs="Arial"/>
          <w:sz w:val="20"/>
          <w:szCs w:val="20"/>
          <w:lang w:val="en-US"/>
        </w:rPr>
        <w:t xml:space="preserve"> </w:t>
      </w:r>
      <w:r>
        <w:rPr>
          <w:rFonts w:ascii="Arial" w:hAnsi="Arial" w:cs="Arial"/>
          <w:sz w:val="20"/>
          <w:szCs w:val="20"/>
          <w:lang w:val="el-GR"/>
        </w:rPr>
        <w:t>Σπυριούνης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Κύριε Πρόεδρε, η κατάσταση της ελληνικής βιομηχανίας είναι γνωστή. Κατά καιρούς όλες οι προσπάθειες ή οι περισσότερες των προσπαθειών απέτυχαν. Οι λόγοι είναι πολλοί, όπως η ανεπάρκεια, η κακή οργάνωση, η πληθώρα των απασχολουμένων, η κοινωνική αντίληψη, το προσωπικό με ανεξέλεγκτους μισθούς κ.ο.κ. Είναι γνωστή η πελατειακή λειτουργία και τα συμπαρομαρτούντα.</w:t>
      </w:r>
    </w:p>
    <w:p w:rsidR="00101A92" w:rsidRDefault="00101A92">
      <w:pPr>
        <w:pStyle w:val="Web"/>
        <w:rPr>
          <w:rFonts w:ascii="Arial" w:hAnsi="Arial" w:cs="Arial"/>
          <w:sz w:val="20"/>
          <w:szCs w:val="20"/>
          <w:lang w:val="el-GR"/>
        </w:rPr>
      </w:pPr>
      <w:r>
        <w:rPr>
          <w:rFonts w:ascii="Arial" w:hAnsi="Arial" w:cs="Arial"/>
          <w:sz w:val="20"/>
          <w:szCs w:val="20"/>
          <w:lang w:val="el-GR"/>
        </w:rPr>
        <w:t>Σήμερα, έχει καταστεί εύγλωττη η ανάγκη να προσέξουμε την ελληνική αμυντική βιομηχανία και είναι μια εκτίμηση που την ασπάζονται οι πάντες. Το ερώτημα που προκύπτει είναι, πώς θα βοηθήσουμε την ελληνική αμυντική βιομηχανία. Αν δεν παρακολουθήσει την τεχνολογία και τους ανάλογους της τεχνολογίας εξοπλισμούς, αν δεν συγκροτηθεί ανάλογη υποδομή, πώς θα προωθήσουμε τη στοιχειώδη ικανότητά της να ανταποκριθεί στους βασικούς σχεδιασμούς; Γι' αυτό πιστεύω ότι η τροπολογία καλύπτει αυτό το θέμα και πρέπει να γίνει αποδεκτή. 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Στάθης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ΘΕΟΔΩΡΟΣ ΣΤΑΘΗΣ</w:t>
      </w:r>
      <w:r>
        <w:rPr>
          <w:rFonts w:ascii="Arial" w:hAnsi="Arial" w:cs="Arial"/>
          <w:sz w:val="20"/>
          <w:szCs w:val="20"/>
          <w:lang w:val="el-GR"/>
        </w:rPr>
        <w:t>: Κύριε Πρόεδρε, συμφωνώ με την τροπολογία και πρέπει να πω ότι αυτή η εταιρεία ξεκίνησε χωρίς το κράτος να βάλει το χέρι στην τσέπη και να την προικίσει,</w:t>
      </w:r>
      <w:r w:rsidRPr="00101A92">
        <w:rPr>
          <w:rFonts w:ascii="Arial" w:hAnsi="Arial" w:cs="Arial"/>
          <w:sz w:val="20"/>
          <w:szCs w:val="20"/>
          <w:lang w:val="el-GR"/>
        </w:rPr>
        <w:t xml:space="preserve"> </w:t>
      </w:r>
      <w:r>
        <w:rPr>
          <w:rFonts w:ascii="Arial" w:hAnsi="Arial" w:cs="Arial"/>
          <w:sz w:val="20"/>
          <w:szCs w:val="20"/>
          <w:lang w:val="el-GR"/>
        </w:rPr>
        <w:t xml:space="preserve">όπως κάνει σε κάθε εταιρεία που ξεκινά. Την φόρτωσε </w:t>
      </w:r>
      <w:proofErr w:type="spellStart"/>
      <w:r>
        <w:rPr>
          <w:rFonts w:ascii="Arial" w:hAnsi="Arial" w:cs="Arial"/>
          <w:sz w:val="20"/>
          <w:szCs w:val="20"/>
          <w:lang w:val="el-GR"/>
        </w:rPr>
        <w:t>μ'ένα</w:t>
      </w:r>
      <w:proofErr w:type="spellEnd"/>
      <w:r>
        <w:rPr>
          <w:rFonts w:ascii="Arial" w:hAnsi="Arial" w:cs="Arial"/>
          <w:sz w:val="20"/>
          <w:szCs w:val="20"/>
          <w:lang w:val="el-GR"/>
        </w:rPr>
        <w:t xml:space="preserve"> δάνειο διακοσίων πενήντα εκατομμυρίων (250.000.000) δολαρίων και έκτοτε αυτή η επιχείρηση είναι προβληματική. Πρέπει να κάνουμε ό,τι μπορούμε για να διευκολύνουμε τη λειτουργία της και το Τμήμα πρέπει να ψηφίσει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Γκατζής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Κύριε Πρόεδρε, συμφωνούμε και την ανησυχία μας για την πολεμική βιομηχανία την εκφράσαμε και με την επερώτηση που κάναμε και μάλιστα επιμέναμε πως θα πρέπει εξ ολοκλήρου να παραμείνει στο δημόσιο, να ενισχυθεί, να εκσυγχρονισθεί και να γίνει παραγωγική, ανταγωνιστική, αν θέλετε, αλλά προπαντός να εξασφαλίζει τις άμεσες ανάγκες άμυνας της χώρας μας.</w:t>
      </w:r>
    </w:p>
    <w:p w:rsidR="00101A92" w:rsidRDefault="00101A92">
      <w:pPr>
        <w:pStyle w:val="Web"/>
        <w:rPr>
          <w:rFonts w:ascii="Arial" w:hAnsi="Arial" w:cs="Arial"/>
          <w:sz w:val="20"/>
          <w:szCs w:val="20"/>
          <w:lang w:val="el-GR"/>
        </w:rPr>
      </w:pPr>
      <w:r>
        <w:rPr>
          <w:rFonts w:ascii="Arial" w:hAnsi="Arial" w:cs="Arial"/>
          <w:sz w:val="20"/>
          <w:szCs w:val="20"/>
          <w:lang w:val="el-GR"/>
        </w:rPr>
        <w:t>Με αυτά τα έργα που έγιναν, όπως κτίρια, μηχανολογικός εξοπλισμός, υπόστεγα για τα αεροπλάνα, ήταν αναγκαία να γίνουν.</w:t>
      </w:r>
    </w:p>
    <w:p w:rsidR="00101A92" w:rsidRDefault="00101A92">
      <w:pPr>
        <w:pStyle w:val="Web"/>
        <w:rPr>
          <w:rFonts w:ascii="Arial" w:hAnsi="Arial" w:cs="Arial"/>
          <w:sz w:val="20"/>
          <w:szCs w:val="20"/>
          <w:lang w:val="el-GR"/>
        </w:rPr>
      </w:pPr>
      <w:r>
        <w:rPr>
          <w:rFonts w:ascii="Arial" w:hAnsi="Arial" w:cs="Arial"/>
          <w:sz w:val="20"/>
          <w:szCs w:val="20"/>
          <w:lang w:val="el-GR"/>
        </w:rPr>
        <w:t>Αν θέλουμε πραγματικά να αναπτυχθεί η βιομηχανία αυτή, θα πρέπει να ενισχυθεί με έναν γενικότερο ορθολογικό προσανατολισμό της ένταξης όλης της πολεμικής βιομηχανίας μας σε έναν ενιαίο φορέα με ενιαία κατεύθυνση, που κύρια να εξασφαλίζει τις ανάγκες της χώρας αλλά και όχι μόνο, να μπορεί να έχει και τη δυνατότητα εξαγωγών κ.λπ.</w:t>
      </w:r>
    </w:p>
    <w:p w:rsidR="00101A92" w:rsidRDefault="00101A92">
      <w:pPr>
        <w:pStyle w:val="Web"/>
        <w:rPr>
          <w:rFonts w:ascii="Arial" w:hAnsi="Arial" w:cs="Arial"/>
          <w:sz w:val="20"/>
          <w:szCs w:val="20"/>
          <w:lang w:val="el-GR"/>
        </w:rPr>
      </w:pPr>
      <w:r>
        <w:rPr>
          <w:rFonts w:ascii="Arial" w:hAnsi="Arial" w:cs="Arial"/>
          <w:sz w:val="20"/>
          <w:szCs w:val="20"/>
          <w:lang w:val="el-GR"/>
        </w:rPr>
        <w:t>Ψηφίζουμε αυτήν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υπάρχει άλλος εγγεγραμμένος να ομιλήσει επί της συγκεκριμένης τροπολογίας.</w:t>
      </w:r>
    </w:p>
    <w:p w:rsidR="00101A92" w:rsidRDefault="00101A92">
      <w:pPr>
        <w:pStyle w:val="Web"/>
        <w:rPr>
          <w:rFonts w:ascii="Arial" w:hAnsi="Arial" w:cs="Arial"/>
          <w:sz w:val="20"/>
          <w:szCs w:val="20"/>
          <w:lang w:val="el-GR"/>
        </w:rPr>
      </w:pPr>
      <w:r>
        <w:rPr>
          <w:rFonts w:ascii="Arial" w:hAnsi="Arial" w:cs="Arial"/>
          <w:sz w:val="20"/>
          <w:szCs w:val="20"/>
          <w:lang w:val="el-GR"/>
        </w:rPr>
        <w:t>Ο κύριος Υφυπουργός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Κύριοι συνάδελφοι, σχετικά με την τροπολογία που αναφέρεται στην απόσβεση εξόδων πρώτης εγκατάστασης, ήθελα να σας πω μερικά στοιχεία, για να τα γνωρίζετε και το τι έχει κάνει η Βουλή τα προηγούμενα χρόνια, για να έχουμε μία συνέχεια και μία συνέπεια.</w:t>
      </w:r>
    </w:p>
    <w:p w:rsidR="00101A92" w:rsidRDefault="00101A92">
      <w:pPr>
        <w:pStyle w:val="Web"/>
        <w:rPr>
          <w:rFonts w:ascii="Arial" w:hAnsi="Arial" w:cs="Arial"/>
          <w:sz w:val="20"/>
          <w:szCs w:val="20"/>
          <w:lang w:val="el-GR"/>
        </w:rPr>
      </w:pPr>
      <w:r>
        <w:rPr>
          <w:rFonts w:ascii="Arial" w:hAnsi="Arial" w:cs="Arial"/>
          <w:sz w:val="20"/>
          <w:szCs w:val="20"/>
          <w:lang w:val="el-GR"/>
        </w:rPr>
        <w:t>Η ΕΑΒ από την έναρξη της λειτουργίας της δυστυχώς δεν υπολογίζει αποσβέσεις εκ των εξόδων εγκατάστασης, επειδή με βάση ειδικές διατάξεις νόμων η υποχρέωση αυτή είχε ανασταλεί μέχρι της 31/12/1996. Οι νόμοι, βάσει των οποίων παρέχεται αυτή η ευχέρεια, είναι οι εξής: Ο ν. 1160/81, ο ν. 1563/85, ο ν. 1892/90 και ο ν. 2322/95.</w:t>
      </w:r>
    </w:p>
    <w:p w:rsidR="00101A92" w:rsidRDefault="00101A92">
      <w:pPr>
        <w:pStyle w:val="Web"/>
        <w:rPr>
          <w:rFonts w:ascii="Arial" w:hAnsi="Arial" w:cs="Arial"/>
          <w:sz w:val="20"/>
          <w:szCs w:val="20"/>
          <w:lang w:val="el-GR"/>
        </w:rPr>
      </w:pPr>
      <w:r>
        <w:rPr>
          <w:rFonts w:ascii="Arial" w:hAnsi="Arial" w:cs="Arial"/>
          <w:sz w:val="20"/>
          <w:szCs w:val="20"/>
          <w:lang w:val="el-GR"/>
        </w:rPr>
        <w:t>Σύμφωνα με τον τελευταίο νόμο, τον ν. 2322/95, για το συσσωρευμένο μέχρι τις 31/12/1997 ποσό των εξόδων εγκατάστασης, ύψους 264,3 δισεκατομμυρίων δραχμών έπρεπε να αρχίσει να γίνεται η απόσβεσή του, από τη χρήση του έτους 1997.</w:t>
      </w:r>
    </w:p>
    <w:p w:rsidR="00101A92" w:rsidRDefault="00101A92">
      <w:pPr>
        <w:pStyle w:val="Web"/>
        <w:rPr>
          <w:rFonts w:ascii="Arial" w:hAnsi="Arial" w:cs="Arial"/>
          <w:sz w:val="20"/>
          <w:szCs w:val="20"/>
          <w:lang w:val="el-GR"/>
        </w:rPr>
      </w:pPr>
      <w:r>
        <w:rPr>
          <w:rFonts w:ascii="Arial" w:hAnsi="Arial" w:cs="Arial"/>
          <w:sz w:val="20"/>
          <w:szCs w:val="20"/>
          <w:lang w:val="el-GR"/>
        </w:rPr>
        <w:t>Αν συνέβαινε αυτό, κύριοι συνάδελφοι, θα εμφανίζονταν απότομα επιπλέον μεγάλες ζημιές 52,9 δισεκατομμυρίων δραχμών, αφού θα έπρεπε να υπολογιστούν αποσβέσεις εξόδων εγκατάστασης κάθε έτους τουλάχιστο στο 20% επί του συσσωρευμένου ποσού των 267,3 δισεκατομμυρίων δραχμών.</w:t>
      </w:r>
    </w:p>
    <w:p w:rsidR="00101A92" w:rsidRDefault="00101A92">
      <w:pPr>
        <w:pStyle w:val="Web"/>
        <w:rPr>
          <w:rFonts w:ascii="Arial" w:hAnsi="Arial" w:cs="Arial"/>
          <w:sz w:val="20"/>
          <w:szCs w:val="20"/>
          <w:lang w:val="el-GR"/>
        </w:rPr>
      </w:pPr>
      <w:r>
        <w:rPr>
          <w:rFonts w:ascii="Arial" w:hAnsi="Arial" w:cs="Arial"/>
          <w:sz w:val="20"/>
          <w:szCs w:val="20"/>
          <w:lang w:val="el-GR"/>
        </w:rPr>
        <w:t>Από την εταιρεία ζητήθηκε περαιτέρω μετάθεση του χρόνου έναρξης των αποσβέσεων των εξόδων αυτών και συγκεκριμένα να αρχίσουν οι αποσβέσεις από τη χρήση του έτους 2001, που υπολογίζεται ότι η εταιρεία θα έχει πλήρως μετατραπεί σε μία κερδοφόρο και βιώσιμη εταιρεία.</w:t>
      </w:r>
    </w:p>
    <w:p w:rsidR="00101A92" w:rsidRDefault="00101A92">
      <w:pPr>
        <w:pStyle w:val="Web"/>
        <w:rPr>
          <w:rFonts w:ascii="Arial" w:hAnsi="Arial" w:cs="Arial"/>
          <w:sz w:val="20"/>
          <w:szCs w:val="20"/>
          <w:lang w:val="el-GR"/>
        </w:rPr>
      </w:pPr>
      <w:r>
        <w:rPr>
          <w:rFonts w:ascii="Arial" w:hAnsi="Arial" w:cs="Arial"/>
          <w:sz w:val="20"/>
          <w:szCs w:val="20"/>
          <w:lang w:val="el-GR"/>
        </w:rPr>
        <w:t>Ο λόγος του μη υπολογισμού αποσβέσεων επί των εξόδων αυτών είναι προφανής, αφού η εταιρεία δεν παρουσίασε ποτέ τέτοια οικονομικά στοιχεία, που να επιτρέπουν την επιβάρυνση των αποτελεσμάτων της με τόσο μεγάλα ποσά. Αυτό έγινε μέχρι σήμερα με την συναίνεση όλων νομίζω των πτερύγων της Βουλής.</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Θέλουμε να κρύψουμε το έλλειμμα μέχρι να μπούμε στην ΟΝΕ. Τα υπόλοιπα είναι φιλολογίες!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Όπως ακούω τον κ. Μητσοτάκη να λέει, το πρόβλημα είναι απλώς πώς θα συγκαλύψουμε το έλλειμμα για να προλάβουμε την ΟΝΕ και τα κριτήρια. Ρίχνουμε κάτω από το χαλί την πραγματικότητα και νομίζουμε ότι η πραγματικότητα απομακρύνεται.</w:t>
      </w:r>
    </w:p>
    <w:p w:rsidR="00101A92" w:rsidRDefault="00101A92">
      <w:pPr>
        <w:pStyle w:val="Web"/>
        <w:rPr>
          <w:rFonts w:ascii="Arial" w:hAnsi="Arial" w:cs="Arial"/>
          <w:sz w:val="20"/>
          <w:szCs w:val="20"/>
          <w:lang w:val="el-GR"/>
        </w:rPr>
      </w:pPr>
      <w:r>
        <w:rPr>
          <w:rFonts w:ascii="Arial" w:hAnsi="Arial" w:cs="Arial"/>
          <w:sz w:val="20"/>
          <w:szCs w:val="20"/>
          <w:lang w:val="el-GR"/>
        </w:rPr>
        <w:t>Θα ήθελα για τον κ. Σπυριούνη και το συνάδελφο από το ΚΚΕ να πω, ότι κατά τη δική μου άποψη ο μόνος τρόπος να βοηθήσουμε την επιχείρηση ΕΑΒ είναι χωρίς καμία αναβολή να προχωρήσουμε στην εξ ολοκλήρου ιδιωτικοποίησή της, αλλιώς δεν πρόκειται να εξυγιανθεί αυτή η επιχείρηση.</w:t>
      </w:r>
    </w:p>
    <w:p w:rsidR="00101A92" w:rsidRDefault="00101A92">
      <w:pPr>
        <w:pStyle w:val="Web"/>
        <w:rPr>
          <w:rFonts w:ascii="Arial" w:hAnsi="Arial" w:cs="Arial"/>
          <w:sz w:val="20"/>
          <w:szCs w:val="20"/>
          <w:lang w:val="el-GR"/>
        </w:rPr>
      </w:pPr>
      <w:r>
        <w:rPr>
          <w:rFonts w:ascii="Arial" w:hAnsi="Arial" w:cs="Arial"/>
          <w:sz w:val="20"/>
          <w:szCs w:val="20"/>
          <w:lang w:val="el-GR"/>
        </w:rPr>
        <w:t>Αυτά που μας υπόσχεται τώρα ο κύριος Υφυπουργός εδώ, ότι θα γίνουν το 2001, είμαι βέβαιος ότι μας τα έχουν υποσχεθεί κατά καιρούς όλοι οι διατελέσαντες Υφυπουργοί στην ίδια θέση ή οι διοικήσεις της επιχείρησης, ότι περιμένετε, σε τρία χρόνια θα τα έχουμε όλα τακτοποιήσει.</w:t>
      </w:r>
    </w:p>
    <w:p w:rsidR="00101A92" w:rsidRDefault="00101A92">
      <w:pPr>
        <w:pStyle w:val="Web"/>
        <w:rPr>
          <w:rFonts w:ascii="Arial" w:hAnsi="Arial" w:cs="Arial"/>
          <w:sz w:val="20"/>
          <w:szCs w:val="20"/>
          <w:lang w:val="el-GR"/>
        </w:rPr>
      </w:pPr>
      <w:r>
        <w:rPr>
          <w:rFonts w:ascii="Arial" w:hAnsi="Arial" w:cs="Arial"/>
          <w:sz w:val="20"/>
          <w:szCs w:val="20"/>
          <w:lang w:val="el-GR"/>
        </w:rPr>
        <w:t>Δεν πρόκειται να συμβεί κάτι τέτοιο, κύριε Πρόεδρε. Ο μόνος τρόπος για να σωθεί η επιχείρηση -και όχι μόνο να σωθεί, αλλά να αποτελέσει πραγματική βοήθεια για τις Ένοπλες Δυνάμεις- είναι να ιδιωτικοποιηθεί εξ ολοκλήρου.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Ρόκος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xml:space="preserve"> Ειπώθηκε, κύριε Πρόεδρε, ότι αυτή η Βιομηχανία ξεκίνησε με δανειοδότηση, δηλαδή, ξεκίνησε λάθος. Σημασία όμως έχει σήμερα να μην επιδιώκουμε με λογιστικά τερτίπια την επιβίωσή της. Αν θέλουμε να εκσυγχρονιστεί και να αναπτυχθεί, άλλες παρεμβάσεις μπορούμε να κάνουμε, γιατί έτσι ανοίγουμε τους ασκούς του Αιόλου πίσω από το γεγονός ότι έτσι κρύβουμε την αλήθεια και δεν δείχνουμε το πώς έχει.</w:t>
      </w:r>
    </w:p>
    <w:p w:rsidR="00101A92" w:rsidRDefault="00101A92">
      <w:pPr>
        <w:pStyle w:val="Web"/>
        <w:rPr>
          <w:rFonts w:ascii="Arial" w:hAnsi="Arial" w:cs="Arial"/>
          <w:sz w:val="20"/>
          <w:szCs w:val="20"/>
          <w:lang w:val="el-GR"/>
        </w:rPr>
      </w:pPr>
      <w:r>
        <w:rPr>
          <w:rFonts w:ascii="Arial" w:hAnsi="Arial" w:cs="Arial"/>
          <w:sz w:val="20"/>
          <w:szCs w:val="20"/>
          <w:lang w:val="el-GR"/>
        </w:rPr>
        <w:t>Εμείς θα είμαστε πάντα υπέρ της ανάπτυξης της βιομηχανίας, κάτω από τον κρατικό έλεγχο της βιωσιμότητάς της, της νέας χρηματοδότησής της ίσως με άλλα κίνητρα κ.λπ. Αλλά τα λογιστικά τερτίπια ανοίγουν νέες πόρτες.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Εισερχόμαστε στην ψήφιση της τροπολογίας με γενικό αριθμό 2083 και ειδικό αριθμό 717.</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δεκτή η τροπολογία αυτή;</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Δεκτή, δεκτή.</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η τροπολογία με γενικό αριθμό 2083 και ειδικό αριθμό 717 έγινε δεκτή κατά πλειοψηφία και εντάσσεται στο νομοσχέδιο σαν ξεχωριστό άρθρο.</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Εισερχόμαστε στη συζήτηση της τροπολογίας με γενικό αριθμό 2084 και ειδικό 718. Είναι για την παράταση για δύο έτη της ημερομηνίας εφαρμογής των διατάξεων του ν. 2592/98 σχετικά με τις αποδοχές της οργανικής θέσης των αποσπασμένων σε δημόσιες υπηρεσίες. </w:t>
      </w:r>
    </w:p>
    <w:p w:rsidR="00101A92" w:rsidRDefault="00101A92">
      <w:pPr>
        <w:pStyle w:val="Web"/>
        <w:rPr>
          <w:rFonts w:ascii="Arial" w:hAnsi="Arial" w:cs="Arial"/>
          <w:sz w:val="20"/>
          <w:szCs w:val="20"/>
          <w:lang w:val="el-GR"/>
        </w:rPr>
      </w:pPr>
      <w:r>
        <w:rPr>
          <w:rFonts w:ascii="Arial" w:hAnsi="Arial" w:cs="Arial"/>
          <w:sz w:val="20"/>
          <w:szCs w:val="20"/>
          <w:lang w:val="el-GR"/>
        </w:rPr>
        <w:t xml:space="preserve">Κύριε Υπουργέ, θέλετε να πείτε κάτι </w:t>
      </w:r>
      <w:proofErr w:type="spellStart"/>
      <w:r>
        <w:rPr>
          <w:rFonts w:ascii="Arial" w:hAnsi="Arial" w:cs="Arial"/>
          <w:sz w:val="20"/>
          <w:szCs w:val="20"/>
          <w:lang w:val="el-GR"/>
        </w:rPr>
        <w:t>έπ</w:t>
      </w:r>
      <w:proofErr w:type="spellEnd"/>
      <w:r>
        <w:rPr>
          <w:rFonts w:ascii="Arial" w:hAnsi="Arial" w:cs="Arial"/>
          <w:sz w:val="20"/>
          <w:szCs w:val="20"/>
          <w:lang w:val="el-GR"/>
        </w:rPr>
        <w:t>’</w:t>
      </w:r>
      <w:r w:rsidRPr="00101A92">
        <w:rPr>
          <w:rFonts w:ascii="Arial" w:hAnsi="Arial" w:cs="Arial"/>
          <w:sz w:val="20"/>
          <w:szCs w:val="20"/>
          <w:lang w:val="el-GR"/>
        </w:rPr>
        <w:t xml:space="preserve"> </w:t>
      </w:r>
      <w:r>
        <w:rPr>
          <w:rFonts w:ascii="Arial" w:hAnsi="Arial" w:cs="Arial"/>
          <w:sz w:val="20"/>
          <w:szCs w:val="20"/>
          <w:lang w:val="el-GR"/>
        </w:rPr>
        <w:t xml:space="preserve">αυτής της τροπολογίας;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Είναι σαφέστατη,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Αν δεν με απατά η μνήμη μου, τη διάταξη αυτή, τη σωστή, ότι οι δαπάνες εκείνων που αποσπώνται αναλαμβάνονται από τους φορείς που τους υποδέχονται, νομίζω ότι την πέρασε ο κ. Παπαδόπουλος και ορθώς την πέρασε. Μου κάνει λοιπόν εντύπωση ότι φέρει την υπογραφή του η τροπολογία. Ο ίδιος δηλαδή πέρασε τη διάταξη ο ίδιος μετέθεσε τη ρύθμιση για ένα χρόνο και τώρα τη μεταθέτει για άλλα δύο χρόνια.</w:t>
      </w:r>
    </w:p>
    <w:p w:rsidR="00101A92" w:rsidRDefault="00101A92">
      <w:pPr>
        <w:pStyle w:val="Web"/>
        <w:rPr>
          <w:rFonts w:ascii="Arial" w:hAnsi="Arial" w:cs="Arial"/>
          <w:sz w:val="20"/>
          <w:szCs w:val="20"/>
          <w:lang w:val="el-GR"/>
        </w:rPr>
      </w:pPr>
      <w:r>
        <w:rPr>
          <w:rFonts w:ascii="Arial" w:hAnsi="Arial" w:cs="Arial"/>
          <w:sz w:val="20"/>
          <w:szCs w:val="20"/>
          <w:lang w:val="el-GR"/>
        </w:rPr>
        <w:t>Περίεργη μου φαίνεται η διάταξη και ελπίζω ο κύριος Υφυπουργός όπως εζητήθη από τη Νέα Δημοκρατία να έχει φέρει τον κατάλογο των ανθρώπων που αφορά αυτή η ρύθμιση.</w:t>
      </w:r>
    </w:p>
    <w:p w:rsidR="00101A92" w:rsidRDefault="00101A92">
      <w:pPr>
        <w:pStyle w:val="Web"/>
        <w:rPr>
          <w:rFonts w:ascii="Arial" w:hAnsi="Arial" w:cs="Arial"/>
          <w:sz w:val="20"/>
          <w:szCs w:val="20"/>
          <w:lang w:val="el-GR"/>
        </w:rPr>
      </w:pPr>
      <w:r>
        <w:rPr>
          <w:rFonts w:ascii="Arial" w:hAnsi="Arial" w:cs="Arial"/>
          <w:sz w:val="20"/>
          <w:szCs w:val="20"/>
          <w:lang w:val="el-GR"/>
        </w:rPr>
        <w:t>Αλλά θα ήθελα να θέσω το εξής ερώτημα, κύριε Πρόεδρε: Εάν δεχθούμε προς στιγμήν ότι ένας από τους φορείς υποδοχής είναι το ίδιο το Υπουργείο Οικονομικών, γιατί πρέπει να το εξαιρέσουμε αυτό; Δηλώνει δηλαδή ο κύριος Υπουργός ότι είναι ανίκανος να επιβάλει στο δικό του Υπουργείο αυτή τη ρύθμιση; Δεν θα έπρεπε το ίδιο το Υπουργείο Οικονομικών από μόνο του να αυτοεξαιρεθεί, ούτως ώστε να δείξει σε όλους τους υπολοίπους ότι δεν πάσχει από την ίδια ανικανότητα όλων των υπολοίπων; Γιατί δεν το κάνετε αυτό; Γιατί δεν μας λέτε τουλάχιστον πόσοι έχουν αποσπαστεί στο δικό σας Υπουργείο;</w:t>
      </w:r>
      <w:r w:rsidRPr="00101A92">
        <w:rPr>
          <w:rFonts w:ascii="Arial" w:hAnsi="Arial" w:cs="Arial"/>
          <w:sz w:val="20"/>
          <w:szCs w:val="20"/>
          <w:lang w:val="el-GR"/>
        </w:rPr>
        <w:t xml:space="preserve"> </w:t>
      </w:r>
      <w:r>
        <w:rPr>
          <w:rFonts w:ascii="Arial" w:hAnsi="Arial" w:cs="Arial"/>
          <w:sz w:val="20"/>
          <w:szCs w:val="20"/>
          <w:lang w:val="el-GR"/>
        </w:rPr>
        <w:t>Η μήπως κρύβει αυτή η ρύθμιση αποσπάσεις τις οποίες η Κυβέρνηση δεν θέλει να βγάλει στην επιφάνεια; Μήπως δηλαδή στην πραγματικότητα προσλαμβάνονται από διάφορους φορείς του ευρύτερου δημόσιου τομέα, χωρίς κανέναν έλεγχο με υψηλότατες αμοιβές, φέρ’ ειπείν δημοσιογράφοι ή άλλοι ποικίλοι σύμβουλοι της Κυβέρνησης, οι οποίοι αποσπώνται και η Κυβέρνηση δεν επιθυμεί να αποκαλύψει αυτήν την αλήθεια και την κρύβει και αυτήν κάτω από το χαλί, όπως κρύβει τις ζημιές που υφίσταται η αεροπορική βιομηχανία;</w:t>
      </w:r>
    </w:p>
    <w:p w:rsidR="00101A92" w:rsidRDefault="00101A92">
      <w:pPr>
        <w:pStyle w:val="Web"/>
        <w:rPr>
          <w:rFonts w:ascii="Arial" w:hAnsi="Arial" w:cs="Arial"/>
          <w:sz w:val="20"/>
          <w:szCs w:val="20"/>
          <w:lang w:val="el-GR"/>
        </w:rPr>
      </w:pPr>
      <w:r>
        <w:rPr>
          <w:rFonts w:ascii="Arial" w:hAnsi="Arial" w:cs="Arial"/>
          <w:sz w:val="20"/>
          <w:szCs w:val="20"/>
          <w:lang w:val="el-GR"/>
        </w:rPr>
        <w:t>Γιατί δεν τα διαλύει αυτά ο κύριος Υπουργός φέρνοντας μια κατάσταση των αποσπασμένων; Ποιους αφορά αυτή η υπόθεση; Και ελπίζω να δεχθεί ο κύριος Υφυπουργός -τον οποίο βλέπω να γράφει επιμελώς και να μην ακούει- να εξαιρεθεί της ρύθμισης το ίδιο το Υπουργείο Οικονομικών. Διότι δεν μπορώ να δεχθώ ότι το Υπουργείο Οικονομικών δεν είναι σε θέση να ελέγξει ποιους έχει αποσπάσει, ούτε πολύ περισσότερο ότι δεν μπορεί να τους πληρώσει.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Σπυριούνη,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Μακάρι να ήταν δυνατή η μη απόσπαση υπαλλήλων. Πιστεύω ότι οι αποσπάσεις των υπαλλήλων εξυπηρετούν -αναμφισβητήτως υπάρχουν και άλλοι λόγοι- την ανάγκη ομαλής λειτουργίας των υπηρεσιών.</w:t>
      </w:r>
    </w:p>
    <w:p w:rsidR="00101A92" w:rsidRDefault="00101A92">
      <w:pPr>
        <w:pStyle w:val="Web"/>
        <w:rPr>
          <w:rFonts w:ascii="Arial" w:hAnsi="Arial" w:cs="Arial"/>
          <w:sz w:val="20"/>
          <w:szCs w:val="20"/>
          <w:lang w:val="el-GR"/>
        </w:rPr>
      </w:pPr>
      <w:r>
        <w:rPr>
          <w:rFonts w:ascii="Arial" w:hAnsi="Arial" w:cs="Arial"/>
          <w:sz w:val="20"/>
          <w:szCs w:val="20"/>
          <w:lang w:val="el-GR"/>
        </w:rPr>
        <w:t>Επειδή από την εφαρμογή της σχετικής διατάξεως προέκυψαν δυσλειτουργίες και αδυναμία ομαλής εφαρμογής, ανεβλήθη για την 1.1.99 η εφαρμογή να πληρώνονται οι υπάλληλοι από το φορέα υποδοχής.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Μα, κανένας δεν είναι ικανός να το εφαρμόσει; </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Η κατάσταση της Δημόσιας Διοίκησης, κύριε Μάνο, είναι γνωστή και δεν φταίνε οι υπάλληλοι. Φταίει το γενικό σύστημα και για το γενικό σύστημα φταίμε όλοι μας. Αυτά είναι γνωστά.</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Το γενικό σύστημα πρέπει κάποτε να διορθωθεί, κύριε Σπυριούνη.</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Συμφωνώ, λοιπόν, με τη συγκεκριμένη τροπολογία.</w:t>
      </w:r>
    </w:p>
    <w:p w:rsidR="00101A92" w:rsidRDefault="00101A92">
      <w:pPr>
        <w:pStyle w:val="Web"/>
        <w:rPr>
          <w:rFonts w:ascii="Arial" w:hAnsi="Arial" w:cs="Arial"/>
          <w:sz w:val="20"/>
          <w:szCs w:val="20"/>
          <w:lang w:val="el-GR"/>
        </w:rPr>
      </w:pPr>
      <w:r>
        <w:rPr>
          <w:rFonts w:ascii="Arial" w:hAnsi="Arial" w:cs="Arial"/>
          <w:sz w:val="20"/>
          <w:szCs w:val="20"/>
          <w:lang w:val="el-GR"/>
        </w:rPr>
        <w:t>Θα ήθελα να παρακαλέσω, κύριε Υπουργέ και κύριε Πρόεδρε, να μου επιτρέψετε να κάνω μία παρένθεση. Η αθλητική κατάσταση στη Θεσσαλονίκη είναι γνωστή σε όλους.</w:t>
      </w:r>
      <w:r>
        <w:rPr>
          <w:rFonts w:ascii="Arial" w:hAnsi="Arial" w:cs="Arial"/>
          <w:sz w:val="20"/>
          <w:szCs w:val="20"/>
          <w:lang w:val="en-US"/>
        </w:rPr>
        <w:t xml:space="preserve"> </w:t>
      </w:r>
      <w:r>
        <w:rPr>
          <w:rFonts w:ascii="Arial" w:hAnsi="Arial" w:cs="Arial"/>
          <w:sz w:val="20"/>
          <w:szCs w:val="20"/>
          <w:lang w:val="el-GR"/>
        </w:rPr>
        <w:t>Έχουμε τεράστια προβλήματα, πρόβλημα στους μεγάλους συλλόγους, όπως είναι ο Άρης, στα σωματεία, όπως είναι ο ΠΑΟΚ. Υπάρχει ένα πρόβλημα που βαραίνει την προοπτική αυτών των ομάδων. Προκύπτει η ανάγκη να ρυθμίσετε με έναν τρόπο -χωρίς να χαθεί μια δραχμή- τα χρέη τους.</w:t>
      </w:r>
      <w:r>
        <w:rPr>
          <w:rFonts w:ascii="Arial" w:hAnsi="Arial" w:cs="Arial"/>
          <w:sz w:val="20"/>
          <w:szCs w:val="20"/>
          <w:lang w:val="en-US"/>
        </w:rPr>
        <w:t xml:space="preserve"> </w:t>
      </w:r>
      <w:r>
        <w:rPr>
          <w:rFonts w:ascii="Arial" w:hAnsi="Arial" w:cs="Arial"/>
          <w:sz w:val="20"/>
          <w:szCs w:val="20"/>
          <w:lang w:val="el-GR"/>
        </w:rPr>
        <w:t>Έχουν γίνει και άλλες ρυθμίσεις. Πιστεύω ότι η κατάσταση έχει φτάσει σε ένα σημείο που δεν πάει άλλο. Πρέπει να κάνετε μία ρύθμιση που να μπορέσουν να λειτουργήσουν οι ομάδες.</w:t>
      </w:r>
    </w:p>
    <w:p w:rsidR="00101A92" w:rsidRDefault="00101A92">
      <w:pPr>
        <w:pStyle w:val="Web"/>
        <w:rPr>
          <w:rFonts w:ascii="Arial" w:hAnsi="Arial" w:cs="Arial"/>
          <w:sz w:val="20"/>
          <w:szCs w:val="20"/>
          <w:lang w:val="el-GR"/>
        </w:rPr>
      </w:pPr>
      <w:r>
        <w:rPr>
          <w:rFonts w:ascii="Arial" w:hAnsi="Arial" w:cs="Arial"/>
          <w:sz w:val="20"/>
          <w:szCs w:val="20"/>
          <w:lang w:val="el-GR"/>
        </w:rPr>
        <w:t>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Στο γήπεδο πάτε;</w:t>
      </w:r>
    </w:p>
    <w:p w:rsidR="00101A92" w:rsidRDefault="00101A92">
      <w:pPr>
        <w:pStyle w:val="Web"/>
        <w:rPr>
          <w:rFonts w:ascii="Arial" w:hAnsi="Arial" w:cs="Arial"/>
          <w:sz w:val="20"/>
          <w:szCs w:val="20"/>
          <w:lang w:val="el-GR"/>
        </w:rPr>
      </w:pPr>
      <w:r>
        <w:rPr>
          <w:rFonts w:ascii="Arial" w:hAnsi="Arial" w:cs="Arial"/>
          <w:b/>
          <w:bCs/>
          <w:sz w:val="20"/>
          <w:szCs w:val="20"/>
          <w:lang w:val="el-GR"/>
        </w:rPr>
        <w:t>ΙΩΑΝΝΗΣ ΣΚΟΥΛΑΡΙΚΗΣ:</w:t>
      </w:r>
      <w:r>
        <w:rPr>
          <w:rFonts w:ascii="Arial" w:hAnsi="Arial" w:cs="Arial"/>
          <w:sz w:val="20"/>
          <w:szCs w:val="20"/>
          <w:lang w:val="el-GR"/>
        </w:rPr>
        <w:t xml:space="preserve"> Δεν πάει.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πάει ε!</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Μητσοτάκη,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Κύριε Πρόεδρε, είναι βέβαιο ότι η διάταξη της οποίας ζητείται σήμερα η δεύτερη αναβολή κινείται προς τη σωστή κατεύθυνση. Δεν είναι δυνατόν να πληρώνει η υπηρεσία ή ο φορέας από τον οποίο αποσπάται ο υπάλληλος για να υπηρετήσει αλλού, έπ’ άπειρον δηλαδή να αναλαμβάνει αυτός ο φορέας τη δαπάνη, όταν ο άλλος ωφελείται. Ο κ. Παπαδόπουλος προφανώς προτείνοντας αυτήν τη διάταξη, θέλησε να βάλει τάξη προπαντός σε μία εποχή όπου οι αποσπάσεις έχουν φθάσει σε έκταση πρωτόγνωρη.</w:t>
      </w:r>
    </w:p>
    <w:p w:rsidR="00101A92" w:rsidRDefault="00101A92">
      <w:pPr>
        <w:pStyle w:val="Web"/>
        <w:rPr>
          <w:rFonts w:ascii="Arial" w:hAnsi="Arial" w:cs="Arial"/>
          <w:sz w:val="20"/>
          <w:szCs w:val="20"/>
          <w:lang w:val="el-GR"/>
        </w:rPr>
      </w:pPr>
      <w:r>
        <w:rPr>
          <w:rFonts w:ascii="Arial" w:hAnsi="Arial" w:cs="Arial"/>
          <w:sz w:val="20"/>
          <w:szCs w:val="20"/>
          <w:lang w:val="el-GR"/>
        </w:rPr>
        <w:t>Η Κυβέρνηση τώρα έρχεται και ζητάει δεύτερη αναβολή και για δύο χρόνια. Είναι αχάριστη αυτή η διάταξη, δεν μπορεί η Βουλή να την εγκρίνει σε καμία απολύτως περίπτωση εκτός αν έρθει και μας πει η Κυβέρνηση τι ακριβώς θέλει με αυτή, διότι εγώ δεν πείθομαι ότι δεν μπορεί μέσα σε ένα χρόνο να γίνει η διαδικασία η οποία χρειάζεται. Είναι προφανές ότι δεν είναι σε αδυναμία, και η Κυβέρνηση απλώς δεν θέλει. Γι' αυτό είμαι απόλυτα αντίθετος και εγώ προς αυτήν.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Αποστόλου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Κύριε Πρόεδρε, ψηφίσαμε το ν. 2592/98 γιατί θέλαμε να καταργήσουμε τις διατάξεις του ν. 2527. Ερχόμαστε τώρα και διατάξεις που ψηφίσαμε πάλι τις καταργούμε. Τότε για ποιο λόγο τις ψηφίσαμε και ποια είναι η ικανότητα της Κυβέρνησης να εφαρμόζει αυτές τις διατάξεις που ψήφισε η ίδια; </w:t>
      </w:r>
    </w:p>
    <w:p w:rsidR="00101A92" w:rsidRDefault="00101A92">
      <w:pPr>
        <w:pStyle w:val="Web"/>
        <w:rPr>
          <w:rFonts w:ascii="Arial" w:hAnsi="Arial" w:cs="Arial"/>
          <w:sz w:val="20"/>
          <w:szCs w:val="20"/>
          <w:lang w:val="el-GR"/>
        </w:rPr>
      </w:pPr>
      <w:r>
        <w:rPr>
          <w:rFonts w:ascii="Arial" w:hAnsi="Arial" w:cs="Arial"/>
          <w:sz w:val="20"/>
          <w:szCs w:val="20"/>
          <w:lang w:val="el-GR"/>
        </w:rPr>
        <w:t>Και επιτέλους υπάρχει και ένα άλλο πρόβλημα. Κάποια στιγμή θα πρέπει να πληροφορηθούμε τελικά πόσα είναι αυτά τα άτομα, ποιοι είναι αυτοί, τι αμοιβές υπάρχουν. Είναι προβλήματα τα οποία πρέπει οπωσδήποτε να απαντηθούν. Εμείς καταψηφίζουμε οπωσδήποτε αυτήν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Γκατζής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Κύριε Πρόεδρε, και εμείς δεν συμφωνούμε μ' αυτήν την τροπολογία. Είναι γνωστοί οι λόγοι και δεν θα αναφερθώ στη διαδικασία την προηγούμενη τι λέει ο ν. 2592 κλπ., όπως και ο ν. 2527, αλλά θα ήθελα να πω ότι οι δαπάνες των υπαλλήλων πολύ σωστά έμπαιναν σε ένα φορέα ο οποίος τους χρησιμοποιούσε αυτούς τους υπαλλήλους και πλήρωνε. Από κει και πέρα όμως, νομίζουμε ότι αυτή η διάταξη η οποία έρχεται, έρχεται περισσότερο να βοηθήσει τους κεντρικούς στόχους της Κυβέρνησης με τους στόχους της σύγκλισης κλπ.</w:t>
      </w:r>
    </w:p>
    <w:p w:rsidR="00101A92" w:rsidRDefault="00101A92">
      <w:pPr>
        <w:pStyle w:val="Web"/>
        <w:rPr>
          <w:rFonts w:ascii="Arial" w:hAnsi="Arial" w:cs="Arial"/>
          <w:sz w:val="20"/>
          <w:szCs w:val="20"/>
          <w:lang w:val="el-GR"/>
        </w:rPr>
      </w:pPr>
      <w:r>
        <w:rPr>
          <w:rFonts w:ascii="Arial" w:hAnsi="Arial" w:cs="Arial"/>
          <w:sz w:val="20"/>
          <w:szCs w:val="20"/>
          <w:lang w:val="el-GR"/>
        </w:rPr>
        <w:t>Πρόκειται επομένως για μία ρύθμιση που προωθεί καθαρά οικονομικούς λόγους προσέγγισης στους στόχους αυτούς της Οικονομικής Νομισματικής Ένωσης και τίποτε άλλο χωρίς να λύνει προβλήματα. Κατά την άποψή μας δημιουργεί για ακόμα δύο χρόνια αταξία. Διαφωνούμε.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Αλογοσκούφης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Κύριε Πρόεδρε, υπάρχει ένα γενικότερο θέμα εδώ. Έχουμε μία σειρά από διατάξεις και νόμους που έχουν ψηφισθεί οι οποίοι βρίσκονται σε διαρκή αναστολή. Δηλαδή, μόλις πλησιάζει η ημερομηνία έναρξης εφαρμογής τους, έρχεται μία καινούρια τροπολογία και τους ξαναθέτει σε αναστολή. Θέλω να πω ότι αυτοί είναι οι δήθεν εκσυγχρονιστικοί νόμοι, που έχει φέρει η Κυβέρνηση. Ένα τέτοιο παράδειγμα είναι και ο ν. 2414 για τις δημόσιες επιχειρήσεις. Ο αντίστοιχος νόμος βρίσκεται σε διαρκή αναστολή. Κάθε καλοκαίρι έρχεται μία τροπολογία και αναστέλλει την εφαρμογή των βασικότερων διατάξεων.</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Ιδίως για τη δραστηριότητα της ΔΕΗ.</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Εγώ το προσυπογράφω αυτό. </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Είναι και αυτό στη συγκεκριμένη κατηγορία. Και λέει η έκθεση του Γενικού Λογιστηρίου ότι δεν προκαλείται δαπάνη του κρατικού προϋπολογισμού. Πράγματι, εδώ προκαλείται ίσως και μεγάλο όφελος για τον κρατικό προϋπολογισμό. </w:t>
      </w:r>
    </w:p>
    <w:p w:rsidR="00101A92" w:rsidRDefault="00101A92">
      <w:pPr>
        <w:pStyle w:val="Web"/>
        <w:rPr>
          <w:rFonts w:ascii="Arial" w:hAnsi="Arial" w:cs="Arial"/>
          <w:sz w:val="20"/>
          <w:szCs w:val="20"/>
          <w:lang w:val="el-GR"/>
        </w:rPr>
      </w:pPr>
      <w:r>
        <w:rPr>
          <w:rFonts w:ascii="Arial" w:hAnsi="Arial" w:cs="Arial"/>
          <w:sz w:val="20"/>
          <w:szCs w:val="20"/>
          <w:lang w:val="el-GR"/>
        </w:rPr>
        <w:t>Όφελος είναι. Τουλάχιστον να ξέραμε ποιο είναι αυτό το όφελος. Εγώ ζήτησα από τον Υπουργό να φέρει τον κατάλογο εδώ με τα ονόματα και τα ποσά που αφορά. Δεν είναι τόσο δύσκολο.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Δεν υπάρχει.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Ας έφερνε για το δικό του Υπουργείο. Δεν έχει φέρει τίποτε, μας αγνόησε, δεν μιλάει καθόλου γι' αυτό το θέμα, διότι υποκρύπτονται σκοπιμότητες εδώ. Είναι σαφές ότι υποκρύπτονται και μισθολογικές σκοπιμότητες και προσλήψεις που γίνονται εκτός ευρύτερου δημόσιου τομέα, με αποσπάσεις... Οι άνθρωποι τελικά υπηρετούν στο δημόσιο τομέα με πολύ μεγάλες αμοιβές.</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Προσλήψεις δεν γίνονται.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Εκτός ευρύτερου δημόσιου τομέα, γίνονται, κύριε Σπυριούνη. Γίνονται σε νομικά πρόσωπα...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Αλλού βρίσκεται το πρόβλημα, κύριε Αλογοσκούφη, δεν είναι στο θέμα της δαπάνης.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Δεν μπορούμε να ψηφίζουμε διαρκώς αναστολές. Αν θέλει να καταργήσει τη διάταξη ο κύριος Υπουργός, γιατί περί αυτού πρόκειται, όταν είμαστε σε διαρκή αναστολή, ας έχει το θάρρος να έλθει εδώ να την καταργήσει και να πάρει και την ευθύνη.</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Σφυρίου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Κύριε Πρόεδρε, δεν πρέπει να καταργηθεί η διάταξη. Νομίζω ότι όλες οι πτέρυγες της Βουλής συμφωνούν ότι είναι προς τη σωστή κατεύθυνση. Πρέπει να πληρώνει ο φορέας στον οποίο υπηρετεί ο αποσπασμένος υπάλληλος. Για λόγους αρχής, νομίζω ότι δεν μπορεί να αμφισβητήσει κανείς την ορθότητα αυτής της διάταξης. </w:t>
      </w:r>
    </w:p>
    <w:p w:rsidR="00101A92" w:rsidRDefault="00101A92">
      <w:pPr>
        <w:pStyle w:val="Web"/>
        <w:rPr>
          <w:rFonts w:ascii="Arial" w:hAnsi="Arial" w:cs="Arial"/>
          <w:sz w:val="20"/>
          <w:szCs w:val="20"/>
          <w:lang w:val="el-GR"/>
        </w:rPr>
      </w:pPr>
      <w:r>
        <w:rPr>
          <w:rFonts w:ascii="Arial" w:hAnsi="Arial" w:cs="Arial"/>
          <w:sz w:val="20"/>
          <w:szCs w:val="20"/>
          <w:lang w:val="el-GR"/>
        </w:rPr>
        <w:t>Όμως, επειδή έχουμε εμπειρία, κυρίως εμείς από τις παραμεθόριες περιοχές, όπου υπάρχουν υπάλληλοι που υπηρετούν σε δημόσιους φορείς παραμεθόριων περιοχών, γνωρίζουμε ότι υπάρχει ο νόμος περί συνυπηρέτησης με το σύζυγο, αποσπάται ο υπάλληλος, έχουμε τις διάφορες παρεμβάσεις απ' όλες τις πτέρυγες της Βουλής και αποσπώνται οι υπάλληλοι επί όλων των Κυβερνήσεων.</w:t>
      </w:r>
    </w:p>
    <w:p w:rsidR="00101A92" w:rsidRDefault="00101A92">
      <w:pPr>
        <w:pStyle w:val="Web"/>
        <w:rPr>
          <w:rFonts w:ascii="Arial" w:hAnsi="Arial" w:cs="Arial"/>
          <w:sz w:val="20"/>
          <w:szCs w:val="20"/>
          <w:lang w:val="el-GR"/>
        </w:rPr>
      </w:pPr>
      <w:r>
        <w:rPr>
          <w:rFonts w:ascii="Arial" w:hAnsi="Arial" w:cs="Arial"/>
          <w:sz w:val="20"/>
          <w:szCs w:val="20"/>
          <w:lang w:val="el-GR"/>
        </w:rPr>
        <w:t>Θα σας πω ένα παράδειγμα: Στο νοσοκομείο Ρόδου τριάντα υπάλληλοι είναι αποσπασμένοι. Πού θέλετε; Στην Αθήνα, στη Βέροια, στο Ναύπλιο από δω κι από κει και υπηρετούν και παρέχουν τις υπηρεσίες τους αλλού.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Ναι, αλλά πληρώνει το νοσοκομείο Ρόδου, όμως.</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Ακριβώς, πληρώνει και κακώς πληρώνει το νοσοκομείο της Ρόδου, αλλά το αναφέρω σαν παράδειγμα. Και μάλιστα όχι μόνο πληρώνει από τη μία πλευρά, αλλά και από την άλλη δεν έχει κενές τις θέσεις για να τις προκηρύξει και να καλύψει τις ανάγκες.</w:t>
      </w:r>
    </w:p>
    <w:p w:rsidR="00101A92" w:rsidRDefault="00101A92">
      <w:pPr>
        <w:pStyle w:val="Web"/>
        <w:rPr>
          <w:rFonts w:ascii="Arial" w:hAnsi="Arial" w:cs="Arial"/>
          <w:sz w:val="20"/>
          <w:szCs w:val="20"/>
          <w:lang w:val="el-GR"/>
        </w:rPr>
      </w:pPr>
      <w:r>
        <w:rPr>
          <w:rFonts w:ascii="Arial" w:hAnsi="Arial" w:cs="Arial"/>
          <w:sz w:val="20"/>
          <w:szCs w:val="20"/>
          <w:lang w:val="el-GR"/>
        </w:rPr>
        <w:t>Επομένως, το μέγιστο στη συγκεκριμένη περίπτωση δεν είναι αν θα παραταθεί η ισχύς της διάταξης. Το μέγιστο είναι να προχωρήσει. Και φαντάζομαι γι' αυτό ο Υπουργός Δημόσιας Διοίκησης ζητά να παραταθεί η αναβολή για δύο έτη. Να προχωρήσει η διαδικασία των μετατάξεων αυτών των υπαλλήλων, όπου είναι αναγκαίοι και υπηρετούν, να μεταταγούν, να παρέχουν τις υπηρεσίες τους εκεί, να κενωθούν οι θέσεις τις οποίες κατέχουν, χωρίς να παρέχουν υπηρεσίες, για να μπορέσει να υπάρξει ένας εξορθολογισμός.</w:t>
      </w:r>
    </w:p>
    <w:p w:rsidR="00101A92" w:rsidRDefault="00101A92">
      <w:pPr>
        <w:pStyle w:val="Web"/>
        <w:rPr>
          <w:rFonts w:ascii="Arial" w:hAnsi="Arial" w:cs="Arial"/>
          <w:sz w:val="20"/>
          <w:szCs w:val="20"/>
          <w:lang w:val="el-GR"/>
        </w:rPr>
      </w:pPr>
      <w:r>
        <w:rPr>
          <w:rFonts w:ascii="Arial" w:hAnsi="Arial" w:cs="Arial"/>
          <w:sz w:val="20"/>
          <w:szCs w:val="20"/>
          <w:lang w:val="el-GR"/>
        </w:rPr>
        <w:t>Επομένως, υποθέτω ότι ο Υπουργός Εσωτερικών, Δημόσιας Διοίκησης και Αποκέντρωσης, ο οποίος δεν είναι παρών για να μας δώσει λεπτομερέστερες εξηγήσεις γύρω από το θέμα, θέλει να βάλει σε εφαρμογή τις διατάξεις περί μετατάξεων. Θα πρέπει το συντομότερο δυνατόν να τεθούν σε εφαρμογή οι διατάξεις, ώστε να υπάρξουν οι μετακινήσεις που από τα υπηρεσιακά συμβούλια πρέπει να κριθούν ως αναγκαίες. Έτσι, θα γίνουν οι μετατάξεις, θα υπάρξει μία τακτοποίηση στο όλο ζήτημα και θα τεθεί στη συνέχεια σε εφαρμογή η διάταξη αυτή, όπως έχει ψηφισθεί, με τον Ν. 2527, η οποία βρίσκεται προς τη σωστή κατεύθυνση.</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Κύριε Πρόεδρε, μία φράση μόνο.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Μητσοτάκη.</w:t>
      </w:r>
    </w:p>
    <w:p w:rsidR="00101A92" w:rsidRDefault="00101A92">
      <w:pPr>
        <w:pStyle w:val="Web"/>
        <w:rPr>
          <w:rFonts w:ascii="Arial" w:hAnsi="Arial" w:cs="Arial"/>
          <w:sz w:val="20"/>
          <w:szCs w:val="20"/>
          <w:lang w:val="el-GR"/>
        </w:rPr>
      </w:pPr>
      <w:r>
        <w:rPr>
          <w:rFonts w:ascii="Arial" w:hAnsi="Arial" w:cs="Arial"/>
          <w:b/>
          <w:bCs/>
          <w:sz w:val="20"/>
          <w:szCs w:val="20"/>
          <w:lang w:val="el-GR"/>
        </w:rPr>
        <w:t>ΚΩΝΣΤΑΝΤΙΝΟΣ ΜΗΤΣΟΤΑΚΗΣ:</w:t>
      </w:r>
      <w:r>
        <w:rPr>
          <w:rFonts w:ascii="Arial" w:hAnsi="Arial" w:cs="Arial"/>
          <w:sz w:val="20"/>
          <w:szCs w:val="20"/>
          <w:lang w:val="el-GR"/>
        </w:rPr>
        <w:t xml:space="preserve"> Να μη χάσουμε το μυαλό μας τελείως, κύριε Πρόεδρε! Τα επιχειρήματα του κ. Σφυρίου μιλούν ακριβώς προς την αντίθετη κατεύθυνση, διότι η διάταξη η οποία αναστέλλεται σήμερα, είναι υγιής διάταξη. Μας περιέγραψε τι γίνεται στο νοσοκομείο της Ρόδου. Αν ισχύσει αυτή η διάταξη και υποχρεωθεί το κράτος να την εφαρμόσει, θα γίνουν πιο δύσκολες οι αποσπάσεις, θα ελαττωθούν οι αποσπάσεις, θα εξυγιανθεί η Δημόσια Διοίκηση, και θα έχει η Ρόδος υπαλλήλους, κύριε συνάδελφε.</w:t>
      </w:r>
    </w:p>
    <w:p w:rsidR="00101A92" w:rsidRDefault="00101A92">
      <w:pPr>
        <w:pStyle w:val="Web"/>
        <w:rPr>
          <w:rFonts w:ascii="Arial" w:hAnsi="Arial" w:cs="Arial"/>
          <w:sz w:val="20"/>
          <w:szCs w:val="20"/>
          <w:lang w:val="el-GR"/>
        </w:rPr>
      </w:pPr>
      <w:r>
        <w:rPr>
          <w:rFonts w:ascii="Arial" w:hAnsi="Arial" w:cs="Arial"/>
          <w:sz w:val="20"/>
          <w:szCs w:val="20"/>
          <w:lang w:val="el-GR"/>
        </w:rPr>
        <w:t>Κατά συνέπεια, ας έλθει ο κ. Παπαδόπουλος εδώ και να μη στέλνει έναν ατυχή Υφυπουργό των Οικονομικών να μας εξηγήσει πράγματα που δεν τα καταλαβαίνει. Ας αναβληθεί, κύριε Πρόεδρε, η τροπολογία αυτή, ειδάλλως θα υποχρεωθούμε να ζητήσουμε ονομαστική ψηφοφορία. Είναι μία τροπολογία η οποία θίγει ένα μέγα θέμα και δεν είναι δυνατόν να περνά έτσι.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Ετοιμαζόμουν να πω ακριβώς τα όσα είπε ο κ. Μητσοτάκης για τα επιχειρήματα του κ. Σφυρίου. Θα ήθελα απλώς να προσθέσω το ίδιο επιχείρημα που είπα και πριν. Είναι δυνατόν το ίδιο το Υπουργείο Οικονομικών για εκείνους που είναι αποσπασμένοι σε αυτό, να λέει ότι δεν είναι σε θέση να εφαρμόσει το νόμο αυτόν; Είναι δυνατόν να πιστέψει κανείς αυτά τα πράγματα, ότι το Υπουργείο Οικονομικών δεν ξέρει ποιοι είναι αποσπασμένοι σ' αυτό; Έτσι κι αλλιώς, αυτό τους πληρώνει.</w:t>
      </w:r>
    </w:p>
    <w:p w:rsidR="00101A92" w:rsidRDefault="00101A92">
      <w:pPr>
        <w:pStyle w:val="Web"/>
        <w:rPr>
          <w:rFonts w:ascii="Arial" w:hAnsi="Arial" w:cs="Arial"/>
          <w:sz w:val="20"/>
          <w:szCs w:val="20"/>
          <w:lang w:val="el-GR"/>
        </w:rPr>
      </w:pPr>
      <w:r>
        <w:rPr>
          <w:rFonts w:ascii="Arial" w:hAnsi="Arial" w:cs="Arial"/>
          <w:sz w:val="20"/>
          <w:szCs w:val="20"/>
          <w:lang w:val="el-GR"/>
        </w:rPr>
        <w:t>Συνεπώς γιατί θα πρέπει να είναι καθολική αυτή η ρύθμιση; Συμφωνώ απολύτως ότι το καλύτερο απ' όλα είναι ν' αποσυρθεί αυτή η διάταξη και να έρθει ο Υπουργός Προεδρίας να την υποστηρίξει.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Σφυρίου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Κύριε Πρόεδρε, φαίνεται ότι παρερμηνεύονται αυτά που λέγονται και μάλιστα σκοπίμως. Ανέφερα και το παράδειγμα και τα επιχειρήματα, για να υποστηρίξω ότι η διάταξη 2527 είναι διάταξη, την οποία εμείς έχουμε εισαγάγει και ψηφίσει και είναι προς τη σωστή κατεύθυνση. Γι' αυτό νομίζω ότι δεν υπάρχει καμία αμφιβολία.</w:t>
      </w:r>
    </w:p>
    <w:p w:rsidR="00101A92" w:rsidRDefault="00101A92">
      <w:pPr>
        <w:pStyle w:val="Web"/>
        <w:rPr>
          <w:rFonts w:ascii="Arial" w:hAnsi="Arial" w:cs="Arial"/>
          <w:sz w:val="20"/>
          <w:szCs w:val="20"/>
          <w:lang w:val="el-GR"/>
        </w:rPr>
      </w:pPr>
      <w:r>
        <w:rPr>
          <w:rFonts w:ascii="Arial" w:hAnsi="Arial" w:cs="Arial"/>
          <w:sz w:val="20"/>
          <w:szCs w:val="20"/>
          <w:lang w:val="el-GR"/>
        </w:rPr>
        <w:t xml:space="preserve">Τόνισα, όμως, ότι δεν πρέπει να αγνοήσουμε την ουσία του ζητήματος σε ό,τι αφορά την υπηρεσία των υπαλλήλων. Και αυτό είναι το θέμα των μετατάξεων. Για να δώσω έμφαση στο θέμα των μετατάξεων, στάθηκα περισσότερο στα αρχικά επιχειρήματα και μάλιστα περιέγραψα και ένα χαρακτηριστικό παράδειγμα. </w:t>
      </w:r>
    </w:p>
    <w:p w:rsidR="00101A92" w:rsidRDefault="00101A92">
      <w:pPr>
        <w:pStyle w:val="Web"/>
        <w:rPr>
          <w:rFonts w:ascii="Arial" w:hAnsi="Arial" w:cs="Arial"/>
          <w:sz w:val="20"/>
          <w:szCs w:val="20"/>
          <w:lang w:val="el-GR"/>
        </w:rPr>
      </w:pPr>
      <w:r>
        <w:rPr>
          <w:rFonts w:ascii="Arial" w:hAnsi="Arial" w:cs="Arial"/>
          <w:sz w:val="20"/>
          <w:szCs w:val="20"/>
          <w:lang w:val="el-GR"/>
        </w:rPr>
        <w:t>Εφ' όσον γίνουν οι μετατάξεις αυτών των υπαλλήλων, που επί χρόνια είναι αποσπασμένοι, από τη μια πλευρά δεν θα υπάρχει ανάγκη πλέον γι' αυτούς να πληρώνει ο φορέας, στον οποίο ανήκουν και από την άλλη πλευρά θα κενωθούν οι θέσεις, προκειμένου να κινήσει τη διαδικασία και να καλύψει τις ανάγκες του. Και θα πληρώνει κανονικά τις αμοιβές τους, ως καλύπτοντες οργανικές θέσεις, ο φορέας στον οποίο έχουν πάει οι υπάλληλοι.</w:t>
      </w:r>
    </w:p>
    <w:p w:rsidR="00101A92" w:rsidRDefault="00101A92">
      <w:pPr>
        <w:pStyle w:val="Web"/>
        <w:rPr>
          <w:rFonts w:ascii="Arial" w:hAnsi="Arial" w:cs="Arial"/>
          <w:sz w:val="20"/>
          <w:szCs w:val="20"/>
          <w:lang w:val="el-GR"/>
        </w:rPr>
      </w:pPr>
      <w:r>
        <w:rPr>
          <w:rFonts w:ascii="Arial" w:hAnsi="Arial" w:cs="Arial"/>
          <w:sz w:val="20"/>
          <w:szCs w:val="20"/>
          <w:lang w:val="el-GR"/>
        </w:rPr>
        <w:t>Νομίζω ότι αυτό είναι το μείζον θέμα, για το οποίο -απ' ό,τι είμαι σε θέση να γνωρίζω- το Υπουργείο έχει καταρτίσει ήδη σχετικό νομοσχέδιο. Φαντάζομαι ότι ήθελε να το ψηφίσει η Βουλή και να το θέσει σε εφαρμογή στο αμέσως επόμενο χρονικό διάστημα. Γι' αυτό ακριβώς ζητά αυτήν την αναβολή των δυο ετών, που εισηγείται η Κυβέρνηση.</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Γκατζής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Κύριε Πρόεδρε, η διάταξη 2592 έδινε το δικαίωμα παράτασης ενός χρόνου. Τώρα έρχεστε και ζητάτε άλλα δυο. Εμείς θεωρήσαμε ότι μπορεί αυτό να γίνει σαν ένα μεταβατικό στάδιο κλπ. και το είχαμε ψηφίσει, με την προϋπόθεση ότι πραγματικά πρέπει οι φορείς που χρησιμοποιούν τους υπαλλήλους αυτούς να τους πληρώνουν. Σαν πρόσθετη προϋπόθεση βάλαμε το ότι θα πρέπει να εξασφαλιστούν τα εργασιακά, ασφαλιστικά, συνταξιοδοτικά τους δικαιώματα κλπ. Τώρα γιατί το κάνετε ακόμη αυτό και ζητάτε την παράταση αυτή; Θέλουμε να επισημάνουμε και άλλα. </w:t>
      </w:r>
    </w:p>
    <w:p w:rsidR="00101A92" w:rsidRDefault="00101A92">
      <w:pPr>
        <w:pStyle w:val="Web"/>
        <w:rPr>
          <w:rFonts w:ascii="Arial" w:hAnsi="Arial" w:cs="Arial"/>
          <w:sz w:val="20"/>
          <w:szCs w:val="20"/>
          <w:lang w:val="el-GR"/>
        </w:rPr>
      </w:pPr>
      <w:r>
        <w:rPr>
          <w:rFonts w:ascii="Arial" w:hAnsi="Arial" w:cs="Arial"/>
          <w:sz w:val="20"/>
          <w:szCs w:val="20"/>
          <w:lang w:val="el-GR"/>
        </w:rPr>
        <w:t>Πέρα απ' αυτά που είπε ο κ. Σφυρίου για το νοσοκομείο, το ίδιο ισχύει και στο Νοσοκομείο του Βόλου, κύριε Σφυρίου. Σαράντα δύο άτομα είναι αποσπασμένα στην περιφέρεια, στη νομαρχιακή Αυτοδιοίκηση κλπ. Και τα πληρώνει τελικά άλλος κορβανάς. Θεωρούμε ότι και οι λόγοι της σύγκλισης είναι ένα θέμα και δεύτερον, πολύ φοβούμαστε ότι εδώ θέλετε να τακτοποιήσετε και ρουσφετολογικές υποχρεώσεις και πελατειακές σχέσεις. Γι' αυτό νομίζουμε ότι πρέπει να αποσυρθεί αυτή η διάταξη.</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Υπουργέ, θέλετε να πείτε κάτι έπ’ αυτής της τροπολογίας; Αν όχι, θα τη θέσω σε ψηφοφορία.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δεν έχω να πω τίποτε επί της τροπολογίας. Να ψηφιστεί και στη συνέχεια θα απαντήσω στον κ. Σπυριούνη για το στο θέμα που έθεσε.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Κηρύσσεται περαιωμένη η συζήτηση επί της τροπολογίας με γενικό αριθμό 2084 και ειδικό 718. </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δεκτή η τροπολογία με γενικό αριθμό 2084 και ειδικό 718;</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Δεκτή, δεκτή.</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η τροπολογία με γενικό αριθμό 2084 και ειδικό 718 έγινε δεκτή κατά πλειοψηφία και εντάσσεται στο νομοσχέδιο ως ίδιον άρθρο.</w:t>
      </w:r>
    </w:p>
    <w:p w:rsidR="00101A92" w:rsidRDefault="00101A92">
      <w:pPr>
        <w:pStyle w:val="Web"/>
        <w:rPr>
          <w:rFonts w:ascii="Arial" w:hAnsi="Arial" w:cs="Arial"/>
          <w:sz w:val="20"/>
          <w:szCs w:val="20"/>
          <w:lang w:val="el-GR"/>
        </w:rPr>
      </w:pPr>
      <w:r>
        <w:rPr>
          <w:rFonts w:ascii="Arial" w:hAnsi="Arial" w:cs="Arial"/>
          <w:sz w:val="20"/>
          <w:szCs w:val="20"/>
          <w:lang w:val="el-GR"/>
        </w:rPr>
        <w:t xml:space="preserve">Κύριε Υπουργέ, έχετε αποσύρει την τροπολογία με γενικό αριθμό 2087 και ειδικό 721, την τελευταία τροπολογία που εισήχθη, σύμφωνα με τη συμφωνία η οποία έγινε. </w:t>
      </w:r>
    </w:p>
    <w:p w:rsidR="00101A92" w:rsidRDefault="00101A92">
      <w:pPr>
        <w:pStyle w:val="Web"/>
        <w:rPr>
          <w:rFonts w:ascii="Arial" w:hAnsi="Arial" w:cs="Arial"/>
          <w:sz w:val="20"/>
          <w:szCs w:val="20"/>
          <w:lang w:val="el-GR"/>
        </w:rPr>
      </w:pPr>
      <w:r>
        <w:rPr>
          <w:rFonts w:ascii="Arial" w:hAnsi="Arial" w:cs="Arial"/>
          <w:sz w:val="20"/>
          <w:szCs w:val="20"/>
          <w:lang w:val="el-GR"/>
        </w:rPr>
        <w:t>Έχουμε πλέον τώρα τις εμπρόθεσμες τροπολογίες των συναδέλφων Βουλευτών.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θα ήθελα το λόγο.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Υπουργέ,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Όπως είπα και πριν, μετά την ψήφιση της τροπολογίας με γενικό αριθμό 2084 και ειδικό 718, θέλω να απαντήσω στον κ. Σπυριούνη, ο οποίος έθεσε ένα θέμα σχετικά με τη ρύθμιση των χρεών των αθλητικών ομάδων της Θεσσαλονίκης. Το έθεσε ο κ. Σπυριούνης για το Νομό Θεσσαλονίκης, αλλά βεβαίως η ρύθμιση αυτή αφορά τα χρέη όλων των αθλητικών σωματείων της χώρας.</w:t>
      </w:r>
    </w:p>
    <w:p w:rsidR="00101A92" w:rsidRDefault="00101A92">
      <w:pPr>
        <w:pStyle w:val="Web"/>
        <w:rPr>
          <w:rFonts w:ascii="Arial" w:hAnsi="Arial" w:cs="Arial"/>
          <w:sz w:val="20"/>
          <w:szCs w:val="20"/>
          <w:lang w:val="el-GR"/>
        </w:rPr>
      </w:pPr>
      <w:r>
        <w:rPr>
          <w:rFonts w:ascii="Arial" w:hAnsi="Arial" w:cs="Arial"/>
          <w:sz w:val="20"/>
          <w:szCs w:val="20"/>
          <w:lang w:val="el-GR"/>
        </w:rPr>
        <w:t>Πρόκειται για ένα πολύ σημαντικό και σοβαρό θέμα. Γι' αυτόν το λόγο τα Υπουργεία Οικονομικών και Πολιτισμού έχουν επεξεργαστεί ένα πλήρες σχέδιο για την οριστική αντιμετώπιση του προβλήματος των φορολογικών χρεών των αθλητικών ομάδων. Τα χρέη, βεβαίως, βαρύνουν κυρίως σωματεία ή ομάδες που λειτουργούν με διάφορες νομικές μορφές.</w:t>
      </w:r>
    </w:p>
    <w:p w:rsidR="00101A92" w:rsidRDefault="00101A92">
      <w:pPr>
        <w:pStyle w:val="Web"/>
        <w:rPr>
          <w:rFonts w:ascii="Arial" w:hAnsi="Arial" w:cs="Arial"/>
          <w:sz w:val="20"/>
          <w:szCs w:val="20"/>
          <w:lang w:val="el-GR"/>
        </w:rPr>
      </w:pPr>
      <w:r>
        <w:rPr>
          <w:rFonts w:ascii="Arial" w:hAnsi="Arial" w:cs="Arial"/>
          <w:sz w:val="20"/>
          <w:szCs w:val="20"/>
          <w:lang w:val="el-GR"/>
        </w:rPr>
        <w:t>Το σχέδιο προβλέπει την άμεση καταβολή των ποσών από τον ΟΠΑΠ προς το Υπουργείο Οικονομικών και τη σταδιακή παρακράτησή τους από τις μελλοντικές επιχορηγήσεις που δικαιούνται από τον ΟΠΑΠ.</w:t>
      </w:r>
    </w:p>
    <w:p w:rsidR="00101A92" w:rsidRDefault="00101A92">
      <w:pPr>
        <w:pStyle w:val="Web"/>
        <w:rPr>
          <w:rFonts w:ascii="Arial" w:hAnsi="Arial" w:cs="Arial"/>
          <w:sz w:val="20"/>
          <w:szCs w:val="20"/>
          <w:lang w:val="el-GR"/>
        </w:rPr>
      </w:pPr>
      <w:r>
        <w:rPr>
          <w:rFonts w:ascii="Arial" w:hAnsi="Arial" w:cs="Arial"/>
          <w:sz w:val="20"/>
          <w:szCs w:val="20"/>
          <w:lang w:val="el-GR"/>
        </w:rPr>
        <w:t>Δεν πρόκειται άρα, για κάποια χαριστική ρύθμιση που τους κάνουμε, αλλά για ένα διακανονισμό που επιτρέπει στο Υπουργείο Οικονομικών να εισπράξει αμέσως σοβαρά χρηματικά ποσά που απεδείχθη ως τώρα ότι εκ των πραγμάτων είναι αδύνατον να εισπραχθούν. Στο πλαίσιο αυτό βεβαίως θα υπάρξει φυσικά πρόβλεψη για τις προσαυξήσεις και τα πρόστιμα.</w:t>
      </w:r>
    </w:p>
    <w:p w:rsidR="00101A92" w:rsidRDefault="00101A92">
      <w:pPr>
        <w:pStyle w:val="Web"/>
        <w:rPr>
          <w:rFonts w:ascii="Arial" w:hAnsi="Arial" w:cs="Arial"/>
          <w:sz w:val="20"/>
          <w:szCs w:val="20"/>
          <w:lang w:val="el-GR"/>
        </w:rPr>
      </w:pPr>
      <w:r>
        <w:rPr>
          <w:rFonts w:ascii="Arial" w:hAnsi="Arial" w:cs="Arial"/>
          <w:sz w:val="20"/>
          <w:szCs w:val="20"/>
          <w:lang w:val="el-GR"/>
        </w:rPr>
        <w:t xml:space="preserve">Πιστεύουμε ότι το ζήτημα αυτό αντιμετωπίζεται ριζικά, κύριε Σπυριούνη, και ικανοποιητικά για όλους, δηλαδή για το δημόσιο και για τις αθλητικές ομάδες της χώρας. Η σχετική ρύθμιση θα περιληφθεί στον αθλητικό νόμο που θα ψηφιστεί μόλις αρχίσει η Σύνοδος της Βουλής. </w:t>
      </w:r>
    </w:p>
    <w:p w:rsidR="00101A92" w:rsidRDefault="00101A92">
      <w:pPr>
        <w:pStyle w:val="Web"/>
        <w:rPr>
          <w:rFonts w:ascii="Arial" w:hAnsi="Arial" w:cs="Arial"/>
          <w:sz w:val="20"/>
          <w:szCs w:val="20"/>
          <w:lang w:val="el-GR"/>
        </w:rPr>
      </w:pPr>
      <w:r>
        <w:rPr>
          <w:rFonts w:ascii="Arial" w:hAnsi="Arial" w:cs="Arial"/>
          <w:sz w:val="20"/>
          <w:szCs w:val="20"/>
          <w:lang w:val="el-GR"/>
        </w:rPr>
        <w:t>Πιστεύω η δήλωση αυτή και δέσμευση της Κυβέρνησης να ικανοποιεί, κύριε Σπυριούνη, και εσάς και τον αθλητικό κόσμο της Θεσσαλονίκης και της χώρας ολόκληρης.</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Ευχαριστώ,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Γιατί μας τα λέτε αυτά τώρα;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Με ρώτησε ο κ. Σπυριούνης.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Κύριε Πρόεδρε,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Μήπως είναι θέμα δημοτικών εκλογών; Ποιον κοροϊδεύετε;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Κατ' αρχήν, κύριοι συνάδελφοι, σύμφωνα με τον Κανονισμό, μόνον ο Κοινοβουλευτικός Εκπρόσωπος κάθε κόμματος έχει δικαίωμα να πάρει το λόγο επί κάποιας δηλώσεως ή κάποιας θέσεως Υπουργού.</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Δικαιούμαι να ζητήσω να μη μας κοροϊδεύετε;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Αυτό θα το πει ο Κοινοβουλευτικός σας Εκπρόσωπος.</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Αλογοσκούφη.</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Κύριε Πρόεδρε, κατ' αρχήν επί της ουσίας να πω ότι και εμείς συμφωνούμε στο να ρυθμιστούν τα χρέη των συλλόγων της Θεσσαλονίκης. Δεν υπάρχει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Δηλαδή, συμφωνείτε και εσείς να ρυθμιστούν τα χρέη των ομάδων της Θεσσαλονίκης;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Μισό λεπτό, κύριε Πρόεδρε, μη με διακόπτετε.</w:t>
      </w:r>
    </w:p>
    <w:p w:rsidR="00101A92" w:rsidRDefault="00101A92">
      <w:pPr>
        <w:pStyle w:val="Web"/>
        <w:rPr>
          <w:rFonts w:ascii="Arial" w:hAnsi="Arial" w:cs="Arial"/>
          <w:sz w:val="20"/>
          <w:szCs w:val="20"/>
          <w:lang w:val="el-GR"/>
        </w:rPr>
      </w:pPr>
      <w:r>
        <w:rPr>
          <w:rFonts w:ascii="Arial" w:hAnsi="Arial" w:cs="Arial"/>
          <w:sz w:val="20"/>
          <w:szCs w:val="20"/>
          <w:lang w:val="el-GR"/>
        </w:rPr>
        <w:t>Θέλω όμως να καταγγείλω τη μεθόδευση, η οποία έγινε σήμερα σε αυτήν την Αίθουσα, όπου ήλθε ο Υπουργός Πολιτισμού και Αθλητισμού κ. Βενιζέλος, πήγε στον κ. Σπυριούνη, του ζήτησε να κάνει την παράκληση και σηκώθηκε μετά ο Υπουργός -εδώ παίχθηκε σήμερα ένα κακόγουστο θέατρο- και δήθεν απεδέχθη την παράκληση του κ. Σπυριούνη.</w:t>
      </w:r>
    </w:p>
    <w:p w:rsidR="00101A92" w:rsidRDefault="00101A92">
      <w:pPr>
        <w:pStyle w:val="Web"/>
        <w:rPr>
          <w:rFonts w:ascii="Arial" w:hAnsi="Arial" w:cs="Arial"/>
          <w:sz w:val="20"/>
          <w:szCs w:val="20"/>
          <w:lang w:val="el-GR"/>
        </w:rPr>
      </w:pPr>
      <w:r>
        <w:rPr>
          <w:rFonts w:ascii="Arial" w:hAnsi="Arial" w:cs="Arial"/>
          <w:sz w:val="20"/>
          <w:szCs w:val="20"/>
          <w:lang w:val="el-GR"/>
        </w:rPr>
        <w:t>Αυτά είναι προφανή και στους πιο ηλιθίους ότι γίνονται εν όψει των επικείμενων δημοτικών και νομαρχιακών εκλογών και ότι γίνονται για να επηρεαστεί το εκλογικό αποτέλεσμα της Θεσσαλονίκης. Αυτό θέλω να καταγγείλω σήμερα εδώ.</w:t>
      </w:r>
    </w:p>
    <w:p w:rsidR="00101A92" w:rsidRDefault="00101A92">
      <w:pPr>
        <w:pStyle w:val="Web"/>
        <w:rPr>
          <w:rFonts w:ascii="Arial" w:hAnsi="Arial" w:cs="Arial"/>
          <w:sz w:val="20"/>
          <w:szCs w:val="20"/>
          <w:lang w:val="el-GR"/>
        </w:rPr>
      </w:pPr>
      <w:r>
        <w:rPr>
          <w:rFonts w:ascii="Arial" w:hAnsi="Arial" w:cs="Arial"/>
          <w:sz w:val="20"/>
          <w:szCs w:val="20"/>
          <w:lang w:val="el-GR"/>
        </w:rPr>
        <w:t>Ασφαλώς και υπάρχει ανάγκη να ρυθμιστούν τα προβλήματα των συλλόγων της Θεσσαλονίκης. Συμφωνούμε και πρέπει να γίνει με τον καλύτερο δυνατό τρόπο, γιατί αυτά που ανήγγειλε σήμερα ο Υπουργός ήταν εκ του προχείρου. Αλλά είναι απαράδεκτο, είναι παλαιοκομματικό, είναι του χείριστου -αν θέλετε- γούστου αυτό το θέατρο που παίχθηκε εδώ πέρα σήμερα...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Συμφωνείτε εσείς σε παλαιοκομματικές ρυθμίσεις;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Παίζεται θέατρο εν όψει των εκλογών. Μη μας κοροϊδεύετε, κύριοι της Κυβέρνησης.</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Κύριε Πρόεδρε,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Κοινοβουλευτικός Εκπρόσωπος του ΠΑΣΟΚ κ. Σφυρίου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Κύριε Πρόεδρε, νομίζω ότι αυτές οι ακρότητες και οι υπερβολές στις οποίες καταφεύγει η Νέα Δημοκρατία δεν έχουν θέση και τις καταδικάζουμε και τις αποκρούουμε.</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Είχε καμία ανάγκη, κύριε Κοινοβουλευτικέ Εκπρόσωπε της Νέας Δημοκρατίας, η Κυβέρνηση να παίξει κανένα τέτοιο παιχνίδι; Δεν μπορούσε να καλέσει τους δημοσιογράφους ο Υπουργός Πολιτισμού ή ο Υπουργός των Οικονομικών και να κάνει τις ανακοινώσεις του; Αυτά που λέτε δεν έχουν καμία σχέση με την πραγματικότητα. </w:t>
      </w:r>
    </w:p>
    <w:p w:rsidR="00101A92" w:rsidRDefault="00101A92">
      <w:pPr>
        <w:pStyle w:val="Web"/>
        <w:rPr>
          <w:rFonts w:ascii="Arial" w:hAnsi="Arial" w:cs="Arial"/>
          <w:sz w:val="20"/>
          <w:szCs w:val="20"/>
          <w:lang w:val="el-GR"/>
        </w:rPr>
      </w:pPr>
      <w:r>
        <w:rPr>
          <w:rFonts w:ascii="Arial" w:hAnsi="Arial" w:cs="Arial"/>
          <w:sz w:val="20"/>
          <w:szCs w:val="20"/>
          <w:lang w:val="el-GR"/>
        </w:rPr>
        <w:t>Εμείς γνωρίζουμε από τους Βουλευτές της Θεσσαλονίκης και από αυτούς που είναι παρόντες στη Βουλή και από αυτούς που δεν είναι παρόντες και δεν συμμετέχουν στη σύνθεση αυτού του Τμήματος, ότι υπάρχει τέτοιο ζήτημα, το οποίο προεβλήθη -όπως κάνουμε πολύ συχνά οι συνάδελφοι που εκπροσωπούμε συγκεκριμένες εκλογικές περιφέρειες- από τον παριστάμενο Βουλευτή. Έχει κανένα πρόβλημα ο Υπουργός του Πολιτισμού ή ο Υπουργός των Οικονομικών να το ανακοινώσει στους δημοσιογράφους καλώντας τους στο Υπουργείο;</w:t>
      </w:r>
    </w:p>
    <w:p w:rsidR="00101A92" w:rsidRDefault="00200A76">
      <w:pPr>
        <w:pStyle w:val="Web"/>
        <w:rPr>
          <w:rFonts w:ascii="Arial" w:hAnsi="Arial" w:cs="Arial"/>
          <w:sz w:val="20"/>
          <w:szCs w:val="20"/>
          <w:lang w:val="el-GR"/>
        </w:rPr>
      </w:pPr>
      <w:r>
        <w:rPr>
          <w:rFonts w:ascii="Arial" w:hAnsi="Arial" w:cs="Arial"/>
          <w:sz w:val="20"/>
          <w:szCs w:val="20"/>
          <w:lang w:val="el-GR"/>
        </w:rPr>
        <w:t>Ε</w:t>
      </w:r>
      <w:r w:rsidR="00101A92">
        <w:rPr>
          <w:rFonts w:ascii="Arial" w:hAnsi="Arial" w:cs="Arial"/>
          <w:sz w:val="20"/>
          <w:szCs w:val="20"/>
          <w:lang w:val="el-GR"/>
        </w:rPr>
        <w:t>πομένως, μην προσπαθείτε να κάνετε συλλογισμούς, οι οποίοι δεν έχουν καμία σχέση με τη πραγματικότητα, σας εκθέτουν και νομίζω ότι θα πρέπει να μην επιμείνετε.</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Κύριε Πρόεδρε,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Κύριε Πρόεδρε, το λόγο επί προσωπικού.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Ορίστε,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Κύριε Πρόεδρε, αν θέλει να προηγηθεί ο Στρατηγός, ευχαρίστως.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Σε τι συνίσταται το προσωπικό, κύριε Σπυριούνη;</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Κύριε Πρόεδρε, θέλω να δηλώσω ότι ο κ. Βενιζέλος δεν μου είπε ούτε με προέτρεψε να θέσω τέτοιο θέμα. Η επικοινωνία έγινε με τον κύριο Υπουργό...</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'Εχω αυτιά μέχρι εκεί.</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Ένα λεπτό να σας πω. Εάν θέλετε, να με ακούσετε. Ξέρετε ότι ψέματα δεν λέω ποτέ στη ζωή μου.</w:t>
      </w:r>
    </w:p>
    <w:p w:rsidR="00101A92" w:rsidRDefault="00101A92">
      <w:pPr>
        <w:pStyle w:val="Web"/>
        <w:rPr>
          <w:rFonts w:ascii="Arial" w:hAnsi="Arial" w:cs="Arial"/>
          <w:sz w:val="20"/>
          <w:szCs w:val="20"/>
          <w:lang w:val="el-GR"/>
        </w:rPr>
      </w:pPr>
      <w:r>
        <w:rPr>
          <w:rFonts w:ascii="Arial" w:hAnsi="Arial" w:cs="Arial"/>
          <w:sz w:val="20"/>
          <w:szCs w:val="20"/>
          <w:lang w:val="el-GR"/>
        </w:rPr>
        <w:t>Η επικοινωνία είχε προηγηθεί με τον κύριο Υπουργό. Όπως έθεσα τέσσερα-πέντε ακόμα προβλήματα, έθεσα και αυτό. Όταν ο κύριος Υπουργός απεδέχθη το αίτημα, με ειδοποίησε να κατέβω από πάνω για να συνεννοηθούμε. Αυτή είναι η ιστορία...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Καλώς, κύριε Σπυριούνη.</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Kαι ο κ. Βενιζέλος με ερώτησε εάν έθεσα τέτοιο θέμα και είπα "ναι, έθεσα τέτοιο θέμα".</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μου επιτρέπετε;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Θα σας δώσω το λόγο,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Κύριε Πρόεδρε, θα ήθελα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Θα σας δώσω το λόγο. Μισό λεπτό περιμένετε.</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τη συνεδρίασή μας παρακολουθούν από τα δυτικά θεωρεία, αφού προηγουμένως ξεναγήθηκαν στην έκθεση της αίθουσας "ΕΛΕΥΘΕΡΙΟΣ ΒΕΝΙΖΕΛΟΣ", εξήντα πέντε αξιωματικοί και ένας συνοδός από τη Σχολή της Εθνικής Άμυνας.</w:t>
      </w:r>
    </w:p>
    <w:p w:rsidR="00101A92" w:rsidRDefault="00101A92">
      <w:pPr>
        <w:pStyle w:val="Web"/>
        <w:rPr>
          <w:rFonts w:ascii="Arial" w:hAnsi="Arial" w:cs="Arial"/>
          <w:sz w:val="20"/>
          <w:szCs w:val="20"/>
          <w:lang w:val="el-GR"/>
        </w:rPr>
      </w:pPr>
      <w:r>
        <w:rPr>
          <w:rFonts w:ascii="Arial" w:hAnsi="Arial" w:cs="Arial"/>
          <w:sz w:val="20"/>
          <w:szCs w:val="20"/>
          <w:lang w:val="el-GR"/>
        </w:rPr>
        <w:t>Η Βουλή τους καλωσορίζει.</w:t>
      </w:r>
    </w:p>
    <w:p w:rsidR="00101A92" w:rsidRDefault="00101A92">
      <w:pPr>
        <w:pStyle w:val="Web"/>
        <w:jc w:val="center"/>
        <w:rPr>
          <w:rFonts w:ascii="Arial" w:hAnsi="Arial" w:cs="Arial"/>
          <w:sz w:val="20"/>
          <w:szCs w:val="20"/>
          <w:lang w:val="el-GR"/>
        </w:rPr>
      </w:pPr>
      <w:r>
        <w:rPr>
          <w:rFonts w:ascii="Arial" w:hAnsi="Arial" w:cs="Arial"/>
          <w:sz w:val="20"/>
          <w:szCs w:val="20"/>
          <w:lang w:val="el-GR"/>
        </w:rPr>
        <w:t>(Χειροκροτήματα απ'</w:t>
      </w:r>
      <w:r w:rsidRPr="00101A92">
        <w:rPr>
          <w:rFonts w:ascii="Arial" w:hAnsi="Arial" w:cs="Arial"/>
          <w:sz w:val="20"/>
          <w:szCs w:val="20"/>
          <w:lang w:val="el-GR"/>
        </w:rPr>
        <w:t xml:space="preserve"> </w:t>
      </w:r>
      <w:r>
        <w:rPr>
          <w:rFonts w:ascii="Arial" w:hAnsi="Arial" w:cs="Arial"/>
          <w:sz w:val="20"/>
          <w:szCs w:val="20"/>
          <w:lang w:val="el-GR"/>
        </w:rPr>
        <w:t>όλες τις πτέρυγες)</w:t>
      </w:r>
    </w:p>
    <w:p w:rsidR="00101A92" w:rsidRDefault="00101A92">
      <w:pPr>
        <w:pStyle w:val="Web"/>
        <w:rPr>
          <w:rFonts w:ascii="Arial" w:hAnsi="Arial" w:cs="Arial"/>
          <w:sz w:val="20"/>
          <w:szCs w:val="20"/>
          <w:lang w:val="el-GR"/>
        </w:rPr>
      </w:pPr>
      <w:r>
        <w:rPr>
          <w:rFonts w:ascii="Arial" w:hAnsi="Arial" w:cs="Arial"/>
          <w:sz w:val="20"/>
          <w:szCs w:val="20"/>
          <w:lang w:val="el-GR"/>
        </w:rPr>
        <w:t>Ο κύριος 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θα μου επιτρέψετε να κάνω δύο παρατηρήσεις.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Από πλευράς Αξιωματικής Αντιπολίτευσης και δια χειλέων του κ. Αλογοσκούφη, ακούστηκε μόνο μια δήλωση που για μένα έχει σημασία, η συμφωνία του επί της ουσίας. </w:t>
      </w:r>
    </w:p>
    <w:p w:rsidR="00101A92" w:rsidRDefault="00101A92">
      <w:pPr>
        <w:pStyle w:val="Web"/>
        <w:rPr>
          <w:rFonts w:ascii="Arial" w:hAnsi="Arial" w:cs="Arial"/>
          <w:sz w:val="20"/>
          <w:szCs w:val="20"/>
          <w:lang w:val="el-GR"/>
        </w:rPr>
      </w:pPr>
      <w:r>
        <w:rPr>
          <w:rFonts w:ascii="Arial" w:hAnsi="Arial" w:cs="Arial"/>
          <w:sz w:val="20"/>
          <w:szCs w:val="20"/>
          <w:lang w:val="el-GR"/>
        </w:rPr>
        <w:t>Χαίρομαι γιατί η Νέα Δημοκρατία συμφωνεί με την πρωτοβουλία της Κυβέρνησης να αντιμετωπίσει ριζικά και με διακανονισμό ορθολογικό και ισορροπημένο το πρόβλημα των χρεών των αθλητικών ομάδων όλης της χώρας.</w:t>
      </w:r>
    </w:p>
    <w:p w:rsidR="00101A92" w:rsidRDefault="00101A92">
      <w:pPr>
        <w:pStyle w:val="Web"/>
        <w:rPr>
          <w:rFonts w:ascii="Arial" w:hAnsi="Arial" w:cs="Arial"/>
          <w:sz w:val="20"/>
          <w:szCs w:val="20"/>
          <w:lang w:val="el-GR"/>
        </w:rPr>
      </w:pPr>
      <w:r>
        <w:rPr>
          <w:rFonts w:ascii="Arial" w:hAnsi="Arial" w:cs="Arial"/>
          <w:sz w:val="20"/>
          <w:szCs w:val="20"/>
          <w:lang w:val="el-GR"/>
        </w:rPr>
        <w:t>Ως προς το ζήτημα που ετέθη για τη διαδικασία και τη μέθοδο ανακοίνωσης, αδυνατώ να καταλάβω ειλικρινά, εάν η επιδίωξή μας είναι να αναβαθμίσουμε τη Βουλή ή να την υποβαθμίσουμε και να την κάνουμε παράρτημα των μέσων ενημέρωσης.</w:t>
      </w:r>
    </w:p>
    <w:p w:rsidR="00101A92" w:rsidRDefault="00101A92">
      <w:pPr>
        <w:pStyle w:val="Web"/>
        <w:rPr>
          <w:rFonts w:ascii="Arial" w:hAnsi="Arial" w:cs="Arial"/>
          <w:sz w:val="20"/>
          <w:szCs w:val="20"/>
          <w:lang w:val="el-GR"/>
        </w:rPr>
      </w:pPr>
      <w:r>
        <w:rPr>
          <w:rFonts w:ascii="Arial" w:hAnsi="Arial" w:cs="Arial"/>
          <w:sz w:val="20"/>
          <w:szCs w:val="20"/>
          <w:lang w:val="el-GR"/>
        </w:rPr>
        <w:t>Πράγματι, ο εκλεκτός συνάδελφος και φίλος κ. Σπυριούνης είχε θέσει στον αρμόδιο Υπουργό τον κ.</w:t>
      </w:r>
      <w:r>
        <w:rPr>
          <w:rFonts w:ascii="Arial" w:hAnsi="Arial" w:cs="Arial"/>
          <w:sz w:val="20"/>
          <w:szCs w:val="20"/>
          <w:lang w:val="en-US"/>
        </w:rPr>
        <w:t xml:space="preserve"> </w:t>
      </w:r>
      <w:r>
        <w:rPr>
          <w:rFonts w:ascii="Arial" w:hAnsi="Arial" w:cs="Arial"/>
          <w:sz w:val="20"/>
          <w:szCs w:val="20"/>
          <w:lang w:val="el-GR"/>
        </w:rPr>
        <w:t>Δρυ, το ζήτημα αυτό. Επειδή βρέθηκα στη Βουλή και ενημερώθηκα για τη συζήτηση που επρόκειτο να γίνει για το ζήτημα αυτό, συμφωνήσαμε με τον συνάδελφό μου τον κ. Δρυ, ένα ολοκληρωμένο σχέδιο το οποίο έχει συμφωνηθεί μεταξύ των Υπουργείων Οικονομικών και Πολιτισμού, το οποίο είναι εδώ και πολύ καιρό εν γνώσει του ΟΠΑΠ και όλων των ομάδων, να μην το ανακοινώσουμε -όπως θα μπορούσαμε και όπως συνηθίζεται- στα γραφεία μας στα Υπουργεία, παρουσία των τηλεοπτικών φακών, αλλά επειδή το θέμα τίθεται εδώ και για λόγους σεβασμού προς το Κοινοβούλιο, ως βασικό θεσμό δημοσίου διαλόγου, να το ανακοινώσουμε εδώ με την ευκαιρία της συζήτησης του νομοσχεδίου που είναι δασμολογικού και φορολογικού περιεχομένου, για να έχει η δήλωση μια δεσμευτικότητα και για να έχουμε και την άμεση αντίδραση της Βουλής.</w:t>
      </w:r>
    </w:p>
    <w:p w:rsidR="00101A92" w:rsidRDefault="00101A92">
      <w:pPr>
        <w:pStyle w:val="Web"/>
        <w:rPr>
          <w:rFonts w:ascii="Arial" w:hAnsi="Arial" w:cs="Arial"/>
          <w:sz w:val="20"/>
          <w:szCs w:val="20"/>
          <w:lang w:val="el-GR"/>
        </w:rPr>
      </w:pPr>
      <w:r>
        <w:rPr>
          <w:rFonts w:ascii="Arial" w:hAnsi="Arial" w:cs="Arial"/>
          <w:sz w:val="20"/>
          <w:szCs w:val="20"/>
          <w:lang w:val="el-GR"/>
        </w:rPr>
        <w:t>Άρα λοιπόν, θα έπρεπε να μας συγχαρείτε, γιατί πήραμε την πρωτοβουλία να κάνουμε μια παρόμοια ανακοίνωση, γιατί έχουμε επεξεργαστεί ένα σχέδιο για το οποίο συμφωνούν όλοι οι ενδιαφερόμενοι και το οποίο είναι επεξεργασμένο στις λεπτομέρειές του. Αντί γι'</w:t>
      </w:r>
      <w:r w:rsidRPr="00101A92">
        <w:rPr>
          <w:rFonts w:ascii="Arial" w:hAnsi="Arial" w:cs="Arial"/>
          <w:sz w:val="20"/>
          <w:szCs w:val="20"/>
          <w:lang w:val="el-GR"/>
        </w:rPr>
        <w:t xml:space="preserve"> </w:t>
      </w:r>
      <w:r>
        <w:rPr>
          <w:rFonts w:ascii="Arial" w:hAnsi="Arial" w:cs="Arial"/>
          <w:sz w:val="20"/>
          <w:szCs w:val="20"/>
          <w:lang w:val="el-GR"/>
        </w:rPr>
        <w:t>αυτό και παρ' ότι συμφωνεί η Νέα Δημοκρατία επί της ουσίας, έρχεται να υποβαθμίσει το ζήτημα, να το μετατοπίσει σε ένα μικροπολιτικό, κομματικό επίπεδο και να το συνδέσει με τις εκλογές.</w:t>
      </w:r>
    </w:p>
    <w:p w:rsidR="00101A92" w:rsidRDefault="00101A92">
      <w:pPr>
        <w:pStyle w:val="Web"/>
        <w:rPr>
          <w:rFonts w:ascii="Arial" w:hAnsi="Arial" w:cs="Arial"/>
          <w:sz w:val="20"/>
          <w:szCs w:val="20"/>
          <w:lang w:val="el-GR"/>
        </w:rPr>
      </w:pPr>
      <w:r>
        <w:rPr>
          <w:rFonts w:ascii="Arial" w:hAnsi="Arial" w:cs="Arial"/>
          <w:sz w:val="20"/>
          <w:szCs w:val="20"/>
          <w:lang w:val="el-GR"/>
        </w:rPr>
        <w:t>Σεις είπατε, κύριε Αλογοσκούφη. Εάν εσείς το συνδέετε με τις εκλογές και με την επικείμενη νίκη του κ. Λαζαρίδη στη Θεσσαλονίκη, εσείς το λέτε. Εσείς θέτετε το θέμα και εσείς είστε αυτός που μαντεύει την εξέλιξη.</w:t>
      </w:r>
    </w:p>
    <w:p w:rsidR="00101A92" w:rsidRDefault="00101A92">
      <w:pPr>
        <w:pStyle w:val="Web"/>
        <w:rPr>
          <w:rFonts w:ascii="Arial" w:hAnsi="Arial" w:cs="Arial"/>
          <w:sz w:val="20"/>
          <w:szCs w:val="20"/>
          <w:lang w:val="el-GR"/>
        </w:rPr>
      </w:pPr>
      <w:r>
        <w:rPr>
          <w:rFonts w:ascii="Arial" w:hAnsi="Arial" w:cs="Arial"/>
          <w:sz w:val="20"/>
          <w:szCs w:val="20"/>
          <w:lang w:val="el-GR"/>
        </w:rPr>
        <w:t>Πράγματι, συμφωνώ με την πρόγνωσή σας, αλλά δεν περιμένει ο κ. Λαζαρίδης τέτοιου είδους ρυθμίσεις. Αυτά είναι μέσα από τη δυναμική των πραγμάτων. Βεβαίως οφείλονται στην εσωτερική κατάσταση του κόμματός σας.</w:t>
      </w:r>
    </w:p>
    <w:p w:rsidR="00101A92" w:rsidRDefault="00101A92">
      <w:pPr>
        <w:pStyle w:val="Web"/>
        <w:rPr>
          <w:rFonts w:ascii="Arial" w:hAnsi="Arial" w:cs="Arial"/>
          <w:sz w:val="20"/>
          <w:szCs w:val="20"/>
          <w:lang w:val="el-GR"/>
        </w:rPr>
      </w:pPr>
      <w:r>
        <w:rPr>
          <w:rFonts w:ascii="Arial" w:hAnsi="Arial" w:cs="Arial"/>
          <w:sz w:val="20"/>
          <w:szCs w:val="20"/>
          <w:lang w:val="el-GR"/>
        </w:rPr>
        <w:t>Γελάει ο κ. Μάνος. Δεν αναφέρομαι σ'</w:t>
      </w:r>
      <w:r w:rsidRPr="00101A92">
        <w:rPr>
          <w:rFonts w:ascii="Arial" w:hAnsi="Arial" w:cs="Arial"/>
          <w:sz w:val="20"/>
          <w:szCs w:val="20"/>
          <w:lang w:val="el-GR"/>
        </w:rPr>
        <w:t xml:space="preserve"> </w:t>
      </w:r>
      <w:r>
        <w:rPr>
          <w:rFonts w:ascii="Arial" w:hAnsi="Arial" w:cs="Arial"/>
          <w:sz w:val="20"/>
          <w:szCs w:val="20"/>
          <w:lang w:val="el-GR"/>
        </w:rPr>
        <w:t>αυτόν εν προκειμένω, γιατί δεν είναι Βουλευτής Θεσσαλονίκης.</w:t>
      </w:r>
    </w:p>
    <w:p w:rsidR="00101A92" w:rsidRDefault="00101A92">
      <w:pPr>
        <w:pStyle w:val="Web"/>
        <w:rPr>
          <w:rFonts w:ascii="Arial" w:hAnsi="Arial" w:cs="Arial"/>
          <w:sz w:val="20"/>
          <w:szCs w:val="20"/>
          <w:lang w:val="el-GR"/>
        </w:rPr>
      </w:pPr>
      <w:r>
        <w:rPr>
          <w:rFonts w:ascii="Arial" w:hAnsi="Arial" w:cs="Arial"/>
          <w:sz w:val="20"/>
          <w:szCs w:val="20"/>
          <w:lang w:val="el-GR"/>
        </w:rPr>
        <w:t>Χαίρομαι πάντως, γιατί η πρωτοβουλία της Κυβέρνησης να ρυθμίσει το θέμα αυτό με διάταξη που θα ψηφιστεί στον αθλητικό νόμο, βρίσκει σύμφωνη την Αντιπολίτευση.</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Ρεσιτάλ παλαιοκομματισμού.</w:t>
      </w:r>
    </w:p>
    <w:p w:rsidR="00101A92" w:rsidRDefault="00101A92">
      <w:pPr>
        <w:pStyle w:val="Web"/>
        <w:jc w:val="center"/>
        <w:rPr>
          <w:rFonts w:ascii="Arial" w:hAnsi="Arial" w:cs="Arial"/>
          <w:sz w:val="20"/>
          <w:szCs w:val="20"/>
          <w:lang w:val="el-GR"/>
        </w:rPr>
      </w:pPr>
      <w:r>
        <w:rPr>
          <w:rFonts w:ascii="Arial" w:hAnsi="Arial" w:cs="Arial"/>
          <w:sz w:val="20"/>
          <w:szCs w:val="20"/>
          <w:lang w:val="el-GR"/>
        </w:rPr>
        <w:t>(Θόρυβος στην Αίθουσα)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Σας παρακαλώ πολύ, κύριοι συνάδελφοι, να επανέλθουμε επί του νομοσχεδίου και επί των τροπολογιών.</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Εσείς φταίτε, κύριε Πρόεδρε, που παραβήκατε τον Κανονισμό.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παρέβην κανέναν Κανονισμό.</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Με ποιο δικαίωμα παρεμβαίνει ο Υπουργός;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Από τη στιγμή που ο Υπουργός μου ζήτησε το λόγο, ήμουν υποχρεωμένος σύμφωνα με τον Κανονισμό να του τον δώσω.</w:t>
      </w:r>
    </w:p>
    <w:p w:rsidR="00101A92" w:rsidRDefault="00101A92">
      <w:pPr>
        <w:pStyle w:val="Web"/>
        <w:rPr>
          <w:rFonts w:ascii="Arial" w:hAnsi="Arial" w:cs="Arial"/>
          <w:sz w:val="20"/>
          <w:szCs w:val="20"/>
          <w:lang w:val="el-GR"/>
        </w:rPr>
      </w:pPr>
      <w:r>
        <w:rPr>
          <w:rFonts w:ascii="Arial" w:hAnsi="Arial" w:cs="Arial"/>
          <w:sz w:val="20"/>
          <w:szCs w:val="20"/>
          <w:lang w:val="el-GR"/>
        </w:rPr>
        <w:t>Ξέρετε πολύ καλά, κύριε Καραμάριε, διότι θητεύετε σ</w:t>
      </w:r>
      <w:r w:rsidRPr="00101A92">
        <w:rPr>
          <w:rFonts w:ascii="Arial" w:hAnsi="Arial" w:cs="Arial"/>
          <w:sz w:val="20"/>
          <w:szCs w:val="20"/>
          <w:lang w:val="el-GR"/>
        </w:rPr>
        <w:t xml:space="preserve"> </w:t>
      </w:r>
      <w:r>
        <w:rPr>
          <w:rFonts w:ascii="Arial" w:hAnsi="Arial" w:cs="Arial"/>
          <w:sz w:val="20"/>
          <w:szCs w:val="20"/>
          <w:lang w:val="el-GR"/>
        </w:rPr>
        <w:t>'αυτήν την Αίθουσα πάρα πολύ καιρό, ότι από τη στιγμή που δεν εφαρμόζουμε αυστηρά τον Κανονισμό επί του περιεχομένου των δηλώσεων και των απόψεων του κάθε συναδέλφου, αφήνουμε να εξελιχθεί η συζήτηση μέσα στο Κοινοβούλιο.</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Ήρθε εδώ ο κύριος Υπουργός να πει αυτά που ήθελε να πει στις εφημερίδες.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Αντίθετα, θα εδημιουργείτο πρόβλημα, αν πηγαίναμε αυστηρώς, σύμφωνα με το περιεχόμενο του νομοσχεδίου.</w:t>
      </w:r>
    </w:p>
    <w:p w:rsidR="00101A92" w:rsidRDefault="00101A92">
      <w:pPr>
        <w:pStyle w:val="Web"/>
        <w:rPr>
          <w:rFonts w:ascii="Arial" w:hAnsi="Arial" w:cs="Arial"/>
          <w:sz w:val="20"/>
          <w:szCs w:val="20"/>
          <w:lang w:val="el-GR"/>
        </w:rPr>
      </w:pPr>
      <w:r>
        <w:rPr>
          <w:rFonts w:ascii="Arial" w:hAnsi="Arial" w:cs="Arial"/>
          <w:sz w:val="20"/>
          <w:szCs w:val="20"/>
          <w:lang w:val="el-GR"/>
        </w:rPr>
        <w:t>Ο κ. Αποστόλου έχει το λόγο για ένα λεπτό.</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Κύριε Πρόεδρε, επειδή είπε ο κύριος Υπουργός για σεβασμό του Κοινοβουλίου, ήθελα να πω τα εξής.</w:t>
      </w:r>
    </w:p>
    <w:p w:rsidR="00101A92" w:rsidRDefault="00101A92">
      <w:pPr>
        <w:pStyle w:val="Web"/>
        <w:rPr>
          <w:rFonts w:ascii="Arial" w:hAnsi="Arial" w:cs="Arial"/>
          <w:sz w:val="20"/>
          <w:szCs w:val="20"/>
          <w:lang w:val="el-GR"/>
        </w:rPr>
      </w:pPr>
      <w:r>
        <w:rPr>
          <w:rFonts w:ascii="Arial" w:hAnsi="Arial" w:cs="Arial"/>
          <w:sz w:val="20"/>
          <w:szCs w:val="20"/>
          <w:lang w:val="el-GR"/>
        </w:rPr>
        <w:t>Αν είναι δυνατόν να αρχίσουμε να παίζουμε προεκλογικά τερτίπια σε σχέση με το Δήμο Θεσσαλονίκης, σε μια συζήτηση η οποία ούτε καν είχε σχέση με ένα θέμα που τέθηκε!</w:t>
      </w:r>
    </w:p>
    <w:p w:rsidR="00101A92" w:rsidRDefault="00101A92">
      <w:pPr>
        <w:pStyle w:val="Web"/>
        <w:rPr>
          <w:rFonts w:ascii="Arial" w:hAnsi="Arial" w:cs="Arial"/>
          <w:sz w:val="20"/>
          <w:szCs w:val="20"/>
          <w:lang w:val="el-GR"/>
        </w:rPr>
      </w:pPr>
      <w:proofErr w:type="spellStart"/>
      <w:r>
        <w:rPr>
          <w:rFonts w:ascii="Arial" w:hAnsi="Arial" w:cs="Arial"/>
          <w:sz w:val="20"/>
          <w:szCs w:val="20"/>
          <w:lang w:val="el-GR"/>
        </w:rPr>
        <w:t>Απ</w:t>
      </w:r>
      <w:proofErr w:type="spellEnd"/>
      <w:r w:rsidRPr="00101A92">
        <w:rPr>
          <w:rFonts w:ascii="Arial" w:hAnsi="Arial" w:cs="Arial"/>
          <w:sz w:val="20"/>
          <w:szCs w:val="20"/>
          <w:lang w:val="el-GR"/>
        </w:rPr>
        <w:t xml:space="preserve"> </w:t>
      </w:r>
      <w:r>
        <w:rPr>
          <w:rFonts w:ascii="Arial" w:hAnsi="Arial" w:cs="Arial"/>
          <w:sz w:val="20"/>
          <w:szCs w:val="20"/>
          <w:lang w:val="el-GR"/>
        </w:rPr>
        <w:t>ό,τι φάνηκε, υπήρχε μια προσυνεννόηση μεταξύ των κυρίων Υπουργών και του κ.</w:t>
      </w:r>
      <w:r w:rsidRPr="00101A92">
        <w:rPr>
          <w:rFonts w:ascii="Arial" w:hAnsi="Arial" w:cs="Arial"/>
          <w:sz w:val="20"/>
          <w:szCs w:val="20"/>
          <w:lang w:val="el-GR"/>
        </w:rPr>
        <w:t xml:space="preserve"> </w:t>
      </w:r>
      <w:r>
        <w:rPr>
          <w:rFonts w:ascii="Arial" w:hAnsi="Arial" w:cs="Arial"/>
          <w:sz w:val="20"/>
          <w:szCs w:val="20"/>
          <w:lang w:val="el-GR"/>
        </w:rPr>
        <w:t>Σπυριούνη, για να μπει τώρα ένα θέμα που δεν είχε καμία σχέση με την όλη συζήτηση.</w:t>
      </w:r>
    </w:p>
    <w:p w:rsidR="00101A92" w:rsidRDefault="00101A92">
      <w:pPr>
        <w:pStyle w:val="Web"/>
        <w:rPr>
          <w:rFonts w:ascii="Arial" w:hAnsi="Arial" w:cs="Arial"/>
          <w:sz w:val="20"/>
          <w:szCs w:val="20"/>
          <w:lang w:val="el-GR"/>
        </w:rPr>
      </w:pPr>
      <w:r>
        <w:rPr>
          <w:rFonts w:ascii="Arial" w:hAnsi="Arial" w:cs="Arial"/>
          <w:sz w:val="20"/>
          <w:szCs w:val="20"/>
          <w:lang w:val="el-GR"/>
        </w:rPr>
        <w:t>Έχει κατατεθεί καμιά τροπολογία; Υπήρξε καμιά συζήτηση πάνω σ'</w:t>
      </w:r>
      <w:r w:rsidRPr="00101A92">
        <w:rPr>
          <w:rFonts w:ascii="Arial" w:hAnsi="Arial" w:cs="Arial"/>
          <w:sz w:val="20"/>
          <w:szCs w:val="20"/>
          <w:lang w:val="el-GR"/>
        </w:rPr>
        <w:t xml:space="preserve"> </w:t>
      </w:r>
      <w:r>
        <w:rPr>
          <w:rFonts w:ascii="Arial" w:hAnsi="Arial" w:cs="Arial"/>
          <w:sz w:val="20"/>
          <w:szCs w:val="20"/>
          <w:lang w:val="el-GR"/>
        </w:rPr>
        <w:t>αυτό το θέμα; Πώς ξαφνικά τίθεται ένα θέμα για προεκλογικές σκοπιμότητες;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Αυτό σημαίνει ζωντάνια στο Κοινοβούλιο. </w:t>
      </w:r>
    </w:p>
    <w:p w:rsidR="00101A92" w:rsidRDefault="00101A92">
      <w:pPr>
        <w:pStyle w:val="Web"/>
        <w:rPr>
          <w:rFonts w:ascii="Arial" w:hAnsi="Arial" w:cs="Arial"/>
          <w:sz w:val="20"/>
          <w:szCs w:val="20"/>
          <w:lang w:val="el-GR"/>
        </w:rPr>
      </w:pPr>
      <w:r>
        <w:rPr>
          <w:rFonts w:ascii="Arial" w:hAnsi="Arial" w:cs="Arial"/>
          <w:sz w:val="20"/>
          <w:szCs w:val="20"/>
          <w:lang w:val="el-GR"/>
        </w:rPr>
        <w:t>Ο κ. Ρόκος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xml:space="preserve"> Κύριε Πρόεδρε, διασύρεται έτσι το Κοινοβούλιο, όταν έρχεται ο κύριος Υφυπουργός με γραπτή δήλωση για αντικείμενο το οποίο δεν έχει σχέση με τη σημερινή συζήτηση και όταν αντικανονιστικά παρεμβαίνουμε και αλλάζουμε, ενώ είμαστε σε μια συγκεκριμένη τροπολογία που δεν έχει καμία σχέση με το περιεχόμενο, με προετοιμασμένες δηλώσεις εκ προοιμίου. Επί της ουσίας θα έλεγα ότι έχει γίνει προσπάθεια το συγκεκριμένο θέμα να εισαχθεί με τροπολογίες και σε προηγούμενο χρόνο και δεν έγινε δεκτό, ούτε τότε. Και όταν δεν γινόταν δεκτό με τροπολογία που θα μπορούσε να είχε κατατεθεί πάλι σήμερα και γίνεται έτσι έξω από τη διαδικασία, έξω από την ημερήσια διάταξη με τις προετοιμασμένες δηλώσεις, είναι προφανές ότι αλλού αποσκοπούν, αποσκοπούν πραγματικά σε δημιουργία ενός άλλου κλίματος στη Θεσσαλονίκη που ως φαίνεται το έχουν χαμένο.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Κύριε Πρόεδρε, το λόγο παρακαλώ.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Ας μη δώσουμε συνέχεια στο θέμα σας παρακαλώ.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Έχω δικαίωμα να δευτερολογήσω.</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έχετε δικαίωμα να δευτερολογήσετε, έχετε δικαίωμα να πάρετε το λόγο, ως Κοινοβουλευτικός Εκπρόσωπος.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Ακριβώς.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Πρέπει να ξέρετε, όμως, ότι θα ζητήσει το λόγο και ο Υπουργός και η υπόθεση αυτή θα διαιωνιστεί.</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Δικαίωμά του.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Θα σας παρακαλούσα να είσθε πάρα πολύ σύντομος, να πείτε λίγα πράγματα, για να εισέλθουμε στη συζήτηση των τροπολογιών.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Κύριε Πρόεδρε, όπως γνωρίζετε είμαι πάντα σύντομος και επί της ουσίας. </w:t>
      </w:r>
    </w:p>
    <w:p w:rsidR="00101A92" w:rsidRDefault="00101A92">
      <w:pPr>
        <w:pStyle w:val="Web"/>
        <w:rPr>
          <w:rFonts w:ascii="Arial" w:hAnsi="Arial" w:cs="Arial"/>
          <w:sz w:val="20"/>
          <w:szCs w:val="20"/>
          <w:lang w:val="el-GR"/>
        </w:rPr>
      </w:pPr>
      <w:r>
        <w:rPr>
          <w:rFonts w:ascii="Arial" w:hAnsi="Arial" w:cs="Arial"/>
          <w:sz w:val="20"/>
          <w:szCs w:val="20"/>
          <w:lang w:val="el-GR"/>
        </w:rPr>
        <w:t>Κατ' αρχάς εγώ δέχομαι τη μικρή διόρθωση που έκανε ο κ. Σπυριούνης, δεν έχω κανένα λόγο να αμφισβητήσω τα λόγια του.</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Επί της ουσίας, όμως, επιβεβαίωσε την καταγγελία που έκανα, δηλαδή ότι έχει υπάρξει προσυνεννόηση εδώ, να παιχτεί ένα θέατρο στη Βουλή. Χωρίς να υπάρχει τροπολογία, χωρίς να υπάρχει τίποτε το συγκεκριμένο ο Υφυπουργός, κ. Δρυς, διάβαζε ένα κείμενο χειρόγραφο, το οποίο κάθε άλλο παρά σχέδιο μπορεί να θεωρηθεί, γιατί αν υπήρχε σχέδιο, θα είχε κατατεθεί στη Βουλή, ως τροπολογία.</w:t>
      </w:r>
    </w:p>
    <w:p w:rsidR="00101A92" w:rsidRDefault="00101A92">
      <w:pPr>
        <w:pStyle w:val="Web"/>
        <w:rPr>
          <w:rFonts w:ascii="Arial" w:hAnsi="Arial" w:cs="Arial"/>
          <w:sz w:val="20"/>
          <w:szCs w:val="20"/>
          <w:lang w:val="el-GR"/>
        </w:rPr>
      </w:pPr>
      <w:r>
        <w:rPr>
          <w:rFonts w:ascii="Arial" w:hAnsi="Arial" w:cs="Arial"/>
          <w:sz w:val="20"/>
          <w:szCs w:val="20"/>
          <w:lang w:val="el-GR"/>
        </w:rPr>
        <w:t>Αντιλαμβάνομαι απ' αυτά που είπε και ο κύριος Υπουργός Πολιτισμού, Αθλητισμού και λοιπών δραστηριοτήτων, ότι θέλει να βοηθήσει τον υποψήφιο του ΠΑΣΟΚ στη Θεσσαλονίκη, τον οποίο εγώ ο ίδιος δεν ανέφερα, δεν ανέφερα κανένα όνομα. Αντιλαμβάνομαι τις δυσκολίες που αντιμετωπίζει και οι οποίες φαίνονται. Προσπαθεί η Κυβέρνηση να τον βοηθήσει, όπως μπορεί, αλλά κακόγουστο θέατρο με τη Βουλή, νομίζω, κύριε Υπουργέ, εσείς ειδικά που είσθε καθηγητής, σοβαρός άνθρωπος και συνταγματολόγος, δεν θα πρέπει να παίζετε.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Ζήτησε το λόγο επί του Κανονισμού ο κ. Καραμάριος.</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Καραμάριε, πείτε μας σε τι συνίσταται η παραβίαση του Κανονισμού και ποιο άρθρο του Κανονισμού παρεβιάσθη.</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Τα άρθρα τα ξέρετε εσείς.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Όχι να μου πείτε εσείς ποια άρθρα παραβιάσθηκαν. </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Εμείς θα πούμε εδώ την παράβαση, τα άρθρα θα τα βρείτε εσείς, έτσι λέει ο Κανονισμός. </w:t>
      </w:r>
    </w:p>
    <w:p w:rsidR="00101A92" w:rsidRDefault="00101A92">
      <w:pPr>
        <w:pStyle w:val="Web"/>
        <w:rPr>
          <w:rFonts w:ascii="Arial" w:hAnsi="Arial" w:cs="Arial"/>
          <w:sz w:val="20"/>
          <w:szCs w:val="20"/>
          <w:lang w:val="el-GR"/>
        </w:rPr>
      </w:pPr>
      <w:r>
        <w:rPr>
          <w:rFonts w:ascii="Arial" w:hAnsi="Arial" w:cs="Arial"/>
          <w:sz w:val="20"/>
          <w:szCs w:val="20"/>
          <w:lang w:val="el-GR"/>
        </w:rPr>
        <w:t>Κύριε Πρόεδρε, καθ' ην στιγμή εδώ καθήμεθα όλοι και περιμένουμε να συζητήσουμε τις τροπολογίες μας με ένα νομοσχέδιο που καθ' ύλην αρμόδιος είναι μόνο ο κύριος Υφυπουργός Οικονομικών, ξαφνικά ήλθε ο κύριος Υπουργός Πολιτισμού για να θέσει εμμέσως αυτό το θέμα που επιβεβαιώθηκε. Καταγγέλλω, ότι παρέβη τον Κανονισμό και το ίδιο το Προεδρείο και ο ίδιος ο καθηγητής, τον οποίο σέβομαι στην ιδιότητά του, αλλά παρέβη σήμερα θεμελιώδεις διατάξεις και υποβάθμισε το Κοινοβούλιο, συζητώντας μέσω του Κοινοβουλίου ένα θέμα που ήθελε να το πει για την πατρίδα του, δικαίωμά του, όχι όμως εδώ, καθ' ην στιγμή εμείς όλοι περιμένουμε να συζητήσουμε τις τροπολογίες μας για θέματα που άπτονται του νομοσχεδίου. Είναι ευθεία παράβαση και λυπούμαι που το καταγγέλλω αυτό. Εγώ εξερράγην, διότι είναι απαράδεκτη πλέον αυτή η συμπεριφορά μέσα από τη Βουλή, να την κάνουμε εργαλείο για να περάσουμε προς τα έξω μια θέση προσωπική ή οτιδήποτε θέλει ο κύριος Υπουργός. Είναι απαράδεκτη σήμερα η τοποθέτηση εδώ στο συζητούμενο νομοσχέδιο και προσέξτε η αφορμή που εδόθη, δεν ξεκινάει από κανένα έγγραφο, είτε τροπολογίας είτε παρατηρήσεως επί του άρθρου του νομοσχεδίου.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Καλώς, κύριε Καραμάριε. Όσον αφορά το Προεδρείο οφείλει να σας πει, ότι δεν παραβιάστηκε κανένα άρθρο του Κανονισμού. Οι Υπουργοί δύνανται να λάβουν το λόγο όποτε θέλουν.</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Επί του νομοσχεδίου.</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Και επί του νομοσχεδίου πρέπει να ομιλούν και οι Βουλευτές όταν θέλουν να μιλήσουν, είτε επί της αρχής είτε επί των άρθρων. Αλλά αν εφαρμόζαμε αυστηρώς τον Κανονισμό, κανένας Βουλευτής δεν θα μπορούσε να μιλήσει, διότι κανένας δεν εξειδικεύεται επί των άρθρων επί του νομοσχεδίου, αλλά όλοι προσπαθούν να ομιλούν γενικώς.</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Μη μας προσβάλλετε.</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Κύριε Πρόεδρε, το λόγο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Μάνο, επί του θέματος δεν μπορείτε να πάρετε το λόγο. </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στις τροπολογίες.</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το λόγο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Υπουργέ, σας παρακαλώ δεν δίνω το λόγο σε κανέναν.</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Δεν μπορεί ο κ. Καραμάριος να αναφέρεται σε μένα και να μην απαντήσω.</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Όχι, κύριε Υπουργέ, θα σας παρακαλούσα να βοηθήσετε.</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πρέπει να απαντήσω στον κ. Καραμάριο.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Σας παρακαλώ, κύριε Υπουργέ, δεν σας δίνω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Δεν είναι έτσι, κύριε Πρόεδρε, επί του Κανονισμού...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Επί του Κανονισμού απαντάει μόνο το Προεδρείο, κύριε Υπουργέ, δεν απαντούν οι Υπουργοί.</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Ζητώ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 xml:space="preserve">ΠΡΟΕΔΡΕΥΩΝ (Παναγιώτης Σγουρίδης): </w:t>
      </w:r>
      <w:r>
        <w:rPr>
          <w:rFonts w:ascii="Arial" w:hAnsi="Arial" w:cs="Arial"/>
          <w:sz w:val="20"/>
          <w:szCs w:val="20"/>
          <w:lang w:val="el-GR"/>
        </w:rPr>
        <w:t>Δεν μπορείτε να πάρετε το λόγο. Μόνο επί της τροπολογίας μπορείτε να πάρετε το λόγο.</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 συζήτηση της τροπολογίας με γενικό αριθμό 2066 και ειδικό 705.</w:t>
      </w:r>
    </w:p>
    <w:p w:rsidR="00101A92" w:rsidRDefault="00101A92">
      <w:pPr>
        <w:pStyle w:val="Web"/>
        <w:rPr>
          <w:rFonts w:ascii="Arial" w:hAnsi="Arial" w:cs="Arial"/>
          <w:sz w:val="20"/>
          <w:szCs w:val="20"/>
          <w:lang w:val="el-GR"/>
        </w:rPr>
      </w:pPr>
      <w:r>
        <w:rPr>
          <w:rFonts w:ascii="Arial" w:hAnsi="Arial" w:cs="Arial"/>
          <w:sz w:val="20"/>
          <w:szCs w:val="20"/>
          <w:lang w:val="el-GR"/>
        </w:rPr>
        <w:t>Ο κ. Σκουλαρίκης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παρακαλώ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σας δίνω το λόγο,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Δεν μπορείτε.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Θα σας δώσω το λόγο, μόνο αν θέλετε να μιλήσετε επί της τροπολογίας.</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Κατά το Σύνταγμα λαμβάνω το λόγο όποτε το ζητήσω.</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Ορίστε, κύριε Σκουλαρίκη,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σας δίνω το λόγο,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Θέλω να απαντήσω στον κ. Καραμάριο.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Καραμάριος έθεσε θέμα Κανονισμού. Δεν θα απαντήσετε επί του Κανονισμού εσείς. </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Η Κυβέρνηση θίγεται και πρέπει να πάρω το λόγο.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Η Κυβέρνηση θα θιγεί επί του νομοσχεδίου. Σας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η Κυβέρνηση ζητάει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Η Κυβέρνηση ζητάει το λόγο επί του Κανονισμού; </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Η Κυβέρνηση ζητάει το λόγο και κατά το Σύνταγμα τον λαμβάνει όποτε το ζητήσει.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Αν η Κυβέρνηση ζητήσει το λόγο επί του Κανονισμού, να μου πείτε. Σας παρακαλώ. </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Επί του Κανονισμού,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Επί του Κανονισμού έχετε να πείτε; Απαντάει το Προεδρείο επί του Κανονισμού.</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Ζητώ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θα σας δώσω το λόγο, κύριε Υπουργέ.</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Σκουλαρίκη.</w:t>
      </w:r>
    </w:p>
    <w:p w:rsidR="00101A92" w:rsidRDefault="00101A92">
      <w:pPr>
        <w:pStyle w:val="Web"/>
        <w:rPr>
          <w:rFonts w:ascii="Arial" w:hAnsi="Arial" w:cs="Arial"/>
          <w:sz w:val="20"/>
          <w:szCs w:val="20"/>
          <w:lang w:val="el-GR"/>
        </w:rPr>
      </w:pPr>
      <w:r>
        <w:rPr>
          <w:rFonts w:ascii="Arial" w:hAnsi="Arial" w:cs="Arial"/>
          <w:b/>
          <w:bCs/>
          <w:sz w:val="20"/>
          <w:szCs w:val="20"/>
          <w:lang w:val="el-GR"/>
        </w:rPr>
        <w:t xml:space="preserve">ΛΕΥΤΕΡΗΣ ΠΑΠΑΓΕΩΡΓΟΠΟΥΛΟΣ: </w:t>
      </w:r>
      <w:r>
        <w:rPr>
          <w:rFonts w:ascii="Arial" w:hAnsi="Arial" w:cs="Arial"/>
          <w:sz w:val="20"/>
          <w:szCs w:val="20"/>
          <w:lang w:val="el-GR"/>
        </w:rPr>
        <w:t>Κύριε Πρόεδρε, τι πράγματα είναι αυτά; Έχω τροπολογία και θέλω να την αναπτύξω.</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θα είχα τελειώσει τώρα. Δεν μπορεί να θίγονται οι Υπουργοί και η Κυβέρνηση με διάφορες εκφράσεις. Σας παρακαλώ. </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Ο κύριος Υπουργός δεν έχει το λόγο. Καθίστε κάτω,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Ο κ. Παπαγεωργόπουλος χρησιμοποιεί βαριές εκφράσεις.</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Είναι απαράδεκτα αυτά.</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Δεν μπορεί να φιμωθεί η Κυβέρνηση. </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Είναι διαδικασία αυτή να θίγεται η Κυβέρνηση και να μην μπορεί να απαντήσει;</w:t>
      </w:r>
    </w:p>
    <w:p w:rsidR="00101A92" w:rsidRDefault="00101A92">
      <w:pPr>
        <w:pStyle w:val="Web"/>
        <w:rPr>
          <w:rFonts w:ascii="Arial" w:hAnsi="Arial" w:cs="Arial"/>
          <w:sz w:val="20"/>
          <w:szCs w:val="20"/>
          <w:lang w:val="el-GR"/>
        </w:rPr>
      </w:pPr>
      <w:r>
        <w:rPr>
          <w:rFonts w:ascii="Arial" w:hAnsi="Arial" w:cs="Arial"/>
          <w:b/>
          <w:bCs/>
          <w:sz w:val="20"/>
          <w:szCs w:val="20"/>
          <w:lang w:val="el-GR"/>
        </w:rPr>
        <w:t>ΛΕΥΤΕΡΗΣ ΠΑΠΑΓΕΩΡΓΟΠΟΥΛΟΣ:</w:t>
      </w:r>
      <w:r>
        <w:rPr>
          <w:rFonts w:ascii="Arial" w:hAnsi="Arial" w:cs="Arial"/>
          <w:sz w:val="20"/>
          <w:szCs w:val="20"/>
          <w:lang w:val="el-GR"/>
        </w:rPr>
        <w:t xml:space="preserve"> Ντρεπόμαστε για ό,τι γίνεται και θα αποχωρήσουμε. Είναι απαράδεκτα αυτά.</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Παπαγεωργόπουλε, σας παρακαλώ, καθίστε κάτω.</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Ότι θέλει θα κάνει ο κύριος Υπουργός;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Αλογοσκούφη, σας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Επί της διαδικασίας μπορείτε να ζητήσετε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Τον έχω ζητήσει.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Όχι για να απαντήσετε όμως στον κ. Καραμάριο. Επί της διαδικασίας μπορείτε να πάρετε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Κύριε Πρόεδρε, αφήστε την Κυβέρνηση να εκφραστεί ελευθέρως. Πρώτον αυτό. Να έχει δικαίωμα ισηγορίας και η Κυβέρνηση, γιατί δεν έχει. </w:t>
      </w:r>
    </w:p>
    <w:p w:rsidR="00101A92" w:rsidRDefault="00101A92">
      <w:pPr>
        <w:pStyle w:val="Web"/>
        <w:rPr>
          <w:rFonts w:ascii="Arial" w:hAnsi="Arial" w:cs="Arial"/>
          <w:sz w:val="20"/>
          <w:szCs w:val="20"/>
          <w:lang w:val="el-GR"/>
        </w:rPr>
      </w:pPr>
      <w:r>
        <w:rPr>
          <w:rFonts w:ascii="Arial" w:hAnsi="Arial" w:cs="Arial"/>
          <w:sz w:val="20"/>
          <w:szCs w:val="20"/>
          <w:lang w:val="el-GR"/>
        </w:rPr>
        <w:t>Δεύτερον, επί της διαδικασίας κατά το Σύνταγμα οι Υπουργοί δικαιούνται να λάβουν το λόγο όποτε το ζητήσουν και κατά τον Κανονισμό δικαιούνται να αγορεύσουν επί πέντε λεπτά, επί μόνη τη αιτήσει λήψεως του λόγου. Θα παρακαλούσα, λοιπόν, όσους κάνουν εδώ τους ειδικούς προασπιστές και θεματοφύλακες του Κανονισμού και του Συντάγματος, να γνωρίζουν ποια είναι τα δικαιώματα των Υπουργών και πώς διασφαλίζεται η ισηγορία. Όταν, λοιπόν, ακούω εκφράσεις "ο κύριος καθηγητής" κλπ. αυτό φαντάζομαι ότι το λέτε επαινετικά και θα θέλατε και εσείς ίσως, κύριε Καραμάριε, να έχετε την ιδιότητα που έχω, ας με ακούσετε, λοιπόν, και υπό τις δύο ιδιότητές μου. Λέω ότι δεν υπάρχει τίποτα άλλο που να διασφαλίζει τη Βουλή και το κύρος της από το να γίνεται το κέντρο που πολιτικού διαλόγου επίκαιρα και όχι κατόπιν εορτής. Πρώτα αυτό. Και αυτό με χαροποιεί. Με χαροποιεί επίσης το γεγονός ότι η Νέα Δημοκρατία αναδεικνύει πολιτικά το ζήτημα και ρίχνει το φακό της προσοχής της στις δημοτικές εκλογές. Όποιος έχει τη μύγα μυγιάζεται.</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Υπουργέ, επί της διαδικασίας, παρακαλώ.</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ΒΕΝΙΖΕΛΟΣ (Υπουργός Πολιτισμού):</w:t>
      </w:r>
      <w:r>
        <w:rPr>
          <w:rFonts w:ascii="Arial" w:hAnsi="Arial" w:cs="Arial"/>
          <w:sz w:val="20"/>
          <w:szCs w:val="20"/>
          <w:lang w:val="el-GR"/>
        </w:rPr>
        <w:t xml:space="preserve"> Από εκεί και πέρα περισσεύει να απαντήσω σε διατυπώσεις, εκφράσεις και αντιδράσεις, όπως αυτές που είδα από τον κ. Καραμάριο και τον κ. Παπαγεωργόπουλο. Εκεί εκφράζω τη λύπη μου, κινούμαι σε άλλη σφαίρα.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Καλώς, κύριε Υπουργέ. Όμως, οφείλω να σας πω και εγώ ότι το Προεδρείο σας κάλυψε ως προς το θέμα του Κανονισμού και αν θέλατε να ζητήσετε το λόγο επί άλλου θέματος θα έπρεπε να τον ζητήσετε μόνο μέσα από τη διαδικασία.</w:t>
      </w:r>
    </w:p>
    <w:p w:rsidR="00101A92" w:rsidRDefault="00101A92">
      <w:pPr>
        <w:pStyle w:val="Web"/>
        <w:rPr>
          <w:rFonts w:ascii="Arial" w:hAnsi="Arial" w:cs="Arial"/>
          <w:sz w:val="20"/>
          <w:szCs w:val="20"/>
          <w:lang w:val="el-GR"/>
        </w:rPr>
      </w:pPr>
      <w:r>
        <w:rPr>
          <w:rFonts w:ascii="Arial" w:hAnsi="Arial" w:cs="Arial"/>
          <w:sz w:val="20"/>
          <w:szCs w:val="20"/>
          <w:lang w:val="el-GR"/>
        </w:rPr>
        <w:t>Θα παρακαλούσα τους υπόλοιπους συναδέλφους να έχουν υπόψη τους ότι μέσα εδώ θα πρέπει να σέβονται και τον Προεδρεύοντα και τον Κανονισμό της Βουλής. Εδώ μέσα δεν έχουμε μόνο την ιδιότητα την κομματική, έχουμε την ιδιότητα του Βουλευτού.</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Και το σεβόμαστε αυτό.</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Εισερχόμαστε στη συζήτηση των εμπροθέσμων τροπολογιών.</w:t>
      </w:r>
    </w:p>
    <w:p w:rsidR="00101A92" w:rsidRDefault="00101A92">
      <w:pPr>
        <w:pStyle w:val="Web"/>
        <w:rPr>
          <w:rFonts w:ascii="Arial" w:hAnsi="Arial" w:cs="Arial"/>
          <w:sz w:val="20"/>
          <w:szCs w:val="20"/>
          <w:lang w:val="el-GR"/>
        </w:rPr>
      </w:pPr>
      <w:r>
        <w:rPr>
          <w:rFonts w:ascii="Arial" w:hAnsi="Arial" w:cs="Arial"/>
          <w:sz w:val="20"/>
          <w:szCs w:val="20"/>
          <w:lang w:val="el-GR"/>
        </w:rPr>
        <w:t>Πρώτη είναι η τροπολογία με γενικό αριθμό 2066 και ειδικό 705 του κ. Σκουλαρίκη, ο οποίος έχει και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ΙΩΑΝΝΗΣ ΣΚΟΥΛΑΡΙΚΗΣ</w:t>
      </w:r>
      <w:r>
        <w:rPr>
          <w:rFonts w:ascii="Arial" w:hAnsi="Arial" w:cs="Arial"/>
          <w:sz w:val="20"/>
          <w:szCs w:val="20"/>
          <w:lang w:val="el-GR"/>
        </w:rPr>
        <w:t>: Κύριε Πρόεδρε, το περιεχόμενο της τροπολογίας μου το ανέπτυξα χθες κατά τη συζήτηση του άρθρου 8 και περιμένουμε την απάντηση του κυρίου Υπουργού, ο οποίος επιφυλάχθη να απαντήσει σήμερα. Επομένως, δεν προτίθεμαι να επανέλθω και πάλι στο θέμα.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Κύριε Πρόεδρε, κατά τη διάρκεια της χθεσινής συζήτησης δεν παρέστην την ώρα που ο κ. Σκουλαρίκης εξήγησε την τροπολογία του. Οφείλω να ομολογήσω ότι δεν αντιλαμβάνομαι τους σκοπούς που εξυπηρετεί αυτή η τροπολογία. Δηλαδή η εικόνα που αποκομίζω είναι ότι αφορά μεμονωμένες επιχειρήσεις, ενδεχομένως πολύ λίγες, δεδομένου ότι ο τρόπος που διατυπώνεται ότι αυτά τα ίδια ισχύουν για επιχειρήσεις που την τελευταία πενταετία πραγματοποιούσαν εισαγωγές προϊόντων από χώρες της Ανατολικής Ευρώπης κλπ. και εκ των υστέρων αμφισβητήθηκε η χώρα καταγωγής των προϊόντων τούτων κλπ., μου φαίνεται πολύ περίεργο.</w:t>
      </w:r>
    </w:p>
    <w:p w:rsidR="00101A92" w:rsidRDefault="00101A92">
      <w:pPr>
        <w:pStyle w:val="Web"/>
        <w:rPr>
          <w:rFonts w:ascii="Arial" w:hAnsi="Arial" w:cs="Arial"/>
          <w:sz w:val="20"/>
          <w:szCs w:val="20"/>
          <w:lang w:val="el-GR"/>
        </w:rPr>
      </w:pPr>
      <w:r>
        <w:rPr>
          <w:rFonts w:ascii="Arial" w:hAnsi="Arial" w:cs="Arial"/>
          <w:sz w:val="20"/>
          <w:szCs w:val="20"/>
          <w:lang w:val="el-GR"/>
        </w:rPr>
        <w:t>Εγώ, δηλαδή, μου είναι αδύνατον να υπερψηφίσω με τα στοιχεία που έχω μπροστά μου αυτήν την τροπολογία. Και γιατί αποκλειστικώς οι χώρες με την Ανατολική Ευρώπη και όχι παραδείγματος χάρη με τις χώρες της Νοτιοανατολικής Ασίας ή που είχαν συναλλαγές τα τελευταία τρία χρόνια και όχι των τελευταίων πέντε ετών; Δεν αντιλαμβάνομαι αυτά τα πράγματα.</w:t>
      </w:r>
    </w:p>
    <w:p w:rsidR="00101A92" w:rsidRDefault="00101A92">
      <w:pPr>
        <w:pStyle w:val="Web"/>
        <w:rPr>
          <w:rFonts w:ascii="Arial" w:hAnsi="Arial" w:cs="Arial"/>
          <w:sz w:val="20"/>
          <w:szCs w:val="20"/>
          <w:lang w:val="el-GR"/>
        </w:rPr>
      </w:pPr>
      <w:r>
        <w:rPr>
          <w:rFonts w:ascii="Arial" w:hAnsi="Arial" w:cs="Arial"/>
          <w:sz w:val="20"/>
          <w:szCs w:val="20"/>
          <w:lang w:val="el-GR"/>
        </w:rPr>
        <w:t>Επαναλαμβάνω ότι δεν ήμουν εδώ χθες και μη γνωρίζοντας τα υπόλοιπα καταψηφίζω αυτήν την τροπολογία.</w:t>
      </w:r>
    </w:p>
    <w:p w:rsidR="00101A92" w:rsidRDefault="00101A92">
      <w:pPr>
        <w:pStyle w:val="Web"/>
        <w:rPr>
          <w:rFonts w:ascii="Arial" w:hAnsi="Arial" w:cs="Arial"/>
          <w:sz w:val="20"/>
          <w:szCs w:val="20"/>
          <w:lang w:val="el-GR"/>
        </w:rPr>
      </w:pPr>
      <w:r>
        <w:rPr>
          <w:rFonts w:ascii="Arial" w:hAnsi="Arial" w:cs="Arial"/>
          <w:sz w:val="20"/>
          <w:szCs w:val="20"/>
          <w:lang w:val="el-GR"/>
        </w:rPr>
        <w:t>Επίσης, κύριε Πρόεδρε, μου έκανε ιδιαίτερη εντύπωση αυτά που έγιναν πριν από λίγο, όταν η Κυβέρνηση είναι πρόθυμη να χαρίσει χρήματα σε ποδοσφαιρικές ομάδες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Παρακαλώ, κύριε Μάνο, επί του θέματος. Μα μη γράφεται τίποτα στα Πρακτικά από αυτά που λέει ο κ. Μάνος. Είναι εκτός θέματος. Και θα δείτε από εδώ και πέρα όταν θα προεδρεύω ποιος θα μιλά εκτός θέματος και ποιος θα μιλά εντός θέματος.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Παρακαλώ να με ακούσετε.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Είστε εκτός θέματος.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Θα επανέλθω στο θέμα.</w:t>
      </w:r>
    </w:p>
    <w:p w:rsidR="00101A92" w:rsidRDefault="00101A92">
      <w:pPr>
        <w:pStyle w:val="Web"/>
        <w:rPr>
          <w:rFonts w:ascii="Arial" w:hAnsi="Arial" w:cs="Arial"/>
          <w:sz w:val="20"/>
          <w:szCs w:val="20"/>
          <w:lang w:val="el-GR"/>
        </w:rPr>
      </w:pPr>
      <w:r>
        <w:rPr>
          <w:rFonts w:ascii="Arial" w:hAnsi="Arial" w:cs="Arial"/>
          <w:sz w:val="20"/>
          <w:szCs w:val="20"/>
          <w:lang w:val="el-GR"/>
        </w:rPr>
        <w:t>Λέγω ότι σε ένα φορολογικό νομοσχέδιο το οποίο επιβάλλει βάρη, τη στιγμή που η Κυβέρνηση αδυνατεί να ικανοποιήσει τα αιτήματα των ιατρών και όλο το ΕΣΥ είναι σε παράλυση, το ότι χαρίζονται χρήματα σε ποδοσφαιρικές ομάδες, με αφήνει κατάπληκτο.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Ο κύριος Υπουργός έχει το λόγο επί της τροπολογίας του κ. Σκουλαρίκη.</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Κύριε Πρόεδρε, χθες στη συζήτηση ετέθη από όλες τις πτέρυγες της Βουλής ότι πρέπει να γίνει δεκτή η τροπολογία την οποία κατέθεσε ο κ. Σκουλαρίκης.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Όχι από όλες τις πτέρυγες.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Εγώ διαφωνώ παρ'</w:t>
      </w:r>
      <w:r w:rsidRPr="00101A92">
        <w:rPr>
          <w:rFonts w:ascii="Arial" w:hAnsi="Arial" w:cs="Arial"/>
          <w:sz w:val="20"/>
          <w:szCs w:val="20"/>
          <w:lang w:val="el-GR"/>
        </w:rPr>
        <w:t xml:space="preserve"> </w:t>
      </w:r>
      <w:r>
        <w:rPr>
          <w:rFonts w:ascii="Arial" w:hAnsi="Arial" w:cs="Arial"/>
          <w:sz w:val="20"/>
          <w:szCs w:val="20"/>
          <w:lang w:val="el-GR"/>
        </w:rPr>
        <w:t>όλο που δεν είμαι πτέρυγα της Βουλής.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Είχε προταθεί μάλιστα ότι θα πρέπει να προστεθεί ως πέμπτη παράγραφος στο άρθρο 8. Είχα, λοιπόν, δηλώσει χθες ότι θα μελετήσω ξανά με τις υπηρεσίες μου -και είναι γραμμένα αυτά όλα στα Πρακτικά- και σήμερα θα τοποθετηθώ.</w:t>
      </w:r>
    </w:p>
    <w:p w:rsidR="00101A92" w:rsidRDefault="00101A92">
      <w:pPr>
        <w:pStyle w:val="Web"/>
        <w:rPr>
          <w:rFonts w:ascii="Arial" w:hAnsi="Arial" w:cs="Arial"/>
          <w:sz w:val="20"/>
          <w:szCs w:val="20"/>
          <w:lang w:val="el-GR"/>
        </w:rPr>
      </w:pPr>
      <w:r>
        <w:rPr>
          <w:rFonts w:ascii="Arial" w:hAnsi="Arial" w:cs="Arial"/>
          <w:sz w:val="20"/>
          <w:szCs w:val="20"/>
          <w:lang w:val="el-GR"/>
        </w:rPr>
        <w:t>Εξακολουθεί να ισχύει η δέσμευση την οποία έκανα χθες ότι την τροπολογία θα την κάνω δεκτή εφόσον υπάρξει συμφωνία όλων των πτερύγων της Βουλής. Επαναλαμβάνω και πάλι ότι η τροπολογία αυτή επιλύει ένα υπαρκτό πρόβλημα, το οποίο έχει δημιουργηθεί εξαιτίας της αναξιοπιστίας ή της ανεπαρκούς λειτουργίας τελωνειακών αρχών τρίτων χωρών.</w:t>
      </w:r>
    </w:p>
    <w:p w:rsidR="00101A92" w:rsidRDefault="00101A92">
      <w:pPr>
        <w:pStyle w:val="Web"/>
        <w:rPr>
          <w:rFonts w:ascii="Arial" w:hAnsi="Arial" w:cs="Arial"/>
          <w:sz w:val="20"/>
          <w:szCs w:val="20"/>
          <w:lang w:val="el-GR"/>
        </w:rPr>
      </w:pPr>
      <w:r>
        <w:rPr>
          <w:rFonts w:ascii="Arial" w:hAnsi="Arial" w:cs="Arial"/>
          <w:sz w:val="20"/>
          <w:szCs w:val="20"/>
          <w:lang w:val="el-GR"/>
        </w:rPr>
        <w:t>Αυτό προσπαθούμε να επιλύσουμε όταν παρόμοια ρύθμιση, άλλες ευρωπαϊκές χώρες την έχουν παράσχει για τις δικές τους επιχειρήσεις, οι οποίες έχουν εμπορικές συναλλαγές με τις βαλκανικές χώρες.</w:t>
      </w:r>
    </w:p>
    <w:p w:rsidR="00101A92" w:rsidRDefault="00101A92">
      <w:pPr>
        <w:pStyle w:val="Web"/>
        <w:rPr>
          <w:rFonts w:ascii="Arial" w:hAnsi="Arial" w:cs="Arial"/>
          <w:sz w:val="20"/>
          <w:szCs w:val="20"/>
          <w:lang w:val="el-GR"/>
        </w:rPr>
      </w:pPr>
      <w:r>
        <w:rPr>
          <w:rFonts w:ascii="Arial" w:hAnsi="Arial" w:cs="Arial"/>
          <w:sz w:val="20"/>
          <w:szCs w:val="20"/>
          <w:lang w:val="el-GR"/>
        </w:rPr>
        <w:t>Έτσι, λοιπόν, η συνέχιση αυτού του καθεστώτος αποκλειστικά στη χώρα μας θέτει σε δυσμενή θέση τις ελληνικές επιχειρήσεις σε σχέση με άλλες κοινοτικές επιχειρήσεις που δραστηριοποιούνται σε χώρες της βαλκανικής ή σε άλλες παρευξείνιες χώρες.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Συνεπώς κάνετε δεκτή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Υπό την προϋπόθεση ότι θα γίνει δεκτή από το σύνολο των πτερύγων της Βουλής.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Από το σύνολο των πτερύγων ή των Βουλευτών; </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Από το σύνολο των πτερύγων.</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Ο ανεξάρτητος Βουλευτής Μάνος είναι αντίθετος.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Εσείς, κύριε Αλογοσκούφη, συμφωνείτε με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Κύριε Πρόεδρε, και χθες εμείς δηλώσαμε, για λόγους τους οποίους αναπτύξαμε, μάλιστα δεχθήκαμε και την επιχειρηματολογία του κ. Σκουλαρίκη και του κ. Μητσοτάκη, ότι δεχόμαστε την τροπολογία για να βοηθήσουμε τις ελληνικές επιχειρήσεις στην προσπάθεια διείσδυσης στα Βαλκάνια.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Εσείς, κύριε Ρόκο, συμφωνείτε;</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ΡΟΚΟΣ:</w:t>
      </w:r>
      <w:r>
        <w:rPr>
          <w:rFonts w:ascii="Arial" w:hAnsi="Arial" w:cs="Arial"/>
          <w:sz w:val="20"/>
          <w:szCs w:val="20"/>
          <w:lang w:val="el-GR"/>
        </w:rPr>
        <w:t xml:space="preserve"> Δεν συμφωνούμε,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Δεν συμφωνεί το ΔΗ.Κ.ΚΙ.</w:t>
      </w:r>
    </w:p>
    <w:p w:rsidR="00101A92" w:rsidRDefault="00101A92">
      <w:pPr>
        <w:pStyle w:val="Web"/>
        <w:rPr>
          <w:rFonts w:ascii="Arial" w:hAnsi="Arial" w:cs="Arial"/>
          <w:sz w:val="20"/>
          <w:szCs w:val="20"/>
          <w:lang w:val="el-GR"/>
        </w:rPr>
      </w:pPr>
      <w:r>
        <w:rPr>
          <w:rFonts w:ascii="Arial" w:hAnsi="Arial" w:cs="Arial"/>
          <w:sz w:val="20"/>
          <w:szCs w:val="20"/>
          <w:lang w:val="el-GR"/>
        </w:rPr>
        <w:t>Εσείς, κύριε Αποστόλου;</w:t>
      </w:r>
    </w:p>
    <w:p w:rsidR="00101A92" w:rsidRDefault="00101A92">
      <w:pPr>
        <w:pStyle w:val="Web"/>
        <w:rPr>
          <w:rFonts w:ascii="Arial" w:hAnsi="Arial" w:cs="Arial"/>
          <w:sz w:val="20"/>
          <w:szCs w:val="20"/>
          <w:lang w:val="el-GR"/>
        </w:rPr>
      </w:pPr>
      <w:r>
        <w:rPr>
          <w:rFonts w:ascii="Arial" w:hAnsi="Arial" w:cs="Arial"/>
          <w:b/>
          <w:bCs/>
          <w:sz w:val="20"/>
          <w:szCs w:val="20"/>
          <w:lang w:val="el-GR"/>
        </w:rPr>
        <w:t>ΕΥΑΓΓΕΛΟΣ ΑΠΟΣΤΟΛΟΥ:</w:t>
      </w:r>
      <w:r>
        <w:rPr>
          <w:rFonts w:ascii="Arial" w:hAnsi="Arial" w:cs="Arial"/>
          <w:sz w:val="20"/>
          <w:szCs w:val="20"/>
          <w:lang w:val="el-GR"/>
        </w:rPr>
        <w:t xml:space="preserve"> Εμείς συμφωνούμε.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Εσείς, κύριε Γκατζή, συμφωνείτε με την τροπολογία;</w:t>
      </w:r>
    </w:p>
    <w:p w:rsidR="00101A92" w:rsidRDefault="00101A92">
      <w:pPr>
        <w:pStyle w:val="Web"/>
        <w:rPr>
          <w:rFonts w:ascii="Arial" w:hAnsi="Arial" w:cs="Arial"/>
          <w:sz w:val="20"/>
          <w:szCs w:val="20"/>
          <w:lang w:val="el-GR"/>
        </w:rPr>
      </w:pPr>
      <w:r>
        <w:rPr>
          <w:rFonts w:ascii="Arial" w:hAnsi="Arial" w:cs="Arial"/>
          <w:b/>
          <w:bCs/>
          <w:sz w:val="20"/>
          <w:szCs w:val="20"/>
          <w:lang w:val="el-GR"/>
        </w:rPr>
        <w:t>ΝΙΚΟΛΑΟΣ ΓΚΑΤΖΗΣ:</w:t>
      </w:r>
      <w:r>
        <w:rPr>
          <w:rFonts w:ascii="Arial" w:hAnsi="Arial" w:cs="Arial"/>
          <w:sz w:val="20"/>
          <w:szCs w:val="20"/>
          <w:lang w:val="el-GR"/>
        </w:rPr>
        <w:t xml:space="preserve"> Όχι, κύριε Πρόεδρε.</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Υφυπουργέ, ποια είναι η τελική τοποθέτησή σας για να θέσω την τροπολογία υπό την κρίση του Τμήματος.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Κύριοι συνάδελφοι, </w:t>
      </w:r>
      <w:proofErr w:type="spellStart"/>
      <w:r>
        <w:rPr>
          <w:rFonts w:ascii="Arial" w:hAnsi="Arial" w:cs="Arial"/>
          <w:sz w:val="20"/>
          <w:szCs w:val="20"/>
          <w:lang w:val="el-GR"/>
        </w:rPr>
        <w:t>κατ</w:t>
      </w:r>
      <w:proofErr w:type="spellEnd"/>
      <w:r w:rsidRPr="00101A92">
        <w:rPr>
          <w:rFonts w:ascii="Arial" w:hAnsi="Arial" w:cs="Arial"/>
          <w:sz w:val="20"/>
          <w:szCs w:val="20"/>
          <w:lang w:val="el-GR"/>
        </w:rPr>
        <w:t xml:space="preserve"> </w:t>
      </w:r>
      <w:r>
        <w:rPr>
          <w:rFonts w:ascii="Arial" w:hAnsi="Arial" w:cs="Arial"/>
          <w:sz w:val="20"/>
          <w:szCs w:val="20"/>
          <w:lang w:val="el-GR"/>
        </w:rPr>
        <w:t>'αρχήν υπάρχουν και τα πρακτικά της επιτροπής, από τα οποία φαίνεται ότι τα ίδια πρόσωπα άλλα ψηφίζουν στην επιτροπή και άλλα στο Τμήμα.</w:t>
      </w:r>
    </w:p>
    <w:p w:rsidR="00101A92" w:rsidRDefault="00101A92">
      <w:pPr>
        <w:pStyle w:val="Web"/>
        <w:rPr>
          <w:rFonts w:ascii="Arial" w:hAnsi="Arial" w:cs="Arial"/>
          <w:sz w:val="20"/>
          <w:szCs w:val="20"/>
          <w:lang w:val="el-GR"/>
        </w:rPr>
      </w:pPr>
      <w:r>
        <w:rPr>
          <w:rFonts w:ascii="Arial" w:hAnsi="Arial" w:cs="Arial"/>
          <w:sz w:val="20"/>
          <w:szCs w:val="20"/>
          <w:lang w:val="el-GR"/>
        </w:rPr>
        <w:t>Επαναλαμβάνω για άλλη μια φορά, εάν δεν δεχθούν την τροπολογία όλες οι πτέρυγες της Βουλής δεν θα την κάνω δεκτή.</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Μάνος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Κύριε Πρόεδρε, η συμπεριφορά του κυρίου Υπουργού με πείθει ότι έχω απόλυτο δίκιο, διότι όταν ο ίδιος ο Υπουργός εξαρτά τη δική του τοποθέτηση από τη συμφωνία όλων των πτερύγων, αυτό σημαίνει ότι κάτι κρύβει.</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Δεν κρύβει τίποτα.</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Μα, είναι η πρώτη φορά που εξαρτάτε την τοποθέτησή σας από την επιθυμία της Βουλής.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Κάνετε λάθος.</w:t>
      </w:r>
    </w:p>
    <w:p w:rsidR="00101A92" w:rsidRDefault="00101A92">
      <w:pPr>
        <w:pStyle w:val="Web"/>
        <w:rPr>
          <w:rFonts w:ascii="Arial" w:hAnsi="Arial" w:cs="Arial"/>
          <w:sz w:val="20"/>
          <w:szCs w:val="20"/>
          <w:lang w:val="el-GR"/>
        </w:rPr>
      </w:pPr>
      <w:r>
        <w:rPr>
          <w:rFonts w:ascii="Arial" w:hAnsi="Arial" w:cs="Arial"/>
          <w:b/>
          <w:bCs/>
          <w:sz w:val="20"/>
          <w:szCs w:val="20"/>
          <w:lang w:val="el-GR"/>
        </w:rPr>
        <w:t>ΣΤΕΦΑΝΟΣ ΜΑΝΟΣ:</w:t>
      </w:r>
      <w:r>
        <w:rPr>
          <w:rFonts w:ascii="Arial" w:hAnsi="Arial" w:cs="Arial"/>
          <w:sz w:val="20"/>
          <w:szCs w:val="20"/>
          <w:lang w:val="el-GR"/>
        </w:rPr>
        <w:t xml:space="preserve"> Σήμερα περάσατε σειρά άρθρων με καθολική άρνηση της Βουλής και τώρα εδώ σ</w:t>
      </w:r>
      <w:r w:rsidRPr="00101A92">
        <w:rPr>
          <w:rFonts w:ascii="Arial" w:hAnsi="Arial" w:cs="Arial"/>
          <w:sz w:val="20"/>
          <w:szCs w:val="20"/>
          <w:lang w:val="el-GR"/>
        </w:rPr>
        <w:t xml:space="preserve"> </w:t>
      </w:r>
      <w:r>
        <w:rPr>
          <w:rFonts w:ascii="Arial" w:hAnsi="Arial" w:cs="Arial"/>
          <w:sz w:val="20"/>
          <w:szCs w:val="20"/>
          <w:lang w:val="el-GR"/>
        </w:rPr>
        <w:t>'αυτό ζητάτε πλήρη σύμπνοια; Τι είναι αυτά;</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Κύριοι συνάδελφοι, τη συνεδρίασή μας παρακολουθούν από τα δυτικά θεωρεία, αφού προηγουμένως ξεναγήθηκαν στην έκθεση της αίθουσας "ΕΛΕΥΘΕΡΙΟΣ ΒΕΝΙΖΕΛΟΣ" σαράντα έξι μαθητές και δύο συνοδοί-δάσκαλοι από το 3ο Δημοτικό Σχολείο Μεγαλόπολης Αρκαδίας. Η Βουλή τους καλωσορίζει.</w:t>
      </w:r>
    </w:p>
    <w:p w:rsidR="00101A92" w:rsidRDefault="00101A92">
      <w:pPr>
        <w:pStyle w:val="Web"/>
        <w:jc w:val="center"/>
        <w:rPr>
          <w:rFonts w:ascii="Arial" w:hAnsi="Arial" w:cs="Arial"/>
          <w:sz w:val="20"/>
          <w:szCs w:val="20"/>
          <w:lang w:val="el-GR"/>
        </w:rPr>
      </w:pPr>
      <w:r>
        <w:rPr>
          <w:rFonts w:ascii="Arial" w:hAnsi="Arial" w:cs="Arial"/>
          <w:sz w:val="20"/>
          <w:szCs w:val="20"/>
          <w:lang w:val="el-GR"/>
        </w:rPr>
        <w:t>(Χειροκροτήματα)</w:t>
      </w:r>
    </w:p>
    <w:p w:rsidR="00101A92" w:rsidRDefault="00101A92">
      <w:pPr>
        <w:pStyle w:val="Web"/>
        <w:rPr>
          <w:rFonts w:ascii="Arial" w:hAnsi="Arial" w:cs="Arial"/>
          <w:sz w:val="20"/>
          <w:szCs w:val="20"/>
          <w:lang w:val="el-GR"/>
        </w:rPr>
      </w:pPr>
      <w:r>
        <w:rPr>
          <w:rFonts w:ascii="Arial" w:hAnsi="Arial" w:cs="Arial"/>
          <w:sz w:val="20"/>
          <w:szCs w:val="20"/>
          <w:lang w:val="el-GR"/>
        </w:rPr>
        <w:t>Συνεπώς κύριοι συνάδελφοι, η τροπολογία με γενικό αριθμό 2066 και ειδικό αριθμό 705 δεν εισάγεται προς ψήφιση.</w:t>
      </w:r>
    </w:p>
    <w:p w:rsidR="00101A92" w:rsidRDefault="00101A92">
      <w:pPr>
        <w:pStyle w:val="Web"/>
        <w:rPr>
          <w:rFonts w:ascii="Arial" w:hAnsi="Arial" w:cs="Arial"/>
          <w:sz w:val="20"/>
          <w:szCs w:val="20"/>
          <w:lang w:val="el-GR"/>
        </w:rPr>
      </w:pPr>
      <w:r>
        <w:rPr>
          <w:rFonts w:ascii="Arial" w:hAnsi="Arial" w:cs="Arial"/>
          <w:sz w:val="20"/>
          <w:szCs w:val="20"/>
          <w:lang w:val="el-GR"/>
        </w:rPr>
        <w:t xml:space="preserve">Οι συνάδελφοι κύριοι Φοίβος Ιωαννίδης, Νικόλαος </w:t>
      </w:r>
      <w:proofErr w:type="spellStart"/>
      <w:r>
        <w:rPr>
          <w:rFonts w:ascii="Arial" w:hAnsi="Arial" w:cs="Arial"/>
          <w:sz w:val="20"/>
          <w:szCs w:val="20"/>
          <w:lang w:val="el-GR"/>
        </w:rPr>
        <w:t>Κοκκίνης</w:t>
      </w:r>
      <w:proofErr w:type="spellEnd"/>
      <w:r>
        <w:rPr>
          <w:rFonts w:ascii="Arial" w:hAnsi="Arial" w:cs="Arial"/>
          <w:sz w:val="20"/>
          <w:szCs w:val="20"/>
          <w:lang w:val="el-GR"/>
        </w:rPr>
        <w:t>, Ελευθέριος Παπαγεωργόπουλος και Δημήτριος Ν. Κωστόπουλος που έχουν καταθέσει τροπολογίες είναι απόντες.</w:t>
      </w:r>
    </w:p>
    <w:p w:rsidR="00101A92" w:rsidRDefault="00101A92">
      <w:pPr>
        <w:pStyle w:val="Web"/>
        <w:rPr>
          <w:rFonts w:ascii="Arial" w:hAnsi="Arial" w:cs="Arial"/>
          <w:sz w:val="20"/>
          <w:szCs w:val="20"/>
          <w:lang w:val="el-GR"/>
        </w:rPr>
      </w:pPr>
      <w:r>
        <w:rPr>
          <w:rFonts w:ascii="Arial" w:hAnsi="Arial" w:cs="Arial"/>
          <w:sz w:val="20"/>
          <w:szCs w:val="20"/>
          <w:lang w:val="el-GR"/>
        </w:rPr>
        <w:t>Προχωρούμε στη συζήτηση της τροπολογίας με γενικό αριθμό 2075 και ειδικό αριθμό 709 του κ. Στάθη.</w:t>
      </w:r>
    </w:p>
    <w:p w:rsidR="00101A92" w:rsidRDefault="00101A92">
      <w:pPr>
        <w:pStyle w:val="Web"/>
        <w:rPr>
          <w:rFonts w:ascii="Arial" w:hAnsi="Arial" w:cs="Arial"/>
          <w:sz w:val="20"/>
          <w:szCs w:val="20"/>
          <w:lang w:val="el-GR"/>
        </w:rPr>
      </w:pPr>
      <w:r>
        <w:rPr>
          <w:rFonts w:ascii="Arial" w:hAnsi="Arial" w:cs="Arial"/>
          <w:sz w:val="20"/>
          <w:szCs w:val="20"/>
          <w:lang w:val="el-GR"/>
        </w:rPr>
        <w:t>Ορίστε, κύριε Στάθη, έχετε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ΘΕΟΔΩΡΟΣ ΣΤΑΘΗΣ:</w:t>
      </w:r>
      <w:r>
        <w:rPr>
          <w:rFonts w:ascii="Arial" w:hAnsi="Arial" w:cs="Arial"/>
          <w:sz w:val="20"/>
          <w:szCs w:val="20"/>
          <w:lang w:val="el-GR"/>
        </w:rPr>
        <w:t xml:space="preserve"> Κύριε Πρόεδρε, η τροπολογία αυτή έχει σχέση με μια γνωμοδότηση της ολομέλειας του Νομικού Συμβουλίου του κράτους, την 594/97. Έχει σχέση με τις διατάξεις του άρθρου 13 του ν. 2198/94 με τις οποίες διατάξεις δίνεται η ευχέρεια στις επιχειρήσεις να υποβάλουν στον προϊστάμενο της αρμόδιας ΔΟΥ σχετική αρχική ή συμπληρωματική δήλωση χωρίς την επιβολή πρόσθετου φόρου, προσαύξηση προστίμου ή οποιασδήποτε άλλης κύρωσης μέσα σε ένα μήνα από τη δημοσίευση.</w:t>
      </w:r>
    </w:p>
    <w:p w:rsidR="00101A92" w:rsidRDefault="00101A92">
      <w:pPr>
        <w:pStyle w:val="Web"/>
        <w:rPr>
          <w:rFonts w:ascii="Arial" w:hAnsi="Arial" w:cs="Arial"/>
          <w:sz w:val="20"/>
          <w:szCs w:val="20"/>
          <w:lang w:val="el-GR"/>
        </w:rPr>
      </w:pPr>
      <w:r>
        <w:rPr>
          <w:rFonts w:ascii="Arial" w:hAnsi="Arial" w:cs="Arial"/>
          <w:sz w:val="20"/>
          <w:szCs w:val="20"/>
          <w:lang w:val="el-GR"/>
        </w:rPr>
        <w:t>Το θέμα απασχόλησε το Νομικό Συμβούλιο του κράτους και τα τμήματα και την ολομέλεια. Δυστυχώς, αφού υποβλήθηκαν οι σχετικές δηλώσεις έρχεται εκ των υστέρων το Υπουργείο και λέγει ότι δεν σας απαλλάσσω από το πρόστιμο του κώδικα βιβλίων και στοιχείων.</w:t>
      </w:r>
    </w:p>
    <w:p w:rsidR="00101A92" w:rsidRDefault="00101A92">
      <w:pPr>
        <w:pStyle w:val="Web"/>
        <w:rPr>
          <w:rFonts w:ascii="Arial" w:hAnsi="Arial" w:cs="Arial"/>
          <w:sz w:val="20"/>
          <w:szCs w:val="20"/>
          <w:lang w:val="el-GR"/>
        </w:rPr>
      </w:pPr>
      <w:r>
        <w:rPr>
          <w:rFonts w:ascii="Arial" w:hAnsi="Arial" w:cs="Arial"/>
          <w:sz w:val="20"/>
          <w:szCs w:val="20"/>
          <w:lang w:val="el-GR"/>
        </w:rPr>
        <w:t xml:space="preserve">Βεβαίως εδώ δημιουργείται ένα παράδοξο. Από τη μια μεριά επιβάλλεται ένα πρόστιμο λόγω των στοιχείων. Από την άλλη μεριά όμως δεν μπορούν να θεωρούνται αυτά τα στοιχεία εντάξει όταν γίνονται δεκτές αυτές οι αιτήσεις των ενδιαφερομένων. </w:t>
      </w:r>
      <w:proofErr w:type="spellStart"/>
      <w:r>
        <w:rPr>
          <w:rFonts w:ascii="Arial" w:hAnsi="Arial" w:cs="Arial"/>
          <w:sz w:val="20"/>
          <w:szCs w:val="20"/>
          <w:lang w:val="el-GR"/>
        </w:rPr>
        <w:t>Γι</w:t>
      </w:r>
      <w:proofErr w:type="spellEnd"/>
      <w:r w:rsidRPr="00101A92">
        <w:rPr>
          <w:rFonts w:ascii="Arial" w:hAnsi="Arial" w:cs="Arial"/>
          <w:sz w:val="20"/>
          <w:szCs w:val="20"/>
          <w:lang w:val="el-GR"/>
        </w:rPr>
        <w:t xml:space="preserve"> </w:t>
      </w:r>
      <w:r>
        <w:rPr>
          <w:rFonts w:ascii="Arial" w:hAnsi="Arial" w:cs="Arial"/>
          <w:sz w:val="20"/>
          <w:szCs w:val="20"/>
          <w:lang w:val="el-GR"/>
        </w:rPr>
        <w:t>'αυτό, λοιπόν, καταθέτουμε αυτήν την τροπολογία και θέλω να παρακαλέσω τον κύριο Υπουργό να την κάνει δεκτή, διότι είναι δίκαιο το περιεχόμενό της. Το επιχείρημα που άκουσα από τις υπηρεσίες σας, κύριε Υπουργέ, είναι ότι πολλοί έχουν πληρώσει και έχει προχωρήσει τόσο πολύ η διαδικασία. Δεν υπάρχουν τέτοιες περιπτώσεις. Πρόκειται για ελάχιστες, πρόκειται για μικρά ποσά, τα οποία άλλωστε πληρώθηκαν κατά το 1/3 μόνο του ολικού ποσού και αφού αυτοί συμφώνησαν και δέχθηκαν ότι ίσως έχουν κάνει κάποια παρανομία. Αυτή η διάταξη προβλέπει και το "... οποιασδήποτε άλλης κύρωσης".</w:t>
      </w:r>
    </w:p>
    <w:p w:rsidR="00101A92" w:rsidRDefault="00101A92">
      <w:pPr>
        <w:pStyle w:val="Web"/>
        <w:rPr>
          <w:rFonts w:ascii="Arial" w:hAnsi="Arial" w:cs="Arial"/>
          <w:sz w:val="20"/>
          <w:szCs w:val="20"/>
          <w:lang w:val="el-GR"/>
        </w:rPr>
      </w:pPr>
      <w:r>
        <w:rPr>
          <w:rFonts w:ascii="Arial" w:hAnsi="Arial" w:cs="Arial"/>
          <w:sz w:val="20"/>
          <w:szCs w:val="20"/>
          <w:lang w:val="el-GR"/>
        </w:rPr>
        <w:t>Και σε αυτό το θέμα η ολομέλεια του Νομικού Συμβουλίου του κράτους έρχεται και λέει ναι, συμφωνούμε. Και έτσι θα πρέπει να ερμηνευτεί. Ζητώ να κάνετε δεκτή αυτήν την τροπολογία.</w:t>
      </w:r>
    </w:p>
    <w:p w:rsidR="00101A92" w:rsidRDefault="00101A92">
      <w:pPr>
        <w:pStyle w:val="Web"/>
        <w:rPr>
          <w:rFonts w:ascii="Arial" w:hAnsi="Arial" w:cs="Arial"/>
          <w:sz w:val="20"/>
          <w:szCs w:val="20"/>
          <w:lang w:val="el-GR"/>
        </w:rPr>
      </w:pPr>
      <w:proofErr w:type="spellStart"/>
      <w:r>
        <w:rPr>
          <w:rFonts w:ascii="Arial" w:hAnsi="Arial" w:cs="Arial"/>
          <w:b/>
          <w:bCs/>
          <w:sz w:val="20"/>
          <w:szCs w:val="20"/>
          <w:lang w:val="el-GR"/>
        </w:rPr>
        <w:t>ΠΡΟΕΔΡΕΥΩΝ</w:t>
      </w:r>
      <w:proofErr w:type="spellEnd"/>
      <w:r>
        <w:rPr>
          <w:rFonts w:ascii="Arial" w:hAnsi="Arial" w:cs="Arial"/>
          <w:b/>
          <w:bCs/>
          <w:sz w:val="20"/>
          <w:szCs w:val="20"/>
          <w:lang w:val="el-GR"/>
        </w:rPr>
        <w:t xml:space="preserve"> (Παναγιώτης Σγουρίδης):</w:t>
      </w:r>
      <w:r w:rsidR="002653A4">
        <w:rPr>
          <w:rFonts w:ascii="Arial" w:hAnsi="Arial" w:cs="Arial"/>
          <w:b/>
          <w:bCs/>
          <w:sz w:val="20"/>
          <w:szCs w:val="20"/>
          <w:lang w:val="el-GR"/>
        </w:rPr>
        <w:t xml:space="preserve"> </w:t>
      </w:r>
      <w:r>
        <w:rPr>
          <w:rFonts w:ascii="Arial" w:hAnsi="Arial" w:cs="Arial"/>
          <w:sz w:val="20"/>
          <w:szCs w:val="20"/>
          <w:lang w:val="el-GR"/>
        </w:rPr>
        <w:t>Έχετε τίποτε να πείτε επί της τροπολογίας, κύριε Υπουργέ;</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γνωρίζω το πρόβλημα αυτό, ο κ. Στάθης το έχει θέσει υπόψη μου. Αλλά σας διαβεβαιώ ότι το μελετούν οι υπηρεσίες του Υπουργείου Οικονομικών και θα ήθελα να μην αποδεχθώ σήμερα την τροπολογία αυτή. </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δεν εισάγεται η τροπολογία αυτή προς ψήφιση.</w:t>
      </w:r>
    </w:p>
    <w:p w:rsidR="00101A92" w:rsidRDefault="00101A92">
      <w:pPr>
        <w:pStyle w:val="Web"/>
        <w:rPr>
          <w:rFonts w:ascii="Arial" w:hAnsi="Arial" w:cs="Arial"/>
          <w:sz w:val="20"/>
          <w:szCs w:val="20"/>
          <w:lang w:val="el-GR"/>
        </w:rPr>
      </w:pPr>
      <w:r>
        <w:rPr>
          <w:rFonts w:ascii="Arial" w:hAnsi="Arial" w:cs="Arial"/>
          <w:b/>
          <w:bCs/>
          <w:sz w:val="20"/>
          <w:szCs w:val="20"/>
          <w:lang w:val="el-GR"/>
        </w:rPr>
        <w:t>ΓΙΑΝΝΗΣ ΠΟΤΤΑΚΗΣ:</w:t>
      </w:r>
      <w:r>
        <w:rPr>
          <w:rFonts w:ascii="Arial" w:hAnsi="Arial" w:cs="Arial"/>
          <w:sz w:val="20"/>
          <w:szCs w:val="20"/>
          <w:lang w:val="el-GR"/>
        </w:rPr>
        <w:t xml:space="preserve"> Κύριε Πρόεδρε, μήπως μπορεί ο κύριος Υπουργός να κάνει μία δήλωση ποιες τροπολογίες μπορεί να δεχθεί;</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Έχει κάνει εξ αρχής τη δήλωση. Όταν μπήκαμε στο κεφάλαιο των τροπολογιών είχε δηλώσει ο Υπουργός κάποια πράγματα. </w:t>
      </w:r>
    </w:p>
    <w:p w:rsidR="00101A92" w:rsidRDefault="00101A92">
      <w:pPr>
        <w:pStyle w:val="Web"/>
        <w:rPr>
          <w:rFonts w:ascii="Arial" w:hAnsi="Arial" w:cs="Arial"/>
          <w:sz w:val="20"/>
          <w:szCs w:val="20"/>
          <w:lang w:val="el-GR"/>
        </w:rPr>
      </w:pPr>
      <w:r>
        <w:rPr>
          <w:rFonts w:ascii="Arial" w:hAnsi="Arial" w:cs="Arial"/>
          <w:sz w:val="20"/>
          <w:szCs w:val="20"/>
          <w:lang w:val="el-GR"/>
        </w:rPr>
        <w:t>Ο κ. Δημήτριος Κωστόπουλος του Νικολάου, απών.</w:t>
      </w:r>
    </w:p>
    <w:p w:rsidR="00101A92" w:rsidRDefault="00101A92">
      <w:pPr>
        <w:pStyle w:val="Web"/>
        <w:rPr>
          <w:rFonts w:ascii="Arial" w:hAnsi="Arial" w:cs="Arial"/>
          <w:sz w:val="20"/>
          <w:szCs w:val="20"/>
          <w:lang w:val="el-GR"/>
        </w:rPr>
      </w:pPr>
      <w:r>
        <w:rPr>
          <w:rFonts w:ascii="Arial" w:hAnsi="Arial" w:cs="Arial"/>
          <w:sz w:val="20"/>
          <w:szCs w:val="20"/>
          <w:lang w:val="el-GR"/>
        </w:rPr>
        <w:t>Ο κ. Καραμάριος έχει το λόγο για τις τροπολογίες με γενικό αριθμό 2077 και ειδικό 711 και 2078 και ειδικό 712. Θα αναπτύξετε, κύριε Καραμάριε, και τις δύο μαζί.</w:t>
      </w:r>
    </w:p>
    <w:p w:rsidR="00101A92" w:rsidRDefault="00101A92">
      <w:pPr>
        <w:pStyle w:val="Web"/>
        <w:rPr>
          <w:rFonts w:ascii="Arial" w:hAnsi="Arial" w:cs="Arial"/>
          <w:sz w:val="20"/>
          <w:szCs w:val="20"/>
          <w:lang w:val="el-GR"/>
        </w:rPr>
      </w:pPr>
      <w:r>
        <w:rPr>
          <w:rFonts w:ascii="Arial" w:hAnsi="Arial" w:cs="Arial"/>
          <w:b/>
          <w:bCs/>
          <w:sz w:val="20"/>
          <w:szCs w:val="20"/>
          <w:lang w:val="el-GR"/>
        </w:rPr>
        <w:t>ΑΝΑΣΤΑΣΙΟΣ ΚΑΡΑΜΑΡΙΟΣ:</w:t>
      </w:r>
      <w:r>
        <w:rPr>
          <w:rFonts w:ascii="Arial" w:hAnsi="Arial" w:cs="Arial"/>
          <w:sz w:val="20"/>
          <w:szCs w:val="20"/>
          <w:lang w:val="el-GR"/>
        </w:rPr>
        <w:t xml:space="preserve"> Ναι,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Εις ό,τι αφορά τη δεύτερη, την 712, νομίζω ότι με τη δήλωση που έκανε ο κύριος Υπουργός στη δευτερολογία του χθες, ότι στα ληξιπρόθεσμα χρέη προς το δημόσιο υπάγονται και τα χρέη που προέρχονται από κατάπτωση εγγυήσεων του δημοσίου κλπ, νομίζω στην τροπολογία αυτή, κύριε Υπουργέ, ή μπορείτε να επεκτείνετε αυτές τις διατάξεις τις οποίες ήδη αποδεχθήκατε ή εν πάση περιπτώσει να δηλώσετε ότι οι περιπτώσεις αυτές που συμπεριλαμβάνει η τροπολογία, υπάγονται στη ρύθμιση.</w:t>
      </w:r>
    </w:p>
    <w:p w:rsidR="00101A92" w:rsidRDefault="00101A92">
      <w:pPr>
        <w:pStyle w:val="Web"/>
        <w:rPr>
          <w:rFonts w:ascii="Arial" w:hAnsi="Arial" w:cs="Arial"/>
          <w:sz w:val="20"/>
          <w:szCs w:val="20"/>
          <w:lang w:val="el-GR"/>
        </w:rPr>
      </w:pPr>
      <w:r>
        <w:rPr>
          <w:rFonts w:ascii="Arial" w:hAnsi="Arial" w:cs="Arial"/>
          <w:sz w:val="20"/>
          <w:szCs w:val="20"/>
          <w:lang w:val="el-GR"/>
        </w:rPr>
        <w:t>Εις ό,τι αφορά την άλλη τροπολογία, την 711, εμείς εδώ συζητάμε μία τροπολογία ρυθμίσεως με "τίτλους" νόμιμους, όπως λέμε. Καταθέτουμε τροπολογία και δεν ερχόμαστε εδώ αλεξιπτωτιστές για να συζητήσουμε άλλα θέματα που μας χάλασε κυριολεκτικά -ας μου επιτραπεί η έκφραση- την όλη συζήτηση, κύριε Υφυπουργέ, που τόσο καλόπιστα συζητάμε επί δύο μέρες.</w:t>
      </w:r>
    </w:p>
    <w:p w:rsidR="00101A92" w:rsidRDefault="00101A92">
      <w:pPr>
        <w:pStyle w:val="Web"/>
        <w:rPr>
          <w:rFonts w:ascii="Arial" w:hAnsi="Arial" w:cs="Arial"/>
          <w:sz w:val="20"/>
          <w:szCs w:val="20"/>
          <w:lang w:val="el-GR"/>
        </w:rPr>
      </w:pPr>
      <w:r>
        <w:rPr>
          <w:rFonts w:ascii="Arial" w:hAnsi="Arial" w:cs="Arial"/>
          <w:sz w:val="20"/>
          <w:szCs w:val="20"/>
          <w:lang w:val="el-GR"/>
        </w:rPr>
        <w:t xml:space="preserve">Εννοώ τον κύριο καθηγητή, τον κ. Βενιζέλο ο οποίος ήρθε εδώ για να πει αυτά που ήθελε, να </w:t>
      </w:r>
      <w:proofErr w:type="spellStart"/>
      <w:r>
        <w:rPr>
          <w:rFonts w:ascii="Arial" w:hAnsi="Arial" w:cs="Arial"/>
          <w:sz w:val="20"/>
          <w:szCs w:val="20"/>
          <w:lang w:val="el-GR"/>
        </w:rPr>
        <w:t>υφαρπάσει</w:t>
      </w:r>
      <w:proofErr w:type="spellEnd"/>
      <w:r>
        <w:rPr>
          <w:rFonts w:ascii="Arial" w:hAnsi="Arial" w:cs="Arial"/>
          <w:sz w:val="20"/>
          <w:szCs w:val="20"/>
          <w:lang w:val="el-GR"/>
        </w:rPr>
        <w:t xml:space="preserve"> τη βούληση της Βουλής. Εν πάση περιπτώσει άκουσε ο ελληνικός λαός τι ελέχθη εδώ μέσα πρωτύτερα.</w:t>
      </w:r>
    </w:p>
    <w:p w:rsidR="00101A92" w:rsidRDefault="00101A92">
      <w:pPr>
        <w:pStyle w:val="Web"/>
        <w:rPr>
          <w:rFonts w:ascii="Arial" w:hAnsi="Arial" w:cs="Arial"/>
          <w:sz w:val="20"/>
          <w:szCs w:val="20"/>
          <w:lang w:val="el-GR"/>
        </w:rPr>
      </w:pPr>
      <w:r>
        <w:rPr>
          <w:rFonts w:ascii="Arial" w:hAnsi="Arial" w:cs="Arial"/>
          <w:sz w:val="20"/>
          <w:szCs w:val="20"/>
          <w:lang w:val="el-GR"/>
        </w:rPr>
        <w:t>Θέλω να πω, κύριε Πρόεδρε, το εξής: Με την τροπολογία μου αυτή την οποία σκέφθηκα να επαναφέρω όπως ξέρετε, διότι ήδη έχει συζητηθεί ξανά παλαιότερα και εκεί μου δώσατε πράγματι διαβεβαίωση ότι θα μελετήσετε το πρόβλημα και θα επανέλθουμε στη Βουλή.</w:t>
      </w:r>
    </w:p>
    <w:p w:rsidR="00101A92" w:rsidRDefault="00101A92">
      <w:pPr>
        <w:pStyle w:val="Web"/>
        <w:rPr>
          <w:rFonts w:ascii="Arial" w:hAnsi="Arial" w:cs="Arial"/>
          <w:sz w:val="20"/>
          <w:szCs w:val="20"/>
          <w:lang w:val="el-GR"/>
        </w:rPr>
      </w:pPr>
      <w:r>
        <w:rPr>
          <w:rFonts w:ascii="Arial" w:hAnsi="Arial" w:cs="Arial"/>
          <w:sz w:val="20"/>
          <w:szCs w:val="20"/>
          <w:lang w:val="el-GR"/>
        </w:rPr>
        <w:t xml:space="preserve">Με την ευκαιρία των δύο σπουδαίων νομοθετημάτων που αυτές τις μέρες συζητήσαμε, το ένα για τις μεταβιβάσεις των αρμοδιοτήτων από την κεντρική εξουσία στην περιφέρεια και τη μεταβίβαση των πόρων που πρόκειται να γίνει με ειδικό νομοσχέδιο προς την Τοπική Αυτοδιοίκηση, σκέφθηκα να επαναφέρω αυτήν την τροπολογία στο συναφές πράγματι νομοσχέδιο που συζητούμε σήμερα, που είναι πλήρως αρμοδιότητας δικής σας η ρύθμιση αυτή. Διότι αυτήν την προσθήκη του άρθρου που ζητώ στο άρθρο εκείνο του νόμου που κάναμε για την είσπραξη τέλους εκσυγχρονισμού των αεροδρομίων, ζητώ πλέον σήμερα με την τροπολογία μου αυτή, από τα ποσά των αεροδρομίων που εισπράττονται από το αεροδρόμιο της Ρόδου και το αεροδρόμιο της Κω, ένα ποσοστό 8% από εκείνο που περιέρχεται στα αεροδρόμιά μας να διατίθεται αποκλειστικά για τον εκσυγχρονισμό των αεροδρομίων της Ρόδου και της Κω, όπως και των άλλων αεροδρομίων της χώρας, να διατίθενται υπέρ των πρώην κοινοτήτων και νυν δήμων, </w:t>
      </w:r>
      <w:proofErr w:type="spellStart"/>
      <w:r>
        <w:rPr>
          <w:rFonts w:ascii="Arial" w:hAnsi="Arial" w:cs="Arial"/>
          <w:sz w:val="20"/>
          <w:szCs w:val="20"/>
          <w:lang w:val="el-GR"/>
        </w:rPr>
        <w:t>Πεταλουδών</w:t>
      </w:r>
      <w:proofErr w:type="spellEnd"/>
      <w:r>
        <w:rPr>
          <w:rFonts w:ascii="Arial" w:hAnsi="Arial" w:cs="Arial"/>
          <w:sz w:val="20"/>
          <w:szCs w:val="20"/>
          <w:lang w:val="el-GR"/>
        </w:rPr>
        <w:t xml:space="preserve"> και Ηρακλειδών οι οποίοι αυτήν τη στιγμή έχουν υποστεί τις οποιεσδήποτε επιβλαβείς εγκαταστάσεις από τα αεροδρόμια αυτά. Πολύ περισσότερο, διότι αυτοί οι δήμοι μπορούν πλέον με το ποσό αυτό να συμβάλουν στη γενική διαμόρφωση της όλης περιοχής, ούτως ώστε τα αεροδρόμιά μας αυτά με τη λέξη εκσυγχρονισμός να μπορούν να γίνουν πράγματι ευπρεπέστερα.</w:t>
      </w:r>
    </w:p>
    <w:p w:rsidR="00101A92" w:rsidRDefault="00101A92">
      <w:pPr>
        <w:pStyle w:val="Web"/>
        <w:rPr>
          <w:rFonts w:ascii="Arial" w:hAnsi="Arial" w:cs="Arial"/>
          <w:sz w:val="20"/>
          <w:szCs w:val="20"/>
          <w:lang w:val="el-GR"/>
        </w:rPr>
      </w:pPr>
      <w:r>
        <w:rPr>
          <w:rFonts w:ascii="Arial" w:hAnsi="Arial" w:cs="Arial"/>
          <w:sz w:val="20"/>
          <w:szCs w:val="20"/>
          <w:lang w:val="el-GR"/>
        </w:rPr>
        <w:t>Έχω την εντύπωση λοιπόν, κύριε Υπουργέ, ότι δεν ζητάμε χρήματα από τον κρατικό προϋπολογισμό. Δεν ζητάμε καμία ρύθμιση που να είναι χαριστική. Ζητάμε απλώς από το 65% που είναι ποσοστό που το δικαιούται πράγματι το κάθε αεροδρόμιο της χώρας, ένα ποσοστό να περιέρχεται, όπως η ΔΕΗ σας λέω εν παρενθέσει, ήδη όπου έχει μεγάλες εγκαταστάσεις που επιβαρύνει τις περιφέρειες, καταβάλλει ένα ποσοστό στις κοινότητες που υφίστανται αυτές τις παρενέργειες. Ακριβώς αυτό ζητάω. Ένα μικρό ποσοστό να μεταβιβαστεί προς τις περιφέρειες και τους ΟΤΑ. Είναι ευκαιρία, ένα ποσοστό που το δικαιούμεθα, δεν θα σας πω εδώ αυτήν τη στιγμή ότι δεν υπάρχουν τα λεφτά ή έχουν ξοδευτεί, αυτό δεν με ενδιαφέρει τώρα. Τυπικά πρέπει να υπάρχει στον κωδικό αυτό αριθμό του κάθε αεροδρομίου.</w:t>
      </w:r>
    </w:p>
    <w:p w:rsidR="00101A92" w:rsidRDefault="00101A92">
      <w:pPr>
        <w:pStyle w:val="Web"/>
        <w:rPr>
          <w:rFonts w:ascii="Arial" w:hAnsi="Arial" w:cs="Arial"/>
          <w:sz w:val="20"/>
          <w:szCs w:val="20"/>
          <w:lang w:val="el-GR"/>
        </w:rPr>
      </w:pPr>
      <w:r>
        <w:rPr>
          <w:rFonts w:ascii="Arial" w:hAnsi="Arial" w:cs="Arial"/>
          <w:sz w:val="20"/>
          <w:szCs w:val="20"/>
          <w:lang w:val="el-GR"/>
        </w:rPr>
        <w:t>Τελειώνω, κύριε Πρόεδρε, με το εξής: Είναι δίκαιη η τροπολογία. Μην αρχίσουμε να την εμπλέκουμε με το ότι είναι προεκλογική -γιατί αυτό, όπως ξέρετε, το έχω ξανασυζητήσει- γιατί τότε θα πρέπει να καταργήσουμε και τα θερινά Τμήματα εφόσον υπάρχουν εκλογές. Εμείς είμαστε Θερινό Τμήμα, άρα έχουμε δικαίωμα -όσοι παριστάμεθα στο Τμήμα αυτό- να φέρουμε αυτήν την τροπολογία. Σας παρακαλώ πάρα πολύ να το δείτε με πνεύμα επιείκειας και δικαιοσύνης.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Σπυριούνης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ΚΥΡΙΑΚΟΣ ΣΠΥΡΙΟΥΝΗΣ:</w:t>
      </w:r>
      <w:r>
        <w:rPr>
          <w:rFonts w:ascii="Arial" w:hAnsi="Arial" w:cs="Arial"/>
          <w:sz w:val="20"/>
          <w:szCs w:val="20"/>
          <w:lang w:val="el-GR"/>
        </w:rPr>
        <w:t xml:space="preserve"> Επειδή έχω υπηρετήσει στα Δωδεκάνησα και έχω ιδίαν αντίληψη -βεβαίως πέρα από τη διαδικασία, επί της ουσίας αναφέρομαι- ας υποβάλω την παράκληση, κύριε Υπουργέ, να το μελετήσετε το θέμα και αν κρίνετε ότι είναι δίκαιο το αίτημα αύριο μεθαύριο με μία τροπολογία να λυθεί. Έχω πάντως άποψη και συμφωνώ με την τροπολογία του κ. Καραμάριου.</w:t>
      </w:r>
    </w:p>
    <w:p w:rsidR="00101A92" w:rsidRDefault="00101A92">
      <w:pPr>
        <w:pStyle w:val="Web"/>
        <w:rPr>
          <w:rFonts w:ascii="Arial" w:hAnsi="Arial" w:cs="Arial"/>
          <w:sz w:val="20"/>
          <w:szCs w:val="20"/>
          <w:lang w:val="el-GR"/>
        </w:rPr>
      </w:pPr>
      <w:r>
        <w:rPr>
          <w:rFonts w:ascii="Arial" w:hAnsi="Arial" w:cs="Arial"/>
          <w:sz w:val="20"/>
          <w:szCs w:val="20"/>
          <w:lang w:val="el-GR"/>
        </w:rPr>
        <w:t>Ευχαριστώ.</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Σφυρίου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Κύριε Πρόεδρε, πολύ σύντομα θα κάνω μία τοποθέτηση και για τις δύο τροπολογίες. Δεν νομίζω, όμως, να μου φθάσουν τα δύο λεπτά που μου δίνετε.</w:t>
      </w:r>
    </w:p>
    <w:p w:rsidR="00101A92" w:rsidRDefault="00101A92">
      <w:pPr>
        <w:pStyle w:val="Web"/>
        <w:rPr>
          <w:rFonts w:ascii="Arial" w:hAnsi="Arial" w:cs="Arial"/>
          <w:sz w:val="20"/>
          <w:szCs w:val="20"/>
          <w:lang w:val="el-GR"/>
        </w:rPr>
      </w:pPr>
      <w:r>
        <w:rPr>
          <w:rFonts w:ascii="Arial" w:hAnsi="Arial" w:cs="Arial"/>
          <w:sz w:val="20"/>
          <w:szCs w:val="20"/>
          <w:lang w:val="el-GR"/>
        </w:rPr>
        <w:t>Ήθελα κατ'</w:t>
      </w:r>
      <w:r w:rsidRPr="00101A92">
        <w:rPr>
          <w:rFonts w:ascii="Arial" w:hAnsi="Arial" w:cs="Arial"/>
          <w:sz w:val="20"/>
          <w:szCs w:val="20"/>
          <w:lang w:val="el-GR"/>
        </w:rPr>
        <w:t xml:space="preserve"> </w:t>
      </w:r>
      <w:r>
        <w:rPr>
          <w:rFonts w:ascii="Arial" w:hAnsi="Arial" w:cs="Arial"/>
          <w:sz w:val="20"/>
          <w:szCs w:val="20"/>
          <w:lang w:val="el-GR"/>
        </w:rPr>
        <w:t>αρχήν να επισημάνω, κύριε Πρόεδρε, ότι το θέμα έχει ξανασυζητηθεί εδώ και αρκετό καιρό στην Αίθουσα. Εμείς τότε, ως ΠΑ.ΣΟ.Κ. είχαμε διατυπώσει τη θετική στάση μας στο ζήτημα αυτό υπέρ της Τοπικής Αυτοδιοίκησης γενικά. Δηλαδή, επειδή η διάταξη του νόμου όπως ψηφίστηκε τότε για το τέλος εκσυγχρονισμού του αεροδρομίου το 1992 -δεν θυμάμαι τον αριθμό του νόμου- μιλάει για τη διάθεση του 65% για τον εκσυγχρονισμό των αεροδρομίων, είχαμε πει τότε πως ο εκσυγχρονισμός δεν αφορά μόνο την κατάσταση, την εικόνα και τη λειτουργία του αεροδρομίου μέσα στην περιοχή που περικλείεται από την περίφραξη του αεροδρομίου, αλλά είναι χρήσιμο να υπάρξει μία αναβάθμιση και του περιβάλλοντος χώρου, είτε αυτό αφορά τη λειτουργία την κυκλοφοριακή είτε αυτό αφορά τη λειτουργία των υποδομών, αποχέτευσης των ομβρίων υδάτων, τη δημιουργία χώρου πρασίνου κλπ.. Άρα, ο εκσυγχρονισμός του αεροδρομίου δεν περιορίζεται μόνο στα όρια που περικλείονται από την περίφραξη του αεροδρομίου. Αφορά και στο χώρο τον περιβάλλοντα, κυκλοφοριακές ρυθμίσεις, είτε είναι όμβρια ύδατα είτε είναι δενδροφυτεύσεις είτε είναι εξωραϊσμοί. Αυτά μπορεί να τα κάνει η Τοπική Αυτοδιοίκηση.</w:t>
      </w:r>
    </w:p>
    <w:p w:rsidR="00101A92" w:rsidRDefault="00101A92">
      <w:pPr>
        <w:pStyle w:val="Web"/>
        <w:rPr>
          <w:rFonts w:ascii="Arial" w:hAnsi="Arial" w:cs="Arial"/>
          <w:sz w:val="20"/>
          <w:szCs w:val="20"/>
          <w:lang w:val="el-GR"/>
        </w:rPr>
      </w:pPr>
      <w:r>
        <w:rPr>
          <w:rFonts w:ascii="Arial" w:hAnsi="Arial" w:cs="Arial"/>
          <w:sz w:val="20"/>
          <w:szCs w:val="20"/>
          <w:lang w:val="el-GR"/>
        </w:rPr>
        <w:t>Επομένως, η δική μας θέση είναι υπέρ της Τοπικής Αυτοδιοίκησης όχι μόνο στους συγκεκριμένους δήμους που αναφέρονται στην τροπολογία στα δικά μας αεροδρόμια, διότι μπορεί να πει και ο κ. Δρυς για το αεροδρόμιο της Κέρκυρας, ο κ. Σπυριούνης για το αεροδρόμιο της Θεσσαλονίκης, ο κ. Κηπουρός για το αεροδρόμιο της Αλεξανδρούπολης κλπ. Ας είναι αυτό το 8% υπέρ των δήμων της περιοχής όπου λειτουργούν τα αεροδρόμια. Είναι σωστό να καθιερωθεί.</w:t>
      </w:r>
    </w:p>
    <w:p w:rsidR="00101A92" w:rsidRDefault="00101A92">
      <w:pPr>
        <w:pStyle w:val="Web"/>
        <w:rPr>
          <w:rFonts w:ascii="Arial" w:hAnsi="Arial" w:cs="Arial"/>
          <w:sz w:val="20"/>
          <w:szCs w:val="20"/>
          <w:lang w:val="el-GR"/>
        </w:rPr>
      </w:pPr>
      <w:r>
        <w:rPr>
          <w:rFonts w:ascii="Arial" w:hAnsi="Arial" w:cs="Arial"/>
          <w:sz w:val="20"/>
          <w:szCs w:val="20"/>
          <w:lang w:val="el-GR"/>
        </w:rPr>
        <w:t>Άρα, λοιπόν, εμείς παίρνουμε μία θετική στάση επάνω σε αυτό.</w:t>
      </w:r>
    </w:p>
    <w:p w:rsidR="00101A92" w:rsidRDefault="00101A92">
      <w:pPr>
        <w:pStyle w:val="Web"/>
        <w:rPr>
          <w:rFonts w:ascii="Arial" w:hAnsi="Arial" w:cs="Arial"/>
          <w:sz w:val="20"/>
          <w:szCs w:val="20"/>
          <w:lang w:val="el-GR"/>
        </w:rPr>
      </w:pPr>
      <w:r>
        <w:rPr>
          <w:rFonts w:ascii="Arial" w:hAnsi="Arial" w:cs="Arial"/>
          <w:sz w:val="20"/>
          <w:szCs w:val="20"/>
          <w:lang w:val="el-GR"/>
        </w:rPr>
        <w:t>Πρέπει, όμως, να σημειώσω το εξής: Μόλις η Κυβέρνηση έσπευσε να απαντήσει στο ερώτημα ενός συναδέλφου, το οποίο σας βεβαιώνω ως Κοινοβουλευτικός Εκπρόσωπος μου το έχουν θέσει από τη Θεσσαλονίκη και άλλοι Βουλευτές της Θεσσαλονίκης -με πήραν τηλέφωνο στο γραφείο μου, με ρώτησαν τι γίνεται γι'</w:t>
      </w:r>
      <w:r>
        <w:rPr>
          <w:rFonts w:ascii="Arial" w:hAnsi="Arial" w:cs="Arial"/>
          <w:sz w:val="20"/>
          <w:szCs w:val="20"/>
          <w:lang w:val="en-US"/>
        </w:rPr>
        <w:t xml:space="preserve"> </w:t>
      </w:r>
      <w:r>
        <w:rPr>
          <w:rFonts w:ascii="Arial" w:hAnsi="Arial" w:cs="Arial"/>
          <w:sz w:val="20"/>
          <w:szCs w:val="20"/>
          <w:lang w:val="el-GR"/>
        </w:rPr>
        <w:t>αυτό το θέμα κλπ.- έσπευσε η Νέα Δημοκρατία και μάλιστα με ακρότητες να πει ότι αυτό είναι προεκλογικό θέατρο...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Είστε εκτός θέματος.</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Στο θέμα είμαι.</w:t>
      </w:r>
    </w:p>
    <w:p w:rsidR="00101A92" w:rsidRDefault="00101A92">
      <w:pPr>
        <w:pStyle w:val="Web"/>
        <w:rPr>
          <w:rFonts w:ascii="Arial" w:hAnsi="Arial" w:cs="Arial"/>
          <w:sz w:val="20"/>
          <w:szCs w:val="20"/>
          <w:lang w:val="el-GR"/>
        </w:rPr>
      </w:pPr>
      <w:r>
        <w:rPr>
          <w:rFonts w:ascii="Arial" w:hAnsi="Arial" w:cs="Arial"/>
          <w:sz w:val="20"/>
          <w:szCs w:val="20"/>
          <w:lang w:val="el-GR"/>
        </w:rPr>
        <w:t>Έσπευσε, λοιπόν, η Νέα Δημοκρατία και είπε ότι αυτό είναι προεκλογικό θέατρο, ο κ. Αποστόλου είπε ότι είναι προεκλογικά τερτίπια...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Κύριε Κοινοβουλευτικέ Εκπρόσωπε...</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Ένα λεπτό, κύριε Πρόεδρε. Θα μου πείτε πώς θα εκφράσω τα επιχειρήματά μου; Σας παρακαλώ πολύ.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Αυτό αμφισβητήσατε στο Προεδρείο.</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Δεν αμφισβήτησα. Εγώ δεν μίλησα καν.</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Όχι εσείς. Αυτό αμφισβήτησαν στο Προεδρείο κάποιοι άλλοι συνάδελφοι και είπα ότι αν μιλάμε αυστηρά επί του θέματος, κανένας δεν θα μιλάει.</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Μα, επί του θέματος μιλώ. Αφήστε με να ολοκληρώσω το σκεπτικό μου.</w:t>
      </w:r>
    </w:p>
    <w:p w:rsidR="00101A92" w:rsidRDefault="00101A92">
      <w:pPr>
        <w:pStyle w:val="Web"/>
        <w:rPr>
          <w:rFonts w:ascii="Arial" w:hAnsi="Arial" w:cs="Arial"/>
          <w:sz w:val="20"/>
          <w:szCs w:val="20"/>
          <w:lang w:val="el-GR"/>
        </w:rPr>
      </w:pPr>
      <w:r>
        <w:rPr>
          <w:rFonts w:ascii="Arial" w:hAnsi="Arial" w:cs="Arial"/>
          <w:sz w:val="20"/>
          <w:szCs w:val="20"/>
          <w:lang w:val="el-GR"/>
        </w:rPr>
        <w:t>Έσπευσαν, λοιπόν, τα Κόμματα της Αντιπολίτευσης, όταν η Κυβέρνηση απάντησε σε ένα Βουλευτή, με ακρότητες να μιλούν είτε για προεκλογικό θέατρο είτε για προεκλογικά τερτίπια κλπ.</w:t>
      </w:r>
    </w:p>
    <w:p w:rsidR="00101A92" w:rsidRDefault="00101A92">
      <w:pPr>
        <w:pStyle w:val="Web"/>
        <w:rPr>
          <w:rFonts w:ascii="Arial" w:hAnsi="Arial" w:cs="Arial"/>
          <w:sz w:val="20"/>
          <w:szCs w:val="20"/>
          <w:lang w:val="el-GR"/>
        </w:rPr>
      </w:pPr>
      <w:r>
        <w:rPr>
          <w:rFonts w:ascii="Arial" w:hAnsi="Arial" w:cs="Arial"/>
          <w:sz w:val="20"/>
          <w:szCs w:val="20"/>
          <w:lang w:val="el-GR"/>
        </w:rPr>
        <w:t>Και ερωτώ: Επειδή είμαστε την επίσημη προεκλογική περίοδο -σε λίγες μέρες κλείνει η Βουλή, προκειμένου να γίνουν οι δημοτικές εκλογές -θα πρέπει, κύριε Αλογοσκούφη, να δώσουμε και εμείς την ίδια απάντηση, ότι η ενίσχυση των δήμων αυτές τις ημέρες, μέσα από τέτοια διάταξη, έχει προεκλογικό χαρακτήρα, ότι αποβλέπει στο να αξιοποιηθεί το θέμα για προεκλογικούς λόγους;</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Θα σας απαντήσω.</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Να, λοιπόν, που σπεύδετε και δημιουργείτε καταστάσεις, με ακρότατες τοποθετήσεις που δεν έχουν σχέση με την πραγματικότητα, και δημιουργείτε, αν θέλετε, υπόνοιες και για άλλα θέματα, τα οποία θέτει ο συνάδελφός σας.</w:t>
      </w:r>
    </w:p>
    <w:p w:rsidR="00101A92" w:rsidRDefault="00101A92">
      <w:pPr>
        <w:pStyle w:val="Web"/>
        <w:rPr>
          <w:rFonts w:ascii="Arial" w:hAnsi="Arial" w:cs="Arial"/>
          <w:sz w:val="20"/>
          <w:szCs w:val="20"/>
          <w:lang w:val="el-GR"/>
        </w:rPr>
      </w:pPr>
      <w:r>
        <w:rPr>
          <w:rFonts w:ascii="Arial" w:hAnsi="Arial" w:cs="Arial"/>
          <w:sz w:val="20"/>
          <w:szCs w:val="20"/>
          <w:lang w:val="el-GR"/>
        </w:rPr>
        <w:t>Εμείς σαν ΠΑ.ΣΟ.Κ. -και τελειώνω με αυτό- συμφωνούμε να υπάρξει ρύθμιση υπέρ της Τοπικής Αυτοδιοίκησης, των δήμων, που είναι στα διοικητικά τους όρια αεροδρόμια, για να μπορούν να βελτιώνουν την υποδομή πέριξ των αεροδρομίων. Και αυτό θα συμβάλει στο γενικότερο εκσυγχρονισμό.</w:t>
      </w:r>
    </w:p>
    <w:p w:rsidR="00101A92" w:rsidRDefault="00101A92">
      <w:pPr>
        <w:pStyle w:val="Web"/>
        <w:rPr>
          <w:rFonts w:ascii="Arial" w:hAnsi="Arial" w:cs="Arial"/>
          <w:sz w:val="20"/>
          <w:szCs w:val="20"/>
          <w:lang w:val="el-GR"/>
        </w:rPr>
      </w:pPr>
      <w:r>
        <w:rPr>
          <w:rFonts w:ascii="Arial" w:hAnsi="Arial" w:cs="Arial"/>
          <w:sz w:val="20"/>
          <w:szCs w:val="20"/>
          <w:lang w:val="el-GR"/>
        </w:rPr>
        <w:t>Σε ό,τι αφορά τη δεύτερη τροπολογία, θέλω να υπάρξει μία διευκρίνιση, κύριε Πρόεδρε. Δηλαδή, όταν υπάρχει εγγύηση του ελληνικού δημοσίου και οδηγηθεί σε κατάπτωση, τότε- αν είμαι καλά πληροφορημένος- το ελληνικό δημόσιο πληρώνει την Τράπεζα και μετά, χρεώνει στο δημόσιο ταμείο. Και εκεί, κάνει απαιτητά τα χρήματα αυτά από το δανειολήπτη.</w:t>
      </w:r>
      <w:r>
        <w:rPr>
          <w:rFonts w:ascii="Arial" w:hAnsi="Arial" w:cs="Arial"/>
          <w:sz w:val="20"/>
          <w:szCs w:val="20"/>
          <w:lang w:val="en-US"/>
        </w:rPr>
        <w:t xml:space="preserve"> </w:t>
      </w:r>
      <w:r>
        <w:rPr>
          <w:rFonts w:ascii="Arial" w:hAnsi="Arial" w:cs="Arial"/>
          <w:sz w:val="20"/>
          <w:szCs w:val="20"/>
          <w:lang w:val="el-GR"/>
        </w:rPr>
        <w:t>Έτσι δεν είναι; Άρα λοιπόν εδώ, θα είναι πλέον χρέος του δανειολήπτη προς το δημόσιο. Και αν κατάλαβα καλά, οι διατάξεις που ψηφίσαμε χθες, καλύπτουν το συγκεκριμένο ζήτημα σε ό,τι αφορά το χρέος του δανειολήπτη προς το δημόσιο.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Τα είπαμε χθες.</w:t>
      </w:r>
    </w:p>
    <w:p w:rsidR="00101A92" w:rsidRDefault="00101A92">
      <w:pPr>
        <w:pStyle w:val="Web"/>
        <w:rPr>
          <w:rFonts w:ascii="Arial" w:hAnsi="Arial" w:cs="Arial"/>
          <w:sz w:val="20"/>
          <w:szCs w:val="20"/>
          <w:lang w:val="el-GR"/>
        </w:rPr>
      </w:pPr>
      <w:r>
        <w:rPr>
          <w:rFonts w:ascii="Arial" w:hAnsi="Arial" w:cs="Arial"/>
          <w:b/>
          <w:bCs/>
          <w:sz w:val="20"/>
          <w:szCs w:val="20"/>
          <w:lang w:val="el-GR"/>
        </w:rPr>
        <w:t>ΚΟΣΜΑΣ ΣΦΥΡΙΟΥ:</w:t>
      </w:r>
      <w:r>
        <w:rPr>
          <w:rFonts w:ascii="Arial" w:hAnsi="Arial" w:cs="Arial"/>
          <w:sz w:val="20"/>
          <w:szCs w:val="20"/>
          <w:lang w:val="el-GR"/>
        </w:rPr>
        <w:t xml:space="preserve"> Αυτό για να το αποσαφηνίσουμε.</w:t>
      </w:r>
    </w:p>
    <w:p w:rsidR="00101A92" w:rsidRDefault="00101A92">
      <w:pPr>
        <w:pStyle w:val="Web"/>
        <w:rPr>
          <w:rFonts w:ascii="Arial" w:hAnsi="Arial" w:cs="Arial"/>
          <w:sz w:val="20"/>
          <w:szCs w:val="20"/>
          <w:lang w:val="el-GR"/>
        </w:rPr>
      </w:pPr>
      <w:r>
        <w:rPr>
          <w:rFonts w:ascii="Arial" w:hAnsi="Arial" w:cs="Arial"/>
          <w:sz w:val="20"/>
          <w:szCs w:val="20"/>
          <w:lang w:val="el-GR"/>
        </w:rPr>
        <w:t>Πάντως, κύριε Υπουργέ, επαναλαμβάνω για μία ακόμη φορά ότι δεν είστε ο αρμόδιος. Οι ρυθμίσεις, που κάναμε χθες, για τη μείωση, ως κίνητρο, των υπερβολικών επιβαρύνσεων του ελληνικού δημοσίου προς τους οφειλέτες, για να σπεύσουν να κάνουν τις ρυθμίσεις και να τακτοποιήσουν τις εκκρεμότητές τους, υπάρχουν και όσον αφορά τις υπερβολικές επιβαρύνσεις των δανειοληπτών από τις Τράπεζες. Και είπαμε -και το επαναλαμβάνω για μία ακόμα φορά -ότι η ρύθμιση, που θα μας ικανοποιούσε όλους στην Εθνική Αντιπροσωπεία είναι, πέραν του δωδεκαμήνου που προβλέπει ο νόμος 2076, όλες οι υπόλοιπες επιπλέον εξωλογιστικές εγγραφές, να διαγραφούν, για να μπορέσει να υπάρξει τελικά η οριστική επίλυση αυτού του ζητήματος.</w:t>
      </w:r>
    </w:p>
    <w:p w:rsidR="00101A92" w:rsidRDefault="00101A92">
      <w:pPr>
        <w:pStyle w:val="Web"/>
        <w:rPr>
          <w:rFonts w:ascii="Arial" w:hAnsi="Arial" w:cs="Arial"/>
          <w:sz w:val="20"/>
          <w:szCs w:val="20"/>
          <w:lang w:val="el-GR"/>
        </w:rPr>
      </w:pPr>
      <w:r>
        <w:rPr>
          <w:rFonts w:ascii="Arial" w:hAnsi="Arial" w:cs="Arial"/>
          <w:sz w:val="20"/>
          <w:szCs w:val="20"/>
          <w:lang w:val="el-GR"/>
        </w:rPr>
        <w:t xml:space="preserve">Υπάρχει εγκύκλιος του Υπουργού Εθνικής Οικονομίας και Οικονομικών, που λέει ότι δύναται, κατά την κρίση των τραπεζών, εν μέρει ή εν </w:t>
      </w:r>
      <w:proofErr w:type="spellStart"/>
      <w:r>
        <w:rPr>
          <w:rFonts w:ascii="Arial" w:hAnsi="Arial" w:cs="Arial"/>
          <w:sz w:val="20"/>
          <w:szCs w:val="20"/>
          <w:lang w:val="el-GR"/>
        </w:rPr>
        <w:t>όλω</w:t>
      </w:r>
      <w:proofErr w:type="spellEnd"/>
      <w:r>
        <w:rPr>
          <w:rFonts w:ascii="Arial" w:hAnsi="Arial" w:cs="Arial"/>
          <w:sz w:val="20"/>
          <w:szCs w:val="20"/>
          <w:lang w:val="el-GR"/>
        </w:rPr>
        <w:t>, να υπάρξουν διαγραφές. Αυτό δεν έχει λύσει το πρόβλημα, δεδομένου ότι οι διαγραφές αυτές γίνονται κατά περίπτωση, κατά την κρίση, με πολλά ερωτηματικά.</w:t>
      </w:r>
    </w:p>
    <w:p w:rsidR="00101A92" w:rsidRDefault="00101A92">
      <w:pPr>
        <w:pStyle w:val="Web"/>
        <w:rPr>
          <w:rFonts w:ascii="Arial" w:hAnsi="Arial" w:cs="Arial"/>
          <w:sz w:val="20"/>
          <w:szCs w:val="20"/>
          <w:lang w:val="el-GR"/>
        </w:rPr>
      </w:pPr>
      <w:r>
        <w:rPr>
          <w:rFonts w:ascii="Arial" w:hAnsi="Arial" w:cs="Arial"/>
          <w:sz w:val="20"/>
          <w:szCs w:val="20"/>
          <w:lang w:val="el-GR"/>
        </w:rPr>
        <w:t>Θα προτείναμε να υπάρξει μία ρηξικέλευθη δεσμευτική διάταξη, η οποία να ψηφιστεί από τη Βουλή.</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 Αλογοσκούφης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Κύριε Πρόεδρε, θα ήθελα απλώς να υπενθυμίσω στον Κοινοβουλευτικό Εκπρόσωπο της Πλειοψηφίας ότι τώρα ακολουθούμε μία διαδικασία ορθόδοξη. Έχει κατατεθεί τροπολογία και συζητούμε επί της τροπολογίας του συμπατριώτη σας κ. Καραμάριου για την οποία χαίρομαι και εγώ που συμφωνείτε.</w:t>
      </w:r>
    </w:p>
    <w:p w:rsidR="00101A92" w:rsidRDefault="00101A92">
      <w:pPr>
        <w:pStyle w:val="Web"/>
        <w:rPr>
          <w:rFonts w:ascii="Arial" w:hAnsi="Arial" w:cs="Arial"/>
          <w:sz w:val="20"/>
          <w:szCs w:val="20"/>
          <w:lang w:val="el-GR"/>
        </w:rPr>
      </w:pPr>
      <w:r>
        <w:rPr>
          <w:rFonts w:ascii="Arial" w:hAnsi="Arial" w:cs="Arial"/>
          <w:sz w:val="20"/>
          <w:szCs w:val="20"/>
          <w:lang w:val="el-GR"/>
        </w:rPr>
        <w:t>Όμως, η διαδικασία που ακολουθήσαμε προηγουμένως, ήταν μία διαδικασία εμβόλιμη. Ήταν μία διαδικασία θεάτρου.</w:t>
      </w:r>
    </w:p>
    <w:p w:rsidR="00101A92" w:rsidRDefault="00101A92">
      <w:pPr>
        <w:pStyle w:val="Web"/>
        <w:rPr>
          <w:rFonts w:ascii="Arial" w:hAnsi="Arial" w:cs="Arial"/>
          <w:sz w:val="20"/>
          <w:szCs w:val="20"/>
          <w:lang w:val="el-GR"/>
        </w:rPr>
      </w:pPr>
      <w:r>
        <w:rPr>
          <w:rFonts w:ascii="Arial" w:hAnsi="Arial" w:cs="Arial"/>
          <w:sz w:val="20"/>
          <w:szCs w:val="20"/>
          <w:lang w:val="el-GR"/>
        </w:rPr>
        <w:t>Και επαναλαμβάνω: Εμείς γενικά έχουμε χαρακτηρίσει αυτό το νομοσχέδιο προεκλογικό νομοσχέδιο. Είναι ένα νομοσχέδιο, το οποίο εν πολλοίς ρυθμίζει θέματα -ας μου επιτραπεί η έκφραση- του κάθε πικραμένου, που έχει προβλήματα με την εφορία, γιατί έρχονται εκλογές. Και αυτό ως προς το χρόνο. Γιατί πολλά από αυτά τα θέματα χρονίζουν και θα έπρεπε να είχαν ρυθμιστεί εδώ και πάρα πολύ καιρό.</w:t>
      </w:r>
    </w:p>
    <w:p w:rsidR="00101A92" w:rsidRDefault="00101A92">
      <w:pPr>
        <w:pStyle w:val="Web"/>
        <w:rPr>
          <w:rFonts w:ascii="Arial" w:hAnsi="Arial" w:cs="Arial"/>
          <w:sz w:val="20"/>
          <w:szCs w:val="20"/>
          <w:lang w:val="el-GR"/>
        </w:rPr>
      </w:pPr>
      <w:r>
        <w:rPr>
          <w:rFonts w:ascii="Arial" w:hAnsi="Arial" w:cs="Arial"/>
          <w:sz w:val="20"/>
          <w:szCs w:val="20"/>
          <w:lang w:val="el-GR"/>
        </w:rPr>
        <w:t>Ήρθε η Κυβέρνηση και έφερε αυτό το νομοσχέδιο εδώ, με μεγάλη βιασύνη. Υπερπήδησε αυτό το νομοσχέδιο, το νομοσχέδιο για το Κτηματολόγιο και άλλα νομοσχέδια, ακριβώς λόγω των εκλογών.</w:t>
      </w:r>
    </w:p>
    <w:p w:rsidR="00101A92" w:rsidRDefault="00101A92">
      <w:pPr>
        <w:pStyle w:val="Web"/>
        <w:rPr>
          <w:rFonts w:ascii="Arial" w:hAnsi="Arial" w:cs="Arial"/>
          <w:sz w:val="20"/>
          <w:szCs w:val="20"/>
          <w:lang w:val="el-GR"/>
        </w:rPr>
      </w:pPr>
      <w:r>
        <w:rPr>
          <w:rFonts w:ascii="Arial" w:hAnsi="Arial" w:cs="Arial"/>
          <w:sz w:val="20"/>
          <w:szCs w:val="20"/>
          <w:lang w:val="el-GR"/>
        </w:rPr>
        <w:t>Αυτό δεν το κρύψαμε ποτέ. Το καταγγείλαμε από την πρώτη στιγμή.</w:t>
      </w:r>
    </w:p>
    <w:p w:rsidR="00101A92" w:rsidRDefault="00101A92">
      <w:pPr>
        <w:pStyle w:val="Web"/>
        <w:rPr>
          <w:rFonts w:ascii="Arial" w:hAnsi="Arial" w:cs="Arial"/>
          <w:sz w:val="20"/>
          <w:szCs w:val="20"/>
          <w:lang w:val="el-GR"/>
        </w:rPr>
      </w:pPr>
      <w:r>
        <w:rPr>
          <w:rFonts w:ascii="Arial" w:hAnsi="Arial" w:cs="Arial"/>
          <w:sz w:val="20"/>
          <w:szCs w:val="20"/>
          <w:lang w:val="el-GR"/>
        </w:rPr>
        <w:t>Άλλο όμως η διαδικασία η ορθόδοξη, η συζήτηση επί της τροπολογίας...</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Επί του θέματος, κύριε Αλογοσκούφη, επί των τροπολογιών.</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Επ'</w:t>
      </w:r>
      <w:r w:rsidRPr="00101A92">
        <w:rPr>
          <w:rFonts w:ascii="Arial" w:hAnsi="Arial" w:cs="Arial"/>
          <w:sz w:val="20"/>
          <w:szCs w:val="20"/>
          <w:lang w:val="el-GR"/>
        </w:rPr>
        <w:t xml:space="preserve"> </w:t>
      </w:r>
      <w:r>
        <w:rPr>
          <w:rFonts w:ascii="Arial" w:hAnsi="Arial" w:cs="Arial"/>
          <w:sz w:val="20"/>
          <w:szCs w:val="20"/>
          <w:lang w:val="el-GR"/>
        </w:rPr>
        <w:t>αυτού μιλάω, κύριε Πρόεδρε.</w:t>
      </w:r>
    </w:p>
    <w:p w:rsidR="00101A92" w:rsidRDefault="00101A92">
      <w:pPr>
        <w:pStyle w:val="Web"/>
        <w:rPr>
          <w:rFonts w:ascii="Arial" w:hAnsi="Arial" w:cs="Arial"/>
          <w:sz w:val="20"/>
          <w:szCs w:val="20"/>
          <w:lang w:val="el-GR"/>
        </w:rPr>
      </w:pPr>
      <w:r>
        <w:rPr>
          <w:rFonts w:ascii="Arial" w:hAnsi="Arial" w:cs="Arial"/>
          <w:sz w:val="20"/>
          <w:szCs w:val="20"/>
          <w:lang w:val="el-GR"/>
        </w:rPr>
        <w:t>Άλλο λοιπόν αναλαμβάνω την ευθύνη, υπογράφω μία τροπολογία και την καταθέτω και άλλο αυτό το θέατρο που παίχθηκε προηγουμένως. Αυτό καταγγείλαμε.</w:t>
      </w:r>
    </w:p>
    <w:p w:rsidR="00101A92" w:rsidRDefault="00101A92">
      <w:pPr>
        <w:pStyle w:val="Web"/>
        <w:rPr>
          <w:rFonts w:ascii="Arial" w:hAnsi="Arial" w:cs="Arial"/>
          <w:sz w:val="20"/>
          <w:szCs w:val="20"/>
          <w:lang w:val="el-GR"/>
        </w:rPr>
      </w:pPr>
      <w:r>
        <w:rPr>
          <w:rFonts w:ascii="Arial" w:hAnsi="Arial" w:cs="Arial"/>
          <w:sz w:val="20"/>
          <w:szCs w:val="20"/>
          <w:lang w:val="el-GR"/>
        </w:rPr>
        <w:t>Δεν καταγγείλαμε εμείς την πρόθεση να ρυθμιστούν τα χρέη των συλλόγων της Θεσσαλονίκης. Ασφαλώς να ρυθμιστούν τα χρέη των συλλόγων της Θεσσαλονίκης και χρέη άλλων φορέων, που έχουν ίσως μεγαλύτερη ανάγκη να ρυθμιστούν τα οικονομικά τους προβλήματα. Όπου υπήρχε αντικειμενική ανάγκη να ρυθμιστούν πράγματα, συμφωνήσαμε.</w:t>
      </w:r>
    </w:p>
    <w:p w:rsidR="00101A92" w:rsidRDefault="00101A92">
      <w:pPr>
        <w:pStyle w:val="Web"/>
        <w:rPr>
          <w:rFonts w:ascii="Arial" w:hAnsi="Arial" w:cs="Arial"/>
          <w:sz w:val="20"/>
          <w:szCs w:val="20"/>
          <w:lang w:val="el-GR"/>
        </w:rPr>
      </w:pPr>
      <w:r>
        <w:rPr>
          <w:rFonts w:ascii="Arial" w:hAnsi="Arial" w:cs="Arial"/>
          <w:sz w:val="20"/>
          <w:szCs w:val="20"/>
          <w:lang w:val="el-GR"/>
        </w:rPr>
        <w:t>Αλλά δεν μπορούμε να συμφωνήσουμε μ' αυτό το παλαιοκομματικό θέατρο, που παίχτηκε εδώ.</w:t>
      </w:r>
    </w:p>
    <w:p w:rsidR="00101A92" w:rsidRDefault="00101A92">
      <w:pPr>
        <w:pStyle w:val="Web"/>
        <w:rPr>
          <w:rFonts w:ascii="Arial" w:hAnsi="Arial" w:cs="Arial"/>
          <w:sz w:val="20"/>
          <w:szCs w:val="20"/>
          <w:lang w:val="el-GR"/>
        </w:rPr>
      </w:pPr>
      <w:r>
        <w:rPr>
          <w:rFonts w:ascii="Arial" w:hAnsi="Arial" w:cs="Arial"/>
          <w:sz w:val="20"/>
          <w:szCs w:val="20"/>
          <w:lang w:val="el-GR"/>
        </w:rPr>
        <w:t>Εμείς σαν Νέα Δημοκρατία συμφωνούμε να γίνουν δεκτές οι τροπολογίες και να μην επανέλθουμε σ' αυτό το θέμα, το οποίο νομίζω ότι εξαντλήθηκε πριν και με την παρουσία του κυρίου Υπουργού.</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Ο κύριος Υπουργός έχει το λόγο.</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ΔΡΥΣ (Υφυπουργός Οικονομικών):</w:t>
      </w:r>
      <w:r>
        <w:rPr>
          <w:rFonts w:ascii="Arial" w:hAnsi="Arial" w:cs="Arial"/>
          <w:sz w:val="20"/>
          <w:szCs w:val="20"/>
          <w:lang w:val="el-GR"/>
        </w:rPr>
        <w:t xml:space="preserve"> Κύριε Πρόεδρε, για την τροπολογία με γενικό αριθμό 2078 και ειδικό 712 έχει ήδη ρυθμιστεί το θέμα, από τη χθεσινή συζήτηση.</w:t>
      </w:r>
    </w:p>
    <w:p w:rsidR="00101A92" w:rsidRDefault="00101A92">
      <w:pPr>
        <w:pStyle w:val="Web"/>
        <w:rPr>
          <w:rFonts w:ascii="Arial" w:hAnsi="Arial" w:cs="Arial"/>
          <w:sz w:val="20"/>
          <w:szCs w:val="20"/>
          <w:lang w:val="el-GR"/>
        </w:rPr>
      </w:pPr>
      <w:r>
        <w:rPr>
          <w:rFonts w:ascii="Arial" w:hAnsi="Arial" w:cs="Arial"/>
          <w:sz w:val="20"/>
          <w:szCs w:val="20"/>
          <w:lang w:val="el-GR"/>
        </w:rPr>
        <w:t>Για την τροπολογία με γενικό αριθμό 2077 και ειδικό 711 οφείλω να παραδεχτώ τη βάση της τροπολογίας αυτής, αλλά και να σας πω ότι δεν είμαι έτοιμος σήμερα να τη δεχτώ, διότι είναι μία τροπολογία που αναφέρεται σε θέματα όχι μόνο του Υπουργείου Οικονομικών, αλλά και των Υπουργείων Μεταφορών και Επικοινωνιών, Εσωτερικών-Δημόσιας Διοίκησης και Αποκέντρωσης.</w:t>
      </w:r>
    </w:p>
    <w:p w:rsidR="00101A92" w:rsidRDefault="00101A92">
      <w:pPr>
        <w:pStyle w:val="Web"/>
        <w:rPr>
          <w:rFonts w:ascii="Arial" w:hAnsi="Arial" w:cs="Arial"/>
          <w:sz w:val="20"/>
          <w:szCs w:val="20"/>
          <w:lang w:val="el-GR"/>
        </w:rPr>
      </w:pPr>
      <w:r>
        <w:rPr>
          <w:rFonts w:ascii="Arial" w:hAnsi="Arial" w:cs="Arial"/>
          <w:sz w:val="20"/>
          <w:szCs w:val="20"/>
          <w:lang w:val="el-GR"/>
        </w:rPr>
        <w:t>Επομένως, θέλει περισσότερη μελέτη πριν αποφασίσει το Κοινοβούλιο.</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δεν εισάγεται προς ψήφιση η τροπολογία με γενικό αριθμό 2077 και ειδικό 711.</w:t>
      </w:r>
    </w:p>
    <w:p w:rsidR="00101A92" w:rsidRDefault="00101A92">
      <w:pPr>
        <w:pStyle w:val="Web"/>
        <w:rPr>
          <w:rFonts w:ascii="Arial" w:hAnsi="Arial" w:cs="Arial"/>
          <w:sz w:val="20"/>
          <w:szCs w:val="20"/>
          <w:lang w:val="el-GR"/>
        </w:rPr>
      </w:pPr>
      <w:r>
        <w:rPr>
          <w:rFonts w:ascii="Arial" w:hAnsi="Arial" w:cs="Arial"/>
          <w:sz w:val="20"/>
          <w:szCs w:val="20"/>
          <w:lang w:val="el-GR"/>
        </w:rPr>
        <w:t>Η τροπολογία με γενικό αριθμό 2078 και ειδικό 712 έχει ήδη συμπεριληφθεί στο νομοσχέδιο και το θέμα επιλύεται κατά κάποιον τρόπο.</w:t>
      </w:r>
    </w:p>
    <w:p w:rsidR="00101A92" w:rsidRDefault="00101A92">
      <w:pPr>
        <w:pStyle w:val="Web"/>
        <w:rPr>
          <w:rFonts w:ascii="Arial" w:hAnsi="Arial" w:cs="Arial"/>
          <w:sz w:val="20"/>
          <w:szCs w:val="20"/>
          <w:lang w:val="el-GR"/>
        </w:rPr>
      </w:pPr>
      <w:bookmarkStart w:id="0" w:name="_GoBack"/>
      <w:bookmarkEnd w:id="0"/>
      <w:r>
        <w:rPr>
          <w:rFonts w:ascii="Arial" w:hAnsi="Arial" w:cs="Arial"/>
          <w:sz w:val="20"/>
          <w:szCs w:val="20"/>
          <w:lang w:val="el-GR"/>
        </w:rPr>
        <w:t>Ο κ. Αλευράς και ο κ. Ρεγκούζας, που έχουν κάποιες τροπολογίες, δεν βρίσκονται αυτήν τη στιγμή εδώ.</w:t>
      </w:r>
    </w:p>
    <w:p w:rsidR="00101A92" w:rsidRDefault="00101A92">
      <w:pPr>
        <w:pStyle w:val="Web"/>
        <w:rPr>
          <w:rFonts w:ascii="Arial" w:hAnsi="Arial" w:cs="Arial"/>
          <w:sz w:val="20"/>
          <w:szCs w:val="20"/>
          <w:lang w:val="el-GR"/>
        </w:rPr>
      </w:pPr>
      <w:r>
        <w:rPr>
          <w:rFonts w:ascii="Arial" w:hAnsi="Arial" w:cs="Arial"/>
          <w:sz w:val="20"/>
          <w:szCs w:val="20"/>
          <w:lang w:val="el-GR"/>
        </w:rPr>
        <w:t>Εισερχόμαστε στην ψήφιση του ακροτελεύτιου άρθρου.</w:t>
      </w:r>
    </w:p>
    <w:p w:rsidR="00101A92" w:rsidRDefault="00101A92">
      <w:pPr>
        <w:pStyle w:val="Web"/>
        <w:rPr>
          <w:rFonts w:ascii="Arial" w:hAnsi="Arial" w:cs="Arial"/>
          <w:sz w:val="20"/>
          <w:szCs w:val="20"/>
          <w:lang w:val="el-GR"/>
        </w:rPr>
      </w:pPr>
      <w:r>
        <w:rPr>
          <w:rFonts w:ascii="Arial" w:hAnsi="Arial" w:cs="Arial"/>
          <w:sz w:val="20"/>
          <w:szCs w:val="20"/>
          <w:lang w:val="el-GR"/>
        </w:rPr>
        <w:t>Ερωτάται το Τμήμα: Γίνεται δεκτό το ακροτελεύτιο άρθρο;</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Δεκτό, δεκτό.</w:t>
      </w:r>
    </w:p>
    <w:p w:rsidR="00101A92" w:rsidRDefault="00101A92">
      <w:pPr>
        <w:pStyle w:val="Web"/>
        <w:rPr>
          <w:rFonts w:ascii="Arial" w:hAnsi="Arial" w:cs="Arial"/>
          <w:sz w:val="20"/>
          <w:szCs w:val="20"/>
          <w:lang w:val="el-GR"/>
        </w:rPr>
      </w:pPr>
      <w:r>
        <w:rPr>
          <w:rFonts w:ascii="Arial" w:hAnsi="Arial" w:cs="Arial"/>
          <w:b/>
          <w:bCs/>
          <w:sz w:val="20"/>
          <w:szCs w:val="20"/>
          <w:lang w:val="el-GR"/>
        </w:rPr>
        <w:t>ΓΕΩΡΓΙΟΣ ΑΛΟΓΟΣΚΟΥΦΗΣ:</w:t>
      </w:r>
      <w:r>
        <w:rPr>
          <w:rFonts w:ascii="Arial" w:hAnsi="Arial" w:cs="Arial"/>
          <w:sz w:val="20"/>
          <w:szCs w:val="20"/>
          <w:lang w:val="el-GR"/>
        </w:rPr>
        <w:t xml:space="preserve"> Κατά πλειοψηφία.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ακροτελεύτιο άρθρο έγινε δεκτό, κατά πλειοψηφία.</w:t>
      </w:r>
    </w:p>
    <w:p w:rsidR="00101A92" w:rsidRDefault="00101A92">
      <w:pPr>
        <w:pStyle w:val="Web"/>
        <w:rPr>
          <w:rFonts w:ascii="Arial" w:hAnsi="Arial" w:cs="Arial"/>
          <w:sz w:val="20"/>
          <w:szCs w:val="20"/>
          <w:lang w:val="el-GR"/>
        </w:rPr>
      </w:pPr>
      <w:r>
        <w:rPr>
          <w:rFonts w:ascii="Arial" w:hAnsi="Arial" w:cs="Arial"/>
          <w:sz w:val="20"/>
          <w:szCs w:val="20"/>
          <w:lang w:val="el-GR"/>
        </w:rPr>
        <w:t>Το σχέδιο νόμου του Υπουργείου Οικονομικών: "Ρύθμιση δασμολογικού και φορολογικού περιεχομένου, τροποποίηση του Κώδικα Φορολογικής Δικονομίας και άλλες διατάξεις" έγινε δεκτό επί της αρχής και επί των άρθρων και η ψήφισή του στο σύνολο αναβάλλεται και θα γίνει σε συνεδρίαση της Ολομέλειας του Σώματος.</w:t>
      </w:r>
    </w:p>
    <w:p w:rsidR="00101A92" w:rsidRDefault="00101A92">
      <w:pPr>
        <w:pStyle w:val="Web"/>
        <w:rPr>
          <w:rFonts w:ascii="Arial" w:hAnsi="Arial" w:cs="Arial"/>
          <w:sz w:val="20"/>
          <w:szCs w:val="20"/>
          <w:lang w:val="el-GR"/>
        </w:rPr>
      </w:pPr>
      <w:r>
        <w:rPr>
          <w:rFonts w:ascii="Arial" w:hAnsi="Arial" w:cs="Arial"/>
          <w:sz w:val="20"/>
          <w:szCs w:val="20"/>
          <w:lang w:val="el-GR"/>
        </w:rPr>
        <w:t>Έχουν διανεμηθεί τα Πρακτικά της Τρίτης 22 Σεπτεμβρίου 1998 και της Τετάρτης 23 Σεπτεμβρίου 1998 και ερωτάται το Τμήμα για την επικύρωσή τους.</w:t>
      </w:r>
    </w:p>
    <w:p w:rsidR="00101A92" w:rsidRDefault="00101A92">
      <w:pPr>
        <w:pStyle w:val="Web"/>
        <w:rPr>
          <w:rFonts w:ascii="Arial" w:hAnsi="Arial" w:cs="Arial"/>
          <w:sz w:val="20"/>
          <w:szCs w:val="20"/>
          <w:lang w:val="el-GR"/>
        </w:rPr>
      </w:pPr>
      <w:r>
        <w:rPr>
          <w:rFonts w:ascii="Arial" w:hAnsi="Arial" w:cs="Arial"/>
          <w:b/>
          <w:bCs/>
          <w:sz w:val="20"/>
          <w:szCs w:val="20"/>
          <w:lang w:val="el-GR"/>
        </w:rPr>
        <w:t>ΠΟΛΛΟΙ ΒΟΥΛΕΥΤΕΣ:</w:t>
      </w:r>
      <w:r>
        <w:rPr>
          <w:rFonts w:ascii="Arial" w:hAnsi="Arial" w:cs="Arial"/>
          <w:sz w:val="20"/>
          <w:szCs w:val="20"/>
          <w:lang w:val="el-GR"/>
        </w:rPr>
        <w:t xml:space="preserve"> Μάλιστα, μάλιστα.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τα Πρακτικά της Τρίτης 22 Σεπτεμβρίου 1998 και της Τετάρτης 23 Σεπτεμβρίου 1998 επικυρώθηκαν.</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παρακαλώ όπως εξουσιοδοτήσετε το Προεδρείο για την υπ' ευθύνη του επικύρωση των Πρακτικών των συνεδριάσεων ΛΣΤ'/29.9.98, ΛΖ'/30.9.98 και ΛΗ'/1.10.98.</w:t>
      </w:r>
    </w:p>
    <w:p w:rsidR="00101A92" w:rsidRDefault="00101A92">
      <w:pPr>
        <w:pStyle w:val="Web"/>
        <w:rPr>
          <w:rFonts w:ascii="Arial" w:hAnsi="Arial" w:cs="Arial"/>
          <w:sz w:val="20"/>
          <w:szCs w:val="20"/>
          <w:lang w:val="el-GR"/>
        </w:rPr>
      </w:pPr>
      <w:r>
        <w:rPr>
          <w:rFonts w:ascii="Arial" w:hAnsi="Arial" w:cs="Arial"/>
          <w:b/>
          <w:bCs/>
          <w:sz w:val="20"/>
          <w:szCs w:val="20"/>
          <w:lang w:val="el-GR"/>
        </w:rPr>
        <w:t>ΟΛΟΙ ΟΙ ΒΟΥΛΕΥΤΕΣ:</w:t>
      </w:r>
      <w:r>
        <w:rPr>
          <w:rFonts w:ascii="Arial" w:hAnsi="Arial" w:cs="Arial"/>
          <w:sz w:val="20"/>
          <w:szCs w:val="20"/>
          <w:lang w:val="el-GR"/>
        </w:rPr>
        <w:t xml:space="preserve"> Μάλιστα, μάλιστα.</w:t>
      </w:r>
    </w:p>
    <w:p w:rsidR="00101A92" w:rsidRDefault="00101A92">
      <w:pPr>
        <w:pStyle w:val="Web"/>
        <w:rPr>
          <w:rFonts w:ascii="Arial" w:hAnsi="Arial" w:cs="Arial"/>
          <w:sz w:val="20"/>
          <w:szCs w:val="20"/>
          <w:lang w:val="el-GR"/>
        </w:rPr>
      </w:pPr>
      <w:r>
        <w:rPr>
          <w:rFonts w:ascii="Arial" w:hAnsi="Arial" w:cs="Arial"/>
          <w:b/>
          <w:bCs/>
          <w:sz w:val="20"/>
          <w:szCs w:val="20"/>
          <w:lang w:val="el-GR"/>
        </w:rPr>
        <w:t>ΠΡΟΕΔΡΕΥΩΝ (Παναγιώτης Σγουρίδης):</w:t>
      </w:r>
      <w:r>
        <w:rPr>
          <w:rFonts w:ascii="Arial" w:hAnsi="Arial" w:cs="Arial"/>
          <w:sz w:val="20"/>
          <w:szCs w:val="20"/>
          <w:lang w:val="el-GR"/>
        </w:rPr>
        <w:t xml:space="preserve"> Συνεπώς το Τμήμα παρέσχε τη ζητηθείσα εξουσιοδότηση, για την επικύρωση των Πρακτικών των συνεδριάσεων ΛΣΤ'/29.9.98, ΛΖ'/30.9.98 και ΛΗ'/1.10.98.</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σήμερα λήγουν οι εργασίες της Γ' σύνθεσης του Τμήματος Διακοπής Εργασιών της Βουλής και η Ολομέλεια θα συνέλθει τη Δευτέρα 5 Οκτωβρίου 1998 και ώρα 11.00', σύμφωνα με την ειδική ημερήσια διάταξη, που θα σας διανεμηθεί.</w:t>
      </w:r>
    </w:p>
    <w:p w:rsidR="00101A92" w:rsidRDefault="00101A92">
      <w:pPr>
        <w:pStyle w:val="Web"/>
        <w:rPr>
          <w:rFonts w:ascii="Arial" w:hAnsi="Arial" w:cs="Arial"/>
          <w:sz w:val="20"/>
          <w:szCs w:val="20"/>
          <w:lang w:val="el-GR"/>
        </w:rPr>
      </w:pPr>
      <w:r>
        <w:rPr>
          <w:rFonts w:ascii="Arial" w:hAnsi="Arial" w:cs="Arial"/>
          <w:sz w:val="20"/>
          <w:szCs w:val="20"/>
          <w:lang w:val="el-GR"/>
        </w:rPr>
        <w:t>Κύριοι συνάδελφοι, δέχεσθε στο σημείο αυτό να λύσουμε τη συνεδρίαση;</w:t>
      </w:r>
    </w:p>
    <w:p w:rsidR="00101A92" w:rsidRDefault="00101A92">
      <w:pPr>
        <w:pStyle w:val="Web"/>
        <w:rPr>
          <w:rFonts w:ascii="Arial" w:hAnsi="Arial" w:cs="Arial"/>
          <w:sz w:val="20"/>
          <w:szCs w:val="20"/>
          <w:lang w:val="el-GR"/>
        </w:rPr>
      </w:pPr>
      <w:r>
        <w:rPr>
          <w:rFonts w:ascii="Arial" w:hAnsi="Arial" w:cs="Arial"/>
          <w:b/>
          <w:bCs/>
          <w:sz w:val="20"/>
          <w:szCs w:val="20"/>
          <w:lang w:val="el-GR"/>
        </w:rPr>
        <w:t>ΟΛΟΙ ΟΙ ΒΟΥΛΕΥΤΕΣ:</w:t>
      </w:r>
      <w:r>
        <w:rPr>
          <w:rFonts w:ascii="Arial" w:hAnsi="Arial" w:cs="Arial"/>
          <w:sz w:val="20"/>
          <w:szCs w:val="20"/>
          <w:lang w:val="el-GR"/>
        </w:rPr>
        <w:t xml:space="preserve"> Μάλιστα, μάλιστα.</w:t>
      </w:r>
    </w:p>
    <w:p w:rsidR="00101A92" w:rsidRDefault="00101A92">
      <w:pPr>
        <w:pStyle w:val="Web"/>
        <w:rPr>
          <w:rFonts w:ascii="Arial" w:hAnsi="Arial" w:cs="Arial"/>
          <w:sz w:val="20"/>
          <w:szCs w:val="20"/>
          <w:lang w:val="el-GR"/>
        </w:rPr>
      </w:pPr>
      <w:r>
        <w:rPr>
          <w:rFonts w:ascii="Arial" w:hAnsi="Arial" w:cs="Arial"/>
          <w:sz w:val="20"/>
          <w:szCs w:val="20"/>
          <w:lang w:val="el-GR"/>
        </w:rPr>
        <w:t xml:space="preserve">Με τη συναίνεση του Τμήματος και ώρα 14.52' </w:t>
      </w:r>
      <w:proofErr w:type="spellStart"/>
      <w:r>
        <w:rPr>
          <w:rFonts w:ascii="Arial" w:hAnsi="Arial" w:cs="Arial"/>
          <w:sz w:val="20"/>
          <w:szCs w:val="20"/>
          <w:lang w:val="el-GR"/>
        </w:rPr>
        <w:t>λύεται</w:t>
      </w:r>
      <w:proofErr w:type="spellEnd"/>
      <w:r>
        <w:rPr>
          <w:rFonts w:ascii="Arial" w:hAnsi="Arial" w:cs="Arial"/>
          <w:sz w:val="20"/>
          <w:szCs w:val="20"/>
          <w:lang w:val="el-GR"/>
        </w:rPr>
        <w:t xml:space="preserve"> η συνεδρίαση.</w:t>
      </w:r>
    </w:p>
    <w:p w:rsidR="00101A92" w:rsidRDefault="00101A92" w:rsidP="00101A92">
      <w:r w:rsidRPr="00101A92">
        <w:rPr>
          <w:b/>
        </w:rPr>
        <w:t>Ο ΠΡΟΕΔΡΟΣ</w:t>
      </w:r>
      <w:r w:rsidRPr="00101A92">
        <w:rPr>
          <w:b/>
        </w:rPr>
        <w:tab/>
      </w:r>
      <w:r>
        <w:rPr>
          <w:b/>
        </w:rPr>
        <w:tab/>
      </w:r>
      <w:r>
        <w:rPr>
          <w:b/>
        </w:rPr>
        <w:tab/>
      </w:r>
      <w:r>
        <w:rPr>
          <w:b/>
        </w:rPr>
        <w:tab/>
      </w:r>
      <w:r>
        <w:rPr>
          <w:rFonts w:ascii="Arial" w:hAnsi="Arial" w:cs="Arial"/>
          <w:b/>
          <w:bCs/>
          <w:sz w:val="20"/>
          <w:szCs w:val="20"/>
        </w:rPr>
        <w:t>ΟΙ ΓΡΑΜΜΑΤΕΙΣ</w:t>
      </w:r>
    </w:p>
    <w:p w:rsidR="00101A92" w:rsidRDefault="00101A92">
      <w:pPr>
        <w:rPr>
          <w:rFonts w:ascii="Arial" w:hAnsi="Arial" w:cs="Arial"/>
          <w:sz w:val="20"/>
          <w:szCs w:val="20"/>
        </w:rPr>
      </w:pPr>
    </w:p>
    <w:p w:rsidR="00101A92" w:rsidRDefault="00101A92"/>
    <w:p w:rsidR="0087378D" w:rsidRDefault="0087378D"/>
    <w:sectPr w:rsidR="0087378D" w:rsidSect="001B60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92"/>
    <w:rsid w:val="00101A92"/>
    <w:rsid w:val="00200A76"/>
    <w:rsid w:val="00236023"/>
    <w:rsid w:val="002653A4"/>
    <w:rsid w:val="00497F8B"/>
    <w:rsid w:val="007E56F4"/>
    <w:rsid w:val="008737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CFD57-0A53-4A29-B8C9-DC6F75C8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Char"/>
    <w:qFormat/>
    <w:rsid w:val="00101A92"/>
    <w:pPr>
      <w:spacing w:before="100" w:beforeAutospacing="1" w:after="100" w:afterAutospacing="1" w:line="240" w:lineRule="auto"/>
      <w:outlineLvl w:val="4"/>
    </w:pPr>
    <w:rPr>
      <w:rFonts w:ascii="Times New Roman" w:eastAsia="Times New Roman" w:hAnsi="Times New Roman" w:cs="Times New Roman"/>
      <w:b/>
      <w:bCs/>
      <w:color w:val="00000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1A92"/>
    <w:pPr>
      <w:spacing w:before="100" w:beforeAutospacing="1" w:after="100" w:afterAutospacing="1" w:line="240" w:lineRule="auto"/>
    </w:pPr>
    <w:rPr>
      <w:rFonts w:ascii="Times New Roman" w:eastAsia="Times New Roman" w:hAnsi="Times New Roman" w:cs="Times New Roman"/>
      <w:color w:val="000000"/>
      <w:sz w:val="24"/>
      <w:szCs w:val="24"/>
      <w:lang w:val="en-GB"/>
    </w:rPr>
  </w:style>
  <w:style w:type="character" w:customStyle="1" w:styleId="5Char">
    <w:name w:val="Επικεφαλίδα 5 Char"/>
    <w:basedOn w:val="a0"/>
    <w:link w:val="5"/>
    <w:rsid w:val="00101A92"/>
    <w:rPr>
      <w:rFonts w:ascii="Times New Roman" w:eastAsia="Times New Roman"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92C7B29C.dotm</Template>
  <TotalTime>12</TotalTime>
  <Pages>71</Pages>
  <Words>32791</Words>
  <Characters>177073</Characters>
  <Application>Microsoft Office Word</Application>
  <DocSecurity>0</DocSecurity>
  <Lines>1475</Lines>
  <Paragraphs>418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Κονίδα Αλεξάνδρα</dc:creator>
  <cp:keywords/>
  <dc:description/>
  <cp:lastModifiedBy>Κονίδα Αλεξάνδρα</cp:lastModifiedBy>
  <cp:revision>6</cp:revision>
  <dcterms:created xsi:type="dcterms:W3CDTF">2015-08-24T19:17:00Z</dcterms:created>
  <dcterms:modified xsi:type="dcterms:W3CDTF">2015-08-24T19:29:00Z</dcterms:modified>
</cp:coreProperties>
</file>